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2AD45B1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5465230A" w:rsidR="005E317F" w:rsidRPr="00E500D4" w:rsidRDefault="00217470" w:rsidP="005E317F">
      <w:pPr>
        <w:pStyle w:val="ShortT"/>
      </w:pPr>
      <w:r>
        <w:t>List of Threatened Species</w:t>
      </w:r>
      <w:r w:rsidR="005E317F" w:rsidRPr="00DA182D">
        <w:t xml:space="preserve"> </w:t>
      </w:r>
      <w:r w:rsidR="005E317F">
        <w:t>Amendment (</w:t>
      </w:r>
      <w:r w:rsidR="00AF23FB">
        <w:t>41</w:t>
      </w:r>
      <w:r w:rsidR="00FC1210">
        <w:t>6</w:t>
      </w:r>
      <w:r w:rsidR="005E317F">
        <w:t xml:space="preserve">) </w:t>
      </w:r>
      <w:r>
        <w:t xml:space="preserve">Instrument </w:t>
      </w:r>
      <w:r w:rsidRPr="00AF23FB">
        <w:t>202</w:t>
      </w:r>
      <w:r w:rsidR="0062627F">
        <w:t>5</w:t>
      </w:r>
    </w:p>
    <w:p w14:paraId="7F7CCCB1" w14:textId="3392749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DA182D">
        <w:rPr>
          <w:szCs w:val="22"/>
        </w:rPr>
        <w:t xml:space="preserve">I, </w:t>
      </w:r>
      <w:r w:rsidR="00217470">
        <w:rPr>
          <w:szCs w:val="22"/>
        </w:rPr>
        <w:t>Tanya Plibersek</w:t>
      </w:r>
      <w:r w:rsidRPr="00DA182D">
        <w:rPr>
          <w:szCs w:val="22"/>
        </w:rPr>
        <w:t xml:space="preserve">, </w:t>
      </w:r>
      <w:r w:rsidR="00217470">
        <w:rPr>
          <w:szCs w:val="22"/>
        </w:rPr>
        <w:t>Minister for the Environment and Water</w:t>
      </w:r>
      <w:r w:rsidRPr="00DA182D">
        <w:rPr>
          <w:szCs w:val="22"/>
        </w:rPr>
        <w:t xml:space="preserve">, </w:t>
      </w:r>
      <w:r w:rsidRPr="00217470">
        <w:rPr>
          <w:szCs w:val="22"/>
        </w:rPr>
        <w:t>make the following instrument.</w:t>
      </w:r>
    </w:p>
    <w:p w14:paraId="6753B6AE" w14:textId="77777777" w:rsidR="0047551D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47551D">
        <w:rPr>
          <w:szCs w:val="22"/>
        </w:rPr>
        <w:t>13-2-25</w:t>
      </w:r>
    </w:p>
    <w:p w14:paraId="71C5A9FE" w14:textId="2C35D836" w:rsidR="005E317F" w:rsidRPr="00001A63" w:rsidRDefault="0047551D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Tanya Plibersek</w:t>
      </w:r>
      <w:r w:rsidR="005E317F">
        <w:rPr>
          <w:szCs w:val="22"/>
        </w:rPr>
        <w:tab/>
      </w:r>
      <w:r w:rsidR="005E317F" w:rsidRPr="00001A63">
        <w:rPr>
          <w:szCs w:val="22"/>
        </w:rPr>
        <w:tab/>
      </w:r>
    </w:p>
    <w:p w14:paraId="471773AD" w14:textId="7BE9B404" w:rsidR="005E317F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  <w:r w:rsidRPr="005D29D3">
        <w:rPr>
          <w:b/>
          <w:szCs w:val="22"/>
        </w:rPr>
        <w:t xml:space="preserve"> </w:t>
      </w:r>
    </w:p>
    <w:p w14:paraId="69BD9E2B" w14:textId="2FE4F62A" w:rsidR="005E317F" w:rsidRPr="000D3FB9" w:rsidRDefault="00217470" w:rsidP="005E317F">
      <w:pPr>
        <w:pStyle w:val="SignCoverPageEnd"/>
        <w:ind w:right="91"/>
        <w:rPr>
          <w:sz w:val="22"/>
        </w:rPr>
      </w:pPr>
      <w:r>
        <w:rPr>
          <w:szCs w:val="22"/>
        </w:rPr>
        <w:t>Minister for the Environment and Water</w:t>
      </w:r>
    </w:p>
    <w:bookmarkEnd w:id="1"/>
    <w:p w14:paraId="2A69CE29" w14:textId="77777777" w:rsidR="00B20990" w:rsidRDefault="00B20990" w:rsidP="00B20990"/>
    <w:p w14:paraId="3816BC02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9C2562" w:rsidRDefault="005E317F" w:rsidP="005E317F">
      <w:pPr>
        <w:pStyle w:val="ActHead5"/>
      </w:pPr>
      <w:bookmarkStart w:id="2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63D4A59C" w14:textId="1DAE9E33" w:rsidR="005E317F" w:rsidRPr="00AF23FB" w:rsidRDefault="005E317F" w:rsidP="005E317F">
      <w:pPr>
        <w:pStyle w:val="subsection"/>
      </w:pPr>
      <w:r w:rsidRPr="009C2562">
        <w:tab/>
      </w:r>
      <w:r w:rsidRPr="009C2562">
        <w:tab/>
      </w:r>
      <w:r w:rsidRPr="00AF23FB">
        <w:t xml:space="preserve">This instrument is the </w:t>
      </w:r>
      <w:bookmarkStart w:id="3" w:name="BKCheck15B_3"/>
      <w:bookmarkEnd w:id="3"/>
      <w:r w:rsidR="00217470" w:rsidRPr="00AF23FB">
        <w:rPr>
          <w:i/>
          <w:iCs/>
        </w:rPr>
        <w:t>List of Threatened Species Amendment (</w:t>
      </w:r>
      <w:r w:rsidR="00AC60D1" w:rsidRPr="00AF23FB">
        <w:rPr>
          <w:i/>
          <w:iCs/>
        </w:rPr>
        <w:t>41</w:t>
      </w:r>
      <w:r w:rsidR="00AC60D1">
        <w:rPr>
          <w:i/>
          <w:iCs/>
        </w:rPr>
        <w:t>6</w:t>
      </w:r>
      <w:r w:rsidR="00217470" w:rsidRPr="00AF23FB">
        <w:rPr>
          <w:i/>
          <w:iCs/>
        </w:rPr>
        <w:t>) Instrument 202</w:t>
      </w:r>
      <w:r w:rsidR="0062627F">
        <w:rPr>
          <w:i/>
          <w:iCs/>
        </w:rPr>
        <w:t>5</w:t>
      </w:r>
      <w:r w:rsidRPr="00AF23FB">
        <w:t>.</w:t>
      </w:r>
    </w:p>
    <w:p w14:paraId="6FE24B47" w14:textId="77777777" w:rsidR="005E317F" w:rsidRPr="00AF23FB" w:rsidRDefault="005E317F" w:rsidP="005E317F">
      <w:pPr>
        <w:pStyle w:val="ActHead5"/>
      </w:pPr>
      <w:bookmarkStart w:id="4" w:name="_Toc478567688"/>
      <w:proofErr w:type="gramStart"/>
      <w:r w:rsidRPr="00AF23FB">
        <w:rPr>
          <w:rStyle w:val="CharSectno"/>
        </w:rPr>
        <w:t>2</w:t>
      </w:r>
      <w:r w:rsidRPr="00AF23FB">
        <w:t xml:space="preserve">  Commencement</w:t>
      </w:r>
      <w:bookmarkEnd w:id="4"/>
      <w:proofErr w:type="gramEnd"/>
    </w:p>
    <w:p w14:paraId="0ED0E56C" w14:textId="38A77157" w:rsidR="00002BCC" w:rsidRPr="00AF23FB" w:rsidRDefault="00002BCC" w:rsidP="00217470">
      <w:pPr>
        <w:pStyle w:val="subsection"/>
      </w:pPr>
      <w:bookmarkStart w:id="5" w:name="_Toc478567689"/>
      <w:r w:rsidRPr="00AF23FB">
        <w:tab/>
      </w:r>
      <w:r w:rsidR="00217470" w:rsidRPr="00AF23FB">
        <w:tab/>
        <w:t>This instrument commences on the day after it is registered.</w:t>
      </w:r>
    </w:p>
    <w:p w14:paraId="7EFE064B" w14:textId="77777777" w:rsidR="005E317F" w:rsidRPr="00AF23FB" w:rsidRDefault="005E317F" w:rsidP="005E317F">
      <w:pPr>
        <w:pStyle w:val="ActHead5"/>
      </w:pPr>
      <w:proofErr w:type="gramStart"/>
      <w:r w:rsidRPr="00AF23FB">
        <w:rPr>
          <w:rStyle w:val="CharSectno"/>
        </w:rPr>
        <w:t>3</w:t>
      </w:r>
      <w:r w:rsidRPr="00AF23FB">
        <w:t xml:space="preserve">  Authority</w:t>
      </w:r>
      <w:bookmarkEnd w:id="5"/>
      <w:proofErr w:type="gramEnd"/>
    </w:p>
    <w:p w14:paraId="724475F0" w14:textId="1076FD33" w:rsidR="005E317F" w:rsidRPr="009C2562" w:rsidRDefault="005E317F" w:rsidP="005E317F">
      <w:pPr>
        <w:pStyle w:val="subsection"/>
      </w:pPr>
      <w:r w:rsidRPr="00AF23FB">
        <w:tab/>
      </w:r>
      <w:r w:rsidRPr="00AF23FB">
        <w:tab/>
        <w:t xml:space="preserve">This instrument is made under </w:t>
      </w:r>
      <w:r w:rsidR="00434581" w:rsidRPr="00AF23FB">
        <w:t>section</w:t>
      </w:r>
      <w:r w:rsidR="00217470" w:rsidRPr="00AF23FB">
        <w:t xml:space="preserve"> 184 of the </w:t>
      </w:r>
      <w:r w:rsidR="00217470" w:rsidRPr="00AF23FB">
        <w:rPr>
          <w:i/>
          <w:iCs/>
        </w:rPr>
        <w:t>Environment Protection and Biodiversity Conservation Act 1999</w:t>
      </w:r>
      <w:r w:rsidRPr="00AF23FB">
        <w:t>.</w:t>
      </w:r>
    </w:p>
    <w:p w14:paraId="476D5A6B" w14:textId="77777777" w:rsidR="005E317F" w:rsidRPr="006065DA" w:rsidRDefault="005E317F" w:rsidP="005E317F">
      <w:pPr>
        <w:pStyle w:val="ActHead5"/>
      </w:pPr>
      <w:bookmarkStart w:id="6" w:name="_Toc478567690"/>
      <w:proofErr w:type="gramStart"/>
      <w:r w:rsidRPr="006065DA">
        <w:t>4  Schedules</w:t>
      </w:r>
      <w:bookmarkEnd w:id="6"/>
      <w:proofErr w:type="gramEnd"/>
    </w:p>
    <w:p w14:paraId="493299C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1640911" w14:textId="4AAE7AC7" w:rsidR="00217470" w:rsidRPr="005D29D3" w:rsidRDefault="00217470" w:rsidP="00217470">
      <w:pPr>
        <w:pStyle w:val="ActHead9"/>
        <w:rPr>
          <w:b w:val="0"/>
          <w:iCs/>
        </w:rPr>
      </w:pPr>
      <w:bookmarkStart w:id="8" w:name="_Hlk108731402"/>
      <w:bookmarkStart w:id="9" w:name="_Toc478567692"/>
      <w:r w:rsidRPr="00217470">
        <w:rPr>
          <w:bCs/>
          <w:color w:val="000000"/>
          <w:szCs w:val="28"/>
        </w:rPr>
        <w:t>Declaration under s178, s181, and s183 of the</w:t>
      </w:r>
      <w:r>
        <w:rPr>
          <w:b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Environment Protection</w:t>
      </w:r>
      <w:r>
        <w:rPr>
          <w:bCs/>
          <w:i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and Biodiversity Conservation Act 1999</w:t>
      </w:r>
      <w:bookmarkEnd w:id="8"/>
      <w:r w:rsidR="00676279">
        <w:rPr>
          <w:bCs/>
          <w:iCs/>
          <w:color w:val="000000"/>
          <w:szCs w:val="28"/>
        </w:rPr>
        <w:t> </w:t>
      </w:r>
      <w:r w:rsidR="00676279" w:rsidRPr="00EB5BC3">
        <w:rPr>
          <w:bCs/>
          <w:iCs/>
          <w:color w:val="000000"/>
          <w:szCs w:val="28"/>
        </w:rPr>
        <w:t>- List of threatened species, List of threatened ecological communities and List of threatening processes</w:t>
      </w:r>
    </w:p>
    <w:bookmarkEnd w:id="9"/>
    <w:p w14:paraId="0A86FE2B" w14:textId="77777777" w:rsidR="00175B29" w:rsidRDefault="00175B29" w:rsidP="00175B29">
      <w:pPr>
        <w:pStyle w:val="ItemHead"/>
      </w:pPr>
    </w:p>
    <w:p w14:paraId="50524AEA" w14:textId="3D999F0D" w:rsidR="00175B29" w:rsidRPr="00451AAC" w:rsidRDefault="00175B29" w:rsidP="00175B29">
      <w:pPr>
        <w:pStyle w:val="ItemHead"/>
      </w:pPr>
      <w:proofErr w:type="gramStart"/>
      <w:r w:rsidRPr="00451AAC">
        <w:t>1  In</w:t>
      </w:r>
      <w:proofErr w:type="gramEnd"/>
      <w:r w:rsidRPr="00451AAC">
        <w:t xml:space="preserve"> the appropriate position under the heading “SPECIES THAT ARE </w:t>
      </w:r>
      <w:r w:rsidR="00FC1210">
        <w:t xml:space="preserve">CRITICALLY </w:t>
      </w:r>
      <w:r w:rsidRPr="00451AAC">
        <w:t>ENDANGERED”</w:t>
      </w:r>
    </w:p>
    <w:p w14:paraId="0010E534" w14:textId="29114152" w:rsidR="00175B29" w:rsidRPr="00451AAC" w:rsidRDefault="00E650B9" w:rsidP="00175B29">
      <w:pPr>
        <w:pStyle w:val="Item"/>
      </w:pPr>
      <w:r w:rsidRPr="00451AAC">
        <w:t xml:space="preserve">Insert </w:t>
      </w:r>
      <w:r w:rsidR="00175B29" w:rsidRPr="00451AAC">
        <w:t>the following species:</w:t>
      </w:r>
    </w:p>
    <w:p w14:paraId="5EE0B65C" w14:textId="11D5B8F2" w:rsidR="000035C4" w:rsidRPr="00451AAC" w:rsidRDefault="00FC1210" w:rsidP="000035C4">
      <w:pPr>
        <w:pStyle w:val="paragraph"/>
        <w:numPr>
          <w:ilvl w:val="0"/>
          <w:numId w:val="20"/>
        </w:numPr>
        <w:rPr>
          <w:i/>
          <w:iCs/>
        </w:rPr>
      </w:pPr>
      <w:r>
        <w:rPr>
          <w:i/>
          <w:iCs/>
        </w:rPr>
        <w:t xml:space="preserve">Brachychiton </w:t>
      </w:r>
      <w:proofErr w:type="spellStart"/>
      <w:r>
        <w:rPr>
          <w:i/>
          <w:iCs/>
        </w:rPr>
        <w:t>guymeri</w:t>
      </w:r>
      <w:proofErr w:type="spellEnd"/>
    </w:p>
    <w:p w14:paraId="2335A87A" w14:textId="33C37E9C" w:rsidR="00175B29" w:rsidRPr="00451AAC" w:rsidRDefault="00175B29" w:rsidP="00FC1210">
      <w:pPr>
        <w:pStyle w:val="paragraph"/>
        <w:ind w:left="2245" w:firstLine="0"/>
        <w:rPr>
          <w:i/>
          <w:iCs/>
        </w:rPr>
      </w:pPr>
    </w:p>
    <w:p w14:paraId="74CE790C" w14:textId="65B8AAA6" w:rsidR="00175B29" w:rsidRPr="00451AAC" w:rsidRDefault="00175B29" w:rsidP="00175B29">
      <w:pPr>
        <w:pStyle w:val="paragraph"/>
        <w:ind w:left="0" w:firstLine="0"/>
        <w:rPr>
          <w:i/>
          <w:iCs/>
        </w:rPr>
      </w:pPr>
    </w:p>
    <w:sectPr w:rsidR="00175B29" w:rsidRPr="00451AAC" w:rsidSect="00B2099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63BE2" w14:textId="77777777" w:rsidR="00B80A48" w:rsidRDefault="00B80A48" w:rsidP="0048364F">
      <w:pPr>
        <w:spacing w:line="240" w:lineRule="auto"/>
      </w:pPr>
      <w:r>
        <w:separator/>
      </w:r>
    </w:p>
  </w:endnote>
  <w:endnote w:type="continuationSeparator" w:id="0">
    <w:p w14:paraId="13CC4D35" w14:textId="77777777" w:rsidR="00B80A48" w:rsidRDefault="00B80A48" w:rsidP="0048364F">
      <w:pPr>
        <w:spacing w:line="240" w:lineRule="auto"/>
      </w:pPr>
      <w:r>
        <w:continuationSeparator/>
      </w:r>
    </w:p>
  </w:endnote>
  <w:endnote w:type="continuationNotice" w:id="1">
    <w:p w14:paraId="54590B14" w14:textId="77777777" w:rsidR="00B80A48" w:rsidRDefault="00B80A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C7579960-E3E6-4B01-AF77-484F59F2690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AC60D1">
      <w:tc>
        <w:tcPr>
          <w:tcW w:w="5000" w:type="pct"/>
        </w:tcPr>
        <w:p w14:paraId="68A5F88A" w14:textId="26DB9565" w:rsidR="009278C1" w:rsidRDefault="00151962" w:rsidP="00AC60D1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58245" behindDoc="0" locked="0" layoutInCell="1" allowOverlap="1" wp14:anchorId="50FF06AD" wp14:editId="7D9FE849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413731931" name="Text Box 8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67816B" w14:textId="34DC8B30" w:rsidR="00151962" w:rsidRPr="00151962" w:rsidRDefault="00151962" w:rsidP="00151962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151962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0FF06A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alt="OFFICIAL" style="position:absolute;margin-left:0;margin-top:0;width:43.45pt;height:29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0367816B" w14:textId="34DC8B30" w:rsidR="00151962" w:rsidRPr="00151962" w:rsidRDefault="00151962" w:rsidP="0015196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5196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AC60D1">
      <w:tc>
        <w:tcPr>
          <w:tcW w:w="5000" w:type="pct"/>
        </w:tcPr>
        <w:p w14:paraId="3BD7C657" w14:textId="46700410" w:rsidR="00B20990" w:rsidRDefault="00151962" w:rsidP="00AC60D1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58246" behindDoc="0" locked="0" layoutInCell="1" allowOverlap="1" wp14:anchorId="5258A710" wp14:editId="5EAEC319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1963928140" name="Text Box 9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D393CB" w14:textId="21D9D50C" w:rsidR="00151962" w:rsidRPr="00151962" w:rsidRDefault="00151962" w:rsidP="00151962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151962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258A71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9" type="#_x0000_t202" alt="OFFICIAL" style="position:absolute;margin-left:0;margin-top:0;width:43.45pt;height:29.6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7AD393CB" w14:textId="21D9D50C" w:rsidR="00151962" w:rsidRPr="00151962" w:rsidRDefault="00151962" w:rsidP="0015196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5196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4DE9DE6E" w14:textId="77777777" w:rsidR="00B20990" w:rsidRPr="006D3667" w:rsidRDefault="00B20990" w:rsidP="00AC60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4AB07" w14:textId="58E1ACD3" w:rsidR="00B20990" w:rsidRDefault="00151962" w:rsidP="00AC60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4AFF829" wp14:editId="5EE60C59">
              <wp:simplePos x="1143000" y="97599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32708512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14CBFF" w14:textId="4B6454AE" w:rsidR="00151962" w:rsidRPr="008D2830" w:rsidRDefault="00151962" w:rsidP="0015196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FF82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margin-left:0;margin-top:0;width:43.45pt;height:29.6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5214CBFF" w14:textId="4B6454AE" w:rsidR="00151962" w:rsidRPr="008D2830" w:rsidRDefault="00151962" w:rsidP="0015196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AC60D1">
      <w:tc>
        <w:tcPr>
          <w:tcW w:w="5000" w:type="pct"/>
        </w:tcPr>
        <w:p w14:paraId="64B21005" w14:textId="77777777" w:rsidR="00B20990" w:rsidRDefault="00B20990" w:rsidP="00AC60D1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FBCF3" w14:textId="2417FF9D" w:rsidR="00EE57E8" w:rsidRPr="00E33C1C" w:rsidRDefault="0015196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47B5EA8C" wp14:editId="235F42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96373503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A06A71" w14:textId="75282B23" w:rsidR="00151962" w:rsidRPr="00151962" w:rsidRDefault="00151962" w:rsidP="0015196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5EA8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alt="OFFICIAL" style="position:absolute;margin-left:0;margin-top:0;width:43.45pt;height:29.65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/cwWC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6A06A71" w14:textId="75282B23" w:rsidR="00151962" w:rsidRPr="00151962" w:rsidRDefault="00151962" w:rsidP="0015196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560817B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D29D3">
            <w:rPr>
              <w:i/>
              <w:noProof/>
              <w:sz w:val="18"/>
            </w:rPr>
            <w:t>List of Threatened Species Amendment (416)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082A4" w14:textId="24265FCB" w:rsidR="00EE57E8" w:rsidRPr="00E33C1C" w:rsidRDefault="0015196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6F35B39A" wp14:editId="55A93FC9">
              <wp:simplePos x="1141730" y="9566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29976499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1F5D92" w14:textId="6311832E" w:rsidR="00151962" w:rsidRPr="00151962" w:rsidRDefault="00151962" w:rsidP="0015196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5B39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4" type="#_x0000_t202" alt="OFFICIAL" style="position:absolute;margin-left:0;margin-top:0;width:43.45pt;height:29.6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VsvwE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71F5D92" w14:textId="6311832E" w:rsidR="00151962" w:rsidRPr="00151962" w:rsidRDefault="00151962" w:rsidP="0015196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453F5CB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D29D3">
            <w:rPr>
              <w:i/>
              <w:noProof/>
              <w:sz w:val="18"/>
            </w:rPr>
            <w:t>List of Threatened Species Amendment (416)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21B51" w14:textId="415A1DE1" w:rsidR="00EE57E8" w:rsidRPr="00E33C1C" w:rsidRDefault="0015196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3939236B" wp14:editId="4EAF57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33098806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37586A" w14:textId="5C47D337" w:rsidR="00151962" w:rsidRPr="00151962" w:rsidRDefault="00151962" w:rsidP="0015196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5196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39236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6" type="#_x0000_t202" alt="OFFICIAL" style="position:absolute;margin-left:0;margin-top:0;width:43.45pt;height:29.6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" filled="f" stroked="f">
              <v:textbox style="mso-fit-shape-to-text:t" inset="0,0,0,15pt">
                <w:txbxContent>
                  <w:p w14:paraId="6E37586A" w14:textId="5C47D337" w:rsidR="00151962" w:rsidRPr="00151962" w:rsidRDefault="00151962" w:rsidP="0015196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5196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3077CF3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D29D3">
            <w:rPr>
              <w:i/>
              <w:noProof/>
              <w:sz w:val="18"/>
            </w:rPr>
            <w:t>17/2/2025 2:54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D0F8A" w14:textId="77777777" w:rsidR="00B80A48" w:rsidRDefault="00B80A48" w:rsidP="0048364F">
      <w:pPr>
        <w:spacing w:line="240" w:lineRule="auto"/>
      </w:pPr>
      <w:r>
        <w:separator/>
      </w:r>
    </w:p>
  </w:footnote>
  <w:footnote w:type="continuationSeparator" w:id="0">
    <w:p w14:paraId="6B3A2719" w14:textId="77777777" w:rsidR="00B80A48" w:rsidRDefault="00B80A48" w:rsidP="0048364F">
      <w:pPr>
        <w:spacing w:line="240" w:lineRule="auto"/>
      </w:pPr>
      <w:r>
        <w:continuationSeparator/>
      </w:r>
    </w:p>
  </w:footnote>
  <w:footnote w:type="continuationNotice" w:id="1">
    <w:p w14:paraId="2236342F" w14:textId="77777777" w:rsidR="00B80A48" w:rsidRDefault="00B80A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7D79A" w14:textId="4C7B8F95" w:rsidR="00B20990" w:rsidRPr="005F1388" w:rsidRDefault="00151962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B4021B8" wp14:editId="2AD5BAB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50929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92C27A" w14:textId="6A3B6B01" w:rsidR="00151962" w:rsidRPr="00151962" w:rsidRDefault="00151962" w:rsidP="0015196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5196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021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0592C27A" w14:textId="6A3B6B01" w:rsidR="00151962" w:rsidRPr="00151962" w:rsidRDefault="00151962" w:rsidP="0015196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5196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6BFEC" w14:textId="3F692622" w:rsidR="00B20990" w:rsidRPr="005F1388" w:rsidRDefault="00151962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FE8B481" wp14:editId="601A64E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6748439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C164EE" w14:textId="1F49B024" w:rsidR="00151962" w:rsidRPr="00151962" w:rsidRDefault="00151962" w:rsidP="0015196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5196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8B4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1DC164EE" w14:textId="1F49B024" w:rsidR="00151962" w:rsidRPr="00151962" w:rsidRDefault="00151962" w:rsidP="0015196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5196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F529B" w14:textId="76748742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7C0DF" w14:textId="4FF5A78E" w:rsidR="00EE57E8" w:rsidRPr="00A961C4" w:rsidRDefault="00151962" w:rsidP="0048364F">
    <w:pPr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E29E47B" wp14:editId="10FF161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8484243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3AF2D1" w14:textId="1427448F" w:rsidR="00151962" w:rsidRPr="00151962" w:rsidRDefault="00151962" w:rsidP="0015196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29E47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FN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kan7LTRHHMrBuG9v+arD0mvmwxNzuGCcA0Ub&#10;HvGQCvqawsmipAX36z1/zEfeMUpJj4KpqUFFU6J+GNxH1FYyiq95mePNTe7tZJi9vgOUYYEvwvJk&#10;xrygJlM60C8o52UshCFmOJaraZjMuzAqF58DF8tlSkIZWRbWZmN5hI50RS6fhxfm7InwgJt6gElN&#10;rHrF+5gb//R2uQ/IflpKpHYk8sQ4SjCt9fRcosb/vKesy6Ne/AY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PvKMU0NAgAAHA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513AF2D1" w14:textId="1427448F" w:rsidR="00151962" w:rsidRPr="00151962" w:rsidRDefault="00151962" w:rsidP="0015196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4CF2C" w14:textId="4831259B" w:rsidR="00EE57E8" w:rsidRPr="00A961C4" w:rsidRDefault="00151962" w:rsidP="0048364F">
    <w:pPr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07C999B" wp14:editId="1DAAD814">
              <wp:simplePos x="1141730" y="4578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1233320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50CB2" w14:textId="580B1271" w:rsidR="00151962" w:rsidRPr="00151962" w:rsidRDefault="00151962" w:rsidP="0015196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7C999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" style="position:absolute;left:0;text-align:left;margin-left:0;margin-top:0;width:43.45pt;height:29.6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4B550CB2" w14:textId="580B1271" w:rsidR="00151962" w:rsidRPr="00151962" w:rsidRDefault="00151962" w:rsidP="0015196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D96A" w14:textId="0BA51BA9" w:rsidR="00151962" w:rsidRDefault="0015196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5822E814" wp14:editId="6BDB1B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6665721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2EC23B" w14:textId="76DE116B" w:rsidR="00151962" w:rsidRPr="00151962" w:rsidRDefault="00151962" w:rsidP="0015196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5196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2E8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alt="OFFICIAL" style="position:absolute;margin-left:0;margin-top:0;width:43.45pt;height:29.65pt;z-index:25165825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+NDg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fU9HbqfgvNEYdyMO7bW77qsPSa+fDMHC4Y50DR&#10;hic8pIK+pnCyKGnB/fybP+Yj7xilpEfB1NSgoilR3w3uI2orGcVtXuZ4c5N7Oxlmr+8BZVjgi7A8&#10;mTEvqMmUDvQrynkZC2GIGY7lahom8z6MysXnwMVymZJQRpaFtdlYHqEjXZHLl+GVOXsiPOCmHmFS&#10;E6ve8T7mxj+9Xe4Dsp+WEqkdiTwxjhJMaz09l6jxt/eUdXnUi1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yh+N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222EC23B" w14:textId="76DE116B" w:rsidR="00151962" w:rsidRPr="00151962" w:rsidRDefault="00151962" w:rsidP="0015196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5196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6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7"/>
  </w:num>
  <w:num w:numId="15" w16cid:durableId="952784793">
    <w:abstractNumId w:val="19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20"/>
  </w:num>
  <w:num w:numId="19" w16cid:durableId="1610623006">
    <w:abstractNumId w:val="22"/>
  </w:num>
  <w:num w:numId="20" w16cid:durableId="633950705">
    <w:abstractNumId w:val="12"/>
  </w:num>
  <w:num w:numId="21" w16cid:durableId="1969509453">
    <w:abstractNumId w:val="15"/>
  </w:num>
  <w:num w:numId="22" w16cid:durableId="2118135838">
    <w:abstractNumId w:val="21"/>
  </w:num>
  <w:num w:numId="23" w16cid:durableId="10150353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035C4"/>
    <w:rsid w:val="000113BC"/>
    <w:rsid w:val="000136AF"/>
    <w:rsid w:val="000247BD"/>
    <w:rsid w:val="0004044E"/>
    <w:rsid w:val="00050AE0"/>
    <w:rsid w:val="0005120E"/>
    <w:rsid w:val="00054577"/>
    <w:rsid w:val="00054D0C"/>
    <w:rsid w:val="000614BF"/>
    <w:rsid w:val="00066AB9"/>
    <w:rsid w:val="0007169C"/>
    <w:rsid w:val="00077593"/>
    <w:rsid w:val="00083F48"/>
    <w:rsid w:val="000A14F6"/>
    <w:rsid w:val="000A479A"/>
    <w:rsid w:val="000A7DF9"/>
    <w:rsid w:val="000D05EF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13FB5"/>
    <w:rsid w:val="00142B0C"/>
    <w:rsid w:val="00151962"/>
    <w:rsid w:val="00160BD7"/>
    <w:rsid w:val="001643C9"/>
    <w:rsid w:val="00165568"/>
    <w:rsid w:val="00166082"/>
    <w:rsid w:val="00166C2F"/>
    <w:rsid w:val="001716C9"/>
    <w:rsid w:val="00175B29"/>
    <w:rsid w:val="00184261"/>
    <w:rsid w:val="00193461"/>
    <w:rsid w:val="001939E1"/>
    <w:rsid w:val="0019452E"/>
    <w:rsid w:val="00195382"/>
    <w:rsid w:val="001A189D"/>
    <w:rsid w:val="001A3428"/>
    <w:rsid w:val="001A3B9F"/>
    <w:rsid w:val="001A5520"/>
    <w:rsid w:val="001A65C0"/>
    <w:rsid w:val="001B7A5D"/>
    <w:rsid w:val="001C00FD"/>
    <w:rsid w:val="001C69C4"/>
    <w:rsid w:val="001D552F"/>
    <w:rsid w:val="001E0A8D"/>
    <w:rsid w:val="001E3590"/>
    <w:rsid w:val="001E7407"/>
    <w:rsid w:val="001F1A46"/>
    <w:rsid w:val="001F3234"/>
    <w:rsid w:val="00201D27"/>
    <w:rsid w:val="0021153A"/>
    <w:rsid w:val="00213BF5"/>
    <w:rsid w:val="00217470"/>
    <w:rsid w:val="002245A6"/>
    <w:rsid w:val="002302EA"/>
    <w:rsid w:val="00237614"/>
    <w:rsid w:val="00240749"/>
    <w:rsid w:val="002468D7"/>
    <w:rsid w:val="00247E97"/>
    <w:rsid w:val="00256C81"/>
    <w:rsid w:val="00272019"/>
    <w:rsid w:val="00276CF3"/>
    <w:rsid w:val="00285CDD"/>
    <w:rsid w:val="00291167"/>
    <w:rsid w:val="0029489E"/>
    <w:rsid w:val="00297ECB"/>
    <w:rsid w:val="002C152A"/>
    <w:rsid w:val="002D043A"/>
    <w:rsid w:val="003068EB"/>
    <w:rsid w:val="00310200"/>
    <w:rsid w:val="0031713F"/>
    <w:rsid w:val="003222D1"/>
    <w:rsid w:val="0032750F"/>
    <w:rsid w:val="00335618"/>
    <w:rsid w:val="003415D3"/>
    <w:rsid w:val="003442F6"/>
    <w:rsid w:val="00346335"/>
    <w:rsid w:val="00347012"/>
    <w:rsid w:val="003522AC"/>
    <w:rsid w:val="00352B0F"/>
    <w:rsid w:val="003561B0"/>
    <w:rsid w:val="00397893"/>
    <w:rsid w:val="003A15AC"/>
    <w:rsid w:val="003A37F9"/>
    <w:rsid w:val="003A5E6D"/>
    <w:rsid w:val="003B0627"/>
    <w:rsid w:val="003C5F2B"/>
    <w:rsid w:val="003C7D35"/>
    <w:rsid w:val="003D0BFE"/>
    <w:rsid w:val="003D1A7D"/>
    <w:rsid w:val="003D3EA6"/>
    <w:rsid w:val="003D5700"/>
    <w:rsid w:val="003D5C75"/>
    <w:rsid w:val="003E14C3"/>
    <w:rsid w:val="003E7451"/>
    <w:rsid w:val="003F6F52"/>
    <w:rsid w:val="00400CA3"/>
    <w:rsid w:val="004022CA"/>
    <w:rsid w:val="004116CD"/>
    <w:rsid w:val="00414ADE"/>
    <w:rsid w:val="00424CA9"/>
    <w:rsid w:val="004257BB"/>
    <w:rsid w:val="0043226C"/>
    <w:rsid w:val="00432F1C"/>
    <w:rsid w:val="00434581"/>
    <w:rsid w:val="0044291A"/>
    <w:rsid w:val="00445256"/>
    <w:rsid w:val="00451AAC"/>
    <w:rsid w:val="00457402"/>
    <w:rsid w:val="004600B0"/>
    <w:rsid w:val="00460499"/>
    <w:rsid w:val="00460FBA"/>
    <w:rsid w:val="00474835"/>
    <w:rsid w:val="0047551D"/>
    <w:rsid w:val="004819C7"/>
    <w:rsid w:val="0048364F"/>
    <w:rsid w:val="004877FC"/>
    <w:rsid w:val="00490F2E"/>
    <w:rsid w:val="00496F97"/>
    <w:rsid w:val="004A2CD8"/>
    <w:rsid w:val="004A53EA"/>
    <w:rsid w:val="004A57B7"/>
    <w:rsid w:val="004B35E7"/>
    <w:rsid w:val="004F1FAC"/>
    <w:rsid w:val="004F676E"/>
    <w:rsid w:val="004F71C0"/>
    <w:rsid w:val="004F78D9"/>
    <w:rsid w:val="005109FC"/>
    <w:rsid w:val="00516B8D"/>
    <w:rsid w:val="005226FB"/>
    <w:rsid w:val="00524E43"/>
    <w:rsid w:val="0052756C"/>
    <w:rsid w:val="00530230"/>
    <w:rsid w:val="00530CC9"/>
    <w:rsid w:val="00531B46"/>
    <w:rsid w:val="0053491D"/>
    <w:rsid w:val="00536208"/>
    <w:rsid w:val="00537FBC"/>
    <w:rsid w:val="00541D73"/>
    <w:rsid w:val="00543469"/>
    <w:rsid w:val="00546FA3"/>
    <w:rsid w:val="00553A3E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94BC4"/>
    <w:rsid w:val="005B1555"/>
    <w:rsid w:val="005B4067"/>
    <w:rsid w:val="005C3F41"/>
    <w:rsid w:val="005C4EF0"/>
    <w:rsid w:val="005D29D3"/>
    <w:rsid w:val="005D5EA1"/>
    <w:rsid w:val="005E098C"/>
    <w:rsid w:val="005E1F8D"/>
    <w:rsid w:val="005E317F"/>
    <w:rsid w:val="005E61D3"/>
    <w:rsid w:val="005F65F5"/>
    <w:rsid w:val="00600219"/>
    <w:rsid w:val="006065DA"/>
    <w:rsid w:val="00606AA4"/>
    <w:rsid w:val="00614461"/>
    <w:rsid w:val="0062627F"/>
    <w:rsid w:val="00640402"/>
    <w:rsid w:val="00640F78"/>
    <w:rsid w:val="00655D6A"/>
    <w:rsid w:val="00656DE9"/>
    <w:rsid w:val="00672876"/>
    <w:rsid w:val="00676279"/>
    <w:rsid w:val="006773FD"/>
    <w:rsid w:val="00677CC2"/>
    <w:rsid w:val="00685F42"/>
    <w:rsid w:val="0069207B"/>
    <w:rsid w:val="00696417"/>
    <w:rsid w:val="006A304E"/>
    <w:rsid w:val="006B7006"/>
    <w:rsid w:val="006B7E19"/>
    <w:rsid w:val="006C1011"/>
    <w:rsid w:val="006C7F8C"/>
    <w:rsid w:val="006D7AB9"/>
    <w:rsid w:val="006F657F"/>
    <w:rsid w:val="00700B2C"/>
    <w:rsid w:val="0070658D"/>
    <w:rsid w:val="00713084"/>
    <w:rsid w:val="00717463"/>
    <w:rsid w:val="00720FC2"/>
    <w:rsid w:val="00722B8A"/>
    <w:rsid w:val="00722E89"/>
    <w:rsid w:val="00731E00"/>
    <w:rsid w:val="007339C7"/>
    <w:rsid w:val="007440B7"/>
    <w:rsid w:val="00747993"/>
    <w:rsid w:val="007610FC"/>
    <w:rsid w:val="007634AD"/>
    <w:rsid w:val="00766CAC"/>
    <w:rsid w:val="007715C9"/>
    <w:rsid w:val="00774EDD"/>
    <w:rsid w:val="007757EC"/>
    <w:rsid w:val="0078321B"/>
    <w:rsid w:val="007A6863"/>
    <w:rsid w:val="007B3CA6"/>
    <w:rsid w:val="007C78B4"/>
    <w:rsid w:val="007E32B6"/>
    <w:rsid w:val="007E486B"/>
    <w:rsid w:val="007E7D4A"/>
    <w:rsid w:val="007F4824"/>
    <w:rsid w:val="007F48ED"/>
    <w:rsid w:val="007F5E3F"/>
    <w:rsid w:val="00812F45"/>
    <w:rsid w:val="00836FE9"/>
    <w:rsid w:val="0084172C"/>
    <w:rsid w:val="0085175E"/>
    <w:rsid w:val="00856A31"/>
    <w:rsid w:val="00862BFA"/>
    <w:rsid w:val="008754D0"/>
    <w:rsid w:val="00877C69"/>
    <w:rsid w:val="00877D48"/>
    <w:rsid w:val="0088345B"/>
    <w:rsid w:val="008A16A5"/>
    <w:rsid w:val="008A5C57"/>
    <w:rsid w:val="008B534B"/>
    <w:rsid w:val="008C0629"/>
    <w:rsid w:val="008D0EE0"/>
    <w:rsid w:val="008D2830"/>
    <w:rsid w:val="008D6596"/>
    <w:rsid w:val="008D7A27"/>
    <w:rsid w:val="008E4702"/>
    <w:rsid w:val="008E69AA"/>
    <w:rsid w:val="008F4F1C"/>
    <w:rsid w:val="009069AD"/>
    <w:rsid w:val="00910E64"/>
    <w:rsid w:val="00922764"/>
    <w:rsid w:val="009244A8"/>
    <w:rsid w:val="009278C1"/>
    <w:rsid w:val="00932377"/>
    <w:rsid w:val="009346E3"/>
    <w:rsid w:val="0094523D"/>
    <w:rsid w:val="00957A10"/>
    <w:rsid w:val="00962BFA"/>
    <w:rsid w:val="00976A63"/>
    <w:rsid w:val="0098305B"/>
    <w:rsid w:val="0098325A"/>
    <w:rsid w:val="00992096"/>
    <w:rsid w:val="009A0526"/>
    <w:rsid w:val="009B2490"/>
    <w:rsid w:val="009B50E5"/>
    <w:rsid w:val="009C0D53"/>
    <w:rsid w:val="009C3431"/>
    <w:rsid w:val="009C5989"/>
    <w:rsid w:val="009C6A32"/>
    <w:rsid w:val="009D08DA"/>
    <w:rsid w:val="009E4F50"/>
    <w:rsid w:val="009F5E4E"/>
    <w:rsid w:val="00A06860"/>
    <w:rsid w:val="00A136F5"/>
    <w:rsid w:val="00A231E2"/>
    <w:rsid w:val="00A2550D"/>
    <w:rsid w:val="00A26F8F"/>
    <w:rsid w:val="00A379BB"/>
    <w:rsid w:val="00A4169B"/>
    <w:rsid w:val="00A50D55"/>
    <w:rsid w:val="00A52FDA"/>
    <w:rsid w:val="00A5783A"/>
    <w:rsid w:val="00A64912"/>
    <w:rsid w:val="00A70A74"/>
    <w:rsid w:val="00A9231A"/>
    <w:rsid w:val="00A95BC7"/>
    <w:rsid w:val="00AA0343"/>
    <w:rsid w:val="00AA78CE"/>
    <w:rsid w:val="00AA7B26"/>
    <w:rsid w:val="00AC2427"/>
    <w:rsid w:val="00AC60D1"/>
    <w:rsid w:val="00AC767C"/>
    <w:rsid w:val="00AD3467"/>
    <w:rsid w:val="00AD5641"/>
    <w:rsid w:val="00AE0349"/>
    <w:rsid w:val="00AE2AB0"/>
    <w:rsid w:val="00AE7413"/>
    <w:rsid w:val="00AF23FB"/>
    <w:rsid w:val="00AF33DB"/>
    <w:rsid w:val="00AF7FCD"/>
    <w:rsid w:val="00B032D8"/>
    <w:rsid w:val="00B05D72"/>
    <w:rsid w:val="00B20990"/>
    <w:rsid w:val="00B23FAF"/>
    <w:rsid w:val="00B33B3C"/>
    <w:rsid w:val="00B40D74"/>
    <w:rsid w:val="00B42649"/>
    <w:rsid w:val="00B46467"/>
    <w:rsid w:val="00B4660D"/>
    <w:rsid w:val="00B52663"/>
    <w:rsid w:val="00B56DCB"/>
    <w:rsid w:val="00B61728"/>
    <w:rsid w:val="00B61F4A"/>
    <w:rsid w:val="00B67628"/>
    <w:rsid w:val="00B74B2D"/>
    <w:rsid w:val="00B770D2"/>
    <w:rsid w:val="00B80A48"/>
    <w:rsid w:val="00B93516"/>
    <w:rsid w:val="00B96776"/>
    <w:rsid w:val="00B973E5"/>
    <w:rsid w:val="00BA47A3"/>
    <w:rsid w:val="00BA5026"/>
    <w:rsid w:val="00BA7B5B"/>
    <w:rsid w:val="00BB6E79"/>
    <w:rsid w:val="00BC527A"/>
    <w:rsid w:val="00BE42C5"/>
    <w:rsid w:val="00BE719A"/>
    <w:rsid w:val="00BE720A"/>
    <w:rsid w:val="00BF0723"/>
    <w:rsid w:val="00BF6650"/>
    <w:rsid w:val="00C05A29"/>
    <w:rsid w:val="00C067E5"/>
    <w:rsid w:val="00C1453F"/>
    <w:rsid w:val="00C164CA"/>
    <w:rsid w:val="00C26051"/>
    <w:rsid w:val="00C42BF8"/>
    <w:rsid w:val="00C460AE"/>
    <w:rsid w:val="00C50043"/>
    <w:rsid w:val="00C5015F"/>
    <w:rsid w:val="00C50A0F"/>
    <w:rsid w:val="00C50EDC"/>
    <w:rsid w:val="00C50F4A"/>
    <w:rsid w:val="00C70EAD"/>
    <w:rsid w:val="00C72D10"/>
    <w:rsid w:val="00C7573B"/>
    <w:rsid w:val="00C76CF3"/>
    <w:rsid w:val="00C921A8"/>
    <w:rsid w:val="00C93205"/>
    <w:rsid w:val="00C945DC"/>
    <w:rsid w:val="00CA554C"/>
    <w:rsid w:val="00CA7844"/>
    <w:rsid w:val="00CB58EF"/>
    <w:rsid w:val="00CD4A72"/>
    <w:rsid w:val="00CE0A93"/>
    <w:rsid w:val="00CF0BB2"/>
    <w:rsid w:val="00D00895"/>
    <w:rsid w:val="00D12B0D"/>
    <w:rsid w:val="00D13441"/>
    <w:rsid w:val="00D243A3"/>
    <w:rsid w:val="00D33440"/>
    <w:rsid w:val="00D41D46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85B57"/>
    <w:rsid w:val="00D90841"/>
    <w:rsid w:val="00D945C3"/>
    <w:rsid w:val="00DA2439"/>
    <w:rsid w:val="00DA6F05"/>
    <w:rsid w:val="00DB64FC"/>
    <w:rsid w:val="00DE149E"/>
    <w:rsid w:val="00E034DB"/>
    <w:rsid w:val="00E05704"/>
    <w:rsid w:val="00E12F1A"/>
    <w:rsid w:val="00E17412"/>
    <w:rsid w:val="00E22935"/>
    <w:rsid w:val="00E54292"/>
    <w:rsid w:val="00E54C0D"/>
    <w:rsid w:val="00E60191"/>
    <w:rsid w:val="00E650B9"/>
    <w:rsid w:val="00E74DC7"/>
    <w:rsid w:val="00E77134"/>
    <w:rsid w:val="00E82F97"/>
    <w:rsid w:val="00E87699"/>
    <w:rsid w:val="00E92E27"/>
    <w:rsid w:val="00E9586B"/>
    <w:rsid w:val="00E95F67"/>
    <w:rsid w:val="00E97334"/>
    <w:rsid w:val="00EA7967"/>
    <w:rsid w:val="00EA7ACF"/>
    <w:rsid w:val="00EB3A99"/>
    <w:rsid w:val="00EB65F8"/>
    <w:rsid w:val="00ED082D"/>
    <w:rsid w:val="00ED4928"/>
    <w:rsid w:val="00ED4D1A"/>
    <w:rsid w:val="00EE1084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1210"/>
    <w:rsid w:val="00FC3EAC"/>
    <w:rsid w:val="00FD649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D0FB6973-344A-4399-AEBE-110ADBB6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76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27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73E2C4A94EA1048A1CC1645186FE258" ma:contentTypeVersion="" ma:contentTypeDescription="PDMS Document Site Content Type" ma:contentTypeScope="" ma:versionID="1e0ce0814af35d4220c23ae2599fcee7">
  <xsd:schema xmlns:xsd="http://www.w3.org/2001/XMLSchema" xmlns:xs="http://www.w3.org/2001/XMLSchema" xmlns:p="http://schemas.microsoft.com/office/2006/metadata/properties" xmlns:ns2="EE70E6B1-7F4D-476E-BE26-9425A297AC28" targetNamespace="http://schemas.microsoft.com/office/2006/metadata/properties" ma:root="true" ma:fieldsID="f0d8c57078732ab051e476d897f41406" ns2:_="">
    <xsd:import namespace="EE70E6B1-7F4D-476E-BE26-9425A297AC2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0E6B1-7F4D-476E-BE26-9425A297AC2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E70E6B1-7F4D-476E-BE26-9425A297AC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55B33E-F510-49B2-A266-E4609A2D8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0E6B1-7F4D-476E-BE26-9425A297A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C2F01-6498-470F-A3C2-2F2965206953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EE70E6B1-7F4D-476E-BE26-9425A297AC28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2</TotalTime>
  <Pages>4</Pages>
  <Words>175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Legislative Instrument - include_transfer_delete - template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subject/>
  <dc:creator>George, Shan</dc:creator>
  <cp:keywords/>
  <cp:lastModifiedBy>Tim DICKSON</cp:lastModifiedBy>
  <cp:revision>2</cp:revision>
  <dcterms:created xsi:type="dcterms:W3CDTF">2025-02-17T04:26:00Z</dcterms:created>
  <dcterms:modified xsi:type="dcterms:W3CDTF">2025-02-17T04:26:00Z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0x010100266966F133664895A6EE3632470D45F500173E2C4A94EA1048A1CC1645186FE258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  <property fmtid="{D5CDD505-2E9C-101B-9397-08002B2CF9AE}" pid="13" name="ClassificationContentMarkingHeaderShapeIds">
    <vt:lpwstr>2b9491ef,3e13d24,6959abeb,6f42edbc,5e76c6c0,2a755797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4383c2a0,18a90c5b,750f2a4c,4f757936,750c37f7,13ab0ab3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</Properties>
</file>