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1DB420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944FE77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EC57FB">
        <w:t>423</w:t>
      </w:r>
      <w:r w:rsidR="005E317F">
        <w:t xml:space="preserve">) </w:t>
      </w:r>
      <w:r>
        <w:t xml:space="preserve">Instrument </w:t>
      </w:r>
      <w:r w:rsidRPr="00023DEA">
        <w:t>202</w:t>
      </w:r>
      <w:r w:rsidR="006C5FB3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68AA073A" w14:textId="77777777" w:rsidR="003C2EC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3C2EC0">
        <w:rPr>
          <w:szCs w:val="22"/>
        </w:rPr>
        <w:t>13-2-25</w:t>
      </w:r>
    </w:p>
    <w:p w14:paraId="71C5A9FE" w14:textId="29C24A96" w:rsidR="005E317F" w:rsidRPr="00001A63" w:rsidRDefault="003C2EC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7236F141" w:rsidR="005E317F" w:rsidRPr="001B0469" w:rsidRDefault="005E317F" w:rsidP="005E317F">
      <w:pPr>
        <w:pStyle w:val="subsection"/>
      </w:pPr>
      <w:r w:rsidRPr="009C2562">
        <w:tab/>
      </w:r>
      <w:r w:rsidRPr="009C2562">
        <w:tab/>
      </w:r>
      <w:r w:rsidRPr="001B0469">
        <w:t xml:space="preserve">This instrument is the </w:t>
      </w:r>
      <w:bookmarkStart w:id="3" w:name="BKCheck15B_3"/>
      <w:bookmarkEnd w:id="3"/>
      <w:r w:rsidR="00217470" w:rsidRPr="001B0469">
        <w:rPr>
          <w:i/>
          <w:iCs/>
        </w:rPr>
        <w:t xml:space="preserve">List of Threatened Species Amendment </w:t>
      </w:r>
      <w:r w:rsidR="001B0469" w:rsidRPr="001B0469">
        <w:rPr>
          <w:i/>
          <w:iCs/>
        </w:rPr>
        <w:t>(423</w:t>
      </w:r>
      <w:r w:rsidR="00217470" w:rsidRPr="001B0469">
        <w:rPr>
          <w:i/>
          <w:iCs/>
        </w:rPr>
        <w:t>) Instrument 202</w:t>
      </w:r>
      <w:r w:rsidR="006C5FB3">
        <w:rPr>
          <w:i/>
          <w:iCs/>
        </w:rPr>
        <w:t>5</w:t>
      </w:r>
      <w:r w:rsidRPr="001B0469">
        <w:t>.</w:t>
      </w:r>
    </w:p>
    <w:p w14:paraId="6FE24B47" w14:textId="77777777" w:rsidR="005E317F" w:rsidRPr="001B0469" w:rsidRDefault="005E317F" w:rsidP="005E317F">
      <w:pPr>
        <w:pStyle w:val="ActHead5"/>
      </w:pPr>
      <w:bookmarkStart w:id="4" w:name="_Toc478567688"/>
      <w:proofErr w:type="gramStart"/>
      <w:r w:rsidRPr="001B0469">
        <w:rPr>
          <w:rStyle w:val="CharSectno"/>
        </w:rPr>
        <w:t>2</w:t>
      </w:r>
      <w:r w:rsidRPr="001B0469">
        <w:t xml:space="preserve">  Commencement</w:t>
      </w:r>
      <w:bookmarkEnd w:id="4"/>
      <w:proofErr w:type="gramEnd"/>
    </w:p>
    <w:p w14:paraId="0ED0E56C" w14:textId="38A77157" w:rsidR="00002BCC" w:rsidRPr="001B0469" w:rsidRDefault="00002BCC" w:rsidP="00217470">
      <w:pPr>
        <w:pStyle w:val="subsection"/>
      </w:pPr>
      <w:bookmarkStart w:id="5" w:name="_Toc478567689"/>
      <w:r w:rsidRPr="001B0469">
        <w:tab/>
      </w:r>
      <w:r w:rsidR="00217470" w:rsidRPr="001B0469">
        <w:tab/>
        <w:t>This instrument commences on the day after it is registered.</w:t>
      </w:r>
    </w:p>
    <w:p w14:paraId="7EFE064B" w14:textId="77777777" w:rsidR="005E317F" w:rsidRPr="001B0469" w:rsidRDefault="005E317F" w:rsidP="005E317F">
      <w:pPr>
        <w:pStyle w:val="ActHead5"/>
      </w:pPr>
      <w:proofErr w:type="gramStart"/>
      <w:r w:rsidRPr="001B0469">
        <w:rPr>
          <w:rStyle w:val="CharSectno"/>
        </w:rPr>
        <w:t>3</w:t>
      </w:r>
      <w:r w:rsidRPr="001B0469">
        <w:t xml:space="preserve">  Authority</w:t>
      </w:r>
      <w:bookmarkEnd w:id="5"/>
      <w:proofErr w:type="gramEnd"/>
    </w:p>
    <w:p w14:paraId="724475F0" w14:textId="1076FD33" w:rsidR="005E317F" w:rsidRPr="009C2562" w:rsidRDefault="005E317F" w:rsidP="005E317F">
      <w:pPr>
        <w:pStyle w:val="subsection"/>
      </w:pPr>
      <w:r w:rsidRPr="001B0469">
        <w:tab/>
      </w:r>
      <w:r w:rsidRPr="001B0469">
        <w:tab/>
        <w:t xml:space="preserve">This instrument is made under </w:t>
      </w:r>
      <w:r w:rsidR="00434581" w:rsidRPr="001B0469">
        <w:t>section</w:t>
      </w:r>
      <w:r w:rsidR="00217470" w:rsidRPr="001B0469">
        <w:t xml:space="preserve"> 184 of the </w:t>
      </w:r>
      <w:r w:rsidR="00217470" w:rsidRPr="001B0469">
        <w:rPr>
          <w:i/>
          <w:iCs/>
        </w:rPr>
        <w:t>Environment Protection and Biodiversity Conservation Act 1999</w:t>
      </w:r>
      <w:r w:rsidRPr="001B0469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6DBF03CC" w14:textId="47B7C853" w:rsidR="005F5509" w:rsidRPr="007F299F" w:rsidRDefault="005F5509" w:rsidP="005F5509">
      <w:pPr>
        <w:pStyle w:val="ItemHead"/>
      </w:pPr>
      <w:proofErr w:type="gramStart"/>
      <w:r>
        <w:t xml:space="preserve">1  </w:t>
      </w:r>
      <w:r w:rsidRPr="007F299F">
        <w:t>In</w:t>
      </w:r>
      <w:proofErr w:type="gramEnd"/>
      <w:r w:rsidRPr="007F299F">
        <w:t xml:space="preserve"> the appropriate position under the heading </w:t>
      </w:r>
      <w:bookmarkStart w:id="10" w:name="_Hlk108731516"/>
      <w:r w:rsidRPr="007F299F">
        <w:t>“SPECIES THAT ARE CRITICALLY ENDANGERED”</w:t>
      </w:r>
    </w:p>
    <w:p w14:paraId="540199E0" w14:textId="77777777" w:rsidR="005F5509" w:rsidRPr="007F299F" w:rsidRDefault="005F5509" w:rsidP="005F5509">
      <w:pPr>
        <w:pStyle w:val="Item"/>
      </w:pPr>
      <w:r w:rsidRPr="007F299F">
        <w:t>Insert each of the following species:</w:t>
      </w:r>
    </w:p>
    <w:bookmarkEnd w:id="10"/>
    <w:p w14:paraId="5C790E73" w14:textId="77777777" w:rsidR="005F5509" w:rsidRPr="007F299F" w:rsidRDefault="005F5509" w:rsidP="005F5509">
      <w:pPr>
        <w:pStyle w:val="paragraph"/>
        <w:numPr>
          <w:ilvl w:val="0"/>
          <w:numId w:val="15"/>
        </w:numPr>
        <w:rPr>
          <w:i/>
          <w:iCs/>
        </w:rPr>
      </w:pPr>
      <w:r w:rsidRPr="007F299F">
        <w:rPr>
          <w:i/>
          <w:iCs/>
        </w:rPr>
        <w:t xml:space="preserve">Eucalyptus </w:t>
      </w:r>
      <w:proofErr w:type="spellStart"/>
      <w:r w:rsidRPr="007F299F">
        <w:rPr>
          <w:i/>
          <w:iCs/>
        </w:rPr>
        <w:t>paliformis</w:t>
      </w:r>
      <w:proofErr w:type="spellEnd"/>
    </w:p>
    <w:p w14:paraId="50524AEA" w14:textId="6950867E" w:rsidR="00175B29" w:rsidRPr="007F299F" w:rsidRDefault="005F5509" w:rsidP="00175B29">
      <w:pPr>
        <w:pStyle w:val="ItemHead"/>
      </w:pPr>
      <w:proofErr w:type="gramStart"/>
      <w:r w:rsidRPr="007F299F">
        <w:t>2</w:t>
      </w:r>
      <w:r w:rsidR="00175B29" w:rsidRPr="007F299F">
        <w:t xml:space="preserve">  In</w:t>
      </w:r>
      <w:proofErr w:type="gramEnd"/>
      <w:r w:rsidR="00175B29" w:rsidRPr="007F299F">
        <w:t xml:space="preserve"> the appropriate position under the heading “SPECIES THAT ARE </w:t>
      </w:r>
      <w:r w:rsidR="00D945C3" w:rsidRPr="007F299F">
        <w:t>ENDANGERED</w:t>
      </w:r>
      <w:r w:rsidR="00175B29" w:rsidRPr="007F299F">
        <w:t>”</w:t>
      </w:r>
    </w:p>
    <w:p w14:paraId="0010E534" w14:textId="03CCBA7D" w:rsidR="00175B29" w:rsidRPr="007F299F" w:rsidRDefault="00E650B9" w:rsidP="00175B29">
      <w:pPr>
        <w:pStyle w:val="Item"/>
      </w:pPr>
      <w:r w:rsidRPr="007F299F">
        <w:t>Insert</w:t>
      </w:r>
      <w:r w:rsidR="00D85B57" w:rsidRPr="007F299F">
        <w:t xml:space="preserve"> </w:t>
      </w:r>
      <w:r w:rsidR="00175B29" w:rsidRPr="007F299F">
        <w:t>the following species:</w:t>
      </w:r>
    </w:p>
    <w:p w14:paraId="2335A87A" w14:textId="1C08D04B" w:rsidR="00175B29" w:rsidRPr="007F299F" w:rsidRDefault="00E907F9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 w:rsidRPr="007F299F">
        <w:rPr>
          <w:i/>
          <w:iCs/>
        </w:rPr>
        <w:t>Cassin</w:t>
      </w:r>
      <w:r w:rsidR="000D3839">
        <w:rPr>
          <w:i/>
          <w:iCs/>
        </w:rPr>
        <w:t>i</w:t>
      </w:r>
      <w:r w:rsidRPr="007F299F">
        <w:rPr>
          <w:i/>
          <w:iCs/>
        </w:rPr>
        <w:t>a</w:t>
      </w:r>
      <w:proofErr w:type="spellEnd"/>
      <w:r w:rsidRPr="007F299F">
        <w:rPr>
          <w:i/>
          <w:iCs/>
        </w:rPr>
        <w:t xml:space="preserve"> </w:t>
      </w:r>
      <w:proofErr w:type="spellStart"/>
      <w:r w:rsidRPr="007F299F">
        <w:rPr>
          <w:i/>
          <w:iCs/>
        </w:rPr>
        <w:t>theodorii</w:t>
      </w:r>
      <w:proofErr w:type="spellEnd"/>
    </w:p>
    <w:p w14:paraId="5C8D06B8" w14:textId="4C8DF7CC" w:rsidR="00175B29" w:rsidRPr="007F299F" w:rsidRDefault="00B01CD0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7F299F">
        <w:rPr>
          <w:i/>
          <w:iCs/>
        </w:rPr>
        <w:t xml:space="preserve">Eucalyptus </w:t>
      </w:r>
      <w:proofErr w:type="spellStart"/>
      <w:r w:rsidRPr="007F299F">
        <w:rPr>
          <w:i/>
          <w:iCs/>
        </w:rPr>
        <w:t>sturgissiana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B853F38-D325-4F20-955A-4D4B6449F0B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26D78FDB" w:rsidR="009278C1" w:rsidRDefault="001611FF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36B67DBB" wp14:editId="26692D7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30749626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976B30" w14:textId="0AF7DD18" w:rsidR="001611FF" w:rsidRPr="001611FF" w:rsidRDefault="001611FF" w:rsidP="001611F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611F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B67D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B976B30" w14:textId="0AF7DD18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03B7EA40" w:rsidR="00B20990" w:rsidRDefault="001611FF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41A24BC0" wp14:editId="58F28C33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684721983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B7F899" w14:textId="10C8D8D5" w:rsidR="001611FF" w:rsidRPr="001611FF" w:rsidRDefault="001611FF" w:rsidP="001611F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611F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1A24B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34B7F899" w14:textId="10C8D8D5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5B5A1350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43057FF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0B57EC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2EC0">
            <w:rPr>
              <w:i/>
              <w:noProof/>
              <w:sz w:val="18"/>
            </w:rPr>
            <w:t>List of Threatened Species Amendment (423)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377D8AB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FB8108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2EC0">
            <w:rPr>
              <w:i/>
              <w:noProof/>
              <w:sz w:val="18"/>
            </w:rPr>
            <w:t>List of Threatened Species Amendment (423)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597F6923" w:rsidR="00EE57E8" w:rsidRPr="00E33C1C" w:rsidRDefault="001611F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7F142A7" wp14:editId="770C54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1852774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9AD2A" w14:textId="3784E6B8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142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A49AD2A" w14:textId="3784E6B8" w:rsidR="001611FF" w:rsidRPr="001611FF" w:rsidRDefault="001611FF" w:rsidP="001611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11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8BE57F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C2EC0">
            <w:rPr>
              <w:i/>
              <w:noProof/>
              <w:sz w:val="18"/>
            </w:rPr>
            <w:t>14/2/2025 10:21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37AA4A18" w:rsidR="00B20990" w:rsidRPr="005F1388" w:rsidRDefault="001611F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E954DC" wp14:editId="480571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314202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9DB35" w14:textId="55BB3DEB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954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9D9DB35" w14:textId="55BB3DEB" w:rsidR="001611FF" w:rsidRPr="001611FF" w:rsidRDefault="001611FF" w:rsidP="001611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11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3BD60460" w:rsidR="00B20990" w:rsidRPr="005F1388" w:rsidRDefault="001611F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2B6DC" wp14:editId="44BD0E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601595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057E0" w14:textId="38F8113B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2B6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7C057E0" w14:textId="38F8113B" w:rsidR="001611FF" w:rsidRPr="001611FF" w:rsidRDefault="001611FF" w:rsidP="001611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11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26461D3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7FA6EAD2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358E67B2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EDEA" w14:textId="7240FB78" w:rsidR="001611FF" w:rsidRDefault="001611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FC1B10" wp14:editId="15FC07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612870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A10E5" w14:textId="6746F7F5" w:rsidR="001611FF" w:rsidRPr="001611FF" w:rsidRDefault="001611FF" w:rsidP="001611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11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C1B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15A10E5" w14:textId="6746F7F5" w:rsidR="001611FF" w:rsidRPr="001611FF" w:rsidRDefault="001611FF" w:rsidP="001611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11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6F08"/>
    <w:rsid w:val="000113BC"/>
    <w:rsid w:val="000136AF"/>
    <w:rsid w:val="00023DEA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839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11FF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0469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0652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2EC0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312F"/>
    <w:rsid w:val="004F676E"/>
    <w:rsid w:val="004F71C0"/>
    <w:rsid w:val="004F78D9"/>
    <w:rsid w:val="00516B8D"/>
    <w:rsid w:val="00524E43"/>
    <w:rsid w:val="0052756C"/>
    <w:rsid w:val="00530230"/>
    <w:rsid w:val="0053030D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5EC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5509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95FB0"/>
    <w:rsid w:val="006A304E"/>
    <w:rsid w:val="006B7006"/>
    <w:rsid w:val="006C1011"/>
    <w:rsid w:val="006C5FB3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280D"/>
    <w:rsid w:val="007A6863"/>
    <w:rsid w:val="007B3CA6"/>
    <w:rsid w:val="007C78B4"/>
    <w:rsid w:val="007E32B6"/>
    <w:rsid w:val="007E486B"/>
    <w:rsid w:val="007E7D4A"/>
    <w:rsid w:val="007F299F"/>
    <w:rsid w:val="007F48ED"/>
    <w:rsid w:val="007F5E3F"/>
    <w:rsid w:val="00812F45"/>
    <w:rsid w:val="00832D58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1326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1CD0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E7F6A"/>
    <w:rsid w:val="00BF0723"/>
    <w:rsid w:val="00BF6650"/>
    <w:rsid w:val="00C067E5"/>
    <w:rsid w:val="00C164CA"/>
    <w:rsid w:val="00C26051"/>
    <w:rsid w:val="00C342A6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1395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07F9"/>
    <w:rsid w:val="00E92E27"/>
    <w:rsid w:val="00E9586B"/>
    <w:rsid w:val="00E97334"/>
    <w:rsid w:val="00EB3A99"/>
    <w:rsid w:val="00EB65F8"/>
    <w:rsid w:val="00EC57FB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BDAE6D299D9C4FAF76A4AAD8CC7233" ma:contentTypeVersion="" ma:contentTypeDescription="PDMS Document Site Content Type" ma:contentTypeScope="" ma:versionID="8d57cbd8ed794c234e3d95da48e9ec02">
  <xsd:schema xmlns:xsd="http://www.w3.org/2001/XMLSchema" xmlns:xs="http://www.w3.org/2001/XMLSchema" xmlns:p="http://schemas.microsoft.com/office/2006/metadata/properties" xmlns:ns2="6EE7ABA1-41F3-48AC-AE4F-1405CAC43303" targetNamespace="http://schemas.microsoft.com/office/2006/metadata/properties" ma:root="true" ma:fieldsID="47b43cdb1fee4cdd2d9115d9dbff7ea4" ns2:_="">
    <xsd:import namespace="6EE7ABA1-41F3-48AC-AE4F-1405CAC4330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ABA1-41F3-48AC-AE4F-1405CAC4330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E7ABA1-41F3-48AC-AE4F-1405CAC43303" xsi:nil="true"/>
  </documentManagement>
</p:properties>
</file>

<file path=customXml/itemProps1.xml><?xml version="1.0" encoding="utf-8"?>
<ds:datastoreItem xmlns:ds="http://schemas.openxmlformats.org/officeDocument/2006/customXml" ds:itemID="{BF66A3BE-1F72-451A-809F-72E003E4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ABA1-41F3-48AC-AE4F-1405CAC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purl.org/dc/terms/"/>
    <ds:schemaRef ds:uri="http://purl.org/dc/elements/1.1/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4c6e69-c594-4ca4-b341-09ae9dfc1422"/>
    <ds:schemaRef ds:uri="6EE7ABA1-41F3-48AC-AE4F-1405CAC43303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Nina SVEDIN</cp:lastModifiedBy>
  <cp:revision>4</cp:revision>
  <dcterms:created xsi:type="dcterms:W3CDTF">2024-12-17T05:32:00Z</dcterms:created>
  <dcterms:modified xsi:type="dcterms:W3CDTF">2025-02-13T23:22:00Z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0x010100266966F133664895A6EE3632470D45F50066BDAE6D299D9C4FAF76A4AAD8CC7233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4e7ba356,7f0ae454,4b1c8224,28e57e41,1b6809b7,22cedbc6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535c373c,19acb7ba,646ad13f,4e9722ff,5e80c36,7fa4141c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