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C33E1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0DAB5748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982466">
        <w:t>420</w:t>
      </w:r>
      <w:r w:rsidR="005E317F">
        <w:t xml:space="preserve">) </w:t>
      </w:r>
      <w:r>
        <w:t xml:space="preserve">Instrument </w:t>
      </w:r>
      <w:r w:rsidRPr="00BE1FEF">
        <w:t>202</w:t>
      </w:r>
      <w:r w:rsidR="0051502F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2BA13099" w14:textId="77777777" w:rsidR="000B217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B2173">
        <w:rPr>
          <w:szCs w:val="22"/>
        </w:rPr>
        <w:t>13-12-25</w:t>
      </w:r>
    </w:p>
    <w:p w14:paraId="71C5A9FE" w14:textId="255E42C2" w:rsidR="005E317F" w:rsidRPr="00001A63" w:rsidRDefault="000B2173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05EF3AFD" w:rsidR="005E317F" w:rsidRPr="00AD1F86" w:rsidRDefault="005E317F" w:rsidP="005E317F">
      <w:pPr>
        <w:pStyle w:val="subsection"/>
      </w:pPr>
      <w:r w:rsidRPr="009C2562">
        <w:tab/>
      </w:r>
      <w:r w:rsidRPr="009C2562">
        <w:tab/>
      </w:r>
      <w:r w:rsidRPr="00AD1F86">
        <w:t xml:space="preserve">This instrument is the </w:t>
      </w:r>
      <w:bookmarkStart w:id="3" w:name="BKCheck15B_3"/>
      <w:bookmarkEnd w:id="3"/>
      <w:r w:rsidR="00217470" w:rsidRPr="00AD1F86">
        <w:rPr>
          <w:i/>
          <w:iCs/>
        </w:rPr>
        <w:t>List of Threatened Species Amendment (</w:t>
      </w:r>
      <w:r w:rsidR="009354F4" w:rsidRPr="00AD1F86">
        <w:rPr>
          <w:i/>
          <w:iCs/>
        </w:rPr>
        <w:t>420</w:t>
      </w:r>
      <w:r w:rsidR="00217470" w:rsidRPr="00AD1F86">
        <w:rPr>
          <w:i/>
          <w:iCs/>
        </w:rPr>
        <w:t>) Instrument 202</w:t>
      </w:r>
      <w:r w:rsidR="0051502F">
        <w:rPr>
          <w:i/>
          <w:iCs/>
        </w:rPr>
        <w:t>5</w:t>
      </w:r>
      <w:r w:rsidRPr="00AD1F86">
        <w:t>.</w:t>
      </w:r>
    </w:p>
    <w:p w14:paraId="6FE24B47" w14:textId="77777777" w:rsidR="005E317F" w:rsidRPr="00AD1F86" w:rsidRDefault="005E317F" w:rsidP="005E317F">
      <w:pPr>
        <w:pStyle w:val="ActHead5"/>
      </w:pPr>
      <w:bookmarkStart w:id="4" w:name="_Toc478567688"/>
      <w:r w:rsidRPr="00AD1F86">
        <w:rPr>
          <w:rStyle w:val="CharSectno"/>
        </w:rPr>
        <w:t>2</w:t>
      </w:r>
      <w:r w:rsidRPr="00AD1F86">
        <w:t xml:space="preserve">  Commencement</w:t>
      </w:r>
      <w:bookmarkEnd w:id="4"/>
    </w:p>
    <w:p w14:paraId="0ED0E56C" w14:textId="38A77157" w:rsidR="00002BCC" w:rsidRPr="00AD1F86" w:rsidRDefault="00002BCC" w:rsidP="00217470">
      <w:pPr>
        <w:pStyle w:val="subsection"/>
      </w:pPr>
      <w:bookmarkStart w:id="5" w:name="_Toc478567689"/>
      <w:r w:rsidRPr="00AD1F86">
        <w:tab/>
      </w:r>
      <w:r w:rsidR="00217470" w:rsidRPr="00AD1F86">
        <w:tab/>
        <w:t>This instrument commences on the day after it is registered.</w:t>
      </w:r>
    </w:p>
    <w:p w14:paraId="7EFE064B" w14:textId="77777777" w:rsidR="005E317F" w:rsidRPr="00AD1F86" w:rsidRDefault="005E317F" w:rsidP="005E317F">
      <w:pPr>
        <w:pStyle w:val="ActHead5"/>
      </w:pPr>
      <w:r w:rsidRPr="00AD1F86">
        <w:rPr>
          <w:rStyle w:val="CharSectno"/>
        </w:rPr>
        <w:t>3</w:t>
      </w:r>
      <w:r w:rsidRPr="00AD1F86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AD1F86">
        <w:tab/>
      </w:r>
      <w:r w:rsidRPr="00AD1F86">
        <w:tab/>
        <w:t xml:space="preserve">This instrument is made under </w:t>
      </w:r>
      <w:r w:rsidR="00434581" w:rsidRPr="00AD1F86">
        <w:t>section</w:t>
      </w:r>
      <w:r w:rsidR="00217470" w:rsidRPr="00AD1F86">
        <w:t xml:space="preserve"> 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880AC6F" w:rsidR="00175B29" w:rsidRPr="00982466" w:rsidRDefault="00175B29" w:rsidP="00175B29">
      <w:pPr>
        <w:pStyle w:val="ItemHead"/>
      </w:pPr>
      <w:r w:rsidRPr="00982466">
        <w:t>1  In the appropriate position under the heading “SPECIES THAT ARE ENDANGERED”</w:t>
      </w:r>
    </w:p>
    <w:p w14:paraId="0010E534" w14:textId="5F8E28EA" w:rsidR="00175B29" w:rsidRPr="00982466" w:rsidRDefault="00E650B9" w:rsidP="00175B29">
      <w:pPr>
        <w:pStyle w:val="Item"/>
      </w:pPr>
      <w:r w:rsidRPr="00982466">
        <w:t xml:space="preserve">Insert </w:t>
      </w:r>
      <w:r w:rsidR="00D85B57" w:rsidRPr="00982466">
        <w:t>each of</w:t>
      </w:r>
      <w:r w:rsidR="00982466" w:rsidRPr="00982466">
        <w:t xml:space="preserve"> </w:t>
      </w:r>
      <w:r w:rsidR="00175B29" w:rsidRPr="00982466">
        <w:t>the following species:</w:t>
      </w:r>
    </w:p>
    <w:p w14:paraId="7A5FA8A2" w14:textId="7ACF37D4" w:rsidR="00982466" w:rsidRPr="00982466" w:rsidRDefault="00982466" w:rsidP="00982466">
      <w:pPr>
        <w:pStyle w:val="paragraph"/>
        <w:numPr>
          <w:ilvl w:val="0"/>
          <w:numId w:val="20"/>
        </w:numPr>
        <w:rPr>
          <w:i/>
          <w:iCs/>
        </w:rPr>
      </w:pPr>
      <w:r w:rsidRPr="00982466">
        <w:rPr>
          <w:i/>
          <w:iCs/>
        </w:rPr>
        <w:t>Heleioporus australiacus australiacus</w:t>
      </w:r>
    </w:p>
    <w:p w14:paraId="2335A87A" w14:textId="61C1D2EA" w:rsidR="00175B29" w:rsidRPr="00982466" w:rsidRDefault="00982466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82466">
        <w:rPr>
          <w:i/>
          <w:iCs/>
        </w:rPr>
        <w:t>Heleioporus australiacus flavopunctatus</w:t>
      </w:r>
    </w:p>
    <w:p w14:paraId="1A0550FF" w14:textId="184618D1" w:rsidR="00962BFA" w:rsidRPr="00982466" w:rsidRDefault="00982466" w:rsidP="00982466">
      <w:pPr>
        <w:pStyle w:val="paragraph"/>
        <w:numPr>
          <w:ilvl w:val="0"/>
          <w:numId w:val="20"/>
        </w:numPr>
        <w:rPr>
          <w:i/>
          <w:iCs/>
        </w:rPr>
      </w:pPr>
      <w:r w:rsidRPr="00982466">
        <w:rPr>
          <w:i/>
          <w:iCs/>
        </w:rPr>
        <w:t>Philoria knowlesi</w:t>
      </w:r>
    </w:p>
    <w:p w14:paraId="74CE790C" w14:textId="65B8AAA6" w:rsidR="00175B29" w:rsidRDefault="00175B29" w:rsidP="00175B29">
      <w:pPr>
        <w:pStyle w:val="paragraph"/>
        <w:ind w:left="0" w:firstLine="0"/>
        <w:rPr>
          <w:i/>
          <w:iCs/>
        </w:rPr>
      </w:pPr>
    </w:p>
    <w:p w14:paraId="57CABAD3" w14:textId="380659F1" w:rsidR="00272019" w:rsidRPr="00982466" w:rsidRDefault="00982466" w:rsidP="00272019">
      <w:pPr>
        <w:pStyle w:val="ItemHead"/>
      </w:pPr>
      <w:r>
        <w:t>2</w:t>
      </w:r>
      <w:r w:rsidR="00272019" w:rsidRPr="00982466">
        <w:t xml:space="preserve"> </w:t>
      </w:r>
      <w:r w:rsidR="0087282B">
        <w:t>In the appropriate position under</w:t>
      </w:r>
      <w:r w:rsidR="00272019" w:rsidRPr="00982466">
        <w:t xml:space="preserve"> the heading “SPECIES THAT ARE </w:t>
      </w:r>
      <w:r w:rsidR="00D945C3" w:rsidRPr="00982466">
        <w:t>VULNERABLE</w:t>
      </w:r>
      <w:r w:rsidR="00272019" w:rsidRPr="00982466">
        <w:t>”</w:t>
      </w:r>
    </w:p>
    <w:p w14:paraId="184EB941" w14:textId="02D3BD8F" w:rsidR="0087282B" w:rsidRPr="0087282B" w:rsidRDefault="0087282B" w:rsidP="00F34C78">
      <w:pPr>
        <w:pStyle w:val="paragraph"/>
        <w:ind w:left="2353"/>
      </w:pPr>
      <w:r w:rsidRPr="0087282B">
        <w:t>Omit the following species:</w:t>
      </w:r>
    </w:p>
    <w:p w14:paraId="176E0267" w14:textId="66B5530E" w:rsidR="00272019" w:rsidRPr="00982466" w:rsidRDefault="00982466" w:rsidP="00272019">
      <w:pPr>
        <w:pStyle w:val="paragraph"/>
        <w:numPr>
          <w:ilvl w:val="0"/>
          <w:numId w:val="23"/>
        </w:numPr>
      </w:pPr>
      <w:r w:rsidRPr="00982466">
        <w:rPr>
          <w:bCs/>
          <w:i/>
          <w:iCs/>
          <w:szCs w:val="22"/>
        </w:rPr>
        <w:t>Heleioporus australiacus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FB8B" w14:textId="77777777" w:rsidR="00642738" w:rsidRDefault="00642738" w:rsidP="0048364F">
      <w:pPr>
        <w:spacing w:line="240" w:lineRule="auto"/>
      </w:pPr>
      <w:r>
        <w:separator/>
      </w:r>
    </w:p>
  </w:endnote>
  <w:endnote w:type="continuationSeparator" w:id="0">
    <w:p w14:paraId="25530D6F" w14:textId="77777777" w:rsidR="00642738" w:rsidRDefault="006427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D584501-9BB4-4ACD-A87F-62B1B2BED82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6618F53B" w:rsidR="009278C1" w:rsidRDefault="00982466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6684CF1E" wp14:editId="1738BE0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65771733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20509" w14:textId="2A07E8E9" w:rsidR="00982466" w:rsidRPr="00982466" w:rsidRDefault="00982466" w:rsidP="0098246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98246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684CF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2F820509" w14:textId="2A07E8E9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B9C2C31" w:rsidR="00B20990" w:rsidRDefault="00982466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315843F8" wp14:editId="6822176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348150356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D6061E" w14:textId="04B591C2" w:rsidR="00982466" w:rsidRPr="00982466" w:rsidRDefault="00982466" w:rsidP="0098246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98246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5843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3D6061E" w14:textId="04B591C2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970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6C671" w14:textId="4B69611B" w:rsidR="009354F4" w:rsidRDefault="00935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642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BE464" w14:textId="3E36C743" w:rsidR="009354F4" w:rsidRDefault="00935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276F8CD4" w:rsidR="00EE57E8" w:rsidRPr="00E33C1C" w:rsidRDefault="009824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D7A64AC" wp14:editId="057072F2">
              <wp:simplePos x="1141730" y="9566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227190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6BD9A" w14:textId="6CF488A3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A64A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FD6BD9A" w14:textId="6CF488A3" w:rsidR="00982466" w:rsidRPr="00982466" w:rsidRDefault="00982466" w:rsidP="0098246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A2DCC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2173">
            <w:rPr>
              <w:i/>
              <w:noProof/>
              <w:sz w:val="18"/>
            </w:rPr>
            <w:t>List of Threatened Species Amendment (420)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45F0ED92" w:rsidR="00EE57E8" w:rsidRPr="00E33C1C" w:rsidRDefault="009824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6D6C0FF" wp14:editId="0A7160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344178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B33E5" w14:textId="6342CF67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6C0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/DgIAABw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zLe/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D3B33E5" w14:textId="6342CF67" w:rsidR="00982466" w:rsidRPr="00982466" w:rsidRDefault="00982466" w:rsidP="0098246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24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13B03E8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B2173">
            <w:rPr>
              <w:i/>
              <w:noProof/>
              <w:sz w:val="18"/>
            </w:rPr>
            <w:t>14/2/2025 10:52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CBB0" w14:textId="77777777" w:rsidR="00642738" w:rsidRDefault="00642738" w:rsidP="0048364F">
      <w:pPr>
        <w:spacing w:line="240" w:lineRule="auto"/>
      </w:pPr>
      <w:r>
        <w:separator/>
      </w:r>
    </w:p>
  </w:footnote>
  <w:footnote w:type="continuationSeparator" w:id="0">
    <w:p w14:paraId="290E49FE" w14:textId="77777777" w:rsidR="00642738" w:rsidRDefault="006427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5D066E5D" w:rsidR="00B20990" w:rsidRPr="005F1388" w:rsidRDefault="0098246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C4D880" wp14:editId="77F126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028846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1FD0C" w14:textId="40A56ED4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4D8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991FD0C" w14:textId="40A56ED4" w:rsidR="00982466" w:rsidRPr="00982466" w:rsidRDefault="00982466" w:rsidP="0098246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24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287FB9D8" w:rsidR="00B20990" w:rsidRPr="005F1388" w:rsidRDefault="0098246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96212" wp14:editId="5B6049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710134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17BA" w14:textId="412323D8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62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42817BA" w14:textId="412323D8" w:rsidR="00982466" w:rsidRPr="00982466" w:rsidRDefault="00982466" w:rsidP="0098246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24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0362CAD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255AF47F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62F77AEB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3F5B" w14:textId="268633EA" w:rsidR="00982466" w:rsidRDefault="009824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826A0F" wp14:editId="4388E5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2565637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67D4" w14:textId="69ECF15A" w:rsidR="00982466" w:rsidRPr="00982466" w:rsidRDefault="00982466" w:rsidP="0098246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246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26A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58567D4" w14:textId="69ECF15A" w:rsidR="00982466" w:rsidRPr="00982466" w:rsidRDefault="00982466" w:rsidP="0098246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246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B2173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35817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66FD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2E5769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603C6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D79F6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3088"/>
    <w:rsid w:val="00457402"/>
    <w:rsid w:val="004600B0"/>
    <w:rsid w:val="00460499"/>
    <w:rsid w:val="00460FBA"/>
    <w:rsid w:val="00461287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C6EB1"/>
    <w:rsid w:val="004E456D"/>
    <w:rsid w:val="004F1FAC"/>
    <w:rsid w:val="004F676E"/>
    <w:rsid w:val="004F71C0"/>
    <w:rsid w:val="004F78D9"/>
    <w:rsid w:val="0051502F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0C6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42738"/>
    <w:rsid w:val="00655D6A"/>
    <w:rsid w:val="00656DE9"/>
    <w:rsid w:val="00666868"/>
    <w:rsid w:val="00672876"/>
    <w:rsid w:val="00676279"/>
    <w:rsid w:val="006773FD"/>
    <w:rsid w:val="00677CC2"/>
    <w:rsid w:val="00685F42"/>
    <w:rsid w:val="0069128F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1D92"/>
    <w:rsid w:val="007440B7"/>
    <w:rsid w:val="00747993"/>
    <w:rsid w:val="007634AD"/>
    <w:rsid w:val="007715C9"/>
    <w:rsid w:val="00774EDD"/>
    <w:rsid w:val="007757EC"/>
    <w:rsid w:val="0078321B"/>
    <w:rsid w:val="007A6863"/>
    <w:rsid w:val="007A6FCB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282B"/>
    <w:rsid w:val="008754D0"/>
    <w:rsid w:val="008779D7"/>
    <w:rsid w:val="00877C69"/>
    <w:rsid w:val="00877D48"/>
    <w:rsid w:val="0088345B"/>
    <w:rsid w:val="008A16A5"/>
    <w:rsid w:val="008A5C57"/>
    <w:rsid w:val="008B534B"/>
    <w:rsid w:val="008C0629"/>
    <w:rsid w:val="008D0EE0"/>
    <w:rsid w:val="008D5E41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354F4"/>
    <w:rsid w:val="0094523D"/>
    <w:rsid w:val="00957A10"/>
    <w:rsid w:val="00962BFA"/>
    <w:rsid w:val="00976A63"/>
    <w:rsid w:val="00982466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03BC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1F86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6490"/>
    <w:rsid w:val="00BE1FE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53D4F"/>
    <w:rsid w:val="00C72D10"/>
    <w:rsid w:val="00C7573B"/>
    <w:rsid w:val="00C76CF3"/>
    <w:rsid w:val="00C921A8"/>
    <w:rsid w:val="00C93205"/>
    <w:rsid w:val="00C93352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4C78"/>
    <w:rsid w:val="00F677A9"/>
    <w:rsid w:val="00F8121C"/>
    <w:rsid w:val="00F84CF5"/>
    <w:rsid w:val="00F8612E"/>
    <w:rsid w:val="00F94583"/>
    <w:rsid w:val="00FA420B"/>
    <w:rsid w:val="00FA4565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8FC7F39AC9294EA35A20C4F9BD6D59" ma:contentTypeVersion="" ma:contentTypeDescription="PDMS Document Site Content Type" ma:contentTypeScope="" ma:versionID="6054a531a7d921ada215450529b8c07f">
  <xsd:schema xmlns:xsd="http://www.w3.org/2001/XMLSchema" xmlns:xs="http://www.w3.org/2001/XMLSchema" xmlns:p="http://schemas.microsoft.com/office/2006/metadata/properties" xmlns:ns2="5F27C0AA-1D27-4E8B-9C36-5E2C8694AFEA" targetNamespace="http://schemas.microsoft.com/office/2006/metadata/properties" ma:root="true" ma:fieldsID="95d5dcbdb91d7e6f9a75c0ff9b236b74" ns2:_="">
    <xsd:import namespace="5F27C0AA-1D27-4E8B-9C36-5E2C8694AFE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C0AA-1D27-4E8B-9C36-5E2C8694AFE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27C0AA-1D27-4E8B-9C36-5E2C8694AFEA" xsi:nil="true"/>
  </documentManagement>
</p:properties>
</file>

<file path=customXml/itemProps1.xml><?xml version="1.0" encoding="utf-8"?>
<ds:datastoreItem xmlns:ds="http://schemas.openxmlformats.org/officeDocument/2006/customXml" ds:itemID="{DCFCEA92-8B4A-4139-BAD2-8D892D7AB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C0AA-1D27-4E8B-9C36-5E2C8694A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F27C0AA-1D27-4E8B-9C36-5E2C8694AFEA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Nina SVEDIN</cp:lastModifiedBy>
  <cp:revision>5</cp:revision>
  <dcterms:created xsi:type="dcterms:W3CDTF">2024-10-23T21:47:00Z</dcterms:created>
  <dcterms:modified xsi:type="dcterms:W3CDTF">2025-02-13T23:53:00Z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0x010100266966F133664895A6EE3632470D45F500CC8FC7F39AC9294EA35A20C4F9BD6D59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40248ecf,35d0ed4c,4bc22034,13691f38,593ac454,3802cf91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34b1e8c8,1bc31cd5,505b2454,296de79,20427f0e,424bec20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