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7B0304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6D9CE7EC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AF23FB">
        <w:t>41</w:t>
      </w:r>
      <w:r w:rsidR="001C7F0C">
        <w:t>8</w:t>
      </w:r>
      <w:r w:rsidR="005E317F">
        <w:t xml:space="preserve">) </w:t>
      </w:r>
      <w:r>
        <w:t xml:space="preserve">Instrument </w:t>
      </w:r>
      <w:r w:rsidRPr="00AF23FB">
        <w:t>202</w:t>
      </w:r>
      <w:r w:rsidR="00C24EB9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43836319" w14:textId="77777777" w:rsidR="0071329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13290">
        <w:rPr>
          <w:szCs w:val="22"/>
        </w:rPr>
        <w:t>5-2-2025</w:t>
      </w:r>
    </w:p>
    <w:p w14:paraId="71C5A9FE" w14:textId="60DFA1F1" w:rsidR="005E317F" w:rsidRPr="00001A63" w:rsidRDefault="0071329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317B0E7A" w:rsidR="005E317F" w:rsidRPr="00AF23FB" w:rsidRDefault="005E317F" w:rsidP="005E317F">
      <w:pPr>
        <w:pStyle w:val="subsection"/>
      </w:pPr>
      <w:r w:rsidRPr="009C2562">
        <w:tab/>
      </w:r>
      <w:r w:rsidRPr="009C2562">
        <w:tab/>
      </w:r>
      <w:r w:rsidRPr="00AF23FB">
        <w:t xml:space="preserve">This instrument is the </w:t>
      </w:r>
      <w:bookmarkStart w:id="3" w:name="BKCheck15B_3"/>
      <w:bookmarkEnd w:id="3"/>
      <w:r w:rsidR="00217470" w:rsidRPr="00AF23FB">
        <w:rPr>
          <w:i/>
          <w:iCs/>
        </w:rPr>
        <w:t>List of Threatened Species Amendment (</w:t>
      </w:r>
      <w:r w:rsidR="0095506C" w:rsidRPr="00AF23FB">
        <w:rPr>
          <w:i/>
          <w:iCs/>
        </w:rPr>
        <w:t>41</w:t>
      </w:r>
      <w:r w:rsidR="0095506C">
        <w:rPr>
          <w:i/>
          <w:iCs/>
        </w:rPr>
        <w:t>8</w:t>
      </w:r>
      <w:r w:rsidR="00217470" w:rsidRPr="00AF23FB">
        <w:rPr>
          <w:i/>
          <w:iCs/>
        </w:rPr>
        <w:t>) Instrument 202</w:t>
      </w:r>
      <w:r w:rsidR="00C24EB9">
        <w:rPr>
          <w:i/>
          <w:iCs/>
        </w:rPr>
        <w:t>5</w:t>
      </w:r>
      <w:r w:rsidRPr="00AF23FB">
        <w:t>.</w:t>
      </w:r>
    </w:p>
    <w:p w14:paraId="6FE24B47" w14:textId="77777777" w:rsidR="005E317F" w:rsidRPr="00AF23FB" w:rsidRDefault="005E317F" w:rsidP="005E317F">
      <w:pPr>
        <w:pStyle w:val="ActHead5"/>
      </w:pPr>
      <w:bookmarkStart w:id="4" w:name="_Toc478567688"/>
      <w:r w:rsidRPr="00AF23FB">
        <w:rPr>
          <w:rStyle w:val="CharSectno"/>
        </w:rPr>
        <w:t>2</w:t>
      </w:r>
      <w:r w:rsidRPr="00AF23FB">
        <w:t xml:space="preserve">  Commencement</w:t>
      </w:r>
      <w:bookmarkEnd w:id="4"/>
    </w:p>
    <w:p w14:paraId="0ED0E56C" w14:textId="38A77157" w:rsidR="00002BCC" w:rsidRPr="00AF23FB" w:rsidRDefault="00002BCC" w:rsidP="00217470">
      <w:pPr>
        <w:pStyle w:val="subsection"/>
      </w:pPr>
      <w:bookmarkStart w:id="5" w:name="_Toc478567689"/>
      <w:r w:rsidRPr="00AF23FB">
        <w:tab/>
      </w:r>
      <w:r w:rsidR="00217470" w:rsidRPr="00AF23FB">
        <w:tab/>
        <w:t>This instrument commences on the day after it is registered.</w:t>
      </w:r>
    </w:p>
    <w:p w14:paraId="7EFE064B" w14:textId="77777777" w:rsidR="005E317F" w:rsidRPr="00AF23FB" w:rsidRDefault="005E317F" w:rsidP="005E317F">
      <w:pPr>
        <w:pStyle w:val="ActHead5"/>
      </w:pPr>
      <w:r w:rsidRPr="00AF23FB">
        <w:rPr>
          <w:rStyle w:val="CharSectno"/>
        </w:rPr>
        <w:t>3</w:t>
      </w:r>
      <w:r w:rsidRPr="00AF23FB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AF23FB">
        <w:tab/>
      </w:r>
      <w:r w:rsidRPr="00AF23FB">
        <w:tab/>
        <w:t xml:space="preserve">This instrument is made under </w:t>
      </w:r>
      <w:r w:rsidR="00434581" w:rsidRPr="00AF23FB">
        <w:t>section</w:t>
      </w:r>
      <w:r w:rsidR="00217470" w:rsidRPr="00AF23FB">
        <w:t xml:space="preserve"> 184 of the </w:t>
      </w:r>
      <w:r w:rsidR="00217470" w:rsidRPr="00AF23FB">
        <w:rPr>
          <w:i/>
          <w:iCs/>
        </w:rPr>
        <w:t>Environment Protection and Biodiversity Conservation Act 1999</w:t>
      </w:r>
      <w:r w:rsidRPr="00AF23FB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E562043" w:rsidR="00175B29" w:rsidRPr="00451AAC" w:rsidRDefault="00175B29" w:rsidP="00175B29">
      <w:pPr>
        <w:pStyle w:val="ItemHead"/>
      </w:pPr>
      <w:r w:rsidRPr="00451AAC">
        <w:t xml:space="preserve">1  In the appropriate position under the heading “SPECIES THAT ARE </w:t>
      </w:r>
      <w:r w:rsidR="001C7F0C">
        <w:t>VULNERABLE</w:t>
      </w:r>
      <w:r w:rsidRPr="00451AAC">
        <w:t>”</w:t>
      </w:r>
    </w:p>
    <w:p w14:paraId="0010E534" w14:textId="6C31CA34" w:rsidR="00175B29" w:rsidRPr="00451AAC" w:rsidRDefault="00E650B9" w:rsidP="00175B29">
      <w:pPr>
        <w:pStyle w:val="Item"/>
      </w:pPr>
      <w:r w:rsidRPr="00451AAC">
        <w:t xml:space="preserve">Insert </w:t>
      </w:r>
      <w:r w:rsidR="00175B29" w:rsidRPr="00451AAC">
        <w:t>the following species:</w:t>
      </w:r>
    </w:p>
    <w:p w14:paraId="5EE0B65C" w14:textId="446C78F0" w:rsidR="000035C4" w:rsidRPr="00451AAC" w:rsidRDefault="001C7F0C" w:rsidP="000035C4">
      <w:pPr>
        <w:pStyle w:val="paragraph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Sternula albifrons</w:t>
      </w:r>
    </w:p>
    <w:p w14:paraId="2335A87A" w14:textId="33C37E9C" w:rsidR="00175B29" w:rsidRPr="00451AAC" w:rsidRDefault="00175B29" w:rsidP="00FC1210">
      <w:pPr>
        <w:pStyle w:val="paragraph"/>
        <w:ind w:left="2245" w:firstLine="0"/>
        <w:rPr>
          <w:i/>
          <w:iCs/>
        </w:rPr>
      </w:pPr>
    </w:p>
    <w:p w14:paraId="74CE790C" w14:textId="65B8AAA6" w:rsidR="00175B29" w:rsidRPr="00451AAC" w:rsidRDefault="00175B29" w:rsidP="00175B29">
      <w:pPr>
        <w:pStyle w:val="paragraph"/>
        <w:ind w:left="0" w:firstLine="0"/>
        <w:rPr>
          <w:i/>
          <w:iCs/>
        </w:rPr>
      </w:pPr>
    </w:p>
    <w:sectPr w:rsidR="00175B29" w:rsidRPr="00451AA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DA85" w14:textId="77777777" w:rsidR="006F4BB0" w:rsidRDefault="006F4BB0" w:rsidP="0048364F">
      <w:pPr>
        <w:spacing w:line="240" w:lineRule="auto"/>
      </w:pPr>
      <w:r>
        <w:separator/>
      </w:r>
    </w:p>
  </w:endnote>
  <w:endnote w:type="continuationSeparator" w:id="0">
    <w:p w14:paraId="3424FB9D" w14:textId="77777777" w:rsidR="006F4BB0" w:rsidRDefault="006F4BB0" w:rsidP="0048364F">
      <w:pPr>
        <w:spacing w:line="240" w:lineRule="auto"/>
      </w:pPr>
      <w:r>
        <w:continuationSeparator/>
      </w:r>
    </w:p>
  </w:endnote>
  <w:endnote w:type="continuationNotice" w:id="1">
    <w:p w14:paraId="5EA770F2" w14:textId="77777777" w:rsidR="006F4BB0" w:rsidRDefault="006F4B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6C85424-646C-4374-A1E8-815023F63E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>
      <w:tc>
        <w:tcPr>
          <w:tcW w:w="5000" w:type="pct"/>
        </w:tcPr>
        <w:p w14:paraId="68A5F88A" w14:textId="26DB9565" w:rsidR="009278C1" w:rsidRDefault="00151962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0FF06AD" wp14:editId="7D9FE84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13731931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7816B" w14:textId="34DC8B30" w:rsidR="00151962" w:rsidRPr="00151962" w:rsidRDefault="00151962" w:rsidP="0015196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5196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FF06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367816B" w14:textId="34DC8B30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>
      <w:tc>
        <w:tcPr>
          <w:tcW w:w="5000" w:type="pct"/>
        </w:tcPr>
        <w:p w14:paraId="3BD7C657" w14:textId="46700410" w:rsidR="00B20990" w:rsidRDefault="00151962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5258A710" wp14:editId="5EAEC31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963928140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393CB" w14:textId="21D9D50C" w:rsidR="00151962" w:rsidRPr="00151962" w:rsidRDefault="00151962" w:rsidP="0015196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5196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58A7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AD393CB" w14:textId="21D9D50C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58E1ACD3" w:rsidR="00B20990" w:rsidRDefault="001519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4AFF829" wp14:editId="5EE60C59">
              <wp:simplePos x="1143000" y="9759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3270851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4CBFF" w14:textId="4B6454AE" w:rsidR="00151962" w:rsidRPr="008D2830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FF8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214CBFF" w14:textId="4B6454AE" w:rsidR="00151962" w:rsidRPr="008D2830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>
      <w:tc>
        <w:tcPr>
          <w:tcW w:w="5000" w:type="pct"/>
        </w:tcPr>
        <w:p w14:paraId="64B21005" w14:textId="77777777" w:rsidR="00B20990" w:rsidRDefault="00B20990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2417FF9D" w:rsidR="00EE57E8" w:rsidRPr="00E33C1C" w:rsidRDefault="001519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7B5EA8C" wp14:editId="235F42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373503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06A71" w14:textId="75282B23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5EA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6A06A71" w14:textId="75282B23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BFDCC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7D55">
            <w:rPr>
              <w:i/>
              <w:noProof/>
              <w:sz w:val="18"/>
            </w:rPr>
            <w:t>List of Threatened Species Amendment (418)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24265FCB" w:rsidR="00EE57E8" w:rsidRPr="00E33C1C" w:rsidRDefault="001519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F35B39A" wp14:editId="55A93FC9">
              <wp:simplePos x="1141730" y="9566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2997649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F5D92" w14:textId="6311832E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5B3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71F5D92" w14:textId="6311832E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7783E8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7D55">
            <w:rPr>
              <w:i/>
              <w:noProof/>
              <w:sz w:val="18"/>
            </w:rPr>
            <w:t>List of Threatened Species Amendment (418)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415A1DE1" w:rsidR="00EE57E8" w:rsidRPr="00E33C1C" w:rsidRDefault="001519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939236B" wp14:editId="4EAF57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3309880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7586A" w14:textId="5C47D337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23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6E37586A" w14:textId="5C47D337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08F2255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67D55">
            <w:rPr>
              <w:i/>
              <w:noProof/>
              <w:sz w:val="18"/>
            </w:rPr>
            <w:t>10/2/2025 5:25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5263" w14:textId="77777777" w:rsidR="006F4BB0" w:rsidRDefault="006F4BB0" w:rsidP="0048364F">
      <w:pPr>
        <w:spacing w:line="240" w:lineRule="auto"/>
      </w:pPr>
      <w:r>
        <w:separator/>
      </w:r>
    </w:p>
  </w:footnote>
  <w:footnote w:type="continuationSeparator" w:id="0">
    <w:p w14:paraId="3CA4F346" w14:textId="77777777" w:rsidR="006F4BB0" w:rsidRDefault="006F4BB0" w:rsidP="0048364F">
      <w:pPr>
        <w:spacing w:line="240" w:lineRule="auto"/>
      </w:pPr>
      <w:r>
        <w:continuationSeparator/>
      </w:r>
    </w:p>
  </w:footnote>
  <w:footnote w:type="continuationNotice" w:id="1">
    <w:p w14:paraId="1A7CB937" w14:textId="77777777" w:rsidR="006F4BB0" w:rsidRDefault="006F4B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4C7B8F95" w:rsidR="00B20990" w:rsidRPr="005F1388" w:rsidRDefault="0015196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4021B8" wp14:editId="2AD5BA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5092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C27A" w14:textId="6A3B6B01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02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592C27A" w14:textId="6A3B6B01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3F692622" w:rsidR="00B20990" w:rsidRPr="005F1388" w:rsidRDefault="0015196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E8B481" wp14:editId="601A64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74843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164EE" w14:textId="1F49B024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8B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DC164EE" w14:textId="1F49B024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7674874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4FF5A78E" w:rsidR="00EE57E8" w:rsidRPr="00A961C4" w:rsidRDefault="00151962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E29E47B" wp14:editId="10FF16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848424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AF2D1" w14:textId="1427448F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9E4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513AF2D1" w14:textId="1427448F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4831259B" w:rsidR="00EE57E8" w:rsidRPr="00A961C4" w:rsidRDefault="00151962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07C999B" wp14:editId="1DAAD814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233320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50CB2" w14:textId="580B1271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C99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B550CB2" w14:textId="580B1271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D96A" w14:textId="0BA51BA9" w:rsidR="00151962" w:rsidRDefault="001519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822E814" wp14:editId="6BDB1B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6665721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EC23B" w14:textId="76DE116B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2E8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22EC23B" w14:textId="76DE116B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35C4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51962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428"/>
    <w:rsid w:val="001A3B9F"/>
    <w:rsid w:val="001A5520"/>
    <w:rsid w:val="001A65C0"/>
    <w:rsid w:val="001B7A5D"/>
    <w:rsid w:val="001C69C4"/>
    <w:rsid w:val="001C7F0C"/>
    <w:rsid w:val="001D552F"/>
    <w:rsid w:val="001E0A8D"/>
    <w:rsid w:val="001E3590"/>
    <w:rsid w:val="001E7407"/>
    <w:rsid w:val="001F1A46"/>
    <w:rsid w:val="00201D27"/>
    <w:rsid w:val="0021153A"/>
    <w:rsid w:val="00213195"/>
    <w:rsid w:val="00213BF5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872B1"/>
    <w:rsid w:val="00291167"/>
    <w:rsid w:val="0029489E"/>
    <w:rsid w:val="00297ECB"/>
    <w:rsid w:val="002A7474"/>
    <w:rsid w:val="002B36CA"/>
    <w:rsid w:val="002C152A"/>
    <w:rsid w:val="002D043A"/>
    <w:rsid w:val="003068EB"/>
    <w:rsid w:val="00310200"/>
    <w:rsid w:val="0031713F"/>
    <w:rsid w:val="003222D1"/>
    <w:rsid w:val="0032750F"/>
    <w:rsid w:val="00335618"/>
    <w:rsid w:val="003415D3"/>
    <w:rsid w:val="003442F6"/>
    <w:rsid w:val="00346335"/>
    <w:rsid w:val="00347012"/>
    <w:rsid w:val="003522AC"/>
    <w:rsid w:val="00352B0F"/>
    <w:rsid w:val="003561B0"/>
    <w:rsid w:val="003730DF"/>
    <w:rsid w:val="00397893"/>
    <w:rsid w:val="003A15AC"/>
    <w:rsid w:val="003A37F9"/>
    <w:rsid w:val="003A5E6D"/>
    <w:rsid w:val="003B0627"/>
    <w:rsid w:val="003B490D"/>
    <w:rsid w:val="003C5F2B"/>
    <w:rsid w:val="003C7D35"/>
    <w:rsid w:val="003D0BFE"/>
    <w:rsid w:val="003D1A7D"/>
    <w:rsid w:val="003D3EA6"/>
    <w:rsid w:val="003D5700"/>
    <w:rsid w:val="003E14C3"/>
    <w:rsid w:val="003E7451"/>
    <w:rsid w:val="003F6F52"/>
    <w:rsid w:val="00400CA3"/>
    <w:rsid w:val="004022CA"/>
    <w:rsid w:val="004116CD"/>
    <w:rsid w:val="00414ADE"/>
    <w:rsid w:val="00424CA9"/>
    <w:rsid w:val="004257BB"/>
    <w:rsid w:val="00432F1C"/>
    <w:rsid w:val="00434581"/>
    <w:rsid w:val="0044291A"/>
    <w:rsid w:val="00442EB8"/>
    <w:rsid w:val="00445256"/>
    <w:rsid w:val="00451AAC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E55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96417"/>
    <w:rsid w:val="006A304E"/>
    <w:rsid w:val="006B7006"/>
    <w:rsid w:val="006C1011"/>
    <w:rsid w:val="006C7F8C"/>
    <w:rsid w:val="006D7AB9"/>
    <w:rsid w:val="006F4BB0"/>
    <w:rsid w:val="00700B2C"/>
    <w:rsid w:val="0070658D"/>
    <w:rsid w:val="00713084"/>
    <w:rsid w:val="00713290"/>
    <w:rsid w:val="00717463"/>
    <w:rsid w:val="00720FC2"/>
    <w:rsid w:val="00722B8A"/>
    <w:rsid w:val="00722E89"/>
    <w:rsid w:val="00730EC9"/>
    <w:rsid w:val="00731E00"/>
    <w:rsid w:val="007339C7"/>
    <w:rsid w:val="007440B7"/>
    <w:rsid w:val="00747993"/>
    <w:rsid w:val="007610FC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1291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02F7"/>
    <w:rsid w:val="0088345B"/>
    <w:rsid w:val="008A16A5"/>
    <w:rsid w:val="008A5C57"/>
    <w:rsid w:val="008B534B"/>
    <w:rsid w:val="008C0629"/>
    <w:rsid w:val="008D0EE0"/>
    <w:rsid w:val="008D2830"/>
    <w:rsid w:val="008D6596"/>
    <w:rsid w:val="008D7A27"/>
    <w:rsid w:val="008E4702"/>
    <w:rsid w:val="008E69AA"/>
    <w:rsid w:val="008F3606"/>
    <w:rsid w:val="008F4F1C"/>
    <w:rsid w:val="008F6991"/>
    <w:rsid w:val="009069AD"/>
    <w:rsid w:val="00910E64"/>
    <w:rsid w:val="00922764"/>
    <w:rsid w:val="009244A8"/>
    <w:rsid w:val="009278C1"/>
    <w:rsid w:val="00932377"/>
    <w:rsid w:val="009346E3"/>
    <w:rsid w:val="0094523D"/>
    <w:rsid w:val="0095506C"/>
    <w:rsid w:val="00957A10"/>
    <w:rsid w:val="00962BFA"/>
    <w:rsid w:val="00976A63"/>
    <w:rsid w:val="0098325A"/>
    <w:rsid w:val="00992096"/>
    <w:rsid w:val="009A0526"/>
    <w:rsid w:val="009B2490"/>
    <w:rsid w:val="009B50E5"/>
    <w:rsid w:val="009C0D53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040B"/>
    <w:rsid w:val="00A4169B"/>
    <w:rsid w:val="00A50D55"/>
    <w:rsid w:val="00A52FDA"/>
    <w:rsid w:val="00A5783A"/>
    <w:rsid w:val="00A64912"/>
    <w:rsid w:val="00A67D55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D56D3"/>
    <w:rsid w:val="00AE0349"/>
    <w:rsid w:val="00AE2AB0"/>
    <w:rsid w:val="00AE7413"/>
    <w:rsid w:val="00AF23FB"/>
    <w:rsid w:val="00AF33DB"/>
    <w:rsid w:val="00AF7FCD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0E7A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527A"/>
    <w:rsid w:val="00BD3406"/>
    <w:rsid w:val="00BE42C5"/>
    <w:rsid w:val="00BE719A"/>
    <w:rsid w:val="00BE720A"/>
    <w:rsid w:val="00BF0723"/>
    <w:rsid w:val="00BF657D"/>
    <w:rsid w:val="00BF6650"/>
    <w:rsid w:val="00C067E5"/>
    <w:rsid w:val="00C164CA"/>
    <w:rsid w:val="00C24EB9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554C"/>
    <w:rsid w:val="00CA7844"/>
    <w:rsid w:val="00CB58EF"/>
    <w:rsid w:val="00CD4A72"/>
    <w:rsid w:val="00CE0A93"/>
    <w:rsid w:val="00CF0BB2"/>
    <w:rsid w:val="00CF4CC6"/>
    <w:rsid w:val="00D00895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DE70F8"/>
    <w:rsid w:val="00E02683"/>
    <w:rsid w:val="00E034DB"/>
    <w:rsid w:val="00E05704"/>
    <w:rsid w:val="00E12F1A"/>
    <w:rsid w:val="00E22935"/>
    <w:rsid w:val="00E54292"/>
    <w:rsid w:val="00E60191"/>
    <w:rsid w:val="00E650B9"/>
    <w:rsid w:val="00E74DC7"/>
    <w:rsid w:val="00E77134"/>
    <w:rsid w:val="00E82F97"/>
    <w:rsid w:val="00E87699"/>
    <w:rsid w:val="00E92E27"/>
    <w:rsid w:val="00E9586B"/>
    <w:rsid w:val="00E97334"/>
    <w:rsid w:val="00EA7967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715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1210"/>
    <w:rsid w:val="00FC3400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4C40003E-54C4-46CC-9DAF-F0C8AA0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E316342-7F1F-4323-8FFD-609603887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B0C65AD3B70B459EBC2378551F90E4" ma:contentTypeVersion="" ma:contentTypeDescription="PDMS Document Site Content Type" ma:contentTypeScope="" ma:versionID="93b5776622b04617ddd9f10debb97977">
  <xsd:schema xmlns:xsd="http://www.w3.org/2001/XMLSchema" xmlns:xs="http://www.w3.org/2001/XMLSchema" xmlns:p="http://schemas.microsoft.com/office/2006/metadata/properties" xmlns:ns2="5E316342-7F1F-4323-8FFD-609603887F52" targetNamespace="http://schemas.microsoft.com/office/2006/metadata/properties" ma:root="true" ma:fieldsID="80ea5cbed21628a787e9605fca7a095e" ns2:_="">
    <xsd:import namespace="5E316342-7F1F-4323-8FFD-609603887F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6342-7F1F-4323-8FFD-609603887F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5E316342-7F1F-4323-8FFD-609603887F52"/>
  </ds:schemaRefs>
</ds:datastoreItem>
</file>

<file path=customXml/itemProps3.xml><?xml version="1.0" encoding="utf-8"?>
<ds:datastoreItem xmlns:ds="http://schemas.openxmlformats.org/officeDocument/2006/customXml" ds:itemID="{55B55C3F-D631-42F1-8A1C-B4E278775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16342-7F1F-4323-8FFD-60960388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Heidi NORE</cp:lastModifiedBy>
  <cp:revision>2</cp:revision>
  <dcterms:created xsi:type="dcterms:W3CDTF">2025-02-10T06:26:00Z</dcterms:created>
  <dcterms:modified xsi:type="dcterms:W3CDTF">2025-02-10T06:26:00Z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0x010100266966F133664895A6EE3632470D45F5005FB0C65AD3B70B459EBC2378551F90E4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2b9491ef,3e13d24,6959abeb,6f42edbc,5e76c6c0,2a755797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4383c2a0,18a90c5b,750f2a4c,4f757936,750c37f7,13ab0ab3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