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94E2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2F8EFD" wp14:editId="72B8AD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707A" w14:textId="77777777" w:rsidR="0048364F" w:rsidRDefault="0048364F" w:rsidP="0048364F">
      <w:pPr>
        <w:rPr>
          <w:sz w:val="19"/>
        </w:rPr>
      </w:pPr>
    </w:p>
    <w:p w14:paraId="19AED203" w14:textId="541DDE24" w:rsidR="0048364F" w:rsidRDefault="00FC5070" w:rsidP="0048364F">
      <w:pPr>
        <w:pStyle w:val="ShortT"/>
      </w:pPr>
      <w:r w:rsidRPr="00FC5070">
        <w:t>Consumer Goods (</w:t>
      </w:r>
      <w:r w:rsidR="00334FBB">
        <w:t>Infant Sleep Products</w:t>
      </w:r>
      <w:r w:rsidRPr="00FC5070">
        <w:t>) Amendment Safety Standard 202</w:t>
      </w:r>
      <w:r w:rsidR="00555289">
        <w:t>5</w:t>
      </w:r>
    </w:p>
    <w:p w14:paraId="62BB80D3" w14:textId="00EE6F2D" w:rsidR="00B43ABE" w:rsidRPr="00001A63" w:rsidRDefault="00B43ABE" w:rsidP="00926C1A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334FBB">
        <w:rPr>
          <w:szCs w:val="22"/>
        </w:rPr>
        <w:t>S</w:t>
      </w:r>
      <w:r w:rsidR="00334FBB" w:rsidRPr="00334FBB">
        <w:rPr>
          <w:szCs w:val="22"/>
        </w:rPr>
        <w:t xml:space="preserve">tephen Jones, Assistant Treasurer and Minister for Financial Services, make the following </w:t>
      </w:r>
      <w:r w:rsidR="00334FBB">
        <w:rPr>
          <w:szCs w:val="22"/>
        </w:rPr>
        <w:t>instrument</w:t>
      </w:r>
      <w:r w:rsidRPr="00001A63">
        <w:rPr>
          <w:szCs w:val="22"/>
        </w:rPr>
        <w:t>.</w:t>
      </w:r>
    </w:p>
    <w:p w14:paraId="4E4A0049" w14:textId="5D612441" w:rsidR="00B43ABE" w:rsidRPr="00001A63" w:rsidRDefault="00B43ABE" w:rsidP="00926C1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A4708">
        <w:rPr>
          <w:szCs w:val="22"/>
        </w:rPr>
        <w:t xml:space="preserve"> </w:t>
      </w:r>
      <w:r w:rsidR="002933E9">
        <w:rPr>
          <w:szCs w:val="22"/>
        </w:rPr>
        <w:t>23/02/2025</w:t>
      </w:r>
    </w:p>
    <w:p w14:paraId="07F9BE00" w14:textId="1BB13ECD" w:rsidR="00B43ABE" w:rsidRPr="00C92A68" w:rsidRDefault="00334FBB" w:rsidP="00926C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92A68">
        <w:rPr>
          <w:szCs w:val="22"/>
        </w:rPr>
        <w:t>Stephen Jones</w:t>
      </w:r>
    </w:p>
    <w:p w14:paraId="12FAB270" w14:textId="79266E85" w:rsidR="00B43ABE" w:rsidRPr="001F2C7F" w:rsidRDefault="00B43ABE" w:rsidP="00926C1A">
      <w:pPr>
        <w:pStyle w:val="SignCoverPageEnd"/>
        <w:rPr>
          <w:szCs w:val="22"/>
        </w:rPr>
      </w:pPr>
      <w:r w:rsidRPr="00C92A68">
        <w:rPr>
          <w:szCs w:val="22"/>
        </w:rPr>
        <w:t xml:space="preserve">Assistant Treasurer </w:t>
      </w:r>
      <w:r w:rsidR="00334FBB" w:rsidRPr="00C92A68">
        <w:rPr>
          <w:szCs w:val="22"/>
        </w:rPr>
        <w:br/>
      </w:r>
      <w:r w:rsidRPr="00C92A68">
        <w:rPr>
          <w:szCs w:val="22"/>
        </w:rPr>
        <w:t xml:space="preserve">Minister for </w:t>
      </w:r>
      <w:r w:rsidR="00334FBB" w:rsidRPr="00C92A68">
        <w:rPr>
          <w:szCs w:val="22"/>
        </w:rPr>
        <w:t>Financial Services</w:t>
      </w:r>
    </w:p>
    <w:p w14:paraId="369C1B26" w14:textId="77777777" w:rsidR="00B43ABE" w:rsidRDefault="00B43ABE" w:rsidP="00926C1A"/>
    <w:p w14:paraId="1DCA5DF1" w14:textId="77777777" w:rsidR="0048364F" w:rsidRPr="00FB3161" w:rsidRDefault="0048364F" w:rsidP="0048364F">
      <w:pPr>
        <w:pStyle w:val="Header"/>
        <w:tabs>
          <w:tab w:val="clear" w:pos="4150"/>
          <w:tab w:val="clear" w:pos="8307"/>
        </w:tabs>
      </w:pPr>
      <w:r w:rsidRPr="00FB3161">
        <w:rPr>
          <w:rStyle w:val="CharAmSchNo"/>
        </w:rPr>
        <w:t xml:space="preserve"> </w:t>
      </w:r>
      <w:r w:rsidRPr="00FB3161">
        <w:rPr>
          <w:rStyle w:val="CharAmSchText"/>
        </w:rPr>
        <w:t xml:space="preserve"> </w:t>
      </w:r>
    </w:p>
    <w:p w14:paraId="7782B7EB" w14:textId="77777777" w:rsidR="0048364F" w:rsidRPr="00FB3161" w:rsidRDefault="0048364F" w:rsidP="0048364F">
      <w:pPr>
        <w:pStyle w:val="Header"/>
        <w:tabs>
          <w:tab w:val="clear" w:pos="4150"/>
          <w:tab w:val="clear" w:pos="8307"/>
        </w:tabs>
      </w:pPr>
      <w:r w:rsidRPr="00FB3161">
        <w:rPr>
          <w:rStyle w:val="CharAmPartNo"/>
        </w:rPr>
        <w:t xml:space="preserve"> </w:t>
      </w:r>
      <w:r w:rsidRPr="00FB3161">
        <w:rPr>
          <w:rStyle w:val="CharAmPartText"/>
        </w:rPr>
        <w:t xml:space="preserve"> </w:t>
      </w:r>
    </w:p>
    <w:p w14:paraId="6CD6BC9D" w14:textId="77777777" w:rsidR="0048364F" w:rsidRDefault="0048364F" w:rsidP="0048364F">
      <w:pPr>
        <w:sectPr w:rsidR="0048364F" w:rsidSect="00D932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0EB1D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C89697" w14:textId="059503E4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_Toc96679728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D45D567" w14:textId="119FEAA4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_Toc96679729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2B18B340" w14:textId="7E547A28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_Toc96679730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DA16834" w14:textId="7F171EBF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_Toc96679731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4277771" w14:textId="2C048458" w:rsidR="00717B8A" w:rsidRDefault="00717B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7B8A">
        <w:rPr>
          <w:b w:val="0"/>
          <w:noProof/>
          <w:sz w:val="18"/>
        </w:rPr>
        <w:tab/>
      </w:r>
      <w:r w:rsidRPr="00717B8A">
        <w:rPr>
          <w:b w:val="0"/>
          <w:noProof/>
          <w:sz w:val="18"/>
        </w:rPr>
        <w:fldChar w:fldCharType="begin"/>
      </w:r>
      <w:r w:rsidRPr="00717B8A">
        <w:rPr>
          <w:b w:val="0"/>
          <w:noProof/>
          <w:sz w:val="18"/>
        </w:rPr>
        <w:instrText xml:space="preserve"> PAGEREF _Toc96679732 \h </w:instrText>
      </w:r>
      <w:r w:rsidRPr="00717B8A">
        <w:rPr>
          <w:b w:val="0"/>
          <w:noProof/>
          <w:sz w:val="18"/>
        </w:rPr>
      </w:r>
      <w:r w:rsidRPr="00717B8A">
        <w:rPr>
          <w:b w:val="0"/>
          <w:noProof/>
          <w:sz w:val="18"/>
        </w:rPr>
        <w:fldChar w:fldCharType="separate"/>
      </w:r>
      <w:r w:rsidR="006A4708">
        <w:rPr>
          <w:b w:val="0"/>
          <w:noProof/>
          <w:sz w:val="18"/>
        </w:rPr>
        <w:t>2</w:t>
      </w:r>
      <w:r w:rsidRPr="00717B8A">
        <w:rPr>
          <w:b w:val="0"/>
          <w:noProof/>
          <w:sz w:val="18"/>
        </w:rPr>
        <w:fldChar w:fldCharType="end"/>
      </w:r>
    </w:p>
    <w:p w14:paraId="591E2143" w14:textId="71739E3D" w:rsidR="00717B8A" w:rsidRDefault="00717B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Consumer Goods (</w:t>
      </w:r>
      <w:r w:rsidR="009453DD">
        <w:rPr>
          <w:noProof/>
        </w:rPr>
        <w:t>Infant Sleep Products</w:t>
      </w:r>
      <w:r>
        <w:rPr>
          <w:noProof/>
        </w:rPr>
        <w:t>) Safety Standard 202</w:t>
      </w:r>
      <w:r w:rsidR="009453DD">
        <w:rPr>
          <w:noProof/>
        </w:rPr>
        <w:t>4</w:t>
      </w:r>
      <w:r w:rsidRPr="00717B8A">
        <w:rPr>
          <w:i w:val="0"/>
          <w:noProof/>
          <w:sz w:val="18"/>
        </w:rPr>
        <w:tab/>
      </w:r>
      <w:r w:rsidRPr="00717B8A">
        <w:rPr>
          <w:i w:val="0"/>
          <w:noProof/>
          <w:sz w:val="18"/>
        </w:rPr>
        <w:fldChar w:fldCharType="begin"/>
      </w:r>
      <w:r w:rsidRPr="00717B8A">
        <w:rPr>
          <w:i w:val="0"/>
          <w:noProof/>
          <w:sz w:val="18"/>
        </w:rPr>
        <w:instrText xml:space="preserve"> PAGEREF _Toc96679733 \h </w:instrText>
      </w:r>
      <w:r w:rsidRPr="00717B8A">
        <w:rPr>
          <w:i w:val="0"/>
          <w:noProof/>
          <w:sz w:val="18"/>
        </w:rPr>
      </w:r>
      <w:r w:rsidRPr="00717B8A">
        <w:rPr>
          <w:i w:val="0"/>
          <w:noProof/>
          <w:sz w:val="18"/>
        </w:rPr>
        <w:fldChar w:fldCharType="separate"/>
      </w:r>
      <w:r w:rsidR="006A4708">
        <w:rPr>
          <w:i w:val="0"/>
          <w:noProof/>
          <w:sz w:val="18"/>
        </w:rPr>
        <w:t>2</w:t>
      </w:r>
      <w:r w:rsidRPr="00717B8A">
        <w:rPr>
          <w:i w:val="0"/>
          <w:noProof/>
          <w:sz w:val="18"/>
        </w:rPr>
        <w:fldChar w:fldCharType="end"/>
      </w:r>
    </w:p>
    <w:p w14:paraId="73EEE0CD" w14:textId="77777777" w:rsidR="0048364F" w:rsidRPr="007A1328" w:rsidRDefault="00717B8A" w:rsidP="0048364F">
      <w:r>
        <w:fldChar w:fldCharType="end"/>
      </w:r>
    </w:p>
    <w:p w14:paraId="2E331408" w14:textId="77777777" w:rsidR="0048364F" w:rsidRDefault="0048364F" w:rsidP="0048364F">
      <w:pPr>
        <w:sectPr w:rsidR="0048364F" w:rsidSect="00D932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943E9C" w14:textId="77777777" w:rsidR="0048364F" w:rsidRDefault="0048364F" w:rsidP="0048364F">
      <w:pPr>
        <w:pStyle w:val="ActHead5"/>
      </w:pPr>
      <w:bookmarkStart w:id="0" w:name="_Toc96679728"/>
      <w:r w:rsidRPr="00FB316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A32E05A" w14:textId="11962DFD" w:rsidR="0048364F" w:rsidRDefault="0048364F" w:rsidP="0048364F">
      <w:pPr>
        <w:pStyle w:val="subsection"/>
      </w:pPr>
      <w:r>
        <w:tab/>
      </w:r>
      <w:r>
        <w:tab/>
      </w:r>
      <w:r w:rsidR="00FC5070">
        <w:t>This instrument is</w:t>
      </w:r>
      <w:r>
        <w:t xml:space="preserve"> the </w:t>
      </w:r>
      <w:r w:rsidR="00C53C3A">
        <w:rPr>
          <w:i/>
          <w:noProof/>
        </w:rPr>
        <w:t>Consumer Goods (</w:t>
      </w:r>
      <w:r w:rsidR="005D4E6B">
        <w:rPr>
          <w:i/>
          <w:noProof/>
        </w:rPr>
        <w:t>Infant Sleep Products</w:t>
      </w:r>
      <w:r w:rsidR="00C53C3A">
        <w:rPr>
          <w:i/>
          <w:noProof/>
        </w:rPr>
        <w:t>) Amendment Safety Standard 202</w:t>
      </w:r>
      <w:r w:rsidR="00555289">
        <w:rPr>
          <w:i/>
          <w:noProof/>
        </w:rPr>
        <w:t>5</w:t>
      </w:r>
      <w:r>
        <w:t>.</w:t>
      </w:r>
    </w:p>
    <w:p w14:paraId="3CD5DC4C" w14:textId="77777777" w:rsidR="004F676E" w:rsidRDefault="0048364F" w:rsidP="005452CC">
      <w:pPr>
        <w:pStyle w:val="ActHead5"/>
      </w:pPr>
      <w:bookmarkStart w:id="1" w:name="_Toc96679729"/>
      <w:r w:rsidRPr="00FB3161">
        <w:rPr>
          <w:rStyle w:val="CharSectno"/>
        </w:rPr>
        <w:t>2</w:t>
      </w:r>
      <w:r>
        <w:t xml:space="preserve">  Commencement</w:t>
      </w:r>
      <w:bookmarkEnd w:id="1"/>
    </w:p>
    <w:p w14:paraId="73713642" w14:textId="77777777" w:rsidR="005452CC" w:rsidRDefault="005452CC" w:rsidP="00926C1A">
      <w:pPr>
        <w:pStyle w:val="subsection"/>
      </w:pPr>
      <w:r>
        <w:tab/>
        <w:t>(1)</w:t>
      </w:r>
      <w:r>
        <w:tab/>
        <w:t xml:space="preserve">Each provision of </w:t>
      </w:r>
      <w:r w:rsidR="00FC507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93B7C55" w14:textId="77777777" w:rsidR="005452CC" w:rsidRDefault="005452CC" w:rsidP="00926C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18A556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1DBA8B" w14:textId="77777777" w:rsidR="005452CC" w:rsidRPr="00416235" w:rsidRDefault="005452CC" w:rsidP="00926C1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E67955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FAB092" w14:textId="77777777" w:rsidR="005452CC" w:rsidRPr="00416235" w:rsidRDefault="005452CC" w:rsidP="00926C1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54C9AD" w14:textId="77777777" w:rsidR="005452CC" w:rsidRPr="00416235" w:rsidRDefault="005452CC" w:rsidP="00926C1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9B668" w14:textId="77777777" w:rsidR="005452CC" w:rsidRPr="00416235" w:rsidRDefault="005452CC" w:rsidP="00926C1A">
            <w:pPr>
              <w:pStyle w:val="TableHeading"/>
            </w:pPr>
            <w:r w:rsidRPr="00416235">
              <w:t>Column 3</w:t>
            </w:r>
          </w:p>
        </w:tc>
      </w:tr>
      <w:tr w:rsidR="005452CC" w14:paraId="62F08D9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D8F11C" w14:textId="77777777" w:rsidR="005452CC" w:rsidRPr="00416235" w:rsidRDefault="005452CC" w:rsidP="00926C1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A6BC73" w14:textId="77777777" w:rsidR="005452CC" w:rsidRPr="00416235" w:rsidRDefault="005452CC" w:rsidP="00926C1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987C97" w14:textId="77777777" w:rsidR="005452CC" w:rsidRPr="00416235" w:rsidRDefault="005452CC" w:rsidP="00926C1A">
            <w:pPr>
              <w:pStyle w:val="TableHeading"/>
            </w:pPr>
            <w:r w:rsidRPr="00416235">
              <w:t>Date/Details</w:t>
            </w:r>
          </w:p>
        </w:tc>
      </w:tr>
      <w:tr w:rsidR="005452CC" w14:paraId="6DF149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74A07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C507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3BC693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FC5070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3DBFBB" w14:textId="185B9A78" w:rsidR="005452CC" w:rsidRDefault="005452CC">
            <w:pPr>
              <w:pStyle w:val="Tabletext"/>
            </w:pPr>
          </w:p>
        </w:tc>
      </w:tr>
    </w:tbl>
    <w:p w14:paraId="5CAF6B2F" w14:textId="77777777" w:rsidR="005452CC" w:rsidRPr="001E6DD6" w:rsidRDefault="005452CC" w:rsidP="00926C1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C507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C507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0AFDDF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C5070">
        <w:t>this instrument</w:t>
      </w:r>
      <w:r w:rsidRPr="005F477A">
        <w:t xml:space="preserve">. Information may be inserted in this column, or information in it may be edited, in any published version of </w:t>
      </w:r>
      <w:r w:rsidR="00FC5070">
        <w:t>this instrument</w:t>
      </w:r>
      <w:r w:rsidRPr="005F477A">
        <w:t>.</w:t>
      </w:r>
    </w:p>
    <w:p w14:paraId="05E40CAE" w14:textId="77777777" w:rsidR="00BF6650" w:rsidRDefault="00BF6650" w:rsidP="00BF6650">
      <w:pPr>
        <w:pStyle w:val="ActHead5"/>
      </w:pPr>
      <w:bookmarkStart w:id="2" w:name="_Toc96679730"/>
      <w:r w:rsidRPr="00FB3161">
        <w:rPr>
          <w:rStyle w:val="CharSectno"/>
        </w:rPr>
        <w:t>3</w:t>
      </w:r>
      <w:r>
        <w:t xml:space="preserve">  Authority</w:t>
      </w:r>
      <w:bookmarkEnd w:id="2"/>
    </w:p>
    <w:p w14:paraId="18C7138E" w14:textId="77777777" w:rsidR="00BF6650" w:rsidRDefault="00BF6650" w:rsidP="00BF6650">
      <w:pPr>
        <w:pStyle w:val="subsection"/>
      </w:pPr>
      <w:r>
        <w:tab/>
      </w:r>
      <w:r>
        <w:tab/>
      </w:r>
      <w:r w:rsidR="00FC5070">
        <w:t>This instrument is</w:t>
      </w:r>
      <w:r>
        <w:t xml:space="preserve"> made under </w:t>
      </w:r>
      <w:r w:rsidR="00717B8A">
        <w:t>subsection 1</w:t>
      </w:r>
      <w:r w:rsidR="00926C1A" w:rsidRPr="00926C1A">
        <w:t>04(1) of the Australian Consumer La</w:t>
      </w:r>
      <w:r w:rsidR="00926C1A">
        <w:t>w</w:t>
      </w:r>
      <w:r w:rsidR="00546FA3" w:rsidRPr="00036E24">
        <w:t>.</w:t>
      </w:r>
    </w:p>
    <w:p w14:paraId="2845E5BC" w14:textId="77777777" w:rsidR="00926C1A" w:rsidRPr="005B5EEE" w:rsidRDefault="00926C1A" w:rsidP="00926C1A">
      <w:pPr>
        <w:pStyle w:val="notetext"/>
      </w:pPr>
      <w:r>
        <w:t>Note:</w:t>
      </w:r>
      <w:r>
        <w:tab/>
      </w:r>
      <w:r w:rsidRPr="005B5EEE">
        <w:t xml:space="preserve">The reference to the Australian Consumer Law is a reference to Schedule 2 to the </w:t>
      </w:r>
      <w:r w:rsidRPr="005B5EEE">
        <w:rPr>
          <w:i/>
        </w:rPr>
        <w:t>Competition and Consumer Act 2010</w:t>
      </w:r>
      <w:r w:rsidRPr="005B5EEE">
        <w:t xml:space="preserve"> as it applies as a law of the Commonwealth, States and Territories: see section 140K of that Act and corresponding provisions of Acts of States and Territories applying that Schedule.</w:t>
      </w:r>
    </w:p>
    <w:p w14:paraId="1C8B2B26" w14:textId="77777777" w:rsidR="00557C7A" w:rsidRDefault="00BF6650" w:rsidP="00557C7A">
      <w:pPr>
        <w:pStyle w:val="ActHead5"/>
      </w:pPr>
      <w:bookmarkStart w:id="3" w:name="_Toc96679731"/>
      <w:r w:rsidRPr="00FB316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22032015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C507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C5070">
        <w:t>this instrument</w:t>
      </w:r>
      <w:r w:rsidR="00083F48" w:rsidRPr="00083F48">
        <w:t xml:space="preserve"> has effect according to its terms.</w:t>
      </w:r>
    </w:p>
    <w:p w14:paraId="6CF27FD9" w14:textId="77777777" w:rsidR="0048364F" w:rsidRDefault="0048364F" w:rsidP="009C5989">
      <w:pPr>
        <w:pStyle w:val="ActHead6"/>
        <w:pageBreakBefore/>
      </w:pPr>
      <w:bookmarkStart w:id="4" w:name="_Toc96679732"/>
      <w:r w:rsidRPr="00FB3161">
        <w:rPr>
          <w:rStyle w:val="CharAmSchNo"/>
        </w:rPr>
        <w:lastRenderedPageBreak/>
        <w:t>Schedule 1</w:t>
      </w:r>
      <w:r>
        <w:t>—</w:t>
      </w:r>
      <w:r w:rsidR="00460499" w:rsidRPr="00FB3161">
        <w:rPr>
          <w:rStyle w:val="CharAmSchText"/>
        </w:rPr>
        <w:t>Amendments</w:t>
      </w:r>
      <w:bookmarkEnd w:id="4"/>
    </w:p>
    <w:p w14:paraId="2E1F86D8" w14:textId="77777777" w:rsidR="0004044E" w:rsidRPr="00FB3161" w:rsidRDefault="0004044E" w:rsidP="0004044E">
      <w:pPr>
        <w:pStyle w:val="Header"/>
      </w:pPr>
      <w:r w:rsidRPr="00FB3161">
        <w:rPr>
          <w:rStyle w:val="CharAmPartNo"/>
        </w:rPr>
        <w:t xml:space="preserve"> </w:t>
      </w:r>
      <w:r w:rsidRPr="00FB3161">
        <w:rPr>
          <w:rStyle w:val="CharAmPartText"/>
        </w:rPr>
        <w:t xml:space="preserve"> </w:t>
      </w:r>
    </w:p>
    <w:p w14:paraId="0A84CC3C" w14:textId="196DA735" w:rsidR="0084172C" w:rsidRDefault="00926C1A" w:rsidP="00EA0D36">
      <w:pPr>
        <w:pStyle w:val="ActHead9"/>
      </w:pPr>
      <w:bookmarkStart w:id="5" w:name="_Toc96679733"/>
      <w:r w:rsidRPr="00926C1A">
        <w:t>Consumer Goods (</w:t>
      </w:r>
      <w:r w:rsidR="00095589">
        <w:t>Infant Sleep Products</w:t>
      </w:r>
      <w:r w:rsidRPr="00926C1A">
        <w:t>) Safety Standard 202</w:t>
      </w:r>
      <w:bookmarkEnd w:id="5"/>
      <w:r w:rsidR="00E66B8C">
        <w:t>4</w:t>
      </w:r>
    </w:p>
    <w:p w14:paraId="0651292F" w14:textId="2BDC1420" w:rsidR="00CA587A" w:rsidRDefault="002C36EA" w:rsidP="008459ED">
      <w:pPr>
        <w:pStyle w:val="ItemHead"/>
        <w:numPr>
          <w:ilvl w:val="0"/>
          <w:numId w:val="19"/>
        </w:numPr>
        <w:ind w:left="284" w:hanging="284"/>
      </w:pPr>
      <w:r>
        <w:t xml:space="preserve">Section 6 </w:t>
      </w:r>
      <w:r w:rsidR="009D493F">
        <w:t xml:space="preserve">(definition of </w:t>
      </w:r>
      <w:r w:rsidR="009D493F" w:rsidRPr="00E74246">
        <w:rPr>
          <w:i/>
          <w:iCs/>
        </w:rPr>
        <w:t>United States Standard Consumer Safety</w:t>
      </w:r>
      <w:r w:rsidR="00E74246">
        <w:rPr>
          <w:i/>
          <w:iCs/>
        </w:rPr>
        <w:t xml:space="preserve"> </w:t>
      </w:r>
      <w:r w:rsidR="009D493F" w:rsidRPr="00E74246">
        <w:rPr>
          <w:i/>
          <w:iCs/>
        </w:rPr>
        <w:t>Specification for Crib Mattresses</w:t>
      </w:r>
      <w:r w:rsidR="008459ED">
        <w:t>)</w:t>
      </w:r>
    </w:p>
    <w:p w14:paraId="14911DA1" w14:textId="15F02A6D" w:rsidR="008459ED" w:rsidRDefault="007A5627" w:rsidP="008459ED">
      <w:pPr>
        <w:pStyle w:val="Item"/>
        <w:ind w:left="720"/>
      </w:pPr>
      <w:r>
        <w:t>Repeal</w:t>
      </w:r>
      <w:r w:rsidR="008459ED">
        <w:t xml:space="preserve"> the </w:t>
      </w:r>
      <w:r w:rsidR="00CA1450">
        <w:t>definition (including the note)</w:t>
      </w:r>
      <w:r w:rsidR="008459ED">
        <w:t>, substitute:</w:t>
      </w:r>
    </w:p>
    <w:p w14:paraId="4DC24538" w14:textId="615F266A" w:rsidR="008459ED" w:rsidRDefault="00482664" w:rsidP="00B47B12">
      <w:pPr>
        <w:pStyle w:val="Item"/>
        <w:ind w:left="1439"/>
      </w:pPr>
      <w:r w:rsidRPr="00CF2408">
        <w:rPr>
          <w:b/>
          <w:bCs/>
          <w:i/>
          <w:iCs/>
        </w:rPr>
        <w:t>U</w:t>
      </w:r>
      <w:r w:rsidR="00CF2408" w:rsidRPr="00CF2408">
        <w:rPr>
          <w:b/>
          <w:bCs/>
          <w:i/>
          <w:iCs/>
        </w:rPr>
        <w:t>S CPSC Standard</w:t>
      </w:r>
      <w:r w:rsidR="00CF2408">
        <w:rPr>
          <w:b/>
          <w:bCs/>
        </w:rPr>
        <w:t xml:space="preserve"> </w:t>
      </w:r>
      <w:r w:rsidR="00CF2408">
        <w:t xml:space="preserve">means the </w:t>
      </w:r>
      <w:r w:rsidR="00452E95">
        <w:t>U.S. Consumer Pro</w:t>
      </w:r>
      <w:r w:rsidR="00B47B12">
        <w:t>duct Safety Commission (16 C</w:t>
      </w:r>
      <w:r w:rsidR="001E70FE">
        <w:t>.</w:t>
      </w:r>
      <w:r w:rsidR="00B47B12">
        <w:t>F</w:t>
      </w:r>
      <w:r w:rsidR="001E70FE">
        <w:t>.</w:t>
      </w:r>
      <w:r w:rsidR="00B47B12">
        <w:t>R</w:t>
      </w:r>
      <w:r w:rsidR="001E70FE">
        <w:t>.</w:t>
      </w:r>
      <w:r w:rsidR="00B47B12">
        <w:t xml:space="preserve"> Part 1241)</w:t>
      </w:r>
      <w:r w:rsidR="001E70FE">
        <w:t xml:space="preserve">, </w:t>
      </w:r>
      <w:r w:rsidR="001E70FE" w:rsidRPr="001E70FE">
        <w:rPr>
          <w:i/>
          <w:iCs/>
        </w:rPr>
        <w:t xml:space="preserve">Safety Standard </w:t>
      </w:r>
      <w:r w:rsidR="001E70FE">
        <w:rPr>
          <w:i/>
          <w:iCs/>
        </w:rPr>
        <w:t>f</w:t>
      </w:r>
      <w:r w:rsidR="001E70FE" w:rsidRPr="001E70FE">
        <w:rPr>
          <w:i/>
          <w:iCs/>
        </w:rPr>
        <w:t>or Crib Mattresses</w:t>
      </w:r>
      <w:r w:rsidR="007A61CC" w:rsidRPr="00C04A86">
        <w:t>,</w:t>
      </w:r>
      <w:r w:rsidR="007A61CC" w:rsidRPr="007A61CC">
        <w:t xml:space="preserve"> </w:t>
      </w:r>
      <w:r w:rsidR="007A61CC" w:rsidRPr="00C04A86">
        <w:t>published by the United States Consumer Product Safety Commission, as amended and in force or existing at the time when this instrument commences</w:t>
      </w:r>
      <w:r w:rsidR="00C04A86">
        <w:t>.</w:t>
      </w:r>
    </w:p>
    <w:p w14:paraId="5314B098" w14:textId="66C49184" w:rsidR="00C04A86" w:rsidRPr="00C04A86" w:rsidRDefault="00C50B9F" w:rsidP="00457097">
      <w:pPr>
        <w:pStyle w:val="notetext"/>
        <w:ind w:hanging="546"/>
      </w:pPr>
      <w:r w:rsidRPr="00FF1979">
        <w:t>Note:</w:t>
      </w:r>
      <w:r w:rsidRPr="00FF1979">
        <w:tab/>
      </w:r>
      <w:r w:rsidR="00275F72">
        <w:t>The US CPSC Standard</w:t>
      </w:r>
      <w:r w:rsidRPr="00FF1979">
        <w:t xml:space="preserve"> could in </w:t>
      </w:r>
      <w:r>
        <w:t>2025</w:t>
      </w:r>
      <w:r w:rsidRPr="00FF1979">
        <w:t xml:space="preserve"> be viewed</w:t>
      </w:r>
      <w:r w:rsidR="00457097">
        <w:t xml:space="preserve"> free of charge</w:t>
      </w:r>
      <w:r w:rsidRPr="00FF1979">
        <w:t xml:space="preserve"> on the Electronic Code of Federal Regulations website (</w:t>
      </w:r>
      <w:r w:rsidRPr="00FF1979">
        <w:rPr>
          <w:lang w:eastAsia="en-US"/>
        </w:rPr>
        <w:t>https://www.ecfr.gov)</w:t>
      </w:r>
      <w:r w:rsidRPr="00FF1979">
        <w:t>.</w:t>
      </w:r>
    </w:p>
    <w:p w14:paraId="22C69EFB" w14:textId="7211AF79" w:rsidR="0039493E" w:rsidRDefault="00CA587A" w:rsidP="00926C1A">
      <w:pPr>
        <w:pStyle w:val="ItemHead"/>
      </w:pPr>
      <w:r>
        <w:t>2</w:t>
      </w:r>
      <w:r w:rsidR="0039493E">
        <w:t xml:space="preserve"> </w:t>
      </w:r>
      <w:r w:rsidR="001D3C6B">
        <w:t xml:space="preserve"> </w:t>
      </w:r>
      <w:r w:rsidR="003A63B5">
        <w:t>Paragraph 17(c)</w:t>
      </w:r>
    </w:p>
    <w:p w14:paraId="50E66340" w14:textId="79043629" w:rsidR="0039493E" w:rsidRDefault="00457097" w:rsidP="007F083E">
      <w:pPr>
        <w:pStyle w:val="Item"/>
      </w:pPr>
      <w:r>
        <w:tab/>
      </w:r>
      <w:r w:rsidR="001D3C74">
        <w:t xml:space="preserve">Omit </w:t>
      </w:r>
      <w:r w:rsidR="00791394">
        <w:t>“</w:t>
      </w:r>
      <w:r w:rsidR="00BC7FB1">
        <w:rPr>
          <w:color w:val="000000"/>
          <w:szCs w:val="22"/>
        </w:rPr>
        <w:t>United States Standard Consumer Safety Specification for Crib Mattresse</w:t>
      </w:r>
      <w:r w:rsidR="00394C5E">
        <w:rPr>
          <w:color w:val="000000"/>
          <w:szCs w:val="22"/>
        </w:rPr>
        <w:t>s</w:t>
      </w:r>
      <w:r w:rsidR="00791394">
        <w:rPr>
          <w:color w:val="000000"/>
          <w:szCs w:val="22"/>
        </w:rPr>
        <w:t>”</w:t>
      </w:r>
      <w:r>
        <w:t>, substitute</w:t>
      </w:r>
      <w:r w:rsidR="00892959">
        <w:t xml:space="preserve"> </w:t>
      </w:r>
      <w:r w:rsidR="00791394">
        <w:t>“</w:t>
      </w:r>
      <w:r w:rsidR="00892959">
        <w:t>US CPSC Standard</w:t>
      </w:r>
      <w:r w:rsidR="00791394">
        <w:t>”</w:t>
      </w:r>
      <w:r w:rsidR="00892959">
        <w:t>.</w:t>
      </w:r>
    </w:p>
    <w:p w14:paraId="2645B7A5" w14:textId="29801897" w:rsidR="007F083E" w:rsidRDefault="00866D56" w:rsidP="00E576AD">
      <w:pPr>
        <w:pStyle w:val="ItemHead"/>
        <w:numPr>
          <w:ilvl w:val="0"/>
          <w:numId w:val="20"/>
        </w:numPr>
        <w:ind w:left="284" w:hanging="284"/>
      </w:pPr>
      <w:r>
        <w:t>P</w:t>
      </w:r>
      <w:r w:rsidR="0071097B">
        <w:t>aragraph 18(d)</w:t>
      </w:r>
    </w:p>
    <w:p w14:paraId="06D92174" w14:textId="11D87BBB" w:rsidR="00E576AD" w:rsidRDefault="00E576AD" w:rsidP="00E576AD">
      <w:pPr>
        <w:pStyle w:val="Item"/>
      </w:pPr>
      <w:r>
        <w:t xml:space="preserve">Repeal the </w:t>
      </w:r>
      <w:r w:rsidR="00866D56">
        <w:t>paragraph</w:t>
      </w:r>
      <w:r w:rsidR="004E1279">
        <w:t>, substit</w:t>
      </w:r>
      <w:r w:rsidR="00536F86">
        <w:t>ute</w:t>
      </w:r>
      <w:r w:rsidR="00595384">
        <w:t>:</w:t>
      </w:r>
    </w:p>
    <w:p w14:paraId="67D1FB3B" w14:textId="37786EAD" w:rsidR="00595384" w:rsidRDefault="00866D56" w:rsidP="00866D56">
      <w:pPr>
        <w:pStyle w:val="ItemHead"/>
        <w:numPr>
          <w:ilvl w:val="0"/>
          <w:numId w:val="22"/>
        </w:numPr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if the mattress is supplied with a household cot</w:t>
      </w:r>
      <w:r w:rsidR="00E661F3">
        <w:rPr>
          <w:rFonts w:ascii="Times New Roman" w:hAnsi="Times New Roman"/>
          <w:b w:val="0"/>
          <w:kern w:val="0"/>
          <w:sz w:val="22"/>
        </w:rPr>
        <w:t xml:space="preserve">, </w:t>
      </w:r>
      <w:r w:rsidR="00E661F3" w:rsidRPr="00CC32FE">
        <w:rPr>
          <w:rFonts w:ascii="Times New Roman" w:hAnsi="Times New Roman"/>
          <w:b w:val="0"/>
          <w:kern w:val="0"/>
          <w:sz w:val="22"/>
        </w:rPr>
        <w:t>the mattress must comply with paragraph 6.1(d) of the Australian/New Zealand Standard for household cots</w:t>
      </w:r>
      <w:r w:rsidR="00CC32FE">
        <w:rPr>
          <w:rFonts w:ascii="Times New Roman" w:hAnsi="Times New Roman"/>
          <w:b w:val="0"/>
          <w:kern w:val="0"/>
          <w:sz w:val="22"/>
        </w:rPr>
        <w:t>;</w:t>
      </w:r>
      <w:r w:rsidR="00624513">
        <w:rPr>
          <w:rFonts w:ascii="Times New Roman" w:hAnsi="Times New Roman"/>
          <w:b w:val="0"/>
          <w:kern w:val="0"/>
          <w:sz w:val="22"/>
        </w:rPr>
        <w:t xml:space="preserve"> </w:t>
      </w:r>
      <w:r w:rsidR="007206F9">
        <w:rPr>
          <w:rFonts w:ascii="Times New Roman" w:hAnsi="Times New Roman"/>
          <w:b w:val="0"/>
          <w:kern w:val="0"/>
          <w:sz w:val="22"/>
        </w:rPr>
        <w:t>and</w:t>
      </w:r>
    </w:p>
    <w:p w14:paraId="33F37260" w14:textId="3444ECF2" w:rsidR="00861B5D" w:rsidRDefault="006C7BE9" w:rsidP="00926C1A">
      <w:pPr>
        <w:pStyle w:val="ItemHead"/>
      </w:pPr>
      <w:r>
        <w:t>4</w:t>
      </w:r>
      <w:r w:rsidR="00926C1A">
        <w:t xml:space="preserve">  </w:t>
      </w:r>
      <w:r w:rsidR="00180B08">
        <w:t>At the end of s</w:t>
      </w:r>
      <w:r w:rsidR="008A79A8">
        <w:t>ection 18</w:t>
      </w:r>
    </w:p>
    <w:p w14:paraId="78C680AA" w14:textId="53743548" w:rsidR="00180B08" w:rsidRPr="00180B08" w:rsidRDefault="00180B08" w:rsidP="00180B08">
      <w:pPr>
        <w:pStyle w:val="Item"/>
      </w:pPr>
      <w:r>
        <w:t>Add</w:t>
      </w:r>
      <w:r w:rsidR="00535FED">
        <w:t>:</w:t>
      </w:r>
    </w:p>
    <w:p w14:paraId="7E449B56" w14:textId="77777777" w:rsidR="00861B5D" w:rsidRPr="00CC32FE" w:rsidRDefault="00861B5D" w:rsidP="00624513">
      <w:pPr>
        <w:pStyle w:val="Item"/>
        <w:numPr>
          <w:ilvl w:val="0"/>
          <w:numId w:val="22"/>
        </w:numPr>
      </w:pPr>
      <w:r>
        <w:t xml:space="preserve">if the mattress is supplied with an infant sleep product that is not a household cot, </w:t>
      </w:r>
      <w:r w:rsidRPr="00846C1F">
        <w:rPr>
          <w:bCs/>
        </w:rPr>
        <w:t>the mattress must fit snugly with no gap between the mattress and the sides of the product.</w:t>
      </w:r>
    </w:p>
    <w:p w14:paraId="239BE361" w14:textId="6ABF13C9" w:rsidR="00926C1A" w:rsidRDefault="00861B5D" w:rsidP="00926C1A">
      <w:pPr>
        <w:pStyle w:val="ItemHead"/>
      </w:pPr>
      <w:r>
        <w:t xml:space="preserve">5  </w:t>
      </w:r>
      <w:r w:rsidR="00717B8A">
        <w:t>Section </w:t>
      </w:r>
      <w:r w:rsidR="009236F6">
        <w:t>27</w:t>
      </w:r>
    </w:p>
    <w:p w14:paraId="2E6EC1F4" w14:textId="3D27B023" w:rsidR="00926C1A" w:rsidRDefault="00926C1A" w:rsidP="00926C1A">
      <w:pPr>
        <w:pStyle w:val="Item"/>
      </w:pPr>
      <w:r>
        <w:t xml:space="preserve">Repeal the </w:t>
      </w:r>
      <w:r w:rsidR="00CF6E19">
        <w:t>section</w:t>
      </w:r>
      <w:r>
        <w:t>, substitute:</w:t>
      </w:r>
    </w:p>
    <w:p w14:paraId="233AA984" w14:textId="4CB540D4" w:rsidR="00095589" w:rsidRPr="00095589" w:rsidRDefault="00095589" w:rsidP="001E781F">
      <w:pPr>
        <w:pStyle w:val="ItemHead"/>
        <w:ind w:left="1440" w:firstLine="0"/>
        <w:rPr>
          <w:rStyle w:val="CharSectno"/>
          <w:rFonts w:ascii="Times New Roman" w:hAnsi="Times New Roman"/>
        </w:rPr>
      </w:pPr>
      <w:r w:rsidRPr="00095589">
        <w:rPr>
          <w:rStyle w:val="CharSectno"/>
          <w:rFonts w:ascii="Times New Roman" w:hAnsi="Times New Roman"/>
        </w:rPr>
        <w:t>27  Small parts</w:t>
      </w:r>
    </w:p>
    <w:p w14:paraId="61AF87B5" w14:textId="5F2B0AF8" w:rsidR="00F85765" w:rsidRPr="00F85765" w:rsidRDefault="00F85765" w:rsidP="001E781F">
      <w:pPr>
        <w:pStyle w:val="Item"/>
        <w:ind w:left="1440"/>
      </w:pPr>
      <w:r w:rsidRPr="00F85765">
        <w:t>Any component or part of an infant sleep product that can detach or be removed without the use of a tool, must not be able to fit entirely within a small parts cylinder that has a 31.7mm wide opening at the top, a cavity depth of the shorter side of 25.4mm and a cavity depth on the longer side of 57.1mm</w:t>
      </w:r>
      <w:r w:rsidR="00852FFA">
        <w:t>.</w:t>
      </w:r>
    </w:p>
    <w:sectPr w:rsidR="00F85765" w:rsidRPr="00F85765" w:rsidSect="00D932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958F" w14:textId="77777777" w:rsidR="00086E3F" w:rsidRDefault="00086E3F" w:rsidP="0048364F">
      <w:pPr>
        <w:spacing w:line="240" w:lineRule="auto"/>
      </w:pPr>
      <w:r>
        <w:separator/>
      </w:r>
    </w:p>
  </w:endnote>
  <w:endnote w:type="continuationSeparator" w:id="0">
    <w:p w14:paraId="67A18920" w14:textId="77777777" w:rsidR="00086E3F" w:rsidRDefault="00086E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0DF0955-97A8-4153-A7E3-E3A7182CDA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2E8B" w14:textId="77777777" w:rsidR="008070A7" w:rsidRPr="00D932AF" w:rsidRDefault="00D932AF" w:rsidP="00D932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32AF">
      <w:rPr>
        <w:i/>
        <w:sz w:val="18"/>
      </w:rPr>
      <w:t>OPC65820 -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47" w14:textId="77777777" w:rsidR="00E66B8C" w:rsidRDefault="00E66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93E6" w14:textId="77777777" w:rsidR="008070A7" w:rsidRPr="00D932AF" w:rsidRDefault="00D932AF" w:rsidP="00D932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32AF">
      <w:rPr>
        <w:i/>
        <w:sz w:val="18"/>
      </w:rPr>
      <w:t>OPC65820 -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0D8F" w14:textId="77777777" w:rsidR="008070A7" w:rsidRPr="00E33C1C" w:rsidRDefault="008070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70A7" w14:paraId="3EB58A9B" w14:textId="77777777" w:rsidTr="00FB3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AE751" w14:textId="77777777" w:rsidR="008070A7" w:rsidRDefault="008070A7" w:rsidP="00926C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8C307" w14:textId="55E3C219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0EAAA7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</w:p>
      </w:tc>
    </w:tr>
  </w:tbl>
  <w:p w14:paraId="55933027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0774" w14:textId="77777777" w:rsidR="008070A7" w:rsidRPr="00E33C1C" w:rsidRDefault="008070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070A7" w14:paraId="1674259A" w14:textId="77777777" w:rsidTr="00FB31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D3EA1E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98034" w14:textId="72E59112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</w:t>
          </w:r>
          <w:r w:rsidR="00334FBB">
            <w:rPr>
              <w:i/>
              <w:sz w:val="18"/>
            </w:rPr>
            <w:t>Infant Sleep Product</w:t>
          </w:r>
          <w:r w:rsidR="006A4708">
            <w:rPr>
              <w:i/>
              <w:sz w:val="18"/>
            </w:rPr>
            <w:t>s) Amendment Safety Standard 202</w:t>
          </w:r>
          <w:r w:rsidRPr="007A1328">
            <w:rPr>
              <w:i/>
              <w:sz w:val="18"/>
            </w:rPr>
            <w:fldChar w:fldCharType="end"/>
          </w:r>
          <w:r w:rsidR="00555289">
            <w:rPr>
              <w:i/>
              <w:sz w:val="18"/>
            </w:rPr>
            <w:t>5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4815AC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D34EAE" w14:textId="03719F63" w:rsidR="008070A7" w:rsidRPr="00D932AF" w:rsidRDefault="008070A7" w:rsidP="00334FBB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F85F" w14:textId="77777777" w:rsidR="008070A7" w:rsidRPr="00E33C1C" w:rsidRDefault="008070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70A7" w14:paraId="31054448" w14:textId="77777777" w:rsidTr="00FB3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F11121" w14:textId="77777777" w:rsidR="008070A7" w:rsidRDefault="008070A7" w:rsidP="00926C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AF6CE" w14:textId="6085E844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</w:t>
          </w:r>
          <w:r w:rsidR="00F46853">
            <w:rPr>
              <w:i/>
              <w:sz w:val="18"/>
            </w:rPr>
            <w:t>Infant Sleep Products</w:t>
          </w:r>
          <w:r w:rsidR="006A4708">
            <w:rPr>
              <w:i/>
              <w:sz w:val="18"/>
            </w:rPr>
            <w:t>) Amendment Safety Standard 202</w:t>
          </w:r>
          <w:r w:rsidRPr="007A1328">
            <w:rPr>
              <w:i/>
              <w:sz w:val="18"/>
            </w:rPr>
            <w:fldChar w:fldCharType="end"/>
          </w:r>
          <w:r w:rsidR="00F85765">
            <w:rPr>
              <w:i/>
              <w:sz w:val="18"/>
            </w:rPr>
            <w:t>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4B122E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</w:p>
      </w:tc>
    </w:tr>
  </w:tbl>
  <w:p w14:paraId="32194244" w14:textId="7B73FD9B" w:rsidR="008070A7" w:rsidRPr="00D932AF" w:rsidRDefault="008070A7" w:rsidP="00F468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2CD" w14:textId="77777777" w:rsidR="008070A7" w:rsidRPr="00E33C1C" w:rsidRDefault="008070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70A7" w14:paraId="25C5235B" w14:textId="77777777" w:rsidTr="00926C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2550C7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8C5E0" w14:textId="68CF583E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</w:t>
          </w:r>
          <w:r w:rsidR="009453DD">
            <w:rPr>
              <w:i/>
              <w:sz w:val="18"/>
            </w:rPr>
            <w:t>Infant Sleep Products</w:t>
          </w:r>
          <w:r w:rsidR="006A4708">
            <w:rPr>
              <w:i/>
              <w:sz w:val="18"/>
            </w:rPr>
            <w:t>) Amendment Safety Standard 20</w:t>
          </w:r>
          <w:r w:rsidR="002700DD">
            <w:rPr>
              <w:i/>
              <w:sz w:val="18"/>
            </w:rPr>
            <w:t>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EBE536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EA32A0" w14:textId="391D0807" w:rsidR="008070A7" w:rsidRPr="00D932AF" w:rsidRDefault="008070A7" w:rsidP="009453DD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EA33" w14:textId="77777777" w:rsidR="008070A7" w:rsidRPr="00E33C1C" w:rsidRDefault="008070A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70A7" w14:paraId="39EA35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D47786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FA3715" w14:textId="67883ED1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1FED94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13A7E5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F1B0" w14:textId="77777777" w:rsidR="00086E3F" w:rsidRDefault="00086E3F" w:rsidP="0048364F">
      <w:pPr>
        <w:spacing w:line="240" w:lineRule="auto"/>
      </w:pPr>
      <w:r>
        <w:separator/>
      </w:r>
    </w:p>
  </w:footnote>
  <w:footnote w:type="continuationSeparator" w:id="0">
    <w:p w14:paraId="6CF191F6" w14:textId="77777777" w:rsidR="00086E3F" w:rsidRDefault="00086E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619" w14:textId="36BDED98" w:rsidR="008070A7" w:rsidRPr="005F1388" w:rsidRDefault="00334FB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50B9E9" wp14:editId="373A5A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1201052800" name="Text Box 2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63EC2" w14:textId="58D27E3A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34F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SENSITIVE - 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0B9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 - 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F63EC2" w14:textId="58D27E3A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34FB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SENSITIVE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8E80" w14:textId="77FB251C" w:rsidR="008070A7" w:rsidRPr="005F1388" w:rsidRDefault="00334FB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CB8E04" wp14:editId="1127D537">
              <wp:simplePos x="1139333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796807168" name="Text Box 3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D657" w14:textId="74D995A4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B8E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SENSITIVE - 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84D657" w14:textId="74D995A4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78AF" w14:textId="1812BB0B" w:rsidR="008070A7" w:rsidRPr="005F1388" w:rsidRDefault="00334FB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9E5F7A" wp14:editId="61A7E2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1793243512" name="Text Box 1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25C37" w14:textId="58386EC3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34F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SENSITIVE - 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E5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SENSITIVE - Legal Privileg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3225C37" w14:textId="58386EC3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34FB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SENSITIVE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215E" w14:textId="02E5F1E3" w:rsidR="008070A7" w:rsidRPr="00ED79B6" w:rsidRDefault="00334FBB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7D452A" wp14:editId="3FDEEC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1785286875" name="Text Box 5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64536" w14:textId="584A10FE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34F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SENSITIVE - 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D45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SENSITIVE - Legal Privileg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764536" w14:textId="584A10FE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34FB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SENSITIVE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5ECF" w14:textId="00F73FE8" w:rsidR="008070A7" w:rsidRPr="00ED79B6" w:rsidRDefault="00334FBB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5B694B" wp14:editId="2C5C6756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1535682757" name="Text Box 6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194E9" w14:textId="1C112F62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B69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SENSITIVE - Legal Privileg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65194E9" w14:textId="1C112F62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6F34" w14:textId="575AD772" w:rsidR="008070A7" w:rsidRPr="00ED79B6" w:rsidRDefault="00334FB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080A07" wp14:editId="6DA803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1528397821" name="Text Box 4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6466A" w14:textId="12C80E67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34F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SENSITIVE - 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80A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SENSITIVE - 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06466A" w14:textId="12C80E67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34FB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SENSITIVE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7BAC" w14:textId="0BA48EBD" w:rsidR="008070A7" w:rsidRPr="00A961C4" w:rsidRDefault="008070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33E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33E9">
      <w:rPr>
        <w:noProof/>
        <w:sz w:val="20"/>
      </w:rPr>
      <w:t>Amendments</w:t>
    </w:r>
    <w:r>
      <w:rPr>
        <w:sz w:val="20"/>
      </w:rPr>
      <w:fldChar w:fldCharType="end"/>
    </w:r>
  </w:p>
  <w:p w14:paraId="6A776979" w14:textId="777F059C" w:rsidR="008070A7" w:rsidRPr="00A961C4" w:rsidRDefault="008070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1627B2" w14:textId="77777777" w:rsidR="008070A7" w:rsidRPr="00A961C4" w:rsidRDefault="008070A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F6FD" w14:textId="266277C0" w:rsidR="008070A7" w:rsidRPr="00A961C4" w:rsidRDefault="008070A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CC293D" w14:textId="7B580312" w:rsidR="008070A7" w:rsidRPr="00A961C4" w:rsidRDefault="008070A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57077D" w14:textId="77777777" w:rsidR="008070A7" w:rsidRPr="00A961C4" w:rsidRDefault="008070A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252" w14:textId="260A991C" w:rsidR="008070A7" w:rsidRPr="00A961C4" w:rsidRDefault="00334FBB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A0A14F" wp14:editId="3AAA5D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6350"/>
              <wp:wrapNone/>
              <wp:docPr id="2026248066" name="Text Box 7" descr="OFFICIAL SENSITIVE - 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AB936" w14:textId="54302867" w:rsidR="00334FBB" w:rsidRPr="00334FBB" w:rsidRDefault="00334FBB" w:rsidP="00334FB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34F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SENSITIVE - 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0A1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SENSITIVE - Legal Privileg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CAB936" w14:textId="54302867" w:rsidR="00334FBB" w:rsidRPr="00334FBB" w:rsidRDefault="00334FBB" w:rsidP="00334FB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34FB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SENSITIVE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A71A67"/>
    <w:multiLevelType w:val="hybridMultilevel"/>
    <w:tmpl w:val="507C11E0"/>
    <w:lvl w:ilvl="0" w:tplc="0FEA0B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71212F"/>
    <w:multiLevelType w:val="hybridMultilevel"/>
    <w:tmpl w:val="BEB008CA"/>
    <w:lvl w:ilvl="0" w:tplc="885A7CEA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C6B104A"/>
    <w:multiLevelType w:val="hybridMultilevel"/>
    <w:tmpl w:val="40206BE4"/>
    <w:lvl w:ilvl="0" w:tplc="5C327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540BD"/>
    <w:multiLevelType w:val="hybridMultilevel"/>
    <w:tmpl w:val="0C6E1EF6"/>
    <w:lvl w:ilvl="0" w:tplc="3B9E6F66">
      <w:start w:val="1"/>
      <w:numFmt w:val="lowerRoman"/>
      <w:lvlText w:val="(%1)"/>
      <w:lvlJc w:val="left"/>
      <w:pPr>
        <w:ind w:left="2880" w:hanging="72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30179373">
    <w:abstractNumId w:val="9"/>
  </w:num>
  <w:num w:numId="2" w16cid:durableId="1969192222">
    <w:abstractNumId w:val="7"/>
  </w:num>
  <w:num w:numId="3" w16cid:durableId="1551184286">
    <w:abstractNumId w:val="6"/>
  </w:num>
  <w:num w:numId="4" w16cid:durableId="394862518">
    <w:abstractNumId w:val="5"/>
  </w:num>
  <w:num w:numId="5" w16cid:durableId="1881624040">
    <w:abstractNumId w:val="4"/>
  </w:num>
  <w:num w:numId="6" w16cid:durableId="549415046">
    <w:abstractNumId w:val="8"/>
  </w:num>
  <w:num w:numId="7" w16cid:durableId="1575165696">
    <w:abstractNumId w:val="3"/>
  </w:num>
  <w:num w:numId="8" w16cid:durableId="1760906015">
    <w:abstractNumId w:val="2"/>
  </w:num>
  <w:num w:numId="9" w16cid:durableId="1913612746">
    <w:abstractNumId w:val="1"/>
  </w:num>
  <w:num w:numId="10" w16cid:durableId="2046632520">
    <w:abstractNumId w:val="0"/>
  </w:num>
  <w:num w:numId="11" w16cid:durableId="1622494221">
    <w:abstractNumId w:val="17"/>
  </w:num>
  <w:num w:numId="12" w16cid:durableId="1972593192">
    <w:abstractNumId w:val="11"/>
  </w:num>
  <w:num w:numId="13" w16cid:durableId="1764523436">
    <w:abstractNumId w:val="12"/>
  </w:num>
  <w:num w:numId="14" w16cid:durableId="1379428951">
    <w:abstractNumId w:val="15"/>
  </w:num>
  <w:num w:numId="15" w16cid:durableId="1834295449">
    <w:abstractNumId w:val="13"/>
  </w:num>
  <w:num w:numId="16" w16cid:durableId="1901624389">
    <w:abstractNumId w:val="10"/>
  </w:num>
  <w:num w:numId="17" w16cid:durableId="1444837803">
    <w:abstractNumId w:val="19"/>
  </w:num>
  <w:num w:numId="18" w16cid:durableId="1641423581">
    <w:abstractNumId w:val="18"/>
  </w:num>
  <w:num w:numId="19" w16cid:durableId="603417754">
    <w:abstractNumId w:val="20"/>
  </w:num>
  <w:num w:numId="20" w16cid:durableId="1802646921">
    <w:abstractNumId w:val="14"/>
  </w:num>
  <w:num w:numId="21" w16cid:durableId="892542321">
    <w:abstractNumId w:val="21"/>
  </w:num>
  <w:num w:numId="22" w16cid:durableId="883642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0"/>
    <w:rsid w:val="00000263"/>
    <w:rsid w:val="0000187F"/>
    <w:rsid w:val="00001B6D"/>
    <w:rsid w:val="00007BE6"/>
    <w:rsid w:val="000113BC"/>
    <w:rsid w:val="00013151"/>
    <w:rsid w:val="000136AF"/>
    <w:rsid w:val="00027455"/>
    <w:rsid w:val="00036E24"/>
    <w:rsid w:val="00037A73"/>
    <w:rsid w:val="0004044E"/>
    <w:rsid w:val="0004088B"/>
    <w:rsid w:val="000431A0"/>
    <w:rsid w:val="00046F47"/>
    <w:rsid w:val="0005120E"/>
    <w:rsid w:val="00054577"/>
    <w:rsid w:val="000614BF"/>
    <w:rsid w:val="0007169C"/>
    <w:rsid w:val="00077593"/>
    <w:rsid w:val="00083F48"/>
    <w:rsid w:val="00086E3F"/>
    <w:rsid w:val="00094993"/>
    <w:rsid w:val="00095589"/>
    <w:rsid w:val="000A4A45"/>
    <w:rsid w:val="000A7DF9"/>
    <w:rsid w:val="000D05EF"/>
    <w:rsid w:val="000D5485"/>
    <w:rsid w:val="000D76A9"/>
    <w:rsid w:val="000E1EE8"/>
    <w:rsid w:val="000F0B4F"/>
    <w:rsid w:val="000F21C1"/>
    <w:rsid w:val="00105D72"/>
    <w:rsid w:val="0010745C"/>
    <w:rsid w:val="00117277"/>
    <w:rsid w:val="001466DF"/>
    <w:rsid w:val="001506B0"/>
    <w:rsid w:val="00151E55"/>
    <w:rsid w:val="00155873"/>
    <w:rsid w:val="00160BD7"/>
    <w:rsid w:val="00162365"/>
    <w:rsid w:val="00163A0B"/>
    <w:rsid w:val="001643C9"/>
    <w:rsid w:val="00164E77"/>
    <w:rsid w:val="00165568"/>
    <w:rsid w:val="00166082"/>
    <w:rsid w:val="00166C2F"/>
    <w:rsid w:val="001716C9"/>
    <w:rsid w:val="00180B0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C6B"/>
    <w:rsid w:val="001D3C74"/>
    <w:rsid w:val="001E0A8D"/>
    <w:rsid w:val="001E3590"/>
    <w:rsid w:val="001E70FE"/>
    <w:rsid w:val="001E7407"/>
    <w:rsid w:val="001E781F"/>
    <w:rsid w:val="00201D27"/>
    <w:rsid w:val="0020300C"/>
    <w:rsid w:val="0021114E"/>
    <w:rsid w:val="00213E74"/>
    <w:rsid w:val="00220A0C"/>
    <w:rsid w:val="00223E4A"/>
    <w:rsid w:val="002302EA"/>
    <w:rsid w:val="002305AC"/>
    <w:rsid w:val="00232082"/>
    <w:rsid w:val="00240749"/>
    <w:rsid w:val="002468D7"/>
    <w:rsid w:val="002668E8"/>
    <w:rsid w:val="002700DD"/>
    <w:rsid w:val="00275F72"/>
    <w:rsid w:val="002841F3"/>
    <w:rsid w:val="00285883"/>
    <w:rsid w:val="00285CDD"/>
    <w:rsid w:val="00291167"/>
    <w:rsid w:val="002933E9"/>
    <w:rsid w:val="00297ECB"/>
    <w:rsid w:val="002A192F"/>
    <w:rsid w:val="002B2D03"/>
    <w:rsid w:val="002C152A"/>
    <w:rsid w:val="002C36EA"/>
    <w:rsid w:val="002D043A"/>
    <w:rsid w:val="002D62CB"/>
    <w:rsid w:val="0030255E"/>
    <w:rsid w:val="0031713F"/>
    <w:rsid w:val="00321913"/>
    <w:rsid w:val="00324EE6"/>
    <w:rsid w:val="003316DC"/>
    <w:rsid w:val="00332E0D"/>
    <w:rsid w:val="00334FBB"/>
    <w:rsid w:val="003415D3"/>
    <w:rsid w:val="00346335"/>
    <w:rsid w:val="0034696C"/>
    <w:rsid w:val="00352B0F"/>
    <w:rsid w:val="003561B0"/>
    <w:rsid w:val="00367960"/>
    <w:rsid w:val="0039493E"/>
    <w:rsid w:val="00394C5E"/>
    <w:rsid w:val="003A15AC"/>
    <w:rsid w:val="003A56EB"/>
    <w:rsid w:val="003A63B5"/>
    <w:rsid w:val="003B0627"/>
    <w:rsid w:val="003C3C16"/>
    <w:rsid w:val="003C5F2B"/>
    <w:rsid w:val="003D0BFE"/>
    <w:rsid w:val="003D5700"/>
    <w:rsid w:val="003E6524"/>
    <w:rsid w:val="003F0F5A"/>
    <w:rsid w:val="003F68FA"/>
    <w:rsid w:val="00400A30"/>
    <w:rsid w:val="004022CA"/>
    <w:rsid w:val="004116CD"/>
    <w:rsid w:val="00411E98"/>
    <w:rsid w:val="00414ADE"/>
    <w:rsid w:val="00424CA9"/>
    <w:rsid w:val="004257BB"/>
    <w:rsid w:val="004261D9"/>
    <w:rsid w:val="0044291A"/>
    <w:rsid w:val="00452E95"/>
    <w:rsid w:val="004553E8"/>
    <w:rsid w:val="00457097"/>
    <w:rsid w:val="00460499"/>
    <w:rsid w:val="00460AF0"/>
    <w:rsid w:val="00464E34"/>
    <w:rsid w:val="004722FC"/>
    <w:rsid w:val="00474835"/>
    <w:rsid w:val="00476BC4"/>
    <w:rsid w:val="004819C7"/>
    <w:rsid w:val="00482664"/>
    <w:rsid w:val="0048364F"/>
    <w:rsid w:val="00490F2E"/>
    <w:rsid w:val="00496DB3"/>
    <w:rsid w:val="00496F97"/>
    <w:rsid w:val="004A53EA"/>
    <w:rsid w:val="004E1279"/>
    <w:rsid w:val="004F1FAC"/>
    <w:rsid w:val="004F676E"/>
    <w:rsid w:val="00504942"/>
    <w:rsid w:val="00516B8D"/>
    <w:rsid w:val="00516BC0"/>
    <w:rsid w:val="00516D99"/>
    <w:rsid w:val="00524F94"/>
    <w:rsid w:val="0052686F"/>
    <w:rsid w:val="0052756C"/>
    <w:rsid w:val="00530230"/>
    <w:rsid w:val="00530CC9"/>
    <w:rsid w:val="00535FED"/>
    <w:rsid w:val="00536F86"/>
    <w:rsid w:val="00537FBC"/>
    <w:rsid w:val="00541D73"/>
    <w:rsid w:val="00543469"/>
    <w:rsid w:val="005452CC"/>
    <w:rsid w:val="00546666"/>
    <w:rsid w:val="00546FA3"/>
    <w:rsid w:val="00554243"/>
    <w:rsid w:val="00555289"/>
    <w:rsid w:val="00557C7A"/>
    <w:rsid w:val="00562A58"/>
    <w:rsid w:val="00581211"/>
    <w:rsid w:val="00584811"/>
    <w:rsid w:val="00593AA6"/>
    <w:rsid w:val="00594161"/>
    <w:rsid w:val="00594512"/>
    <w:rsid w:val="00594749"/>
    <w:rsid w:val="00595384"/>
    <w:rsid w:val="005A2A65"/>
    <w:rsid w:val="005A482B"/>
    <w:rsid w:val="005A6CA5"/>
    <w:rsid w:val="005B4067"/>
    <w:rsid w:val="005C01FF"/>
    <w:rsid w:val="005C127C"/>
    <w:rsid w:val="005C36E0"/>
    <w:rsid w:val="005C3F41"/>
    <w:rsid w:val="005C3FCA"/>
    <w:rsid w:val="005C7D39"/>
    <w:rsid w:val="005D168D"/>
    <w:rsid w:val="005D4E6B"/>
    <w:rsid w:val="005D5EA1"/>
    <w:rsid w:val="005E2402"/>
    <w:rsid w:val="005E61D3"/>
    <w:rsid w:val="005E7111"/>
    <w:rsid w:val="005F4840"/>
    <w:rsid w:val="005F7571"/>
    <w:rsid w:val="005F7738"/>
    <w:rsid w:val="00600219"/>
    <w:rsid w:val="00611210"/>
    <w:rsid w:val="00613EAD"/>
    <w:rsid w:val="006158AC"/>
    <w:rsid w:val="00624513"/>
    <w:rsid w:val="00640402"/>
    <w:rsid w:val="00640F78"/>
    <w:rsid w:val="00646E7B"/>
    <w:rsid w:val="00650E0D"/>
    <w:rsid w:val="00655D6A"/>
    <w:rsid w:val="00656DE9"/>
    <w:rsid w:val="00677CC2"/>
    <w:rsid w:val="00681118"/>
    <w:rsid w:val="00685F42"/>
    <w:rsid w:val="006866A1"/>
    <w:rsid w:val="0069207B"/>
    <w:rsid w:val="00692BD6"/>
    <w:rsid w:val="00696A98"/>
    <w:rsid w:val="006A1DE2"/>
    <w:rsid w:val="006A4309"/>
    <w:rsid w:val="006A4708"/>
    <w:rsid w:val="006B0E55"/>
    <w:rsid w:val="006B7006"/>
    <w:rsid w:val="006C04F2"/>
    <w:rsid w:val="006C7BE9"/>
    <w:rsid w:val="006C7F8C"/>
    <w:rsid w:val="006D7AB9"/>
    <w:rsid w:val="006E5FCE"/>
    <w:rsid w:val="006F1AB9"/>
    <w:rsid w:val="00700B2C"/>
    <w:rsid w:val="007010B3"/>
    <w:rsid w:val="0071097B"/>
    <w:rsid w:val="00713084"/>
    <w:rsid w:val="00716C13"/>
    <w:rsid w:val="00717B8A"/>
    <w:rsid w:val="007206F9"/>
    <w:rsid w:val="00720FC2"/>
    <w:rsid w:val="00731E00"/>
    <w:rsid w:val="00732E9D"/>
    <w:rsid w:val="0073491A"/>
    <w:rsid w:val="007411B0"/>
    <w:rsid w:val="007440B7"/>
    <w:rsid w:val="00747993"/>
    <w:rsid w:val="00750509"/>
    <w:rsid w:val="007634AD"/>
    <w:rsid w:val="007715C9"/>
    <w:rsid w:val="00774EDD"/>
    <w:rsid w:val="007757EC"/>
    <w:rsid w:val="00791394"/>
    <w:rsid w:val="007A115D"/>
    <w:rsid w:val="007A35E6"/>
    <w:rsid w:val="007A5627"/>
    <w:rsid w:val="007A61CC"/>
    <w:rsid w:val="007A6863"/>
    <w:rsid w:val="007C3C3B"/>
    <w:rsid w:val="007D2286"/>
    <w:rsid w:val="007D45C1"/>
    <w:rsid w:val="007E6124"/>
    <w:rsid w:val="007E7D4A"/>
    <w:rsid w:val="007F083E"/>
    <w:rsid w:val="007F0A94"/>
    <w:rsid w:val="007F48ED"/>
    <w:rsid w:val="007F7947"/>
    <w:rsid w:val="008070A7"/>
    <w:rsid w:val="00812F45"/>
    <w:rsid w:val="00823B55"/>
    <w:rsid w:val="0084172C"/>
    <w:rsid w:val="008459ED"/>
    <w:rsid w:val="00846C1F"/>
    <w:rsid w:val="00852FFA"/>
    <w:rsid w:val="00856A31"/>
    <w:rsid w:val="00861B5D"/>
    <w:rsid w:val="00866D56"/>
    <w:rsid w:val="008673D0"/>
    <w:rsid w:val="008754D0"/>
    <w:rsid w:val="00877D48"/>
    <w:rsid w:val="008816F0"/>
    <w:rsid w:val="0088345B"/>
    <w:rsid w:val="00892959"/>
    <w:rsid w:val="008934BB"/>
    <w:rsid w:val="008A16A5"/>
    <w:rsid w:val="008A5C46"/>
    <w:rsid w:val="008A79A8"/>
    <w:rsid w:val="008B5D42"/>
    <w:rsid w:val="008C2B5D"/>
    <w:rsid w:val="008D0EE0"/>
    <w:rsid w:val="008D5B99"/>
    <w:rsid w:val="008D7A27"/>
    <w:rsid w:val="008E0F9F"/>
    <w:rsid w:val="008E4702"/>
    <w:rsid w:val="008E69AA"/>
    <w:rsid w:val="008F4F1C"/>
    <w:rsid w:val="008F6572"/>
    <w:rsid w:val="0091039E"/>
    <w:rsid w:val="00912C34"/>
    <w:rsid w:val="00922764"/>
    <w:rsid w:val="009236F6"/>
    <w:rsid w:val="00926C1A"/>
    <w:rsid w:val="00932377"/>
    <w:rsid w:val="00936D7E"/>
    <w:rsid w:val="009408EA"/>
    <w:rsid w:val="00942F15"/>
    <w:rsid w:val="00943102"/>
    <w:rsid w:val="0094523D"/>
    <w:rsid w:val="009453DD"/>
    <w:rsid w:val="00947B5A"/>
    <w:rsid w:val="009559E6"/>
    <w:rsid w:val="00976A63"/>
    <w:rsid w:val="00983419"/>
    <w:rsid w:val="00983BE2"/>
    <w:rsid w:val="00987E6D"/>
    <w:rsid w:val="00994821"/>
    <w:rsid w:val="00997E48"/>
    <w:rsid w:val="009A209B"/>
    <w:rsid w:val="009B09BA"/>
    <w:rsid w:val="009C29FC"/>
    <w:rsid w:val="009C3431"/>
    <w:rsid w:val="009C5989"/>
    <w:rsid w:val="009D08DA"/>
    <w:rsid w:val="009D3F3A"/>
    <w:rsid w:val="009D493F"/>
    <w:rsid w:val="009E3B88"/>
    <w:rsid w:val="009E6251"/>
    <w:rsid w:val="00A06860"/>
    <w:rsid w:val="00A136F5"/>
    <w:rsid w:val="00A21D03"/>
    <w:rsid w:val="00A231E2"/>
    <w:rsid w:val="00A2550D"/>
    <w:rsid w:val="00A4169B"/>
    <w:rsid w:val="00A445F2"/>
    <w:rsid w:val="00A50D55"/>
    <w:rsid w:val="00A5165B"/>
    <w:rsid w:val="00A52FDA"/>
    <w:rsid w:val="00A64912"/>
    <w:rsid w:val="00A66617"/>
    <w:rsid w:val="00A70A74"/>
    <w:rsid w:val="00A74A34"/>
    <w:rsid w:val="00A858B5"/>
    <w:rsid w:val="00A90EA8"/>
    <w:rsid w:val="00AA0343"/>
    <w:rsid w:val="00AA2A5C"/>
    <w:rsid w:val="00AA709E"/>
    <w:rsid w:val="00AB1211"/>
    <w:rsid w:val="00AB5105"/>
    <w:rsid w:val="00AB78E9"/>
    <w:rsid w:val="00AD3467"/>
    <w:rsid w:val="00AD5641"/>
    <w:rsid w:val="00AD7252"/>
    <w:rsid w:val="00AE0F9B"/>
    <w:rsid w:val="00AE4DB7"/>
    <w:rsid w:val="00AE7E4D"/>
    <w:rsid w:val="00AF449A"/>
    <w:rsid w:val="00AF55FF"/>
    <w:rsid w:val="00AF704C"/>
    <w:rsid w:val="00B01431"/>
    <w:rsid w:val="00B032D8"/>
    <w:rsid w:val="00B33B3C"/>
    <w:rsid w:val="00B40C28"/>
    <w:rsid w:val="00B40D74"/>
    <w:rsid w:val="00B43ABE"/>
    <w:rsid w:val="00B47B12"/>
    <w:rsid w:val="00B52663"/>
    <w:rsid w:val="00B56DCB"/>
    <w:rsid w:val="00B716D5"/>
    <w:rsid w:val="00B770D2"/>
    <w:rsid w:val="00B94F68"/>
    <w:rsid w:val="00B959FC"/>
    <w:rsid w:val="00B95F26"/>
    <w:rsid w:val="00BA47A3"/>
    <w:rsid w:val="00BA4B89"/>
    <w:rsid w:val="00BA5026"/>
    <w:rsid w:val="00BB04BB"/>
    <w:rsid w:val="00BB6E79"/>
    <w:rsid w:val="00BC7FB1"/>
    <w:rsid w:val="00BE3B31"/>
    <w:rsid w:val="00BE719A"/>
    <w:rsid w:val="00BE720A"/>
    <w:rsid w:val="00BF6650"/>
    <w:rsid w:val="00C04A86"/>
    <w:rsid w:val="00C067E5"/>
    <w:rsid w:val="00C150D3"/>
    <w:rsid w:val="00C16073"/>
    <w:rsid w:val="00C164CA"/>
    <w:rsid w:val="00C4196B"/>
    <w:rsid w:val="00C42BF8"/>
    <w:rsid w:val="00C460AE"/>
    <w:rsid w:val="00C47295"/>
    <w:rsid w:val="00C50043"/>
    <w:rsid w:val="00C50A0F"/>
    <w:rsid w:val="00C50B9F"/>
    <w:rsid w:val="00C512B3"/>
    <w:rsid w:val="00C53C3A"/>
    <w:rsid w:val="00C73644"/>
    <w:rsid w:val="00C7573B"/>
    <w:rsid w:val="00C76CF3"/>
    <w:rsid w:val="00C913D6"/>
    <w:rsid w:val="00C92A68"/>
    <w:rsid w:val="00CA1450"/>
    <w:rsid w:val="00CA4D6B"/>
    <w:rsid w:val="00CA587A"/>
    <w:rsid w:val="00CA7844"/>
    <w:rsid w:val="00CB58EF"/>
    <w:rsid w:val="00CC32FE"/>
    <w:rsid w:val="00CE7D64"/>
    <w:rsid w:val="00CF0BB2"/>
    <w:rsid w:val="00CF2408"/>
    <w:rsid w:val="00CF6E19"/>
    <w:rsid w:val="00D13441"/>
    <w:rsid w:val="00D20665"/>
    <w:rsid w:val="00D243A3"/>
    <w:rsid w:val="00D3200B"/>
    <w:rsid w:val="00D33440"/>
    <w:rsid w:val="00D40571"/>
    <w:rsid w:val="00D52EFE"/>
    <w:rsid w:val="00D5549A"/>
    <w:rsid w:val="00D56A0D"/>
    <w:rsid w:val="00D5767F"/>
    <w:rsid w:val="00D63EF6"/>
    <w:rsid w:val="00D66518"/>
    <w:rsid w:val="00D70DFB"/>
    <w:rsid w:val="00D71EEA"/>
    <w:rsid w:val="00D735CD"/>
    <w:rsid w:val="00D766DF"/>
    <w:rsid w:val="00D85563"/>
    <w:rsid w:val="00D932AF"/>
    <w:rsid w:val="00D95891"/>
    <w:rsid w:val="00DB5CB4"/>
    <w:rsid w:val="00DE0DA2"/>
    <w:rsid w:val="00DE149E"/>
    <w:rsid w:val="00DE618A"/>
    <w:rsid w:val="00E05704"/>
    <w:rsid w:val="00E07D8C"/>
    <w:rsid w:val="00E12F1A"/>
    <w:rsid w:val="00E15561"/>
    <w:rsid w:val="00E21CFB"/>
    <w:rsid w:val="00E22935"/>
    <w:rsid w:val="00E35367"/>
    <w:rsid w:val="00E5196C"/>
    <w:rsid w:val="00E54292"/>
    <w:rsid w:val="00E57221"/>
    <w:rsid w:val="00E576AD"/>
    <w:rsid w:val="00E60191"/>
    <w:rsid w:val="00E661F3"/>
    <w:rsid w:val="00E66B8C"/>
    <w:rsid w:val="00E72025"/>
    <w:rsid w:val="00E74246"/>
    <w:rsid w:val="00E74DC7"/>
    <w:rsid w:val="00E87699"/>
    <w:rsid w:val="00E91505"/>
    <w:rsid w:val="00E92E27"/>
    <w:rsid w:val="00E9586B"/>
    <w:rsid w:val="00E97334"/>
    <w:rsid w:val="00EA0D36"/>
    <w:rsid w:val="00EA10F4"/>
    <w:rsid w:val="00ED4928"/>
    <w:rsid w:val="00EE08C2"/>
    <w:rsid w:val="00EE3749"/>
    <w:rsid w:val="00EE6190"/>
    <w:rsid w:val="00EF1E81"/>
    <w:rsid w:val="00EF2E3A"/>
    <w:rsid w:val="00EF6402"/>
    <w:rsid w:val="00F025DF"/>
    <w:rsid w:val="00F03ABE"/>
    <w:rsid w:val="00F047E2"/>
    <w:rsid w:val="00F04D57"/>
    <w:rsid w:val="00F078DC"/>
    <w:rsid w:val="00F13E86"/>
    <w:rsid w:val="00F14327"/>
    <w:rsid w:val="00F14632"/>
    <w:rsid w:val="00F15710"/>
    <w:rsid w:val="00F214B4"/>
    <w:rsid w:val="00F32FCB"/>
    <w:rsid w:val="00F357A5"/>
    <w:rsid w:val="00F44AF7"/>
    <w:rsid w:val="00F46853"/>
    <w:rsid w:val="00F6709F"/>
    <w:rsid w:val="00F677A9"/>
    <w:rsid w:val="00F723BD"/>
    <w:rsid w:val="00F732EA"/>
    <w:rsid w:val="00F84CF5"/>
    <w:rsid w:val="00F85765"/>
    <w:rsid w:val="00F8612E"/>
    <w:rsid w:val="00F91945"/>
    <w:rsid w:val="00FA420B"/>
    <w:rsid w:val="00FB3161"/>
    <w:rsid w:val="00FC3322"/>
    <w:rsid w:val="00FC5070"/>
    <w:rsid w:val="00FE0781"/>
    <w:rsid w:val="00FF39D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CA46F"/>
  <w15:docId w15:val="{93C9C72D-1875-40BF-B6F1-430710B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53C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3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C3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C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C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C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C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C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C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C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C3A"/>
  </w:style>
  <w:style w:type="paragraph" w:customStyle="1" w:styleId="OPCParaBase">
    <w:name w:val="OPCParaBase"/>
    <w:qFormat/>
    <w:rsid w:val="00C53C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C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C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C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C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C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C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C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C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C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C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C3A"/>
  </w:style>
  <w:style w:type="paragraph" w:customStyle="1" w:styleId="Blocks">
    <w:name w:val="Blocks"/>
    <w:aliases w:val="bb"/>
    <w:basedOn w:val="OPCParaBase"/>
    <w:qFormat/>
    <w:rsid w:val="00C53C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C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C3A"/>
    <w:rPr>
      <w:i/>
    </w:rPr>
  </w:style>
  <w:style w:type="paragraph" w:customStyle="1" w:styleId="BoxList">
    <w:name w:val="BoxList"/>
    <w:aliases w:val="bl"/>
    <w:basedOn w:val="BoxText"/>
    <w:qFormat/>
    <w:rsid w:val="00C53C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C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C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C3A"/>
    <w:pPr>
      <w:ind w:left="1985" w:hanging="851"/>
    </w:pPr>
  </w:style>
  <w:style w:type="character" w:customStyle="1" w:styleId="CharAmPartNo">
    <w:name w:val="CharAmPartNo"/>
    <w:basedOn w:val="OPCCharBase"/>
    <w:qFormat/>
    <w:rsid w:val="00C53C3A"/>
  </w:style>
  <w:style w:type="character" w:customStyle="1" w:styleId="CharAmPartText">
    <w:name w:val="CharAmPartText"/>
    <w:basedOn w:val="OPCCharBase"/>
    <w:qFormat/>
    <w:rsid w:val="00C53C3A"/>
  </w:style>
  <w:style w:type="character" w:customStyle="1" w:styleId="CharAmSchNo">
    <w:name w:val="CharAmSchNo"/>
    <w:basedOn w:val="OPCCharBase"/>
    <w:qFormat/>
    <w:rsid w:val="00C53C3A"/>
  </w:style>
  <w:style w:type="character" w:customStyle="1" w:styleId="CharAmSchText">
    <w:name w:val="CharAmSchText"/>
    <w:basedOn w:val="OPCCharBase"/>
    <w:qFormat/>
    <w:rsid w:val="00C53C3A"/>
  </w:style>
  <w:style w:type="character" w:customStyle="1" w:styleId="CharBoldItalic">
    <w:name w:val="CharBoldItalic"/>
    <w:basedOn w:val="OPCCharBase"/>
    <w:uiPriority w:val="1"/>
    <w:qFormat/>
    <w:rsid w:val="00C53C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C3A"/>
  </w:style>
  <w:style w:type="character" w:customStyle="1" w:styleId="CharChapText">
    <w:name w:val="CharChapText"/>
    <w:basedOn w:val="OPCCharBase"/>
    <w:uiPriority w:val="1"/>
    <w:qFormat/>
    <w:rsid w:val="00C53C3A"/>
  </w:style>
  <w:style w:type="character" w:customStyle="1" w:styleId="CharDivNo">
    <w:name w:val="CharDivNo"/>
    <w:basedOn w:val="OPCCharBase"/>
    <w:uiPriority w:val="1"/>
    <w:qFormat/>
    <w:rsid w:val="00C53C3A"/>
  </w:style>
  <w:style w:type="character" w:customStyle="1" w:styleId="CharDivText">
    <w:name w:val="CharDivText"/>
    <w:basedOn w:val="OPCCharBase"/>
    <w:uiPriority w:val="1"/>
    <w:qFormat/>
    <w:rsid w:val="00C53C3A"/>
  </w:style>
  <w:style w:type="character" w:customStyle="1" w:styleId="CharItalic">
    <w:name w:val="CharItalic"/>
    <w:basedOn w:val="OPCCharBase"/>
    <w:uiPriority w:val="1"/>
    <w:qFormat/>
    <w:rsid w:val="00C53C3A"/>
    <w:rPr>
      <w:i/>
    </w:rPr>
  </w:style>
  <w:style w:type="character" w:customStyle="1" w:styleId="CharPartNo">
    <w:name w:val="CharPartNo"/>
    <w:basedOn w:val="OPCCharBase"/>
    <w:uiPriority w:val="1"/>
    <w:qFormat/>
    <w:rsid w:val="00C53C3A"/>
  </w:style>
  <w:style w:type="character" w:customStyle="1" w:styleId="CharPartText">
    <w:name w:val="CharPartText"/>
    <w:basedOn w:val="OPCCharBase"/>
    <w:uiPriority w:val="1"/>
    <w:qFormat/>
    <w:rsid w:val="00C53C3A"/>
  </w:style>
  <w:style w:type="character" w:customStyle="1" w:styleId="CharSectno">
    <w:name w:val="CharSectno"/>
    <w:basedOn w:val="OPCCharBase"/>
    <w:qFormat/>
    <w:rsid w:val="00C53C3A"/>
  </w:style>
  <w:style w:type="character" w:customStyle="1" w:styleId="CharSubdNo">
    <w:name w:val="CharSubdNo"/>
    <w:basedOn w:val="OPCCharBase"/>
    <w:uiPriority w:val="1"/>
    <w:qFormat/>
    <w:rsid w:val="00C53C3A"/>
  </w:style>
  <w:style w:type="character" w:customStyle="1" w:styleId="CharSubdText">
    <w:name w:val="CharSubdText"/>
    <w:basedOn w:val="OPCCharBase"/>
    <w:uiPriority w:val="1"/>
    <w:qFormat/>
    <w:rsid w:val="00C53C3A"/>
  </w:style>
  <w:style w:type="paragraph" w:customStyle="1" w:styleId="CTA--">
    <w:name w:val="CTA --"/>
    <w:basedOn w:val="OPCParaBase"/>
    <w:next w:val="Normal"/>
    <w:rsid w:val="00C53C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C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C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C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C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C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C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C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C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C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C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C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C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C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3C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C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C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C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C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C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C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C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C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C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C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C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C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C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C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C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C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C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C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C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C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C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C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C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C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C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C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C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C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C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C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C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C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C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C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C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C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C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C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C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C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C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C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C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C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C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C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C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C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C3A"/>
    <w:rPr>
      <w:sz w:val="16"/>
    </w:rPr>
  </w:style>
  <w:style w:type="table" w:customStyle="1" w:styleId="CFlag">
    <w:name w:val="CFlag"/>
    <w:basedOn w:val="TableNormal"/>
    <w:uiPriority w:val="99"/>
    <w:rsid w:val="00C53C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C3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C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C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C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C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C3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3C3A"/>
    <w:pPr>
      <w:spacing w:before="120"/>
    </w:pPr>
  </w:style>
  <w:style w:type="paragraph" w:customStyle="1" w:styleId="CompiledActNo">
    <w:name w:val="CompiledActNo"/>
    <w:basedOn w:val="OPCParaBase"/>
    <w:next w:val="Normal"/>
    <w:rsid w:val="00C53C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C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C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3C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C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C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C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C3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C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C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C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C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C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C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C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C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C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C3A"/>
  </w:style>
  <w:style w:type="character" w:customStyle="1" w:styleId="CharSubPartNoCASA">
    <w:name w:val="CharSubPartNo(CASA)"/>
    <w:basedOn w:val="OPCCharBase"/>
    <w:uiPriority w:val="1"/>
    <w:rsid w:val="00C53C3A"/>
  </w:style>
  <w:style w:type="paragraph" w:customStyle="1" w:styleId="ENoteTTIndentHeadingSub">
    <w:name w:val="ENoteTTIndentHeadingSub"/>
    <w:aliases w:val="enTTHis"/>
    <w:basedOn w:val="OPCParaBase"/>
    <w:rsid w:val="00C53C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C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C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C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C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3C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C3A"/>
    <w:rPr>
      <w:sz w:val="22"/>
    </w:rPr>
  </w:style>
  <w:style w:type="paragraph" w:customStyle="1" w:styleId="SOTextNote">
    <w:name w:val="SO TextNote"/>
    <w:aliases w:val="sont"/>
    <w:basedOn w:val="SOText"/>
    <w:qFormat/>
    <w:rsid w:val="00C53C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C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C3A"/>
    <w:rPr>
      <w:sz w:val="22"/>
    </w:rPr>
  </w:style>
  <w:style w:type="paragraph" w:customStyle="1" w:styleId="FileName">
    <w:name w:val="FileName"/>
    <w:basedOn w:val="Normal"/>
    <w:rsid w:val="00C53C3A"/>
  </w:style>
  <w:style w:type="paragraph" w:customStyle="1" w:styleId="TableHeading">
    <w:name w:val="TableHeading"/>
    <w:aliases w:val="th"/>
    <w:basedOn w:val="OPCParaBase"/>
    <w:next w:val="Tabletext"/>
    <w:rsid w:val="00C53C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C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C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C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C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C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C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C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C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C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C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C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C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C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C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C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C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C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C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C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3C3A"/>
  </w:style>
  <w:style w:type="character" w:customStyle="1" w:styleId="charlegsubtitle1">
    <w:name w:val="charlegsubtitle1"/>
    <w:basedOn w:val="DefaultParagraphFont"/>
    <w:rsid w:val="00C53C3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C3A"/>
    <w:pPr>
      <w:ind w:left="240" w:hanging="240"/>
    </w:pPr>
  </w:style>
  <w:style w:type="paragraph" w:styleId="Index2">
    <w:name w:val="index 2"/>
    <w:basedOn w:val="Normal"/>
    <w:next w:val="Normal"/>
    <w:autoRedefine/>
    <w:rsid w:val="00C53C3A"/>
    <w:pPr>
      <w:ind w:left="480" w:hanging="240"/>
    </w:pPr>
  </w:style>
  <w:style w:type="paragraph" w:styleId="Index3">
    <w:name w:val="index 3"/>
    <w:basedOn w:val="Normal"/>
    <w:next w:val="Normal"/>
    <w:autoRedefine/>
    <w:rsid w:val="00C53C3A"/>
    <w:pPr>
      <w:ind w:left="720" w:hanging="240"/>
    </w:pPr>
  </w:style>
  <w:style w:type="paragraph" w:styleId="Index4">
    <w:name w:val="index 4"/>
    <w:basedOn w:val="Normal"/>
    <w:next w:val="Normal"/>
    <w:autoRedefine/>
    <w:rsid w:val="00C53C3A"/>
    <w:pPr>
      <w:ind w:left="960" w:hanging="240"/>
    </w:pPr>
  </w:style>
  <w:style w:type="paragraph" w:styleId="Index5">
    <w:name w:val="index 5"/>
    <w:basedOn w:val="Normal"/>
    <w:next w:val="Normal"/>
    <w:autoRedefine/>
    <w:rsid w:val="00C53C3A"/>
    <w:pPr>
      <w:ind w:left="1200" w:hanging="240"/>
    </w:pPr>
  </w:style>
  <w:style w:type="paragraph" w:styleId="Index6">
    <w:name w:val="index 6"/>
    <w:basedOn w:val="Normal"/>
    <w:next w:val="Normal"/>
    <w:autoRedefine/>
    <w:rsid w:val="00C53C3A"/>
    <w:pPr>
      <w:ind w:left="1440" w:hanging="240"/>
    </w:pPr>
  </w:style>
  <w:style w:type="paragraph" w:styleId="Index7">
    <w:name w:val="index 7"/>
    <w:basedOn w:val="Normal"/>
    <w:next w:val="Normal"/>
    <w:autoRedefine/>
    <w:rsid w:val="00C53C3A"/>
    <w:pPr>
      <w:ind w:left="1680" w:hanging="240"/>
    </w:pPr>
  </w:style>
  <w:style w:type="paragraph" w:styleId="Index8">
    <w:name w:val="index 8"/>
    <w:basedOn w:val="Normal"/>
    <w:next w:val="Normal"/>
    <w:autoRedefine/>
    <w:rsid w:val="00C53C3A"/>
    <w:pPr>
      <w:ind w:left="1920" w:hanging="240"/>
    </w:pPr>
  </w:style>
  <w:style w:type="paragraph" w:styleId="Index9">
    <w:name w:val="index 9"/>
    <w:basedOn w:val="Normal"/>
    <w:next w:val="Normal"/>
    <w:autoRedefine/>
    <w:rsid w:val="00C53C3A"/>
    <w:pPr>
      <w:ind w:left="2160" w:hanging="240"/>
    </w:pPr>
  </w:style>
  <w:style w:type="paragraph" w:styleId="NormalIndent">
    <w:name w:val="Normal Indent"/>
    <w:basedOn w:val="Normal"/>
    <w:rsid w:val="00C53C3A"/>
    <w:pPr>
      <w:ind w:left="720"/>
    </w:pPr>
  </w:style>
  <w:style w:type="paragraph" w:styleId="FootnoteText">
    <w:name w:val="footnote text"/>
    <w:basedOn w:val="Normal"/>
    <w:link w:val="FootnoteTextChar"/>
    <w:rsid w:val="00C53C3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C3A"/>
  </w:style>
  <w:style w:type="paragraph" w:styleId="CommentText">
    <w:name w:val="annotation text"/>
    <w:basedOn w:val="Normal"/>
    <w:link w:val="CommentTextChar"/>
    <w:rsid w:val="00C53C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C3A"/>
  </w:style>
  <w:style w:type="paragraph" w:styleId="IndexHeading">
    <w:name w:val="index heading"/>
    <w:basedOn w:val="Normal"/>
    <w:next w:val="Index1"/>
    <w:rsid w:val="00C53C3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C3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C3A"/>
    <w:pPr>
      <w:ind w:left="480" w:hanging="480"/>
    </w:pPr>
  </w:style>
  <w:style w:type="paragraph" w:styleId="EnvelopeAddress">
    <w:name w:val="envelope address"/>
    <w:basedOn w:val="Normal"/>
    <w:rsid w:val="00C53C3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C3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C3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C3A"/>
    <w:rPr>
      <w:sz w:val="16"/>
      <w:szCs w:val="16"/>
    </w:rPr>
  </w:style>
  <w:style w:type="character" w:styleId="PageNumber">
    <w:name w:val="page number"/>
    <w:basedOn w:val="DefaultParagraphFont"/>
    <w:rsid w:val="00C53C3A"/>
  </w:style>
  <w:style w:type="character" w:styleId="EndnoteReference">
    <w:name w:val="endnote reference"/>
    <w:basedOn w:val="DefaultParagraphFont"/>
    <w:rsid w:val="00C53C3A"/>
    <w:rPr>
      <w:vertAlign w:val="superscript"/>
    </w:rPr>
  </w:style>
  <w:style w:type="paragraph" w:styleId="EndnoteText">
    <w:name w:val="endnote text"/>
    <w:basedOn w:val="Normal"/>
    <w:link w:val="EndnoteTextChar"/>
    <w:rsid w:val="00C53C3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C3A"/>
  </w:style>
  <w:style w:type="paragraph" w:styleId="TableofAuthorities">
    <w:name w:val="table of authorities"/>
    <w:basedOn w:val="Normal"/>
    <w:next w:val="Normal"/>
    <w:rsid w:val="00C53C3A"/>
    <w:pPr>
      <w:ind w:left="240" w:hanging="240"/>
    </w:pPr>
  </w:style>
  <w:style w:type="paragraph" w:styleId="MacroText">
    <w:name w:val="macro"/>
    <w:link w:val="MacroTextChar"/>
    <w:rsid w:val="00C53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C3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C3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C3A"/>
    <w:pPr>
      <w:ind w:left="283" w:hanging="283"/>
    </w:pPr>
  </w:style>
  <w:style w:type="paragraph" w:styleId="ListBullet">
    <w:name w:val="List Bullet"/>
    <w:basedOn w:val="Normal"/>
    <w:autoRedefine/>
    <w:rsid w:val="00C53C3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C3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C3A"/>
    <w:pPr>
      <w:ind w:left="566" w:hanging="283"/>
    </w:pPr>
  </w:style>
  <w:style w:type="paragraph" w:styleId="List3">
    <w:name w:val="List 3"/>
    <w:basedOn w:val="Normal"/>
    <w:rsid w:val="00C53C3A"/>
    <w:pPr>
      <w:ind w:left="849" w:hanging="283"/>
    </w:pPr>
  </w:style>
  <w:style w:type="paragraph" w:styleId="List4">
    <w:name w:val="List 4"/>
    <w:basedOn w:val="Normal"/>
    <w:rsid w:val="00C53C3A"/>
    <w:pPr>
      <w:ind w:left="1132" w:hanging="283"/>
    </w:pPr>
  </w:style>
  <w:style w:type="paragraph" w:styleId="List5">
    <w:name w:val="List 5"/>
    <w:basedOn w:val="Normal"/>
    <w:rsid w:val="00C53C3A"/>
    <w:pPr>
      <w:ind w:left="1415" w:hanging="283"/>
    </w:pPr>
  </w:style>
  <w:style w:type="paragraph" w:styleId="ListBullet2">
    <w:name w:val="List Bullet 2"/>
    <w:basedOn w:val="Normal"/>
    <w:autoRedefine/>
    <w:rsid w:val="00C53C3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C3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C3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C3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C3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C3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C3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C3A"/>
    <w:pPr>
      <w:ind w:left="4252"/>
    </w:pPr>
  </w:style>
  <w:style w:type="character" w:customStyle="1" w:styleId="ClosingChar">
    <w:name w:val="Closing Char"/>
    <w:basedOn w:val="DefaultParagraphFont"/>
    <w:link w:val="Closing"/>
    <w:rsid w:val="00C53C3A"/>
    <w:rPr>
      <w:sz w:val="22"/>
    </w:rPr>
  </w:style>
  <w:style w:type="paragraph" w:styleId="Signature">
    <w:name w:val="Signature"/>
    <w:basedOn w:val="Normal"/>
    <w:link w:val="SignatureChar"/>
    <w:rsid w:val="00C53C3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C3A"/>
    <w:rPr>
      <w:sz w:val="22"/>
    </w:rPr>
  </w:style>
  <w:style w:type="paragraph" w:styleId="BodyText">
    <w:name w:val="Body Text"/>
    <w:basedOn w:val="Normal"/>
    <w:link w:val="BodyTextChar"/>
    <w:rsid w:val="00C53C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C3A"/>
    <w:rPr>
      <w:sz w:val="22"/>
    </w:rPr>
  </w:style>
  <w:style w:type="paragraph" w:styleId="BodyTextIndent">
    <w:name w:val="Body Text Indent"/>
    <w:basedOn w:val="Normal"/>
    <w:link w:val="BodyTextIndentChar"/>
    <w:rsid w:val="00C53C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C3A"/>
    <w:rPr>
      <w:sz w:val="22"/>
    </w:rPr>
  </w:style>
  <w:style w:type="paragraph" w:styleId="ListContinue">
    <w:name w:val="List Continue"/>
    <w:basedOn w:val="Normal"/>
    <w:rsid w:val="00C53C3A"/>
    <w:pPr>
      <w:spacing w:after="120"/>
      <w:ind w:left="283"/>
    </w:pPr>
  </w:style>
  <w:style w:type="paragraph" w:styleId="ListContinue2">
    <w:name w:val="List Continue 2"/>
    <w:basedOn w:val="Normal"/>
    <w:rsid w:val="00C53C3A"/>
    <w:pPr>
      <w:spacing w:after="120"/>
      <w:ind w:left="566"/>
    </w:pPr>
  </w:style>
  <w:style w:type="paragraph" w:styleId="ListContinue3">
    <w:name w:val="List Continue 3"/>
    <w:basedOn w:val="Normal"/>
    <w:rsid w:val="00C53C3A"/>
    <w:pPr>
      <w:spacing w:after="120"/>
      <w:ind w:left="849"/>
    </w:pPr>
  </w:style>
  <w:style w:type="paragraph" w:styleId="ListContinue4">
    <w:name w:val="List Continue 4"/>
    <w:basedOn w:val="Normal"/>
    <w:rsid w:val="00C53C3A"/>
    <w:pPr>
      <w:spacing w:after="120"/>
      <w:ind w:left="1132"/>
    </w:pPr>
  </w:style>
  <w:style w:type="paragraph" w:styleId="ListContinue5">
    <w:name w:val="List Continue 5"/>
    <w:basedOn w:val="Normal"/>
    <w:rsid w:val="00C53C3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C3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C3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C3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C3A"/>
  </w:style>
  <w:style w:type="character" w:customStyle="1" w:styleId="SalutationChar">
    <w:name w:val="Salutation Char"/>
    <w:basedOn w:val="DefaultParagraphFont"/>
    <w:link w:val="Salutation"/>
    <w:rsid w:val="00C53C3A"/>
    <w:rPr>
      <w:sz w:val="22"/>
    </w:rPr>
  </w:style>
  <w:style w:type="paragraph" w:styleId="Date">
    <w:name w:val="Date"/>
    <w:basedOn w:val="Normal"/>
    <w:next w:val="Normal"/>
    <w:link w:val="DateChar"/>
    <w:rsid w:val="00C53C3A"/>
  </w:style>
  <w:style w:type="character" w:customStyle="1" w:styleId="DateChar">
    <w:name w:val="Date Char"/>
    <w:basedOn w:val="DefaultParagraphFont"/>
    <w:link w:val="Date"/>
    <w:rsid w:val="00C53C3A"/>
    <w:rPr>
      <w:sz w:val="22"/>
    </w:rPr>
  </w:style>
  <w:style w:type="paragraph" w:styleId="BodyTextFirstIndent">
    <w:name w:val="Body Text First Indent"/>
    <w:basedOn w:val="BodyText"/>
    <w:link w:val="BodyTextFirstIndentChar"/>
    <w:rsid w:val="00C53C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C3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C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C3A"/>
    <w:rPr>
      <w:sz w:val="22"/>
    </w:rPr>
  </w:style>
  <w:style w:type="paragraph" w:styleId="BodyText2">
    <w:name w:val="Body Text 2"/>
    <w:basedOn w:val="Normal"/>
    <w:link w:val="BodyText2Char"/>
    <w:rsid w:val="00C53C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C3A"/>
    <w:rPr>
      <w:sz w:val="22"/>
    </w:rPr>
  </w:style>
  <w:style w:type="paragraph" w:styleId="BodyText3">
    <w:name w:val="Body Text 3"/>
    <w:basedOn w:val="Normal"/>
    <w:link w:val="BodyText3Char"/>
    <w:rsid w:val="00C53C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C3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C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C3A"/>
    <w:rPr>
      <w:sz w:val="22"/>
    </w:rPr>
  </w:style>
  <w:style w:type="paragraph" w:styleId="BodyTextIndent3">
    <w:name w:val="Body Text Indent 3"/>
    <w:basedOn w:val="Normal"/>
    <w:link w:val="BodyTextIndent3Char"/>
    <w:rsid w:val="00C53C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C3A"/>
    <w:rPr>
      <w:sz w:val="16"/>
      <w:szCs w:val="16"/>
    </w:rPr>
  </w:style>
  <w:style w:type="paragraph" w:styleId="BlockText">
    <w:name w:val="Block Text"/>
    <w:basedOn w:val="Normal"/>
    <w:rsid w:val="00C53C3A"/>
    <w:pPr>
      <w:spacing w:after="120"/>
      <w:ind w:left="1440" w:right="1440"/>
    </w:pPr>
  </w:style>
  <w:style w:type="character" w:styleId="Hyperlink">
    <w:name w:val="Hyperlink"/>
    <w:basedOn w:val="DefaultParagraphFont"/>
    <w:rsid w:val="00C53C3A"/>
    <w:rPr>
      <w:color w:val="0000FF"/>
      <w:u w:val="single"/>
    </w:rPr>
  </w:style>
  <w:style w:type="character" w:styleId="FollowedHyperlink">
    <w:name w:val="FollowedHyperlink"/>
    <w:basedOn w:val="DefaultParagraphFont"/>
    <w:rsid w:val="00C53C3A"/>
    <w:rPr>
      <w:color w:val="800080"/>
      <w:u w:val="single"/>
    </w:rPr>
  </w:style>
  <w:style w:type="character" w:styleId="Strong">
    <w:name w:val="Strong"/>
    <w:basedOn w:val="DefaultParagraphFont"/>
    <w:qFormat/>
    <w:rsid w:val="00C53C3A"/>
    <w:rPr>
      <w:b/>
      <w:bCs/>
    </w:rPr>
  </w:style>
  <w:style w:type="character" w:styleId="Emphasis">
    <w:name w:val="Emphasis"/>
    <w:basedOn w:val="DefaultParagraphFont"/>
    <w:qFormat/>
    <w:rsid w:val="00C53C3A"/>
    <w:rPr>
      <w:i/>
      <w:iCs/>
    </w:rPr>
  </w:style>
  <w:style w:type="paragraph" w:styleId="DocumentMap">
    <w:name w:val="Document Map"/>
    <w:basedOn w:val="Normal"/>
    <w:link w:val="DocumentMapChar"/>
    <w:rsid w:val="00C53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C3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C3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C3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C3A"/>
  </w:style>
  <w:style w:type="character" w:customStyle="1" w:styleId="E-mailSignatureChar">
    <w:name w:val="E-mail Signature Char"/>
    <w:basedOn w:val="DefaultParagraphFont"/>
    <w:link w:val="E-mailSignature"/>
    <w:rsid w:val="00C53C3A"/>
    <w:rPr>
      <w:sz w:val="22"/>
    </w:rPr>
  </w:style>
  <w:style w:type="paragraph" w:styleId="NormalWeb">
    <w:name w:val="Normal (Web)"/>
    <w:basedOn w:val="Normal"/>
    <w:rsid w:val="00C53C3A"/>
  </w:style>
  <w:style w:type="character" w:styleId="HTMLAcronym">
    <w:name w:val="HTML Acronym"/>
    <w:basedOn w:val="DefaultParagraphFont"/>
    <w:rsid w:val="00C53C3A"/>
  </w:style>
  <w:style w:type="paragraph" w:styleId="HTMLAddress">
    <w:name w:val="HTML Address"/>
    <w:basedOn w:val="Normal"/>
    <w:link w:val="HTMLAddressChar"/>
    <w:rsid w:val="00C53C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C3A"/>
    <w:rPr>
      <w:i/>
      <w:iCs/>
      <w:sz w:val="22"/>
    </w:rPr>
  </w:style>
  <w:style w:type="character" w:styleId="HTMLCite">
    <w:name w:val="HTML Cite"/>
    <w:basedOn w:val="DefaultParagraphFont"/>
    <w:rsid w:val="00C53C3A"/>
    <w:rPr>
      <w:i/>
      <w:iCs/>
    </w:rPr>
  </w:style>
  <w:style w:type="character" w:styleId="HTMLCode">
    <w:name w:val="HTML Code"/>
    <w:basedOn w:val="DefaultParagraphFont"/>
    <w:rsid w:val="00C53C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C3A"/>
    <w:rPr>
      <w:i/>
      <w:iCs/>
    </w:rPr>
  </w:style>
  <w:style w:type="character" w:styleId="HTMLKeyboard">
    <w:name w:val="HTML Keyboard"/>
    <w:basedOn w:val="DefaultParagraphFont"/>
    <w:rsid w:val="00C53C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C3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C3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C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C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C3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C3A"/>
    <w:rPr>
      <w:b/>
      <w:bCs/>
    </w:rPr>
  </w:style>
  <w:style w:type="numbering" w:styleId="1ai">
    <w:name w:val="Outline List 1"/>
    <w:basedOn w:val="NoList"/>
    <w:rsid w:val="00C53C3A"/>
    <w:pPr>
      <w:numPr>
        <w:numId w:val="14"/>
      </w:numPr>
    </w:pPr>
  </w:style>
  <w:style w:type="numbering" w:styleId="111111">
    <w:name w:val="Outline List 2"/>
    <w:basedOn w:val="NoList"/>
    <w:rsid w:val="00C53C3A"/>
    <w:pPr>
      <w:numPr>
        <w:numId w:val="15"/>
      </w:numPr>
    </w:pPr>
  </w:style>
  <w:style w:type="numbering" w:styleId="ArticleSection">
    <w:name w:val="Outline List 3"/>
    <w:basedOn w:val="NoList"/>
    <w:rsid w:val="00C53C3A"/>
    <w:pPr>
      <w:numPr>
        <w:numId w:val="17"/>
      </w:numPr>
    </w:pPr>
  </w:style>
  <w:style w:type="table" w:styleId="TableSimple1">
    <w:name w:val="Table Simple 1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C3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C3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C3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C3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C3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C3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C3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C3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C3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C3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C3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C3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C3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C3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C3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C3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C3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C3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C3A"/>
    <w:rPr>
      <w:rFonts w:eastAsia="Times New Roman" w:cs="Times New Roman"/>
      <w:b/>
      <w:kern w:val="28"/>
      <w:sz w:val="24"/>
      <w:lang w:eastAsia="en-AU"/>
    </w:rPr>
  </w:style>
  <w:style w:type="character" w:customStyle="1" w:styleId="charsectno0">
    <w:name w:val="charsectno"/>
    <w:basedOn w:val="DefaultParagraphFont"/>
    <w:rsid w:val="00095589"/>
  </w:style>
  <w:style w:type="paragraph" w:styleId="Revision">
    <w:name w:val="Revision"/>
    <w:hidden/>
    <w:uiPriority w:val="99"/>
    <w:semiHidden/>
    <w:rsid w:val="007206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8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footer" Target="footer8.xml" Id="rId25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header" Target="header7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header" Target="header9.xml" Id="rId24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oter" Target="footer7.xml" Id="rId23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footer6.xml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imanage.xml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 A C C C a n d A E R ! 1 8 0 2 8 9 7 3 . 1 < / d o c u m e n t i d >  
     < s e n d e r i d > L I S T E W < / s e n d e r i d >  
     < s e n d e r e m a i l > L I S A . S T E W A R T @ A C C C . G O V . A U < / s e n d e r e m a i l >  
     < l a s t m o d i f i e d > 2 0 2 5 - 0 2 - 2 4 T 1 0 : 2 4 : 0 0 . 0 0 0 0 0 0 0 + 0 8 : 0 0 < / l a s t m o d i f i e d >  
     < d a t a b a s e > A C C C a n d A E R 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9711-078C-4D3D-B467-CEAAC00B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5</TotalTime>
  <Pages>6</Pages>
  <Words>556</Words>
  <Characters>3174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Cranston</dc:creator>
  <cp:keywords/>
  <dc:description/>
  <cp:lastModifiedBy>Lisa Stewart</cp:lastModifiedBy>
  <cp:revision>3</cp:revision>
  <cp:lastPrinted>2022-03-10T02:30:00Z</cp:lastPrinted>
  <dcterms:created xsi:type="dcterms:W3CDTF">2025-02-24T02:21:00Z</dcterms:created>
  <dcterms:modified xsi:type="dcterms:W3CDTF">2025-02-24T02:24:00Z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(Button/Coin Batteries) Amendment Safety Standard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OPC65820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30 March 2022</vt:lpwstr>
  </property>
  <property fmtid="{D5CDD505-2E9C-101B-9397-08002B2CF9AE}" pid="15" name="ClassificationContentMarkingHeaderShapeIds">
    <vt:lpwstr>6ae2b978,47969c80,2f7e5000,5b197ffd,6a6950db,5b88a8c5,78c61782,9225467,3fcb90d2</vt:lpwstr>
  </property>
  <property fmtid="{D5CDD505-2E9C-101B-9397-08002B2CF9AE}" pid="16" name="ClassificationContentMarkingHeaderFontProps">
    <vt:lpwstr>#ff0000,10,Calibri</vt:lpwstr>
  </property>
  <property fmtid="{D5CDD505-2E9C-101B-9397-08002B2CF9AE}" pid="17" name="ClassificationContentMarkingHeaderText">
    <vt:lpwstr>OFFICIAL SENSITIVE - Legal Privilege</vt:lpwstr>
  </property>
  <property fmtid="{D5CDD505-2E9C-101B-9397-08002B2CF9AE}" pid="18" name="MSIP_Label_5a5df6d3-77ac-49b1-b381-70be5a516389_Enabled">
    <vt:lpwstr>true</vt:lpwstr>
  </property>
  <property fmtid="{D5CDD505-2E9C-101B-9397-08002B2CF9AE}" pid="19" name="MSIP_Label_5a5df6d3-77ac-49b1-b381-70be5a516389_SetDate">
    <vt:lpwstr>2024-09-09T04:17:49Z</vt:lpwstr>
  </property>
  <property fmtid="{D5CDD505-2E9C-101B-9397-08002B2CF9AE}" pid="20" name="MSIP_Label_5a5df6d3-77ac-49b1-b381-70be5a516389_Method">
    <vt:lpwstr>Privileged</vt:lpwstr>
  </property>
  <property fmtid="{D5CDD505-2E9C-101B-9397-08002B2CF9AE}" pid="21" name="MSIP_Label_5a5df6d3-77ac-49b1-b381-70be5a516389_Name">
    <vt:lpwstr>OFFICIAL SENSITIVE - Legal Privilege.</vt:lpwstr>
  </property>
  <property fmtid="{D5CDD505-2E9C-101B-9397-08002B2CF9AE}" pid="22" name="MSIP_Label_5a5df6d3-77ac-49b1-b381-70be5a516389_SiteId">
    <vt:lpwstr>b33e9e1a-e443-4edd-9789-24bed26d38d6</vt:lpwstr>
  </property>
  <property fmtid="{D5CDD505-2E9C-101B-9397-08002B2CF9AE}" pid="23" name="MSIP_Label_5a5df6d3-77ac-49b1-b381-70be5a516389_ActionId">
    <vt:lpwstr>3c1b58dc-10a0-48f1-8f15-bf86a2b60b63</vt:lpwstr>
  </property>
  <property fmtid="{D5CDD505-2E9C-101B-9397-08002B2CF9AE}" pid="24" name="MSIP_Label_5a5df6d3-77ac-49b1-b381-70be5a516389_ContentBits">
    <vt:lpwstr>1</vt:lpwstr>
  </property>
</Properties>
</file>