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EE53" w14:textId="77777777" w:rsidR="00434E00" w:rsidRPr="005F1388" w:rsidRDefault="00434E00" w:rsidP="00434E00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5CFD50A" wp14:editId="68FC8B8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CC936" w14:textId="77777777" w:rsidR="00434E00" w:rsidRPr="00E500D4" w:rsidRDefault="00434E00" w:rsidP="00434E00">
      <w:pPr>
        <w:rPr>
          <w:sz w:val="19"/>
        </w:rPr>
      </w:pPr>
    </w:p>
    <w:p w14:paraId="227B893C" w14:textId="73225D8A" w:rsidR="00F5638C" w:rsidRPr="00827993" w:rsidRDefault="006803C3" w:rsidP="00F5638C">
      <w:pPr>
        <w:pStyle w:val="ShortT"/>
      </w:pPr>
      <w:r w:rsidRPr="00827993">
        <w:t>Currency (Australian Coins) Amendment (</w:t>
      </w:r>
      <w:r w:rsidR="00C30BAB">
        <w:t>2025</w:t>
      </w:r>
      <w:r w:rsidR="007A3B74" w:rsidRPr="00827993">
        <w:t> </w:t>
      </w:r>
      <w:r w:rsidR="009C0BF1" w:rsidRPr="00827993">
        <w:t xml:space="preserve">Royal Australian Mint </w:t>
      </w:r>
      <w:r w:rsidR="009C0BF1" w:rsidRPr="001B5CE3">
        <w:t xml:space="preserve">No. </w:t>
      </w:r>
      <w:r w:rsidR="0036030D">
        <w:t>2</w:t>
      </w:r>
      <w:r w:rsidRPr="00827993">
        <w:t xml:space="preserve">) Determination </w:t>
      </w:r>
      <w:r w:rsidR="00C30BAB">
        <w:t>2025</w:t>
      </w:r>
    </w:p>
    <w:p w14:paraId="784C967D" w14:textId="4104CA9B" w:rsidR="00F5638C" w:rsidRPr="00827993" w:rsidRDefault="00F5638C" w:rsidP="00F5638C">
      <w:pPr>
        <w:pStyle w:val="SignCoverPageStart"/>
        <w:spacing w:before="240"/>
        <w:rPr>
          <w:szCs w:val="22"/>
        </w:rPr>
      </w:pPr>
      <w:r w:rsidRPr="00827993">
        <w:rPr>
          <w:szCs w:val="22"/>
        </w:rPr>
        <w:t xml:space="preserve">I, </w:t>
      </w:r>
      <w:bookmarkStart w:id="0" w:name="_Hlk105487637"/>
      <w:r w:rsidR="0089257F" w:rsidRPr="00827993">
        <w:rPr>
          <w:szCs w:val="22"/>
        </w:rPr>
        <w:t>Andrew Leigh, Assistant Minister for Competition, Charities and Treasury</w:t>
      </w:r>
      <w:bookmarkEnd w:id="0"/>
      <w:r w:rsidR="006803C3" w:rsidRPr="00827993">
        <w:rPr>
          <w:szCs w:val="22"/>
        </w:rPr>
        <w:t>, make the following determination</w:t>
      </w:r>
      <w:r w:rsidR="00F75708" w:rsidRPr="00827993">
        <w:rPr>
          <w:szCs w:val="22"/>
        </w:rPr>
        <w:t>.</w:t>
      </w:r>
    </w:p>
    <w:p w14:paraId="1D850CF3" w14:textId="5F09E8D9" w:rsidR="00F75708" w:rsidRPr="00827993" w:rsidRDefault="00F75708" w:rsidP="00F75708">
      <w:pPr>
        <w:keepNext/>
        <w:spacing w:before="720" w:line="240" w:lineRule="atLeast"/>
        <w:ind w:right="397"/>
        <w:jc w:val="both"/>
        <w:rPr>
          <w:szCs w:val="22"/>
        </w:rPr>
      </w:pPr>
      <w:r w:rsidRPr="00827993">
        <w:rPr>
          <w:szCs w:val="22"/>
        </w:rPr>
        <w:t xml:space="preserve">Dated </w:t>
      </w:r>
      <w:r w:rsidRPr="00827993">
        <w:rPr>
          <w:szCs w:val="22"/>
        </w:rPr>
        <w:tab/>
      </w:r>
      <w:r w:rsidRPr="00827993">
        <w:rPr>
          <w:szCs w:val="22"/>
        </w:rPr>
        <w:tab/>
      </w:r>
      <w:r w:rsidR="0026755A">
        <w:rPr>
          <w:szCs w:val="22"/>
        </w:rPr>
        <w:t xml:space="preserve">20 February </w:t>
      </w:r>
      <w:r w:rsidR="003B5270" w:rsidRPr="00827993">
        <w:rPr>
          <w:szCs w:val="22"/>
        </w:rPr>
        <w:t>202</w:t>
      </w:r>
      <w:r w:rsidR="00526CDA">
        <w:rPr>
          <w:szCs w:val="22"/>
        </w:rPr>
        <w:t>5</w:t>
      </w:r>
    </w:p>
    <w:p w14:paraId="04756266" w14:textId="0BA040DE" w:rsidR="00F75708" w:rsidRPr="00827993" w:rsidRDefault="00F75708" w:rsidP="00F757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64C9F86" w14:textId="434E5CA8" w:rsidR="00F75708" w:rsidRPr="00C8694E" w:rsidRDefault="0089257F" w:rsidP="00F75708">
      <w:pPr>
        <w:keepNext/>
        <w:tabs>
          <w:tab w:val="left" w:pos="3402"/>
        </w:tabs>
        <w:spacing w:before="480" w:line="300" w:lineRule="atLeast"/>
        <w:ind w:right="397"/>
        <w:rPr>
          <w:b/>
          <w:bCs/>
          <w:szCs w:val="22"/>
        </w:rPr>
      </w:pPr>
      <w:r w:rsidRPr="00827993">
        <w:rPr>
          <w:szCs w:val="22"/>
        </w:rPr>
        <w:t>Dr Andrew Leigh</w:t>
      </w:r>
    </w:p>
    <w:p w14:paraId="6971EA9E" w14:textId="77777777" w:rsidR="0089257F" w:rsidRPr="00827993" w:rsidRDefault="0089257F" w:rsidP="0089257F">
      <w:pPr>
        <w:pStyle w:val="SignCoverPageEnd"/>
        <w:rPr>
          <w:szCs w:val="22"/>
        </w:rPr>
      </w:pPr>
      <w:bookmarkStart w:id="1" w:name="_Hlk105487656"/>
      <w:r w:rsidRPr="00827993">
        <w:rPr>
          <w:szCs w:val="22"/>
        </w:rPr>
        <w:t>Assistant Minister for Competition, Charities and Treasury</w:t>
      </w:r>
      <w:r w:rsidRPr="00827993">
        <w:rPr>
          <w:szCs w:val="22"/>
        </w:rPr>
        <w:br/>
        <w:t>Parliamentary Secretary to the Treasurer</w:t>
      </w:r>
    </w:p>
    <w:bookmarkEnd w:id="1"/>
    <w:p w14:paraId="17BB46EE" w14:textId="77777777" w:rsidR="00B7600C" w:rsidRPr="00827993" w:rsidRDefault="00B7600C" w:rsidP="00B7600C">
      <w:pPr>
        <w:rPr>
          <w:lang w:eastAsia="en-AU"/>
        </w:rPr>
      </w:pPr>
    </w:p>
    <w:p w14:paraId="242F51D1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029771CF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6C613048" w14:textId="77777777" w:rsidR="00F5638C" w:rsidRPr="00827993" w:rsidRDefault="00F5638C" w:rsidP="00F5638C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6786387C" w14:textId="77777777" w:rsidR="00F5638C" w:rsidRPr="00827993" w:rsidRDefault="00F5638C" w:rsidP="00F5638C">
      <w:pPr>
        <w:sectPr w:rsidR="00F5638C" w:rsidRPr="00827993" w:rsidSect="0060635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523C8A95" w:rsidR="00F5638C" w:rsidRPr="00827993" w:rsidRDefault="00F5638C" w:rsidP="00F5638C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7CF371C2" w14:textId="2B384B55" w:rsidR="00D4767B" w:rsidRPr="00827993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fldChar w:fldCharType="begin"/>
      </w:r>
      <w:r w:rsidRPr="00827993">
        <w:instrText xml:space="preserve"> TOC \o "1-9" </w:instrText>
      </w:r>
      <w:r w:rsidRPr="00827993">
        <w:fldChar w:fldCharType="separate"/>
      </w:r>
      <w:r w:rsidR="00D4767B" w:rsidRPr="00827993">
        <w:rPr>
          <w:noProof/>
        </w:rPr>
        <w:t>1  Name</w:t>
      </w:r>
      <w:r w:rsidR="00D4767B" w:rsidRPr="00827993">
        <w:rPr>
          <w:noProof/>
        </w:rPr>
        <w:tab/>
      </w:r>
      <w:r w:rsidR="00D4767B" w:rsidRPr="00827993">
        <w:rPr>
          <w:noProof/>
        </w:rPr>
        <w:tab/>
      </w:r>
      <w:r w:rsidR="00D4767B" w:rsidRPr="00827993">
        <w:rPr>
          <w:noProof/>
        </w:rPr>
        <w:fldChar w:fldCharType="begin"/>
      </w:r>
      <w:r w:rsidR="00D4767B" w:rsidRPr="00827993">
        <w:rPr>
          <w:noProof/>
        </w:rPr>
        <w:instrText xml:space="preserve"> PAGEREF _Toc80293086 \h </w:instrText>
      </w:r>
      <w:r w:rsidR="00D4767B" w:rsidRPr="00827993">
        <w:rPr>
          <w:noProof/>
        </w:rPr>
      </w:r>
      <w:r w:rsidR="00D4767B" w:rsidRPr="00827993">
        <w:rPr>
          <w:noProof/>
        </w:rPr>
        <w:fldChar w:fldCharType="separate"/>
      </w:r>
      <w:r w:rsidR="00B01FB0">
        <w:rPr>
          <w:noProof/>
        </w:rPr>
        <w:t>1</w:t>
      </w:r>
      <w:r w:rsidR="00D4767B" w:rsidRPr="00827993">
        <w:rPr>
          <w:noProof/>
        </w:rPr>
        <w:fldChar w:fldCharType="end"/>
      </w:r>
    </w:p>
    <w:p w14:paraId="22602A3F" w14:textId="3335A66C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2  Commencement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_Toc80293087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B01FB0">
        <w:rPr>
          <w:noProof/>
        </w:rPr>
        <w:t>1</w:t>
      </w:r>
      <w:r w:rsidRPr="00827993">
        <w:rPr>
          <w:noProof/>
        </w:rPr>
        <w:fldChar w:fldCharType="end"/>
      </w:r>
    </w:p>
    <w:p w14:paraId="5E4175A5" w14:textId="6D20F6C6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3  Authority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_Toc80293088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B01FB0">
        <w:rPr>
          <w:noProof/>
        </w:rPr>
        <w:t>1</w:t>
      </w:r>
      <w:r w:rsidRPr="00827993">
        <w:rPr>
          <w:noProof/>
        </w:rPr>
        <w:fldChar w:fldCharType="end"/>
      </w:r>
    </w:p>
    <w:p w14:paraId="104B3514" w14:textId="596F1C01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4  Schedules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_Toc80293089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B01FB0">
        <w:rPr>
          <w:noProof/>
        </w:rPr>
        <w:t>1</w:t>
      </w:r>
      <w:r w:rsidRPr="00827993">
        <w:rPr>
          <w:noProof/>
        </w:rPr>
        <w:fldChar w:fldCharType="end"/>
      </w:r>
    </w:p>
    <w:p w14:paraId="303FF697" w14:textId="7FCDC309" w:rsidR="00D4767B" w:rsidRPr="00827993" w:rsidRDefault="00D476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7993">
        <w:rPr>
          <w:noProof/>
        </w:rPr>
        <w:t>Schedule 1—Amendments</w:t>
      </w:r>
      <w:r w:rsidRPr="00827993">
        <w:rPr>
          <w:noProof/>
        </w:rPr>
        <w:tab/>
      </w:r>
      <w:r w:rsidRPr="00827993">
        <w:rPr>
          <w:b w:val="0"/>
          <w:noProof/>
          <w:sz w:val="18"/>
        </w:rPr>
        <w:fldChar w:fldCharType="begin"/>
      </w:r>
      <w:r w:rsidRPr="00827993">
        <w:rPr>
          <w:b w:val="0"/>
          <w:noProof/>
          <w:sz w:val="18"/>
        </w:rPr>
        <w:instrText xml:space="preserve"> PAGEREF _Toc80293090 \h </w:instrText>
      </w:r>
      <w:r w:rsidRPr="00827993">
        <w:rPr>
          <w:b w:val="0"/>
          <w:noProof/>
          <w:sz w:val="18"/>
        </w:rPr>
      </w:r>
      <w:r w:rsidRPr="00827993">
        <w:rPr>
          <w:b w:val="0"/>
          <w:noProof/>
          <w:sz w:val="18"/>
        </w:rPr>
        <w:fldChar w:fldCharType="separate"/>
      </w:r>
      <w:r w:rsidR="00B01FB0">
        <w:rPr>
          <w:b w:val="0"/>
          <w:noProof/>
          <w:sz w:val="18"/>
        </w:rPr>
        <w:t>2</w:t>
      </w:r>
      <w:r w:rsidRPr="00827993">
        <w:rPr>
          <w:b w:val="0"/>
          <w:noProof/>
          <w:sz w:val="18"/>
        </w:rPr>
        <w:fldChar w:fldCharType="end"/>
      </w:r>
    </w:p>
    <w:p w14:paraId="20E3CCC8" w14:textId="4D475831" w:rsidR="00D4767B" w:rsidRPr="00827993" w:rsidRDefault="00D476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7993">
        <w:rPr>
          <w:noProof/>
        </w:rPr>
        <w:t>Currency (Australian Coins) Determination 2019</w:t>
      </w:r>
      <w:r w:rsidRPr="00827993">
        <w:rPr>
          <w:noProof/>
        </w:rPr>
        <w:tab/>
      </w:r>
      <w:r w:rsidRPr="00827993">
        <w:rPr>
          <w:i w:val="0"/>
          <w:noProof/>
          <w:sz w:val="18"/>
        </w:rPr>
        <w:fldChar w:fldCharType="begin"/>
      </w:r>
      <w:r w:rsidRPr="00827993">
        <w:rPr>
          <w:i w:val="0"/>
          <w:noProof/>
          <w:sz w:val="18"/>
        </w:rPr>
        <w:instrText xml:space="preserve"> PAGEREF _Toc80293091 \h </w:instrText>
      </w:r>
      <w:r w:rsidRPr="00827993">
        <w:rPr>
          <w:i w:val="0"/>
          <w:noProof/>
          <w:sz w:val="18"/>
        </w:rPr>
      </w:r>
      <w:r w:rsidRPr="00827993">
        <w:rPr>
          <w:i w:val="0"/>
          <w:noProof/>
          <w:sz w:val="18"/>
        </w:rPr>
        <w:fldChar w:fldCharType="separate"/>
      </w:r>
      <w:r w:rsidR="00B01FB0">
        <w:rPr>
          <w:i w:val="0"/>
          <w:noProof/>
          <w:sz w:val="18"/>
        </w:rPr>
        <w:t>2</w:t>
      </w:r>
      <w:r w:rsidRPr="00827993">
        <w:rPr>
          <w:i w:val="0"/>
          <w:noProof/>
          <w:sz w:val="18"/>
        </w:rPr>
        <w:fldChar w:fldCharType="end"/>
      </w:r>
    </w:p>
    <w:p w14:paraId="4F96F82F" w14:textId="5E33EAE6" w:rsidR="00F5638C" w:rsidRPr="00827993" w:rsidRDefault="00F5638C" w:rsidP="00F5638C">
      <w:r w:rsidRPr="00827993">
        <w:fldChar w:fldCharType="end"/>
      </w:r>
    </w:p>
    <w:p w14:paraId="6086474E" w14:textId="77777777" w:rsidR="00F5638C" w:rsidRPr="00827993" w:rsidRDefault="00F5638C" w:rsidP="00F5638C">
      <w:pPr>
        <w:sectPr w:rsidR="00F5638C" w:rsidRPr="00827993" w:rsidSect="0060635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3057E66A" w:rsidR="00F5638C" w:rsidRPr="00827993" w:rsidRDefault="00F5638C" w:rsidP="00F5638C">
      <w:pPr>
        <w:pStyle w:val="ActHead5"/>
      </w:pPr>
      <w:bookmarkStart w:id="18" w:name="_Toc80293086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18"/>
    </w:p>
    <w:p w14:paraId="014EB79A" w14:textId="7F32092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the </w:t>
      </w:r>
      <w:r w:rsidR="006803C3" w:rsidRPr="00827993">
        <w:rPr>
          <w:i/>
          <w:noProof/>
        </w:rPr>
        <w:t>Currency (Australian Coins) Amendment (202</w:t>
      </w:r>
      <w:r w:rsidR="005C3B23">
        <w:rPr>
          <w:i/>
          <w:noProof/>
        </w:rPr>
        <w:t>5</w:t>
      </w:r>
      <w:r w:rsidR="006803C3" w:rsidRPr="00827993">
        <w:rPr>
          <w:i/>
          <w:noProof/>
        </w:rPr>
        <w:t xml:space="preserve"> Royal Australian </w:t>
      </w:r>
      <w:r w:rsidR="006803C3" w:rsidRPr="001B5CE3">
        <w:rPr>
          <w:i/>
          <w:noProof/>
        </w:rPr>
        <w:t xml:space="preserve">Mint No. </w:t>
      </w:r>
      <w:r w:rsidR="00C57E76">
        <w:rPr>
          <w:i/>
          <w:noProof/>
        </w:rPr>
        <w:t>2</w:t>
      </w:r>
      <w:r w:rsidR="006803C3" w:rsidRPr="00827993">
        <w:rPr>
          <w:i/>
          <w:noProof/>
        </w:rPr>
        <w:t xml:space="preserve">) Determination </w:t>
      </w:r>
      <w:r w:rsidR="0095702D" w:rsidRPr="00827993">
        <w:rPr>
          <w:i/>
          <w:noProof/>
        </w:rPr>
        <w:t>202</w:t>
      </w:r>
      <w:r w:rsidR="00526CDA">
        <w:rPr>
          <w:i/>
          <w:noProof/>
        </w:rPr>
        <w:t>5</w:t>
      </w:r>
      <w:r w:rsidR="0095702D" w:rsidRPr="00827993">
        <w:rPr>
          <w:i/>
          <w:noProof/>
        </w:rPr>
        <w:t>.</w:t>
      </w:r>
    </w:p>
    <w:p w14:paraId="43E64DA9" w14:textId="77777777" w:rsidR="00F5638C" w:rsidRPr="00827993" w:rsidRDefault="00F5638C" w:rsidP="00F5638C">
      <w:pPr>
        <w:pStyle w:val="ActHead5"/>
      </w:pPr>
      <w:bookmarkStart w:id="19" w:name="_Toc80293087"/>
      <w:r w:rsidRPr="00827993">
        <w:rPr>
          <w:rStyle w:val="CharSectno"/>
        </w:rPr>
        <w:t>2</w:t>
      </w:r>
      <w:r w:rsidRPr="00827993">
        <w:t xml:space="preserve">  Commencement</w:t>
      </w:r>
      <w:bookmarkEnd w:id="19"/>
    </w:p>
    <w:p w14:paraId="753E2781" w14:textId="77777777" w:rsidR="00F5638C" w:rsidRPr="00827993" w:rsidRDefault="00F5638C" w:rsidP="00F5638C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Pr="0082799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827993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03B256" w14:textId="77777777" w:rsidR="00F5638C" w:rsidRPr="00827993" w:rsidRDefault="00F5638C" w:rsidP="00606351">
            <w:pPr>
              <w:pStyle w:val="TableHeading"/>
            </w:pPr>
            <w:r w:rsidRPr="00827993">
              <w:t>Commencement information</w:t>
            </w:r>
          </w:p>
        </w:tc>
      </w:tr>
      <w:tr w:rsidR="00F5638C" w:rsidRPr="00827993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40C5D9" w14:textId="77777777" w:rsidR="00F5638C" w:rsidRPr="00827993" w:rsidRDefault="00F5638C" w:rsidP="00606351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F2FD4E" w14:textId="77777777" w:rsidR="00F5638C" w:rsidRPr="00827993" w:rsidRDefault="00F5638C" w:rsidP="00606351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EC939F" w14:textId="77777777" w:rsidR="00F5638C" w:rsidRPr="00827993" w:rsidRDefault="00F5638C" w:rsidP="00606351">
            <w:pPr>
              <w:pStyle w:val="TableHeading"/>
            </w:pPr>
            <w:r w:rsidRPr="00827993">
              <w:t>Column 3</w:t>
            </w:r>
          </w:p>
        </w:tc>
      </w:tr>
      <w:tr w:rsidR="00F5638C" w:rsidRPr="00827993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2F4EDC" w14:textId="77777777" w:rsidR="00F5638C" w:rsidRPr="00827993" w:rsidRDefault="00F5638C" w:rsidP="00606351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F14B6D" w14:textId="77777777" w:rsidR="00F5638C" w:rsidRPr="00827993" w:rsidRDefault="00F5638C" w:rsidP="00606351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77807" w14:textId="77777777" w:rsidR="00F5638C" w:rsidRPr="00827993" w:rsidRDefault="00F5638C" w:rsidP="00606351">
            <w:pPr>
              <w:pStyle w:val="TableHeading"/>
            </w:pPr>
            <w:r w:rsidRPr="00827993">
              <w:t>Date/Details</w:t>
            </w:r>
          </w:p>
        </w:tc>
      </w:tr>
      <w:tr w:rsidR="00F5638C" w:rsidRPr="00827993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DAC4AF" w14:textId="3F221173" w:rsidR="00F5638C" w:rsidRPr="00827993" w:rsidRDefault="00F5638C" w:rsidP="006803C3">
            <w:pPr>
              <w:pStyle w:val="Tabletext"/>
            </w:pPr>
            <w:r w:rsidRPr="00827993">
              <w:t xml:space="preserve">1.  </w:t>
            </w:r>
            <w:r w:rsidR="006803C3" w:rsidRPr="008279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867A2" w14:textId="77777777" w:rsidR="00F5638C" w:rsidRPr="00827993" w:rsidRDefault="00F5638C" w:rsidP="00606351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6C8791" w14:textId="77777777" w:rsidR="00F5638C" w:rsidRPr="00827993" w:rsidRDefault="00F5638C" w:rsidP="00606351">
            <w:pPr>
              <w:pStyle w:val="Tabletext"/>
            </w:pPr>
          </w:p>
        </w:tc>
      </w:tr>
    </w:tbl>
    <w:p w14:paraId="6F36AE90" w14:textId="77777777" w:rsidR="00F5638C" w:rsidRPr="00827993" w:rsidRDefault="00F5638C" w:rsidP="00F5638C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1FD3C619" w14:textId="77777777" w:rsidR="00F5638C" w:rsidRPr="00827993" w:rsidRDefault="00F5638C" w:rsidP="00F5638C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E39AF6" w14:textId="77777777" w:rsidR="00F5638C" w:rsidRPr="00827993" w:rsidRDefault="00F5638C" w:rsidP="00F5638C">
      <w:pPr>
        <w:pStyle w:val="ActHead5"/>
      </w:pPr>
      <w:bookmarkStart w:id="20" w:name="_Toc80293088"/>
      <w:r w:rsidRPr="00827993">
        <w:t>3  Authority</w:t>
      </w:r>
      <w:bookmarkEnd w:id="20"/>
    </w:p>
    <w:p w14:paraId="43BCD437" w14:textId="0469BCF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="006803C3" w:rsidRPr="00827993">
        <w:rPr>
          <w:i/>
        </w:rPr>
        <w:t>Currency Act 1965</w:t>
      </w:r>
      <w:r w:rsidRPr="00827993">
        <w:rPr>
          <w:iCs/>
        </w:rPr>
        <w:t>.</w:t>
      </w:r>
    </w:p>
    <w:p w14:paraId="3E261DC5" w14:textId="77777777" w:rsidR="00F5638C" w:rsidRPr="00827993" w:rsidRDefault="00F5638C" w:rsidP="00F5638C">
      <w:pPr>
        <w:pStyle w:val="ActHead5"/>
      </w:pPr>
      <w:bookmarkStart w:id="21" w:name="_Toc80293089"/>
      <w:r w:rsidRPr="00827993">
        <w:t>4  Schedules</w:t>
      </w:r>
      <w:bookmarkEnd w:id="21"/>
    </w:p>
    <w:p w14:paraId="7ED75B92" w14:textId="77777777" w:rsidR="00E538A9" w:rsidRPr="00827993" w:rsidRDefault="00F5638C" w:rsidP="00F5638C">
      <w:pPr>
        <w:pStyle w:val="subsection"/>
        <w:sectPr w:rsidR="00E538A9" w:rsidRPr="00827993" w:rsidSect="0060635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F2FEA" w14:textId="58D71A01" w:rsidR="00F5638C" w:rsidRPr="00827993" w:rsidRDefault="00F5638C" w:rsidP="00F5638C">
      <w:pPr>
        <w:pStyle w:val="ActHead6"/>
        <w:pageBreakBefore/>
        <w:rPr>
          <w:rStyle w:val="CharAmSchText"/>
        </w:rPr>
      </w:pPr>
      <w:bookmarkStart w:id="34" w:name="_Toc80293090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34"/>
    </w:p>
    <w:p w14:paraId="4F0D8A67" w14:textId="6811A3BF" w:rsidR="005A7C49" w:rsidRPr="00827993" w:rsidRDefault="005A7C49" w:rsidP="005A7C49">
      <w:pPr>
        <w:pStyle w:val="Header"/>
      </w:pPr>
      <w:r w:rsidRPr="00827993">
        <w:t xml:space="preserve">  </w:t>
      </w:r>
    </w:p>
    <w:p w14:paraId="3FC7D179" w14:textId="0055AE9D" w:rsidR="00C502BF" w:rsidRPr="00E80CD0" w:rsidRDefault="006803C3" w:rsidP="00E80CD0">
      <w:pPr>
        <w:pStyle w:val="ActHead9"/>
      </w:pPr>
      <w:bookmarkStart w:id="35" w:name="_Toc80293091"/>
      <w:r w:rsidRPr="00827993">
        <w:t>Currency (Australian Coins) Determination 2019</w:t>
      </w:r>
      <w:bookmarkEnd w:id="35"/>
    </w:p>
    <w:p w14:paraId="21EEADF3" w14:textId="78B1E573" w:rsidR="00B91D92" w:rsidRPr="00A65283" w:rsidRDefault="00190437" w:rsidP="00876023">
      <w:pPr>
        <w:pStyle w:val="ItemHead"/>
        <w:rPr>
          <w:szCs w:val="24"/>
        </w:rPr>
      </w:pPr>
      <w:r w:rsidRPr="00A65283">
        <w:rPr>
          <w:szCs w:val="24"/>
        </w:rPr>
        <w:t>1</w:t>
      </w:r>
      <w:r w:rsidR="001E193A" w:rsidRPr="00A65283">
        <w:rPr>
          <w:szCs w:val="24"/>
        </w:rPr>
        <w:t xml:space="preserve"> </w:t>
      </w:r>
      <w:r w:rsidR="005F068E" w:rsidRPr="00C61017">
        <w:rPr>
          <w:color w:val="000000"/>
          <w:szCs w:val="24"/>
        </w:rPr>
        <w:t xml:space="preserve">Schedule </w:t>
      </w:r>
      <w:r w:rsidR="00876023" w:rsidRPr="00A65283">
        <w:rPr>
          <w:szCs w:val="24"/>
        </w:rPr>
        <w:t xml:space="preserve">2025, Part 1, clause 2 (at the end of the table) </w:t>
      </w:r>
    </w:p>
    <w:p w14:paraId="765C1B03" w14:textId="4958D36B" w:rsidR="001F1556" w:rsidRPr="001C0C14" w:rsidRDefault="008B5B3D" w:rsidP="001C0C14">
      <w:pPr>
        <w:pStyle w:val="Item"/>
      </w:pPr>
      <w:r w:rsidRPr="00C61017">
        <w:t>Add</w:t>
      </w:r>
      <w:r w:rsidR="00080E49" w:rsidRPr="0083721C">
        <w:rPr>
          <w:bCs/>
          <w:kern w:val="28"/>
        </w:rPr>
        <w:t>:</w:t>
      </w:r>
    </w:p>
    <w:p w14:paraId="7B487969" w14:textId="77777777" w:rsidR="001C0C14" w:rsidRPr="00827993" w:rsidRDefault="001C0C14" w:rsidP="00194C68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F02EC5" w:rsidRPr="001C0C14" w14:paraId="3D47C39E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E4432E3" w14:textId="7C944F22" w:rsidR="00F02EC5" w:rsidRPr="001C0C14" w:rsidRDefault="00D9616B" w:rsidP="001C0C14">
            <w:pPr>
              <w:pStyle w:val="Tabletext"/>
            </w:pPr>
            <w:r w:rsidRPr="001C0C14">
              <w:t>15</w:t>
            </w:r>
          </w:p>
        </w:tc>
        <w:tc>
          <w:tcPr>
            <w:tcW w:w="1141" w:type="dxa"/>
            <w:shd w:val="clear" w:color="auto" w:fill="auto"/>
          </w:tcPr>
          <w:p w14:paraId="596106A7" w14:textId="0D38288A" w:rsidR="00F02EC5" w:rsidRPr="001C0C14" w:rsidRDefault="001C363C" w:rsidP="001C0C14">
            <w:pPr>
              <w:pStyle w:val="Tabletext"/>
            </w:pPr>
            <w:r w:rsidRPr="001C0C14">
              <w:t>$</w:t>
            </w:r>
            <w:r w:rsidR="00186FFE" w:rsidRPr="001C0C14">
              <w:t>1</w:t>
            </w:r>
          </w:p>
        </w:tc>
        <w:tc>
          <w:tcPr>
            <w:tcW w:w="1279" w:type="dxa"/>
            <w:shd w:val="clear" w:color="auto" w:fill="auto"/>
          </w:tcPr>
          <w:p w14:paraId="7A492CDA" w14:textId="5F4FEA13" w:rsidR="00F02EC5" w:rsidRPr="001C0C14" w:rsidRDefault="00F02EC5" w:rsidP="001C0C14">
            <w:pPr>
              <w:pStyle w:val="Tabletext"/>
            </w:pPr>
            <w:r w:rsidRPr="001C0C14">
              <w:t>Copper</w:t>
            </w:r>
            <w:r w:rsidR="001C363C" w:rsidRPr="001C0C14">
              <w:t>, aluminium and nickel</w:t>
            </w:r>
          </w:p>
        </w:tc>
        <w:tc>
          <w:tcPr>
            <w:tcW w:w="1607" w:type="dxa"/>
            <w:shd w:val="clear" w:color="auto" w:fill="auto"/>
          </w:tcPr>
          <w:p w14:paraId="644A8E85" w14:textId="60ACD19F" w:rsidR="00F02EC5" w:rsidRPr="001C0C14" w:rsidRDefault="0073323F" w:rsidP="001C0C14">
            <w:pPr>
              <w:pStyle w:val="Tabletext"/>
            </w:pPr>
            <w:r w:rsidRPr="001C0C14">
              <w:t>9.</w:t>
            </w:r>
            <w:r w:rsidR="00B210EC" w:rsidRPr="001C0C14">
              <w:t>00</w:t>
            </w:r>
            <w:r w:rsidR="00F02EC5" w:rsidRPr="001C0C14">
              <w:t xml:space="preserve"> </w:t>
            </w:r>
            <w:r w:rsidR="00831FEC" w:rsidRPr="001C0C14">
              <w:t>±</w:t>
            </w:r>
            <w:r w:rsidR="00F02EC5" w:rsidRPr="001C0C14">
              <w:t xml:space="preserve"> 0.6</w:t>
            </w:r>
            <w:r w:rsidR="00187C42" w:rsidRPr="001C0C14">
              <w:t>6</w:t>
            </w:r>
          </w:p>
        </w:tc>
        <w:tc>
          <w:tcPr>
            <w:tcW w:w="852" w:type="dxa"/>
            <w:shd w:val="clear" w:color="auto" w:fill="auto"/>
          </w:tcPr>
          <w:p w14:paraId="1B4A70BD" w14:textId="00300F7E" w:rsidR="00F02EC5" w:rsidRPr="001C0C14" w:rsidRDefault="00B210EC" w:rsidP="001C0C14">
            <w:pPr>
              <w:pStyle w:val="Tabletext"/>
            </w:pPr>
            <w:r w:rsidRPr="001C0C14">
              <w:t>25.20</w:t>
            </w:r>
          </w:p>
        </w:tc>
        <w:tc>
          <w:tcPr>
            <w:tcW w:w="711" w:type="dxa"/>
            <w:shd w:val="clear" w:color="auto" w:fill="auto"/>
          </w:tcPr>
          <w:p w14:paraId="11D3D622" w14:textId="4ECF1091" w:rsidR="00F02EC5" w:rsidRPr="001C0C14" w:rsidRDefault="00CC7239" w:rsidP="001C0C14">
            <w:pPr>
              <w:pStyle w:val="Tabletext"/>
            </w:pPr>
            <w:r w:rsidRPr="001C0C14">
              <w:t>3</w:t>
            </w:r>
            <w:r w:rsidR="00F02EC5" w:rsidRPr="001C0C14">
              <w:t>.</w:t>
            </w:r>
            <w:r w:rsidR="00B210EC" w:rsidRPr="001C0C14">
              <w:t>46</w:t>
            </w:r>
          </w:p>
        </w:tc>
        <w:tc>
          <w:tcPr>
            <w:tcW w:w="455" w:type="dxa"/>
            <w:shd w:val="clear" w:color="auto" w:fill="auto"/>
          </w:tcPr>
          <w:p w14:paraId="06CA972B" w14:textId="29EAC38C" w:rsidR="00F02EC5" w:rsidRPr="001C0C14" w:rsidRDefault="00F02EC5" w:rsidP="001C0C14">
            <w:pPr>
              <w:pStyle w:val="Tabletext"/>
            </w:pPr>
            <w:r w:rsidRPr="001C0C14">
              <w:t>S</w:t>
            </w:r>
            <w:r w:rsidR="0028613A" w:rsidRPr="001C0C14">
              <w:t>1</w:t>
            </w:r>
          </w:p>
        </w:tc>
        <w:tc>
          <w:tcPr>
            <w:tcW w:w="569" w:type="dxa"/>
            <w:shd w:val="clear" w:color="auto" w:fill="auto"/>
          </w:tcPr>
          <w:p w14:paraId="251604AB" w14:textId="7A4934DA" w:rsidR="00F02EC5" w:rsidRPr="001C0C14" w:rsidRDefault="00F02EC5" w:rsidP="001C0C14">
            <w:pPr>
              <w:pStyle w:val="Tabletext"/>
            </w:pPr>
            <w:r w:rsidRPr="001C0C14">
              <w:t>E</w:t>
            </w:r>
            <w:r w:rsidR="0028613A" w:rsidRPr="001C0C14">
              <w:t>3</w:t>
            </w:r>
          </w:p>
        </w:tc>
        <w:tc>
          <w:tcPr>
            <w:tcW w:w="590" w:type="dxa"/>
            <w:shd w:val="clear" w:color="auto" w:fill="auto"/>
          </w:tcPr>
          <w:p w14:paraId="58BDE8DD" w14:textId="78BB6291" w:rsidR="00F02EC5" w:rsidRPr="001C0C14" w:rsidRDefault="00B210EC" w:rsidP="001C0C14">
            <w:pPr>
              <w:pStyle w:val="Tabletext"/>
            </w:pPr>
            <w:r w:rsidRPr="001C0C14">
              <w:t>O2</w:t>
            </w:r>
          </w:p>
        </w:tc>
        <w:tc>
          <w:tcPr>
            <w:tcW w:w="609" w:type="dxa"/>
            <w:shd w:val="clear" w:color="auto" w:fill="auto"/>
          </w:tcPr>
          <w:p w14:paraId="089B50D6" w14:textId="14C36DDF" w:rsidR="00F02EC5" w:rsidRPr="005D2BCF" w:rsidRDefault="00B210EC" w:rsidP="001C0C14">
            <w:pPr>
              <w:pStyle w:val="Tabletext"/>
            </w:pPr>
            <w:r w:rsidRPr="005D2BCF">
              <w:t>R</w:t>
            </w:r>
            <w:r w:rsidR="004101EE" w:rsidRPr="005D2BCF">
              <w:t>1</w:t>
            </w:r>
            <w:r w:rsidR="00A215EA" w:rsidRPr="005D2BCF">
              <w:t>5</w:t>
            </w:r>
          </w:p>
        </w:tc>
        <w:tc>
          <w:tcPr>
            <w:tcW w:w="1152" w:type="dxa"/>
            <w:shd w:val="clear" w:color="auto" w:fill="auto"/>
          </w:tcPr>
          <w:p w14:paraId="4978E075" w14:textId="0F6ECFE2" w:rsidR="00F02EC5" w:rsidRPr="001C0C14" w:rsidRDefault="008C4A09" w:rsidP="001C0C14">
            <w:pPr>
              <w:pStyle w:val="Tabletext"/>
              <w:rPr>
                <w:highlight w:val="yellow"/>
              </w:rPr>
            </w:pPr>
            <w:r>
              <w:t>21/02/2025</w:t>
            </w:r>
          </w:p>
        </w:tc>
      </w:tr>
      <w:tr w:rsidR="00261EBF" w:rsidRPr="001C0C14" w14:paraId="449E66A2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A642FEC" w14:textId="6FB380CB" w:rsidR="00261EBF" w:rsidRPr="001C0C14" w:rsidRDefault="00D9616B" w:rsidP="001C0C14">
            <w:pPr>
              <w:pStyle w:val="Tabletext"/>
            </w:pPr>
            <w:r w:rsidRPr="001C0C14">
              <w:t>16</w:t>
            </w:r>
          </w:p>
        </w:tc>
        <w:tc>
          <w:tcPr>
            <w:tcW w:w="1141" w:type="dxa"/>
            <w:shd w:val="clear" w:color="auto" w:fill="auto"/>
          </w:tcPr>
          <w:p w14:paraId="008F5A63" w14:textId="2601861E" w:rsidR="00261EBF" w:rsidRPr="001C0C14" w:rsidRDefault="004101EE" w:rsidP="001C0C14">
            <w:pPr>
              <w:pStyle w:val="Tabletext"/>
            </w:pPr>
            <w:r w:rsidRPr="001C0C14">
              <w:t>50</w:t>
            </w:r>
            <w:r w:rsidR="00C7346E" w:rsidRPr="00C7346E">
              <w:t>¢</w:t>
            </w:r>
          </w:p>
        </w:tc>
        <w:tc>
          <w:tcPr>
            <w:tcW w:w="1279" w:type="dxa"/>
            <w:shd w:val="clear" w:color="auto" w:fill="auto"/>
          </w:tcPr>
          <w:p w14:paraId="168B3FCA" w14:textId="04E06850" w:rsidR="00261EBF" w:rsidRPr="001C0C14" w:rsidRDefault="00261EBF" w:rsidP="001C0C14">
            <w:pPr>
              <w:pStyle w:val="Tabletext"/>
            </w:pPr>
            <w:r w:rsidRPr="001C0C14">
              <w:t>Copper</w:t>
            </w:r>
            <w:r w:rsidR="00C61017" w:rsidRPr="001C0C14">
              <w:t xml:space="preserve"> </w:t>
            </w:r>
            <w:r w:rsidRPr="001C0C14">
              <w:t>and nickel</w:t>
            </w:r>
          </w:p>
        </w:tc>
        <w:tc>
          <w:tcPr>
            <w:tcW w:w="1607" w:type="dxa"/>
            <w:shd w:val="clear" w:color="auto" w:fill="auto"/>
          </w:tcPr>
          <w:p w14:paraId="771AE838" w14:textId="09924345" w:rsidR="00261EBF" w:rsidRPr="001C0C14" w:rsidRDefault="00F4253B" w:rsidP="001C0C14">
            <w:pPr>
              <w:pStyle w:val="Tabletext"/>
            </w:pPr>
            <w:r w:rsidRPr="001C0C14">
              <w:t>15.37</w:t>
            </w:r>
            <w:r w:rsidR="00261EBF" w:rsidRPr="001C0C14">
              <w:t xml:space="preserve"> ± </w:t>
            </w:r>
            <w:r w:rsidR="00C7352B" w:rsidRPr="001C0C14">
              <w:t>1.00</w:t>
            </w:r>
          </w:p>
        </w:tc>
        <w:tc>
          <w:tcPr>
            <w:tcW w:w="852" w:type="dxa"/>
            <w:shd w:val="clear" w:color="auto" w:fill="auto"/>
          </w:tcPr>
          <w:p w14:paraId="5E4BAEC1" w14:textId="57C8E002" w:rsidR="00261EBF" w:rsidRPr="001C0C14" w:rsidRDefault="003442B1" w:rsidP="001C0C14">
            <w:pPr>
              <w:pStyle w:val="Tabletext"/>
            </w:pPr>
            <w:r w:rsidRPr="001C0C14">
              <w:t>31</w:t>
            </w:r>
            <w:r w:rsidR="00261EBF" w:rsidRPr="001C0C14">
              <w:t>.</w:t>
            </w:r>
            <w:r w:rsidR="0014717A" w:rsidRPr="001C0C14">
              <w:t>81</w:t>
            </w:r>
          </w:p>
        </w:tc>
        <w:tc>
          <w:tcPr>
            <w:tcW w:w="711" w:type="dxa"/>
            <w:shd w:val="clear" w:color="auto" w:fill="auto"/>
          </w:tcPr>
          <w:p w14:paraId="187C14D5" w14:textId="50468464" w:rsidR="00261EBF" w:rsidRPr="001C0C14" w:rsidRDefault="00261EBF" w:rsidP="001C0C14">
            <w:pPr>
              <w:pStyle w:val="Tabletext"/>
            </w:pPr>
            <w:r w:rsidRPr="001C0C14">
              <w:t>3.</w:t>
            </w:r>
            <w:r w:rsidR="00487798" w:rsidRPr="001C0C14">
              <w:t>00</w:t>
            </w:r>
          </w:p>
        </w:tc>
        <w:tc>
          <w:tcPr>
            <w:tcW w:w="455" w:type="dxa"/>
            <w:shd w:val="clear" w:color="auto" w:fill="auto"/>
          </w:tcPr>
          <w:p w14:paraId="6B37E660" w14:textId="3C51DE19" w:rsidR="00261EBF" w:rsidRPr="001C0C14" w:rsidRDefault="00261EBF" w:rsidP="001C0C14">
            <w:pPr>
              <w:pStyle w:val="Tabletext"/>
            </w:pPr>
            <w:r w:rsidRPr="001C0C14">
              <w:t>S</w:t>
            </w:r>
            <w:r w:rsidR="00EB35AA" w:rsidRPr="001C0C14">
              <w:t>9</w:t>
            </w:r>
          </w:p>
        </w:tc>
        <w:tc>
          <w:tcPr>
            <w:tcW w:w="569" w:type="dxa"/>
            <w:shd w:val="clear" w:color="auto" w:fill="auto"/>
          </w:tcPr>
          <w:p w14:paraId="5A8DD727" w14:textId="2BC242E5" w:rsidR="00261EBF" w:rsidRPr="001C0C14" w:rsidRDefault="00261EBF" w:rsidP="001C0C14">
            <w:pPr>
              <w:pStyle w:val="Tabletext"/>
            </w:pPr>
            <w:r w:rsidRPr="001C0C14">
              <w:t>E</w:t>
            </w:r>
            <w:r w:rsidR="000C1903" w:rsidRPr="001C0C14">
              <w:t>2</w:t>
            </w:r>
          </w:p>
        </w:tc>
        <w:tc>
          <w:tcPr>
            <w:tcW w:w="590" w:type="dxa"/>
            <w:shd w:val="clear" w:color="auto" w:fill="auto"/>
          </w:tcPr>
          <w:p w14:paraId="0E83CAC3" w14:textId="1628C1CE" w:rsidR="00261EBF" w:rsidRPr="001C0C14" w:rsidRDefault="00B210EC" w:rsidP="001C0C14">
            <w:pPr>
              <w:pStyle w:val="Tabletext"/>
            </w:pPr>
            <w:r w:rsidRPr="001C0C14">
              <w:t>O2</w:t>
            </w:r>
          </w:p>
        </w:tc>
        <w:tc>
          <w:tcPr>
            <w:tcW w:w="609" w:type="dxa"/>
            <w:shd w:val="clear" w:color="auto" w:fill="auto"/>
          </w:tcPr>
          <w:p w14:paraId="71065B47" w14:textId="62BE1A8D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DC463D" w:rsidRPr="005D2BCF">
              <w:t>1</w:t>
            </w:r>
            <w:r w:rsidR="006048B1" w:rsidRPr="005D2BCF">
              <w:t>6</w:t>
            </w:r>
          </w:p>
        </w:tc>
        <w:tc>
          <w:tcPr>
            <w:tcW w:w="1152" w:type="dxa"/>
            <w:shd w:val="clear" w:color="auto" w:fill="auto"/>
          </w:tcPr>
          <w:p w14:paraId="1BE894BA" w14:textId="52B27DB2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186B1053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D48A4E4" w14:textId="7C741C5F" w:rsidR="00261EBF" w:rsidRPr="001C0C14" w:rsidRDefault="00D9616B" w:rsidP="001C0C14">
            <w:pPr>
              <w:pStyle w:val="Tabletext"/>
            </w:pPr>
            <w:r w:rsidRPr="001C0C14">
              <w:t>17</w:t>
            </w:r>
          </w:p>
        </w:tc>
        <w:tc>
          <w:tcPr>
            <w:tcW w:w="1141" w:type="dxa"/>
            <w:shd w:val="clear" w:color="auto" w:fill="auto"/>
          </w:tcPr>
          <w:p w14:paraId="26EA82DD" w14:textId="0459D192" w:rsidR="00261EBF" w:rsidRPr="001C0C14" w:rsidRDefault="00A46A8A" w:rsidP="001C0C14">
            <w:pPr>
              <w:pStyle w:val="Tabletext"/>
            </w:pPr>
            <w:r w:rsidRPr="001C0C14">
              <w:t>50</w:t>
            </w:r>
            <w:r w:rsidR="00C7346E" w:rsidRPr="00C7346E">
              <w:t>¢</w:t>
            </w:r>
          </w:p>
        </w:tc>
        <w:tc>
          <w:tcPr>
            <w:tcW w:w="1279" w:type="dxa"/>
            <w:shd w:val="clear" w:color="auto" w:fill="auto"/>
          </w:tcPr>
          <w:p w14:paraId="0DAB2F6E" w14:textId="54073800" w:rsidR="00261EBF" w:rsidRPr="001C0C14" w:rsidRDefault="00261EBF" w:rsidP="001C0C14">
            <w:pPr>
              <w:pStyle w:val="Tabletext"/>
            </w:pPr>
            <w:r w:rsidRPr="001C0C14">
              <w:t>Coppe</w:t>
            </w:r>
            <w:r w:rsidR="00311CF0" w:rsidRPr="001C0C14">
              <w:t>r</w:t>
            </w:r>
            <w:r w:rsidRPr="001C0C14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7B474BF3" w14:textId="5E33E1A6" w:rsidR="00261EBF" w:rsidRPr="001C0C14" w:rsidRDefault="005C70B1" w:rsidP="001C0C14">
            <w:pPr>
              <w:pStyle w:val="Tabletext"/>
            </w:pPr>
            <w:r w:rsidRPr="001C0C14">
              <w:t>15</w:t>
            </w:r>
            <w:r w:rsidR="00261EBF" w:rsidRPr="001C0C14">
              <w:t>.</w:t>
            </w:r>
            <w:r w:rsidRPr="001C0C14">
              <w:t>37</w:t>
            </w:r>
            <w:r w:rsidR="00261EBF" w:rsidRPr="001C0C14">
              <w:t xml:space="preserve"> ± </w:t>
            </w:r>
            <w:r w:rsidRPr="001C0C14">
              <w:t>1</w:t>
            </w:r>
            <w:r w:rsidR="00261EBF" w:rsidRPr="001C0C14">
              <w:t>.</w:t>
            </w:r>
            <w:r w:rsidRPr="001C0C14">
              <w:t>00</w:t>
            </w:r>
          </w:p>
        </w:tc>
        <w:tc>
          <w:tcPr>
            <w:tcW w:w="852" w:type="dxa"/>
            <w:shd w:val="clear" w:color="auto" w:fill="auto"/>
          </w:tcPr>
          <w:p w14:paraId="7939A3EF" w14:textId="366C1EE5" w:rsidR="00261EBF" w:rsidRPr="001C0C14" w:rsidRDefault="00CA1A8B" w:rsidP="001C0C14">
            <w:pPr>
              <w:pStyle w:val="Tabletext"/>
            </w:pPr>
            <w:r w:rsidRPr="001C0C14">
              <w:t>31</w:t>
            </w:r>
            <w:r w:rsidR="00261EBF" w:rsidRPr="001C0C14">
              <w:t>.</w:t>
            </w:r>
            <w:r w:rsidRPr="001C0C14">
              <w:t>81</w:t>
            </w:r>
          </w:p>
        </w:tc>
        <w:tc>
          <w:tcPr>
            <w:tcW w:w="711" w:type="dxa"/>
            <w:shd w:val="clear" w:color="auto" w:fill="auto"/>
          </w:tcPr>
          <w:p w14:paraId="3352EF00" w14:textId="6CEA129A" w:rsidR="00261EBF" w:rsidRPr="001C0C14" w:rsidRDefault="00261EBF" w:rsidP="001C0C14">
            <w:pPr>
              <w:pStyle w:val="Tabletext"/>
            </w:pPr>
            <w:r w:rsidRPr="001C0C14">
              <w:t>3.</w:t>
            </w:r>
            <w:r w:rsidR="00CA1A8B" w:rsidRPr="001C0C14">
              <w:t>00</w:t>
            </w:r>
          </w:p>
        </w:tc>
        <w:tc>
          <w:tcPr>
            <w:tcW w:w="455" w:type="dxa"/>
            <w:shd w:val="clear" w:color="auto" w:fill="auto"/>
          </w:tcPr>
          <w:p w14:paraId="0FA7B17D" w14:textId="6AD88EDC" w:rsidR="00261EBF" w:rsidRPr="001C0C14" w:rsidRDefault="00261EBF" w:rsidP="001C0C14">
            <w:pPr>
              <w:pStyle w:val="Tabletext"/>
            </w:pPr>
            <w:r w:rsidRPr="001C0C14">
              <w:t>S</w:t>
            </w:r>
            <w:r w:rsidR="00CA1A8B" w:rsidRPr="001C0C14">
              <w:t>9</w:t>
            </w:r>
          </w:p>
        </w:tc>
        <w:tc>
          <w:tcPr>
            <w:tcW w:w="569" w:type="dxa"/>
            <w:shd w:val="clear" w:color="auto" w:fill="auto"/>
          </w:tcPr>
          <w:p w14:paraId="2F50BDC3" w14:textId="10ED83F0" w:rsidR="00261EBF" w:rsidRPr="001C0C14" w:rsidRDefault="00261EBF" w:rsidP="001C0C14">
            <w:pPr>
              <w:pStyle w:val="Tabletext"/>
            </w:pPr>
            <w:r w:rsidRPr="001C0C14">
              <w:t>E</w:t>
            </w:r>
            <w:r w:rsidR="00CA1A8B" w:rsidRPr="001C0C14">
              <w:t>2</w:t>
            </w:r>
          </w:p>
        </w:tc>
        <w:tc>
          <w:tcPr>
            <w:tcW w:w="590" w:type="dxa"/>
            <w:shd w:val="clear" w:color="auto" w:fill="auto"/>
          </w:tcPr>
          <w:p w14:paraId="478CA1E7" w14:textId="2D73E51C" w:rsidR="00261EBF" w:rsidRPr="001C0C14" w:rsidRDefault="00B210EC" w:rsidP="001C0C14">
            <w:pPr>
              <w:pStyle w:val="Tabletext"/>
            </w:pPr>
            <w:r w:rsidRPr="001C0C14">
              <w:t>O2</w:t>
            </w:r>
          </w:p>
        </w:tc>
        <w:tc>
          <w:tcPr>
            <w:tcW w:w="609" w:type="dxa"/>
            <w:shd w:val="clear" w:color="auto" w:fill="auto"/>
          </w:tcPr>
          <w:p w14:paraId="792C005E" w14:textId="3CDA3D05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2E4489" w:rsidRPr="005D2BCF">
              <w:t>1</w:t>
            </w:r>
            <w:r w:rsidR="006048B1" w:rsidRPr="005D2BCF">
              <w:t>7</w:t>
            </w:r>
          </w:p>
        </w:tc>
        <w:tc>
          <w:tcPr>
            <w:tcW w:w="1152" w:type="dxa"/>
            <w:shd w:val="clear" w:color="auto" w:fill="auto"/>
          </w:tcPr>
          <w:p w14:paraId="2817141B" w14:textId="51C3ABE2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2711A381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27BEBD8" w14:textId="16C162BE" w:rsidR="00261EBF" w:rsidRPr="001C0C14" w:rsidRDefault="00D9616B" w:rsidP="001C0C14">
            <w:pPr>
              <w:pStyle w:val="Tabletext"/>
            </w:pPr>
            <w:r w:rsidRPr="001C0C14">
              <w:t>18</w:t>
            </w:r>
          </w:p>
        </w:tc>
        <w:tc>
          <w:tcPr>
            <w:tcW w:w="1141" w:type="dxa"/>
            <w:shd w:val="clear" w:color="auto" w:fill="auto"/>
          </w:tcPr>
          <w:p w14:paraId="4713BA26" w14:textId="13F5D08C" w:rsidR="00261EBF" w:rsidRPr="001C0C14" w:rsidRDefault="00261EBF" w:rsidP="001C0C14">
            <w:pPr>
              <w:pStyle w:val="Tabletext"/>
            </w:pPr>
            <w:r w:rsidRPr="001C0C14">
              <w:t>$</w:t>
            </w:r>
            <w:r w:rsidR="00C3350F" w:rsidRPr="001C0C14">
              <w:t>5</w:t>
            </w:r>
          </w:p>
        </w:tc>
        <w:tc>
          <w:tcPr>
            <w:tcW w:w="1279" w:type="dxa"/>
            <w:shd w:val="clear" w:color="auto" w:fill="auto"/>
          </w:tcPr>
          <w:p w14:paraId="5AD9273C" w14:textId="7A2197D9" w:rsidR="00261EBF" w:rsidRPr="001C0C14" w:rsidRDefault="00C3350F" w:rsidP="001C0C14">
            <w:pPr>
              <w:pStyle w:val="Tabletext"/>
            </w:pPr>
            <w:r w:rsidRPr="001C0C14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57C3040F" w14:textId="049F4E29" w:rsidR="00261EBF" w:rsidRPr="001C0C14" w:rsidRDefault="00BD55BC" w:rsidP="001C0C14">
            <w:pPr>
              <w:pStyle w:val="Tabletext"/>
            </w:pPr>
            <w:r w:rsidRPr="001C0C14">
              <w:t>31</w:t>
            </w:r>
            <w:r w:rsidR="00261EBF" w:rsidRPr="001C0C14">
              <w:t>.</w:t>
            </w:r>
            <w:r w:rsidRPr="001C0C14">
              <w:t>103</w:t>
            </w:r>
            <w:r w:rsidR="00261EBF" w:rsidRPr="001C0C14">
              <w:t xml:space="preserve"> </w:t>
            </w:r>
            <w:r w:rsidR="00484A49" w:rsidRPr="00484A49">
              <w:t>+</w:t>
            </w:r>
            <w:r w:rsidR="00261EBF" w:rsidRPr="001C0C14">
              <w:t xml:space="preserve"> </w:t>
            </w:r>
            <w:r w:rsidR="00A70252" w:rsidRPr="001C0C14">
              <w:t>3</w:t>
            </w:r>
            <w:r w:rsidR="00261EBF" w:rsidRPr="001C0C14">
              <w:t>.</w:t>
            </w:r>
            <w:r w:rsidR="002F494E" w:rsidRPr="001C0C14">
              <w:t>00</w:t>
            </w:r>
            <w:r w:rsidR="006266DC" w:rsidRPr="001C0C14"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6F7F966D" w14:textId="7971E904" w:rsidR="00261EBF" w:rsidRPr="001C0C14" w:rsidRDefault="001330FE" w:rsidP="001C0C14">
            <w:pPr>
              <w:pStyle w:val="Tabletext"/>
            </w:pPr>
            <w:r w:rsidRPr="001C0C14">
              <w:t>40</w:t>
            </w:r>
            <w:r w:rsidR="00261EBF" w:rsidRPr="001C0C14">
              <w:t>.</w:t>
            </w:r>
            <w:r w:rsidRPr="001C0C14">
              <w:t>5</w:t>
            </w:r>
            <w:r w:rsidR="00261EBF" w:rsidRPr="001C0C14">
              <w:t>0</w:t>
            </w:r>
          </w:p>
        </w:tc>
        <w:tc>
          <w:tcPr>
            <w:tcW w:w="711" w:type="dxa"/>
            <w:shd w:val="clear" w:color="auto" w:fill="auto"/>
          </w:tcPr>
          <w:p w14:paraId="0CBAD1C8" w14:textId="3EF0DCD1" w:rsidR="00261EBF" w:rsidRPr="001C0C14" w:rsidRDefault="001330FE" w:rsidP="001C0C14">
            <w:pPr>
              <w:pStyle w:val="Tabletext"/>
            </w:pPr>
            <w:r w:rsidRPr="001C0C14">
              <w:t>8</w:t>
            </w:r>
            <w:r w:rsidR="00261EBF" w:rsidRPr="001C0C14">
              <w:t>.</w:t>
            </w:r>
            <w:r w:rsidRPr="001C0C14">
              <w:t>30</w:t>
            </w:r>
          </w:p>
        </w:tc>
        <w:tc>
          <w:tcPr>
            <w:tcW w:w="455" w:type="dxa"/>
            <w:shd w:val="clear" w:color="auto" w:fill="auto"/>
          </w:tcPr>
          <w:p w14:paraId="760E94A2" w14:textId="3954021C" w:rsidR="00261EBF" w:rsidRPr="001C0C14" w:rsidRDefault="00261EBF" w:rsidP="001C0C14">
            <w:pPr>
              <w:pStyle w:val="Tabletext"/>
            </w:pPr>
            <w:r w:rsidRPr="001C0C14">
              <w:t>S</w:t>
            </w:r>
            <w:r w:rsidR="001330FE" w:rsidRPr="001C0C14">
              <w:t>4</w:t>
            </w:r>
          </w:p>
        </w:tc>
        <w:tc>
          <w:tcPr>
            <w:tcW w:w="569" w:type="dxa"/>
            <w:shd w:val="clear" w:color="auto" w:fill="auto"/>
          </w:tcPr>
          <w:p w14:paraId="286906C9" w14:textId="66E1D140" w:rsidR="00261EBF" w:rsidRPr="001C0C14" w:rsidRDefault="00261EBF" w:rsidP="001C0C14">
            <w:pPr>
              <w:pStyle w:val="Tabletext"/>
            </w:pPr>
            <w:r w:rsidRPr="001C0C14">
              <w:t>E</w:t>
            </w:r>
            <w:r w:rsidR="001330FE" w:rsidRPr="001C0C14">
              <w:t>2</w:t>
            </w:r>
          </w:p>
        </w:tc>
        <w:tc>
          <w:tcPr>
            <w:tcW w:w="590" w:type="dxa"/>
            <w:shd w:val="clear" w:color="auto" w:fill="auto"/>
          </w:tcPr>
          <w:p w14:paraId="60361147" w14:textId="00255F5E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4E18AE" w:rsidRPr="001C0C14">
              <w:t>11</w:t>
            </w:r>
          </w:p>
        </w:tc>
        <w:tc>
          <w:tcPr>
            <w:tcW w:w="609" w:type="dxa"/>
            <w:shd w:val="clear" w:color="auto" w:fill="auto"/>
          </w:tcPr>
          <w:p w14:paraId="1541BCD8" w14:textId="3BB957F4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4E18AE" w:rsidRPr="005D2BCF">
              <w:t>1</w:t>
            </w:r>
            <w:r w:rsidR="006048B1" w:rsidRPr="005D2BCF">
              <w:t>8</w:t>
            </w:r>
          </w:p>
        </w:tc>
        <w:tc>
          <w:tcPr>
            <w:tcW w:w="1152" w:type="dxa"/>
            <w:shd w:val="clear" w:color="auto" w:fill="auto"/>
          </w:tcPr>
          <w:p w14:paraId="15F65B1A" w14:textId="279848B3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01AD11B3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8C95964" w14:textId="02787014" w:rsidR="00261EBF" w:rsidRPr="001C0C14" w:rsidRDefault="00D9616B" w:rsidP="001C0C14">
            <w:pPr>
              <w:pStyle w:val="Tabletext"/>
            </w:pPr>
            <w:r w:rsidRPr="001C0C14">
              <w:t>19</w:t>
            </w:r>
          </w:p>
        </w:tc>
        <w:tc>
          <w:tcPr>
            <w:tcW w:w="1141" w:type="dxa"/>
            <w:shd w:val="clear" w:color="auto" w:fill="auto"/>
          </w:tcPr>
          <w:p w14:paraId="5F774E88" w14:textId="0A449647" w:rsidR="00261EBF" w:rsidRPr="001C0C14" w:rsidRDefault="00261EBF" w:rsidP="001C0C14">
            <w:pPr>
              <w:pStyle w:val="Tabletext"/>
            </w:pPr>
            <w:r w:rsidRPr="001C0C14">
              <w:t>$1</w:t>
            </w:r>
            <w:r w:rsidR="009B3911" w:rsidRPr="001C0C14">
              <w:t>00</w:t>
            </w:r>
          </w:p>
        </w:tc>
        <w:tc>
          <w:tcPr>
            <w:tcW w:w="1279" w:type="dxa"/>
            <w:shd w:val="clear" w:color="auto" w:fill="auto"/>
          </w:tcPr>
          <w:p w14:paraId="7F0CA553" w14:textId="51C3BC13" w:rsidR="00261EBF" w:rsidRPr="001C0C14" w:rsidRDefault="001D1FF4" w:rsidP="001C0C14">
            <w:pPr>
              <w:pStyle w:val="Tabletext"/>
            </w:pPr>
            <w:r w:rsidRPr="001C0C14">
              <w:t>At least 99.9</w:t>
            </w:r>
            <w:r w:rsidR="00AA1504" w:rsidRPr="001C0C14">
              <w:t>9</w:t>
            </w:r>
            <w:r w:rsidRPr="001C0C14">
              <w:t>% gold</w:t>
            </w:r>
          </w:p>
        </w:tc>
        <w:tc>
          <w:tcPr>
            <w:tcW w:w="1607" w:type="dxa"/>
            <w:shd w:val="clear" w:color="auto" w:fill="auto"/>
          </w:tcPr>
          <w:p w14:paraId="232F4CE7" w14:textId="7FA7BE2B" w:rsidR="00261EBF" w:rsidRPr="001C0C14" w:rsidRDefault="00314297" w:rsidP="001C0C14">
            <w:pPr>
              <w:pStyle w:val="Tabletext"/>
            </w:pPr>
            <w:r w:rsidRPr="001C0C14">
              <w:t>31.103</w:t>
            </w:r>
            <w:r w:rsidR="003C13C6" w:rsidRPr="001C0C14">
              <w:t xml:space="preserve"> </w:t>
            </w:r>
            <w:r w:rsidR="00441227" w:rsidRPr="00441227">
              <w:t>+</w:t>
            </w:r>
            <w:r w:rsidR="002E3E38" w:rsidRPr="001C0C14">
              <w:t xml:space="preserve"> </w:t>
            </w:r>
            <w:r w:rsidR="00261EBF" w:rsidRPr="001C0C14">
              <w:t>0.</w:t>
            </w:r>
            <w:r w:rsidR="009A196D" w:rsidRPr="001C0C14">
              <w:t>50</w:t>
            </w:r>
            <w:r w:rsidR="00F31568" w:rsidRPr="001C0C14"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68A5F52F" w14:textId="6B4EF7BC" w:rsidR="00261EBF" w:rsidRPr="001C0C14" w:rsidRDefault="001E3194" w:rsidP="001C0C14">
            <w:pPr>
              <w:pStyle w:val="Tabletext"/>
            </w:pPr>
            <w:r w:rsidRPr="001C0C14">
              <w:t>38</w:t>
            </w:r>
            <w:r w:rsidR="00261EBF" w:rsidRPr="001C0C14">
              <w:t>.</w:t>
            </w:r>
            <w:r w:rsidR="00232017" w:rsidRPr="001C0C14">
              <w:t>75</w:t>
            </w:r>
          </w:p>
        </w:tc>
        <w:tc>
          <w:tcPr>
            <w:tcW w:w="711" w:type="dxa"/>
            <w:shd w:val="clear" w:color="auto" w:fill="auto"/>
          </w:tcPr>
          <w:p w14:paraId="41BBFFEA" w14:textId="6BBB8E09" w:rsidR="00261EBF" w:rsidRPr="001C0C14" w:rsidRDefault="00472CF1" w:rsidP="001C0C14">
            <w:pPr>
              <w:pStyle w:val="Tabletext"/>
            </w:pPr>
            <w:r w:rsidRPr="001C0C14">
              <w:t>4</w:t>
            </w:r>
            <w:r w:rsidR="00261EBF" w:rsidRPr="001C0C14">
              <w:t>.</w:t>
            </w:r>
            <w:r w:rsidRPr="001C0C14">
              <w:t>80</w:t>
            </w:r>
          </w:p>
        </w:tc>
        <w:tc>
          <w:tcPr>
            <w:tcW w:w="455" w:type="dxa"/>
            <w:shd w:val="clear" w:color="auto" w:fill="auto"/>
          </w:tcPr>
          <w:p w14:paraId="645586CD" w14:textId="1544E06A" w:rsidR="00261EBF" w:rsidRPr="001C0C14" w:rsidRDefault="00261EBF" w:rsidP="001C0C14">
            <w:pPr>
              <w:pStyle w:val="Tabletext"/>
            </w:pPr>
            <w:r w:rsidRPr="001C0C14">
              <w:t>S</w:t>
            </w:r>
            <w:r w:rsidR="00D4116A" w:rsidRPr="001C0C14">
              <w:t>4</w:t>
            </w:r>
          </w:p>
        </w:tc>
        <w:tc>
          <w:tcPr>
            <w:tcW w:w="569" w:type="dxa"/>
            <w:shd w:val="clear" w:color="auto" w:fill="auto"/>
          </w:tcPr>
          <w:p w14:paraId="40215BA9" w14:textId="0E6200C7" w:rsidR="00261EBF" w:rsidRPr="001C0C14" w:rsidRDefault="00261EBF" w:rsidP="001C0C14">
            <w:pPr>
              <w:pStyle w:val="Tabletext"/>
            </w:pPr>
            <w:r w:rsidRPr="001C0C14">
              <w:t>E</w:t>
            </w:r>
            <w:r w:rsidR="006C5759" w:rsidRPr="001C0C14">
              <w:t>2</w:t>
            </w:r>
          </w:p>
        </w:tc>
        <w:tc>
          <w:tcPr>
            <w:tcW w:w="590" w:type="dxa"/>
            <w:shd w:val="clear" w:color="auto" w:fill="auto"/>
          </w:tcPr>
          <w:p w14:paraId="5AC63F87" w14:textId="60C48398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325016" w:rsidRPr="001C0C14">
              <w:t>11</w:t>
            </w:r>
          </w:p>
        </w:tc>
        <w:tc>
          <w:tcPr>
            <w:tcW w:w="609" w:type="dxa"/>
            <w:shd w:val="clear" w:color="auto" w:fill="auto"/>
          </w:tcPr>
          <w:p w14:paraId="028015C8" w14:textId="20990E8F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ED0B0A" w:rsidRPr="005D2BCF">
              <w:t>1</w:t>
            </w:r>
            <w:r w:rsidR="006048B1" w:rsidRPr="005D2BCF">
              <w:t>9</w:t>
            </w:r>
          </w:p>
        </w:tc>
        <w:tc>
          <w:tcPr>
            <w:tcW w:w="1152" w:type="dxa"/>
            <w:shd w:val="clear" w:color="auto" w:fill="auto"/>
          </w:tcPr>
          <w:p w14:paraId="06D0572D" w14:textId="1368AD68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2307065C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78CBAE9" w14:textId="0FE506B9" w:rsidR="00261EBF" w:rsidRPr="001C0C14" w:rsidRDefault="00D9616B" w:rsidP="001C0C14">
            <w:pPr>
              <w:pStyle w:val="Tabletext"/>
            </w:pPr>
            <w:r w:rsidRPr="001C0C14">
              <w:t>20</w:t>
            </w:r>
          </w:p>
        </w:tc>
        <w:tc>
          <w:tcPr>
            <w:tcW w:w="1141" w:type="dxa"/>
            <w:shd w:val="clear" w:color="auto" w:fill="auto"/>
          </w:tcPr>
          <w:p w14:paraId="1CEB64C1" w14:textId="1CB5AC7C" w:rsidR="00261EBF" w:rsidRPr="001C0C14" w:rsidRDefault="00261EBF" w:rsidP="001C0C14">
            <w:pPr>
              <w:pStyle w:val="Tabletext"/>
            </w:pPr>
            <w:r w:rsidRPr="001C0C14">
              <w:t>$1</w:t>
            </w:r>
            <w:r w:rsidR="007B1944" w:rsidRPr="001C0C14">
              <w:t>00</w:t>
            </w:r>
          </w:p>
        </w:tc>
        <w:tc>
          <w:tcPr>
            <w:tcW w:w="1279" w:type="dxa"/>
            <w:shd w:val="clear" w:color="auto" w:fill="auto"/>
          </w:tcPr>
          <w:p w14:paraId="0D84F71D" w14:textId="4912740A" w:rsidR="00261EBF" w:rsidRPr="001C0C14" w:rsidRDefault="007B1944" w:rsidP="001C0C14">
            <w:pPr>
              <w:pStyle w:val="Tabletext"/>
            </w:pPr>
            <w:r w:rsidRPr="001C0C14">
              <w:t>At least 99.9</w:t>
            </w:r>
            <w:r w:rsidR="00264904" w:rsidRPr="001C0C14">
              <w:t>9</w:t>
            </w:r>
            <w:r w:rsidRPr="001C0C14">
              <w:t>% gold</w:t>
            </w:r>
          </w:p>
        </w:tc>
        <w:tc>
          <w:tcPr>
            <w:tcW w:w="1607" w:type="dxa"/>
            <w:shd w:val="clear" w:color="auto" w:fill="auto"/>
          </w:tcPr>
          <w:p w14:paraId="4108D373" w14:textId="33855FFF" w:rsidR="00261EBF" w:rsidRPr="001C0C14" w:rsidRDefault="00BF0756" w:rsidP="001C0C14">
            <w:pPr>
              <w:pStyle w:val="Tabletext"/>
            </w:pPr>
            <w:r w:rsidRPr="001C0C14">
              <w:t>31</w:t>
            </w:r>
            <w:r w:rsidR="00261EBF" w:rsidRPr="001C0C14">
              <w:t>.</w:t>
            </w:r>
            <w:r w:rsidRPr="001C0C14">
              <w:t>103</w:t>
            </w:r>
            <w:r w:rsidR="00261EBF" w:rsidRPr="001C0C14">
              <w:t xml:space="preserve"> </w:t>
            </w:r>
            <w:r w:rsidR="00441227" w:rsidRPr="00441227">
              <w:t>+</w:t>
            </w:r>
            <w:r w:rsidR="002E3E38" w:rsidRPr="001C0C14">
              <w:t xml:space="preserve"> </w:t>
            </w:r>
            <w:r w:rsidRPr="001C0C14">
              <w:t>1</w:t>
            </w:r>
            <w:r w:rsidR="00261EBF" w:rsidRPr="001C0C14">
              <w:t>.</w:t>
            </w:r>
            <w:r w:rsidRPr="001C0C14">
              <w:t>50</w:t>
            </w:r>
          </w:p>
        </w:tc>
        <w:tc>
          <w:tcPr>
            <w:tcW w:w="852" w:type="dxa"/>
            <w:shd w:val="clear" w:color="auto" w:fill="auto"/>
          </w:tcPr>
          <w:p w14:paraId="0AA4BA4C" w14:textId="25D00EE5" w:rsidR="00261EBF" w:rsidRPr="001C0C14" w:rsidRDefault="00BF0756" w:rsidP="001C0C14">
            <w:pPr>
              <w:pStyle w:val="Tabletext"/>
            </w:pPr>
            <w:r w:rsidRPr="001C0C14">
              <w:t>39</w:t>
            </w:r>
            <w:r w:rsidR="00261EBF" w:rsidRPr="001C0C14">
              <w:t>.</w:t>
            </w:r>
            <w:r w:rsidRPr="001C0C14">
              <w:t>00</w:t>
            </w:r>
          </w:p>
        </w:tc>
        <w:tc>
          <w:tcPr>
            <w:tcW w:w="711" w:type="dxa"/>
            <w:shd w:val="clear" w:color="auto" w:fill="auto"/>
          </w:tcPr>
          <w:p w14:paraId="6C8BAF14" w14:textId="35B16AB2" w:rsidR="00261EBF" w:rsidRPr="001C0C14" w:rsidRDefault="00BF0756" w:rsidP="001C0C14">
            <w:pPr>
              <w:pStyle w:val="Tabletext"/>
            </w:pPr>
            <w:r w:rsidRPr="001C0C14">
              <w:t>2</w:t>
            </w:r>
            <w:r w:rsidR="00261EBF" w:rsidRPr="001C0C14">
              <w:t>.</w:t>
            </w:r>
            <w:r w:rsidRPr="001C0C14">
              <w:t>70</w:t>
            </w:r>
          </w:p>
        </w:tc>
        <w:tc>
          <w:tcPr>
            <w:tcW w:w="455" w:type="dxa"/>
            <w:shd w:val="clear" w:color="auto" w:fill="auto"/>
          </w:tcPr>
          <w:p w14:paraId="45C87851" w14:textId="51A61ABA" w:rsidR="00261EBF" w:rsidRPr="001C0C14" w:rsidRDefault="00261EBF" w:rsidP="001C0C14">
            <w:pPr>
              <w:pStyle w:val="Tabletext"/>
            </w:pPr>
            <w:r w:rsidRPr="001C0C14">
              <w:t>S1</w:t>
            </w:r>
          </w:p>
        </w:tc>
        <w:tc>
          <w:tcPr>
            <w:tcW w:w="569" w:type="dxa"/>
            <w:shd w:val="clear" w:color="auto" w:fill="auto"/>
          </w:tcPr>
          <w:p w14:paraId="36BCA48D" w14:textId="72570760" w:rsidR="00261EBF" w:rsidRPr="001C0C14" w:rsidRDefault="00261EBF" w:rsidP="001C0C14">
            <w:pPr>
              <w:pStyle w:val="Tabletext"/>
            </w:pPr>
            <w:r w:rsidRPr="001C0C14">
              <w:t>E</w:t>
            </w:r>
            <w:r w:rsidR="00BF0756" w:rsidRPr="001C0C14">
              <w:t>1</w:t>
            </w:r>
          </w:p>
        </w:tc>
        <w:tc>
          <w:tcPr>
            <w:tcW w:w="590" w:type="dxa"/>
            <w:shd w:val="clear" w:color="auto" w:fill="auto"/>
          </w:tcPr>
          <w:p w14:paraId="7E0188FD" w14:textId="0FC2F07A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BF0756" w:rsidRPr="001C0C14">
              <w:t>11</w:t>
            </w:r>
          </w:p>
        </w:tc>
        <w:tc>
          <w:tcPr>
            <w:tcW w:w="609" w:type="dxa"/>
            <w:shd w:val="clear" w:color="auto" w:fill="auto"/>
          </w:tcPr>
          <w:p w14:paraId="1BF154F6" w14:textId="30494B03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DD2C64" w:rsidRPr="005D2BCF">
              <w:t>19</w:t>
            </w:r>
          </w:p>
        </w:tc>
        <w:tc>
          <w:tcPr>
            <w:tcW w:w="1152" w:type="dxa"/>
            <w:shd w:val="clear" w:color="auto" w:fill="auto"/>
          </w:tcPr>
          <w:p w14:paraId="14552F5F" w14:textId="418613D8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4E1DA498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2756320" w14:textId="6D625AF2" w:rsidR="00261EBF" w:rsidRPr="001C0C14" w:rsidRDefault="00D9616B" w:rsidP="001C0C14">
            <w:pPr>
              <w:pStyle w:val="Tabletext"/>
            </w:pPr>
            <w:r w:rsidRPr="001C0C14">
              <w:t>21</w:t>
            </w:r>
          </w:p>
        </w:tc>
        <w:tc>
          <w:tcPr>
            <w:tcW w:w="1141" w:type="dxa"/>
            <w:shd w:val="clear" w:color="auto" w:fill="auto"/>
          </w:tcPr>
          <w:p w14:paraId="5C689BDD" w14:textId="1F4FEB2B" w:rsidR="00261EBF" w:rsidRPr="001C0C14" w:rsidRDefault="00261EBF" w:rsidP="001C0C14">
            <w:pPr>
              <w:pStyle w:val="Tabletext"/>
            </w:pPr>
            <w:r w:rsidRPr="001C0C14">
              <w:t>$1</w:t>
            </w:r>
          </w:p>
        </w:tc>
        <w:tc>
          <w:tcPr>
            <w:tcW w:w="1279" w:type="dxa"/>
            <w:shd w:val="clear" w:color="auto" w:fill="auto"/>
          </w:tcPr>
          <w:p w14:paraId="343053F0" w14:textId="670A9FF3" w:rsidR="00261EBF" w:rsidRPr="001C0C14" w:rsidRDefault="00E4247C" w:rsidP="001C0C14">
            <w:pPr>
              <w:pStyle w:val="Tabletext"/>
            </w:pPr>
            <w:r w:rsidRPr="001C0C14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3D10F22F" w14:textId="04101F7C" w:rsidR="00261EBF" w:rsidRPr="001C0C14" w:rsidRDefault="00EF1616" w:rsidP="001C0C14">
            <w:pPr>
              <w:pStyle w:val="Tabletext"/>
            </w:pPr>
            <w:r w:rsidRPr="001C0C14">
              <w:t xml:space="preserve">31.103 </w:t>
            </w:r>
            <w:r w:rsidR="00441227" w:rsidRPr="00441227">
              <w:t>+</w:t>
            </w:r>
            <w:r w:rsidRPr="001C0C14">
              <w:t xml:space="preserve"> 3.00</w:t>
            </w:r>
          </w:p>
        </w:tc>
        <w:tc>
          <w:tcPr>
            <w:tcW w:w="852" w:type="dxa"/>
            <w:shd w:val="clear" w:color="auto" w:fill="auto"/>
          </w:tcPr>
          <w:p w14:paraId="4E27C04D" w14:textId="50F819E2" w:rsidR="00261EBF" w:rsidRPr="001C0C14" w:rsidRDefault="006A6FDA" w:rsidP="001C0C14">
            <w:pPr>
              <w:pStyle w:val="Tabletext"/>
            </w:pPr>
            <w:r w:rsidRPr="001C0C14">
              <w:t>40</w:t>
            </w:r>
            <w:r w:rsidR="00261EBF" w:rsidRPr="001C0C14">
              <w:t>.</w:t>
            </w:r>
            <w:r w:rsidRPr="001C0C14">
              <w:t>60</w:t>
            </w:r>
          </w:p>
        </w:tc>
        <w:tc>
          <w:tcPr>
            <w:tcW w:w="711" w:type="dxa"/>
            <w:shd w:val="clear" w:color="auto" w:fill="auto"/>
          </w:tcPr>
          <w:p w14:paraId="660931E5" w14:textId="505756EB" w:rsidR="00261EBF" w:rsidRPr="001C0C14" w:rsidRDefault="006A6FDA" w:rsidP="001C0C14">
            <w:pPr>
              <w:pStyle w:val="Tabletext"/>
            </w:pPr>
            <w:r w:rsidRPr="001C0C14">
              <w:t>4</w:t>
            </w:r>
            <w:r w:rsidR="00261EBF" w:rsidRPr="001C0C14">
              <w:t>.</w:t>
            </w:r>
            <w:r w:rsidRPr="001C0C14">
              <w:t>00</w:t>
            </w:r>
          </w:p>
        </w:tc>
        <w:tc>
          <w:tcPr>
            <w:tcW w:w="455" w:type="dxa"/>
            <w:shd w:val="clear" w:color="auto" w:fill="auto"/>
          </w:tcPr>
          <w:p w14:paraId="09CC1BED" w14:textId="174D1808" w:rsidR="00261EBF" w:rsidRPr="001C0C14" w:rsidRDefault="00261EBF" w:rsidP="001C0C14">
            <w:pPr>
              <w:pStyle w:val="Tabletext"/>
            </w:pPr>
            <w:r w:rsidRPr="001C0C14">
              <w:t>S1</w:t>
            </w:r>
          </w:p>
        </w:tc>
        <w:tc>
          <w:tcPr>
            <w:tcW w:w="569" w:type="dxa"/>
            <w:shd w:val="clear" w:color="auto" w:fill="auto"/>
          </w:tcPr>
          <w:p w14:paraId="7657FEA1" w14:textId="41AE53EE" w:rsidR="00261EBF" w:rsidRPr="001C0C14" w:rsidRDefault="00261EBF" w:rsidP="001C0C14">
            <w:pPr>
              <w:pStyle w:val="Tabletext"/>
            </w:pPr>
            <w:r w:rsidRPr="001C0C14">
              <w:t>E</w:t>
            </w:r>
            <w:r w:rsidR="006A6FDA" w:rsidRPr="001C0C14">
              <w:t>1</w:t>
            </w:r>
          </w:p>
        </w:tc>
        <w:tc>
          <w:tcPr>
            <w:tcW w:w="590" w:type="dxa"/>
            <w:shd w:val="clear" w:color="auto" w:fill="auto"/>
          </w:tcPr>
          <w:p w14:paraId="28D054C9" w14:textId="57D6B424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6A6FDA" w:rsidRPr="001C0C14">
              <w:t>11</w:t>
            </w:r>
          </w:p>
        </w:tc>
        <w:tc>
          <w:tcPr>
            <w:tcW w:w="609" w:type="dxa"/>
            <w:shd w:val="clear" w:color="auto" w:fill="auto"/>
          </w:tcPr>
          <w:p w14:paraId="5B5164E1" w14:textId="25D5B3B7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1106EE" w:rsidRPr="005D2BCF">
              <w:t>18</w:t>
            </w:r>
          </w:p>
        </w:tc>
        <w:tc>
          <w:tcPr>
            <w:tcW w:w="1152" w:type="dxa"/>
            <w:shd w:val="clear" w:color="auto" w:fill="auto"/>
          </w:tcPr>
          <w:p w14:paraId="5C97FEFA" w14:textId="4B83D27C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35A28755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76ADAE4" w14:textId="6DC0B46D" w:rsidR="00261EBF" w:rsidRPr="001C0C14" w:rsidRDefault="00D9616B" w:rsidP="001C0C14">
            <w:pPr>
              <w:pStyle w:val="Tabletext"/>
            </w:pPr>
            <w:r w:rsidRPr="001C0C14">
              <w:t>22</w:t>
            </w:r>
          </w:p>
        </w:tc>
        <w:tc>
          <w:tcPr>
            <w:tcW w:w="1141" w:type="dxa"/>
            <w:shd w:val="clear" w:color="auto" w:fill="auto"/>
          </w:tcPr>
          <w:p w14:paraId="295C1673" w14:textId="14D6B409" w:rsidR="00261EBF" w:rsidRPr="001C0C14" w:rsidRDefault="00261EBF" w:rsidP="001C0C14">
            <w:pPr>
              <w:pStyle w:val="Tabletext"/>
            </w:pPr>
            <w:r w:rsidRPr="001C0C14">
              <w:t>$</w:t>
            </w:r>
            <w:r w:rsidR="00501D07" w:rsidRPr="001C0C14">
              <w:t>2</w:t>
            </w:r>
          </w:p>
        </w:tc>
        <w:tc>
          <w:tcPr>
            <w:tcW w:w="1279" w:type="dxa"/>
            <w:shd w:val="clear" w:color="auto" w:fill="auto"/>
          </w:tcPr>
          <w:p w14:paraId="4CD60767" w14:textId="46DE7D29" w:rsidR="00261EBF" w:rsidRPr="001C0C14" w:rsidRDefault="00261EBF" w:rsidP="001C0C14">
            <w:pPr>
              <w:pStyle w:val="Tabletext"/>
            </w:pPr>
            <w:r w:rsidRPr="001C0C1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49E6DB26" w14:textId="1E16B8C6" w:rsidR="00261EBF" w:rsidRPr="001C0C14" w:rsidRDefault="002073F4" w:rsidP="001C0C14">
            <w:pPr>
              <w:pStyle w:val="Tabletext"/>
            </w:pPr>
            <w:r w:rsidRPr="001C0C14">
              <w:t>6</w:t>
            </w:r>
            <w:r w:rsidR="00261EBF" w:rsidRPr="001C0C14">
              <w:t>.</w:t>
            </w:r>
            <w:r w:rsidRPr="001C0C14">
              <w:t>6</w:t>
            </w:r>
            <w:r w:rsidR="00261EBF" w:rsidRPr="001C0C14">
              <w:t>0 ± 0.6</w:t>
            </w:r>
            <w:r w:rsidRPr="001C0C14">
              <w:t>0</w:t>
            </w:r>
          </w:p>
        </w:tc>
        <w:tc>
          <w:tcPr>
            <w:tcW w:w="852" w:type="dxa"/>
            <w:shd w:val="clear" w:color="auto" w:fill="auto"/>
          </w:tcPr>
          <w:p w14:paraId="38722DC0" w14:textId="756E12BB" w:rsidR="00261EBF" w:rsidRPr="001C0C14" w:rsidRDefault="002073F4" w:rsidP="001C0C14">
            <w:pPr>
              <w:pStyle w:val="Tabletext"/>
            </w:pPr>
            <w:r w:rsidRPr="001C0C14">
              <w:t>20</w:t>
            </w:r>
            <w:r w:rsidR="00261EBF" w:rsidRPr="001C0C14">
              <w:t>.</w:t>
            </w:r>
            <w:r w:rsidRPr="001C0C14">
              <w:t>62</w:t>
            </w:r>
          </w:p>
        </w:tc>
        <w:tc>
          <w:tcPr>
            <w:tcW w:w="711" w:type="dxa"/>
            <w:shd w:val="clear" w:color="auto" w:fill="auto"/>
          </w:tcPr>
          <w:p w14:paraId="0F51FCA3" w14:textId="1AD17730" w:rsidR="00261EBF" w:rsidRPr="001C0C14" w:rsidRDefault="00261EBF" w:rsidP="001C0C14">
            <w:pPr>
              <w:pStyle w:val="Tabletext"/>
            </w:pPr>
            <w:r w:rsidRPr="001C0C14">
              <w:t>3.</w:t>
            </w:r>
            <w:r w:rsidR="002073F4" w:rsidRPr="001C0C14">
              <w:t>70</w:t>
            </w:r>
          </w:p>
        </w:tc>
        <w:tc>
          <w:tcPr>
            <w:tcW w:w="455" w:type="dxa"/>
            <w:shd w:val="clear" w:color="auto" w:fill="auto"/>
          </w:tcPr>
          <w:p w14:paraId="5755C38B" w14:textId="1434E1E2" w:rsidR="00261EBF" w:rsidRPr="001C0C14" w:rsidRDefault="00261EBF" w:rsidP="001C0C14">
            <w:pPr>
              <w:pStyle w:val="Tabletext"/>
            </w:pPr>
            <w:r w:rsidRPr="001C0C14">
              <w:t>S1</w:t>
            </w:r>
          </w:p>
        </w:tc>
        <w:tc>
          <w:tcPr>
            <w:tcW w:w="569" w:type="dxa"/>
            <w:shd w:val="clear" w:color="auto" w:fill="auto"/>
          </w:tcPr>
          <w:p w14:paraId="103B8C88" w14:textId="1B793E4B" w:rsidR="00261EBF" w:rsidRPr="001C0C14" w:rsidRDefault="00261EBF" w:rsidP="001C0C14">
            <w:pPr>
              <w:pStyle w:val="Tabletext"/>
            </w:pPr>
            <w:r w:rsidRPr="001C0C14">
              <w:t>E3</w:t>
            </w:r>
          </w:p>
        </w:tc>
        <w:tc>
          <w:tcPr>
            <w:tcW w:w="590" w:type="dxa"/>
            <w:shd w:val="clear" w:color="auto" w:fill="auto"/>
          </w:tcPr>
          <w:p w14:paraId="578AF97F" w14:textId="50204FC4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55714F" w:rsidRPr="001C0C14">
              <w:t>1</w:t>
            </w:r>
          </w:p>
        </w:tc>
        <w:tc>
          <w:tcPr>
            <w:tcW w:w="609" w:type="dxa"/>
            <w:shd w:val="clear" w:color="auto" w:fill="auto"/>
          </w:tcPr>
          <w:p w14:paraId="099270E8" w14:textId="1E9DD0D5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5C07B2" w:rsidRPr="005D2BCF">
              <w:t>20</w:t>
            </w:r>
          </w:p>
        </w:tc>
        <w:tc>
          <w:tcPr>
            <w:tcW w:w="1152" w:type="dxa"/>
            <w:shd w:val="clear" w:color="auto" w:fill="auto"/>
          </w:tcPr>
          <w:p w14:paraId="520219BF" w14:textId="69DF54FD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0D2814F0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C8DB7D7" w14:textId="1801E4B2" w:rsidR="00261EBF" w:rsidRPr="001C0C14" w:rsidRDefault="00D9616B" w:rsidP="001C0C14">
            <w:pPr>
              <w:pStyle w:val="Tabletext"/>
            </w:pPr>
            <w:r w:rsidRPr="001C0C14">
              <w:t>23</w:t>
            </w:r>
          </w:p>
        </w:tc>
        <w:tc>
          <w:tcPr>
            <w:tcW w:w="1141" w:type="dxa"/>
            <w:shd w:val="clear" w:color="auto" w:fill="auto"/>
          </w:tcPr>
          <w:p w14:paraId="33D27A4A" w14:textId="1BAF4A8C" w:rsidR="00261EBF" w:rsidRPr="001C0C14" w:rsidRDefault="00261EBF" w:rsidP="001C0C14">
            <w:pPr>
              <w:pStyle w:val="Tabletext"/>
            </w:pPr>
            <w:r w:rsidRPr="001C0C14">
              <w:t>$</w:t>
            </w:r>
            <w:r w:rsidR="0091396A" w:rsidRPr="001C0C14">
              <w:t>2</w:t>
            </w:r>
          </w:p>
        </w:tc>
        <w:tc>
          <w:tcPr>
            <w:tcW w:w="1279" w:type="dxa"/>
            <w:shd w:val="clear" w:color="auto" w:fill="auto"/>
          </w:tcPr>
          <w:p w14:paraId="2CAA31CA" w14:textId="479466A5" w:rsidR="00261EBF" w:rsidRPr="001C0C14" w:rsidRDefault="00261EBF" w:rsidP="001C0C14">
            <w:pPr>
              <w:pStyle w:val="Tabletext"/>
            </w:pPr>
            <w:r w:rsidRPr="001C0C1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1844E21C" w14:textId="45230CEE" w:rsidR="00261EBF" w:rsidRPr="001C0C14" w:rsidRDefault="0091396A" w:rsidP="001C0C14">
            <w:pPr>
              <w:pStyle w:val="Tabletext"/>
            </w:pPr>
            <w:r w:rsidRPr="001C0C14">
              <w:t>6</w:t>
            </w:r>
            <w:r w:rsidR="00261EBF" w:rsidRPr="001C0C14">
              <w:t>.</w:t>
            </w:r>
            <w:r w:rsidRPr="001C0C14">
              <w:t>6</w:t>
            </w:r>
            <w:r w:rsidR="00261EBF" w:rsidRPr="001C0C14">
              <w:t>0 ± 0.</w:t>
            </w:r>
            <w:r w:rsidRPr="001C0C14">
              <w:t>60</w:t>
            </w:r>
          </w:p>
        </w:tc>
        <w:tc>
          <w:tcPr>
            <w:tcW w:w="852" w:type="dxa"/>
            <w:shd w:val="clear" w:color="auto" w:fill="auto"/>
          </w:tcPr>
          <w:p w14:paraId="25A309D7" w14:textId="4CC1CF5C" w:rsidR="00261EBF" w:rsidRPr="001C0C14" w:rsidRDefault="0091396A" w:rsidP="001C0C14">
            <w:pPr>
              <w:pStyle w:val="Tabletext"/>
            </w:pPr>
            <w:r w:rsidRPr="001C0C14">
              <w:t>20</w:t>
            </w:r>
            <w:r w:rsidR="00261EBF" w:rsidRPr="001C0C14">
              <w:t>.</w:t>
            </w:r>
            <w:r w:rsidRPr="001C0C14">
              <w:t>62</w:t>
            </w:r>
          </w:p>
        </w:tc>
        <w:tc>
          <w:tcPr>
            <w:tcW w:w="711" w:type="dxa"/>
            <w:shd w:val="clear" w:color="auto" w:fill="auto"/>
          </w:tcPr>
          <w:p w14:paraId="7ABD4363" w14:textId="423CCE05" w:rsidR="00261EBF" w:rsidRPr="001C0C14" w:rsidRDefault="00261EBF" w:rsidP="001C0C14">
            <w:pPr>
              <w:pStyle w:val="Tabletext"/>
            </w:pPr>
            <w:r w:rsidRPr="001C0C14">
              <w:t>3.</w:t>
            </w:r>
            <w:r w:rsidR="0091396A" w:rsidRPr="001C0C14">
              <w:t>70</w:t>
            </w:r>
          </w:p>
        </w:tc>
        <w:tc>
          <w:tcPr>
            <w:tcW w:w="455" w:type="dxa"/>
            <w:shd w:val="clear" w:color="auto" w:fill="auto"/>
          </w:tcPr>
          <w:p w14:paraId="49CF1557" w14:textId="17014322" w:rsidR="00261EBF" w:rsidRPr="001C0C14" w:rsidRDefault="00261EBF" w:rsidP="001C0C14">
            <w:pPr>
              <w:pStyle w:val="Tabletext"/>
            </w:pPr>
            <w:r w:rsidRPr="001C0C14">
              <w:t>S1</w:t>
            </w:r>
          </w:p>
        </w:tc>
        <w:tc>
          <w:tcPr>
            <w:tcW w:w="569" w:type="dxa"/>
            <w:shd w:val="clear" w:color="auto" w:fill="auto"/>
          </w:tcPr>
          <w:p w14:paraId="2872857F" w14:textId="42AA5D50" w:rsidR="00261EBF" w:rsidRPr="001C0C14" w:rsidRDefault="00261EBF" w:rsidP="001C0C14">
            <w:pPr>
              <w:pStyle w:val="Tabletext"/>
            </w:pPr>
            <w:r w:rsidRPr="001C0C14">
              <w:t>E3</w:t>
            </w:r>
          </w:p>
        </w:tc>
        <w:tc>
          <w:tcPr>
            <w:tcW w:w="590" w:type="dxa"/>
            <w:shd w:val="clear" w:color="auto" w:fill="auto"/>
          </w:tcPr>
          <w:p w14:paraId="4C781946" w14:textId="0521FBC7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55714F" w:rsidRPr="001C0C14">
              <w:t>1</w:t>
            </w:r>
          </w:p>
        </w:tc>
        <w:tc>
          <w:tcPr>
            <w:tcW w:w="609" w:type="dxa"/>
            <w:shd w:val="clear" w:color="auto" w:fill="auto"/>
          </w:tcPr>
          <w:p w14:paraId="366E7EDA" w14:textId="0587EBBC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91396A" w:rsidRPr="005D2BCF">
              <w:t>2</w:t>
            </w:r>
            <w:r w:rsidR="005307C2" w:rsidRPr="005D2BCF">
              <w:t>1</w:t>
            </w:r>
          </w:p>
        </w:tc>
        <w:tc>
          <w:tcPr>
            <w:tcW w:w="1152" w:type="dxa"/>
            <w:shd w:val="clear" w:color="auto" w:fill="auto"/>
          </w:tcPr>
          <w:p w14:paraId="480544AA" w14:textId="36D4954A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1C0C14" w14:paraId="3798362F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45CB4C0" w14:textId="06F7A5D0" w:rsidR="00261EBF" w:rsidRPr="001C0C14" w:rsidRDefault="00D9616B" w:rsidP="001C0C14">
            <w:pPr>
              <w:pStyle w:val="Tabletext"/>
            </w:pPr>
            <w:r w:rsidRPr="001C0C14">
              <w:t>24</w:t>
            </w:r>
          </w:p>
        </w:tc>
        <w:tc>
          <w:tcPr>
            <w:tcW w:w="1141" w:type="dxa"/>
            <w:shd w:val="clear" w:color="auto" w:fill="auto"/>
          </w:tcPr>
          <w:p w14:paraId="538F2229" w14:textId="65A0C565" w:rsidR="00261EBF" w:rsidRPr="001C0C14" w:rsidRDefault="00261EBF" w:rsidP="001C0C14">
            <w:pPr>
              <w:pStyle w:val="Tabletext"/>
            </w:pPr>
            <w:r w:rsidRPr="001C0C14">
              <w:t>$</w:t>
            </w:r>
            <w:r w:rsidR="00982529" w:rsidRPr="001C0C14">
              <w:t>2</w:t>
            </w:r>
          </w:p>
        </w:tc>
        <w:tc>
          <w:tcPr>
            <w:tcW w:w="1279" w:type="dxa"/>
            <w:shd w:val="clear" w:color="auto" w:fill="auto"/>
          </w:tcPr>
          <w:p w14:paraId="351E54C3" w14:textId="73A1C66A" w:rsidR="00261EBF" w:rsidRPr="001C0C14" w:rsidRDefault="00261EBF" w:rsidP="001C0C14">
            <w:pPr>
              <w:pStyle w:val="Tabletext"/>
            </w:pPr>
            <w:r w:rsidRPr="001C0C1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67A69CD2" w14:textId="10C29F01" w:rsidR="00261EBF" w:rsidRPr="001C0C14" w:rsidRDefault="00801730" w:rsidP="001C0C14">
            <w:pPr>
              <w:pStyle w:val="Tabletext"/>
            </w:pPr>
            <w:r w:rsidRPr="001C0C14">
              <w:t>6</w:t>
            </w:r>
            <w:r w:rsidR="00261EBF" w:rsidRPr="001C0C14">
              <w:t>.</w:t>
            </w:r>
            <w:r w:rsidRPr="001C0C14">
              <w:t>6</w:t>
            </w:r>
            <w:r w:rsidR="00261EBF" w:rsidRPr="001C0C14">
              <w:t>0 ± 0.6</w:t>
            </w:r>
            <w:r w:rsidRPr="001C0C14">
              <w:t>0</w:t>
            </w:r>
          </w:p>
        </w:tc>
        <w:tc>
          <w:tcPr>
            <w:tcW w:w="852" w:type="dxa"/>
            <w:shd w:val="clear" w:color="auto" w:fill="auto"/>
          </w:tcPr>
          <w:p w14:paraId="7DDB1846" w14:textId="5416C98C" w:rsidR="00261EBF" w:rsidRPr="001C0C14" w:rsidRDefault="00261EBF" w:rsidP="001C0C14">
            <w:pPr>
              <w:pStyle w:val="Tabletext"/>
            </w:pPr>
            <w:r w:rsidRPr="001C0C14">
              <w:t>2</w:t>
            </w:r>
            <w:r w:rsidR="00801730" w:rsidRPr="001C0C14">
              <w:t>0</w:t>
            </w:r>
            <w:r w:rsidRPr="001C0C14">
              <w:t>.</w:t>
            </w:r>
            <w:r w:rsidR="00801730" w:rsidRPr="001C0C14">
              <w:t>62</w:t>
            </w:r>
          </w:p>
        </w:tc>
        <w:tc>
          <w:tcPr>
            <w:tcW w:w="711" w:type="dxa"/>
            <w:shd w:val="clear" w:color="auto" w:fill="auto"/>
          </w:tcPr>
          <w:p w14:paraId="593F3C86" w14:textId="093EE34B" w:rsidR="00261EBF" w:rsidRPr="001C0C14" w:rsidRDefault="00261EBF" w:rsidP="001C0C14">
            <w:pPr>
              <w:pStyle w:val="Tabletext"/>
            </w:pPr>
            <w:r w:rsidRPr="001C0C14">
              <w:t>3.</w:t>
            </w:r>
            <w:r w:rsidR="00801730" w:rsidRPr="001C0C14">
              <w:t>70</w:t>
            </w:r>
          </w:p>
        </w:tc>
        <w:tc>
          <w:tcPr>
            <w:tcW w:w="455" w:type="dxa"/>
            <w:shd w:val="clear" w:color="auto" w:fill="auto"/>
          </w:tcPr>
          <w:p w14:paraId="6A01CDB3" w14:textId="35B04175" w:rsidR="00261EBF" w:rsidRPr="001C0C14" w:rsidRDefault="00261EBF" w:rsidP="001C0C14">
            <w:pPr>
              <w:pStyle w:val="Tabletext"/>
            </w:pPr>
            <w:r w:rsidRPr="001C0C14">
              <w:t>S1</w:t>
            </w:r>
          </w:p>
        </w:tc>
        <w:tc>
          <w:tcPr>
            <w:tcW w:w="569" w:type="dxa"/>
            <w:shd w:val="clear" w:color="auto" w:fill="auto"/>
          </w:tcPr>
          <w:p w14:paraId="623D30E1" w14:textId="32F0EE64" w:rsidR="00261EBF" w:rsidRPr="001C0C14" w:rsidRDefault="00261EBF" w:rsidP="001C0C14">
            <w:pPr>
              <w:pStyle w:val="Tabletext"/>
            </w:pPr>
            <w:r w:rsidRPr="001C0C14">
              <w:t>E3</w:t>
            </w:r>
          </w:p>
        </w:tc>
        <w:tc>
          <w:tcPr>
            <w:tcW w:w="590" w:type="dxa"/>
            <w:shd w:val="clear" w:color="auto" w:fill="auto"/>
          </w:tcPr>
          <w:p w14:paraId="6089144F" w14:textId="3D63DE88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55714F" w:rsidRPr="001C0C14">
              <w:t>1</w:t>
            </w:r>
          </w:p>
        </w:tc>
        <w:tc>
          <w:tcPr>
            <w:tcW w:w="609" w:type="dxa"/>
            <w:shd w:val="clear" w:color="auto" w:fill="auto"/>
          </w:tcPr>
          <w:p w14:paraId="05DCFC1C" w14:textId="1EDD2106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801730" w:rsidRPr="005D2BCF">
              <w:t>2</w:t>
            </w:r>
            <w:r w:rsidR="002861D5" w:rsidRPr="005D2BCF">
              <w:t>2</w:t>
            </w:r>
          </w:p>
        </w:tc>
        <w:tc>
          <w:tcPr>
            <w:tcW w:w="1152" w:type="dxa"/>
            <w:shd w:val="clear" w:color="auto" w:fill="auto"/>
          </w:tcPr>
          <w:p w14:paraId="09C076BF" w14:textId="2781F91E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  <w:tr w:rsidR="00261EBF" w:rsidRPr="00A42410" w14:paraId="1138E4F2" w14:textId="77777777" w:rsidTr="00A0139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678C09D" w14:textId="323667BF" w:rsidR="00261EBF" w:rsidRPr="001C0C14" w:rsidRDefault="00D9616B" w:rsidP="001C0C14">
            <w:pPr>
              <w:pStyle w:val="Tabletext"/>
            </w:pPr>
            <w:r w:rsidRPr="001C0C14">
              <w:t>25</w:t>
            </w:r>
          </w:p>
        </w:tc>
        <w:tc>
          <w:tcPr>
            <w:tcW w:w="1141" w:type="dxa"/>
            <w:shd w:val="clear" w:color="auto" w:fill="auto"/>
          </w:tcPr>
          <w:p w14:paraId="6181ED52" w14:textId="6C36CE7F" w:rsidR="00261EBF" w:rsidRPr="001C0C14" w:rsidRDefault="00261EBF" w:rsidP="001C0C14">
            <w:pPr>
              <w:pStyle w:val="Tabletext"/>
            </w:pPr>
            <w:r w:rsidRPr="001C0C14">
              <w:t>$</w:t>
            </w:r>
            <w:r w:rsidR="00982529" w:rsidRPr="001C0C14">
              <w:t>2</w:t>
            </w:r>
          </w:p>
        </w:tc>
        <w:tc>
          <w:tcPr>
            <w:tcW w:w="1279" w:type="dxa"/>
            <w:shd w:val="clear" w:color="auto" w:fill="auto"/>
          </w:tcPr>
          <w:p w14:paraId="507A5C06" w14:textId="37E43405" w:rsidR="00261EBF" w:rsidRPr="001C0C14" w:rsidRDefault="00261EBF" w:rsidP="001C0C14">
            <w:pPr>
              <w:pStyle w:val="Tabletext"/>
            </w:pPr>
            <w:r w:rsidRPr="001C0C14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012927FA" w14:textId="6CE825EE" w:rsidR="00261EBF" w:rsidRPr="001C0C14" w:rsidRDefault="00801730" w:rsidP="001C0C14">
            <w:pPr>
              <w:pStyle w:val="Tabletext"/>
            </w:pPr>
            <w:r w:rsidRPr="001C0C14">
              <w:t>6</w:t>
            </w:r>
            <w:r w:rsidR="00261EBF" w:rsidRPr="001C0C14">
              <w:t>.</w:t>
            </w:r>
            <w:r w:rsidRPr="001C0C14">
              <w:t>6</w:t>
            </w:r>
            <w:r w:rsidR="00261EBF" w:rsidRPr="001C0C14">
              <w:t>0 ± 0.6</w:t>
            </w:r>
            <w:r w:rsidRPr="001C0C14">
              <w:t>0</w:t>
            </w:r>
          </w:p>
        </w:tc>
        <w:tc>
          <w:tcPr>
            <w:tcW w:w="852" w:type="dxa"/>
            <w:shd w:val="clear" w:color="auto" w:fill="auto"/>
          </w:tcPr>
          <w:p w14:paraId="22EF5479" w14:textId="3341A4FD" w:rsidR="00261EBF" w:rsidRPr="001C0C14" w:rsidRDefault="00261EBF" w:rsidP="001C0C14">
            <w:pPr>
              <w:pStyle w:val="Tabletext"/>
            </w:pPr>
            <w:r w:rsidRPr="001C0C14">
              <w:t>2</w:t>
            </w:r>
            <w:r w:rsidR="00801730" w:rsidRPr="001C0C14">
              <w:t>0</w:t>
            </w:r>
            <w:r w:rsidRPr="001C0C14">
              <w:t>.</w:t>
            </w:r>
            <w:r w:rsidR="00801730" w:rsidRPr="001C0C14">
              <w:t>62</w:t>
            </w:r>
          </w:p>
        </w:tc>
        <w:tc>
          <w:tcPr>
            <w:tcW w:w="711" w:type="dxa"/>
            <w:shd w:val="clear" w:color="auto" w:fill="auto"/>
          </w:tcPr>
          <w:p w14:paraId="528877B4" w14:textId="7863525A" w:rsidR="00261EBF" w:rsidRPr="001C0C14" w:rsidRDefault="00261EBF" w:rsidP="001C0C14">
            <w:pPr>
              <w:pStyle w:val="Tabletext"/>
            </w:pPr>
            <w:r w:rsidRPr="001C0C14">
              <w:t>3.</w:t>
            </w:r>
            <w:r w:rsidR="00801730" w:rsidRPr="001C0C14">
              <w:t>70</w:t>
            </w:r>
          </w:p>
        </w:tc>
        <w:tc>
          <w:tcPr>
            <w:tcW w:w="455" w:type="dxa"/>
            <w:shd w:val="clear" w:color="auto" w:fill="auto"/>
          </w:tcPr>
          <w:p w14:paraId="58652040" w14:textId="353345D2" w:rsidR="00261EBF" w:rsidRPr="001C0C14" w:rsidRDefault="00261EBF" w:rsidP="001C0C14">
            <w:pPr>
              <w:pStyle w:val="Tabletext"/>
            </w:pPr>
            <w:r w:rsidRPr="001C0C14">
              <w:t>S1</w:t>
            </w:r>
          </w:p>
        </w:tc>
        <w:tc>
          <w:tcPr>
            <w:tcW w:w="569" w:type="dxa"/>
            <w:shd w:val="clear" w:color="auto" w:fill="auto"/>
          </w:tcPr>
          <w:p w14:paraId="3A930FF7" w14:textId="5CB1BA74" w:rsidR="00261EBF" w:rsidRPr="001C0C14" w:rsidRDefault="00261EBF" w:rsidP="001C0C14">
            <w:pPr>
              <w:pStyle w:val="Tabletext"/>
            </w:pPr>
            <w:r w:rsidRPr="001C0C14">
              <w:t>E3</w:t>
            </w:r>
          </w:p>
        </w:tc>
        <w:tc>
          <w:tcPr>
            <w:tcW w:w="590" w:type="dxa"/>
            <w:shd w:val="clear" w:color="auto" w:fill="auto"/>
          </w:tcPr>
          <w:p w14:paraId="36D852F8" w14:textId="57D8D684" w:rsidR="00261EBF" w:rsidRPr="001C0C14" w:rsidRDefault="00B210EC" w:rsidP="001C0C14">
            <w:pPr>
              <w:pStyle w:val="Tabletext"/>
            </w:pPr>
            <w:r w:rsidRPr="001C0C14">
              <w:t>O</w:t>
            </w:r>
            <w:r w:rsidR="0055714F" w:rsidRPr="001C0C14">
              <w:t>1</w:t>
            </w:r>
          </w:p>
        </w:tc>
        <w:tc>
          <w:tcPr>
            <w:tcW w:w="609" w:type="dxa"/>
            <w:shd w:val="clear" w:color="auto" w:fill="auto"/>
          </w:tcPr>
          <w:p w14:paraId="23F3BE93" w14:textId="3FDCE8EC" w:rsidR="00261EBF" w:rsidRPr="005D2BCF" w:rsidRDefault="00B210EC" w:rsidP="001C0C14">
            <w:pPr>
              <w:pStyle w:val="Tabletext"/>
            </w:pPr>
            <w:r w:rsidRPr="005D2BCF">
              <w:t>R</w:t>
            </w:r>
            <w:r w:rsidR="00801730" w:rsidRPr="005D2BCF">
              <w:t>2</w:t>
            </w:r>
            <w:r w:rsidR="00DA3CA6" w:rsidRPr="005D2BCF">
              <w:t>3</w:t>
            </w:r>
          </w:p>
        </w:tc>
        <w:tc>
          <w:tcPr>
            <w:tcW w:w="1152" w:type="dxa"/>
            <w:shd w:val="clear" w:color="auto" w:fill="auto"/>
          </w:tcPr>
          <w:p w14:paraId="58E2D602" w14:textId="4214981A" w:rsidR="00261EBF" w:rsidRPr="001C0C14" w:rsidRDefault="008C4A09" w:rsidP="001C0C14">
            <w:pPr>
              <w:pStyle w:val="Tabletext"/>
              <w:rPr>
                <w:highlight w:val="yellow"/>
              </w:rPr>
            </w:pPr>
            <w:r w:rsidRPr="00D44E3A">
              <w:t>21/02/2025</w:t>
            </w:r>
          </w:p>
        </w:tc>
      </w:tr>
    </w:tbl>
    <w:p w14:paraId="15FE40D9" w14:textId="77777777" w:rsidR="00E02F9B" w:rsidRPr="00C96FC4" w:rsidRDefault="00E02F9B" w:rsidP="00E02F9B">
      <w:pPr>
        <w:pStyle w:val="Tabletext"/>
      </w:pPr>
    </w:p>
    <w:p w14:paraId="136510CF" w14:textId="2DFC0BE0" w:rsidR="00192A63" w:rsidRPr="006957FD" w:rsidRDefault="00E02F9B" w:rsidP="00E02F9B">
      <w:pPr>
        <w:pStyle w:val="ItemHead"/>
      </w:pPr>
      <w:r w:rsidRPr="006957FD">
        <w:t>2</w:t>
      </w:r>
      <w:r>
        <w:t xml:space="preserve"> </w:t>
      </w:r>
      <w:r w:rsidR="00192A63" w:rsidRPr="006957FD">
        <w:t>Schedule 202</w:t>
      </w:r>
      <w:r w:rsidR="00192A63">
        <w:t>5</w:t>
      </w:r>
      <w:r w:rsidR="00192A63" w:rsidRPr="006957FD">
        <w:t xml:space="preserve">, Part </w:t>
      </w:r>
      <w:r w:rsidR="001A123C">
        <w:t>1</w:t>
      </w:r>
      <w:r w:rsidR="00192A63" w:rsidRPr="006957FD">
        <w:t xml:space="preserve">, clause </w:t>
      </w:r>
      <w:r w:rsidR="00596884">
        <w:t>3</w:t>
      </w:r>
      <w:r w:rsidR="00192A63" w:rsidRPr="006957FD">
        <w:t xml:space="preserve"> (after item </w:t>
      </w:r>
      <w:r w:rsidR="00F500AC">
        <w:t>1</w:t>
      </w:r>
      <w:r w:rsidR="00192A63" w:rsidRPr="006957FD">
        <w:t>)</w:t>
      </w:r>
    </w:p>
    <w:p w14:paraId="274280F6" w14:textId="77777777" w:rsidR="00192A63" w:rsidRPr="006957FD" w:rsidRDefault="00192A63" w:rsidP="00192A63">
      <w:pPr>
        <w:pStyle w:val="Item"/>
      </w:pPr>
      <w:r w:rsidRPr="006957FD">
        <w:t>Insert:</w:t>
      </w:r>
    </w:p>
    <w:p w14:paraId="3D5A13D7" w14:textId="77777777" w:rsidR="00192A63" w:rsidRPr="005F5E90" w:rsidRDefault="00192A63" w:rsidP="00192A63">
      <w:pPr>
        <w:pStyle w:val="Tabletext"/>
      </w:pPr>
    </w:p>
    <w:tbl>
      <w:tblPr>
        <w:tblW w:w="8286" w:type="dxa"/>
        <w:tblInd w:w="91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F500AC" w:rsidRPr="001143E9" w14:paraId="3DB841F3" w14:textId="77777777" w:rsidTr="0009430D">
        <w:tc>
          <w:tcPr>
            <w:tcW w:w="612" w:type="dxa"/>
            <w:shd w:val="clear" w:color="auto" w:fill="auto"/>
          </w:tcPr>
          <w:p w14:paraId="029EAF26" w14:textId="77777777" w:rsidR="00F500AC" w:rsidRPr="001143E9" w:rsidDel="002D411A" w:rsidRDefault="00F500AC" w:rsidP="001143E9">
            <w:pPr>
              <w:pStyle w:val="Tabletext"/>
            </w:pPr>
            <w:r w:rsidRPr="001143E9">
              <w:t>4</w:t>
            </w:r>
          </w:p>
        </w:tc>
        <w:tc>
          <w:tcPr>
            <w:tcW w:w="929" w:type="dxa"/>
            <w:shd w:val="clear" w:color="auto" w:fill="auto"/>
          </w:tcPr>
          <w:p w14:paraId="1CB1F416" w14:textId="77777777" w:rsidR="00F500AC" w:rsidRPr="001143E9" w:rsidDel="002D411A" w:rsidRDefault="00F500AC" w:rsidP="001143E9">
            <w:pPr>
              <w:pStyle w:val="Tabletext"/>
            </w:pPr>
            <w:r w:rsidRPr="001143E9">
              <w:t>Shape</w:t>
            </w:r>
          </w:p>
        </w:tc>
        <w:tc>
          <w:tcPr>
            <w:tcW w:w="929" w:type="dxa"/>
            <w:shd w:val="clear" w:color="auto" w:fill="auto"/>
          </w:tcPr>
          <w:p w14:paraId="71EDBB12" w14:textId="77777777" w:rsidR="00F500AC" w:rsidRPr="001143E9" w:rsidDel="00DF2F25" w:rsidRDefault="00F500AC" w:rsidP="001143E9">
            <w:pPr>
              <w:pStyle w:val="Tabletext"/>
            </w:pPr>
            <w:r w:rsidRPr="001143E9">
              <w:t>S4</w:t>
            </w:r>
          </w:p>
        </w:tc>
        <w:tc>
          <w:tcPr>
            <w:tcW w:w="5816" w:type="dxa"/>
            <w:shd w:val="clear" w:color="auto" w:fill="auto"/>
          </w:tcPr>
          <w:p w14:paraId="482E9288" w14:textId="74992044" w:rsidR="00F500AC" w:rsidRPr="001143E9" w:rsidRDefault="00F500AC" w:rsidP="001143E9">
            <w:pPr>
              <w:pStyle w:val="Tabletext"/>
            </w:pPr>
            <w:r w:rsidRPr="001143E9">
              <w:t xml:space="preserve">Circular </w:t>
            </w:r>
            <w:r w:rsidR="00E37819">
              <w:t>c</w:t>
            </w:r>
            <w:r w:rsidRPr="001143E9">
              <w:t>oncave</w:t>
            </w:r>
          </w:p>
        </w:tc>
      </w:tr>
      <w:tr w:rsidR="00F500AC" w:rsidRPr="001143E9" w14:paraId="720CD485" w14:textId="77777777" w:rsidTr="0009430D">
        <w:tc>
          <w:tcPr>
            <w:tcW w:w="612" w:type="dxa"/>
            <w:shd w:val="clear" w:color="auto" w:fill="auto"/>
          </w:tcPr>
          <w:p w14:paraId="60C6D93F" w14:textId="77777777" w:rsidR="00F500AC" w:rsidRPr="001143E9" w:rsidDel="002D411A" w:rsidRDefault="00F500AC" w:rsidP="001143E9">
            <w:pPr>
              <w:pStyle w:val="Tabletext"/>
            </w:pPr>
            <w:r w:rsidRPr="001143E9">
              <w:t>9</w:t>
            </w:r>
          </w:p>
        </w:tc>
        <w:tc>
          <w:tcPr>
            <w:tcW w:w="929" w:type="dxa"/>
            <w:shd w:val="clear" w:color="auto" w:fill="auto"/>
          </w:tcPr>
          <w:p w14:paraId="47893B26" w14:textId="77777777" w:rsidR="00F500AC" w:rsidRPr="001143E9" w:rsidDel="002D411A" w:rsidRDefault="00F500AC" w:rsidP="001143E9">
            <w:pPr>
              <w:pStyle w:val="Tabletext"/>
            </w:pPr>
            <w:r w:rsidRPr="001143E9">
              <w:t>Shape</w:t>
            </w:r>
          </w:p>
        </w:tc>
        <w:tc>
          <w:tcPr>
            <w:tcW w:w="929" w:type="dxa"/>
            <w:shd w:val="clear" w:color="auto" w:fill="auto"/>
          </w:tcPr>
          <w:p w14:paraId="76AF04E8" w14:textId="77777777" w:rsidR="00F500AC" w:rsidRPr="001143E9" w:rsidDel="00DF2F25" w:rsidRDefault="00F500AC" w:rsidP="001143E9">
            <w:pPr>
              <w:pStyle w:val="Tabletext"/>
            </w:pPr>
            <w:r w:rsidRPr="001143E9">
              <w:t>S9</w:t>
            </w:r>
          </w:p>
        </w:tc>
        <w:tc>
          <w:tcPr>
            <w:tcW w:w="5816" w:type="dxa"/>
            <w:shd w:val="clear" w:color="auto" w:fill="auto"/>
          </w:tcPr>
          <w:p w14:paraId="335C2BE6" w14:textId="77777777" w:rsidR="00F500AC" w:rsidRPr="001143E9" w:rsidRDefault="00F500AC" w:rsidP="001143E9">
            <w:pPr>
              <w:pStyle w:val="Tabletext"/>
            </w:pPr>
            <w:r w:rsidRPr="001143E9">
              <w:t>Tetradecagonal</w:t>
            </w:r>
          </w:p>
        </w:tc>
      </w:tr>
      <w:tr w:rsidR="00F500AC" w:rsidRPr="001143E9" w14:paraId="3DCC7F9C" w14:textId="77777777" w:rsidTr="0009430D">
        <w:tc>
          <w:tcPr>
            <w:tcW w:w="612" w:type="dxa"/>
            <w:shd w:val="clear" w:color="auto" w:fill="auto"/>
          </w:tcPr>
          <w:p w14:paraId="7141D478" w14:textId="77777777" w:rsidR="00F500AC" w:rsidRPr="001143E9" w:rsidRDefault="00F500AC" w:rsidP="001143E9">
            <w:pPr>
              <w:pStyle w:val="Tabletext"/>
            </w:pPr>
            <w:r w:rsidRPr="001143E9">
              <w:t>15</w:t>
            </w:r>
          </w:p>
        </w:tc>
        <w:tc>
          <w:tcPr>
            <w:tcW w:w="929" w:type="dxa"/>
            <w:shd w:val="clear" w:color="auto" w:fill="auto"/>
          </w:tcPr>
          <w:p w14:paraId="0580FE00" w14:textId="77777777" w:rsidR="00F500AC" w:rsidRPr="001143E9" w:rsidRDefault="00F500AC" w:rsidP="001143E9">
            <w:pPr>
              <w:pStyle w:val="Tabletext"/>
            </w:pPr>
            <w:r w:rsidRPr="001143E9">
              <w:t>Edge</w:t>
            </w:r>
          </w:p>
        </w:tc>
        <w:tc>
          <w:tcPr>
            <w:tcW w:w="929" w:type="dxa"/>
            <w:shd w:val="clear" w:color="auto" w:fill="auto"/>
          </w:tcPr>
          <w:p w14:paraId="409D09F6" w14:textId="77777777" w:rsidR="00F500AC" w:rsidRPr="001143E9" w:rsidRDefault="00F500AC" w:rsidP="001143E9">
            <w:pPr>
              <w:pStyle w:val="Tabletext"/>
            </w:pPr>
            <w:r w:rsidRPr="001143E9">
              <w:t>E1</w:t>
            </w:r>
          </w:p>
        </w:tc>
        <w:tc>
          <w:tcPr>
            <w:tcW w:w="5816" w:type="dxa"/>
            <w:shd w:val="clear" w:color="auto" w:fill="auto"/>
          </w:tcPr>
          <w:p w14:paraId="6393F28A" w14:textId="77777777" w:rsidR="00F500AC" w:rsidRPr="001143E9" w:rsidRDefault="00F500AC" w:rsidP="001143E9">
            <w:pPr>
              <w:pStyle w:val="Tabletext"/>
            </w:pPr>
            <w:r w:rsidRPr="001143E9">
              <w:t>Continuously milled</w:t>
            </w:r>
          </w:p>
        </w:tc>
      </w:tr>
      <w:tr w:rsidR="00F500AC" w:rsidRPr="00D83619" w14:paraId="6045E57F" w14:textId="77777777" w:rsidTr="0009430D">
        <w:tc>
          <w:tcPr>
            <w:tcW w:w="612" w:type="dxa"/>
            <w:shd w:val="clear" w:color="auto" w:fill="auto"/>
          </w:tcPr>
          <w:p w14:paraId="69485797" w14:textId="77777777" w:rsidR="00F500AC" w:rsidRPr="001143E9" w:rsidRDefault="00F500AC" w:rsidP="001143E9">
            <w:pPr>
              <w:pStyle w:val="Tabletext"/>
            </w:pPr>
            <w:r w:rsidRPr="001143E9">
              <w:t>16</w:t>
            </w:r>
          </w:p>
        </w:tc>
        <w:tc>
          <w:tcPr>
            <w:tcW w:w="929" w:type="dxa"/>
            <w:shd w:val="clear" w:color="auto" w:fill="auto"/>
          </w:tcPr>
          <w:p w14:paraId="1755267B" w14:textId="77777777" w:rsidR="00F500AC" w:rsidRPr="001143E9" w:rsidRDefault="00F500AC" w:rsidP="001143E9">
            <w:pPr>
              <w:pStyle w:val="Tabletext"/>
            </w:pPr>
            <w:r w:rsidRPr="001143E9">
              <w:t>Edge</w:t>
            </w:r>
          </w:p>
        </w:tc>
        <w:tc>
          <w:tcPr>
            <w:tcW w:w="929" w:type="dxa"/>
            <w:shd w:val="clear" w:color="auto" w:fill="auto"/>
          </w:tcPr>
          <w:p w14:paraId="38B2025E" w14:textId="77777777" w:rsidR="00F500AC" w:rsidRPr="001143E9" w:rsidRDefault="00F500AC" w:rsidP="001143E9">
            <w:pPr>
              <w:pStyle w:val="Tabletext"/>
            </w:pPr>
            <w:r w:rsidRPr="001143E9">
              <w:t>E2</w:t>
            </w:r>
          </w:p>
        </w:tc>
        <w:tc>
          <w:tcPr>
            <w:tcW w:w="5816" w:type="dxa"/>
            <w:shd w:val="clear" w:color="auto" w:fill="auto"/>
          </w:tcPr>
          <w:p w14:paraId="2011A724" w14:textId="5EADD5D7" w:rsidR="00F500AC" w:rsidRPr="001143E9" w:rsidRDefault="00F500AC" w:rsidP="001143E9">
            <w:pPr>
              <w:pStyle w:val="Tabletext"/>
            </w:pPr>
            <w:r w:rsidRPr="001143E9">
              <w:t>Plain</w:t>
            </w:r>
          </w:p>
        </w:tc>
      </w:tr>
    </w:tbl>
    <w:p w14:paraId="5595D904" w14:textId="77777777" w:rsidR="00F755F9" w:rsidRPr="00C96FC4" w:rsidRDefault="00F755F9" w:rsidP="00F755F9">
      <w:pPr>
        <w:pStyle w:val="Tabletext"/>
      </w:pPr>
    </w:p>
    <w:p w14:paraId="70B359F9" w14:textId="3A6DBCEE" w:rsidR="00F755F9" w:rsidRPr="006957FD" w:rsidRDefault="00F755F9" w:rsidP="00F755F9">
      <w:pPr>
        <w:pStyle w:val="ItemHead"/>
      </w:pPr>
      <w:r>
        <w:lastRenderedPageBreak/>
        <w:t>3</w:t>
      </w:r>
      <w:r w:rsidRPr="006957FD">
        <w:t xml:space="preserve"> Schedule 202</w:t>
      </w:r>
      <w:r>
        <w:t>5</w:t>
      </w:r>
      <w:r w:rsidRPr="006957FD">
        <w:t xml:space="preserve">, Part </w:t>
      </w:r>
      <w:r>
        <w:t>1</w:t>
      </w:r>
      <w:r w:rsidRPr="006957FD">
        <w:t xml:space="preserve">, clause </w:t>
      </w:r>
      <w:r>
        <w:t>3</w:t>
      </w:r>
      <w:r w:rsidRPr="006957FD">
        <w:t xml:space="preserve"> (after item </w:t>
      </w:r>
      <w:r w:rsidR="00C97DF0">
        <w:t>17</w:t>
      </w:r>
      <w:r w:rsidRPr="006957FD">
        <w:t>)</w:t>
      </w:r>
    </w:p>
    <w:p w14:paraId="23AF07C3" w14:textId="77777777" w:rsidR="00F755F9" w:rsidRPr="006957FD" w:rsidRDefault="00F755F9" w:rsidP="00F755F9">
      <w:pPr>
        <w:pStyle w:val="Item"/>
      </w:pPr>
      <w:r w:rsidRPr="006957FD">
        <w:t>Insert:</w:t>
      </w:r>
    </w:p>
    <w:p w14:paraId="0CC976A5" w14:textId="77777777" w:rsidR="00F755F9" w:rsidRPr="005F5E90" w:rsidRDefault="00F755F9" w:rsidP="00F755F9">
      <w:pPr>
        <w:pStyle w:val="Tabletext"/>
      </w:pPr>
    </w:p>
    <w:tbl>
      <w:tblPr>
        <w:tblW w:w="8286" w:type="dxa"/>
        <w:tblInd w:w="91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F755F9" w:rsidRPr="00D83619" w14:paraId="45F48CD6" w14:textId="77777777" w:rsidTr="005E1202">
        <w:tc>
          <w:tcPr>
            <w:tcW w:w="612" w:type="dxa"/>
            <w:shd w:val="clear" w:color="auto" w:fill="auto"/>
          </w:tcPr>
          <w:p w14:paraId="27D95143" w14:textId="2432244C" w:rsidR="00F755F9" w:rsidRPr="00A16DFE" w:rsidDel="002D411A" w:rsidRDefault="00F755F9" w:rsidP="00A16DFE">
            <w:pPr>
              <w:pStyle w:val="Tabletext"/>
            </w:pPr>
            <w:r w:rsidRPr="00A16DFE">
              <w:t>20</w:t>
            </w:r>
          </w:p>
        </w:tc>
        <w:tc>
          <w:tcPr>
            <w:tcW w:w="929" w:type="dxa"/>
            <w:shd w:val="clear" w:color="auto" w:fill="auto"/>
          </w:tcPr>
          <w:p w14:paraId="570F4F74" w14:textId="533AF082" w:rsidR="00F755F9" w:rsidRPr="00A16DFE" w:rsidDel="002D411A" w:rsidRDefault="00F755F9" w:rsidP="00A16DFE">
            <w:pPr>
              <w:pStyle w:val="Tabletext"/>
            </w:pPr>
            <w:r w:rsidRPr="00A16DFE">
              <w:t>Obverse</w:t>
            </w:r>
          </w:p>
        </w:tc>
        <w:tc>
          <w:tcPr>
            <w:tcW w:w="929" w:type="dxa"/>
            <w:shd w:val="clear" w:color="auto" w:fill="auto"/>
          </w:tcPr>
          <w:p w14:paraId="0168065D" w14:textId="2E41B617" w:rsidR="00F755F9" w:rsidRPr="00A16DFE" w:rsidDel="00DF2F25" w:rsidRDefault="00F755F9" w:rsidP="00A16DFE">
            <w:pPr>
              <w:pStyle w:val="Tabletext"/>
            </w:pPr>
            <w:r w:rsidRPr="00A16DFE">
              <w:t>O1</w:t>
            </w:r>
          </w:p>
        </w:tc>
        <w:tc>
          <w:tcPr>
            <w:tcW w:w="5816" w:type="dxa"/>
            <w:shd w:val="clear" w:color="auto" w:fill="auto"/>
          </w:tcPr>
          <w:p w14:paraId="7A439193" w14:textId="77777777" w:rsidR="00F755F9" w:rsidRDefault="00F755F9" w:rsidP="00A16DFE">
            <w:pPr>
              <w:pStyle w:val="Tabletext"/>
            </w:pPr>
            <w:r>
              <w:t xml:space="preserve">A design </w:t>
            </w:r>
            <w:r w:rsidRPr="00A16DFE">
              <w:t>consisting</w:t>
            </w:r>
            <w:r>
              <w:t xml:space="preserve"> of an effigy of King Charles III and the following:</w:t>
            </w:r>
          </w:p>
          <w:p w14:paraId="0D34ABEB" w14:textId="77777777" w:rsidR="00F755F9" w:rsidRPr="00A16DFE" w:rsidRDefault="00F755F9" w:rsidP="00A16DFE">
            <w:pPr>
              <w:pStyle w:val="Tablea"/>
            </w:pPr>
            <w:r w:rsidRPr="00A16DFE">
              <w:t>(a) “CHARLES III”; and</w:t>
            </w:r>
          </w:p>
          <w:p w14:paraId="38B3FF0F" w14:textId="77777777" w:rsidR="00F755F9" w:rsidRPr="00A16DFE" w:rsidRDefault="00F755F9" w:rsidP="00A16DFE">
            <w:pPr>
              <w:pStyle w:val="Tablea"/>
            </w:pPr>
            <w:r w:rsidRPr="00A16DFE">
              <w:t>(b) “AUSTRALIA”; and</w:t>
            </w:r>
          </w:p>
          <w:p w14:paraId="6C4CAE20" w14:textId="77777777" w:rsidR="00F755F9" w:rsidRPr="00A16DFE" w:rsidRDefault="00F755F9" w:rsidP="00A16DFE">
            <w:pPr>
              <w:pStyle w:val="Tablea"/>
            </w:pPr>
            <w:r w:rsidRPr="00A16DFE">
              <w:t>(c) the inscription, in Arabic numerals, of a year; and</w:t>
            </w:r>
          </w:p>
          <w:p w14:paraId="0EC8BC82" w14:textId="54C0ECFF" w:rsidR="00F755F9" w:rsidRPr="00D83619" w:rsidRDefault="00F755F9" w:rsidP="00A16DFE">
            <w:pPr>
              <w:pStyle w:val="Tablea"/>
            </w:pPr>
            <w:r w:rsidRPr="00A16DFE">
              <w:t>(d) “DT”.</w:t>
            </w:r>
          </w:p>
        </w:tc>
      </w:tr>
    </w:tbl>
    <w:p w14:paraId="0C02024F" w14:textId="77777777" w:rsidR="000E554C" w:rsidRPr="00C96FC4" w:rsidRDefault="000E554C" w:rsidP="000E554C">
      <w:pPr>
        <w:pStyle w:val="Tabletext"/>
      </w:pPr>
    </w:p>
    <w:p w14:paraId="441F4DFE" w14:textId="07FE7C3C" w:rsidR="000E554C" w:rsidRPr="006957FD" w:rsidRDefault="000E554C" w:rsidP="000E554C">
      <w:pPr>
        <w:pStyle w:val="ItemHead"/>
      </w:pPr>
      <w:r>
        <w:t>4</w:t>
      </w:r>
      <w:r w:rsidRPr="006957FD">
        <w:t xml:space="preserve"> Schedule 202</w:t>
      </w:r>
      <w:r>
        <w:t>5</w:t>
      </w:r>
      <w:r w:rsidRPr="006957FD">
        <w:t xml:space="preserve">, Part </w:t>
      </w:r>
      <w:r>
        <w:t>1</w:t>
      </w:r>
      <w:r w:rsidRPr="006957FD">
        <w:t xml:space="preserve">, clause </w:t>
      </w:r>
      <w:r>
        <w:t>3</w:t>
      </w:r>
      <w:r w:rsidRPr="006957FD">
        <w:t xml:space="preserve"> (after item </w:t>
      </w:r>
      <w:r>
        <w:t>21</w:t>
      </w:r>
      <w:r w:rsidRPr="006957FD">
        <w:t>)</w:t>
      </w:r>
    </w:p>
    <w:p w14:paraId="0F8C0CBD" w14:textId="77777777" w:rsidR="008C1BC6" w:rsidRPr="006957FD" w:rsidRDefault="008C1BC6" w:rsidP="008C1BC6">
      <w:pPr>
        <w:pStyle w:val="Item"/>
      </w:pPr>
      <w:r w:rsidRPr="006957FD">
        <w:t>Insert:</w:t>
      </w:r>
    </w:p>
    <w:p w14:paraId="0AD15986" w14:textId="77777777" w:rsidR="008C1BC6" w:rsidRPr="005F5E90" w:rsidRDefault="008C1BC6" w:rsidP="008C1BC6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A62AB7" w:rsidRPr="005F5E90" w14:paraId="361F752B" w14:textId="77777777" w:rsidTr="005E1202">
        <w:tc>
          <w:tcPr>
            <w:tcW w:w="616" w:type="dxa"/>
            <w:shd w:val="clear" w:color="auto" w:fill="auto"/>
          </w:tcPr>
          <w:p w14:paraId="1C641943" w14:textId="7D78587E" w:rsidR="00A62AB7" w:rsidRPr="00023E82" w:rsidRDefault="00A62AB7" w:rsidP="00023E82">
            <w:pPr>
              <w:pStyle w:val="Tabletext"/>
            </w:pPr>
            <w:r w:rsidRPr="00023E82">
              <w:t>30</w:t>
            </w:r>
          </w:p>
        </w:tc>
        <w:tc>
          <w:tcPr>
            <w:tcW w:w="938" w:type="dxa"/>
            <w:shd w:val="clear" w:color="auto" w:fill="auto"/>
          </w:tcPr>
          <w:p w14:paraId="4729DFEE" w14:textId="054E6EF2" w:rsidR="00A62AB7" w:rsidRPr="00023E82" w:rsidRDefault="00A62AB7" w:rsidP="00023E82">
            <w:pPr>
              <w:pStyle w:val="Tabletext"/>
            </w:pPr>
            <w:r w:rsidRPr="00023E82">
              <w:t>Obverse</w:t>
            </w:r>
          </w:p>
        </w:tc>
        <w:tc>
          <w:tcPr>
            <w:tcW w:w="938" w:type="dxa"/>
            <w:shd w:val="clear" w:color="auto" w:fill="auto"/>
          </w:tcPr>
          <w:p w14:paraId="2C8076F8" w14:textId="63DB6CB0" w:rsidR="00A62AB7" w:rsidRPr="00023E82" w:rsidRDefault="00A62AB7" w:rsidP="00023E82">
            <w:pPr>
              <w:pStyle w:val="Tabletext"/>
            </w:pPr>
            <w:r w:rsidRPr="00023E82">
              <w:t>O11</w:t>
            </w:r>
          </w:p>
        </w:tc>
        <w:tc>
          <w:tcPr>
            <w:tcW w:w="5886" w:type="dxa"/>
            <w:shd w:val="clear" w:color="auto" w:fill="auto"/>
          </w:tcPr>
          <w:p w14:paraId="490035A2" w14:textId="77777777" w:rsidR="00A62AB7" w:rsidRDefault="00A62AB7" w:rsidP="00A16DFE">
            <w:pPr>
              <w:pStyle w:val="Tabletext"/>
            </w:pPr>
            <w:r>
              <w:t xml:space="preserve">A </w:t>
            </w:r>
            <w:r w:rsidRPr="00A16DFE">
              <w:t>design</w:t>
            </w:r>
            <w:r>
              <w:t xml:space="preserve"> consisting of:</w:t>
            </w:r>
          </w:p>
          <w:p w14:paraId="2816551B" w14:textId="77777777" w:rsidR="00A62AB7" w:rsidRDefault="00A62AB7" w:rsidP="00A16DFE">
            <w:pPr>
              <w:pStyle w:val="Tablea"/>
            </w:pPr>
            <w:r>
              <w:t>(a) a central circle enclosing an effigy of King Charles III and the following</w:t>
            </w:r>
            <w:r>
              <w:rPr>
                <w:shd w:val="clear" w:color="auto" w:fill="FFFFFF"/>
              </w:rPr>
              <w:t>:</w:t>
            </w:r>
          </w:p>
          <w:p w14:paraId="7BCBAAB2" w14:textId="1255A7CB" w:rsidR="00A62AB7" w:rsidRPr="00EB55B5" w:rsidRDefault="00A62AB7" w:rsidP="00EB55B5">
            <w:pPr>
              <w:pStyle w:val="Tablei"/>
            </w:pPr>
            <w:r w:rsidRPr="00EB55B5">
              <w:t>(</w:t>
            </w:r>
            <w:proofErr w:type="spellStart"/>
            <w:r w:rsidRPr="00EB55B5">
              <w:t>i</w:t>
            </w:r>
            <w:proofErr w:type="spellEnd"/>
            <w:r w:rsidRPr="00EB55B5">
              <w:t>)</w:t>
            </w:r>
            <w:r w:rsidR="00621C35">
              <w:t xml:space="preserve"> </w:t>
            </w:r>
            <w:r w:rsidRPr="003A047E">
              <w:t>“CHARLES III”</w:t>
            </w:r>
            <w:r w:rsidRPr="00EB55B5">
              <w:t>; and</w:t>
            </w:r>
          </w:p>
          <w:p w14:paraId="4F607037" w14:textId="77777777" w:rsidR="00A62AB7" w:rsidRPr="00EB55B5" w:rsidRDefault="00A62AB7" w:rsidP="00EB55B5">
            <w:pPr>
              <w:pStyle w:val="Tablei"/>
            </w:pPr>
            <w:r w:rsidRPr="00EB55B5">
              <w:t>(ii) “AUSTRALIA”; and</w:t>
            </w:r>
          </w:p>
          <w:p w14:paraId="41BDCA11" w14:textId="55F22027" w:rsidR="00A62AB7" w:rsidRPr="00EB55B5" w:rsidRDefault="00A62AB7" w:rsidP="00EB55B5">
            <w:pPr>
              <w:pStyle w:val="Tablei"/>
            </w:pPr>
            <w:r w:rsidRPr="00EB55B5">
              <w:t>(iii</w:t>
            </w:r>
            <w:r w:rsidR="00621C35" w:rsidRPr="00EB55B5">
              <w:t>)</w:t>
            </w:r>
            <w:r w:rsidR="00621C35">
              <w:t xml:space="preserve"> </w:t>
            </w:r>
            <w:r w:rsidRPr="003A047E">
              <w:t>the inscription, in Arabic numerals, of a year; and</w:t>
            </w:r>
          </w:p>
          <w:p w14:paraId="28FDD115" w14:textId="77777777" w:rsidR="00A62AB7" w:rsidRPr="00EB55B5" w:rsidRDefault="00A62AB7" w:rsidP="00EB55B5">
            <w:pPr>
              <w:pStyle w:val="Tablei"/>
            </w:pPr>
            <w:r w:rsidRPr="00EB55B5">
              <w:t>(iv) Arabic numerals for the amount, in dollars or cents, of the denomination of the coin, followed by “DOLLAR”, “DOLLARS” or “CENTS” as the case requires; and</w:t>
            </w:r>
          </w:p>
          <w:p w14:paraId="2C4AE37A" w14:textId="77777777" w:rsidR="00A62AB7" w:rsidRPr="00EB55B5" w:rsidRDefault="00A62AB7" w:rsidP="00EB55B5">
            <w:pPr>
              <w:pStyle w:val="Tablei"/>
            </w:pPr>
            <w:r w:rsidRPr="00EB55B5">
              <w:t>(v) “DT”.</w:t>
            </w:r>
          </w:p>
          <w:p w14:paraId="500598C9" w14:textId="77777777" w:rsidR="00A62AB7" w:rsidRDefault="00A62AB7" w:rsidP="0009430D">
            <w:pPr>
              <w:pStyle w:val="Tablea"/>
            </w:pPr>
            <w:r>
              <w:t>(b) surrounding that central circle, an ornamental border comprising stylised representations of splashing water; and</w:t>
            </w:r>
          </w:p>
          <w:p w14:paraId="01C32C38" w14:textId="77777777" w:rsidR="00A62AB7" w:rsidRDefault="00A62AB7" w:rsidP="0009430D">
            <w:pPr>
              <w:pStyle w:val="Tablea"/>
            </w:pPr>
            <w:r>
              <w:t>(c) immediately inside the rim of the coin, a stylised representation of the following:</w:t>
            </w:r>
          </w:p>
          <w:p w14:paraId="3784019D" w14:textId="77777777" w:rsidR="00A62AB7" w:rsidRDefault="00A62AB7" w:rsidP="0009430D">
            <w:pPr>
              <w:pStyle w:val="Tablei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a rat; and</w:t>
            </w:r>
          </w:p>
          <w:p w14:paraId="5E3EB063" w14:textId="77777777" w:rsidR="00A62AB7" w:rsidRDefault="00A62AB7" w:rsidP="0009430D">
            <w:pPr>
              <w:pStyle w:val="Tablei"/>
            </w:pPr>
            <w:r>
              <w:t>(ii) a pig; and</w:t>
            </w:r>
          </w:p>
          <w:p w14:paraId="2601BA55" w14:textId="77777777" w:rsidR="00A62AB7" w:rsidRDefault="00A62AB7" w:rsidP="0009430D">
            <w:pPr>
              <w:pStyle w:val="Tablei"/>
            </w:pPr>
            <w:r>
              <w:t>(iii) a dog; and</w:t>
            </w:r>
          </w:p>
          <w:p w14:paraId="2B5605BA" w14:textId="77777777" w:rsidR="00A62AB7" w:rsidRDefault="00A62AB7" w:rsidP="0009430D">
            <w:pPr>
              <w:pStyle w:val="Tablei"/>
            </w:pPr>
            <w:r>
              <w:t>(iv) a rooster; and</w:t>
            </w:r>
          </w:p>
          <w:p w14:paraId="1E2688EA" w14:textId="77777777" w:rsidR="00A62AB7" w:rsidRDefault="00A62AB7" w:rsidP="0009430D">
            <w:pPr>
              <w:pStyle w:val="Tablei"/>
            </w:pPr>
            <w:r>
              <w:t>(v) a monkey; and</w:t>
            </w:r>
          </w:p>
          <w:p w14:paraId="475F3267" w14:textId="77777777" w:rsidR="00A62AB7" w:rsidRDefault="00A62AB7" w:rsidP="0009430D">
            <w:pPr>
              <w:pStyle w:val="Tablei"/>
            </w:pPr>
            <w:r>
              <w:t>(vi) a goat; and</w:t>
            </w:r>
          </w:p>
          <w:p w14:paraId="2A1D7881" w14:textId="77777777" w:rsidR="00A62AB7" w:rsidRDefault="00A62AB7" w:rsidP="0009430D">
            <w:pPr>
              <w:pStyle w:val="Tablei"/>
            </w:pPr>
            <w:r>
              <w:t>(vii) a horse; and</w:t>
            </w:r>
          </w:p>
          <w:p w14:paraId="47A4B398" w14:textId="77777777" w:rsidR="00A62AB7" w:rsidRDefault="00A62AB7" w:rsidP="0009430D">
            <w:pPr>
              <w:pStyle w:val="Tablei"/>
            </w:pPr>
            <w:r>
              <w:t>(viii) a snake; and</w:t>
            </w:r>
          </w:p>
          <w:p w14:paraId="148ABA0B" w14:textId="77777777" w:rsidR="00A62AB7" w:rsidRDefault="00A62AB7" w:rsidP="0009430D">
            <w:pPr>
              <w:pStyle w:val="Tablei"/>
            </w:pPr>
            <w:r>
              <w:t>(ix) a dragon; and</w:t>
            </w:r>
          </w:p>
          <w:p w14:paraId="290FFA16" w14:textId="77777777" w:rsidR="00A62AB7" w:rsidRDefault="00A62AB7" w:rsidP="0009430D">
            <w:pPr>
              <w:pStyle w:val="Tablei"/>
            </w:pPr>
            <w:r>
              <w:t>(x) a rabbit; and</w:t>
            </w:r>
          </w:p>
          <w:p w14:paraId="64F9D969" w14:textId="77777777" w:rsidR="00A62AB7" w:rsidRDefault="00A62AB7" w:rsidP="0009430D">
            <w:pPr>
              <w:pStyle w:val="Tablei"/>
            </w:pPr>
            <w:r>
              <w:t>(xi) a tiger; and</w:t>
            </w:r>
          </w:p>
          <w:p w14:paraId="60166C8E" w14:textId="77777777" w:rsidR="00A62AB7" w:rsidRDefault="00A62AB7" w:rsidP="0009430D">
            <w:pPr>
              <w:pStyle w:val="Tablei"/>
            </w:pPr>
            <w:r>
              <w:t>(xii) an ox; and</w:t>
            </w:r>
          </w:p>
          <w:p w14:paraId="5760C2D6" w14:textId="574F7480" w:rsidR="00A62AB7" w:rsidRPr="005F5E90" w:rsidRDefault="00A62AB7" w:rsidP="0009430D">
            <w:pPr>
              <w:pStyle w:val="Tablea"/>
            </w:pPr>
            <w:r>
              <w:t>(d) the animal mentioned in paragraph (c) that relates to the relevant zodiac year appearing at the top of the coin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5CA27E22" w14:textId="77777777" w:rsidR="00E02F9B" w:rsidRPr="00C96FC4" w:rsidRDefault="00E02F9B" w:rsidP="00E02F9B">
      <w:pPr>
        <w:pStyle w:val="Tabletext"/>
      </w:pPr>
    </w:p>
    <w:p w14:paraId="63A9C49D" w14:textId="7FD07E6B" w:rsidR="00A13AA5" w:rsidRPr="0083721C" w:rsidRDefault="000E554C" w:rsidP="00E02F9B">
      <w:pPr>
        <w:pStyle w:val="ItemHead"/>
        <w:rPr>
          <w:szCs w:val="24"/>
        </w:rPr>
      </w:pPr>
      <w:r>
        <w:t>5</w:t>
      </w:r>
      <w:r w:rsidR="00A13AA5" w:rsidRPr="0083721C">
        <w:rPr>
          <w:szCs w:val="24"/>
        </w:rPr>
        <w:t xml:space="preserve"> Schedule 2025, Part 1, clause </w:t>
      </w:r>
      <w:r w:rsidR="009B43B4">
        <w:rPr>
          <w:szCs w:val="24"/>
        </w:rPr>
        <w:t>3</w:t>
      </w:r>
      <w:r w:rsidR="00A13AA5" w:rsidRPr="0083721C">
        <w:rPr>
          <w:szCs w:val="24"/>
        </w:rPr>
        <w:t xml:space="preserve"> (at the end of the table) </w:t>
      </w:r>
    </w:p>
    <w:p w14:paraId="34024FD8" w14:textId="29AFEC59" w:rsidR="00CD3E0B" w:rsidRPr="0083721C" w:rsidRDefault="00A13AA5" w:rsidP="00CD3E0B">
      <w:pPr>
        <w:pStyle w:val="Item"/>
        <w:rPr>
          <w:szCs w:val="22"/>
        </w:rPr>
      </w:pPr>
      <w:r w:rsidRPr="00603EA0">
        <w:rPr>
          <w:color w:val="000000"/>
          <w:szCs w:val="22"/>
        </w:rPr>
        <w:t>Insert</w:t>
      </w:r>
      <w:r w:rsidRPr="0083721C">
        <w:rPr>
          <w:szCs w:val="22"/>
        </w:rPr>
        <w:t>:</w:t>
      </w:r>
    </w:p>
    <w:p w14:paraId="44AD57B0" w14:textId="77777777" w:rsidR="00A13AA5" w:rsidRPr="00023E82" w:rsidRDefault="00A13AA5" w:rsidP="00023E82">
      <w:pPr>
        <w:pStyle w:val="Tabletext"/>
      </w:pPr>
    </w:p>
    <w:tbl>
      <w:tblPr>
        <w:tblW w:w="8286" w:type="dxa"/>
        <w:tblInd w:w="9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414F50" w:rsidRPr="00023E82" w14:paraId="1B10F315" w14:textId="77777777" w:rsidTr="008075D7"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518043" w14:textId="20647976" w:rsidR="00414F50" w:rsidRPr="00023E82" w:rsidRDefault="00312E89" w:rsidP="00023E82">
            <w:pPr>
              <w:pStyle w:val="Tabletext"/>
            </w:pPr>
            <w:r w:rsidRPr="00023E82">
              <w:t>11</w:t>
            </w:r>
            <w:r w:rsidR="00985C76" w:rsidRPr="00023E82">
              <w:t>4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B25366" w14:textId="0BF4D44A" w:rsidR="00414F50" w:rsidRPr="00023E82" w:rsidRDefault="00DE23FF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36275B" w14:textId="332B6815" w:rsidR="00414F50" w:rsidRPr="00023E82" w:rsidRDefault="00FE76F5" w:rsidP="00023E82">
            <w:pPr>
              <w:pStyle w:val="Tabletext"/>
            </w:pPr>
            <w:r w:rsidRPr="00023E82">
              <w:t>R1</w:t>
            </w:r>
            <w:r w:rsidR="00804F8C" w:rsidRPr="00023E82">
              <w:t>5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A78151" w14:textId="77777777" w:rsidR="00B94408" w:rsidRPr="00023E82" w:rsidRDefault="000A3A0A" w:rsidP="001F0F86">
            <w:pPr>
              <w:pStyle w:val="Tabletext"/>
            </w:pPr>
            <w:r w:rsidRPr="00023E82">
              <w:t>A design consisting of:</w:t>
            </w:r>
          </w:p>
          <w:p w14:paraId="0D3D8381" w14:textId="058975AE" w:rsidR="00640510" w:rsidRPr="00023E82" w:rsidRDefault="006D0059" w:rsidP="00023E82">
            <w:pPr>
              <w:pStyle w:val="Tablea"/>
            </w:pPr>
            <w:r w:rsidRPr="00023E82">
              <w:lastRenderedPageBreak/>
              <w:t xml:space="preserve">(a) </w:t>
            </w:r>
            <w:r w:rsidR="00294B69" w:rsidRPr="00023E82">
              <w:t xml:space="preserve">a crescent shape partially </w:t>
            </w:r>
            <w:r w:rsidR="001625E6" w:rsidRPr="00023E82">
              <w:t>obscured</w:t>
            </w:r>
            <w:r w:rsidR="00294B69" w:rsidRPr="00023E82">
              <w:t xml:space="preserve"> on the convex side by a stylised representation of </w:t>
            </w:r>
            <w:r w:rsidR="00166C0E" w:rsidRPr="00023E82">
              <w:t xml:space="preserve">a horse </w:t>
            </w:r>
            <w:r w:rsidR="003E6FD1" w:rsidRPr="00023E82">
              <w:t xml:space="preserve">leaping </w:t>
            </w:r>
            <w:r w:rsidR="00F96771" w:rsidRPr="00023E82">
              <w:t>over</w:t>
            </w:r>
            <w:r w:rsidR="003E6FD1" w:rsidRPr="00023E82">
              <w:t xml:space="preserve"> </w:t>
            </w:r>
            <w:r w:rsidR="00C01D51" w:rsidRPr="00023E82">
              <w:t xml:space="preserve">branches </w:t>
            </w:r>
            <w:r w:rsidR="002C58B0">
              <w:t xml:space="preserve">of a </w:t>
            </w:r>
            <w:r w:rsidR="002C58B0" w:rsidRPr="00A40B3E">
              <w:rPr>
                <w:i/>
                <w:iCs/>
              </w:rPr>
              <w:t>ginkgo biloba</w:t>
            </w:r>
            <w:r w:rsidR="007408B5" w:rsidRPr="007408B5">
              <w:t xml:space="preserve"> tree</w:t>
            </w:r>
            <w:r w:rsidR="00073F6B" w:rsidRPr="00023E82">
              <w:t>; and</w:t>
            </w:r>
          </w:p>
          <w:p w14:paraId="7F20A791" w14:textId="3E9F702F" w:rsidR="00073F6B" w:rsidRPr="00023E82" w:rsidRDefault="00AD790B" w:rsidP="00023E82">
            <w:pPr>
              <w:pStyle w:val="Tablea"/>
            </w:pPr>
            <w:r w:rsidRPr="00023E82">
              <w:t xml:space="preserve">(b) </w:t>
            </w:r>
            <w:r w:rsidR="00750496" w:rsidRPr="00023E82">
              <w:t>within the crescent shape, the Chinese</w:t>
            </w:r>
            <w:r w:rsidR="00A055BA" w:rsidRPr="00023E82">
              <w:t xml:space="preserve"> language</w:t>
            </w:r>
            <w:r w:rsidR="00750496" w:rsidRPr="00023E82">
              <w:t xml:space="preserve"> character</w:t>
            </w:r>
            <w:r w:rsidR="006C27FC" w:rsidRPr="00023E82">
              <w:t xml:space="preserve"> </w:t>
            </w:r>
            <w:r w:rsidR="005E1202">
              <w:t>(</w:t>
            </w:r>
            <w:r w:rsidR="006C27FC" w:rsidRPr="00767569">
              <w:rPr>
                <w:rFonts w:eastAsia="MS Mincho" w:hint="eastAsia"/>
              </w:rPr>
              <w:t>馬</w:t>
            </w:r>
            <w:r w:rsidR="005E1202">
              <w:rPr>
                <w:rFonts w:eastAsia="MS Gothic"/>
              </w:rPr>
              <w:t>)</w:t>
            </w:r>
            <w:r w:rsidR="006C27FC" w:rsidRPr="00023E82">
              <w:rPr>
                <w:rFonts w:eastAsia="MS Mincho"/>
              </w:rPr>
              <w:t xml:space="preserve">, pronounced </w:t>
            </w:r>
            <w:proofErr w:type="spellStart"/>
            <w:r w:rsidR="006C27FC" w:rsidRPr="00023E82">
              <w:rPr>
                <w:i/>
                <w:iCs/>
              </w:rPr>
              <w:t>mǎ</w:t>
            </w:r>
            <w:proofErr w:type="spellEnd"/>
            <w:r w:rsidR="006C27FC" w:rsidRPr="00023E82">
              <w:t xml:space="preserve"> </w:t>
            </w:r>
            <w:r w:rsidR="000011CB" w:rsidRPr="00023E82">
              <w:t>under the Pinyin system, and meaning horse</w:t>
            </w:r>
            <w:r w:rsidR="00985D3A" w:rsidRPr="00023E82">
              <w:t>;</w:t>
            </w:r>
            <w:r w:rsidR="000011CB" w:rsidRPr="00023E82">
              <w:t xml:space="preserve"> and</w:t>
            </w:r>
          </w:p>
          <w:p w14:paraId="12082BCA" w14:textId="2DA4DDBE" w:rsidR="000011CB" w:rsidRPr="00023E82" w:rsidRDefault="00C93D38" w:rsidP="00023E82">
            <w:pPr>
              <w:pStyle w:val="Tablea"/>
            </w:pPr>
            <w:r w:rsidRPr="00023E82">
              <w:t>(c) the following:</w:t>
            </w:r>
          </w:p>
          <w:p w14:paraId="0077CBD0" w14:textId="04CFDDF7" w:rsidR="007A6002" w:rsidRPr="00023E82" w:rsidRDefault="007A6002" w:rsidP="007A6002">
            <w:pPr>
              <w:pStyle w:val="Tablei"/>
            </w:pPr>
            <w:r w:rsidRPr="00023E82">
              <w:t>(</w:t>
            </w:r>
            <w:proofErr w:type="spellStart"/>
            <w:r w:rsidRPr="00023E82">
              <w:t>i</w:t>
            </w:r>
            <w:proofErr w:type="spellEnd"/>
            <w:r w:rsidRPr="00023E82">
              <w:t>) “YEAR OF THE HORSE”; and</w:t>
            </w:r>
          </w:p>
          <w:p w14:paraId="3890837C" w14:textId="7CBFE039" w:rsidR="007A6002" w:rsidRPr="00023E82" w:rsidRDefault="007A6002" w:rsidP="0009430D">
            <w:pPr>
              <w:pStyle w:val="Tablei"/>
            </w:pPr>
            <w:r w:rsidRPr="00023E82">
              <w:t>(ii) a stylised representation of the initials “BS”.</w:t>
            </w:r>
          </w:p>
        </w:tc>
      </w:tr>
      <w:tr w:rsidR="008075D7" w:rsidRPr="00023E82" w14:paraId="2A64890D" w14:textId="77777777" w:rsidTr="008075D7"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49840" w14:textId="664BD993" w:rsidR="008075D7" w:rsidRPr="00023E82" w:rsidRDefault="00312E89" w:rsidP="00023E82">
            <w:pPr>
              <w:pStyle w:val="Tabletext"/>
            </w:pPr>
            <w:r w:rsidRPr="00023E82">
              <w:lastRenderedPageBreak/>
              <w:t>11</w:t>
            </w:r>
            <w:r w:rsidR="00985C76" w:rsidRPr="00023E82">
              <w:t>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18891" w14:textId="6A02F006" w:rsidR="008075D7" w:rsidRPr="00023E82" w:rsidRDefault="008075D7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12127" w14:textId="20F2A3BD" w:rsidR="008075D7" w:rsidRPr="00023E82" w:rsidRDefault="00E437C9" w:rsidP="00023E82">
            <w:pPr>
              <w:pStyle w:val="Tabletext"/>
            </w:pPr>
            <w:r w:rsidRPr="00023E82">
              <w:t>R</w:t>
            </w:r>
            <w:r w:rsidR="00FE76F5" w:rsidRPr="00023E82">
              <w:t>1</w:t>
            </w:r>
            <w:r w:rsidR="004B25EA" w:rsidRPr="00023E82">
              <w:t>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7B091" w14:textId="17B8D818" w:rsidR="007B6AFC" w:rsidRPr="00767569" w:rsidRDefault="00CD7497" w:rsidP="001F0F86">
            <w:pPr>
              <w:pStyle w:val="Tabletext"/>
            </w:pPr>
            <w:r w:rsidRPr="00767569">
              <w:t xml:space="preserve">A </w:t>
            </w:r>
            <w:r w:rsidR="00930AA4" w:rsidRPr="00767569">
              <w:t>design consisting</w:t>
            </w:r>
            <w:r w:rsidRPr="00767569">
              <w:t xml:space="preserve"> of:</w:t>
            </w:r>
          </w:p>
          <w:p w14:paraId="49F04B3F" w14:textId="76B1D661" w:rsidR="00D12324" w:rsidRPr="00767569" w:rsidRDefault="002F0D52" w:rsidP="00023E82">
            <w:pPr>
              <w:pStyle w:val="Tablea"/>
            </w:pPr>
            <w:r w:rsidRPr="00767569">
              <w:t>(a) a</w:t>
            </w:r>
            <w:r w:rsidR="002A2FE6" w:rsidRPr="00767569">
              <w:t xml:space="preserve"> </w:t>
            </w:r>
            <w:r w:rsidR="00B11274" w:rsidRPr="00767569">
              <w:t>stylised</w:t>
            </w:r>
            <w:r w:rsidR="00810148" w:rsidRPr="00767569">
              <w:t xml:space="preserve"> </w:t>
            </w:r>
            <w:r w:rsidR="002A2FE6" w:rsidRPr="00767569">
              <w:t>pattern of w</w:t>
            </w:r>
            <w:r w:rsidR="00183975" w:rsidRPr="00767569">
              <w:t>oodblock</w:t>
            </w:r>
            <w:r w:rsidR="00322736" w:rsidRPr="00767569">
              <w:t xml:space="preserve"> printing</w:t>
            </w:r>
            <w:r w:rsidR="00B11274" w:rsidRPr="00767569">
              <w:t>,</w:t>
            </w:r>
            <w:r w:rsidR="00183975" w:rsidRPr="00767569">
              <w:t xml:space="preserve"> forming a </w:t>
            </w:r>
            <w:r w:rsidRPr="00767569">
              <w:t>border immediately inside the rim</w:t>
            </w:r>
            <w:r w:rsidR="00487F1D" w:rsidRPr="00767569">
              <w:t>,</w:t>
            </w:r>
            <w:r w:rsidR="000907D5" w:rsidRPr="00767569">
              <w:t xml:space="preserve"> surrounding</w:t>
            </w:r>
            <w:r w:rsidR="00ED099F" w:rsidRPr="00767569">
              <w:t xml:space="preserve"> </w:t>
            </w:r>
            <w:r w:rsidR="006D3ED9" w:rsidRPr="00767569">
              <w:t>a stylised representation of a rearing horse</w:t>
            </w:r>
            <w:r w:rsidR="00437BEE" w:rsidRPr="00767569">
              <w:t>; and</w:t>
            </w:r>
          </w:p>
          <w:p w14:paraId="34507805" w14:textId="283295B8" w:rsidR="000F7678" w:rsidRPr="00767569" w:rsidRDefault="00AA35BA" w:rsidP="00023E82">
            <w:pPr>
              <w:pStyle w:val="Tablea"/>
            </w:pPr>
            <w:r w:rsidRPr="00767569">
              <w:t>(b) in the background and partially obscured by the horse</w:t>
            </w:r>
            <w:r w:rsidR="00EB346F" w:rsidRPr="00767569">
              <w:t>,</w:t>
            </w:r>
            <w:r w:rsidR="000F7678" w:rsidRPr="00767569">
              <w:t xml:space="preserve"> a stylised representation of a waterfall with the crest of the waterfall surrounded by rock formations</w:t>
            </w:r>
            <w:r w:rsidR="00EB346F" w:rsidRPr="00767569">
              <w:t xml:space="preserve"> and </w:t>
            </w:r>
            <w:r w:rsidR="0000537B" w:rsidRPr="00767569">
              <w:t xml:space="preserve">at the base of the waterfall, </w:t>
            </w:r>
            <w:r w:rsidR="00D21670" w:rsidRPr="00767569">
              <w:t xml:space="preserve">a stylised representation of rippling </w:t>
            </w:r>
            <w:r w:rsidR="00E016B5" w:rsidRPr="00767569">
              <w:t xml:space="preserve">and </w:t>
            </w:r>
            <w:r w:rsidR="00D21670" w:rsidRPr="00767569">
              <w:t>fast flowing water</w:t>
            </w:r>
            <w:r w:rsidR="00A16DDE" w:rsidRPr="00767569">
              <w:t>; and</w:t>
            </w:r>
          </w:p>
          <w:p w14:paraId="573A27D5" w14:textId="4D477D34" w:rsidR="00760092" w:rsidRPr="00767569" w:rsidRDefault="00A05681" w:rsidP="00023E82">
            <w:pPr>
              <w:pStyle w:val="Tablea"/>
            </w:pPr>
            <w:r w:rsidRPr="00767569">
              <w:t xml:space="preserve">(c) </w:t>
            </w:r>
            <w:r w:rsidR="000F1F93" w:rsidRPr="00767569">
              <w:t xml:space="preserve">to the right of the horse, </w:t>
            </w:r>
            <w:r w:rsidR="000D37BC" w:rsidRPr="00767569">
              <w:t>the Chinese</w:t>
            </w:r>
            <w:r w:rsidR="001A66D1" w:rsidRPr="00767569">
              <w:t xml:space="preserve"> language</w:t>
            </w:r>
            <w:r w:rsidR="000D37BC" w:rsidRPr="00767569">
              <w:t xml:space="preserve"> character</w:t>
            </w:r>
            <w:r w:rsidR="00B03F55" w:rsidRPr="00767569">
              <w:t xml:space="preserve"> </w:t>
            </w:r>
            <w:r w:rsidR="00621C35" w:rsidRPr="00767569">
              <w:t>(</w:t>
            </w:r>
            <w:r w:rsidR="00B03F55" w:rsidRPr="00767569">
              <w:rPr>
                <w:rFonts w:eastAsia="MS Mincho" w:hint="eastAsia"/>
              </w:rPr>
              <w:t>馬</w:t>
            </w:r>
            <w:r w:rsidR="00621C35" w:rsidRPr="00767569">
              <w:rPr>
                <w:rFonts w:eastAsia="MS Mincho"/>
              </w:rPr>
              <w:t>)</w:t>
            </w:r>
            <w:r w:rsidR="00B03F55" w:rsidRPr="00767569">
              <w:t xml:space="preserve">, pronounced </w:t>
            </w:r>
            <w:proofErr w:type="spellStart"/>
            <w:r w:rsidR="00B03F55" w:rsidRPr="00767569">
              <w:rPr>
                <w:i/>
                <w:iCs/>
              </w:rPr>
              <w:t>mǎ</w:t>
            </w:r>
            <w:proofErr w:type="spellEnd"/>
            <w:r w:rsidR="00B03F55" w:rsidRPr="00767569">
              <w:t xml:space="preserve"> under the Pinyin system, and meaning horse</w:t>
            </w:r>
            <w:r w:rsidR="00435752" w:rsidRPr="00767569">
              <w:t>;</w:t>
            </w:r>
            <w:r w:rsidR="00B03F55" w:rsidRPr="00767569">
              <w:t xml:space="preserve"> and</w:t>
            </w:r>
          </w:p>
          <w:p w14:paraId="50A5FD1E" w14:textId="48E4421C" w:rsidR="00A60E08" w:rsidRPr="00767569" w:rsidRDefault="005363C0" w:rsidP="00023E82">
            <w:pPr>
              <w:pStyle w:val="Tablea"/>
            </w:pPr>
            <w:r w:rsidRPr="00767569">
              <w:t xml:space="preserve">(d) </w:t>
            </w:r>
            <w:r w:rsidR="00A60E08" w:rsidRPr="00767569">
              <w:t>the following:</w:t>
            </w:r>
          </w:p>
          <w:p w14:paraId="4441C662" w14:textId="4B09AA4D" w:rsidR="00BB3006" w:rsidRPr="00767569" w:rsidRDefault="00A613AF" w:rsidP="0009430D">
            <w:pPr>
              <w:pStyle w:val="Tablei"/>
            </w:pPr>
            <w:r w:rsidRPr="00767569">
              <w:t>(</w:t>
            </w:r>
            <w:proofErr w:type="spellStart"/>
            <w:r w:rsidR="00F6036C" w:rsidRPr="00767569">
              <w:t>i</w:t>
            </w:r>
            <w:proofErr w:type="spellEnd"/>
            <w:r w:rsidRPr="00767569">
              <w:t xml:space="preserve">) </w:t>
            </w:r>
            <w:r w:rsidR="00114230" w:rsidRPr="00767569">
              <w:t>a stylised representation of the initials “BS”.</w:t>
            </w:r>
          </w:p>
        </w:tc>
      </w:tr>
      <w:tr w:rsidR="008075D7" w:rsidRPr="00023E82" w14:paraId="0C6F95FA" w14:textId="77777777" w:rsidTr="008075D7"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F6347" w14:textId="2BA1E191" w:rsidR="008075D7" w:rsidRPr="00023E82" w:rsidRDefault="00312E89" w:rsidP="00023E82">
            <w:pPr>
              <w:pStyle w:val="Tabletext"/>
            </w:pPr>
            <w:r w:rsidRPr="00023E82">
              <w:t>11</w:t>
            </w:r>
            <w:r w:rsidR="00985C76" w:rsidRPr="00023E82">
              <w:t>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069FE" w14:textId="653B3CEC" w:rsidR="008075D7" w:rsidRPr="00023E82" w:rsidRDefault="008075D7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F0EE4" w14:textId="61BDEA77" w:rsidR="008075D7" w:rsidRPr="00023E82" w:rsidRDefault="00E437C9" w:rsidP="00023E82">
            <w:pPr>
              <w:pStyle w:val="Tabletext"/>
            </w:pPr>
            <w:r w:rsidRPr="00023E82">
              <w:t>R</w:t>
            </w:r>
            <w:r w:rsidR="00FE76F5" w:rsidRPr="00023E82">
              <w:t>1</w:t>
            </w:r>
            <w:r w:rsidR="004B25EA" w:rsidRPr="00023E82">
              <w:t>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AFD98" w14:textId="1E804318" w:rsidR="004E0DB4" w:rsidRPr="00767569" w:rsidRDefault="00480F8F" w:rsidP="0009430D">
            <w:pPr>
              <w:pStyle w:val="Tabletext"/>
            </w:pPr>
            <w:r w:rsidRPr="00767569">
              <w:t xml:space="preserve">The same as </w:t>
            </w:r>
            <w:r w:rsidR="003C7D68" w:rsidRPr="00767569">
              <w:t>for item 11</w:t>
            </w:r>
            <w:r w:rsidR="003B0F15" w:rsidRPr="00767569">
              <w:t>5</w:t>
            </w:r>
            <w:r w:rsidR="003C7D68" w:rsidRPr="00767569">
              <w:t xml:space="preserve">, except the design also includes a </w:t>
            </w:r>
            <w:r w:rsidR="00556A2E" w:rsidRPr="00767569">
              <w:t>stylised</w:t>
            </w:r>
            <w:r w:rsidR="00AE42C6" w:rsidRPr="00767569">
              <w:t xml:space="preserve"> </w:t>
            </w:r>
            <w:r w:rsidR="00556A2E" w:rsidRPr="00767569">
              <w:t>representation of an envelope.</w:t>
            </w:r>
          </w:p>
        </w:tc>
      </w:tr>
      <w:tr w:rsidR="008075D7" w:rsidRPr="00023E82" w14:paraId="25A67A81" w14:textId="77777777" w:rsidTr="008075D7"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DD310" w14:textId="05B17399" w:rsidR="008075D7" w:rsidRPr="00023E82" w:rsidRDefault="00312E89" w:rsidP="00023E82">
            <w:pPr>
              <w:pStyle w:val="Tabletext"/>
            </w:pPr>
            <w:r w:rsidRPr="00023E82">
              <w:t>11</w:t>
            </w:r>
            <w:r w:rsidR="00985C76" w:rsidRPr="00023E82">
              <w:t>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6DCE9" w14:textId="1599D143" w:rsidR="008075D7" w:rsidRPr="00023E82" w:rsidRDefault="008075D7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5B727" w14:textId="5925D823" w:rsidR="008075D7" w:rsidRPr="00023E82" w:rsidRDefault="00E437C9" w:rsidP="00023E82">
            <w:pPr>
              <w:pStyle w:val="Tabletext"/>
            </w:pPr>
            <w:r w:rsidRPr="00023E82">
              <w:t>R</w:t>
            </w:r>
            <w:r w:rsidR="00FE76F5" w:rsidRPr="00023E82">
              <w:t>1</w:t>
            </w:r>
            <w:r w:rsidR="004B25EA" w:rsidRPr="00023E82"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E1590" w14:textId="7F2FBFB9" w:rsidR="00234428" w:rsidRPr="00767569" w:rsidRDefault="009530BD" w:rsidP="0009430D">
            <w:pPr>
              <w:pStyle w:val="Tabletext"/>
            </w:pPr>
            <w:r w:rsidRPr="00767569">
              <w:t>The same as for item 11</w:t>
            </w:r>
            <w:r w:rsidR="003B0F15" w:rsidRPr="00767569">
              <w:t>4</w:t>
            </w:r>
            <w:r w:rsidRPr="00767569">
              <w:t xml:space="preserve">, </w:t>
            </w:r>
            <w:r w:rsidR="008A7416" w:rsidRPr="00767569">
              <w:t xml:space="preserve">except </w:t>
            </w:r>
            <w:r w:rsidR="00FE13E3" w:rsidRPr="00767569">
              <w:t>omit</w:t>
            </w:r>
            <w:r w:rsidR="00E15413" w:rsidRPr="00767569">
              <w:t xml:space="preserve"> subparagraph (c)(ii)</w:t>
            </w:r>
            <w:r w:rsidR="0033488A" w:rsidRPr="00767569">
              <w:t>, and substitute</w:t>
            </w:r>
            <w:r w:rsidR="00D36F7F" w:rsidRPr="00767569">
              <w:t>:</w:t>
            </w:r>
          </w:p>
          <w:p w14:paraId="70622B28" w14:textId="7A977AD7" w:rsidR="004B26B1" w:rsidRPr="00767569" w:rsidRDefault="004B26B1" w:rsidP="0009430D">
            <w:pPr>
              <w:pStyle w:val="Tablei"/>
            </w:pPr>
            <w:r w:rsidRPr="00767569">
              <w:t>(ii) “</w:t>
            </w:r>
            <w:proofErr w:type="spellStart"/>
            <w:r w:rsidRPr="00767569">
              <w:t>Xoz</w:t>
            </w:r>
            <w:proofErr w:type="spellEnd"/>
            <w:r w:rsidRPr="00767569">
              <w:t xml:space="preserve"> .999 Ag” (where “X” is the nominal weight in ounces of the coin, expressed as a whole number or a common fraction in Arabic numerals); and</w:t>
            </w:r>
          </w:p>
          <w:p w14:paraId="12A02B36" w14:textId="768AC2BA" w:rsidR="00546C3F" w:rsidRPr="00767569" w:rsidRDefault="0033488A" w:rsidP="004B26B1">
            <w:pPr>
              <w:pStyle w:val="Tablei"/>
            </w:pPr>
            <w:r w:rsidRPr="00767569">
              <w:t>(</w:t>
            </w:r>
            <w:r w:rsidR="004B26B1" w:rsidRPr="00767569">
              <w:t>i</w:t>
            </w:r>
            <w:r w:rsidRPr="00767569">
              <w:t>ii) a stylised representation of the initials “BS”</w:t>
            </w:r>
            <w:r w:rsidR="004B26B1" w:rsidRPr="00767569">
              <w:t>.</w:t>
            </w:r>
          </w:p>
        </w:tc>
      </w:tr>
      <w:tr w:rsidR="008075D7" w:rsidRPr="00023E82" w14:paraId="50569594" w14:textId="77777777" w:rsidTr="008075D7"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EE4B9" w14:textId="72E4CA3F" w:rsidR="008075D7" w:rsidRPr="00023E82" w:rsidRDefault="00312E89" w:rsidP="00023E82">
            <w:pPr>
              <w:pStyle w:val="Tabletext"/>
            </w:pPr>
            <w:r w:rsidRPr="00023E82">
              <w:t>11</w:t>
            </w:r>
            <w:r w:rsidR="00985C76" w:rsidRPr="00023E82">
              <w:t>8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94C12" w14:textId="4FF24229" w:rsidR="008075D7" w:rsidRPr="00023E82" w:rsidRDefault="008075D7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83798" w14:textId="1336DE8C" w:rsidR="008075D7" w:rsidRPr="00023E82" w:rsidRDefault="00E437C9" w:rsidP="00023E82">
            <w:pPr>
              <w:pStyle w:val="Tabletext"/>
            </w:pPr>
            <w:r w:rsidRPr="00023E82">
              <w:t>R</w:t>
            </w:r>
            <w:r w:rsidR="00FE76F5" w:rsidRPr="00023E82">
              <w:t>1</w:t>
            </w:r>
            <w:r w:rsidR="007B70F6" w:rsidRPr="00023E82"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1EB87" w14:textId="77777777" w:rsidR="00C773F8" w:rsidRPr="00767569" w:rsidRDefault="00264756" w:rsidP="0009430D">
            <w:pPr>
              <w:pStyle w:val="Tabletext"/>
            </w:pPr>
            <w:r w:rsidRPr="00767569">
              <w:t>The same as for item 11</w:t>
            </w:r>
            <w:r w:rsidR="003B0F15" w:rsidRPr="00767569">
              <w:t>4</w:t>
            </w:r>
            <w:r w:rsidRPr="00767569">
              <w:t xml:space="preserve">, </w:t>
            </w:r>
            <w:r w:rsidR="00C773F8" w:rsidRPr="00767569">
              <w:t>except omit subparagraph (c)(ii), and substitute:</w:t>
            </w:r>
          </w:p>
          <w:p w14:paraId="4233D71B" w14:textId="77777777" w:rsidR="00B1621D" w:rsidRPr="00767569" w:rsidRDefault="00B1621D" w:rsidP="0009430D">
            <w:pPr>
              <w:pStyle w:val="Tablei"/>
            </w:pPr>
            <w:r w:rsidRPr="00767569">
              <w:t>(iii) “</w:t>
            </w:r>
            <w:proofErr w:type="spellStart"/>
            <w:r w:rsidRPr="00767569">
              <w:t>Xoz</w:t>
            </w:r>
            <w:proofErr w:type="spellEnd"/>
            <w:r w:rsidRPr="00767569">
              <w:t xml:space="preserve"> .9999 Au” (where “X” is the nominal weight in ounces of the coin, expressed as a whole number or a common fraction in Arabic numerals); and</w:t>
            </w:r>
          </w:p>
          <w:p w14:paraId="189968CF" w14:textId="46BC20AE" w:rsidR="008075D7" w:rsidRPr="00767569" w:rsidRDefault="00C773F8" w:rsidP="00B1621D">
            <w:pPr>
              <w:pStyle w:val="Tablei"/>
            </w:pPr>
            <w:r w:rsidRPr="00767569">
              <w:t>(ii) a stylised representation of the initials “BS”</w:t>
            </w:r>
            <w:r w:rsidR="00B1621D" w:rsidRPr="00767569">
              <w:t>.</w:t>
            </w:r>
          </w:p>
        </w:tc>
      </w:tr>
      <w:tr w:rsidR="008075D7" w:rsidRPr="00023E82" w14:paraId="3E2CFEC2" w14:textId="77777777" w:rsidTr="00023E82">
        <w:trPr>
          <w:trHeight w:val="19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22B0E" w14:textId="609C9F8F" w:rsidR="008075D7" w:rsidRPr="00023E82" w:rsidRDefault="001E789A" w:rsidP="00023E82">
            <w:pPr>
              <w:pStyle w:val="Tabletext"/>
            </w:pPr>
            <w:r w:rsidRPr="00023E82">
              <w:t>1</w:t>
            </w:r>
            <w:r w:rsidR="00473687" w:rsidRPr="00023E82">
              <w:t>19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A74ED" w14:textId="7C6A2729" w:rsidR="008075D7" w:rsidRPr="00023E82" w:rsidRDefault="008075D7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494D2" w14:textId="59745773" w:rsidR="008075D7" w:rsidRPr="00023E82" w:rsidRDefault="00E437C9" w:rsidP="00023E82">
            <w:pPr>
              <w:pStyle w:val="Tabletext"/>
            </w:pPr>
            <w:r w:rsidRPr="00023E82">
              <w:t>R</w:t>
            </w:r>
            <w:r w:rsidR="00E40C5F" w:rsidRPr="00023E82"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C408C" w14:textId="7A20F9A6" w:rsidR="00A61165" w:rsidRPr="00767569" w:rsidRDefault="00A61165" w:rsidP="001F0F86">
            <w:pPr>
              <w:pStyle w:val="Tabletext"/>
            </w:pPr>
            <w:r w:rsidRPr="00767569">
              <w:t>A design consisting of:</w:t>
            </w:r>
          </w:p>
          <w:p w14:paraId="0179F684" w14:textId="2337459C" w:rsidR="00FE4C30" w:rsidRPr="00767569" w:rsidRDefault="00121902" w:rsidP="0009430D">
            <w:pPr>
              <w:pStyle w:val="Tablea"/>
            </w:pPr>
            <w:r w:rsidRPr="00767569">
              <w:t xml:space="preserve">(a) </w:t>
            </w:r>
            <w:r w:rsidR="00FE4C30" w:rsidRPr="00767569">
              <w:t xml:space="preserve">a central circle containing </w:t>
            </w:r>
            <w:r w:rsidR="0067242F" w:rsidRPr="00767569">
              <w:t>the logo of Rugby Australia Limited</w:t>
            </w:r>
            <w:r w:rsidR="00FE4C30" w:rsidRPr="00767569">
              <w:t>;</w:t>
            </w:r>
            <w:r w:rsidR="00022855" w:rsidRPr="00767569">
              <w:t xml:space="preserve"> and</w:t>
            </w:r>
          </w:p>
          <w:p w14:paraId="2939214D" w14:textId="612EA607" w:rsidR="00434337" w:rsidRPr="00767569" w:rsidRDefault="00597898" w:rsidP="0009430D">
            <w:pPr>
              <w:pStyle w:val="Tablea"/>
            </w:pPr>
            <w:r w:rsidRPr="00767569">
              <w:t>(b) surrounding the central circle</w:t>
            </w:r>
            <w:r w:rsidR="00434337" w:rsidRPr="00767569">
              <w:t xml:space="preserve">, a </w:t>
            </w:r>
            <w:r w:rsidR="00A80F9F" w:rsidRPr="00767569">
              <w:t>circular border</w:t>
            </w:r>
            <w:r w:rsidR="00122968" w:rsidRPr="00767569">
              <w:t xml:space="preserve"> </w:t>
            </w:r>
            <w:r w:rsidR="00E020B2" w:rsidRPr="00767569">
              <w:t>consisting of 8 unevenly divided sections,</w:t>
            </w:r>
            <w:r w:rsidR="00E45EBC" w:rsidRPr="00767569">
              <w:t xml:space="preserve"> 6</w:t>
            </w:r>
            <w:r w:rsidR="00622F2C" w:rsidRPr="00767569">
              <w:t xml:space="preserve"> </w:t>
            </w:r>
            <w:r w:rsidR="00A8504D" w:rsidRPr="00767569">
              <w:t>coloured</w:t>
            </w:r>
            <w:r w:rsidR="001002F9" w:rsidRPr="00767569">
              <w:t xml:space="preserve"> </w:t>
            </w:r>
            <w:r w:rsidR="00622F2C" w:rsidRPr="00767569">
              <w:t xml:space="preserve">gold and 2 </w:t>
            </w:r>
            <w:r w:rsidR="00A8504D" w:rsidRPr="00767569">
              <w:t>coloured</w:t>
            </w:r>
            <w:r w:rsidR="001002F9" w:rsidRPr="00767569">
              <w:t xml:space="preserve"> </w:t>
            </w:r>
            <w:r w:rsidR="00F32601" w:rsidRPr="00767569">
              <w:t>green</w:t>
            </w:r>
            <w:r w:rsidR="00622F2C" w:rsidRPr="00767569">
              <w:t>; and</w:t>
            </w:r>
          </w:p>
          <w:p w14:paraId="743C367A" w14:textId="67F52DC7" w:rsidR="009062E7" w:rsidRPr="00767569" w:rsidRDefault="009062E7" w:rsidP="0009430D">
            <w:pPr>
              <w:pStyle w:val="Tablea"/>
            </w:pPr>
            <w:r w:rsidRPr="00767569">
              <w:t xml:space="preserve">(c) </w:t>
            </w:r>
            <w:r w:rsidR="009846AB" w:rsidRPr="00767569">
              <w:t>surrounding and partially obscured by the circular borde</w:t>
            </w:r>
            <w:r w:rsidR="00661281" w:rsidRPr="00767569">
              <w:t>r</w:t>
            </w:r>
            <w:r w:rsidR="0050428E" w:rsidRPr="00767569">
              <w:t>,</w:t>
            </w:r>
            <w:r w:rsidR="00ED620A" w:rsidRPr="00767569">
              <w:t xml:space="preserve"> </w:t>
            </w:r>
            <w:r w:rsidR="00644F29" w:rsidRPr="00767569">
              <w:t>the following:</w:t>
            </w:r>
          </w:p>
          <w:p w14:paraId="6FE22CB9" w14:textId="4F0E5CB3" w:rsidR="00FF04E6" w:rsidRPr="00767569" w:rsidRDefault="00644F29" w:rsidP="0009430D">
            <w:pPr>
              <w:pStyle w:val="Tablei"/>
            </w:pPr>
            <w:r w:rsidRPr="00767569">
              <w:t>(</w:t>
            </w:r>
            <w:proofErr w:type="spellStart"/>
            <w:r w:rsidRPr="00767569">
              <w:t>i</w:t>
            </w:r>
            <w:proofErr w:type="spellEnd"/>
            <w:r w:rsidRPr="00767569">
              <w:t xml:space="preserve">) </w:t>
            </w:r>
            <w:r w:rsidR="00FF04E6" w:rsidRPr="00767569">
              <w:t xml:space="preserve">a stylised representation of </w:t>
            </w:r>
            <w:r w:rsidR="00D7769C" w:rsidRPr="00767569">
              <w:t xml:space="preserve">the interior of a </w:t>
            </w:r>
            <w:r w:rsidR="00BE4922" w:rsidRPr="00767569">
              <w:t>stadium filled with spectators</w:t>
            </w:r>
            <w:r w:rsidR="00057DD1" w:rsidRPr="00767569">
              <w:t xml:space="preserve"> and</w:t>
            </w:r>
            <w:r w:rsidR="00BE4922" w:rsidRPr="00767569">
              <w:t xml:space="preserve"> a rugby union playing field and goal posts</w:t>
            </w:r>
            <w:r w:rsidR="00FF04E6" w:rsidRPr="00767569">
              <w:t>; and</w:t>
            </w:r>
          </w:p>
          <w:p w14:paraId="4A068AB1" w14:textId="6489F825" w:rsidR="00FD7C68" w:rsidRPr="00767569" w:rsidRDefault="00FF04E6" w:rsidP="0009430D">
            <w:pPr>
              <w:pStyle w:val="Tablei"/>
            </w:pPr>
            <w:r w:rsidRPr="00767569">
              <w:t xml:space="preserve">(ii) </w:t>
            </w:r>
            <w:r w:rsidR="004069A9" w:rsidRPr="00767569">
              <w:t xml:space="preserve">above and </w:t>
            </w:r>
            <w:r w:rsidR="000442D2" w:rsidRPr="00767569">
              <w:t>partially obscured by the stadium</w:t>
            </w:r>
            <w:r w:rsidR="004B4220" w:rsidRPr="00767569">
              <w:t xml:space="preserve">, </w:t>
            </w:r>
            <w:r w:rsidR="00FD7C68" w:rsidRPr="00767569">
              <w:t>a stylised representation of a male rugby union player holding a rugby union ball and</w:t>
            </w:r>
            <w:r w:rsidR="00C01F3E" w:rsidRPr="00767569">
              <w:t xml:space="preserve"> running while</w:t>
            </w:r>
            <w:r w:rsidR="00FD7C68" w:rsidRPr="00767569">
              <w:t xml:space="preserve"> shrugging</w:t>
            </w:r>
            <w:r w:rsidR="009D489A" w:rsidRPr="00767569">
              <w:t xml:space="preserve"> o</w:t>
            </w:r>
            <w:r w:rsidR="00BD4D58" w:rsidRPr="00767569">
              <w:t>ff</w:t>
            </w:r>
            <w:r w:rsidR="00230961" w:rsidRPr="00767569">
              <w:t xml:space="preserve"> </w:t>
            </w:r>
            <w:r w:rsidR="005A27E5" w:rsidRPr="00767569">
              <w:t>a tackle by another</w:t>
            </w:r>
            <w:r w:rsidR="00FD7C68" w:rsidRPr="00767569">
              <w:t xml:space="preserve"> male rugby union</w:t>
            </w:r>
            <w:r w:rsidR="00A96481" w:rsidRPr="00767569">
              <w:t xml:space="preserve"> player</w:t>
            </w:r>
            <w:r w:rsidR="00FD7C68" w:rsidRPr="00767569">
              <w:t>; and</w:t>
            </w:r>
          </w:p>
          <w:p w14:paraId="1D12C9B2" w14:textId="6796DF04" w:rsidR="00663376" w:rsidRPr="00767569" w:rsidRDefault="00643921" w:rsidP="0009430D">
            <w:pPr>
              <w:pStyle w:val="Tablea"/>
            </w:pPr>
            <w:r w:rsidRPr="00767569">
              <w:t xml:space="preserve">(d) </w:t>
            </w:r>
            <w:r w:rsidR="00C92674" w:rsidRPr="00767569">
              <w:t>a</w:t>
            </w:r>
            <w:r w:rsidR="005A27E5" w:rsidRPr="00767569">
              <w:t>nother</w:t>
            </w:r>
            <w:r w:rsidR="00C92674" w:rsidRPr="00767569">
              <w:t xml:space="preserve"> circular border</w:t>
            </w:r>
            <w:r w:rsidR="005A27E5" w:rsidRPr="00767569">
              <w:t>,</w:t>
            </w:r>
            <w:r w:rsidR="00C92674" w:rsidRPr="00767569">
              <w:t xml:space="preserve"> </w:t>
            </w:r>
            <w:r w:rsidR="00E26F7F" w:rsidRPr="00767569">
              <w:t>immediately inside the rim</w:t>
            </w:r>
            <w:r w:rsidR="005A27E5" w:rsidRPr="00767569">
              <w:t>,</w:t>
            </w:r>
            <w:r w:rsidR="00E26F7F" w:rsidRPr="00767569">
              <w:t xml:space="preserve"> that is partially obscured by the rugby union players</w:t>
            </w:r>
            <w:r w:rsidR="00C92674" w:rsidRPr="00767569">
              <w:t>; and</w:t>
            </w:r>
          </w:p>
          <w:p w14:paraId="62E7F19D" w14:textId="271E9376" w:rsidR="002707E2" w:rsidRPr="00767569" w:rsidRDefault="003A4AEA" w:rsidP="0009430D">
            <w:pPr>
              <w:pStyle w:val="Tablea"/>
            </w:pPr>
            <w:r w:rsidRPr="00767569">
              <w:lastRenderedPageBreak/>
              <w:t>(</w:t>
            </w:r>
            <w:r w:rsidR="00BB3006" w:rsidRPr="00767569">
              <w:t>e)</w:t>
            </w:r>
            <w:r w:rsidR="006D2D16" w:rsidRPr="00767569">
              <w:t xml:space="preserve"> </w:t>
            </w:r>
            <w:r w:rsidR="006C190B" w:rsidRPr="00767569">
              <w:t>the following:</w:t>
            </w:r>
          </w:p>
          <w:p w14:paraId="401EC2E6" w14:textId="3F8834D8" w:rsidR="002707E2" w:rsidRPr="00767569" w:rsidRDefault="003A7E0D" w:rsidP="00023E82">
            <w:pPr>
              <w:pStyle w:val="Tablei"/>
            </w:pPr>
            <w:r w:rsidRPr="00767569">
              <w:t>(</w:t>
            </w:r>
            <w:proofErr w:type="spellStart"/>
            <w:r w:rsidRPr="00767569">
              <w:t>i</w:t>
            </w:r>
            <w:proofErr w:type="spellEnd"/>
            <w:r w:rsidRPr="00767569">
              <w:t xml:space="preserve">) </w:t>
            </w:r>
            <w:r w:rsidR="00551528" w:rsidRPr="00767569">
              <w:t>“</w:t>
            </w:r>
            <w:r w:rsidR="00370CF5" w:rsidRPr="00767569">
              <w:t>2025 WALLABIES</w:t>
            </w:r>
            <w:r w:rsidR="00551528" w:rsidRPr="00767569">
              <w:t>”</w:t>
            </w:r>
            <w:r w:rsidR="00562377" w:rsidRPr="00767569">
              <w:t>; and</w:t>
            </w:r>
          </w:p>
          <w:p w14:paraId="1A4E0546" w14:textId="04A202A0" w:rsidR="003A4AEA" w:rsidRPr="00767569" w:rsidRDefault="0063541D" w:rsidP="00437FCF">
            <w:pPr>
              <w:pStyle w:val="Tablei"/>
            </w:pPr>
            <w:r w:rsidRPr="00767569">
              <w:t xml:space="preserve">(ii) </w:t>
            </w:r>
            <w:r w:rsidR="000D6F01" w:rsidRPr="00767569">
              <w:t>“</w:t>
            </w:r>
            <w:r w:rsidRPr="00767569">
              <w:t>TWO DOLLARS</w:t>
            </w:r>
            <w:r w:rsidR="00437FCF" w:rsidRPr="00767569">
              <w:t>”.</w:t>
            </w:r>
          </w:p>
        </w:tc>
      </w:tr>
      <w:tr w:rsidR="008075D7" w:rsidRPr="00023E82" w14:paraId="5B64E57C" w14:textId="77777777" w:rsidTr="00027750">
        <w:trPr>
          <w:trHeight w:val="40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C37BC" w14:textId="10B9E234" w:rsidR="008075D7" w:rsidRPr="00023E82" w:rsidRDefault="00312E89" w:rsidP="00023E82">
            <w:pPr>
              <w:pStyle w:val="Tabletext"/>
            </w:pPr>
            <w:r w:rsidRPr="00023E82">
              <w:lastRenderedPageBreak/>
              <w:t>12</w:t>
            </w:r>
            <w:r w:rsidR="00473687" w:rsidRPr="00023E82"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31179" w14:textId="4F5CA88B" w:rsidR="008075D7" w:rsidRPr="00023E82" w:rsidRDefault="008075D7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21133" w14:textId="016FA5F7" w:rsidR="008075D7" w:rsidRPr="00023E82" w:rsidRDefault="00E437C9" w:rsidP="00023E82">
            <w:pPr>
              <w:pStyle w:val="Tabletext"/>
            </w:pPr>
            <w:r w:rsidRPr="00023E82">
              <w:t>R</w:t>
            </w:r>
            <w:r w:rsidR="00FE76F5" w:rsidRPr="00023E82">
              <w:t>2</w:t>
            </w:r>
            <w:r w:rsidR="00E40C5F" w:rsidRPr="00023E82">
              <w:t>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F9C42" w14:textId="77777777" w:rsidR="00AA28B5" w:rsidRPr="00767569" w:rsidRDefault="00AA28B5" w:rsidP="001F0F86">
            <w:pPr>
              <w:pStyle w:val="Tabletext"/>
            </w:pPr>
            <w:r w:rsidRPr="00767569">
              <w:t>A design consisting of:</w:t>
            </w:r>
          </w:p>
          <w:p w14:paraId="4C6A5E34" w14:textId="4452F0FC" w:rsidR="00AA28B5" w:rsidRPr="00767569" w:rsidRDefault="00AA28B5" w:rsidP="0009430D">
            <w:pPr>
              <w:pStyle w:val="Tablea"/>
            </w:pPr>
            <w:r w:rsidRPr="00767569">
              <w:t xml:space="preserve">(a) a central circle containing </w:t>
            </w:r>
            <w:r w:rsidR="00256852" w:rsidRPr="00767569">
              <w:t xml:space="preserve">the logo of </w:t>
            </w:r>
            <w:r w:rsidRPr="00767569">
              <w:t>Rugby Australia Limited; and</w:t>
            </w:r>
          </w:p>
          <w:p w14:paraId="7C4AD432" w14:textId="60D3850E" w:rsidR="00CE638E" w:rsidRPr="00767569" w:rsidRDefault="00CE638E" w:rsidP="00CE638E">
            <w:pPr>
              <w:pStyle w:val="Tablea"/>
            </w:pPr>
            <w:r w:rsidRPr="00767569">
              <w:t>(b) surrounding the central circle, a circular border consisting of 8 unevenly divided sections, 2 coloured gold and 6 coloured green; and</w:t>
            </w:r>
          </w:p>
          <w:p w14:paraId="28CDD1EC" w14:textId="77777777" w:rsidR="00AA28B5" w:rsidRPr="00767569" w:rsidRDefault="00AA28B5" w:rsidP="0009430D">
            <w:pPr>
              <w:pStyle w:val="Tablea"/>
            </w:pPr>
            <w:r w:rsidRPr="00767569">
              <w:t>(c) surrounding and partially obscured by the circular border, the following:</w:t>
            </w:r>
          </w:p>
          <w:p w14:paraId="7AFB0540" w14:textId="0E3B4C5B" w:rsidR="00AA28B5" w:rsidRPr="00767569" w:rsidRDefault="00AA28B5" w:rsidP="0009430D">
            <w:pPr>
              <w:pStyle w:val="Tablei"/>
            </w:pPr>
            <w:r w:rsidRPr="00767569">
              <w:t>(</w:t>
            </w:r>
            <w:proofErr w:type="spellStart"/>
            <w:r w:rsidRPr="00767569">
              <w:t>i</w:t>
            </w:r>
            <w:proofErr w:type="spellEnd"/>
            <w:r w:rsidRPr="00767569">
              <w:t>) a stylised representation of the interior of a stadium filled with spectators</w:t>
            </w:r>
            <w:r w:rsidR="002B07EB" w:rsidRPr="00767569">
              <w:t xml:space="preserve"> and</w:t>
            </w:r>
            <w:r w:rsidRPr="00767569">
              <w:t xml:space="preserve"> a rugby union playing field and goal posts; and</w:t>
            </w:r>
          </w:p>
          <w:p w14:paraId="0B056323" w14:textId="02AB73BD" w:rsidR="00AA28B5" w:rsidRPr="00767569" w:rsidRDefault="00AA28B5" w:rsidP="0009430D">
            <w:pPr>
              <w:pStyle w:val="Tablei"/>
            </w:pPr>
            <w:r w:rsidRPr="00767569">
              <w:t xml:space="preserve">(ii) above and partially obscured by the stadium, a stylised representation </w:t>
            </w:r>
            <w:r w:rsidR="00723176" w:rsidRPr="00767569">
              <w:t>of a female rugby union player holding a rugby union ball and running while being approached by another female rugby union player</w:t>
            </w:r>
            <w:r w:rsidR="00E0735A" w:rsidRPr="00767569">
              <w:t xml:space="preserve"> trying to tackle her</w:t>
            </w:r>
            <w:r w:rsidRPr="00767569">
              <w:t>; and</w:t>
            </w:r>
          </w:p>
          <w:p w14:paraId="2EC61EAD" w14:textId="77777777" w:rsidR="00856ACA" w:rsidRPr="00767569" w:rsidRDefault="00856ACA" w:rsidP="00856ACA">
            <w:pPr>
              <w:pStyle w:val="Tablea"/>
            </w:pPr>
            <w:r w:rsidRPr="00767569">
              <w:t>(d) another circular border, immediately inside the rim, that is partially obscured by the rugby union players; and</w:t>
            </w:r>
          </w:p>
          <w:p w14:paraId="1835D5B8" w14:textId="09D728F6" w:rsidR="00AA28B5" w:rsidRPr="00767569" w:rsidRDefault="00AA28B5" w:rsidP="0009430D">
            <w:pPr>
              <w:pStyle w:val="Tablea"/>
            </w:pPr>
            <w:r w:rsidRPr="00767569">
              <w:t>(e) the following:</w:t>
            </w:r>
          </w:p>
          <w:p w14:paraId="6454A778" w14:textId="0818FE20" w:rsidR="00AA28B5" w:rsidRPr="00767569" w:rsidRDefault="00AA28B5" w:rsidP="0009430D">
            <w:pPr>
              <w:pStyle w:val="Tablei"/>
            </w:pPr>
            <w:r w:rsidRPr="00767569">
              <w:t>(</w:t>
            </w:r>
            <w:proofErr w:type="spellStart"/>
            <w:r w:rsidRPr="00767569">
              <w:t>i</w:t>
            </w:r>
            <w:proofErr w:type="spellEnd"/>
            <w:r w:rsidRPr="00767569">
              <w:t xml:space="preserve">) </w:t>
            </w:r>
            <w:r w:rsidR="009C4852" w:rsidRPr="00767569">
              <w:t>“</w:t>
            </w:r>
            <w:r w:rsidRPr="00767569">
              <w:t>2025 WALLA</w:t>
            </w:r>
            <w:r w:rsidR="00E0735A" w:rsidRPr="00767569">
              <w:t>ROOS</w:t>
            </w:r>
            <w:r w:rsidR="009C4852" w:rsidRPr="00767569">
              <w:t>”</w:t>
            </w:r>
            <w:r w:rsidRPr="00767569">
              <w:t>; and</w:t>
            </w:r>
          </w:p>
          <w:p w14:paraId="784A7484" w14:textId="76A876D1" w:rsidR="008C151C" w:rsidRPr="00767569" w:rsidRDefault="00AA28B5" w:rsidP="00437FCF">
            <w:pPr>
              <w:pStyle w:val="Tablei"/>
            </w:pPr>
            <w:r w:rsidRPr="00767569">
              <w:t xml:space="preserve">(ii) </w:t>
            </w:r>
            <w:r w:rsidR="009C4852" w:rsidRPr="00767569">
              <w:t>“</w:t>
            </w:r>
            <w:r w:rsidRPr="00767569">
              <w:t>TWO DOLLARS</w:t>
            </w:r>
            <w:r w:rsidR="009C4852" w:rsidRPr="00767569">
              <w:t>”</w:t>
            </w:r>
            <w:r w:rsidR="00437FCF" w:rsidRPr="00767569">
              <w:t>.</w:t>
            </w:r>
          </w:p>
        </w:tc>
      </w:tr>
      <w:tr w:rsidR="00034AB0" w:rsidRPr="00023E82" w14:paraId="3722FEE2" w14:textId="77777777" w:rsidTr="00023E82">
        <w:trPr>
          <w:trHeight w:val="40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4F064" w14:textId="7D4BE8A0" w:rsidR="00034AB0" w:rsidRPr="00023E82" w:rsidRDefault="00034AB0" w:rsidP="00023E82">
            <w:pPr>
              <w:pStyle w:val="Tabletext"/>
            </w:pPr>
            <w:r w:rsidRPr="00023E82">
              <w:t>12</w:t>
            </w:r>
            <w:r w:rsidR="00473687" w:rsidRPr="00023E82">
              <w:t>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6E4AE" w14:textId="750C639A" w:rsidR="00034AB0" w:rsidRPr="00023E82" w:rsidRDefault="00F140A1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F8B19" w14:textId="70FAC19A" w:rsidR="00034AB0" w:rsidRPr="00023E82" w:rsidRDefault="00F140A1" w:rsidP="00023E82">
            <w:pPr>
              <w:pStyle w:val="Tabletext"/>
            </w:pPr>
            <w:r w:rsidRPr="00023E82">
              <w:t>R</w:t>
            </w:r>
            <w:r w:rsidR="00AC7CB5" w:rsidRPr="00023E82"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2D01F" w14:textId="725CB198" w:rsidR="00AA709B" w:rsidRPr="00767569" w:rsidRDefault="00611840" w:rsidP="0009430D">
            <w:pPr>
              <w:pStyle w:val="Tabletext"/>
            </w:pPr>
            <w:r w:rsidRPr="00767569">
              <w:t xml:space="preserve">The same as for item </w:t>
            </w:r>
            <w:r w:rsidR="00220204" w:rsidRPr="00767569">
              <w:t>1</w:t>
            </w:r>
            <w:r w:rsidR="00641B6F" w:rsidRPr="00767569">
              <w:t>19</w:t>
            </w:r>
            <w:r w:rsidRPr="00767569">
              <w:t>, except</w:t>
            </w:r>
            <w:r w:rsidR="00641B6F" w:rsidRPr="00767569">
              <w:t xml:space="preserve"> </w:t>
            </w:r>
            <w:r w:rsidRPr="00767569">
              <w:t>omit paragraph (</w:t>
            </w:r>
            <w:r w:rsidR="00024A89" w:rsidRPr="00767569">
              <w:t>b</w:t>
            </w:r>
            <w:r w:rsidRPr="00767569">
              <w:t>) and substitute:</w:t>
            </w:r>
          </w:p>
          <w:p w14:paraId="42183E83" w14:textId="543C292F" w:rsidR="00034AB0" w:rsidRPr="00767569" w:rsidRDefault="00611840" w:rsidP="0009430D">
            <w:pPr>
              <w:pStyle w:val="Tablea"/>
            </w:pPr>
            <w:r w:rsidRPr="00767569">
              <w:t>(</w:t>
            </w:r>
            <w:r w:rsidR="00024A89" w:rsidRPr="00767569">
              <w:t>b</w:t>
            </w:r>
            <w:r w:rsidRPr="00767569">
              <w:t xml:space="preserve">) </w:t>
            </w:r>
            <w:r w:rsidR="00FD24F6" w:rsidRPr="00767569">
              <w:t xml:space="preserve">surrounding the central circle, a circular border </w:t>
            </w:r>
            <w:r w:rsidR="00AD1CB9" w:rsidRPr="00767569">
              <w:t>overlaid by a</w:t>
            </w:r>
            <w:r w:rsidR="00004FA8" w:rsidRPr="00767569">
              <w:t xml:space="preserve"> pattern of </w:t>
            </w:r>
            <w:r w:rsidR="00DE44AE" w:rsidRPr="00767569">
              <w:t xml:space="preserve">stylised </w:t>
            </w:r>
            <w:r w:rsidR="00004FA8" w:rsidRPr="00767569">
              <w:t>green and gold-coloured rugby union footballs</w:t>
            </w:r>
            <w:r w:rsidRPr="00767569">
              <w:t>; and</w:t>
            </w:r>
          </w:p>
        </w:tc>
      </w:tr>
      <w:tr w:rsidR="00F2253D" w:rsidRPr="00980A44" w14:paraId="6EF11129" w14:textId="77777777" w:rsidTr="00023E82">
        <w:trPr>
          <w:trHeight w:val="407"/>
        </w:trPr>
        <w:tc>
          <w:tcPr>
            <w:tcW w:w="6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46A718" w14:textId="26AC44EF" w:rsidR="00F2253D" w:rsidRPr="00023E82" w:rsidRDefault="00AA7BF5" w:rsidP="00023E82">
            <w:pPr>
              <w:pStyle w:val="Tabletext"/>
            </w:pPr>
            <w:r w:rsidRPr="00023E82">
              <w:t>12</w:t>
            </w:r>
            <w:r w:rsidR="00473687" w:rsidRPr="00023E82">
              <w:t>2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851550" w14:textId="03805BE2" w:rsidR="00F2253D" w:rsidRPr="00023E82" w:rsidRDefault="00AA7BF5" w:rsidP="00023E82">
            <w:pPr>
              <w:pStyle w:val="Tabletext"/>
            </w:pPr>
            <w:r w:rsidRPr="00023E82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8F96D8" w14:textId="0DAC848B" w:rsidR="00F2253D" w:rsidRPr="00023E82" w:rsidRDefault="00AA7BF5" w:rsidP="00023E82">
            <w:pPr>
              <w:pStyle w:val="Tabletext"/>
            </w:pPr>
            <w:r w:rsidRPr="00023E82">
              <w:t>R2</w:t>
            </w:r>
            <w:r w:rsidR="00AC7CB5" w:rsidRPr="00023E82">
              <w:t>3</w:t>
            </w:r>
          </w:p>
        </w:tc>
        <w:tc>
          <w:tcPr>
            <w:tcW w:w="58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4813AC" w14:textId="7B38006E" w:rsidR="00F2253D" w:rsidRPr="00767569" w:rsidRDefault="00F2253D" w:rsidP="0009430D">
            <w:pPr>
              <w:pStyle w:val="Tabletext"/>
            </w:pPr>
            <w:r w:rsidRPr="00767569">
              <w:t>The same as for item 12</w:t>
            </w:r>
            <w:r w:rsidR="007A6002" w:rsidRPr="00767569">
              <w:t>0</w:t>
            </w:r>
            <w:r w:rsidRPr="00767569">
              <w:t>, except, omit paragraph (</w:t>
            </w:r>
            <w:r w:rsidR="00024A89" w:rsidRPr="00767569">
              <w:t>b</w:t>
            </w:r>
            <w:r w:rsidRPr="00767569">
              <w:t>) and substitute:</w:t>
            </w:r>
          </w:p>
          <w:p w14:paraId="209AD52E" w14:textId="73092437" w:rsidR="00F2253D" w:rsidRPr="00767569" w:rsidRDefault="00566D1C" w:rsidP="0009430D">
            <w:pPr>
              <w:pStyle w:val="Tablea"/>
            </w:pPr>
            <w:r w:rsidRPr="00767569">
              <w:t xml:space="preserve">(b) surrounding the central circle, a circular </w:t>
            </w:r>
            <w:r w:rsidR="00DF1036" w:rsidRPr="00767569">
              <w:t xml:space="preserve">border </w:t>
            </w:r>
            <w:r w:rsidRPr="00767569">
              <w:t>overlaid by a pattern of stylised green and gold-coloured rugby union footballs; and</w:t>
            </w:r>
          </w:p>
        </w:tc>
      </w:tr>
    </w:tbl>
    <w:p w14:paraId="5AED3F3C" w14:textId="37DBF137" w:rsidR="00845B89" w:rsidRPr="00845B89" w:rsidRDefault="00845B89" w:rsidP="0089356D">
      <w:pPr>
        <w:pStyle w:val="Tabletext"/>
      </w:pPr>
    </w:p>
    <w:sectPr w:rsidR="00845B89" w:rsidRPr="00845B89" w:rsidSect="008D1B68">
      <w:headerReference w:type="default" r:id="rId30"/>
      <w:footerReference w:type="default" r:id="rId31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083D" w14:textId="77777777" w:rsidR="003F1629" w:rsidRDefault="003F1629" w:rsidP="00F5638C">
      <w:pPr>
        <w:spacing w:line="240" w:lineRule="auto"/>
      </w:pPr>
      <w:r>
        <w:separator/>
      </w:r>
    </w:p>
  </w:endnote>
  <w:endnote w:type="continuationSeparator" w:id="0">
    <w:p w14:paraId="6B87890E" w14:textId="77777777" w:rsidR="003F1629" w:rsidRDefault="003F1629" w:rsidP="00F5638C">
      <w:pPr>
        <w:spacing w:line="240" w:lineRule="auto"/>
      </w:pPr>
      <w:r>
        <w:continuationSeparator/>
      </w:r>
    </w:p>
  </w:endnote>
  <w:endnote w:type="continuationNotice" w:id="1">
    <w:p w14:paraId="5E3078CA" w14:textId="77777777" w:rsidR="003F1629" w:rsidRDefault="003F16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F2D8" w14:textId="2B95B98D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6C21" w14:textId="48D4A7EA" w:rsidR="00262671" w:rsidRDefault="00262671" w:rsidP="00606351">
    <w:bookmarkStart w:id="2" w:name="_Hlk26285905"/>
    <w:bookmarkStart w:id="3" w:name="_Hlk26285906"/>
    <w:bookmarkStart w:id="4" w:name="_Hlk26285909"/>
    <w:bookmarkStart w:id="5" w:name="_Hlk26285910"/>
  </w:p>
  <w:bookmarkEnd w:id="2"/>
  <w:bookmarkEnd w:id="3"/>
  <w:bookmarkEnd w:id="4"/>
  <w:bookmarkEnd w:id="5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8" w:name="_Hlk26285907"/>
    <w:bookmarkStart w:id="9" w:name="_Hlk26285908"/>
    <w:bookmarkStart w:id="10" w:name="_Hlk26285919"/>
    <w:bookmarkStart w:id="11" w:name="_Hlk26285920"/>
    <w:bookmarkEnd w:id="8"/>
    <w:bookmarkEnd w:id="9"/>
    <w:bookmarkEnd w:id="10"/>
    <w:bookmarkEnd w:id="1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C241" w14:textId="22244025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7501CB93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01FB0">
            <w:rPr>
              <w:i/>
              <w:noProof/>
              <w:sz w:val="18"/>
            </w:rPr>
            <w:t>Currency (Australian Coins) Amendment (2025 Royal Australian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C1EB" w14:textId="28BE8DDE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2" w:name="_Hlk26285917"/>
    <w:bookmarkStart w:id="13" w:name="_Hlk26285918"/>
    <w:bookmarkStart w:id="14" w:name="_Hlk26285921"/>
    <w:bookmarkStart w:id="15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379EFA7E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0B4">
            <w:rPr>
              <w:i/>
              <w:noProof/>
              <w:sz w:val="18"/>
            </w:rPr>
            <w:t>Currency (Australian Coins) Amendment (2025 Royal Australian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2"/>
    <w:bookmarkEnd w:id="13"/>
    <w:bookmarkEnd w:id="14"/>
    <w:bookmarkEnd w:id="15"/>
  </w:tbl>
  <w:p w14:paraId="3E0502D7" w14:textId="77777777" w:rsidR="00FD2A4B" w:rsidRPr="00ED79B6" w:rsidRDefault="00FD2A4B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528" w14:textId="331F8A95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49DE96CB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0B4">
            <w:rPr>
              <w:i/>
              <w:noProof/>
              <w:sz w:val="18"/>
            </w:rPr>
            <w:t>Currency (Australian Coins) Amendment (2025 Royal Australian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AC0D" w14:textId="05691B0E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6B4DCB06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0B4">
            <w:rPr>
              <w:i/>
              <w:noProof/>
              <w:sz w:val="18"/>
            </w:rPr>
            <w:t>Currency (Australian Coins) Amendment (2025 Royal Australian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3DBA3132" w14:textId="499BF5AD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1D901891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FB0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F271" w14:textId="6DDCC910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71F5CAD1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030B4">
            <w:rPr>
              <w:i/>
              <w:noProof/>
              <w:sz w:val="18"/>
            </w:rPr>
            <w:t>Currency (Australian Coins) Amendment (2025 Royal Australian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CF3E" w14:textId="77777777" w:rsidR="003F1629" w:rsidRDefault="003F1629" w:rsidP="00F5638C">
      <w:pPr>
        <w:spacing w:line="240" w:lineRule="auto"/>
      </w:pPr>
      <w:r>
        <w:separator/>
      </w:r>
    </w:p>
  </w:footnote>
  <w:footnote w:type="continuationSeparator" w:id="0">
    <w:p w14:paraId="21574BD9" w14:textId="77777777" w:rsidR="003F1629" w:rsidRDefault="003F1629" w:rsidP="00F5638C">
      <w:pPr>
        <w:spacing w:line="240" w:lineRule="auto"/>
      </w:pPr>
      <w:r>
        <w:continuationSeparator/>
      </w:r>
    </w:p>
  </w:footnote>
  <w:footnote w:type="continuationNotice" w:id="1">
    <w:p w14:paraId="4A2E5049" w14:textId="77777777" w:rsidR="003F1629" w:rsidRDefault="003F16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62BB" w14:textId="7CDB5181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FD1D" w14:textId="6FE7C9F2" w:rsidR="00D80744" w:rsidRPr="00A961C4" w:rsidRDefault="00D80744" w:rsidP="00D8074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C030B4">
      <w:rPr>
        <w:noProof/>
        <w:sz w:val="20"/>
      </w:rPr>
      <w:t>Amendments</w:t>
    </w:r>
    <w:r w:rsidR="00C030B4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030B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C564E6" w14:textId="3FAE0D70" w:rsidR="00E538A9" w:rsidRPr="00A961C4" w:rsidRDefault="00E538A9" w:rsidP="00E538A9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6CE62B5D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8440" w14:textId="1992BE90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6" w:name="_Hlk26285901"/>
    <w:bookmarkStart w:id="7" w:name="_Hlk26285902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274B" w14:textId="0B1ABE62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D142" w14:textId="52D0E71D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6" w:name="_Hlk26285913"/>
    <w:bookmarkStart w:id="17" w:name="_Hlk26285914"/>
    <w:bookmarkEnd w:id="16"/>
    <w:bookmarkEnd w:id="1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A64" w14:textId="559DEEF7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030B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030B4">
      <w:rPr>
        <w:noProof/>
        <w:sz w:val="20"/>
      </w:rPr>
      <w:t>Amendments</w:t>
    </w:r>
    <w:r w:rsidR="00C030B4">
      <w:rPr>
        <w:noProof/>
        <w:sz w:val="20"/>
      </w:rPr>
      <w:cr/>
    </w:r>
    <w:r>
      <w:rPr>
        <w:sz w:val="20"/>
      </w:rPr>
      <w:fldChar w:fldCharType="end"/>
    </w:r>
  </w:p>
  <w:p w14:paraId="6C7CB41D" w14:textId="08792E44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092287F2" w14:textId="0A3FAC38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5C1E6EE8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527" w14:textId="77777777" w:rsidR="00262671" w:rsidRPr="00A961C4" w:rsidRDefault="00262671" w:rsidP="00606351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8B2"/>
    <w:multiLevelType w:val="hybridMultilevel"/>
    <w:tmpl w:val="2F04080E"/>
    <w:lvl w:ilvl="0" w:tplc="19A8B214">
      <w:start w:val="1"/>
      <w:numFmt w:val="lowerLetter"/>
      <w:lvlText w:val="(%1)"/>
      <w:lvlJc w:val="left"/>
      <w:pPr>
        <w:ind w:left="-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" w:hanging="360"/>
      </w:pPr>
    </w:lvl>
    <w:lvl w:ilvl="2" w:tplc="0C09001B" w:tentative="1">
      <w:start w:val="1"/>
      <w:numFmt w:val="lowerRoman"/>
      <w:lvlText w:val="%3."/>
      <w:lvlJc w:val="right"/>
      <w:pPr>
        <w:ind w:left="862" w:hanging="180"/>
      </w:pPr>
    </w:lvl>
    <w:lvl w:ilvl="3" w:tplc="0C09000F" w:tentative="1">
      <w:start w:val="1"/>
      <w:numFmt w:val="decimal"/>
      <w:lvlText w:val="%4."/>
      <w:lvlJc w:val="left"/>
      <w:pPr>
        <w:ind w:left="1582" w:hanging="360"/>
      </w:pPr>
    </w:lvl>
    <w:lvl w:ilvl="4" w:tplc="0C090019" w:tentative="1">
      <w:start w:val="1"/>
      <w:numFmt w:val="lowerLetter"/>
      <w:lvlText w:val="%5."/>
      <w:lvlJc w:val="left"/>
      <w:pPr>
        <w:ind w:left="2302" w:hanging="360"/>
      </w:pPr>
    </w:lvl>
    <w:lvl w:ilvl="5" w:tplc="0C09001B" w:tentative="1">
      <w:start w:val="1"/>
      <w:numFmt w:val="lowerRoman"/>
      <w:lvlText w:val="%6."/>
      <w:lvlJc w:val="right"/>
      <w:pPr>
        <w:ind w:left="3022" w:hanging="180"/>
      </w:pPr>
    </w:lvl>
    <w:lvl w:ilvl="6" w:tplc="0C09000F" w:tentative="1">
      <w:start w:val="1"/>
      <w:numFmt w:val="decimal"/>
      <w:lvlText w:val="%7."/>
      <w:lvlJc w:val="left"/>
      <w:pPr>
        <w:ind w:left="3742" w:hanging="360"/>
      </w:pPr>
    </w:lvl>
    <w:lvl w:ilvl="7" w:tplc="0C090019" w:tentative="1">
      <w:start w:val="1"/>
      <w:numFmt w:val="lowerLetter"/>
      <w:lvlText w:val="%8."/>
      <w:lvlJc w:val="left"/>
      <w:pPr>
        <w:ind w:left="4462" w:hanging="360"/>
      </w:pPr>
    </w:lvl>
    <w:lvl w:ilvl="8" w:tplc="0C09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1" w15:restartNumberingAfterBreak="0">
    <w:nsid w:val="09790AC3"/>
    <w:multiLevelType w:val="hybridMultilevel"/>
    <w:tmpl w:val="1C3EF4E6"/>
    <w:lvl w:ilvl="0" w:tplc="61D6ABF8">
      <w:start w:val="1"/>
      <w:numFmt w:val="lowerLetter"/>
      <w:lvlText w:val="(%1)"/>
      <w:lvlJc w:val="left"/>
      <w:pPr>
        <w:ind w:left="12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4" w:hanging="360"/>
      </w:pPr>
    </w:lvl>
    <w:lvl w:ilvl="2" w:tplc="0C09001B" w:tentative="1">
      <w:start w:val="1"/>
      <w:numFmt w:val="lowerRoman"/>
      <w:lvlText w:val="%3."/>
      <w:lvlJc w:val="right"/>
      <w:pPr>
        <w:ind w:left="2704" w:hanging="180"/>
      </w:pPr>
    </w:lvl>
    <w:lvl w:ilvl="3" w:tplc="0C09000F" w:tentative="1">
      <w:start w:val="1"/>
      <w:numFmt w:val="decimal"/>
      <w:lvlText w:val="%4."/>
      <w:lvlJc w:val="left"/>
      <w:pPr>
        <w:ind w:left="3424" w:hanging="360"/>
      </w:pPr>
    </w:lvl>
    <w:lvl w:ilvl="4" w:tplc="0C090019" w:tentative="1">
      <w:start w:val="1"/>
      <w:numFmt w:val="lowerLetter"/>
      <w:lvlText w:val="%5."/>
      <w:lvlJc w:val="left"/>
      <w:pPr>
        <w:ind w:left="4144" w:hanging="360"/>
      </w:pPr>
    </w:lvl>
    <w:lvl w:ilvl="5" w:tplc="0C09001B" w:tentative="1">
      <w:start w:val="1"/>
      <w:numFmt w:val="lowerRoman"/>
      <w:lvlText w:val="%6."/>
      <w:lvlJc w:val="right"/>
      <w:pPr>
        <w:ind w:left="4864" w:hanging="180"/>
      </w:pPr>
    </w:lvl>
    <w:lvl w:ilvl="6" w:tplc="0C09000F" w:tentative="1">
      <w:start w:val="1"/>
      <w:numFmt w:val="decimal"/>
      <w:lvlText w:val="%7."/>
      <w:lvlJc w:val="left"/>
      <w:pPr>
        <w:ind w:left="5584" w:hanging="360"/>
      </w:pPr>
    </w:lvl>
    <w:lvl w:ilvl="7" w:tplc="0C090019" w:tentative="1">
      <w:start w:val="1"/>
      <w:numFmt w:val="lowerLetter"/>
      <w:lvlText w:val="%8."/>
      <w:lvlJc w:val="left"/>
      <w:pPr>
        <w:ind w:left="6304" w:hanging="360"/>
      </w:pPr>
    </w:lvl>
    <w:lvl w:ilvl="8" w:tplc="0C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" w15:restartNumberingAfterBreak="0">
    <w:nsid w:val="111E58D0"/>
    <w:multiLevelType w:val="hybridMultilevel"/>
    <w:tmpl w:val="12D6FA0C"/>
    <w:lvl w:ilvl="0" w:tplc="12746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73EF"/>
    <w:multiLevelType w:val="hybridMultilevel"/>
    <w:tmpl w:val="AD9E2AB8"/>
    <w:lvl w:ilvl="0" w:tplc="37182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1A6E"/>
    <w:multiLevelType w:val="hybridMultilevel"/>
    <w:tmpl w:val="4CAA8208"/>
    <w:lvl w:ilvl="0" w:tplc="292A94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4C8314FF"/>
    <w:multiLevelType w:val="hybridMultilevel"/>
    <w:tmpl w:val="F94EE7EC"/>
    <w:lvl w:ilvl="0" w:tplc="61D6ABF8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7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407C2"/>
    <w:multiLevelType w:val="hybridMultilevel"/>
    <w:tmpl w:val="CCC8CD02"/>
    <w:lvl w:ilvl="0" w:tplc="C58292E4">
      <w:start w:val="1"/>
      <w:numFmt w:val="lowerRoman"/>
      <w:lvlText w:val="(%1)"/>
      <w:lvlJc w:val="left"/>
      <w:pPr>
        <w:ind w:left="127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30" w:hanging="360"/>
      </w:pPr>
    </w:lvl>
    <w:lvl w:ilvl="2" w:tplc="0C09001B" w:tentative="1">
      <w:start w:val="1"/>
      <w:numFmt w:val="lowerRoman"/>
      <w:lvlText w:val="%3."/>
      <w:lvlJc w:val="right"/>
      <w:pPr>
        <w:ind w:left="2350" w:hanging="180"/>
      </w:pPr>
    </w:lvl>
    <w:lvl w:ilvl="3" w:tplc="0C09000F" w:tentative="1">
      <w:start w:val="1"/>
      <w:numFmt w:val="decimal"/>
      <w:lvlText w:val="%4."/>
      <w:lvlJc w:val="left"/>
      <w:pPr>
        <w:ind w:left="3070" w:hanging="360"/>
      </w:pPr>
    </w:lvl>
    <w:lvl w:ilvl="4" w:tplc="0C090019" w:tentative="1">
      <w:start w:val="1"/>
      <w:numFmt w:val="lowerLetter"/>
      <w:lvlText w:val="%5."/>
      <w:lvlJc w:val="left"/>
      <w:pPr>
        <w:ind w:left="3790" w:hanging="360"/>
      </w:pPr>
    </w:lvl>
    <w:lvl w:ilvl="5" w:tplc="0C09001B" w:tentative="1">
      <w:start w:val="1"/>
      <w:numFmt w:val="lowerRoman"/>
      <w:lvlText w:val="%6."/>
      <w:lvlJc w:val="right"/>
      <w:pPr>
        <w:ind w:left="4510" w:hanging="180"/>
      </w:pPr>
    </w:lvl>
    <w:lvl w:ilvl="6" w:tplc="0C09000F" w:tentative="1">
      <w:start w:val="1"/>
      <w:numFmt w:val="decimal"/>
      <w:lvlText w:val="%7."/>
      <w:lvlJc w:val="left"/>
      <w:pPr>
        <w:ind w:left="5230" w:hanging="360"/>
      </w:pPr>
    </w:lvl>
    <w:lvl w:ilvl="7" w:tplc="0C090019" w:tentative="1">
      <w:start w:val="1"/>
      <w:numFmt w:val="lowerLetter"/>
      <w:lvlText w:val="%8."/>
      <w:lvlJc w:val="left"/>
      <w:pPr>
        <w:ind w:left="5950" w:hanging="360"/>
      </w:pPr>
    </w:lvl>
    <w:lvl w:ilvl="8" w:tplc="0C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9" w15:restartNumberingAfterBreak="0">
    <w:nsid w:val="5C96384F"/>
    <w:multiLevelType w:val="hybridMultilevel"/>
    <w:tmpl w:val="761A51F8"/>
    <w:lvl w:ilvl="0" w:tplc="FA7E6F26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60A01B9E"/>
    <w:multiLevelType w:val="multilevel"/>
    <w:tmpl w:val="1494C66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756"/>
        </w:tabs>
        <w:ind w:left="756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228"/>
        </w:tabs>
        <w:ind w:left="1228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0"/>
        </w:tabs>
        <w:ind w:left="1700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77BD5CC4"/>
    <w:multiLevelType w:val="hybridMultilevel"/>
    <w:tmpl w:val="9DAEAE40"/>
    <w:lvl w:ilvl="0" w:tplc="4F4C7FC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711265893">
    <w:abstractNumId w:val="5"/>
  </w:num>
  <w:num w:numId="2" w16cid:durableId="1971864228">
    <w:abstractNumId w:val="7"/>
  </w:num>
  <w:num w:numId="3" w16cid:durableId="1143932748">
    <w:abstractNumId w:val="10"/>
  </w:num>
  <w:num w:numId="4" w16cid:durableId="1694113284">
    <w:abstractNumId w:val="11"/>
  </w:num>
  <w:num w:numId="5" w16cid:durableId="177282427">
    <w:abstractNumId w:val="6"/>
  </w:num>
  <w:num w:numId="6" w16cid:durableId="853155655">
    <w:abstractNumId w:val="4"/>
  </w:num>
  <w:num w:numId="7" w16cid:durableId="913591381">
    <w:abstractNumId w:val="3"/>
  </w:num>
  <w:num w:numId="8" w16cid:durableId="567691942">
    <w:abstractNumId w:val="0"/>
  </w:num>
  <w:num w:numId="9" w16cid:durableId="2050449277">
    <w:abstractNumId w:val="9"/>
  </w:num>
  <w:num w:numId="10" w16cid:durableId="2020035462">
    <w:abstractNumId w:val="2"/>
  </w:num>
  <w:num w:numId="11" w16cid:durableId="606158161">
    <w:abstractNumId w:val="1"/>
  </w:num>
  <w:num w:numId="12" w16cid:durableId="90650038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827"/>
    <w:rsid w:val="00000952"/>
    <w:rsid w:val="00000A44"/>
    <w:rsid w:val="00000B94"/>
    <w:rsid w:val="00001046"/>
    <w:rsid w:val="000010CD"/>
    <w:rsid w:val="000011CB"/>
    <w:rsid w:val="0000125A"/>
    <w:rsid w:val="00001315"/>
    <w:rsid w:val="00001AD8"/>
    <w:rsid w:val="00001E16"/>
    <w:rsid w:val="00001F0D"/>
    <w:rsid w:val="00002130"/>
    <w:rsid w:val="00002137"/>
    <w:rsid w:val="000022B7"/>
    <w:rsid w:val="00002535"/>
    <w:rsid w:val="000028AC"/>
    <w:rsid w:val="000029FA"/>
    <w:rsid w:val="00003128"/>
    <w:rsid w:val="0000325B"/>
    <w:rsid w:val="000032B0"/>
    <w:rsid w:val="000032DD"/>
    <w:rsid w:val="0000340A"/>
    <w:rsid w:val="000034EC"/>
    <w:rsid w:val="0000399C"/>
    <w:rsid w:val="00003ACB"/>
    <w:rsid w:val="00003C6E"/>
    <w:rsid w:val="00003E90"/>
    <w:rsid w:val="00004516"/>
    <w:rsid w:val="0000451C"/>
    <w:rsid w:val="00004A15"/>
    <w:rsid w:val="00004A6E"/>
    <w:rsid w:val="00004D14"/>
    <w:rsid w:val="00004E6F"/>
    <w:rsid w:val="00004FA8"/>
    <w:rsid w:val="00004FE0"/>
    <w:rsid w:val="0000508A"/>
    <w:rsid w:val="0000509C"/>
    <w:rsid w:val="0000532D"/>
    <w:rsid w:val="0000535B"/>
    <w:rsid w:val="0000537B"/>
    <w:rsid w:val="000053FF"/>
    <w:rsid w:val="00005491"/>
    <w:rsid w:val="00005629"/>
    <w:rsid w:val="00005C01"/>
    <w:rsid w:val="00006318"/>
    <w:rsid w:val="000066C8"/>
    <w:rsid w:val="000066D6"/>
    <w:rsid w:val="000067BD"/>
    <w:rsid w:val="00006844"/>
    <w:rsid w:val="00006859"/>
    <w:rsid w:val="00007634"/>
    <w:rsid w:val="000076CA"/>
    <w:rsid w:val="00010441"/>
    <w:rsid w:val="000105DB"/>
    <w:rsid w:val="00010C01"/>
    <w:rsid w:val="00010D70"/>
    <w:rsid w:val="00011437"/>
    <w:rsid w:val="000115EA"/>
    <w:rsid w:val="00011A65"/>
    <w:rsid w:val="00011BD0"/>
    <w:rsid w:val="000122A0"/>
    <w:rsid w:val="00012482"/>
    <w:rsid w:val="00012DD9"/>
    <w:rsid w:val="00013000"/>
    <w:rsid w:val="000130E2"/>
    <w:rsid w:val="000131F1"/>
    <w:rsid w:val="000137B6"/>
    <w:rsid w:val="000138FD"/>
    <w:rsid w:val="00013B97"/>
    <w:rsid w:val="00013F99"/>
    <w:rsid w:val="00013FA0"/>
    <w:rsid w:val="0001400A"/>
    <w:rsid w:val="0001474E"/>
    <w:rsid w:val="000148B7"/>
    <w:rsid w:val="00014A23"/>
    <w:rsid w:val="00014AA8"/>
    <w:rsid w:val="00014B1E"/>
    <w:rsid w:val="00014FAC"/>
    <w:rsid w:val="00015052"/>
    <w:rsid w:val="00015307"/>
    <w:rsid w:val="000154C0"/>
    <w:rsid w:val="00015A4B"/>
    <w:rsid w:val="00015C13"/>
    <w:rsid w:val="00015F40"/>
    <w:rsid w:val="00015F72"/>
    <w:rsid w:val="000160E7"/>
    <w:rsid w:val="000161B5"/>
    <w:rsid w:val="000161BB"/>
    <w:rsid w:val="000161C8"/>
    <w:rsid w:val="00016419"/>
    <w:rsid w:val="00016776"/>
    <w:rsid w:val="00016791"/>
    <w:rsid w:val="000167E3"/>
    <w:rsid w:val="00016D6B"/>
    <w:rsid w:val="0002006A"/>
    <w:rsid w:val="000200F6"/>
    <w:rsid w:val="00020177"/>
    <w:rsid w:val="00020470"/>
    <w:rsid w:val="00020B49"/>
    <w:rsid w:val="00020B9E"/>
    <w:rsid w:val="00020C08"/>
    <w:rsid w:val="00020E6F"/>
    <w:rsid w:val="00020F2F"/>
    <w:rsid w:val="00021609"/>
    <w:rsid w:val="00021848"/>
    <w:rsid w:val="00021AD6"/>
    <w:rsid w:val="00021BD8"/>
    <w:rsid w:val="00021E1F"/>
    <w:rsid w:val="00021E57"/>
    <w:rsid w:val="00021F78"/>
    <w:rsid w:val="00022006"/>
    <w:rsid w:val="0002234E"/>
    <w:rsid w:val="000224EA"/>
    <w:rsid w:val="00022527"/>
    <w:rsid w:val="00022855"/>
    <w:rsid w:val="00022904"/>
    <w:rsid w:val="00022F9E"/>
    <w:rsid w:val="000231C4"/>
    <w:rsid w:val="00023271"/>
    <w:rsid w:val="000235BC"/>
    <w:rsid w:val="0002375C"/>
    <w:rsid w:val="0002384C"/>
    <w:rsid w:val="00023ACD"/>
    <w:rsid w:val="00023C36"/>
    <w:rsid w:val="00023C79"/>
    <w:rsid w:val="00023E51"/>
    <w:rsid w:val="00023E82"/>
    <w:rsid w:val="00024A89"/>
    <w:rsid w:val="00024CE3"/>
    <w:rsid w:val="0002528A"/>
    <w:rsid w:val="000253DE"/>
    <w:rsid w:val="0002562B"/>
    <w:rsid w:val="0002579C"/>
    <w:rsid w:val="00025A0B"/>
    <w:rsid w:val="000260D8"/>
    <w:rsid w:val="00026740"/>
    <w:rsid w:val="0002678B"/>
    <w:rsid w:val="00026EF3"/>
    <w:rsid w:val="00026F4C"/>
    <w:rsid w:val="00027152"/>
    <w:rsid w:val="0002729C"/>
    <w:rsid w:val="0002745E"/>
    <w:rsid w:val="000274F1"/>
    <w:rsid w:val="00027654"/>
    <w:rsid w:val="00027750"/>
    <w:rsid w:val="00027941"/>
    <w:rsid w:val="0002799E"/>
    <w:rsid w:val="00027F7C"/>
    <w:rsid w:val="00030209"/>
    <w:rsid w:val="00030408"/>
    <w:rsid w:val="0003057B"/>
    <w:rsid w:val="000306EB"/>
    <w:rsid w:val="0003147E"/>
    <w:rsid w:val="00031774"/>
    <w:rsid w:val="000318F3"/>
    <w:rsid w:val="00031BF1"/>
    <w:rsid w:val="00031CD2"/>
    <w:rsid w:val="00031FDB"/>
    <w:rsid w:val="0003228B"/>
    <w:rsid w:val="00032316"/>
    <w:rsid w:val="0003232D"/>
    <w:rsid w:val="0003238B"/>
    <w:rsid w:val="0003269B"/>
    <w:rsid w:val="000327EC"/>
    <w:rsid w:val="0003287E"/>
    <w:rsid w:val="00032A05"/>
    <w:rsid w:val="00032D64"/>
    <w:rsid w:val="00032F75"/>
    <w:rsid w:val="00033681"/>
    <w:rsid w:val="0003382C"/>
    <w:rsid w:val="00033C10"/>
    <w:rsid w:val="00034A47"/>
    <w:rsid w:val="00034A69"/>
    <w:rsid w:val="00034AB0"/>
    <w:rsid w:val="00034B3C"/>
    <w:rsid w:val="000350DD"/>
    <w:rsid w:val="000355CE"/>
    <w:rsid w:val="000358AD"/>
    <w:rsid w:val="000359EB"/>
    <w:rsid w:val="00035B2C"/>
    <w:rsid w:val="00036696"/>
    <w:rsid w:val="0003675C"/>
    <w:rsid w:val="00036A21"/>
    <w:rsid w:val="00036A58"/>
    <w:rsid w:val="00036AEC"/>
    <w:rsid w:val="00036C88"/>
    <w:rsid w:val="00037258"/>
    <w:rsid w:val="00037CFC"/>
    <w:rsid w:val="000409A6"/>
    <w:rsid w:val="00040CDC"/>
    <w:rsid w:val="00040EE9"/>
    <w:rsid w:val="00041321"/>
    <w:rsid w:val="000415A1"/>
    <w:rsid w:val="0004186A"/>
    <w:rsid w:val="00041CB2"/>
    <w:rsid w:val="00042451"/>
    <w:rsid w:val="000424EE"/>
    <w:rsid w:val="0004290D"/>
    <w:rsid w:val="00042BBF"/>
    <w:rsid w:val="00042BE9"/>
    <w:rsid w:val="00042D6A"/>
    <w:rsid w:val="00043091"/>
    <w:rsid w:val="000430A0"/>
    <w:rsid w:val="00043623"/>
    <w:rsid w:val="00043796"/>
    <w:rsid w:val="0004386B"/>
    <w:rsid w:val="00043BF1"/>
    <w:rsid w:val="00043CE1"/>
    <w:rsid w:val="00044070"/>
    <w:rsid w:val="0004407A"/>
    <w:rsid w:val="000442D2"/>
    <w:rsid w:val="000448FE"/>
    <w:rsid w:val="00044D18"/>
    <w:rsid w:val="00044FB3"/>
    <w:rsid w:val="00045761"/>
    <w:rsid w:val="0004580E"/>
    <w:rsid w:val="000459B7"/>
    <w:rsid w:val="00045F5A"/>
    <w:rsid w:val="0004614F"/>
    <w:rsid w:val="000463E3"/>
    <w:rsid w:val="000467CD"/>
    <w:rsid w:val="00046876"/>
    <w:rsid w:val="00046DD5"/>
    <w:rsid w:val="00046F60"/>
    <w:rsid w:val="0004706D"/>
    <w:rsid w:val="0004763F"/>
    <w:rsid w:val="000477A4"/>
    <w:rsid w:val="00047850"/>
    <w:rsid w:val="00047C65"/>
    <w:rsid w:val="00047CA5"/>
    <w:rsid w:val="00050258"/>
    <w:rsid w:val="00050357"/>
    <w:rsid w:val="000506AF"/>
    <w:rsid w:val="0005073C"/>
    <w:rsid w:val="0005073D"/>
    <w:rsid w:val="00050A88"/>
    <w:rsid w:val="00050A90"/>
    <w:rsid w:val="00050AE5"/>
    <w:rsid w:val="00050D44"/>
    <w:rsid w:val="00050FFE"/>
    <w:rsid w:val="000510FC"/>
    <w:rsid w:val="000511E2"/>
    <w:rsid w:val="00051253"/>
    <w:rsid w:val="000512B0"/>
    <w:rsid w:val="0005132A"/>
    <w:rsid w:val="0005160F"/>
    <w:rsid w:val="00051772"/>
    <w:rsid w:val="000522FA"/>
    <w:rsid w:val="00052613"/>
    <w:rsid w:val="000527D5"/>
    <w:rsid w:val="0005281D"/>
    <w:rsid w:val="0005290B"/>
    <w:rsid w:val="00052BE9"/>
    <w:rsid w:val="000537C5"/>
    <w:rsid w:val="00053F0E"/>
    <w:rsid w:val="00054230"/>
    <w:rsid w:val="00054479"/>
    <w:rsid w:val="000544BD"/>
    <w:rsid w:val="00055110"/>
    <w:rsid w:val="000551EC"/>
    <w:rsid w:val="000552E2"/>
    <w:rsid w:val="00055380"/>
    <w:rsid w:val="0005595C"/>
    <w:rsid w:val="00055C12"/>
    <w:rsid w:val="00055CC4"/>
    <w:rsid w:val="00055D0C"/>
    <w:rsid w:val="00055E04"/>
    <w:rsid w:val="00055F62"/>
    <w:rsid w:val="0005603D"/>
    <w:rsid w:val="000560E0"/>
    <w:rsid w:val="00056335"/>
    <w:rsid w:val="000565C4"/>
    <w:rsid w:val="00056A92"/>
    <w:rsid w:val="00056EB8"/>
    <w:rsid w:val="00056F14"/>
    <w:rsid w:val="0005702C"/>
    <w:rsid w:val="000572DA"/>
    <w:rsid w:val="0005753C"/>
    <w:rsid w:val="0005760C"/>
    <w:rsid w:val="00057925"/>
    <w:rsid w:val="00057DD1"/>
    <w:rsid w:val="00057E2F"/>
    <w:rsid w:val="00057EA8"/>
    <w:rsid w:val="0006059F"/>
    <w:rsid w:val="00060603"/>
    <w:rsid w:val="0006111F"/>
    <w:rsid w:val="000611B4"/>
    <w:rsid w:val="00061269"/>
    <w:rsid w:val="00061725"/>
    <w:rsid w:val="00061896"/>
    <w:rsid w:val="000618F7"/>
    <w:rsid w:val="00061E41"/>
    <w:rsid w:val="00061FAC"/>
    <w:rsid w:val="0006243C"/>
    <w:rsid w:val="00062A72"/>
    <w:rsid w:val="00062C1C"/>
    <w:rsid w:val="00062FA4"/>
    <w:rsid w:val="0006371A"/>
    <w:rsid w:val="00063BEF"/>
    <w:rsid w:val="00063C56"/>
    <w:rsid w:val="00063EE9"/>
    <w:rsid w:val="00064002"/>
    <w:rsid w:val="00064212"/>
    <w:rsid w:val="000644A3"/>
    <w:rsid w:val="00064F07"/>
    <w:rsid w:val="00065541"/>
    <w:rsid w:val="00065571"/>
    <w:rsid w:val="0006582C"/>
    <w:rsid w:val="00065A95"/>
    <w:rsid w:val="00065D15"/>
    <w:rsid w:val="00066011"/>
    <w:rsid w:val="000660F1"/>
    <w:rsid w:val="0006636A"/>
    <w:rsid w:val="000665E6"/>
    <w:rsid w:val="00066739"/>
    <w:rsid w:val="00066821"/>
    <w:rsid w:val="000668C5"/>
    <w:rsid w:val="00066B18"/>
    <w:rsid w:val="00066E23"/>
    <w:rsid w:val="00066ED1"/>
    <w:rsid w:val="00066F35"/>
    <w:rsid w:val="000673AC"/>
    <w:rsid w:val="000676E9"/>
    <w:rsid w:val="00067747"/>
    <w:rsid w:val="00067759"/>
    <w:rsid w:val="00067AE7"/>
    <w:rsid w:val="00067F5F"/>
    <w:rsid w:val="00067FE3"/>
    <w:rsid w:val="0007006D"/>
    <w:rsid w:val="000701BE"/>
    <w:rsid w:val="0007034D"/>
    <w:rsid w:val="00070506"/>
    <w:rsid w:val="00070928"/>
    <w:rsid w:val="00070D0F"/>
    <w:rsid w:val="00070DDC"/>
    <w:rsid w:val="000711D6"/>
    <w:rsid w:val="000715DC"/>
    <w:rsid w:val="00071773"/>
    <w:rsid w:val="00071777"/>
    <w:rsid w:val="00071BFF"/>
    <w:rsid w:val="00071D6A"/>
    <w:rsid w:val="00071E61"/>
    <w:rsid w:val="00071F58"/>
    <w:rsid w:val="00071FDF"/>
    <w:rsid w:val="00072238"/>
    <w:rsid w:val="00072855"/>
    <w:rsid w:val="000728EC"/>
    <w:rsid w:val="00072E34"/>
    <w:rsid w:val="00073044"/>
    <w:rsid w:val="00073089"/>
    <w:rsid w:val="00073120"/>
    <w:rsid w:val="000733D4"/>
    <w:rsid w:val="00073608"/>
    <w:rsid w:val="0007383E"/>
    <w:rsid w:val="0007398F"/>
    <w:rsid w:val="00073F6B"/>
    <w:rsid w:val="00073FE0"/>
    <w:rsid w:val="000743C0"/>
    <w:rsid w:val="000744BD"/>
    <w:rsid w:val="00074511"/>
    <w:rsid w:val="0007479E"/>
    <w:rsid w:val="000747ED"/>
    <w:rsid w:val="00074A20"/>
    <w:rsid w:val="00074B28"/>
    <w:rsid w:val="00074C6A"/>
    <w:rsid w:val="0007545F"/>
    <w:rsid w:val="000756C9"/>
    <w:rsid w:val="00075DD8"/>
    <w:rsid w:val="000762C0"/>
    <w:rsid w:val="00076E10"/>
    <w:rsid w:val="00076E4A"/>
    <w:rsid w:val="0007719E"/>
    <w:rsid w:val="0007735F"/>
    <w:rsid w:val="000774AD"/>
    <w:rsid w:val="0007762D"/>
    <w:rsid w:val="00077817"/>
    <w:rsid w:val="0007793E"/>
    <w:rsid w:val="000779B0"/>
    <w:rsid w:val="000779C5"/>
    <w:rsid w:val="00077CF0"/>
    <w:rsid w:val="00077EC5"/>
    <w:rsid w:val="000800CA"/>
    <w:rsid w:val="00080260"/>
    <w:rsid w:val="000802FF"/>
    <w:rsid w:val="000804D3"/>
    <w:rsid w:val="00080789"/>
    <w:rsid w:val="00080B12"/>
    <w:rsid w:val="00080B4A"/>
    <w:rsid w:val="00080E49"/>
    <w:rsid w:val="00080F17"/>
    <w:rsid w:val="00081003"/>
    <w:rsid w:val="0008100E"/>
    <w:rsid w:val="00081774"/>
    <w:rsid w:val="0008198B"/>
    <w:rsid w:val="00081D18"/>
    <w:rsid w:val="00081F61"/>
    <w:rsid w:val="00082130"/>
    <w:rsid w:val="00082173"/>
    <w:rsid w:val="00082296"/>
    <w:rsid w:val="0008271B"/>
    <w:rsid w:val="00082A3D"/>
    <w:rsid w:val="00082B2B"/>
    <w:rsid w:val="00082D15"/>
    <w:rsid w:val="000830ED"/>
    <w:rsid w:val="00083262"/>
    <w:rsid w:val="000832C7"/>
    <w:rsid w:val="00083568"/>
    <w:rsid w:val="0008361A"/>
    <w:rsid w:val="000836B6"/>
    <w:rsid w:val="000836CC"/>
    <w:rsid w:val="00083766"/>
    <w:rsid w:val="00083BE7"/>
    <w:rsid w:val="00083F6F"/>
    <w:rsid w:val="00083F83"/>
    <w:rsid w:val="00084388"/>
    <w:rsid w:val="000844CC"/>
    <w:rsid w:val="000844E8"/>
    <w:rsid w:val="00084638"/>
    <w:rsid w:val="000849C1"/>
    <w:rsid w:val="00085060"/>
    <w:rsid w:val="000852A1"/>
    <w:rsid w:val="00085324"/>
    <w:rsid w:val="00085326"/>
    <w:rsid w:val="000854E3"/>
    <w:rsid w:val="00085514"/>
    <w:rsid w:val="0008581C"/>
    <w:rsid w:val="00085908"/>
    <w:rsid w:val="00085B64"/>
    <w:rsid w:val="00085BC0"/>
    <w:rsid w:val="00085D41"/>
    <w:rsid w:val="00086181"/>
    <w:rsid w:val="0008642D"/>
    <w:rsid w:val="00086E66"/>
    <w:rsid w:val="00087063"/>
    <w:rsid w:val="0008731D"/>
    <w:rsid w:val="0008742D"/>
    <w:rsid w:val="00087438"/>
    <w:rsid w:val="00087588"/>
    <w:rsid w:val="00087965"/>
    <w:rsid w:val="0008797E"/>
    <w:rsid w:val="0008799F"/>
    <w:rsid w:val="00087B6E"/>
    <w:rsid w:val="00087B9E"/>
    <w:rsid w:val="00087BBD"/>
    <w:rsid w:val="00087BD8"/>
    <w:rsid w:val="00087E62"/>
    <w:rsid w:val="00087F3C"/>
    <w:rsid w:val="00087F7D"/>
    <w:rsid w:val="00087FC7"/>
    <w:rsid w:val="0009018A"/>
    <w:rsid w:val="0009061B"/>
    <w:rsid w:val="0009070B"/>
    <w:rsid w:val="000907D5"/>
    <w:rsid w:val="00090A8C"/>
    <w:rsid w:val="00090CB9"/>
    <w:rsid w:val="00090D1D"/>
    <w:rsid w:val="00090E19"/>
    <w:rsid w:val="00090FBE"/>
    <w:rsid w:val="00091672"/>
    <w:rsid w:val="00091716"/>
    <w:rsid w:val="00091AEA"/>
    <w:rsid w:val="00091D4C"/>
    <w:rsid w:val="00091D89"/>
    <w:rsid w:val="00091F73"/>
    <w:rsid w:val="00092042"/>
    <w:rsid w:val="000920AF"/>
    <w:rsid w:val="00092488"/>
    <w:rsid w:val="00092751"/>
    <w:rsid w:val="0009284F"/>
    <w:rsid w:val="000929AE"/>
    <w:rsid w:val="000934C2"/>
    <w:rsid w:val="000935E8"/>
    <w:rsid w:val="00093A5D"/>
    <w:rsid w:val="00093BD7"/>
    <w:rsid w:val="00093BF7"/>
    <w:rsid w:val="00094010"/>
    <w:rsid w:val="000941D9"/>
    <w:rsid w:val="0009430D"/>
    <w:rsid w:val="00094527"/>
    <w:rsid w:val="000945DB"/>
    <w:rsid w:val="000946B7"/>
    <w:rsid w:val="00094786"/>
    <w:rsid w:val="0009482E"/>
    <w:rsid w:val="00094B02"/>
    <w:rsid w:val="00094E7C"/>
    <w:rsid w:val="000954D1"/>
    <w:rsid w:val="00095723"/>
    <w:rsid w:val="00095BA5"/>
    <w:rsid w:val="000961DC"/>
    <w:rsid w:val="000961EA"/>
    <w:rsid w:val="0009637F"/>
    <w:rsid w:val="00096391"/>
    <w:rsid w:val="000965D2"/>
    <w:rsid w:val="000966AE"/>
    <w:rsid w:val="00096864"/>
    <w:rsid w:val="000968B0"/>
    <w:rsid w:val="00096A99"/>
    <w:rsid w:val="00096C18"/>
    <w:rsid w:val="00096E72"/>
    <w:rsid w:val="00096E7A"/>
    <w:rsid w:val="00096F55"/>
    <w:rsid w:val="000971D4"/>
    <w:rsid w:val="000974E8"/>
    <w:rsid w:val="0009752A"/>
    <w:rsid w:val="000978E1"/>
    <w:rsid w:val="0009790A"/>
    <w:rsid w:val="00097B83"/>
    <w:rsid w:val="000A01B7"/>
    <w:rsid w:val="000A0227"/>
    <w:rsid w:val="000A054D"/>
    <w:rsid w:val="000A0591"/>
    <w:rsid w:val="000A05AD"/>
    <w:rsid w:val="000A05AE"/>
    <w:rsid w:val="000A0B87"/>
    <w:rsid w:val="000A0C77"/>
    <w:rsid w:val="000A1213"/>
    <w:rsid w:val="000A1388"/>
    <w:rsid w:val="000A1420"/>
    <w:rsid w:val="000A1450"/>
    <w:rsid w:val="000A183D"/>
    <w:rsid w:val="000A1885"/>
    <w:rsid w:val="000A1929"/>
    <w:rsid w:val="000A1A26"/>
    <w:rsid w:val="000A1A34"/>
    <w:rsid w:val="000A1C73"/>
    <w:rsid w:val="000A23E2"/>
    <w:rsid w:val="000A24B8"/>
    <w:rsid w:val="000A29E3"/>
    <w:rsid w:val="000A2AC0"/>
    <w:rsid w:val="000A2ACB"/>
    <w:rsid w:val="000A328C"/>
    <w:rsid w:val="000A38B9"/>
    <w:rsid w:val="000A39BF"/>
    <w:rsid w:val="000A3A0A"/>
    <w:rsid w:val="000A3A44"/>
    <w:rsid w:val="000A4065"/>
    <w:rsid w:val="000A420A"/>
    <w:rsid w:val="000A4229"/>
    <w:rsid w:val="000A431B"/>
    <w:rsid w:val="000A44A5"/>
    <w:rsid w:val="000A44BD"/>
    <w:rsid w:val="000A476F"/>
    <w:rsid w:val="000A4797"/>
    <w:rsid w:val="000A4D4C"/>
    <w:rsid w:val="000A4DF2"/>
    <w:rsid w:val="000A4F35"/>
    <w:rsid w:val="000A5143"/>
    <w:rsid w:val="000A5168"/>
    <w:rsid w:val="000A545B"/>
    <w:rsid w:val="000A5634"/>
    <w:rsid w:val="000A5D0C"/>
    <w:rsid w:val="000A5EFD"/>
    <w:rsid w:val="000A5FD0"/>
    <w:rsid w:val="000A6392"/>
    <w:rsid w:val="000A64FB"/>
    <w:rsid w:val="000A6663"/>
    <w:rsid w:val="000A6690"/>
    <w:rsid w:val="000A6B22"/>
    <w:rsid w:val="000A6E91"/>
    <w:rsid w:val="000A716A"/>
    <w:rsid w:val="000A7315"/>
    <w:rsid w:val="000A75B5"/>
    <w:rsid w:val="000A7D38"/>
    <w:rsid w:val="000B0389"/>
    <w:rsid w:val="000B0458"/>
    <w:rsid w:val="000B04B9"/>
    <w:rsid w:val="000B0B18"/>
    <w:rsid w:val="000B0CF1"/>
    <w:rsid w:val="000B1846"/>
    <w:rsid w:val="000B1892"/>
    <w:rsid w:val="000B18E8"/>
    <w:rsid w:val="000B1B4E"/>
    <w:rsid w:val="000B1E4C"/>
    <w:rsid w:val="000B2064"/>
    <w:rsid w:val="000B2575"/>
    <w:rsid w:val="000B257D"/>
    <w:rsid w:val="000B25DE"/>
    <w:rsid w:val="000B2AE8"/>
    <w:rsid w:val="000B2D56"/>
    <w:rsid w:val="000B2F84"/>
    <w:rsid w:val="000B37E8"/>
    <w:rsid w:val="000B39F8"/>
    <w:rsid w:val="000B3B66"/>
    <w:rsid w:val="000B3EA8"/>
    <w:rsid w:val="000B4010"/>
    <w:rsid w:val="000B40CA"/>
    <w:rsid w:val="000B45ED"/>
    <w:rsid w:val="000B47FB"/>
    <w:rsid w:val="000B484E"/>
    <w:rsid w:val="000B48E3"/>
    <w:rsid w:val="000B49E6"/>
    <w:rsid w:val="000B4B51"/>
    <w:rsid w:val="000B554B"/>
    <w:rsid w:val="000B56BD"/>
    <w:rsid w:val="000B586D"/>
    <w:rsid w:val="000B5FFB"/>
    <w:rsid w:val="000B60A1"/>
    <w:rsid w:val="000B67B0"/>
    <w:rsid w:val="000B6969"/>
    <w:rsid w:val="000B6AE5"/>
    <w:rsid w:val="000B6B2F"/>
    <w:rsid w:val="000B6CDB"/>
    <w:rsid w:val="000B70DF"/>
    <w:rsid w:val="000B70F7"/>
    <w:rsid w:val="000B7452"/>
    <w:rsid w:val="000B7596"/>
    <w:rsid w:val="000B782E"/>
    <w:rsid w:val="000B7836"/>
    <w:rsid w:val="000B78C5"/>
    <w:rsid w:val="000B7A09"/>
    <w:rsid w:val="000B7C7E"/>
    <w:rsid w:val="000C00D9"/>
    <w:rsid w:val="000C0142"/>
    <w:rsid w:val="000C0362"/>
    <w:rsid w:val="000C03D1"/>
    <w:rsid w:val="000C06C0"/>
    <w:rsid w:val="000C084E"/>
    <w:rsid w:val="000C0E32"/>
    <w:rsid w:val="000C0FA9"/>
    <w:rsid w:val="000C1087"/>
    <w:rsid w:val="000C13CA"/>
    <w:rsid w:val="000C1498"/>
    <w:rsid w:val="000C14AC"/>
    <w:rsid w:val="000C1541"/>
    <w:rsid w:val="000C18DD"/>
    <w:rsid w:val="000C1903"/>
    <w:rsid w:val="000C1FF8"/>
    <w:rsid w:val="000C28B8"/>
    <w:rsid w:val="000C296E"/>
    <w:rsid w:val="000C2BE0"/>
    <w:rsid w:val="000C2D5C"/>
    <w:rsid w:val="000C307C"/>
    <w:rsid w:val="000C3383"/>
    <w:rsid w:val="000C363C"/>
    <w:rsid w:val="000C38AA"/>
    <w:rsid w:val="000C39EB"/>
    <w:rsid w:val="000C3D09"/>
    <w:rsid w:val="000C3D26"/>
    <w:rsid w:val="000C45BD"/>
    <w:rsid w:val="000C47A9"/>
    <w:rsid w:val="000C4D15"/>
    <w:rsid w:val="000C4DFF"/>
    <w:rsid w:val="000C5083"/>
    <w:rsid w:val="000C509F"/>
    <w:rsid w:val="000C54A7"/>
    <w:rsid w:val="000C58C6"/>
    <w:rsid w:val="000C5A51"/>
    <w:rsid w:val="000C63C4"/>
    <w:rsid w:val="000C64A7"/>
    <w:rsid w:val="000C68C0"/>
    <w:rsid w:val="000C6CA4"/>
    <w:rsid w:val="000C6D28"/>
    <w:rsid w:val="000C7145"/>
    <w:rsid w:val="000C73F0"/>
    <w:rsid w:val="000C762F"/>
    <w:rsid w:val="000C76B8"/>
    <w:rsid w:val="000C7894"/>
    <w:rsid w:val="000C7D89"/>
    <w:rsid w:val="000C7FD3"/>
    <w:rsid w:val="000D0048"/>
    <w:rsid w:val="000D036A"/>
    <w:rsid w:val="000D0412"/>
    <w:rsid w:val="000D04C9"/>
    <w:rsid w:val="000D04D6"/>
    <w:rsid w:val="000D0669"/>
    <w:rsid w:val="000D066B"/>
    <w:rsid w:val="000D087C"/>
    <w:rsid w:val="000D089B"/>
    <w:rsid w:val="000D119D"/>
    <w:rsid w:val="000D11CD"/>
    <w:rsid w:val="000D1813"/>
    <w:rsid w:val="000D1868"/>
    <w:rsid w:val="000D1AB5"/>
    <w:rsid w:val="000D1B77"/>
    <w:rsid w:val="000D1BA2"/>
    <w:rsid w:val="000D1BAF"/>
    <w:rsid w:val="000D1F67"/>
    <w:rsid w:val="000D20A0"/>
    <w:rsid w:val="000D22B3"/>
    <w:rsid w:val="000D22C7"/>
    <w:rsid w:val="000D23DB"/>
    <w:rsid w:val="000D2575"/>
    <w:rsid w:val="000D282A"/>
    <w:rsid w:val="000D2A8A"/>
    <w:rsid w:val="000D2AC9"/>
    <w:rsid w:val="000D2C45"/>
    <w:rsid w:val="000D3091"/>
    <w:rsid w:val="000D3194"/>
    <w:rsid w:val="000D3329"/>
    <w:rsid w:val="000D33FA"/>
    <w:rsid w:val="000D3498"/>
    <w:rsid w:val="000D364C"/>
    <w:rsid w:val="000D37BC"/>
    <w:rsid w:val="000D3946"/>
    <w:rsid w:val="000D3998"/>
    <w:rsid w:val="000D3A20"/>
    <w:rsid w:val="000D3BDA"/>
    <w:rsid w:val="000D3C95"/>
    <w:rsid w:val="000D3CDA"/>
    <w:rsid w:val="000D3E11"/>
    <w:rsid w:val="000D3FB2"/>
    <w:rsid w:val="000D40CE"/>
    <w:rsid w:val="000D4774"/>
    <w:rsid w:val="000D47A9"/>
    <w:rsid w:val="000D48A1"/>
    <w:rsid w:val="000D4BEB"/>
    <w:rsid w:val="000D4FEA"/>
    <w:rsid w:val="000D5085"/>
    <w:rsid w:val="000D54C3"/>
    <w:rsid w:val="000D5593"/>
    <w:rsid w:val="000D5657"/>
    <w:rsid w:val="000D5889"/>
    <w:rsid w:val="000D5937"/>
    <w:rsid w:val="000D599D"/>
    <w:rsid w:val="000D5A88"/>
    <w:rsid w:val="000D5BA9"/>
    <w:rsid w:val="000D5D43"/>
    <w:rsid w:val="000D5FF9"/>
    <w:rsid w:val="000D6109"/>
    <w:rsid w:val="000D6324"/>
    <w:rsid w:val="000D642A"/>
    <w:rsid w:val="000D6B1F"/>
    <w:rsid w:val="000D6DAF"/>
    <w:rsid w:val="000D6F01"/>
    <w:rsid w:val="000D7358"/>
    <w:rsid w:val="000D7377"/>
    <w:rsid w:val="000D757A"/>
    <w:rsid w:val="000D758D"/>
    <w:rsid w:val="000D785D"/>
    <w:rsid w:val="000D78CB"/>
    <w:rsid w:val="000D7982"/>
    <w:rsid w:val="000D79D6"/>
    <w:rsid w:val="000E02D6"/>
    <w:rsid w:val="000E054E"/>
    <w:rsid w:val="000E0A62"/>
    <w:rsid w:val="000E0BF6"/>
    <w:rsid w:val="000E0EEF"/>
    <w:rsid w:val="000E169A"/>
    <w:rsid w:val="000E1775"/>
    <w:rsid w:val="000E1F50"/>
    <w:rsid w:val="000E2046"/>
    <w:rsid w:val="000E2407"/>
    <w:rsid w:val="000E25E5"/>
    <w:rsid w:val="000E29D2"/>
    <w:rsid w:val="000E2B07"/>
    <w:rsid w:val="000E2BDA"/>
    <w:rsid w:val="000E33F1"/>
    <w:rsid w:val="000E34FD"/>
    <w:rsid w:val="000E367F"/>
    <w:rsid w:val="000E3860"/>
    <w:rsid w:val="000E3B80"/>
    <w:rsid w:val="000E42A8"/>
    <w:rsid w:val="000E42E5"/>
    <w:rsid w:val="000E4688"/>
    <w:rsid w:val="000E48CC"/>
    <w:rsid w:val="000E4FF3"/>
    <w:rsid w:val="000E5368"/>
    <w:rsid w:val="000E554C"/>
    <w:rsid w:val="000E55DD"/>
    <w:rsid w:val="000E5671"/>
    <w:rsid w:val="000E5981"/>
    <w:rsid w:val="000E5A48"/>
    <w:rsid w:val="000E5AD8"/>
    <w:rsid w:val="000E5C2F"/>
    <w:rsid w:val="000E5CEF"/>
    <w:rsid w:val="000E5D11"/>
    <w:rsid w:val="000E5D30"/>
    <w:rsid w:val="000E623C"/>
    <w:rsid w:val="000E6436"/>
    <w:rsid w:val="000E667D"/>
    <w:rsid w:val="000E6700"/>
    <w:rsid w:val="000E673E"/>
    <w:rsid w:val="000E6C11"/>
    <w:rsid w:val="000E6F5D"/>
    <w:rsid w:val="000E7283"/>
    <w:rsid w:val="000E7D2E"/>
    <w:rsid w:val="000E7FE1"/>
    <w:rsid w:val="000F01D3"/>
    <w:rsid w:val="000F1544"/>
    <w:rsid w:val="000F1ACE"/>
    <w:rsid w:val="000F1F93"/>
    <w:rsid w:val="000F200F"/>
    <w:rsid w:val="000F2449"/>
    <w:rsid w:val="000F24D2"/>
    <w:rsid w:val="000F24EF"/>
    <w:rsid w:val="000F2708"/>
    <w:rsid w:val="000F36A6"/>
    <w:rsid w:val="000F3B00"/>
    <w:rsid w:val="000F3B33"/>
    <w:rsid w:val="000F45C9"/>
    <w:rsid w:val="000F4C1D"/>
    <w:rsid w:val="000F4F55"/>
    <w:rsid w:val="000F5076"/>
    <w:rsid w:val="000F528F"/>
    <w:rsid w:val="000F55AF"/>
    <w:rsid w:val="000F5717"/>
    <w:rsid w:val="000F5833"/>
    <w:rsid w:val="000F5850"/>
    <w:rsid w:val="000F5A4C"/>
    <w:rsid w:val="000F5A7B"/>
    <w:rsid w:val="000F5A87"/>
    <w:rsid w:val="000F5B8F"/>
    <w:rsid w:val="000F5B97"/>
    <w:rsid w:val="000F5D07"/>
    <w:rsid w:val="000F5DC7"/>
    <w:rsid w:val="000F5FD6"/>
    <w:rsid w:val="000F6045"/>
    <w:rsid w:val="000F605B"/>
    <w:rsid w:val="000F62F2"/>
    <w:rsid w:val="000F6495"/>
    <w:rsid w:val="000F68F0"/>
    <w:rsid w:val="000F6957"/>
    <w:rsid w:val="000F6D6D"/>
    <w:rsid w:val="000F6FB4"/>
    <w:rsid w:val="000F70FD"/>
    <w:rsid w:val="000F7678"/>
    <w:rsid w:val="000F7738"/>
    <w:rsid w:val="000F7DBF"/>
    <w:rsid w:val="00100252"/>
    <w:rsid w:val="001002F9"/>
    <w:rsid w:val="001003A1"/>
    <w:rsid w:val="00100425"/>
    <w:rsid w:val="0010052F"/>
    <w:rsid w:val="00100984"/>
    <w:rsid w:val="00100A1F"/>
    <w:rsid w:val="00100AFF"/>
    <w:rsid w:val="00100B89"/>
    <w:rsid w:val="00100C0F"/>
    <w:rsid w:val="00100EAD"/>
    <w:rsid w:val="0010166F"/>
    <w:rsid w:val="00101A71"/>
    <w:rsid w:val="00101B49"/>
    <w:rsid w:val="00101EEC"/>
    <w:rsid w:val="00101F8D"/>
    <w:rsid w:val="00102036"/>
    <w:rsid w:val="00102217"/>
    <w:rsid w:val="001022DE"/>
    <w:rsid w:val="00102804"/>
    <w:rsid w:val="00102825"/>
    <w:rsid w:val="0010285B"/>
    <w:rsid w:val="00102AAC"/>
    <w:rsid w:val="0010306C"/>
    <w:rsid w:val="001030B6"/>
    <w:rsid w:val="00103460"/>
    <w:rsid w:val="0010372D"/>
    <w:rsid w:val="00103831"/>
    <w:rsid w:val="00103E33"/>
    <w:rsid w:val="00104287"/>
    <w:rsid w:val="00104519"/>
    <w:rsid w:val="001045C3"/>
    <w:rsid w:val="00104763"/>
    <w:rsid w:val="0010479B"/>
    <w:rsid w:val="00104BA7"/>
    <w:rsid w:val="00104C54"/>
    <w:rsid w:val="001051B4"/>
    <w:rsid w:val="00105529"/>
    <w:rsid w:val="00105C7F"/>
    <w:rsid w:val="00105D17"/>
    <w:rsid w:val="00105E84"/>
    <w:rsid w:val="0010619A"/>
    <w:rsid w:val="001062ED"/>
    <w:rsid w:val="00106586"/>
    <w:rsid w:val="00106620"/>
    <w:rsid w:val="0010693C"/>
    <w:rsid w:val="00106D1B"/>
    <w:rsid w:val="0010714F"/>
    <w:rsid w:val="0010730B"/>
    <w:rsid w:val="00107593"/>
    <w:rsid w:val="001077D5"/>
    <w:rsid w:val="00107E66"/>
    <w:rsid w:val="00110025"/>
    <w:rsid w:val="00110153"/>
    <w:rsid w:val="00110156"/>
    <w:rsid w:val="00110294"/>
    <w:rsid w:val="00110384"/>
    <w:rsid w:val="001103CC"/>
    <w:rsid w:val="001106EE"/>
    <w:rsid w:val="001108D3"/>
    <w:rsid w:val="00110CF8"/>
    <w:rsid w:val="00110F55"/>
    <w:rsid w:val="001113EC"/>
    <w:rsid w:val="00111482"/>
    <w:rsid w:val="001115B5"/>
    <w:rsid w:val="00111988"/>
    <w:rsid w:val="001119C4"/>
    <w:rsid w:val="00111C9D"/>
    <w:rsid w:val="00111F67"/>
    <w:rsid w:val="00111F73"/>
    <w:rsid w:val="00111FE1"/>
    <w:rsid w:val="0011242F"/>
    <w:rsid w:val="001126E6"/>
    <w:rsid w:val="00112779"/>
    <w:rsid w:val="00113073"/>
    <w:rsid w:val="00113129"/>
    <w:rsid w:val="00113D71"/>
    <w:rsid w:val="00113E67"/>
    <w:rsid w:val="00113E80"/>
    <w:rsid w:val="00113F70"/>
    <w:rsid w:val="001141A1"/>
    <w:rsid w:val="00114230"/>
    <w:rsid w:val="001143E9"/>
    <w:rsid w:val="0011446C"/>
    <w:rsid w:val="001145AD"/>
    <w:rsid w:val="00114A6B"/>
    <w:rsid w:val="00114E67"/>
    <w:rsid w:val="00115C66"/>
    <w:rsid w:val="00115CBA"/>
    <w:rsid w:val="00115CCB"/>
    <w:rsid w:val="00115E30"/>
    <w:rsid w:val="00115F98"/>
    <w:rsid w:val="0011645C"/>
    <w:rsid w:val="0011689E"/>
    <w:rsid w:val="00116B72"/>
    <w:rsid w:val="00116DF7"/>
    <w:rsid w:val="00117035"/>
    <w:rsid w:val="0011709F"/>
    <w:rsid w:val="0011726D"/>
    <w:rsid w:val="001178EC"/>
    <w:rsid w:val="001204FE"/>
    <w:rsid w:val="00120690"/>
    <w:rsid w:val="00120B45"/>
    <w:rsid w:val="00120B7C"/>
    <w:rsid w:val="00120BC8"/>
    <w:rsid w:val="00120ED4"/>
    <w:rsid w:val="001212B8"/>
    <w:rsid w:val="00121902"/>
    <w:rsid w:val="00121B8F"/>
    <w:rsid w:val="00121D03"/>
    <w:rsid w:val="001224B4"/>
    <w:rsid w:val="00122568"/>
    <w:rsid w:val="001226F5"/>
    <w:rsid w:val="0012295A"/>
    <w:rsid w:val="00122968"/>
    <w:rsid w:val="00122A26"/>
    <w:rsid w:val="00122E3F"/>
    <w:rsid w:val="00123214"/>
    <w:rsid w:val="0012330B"/>
    <w:rsid w:val="00123C07"/>
    <w:rsid w:val="00123D7A"/>
    <w:rsid w:val="00123EA9"/>
    <w:rsid w:val="00124071"/>
    <w:rsid w:val="001243DC"/>
    <w:rsid w:val="00124E77"/>
    <w:rsid w:val="00124F38"/>
    <w:rsid w:val="001252FA"/>
    <w:rsid w:val="00125457"/>
    <w:rsid w:val="0012577C"/>
    <w:rsid w:val="001259DC"/>
    <w:rsid w:val="00125AC1"/>
    <w:rsid w:val="00125D7A"/>
    <w:rsid w:val="001260C4"/>
    <w:rsid w:val="0012634C"/>
    <w:rsid w:val="001266FF"/>
    <w:rsid w:val="0012680E"/>
    <w:rsid w:val="0012685F"/>
    <w:rsid w:val="00126969"/>
    <w:rsid w:val="00126987"/>
    <w:rsid w:val="00127052"/>
    <w:rsid w:val="00127262"/>
    <w:rsid w:val="001275F5"/>
    <w:rsid w:val="00127879"/>
    <w:rsid w:val="00127BBD"/>
    <w:rsid w:val="00127DEF"/>
    <w:rsid w:val="00130111"/>
    <w:rsid w:val="001302F5"/>
    <w:rsid w:val="00130311"/>
    <w:rsid w:val="001306D2"/>
    <w:rsid w:val="00130764"/>
    <w:rsid w:val="001308AA"/>
    <w:rsid w:val="001309C1"/>
    <w:rsid w:val="00130A04"/>
    <w:rsid w:val="00130C30"/>
    <w:rsid w:val="00130E13"/>
    <w:rsid w:val="001312FD"/>
    <w:rsid w:val="001317F8"/>
    <w:rsid w:val="0013199F"/>
    <w:rsid w:val="0013247D"/>
    <w:rsid w:val="001328A6"/>
    <w:rsid w:val="00132914"/>
    <w:rsid w:val="001330FE"/>
    <w:rsid w:val="00133884"/>
    <w:rsid w:val="00133D18"/>
    <w:rsid w:val="001340CC"/>
    <w:rsid w:val="00134496"/>
    <w:rsid w:val="001346CE"/>
    <w:rsid w:val="001347E4"/>
    <w:rsid w:val="00134AF2"/>
    <w:rsid w:val="00134C21"/>
    <w:rsid w:val="0013514E"/>
    <w:rsid w:val="001354C8"/>
    <w:rsid w:val="0013557E"/>
    <w:rsid w:val="001355F5"/>
    <w:rsid w:val="00135862"/>
    <w:rsid w:val="00135E7B"/>
    <w:rsid w:val="00135FB6"/>
    <w:rsid w:val="001361E7"/>
    <w:rsid w:val="00136326"/>
    <w:rsid w:val="00136566"/>
    <w:rsid w:val="001367A5"/>
    <w:rsid w:val="00136CE0"/>
    <w:rsid w:val="00136E99"/>
    <w:rsid w:val="00136F7F"/>
    <w:rsid w:val="00137175"/>
    <w:rsid w:val="00137177"/>
    <w:rsid w:val="00137425"/>
    <w:rsid w:val="00137779"/>
    <w:rsid w:val="001377A9"/>
    <w:rsid w:val="001377FC"/>
    <w:rsid w:val="00137C8F"/>
    <w:rsid w:val="00137E1C"/>
    <w:rsid w:val="00137EEF"/>
    <w:rsid w:val="00137F01"/>
    <w:rsid w:val="00140306"/>
    <w:rsid w:val="001403AD"/>
    <w:rsid w:val="00140984"/>
    <w:rsid w:val="00140CA7"/>
    <w:rsid w:val="001411B6"/>
    <w:rsid w:val="00141314"/>
    <w:rsid w:val="0014150A"/>
    <w:rsid w:val="00141641"/>
    <w:rsid w:val="00141C0C"/>
    <w:rsid w:val="00141D1B"/>
    <w:rsid w:val="00141E26"/>
    <w:rsid w:val="00141E62"/>
    <w:rsid w:val="001420BF"/>
    <w:rsid w:val="00142205"/>
    <w:rsid w:val="0014258F"/>
    <w:rsid w:val="00142885"/>
    <w:rsid w:val="001429F9"/>
    <w:rsid w:val="00142ACC"/>
    <w:rsid w:val="00142DB0"/>
    <w:rsid w:val="00143007"/>
    <w:rsid w:val="001430C9"/>
    <w:rsid w:val="001430CC"/>
    <w:rsid w:val="00143682"/>
    <w:rsid w:val="00143C6E"/>
    <w:rsid w:val="0014437A"/>
    <w:rsid w:val="00144600"/>
    <w:rsid w:val="00144719"/>
    <w:rsid w:val="00144E42"/>
    <w:rsid w:val="00145BA2"/>
    <w:rsid w:val="00145C9B"/>
    <w:rsid w:val="00145D1D"/>
    <w:rsid w:val="00145FF2"/>
    <w:rsid w:val="00146354"/>
    <w:rsid w:val="001466C2"/>
    <w:rsid w:val="001466FE"/>
    <w:rsid w:val="0014687B"/>
    <w:rsid w:val="00146996"/>
    <w:rsid w:val="00146C4C"/>
    <w:rsid w:val="00146D78"/>
    <w:rsid w:val="00146F88"/>
    <w:rsid w:val="0014717A"/>
    <w:rsid w:val="001472B0"/>
    <w:rsid w:val="001472C5"/>
    <w:rsid w:val="0014748F"/>
    <w:rsid w:val="001474B8"/>
    <w:rsid w:val="00147C46"/>
    <w:rsid w:val="00147D7E"/>
    <w:rsid w:val="001502C0"/>
    <w:rsid w:val="00150837"/>
    <w:rsid w:val="001509CB"/>
    <w:rsid w:val="00150AFA"/>
    <w:rsid w:val="00150B7A"/>
    <w:rsid w:val="00150C25"/>
    <w:rsid w:val="00150C78"/>
    <w:rsid w:val="00150CC5"/>
    <w:rsid w:val="00150E1A"/>
    <w:rsid w:val="00150F15"/>
    <w:rsid w:val="001513A1"/>
    <w:rsid w:val="0015147D"/>
    <w:rsid w:val="0015152E"/>
    <w:rsid w:val="0015168A"/>
    <w:rsid w:val="001516D9"/>
    <w:rsid w:val="0015170C"/>
    <w:rsid w:val="0015171A"/>
    <w:rsid w:val="001517B5"/>
    <w:rsid w:val="00151D30"/>
    <w:rsid w:val="00151D84"/>
    <w:rsid w:val="00151DC3"/>
    <w:rsid w:val="00151E9E"/>
    <w:rsid w:val="00151F2A"/>
    <w:rsid w:val="001521F8"/>
    <w:rsid w:val="001522BA"/>
    <w:rsid w:val="0015244E"/>
    <w:rsid w:val="00152686"/>
    <w:rsid w:val="00152F02"/>
    <w:rsid w:val="001539E7"/>
    <w:rsid w:val="00153DE2"/>
    <w:rsid w:val="00154072"/>
    <w:rsid w:val="00154181"/>
    <w:rsid w:val="001544E7"/>
    <w:rsid w:val="00154E75"/>
    <w:rsid w:val="00155336"/>
    <w:rsid w:val="00155427"/>
    <w:rsid w:val="00155595"/>
    <w:rsid w:val="0015559B"/>
    <w:rsid w:val="001555EE"/>
    <w:rsid w:val="00155666"/>
    <w:rsid w:val="00155692"/>
    <w:rsid w:val="00155B3B"/>
    <w:rsid w:val="00155D24"/>
    <w:rsid w:val="00155FAB"/>
    <w:rsid w:val="00156239"/>
    <w:rsid w:val="0015629F"/>
    <w:rsid w:val="00156D0B"/>
    <w:rsid w:val="00157338"/>
    <w:rsid w:val="00157A56"/>
    <w:rsid w:val="0016021C"/>
    <w:rsid w:val="0016080A"/>
    <w:rsid w:val="0016090C"/>
    <w:rsid w:val="00160997"/>
    <w:rsid w:val="001609A8"/>
    <w:rsid w:val="00160BF7"/>
    <w:rsid w:val="00160C22"/>
    <w:rsid w:val="00160F34"/>
    <w:rsid w:val="00161618"/>
    <w:rsid w:val="001616C2"/>
    <w:rsid w:val="001617FA"/>
    <w:rsid w:val="001618B3"/>
    <w:rsid w:val="00161A2E"/>
    <w:rsid w:val="00161BFC"/>
    <w:rsid w:val="00161DDF"/>
    <w:rsid w:val="00161E20"/>
    <w:rsid w:val="00161FA8"/>
    <w:rsid w:val="001620AD"/>
    <w:rsid w:val="00162255"/>
    <w:rsid w:val="001622FC"/>
    <w:rsid w:val="00162564"/>
    <w:rsid w:val="001625C4"/>
    <w:rsid w:val="001625E6"/>
    <w:rsid w:val="001626BB"/>
    <w:rsid w:val="00162A13"/>
    <w:rsid w:val="00162F3F"/>
    <w:rsid w:val="001630B2"/>
    <w:rsid w:val="001630DE"/>
    <w:rsid w:val="001632B9"/>
    <w:rsid w:val="00163680"/>
    <w:rsid w:val="001636AE"/>
    <w:rsid w:val="00163B27"/>
    <w:rsid w:val="00163B9F"/>
    <w:rsid w:val="00163D74"/>
    <w:rsid w:val="00163E7E"/>
    <w:rsid w:val="0016422C"/>
    <w:rsid w:val="00164285"/>
    <w:rsid w:val="00164363"/>
    <w:rsid w:val="00164663"/>
    <w:rsid w:val="001647AB"/>
    <w:rsid w:val="00164935"/>
    <w:rsid w:val="00164C34"/>
    <w:rsid w:val="00164C37"/>
    <w:rsid w:val="00165253"/>
    <w:rsid w:val="001652B1"/>
    <w:rsid w:val="001653B3"/>
    <w:rsid w:val="0016541E"/>
    <w:rsid w:val="001656D5"/>
    <w:rsid w:val="001659B8"/>
    <w:rsid w:val="00165DA8"/>
    <w:rsid w:val="00165E86"/>
    <w:rsid w:val="00165EC4"/>
    <w:rsid w:val="00166A39"/>
    <w:rsid w:val="00166B97"/>
    <w:rsid w:val="00166C0E"/>
    <w:rsid w:val="00166D78"/>
    <w:rsid w:val="0016756E"/>
    <w:rsid w:val="00167A34"/>
    <w:rsid w:val="00167CEE"/>
    <w:rsid w:val="00167D62"/>
    <w:rsid w:val="00167E32"/>
    <w:rsid w:val="001700CC"/>
    <w:rsid w:val="00170C05"/>
    <w:rsid w:val="00170E55"/>
    <w:rsid w:val="0017138D"/>
    <w:rsid w:val="0017164B"/>
    <w:rsid w:val="00171991"/>
    <w:rsid w:val="001719C5"/>
    <w:rsid w:val="00171BDE"/>
    <w:rsid w:val="00171F61"/>
    <w:rsid w:val="001721B0"/>
    <w:rsid w:val="001722C4"/>
    <w:rsid w:val="001724A1"/>
    <w:rsid w:val="0017250A"/>
    <w:rsid w:val="001725DE"/>
    <w:rsid w:val="001737B9"/>
    <w:rsid w:val="00173DB8"/>
    <w:rsid w:val="00173DD8"/>
    <w:rsid w:val="00173E7A"/>
    <w:rsid w:val="00173F1B"/>
    <w:rsid w:val="0017433B"/>
    <w:rsid w:val="001745DD"/>
    <w:rsid w:val="00174B9D"/>
    <w:rsid w:val="00174DBF"/>
    <w:rsid w:val="001750CB"/>
    <w:rsid w:val="00175547"/>
    <w:rsid w:val="001756EE"/>
    <w:rsid w:val="00175A0E"/>
    <w:rsid w:val="00175A4A"/>
    <w:rsid w:val="00175C1A"/>
    <w:rsid w:val="00175E56"/>
    <w:rsid w:val="00175F73"/>
    <w:rsid w:val="001762A9"/>
    <w:rsid w:val="001763E4"/>
    <w:rsid w:val="00176774"/>
    <w:rsid w:val="00176EF3"/>
    <w:rsid w:val="0017709F"/>
    <w:rsid w:val="00177525"/>
    <w:rsid w:val="0017765B"/>
    <w:rsid w:val="00177A40"/>
    <w:rsid w:val="00177D68"/>
    <w:rsid w:val="0018001E"/>
    <w:rsid w:val="0018045E"/>
    <w:rsid w:val="00180554"/>
    <w:rsid w:val="00180949"/>
    <w:rsid w:val="00180C58"/>
    <w:rsid w:val="001810FF"/>
    <w:rsid w:val="0018131C"/>
    <w:rsid w:val="00181518"/>
    <w:rsid w:val="001817E2"/>
    <w:rsid w:val="0018187B"/>
    <w:rsid w:val="00181AAA"/>
    <w:rsid w:val="00181AB8"/>
    <w:rsid w:val="001824FD"/>
    <w:rsid w:val="00182742"/>
    <w:rsid w:val="00182855"/>
    <w:rsid w:val="001828B0"/>
    <w:rsid w:val="00182A72"/>
    <w:rsid w:val="00182AC9"/>
    <w:rsid w:val="001833A7"/>
    <w:rsid w:val="00183975"/>
    <w:rsid w:val="001839A3"/>
    <w:rsid w:val="001840B7"/>
    <w:rsid w:val="001845A5"/>
    <w:rsid w:val="0018487D"/>
    <w:rsid w:val="00184965"/>
    <w:rsid w:val="00184E92"/>
    <w:rsid w:val="001852CD"/>
    <w:rsid w:val="0018535A"/>
    <w:rsid w:val="001854AC"/>
    <w:rsid w:val="001854FA"/>
    <w:rsid w:val="00185650"/>
    <w:rsid w:val="00185BC8"/>
    <w:rsid w:val="00185CDF"/>
    <w:rsid w:val="00185DE5"/>
    <w:rsid w:val="00186254"/>
    <w:rsid w:val="001863A3"/>
    <w:rsid w:val="001865A4"/>
    <w:rsid w:val="0018661E"/>
    <w:rsid w:val="00186634"/>
    <w:rsid w:val="00186A15"/>
    <w:rsid w:val="00186A2D"/>
    <w:rsid w:val="00186F42"/>
    <w:rsid w:val="00186F5C"/>
    <w:rsid w:val="00186FFE"/>
    <w:rsid w:val="0018711C"/>
    <w:rsid w:val="001871B3"/>
    <w:rsid w:val="001875B7"/>
    <w:rsid w:val="00187625"/>
    <w:rsid w:val="001878D9"/>
    <w:rsid w:val="00187C42"/>
    <w:rsid w:val="00187C53"/>
    <w:rsid w:val="00187D80"/>
    <w:rsid w:val="00187DEC"/>
    <w:rsid w:val="00190437"/>
    <w:rsid w:val="00190588"/>
    <w:rsid w:val="001905EE"/>
    <w:rsid w:val="001906C2"/>
    <w:rsid w:val="00190751"/>
    <w:rsid w:val="00190906"/>
    <w:rsid w:val="00190E16"/>
    <w:rsid w:val="00190EAD"/>
    <w:rsid w:val="0019142B"/>
    <w:rsid w:val="001916F6"/>
    <w:rsid w:val="001919B2"/>
    <w:rsid w:val="00191B35"/>
    <w:rsid w:val="00191C06"/>
    <w:rsid w:val="00191FF0"/>
    <w:rsid w:val="001921CE"/>
    <w:rsid w:val="0019224B"/>
    <w:rsid w:val="00192A63"/>
    <w:rsid w:val="00193002"/>
    <w:rsid w:val="0019330F"/>
    <w:rsid w:val="0019367B"/>
    <w:rsid w:val="0019389B"/>
    <w:rsid w:val="001938C5"/>
    <w:rsid w:val="00193993"/>
    <w:rsid w:val="00193A69"/>
    <w:rsid w:val="00193DC1"/>
    <w:rsid w:val="00194030"/>
    <w:rsid w:val="001946E4"/>
    <w:rsid w:val="001949FD"/>
    <w:rsid w:val="00194A5D"/>
    <w:rsid w:val="00194B29"/>
    <w:rsid w:val="00194C68"/>
    <w:rsid w:val="0019506A"/>
    <w:rsid w:val="001954B8"/>
    <w:rsid w:val="0019557C"/>
    <w:rsid w:val="0019577E"/>
    <w:rsid w:val="00195ABD"/>
    <w:rsid w:val="00195D99"/>
    <w:rsid w:val="00195EA8"/>
    <w:rsid w:val="0019603A"/>
    <w:rsid w:val="00196349"/>
    <w:rsid w:val="00196CEF"/>
    <w:rsid w:val="00196E43"/>
    <w:rsid w:val="00197149"/>
    <w:rsid w:val="00197196"/>
    <w:rsid w:val="001971AC"/>
    <w:rsid w:val="001975D1"/>
    <w:rsid w:val="00197657"/>
    <w:rsid w:val="00197900"/>
    <w:rsid w:val="001A0227"/>
    <w:rsid w:val="001A06E6"/>
    <w:rsid w:val="001A0BD7"/>
    <w:rsid w:val="001A0E41"/>
    <w:rsid w:val="001A123C"/>
    <w:rsid w:val="001A1241"/>
    <w:rsid w:val="001A1415"/>
    <w:rsid w:val="001A143D"/>
    <w:rsid w:val="001A1693"/>
    <w:rsid w:val="001A17C5"/>
    <w:rsid w:val="001A1881"/>
    <w:rsid w:val="001A1970"/>
    <w:rsid w:val="001A1E9C"/>
    <w:rsid w:val="001A1FCD"/>
    <w:rsid w:val="001A254C"/>
    <w:rsid w:val="001A2576"/>
    <w:rsid w:val="001A2C9D"/>
    <w:rsid w:val="001A2CD2"/>
    <w:rsid w:val="001A308F"/>
    <w:rsid w:val="001A32D4"/>
    <w:rsid w:val="001A3CF1"/>
    <w:rsid w:val="001A415E"/>
    <w:rsid w:val="001A4458"/>
    <w:rsid w:val="001A4A7B"/>
    <w:rsid w:val="001A4B56"/>
    <w:rsid w:val="001A4F5D"/>
    <w:rsid w:val="001A50F7"/>
    <w:rsid w:val="001A5323"/>
    <w:rsid w:val="001A56CB"/>
    <w:rsid w:val="001A575C"/>
    <w:rsid w:val="001A5C79"/>
    <w:rsid w:val="001A5F30"/>
    <w:rsid w:val="001A60DA"/>
    <w:rsid w:val="001A61D3"/>
    <w:rsid w:val="001A62D2"/>
    <w:rsid w:val="001A6319"/>
    <w:rsid w:val="001A66D1"/>
    <w:rsid w:val="001A6721"/>
    <w:rsid w:val="001A684E"/>
    <w:rsid w:val="001A69C1"/>
    <w:rsid w:val="001A6B34"/>
    <w:rsid w:val="001A6F89"/>
    <w:rsid w:val="001A717F"/>
    <w:rsid w:val="001A7308"/>
    <w:rsid w:val="001A7422"/>
    <w:rsid w:val="001A759E"/>
    <w:rsid w:val="001A7A67"/>
    <w:rsid w:val="001A7BE7"/>
    <w:rsid w:val="001A7CFA"/>
    <w:rsid w:val="001A7E20"/>
    <w:rsid w:val="001A7FD0"/>
    <w:rsid w:val="001B01FC"/>
    <w:rsid w:val="001B0DF3"/>
    <w:rsid w:val="001B1011"/>
    <w:rsid w:val="001B167D"/>
    <w:rsid w:val="001B1688"/>
    <w:rsid w:val="001B2233"/>
    <w:rsid w:val="001B24D1"/>
    <w:rsid w:val="001B29E5"/>
    <w:rsid w:val="001B2AA7"/>
    <w:rsid w:val="001B3152"/>
    <w:rsid w:val="001B3332"/>
    <w:rsid w:val="001B3395"/>
    <w:rsid w:val="001B34C2"/>
    <w:rsid w:val="001B3597"/>
    <w:rsid w:val="001B3667"/>
    <w:rsid w:val="001B3C7C"/>
    <w:rsid w:val="001B3D14"/>
    <w:rsid w:val="001B41EC"/>
    <w:rsid w:val="001B43E8"/>
    <w:rsid w:val="001B44CE"/>
    <w:rsid w:val="001B468A"/>
    <w:rsid w:val="001B48CA"/>
    <w:rsid w:val="001B4A27"/>
    <w:rsid w:val="001B4C6D"/>
    <w:rsid w:val="001B4E2A"/>
    <w:rsid w:val="001B4E7D"/>
    <w:rsid w:val="001B5174"/>
    <w:rsid w:val="001B5938"/>
    <w:rsid w:val="001B5C41"/>
    <w:rsid w:val="001B5CE3"/>
    <w:rsid w:val="001B5E1F"/>
    <w:rsid w:val="001B5E29"/>
    <w:rsid w:val="001B61D9"/>
    <w:rsid w:val="001B6310"/>
    <w:rsid w:val="001B6692"/>
    <w:rsid w:val="001B6A99"/>
    <w:rsid w:val="001B6AB7"/>
    <w:rsid w:val="001B6BAE"/>
    <w:rsid w:val="001B6C4B"/>
    <w:rsid w:val="001B6CEE"/>
    <w:rsid w:val="001B7161"/>
    <w:rsid w:val="001B75C1"/>
    <w:rsid w:val="001B7650"/>
    <w:rsid w:val="001B7690"/>
    <w:rsid w:val="001B76A1"/>
    <w:rsid w:val="001B7B52"/>
    <w:rsid w:val="001B7D0C"/>
    <w:rsid w:val="001B7D75"/>
    <w:rsid w:val="001B7D9E"/>
    <w:rsid w:val="001C0225"/>
    <w:rsid w:val="001C031E"/>
    <w:rsid w:val="001C069C"/>
    <w:rsid w:val="001C0880"/>
    <w:rsid w:val="001C08A8"/>
    <w:rsid w:val="001C08DE"/>
    <w:rsid w:val="001C0BD1"/>
    <w:rsid w:val="001C0C14"/>
    <w:rsid w:val="001C0C31"/>
    <w:rsid w:val="001C0D73"/>
    <w:rsid w:val="001C0E40"/>
    <w:rsid w:val="001C0F15"/>
    <w:rsid w:val="001C0F2D"/>
    <w:rsid w:val="001C17CA"/>
    <w:rsid w:val="001C196E"/>
    <w:rsid w:val="001C1B36"/>
    <w:rsid w:val="001C1D32"/>
    <w:rsid w:val="001C1DD4"/>
    <w:rsid w:val="001C231B"/>
    <w:rsid w:val="001C25F2"/>
    <w:rsid w:val="001C270D"/>
    <w:rsid w:val="001C2BDC"/>
    <w:rsid w:val="001C3094"/>
    <w:rsid w:val="001C363C"/>
    <w:rsid w:val="001C3E0D"/>
    <w:rsid w:val="001C428A"/>
    <w:rsid w:val="001C4C81"/>
    <w:rsid w:val="001C53F7"/>
    <w:rsid w:val="001C570B"/>
    <w:rsid w:val="001C5777"/>
    <w:rsid w:val="001C5823"/>
    <w:rsid w:val="001C5883"/>
    <w:rsid w:val="001C58BA"/>
    <w:rsid w:val="001C58F3"/>
    <w:rsid w:val="001C598A"/>
    <w:rsid w:val="001C5C24"/>
    <w:rsid w:val="001C5CB5"/>
    <w:rsid w:val="001C5E6A"/>
    <w:rsid w:val="001C627F"/>
    <w:rsid w:val="001C6483"/>
    <w:rsid w:val="001C6568"/>
    <w:rsid w:val="001C67BE"/>
    <w:rsid w:val="001C6DDD"/>
    <w:rsid w:val="001C70FE"/>
    <w:rsid w:val="001C719F"/>
    <w:rsid w:val="001C7470"/>
    <w:rsid w:val="001C7820"/>
    <w:rsid w:val="001C7870"/>
    <w:rsid w:val="001C7A7F"/>
    <w:rsid w:val="001C7A90"/>
    <w:rsid w:val="001C7DB3"/>
    <w:rsid w:val="001D0103"/>
    <w:rsid w:val="001D0832"/>
    <w:rsid w:val="001D09EC"/>
    <w:rsid w:val="001D0C58"/>
    <w:rsid w:val="001D0C86"/>
    <w:rsid w:val="001D0E20"/>
    <w:rsid w:val="001D0E61"/>
    <w:rsid w:val="001D10B5"/>
    <w:rsid w:val="001D13DC"/>
    <w:rsid w:val="001D153C"/>
    <w:rsid w:val="001D1A0E"/>
    <w:rsid w:val="001D1EAF"/>
    <w:rsid w:val="001D1FF4"/>
    <w:rsid w:val="001D2757"/>
    <w:rsid w:val="001D2ACF"/>
    <w:rsid w:val="001D30D0"/>
    <w:rsid w:val="001D31F9"/>
    <w:rsid w:val="001D3376"/>
    <w:rsid w:val="001D338F"/>
    <w:rsid w:val="001D34AD"/>
    <w:rsid w:val="001D3590"/>
    <w:rsid w:val="001D3664"/>
    <w:rsid w:val="001D36B3"/>
    <w:rsid w:val="001D3DF0"/>
    <w:rsid w:val="001D4313"/>
    <w:rsid w:val="001D44A4"/>
    <w:rsid w:val="001D489C"/>
    <w:rsid w:val="001D49BD"/>
    <w:rsid w:val="001D4B9A"/>
    <w:rsid w:val="001D4CEB"/>
    <w:rsid w:val="001D51F8"/>
    <w:rsid w:val="001D5271"/>
    <w:rsid w:val="001D539A"/>
    <w:rsid w:val="001D53EE"/>
    <w:rsid w:val="001D5C4B"/>
    <w:rsid w:val="001D5C57"/>
    <w:rsid w:val="001D6516"/>
    <w:rsid w:val="001D6608"/>
    <w:rsid w:val="001D6BE5"/>
    <w:rsid w:val="001D6C68"/>
    <w:rsid w:val="001D6CB3"/>
    <w:rsid w:val="001D70EF"/>
    <w:rsid w:val="001D768B"/>
    <w:rsid w:val="001D7777"/>
    <w:rsid w:val="001D7C1B"/>
    <w:rsid w:val="001E071C"/>
    <w:rsid w:val="001E0C4E"/>
    <w:rsid w:val="001E0DB9"/>
    <w:rsid w:val="001E0FEF"/>
    <w:rsid w:val="001E1369"/>
    <w:rsid w:val="001E193A"/>
    <w:rsid w:val="001E1A52"/>
    <w:rsid w:val="001E1B97"/>
    <w:rsid w:val="001E1B9D"/>
    <w:rsid w:val="001E237E"/>
    <w:rsid w:val="001E2460"/>
    <w:rsid w:val="001E24D6"/>
    <w:rsid w:val="001E2781"/>
    <w:rsid w:val="001E27AC"/>
    <w:rsid w:val="001E28F7"/>
    <w:rsid w:val="001E2C7F"/>
    <w:rsid w:val="001E3057"/>
    <w:rsid w:val="001E3194"/>
    <w:rsid w:val="001E339D"/>
    <w:rsid w:val="001E3B1A"/>
    <w:rsid w:val="001E3C75"/>
    <w:rsid w:val="001E3F4D"/>
    <w:rsid w:val="001E4000"/>
    <w:rsid w:val="001E40FD"/>
    <w:rsid w:val="001E4640"/>
    <w:rsid w:val="001E4E1B"/>
    <w:rsid w:val="001E5498"/>
    <w:rsid w:val="001E5772"/>
    <w:rsid w:val="001E5B28"/>
    <w:rsid w:val="001E5C04"/>
    <w:rsid w:val="001E5C32"/>
    <w:rsid w:val="001E5E3A"/>
    <w:rsid w:val="001E5E6A"/>
    <w:rsid w:val="001E5E99"/>
    <w:rsid w:val="001E60C7"/>
    <w:rsid w:val="001E60F9"/>
    <w:rsid w:val="001E6296"/>
    <w:rsid w:val="001E62E2"/>
    <w:rsid w:val="001E667D"/>
    <w:rsid w:val="001E6712"/>
    <w:rsid w:val="001E6759"/>
    <w:rsid w:val="001E6825"/>
    <w:rsid w:val="001E717A"/>
    <w:rsid w:val="001E733E"/>
    <w:rsid w:val="001E73D1"/>
    <w:rsid w:val="001E747B"/>
    <w:rsid w:val="001E74E5"/>
    <w:rsid w:val="001E75B8"/>
    <w:rsid w:val="001E75ED"/>
    <w:rsid w:val="001E789A"/>
    <w:rsid w:val="001E7A8E"/>
    <w:rsid w:val="001E7C2E"/>
    <w:rsid w:val="001E7D27"/>
    <w:rsid w:val="001E7E7D"/>
    <w:rsid w:val="001E7FEB"/>
    <w:rsid w:val="001F0047"/>
    <w:rsid w:val="001F031B"/>
    <w:rsid w:val="001F0753"/>
    <w:rsid w:val="001F09F1"/>
    <w:rsid w:val="001F0A12"/>
    <w:rsid w:val="001F0AC1"/>
    <w:rsid w:val="001F0F26"/>
    <w:rsid w:val="001F0F86"/>
    <w:rsid w:val="001F10A0"/>
    <w:rsid w:val="001F10F3"/>
    <w:rsid w:val="001F1256"/>
    <w:rsid w:val="001F153C"/>
    <w:rsid w:val="001F1556"/>
    <w:rsid w:val="001F1781"/>
    <w:rsid w:val="001F17A8"/>
    <w:rsid w:val="001F181F"/>
    <w:rsid w:val="001F1D4A"/>
    <w:rsid w:val="001F1EB3"/>
    <w:rsid w:val="001F1FA9"/>
    <w:rsid w:val="001F1FB0"/>
    <w:rsid w:val="001F201C"/>
    <w:rsid w:val="001F208D"/>
    <w:rsid w:val="001F2448"/>
    <w:rsid w:val="001F248A"/>
    <w:rsid w:val="001F27E5"/>
    <w:rsid w:val="001F288D"/>
    <w:rsid w:val="001F2A1D"/>
    <w:rsid w:val="001F2A90"/>
    <w:rsid w:val="001F2CD6"/>
    <w:rsid w:val="001F2E55"/>
    <w:rsid w:val="001F312E"/>
    <w:rsid w:val="001F36D4"/>
    <w:rsid w:val="001F3B93"/>
    <w:rsid w:val="001F3DC7"/>
    <w:rsid w:val="001F3E88"/>
    <w:rsid w:val="001F404C"/>
    <w:rsid w:val="001F41B3"/>
    <w:rsid w:val="001F4390"/>
    <w:rsid w:val="001F43BB"/>
    <w:rsid w:val="001F44B2"/>
    <w:rsid w:val="001F4540"/>
    <w:rsid w:val="001F46DD"/>
    <w:rsid w:val="001F47BF"/>
    <w:rsid w:val="001F4934"/>
    <w:rsid w:val="001F4C7B"/>
    <w:rsid w:val="001F4CFC"/>
    <w:rsid w:val="001F4D42"/>
    <w:rsid w:val="001F5804"/>
    <w:rsid w:val="001F5891"/>
    <w:rsid w:val="001F5BDB"/>
    <w:rsid w:val="001F5DBC"/>
    <w:rsid w:val="001F60FA"/>
    <w:rsid w:val="001F615A"/>
    <w:rsid w:val="001F6274"/>
    <w:rsid w:val="001F649E"/>
    <w:rsid w:val="001F666C"/>
    <w:rsid w:val="001F6DFF"/>
    <w:rsid w:val="001F710B"/>
    <w:rsid w:val="001F71FF"/>
    <w:rsid w:val="001F7461"/>
    <w:rsid w:val="001F74EA"/>
    <w:rsid w:val="001F7AD0"/>
    <w:rsid w:val="001F7B0B"/>
    <w:rsid w:val="002000DA"/>
    <w:rsid w:val="00200149"/>
    <w:rsid w:val="00200204"/>
    <w:rsid w:val="0020022C"/>
    <w:rsid w:val="002002A8"/>
    <w:rsid w:val="00200526"/>
    <w:rsid w:val="00200586"/>
    <w:rsid w:val="002007E5"/>
    <w:rsid w:val="00200A3A"/>
    <w:rsid w:val="00200BE3"/>
    <w:rsid w:val="0020126E"/>
    <w:rsid w:val="00201529"/>
    <w:rsid w:val="002017DD"/>
    <w:rsid w:val="002019A6"/>
    <w:rsid w:val="00201F21"/>
    <w:rsid w:val="00202075"/>
    <w:rsid w:val="00202137"/>
    <w:rsid w:val="002023B6"/>
    <w:rsid w:val="00202640"/>
    <w:rsid w:val="002028A5"/>
    <w:rsid w:val="00202AF9"/>
    <w:rsid w:val="00202B13"/>
    <w:rsid w:val="00202F65"/>
    <w:rsid w:val="002031DA"/>
    <w:rsid w:val="0020329F"/>
    <w:rsid w:val="0020332D"/>
    <w:rsid w:val="00203A56"/>
    <w:rsid w:val="00203A93"/>
    <w:rsid w:val="0020407D"/>
    <w:rsid w:val="0020449F"/>
    <w:rsid w:val="002044D3"/>
    <w:rsid w:val="00204522"/>
    <w:rsid w:val="00204621"/>
    <w:rsid w:val="00204914"/>
    <w:rsid w:val="00204A51"/>
    <w:rsid w:val="00204A58"/>
    <w:rsid w:val="00204C67"/>
    <w:rsid w:val="00204E5C"/>
    <w:rsid w:val="00204EA6"/>
    <w:rsid w:val="002053B8"/>
    <w:rsid w:val="002058BE"/>
    <w:rsid w:val="002059CD"/>
    <w:rsid w:val="00205A7A"/>
    <w:rsid w:val="00205BA4"/>
    <w:rsid w:val="00205C80"/>
    <w:rsid w:val="00205CD1"/>
    <w:rsid w:val="00205D34"/>
    <w:rsid w:val="00205D47"/>
    <w:rsid w:val="00205ECD"/>
    <w:rsid w:val="0020628D"/>
    <w:rsid w:val="00206AD0"/>
    <w:rsid w:val="00206BB4"/>
    <w:rsid w:val="00206CE5"/>
    <w:rsid w:val="00206D05"/>
    <w:rsid w:val="00206E4C"/>
    <w:rsid w:val="00206FD4"/>
    <w:rsid w:val="0020734B"/>
    <w:rsid w:val="002073F4"/>
    <w:rsid w:val="002078EF"/>
    <w:rsid w:val="0020794C"/>
    <w:rsid w:val="00207EFF"/>
    <w:rsid w:val="00207F1D"/>
    <w:rsid w:val="00210439"/>
    <w:rsid w:val="0021099D"/>
    <w:rsid w:val="00211503"/>
    <w:rsid w:val="002117C2"/>
    <w:rsid w:val="00211AAD"/>
    <w:rsid w:val="00211BDD"/>
    <w:rsid w:val="00211D1E"/>
    <w:rsid w:val="002123D0"/>
    <w:rsid w:val="002124E9"/>
    <w:rsid w:val="00212992"/>
    <w:rsid w:val="002129BA"/>
    <w:rsid w:val="00212A7B"/>
    <w:rsid w:val="00212AA5"/>
    <w:rsid w:val="00212BF9"/>
    <w:rsid w:val="00212C06"/>
    <w:rsid w:val="00212D03"/>
    <w:rsid w:val="00212EEA"/>
    <w:rsid w:val="00213028"/>
    <w:rsid w:val="00213162"/>
    <w:rsid w:val="00213226"/>
    <w:rsid w:val="0021334E"/>
    <w:rsid w:val="0021387E"/>
    <w:rsid w:val="0021397E"/>
    <w:rsid w:val="00213C8C"/>
    <w:rsid w:val="00213D72"/>
    <w:rsid w:val="00214234"/>
    <w:rsid w:val="002142BC"/>
    <w:rsid w:val="00214546"/>
    <w:rsid w:val="0021461D"/>
    <w:rsid w:val="002146E1"/>
    <w:rsid w:val="00214903"/>
    <w:rsid w:val="00214B2D"/>
    <w:rsid w:val="00214C28"/>
    <w:rsid w:val="00214E50"/>
    <w:rsid w:val="00215171"/>
    <w:rsid w:val="002151C5"/>
    <w:rsid w:val="0021543C"/>
    <w:rsid w:val="0021544C"/>
    <w:rsid w:val="002155EF"/>
    <w:rsid w:val="00215C0F"/>
    <w:rsid w:val="00215EC4"/>
    <w:rsid w:val="00216117"/>
    <w:rsid w:val="002161A1"/>
    <w:rsid w:val="00216862"/>
    <w:rsid w:val="00216930"/>
    <w:rsid w:val="00216A15"/>
    <w:rsid w:val="00216A8C"/>
    <w:rsid w:val="00216FDE"/>
    <w:rsid w:val="00217017"/>
    <w:rsid w:val="00217074"/>
    <w:rsid w:val="002170B9"/>
    <w:rsid w:val="00217117"/>
    <w:rsid w:val="0021765A"/>
    <w:rsid w:val="00217AEF"/>
    <w:rsid w:val="00217DBC"/>
    <w:rsid w:val="00217EC3"/>
    <w:rsid w:val="00217ED0"/>
    <w:rsid w:val="00217F7B"/>
    <w:rsid w:val="00220049"/>
    <w:rsid w:val="00220204"/>
    <w:rsid w:val="00220BEB"/>
    <w:rsid w:val="00220D59"/>
    <w:rsid w:val="00221043"/>
    <w:rsid w:val="002218CC"/>
    <w:rsid w:val="00221B67"/>
    <w:rsid w:val="00222025"/>
    <w:rsid w:val="002220AE"/>
    <w:rsid w:val="0022223C"/>
    <w:rsid w:val="00222549"/>
    <w:rsid w:val="00222560"/>
    <w:rsid w:val="00222B89"/>
    <w:rsid w:val="00222F25"/>
    <w:rsid w:val="002231C1"/>
    <w:rsid w:val="002236D8"/>
    <w:rsid w:val="0022378C"/>
    <w:rsid w:val="00223917"/>
    <w:rsid w:val="00223AA6"/>
    <w:rsid w:val="00223C1B"/>
    <w:rsid w:val="00223EE5"/>
    <w:rsid w:val="00224038"/>
    <w:rsid w:val="0022413E"/>
    <w:rsid w:val="002241A0"/>
    <w:rsid w:val="002242B8"/>
    <w:rsid w:val="002244D8"/>
    <w:rsid w:val="002246DB"/>
    <w:rsid w:val="00224B3A"/>
    <w:rsid w:val="00224DE7"/>
    <w:rsid w:val="00224EB5"/>
    <w:rsid w:val="00224FB3"/>
    <w:rsid w:val="0022513D"/>
    <w:rsid w:val="0022552E"/>
    <w:rsid w:val="0022580D"/>
    <w:rsid w:val="00225856"/>
    <w:rsid w:val="00225911"/>
    <w:rsid w:val="00225964"/>
    <w:rsid w:val="00226054"/>
    <w:rsid w:val="00226068"/>
    <w:rsid w:val="0022609B"/>
    <w:rsid w:val="00226120"/>
    <w:rsid w:val="002261A2"/>
    <w:rsid w:val="0022664A"/>
    <w:rsid w:val="0022668A"/>
    <w:rsid w:val="0022671E"/>
    <w:rsid w:val="00226ECE"/>
    <w:rsid w:val="00226F2A"/>
    <w:rsid w:val="00227750"/>
    <w:rsid w:val="0022780F"/>
    <w:rsid w:val="002279D6"/>
    <w:rsid w:val="0023010D"/>
    <w:rsid w:val="002304C3"/>
    <w:rsid w:val="00230874"/>
    <w:rsid w:val="002308F2"/>
    <w:rsid w:val="00230904"/>
    <w:rsid w:val="00230961"/>
    <w:rsid w:val="00230B48"/>
    <w:rsid w:val="00230E58"/>
    <w:rsid w:val="00230E95"/>
    <w:rsid w:val="00230F2A"/>
    <w:rsid w:val="00231211"/>
    <w:rsid w:val="0023180F"/>
    <w:rsid w:val="00231AA4"/>
    <w:rsid w:val="00231FC5"/>
    <w:rsid w:val="00232017"/>
    <w:rsid w:val="00232292"/>
    <w:rsid w:val="002322AF"/>
    <w:rsid w:val="00232472"/>
    <w:rsid w:val="00232BB6"/>
    <w:rsid w:val="00232E50"/>
    <w:rsid w:val="00233052"/>
    <w:rsid w:val="002333E7"/>
    <w:rsid w:val="0023370F"/>
    <w:rsid w:val="002337D0"/>
    <w:rsid w:val="00233FA3"/>
    <w:rsid w:val="00234295"/>
    <w:rsid w:val="002342CE"/>
    <w:rsid w:val="0023434C"/>
    <w:rsid w:val="002343C0"/>
    <w:rsid w:val="00234428"/>
    <w:rsid w:val="0023447E"/>
    <w:rsid w:val="002346B8"/>
    <w:rsid w:val="00234778"/>
    <w:rsid w:val="0023495F"/>
    <w:rsid w:val="002349A8"/>
    <w:rsid w:val="00234A79"/>
    <w:rsid w:val="00234D16"/>
    <w:rsid w:val="00234DE4"/>
    <w:rsid w:val="0023547D"/>
    <w:rsid w:val="0023578F"/>
    <w:rsid w:val="00235B09"/>
    <w:rsid w:val="00235BF0"/>
    <w:rsid w:val="00235FE7"/>
    <w:rsid w:val="00236086"/>
    <w:rsid w:val="00236630"/>
    <w:rsid w:val="00236A2D"/>
    <w:rsid w:val="0023712C"/>
    <w:rsid w:val="00237191"/>
    <w:rsid w:val="002372BD"/>
    <w:rsid w:val="00237487"/>
    <w:rsid w:val="00237ACD"/>
    <w:rsid w:val="00237B01"/>
    <w:rsid w:val="00237DA1"/>
    <w:rsid w:val="00237E73"/>
    <w:rsid w:val="00240CC1"/>
    <w:rsid w:val="00240CFF"/>
    <w:rsid w:val="002411DA"/>
    <w:rsid w:val="002413A7"/>
    <w:rsid w:val="00241625"/>
    <w:rsid w:val="00241C0E"/>
    <w:rsid w:val="00241D5C"/>
    <w:rsid w:val="00242019"/>
    <w:rsid w:val="002420E6"/>
    <w:rsid w:val="002422B3"/>
    <w:rsid w:val="002425B8"/>
    <w:rsid w:val="002426EC"/>
    <w:rsid w:val="00242994"/>
    <w:rsid w:val="00242B3E"/>
    <w:rsid w:val="00242FAB"/>
    <w:rsid w:val="0024324A"/>
    <w:rsid w:val="00243483"/>
    <w:rsid w:val="00243562"/>
    <w:rsid w:val="0024370D"/>
    <w:rsid w:val="00243A53"/>
    <w:rsid w:val="00243D96"/>
    <w:rsid w:val="00244094"/>
    <w:rsid w:val="002441A1"/>
    <w:rsid w:val="00244BDD"/>
    <w:rsid w:val="00244BF4"/>
    <w:rsid w:val="00244F2F"/>
    <w:rsid w:val="0024513F"/>
    <w:rsid w:val="00245A17"/>
    <w:rsid w:val="00245B77"/>
    <w:rsid w:val="00245BAD"/>
    <w:rsid w:val="00245F8A"/>
    <w:rsid w:val="00245FAF"/>
    <w:rsid w:val="00246186"/>
    <w:rsid w:val="002463A7"/>
    <w:rsid w:val="002469BA"/>
    <w:rsid w:val="00246D34"/>
    <w:rsid w:val="0024727F"/>
    <w:rsid w:val="00247343"/>
    <w:rsid w:val="0024765F"/>
    <w:rsid w:val="00247801"/>
    <w:rsid w:val="00247C69"/>
    <w:rsid w:val="00247C8B"/>
    <w:rsid w:val="00247EB0"/>
    <w:rsid w:val="00247EB8"/>
    <w:rsid w:val="00250263"/>
    <w:rsid w:val="00250294"/>
    <w:rsid w:val="00250561"/>
    <w:rsid w:val="0025071E"/>
    <w:rsid w:val="0025089E"/>
    <w:rsid w:val="00250C8C"/>
    <w:rsid w:val="00251143"/>
    <w:rsid w:val="00251597"/>
    <w:rsid w:val="0025172D"/>
    <w:rsid w:val="0025178A"/>
    <w:rsid w:val="002518D0"/>
    <w:rsid w:val="0025212E"/>
    <w:rsid w:val="0025259B"/>
    <w:rsid w:val="00252FB6"/>
    <w:rsid w:val="002530E5"/>
    <w:rsid w:val="0025314C"/>
    <w:rsid w:val="00253520"/>
    <w:rsid w:val="002535B9"/>
    <w:rsid w:val="00253869"/>
    <w:rsid w:val="00253980"/>
    <w:rsid w:val="00253A90"/>
    <w:rsid w:val="00253D89"/>
    <w:rsid w:val="00253FD0"/>
    <w:rsid w:val="002541DA"/>
    <w:rsid w:val="00254317"/>
    <w:rsid w:val="0025431A"/>
    <w:rsid w:val="002547A1"/>
    <w:rsid w:val="00254A34"/>
    <w:rsid w:val="00254C7D"/>
    <w:rsid w:val="00254F13"/>
    <w:rsid w:val="0025504F"/>
    <w:rsid w:val="0025506D"/>
    <w:rsid w:val="0025510D"/>
    <w:rsid w:val="00255342"/>
    <w:rsid w:val="002553FE"/>
    <w:rsid w:val="002555F7"/>
    <w:rsid w:val="0025561B"/>
    <w:rsid w:val="002557F6"/>
    <w:rsid w:val="00256030"/>
    <w:rsid w:val="00256210"/>
    <w:rsid w:val="002562F4"/>
    <w:rsid w:val="0025655C"/>
    <w:rsid w:val="00256852"/>
    <w:rsid w:val="00256865"/>
    <w:rsid w:val="002569D4"/>
    <w:rsid w:val="0025760E"/>
    <w:rsid w:val="00257761"/>
    <w:rsid w:val="002579AF"/>
    <w:rsid w:val="00257A4D"/>
    <w:rsid w:val="00257BAC"/>
    <w:rsid w:val="00257F4F"/>
    <w:rsid w:val="002601E4"/>
    <w:rsid w:val="00260446"/>
    <w:rsid w:val="0026048A"/>
    <w:rsid w:val="002605DD"/>
    <w:rsid w:val="002609D7"/>
    <w:rsid w:val="00260A08"/>
    <w:rsid w:val="002612A9"/>
    <w:rsid w:val="00261427"/>
    <w:rsid w:val="002615CB"/>
    <w:rsid w:val="00261633"/>
    <w:rsid w:val="002619CD"/>
    <w:rsid w:val="00261EBF"/>
    <w:rsid w:val="00262126"/>
    <w:rsid w:val="0026240B"/>
    <w:rsid w:val="00262671"/>
    <w:rsid w:val="002627EC"/>
    <w:rsid w:val="00262899"/>
    <w:rsid w:val="00262C81"/>
    <w:rsid w:val="00262D65"/>
    <w:rsid w:val="00262FFF"/>
    <w:rsid w:val="00263087"/>
    <w:rsid w:val="00263144"/>
    <w:rsid w:val="00263456"/>
    <w:rsid w:val="00263BA9"/>
    <w:rsid w:val="00263C25"/>
    <w:rsid w:val="00263CF9"/>
    <w:rsid w:val="00263D62"/>
    <w:rsid w:val="00263D75"/>
    <w:rsid w:val="00263E62"/>
    <w:rsid w:val="00263F13"/>
    <w:rsid w:val="00263F71"/>
    <w:rsid w:val="00264310"/>
    <w:rsid w:val="00264344"/>
    <w:rsid w:val="002643FE"/>
    <w:rsid w:val="00264756"/>
    <w:rsid w:val="002647A4"/>
    <w:rsid w:val="00264904"/>
    <w:rsid w:val="0026496F"/>
    <w:rsid w:val="00264986"/>
    <w:rsid w:val="00264FEE"/>
    <w:rsid w:val="002653A9"/>
    <w:rsid w:val="002654F3"/>
    <w:rsid w:val="0026556A"/>
    <w:rsid w:val="002655AE"/>
    <w:rsid w:val="0026573B"/>
    <w:rsid w:val="002658C4"/>
    <w:rsid w:val="00265DEE"/>
    <w:rsid w:val="00265F2B"/>
    <w:rsid w:val="00265F75"/>
    <w:rsid w:val="00265FC7"/>
    <w:rsid w:val="00266159"/>
    <w:rsid w:val="00266269"/>
    <w:rsid w:val="00266A01"/>
    <w:rsid w:val="00266BDA"/>
    <w:rsid w:val="00266E1A"/>
    <w:rsid w:val="00266F0B"/>
    <w:rsid w:val="0026704A"/>
    <w:rsid w:val="00267072"/>
    <w:rsid w:val="0026755A"/>
    <w:rsid w:val="002678EA"/>
    <w:rsid w:val="00267BC9"/>
    <w:rsid w:val="00267F7C"/>
    <w:rsid w:val="00270641"/>
    <w:rsid w:val="002707E2"/>
    <w:rsid w:val="00270909"/>
    <w:rsid w:val="002709A0"/>
    <w:rsid w:val="00270D4E"/>
    <w:rsid w:val="00271027"/>
    <w:rsid w:val="00271427"/>
    <w:rsid w:val="00271B51"/>
    <w:rsid w:val="00271D4B"/>
    <w:rsid w:val="0027210C"/>
    <w:rsid w:val="002723A7"/>
    <w:rsid w:val="00272BFA"/>
    <w:rsid w:val="00272C90"/>
    <w:rsid w:val="0027390D"/>
    <w:rsid w:val="00273A75"/>
    <w:rsid w:val="002741C8"/>
    <w:rsid w:val="0027513E"/>
    <w:rsid w:val="002758EA"/>
    <w:rsid w:val="00275A19"/>
    <w:rsid w:val="00275A6F"/>
    <w:rsid w:val="00275AD1"/>
    <w:rsid w:val="00275C82"/>
    <w:rsid w:val="00275F79"/>
    <w:rsid w:val="00276032"/>
    <w:rsid w:val="00276424"/>
    <w:rsid w:val="00276492"/>
    <w:rsid w:val="00276960"/>
    <w:rsid w:val="00276A10"/>
    <w:rsid w:val="00276C82"/>
    <w:rsid w:val="00276ED8"/>
    <w:rsid w:val="00276FC6"/>
    <w:rsid w:val="00277389"/>
    <w:rsid w:val="002775F0"/>
    <w:rsid w:val="00277C70"/>
    <w:rsid w:val="00277E0A"/>
    <w:rsid w:val="002800B0"/>
    <w:rsid w:val="0028096B"/>
    <w:rsid w:val="00280AD9"/>
    <w:rsid w:val="00280CA0"/>
    <w:rsid w:val="00280DC6"/>
    <w:rsid w:val="00280F8C"/>
    <w:rsid w:val="0028119C"/>
    <w:rsid w:val="00281356"/>
    <w:rsid w:val="00281532"/>
    <w:rsid w:val="0028171D"/>
    <w:rsid w:val="0028185A"/>
    <w:rsid w:val="00281926"/>
    <w:rsid w:val="00282024"/>
    <w:rsid w:val="002823D1"/>
    <w:rsid w:val="00282851"/>
    <w:rsid w:val="00282D34"/>
    <w:rsid w:val="00282EBA"/>
    <w:rsid w:val="002831A2"/>
    <w:rsid w:val="002833F6"/>
    <w:rsid w:val="0028391C"/>
    <w:rsid w:val="0028398C"/>
    <w:rsid w:val="00283B83"/>
    <w:rsid w:val="00283DAB"/>
    <w:rsid w:val="00284066"/>
    <w:rsid w:val="00284282"/>
    <w:rsid w:val="0028434E"/>
    <w:rsid w:val="0028453E"/>
    <w:rsid w:val="00284800"/>
    <w:rsid w:val="00284802"/>
    <w:rsid w:val="002848CE"/>
    <w:rsid w:val="002849B0"/>
    <w:rsid w:val="00284B1E"/>
    <w:rsid w:val="00284B8B"/>
    <w:rsid w:val="00284F08"/>
    <w:rsid w:val="00284F2D"/>
    <w:rsid w:val="00284F4C"/>
    <w:rsid w:val="002857C9"/>
    <w:rsid w:val="00286057"/>
    <w:rsid w:val="0028613A"/>
    <w:rsid w:val="00286182"/>
    <w:rsid w:val="002861D5"/>
    <w:rsid w:val="00286289"/>
    <w:rsid w:val="00286319"/>
    <w:rsid w:val="0028643A"/>
    <w:rsid w:val="00286591"/>
    <w:rsid w:val="0028667E"/>
    <w:rsid w:val="002866C3"/>
    <w:rsid w:val="002866C9"/>
    <w:rsid w:val="00286B4D"/>
    <w:rsid w:val="00286BD9"/>
    <w:rsid w:val="00286D20"/>
    <w:rsid w:val="00286DBC"/>
    <w:rsid w:val="00286F65"/>
    <w:rsid w:val="002870C9"/>
    <w:rsid w:val="0028749A"/>
    <w:rsid w:val="00287531"/>
    <w:rsid w:val="002877C4"/>
    <w:rsid w:val="00287BA4"/>
    <w:rsid w:val="00287DD2"/>
    <w:rsid w:val="00290241"/>
    <w:rsid w:val="00290284"/>
    <w:rsid w:val="0029040E"/>
    <w:rsid w:val="00290800"/>
    <w:rsid w:val="00290842"/>
    <w:rsid w:val="00290AAF"/>
    <w:rsid w:val="00290B0A"/>
    <w:rsid w:val="00290B14"/>
    <w:rsid w:val="00290D12"/>
    <w:rsid w:val="00290FCE"/>
    <w:rsid w:val="00291346"/>
    <w:rsid w:val="00291B71"/>
    <w:rsid w:val="00291CD6"/>
    <w:rsid w:val="00291D4B"/>
    <w:rsid w:val="00291E1B"/>
    <w:rsid w:val="00291F67"/>
    <w:rsid w:val="002920AC"/>
    <w:rsid w:val="0029280B"/>
    <w:rsid w:val="0029281D"/>
    <w:rsid w:val="00293069"/>
    <w:rsid w:val="002932A0"/>
    <w:rsid w:val="0029374B"/>
    <w:rsid w:val="00293F2D"/>
    <w:rsid w:val="00294619"/>
    <w:rsid w:val="00294743"/>
    <w:rsid w:val="00294771"/>
    <w:rsid w:val="00294824"/>
    <w:rsid w:val="002948F2"/>
    <w:rsid w:val="002949C3"/>
    <w:rsid w:val="00294B69"/>
    <w:rsid w:val="00294D10"/>
    <w:rsid w:val="00295199"/>
    <w:rsid w:val="0029533A"/>
    <w:rsid w:val="00295515"/>
    <w:rsid w:val="00295B99"/>
    <w:rsid w:val="00295C1A"/>
    <w:rsid w:val="00295DAB"/>
    <w:rsid w:val="00295F6C"/>
    <w:rsid w:val="00296B52"/>
    <w:rsid w:val="00296BA6"/>
    <w:rsid w:val="0029726E"/>
    <w:rsid w:val="002972AD"/>
    <w:rsid w:val="00297795"/>
    <w:rsid w:val="00297984"/>
    <w:rsid w:val="002979FA"/>
    <w:rsid w:val="00297CB3"/>
    <w:rsid w:val="00297D60"/>
    <w:rsid w:val="00297D71"/>
    <w:rsid w:val="00297E36"/>
    <w:rsid w:val="00297ED2"/>
    <w:rsid w:val="002A0095"/>
    <w:rsid w:val="002A0803"/>
    <w:rsid w:val="002A0873"/>
    <w:rsid w:val="002A0874"/>
    <w:rsid w:val="002A0A1E"/>
    <w:rsid w:val="002A0A6A"/>
    <w:rsid w:val="002A0B71"/>
    <w:rsid w:val="002A1018"/>
    <w:rsid w:val="002A1057"/>
    <w:rsid w:val="002A106C"/>
    <w:rsid w:val="002A11F8"/>
    <w:rsid w:val="002A1220"/>
    <w:rsid w:val="002A1322"/>
    <w:rsid w:val="002A15A5"/>
    <w:rsid w:val="002A17CE"/>
    <w:rsid w:val="002A1C76"/>
    <w:rsid w:val="002A213B"/>
    <w:rsid w:val="002A21D6"/>
    <w:rsid w:val="002A28BE"/>
    <w:rsid w:val="002A2D78"/>
    <w:rsid w:val="002A2FAB"/>
    <w:rsid w:val="002A2FE6"/>
    <w:rsid w:val="002A302F"/>
    <w:rsid w:val="002A3241"/>
    <w:rsid w:val="002A3567"/>
    <w:rsid w:val="002A3731"/>
    <w:rsid w:val="002A3C3D"/>
    <w:rsid w:val="002A3C64"/>
    <w:rsid w:val="002A3D8B"/>
    <w:rsid w:val="002A3DD0"/>
    <w:rsid w:val="002A3F3A"/>
    <w:rsid w:val="002A40F8"/>
    <w:rsid w:val="002A41BC"/>
    <w:rsid w:val="002A4283"/>
    <w:rsid w:val="002A49D1"/>
    <w:rsid w:val="002A49E9"/>
    <w:rsid w:val="002A4FE0"/>
    <w:rsid w:val="002A5141"/>
    <w:rsid w:val="002A54AC"/>
    <w:rsid w:val="002A57BD"/>
    <w:rsid w:val="002A582E"/>
    <w:rsid w:val="002A59EA"/>
    <w:rsid w:val="002A5AE4"/>
    <w:rsid w:val="002A5D39"/>
    <w:rsid w:val="002A62C3"/>
    <w:rsid w:val="002A636C"/>
    <w:rsid w:val="002A69E9"/>
    <w:rsid w:val="002A6ACF"/>
    <w:rsid w:val="002A6C9E"/>
    <w:rsid w:val="002A6D59"/>
    <w:rsid w:val="002A70B8"/>
    <w:rsid w:val="002A7341"/>
    <w:rsid w:val="002A7523"/>
    <w:rsid w:val="002A7629"/>
    <w:rsid w:val="002A7A61"/>
    <w:rsid w:val="002A7BF0"/>
    <w:rsid w:val="002A7D4E"/>
    <w:rsid w:val="002A7D9D"/>
    <w:rsid w:val="002B0008"/>
    <w:rsid w:val="002B0179"/>
    <w:rsid w:val="002B01BB"/>
    <w:rsid w:val="002B045A"/>
    <w:rsid w:val="002B0480"/>
    <w:rsid w:val="002B052E"/>
    <w:rsid w:val="002B0555"/>
    <w:rsid w:val="002B0766"/>
    <w:rsid w:val="002B07EB"/>
    <w:rsid w:val="002B08BE"/>
    <w:rsid w:val="002B0E0B"/>
    <w:rsid w:val="002B12FB"/>
    <w:rsid w:val="002B1791"/>
    <w:rsid w:val="002B18AE"/>
    <w:rsid w:val="002B18FE"/>
    <w:rsid w:val="002B19EF"/>
    <w:rsid w:val="002B20C8"/>
    <w:rsid w:val="002B27F1"/>
    <w:rsid w:val="002B2904"/>
    <w:rsid w:val="002B2CF9"/>
    <w:rsid w:val="002B2DA3"/>
    <w:rsid w:val="002B2F3F"/>
    <w:rsid w:val="002B2F94"/>
    <w:rsid w:val="002B2FA9"/>
    <w:rsid w:val="002B3310"/>
    <w:rsid w:val="002B336E"/>
    <w:rsid w:val="002B3506"/>
    <w:rsid w:val="002B3D6E"/>
    <w:rsid w:val="002B3DFE"/>
    <w:rsid w:val="002B4036"/>
    <w:rsid w:val="002B405E"/>
    <w:rsid w:val="002B4426"/>
    <w:rsid w:val="002B4524"/>
    <w:rsid w:val="002B4574"/>
    <w:rsid w:val="002B459F"/>
    <w:rsid w:val="002B4783"/>
    <w:rsid w:val="002B4790"/>
    <w:rsid w:val="002B4889"/>
    <w:rsid w:val="002B4E0C"/>
    <w:rsid w:val="002B4FF7"/>
    <w:rsid w:val="002B50BE"/>
    <w:rsid w:val="002B5464"/>
    <w:rsid w:val="002B54D7"/>
    <w:rsid w:val="002B5582"/>
    <w:rsid w:val="002B56F2"/>
    <w:rsid w:val="002B580E"/>
    <w:rsid w:val="002B5AC2"/>
    <w:rsid w:val="002B5CA2"/>
    <w:rsid w:val="002B6198"/>
    <w:rsid w:val="002B61C8"/>
    <w:rsid w:val="002B6268"/>
    <w:rsid w:val="002B62F6"/>
    <w:rsid w:val="002B6670"/>
    <w:rsid w:val="002B6E70"/>
    <w:rsid w:val="002B708B"/>
    <w:rsid w:val="002B7349"/>
    <w:rsid w:val="002B7425"/>
    <w:rsid w:val="002B74C5"/>
    <w:rsid w:val="002B78DD"/>
    <w:rsid w:val="002B7971"/>
    <w:rsid w:val="002B7B9E"/>
    <w:rsid w:val="002C0230"/>
    <w:rsid w:val="002C0455"/>
    <w:rsid w:val="002C076D"/>
    <w:rsid w:val="002C0773"/>
    <w:rsid w:val="002C0798"/>
    <w:rsid w:val="002C0942"/>
    <w:rsid w:val="002C0B51"/>
    <w:rsid w:val="002C0D29"/>
    <w:rsid w:val="002C16BC"/>
    <w:rsid w:val="002C1746"/>
    <w:rsid w:val="002C187A"/>
    <w:rsid w:val="002C1E2D"/>
    <w:rsid w:val="002C1E5E"/>
    <w:rsid w:val="002C24A3"/>
    <w:rsid w:val="002C24CB"/>
    <w:rsid w:val="002C25BA"/>
    <w:rsid w:val="002C2988"/>
    <w:rsid w:val="002C2E62"/>
    <w:rsid w:val="002C333D"/>
    <w:rsid w:val="002C33E0"/>
    <w:rsid w:val="002C3495"/>
    <w:rsid w:val="002C36A3"/>
    <w:rsid w:val="002C3717"/>
    <w:rsid w:val="002C3806"/>
    <w:rsid w:val="002C3A05"/>
    <w:rsid w:val="002C3D81"/>
    <w:rsid w:val="002C3E38"/>
    <w:rsid w:val="002C403A"/>
    <w:rsid w:val="002C4132"/>
    <w:rsid w:val="002C4183"/>
    <w:rsid w:val="002C43A1"/>
    <w:rsid w:val="002C4934"/>
    <w:rsid w:val="002C4EBD"/>
    <w:rsid w:val="002C52D8"/>
    <w:rsid w:val="002C5495"/>
    <w:rsid w:val="002C5574"/>
    <w:rsid w:val="002C5757"/>
    <w:rsid w:val="002C58B0"/>
    <w:rsid w:val="002C58F7"/>
    <w:rsid w:val="002C5FC8"/>
    <w:rsid w:val="002C66FC"/>
    <w:rsid w:val="002C6839"/>
    <w:rsid w:val="002C7313"/>
    <w:rsid w:val="002C742E"/>
    <w:rsid w:val="002C788B"/>
    <w:rsid w:val="002D01F7"/>
    <w:rsid w:val="002D0240"/>
    <w:rsid w:val="002D0C0E"/>
    <w:rsid w:val="002D0EBF"/>
    <w:rsid w:val="002D12FD"/>
    <w:rsid w:val="002D1AA6"/>
    <w:rsid w:val="002D1E9C"/>
    <w:rsid w:val="002D2050"/>
    <w:rsid w:val="002D230E"/>
    <w:rsid w:val="002D25BB"/>
    <w:rsid w:val="002D2974"/>
    <w:rsid w:val="002D2AD3"/>
    <w:rsid w:val="002D2B61"/>
    <w:rsid w:val="002D2C00"/>
    <w:rsid w:val="002D2D0C"/>
    <w:rsid w:val="002D2E4A"/>
    <w:rsid w:val="002D3261"/>
    <w:rsid w:val="002D32BC"/>
    <w:rsid w:val="002D3655"/>
    <w:rsid w:val="002D37E3"/>
    <w:rsid w:val="002D3AB6"/>
    <w:rsid w:val="002D411A"/>
    <w:rsid w:val="002D41A8"/>
    <w:rsid w:val="002D4374"/>
    <w:rsid w:val="002D483F"/>
    <w:rsid w:val="002D493A"/>
    <w:rsid w:val="002D4C6E"/>
    <w:rsid w:val="002D4CAE"/>
    <w:rsid w:val="002D4EA0"/>
    <w:rsid w:val="002D4FCB"/>
    <w:rsid w:val="002D521A"/>
    <w:rsid w:val="002D525B"/>
    <w:rsid w:val="002D56E4"/>
    <w:rsid w:val="002D5783"/>
    <w:rsid w:val="002D589D"/>
    <w:rsid w:val="002D61F0"/>
    <w:rsid w:val="002D6431"/>
    <w:rsid w:val="002D64CE"/>
    <w:rsid w:val="002D6781"/>
    <w:rsid w:val="002D6948"/>
    <w:rsid w:val="002D7300"/>
    <w:rsid w:val="002D7335"/>
    <w:rsid w:val="002D74B3"/>
    <w:rsid w:val="002D759D"/>
    <w:rsid w:val="002D76B4"/>
    <w:rsid w:val="002D7863"/>
    <w:rsid w:val="002D7EC1"/>
    <w:rsid w:val="002E001B"/>
    <w:rsid w:val="002E03BD"/>
    <w:rsid w:val="002E05CA"/>
    <w:rsid w:val="002E0769"/>
    <w:rsid w:val="002E1058"/>
    <w:rsid w:val="002E144C"/>
    <w:rsid w:val="002E18DC"/>
    <w:rsid w:val="002E19D0"/>
    <w:rsid w:val="002E1BAA"/>
    <w:rsid w:val="002E1C03"/>
    <w:rsid w:val="002E1D02"/>
    <w:rsid w:val="002E1D24"/>
    <w:rsid w:val="002E1FCF"/>
    <w:rsid w:val="002E1FF1"/>
    <w:rsid w:val="002E2015"/>
    <w:rsid w:val="002E22A6"/>
    <w:rsid w:val="002E2480"/>
    <w:rsid w:val="002E2747"/>
    <w:rsid w:val="002E284B"/>
    <w:rsid w:val="002E2868"/>
    <w:rsid w:val="002E2891"/>
    <w:rsid w:val="002E2C9F"/>
    <w:rsid w:val="002E2D03"/>
    <w:rsid w:val="002E2DCA"/>
    <w:rsid w:val="002E2F0D"/>
    <w:rsid w:val="002E31F2"/>
    <w:rsid w:val="002E3467"/>
    <w:rsid w:val="002E3813"/>
    <w:rsid w:val="002E384D"/>
    <w:rsid w:val="002E3868"/>
    <w:rsid w:val="002E3A10"/>
    <w:rsid w:val="002E3B25"/>
    <w:rsid w:val="002E3E38"/>
    <w:rsid w:val="002E3F0D"/>
    <w:rsid w:val="002E40A1"/>
    <w:rsid w:val="002E4351"/>
    <w:rsid w:val="002E4367"/>
    <w:rsid w:val="002E4489"/>
    <w:rsid w:val="002E47C0"/>
    <w:rsid w:val="002E4A97"/>
    <w:rsid w:val="002E4F81"/>
    <w:rsid w:val="002E5190"/>
    <w:rsid w:val="002E52A0"/>
    <w:rsid w:val="002E57DE"/>
    <w:rsid w:val="002E5A74"/>
    <w:rsid w:val="002E6048"/>
    <w:rsid w:val="002E60D0"/>
    <w:rsid w:val="002E6448"/>
    <w:rsid w:val="002E6582"/>
    <w:rsid w:val="002E6675"/>
    <w:rsid w:val="002E67B4"/>
    <w:rsid w:val="002E6966"/>
    <w:rsid w:val="002E73CC"/>
    <w:rsid w:val="002E7636"/>
    <w:rsid w:val="002E7653"/>
    <w:rsid w:val="002E7ACC"/>
    <w:rsid w:val="002E7C84"/>
    <w:rsid w:val="002E7CD7"/>
    <w:rsid w:val="002E7E3D"/>
    <w:rsid w:val="002F02E0"/>
    <w:rsid w:val="002F051E"/>
    <w:rsid w:val="002F067B"/>
    <w:rsid w:val="002F0A90"/>
    <w:rsid w:val="002F0D52"/>
    <w:rsid w:val="002F0E40"/>
    <w:rsid w:val="002F103F"/>
    <w:rsid w:val="002F1308"/>
    <w:rsid w:val="002F133A"/>
    <w:rsid w:val="002F15C3"/>
    <w:rsid w:val="002F15E9"/>
    <w:rsid w:val="002F1606"/>
    <w:rsid w:val="002F160B"/>
    <w:rsid w:val="002F1A04"/>
    <w:rsid w:val="002F1B1E"/>
    <w:rsid w:val="002F1D56"/>
    <w:rsid w:val="002F1E3B"/>
    <w:rsid w:val="002F1E9D"/>
    <w:rsid w:val="002F1EEA"/>
    <w:rsid w:val="002F1F9C"/>
    <w:rsid w:val="002F231C"/>
    <w:rsid w:val="002F239D"/>
    <w:rsid w:val="002F25CD"/>
    <w:rsid w:val="002F2794"/>
    <w:rsid w:val="002F2800"/>
    <w:rsid w:val="002F2B1B"/>
    <w:rsid w:val="002F2C28"/>
    <w:rsid w:val="002F2CD0"/>
    <w:rsid w:val="002F2E51"/>
    <w:rsid w:val="002F2ECE"/>
    <w:rsid w:val="002F307C"/>
    <w:rsid w:val="002F3421"/>
    <w:rsid w:val="002F37AC"/>
    <w:rsid w:val="002F3840"/>
    <w:rsid w:val="002F39E5"/>
    <w:rsid w:val="002F3C08"/>
    <w:rsid w:val="002F3C20"/>
    <w:rsid w:val="002F3CF7"/>
    <w:rsid w:val="002F3F1C"/>
    <w:rsid w:val="002F404B"/>
    <w:rsid w:val="002F428E"/>
    <w:rsid w:val="002F494E"/>
    <w:rsid w:val="002F4DB2"/>
    <w:rsid w:val="002F4E03"/>
    <w:rsid w:val="002F4F58"/>
    <w:rsid w:val="002F5AC4"/>
    <w:rsid w:val="002F5DC5"/>
    <w:rsid w:val="002F5DF1"/>
    <w:rsid w:val="002F6485"/>
    <w:rsid w:val="002F6600"/>
    <w:rsid w:val="002F6927"/>
    <w:rsid w:val="002F6B58"/>
    <w:rsid w:val="002F6E35"/>
    <w:rsid w:val="002F7828"/>
    <w:rsid w:val="002F7A4E"/>
    <w:rsid w:val="002F7C5E"/>
    <w:rsid w:val="002F7DB8"/>
    <w:rsid w:val="002F7EF8"/>
    <w:rsid w:val="003002B0"/>
    <w:rsid w:val="003002D4"/>
    <w:rsid w:val="003005A3"/>
    <w:rsid w:val="00301086"/>
    <w:rsid w:val="003012D8"/>
    <w:rsid w:val="00301540"/>
    <w:rsid w:val="0030156D"/>
    <w:rsid w:val="00301650"/>
    <w:rsid w:val="0030168F"/>
    <w:rsid w:val="003016D6"/>
    <w:rsid w:val="00301924"/>
    <w:rsid w:val="00301A65"/>
    <w:rsid w:val="00301AE6"/>
    <w:rsid w:val="0030206A"/>
    <w:rsid w:val="003022A4"/>
    <w:rsid w:val="0030244F"/>
    <w:rsid w:val="00302556"/>
    <w:rsid w:val="003026EE"/>
    <w:rsid w:val="00302859"/>
    <w:rsid w:val="0030294A"/>
    <w:rsid w:val="00302D6E"/>
    <w:rsid w:val="00302D9F"/>
    <w:rsid w:val="00302E74"/>
    <w:rsid w:val="0030303F"/>
    <w:rsid w:val="0030311D"/>
    <w:rsid w:val="003031B0"/>
    <w:rsid w:val="00303495"/>
    <w:rsid w:val="003037CB"/>
    <w:rsid w:val="00303846"/>
    <w:rsid w:val="00303990"/>
    <w:rsid w:val="00303D95"/>
    <w:rsid w:val="00303F50"/>
    <w:rsid w:val="0030422A"/>
    <w:rsid w:val="003042EB"/>
    <w:rsid w:val="00304485"/>
    <w:rsid w:val="00304BD8"/>
    <w:rsid w:val="00304C47"/>
    <w:rsid w:val="00304E5F"/>
    <w:rsid w:val="00304F2C"/>
    <w:rsid w:val="00305125"/>
    <w:rsid w:val="00305219"/>
    <w:rsid w:val="0030531E"/>
    <w:rsid w:val="003056A2"/>
    <w:rsid w:val="00305B50"/>
    <w:rsid w:val="00305B6F"/>
    <w:rsid w:val="00305DAF"/>
    <w:rsid w:val="00306095"/>
    <w:rsid w:val="003062F2"/>
    <w:rsid w:val="00306540"/>
    <w:rsid w:val="00306617"/>
    <w:rsid w:val="003068DE"/>
    <w:rsid w:val="00306F0A"/>
    <w:rsid w:val="00307426"/>
    <w:rsid w:val="003074D6"/>
    <w:rsid w:val="00307B0A"/>
    <w:rsid w:val="00307C97"/>
    <w:rsid w:val="00310211"/>
    <w:rsid w:val="00310252"/>
    <w:rsid w:val="00310709"/>
    <w:rsid w:val="0031074D"/>
    <w:rsid w:val="003107C1"/>
    <w:rsid w:val="0031094F"/>
    <w:rsid w:val="00310AB9"/>
    <w:rsid w:val="00310ADE"/>
    <w:rsid w:val="00310CE0"/>
    <w:rsid w:val="00310D32"/>
    <w:rsid w:val="00310F3E"/>
    <w:rsid w:val="0031168B"/>
    <w:rsid w:val="00311AF1"/>
    <w:rsid w:val="00311B1A"/>
    <w:rsid w:val="00311CF0"/>
    <w:rsid w:val="00312067"/>
    <w:rsid w:val="0031207F"/>
    <w:rsid w:val="0031267A"/>
    <w:rsid w:val="00312901"/>
    <w:rsid w:val="00312A06"/>
    <w:rsid w:val="00312A37"/>
    <w:rsid w:val="00312B98"/>
    <w:rsid w:val="00312D1F"/>
    <w:rsid w:val="00312E89"/>
    <w:rsid w:val="003130DD"/>
    <w:rsid w:val="0031323B"/>
    <w:rsid w:val="00313403"/>
    <w:rsid w:val="00313617"/>
    <w:rsid w:val="00313B5D"/>
    <w:rsid w:val="00313C6B"/>
    <w:rsid w:val="00313D5E"/>
    <w:rsid w:val="003140F5"/>
    <w:rsid w:val="00314231"/>
    <w:rsid w:val="00314297"/>
    <w:rsid w:val="003142C8"/>
    <w:rsid w:val="00314344"/>
    <w:rsid w:val="003143CE"/>
    <w:rsid w:val="0031444E"/>
    <w:rsid w:val="003144B8"/>
    <w:rsid w:val="00314820"/>
    <w:rsid w:val="00314F4C"/>
    <w:rsid w:val="00315015"/>
    <w:rsid w:val="003151F8"/>
    <w:rsid w:val="0031538A"/>
    <w:rsid w:val="003157B8"/>
    <w:rsid w:val="00315A53"/>
    <w:rsid w:val="00315AA6"/>
    <w:rsid w:val="00315BC5"/>
    <w:rsid w:val="00315C56"/>
    <w:rsid w:val="00315C6A"/>
    <w:rsid w:val="00315DBC"/>
    <w:rsid w:val="00315ED9"/>
    <w:rsid w:val="0031693E"/>
    <w:rsid w:val="00316C54"/>
    <w:rsid w:val="00316CDF"/>
    <w:rsid w:val="00316ED0"/>
    <w:rsid w:val="003172A8"/>
    <w:rsid w:val="0031733B"/>
    <w:rsid w:val="003178BF"/>
    <w:rsid w:val="00317B7F"/>
    <w:rsid w:val="00317E1C"/>
    <w:rsid w:val="00317E7E"/>
    <w:rsid w:val="0032044A"/>
    <w:rsid w:val="00320837"/>
    <w:rsid w:val="0032087F"/>
    <w:rsid w:val="00320989"/>
    <w:rsid w:val="00320B66"/>
    <w:rsid w:val="00320C54"/>
    <w:rsid w:val="00320D32"/>
    <w:rsid w:val="00320E76"/>
    <w:rsid w:val="00320F79"/>
    <w:rsid w:val="0032180F"/>
    <w:rsid w:val="003218D0"/>
    <w:rsid w:val="00321A52"/>
    <w:rsid w:val="00321A75"/>
    <w:rsid w:val="00321E47"/>
    <w:rsid w:val="00322529"/>
    <w:rsid w:val="00322736"/>
    <w:rsid w:val="0032295A"/>
    <w:rsid w:val="00322B6F"/>
    <w:rsid w:val="00322D37"/>
    <w:rsid w:val="00322FAA"/>
    <w:rsid w:val="003230D7"/>
    <w:rsid w:val="003230E9"/>
    <w:rsid w:val="003236B3"/>
    <w:rsid w:val="00323B70"/>
    <w:rsid w:val="00323CA4"/>
    <w:rsid w:val="00323E95"/>
    <w:rsid w:val="00323EE8"/>
    <w:rsid w:val="00323F5D"/>
    <w:rsid w:val="0032429A"/>
    <w:rsid w:val="003243EA"/>
    <w:rsid w:val="003246F4"/>
    <w:rsid w:val="00324BE2"/>
    <w:rsid w:val="00325016"/>
    <w:rsid w:val="00325A8E"/>
    <w:rsid w:val="00325B9C"/>
    <w:rsid w:val="00325BC3"/>
    <w:rsid w:val="0032601B"/>
    <w:rsid w:val="003260B4"/>
    <w:rsid w:val="00326295"/>
    <w:rsid w:val="0032646B"/>
    <w:rsid w:val="00326A09"/>
    <w:rsid w:val="00326AE0"/>
    <w:rsid w:val="00327447"/>
    <w:rsid w:val="00327499"/>
    <w:rsid w:val="00327563"/>
    <w:rsid w:val="00327866"/>
    <w:rsid w:val="00327942"/>
    <w:rsid w:val="00327ABF"/>
    <w:rsid w:val="003301EB"/>
    <w:rsid w:val="00330250"/>
    <w:rsid w:val="00330638"/>
    <w:rsid w:val="00330887"/>
    <w:rsid w:val="00330B41"/>
    <w:rsid w:val="00330C8A"/>
    <w:rsid w:val="00330D3C"/>
    <w:rsid w:val="00330DC9"/>
    <w:rsid w:val="00330F2C"/>
    <w:rsid w:val="00330F83"/>
    <w:rsid w:val="00331017"/>
    <w:rsid w:val="00331251"/>
    <w:rsid w:val="0033156C"/>
    <w:rsid w:val="003315B8"/>
    <w:rsid w:val="003315E1"/>
    <w:rsid w:val="003316D3"/>
    <w:rsid w:val="00331830"/>
    <w:rsid w:val="003318E3"/>
    <w:rsid w:val="00331C31"/>
    <w:rsid w:val="00332388"/>
    <w:rsid w:val="00332469"/>
    <w:rsid w:val="0033259F"/>
    <w:rsid w:val="003327DE"/>
    <w:rsid w:val="00332C11"/>
    <w:rsid w:val="00332C5C"/>
    <w:rsid w:val="00332EA4"/>
    <w:rsid w:val="00333212"/>
    <w:rsid w:val="003332C5"/>
    <w:rsid w:val="00333674"/>
    <w:rsid w:val="00333695"/>
    <w:rsid w:val="003336D4"/>
    <w:rsid w:val="00333DD3"/>
    <w:rsid w:val="00333EA7"/>
    <w:rsid w:val="003340A8"/>
    <w:rsid w:val="00334124"/>
    <w:rsid w:val="0033413F"/>
    <w:rsid w:val="003341A7"/>
    <w:rsid w:val="003343BD"/>
    <w:rsid w:val="00334733"/>
    <w:rsid w:val="0033488A"/>
    <w:rsid w:val="00334A54"/>
    <w:rsid w:val="00334CFF"/>
    <w:rsid w:val="003352D0"/>
    <w:rsid w:val="0033569F"/>
    <w:rsid w:val="003356BC"/>
    <w:rsid w:val="00335703"/>
    <w:rsid w:val="003358A7"/>
    <w:rsid w:val="003359EC"/>
    <w:rsid w:val="00335B1B"/>
    <w:rsid w:val="00335DBF"/>
    <w:rsid w:val="00335E02"/>
    <w:rsid w:val="0033609F"/>
    <w:rsid w:val="00336169"/>
    <w:rsid w:val="0033625F"/>
    <w:rsid w:val="003365A5"/>
    <w:rsid w:val="0033660B"/>
    <w:rsid w:val="00337028"/>
    <w:rsid w:val="003379FF"/>
    <w:rsid w:val="00337F61"/>
    <w:rsid w:val="00340162"/>
    <w:rsid w:val="00340194"/>
    <w:rsid w:val="003402F0"/>
    <w:rsid w:val="0034032C"/>
    <w:rsid w:val="003406D3"/>
    <w:rsid w:val="003407E5"/>
    <w:rsid w:val="00340A2C"/>
    <w:rsid w:val="00340A62"/>
    <w:rsid w:val="00340A83"/>
    <w:rsid w:val="00340B3F"/>
    <w:rsid w:val="00340B4A"/>
    <w:rsid w:val="00340B5E"/>
    <w:rsid w:val="00340EFF"/>
    <w:rsid w:val="00341305"/>
    <w:rsid w:val="003415CF"/>
    <w:rsid w:val="0034160C"/>
    <w:rsid w:val="003416E4"/>
    <w:rsid w:val="0034172B"/>
    <w:rsid w:val="00341B1E"/>
    <w:rsid w:val="00341E6E"/>
    <w:rsid w:val="003420C4"/>
    <w:rsid w:val="0034221F"/>
    <w:rsid w:val="00342465"/>
    <w:rsid w:val="00342DE7"/>
    <w:rsid w:val="00342DEA"/>
    <w:rsid w:val="00342E82"/>
    <w:rsid w:val="00343180"/>
    <w:rsid w:val="003432B5"/>
    <w:rsid w:val="00343305"/>
    <w:rsid w:val="003433AF"/>
    <w:rsid w:val="00343459"/>
    <w:rsid w:val="003434D6"/>
    <w:rsid w:val="0034381B"/>
    <w:rsid w:val="00343D90"/>
    <w:rsid w:val="00343D9C"/>
    <w:rsid w:val="003442B1"/>
    <w:rsid w:val="00344B75"/>
    <w:rsid w:val="00345321"/>
    <w:rsid w:val="00345434"/>
    <w:rsid w:val="003455AA"/>
    <w:rsid w:val="00345B01"/>
    <w:rsid w:val="00345D4A"/>
    <w:rsid w:val="00345DFF"/>
    <w:rsid w:val="00346594"/>
    <w:rsid w:val="0034708B"/>
    <w:rsid w:val="003470FA"/>
    <w:rsid w:val="003473EA"/>
    <w:rsid w:val="003475F2"/>
    <w:rsid w:val="00347930"/>
    <w:rsid w:val="00347A8F"/>
    <w:rsid w:val="00347AA5"/>
    <w:rsid w:val="00347CE9"/>
    <w:rsid w:val="00347EF0"/>
    <w:rsid w:val="00347F46"/>
    <w:rsid w:val="0035009B"/>
    <w:rsid w:val="003504FF"/>
    <w:rsid w:val="003506DB"/>
    <w:rsid w:val="00350957"/>
    <w:rsid w:val="00350A39"/>
    <w:rsid w:val="00350AE8"/>
    <w:rsid w:val="00350EF4"/>
    <w:rsid w:val="0035149C"/>
    <w:rsid w:val="003514D7"/>
    <w:rsid w:val="0035170A"/>
    <w:rsid w:val="00351B2A"/>
    <w:rsid w:val="00351DF0"/>
    <w:rsid w:val="00351E8B"/>
    <w:rsid w:val="00351F29"/>
    <w:rsid w:val="0035202E"/>
    <w:rsid w:val="0035213C"/>
    <w:rsid w:val="003524D6"/>
    <w:rsid w:val="00352643"/>
    <w:rsid w:val="00352DCB"/>
    <w:rsid w:val="00352E57"/>
    <w:rsid w:val="00352FA6"/>
    <w:rsid w:val="0035323B"/>
    <w:rsid w:val="003532C0"/>
    <w:rsid w:val="0035356E"/>
    <w:rsid w:val="00353613"/>
    <w:rsid w:val="00353893"/>
    <w:rsid w:val="003539F5"/>
    <w:rsid w:val="00353A04"/>
    <w:rsid w:val="00353A6D"/>
    <w:rsid w:val="00353BB5"/>
    <w:rsid w:val="00353CD1"/>
    <w:rsid w:val="00353EBB"/>
    <w:rsid w:val="00353F4A"/>
    <w:rsid w:val="003540E5"/>
    <w:rsid w:val="00354105"/>
    <w:rsid w:val="003541AA"/>
    <w:rsid w:val="00354319"/>
    <w:rsid w:val="0035437F"/>
    <w:rsid w:val="003544F7"/>
    <w:rsid w:val="003547B8"/>
    <w:rsid w:val="00355159"/>
    <w:rsid w:val="00355179"/>
    <w:rsid w:val="003552C9"/>
    <w:rsid w:val="003552D6"/>
    <w:rsid w:val="00355593"/>
    <w:rsid w:val="00355730"/>
    <w:rsid w:val="003558E3"/>
    <w:rsid w:val="003558E6"/>
    <w:rsid w:val="00355C23"/>
    <w:rsid w:val="00355CB3"/>
    <w:rsid w:val="00356070"/>
    <w:rsid w:val="00356192"/>
    <w:rsid w:val="003565EC"/>
    <w:rsid w:val="003568B4"/>
    <w:rsid w:val="00356908"/>
    <w:rsid w:val="0035705F"/>
    <w:rsid w:val="003571CE"/>
    <w:rsid w:val="00357373"/>
    <w:rsid w:val="0035772A"/>
    <w:rsid w:val="003578A1"/>
    <w:rsid w:val="003578AB"/>
    <w:rsid w:val="00357A11"/>
    <w:rsid w:val="00357CB3"/>
    <w:rsid w:val="00357FD3"/>
    <w:rsid w:val="0036030D"/>
    <w:rsid w:val="003604C8"/>
    <w:rsid w:val="003608C4"/>
    <w:rsid w:val="00360995"/>
    <w:rsid w:val="00360BCC"/>
    <w:rsid w:val="00360BD3"/>
    <w:rsid w:val="00360F7A"/>
    <w:rsid w:val="0036101B"/>
    <w:rsid w:val="0036188D"/>
    <w:rsid w:val="0036197C"/>
    <w:rsid w:val="00361CC2"/>
    <w:rsid w:val="00361DAA"/>
    <w:rsid w:val="00361E6E"/>
    <w:rsid w:val="00362020"/>
    <w:rsid w:val="00362196"/>
    <w:rsid w:val="00362590"/>
    <w:rsid w:val="0036294A"/>
    <w:rsid w:val="00362B05"/>
    <w:rsid w:val="00362F92"/>
    <w:rsid w:val="00362FE7"/>
    <w:rsid w:val="0036342F"/>
    <w:rsid w:val="003636BF"/>
    <w:rsid w:val="003639A6"/>
    <w:rsid w:val="003639DD"/>
    <w:rsid w:val="00363C6A"/>
    <w:rsid w:val="00363CE2"/>
    <w:rsid w:val="00363DCB"/>
    <w:rsid w:val="003641C3"/>
    <w:rsid w:val="003644B3"/>
    <w:rsid w:val="003645E1"/>
    <w:rsid w:val="0036467C"/>
    <w:rsid w:val="00364855"/>
    <w:rsid w:val="00364859"/>
    <w:rsid w:val="00364ACA"/>
    <w:rsid w:val="00364D90"/>
    <w:rsid w:val="00364F84"/>
    <w:rsid w:val="003650A3"/>
    <w:rsid w:val="003650C5"/>
    <w:rsid w:val="00365485"/>
    <w:rsid w:val="00365BCD"/>
    <w:rsid w:val="00365C72"/>
    <w:rsid w:val="00365CB9"/>
    <w:rsid w:val="00365D42"/>
    <w:rsid w:val="00365D6C"/>
    <w:rsid w:val="0036641B"/>
    <w:rsid w:val="00366548"/>
    <w:rsid w:val="0036655C"/>
    <w:rsid w:val="003666CF"/>
    <w:rsid w:val="003671E4"/>
    <w:rsid w:val="00367380"/>
    <w:rsid w:val="0036774B"/>
    <w:rsid w:val="00367A41"/>
    <w:rsid w:val="00367D8E"/>
    <w:rsid w:val="003700AB"/>
    <w:rsid w:val="0037024A"/>
    <w:rsid w:val="00370264"/>
    <w:rsid w:val="0037036F"/>
    <w:rsid w:val="003705A2"/>
    <w:rsid w:val="00370640"/>
    <w:rsid w:val="0037084D"/>
    <w:rsid w:val="003708E0"/>
    <w:rsid w:val="00370CDE"/>
    <w:rsid w:val="00370CF5"/>
    <w:rsid w:val="00370D0E"/>
    <w:rsid w:val="00370DB9"/>
    <w:rsid w:val="00370F91"/>
    <w:rsid w:val="003710BE"/>
    <w:rsid w:val="0037160D"/>
    <w:rsid w:val="00371B42"/>
    <w:rsid w:val="00371D39"/>
    <w:rsid w:val="003729F7"/>
    <w:rsid w:val="00372BF0"/>
    <w:rsid w:val="00372C7F"/>
    <w:rsid w:val="00372F5F"/>
    <w:rsid w:val="003732A6"/>
    <w:rsid w:val="00373A94"/>
    <w:rsid w:val="00373C0B"/>
    <w:rsid w:val="003740C8"/>
    <w:rsid w:val="0037498D"/>
    <w:rsid w:val="00374A98"/>
    <w:rsid w:val="00374FFD"/>
    <w:rsid w:val="00375492"/>
    <w:rsid w:val="0037560A"/>
    <w:rsid w:val="003756A7"/>
    <w:rsid w:val="00375CF8"/>
    <w:rsid w:val="00375DCE"/>
    <w:rsid w:val="00376629"/>
    <w:rsid w:val="0037692A"/>
    <w:rsid w:val="00376980"/>
    <w:rsid w:val="003769B4"/>
    <w:rsid w:val="00377221"/>
    <w:rsid w:val="003775BE"/>
    <w:rsid w:val="003777FF"/>
    <w:rsid w:val="0038010B"/>
    <w:rsid w:val="0038029B"/>
    <w:rsid w:val="00380599"/>
    <w:rsid w:val="003805E0"/>
    <w:rsid w:val="00380606"/>
    <w:rsid w:val="0038091B"/>
    <w:rsid w:val="00381192"/>
    <w:rsid w:val="003814C8"/>
    <w:rsid w:val="003817DA"/>
    <w:rsid w:val="00381858"/>
    <w:rsid w:val="003819B6"/>
    <w:rsid w:val="00381A89"/>
    <w:rsid w:val="00382267"/>
    <w:rsid w:val="00382584"/>
    <w:rsid w:val="0038262E"/>
    <w:rsid w:val="0038273B"/>
    <w:rsid w:val="00382CDD"/>
    <w:rsid w:val="00382D1C"/>
    <w:rsid w:val="0038351E"/>
    <w:rsid w:val="00383643"/>
    <w:rsid w:val="003839CC"/>
    <w:rsid w:val="00383A80"/>
    <w:rsid w:val="00383B23"/>
    <w:rsid w:val="00383C7D"/>
    <w:rsid w:val="00383CC5"/>
    <w:rsid w:val="00383F73"/>
    <w:rsid w:val="0038440F"/>
    <w:rsid w:val="003847BC"/>
    <w:rsid w:val="003849EA"/>
    <w:rsid w:val="00384B1C"/>
    <w:rsid w:val="003850A4"/>
    <w:rsid w:val="0038541A"/>
    <w:rsid w:val="00385773"/>
    <w:rsid w:val="0038579E"/>
    <w:rsid w:val="00385D41"/>
    <w:rsid w:val="00385EC7"/>
    <w:rsid w:val="003866C9"/>
    <w:rsid w:val="003867B0"/>
    <w:rsid w:val="00386B86"/>
    <w:rsid w:val="00386C63"/>
    <w:rsid w:val="00387ABD"/>
    <w:rsid w:val="00390086"/>
    <w:rsid w:val="0039094B"/>
    <w:rsid w:val="0039123B"/>
    <w:rsid w:val="00391258"/>
    <w:rsid w:val="00391320"/>
    <w:rsid w:val="003916BB"/>
    <w:rsid w:val="00391BF2"/>
    <w:rsid w:val="00391FF7"/>
    <w:rsid w:val="003922A0"/>
    <w:rsid w:val="003923C5"/>
    <w:rsid w:val="003925BE"/>
    <w:rsid w:val="0039271D"/>
    <w:rsid w:val="00392780"/>
    <w:rsid w:val="00392852"/>
    <w:rsid w:val="003928E7"/>
    <w:rsid w:val="0039294C"/>
    <w:rsid w:val="00392E6B"/>
    <w:rsid w:val="0039331D"/>
    <w:rsid w:val="003933BF"/>
    <w:rsid w:val="0039392C"/>
    <w:rsid w:val="003939CA"/>
    <w:rsid w:val="00393AAB"/>
    <w:rsid w:val="00393C38"/>
    <w:rsid w:val="003940D2"/>
    <w:rsid w:val="00394497"/>
    <w:rsid w:val="00394814"/>
    <w:rsid w:val="00394D74"/>
    <w:rsid w:val="00394DDE"/>
    <w:rsid w:val="00394E12"/>
    <w:rsid w:val="00394EE3"/>
    <w:rsid w:val="003950B0"/>
    <w:rsid w:val="00395397"/>
    <w:rsid w:val="00395ABC"/>
    <w:rsid w:val="00395B3F"/>
    <w:rsid w:val="00395C4D"/>
    <w:rsid w:val="00395C65"/>
    <w:rsid w:val="0039631B"/>
    <w:rsid w:val="003965AB"/>
    <w:rsid w:val="00396CA6"/>
    <w:rsid w:val="00396F38"/>
    <w:rsid w:val="00397107"/>
    <w:rsid w:val="003971FB"/>
    <w:rsid w:val="003974E9"/>
    <w:rsid w:val="00397534"/>
    <w:rsid w:val="0039773E"/>
    <w:rsid w:val="003977CF"/>
    <w:rsid w:val="00397DA7"/>
    <w:rsid w:val="003A00F0"/>
    <w:rsid w:val="003A01D1"/>
    <w:rsid w:val="003A02DF"/>
    <w:rsid w:val="003A02F7"/>
    <w:rsid w:val="003A03DC"/>
    <w:rsid w:val="003A047E"/>
    <w:rsid w:val="003A087B"/>
    <w:rsid w:val="003A0A5E"/>
    <w:rsid w:val="003A0C20"/>
    <w:rsid w:val="003A0D30"/>
    <w:rsid w:val="003A0ED5"/>
    <w:rsid w:val="003A11A7"/>
    <w:rsid w:val="003A11E3"/>
    <w:rsid w:val="003A1487"/>
    <w:rsid w:val="003A1A21"/>
    <w:rsid w:val="003A1A9E"/>
    <w:rsid w:val="003A1BF4"/>
    <w:rsid w:val="003A1E7E"/>
    <w:rsid w:val="003A20FA"/>
    <w:rsid w:val="003A228C"/>
    <w:rsid w:val="003A23B7"/>
    <w:rsid w:val="003A24F4"/>
    <w:rsid w:val="003A254B"/>
    <w:rsid w:val="003A2584"/>
    <w:rsid w:val="003A289C"/>
    <w:rsid w:val="003A2C6B"/>
    <w:rsid w:val="003A3582"/>
    <w:rsid w:val="003A358D"/>
    <w:rsid w:val="003A3982"/>
    <w:rsid w:val="003A3B81"/>
    <w:rsid w:val="003A3B99"/>
    <w:rsid w:val="003A3CF7"/>
    <w:rsid w:val="003A3E0B"/>
    <w:rsid w:val="003A3F61"/>
    <w:rsid w:val="003A3FC9"/>
    <w:rsid w:val="003A4007"/>
    <w:rsid w:val="003A4023"/>
    <w:rsid w:val="003A414B"/>
    <w:rsid w:val="003A4736"/>
    <w:rsid w:val="003A4911"/>
    <w:rsid w:val="003A4AEA"/>
    <w:rsid w:val="003A51B4"/>
    <w:rsid w:val="003A51D4"/>
    <w:rsid w:val="003A559E"/>
    <w:rsid w:val="003A57CE"/>
    <w:rsid w:val="003A603B"/>
    <w:rsid w:val="003A660A"/>
    <w:rsid w:val="003A67FE"/>
    <w:rsid w:val="003A6911"/>
    <w:rsid w:val="003A6C1F"/>
    <w:rsid w:val="003A715D"/>
    <w:rsid w:val="003A716C"/>
    <w:rsid w:val="003A73EC"/>
    <w:rsid w:val="003A7766"/>
    <w:rsid w:val="003A778C"/>
    <w:rsid w:val="003A7B67"/>
    <w:rsid w:val="003A7BB6"/>
    <w:rsid w:val="003A7C0D"/>
    <w:rsid w:val="003A7E0D"/>
    <w:rsid w:val="003B05C4"/>
    <w:rsid w:val="003B0647"/>
    <w:rsid w:val="003B09E6"/>
    <w:rsid w:val="003B0A22"/>
    <w:rsid w:val="003B0C67"/>
    <w:rsid w:val="003B0EEA"/>
    <w:rsid w:val="003B0F15"/>
    <w:rsid w:val="003B1073"/>
    <w:rsid w:val="003B1106"/>
    <w:rsid w:val="003B128A"/>
    <w:rsid w:val="003B1582"/>
    <w:rsid w:val="003B1681"/>
    <w:rsid w:val="003B1B53"/>
    <w:rsid w:val="003B1C45"/>
    <w:rsid w:val="003B1EEC"/>
    <w:rsid w:val="003B2037"/>
    <w:rsid w:val="003B21CB"/>
    <w:rsid w:val="003B21FE"/>
    <w:rsid w:val="003B2328"/>
    <w:rsid w:val="003B24E0"/>
    <w:rsid w:val="003B26C6"/>
    <w:rsid w:val="003B2A21"/>
    <w:rsid w:val="003B2F11"/>
    <w:rsid w:val="003B2F67"/>
    <w:rsid w:val="003B3800"/>
    <w:rsid w:val="003B39D2"/>
    <w:rsid w:val="003B3FBA"/>
    <w:rsid w:val="003B41B5"/>
    <w:rsid w:val="003B4230"/>
    <w:rsid w:val="003B426C"/>
    <w:rsid w:val="003B4287"/>
    <w:rsid w:val="003B439F"/>
    <w:rsid w:val="003B4489"/>
    <w:rsid w:val="003B4784"/>
    <w:rsid w:val="003B496E"/>
    <w:rsid w:val="003B4B9B"/>
    <w:rsid w:val="003B4E79"/>
    <w:rsid w:val="003B5270"/>
    <w:rsid w:val="003B55CC"/>
    <w:rsid w:val="003B586E"/>
    <w:rsid w:val="003B587E"/>
    <w:rsid w:val="003B5982"/>
    <w:rsid w:val="003B5DEC"/>
    <w:rsid w:val="003B5E4B"/>
    <w:rsid w:val="003B6340"/>
    <w:rsid w:val="003B63A5"/>
    <w:rsid w:val="003B6523"/>
    <w:rsid w:val="003B675D"/>
    <w:rsid w:val="003B6817"/>
    <w:rsid w:val="003B68C2"/>
    <w:rsid w:val="003B6AD7"/>
    <w:rsid w:val="003B6E64"/>
    <w:rsid w:val="003B6E6B"/>
    <w:rsid w:val="003B71C6"/>
    <w:rsid w:val="003B71F7"/>
    <w:rsid w:val="003B7292"/>
    <w:rsid w:val="003B7334"/>
    <w:rsid w:val="003B7364"/>
    <w:rsid w:val="003B73CD"/>
    <w:rsid w:val="003B73E4"/>
    <w:rsid w:val="003B7D38"/>
    <w:rsid w:val="003B7FC7"/>
    <w:rsid w:val="003C043B"/>
    <w:rsid w:val="003C0578"/>
    <w:rsid w:val="003C0698"/>
    <w:rsid w:val="003C06DF"/>
    <w:rsid w:val="003C090B"/>
    <w:rsid w:val="003C0E0A"/>
    <w:rsid w:val="003C0F2B"/>
    <w:rsid w:val="003C13C6"/>
    <w:rsid w:val="003C1503"/>
    <w:rsid w:val="003C18A5"/>
    <w:rsid w:val="003C1A16"/>
    <w:rsid w:val="003C1A53"/>
    <w:rsid w:val="003C1BE8"/>
    <w:rsid w:val="003C1F9F"/>
    <w:rsid w:val="003C2220"/>
    <w:rsid w:val="003C263A"/>
    <w:rsid w:val="003C2CDD"/>
    <w:rsid w:val="003C2CF1"/>
    <w:rsid w:val="003C333A"/>
    <w:rsid w:val="003C39C2"/>
    <w:rsid w:val="003C3C1C"/>
    <w:rsid w:val="003C3E43"/>
    <w:rsid w:val="003C41DB"/>
    <w:rsid w:val="003C4263"/>
    <w:rsid w:val="003C4383"/>
    <w:rsid w:val="003C4B21"/>
    <w:rsid w:val="003C4D3F"/>
    <w:rsid w:val="003C4D85"/>
    <w:rsid w:val="003C4DC8"/>
    <w:rsid w:val="003C4EA9"/>
    <w:rsid w:val="003C4F15"/>
    <w:rsid w:val="003C5136"/>
    <w:rsid w:val="003C5DBF"/>
    <w:rsid w:val="003C5E78"/>
    <w:rsid w:val="003C615A"/>
    <w:rsid w:val="003C61C6"/>
    <w:rsid w:val="003C630A"/>
    <w:rsid w:val="003C6487"/>
    <w:rsid w:val="003C65E3"/>
    <w:rsid w:val="003C6608"/>
    <w:rsid w:val="003C677C"/>
    <w:rsid w:val="003C69BC"/>
    <w:rsid w:val="003C6FFB"/>
    <w:rsid w:val="003C721F"/>
    <w:rsid w:val="003C7B59"/>
    <w:rsid w:val="003C7D68"/>
    <w:rsid w:val="003C7ECD"/>
    <w:rsid w:val="003D024C"/>
    <w:rsid w:val="003D042F"/>
    <w:rsid w:val="003D0D1E"/>
    <w:rsid w:val="003D0E53"/>
    <w:rsid w:val="003D0F62"/>
    <w:rsid w:val="003D0FA4"/>
    <w:rsid w:val="003D126E"/>
    <w:rsid w:val="003D1872"/>
    <w:rsid w:val="003D1A24"/>
    <w:rsid w:val="003D1BF5"/>
    <w:rsid w:val="003D1EBA"/>
    <w:rsid w:val="003D1F1E"/>
    <w:rsid w:val="003D1F4D"/>
    <w:rsid w:val="003D1FA8"/>
    <w:rsid w:val="003D2198"/>
    <w:rsid w:val="003D24B8"/>
    <w:rsid w:val="003D24C0"/>
    <w:rsid w:val="003D2571"/>
    <w:rsid w:val="003D2625"/>
    <w:rsid w:val="003D2860"/>
    <w:rsid w:val="003D28BF"/>
    <w:rsid w:val="003D2AF7"/>
    <w:rsid w:val="003D2BC1"/>
    <w:rsid w:val="003D2ECB"/>
    <w:rsid w:val="003D3695"/>
    <w:rsid w:val="003D372B"/>
    <w:rsid w:val="003D380D"/>
    <w:rsid w:val="003D3AEF"/>
    <w:rsid w:val="003D3DE8"/>
    <w:rsid w:val="003D435F"/>
    <w:rsid w:val="003D43A4"/>
    <w:rsid w:val="003D4572"/>
    <w:rsid w:val="003D475A"/>
    <w:rsid w:val="003D475E"/>
    <w:rsid w:val="003D4860"/>
    <w:rsid w:val="003D4D74"/>
    <w:rsid w:val="003D4FAE"/>
    <w:rsid w:val="003D4FD7"/>
    <w:rsid w:val="003D4FDE"/>
    <w:rsid w:val="003D5129"/>
    <w:rsid w:val="003D53C3"/>
    <w:rsid w:val="003D5A8D"/>
    <w:rsid w:val="003D5C6B"/>
    <w:rsid w:val="003D5E71"/>
    <w:rsid w:val="003D5F6B"/>
    <w:rsid w:val="003D622C"/>
    <w:rsid w:val="003D62D5"/>
    <w:rsid w:val="003D6887"/>
    <w:rsid w:val="003D693B"/>
    <w:rsid w:val="003D694A"/>
    <w:rsid w:val="003D6EB9"/>
    <w:rsid w:val="003D6FFF"/>
    <w:rsid w:val="003D79BD"/>
    <w:rsid w:val="003D79DD"/>
    <w:rsid w:val="003D79E5"/>
    <w:rsid w:val="003D7B06"/>
    <w:rsid w:val="003D7BA4"/>
    <w:rsid w:val="003D7C7C"/>
    <w:rsid w:val="003E027C"/>
    <w:rsid w:val="003E0650"/>
    <w:rsid w:val="003E068C"/>
    <w:rsid w:val="003E084F"/>
    <w:rsid w:val="003E1632"/>
    <w:rsid w:val="003E1A1F"/>
    <w:rsid w:val="003E1CB0"/>
    <w:rsid w:val="003E2001"/>
    <w:rsid w:val="003E25FC"/>
    <w:rsid w:val="003E2819"/>
    <w:rsid w:val="003E2ADB"/>
    <w:rsid w:val="003E3172"/>
    <w:rsid w:val="003E361A"/>
    <w:rsid w:val="003E3A7A"/>
    <w:rsid w:val="003E3CB1"/>
    <w:rsid w:val="003E3FA1"/>
    <w:rsid w:val="003E40FC"/>
    <w:rsid w:val="003E41B8"/>
    <w:rsid w:val="003E46EC"/>
    <w:rsid w:val="003E475C"/>
    <w:rsid w:val="003E487C"/>
    <w:rsid w:val="003E4B15"/>
    <w:rsid w:val="003E5143"/>
    <w:rsid w:val="003E515B"/>
    <w:rsid w:val="003E54CF"/>
    <w:rsid w:val="003E56E5"/>
    <w:rsid w:val="003E58AC"/>
    <w:rsid w:val="003E5D7F"/>
    <w:rsid w:val="003E5D9F"/>
    <w:rsid w:val="003E5F17"/>
    <w:rsid w:val="003E6540"/>
    <w:rsid w:val="003E6F49"/>
    <w:rsid w:val="003E6FD1"/>
    <w:rsid w:val="003E74CB"/>
    <w:rsid w:val="003E7509"/>
    <w:rsid w:val="003E757C"/>
    <w:rsid w:val="003E76A6"/>
    <w:rsid w:val="003E773E"/>
    <w:rsid w:val="003E7E2C"/>
    <w:rsid w:val="003F03B6"/>
    <w:rsid w:val="003F03F0"/>
    <w:rsid w:val="003F0722"/>
    <w:rsid w:val="003F1269"/>
    <w:rsid w:val="003F1516"/>
    <w:rsid w:val="003F1629"/>
    <w:rsid w:val="003F1818"/>
    <w:rsid w:val="003F18AE"/>
    <w:rsid w:val="003F1A14"/>
    <w:rsid w:val="003F1A65"/>
    <w:rsid w:val="003F1B50"/>
    <w:rsid w:val="003F1C6C"/>
    <w:rsid w:val="003F1D11"/>
    <w:rsid w:val="003F2022"/>
    <w:rsid w:val="003F2326"/>
    <w:rsid w:val="003F23EC"/>
    <w:rsid w:val="003F2472"/>
    <w:rsid w:val="003F25B3"/>
    <w:rsid w:val="003F293D"/>
    <w:rsid w:val="003F2AB6"/>
    <w:rsid w:val="003F2AE0"/>
    <w:rsid w:val="003F2F63"/>
    <w:rsid w:val="003F35F3"/>
    <w:rsid w:val="003F36C7"/>
    <w:rsid w:val="003F3782"/>
    <w:rsid w:val="003F37DA"/>
    <w:rsid w:val="003F3AC5"/>
    <w:rsid w:val="003F42CD"/>
    <w:rsid w:val="003F43B9"/>
    <w:rsid w:val="003F4B6C"/>
    <w:rsid w:val="003F4BE6"/>
    <w:rsid w:val="003F4CA4"/>
    <w:rsid w:val="003F5176"/>
    <w:rsid w:val="003F51A7"/>
    <w:rsid w:val="003F5294"/>
    <w:rsid w:val="003F54A3"/>
    <w:rsid w:val="003F5717"/>
    <w:rsid w:val="003F5721"/>
    <w:rsid w:val="003F576A"/>
    <w:rsid w:val="003F591F"/>
    <w:rsid w:val="003F5922"/>
    <w:rsid w:val="003F6289"/>
    <w:rsid w:val="003F6327"/>
    <w:rsid w:val="003F6970"/>
    <w:rsid w:val="003F6A6C"/>
    <w:rsid w:val="003F6BC9"/>
    <w:rsid w:val="003F6D97"/>
    <w:rsid w:val="003F6DC7"/>
    <w:rsid w:val="003F6E4E"/>
    <w:rsid w:val="003F6EDE"/>
    <w:rsid w:val="003F6EE5"/>
    <w:rsid w:val="003F6FB2"/>
    <w:rsid w:val="003F72B5"/>
    <w:rsid w:val="003F7306"/>
    <w:rsid w:val="003F75E2"/>
    <w:rsid w:val="003F778F"/>
    <w:rsid w:val="003F7A0F"/>
    <w:rsid w:val="003F7A94"/>
    <w:rsid w:val="003F7B34"/>
    <w:rsid w:val="003F7B93"/>
    <w:rsid w:val="003F7F56"/>
    <w:rsid w:val="0040014B"/>
    <w:rsid w:val="004004A4"/>
    <w:rsid w:val="004005B9"/>
    <w:rsid w:val="0040097F"/>
    <w:rsid w:val="00400A55"/>
    <w:rsid w:val="004013B2"/>
    <w:rsid w:val="004014D9"/>
    <w:rsid w:val="00401505"/>
    <w:rsid w:val="00401910"/>
    <w:rsid w:val="004019D4"/>
    <w:rsid w:val="00401AF9"/>
    <w:rsid w:val="00401E18"/>
    <w:rsid w:val="004023AF"/>
    <w:rsid w:val="004025F0"/>
    <w:rsid w:val="004026CF"/>
    <w:rsid w:val="0040272C"/>
    <w:rsid w:val="00402AB2"/>
    <w:rsid w:val="00402AED"/>
    <w:rsid w:val="00402C19"/>
    <w:rsid w:val="004030AC"/>
    <w:rsid w:val="004032CA"/>
    <w:rsid w:val="00403495"/>
    <w:rsid w:val="0040350A"/>
    <w:rsid w:val="0040377D"/>
    <w:rsid w:val="00403A59"/>
    <w:rsid w:val="00403DDF"/>
    <w:rsid w:val="00403FA3"/>
    <w:rsid w:val="00404441"/>
    <w:rsid w:val="00404465"/>
    <w:rsid w:val="00404754"/>
    <w:rsid w:val="004048CE"/>
    <w:rsid w:val="00404E96"/>
    <w:rsid w:val="00404F31"/>
    <w:rsid w:val="00404F90"/>
    <w:rsid w:val="00405085"/>
    <w:rsid w:val="00405217"/>
    <w:rsid w:val="0040526B"/>
    <w:rsid w:val="00405317"/>
    <w:rsid w:val="0040563C"/>
    <w:rsid w:val="00405A98"/>
    <w:rsid w:val="00405AFB"/>
    <w:rsid w:val="004064E0"/>
    <w:rsid w:val="004065D0"/>
    <w:rsid w:val="00406604"/>
    <w:rsid w:val="004069A9"/>
    <w:rsid w:val="00406A5E"/>
    <w:rsid w:val="00406C43"/>
    <w:rsid w:val="00406D18"/>
    <w:rsid w:val="004070BC"/>
    <w:rsid w:val="00407165"/>
    <w:rsid w:val="004073AB"/>
    <w:rsid w:val="0040777B"/>
    <w:rsid w:val="004078D8"/>
    <w:rsid w:val="00407C21"/>
    <w:rsid w:val="00407CE8"/>
    <w:rsid w:val="00407D4B"/>
    <w:rsid w:val="004101EE"/>
    <w:rsid w:val="00410515"/>
    <w:rsid w:val="00410C7A"/>
    <w:rsid w:val="00411429"/>
    <w:rsid w:val="00411707"/>
    <w:rsid w:val="00411A70"/>
    <w:rsid w:val="00411D75"/>
    <w:rsid w:val="00411F13"/>
    <w:rsid w:val="004124E7"/>
    <w:rsid w:val="004126A0"/>
    <w:rsid w:val="004126CD"/>
    <w:rsid w:val="00412AB9"/>
    <w:rsid w:val="00413171"/>
    <w:rsid w:val="00413BB2"/>
    <w:rsid w:val="00413D54"/>
    <w:rsid w:val="00413F2A"/>
    <w:rsid w:val="00413F62"/>
    <w:rsid w:val="004140D3"/>
    <w:rsid w:val="004141A0"/>
    <w:rsid w:val="0041460E"/>
    <w:rsid w:val="004149DF"/>
    <w:rsid w:val="00414C04"/>
    <w:rsid w:val="00414D18"/>
    <w:rsid w:val="00414F50"/>
    <w:rsid w:val="00414FE8"/>
    <w:rsid w:val="004152E4"/>
    <w:rsid w:val="004154B8"/>
    <w:rsid w:val="004154CA"/>
    <w:rsid w:val="004154DF"/>
    <w:rsid w:val="00415502"/>
    <w:rsid w:val="004156DC"/>
    <w:rsid w:val="00415765"/>
    <w:rsid w:val="00415C2B"/>
    <w:rsid w:val="004160B3"/>
    <w:rsid w:val="0041622E"/>
    <w:rsid w:val="00416D08"/>
    <w:rsid w:val="00416FE5"/>
    <w:rsid w:val="004172ED"/>
    <w:rsid w:val="00417392"/>
    <w:rsid w:val="004174C2"/>
    <w:rsid w:val="004175C9"/>
    <w:rsid w:val="0041774F"/>
    <w:rsid w:val="00417856"/>
    <w:rsid w:val="00417E1D"/>
    <w:rsid w:val="00420059"/>
    <w:rsid w:val="004202F5"/>
    <w:rsid w:val="004205E0"/>
    <w:rsid w:val="00420677"/>
    <w:rsid w:val="0042079E"/>
    <w:rsid w:val="004207AF"/>
    <w:rsid w:val="00420A76"/>
    <w:rsid w:val="00420DF2"/>
    <w:rsid w:val="00421276"/>
    <w:rsid w:val="0042145A"/>
    <w:rsid w:val="00421984"/>
    <w:rsid w:val="00421BF6"/>
    <w:rsid w:val="0042208F"/>
    <w:rsid w:val="004222A7"/>
    <w:rsid w:val="0042251B"/>
    <w:rsid w:val="0042264C"/>
    <w:rsid w:val="00422855"/>
    <w:rsid w:val="00422C51"/>
    <w:rsid w:val="00422E63"/>
    <w:rsid w:val="00423052"/>
    <w:rsid w:val="0042306D"/>
    <w:rsid w:val="00423241"/>
    <w:rsid w:val="004232F1"/>
    <w:rsid w:val="004236A4"/>
    <w:rsid w:val="0042381C"/>
    <w:rsid w:val="00423848"/>
    <w:rsid w:val="00423960"/>
    <w:rsid w:val="004239CF"/>
    <w:rsid w:val="00423A10"/>
    <w:rsid w:val="00423F40"/>
    <w:rsid w:val="00423F9A"/>
    <w:rsid w:val="00423FF5"/>
    <w:rsid w:val="00424022"/>
    <w:rsid w:val="0042423F"/>
    <w:rsid w:val="0042438E"/>
    <w:rsid w:val="00424393"/>
    <w:rsid w:val="00424836"/>
    <w:rsid w:val="004249F7"/>
    <w:rsid w:val="00424B9A"/>
    <w:rsid w:val="00424FF5"/>
    <w:rsid w:val="004250BC"/>
    <w:rsid w:val="004253F6"/>
    <w:rsid w:val="00425488"/>
    <w:rsid w:val="0042552F"/>
    <w:rsid w:val="00425866"/>
    <w:rsid w:val="00425E53"/>
    <w:rsid w:val="00426051"/>
    <w:rsid w:val="00426266"/>
    <w:rsid w:val="00426274"/>
    <w:rsid w:val="004263F9"/>
    <w:rsid w:val="0042648B"/>
    <w:rsid w:val="00426639"/>
    <w:rsid w:val="004268A1"/>
    <w:rsid w:val="00426976"/>
    <w:rsid w:val="00426987"/>
    <w:rsid w:val="004269BB"/>
    <w:rsid w:val="00426BE5"/>
    <w:rsid w:val="00426C4D"/>
    <w:rsid w:val="00427414"/>
    <w:rsid w:val="004276DD"/>
    <w:rsid w:val="00427AA3"/>
    <w:rsid w:val="00427CE5"/>
    <w:rsid w:val="00427D18"/>
    <w:rsid w:val="00427E15"/>
    <w:rsid w:val="004301F4"/>
    <w:rsid w:val="00430281"/>
    <w:rsid w:val="004304BD"/>
    <w:rsid w:val="004304E1"/>
    <w:rsid w:val="00430539"/>
    <w:rsid w:val="004305E7"/>
    <w:rsid w:val="0043075E"/>
    <w:rsid w:val="004308BF"/>
    <w:rsid w:val="00430916"/>
    <w:rsid w:val="00430CAA"/>
    <w:rsid w:val="00431335"/>
    <w:rsid w:val="00431512"/>
    <w:rsid w:val="00431677"/>
    <w:rsid w:val="00431780"/>
    <w:rsid w:val="00431B67"/>
    <w:rsid w:val="00431E4A"/>
    <w:rsid w:val="00431ECD"/>
    <w:rsid w:val="00431F6C"/>
    <w:rsid w:val="004320D6"/>
    <w:rsid w:val="0043224B"/>
    <w:rsid w:val="00432386"/>
    <w:rsid w:val="0043290E"/>
    <w:rsid w:val="00432A25"/>
    <w:rsid w:val="00432C95"/>
    <w:rsid w:val="00432E7A"/>
    <w:rsid w:val="00432EF6"/>
    <w:rsid w:val="00433265"/>
    <w:rsid w:val="004334F4"/>
    <w:rsid w:val="004336EC"/>
    <w:rsid w:val="004338AA"/>
    <w:rsid w:val="00433B57"/>
    <w:rsid w:val="00433C3F"/>
    <w:rsid w:val="00433D3F"/>
    <w:rsid w:val="00433F73"/>
    <w:rsid w:val="00434081"/>
    <w:rsid w:val="00434185"/>
    <w:rsid w:val="004342B0"/>
    <w:rsid w:val="00434337"/>
    <w:rsid w:val="00434344"/>
    <w:rsid w:val="00434427"/>
    <w:rsid w:val="0043455D"/>
    <w:rsid w:val="00434A89"/>
    <w:rsid w:val="00434AA6"/>
    <w:rsid w:val="00434D69"/>
    <w:rsid w:val="00434E00"/>
    <w:rsid w:val="00434FC4"/>
    <w:rsid w:val="004353E9"/>
    <w:rsid w:val="004353FB"/>
    <w:rsid w:val="004356C6"/>
    <w:rsid w:val="00435752"/>
    <w:rsid w:val="00435CDC"/>
    <w:rsid w:val="00435D67"/>
    <w:rsid w:val="00435E27"/>
    <w:rsid w:val="00436397"/>
    <w:rsid w:val="00436693"/>
    <w:rsid w:val="00436908"/>
    <w:rsid w:val="00436AF0"/>
    <w:rsid w:val="00436D91"/>
    <w:rsid w:val="00436E71"/>
    <w:rsid w:val="00437411"/>
    <w:rsid w:val="004375E4"/>
    <w:rsid w:val="00437B5F"/>
    <w:rsid w:val="00437BD4"/>
    <w:rsid w:val="00437BEE"/>
    <w:rsid w:val="00437EFD"/>
    <w:rsid w:val="00437FCF"/>
    <w:rsid w:val="004400F7"/>
    <w:rsid w:val="00440636"/>
    <w:rsid w:val="004409FD"/>
    <w:rsid w:val="00440E6C"/>
    <w:rsid w:val="00441227"/>
    <w:rsid w:val="004416C8"/>
    <w:rsid w:val="00441A9C"/>
    <w:rsid w:val="00441AA0"/>
    <w:rsid w:val="00441B98"/>
    <w:rsid w:val="004420B5"/>
    <w:rsid w:val="0044269F"/>
    <w:rsid w:val="0044283B"/>
    <w:rsid w:val="00442ABD"/>
    <w:rsid w:val="00442B47"/>
    <w:rsid w:val="00442BA4"/>
    <w:rsid w:val="00442C3E"/>
    <w:rsid w:val="00442CDC"/>
    <w:rsid w:val="00443050"/>
    <w:rsid w:val="00443255"/>
    <w:rsid w:val="004435B9"/>
    <w:rsid w:val="004439A9"/>
    <w:rsid w:val="004443B4"/>
    <w:rsid w:val="0044478C"/>
    <w:rsid w:val="00444827"/>
    <w:rsid w:val="004448DB"/>
    <w:rsid w:val="00444AD4"/>
    <w:rsid w:val="00444ADA"/>
    <w:rsid w:val="00444CFA"/>
    <w:rsid w:val="00444DF2"/>
    <w:rsid w:val="00444EAE"/>
    <w:rsid w:val="00444F32"/>
    <w:rsid w:val="004450E8"/>
    <w:rsid w:val="00445572"/>
    <w:rsid w:val="00445696"/>
    <w:rsid w:val="00445786"/>
    <w:rsid w:val="004457ED"/>
    <w:rsid w:val="00445846"/>
    <w:rsid w:val="004458CC"/>
    <w:rsid w:val="00445D3F"/>
    <w:rsid w:val="00445FBC"/>
    <w:rsid w:val="00446BE1"/>
    <w:rsid w:val="00447024"/>
    <w:rsid w:val="004472D1"/>
    <w:rsid w:val="004472D4"/>
    <w:rsid w:val="0044751F"/>
    <w:rsid w:val="0044780F"/>
    <w:rsid w:val="00447E6F"/>
    <w:rsid w:val="00447ED6"/>
    <w:rsid w:val="0045009A"/>
    <w:rsid w:val="004500D8"/>
    <w:rsid w:val="004502DB"/>
    <w:rsid w:val="00451632"/>
    <w:rsid w:val="0045164F"/>
    <w:rsid w:val="00452439"/>
    <w:rsid w:val="00452603"/>
    <w:rsid w:val="00452903"/>
    <w:rsid w:val="00452E5B"/>
    <w:rsid w:val="00453010"/>
    <w:rsid w:val="00453782"/>
    <w:rsid w:val="00453914"/>
    <w:rsid w:val="00453A34"/>
    <w:rsid w:val="00453D86"/>
    <w:rsid w:val="00453F19"/>
    <w:rsid w:val="004542B0"/>
    <w:rsid w:val="004543F4"/>
    <w:rsid w:val="00454637"/>
    <w:rsid w:val="0045471C"/>
    <w:rsid w:val="00455944"/>
    <w:rsid w:val="004559DF"/>
    <w:rsid w:val="00455A42"/>
    <w:rsid w:val="00455F3A"/>
    <w:rsid w:val="004561A3"/>
    <w:rsid w:val="00456269"/>
    <w:rsid w:val="004564B6"/>
    <w:rsid w:val="00456511"/>
    <w:rsid w:val="004565A5"/>
    <w:rsid w:val="004566CC"/>
    <w:rsid w:val="0045687C"/>
    <w:rsid w:val="00456E29"/>
    <w:rsid w:val="00457582"/>
    <w:rsid w:val="004575B1"/>
    <w:rsid w:val="004575D1"/>
    <w:rsid w:val="00457BBF"/>
    <w:rsid w:val="00457F0A"/>
    <w:rsid w:val="00457F26"/>
    <w:rsid w:val="00460432"/>
    <w:rsid w:val="004604E9"/>
    <w:rsid w:val="004607A3"/>
    <w:rsid w:val="00460859"/>
    <w:rsid w:val="00460B66"/>
    <w:rsid w:val="00460CA6"/>
    <w:rsid w:val="00460F02"/>
    <w:rsid w:val="00460FE1"/>
    <w:rsid w:val="004611B1"/>
    <w:rsid w:val="004613A5"/>
    <w:rsid w:val="004613CE"/>
    <w:rsid w:val="00461721"/>
    <w:rsid w:val="004617A0"/>
    <w:rsid w:val="00461945"/>
    <w:rsid w:val="00461B39"/>
    <w:rsid w:val="00461D1E"/>
    <w:rsid w:val="00461D9D"/>
    <w:rsid w:val="00461E9A"/>
    <w:rsid w:val="00461F4B"/>
    <w:rsid w:val="00462151"/>
    <w:rsid w:val="00462293"/>
    <w:rsid w:val="00462406"/>
    <w:rsid w:val="00462528"/>
    <w:rsid w:val="00462B47"/>
    <w:rsid w:val="00462D97"/>
    <w:rsid w:val="00462F84"/>
    <w:rsid w:val="004632CF"/>
    <w:rsid w:val="004632D4"/>
    <w:rsid w:val="004633D6"/>
    <w:rsid w:val="00463E2B"/>
    <w:rsid w:val="004640B1"/>
    <w:rsid w:val="004642A8"/>
    <w:rsid w:val="00464E39"/>
    <w:rsid w:val="00464F84"/>
    <w:rsid w:val="004653E9"/>
    <w:rsid w:val="0046553C"/>
    <w:rsid w:val="004659C5"/>
    <w:rsid w:val="00465F69"/>
    <w:rsid w:val="00466051"/>
    <w:rsid w:val="00466066"/>
    <w:rsid w:val="004660FA"/>
    <w:rsid w:val="004662E7"/>
    <w:rsid w:val="00466432"/>
    <w:rsid w:val="00466672"/>
    <w:rsid w:val="00467274"/>
    <w:rsid w:val="00467306"/>
    <w:rsid w:val="00467331"/>
    <w:rsid w:val="0046745B"/>
    <w:rsid w:val="00467512"/>
    <w:rsid w:val="0046791B"/>
    <w:rsid w:val="00467C1A"/>
    <w:rsid w:val="00467D83"/>
    <w:rsid w:val="00467EE2"/>
    <w:rsid w:val="00467F96"/>
    <w:rsid w:val="004702F5"/>
    <w:rsid w:val="00470441"/>
    <w:rsid w:val="004704C2"/>
    <w:rsid w:val="004707FF"/>
    <w:rsid w:val="00470D09"/>
    <w:rsid w:val="00470F58"/>
    <w:rsid w:val="00471459"/>
    <w:rsid w:val="00471499"/>
    <w:rsid w:val="00471686"/>
    <w:rsid w:val="004716DE"/>
    <w:rsid w:val="00471945"/>
    <w:rsid w:val="00471983"/>
    <w:rsid w:val="00471AB4"/>
    <w:rsid w:val="00471B61"/>
    <w:rsid w:val="00471F07"/>
    <w:rsid w:val="00471F4E"/>
    <w:rsid w:val="004720CB"/>
    <w:rsid w:val="00472236"/>
    <w:rsid w:val="00472431"/>
    <w:rsid w:val="004724EF"/>
    <w:rsid w:val="0047283A"/>
    <w:rsid w:val="00472CF1"/>
    <w:rsid w:val="00473056"/>
    <w:rsid w:val="00473298"/>
    <w:rsid w:val="004732EF"/>
    <w:rsid w:val="00473687"/>
    <w:rsid w:val="00473DCF"/>
    <w:rsid w:val="00473E3F"/>
    <w:rsid w:val="004741A3"/>
    <w:rsid w:val="0047483E"/>
    <w:rsid w:val="00474A24"/>
    <w:rsid w:val="00474B99"/>
    <w:rsid w:val="00475010"/>
    <w:rsid w:val="004750E8"/>
    <w:rsid w:val="0047512D"/>
    <w:rsid w:val="0047525D"/>
    <w:rsid w:val="0047556D"/>
    <w:rsid w:val="004757C6"/>
    <w:rsid w:val="004758B0"/>
    <w:rsid w:val="004758EE"/>
    <w:rsid w:val="004758FF"/>
    <w:rsid w:val="00475B24"/>
    <w:rsid w:val="00475BF6"/>
    <w:rsid w:val="00475D5D"/>
    <w:rsid w:val="00475F3A"/>
    <w:rsid w:val="004763C3"/>
    <w:rsid w:val="00476510"/>
    <w:rsid w:val="00476A20"/>
    <w:rsid w:val="00476DA9"/>
    <w:rsid w:val="00476EDC"/>
    <w:rsid w:val="00476F3E"/>
    <w:rsid w:val="00476F9F"/>
    <w:rsid w:val="00477179"/>
    <w:rsid w:val="00477468"/>
    <w:rsid w:val="00477558"/>
    <w:rsid w:val="0047777A"/>
    <w:rsid w:val="00477D25"/>
    <w:rsid w:val="0048012D"/>
    <w:rsid w:val="00480162"/>
    <w:rsid w:val="004801E4"/>
    <w:rsid w:val="004802BC"/>
    <w:rsid w:val="0048042C"/>
    <w:rsid w:val="004807C6"/>
    <w:rsid w:val="00480AAF"/>
    <w:rsid w:val="00480AC5"/>
    <w:rsid w:val="00480CE2"/>
    <w:rsid w:val="00480E92"/>
    <w:rsid w:val="00480F8F"/>
    <w:rsid w:val="0048145B"/>
    <w:rsid w:val="0048153F"/>
    <w:rsid w:val="00481670"/>
    <w:rsid w:val="00481727"/>
    <w:rsid w:val="00481CE9"/>
    <w:rsid w:val="00481D4D"/>
    <w:rsid w:val="00482015"/>
    <w:rsid w:val="004821EF"/>
    <w:rsid w:val="004823FA"/>
    <w:rsid w:val="004824DF"/>
    <w:rsid w:val="00482611"/>
    <w:rsid w:val="004826C8"/>
    <w:rsid w:val="00482AB5"/>
    <w:rsid w:val="00482B7F"/>
    <w:rsid w:val="00482E35"/>
    <w:rsid w:val="0048315F"/>
    <w:rsid w:val="004832BC"/>
    <w:rsid w:val="004832CE"/>
    <w:rsid w:val="00483353"/>
    <w:rsid w:val="00483558"/>
    <w:rsid w:val="00483616"/>
    <w:rsid w:val="00483A49"/>
    <w:rsid w:val="00483C28"/>
    <w:rsid w:val="0048475A"/>
    <w:rsid w:val="00484A49"/>
    <w:rsid w:val="00484CAC"/>
    <w:rsid w:val="00484F4B"/>
    <w:rsid w:val="0048520C"/>
    <w:rsid w:val="00485519"/>
    <w:rsid w:val="0048561D"/>
    <w:rsid w:val="00485895"/>
    <w:rsid w:val="00485CFC"/>
    <w:rsid w:val="00486071"/>
    <w:rsid w:val="004864A9"/>
    <w:rsid w:val="00486B6C"/>
    <w:rsid w:val="00486D11"/>
    <w:rsid w:val="00487257"/>
    <w:rsid w:val="0048742C"/>
    <w:rsid w:val="004874F7"/>
    <w:rsid w:val="0048758D"/>
    <w:rsid w:val="00487591"/>
    <w:rsid w:val="00487798"/>
    <w:rsid w:val="00487882"/>
    <w:rsid w:val="00487A6B"/>
    <w:rsid w:val="00487F1D"/>
    <w:rsid w:val="004903E2"/>
    <w:rsid w:val="00490480"/>
    <w:rsid w:val="004905D9"/>
    <w:rsid w:val="0049093B"/>
    <w:rsid w:val="00490CAB"/>
    <w:rsid w:val="00490D88"/>
    <w:rsid w:val="004910B3"/>
    <w:rsid w:val="0049118E"/>
    <w:rsid w:val="00491332"/>
    <w:rsid w:val="00491682"/>
    <w:rsid w:val="004917B0"/>
    <w:rsid w:val="00491927"/>
    <w:rsid w:val="00491D0C"/>
    <w:rsid w:val="00491E65"/>
    <w:rsid w:val="00491F55"/>
    <w:rsid w:val="00492897"/>
    <w:rsid w:val="00492DCC"/>
    <w:rsid w:val="00492FFA"/>
    <w:rsid w:val="00493169"/>
    <w:rsid w:val="0049368F"/>
    <w:rsid w:val="00493743"/>
    <w:rsid w:val="004937AD"/>
    <w:rsid w:val="004937CB"/>
    <w:rsid w:val="0049386D"/>
    <w:rsid w:val="00493B3C"/>
    <w:rsid w:val="00493E63"/>
    <w:rsid w:val="0049431B"/>
    <w:rsid w:val="00494580"/>
    <w:rsid w:val="0049461E"/>
    <w:rsid w:val="00494623"/>
    <w:rsid w:val="00494630"/>
    <w:rsid w:val="00494672"/>
    <w:rsid w:val="00494790"/>
    <w:rsid w:val="00494B9B"/>
    <w:rsid w:val="00495078"/>
    <w:rsid w:val="00495465"/>
    <w:rsid w:val="00495489"/>
    <w:rsid w:val="004954D1"/>
    <w:rsid w:val="00495869"/>
    <w:rsid w:val="00495A39"/>
    <w:rsid w:val="00495AB0"/>
    <w:rsid w:val="00495E2E"/>
    <w:rsid w:val="00496158"/>
    <w:rsid w:val="00496357"/>
    <w:rsid w:val="004963D6"/>
    <w:rsid w:val="00496655"/>
    <w:rsid w:val="004966C6"/>
    <w:rsid w:val="0049688E"/>
    <w:rsid w:val="004969B4"/>
    <w:rsid w:val="00496A64"/>
    <w:rsid w:val="00496BFB"/>
    <w:rsid w:val="004972EA"/>
    <w:rsid w:val="0049743E"/>
    <w:rsid w:val="004974E6"/>
    <w:rsid w:val="00497BAE"/>
    <w:rsid w:val="00497C64"/>
    <w:rsid w:val="00497E48"/>
    <w:rsid w:val="00497E81"/>
    <w:rsid w:val="00497EA3"/>
    <w:rsid w:val="004A00A0"/>
    <w:rsid w:val="004A0242"/>
    <w:rsid w:val="004A045B"/>
    <w:rsid w:val="004A0548"/>
    <w:rsid w:val="004A0577"/>
    <w:rsid w:val="004A06CD"/>
    <w:rsid w:val="004A0BC9"/>
    <w:rsid w:val="004A0C21"/>
    <w:rsid w:val="004A0D37"/>
    <w:rsid w:val="004A0ED3"/>
    <w:rsid w:val="004A0F0C"/>
    <w:rsid w:val="004A148A"/>
    <w:rsid w:val="004A18E6"/>
    <w:rsid w:val="004A1A03"/>
    <w:rsid w:val="004A1B32"/>
    <w:rsid w:val="004A2015"/>
    <w:rsid w:val="004A211C"/>
    <w:rsid w:val="004A217B"/>
    <w:rsid w:val="004A219C"/>
    <w:rsid w:val="004A22E8"/>
    <w:rsid w:val="004A2391"/>
    <w:rsid w:val="004A2A22"/>
    <w:rsid w:val="004A2D4E"/>
    <w:rsid w:val="004A3076"/>
    <w:rsid w:val="004A31B7"/>
    <w:rsid w:val="004A339B"/>
    <w:rsid w:val="004A390A"/>
    <w:rsid w:val="004A3A06"/>
    <w:rsid w:val="004A40AC"/>
    <w:rsid w:val="004A4422"/>
    <w:rsid w:val="004A4495"/>
    <w:rsid w:val="004A4741"/>
    <w:rsid w:val="004A48F7"/>
    <w:rsid w:val="004A4948"/>
    <w:rsid w:val="004A49BC"/>
    <w:rsid w:val="004A4C02"/>
    <w:rsid w:val="004A4EBF"/>
    <w:rsid w:val="004A5028"/>
    <w:rsid w:val="004A526D"/>
    <w:rsid w:val="004A5285"/>
    <w:rsid w:val="004A555C"/>
    <w:rsid w:val="004A57C0"/>
    <w:rsid w:val="004A5935"/>
    <w:rsid w:val="004A5B24"/>
    <w:rsid w:val="004A5BBE"/>
    <w:rsid w:val="004A5BC1"/>
    <w:rsid w:val="004A5C3F"/>
    <w:rsid w:val="004A5E24"/>
    <w:rsid w:val="004A6153"/>
    <w:rsid w:val="004A617F"/>
    <w:rsid w:val="004A633A"/>
    <w:rsid w:val="004A6567"/>
    <w:rsid w:val="004A712D"/>
    <w:rsid w:val="004A75D6"/>
    <w:rsid w:val="004A766C"/>
    <w:rsid w:val="004A76EC"/>
    <w:rsid w:val="004A79B4"/>
    <w:rsid w:val="004A7BFF"/>
    <w:rsid w:val="004A7DBF"/>
    <w:rsid w:val="004B01A4"/>
    <w:rsid w:val="004B0467"/>
    <w:rsid w:val="004B063A"/>
    <w:rsid w:val="004B08C6"/>
    <w:rsid w:val="004B0943"/>
    <w:rsid w:val="004B0C7B"/>
    <w:rsid w:val="004B17C4"/>
    <w:rsid w:val="004B192D"/>
    <w:rsid w:val="004B197A"/>
    <w:rsid w:val="004B1C4A"/>
    <w:rsid w:val="004B1FE1"/>
    <w:rsid w:val="004B248F"/>
    <w:rsid w:val="004B25EA"/>
    <w:rsid w:val="004B26B1"/>
    <w:rsid w:val="004B26B2"/>
    <w:rsid w:val="004B2C01"/>
    <w:rsid w:val="004B2C83"/>
    <w:rsid w:val="004B2CC1"/>
    <w:rsid w:val="004B2F79"/>
    <w:rsid w:val="004B33AF"/>
    <w:rsid w:val="004B394E"/>
    <w:rsid w:val="004B39FB"/>
    <w:rsid w:val="004B3BF5"/>
    <w:rsid w:val="004B3D56"/>
    <w:rsid w:val="004B3DE8"/>
    <w:rsid w:val="004B4220"/>
    <w:rsid w:val="004B46BE"/>
    <w:rsid w:val="004B4886"/>
    <w:rsid w:val="004B49D6"/>
    <w:rsid w:val="004B4B32"/>
    <w:rsid w:val="004B5306"/>
    <w:rsid w:val="004B54FE"/>
    <w:rsid w:val="004B5564"/>
    <w:rsid w:val="004B5621"/>
    <w:rsid w:val="004B5AEB"/>
    <w:rsid w:val="004B60EE"/>
    <w:rsid w:val="004B6442"/>
    <w:rsid w:val="004B6671"/>
    <w:rsid w:val="004B66E4"/>
    <w:rsid w:val="004B67E1"/>
    <w:rsid w:val="004B69CF"/>
    <w:rsid w:val="004B6B71"/>
    <w:rsid w:val="004B6B80"/>
    <w:rsid w:val="004B6B9F"/>
    <w:rsid w:val="004B7283"/>
    <w:rsid w:val="004B74D6"/>
    <w:rsid w:val="004B7673"/>
    <w:rsid w:val="004B7A65"/>
    <w:rsid w:val="004B7B4D"/>
    <w:rsid w:val="004B7D99"/>
    <w:rsid w:val="004C0097"/>
    <w:rsid w:val="004C04DA"/>
    <w:rsid w:val="004C0AF1"/>
    <w:rsid w:val="004C0EB1"/>
    <w:rsid w:val="004C19C0"/>
    <w:rsid w:val="004C19FF"/>
    <w:rsid w:val="004C1F75"/>
    <w:rsid w:val="004C225A"/>
    <w:rsid w:val="004C2654"/>
    <w:rsid w:val="004C27B8"/>
    <w:rsid w:val="004C2AD7"/>
    <w:rsid w:val="004C2B8F"/>
    <w:rsid w:val="004C2BC9"/>
    <w:rsid w:val="004C37D5"/>
    <w:rsid w:val="004C3A6B"/>
    <w:rsid w:val="004C3C91"/>
    <w:rsid w:val="004C3DBA"/>
    <w:rsid w:val="004C3E4D"/>
    <w:rsid w:val="004C420F"/>
    <w:rsid w:val="004C4288"/>
    <w:rsid w:val="004C4319"/>
    <w:rsid w:val="004C46EB"/>
    <w:rsid w:val="004C47C5"/>
    <w:rsid w:val="004C48D2"/>
    <w:rsid w:val="004C497A"/>
    <w:rsid w:val="004C4A02"/>
    <w:rsid w:val="004C5189"/>
    <w:rsid w:val="004C52F1"/>
    <w:rsid w:val="004C5A74"/>
    <w:rsid w:val="004C5BF4"/>
    <w:rsid w:val="004C61D2"/>
    <w:rsid w:val="004C64BB"/>
    <w:rsid w:val="004C64EF"/>
    <w:rsid w:val="004C6B72"/>
    <w:rsid w:val="004C6B74"/>
    <w:rsid w:val="004C6C8B"/>
    <w:rsid w:val="004C6FE4"/>
    <w:rsid w:val="004C7042"/>
    <w:rsid w:val="004C7830"/>
    <w:rsid w:val="004C7867"/>
    <w:rsid w:val="004C7CDE"/>
    <w:rsid w:val="004C7DC3"/>
    <w:rsid w:val="004C7ED9"/>
    <w:rsid w:val="004C7FCA"/>
    <w:rsid w:val="004C7FEC"/>
    <w:rsid w:val="004D042B"/>
    <w:rsid w:val="004D0434"/>
    <w:rsid w:val="004D044F"/>
    <w:rsid w:val="004D062C"/>
    <w:rsid w:val="004D07FB"/>
    <w:rsid w:val="004D0B12"/>
    <w:rsid w:val="004D0C52"/>
    <w:rsid w:val="004D2639"/>
    <w:rsid w:val="004D27ED"/>
    <w:rsid w:val="004D2A05"/>
    <w:rsid w:val="004D2C55"/>
    <w:rsid w:val="004D2C7E"/>
    <w:rsid w:val="004D3139"/>
    <w:rsid w:val="004D364F"/>
    <w:rsid w:val="004D39DA"/>
    <w:rsid w:val="004D3BD5"/>
    <w:rsid w:val="004D3D51"/>
    <w:rsid w:val="004D3DE9"/>
    <w:rsid w:val="004D4268"/>
    <w:rsid w:val="004D48EC"/>
    <w:rsid w:val="004D4ACB"/>
    <w:rsid w:val="004D4AF0"/>
    <w:rsid w:val="004D4AFD"/>
    <w:rsid w:val="004D4C91"/>
    <w:rsid w:val="004D4EBE"/>
    <w:rsid w:val="004D4F48"/>
    <w:rsid w:val="004D57E2"/>
    <w:rsid w:val="004D588D"/>
    <w:rsid w:val="004D5A10"/>
    <w:rsid w:val="004D5C7A"/>
    <w:rsid w:val="004D5F06"/>
    <w:rsid w:val="004D610A"/>
    <w:rsid w:val="004D642A"/>
    <w:rsid w:val="004D64C9"/>
    <w:rsid w:val="004D64E9"/>
    <w:rsid w:val="004D655F"/>
    <w:rsid w:val="004D65D1"/>
    <w:rsid w:val="004D66B7"/>
    <w:rsid w:val="004D728A"/>
    <w:rsid w:val="004D74BF"/>
    <w:rsid w:val="004D769F"/>
    <w:rsid w:val="004D7A39"/>
    <w:rsid w:val="004D7C19"/>
    <w:rsid w:val="004D7D6E"/>
    <w:rsid w:val="004D7F78"/>
    <w:rsid w:val="004E002D"/>
    <w:rsid w:val="004E006B"/>
    <w:rsid w:val="004E01FC"/>
    <w:rsid w:val="004E0423"/>
    <w:rsid w:val="004E044B"/>
    <w:rsid w:val="004E0DB4"/>
    <w:rsid w:val="004E115E"/>
    <w:rsid w:val="004E1165"/>
    <w:rsid w:val="004E116C"/>
    <w:rsid w:val="004E11BE"/>
    <w:rsid w:val="004E166E"/>
    <w:rsid w:val="004E1719"/>
    <w:rsid w:val="004E17AF"/>
    <w:rsid w:val="004E18AE"/>
    <w:rsid w:val="004E18F5"/>
    <w:rsid w:val="004E1A39"/>
    <w:rsid w:val="004E213F"/>
    <w:rsid w:val="004E25EA"/>
    <w:rsid w:val="004E2615"/>
    <w:rsid w:val="004E2804"/>
    <w:rsid w:val="004E29DE"/>
    <w:rsid w:val="004E2A6B"/>
    <w:rsid w:val="004E3393"/>
    <w:rsid w:val="004E37B1"/>
    <w:rsid w:val="004E3C6C"/>
    <w:rsid w:val="004E3D8F"/>
    <w:rsid w:val="004E406C"/>
    <w:rsid w:val="004E4541"/>
    <w:rsid w:val="004E4581"/>
    <w:rsid w:val="004E45DE"/>
    <w:rsid w:val="004E4CC5"/>
    <w:rsid w:val="004E5965"/>
    <w:rsid w:val="004E5C2D"/>
    <w:rsid w:val="004E5F58"/>
    <w:rsid w:val="004E67BE"/>
    <w:rsid w:val="004E6863"/>
    <w:rsid w:val="004E6991"/>
    <w:rsid w:val="004E6A01"/>
    <w:rsid w:val="004E6BE1"/>
    <w:rsid w:val="004E6D5E"/>
    <w:rsid w:val="004E6F7B"/>
    <w:rsid w:val="004E73D2"/>
    <w:rsid w:val="004E73FB"/>
    <w:rsid w:val="004E7939"/>
    <w:rsid w:val="004E7A9A"/>
    <w:rsid w:val="004E7C32"/>
    <w:rsid w:val="004E7DD6"/>
    <w:rsid w:val="004E7F13"/>
    <w:rsid w:val="004F0446"/>
    <w:rsid w:val="004F13FA"/>
    <w:rsid w:val="004F1486"/>
    <w:rsid w:val="004F151E"/>
    <w:rsid w:val="004F17F9"/>
    <w:rsid w:val="004F1A14"/>
    <w:rsid w:val="004F2486"/>
    <w:rsid w:val="004F2845"/>
    <w:rsid w:val="004F285F"/>
    <w:rsid w:val="004F2F6E"/>
    <w:rsid w:val="004F303F"/>
    <w:rsid w:val="004F30B6"/>
    <w:rsid w:val="004F3482"/>
    <w:rsid w:val="004F37DD"/>
    <w:rsid w:val="004F38F1"/>
    <w:rsid w:val="004F3BB4"/>
    <w:rsid w:val="004F3D4E"/>
    <w:rsid w:val="004F44D7"/>
    <w:rsid w:val="004F4626"/>
    <w:rsid w:val="004F46C9"/>
    <w:rsid w:val="004F4908"/>
    <w:rsid w:val="004F4BCD"/>
    <w:rsid w:val="004F4E26"/>
    <w:rsid w:val="004F4E99"/>
    <w:rsid w:val="004F4EA3"/>
    <w:rsid w:val="004F4EBE"/>
    <w:rsid w:val="004F4EEC"/>
    <w:rsid w:val="004F51B2"/>
    <w:rsid w:val="004F52FC"/>
    <w:rsid w:val="004F5B59"/>
    <w:rsid w:val="004F5DA1"/>
    <w:rsid w:val="004F5FDA"/>
    <w:rsid w:val="004F60EB"/>
    <w:rsid w:val="004F65C3"/>
    <w:rsid w:val="004F67DE"/>
    <w:rsid w:val="004F6993"/>
    <w:rsid w:val="004F6E98"/>
    <w:rsid w:val="004F6F74"/>
    <w:rsid w:val="004F7076"/>
    <w:rsid w:val="004F7520"/>
    <w:rsid w:val="004F759A"/>
    <w:rsid w:val="004F787E"/>
    <w:rsid w:val="004F7B8A"/>
    <w:rsid w:val="004F7BDF"/>
    <w:rsid w:val="004F7CF0"/>
    <w:rsid w:val="004F7EBE"/>
    <w:rsid w:val="00500765"/>
    <w:rsid w:val="00500956"/>
    <w:rsid w:val="005013B6"/>
    <w:rsid w:val="0050160D"/>
    <w:rsid w:val="005019F5"/>
    <w:rsid w:val="00501AE5"/>
    <w:rsid w:val="00501BBF"/>
    <w:rsid w:val="00501D07"/>
    <w:rsid w:val="00501DA0"/>
    <w:rsid w:val="00501EAD"/>
    <w:rsid w:val="00502323"/>
    <w:rsid w:val="00502385"/>
    <w:rsid w:val="00502412"/>
    <w:rsid w:val="0050246E"/>
    <w:rsid w:val="005028A2"/>
    <w:rsid w:val="005028F6"/>
    <w:rsid w:val="0050329B"/>
    <w:rsid w:val="005033B9"/>
    <w:rsid w:val="00503562"/>
    <w:rsid w:val="0050382F"/>
    <w:rsid w:val="0050428E"/>
    <w:rsid w:val="005042E9"/>
    <w:rsid w:val="005043A2"/>
    <w:rsid w:val="005047FF"/>
    <w:rsid w:val="00504AD3"/>
    <w:rsid w:val="00504CCE"/>
    <w:rsid w:val="00504DA9"/>
    <w:rsid w:val="00504E47"/>
    <w:rsid w:val="0050524F"/>
    <w:rsid w:val="005053FB"/>
    <w:rsid w:val="005056CB"/>
    <w:rsid w:val="0050587D"/>
    <w:rsid w:val="00505882"/>
    <w:rsid w:val="00505C33"/>
    <w:rsid w:val="00505FE9"/>
    <w:rsid w:val="005061AC"/>
    <w:rsid w:val="005063A0"/>
    <w:rsid w:val="005066E4"/>
    <w:rsid w:val="0050683A"/>
    <w:rsid w:val="00506898"/>
    <w:rsid w:val="00506BBF"/>
    <w:rsid w:val="00507065"/>
    <w:rsid w:val="0050752A"/>
    <w:rsid w:val="00507D97"/>
    <w:rsid w:val="00507DD1"/>
    <w:rsid w:val="00507DEF"/>
    <w:rsid w:val="00507F20"/>
    <w:rsid w:val="005101D7"/>
    <w:rsid w:val="00510762"/>
    <w:rsid w:val="005108F9"/>
    <w:rsid w:val="005109D8"/>
    <w:rsid w:val="00510A67"/>
    <w:rsid w:val="00510C7C"/>
    <w:rsid w:val="00510D9B"/>
    <w:rsid w:val="00510F6A"/>
    <w:rsid w:val="00511C71"/>
    <w:rsid w:val="00511DF4"/>
    <w:rsid w:val="00512E5E"/>
    <w:rsid w:val="00512EA9"/>
    <w:rsid w:val="00513002"/>
    <w:rsid w:val="005133A5"/>
    <w:rsid w:val="00513572"/>
    <w:rsid w:val="00513603"/>
    <w:rsid w:val="0051364D"/>
    <w:rsid w:val="00513710"/>
    <w:rsid w:val="00513781"/>
    <w:rsid w:val="005139FB"/>
    <w:rsid w:val="0051417E"/>
    <w:rsid w:val="005142D7"/>
    <w:rsid w:val="00514555"/>
    <w:rsid w:val="0051456F"/>
    <w:rsid w:val="005147B7"/>
    <w:rsid w:val="00514B71"/>
    <w:rsid w:val="00514C69"/>
    <w:rsid w:val="005150CC"/>
    <w:rsid w:val="00515167"/>
    <w:rsid w:val="00515201"/>
    <w:rsid w:val="00515683"/>
    <w:rsid w:val="005156D0"/>
    <w:rsid w:val="00515B30"/>
    <w:rsid w:val="00515CBD"/>
    <w:rsid w:val="005168B3"/>
    <w:rsid w:val="00516BBE"/>
    <w:rsid w:val="00516DBF"/>
    <w:rsid w:val="00516F1D"/>
    <w:rsid w:val="00516F8E"/>
    <w:rsid w:val="00517083"/>
    <w:rsid w:val="00517705"/>
    <w:rsid w:val="00517786"/>
    <w:rsid w:val="00517797"/>
    <w:rsid w:val="005177CB"/>
    <w:rsid w:val="00517A4A"/>
    <w:rsid w:val="00520040"/>
    <w:rsid w:val="0052016A"/>
    <w:rsid w:val="0052053B"/>
    <w:rsid w:val="0052070B"/>
    <w:rsid w:val="00520743"/>
    <w:rsid w:val="00520962"/>
    <w:rsid w:val="00520A87"/>
    <w:rsid w:val="00520B1D"/>
    <w:rsid w:val="00520C5C"/>
    <w:rsid w:val="005210F9"/>
    <w:rsid w:val="0052123C"/>
    <w:rsid w:val="005215A4"/>
    <w:rsid w:val="0052174B"/>
    <w:rsid w:val="00521B4C"/>
    <w:rsid w:val="00521DF7"/>
    <w:rsid w:val="005222FB"/>
    <w:rsid w:val="0052273D"/>
    <w:rsid w:val="00522744"/>
    <w:rsid w:val="005235CD"/>
    <w:rsid w:val="005236E3"/>
    <w:rsid w:val="00523BE8"/>
    <w:rsid w:val="00523D01"/>
    <w:rsid w:val="005242BE"/>
    <w:rsid w:val="00524630"/>
    <w:rsid w:val="00524699"/>
    <w:rsid w:val="005248A7"/>
    <w:rsid w:val="00524931"/>
    <w:rsid w:val="00524A12"/>
    <w:rsid w:val="00524BD7"/>
    <w:rsid w:val="00524C8F"/>
    <w:rsid w:val="00524EFC"/>
    <w:rsid w:val="0052520D"/>
    <w:rsid w:val="00525298"/>
    <w:rsid w:val="005257CF"/>
    <w:rsid w:val="00525CA4"/>
    <w:rsid w:val="00525EC5"/>
    <w:rsid w:val="0052634E"/>
    <w:rsid w:val="00526675"/>
    <w:rsid w:val="005266F3"/>
    <w:rsid w:val="00526764"/>
    <w:rsid w:val="00526855"/>
    <w:rsid w:val="00526CDA"/>
    <w:rsid w:val="00527394"/>
    <w:rsid w:val="0052753C"/>
    <w:rsid w:val="005276E4"/>
    <w:rsid w:val="00527903"/>
    <w:rsid w:val="00527C16"/>
    <w:rsid w:val="00527C1A"/>
    <w:rsid w:val="00527CCD"/>
    <w:rsid w:val="00527D73"/>
    <w:rsid w:val="00527E4F"/>
    <w:rsid w:val="00527E54"/>
    <w:rsid w:val="00527EAB"/>
    <w:rsid w:val="0053036B"/>
    <w:rsid w:val="0053055A"/>
    <w:rsid w:val="0053079B"/>
    <w:rsid w:val="005307C2"/>
    <w:rsid w:val="00530AA0"/>
    <w:rsid w:val="00530C22"/>
    <w:rsid w:val="00530C76"/>
    <w:rsid w:val="00530E8C"/>
    <w:rsid w:val="005312F4"/>
    <w:rsid w:val="005313EF"/>
    <w:rsid w:val="0053146F"/>
    <w:rsid w:val="00531894"/>
    <w:rsid w:val="00531BF8"/>
    <w:rsid w:val="00531DC4"/>
    <w:rsid w:val="00531DEF"/>
    <w:rsid w:val="005321E4"/>
    <w:rsid w:val="005323D0"/>
    <w:rsid w:val="00532422"/>
    <w:rsid w:val="00532F39"/>
    <w:rsid w:val="00533028"/>
    <w:rsid w:val="00533310"/>
    <w:rsid w:val="0053347B"/>
    <w:rsid w:val="005338B3"/>
    <w:rsid w:val="00534CD6"/>
    <w:rsid w:val="005351CF"/>
    <w:rsid w:val="0053520B"/>
    <w:rsid w:val="005353E7"/>
    <w:rsid w:val="00535483"/>
    <w:rsid w:val="0053557B"/>
    <w:rsid w:val="0053584E"/>
    <w:rsid w:val="0053619F"/>
    <w:rsid w:val="005362FE"/>
    <w:rsid w:val="00536350"/>
    <w:rsid w:val="00536384"/>
    <w:rsid w:val="0053638B"/>
    <w:rsid w:val="005363C0"/>
    <w:rsid w:val="005365ED"/>
    <w:rsid w:val="005366EA"/>
    <w:rsid w:val="005367F2"/>
    <w:rsid w:val="005368D3"/>
    <w:rsid w:val="005369CA"/>
    <w:rsid w:val="00536BDE"/>
    <w:rsid w:val="00536D3D"/>
    <w:rsid w:val="00536D45"/>
    <w:rsid w:val="00536F1D"/>
    <w:rsid w:val="00536F44"/>
    <w:rsid w:val="00537008"/>
    <w:rsid w:val="005371D9"/>
    <w:rsid w:val="00537C87"/>
    <w:rsid w:val="00537D37"/>
    <w:rsid w:val="00537F5A"/>
    <w:rsid w:val="00540064"/>
    <w:rsid w:val="00540211"/>
    <w:rsid w:val="00540530"/>
    <w:rsid w:val="00540AB4"/>
    <w:rsid w:val="00540B2E"/>
    <w:rsid w:val="00540CE1"/>
    <w:rsid w:val="0054102F"/>
    <w:rsid w:val="005412B1"/>
    <w:rsid w:val="0054147C"/>
    <w:rsid w:val="00541699"/>
    <w:rsid w:val="00541D5C"/>
    <w:rsid w:val="00541F22"/>
    <w:rsid w:val="005421E5"/>
    <w:rsid w:val="0054220F"/>
    <w:rsid w:val="0054227B"/>
    <w:rsid w:val="0054252B"/>
    <w:rsid w:val="00542625"/>
    <w:rsid w:val="00542777"/>
    <w:rsid w:val="00542A2B"/>
    <w:rsid w:val="00542CAB"/>
    <w:rsid w:val="005430B9"/>
    <w:rsid w:val="00543246"/>
    <w:rsid w:val="0054335D"/>
    <w:rsid w:val="005433FC"/>
    <w:rsid w:val="00543572"/>
    <w:rsid w:val="005435B5"/>
    <w:rsid w:val="005435E2"/>
    <w:rsid w:val="005436FF"/>
    <w:rsid w:val="00543862"/>
    <w:rsid w:val="00543881"/>
    <w:rsid w:val="005438FD"/>
    <w:rsid w:val="00543A81"/>
    <w:rsid w:val="00543CE1"/>
    <w:rsid w:val="00543FFB"/>
    <w:rsid w:val="005440BC"/>
    <w:rsid w:val="00544178"/>
    <w:rsid w:val="005445DF"/>
    <w:rsid w:val="00544981"/>
    <w:rsid w:val="00544A75"/>
    <w:rsid w:val="00544C0C"/>
    <w:rsid w:val="00544D30"/>
    <w:rsid w:val="00544E04"/>
    <w:rsid w:val="00545320"/>
    <w:rsid w:val="00545C3A"/>
    <w:rsid w:val="00545E65"/>
    <w:rsid w:val="0054615C"/>
    <w:rsid w:val="00546188"/>
    <w:rsid w:val="00546298"/>
    <w:rsid w:val="005466CE"/>
    <w:rsid w:val="00546873"/>
    <w:rsid w:val="00546950"/>
    <w:rsid w:val="00546A1D"/>
    <w:rsid w:val="00546C3F"/>
    <w:rsid w:val="00546F74"/>
    <w:rsid w:val="00547110"/>
    <w:rsid w:val="00547266"/>
    <w:rsid w:val="005473FE"/>
    <w:rsid w:val="005474BE"/>
    <w:rsid w:val="00547779"/>
    <w:rsid w:val="005477E4"/>
    <w:rsid w:val="00547D17"/>
    <w:rsid w:val="005503F4"/>
    <w:rsid w:val="0055060F"/>
    <w:rsid w:val="005507AA"/>
    <w:rsid w:val="00550CEB"/>
    <w:rsid w:val="00550FD5"/>
    <w:rsid w:val="00551528"/>
    <w:rsid w:val="005518E1"/>
    <w:rsid w:val="0055198C"/>
    <w:rsid w:val="00551B0F"/>
    <w:rsid w:val="00551B19"/>
    <w:rsid w:val="00552266"/>
    <w:rsid w:val="00552A5E"/>
    <w:rsid w:val="00552C2F"/>
    <w:rsid w:val="00553099"/>
    <w:rsid w:val="00553331"/>
    <w:rsid w:val="00553743"/>
    <w:rsid w:val="005539FE"/>
    <w:rsid w:val="00553CDF"/>
    <w:rsid w:val="00553FC9"/>
    <w:rsid w:val="00554094"/>
    <w:rsid w:val="005541C9"/>
    <w:rsid w:val="005541D8"/>
    <w:rsid w:val="005541FC"/>
    <w:rsid w:val="00554335"/>
    <w:rsid w:val="00554361"/>
    <w:rsid w:val="00554E68"/>
    <w:rsid w:val="00554EA9"/>
    <w:rsid w:val="005552FC"/>
    <w:rsid w:val="005555CD"/>
    <w:rsid w:val="005559BA"/>
    <w:rsid w:val="00555C20"/>
    <w:rsid w:val="00556150"/>
    <w:rsid w:val="005562E4"/>
    <w:rsid w:val="00556445"/>
    <w:rsid w:val="00556609"/>
    <w:rsid w:val="00556632"/>
    <w:rsid w:val="005566A0"/>
    <w:rsid w:val="005566EC"/>
    <w:rsid w:val="00556804"/>
    <w:rsid w:val="0055685B"/>
    <w:rsid w:val="005568AE"/>
    <w:rsid w:val="00556A2E"/>
    <w:rsid w:val="00556A39"/>
    <w:rsid w:val="00556AE0"/>
    <w:rsid w:val="00556C98"/>
    <w:rsid w:val="00556EBA"/>
    <w:rsid w:val="0055708D"/>
    <w:rsid w:val="0055714F"/>
    <w:rsid w:val="00557303"/>
    <w:rsid w:val="005574DE"/>
    <w:rsid w:val="005576CC"/>
    <w:rsid w:val="0055773D"/>
    <w:rsid w:val="0055784D"/>
    <w:rsid w:val="00557B5F"/>
    <w:rsid w:val="00557C7B"/>
    <w:rsid w:val="0056015D"/>
    <w:rsid w:val="0056038E"/>
    <w:rsid w:val="00560473"/>
    <w:rsid w:val="005606FC"/>
    <w:rsid w:val="00560843"/>
    <w:rsid w:val="00560D8B"/>
    <w:rsid w:val="00560E94"/>
    <w:rsid w:val="00560FC5"/>
    <w:rsid w:val="00560FCB"/>
    <w:rsid w:val="0056101F"/>
    <w:rsid w:val="0056126E"/>
    <w:rsid w:val="00561364"/>
    <w:rsid w:val="0056156D"/>
    <w:rsid w:val="00561C4C"/>
    <w:rsid w:val="00561D26"/>
    <w:rsid w:val="00561E6B"/>
    <w:rsid w:val="00562377"/>
    <w:rsid w:val="005623CC"/>
    <w:rsid w:val="00562590"/>
    <w:rsid w:val="00562916"/>
    <w:rsid w:val="00562A7F"/>
    <w:rsid w:val="00562A92"/>
    <w:rsid w:val="00562D9E"/>
    <w:rsid w:val="00562EB7"/>
    <w:rsid w:val="00562EF2"/>
    <w:rsid w:val="00562F16"/>
    <w:rsid w:val="00563139"/>
    <w:rsid w:val="005632A0"/>
    <w:rsid w:val="005636BF"/>
    <w:rsid w:val="00563828"/>
    <w:rsid w:val="005639CE"/>
    <w:rsid w:val="00563A24"/>
    <w:rsid w:val="00563A58"/>
    <w:rsid w:val="00563BAD"/>
    <w:rsid w:val="00563BC1"/>
    <w:rsid w:val="00563D21"/>
    <w:rsid w:val="00564026"/>
    <w:rsid w:val="0056406F"/>
    <w:rsid w:val="0056429F"/>
    <w:rsid w:val="005648E1"/>
    <w:rsid w:val="00564BCE"/>
    <w:rsid w:val="0056505E"/>
    <w:rsid w:val="005652C6"/>
    <w:rsid w:val="00565639"/>
    <w:rsid w:val="005657ED"/>
    <w:rsid w:val="005658ED"/>
    <w:rsid w:val="0056621C"/>
    <w:rsid w:val="0056635E"/>
    <w:rsid w:val="005669CC"/>
    <w:rsid w:val="00566A33"/>
    <w:rsid w:val="00566D1C"/>
    <w:rsid w:val="00566D7D"/>
    <w:rsid w:val="00566FD1"/>
    <w:rsid w:val="00567054"/>
    <w:rsid w:val="005671AC"/>
    <w:rsid w:val="005672F5"/>
    <w:rsid w:val="00567341"/>
    <w:rsid w:val="005678DC"/>
    <w:rsid w:val="00567A6C"/>
    <w:rsid w:val="00567ADB"/>
    <w:rsid w:val="00567C85"/>
    <w:rsid w:val="00567D4E"/>
    <w:rsid w:val="00567D68"/>
    <w:rsid w:val="00567E2C"/>
    <w:rsid w:val="00567F51"/>
    <w:rsid w:val="00567FD9"/>
    <w:rsid w:val="0057019D"/>
    <w:rsid w:val="005703B3"/>
    <w:rsid w:val="00570801"/>
    <w:rsid w:val="00570A2B"/>
    <w:rsid w:val="00570B08"/>
    <w:rsid w:val="00570DF6"/>
    <w:rsid w:val="00571140"/>
    <w:rsid w:val="005711B0"/>
    <w:rsid w:val="005711C9"/>
    <w:rsid w:val="00571201"/>
    <w:rsid w:val="00571462"/>
    <w:rsid w:val="005719E3"/>
    <w:rsid w:val="00571C3B"/>
    <w:rsid w:val="00571D12"/>
    <w:rsid w:val="00572336"/>
    <w:rsid w:val="005723FC"/>
    <w:rsid w:val="005727FF"/>
    <w:rsid w:val="00572F8E"/>
    <w:rsid w:val="00573412"/>
    <w:rsid w:val="00573517"/>
    <w:rsid w:val="005735BD"/>
    <w:rsid w:val="005735C4"/>
    <w:rsid w:val="00573627"/>
    <w:rsid w:val="005737E2"/>
    <w:rsid w:val="00573E04"/>
    <w:rsid w:val="00574042"/>
    <w:rsid w:val="00574200"/>
    <w:rsid w:val="00574496"/>
    <w:rsid w:val="00574589"/>
    <w:rsid w:val="00574830"/>
    <w:rsid w:val="005749B0"/>
    <w:rsid w:val="00574AB1"/>
    <w:rsid w:val="00574CB0"/>
    <w:rsid w:val="00574CC4"/>
    <w:rsid w:val="00574E23"/>
    <w:rsid w:val="005750ED"/>
    <w:rsid w:val="005752AF"/>
    <w:rsid w:val="00575359"/>
    <w:rsid w:val="00575679"/>
    <w:rsid w:val="00575F29"/>
    <w:rsid w:val="00575F5D"/>
    <w:rsid w:val="00576681"/>
    <w:rsid w:val="0057680A"/>
    <w:rsid w:val="00576E50"/>
    <w:rsid w:val="00577086"/>
    <w:rsid w:val="005770B3"/>
    <w:rsid w:val="00577542"/>
    <w:rsid w:val="00577796"/>
    <w:rsid w:val="00577A8E"/>
    <w:rsid w:val="00577ABF"/>
    <w:rsid w:val="00577F17"/>
    <w:rsid w:val="00580274"/>
    <w:rsid w:val="005805E4"/>
    <w:rsid w:val="005806A1"/>
    <w:rsid w:val="005806D5"/>
    <w:rsid w:val="0058075D"/>
    <w:rsid w:val="005809A5"/>
    <w:rsid w:val="00580F8A"/>
    <w:rsid w:val="0058131D"/>
    <w:rsid w:val="005814DB"/>
    <w:rsid w:val="0058150C"/>
    <w:rsid w:val="00581704"/>
    <w:rsid w:val="00581D07"/>
    <w:rsid w:val="00581D5A"/>
    <w:rsid w:val="00581E7C"/>
    <w:rsid w:val="00582505"/>
    <w:rsid w:val="005826CD"/>
    <w:rsid w:val="005827C3"/>
    <w:rsid w:val="00582B08"/>
    <w:rsid w:val="00582DE0"/>
    <w:rsid w:val="005832AF"/>
    <w:rsid w:val="005837D6"/>
    <w:rsid w:val="00583F1C"/>
    <w:rsid w:val="00584222"/>
    <w:rsid w:val="0058431D"/>
    <w:rsid w:val="0058436A"/>
    <w:rsid w:val="0058460A"/>
    <w:rsid w:val="005847A3"/>
    <w:rsid w:val="00584828"/>
    <w:rsid w:val="00584A23"/>
    <w:rsid w:val="00584B02"/>
    <w:rsid w:val="00584B6F"/>
    <w:rsid w:val="00584C54"/>
    <w:rsid w:val="00584F68"/>
    <w:rsid w:val="00585108"/>
    <w:rsid w:val="00585589"/>
    <w:rsid w:val="00585751"/>
    <w:rsid w:val="005858B9"/>
    <w:rsid w:val="00585F54"/>
    <w:rsid w:val="00586297"/>
    <w:rsid w:val="00586488"/>
    <w:rsid w:val="0058688A"/>
    <w:rsid w:val="00586992"/>
    <w:rsid w:val="00586C3B"/>
    <w:rsid w:val="005871BC"/>
    <w:rsid w:val="00587894"/>
    <w:rsid w:val="00587FC9"/>
    <w:rsid w:val="00590013"/>
    <w:rsid w:val="005900E0"/>
    <w:rsid w:val="00590510"/>
    <w:rsid w:val="00590697"/>
    <w:rsid w:val="00590DB5"/>
    <w:rsid w:val="0059104A"/>
    <w:rsid w:val="0059153A"/>
    <w:rsid w:val="00591627"/>
    <w:rsid w:val="005916BB"/>
    <w:rsid w:val="0059178D"/>
    <w:rsid w:val="00592B29"/>
    <w:rsid w:val="00592DA1"/>
    <w:rsid w:val="00592E0F"/>
    <w:rsid w:val="005932BE"/>
    <w:rsid w:val="0059396A"/>
    <w:rsid w:val="00593C5B"/>
    <w:rsid w:val="00593DE6"/>
    <w:rsid w:val="00593ED5"/>
    <w:rsid w:val="005940F5"/>
    <w:rsid w:val="00594304"/>
    <w:rsid w:val="0059434B"/>
    <w:rsid w:val="005944DE"/>
    <w:rsid w:val="0059454C"/>
    <w:rsid w:val="00594574"/>
    <w:rsid w:val="0059468A"/>
    <w:rsid w:val="00594803"/>
    <w:rsid w:val="005948D1"/>
    <w:rsid w:val="005949BE"/>
    <w:rsid w:val="005949CE"/>
    <w:rsid w:val="00594AE4"/>
    <w:rsid w:val="00594EC0"/>
    <w:rsid w:val="00595193"/>
    <w:rsid w:val="0059555B"/>
    <w:rsid w:val="00595853"/>
    <w:rsid w:val="00595A18"/>
    <w:rsid w:val="00595A95"/>
    <w:rsid w:val="00595AB0"/>
    <w:rsid w:val="00595CDD"/>
    <w:rsid w:val="00596043"/>
    <w:rsid w:val="005967CF"/>
    <w:rsid w:val="00596884"/>
    <w:rsid w:val="00596AA3"/>
    <w:rsid w:val="00596C0D"/>
    <w:rsid w:val="00596EDE"/>
    <w:rsid w:val="0059703B"/>
    <w:rsid w:val="00597228"/>
    <w:rsid w:val="005974C4"/>
    <w:rsid w:val="005976CE"/>
    <w:rsid w:val="00597898"/>
    <w:rsid w:val="00597FD7"/>
    <w:rsid w:val="005A02DE"/>
    <w:rsid w:val="005A0614"/>
    <w:rsid w:val="005A0627"/>
    <w:rsid w:val="005A07BC"/>
    <w:rsid w:val="005A081A"/>
    <w:rsid w:val="005A0996"/>
    <w:rsid w:val="005A0DDA"/>
    <w:rsid w:val="005A0E4E"/>
    <w:rsid w:val="005A0F71"/>
    <w:rsid w:val="005A1199"/>
    <w:rsid w:val="005A143F"/>
    <w:rsid w:val="005A1772"/>
    <w:rsid w:val="005A1838"/>
    <w:rsid w:val="005A1A66"/>
    <w:rsid w:val="005A1A7A"/>
    <w:rsid w:val="005A1AE8"/>
    <w:rsid w:val="005A1BF2"/>
    <w:rsid w:val="005A1DDA"/>
    <w:rsid w:val="005A2244"/>
    <w:rsid w:val="005A2381"/>
    <w:rsid w:val="005A27E5"/>
    <w:rsid w:val="005A2FC9"/>
    <w:rsid w:val="005A3233"/>
    <w:rsid w:val="005A33BE"/>
    <w:rsid w:val="005A341B"/>
    <w:rsid w:val="005A371B"/>
    <w:rsid w:val="005A37E3"/>
    <w:rsid w:val="005A39EF"/>
    <w:rsid w:val="005A3A2B"/>
    <w:rsid w:val="005A4314"/>
    <w:rsid w:val="005A4375"/>
    <w:rsid w:val="005A4388"/>
    <w:rsid w:val="005A44E1"/>
    <w:rsid w:val="005A4566"/>
    <w:rsid w:val="005A4A29"/>
    <w:rsid w:val="005A5112"/>
    <w:rsid w:val="005A5292"/>
    <w:rsid w:val="005A54C4"/>
    <w:rsid w:val="005A562B"/>
    <w:rsid w:val="005A5B8F"/>
    <w:rsid w:val="005A5DEF"/>
    <w:rsid w:val="005A5FA5"/>
    <w:rsid w:val="005A6418"/>
    <w:rsid w:val="005A65C5"/>
    <w:rsid w:val="005A68BC"/>
    <w:rsid w:val="005A6BAD"/>
    <w:rsid w:val="005A6BD6"/>
    <w:rsid w:val="005A6C03"/>
    <w:rsid w:val="005A7363"/>
    <w:rsid w:val="005A7BAD"/>
    <w:rsid w:val="005A7C49"/>
    <w:rsid w:val="005A7CF1"/>
    <w:rsid w:val="005B036E"/>
    <w:rsid w:val="005B0570"/>
    <w:rsid w:val="005B09E2"/>
    <w:rsid w:val="005B0EFD"/>
    <w:rsid w:val="005B12E8"/>
    <w:rsid w:val="005B1369"/>
    <w:rsid w:val="005B1499"/>
    <w:rsid w:val="005B16A0"/>
    <w:rsid w:val="005B181B"/>
    <w:rsid w:val="005B1AB0"/>
    <w:rsid w:val="005B1F0C"/>
    <w:rsid w:val="005B1F6B"/>
    <w:rsid w:val="005B20AC"/>
    <w:rsid w:val="005B2270"/>
    <w:rsid w:val="005B26D9"/>
    <w:rsid w:val="005B29AC"/>
    <w:rsid w:val="005B2CD1"/>
    <w:rsid w:val="005B2CE7"/>
    <w:rsid w:val="005B3054"/>
    <w:rsid w:val="005B3587"/>
    <w:rsid w:val="005B3A79"/>
    <w:rsid w:val="005B3C92"/>
    <w:rsid w:val="005B3D6E"/>
    <w:rsid w:val="005B3DD2"/>
    <w:rsid w:val="005B425C"/>
    <w:rsid w:val="005B427F"/>
    <w:rsid w:val="005B43C6"/>
    <w:rsid w:val="005B4484"/>
    <w:rsid w:val="005B4491"/>
    <w:rsid w:val="005B4756"/>
    <w:rsid w:val="005B486C"/>
    <w:rsid w:val="005B4A43"/>
    <w:rsid w:val="005B4B2A"/>
    <w:rsid w:val="005B4E1E"/>
    <w:rsid w:val="005B503E"/>
    <w:rsid w:val="005B5065"/>
    <w:rsid w:val="005B54A4"/>
    <w:rsid w:val="005B5C34"/>
    <w:rsid w:val="005B5C42"/>
    <w:rsid w:val="005B5EC9"/>
    <w:rsid w:val="005B6231"/>
    <w:rsid w:val="005B62DD"/>
    <w:rsid w:val="005B6313"/>
    <w:rsid w:val="005B640A"/>
    <w:rsid w:val="005B64EA"/>
    <w:rsid w:val="005B6BDB"/>
    <w:rsid w:val="005B6F37"/>
    <w:rsid w:val="005B75E9"/>
    <w:rsid w:val="005B7948"/>
    <w:rsid w:val="005C004C"/>
    <w:rsid w:val="005C0551"/>
    <w:rsid w:val="005C057A"/>
    <w:rsid w:val="005C07B2"/>
    <w:rsid w:val="005C0CF6"/>
    <w:rsid w:val="005C0E4E"/>
    <w:rsid w:val="005C107A"/>
    <w:rsid w:val="005C157E"/>
    <w:rsid w:val="005C15EE"/>
    <w:rsid w:val="005C1649"/>
    <w:rsid w:val="005C181E"/>
    <w:rsid w:val="005C1B3E"/>
    <w:rsid w:val="005C1BA0"/>
    <w:rsid w:val="005C2081"/>
    <w:rsid w:val="005C2346"/>
    <w:rsid w:val="005C2476"/>
    <w:rsid w:val="005C25FB"/>
    <w:rsid w:val="005C275B"/>
    <w:rsid w:val="005C2884"/>
    <w:rsid w:val="005C2A80"/>
    <w:rsid w:val="005C2E2D"/>
    <w:rsid w:val="005C3487"/>
    <w:rsid w:val="005C3549"/>
    <w:rsid w:val="005C3551"/>
    <w:rsid w:val="005C377C"/>
    <w:rsid w:val="005C3B23"/>
    <w:rsid w:val="005C3C33"/>
    <w:rsid w:val="005C3C4A"/>
    <w:rsid w:val="005C3E8E"/>
    <w:rsid w:val="005C3EA5"/>
    <w:rsid w:val="005C444C"/>
    <w:rsid w:val="005C460A"/>
    <w:rsid w:val="005C46BB"/>
    <w:rsid w:val="005C485F"/>
    <w:rsid w:val="005C4F82"/>
    <w:rsid w:val="005C50D1"/>
    <w:rsid w:val="005C51E7"/>
    <w:rsid w:val="005C55B1"/>
    <w:rsid w:val="005C5757"/>
    <w:rsid w:val="005C599A"/>
    <w:rsid w:val="005C59EC"/>
    <w:rsid w:val="005C5AA2"/>
    <w:rsid w:val="005C5BB6"/>
    <w:rsid w:val="005C5CB2"/>
    <w:rsid w:val="005C5FDE"/>
    <w:rsid w:val="005C62D9"/>
    <w:rsid w:val="005C69E6"/>
    <w:rsid w:val="005C6D34"/>
    <w:rsid w:val="005C6F2D"/>
    <w:rsid w:val="005C7006"/>
    <w:rsid w:val="005C70B1"/>
    <w:rsid w:val="005C719B"/>
    <w:rsid w:val="005C778B"/>
    <w:rsid w:val="005C781A"/>
    <w:rsid w:val="005C7F4A"/>
    <w:rsid w:val="005D0473"/>
    <w:rsid w:val="005D06B2"/>
    <w:rsid w:val="005D0A9D"/>
    <w:rsid w:val="005D0B64"/>
    <w:rsid w:val="005D0C7D"/>
    <w:rsid w:val="005D10A5"/>
    <w:rsid w:val="005D10FF"/>
    <w:rsid w:val="005D1901"/>
    <w:rsid w:val="005D278E"/>
    <w:rsid w:val="005D2BCF"/>
    <w:rsid w:val="005D2C2C"/>
    <w:rsid w:val="005D364A"/>
    <w:rsid w:val="005D3B15"/>
    <w:rsid w:val="005D3C7C"/>
    <w:rsid w:val="005D3FBD"/>
    <w:rsid w:val="005D4483"/>
    <w:rsid w:val="005D49BF"/>
    <w:rsid w:val="005D4A84"/>
    <w:rsid w:val="005D4E17"/>
    <w:rsid w:val="005D54B3"/>
    <w:rsid w:val="005D5538"/>
    <w:rsid w:val="005D5563"/>
    <w:rsid w:val="005D583A"/>
    <w:rsid w:val="005D5A6F"/>
    <w:rsid w:val="005D5ECF"/>
    <w:rsid w:val="005D641A"/>
    <w:rsid w:val="005D64E9"/>
    <w:rsid w:val="005D67A1"/>
    <w:rsid w:val="005D67CB"/>
    <w:rsid w:val="005D6DD4"/>
    <w:rsid w:val="005D71AF"/>
    <w:rsid w:val="005D7395"/>
    <w:rsid w:val="005D7623"/>
    <w:rsid w:val="005D770F"/>
    <w:rsid w:val="005D7A17"/>
    <w:rsid w:val="005D7A62"/>
    <w:rsid w:val="005D7AA1"/>
    <w:rsid w:val="005D7B5C"/>
    <w:rsid w:val="005E0153"/>
    <w:rsid w:val="005E059F"/>
    <w:rsid w:val="005E083C"/>
    <w:rsid w:val="005E1202"/>
    <w:rsid w:val="005E1393"/>
    <w:rsid w:val="005E16CF"/>
    <w:rsid w:val="005E19C2"/>
    <w:rsid w:val="005E1B88"/>
    <w:rsid w:val="005E1E15"/>
    <w:rsid w:val="005E212D"/>
    <w:rsid w:val="005E23C5"/>
    <w:rsid w:val="005E2596"/>
    <w:rsid w:val="005E2604"/>
    <w:rsid w:val="005E2BC1"/>
    <w:rsid w:val="005E2CE3"/>
    <w:rsid w:val="005E2D28"/>
    <w:rsid w:val="005E2D50"/>
    <w:rsid w:val="005E2E90"/>
    <w:rsid w:val="005E3220"/>
    <w:rsid w:val="005E3382"/>
    <w:rsid w:val="005E382C"/>
    <w:rsid w:val="005E3AEC"/>
    <w:rsid w:val="005E3AF8"/>
    <w:rsid w:val="005E3C8C"/>
    <w:rsid w:val="005E4423"/>
    <w:rsid w:val="005E45C3"/>
    <w:rsid w:val="005E46E3"/>
    <w:rsid w:val="005E4DB4"/>
    <w:rsid w:val="005E55C4"/>
    <w:rsid w:val="005E59C6"/>
    <w:rsid w:val="005E5B3C"/>
    <w:rsid w:val="005E5E85"/>
    <w:rsid w:val="005E6096"/>
    <w:rsid w:val="005E62CC"/>
    <w:rsid w:val="005E62E6"/>
    <w:rsid w:val="005E68F2"/>
    <w:rsid w:val="005E6954"/>
    <w:rsid w:val="005E6A42"/>
    <w:rsid w:val="005E6CD7"/>
    <w:rsid w:val="005E6E16"/>
    <w:rsid w:val="005E6E37"/>
    <w:rsid w:val="005E6EE4"/>
    <w:rsid w:val="005E74AC"/>
    <w:rsid w:val="005E7655"/>
    <w:rsid w:val="005E781C"/>
    <w:rsid w:val="005E79CE"/>
    <w:rsid w:val="005E7C79"/>
    <w:rsid w:val="005E7CD9"/>
    <w:rsid w:val="005F0047"/>
    <w:rsid w:val="005F01F4"/>
    <w:rsid w:val="005F023E"/>
    <w:rsid w:val="005F039F"/>
    <w:rsid w:val="005F042B"/>
    <w:rsid w:val="005F05D4"/>
    <w:rsid w:val="005F068E"/>
    <w:rsid w:val="005F0706"/>
    <w:rsid w:val="005F082E"/>
    <w:rsid w:val="005F0C39"/>
    <w:rsid w:val="005F124C"/>
    <w:rsid w:val="005F1412"/>
    <w:rsid w:val="005F1848"/>
    <w:rsid w:val="005F1D2D"/>
    <w:rsid w:val="005F1DD7"/>
    <w:rsid w:val="005F2058"/>
    <w:rsid w:val="005F20AF"/>
    <w:rsid w:val="005F2469"/>
    <w:rsid w:val="005F24A2"/>
    <w:rsid w:val="005F25C2"/>
    <w:rsid w:val="005F2920"/>
    <w:rsid w:val="005F2BD3"/>
    <w:rsid w:val="005F2EB0"/>
    <w:rsid w:val="005F2F72"/>
    <w:rsid w:val="005F2FE5"/>
    <w:rsid w:val="005F3206"/>
    <w:rsid w:val="005F3241"/>
    <w:rsid w:val="005F3293"/>
    <w:rsid w:val="005F360A"/>
    <w:rsid w:val="005F3910"/>
    <w:rsid w:val="005F3DD8"/>
    <w:rsid w:val="005F4063"/>
    <w:rsid w:val="005F41D2"/>
    <w:rsid w:val="005F4256"/>
    <w:rsid w:val="005F4266"/>
    <w:rsid w:val="005F4475"/>
    <w:rsid w:val="005F48A8"/>
    <w:rsid w:val="005F4D64"/>
    <w:rsid w:val="005F53DF"/>
    <w:rsid w:val="005F585E"/>
    <w:rsid w:val="005F58A6"/>
    <w:rsid w:val="005F599B"/>
    <w:rsid w:val="005F5B0E"/>
    <w:rsid w:val="005F5EB2"/>
    <w:rsid w:val="005F65EC"/>
    <w:rsid w:val="005F6653"/>
    <w:rsid w:val="005F69DF"/>
    <w:rsid w:val="005F6A31"/>
    <w:rsid w:val="005F6C21"/>
    <w:rsid w:val="005F7433"/>
    <w:rsid w:val="005F778B"/>
    <w:rsid w:val="005F7A9B"/>
    <w:rsid w:val="005F7BB4"/>
    <w:rsid w:val="005F7F03"/>
    <w:rsid w:val="00600137"/>
    <w:rsid w:val="0060023D"/>
    <w:rsid w:val="00600652"/>
    <w:rsid w:val="006007D1"/>
    <w:rsid w:val="00600802"/>
    <w:rsid w:val="006009F1"/>
    <w:rsid w:val="00600A0B"/>
    <w:rsid w:val="00600BEF"/>
    <w:rsid w:val="0060132E"/>
    <w:rsid w:val="00601383"/>
    <w:rsid w:val="00601399"/>
    <w:rsid w:val="00601B97"/>
    <w:rsid w:val="006021D7"/>
    <w:rsid w:val="0060229E"/>
    <w:rsid w:val="006023EA"/>
    <w:rsid w:val="00602452"/>
    <w:rsid w:val="00602489"/>
    <w:rsid w:val="00602491"/>
    <w:rsid w:val="00602537"/>
    <w:rsid w:val="006026D1"/>
    <w:rsid w:val="00602833"/>
    <w:rsid w:val="006028A7"/>
    <w:rsid w:val="00602D62"/>
    <w:rsid w:val="0060321F"/>
    <w:rsid w:val="006032B8"/>
    <w:rsid w:val="00603333"/>
    <w:rsid w:val="00603790"/>
    <w:rsid w:val="00603F5A"/>
    <w:rsid w:val="00603FAA"/>
    <w:rsid w:val="006043B1"/>
    <w:rsid w:val="0060466C"/>
    <w:rsid w:val="00604821"/>
    <w:rsid w:val="006048B1"/>
    <w:rsid w:val="0060497B"/>
    <w:rsid w:val="00604B18"/>
    <w:rsid w:val="00604D7C"/>
    <w:rsid w:val="00604E37"/>
    <w:rsid w:val="00604E93"/>
    <w:rsid w:val="006050F6"/>
    <w:rsid w:val="0060522F"/>
    <w:rsid w:val="00605453"/>
    <w:rsid w:val="006054E0"/>
    <w:rsid w:val="006055CB"/>
    <w:rsid w:val="006055D8"/>
    <w:rsid w:val="0060577B"/>
    <w:rsid w:val="00605A13"/>
    <w:rsid w:val="00605D72"/>
    <w:rsid w:val="006060D9"/>
    <w:rsid w:val="00606351"/>
    <w:rsid w:val="00606410"/>
    <w:rsid w:val="00606788"/>
    <w:rsid w:val="006067C1"/>
    <w:rsid w:val="00606A10"/>
    <w:rsid w:val="00606CC6"/>
    <w:rsid w:val="00606EB2"/>
    <w:rsid w:val="00606FFE"/>
    <w:rsid w:val="0060720D"/>
    <w:rsid w:val="00607391"/>
    <w:rsid w:val="0060742F"/>
    <w:rsid w:val="00607906"/>
    <w:rsid w:val="00607B70"/>
    <w:rsid w:val="00607DAF"/>
    <w:rsid w:val="00607EF7"/>
    <w:rsid w:val="0061002F"/>
    <w:rsid w:val="00610101"/>
    <w:rsid w:val="0061042D"/>
    <w:rsid w:val="00610866"/>
    <w:rsid w:val="00610BAE"/>
    <w:rsid w:val="00610D7E"/>
    <w:rsid w:val="00610E3A"/>
    <w:rsid w:val="0061125C"/>
    <w:rsid w:val="006116DD"/>
    <w:rsid w:val="006116E4"/>
    <w:rsid w:val="006117BB"/>
    <w:rsid w:val="00611840"/>
    <w:rsid w:val="00611D3F"/>
    <w:rsid w:val="00611F8F"/>
    <w:rsid w:val="00611FDB"/>
    <w:rsid w:val="00612291"/>
    <w:rsid w:val="00612683"/>
    <w:rsid w:val="00612721"/>
    <w:rsid w:val="00612A81"/>
    <w:rsid w:val="00612AAE"/>
    <w:rsid w:val="00612BF5"/>
    <w:rsid w:val="00612D0C"/>
    <w:rsid w:val="00612EE3"/>
    <w:rsid w:val="00612FCE"/>
    <w:rsid w:val="006133F5"/>
    <w:rsid w:val="00613582"/>
    <w:rsid w:val="0061365C"/>
    <w:rsid w:val="006136F0"/>
    <w:rsid w:val="00613BC5"/>
    <w:rsid w:val="00613C85"/>
    <w:rsid w:val="00614193"/>
    <w:rsid w:val="006141E6"/>
    <w:rsid w:val="00614355"/>
    <w:rsid w:val="0061470A"/>
    <w:rsid w:val="00614AB7"/>
    <w:rsid w:val="00614BE3"/>
    <w:rsid w:val="00615279"/>
    <w:rsid w:val="00615BE8"/>
    <w:rsid w:val="00615DEB"/>
    <w:rsid w:val="006160D4"/>
    <w:rsid w:val="006160F2"/>
    <w:rsid w:val="006162E5"/>
    <w:rsid w:val="00616586"/>
    <w:rsid w:val="0061658A"/>
    <w:rsid w:val="00616B0E"/>
    <w:rsid w:val="00616C36"/>
    <w:rsid w:val="00616D9B"/>
    <w:rsid w:val="00616F47"/>
    <w:rsid w:val="00616FA4"/>
    <w:rsid w:val="006174A0"/>
    <w:rsid w:val="00617649"/>
    <w:rsid w:val="006176CA"/>
    <w:rsid w:val="0061781F"/>
    <w:rsid w:val="00617901"/>
    <w:rsid w:val="00617AF3"/>
    <w:rsid w:val="00617D71"/>
    <w:rsid w:val="00620019"/>
    <w:rsid w:val="00620373"/>
    <w:rsid w:val="0062038F"/>
    <w:rsid w:val="00620542"/>
    <w:rsid w:val="00620631"/>
    <w:rsid w:val="00620A78"/>
    <w:rsid w:val="00620AB0"/>
    <w:rsid w:val="00620AC7"/>
    <w:rsid w:val="00620B99"/>
    <w:rsid w:val="00620BC9"/>
    <w:rsid w:val="00620BE0"/>
    <w:rsid w:val="00620DA4"/>
    <w:rsid w:val="00620DC9"/>
    <w:rsid w:val="00621082"/>
    <w:rsid w:val="0062147E"/>
    <w:rsid w:val="00621557"/>
    <w:rsid w:val="006217CD"/>
    <w:rsid w:val="006218A7"/>
    <w:rsid w:val="00621A49"/>
    <w:rsid w:val="00621A86"/>
    <w:rsid w:val="00621C35"/>
    <w:rsid w:val="0062204D"/>
    <w:rsid w:val="00622967"/>
    <w:rsid w:val="006229F4"/>
    <w:rsid w:val="00622AD9"/>
    <w:rsid w:val="00622B64"/>
    <w:rsid w:val="00622CDF"/>
    <w:rsid w:val="00622E25"/>
    <w:rsid w:val="00622F2C"/>
    <w:rsid w:val="0062335F"/>
    <w:rsid w:val="006239EC"/>
    <w:rsid w:val="00623D7D"/>
    <w:rsid w:val="00623DF1"/>
    <w:rsid w:val="00623ECA"/>
    <w:rsid w:val="00623ECE"/>
    <w:rsid w:val="00624305"/>
    <w:rsid w:val="00624381"/>
    <w:rsid w:val="00624576"/>
    <w:rsid w:val="00625007"/>
    <w:rsid w:val="0062515B"/>
    <w:rsid w:val="00625CA1"/>
    <w:rsid w:val="00625CD5"/>
    <w:rsid w:val="00625EB1"/>
    <w:rsid w:val="006260D6"/>
    <w:rsid w:val="006266DC"/>
    <w:rsid w:val="00626E0F"/>
    <w:rsid w:val="00626E9E"/>
    <w:rsid w:val="006271B4"/>
    <w:rsid w:val="006278B1"/>
    <w:rsid w:val="006279C0"/>
    <w:rsid w:val="00627A2F"/>
    <w:rsid w:val="00630A2E"/>
    <w:rsid w:val="00630ABB"/>
    <w:rsid w:val="00630C04"/>
    <w:rsid w:val="00630C62"/>
    <w:rsid w:val="00630C77"/>
    <w:rsid w:val="00630CF4"/>
    <w:rsid w:val="00630FD2"/>
    <w:rsid w:val="006311BE"/>
    <w:rsid w:val="006311D6"/>
    <w:rsid w:val="0063134B"/>
    <w:rsid w:val="00631417"/>
    <w:rsid w:val="00631597"/>
    <w:rsid w:val="0063179C"/>
    <w:rsid w:val="0063180B"/>
    <w:rsid w:val="0063192D"/>
    <w:rsid w:val="00631D59"/>
    <w:rsid w:val="00631E61"/>
    <w:rsid w:val="00631EEF"/>
    <w:rsid w:val="00631F50"/>
    <w:rsid w:val="00632079"/>
    <w:rsid w:val="006323F2"/>
    <w:rsid w:val="00632434"/>
    <w:rsid w:val="00632440"/>
    <w:rsid w:val="0063248C"/>
    <w:rsid w:val="0063249A"/>
    <w:rsid w:val="006328CB"/>
    <w:rsid w:val="00632CFA"/>
    <w:rsid w:val="00632D5B"/>
    <w:rsid w:val="00632D7C"/>
    <w:rsid w:val="00633179"/>
    <w:rsid w:val="0063447D"/>
    <w:rsid w:val="00634604"/>
    <w:rsid w:val="00634738"/>
    <w:rsid w:val="00634927"/>
    <w:rsid w:val="00634A4D"/>
    <w:rsid w:val="00634C5D"/>
    <w:rsid w:val="00635098"/>
    <w:rsid w:val="0063541D"/>
    <w:rsid w:val="0063545E"/>
    <w:rsid w:val="0063581F"/>
    <w:rsid w:val="00635FF7"/>
    <w:rsid w:val="00636D56"/>
    <w:rsid w:val="006372CE"/>
    <w:rsid w:val="006376A5"/>
    <w:rsid w:val="00637AD2"/>
    <w:rsid w:val="00637B1E"/>
    <w:rsid w:val="00637B9D"/>
    <w:rsid w:val="006402AC"/>
    <w:rsid w:val="00640510"/>
    <w:rsid w:val="00640573"/>
    <w:rsid w:val="006405FE"/>
    <w:rsid w:val="0064060C"/>
    <w:rsid w:val="0064099A"/>
    <w:rsid w:val="006409A8"/>
    <w:rsid w:val="00640ADE"/>
    <w:rsid w:val="00640C39"/>
    <w:rsid w:val="00640CA9"/>
    <w:rsid w:val="00640D1D"/>
    <w:rsid w:val="00640DE8"/>
    <w:rsid w:val="00640F3A"/>
    <w:rsid w:val="006410C4"/>
    <w:rsid w:val="006411DA"/>
    <w:rsid w:val="0064126C"/>
    <w:rsid w:val="00641ABF"/>
    <w:rsid w:val="00641B6F"/>
    <w:rsid w:val="00641CDC"/>
    <w:rsid w:val="006420E0"/>
    <w:rsid w:val="006422A1"/>
    <w:rsid w:val="006422C5"/>
    <w:rsid w:val="00642357"/>
    <w:rsid w:val="00642A57"/>
    <w:rsid w:val="00642AA3"/>
    <w:rsid w:val="00642CB7"/>
    <w:rsid w:val="00642CCF"/>
    <w:rsid w:val="00642E3B"/>
    <w:rsid w:val="00642F4C"/>
    <w:rsid w:val="00642F80"/>
    <w:rsid w:val="00643284"/>
    <w:rsid w:val="00643380"/>
    <w:rsid w:val="006437C7"/>
    <w:rsid w:val="00643921"/>
    <w:rsid w:val="00643CF8"/>
    <w:rsid w:val="00643E8C"/>
    <w:rsid w:val="00643FA0"/>
    <w:rsid w:val="006442CA"/>
    <w:rsid w:val="006442EF"/>
    <w:rsid w:val="00644384"/>
    <w:rsid w:val="00644CA4"/>
    <w:rsid w:val="00644DBA"/>
    <w:rsid w:val="00644F29"/>
    <w:rsid w:val="00645321"/>
    <w:rsid w:val="0064533C"/>
    <w:rsid w:val="0064546C"/>
    <w:rsid w:val="006456AD"/>
    <w:rsid w:val="00645EA4"/>
    <w:rsid w:val="00646212"/>
    <w:rsid w:val="00646301"/>
    <w:rsid w:val="00646314"/>
    <w:rsid w:val="00646338"/>
    <w:rsid w:val="0064658A"/>
    <w:rsid w:val="006466B7"/>
    <w:rsid w:val="0064673F"/>
    <w:rsid w:val="00646898"/>
    <w:rsid w:val="00646AFF"/>
    <w:rsid w:val="00646D3D"/>
    <w:rsid w:val="006472D2"/>
    <w:rsid w:val="00647305"/>
    <w:rsid w:val="00647355"/>
    <w:rsid w:val="0064796E"/>
    <w:rsid w:val="00647F5D"/>
    <w:rsid w:val="006503FC"/>
    <w:rsid w:val="00650748"/>
    <w:rsid w:val="00650A19"/>
    <w:rsid w:val="00650B34"/>
    <w:rsid w:val="00650B67"/>
    <w:rsid w:val="00650FB0"/>
    <w:rsid w:val="00651115"/>
    <w:rsid w:val="00651659"/>
    <w:rsid w:val="00651999"/>
    <w:rsid w:val="00651A01"/>
    <w:rsid w:val="00651A7C"/>
    <w:rsid w:val="00651BC4"/>
    <w:rsid w:val="00651C70"/>
    <w:rsid w:val="00651E0D"/>
    <w:rsid w:val="00651E28"/>
    <w:rsid w:val="00651FCE"/>
    <w:rsid w:val="00651FDA"/>
    <w:rsid w:val="0065279F"/>
    <w:rsid w:val="00652E41"/>
    <w:rsid w:val="0065305B"/>
    <w:rsid w:val="006533CE"/>
    <w:rsid w:val="0065385D"/>
    <w:rsid w:val="00653991"/>
    <w:rsid w:val="00653C13"/>
    <w:rsid w:val="00653DF5"/>
    <w:rsid w:val="006541CC"/>
    <w:rsid w:val="006541E1"/>
    <w:rsid w:val="00654DB9"/>
    <w:rsid w:val="0065556D"/>
    <w:rsid w:val="0065587C"/>
    <w:rsid w:val="00655CEE"/>
    <w:rsid w:val="00656A16"/>
    <w:rsid w:val="00656AFD"/>
    <w:rsid w:val="00656C05"/>
    <w:rsid w:val="00656ED8"/>
    <w:rsid w:val="00656FBC"/>
    <w:rsid w:val="006571BC"/>
    <w:rsid w:val="00657569"/>
    <w:rsid w:val="00657AAE"/>
    <w:rsid w:val="00657C90"/>
    <w:rsid w:val="006600D8"/>
    <w:rsid w:val="00660341"/>
    <w:rsid w:val="00660616"/>
    <w:rsid w:val="00660796"/>
    <w:rsid w:val="006607AD"/>
    <w:rsid w:val="00660852"/>
    <w:rsid w:val="00660D03"/>
    <w:rsid w:val="00660DC6"/>
    <w:rsid w:val="0066122C"/>
    <w:rsid w:val="00661281"/>
    <w:rsid w:val="00661656"/>
    <w:rsid w:val="006617FB"/>
    <w:rsid w:val="00661B44"/>
    <w:rsid w:val="00661DB0"/>
    <w:rsid w:val="00662731"/>
    <w:rsid w:val="006629CA"/>
    <w:rsid w:val="00662AED"/>
    <w:rsid w:val="00663376"/>
    <w:rsid w:val="00663A0F"/>
    <w:rsid w:val="00663A97"/>
    <w:rsid w:val="00663B62"/>
    <w:rsid w:val="00663DD4"/>
    <w:rsid w:val="00663E2F"/>
    <w:rsid w:val="00663E49"/>
    <w:rsid w:val="00663FD2"/>
    <w:rsid w:val="006646E2"/>
    <w:rsid w:val="00664F2C"/>
    <w:rsid w:val="0066523F"/>
    <w:rsid w:val="00665ADC"/>
    <w:rsid w:val="0066614D"/>
    <w:rsid w:val="006663A8"/>
    <w:rsid w:val="006665E6"/>
    <w:rsid w:val="006666E6"/>
    <w:rsid w:val="006670F7"/>
    <w:rsid w:val="006679EC"/>
    <w:rsid w:val="00667A39"/>
    <w:rsid w:val="00667CAD"/>
    <w:rsid w:val="0067023C"/>
    <w:rsid w:val="0067094A"/>
    <w:rsid w:val="00670994"/>
    <w:rsid w:val="00670B0A"/>
    <w:rsid w:val="00670FDE"/>
    <w:rsid w:val="006712C7"/>
    <w:rsid w:val="006714B8"/>
    <w:rsid w:val="00671DEA"/>
    <w:rsid w:val="0067242F"/>
    <w:rsid w:val="006725D0"/>
    <w:rsid w:val="006727EC"/>
    <w:rsid w:val="00672B8E"/>
    <w:rsid w:val="00672E30"/>
    <w:rsid w:val="006733B8"/>
    <w:rsid w:val="0067376E"/>
    <w:rsid w:val="006739A3"/>
    <w:rsid w:val="00673CD3"/>
    <w:rsid w:val="00673D56"/>
    <w:rsid w:val="00673D5C"/>
    <w:rsid w:val="00673F0D"/>
    <w:rsid w:val="00673F89"/>
    <w:rsid w:val="00674089"/>
    <w:rsid w:val="00674308"/>
    <w:rsid w:val="00674354"/>
    <w:rsid w:val="0067437C"/>
    <w:rsid w:val="006748C9"/>
    <w:rsid w:val="006748D8"/>
    <w:rsid w:val="006749FF"/>
    <w:rsid w:val="00674A43"/>
    <w:rsid w:val="00674A4C"/>
    <w:rsid w:val="00674B10"/>
    <w:rsid w:val="00674BD7"/>
    <w:rsid w:val="00674F2A"/>
    <w:rsid w:val="00675368"/>
    <w:rsid w:val="0067564B"/>
    <w:rsid w:val="006756C7"/>
    <w:rsid w:val="006758B9"/>
    <w:rsid w:val="006758BE"/>
    <w:rsid w:val="00675B16"/>
    <w:rsid w:val="00675CB1"/>
    <w:rsid w:val="00675E25"/>
    <w:rsid w:val="00675F1F"/>
    <w:rsid w:val="0067659A"/>
    <w:rsid w:val="006766F8"/>
    <w:rsid w:val="00676753"/>
    <w:rsid w:val="0067679C"/>
    <w:rsid w:val="006769AC"/>
    <w:rsid w:val="00676A0F"/>
    <w:rsid w:val="00676C90"/>
    <w:rsid w:val="00676CD5"/>
    <w:rsid w:val="00676F41"/>
    <w:rsid w:val="00677181"/>
    <w:rsid w:val="006771AD"/>
    <w:rsid w:val="00677224"/>
    <w:rsid w:val="0067789E"/>
    <w:rsid w:val="006803C3"/>
    <w:rsid w:val="0068115B"/>
    <w:rsid w:val="00681422"/>
    <w:rsid w:val="0068156A"/>
    <w:rsid w:val="00681620"/>
    <w:rsid w:val="00681AB8"/>
    <w:rsid w:val="00681AE9"/>
    <w:rsid w:val="00681E2D"/>
    <w:rsid w:val="00681ECE"/>
    <w:rsid w:val="00681F57"/>
    <w:rsid w:val="0068206C"/>
    <w:rsid w:val="00682082"/>
    <w:rsid w:val="006823FE"/>
    <w:rsid w:val="00682414"/>
    <w:rsid w:val="0068248D"/>
    <w:rsid w:val="006824BE"/>
    <w:rsid w:val="006825E3"/>
    <w:rsid w:val="0068288D"/>
    <w:rsid w:val="00682E38"/>
    <w:rsid w:val="00682FAF"/>
    <w:rsid w:val="00683B03"/>
    <w:rsid w:val="00683CD7"/>
    <w:rsid w:val="006847F4"/>
    <w:rsid w:val="006848D3"/>
    <w:rsid w:val="00684AF9"/>
    <w:rsid w:val="006851D6"/>
    <w:rsid w:val="00685254"/>
    <w:rsid w:val="00685922"/>
    <w:rsid w:val="00685946"/>
    <w:rsid w:val="00685B55"/>
    <w:rsid w:val="00685B6E"/>
    <w:rsid w:val="00685B87"/>
    <w:rsid w:val="00685BF9"/>
    <w:rsid w:val="006863D1"/>
    <w:rsid w:val="006865D3"/>
    <w:rsid w:val="00686840"/>
    <w:rsid w:val="00686C93"/>
    <w:rsid w:val="00686D55"/>
    <w:rsid w:val="00686DEF"/>
    <w:rsid w:val="00686F39"/>
    <w:rsid w:val="00687351"/>
    <w:rsid w:val="0068751F"/>
    <w:rsid w:val="00687545"/>
    <w:rsid w:val="00687809"/>
    <w:rsid w:val="00687852"/>
    <w:rsid w:val="00687DF5"/>
    <w:rsid w:val="00687F18"/>
    <w:rsid w:val="00687F97"/>
    <w:rsid w:val="006901CB"/>
    <w:rsid w:val="00690585"/>
    <w:rsid w:val="006909A7"/>
    <w:rsid w:val="00690BB3"/>
    <w:rsid w:val="00690CB4"/>
    <w:rsid w:val="00690EA0"/>
    <w:rsid w:val="00690F9E"/>
    <w:rsid w:val="00691373"/>
    <w:rsid w:val="006913D2"/>
    <w:rsid w:val="0069148B"/>
    <w:rsid w:val="00691516"/>
    <w:rsid w:val="00691AC1"/>
    <w:rsid w:val="00691CE5"/>
    <w:rsid w:val="00691D38"/>
    <w:rsid w:val="00691EB8"/>
    <w:rsid w:val="006920D1"/>
    <w:rsid w:val="0069238F"/>
    <w:rsid w:val="00692554"/>
    <w:rsid w:val="006926A9"/>
    <w:rsid w:val="00692B7A"/>
    <w:rsid w:val="00692F7B"/>
    <w:rsid w:val="006930E1"/>
    <w:rsid w:val="0069366E"/>
    <w:rsid w:val="00693795"/>
    <w:rsid w:val="00693865"/>
    <w:rsid w:val="00693A64"/>
    <w:rsid w:val="00693A76"/>
    <w:rsid w:val="00693D68"/>
    <w:rsid w:val="00694116"/>
    <w:rsid w:val="00694160"/>
    <w:rsid w:val="006942A4"/>
    <w:rsid w:val="00694341"/>
    <w:rsid w:val="0069436F"/>
    <w:rsid w:val="006944E1"/>
    <w:rsid w:val="00694E63"/>
    <w:rsid w:val="006950E4"/>
    <w:rsid w:val="0069516C"/>
    <w:rsid w:val="00695494"/>
    <w:rsid w:val="006956F3"/>
    <w:rsid w:val="00695768"/>
    <w:rsid w:val="006959D7"/>
    <w:rsid w:val="00695B1F"/>
    <w:rsid w:val="00695B9D"/>
    <w:rsid w:val="00695CEE"/>
    <w:rsid w:val="00695E41"/>
    <w:rsid w:val="00695F1B"/>
    <w:rsid w:val="006968B3"/>
    <w:rsid w:val="00696992"/>
    <w:rsid w:val="00697038"/>
    <w:rsid w:val="00697061"/>
    <w:rsid w:val="006970BD"/>
    <w:rsid w:val="006973F6"/>
    <w:rsid w:val="00697503"/>
    <w:rsid w:val="00697504"/>
    <w:rsid w:val="00697745"/>
    <w:rsid w:val="00697771"/>
    <w:rsid w:val="0069783A"/>
    <w:rsid w:val="006979BE"/>
    <w:rsid w:val="006979EA"/>
    <w:rsid w:val="00697B46"/>
    <w:rsid w:val="00697DF4"/>
    <w:rsid w:val="006A0290"/>
    <w:rsid w:val="006A04B1"/>
    <w:rsid w:val="006A075E"/>
    <w:rsid w:val="006A07BD"/>
    <w:rsid w:val="006A07F8"/>
    <w:rsid w:val="006A0C4C"/>
    <w:rsid w:val="006A0E34"/>
    <w:rsid w:val="006A11AA"/>
    <w:rsid w:val="006A126C"/>
    <w:rsid w:val="006A1276"/>
    <w:rsid w:val="006A146F"/>
    <w:rsid w:val="006A1778"/>
    <w:rsid w:val="006A1896"/>
    <w:rsid w:val="006A1C92"/>
    <w:rsid w:val="006A1F15"/>
    <w:rsid w:val="006A1F8F"/>
    <w:rsid w:val="006A23D1"/>
    <w:rsid w:val="006A274B"/>
    <w:rsid w:val="006A28C9"/>
    <w:rsid w:val="006A2942"/>
    <w:rsid w:val="006A29F8"/>
    <w:rsid w:val="006A2B4C"/>
    <w:rsid w:val="006A2DC1"/>
    <w:rsid w:val="006A2E30"/>
    <w:rsid w:val="006A328C"/>
    <w:rsid w:val="006A342D"/>
    <w:rsid w:val="006A3439"/>
    <w:rsid w:val="006A3544"/>
    <w:rsid w:val="006A376B"/>
    <w:rsid w:val="006A3797"/>
    <w:rsid w:val="006A398D"/>
    <w:rsid w:val="006A3ACA"/>
    <w:rsid w:val="006A3C27"/>
    <w:rsid w:val="006A445E"/>
    <w:rsid w:val="006A44B4"/>
    <w:rsid w:val="006A45A9"/>
    <w:rsid w:val="006A4620"/>
    <w:rsid w:val="006A498E"/>
    <w:rsid w:val="006A4A93"/>
    <w:rsid w:val="006A4D4E"/>
    <w:rsid w:val="006A520B"/>
    <w:rsid w:val="006A5B09"/>
    <w:rsid w:val="006A5B0E"/>
    <w:rsid w:val="006A5C66"/>
    <w:rsid w:val="006A5F42"/>
    <w:rsid w:val="006A602F"/>
    <w:rsid w:val="006A6067"/>
    <w:rsid w:val="006A67CA"/>
    <w:rsid w:val="006A6FCD"/>
    <w:rsid w:val="006A6FDA"/>
    <w:rsid w:val="006A79F8"/>
    <w:rsid w:val="006A7A5D"/>
    <w:rsid w:val="006A7C11"/>
    <w:rsid w:val="006A7E38"/>
    <w:rsid w:val="006A7F2B"/>
    <w:rsid w:val="006B02ED"/>
    <w:rsid w:val="006B03F7"/>
    <w:rsid w:val="006B0BCD"/>
    <w:rsid w:val="006B0C35"/>
    <w:rsid w:val="006B0C5B"/>
    <w:rsid w:val="006B1162"/>
    <w:rsid w:val="006B164B"/>
    <w:rsid w:val="006B1674"/>
    <w:rsid w:val="006B23F4"/>
    <w:rsid w:val="006B2541"/>
    <w:rsid w:val="006B254D"/>
    <w:rsid w:val="006B34AC"/>
    <w:rsid w:val="006B36BB"/>
    <w:rsid w:val="006B38D9"/>
    <w:rsid w:val="006B3940"/>
    <w:rsid w:val="006B3E3E"/>
    <w:rsid w:val="006B40C2"/>
    <w:rsid w:val="006B40CD"/>
    <w:rsid w:val="006B4234"/>
    <w:rsid w:val="006B4310"/>
    <w:rsid w:val="006B4544"/>
    <w:rsid w:val="006B4862"/>
    <w:rsid w:val="006B4B25"/>
    <w:rsid w:val="006B4C33"/>
    <w:rsid w:val="006B4D8C"/>
    <w:rsid w:val="006B5062"/>
    <w:rsid w:val="006B50B8"/>
    <w:rsid w:val="006B5145"/>
    <w:rsid w:val="006B51EB"/>
    <w:rsid w:val="006B586E"/>
    <w:rsid w:val="006B59EF"/>
    <w:rsid w:val="006B5CEF"/>
    <w:rsid w:val="006B6058"/>
    <w:rsid w:val="006B6174"/>
    <w:rsid w:val="006B63CF"/>
    <w:rsid w:val="006B65B6"/>
    <w:rsid w:val="006B6D8D"/>
    <w:rsid w:val="006B6E54"/>
    <w:rsid w:val="006B6F59"/>
    <w:rsid w:val="006B73BF"/>
    <w:rsid w:val="006B752D"/>
    <w:rsid w:val="006B7918"/>
    <w:rsid w:val="006B7A06"/>
    <w:rsid w:val="006B7BD1"/>
    <w:rsid w:val="006C01F7"/>
    <w:rsid w:val="006C0401"/>
    <w:rsid w:val="006C0409"/>
    <w:rsid w:val="006C0904"/>
    <w:rsid w:val="006C0935"/>
    <w:rsid w:val="006C0C3D"/>
    <w:rsid w:val="006C0F59"/>
    <w:rsid w:val="006C1076"/>
    <w:rsid w:val="006C10A1"/>
    <w:rsid w:val="006C1274"/>
    <w:rsid w:val="006C13BF"/>
    <w:rsid w:val="006C1571"/>
    <w:rsid w:val="006C18C7"/>
    <w:rsid w:val="006C190B"/>
    <w:rsid w:val="006C19DC"/>
    <w:rsid w:val="006C1AE1"/>
    <w:rsid w:val="006C1CBB"/>
    <w:rsid w:val="006C1D3F"/>
    <w:rsid w:val="006C1DB0"/>
    <w:rsid w:val="006C1E97"/>
    <w:rsid w:val="006C2187"/>
    <w:rsid w:val="006C26A9"/>
    <w:rsid w:val="006C27FC"/>
    <w:rsid w:val="006C2A2A"/>
    <w:rsid w:val="006C2C95"/>
    <w:rsid w:val="006C2DA0"/>
    <w:rsid w:val="006C2DCD"/>
    <w:rsid w:val="006C2F47"/>
    <w:rsid w:val="006C34AB"/>
    <w:rsid w:val="006C358D"/>
    <w:rsid w:val="006C359A"/>
    <w:rsid w:val="006C37DD"/>
    <w:rsid w:val="006C3969"/>
    <w:rsid w:val="006C405F"/>
    <w:rsid w:val="006C4599"/>
    <w:rsid w:val="006C4735"/>
    <w:rsid w:val="006C4DBC"/>
    <w:rsid w:val="006C51AE"/>
    <w:rsid w:val="006C521E"/>
    <w:rsid w:val="006C5360"/>
    <w:rsid w:val="006C558E"/>
    <w:rsid w:val="006C5759"/>
    <w:rsid w:val="006C5776"/>
    <w:rsid w:val="006C59B1"/>
    <w:rsid w:val="006C5A8C"/>
    <w:rsid w:val="006C5CB3"/>
    <w:rsid w:val="006C5E4A"/>
    <w:rsid w:val="006C5ECD"/>
    <w:rsid w:val="006C63C3"/>
    <w:rsid w:val="006C64FB"/>
    <w:rsid w:val="006C6509"/>
    <w:rsid w:val="006C66CA"/>
    <w:rsid w:val="006C6738"/>
    <w:rsid w:val="006C67C4"/>
    <w:rsid w:val="006C6B54"/>
    <w:rsid w:val="006C6D57"/>
    <w:rsid w:val="006C6F82"/>
    <w:rsid w:val="006C6F95"/>
    <w:rsid w:val="006C6FE8"/>
    <w:rsid w:val="006C71AF"/>
    <w:rsid w:val="006C734E"/>
    <w:rsid w:val="006C742E"/>
    <w:rsid w:val="006C74CD"/>
    <w:rsid w:val="006C7503"/>
    <w:rsid w:val="006C7567"/>
    <w:rsid w:val="006C770C"/>
    <w:rsid w:val="006C7880"/>
    <w:rsid w:val="006C7C27"/>
    <w:rsid w:val="006D0059"/>
    <w:rsid w:val="006D007F"/>
    <w:rsid w:val="006D02E4"/>
    <w:rsid w:val="006D047A"/>
    <w:rsid w:val="006D04C1"/>
    <w:rsid w:val="006D05E4"/>
    <w:rsid w:val="006D0862"/>
    <w:rsid w:val="006D09F0"/>
    <w:rsid w:val="006D0C36"/>
    <w:rsid w:val="006D123D"/>
    <w:rsid w:val="006D18A6"/>
    <w:rsid w:val="006D1A06"/>
    <w:rsid w:val="006D261A"/>
    <w:rsid w:val="006D29FD"/>
    <w:rsid w:val="006D2AE5"/>
    <w:rsid w:val="006D2CC1"/>
    <w:rsid w:val="006D2D16"/>
    <w:rsid w:val="006D324D"/>
    <w:rsid w:val="006D325C"/>
    <w:rsid w:val="006D3473"/>
    <w:rsid w:val="006D3518"/>
    <w:rsid w:val="006D3667"/>
    <w:rsid w:val="006D3774"/>
    <w:rsid w:val="006D3846"/>
    <w:rsid w:val="006D398E"/>
    <w:rsid w:val="006D3ED9"/>
    <w:rsid w:val="006D415D"/>
    <w:rsid w:val="006D453C"/>
    <w:rsid w:val="006D4743"/>
    <w:rsid w:val="006D4774"/>
    <w:rsid w:val="006D4794"/>
    <w:rsid w:val="006D486C"/>
    <w:rsid w:val="006D4BE2"/>
    <w:rsid w:val="006D4C1B"/>
    <w:rsid w:val="006D4D01"/>
    <w:rsid w:val="006D504D"/>
    <w:rsid w:val="006D51C1"/>
    <w:rsid w:val="006D523F"/>
    <w:rsid w:val="006D53BB"/>
    <w:rsid w:val="006D54AC"/>
    <w:rsid w:val="006D5D65"/>
    <w:rsid w:val="006D5E7C"/>
    <w:rsid w:val="006D631F"/>
    <w:rsid w:val="006D6F1D"/>
    <w:rsid w:val="006D6F92"/>
    <w:rsid w:val="006D717A"/>
    <w:rsid w:val="006D7BE6"/>
    <w:rsid w:val="006D7E54"/>
    <w:rsid w:val="006E01C5"/>
    <w:rsid w:val="006E0466"/>
    <w:rsid w:val="006E0672"/>
    <w:rsid w:val="006E0A53"/>
    <w:rsid w:val="006E10F1"/>
    <w:rsid w:val="006E111B"/>
    <w:rsid w:val="006E157A"/>
    <w:rsid w:val="006E190C"/>
    <w:rsid w:val="006E19FA"/>
    <w:rsid w:val="006E1A5B"/>
    <w:rsid w:val="006E1C8A"/>
    <w:rsid w:val="006E1D06"/>
    <w:rsid w:val="006E1D93"/>
    <w:rsid w:val="006E2222"/>
    <w:rsid w:val="006E282C"/>
    <w:rsid w:val="006E2B18"/>
    <w:rsid w:val="006E30DE"/>
    <w:rsid w:val="006E318C"/>
    <w:rsid w:val="006E3ABA"/>
    <w:rsid w:val="006E451E"/>
    <w:rsid w:val="006E45C9"/>
    <w:rsid w:val="006E46E7"/>
    <w:rsid w:val="006E48FE"/>
    <w:rsid w:val="006E49D1"/>
    <w:rsid w:val="006E4DB4"/>
    <w:rsid w:val="006E4F72"/>
    <w:rsid w:val="006E52D4"/>
    <w:rsid w:val="006E5748"/>
    <w:rsid w:val="006E58A7"/>
    <w:rsid w:val="006E5935"/>
    <w:rsid w:val="006E596F"/>
    <w:rsid w:val="006E59A8"/>
    <w:rsid w:val="006E5C39"/>
    <w:rsid w:val="006E6608"/>
    <w:rsid w:val="006E677E"/>
    <w:rsid w:val="006E6870"/>
    <w:rsid w:val="006E6D0B"/>
    <w:rsid w:val="006E6D34"/>
    <w:rsid w:val="006E6EF7"/>
    <w:rsid w:val="006E7391"/>
    <w:rsid w:val="006E739B"/>
    <w:rsid w:val="006E7531"/>
    <w:rsid w:val="006E7738"/>
    <w:rsid w:val="006F03AA"/>
    <w:rsid w:val="006F065B"/>
    <w:rsid w:val="006F0743"/>
    <w:rsid w:val="006F0A7D"/>
    <w:rsid w:val="006F0AE8"/>
    <w:rsid w:val="006F0D4C"/>
    <w:rsid w:val="006F1257"/>
    <w:rsid w:val="006F1259"/>
    <w:rsid w:val="006F1765"/>
    <w:rsid w:val="006F1F19"/>
    <w:rsid w:val="006F23B5"/>
    <w:rsid w:val="006F247C"/>
    <w:rsid w:val="006F25C5"/>
    <w:rsid w:val="006F2765"/>
    <w:rsid w:val="006F28D6"/>
    <w:rsid w:val="006F29EA"/>
    <w:rsid w:val="006F2A5E"/>
    <w:rsid w:val="006F2DC2"/>
    <w:rsid w:val="006F31DA"/>
    <w:rsid w:val="006F3460"/>
    <w:rsid w:val="006F35A4"/>
    <w:rsid w:val="006F3BB4"/>
    <w:rsid w:val="006F3D5A"/>
    <w:rsid w:val="006F3EC6"/>
    <w:rsid w:val="006F3FEF"/>
    <w:rsid w:val="006F442B"/>
    <w:rsid w:val="006F4D77"/>
    <w:rsid w:val="006F4F22"/>
    <w:rsid w:val="006F4F92"/>
    <w:rsid w:val="006F510B"/>
    <w:rsid w:val="006F51C2"/>
    <w:rsid w:val="006F5583"/>
    <w:rsid w:val="006F562A"/>
    <w:rsid w:val="006F5F71"/>
    <w:rsid w:val="006F6308"/>
    <w:rsid w:val="006F6320"/>
    <w:rsid w:val="006F6493"/>
    <w:rsid w:val="006F6CAC"/>
    <w:rsid w:val="006F6E70"/>
    <w:rsid w:val="006F70E9"/>
    <w:rsid w:val="006F74F9"/>
    <w:rsid w:val="006F755D"/>
    <w:rsid w:val="006F792D"/>
    <w:rsid w:val="006F7E20"/>
    <w:rsid w:val="00700086"/>
    <w:rsid w:val="0070036E"/>
    <w:rsid w:val="007004B1"/>
    <w:rsid w:val="007004E4"/>
    <w:rsid w:val="007005BA"/>
    <w:rsid w:val="00700A09"/>
    <w:rsid w:val="00700CD3"/>
    <w:rsid w:val="00700D58"/>
    <w:rsid w:val="00701020"/>
    <w:rsid w:val="007010A5"/>
    <w:rsid w:val="0070167F"/>
    <w:rsid w:val="00701805"/>
    <w:rsid w:val="007019E1"/>
    <w:rsid w:val="00701A50"/>
    <w:rsid w:val="00701E58"/>
    <w:rsid w:val="00701F66"/>
    <w:rsid w:val="007021EA"/>
    <w:rsid w:val="007026FE"/>
    <w:rsid w:val="007027E0"/>
    <w:rsid w:val="00702C0C"/>
    <w:rsid w:val="00702FA4"/>
    <w:rsid w:val="00702FD0"/>
    <w:rsid w:val="00703131"/>
    <w:rsid w:val="007032EA"/>
    <w:rsid w:val="007035E3"/>
    <w:rsid w:val="00703685"/>
    <w:rsid w:val="007037FF"/>
    <w:rsid w:val="0070390A"/>
    <w:rsid w:val="00703BC2"/>
    <w:rsid w:val="00703D90"/>
    <w:rsid w:val="00703E3A"/>
    <w:rsid w:val="00704283"/>
    <w:rsid w:val="00704912"/>
    <w:rsid w:val="00704BDD"/>
    <w:rsid w:val="00704D80"/>
    <w:rsid w:val="00704DDD"/>
    <w:rsid w:val="00704FB6"/>
    <w:rsid w:val="007052DE"/>
    <w:rsid w:val="00705684"/>
    <w:rsid w:val="00705C64"/>
    <w:rsid w:val="00706051"/>
    <w:rsid w:val="0070619D"/>
    <w:rsid w:val="00706271"/>
    <w:rsid w:val="007063E3"/>
    <w:rsid w:val="007065A0"/>
    <w:rsid w:val="00706BDD"/>
    <w:rsid w:val="00706D71"/>
    <w:rsid w:val="00706DE2"/>
    <w:rsid w:val="007071B1"/>
    <w:rsid w:val="0070776B"/>
    <w:rsid w:val="00707787"/>
    <w:rsid w:val="007079D1"/>
    <w:rsid w:val="00707B75"/>
    <w:rsid w:val="00707BF6"/>
    <w:rsid w:val="007101A5"/>
    <w:rsid w:val="00710324"/>
    <w:rsid w:val="00710693"/>
    <w:rsid w:val="007107F8"/>
    <w:rsid w:val="007108F6"/>
    <w:rsid w:val="00710981"/>
    <w:rsid w:val="00710D3A"/>
    <w:rsid w:val="0071122A"/>
    <w:rsid w:val="0071157B"/>
    <w:rsid w:val="007115EA"/>
    <w:rsid w:val="00711BCB"/>
    <w:rsid w:val="00711DBE"/>
    <w:rsid w:val="00711F86"/>
    <w:rsid w:val="00712032"/>
    <w:rsid w:val="0071262B"/>
    <w:rsid w:val="007126EF"/>
    <w:rsid w:val="00712763"/>
    <w:rsid w:val="00712813"/>
    <w:rsid w:val="00712B51"/>
    <w:rsid w:val="00712C57"/>
    <w:rsid w:val="00712DD4"/>
    <w:rsid w:val="007130AF"/>
    <w:rsid w:val="007139AB"/>
    <w:rsid w:val="00713A92"/>
    <w:rsid w:val="00714BAC"/>
    <w:rsid w:val="00714D81"/>
    <w:rsid w:val="0071522B"/>
    <w:rsid w:val="00715271"/>
    <w:rsid w:val="007159B7"/>
    <w:rsid w:val="00715CE9"/>
    <w:rsid w:val="00716093"/>
    <w:rsid w:val="007160CC"/>
    <w:rsid w:val="00716235"/>
    <w:rsid w:val="00716295"/>
    <w:rsid w:val="00716854"/>
    <w:rsid w:val="00716A35"/>
    <w:rsid w:val="00716ADE"/>
    <w:rsid w:val="00716B8F"/>
    <w:rsid w:val="00716D67"/>
    <w:rsid w:val="00717060"/>
    <w:rsid w:val="0071716D"/>
    <w:rsid w:val="00717227"/>
    <w:rsid w:val="007177CD"/>
    <w:rsid w:val="00720582"/>
    <w:rsid w:val="007206C1"/>
    <w:rsid w:val="00720880"/>
    <w:rsid w:val="00720AD1"/>
    <w:rsid w:val="00720F93"/>
    <w:rsid w:val="007210F0"/>
    <w:rsid w:val="007212A8"/>
    <w:rsid w:val="00721BB9"/>
    <w:rsid w:val="007221BF"/>
    <w:rsid w:val="00722308"/>
    <w:rsid w:val="00722451"/>
    <w:rsid w:val="00722640"/>
    <w:rsid w:val="007227FA"/>
    <w:rsid w:val="00722A54"/>
    <w:rsid w:val="00722BE2"/>
    <w:rsid w:val="00722CFF"/>
    <w:rsid w:val="00723176"/>
    <w:rsid w:val="00723794"/>
    <w:rsid w:val="007240AF"/>
    <w:rsid w:val="007242EA"/>
    <w:rsid w:val="00724899"/>
    <w:rsid w:val="00724A5D"/>
    <w:rsid w:val="00724CA5"/>
    <w:rsid w:val="007251C8"/>
    <w:rsid w:val="00726266"/>
    <w:rsid w:val="007263F2"/>
    <w:rsid w:val="007264C4"/>
    <w:rsid w:val="0072651F"/>
    <w:rsid w:val="00726613"/>
    <w:rsid w:val="007269B3"/>
    <w:rsid w:val="00726BD4"/>
    <w:rsid w:val="00727187"/>
    <w:rsid w:val="007278BE"/>
    <w:rsid w:val="007301DA"/>
    <w:rsid w:val="007302F7"/>
    <w:rsid w:val="007304CE"/>
    <w:rsid w:val="0073052C"/>
    <w:rsid w:val="00730652"/>
    <w:rsid w:val="00731265"/>
    <w:rsid w:val="00731318"/>
    <w:rsid w:val="007315E8"/>
    <w:rsid w:val="007318F8"/>
    <w:rsid w:val="00732162"/>
    <w:rsid w:val="007322CB"/>
    <w:rsid w:val="007323E1"/>
    <w:rsid w:val="00732490"/>
    <w:rsid w:val="007325B1"/>
    <w:rsid w:val="0073290E"/>
    <w:rsid w:val="00732997"/>
    <w:rsid w:val="00732A5E"/>
    <w:rsid w:val="00732C0D"/>
    <w:rsid w:val="00732D9F"/>
    <w:rsid w:val="0073323F"/>
    <w:rsid w:val="0073332F"/>
    <w:rsid w:val="0073354A"/>
    <w:rsid w:val="007335C7"/>
    <w:rsid w:val="0073367A"/>
    <w:rsid w:val="00733801"/>
    <w:rsid w:val="00733AEA"/>
    <w:rsid w:val="00734150"/>
    <w:rsid w:val="00734913"/>
    <w:rsid w:val="00734939"/>
    <w:rsid w:val="00734A68"/>
    <w:rsid w:val="00734D34"/>
    <w:rsid w:val="00734FC0"/>
    <w:rsid w:val="00735075"/>
    <w:rsid w:val="007350A9"/>
    <w:rsid w:val="0073545F"/>
    <w:rsid w:val="007354F1"/>
    <w:rsid w:val="00735A46"/>
    <w:rsid w:val="00735CFA"/>
    <w:rsid w:val="00735EFA"/>
    <w:rsid w:val="00736038"/>
    <w:rsid w:val="0073622E"/>
    <w:rsid w:val="00736552"/>
    <w:rsid w:val="007366AB"/>
    <w:rsid w:val="00736B34"/>
    <w:rsid w:val="00736BDB"/>
    <w:rsid w:val="00736F73"/>
    <w:rsid w:val="007372EC"/>
    <w:rsid w:val="00737304"/>
    <w:rsid w:val="0073730A"/>
    <w:rsid w:val="0073756A"/>
    <w:rsid w:val="00737819"/>
    <w:rsid w:val="00737987"/>
    <w:rsid w:val="00737E5A"/>
    <w:rsid w:val="00740020"/>
    <w:rsid w:val="0074014E"/>
    <w:rsid w:val="00740355"/>
    <w:rsid w:val="00740622"/>
    <w:rsid w:val="007408A5"/>
    <w:rsid w:val="007408B5"/>
    <w:rsid w:val="00740A0B"/>
    <w:rsid w:val="00740AB5"/>
    <w:rsid w:val="00740BA0"/>
    <w:rsid w:val="00740C12"/>
    <w:rsid w:val="00740C93"/>
    <w:rsid w:val="00740DA3"/>
    <w:rsid w:val="00740E16"/>
    <w:rsid w:val="00740E17"/>
    <w:rsid w:val="007410A2"/>
    <w:rsid w:val="00741332"/>
    <w:rsid w:val="0074150D"/>
    <w:rsid w:val="00741751"/>
    <w:rsid w:val="00741AA0"/>
    <w:rsid w:val="00741B93"/>
    <w:rsid w:val="00741CA6"/>
    <w:rsid w:val="00741D04"/>
    <w:rsid w:val="00741E71"/>
    <w:rsid w:val="007424E9"/>
    <w:rsid w:val="007425F3"/>
    <w:rsid w:val="00742B6E"/>
    <w:rsid w:val="00742FCC"/>
    <w:rsid w:val="00743012"/>
    <w:rsid w:val="0074302C"/>
    <w:rsid w:val="007430BD"/>
    <w:rsid w:val="007433B4"/>
    <w:rsid w:val="0074369F"/>
    <w:rsid w:val="007436D1"/>
    <w:rsid w:val="0074397E"/>
    <w:rsid w:val="0074440A"/>
    <w:rsid w:val="00744514"/>
    <w:rsid w:val="0074499F"/>
    <w:rsid w:val="00744D7D"/>
    <w:rsid w:val="00744DE4"/>
    <w:rsid w:val="0074532D"/>
    <w:rsid w:val="007453C6"/>
    <w:rsid w:val="00745535"/>
    <w:rsid w:val="007456EC"/>
    <w:rsid w:val="00745950"/>
    <w:rsid w:val="00745A88"/>
    <w:rsid w:val="00745D03"/>
    <w:rsid w:val="00746057"/>
    <w:rsid w:val="007461B7"/>
    <w:rsid w:val="0074621E"/>
    <w:rsid w:val="00746245"/>
    <w:rsid w:val="0074671E"/>
    <w:rsid w:val="007469B3"/>
    <w:rsid w:val="00746A9B"/>
    <w:rsid w:val="00746C6F"/>
    <w:rsid w:val="00746D4F"/>
    <w:rsid w:val="00746E63"/>
    <w:rsid w:val="00747033"/>
    <w:rsid w:val="00747062"/>
    <w:rsid w:val="00747459"/>
    <w:rsid w:val="007475CE"/>
    <w:rsid w:val="007477D4"/>
    <w:rsid w:val="00747A7A"/>
    <w:rsid w:val="00747AEA"/>
    <w:rsid w:val="00747CFE"/>
    <w:rsid w:val="00747D29"/>
    <w:rsid w:val="00747D61"/>
    <w:rsid w:val="00747E6D"/>
    <w:rsid w:val="00750061"/>
    <w:rsid w:val="00750190"/>
    <w:rsid w:val="00750496"/>
    <w:rsid w:val="00750747"/>
    <w:rsid w:val="00750809"/>
    <w:rsid w:val="00750B79"/>
    <w:rsid w:val="00751577"/>
    <w:rsid w:val="00751611"/>
    <w:rsid w:val="0075177E"/>
    <w:rsid w:val="0075191A"/>
    <w:rsid w:val="00751B14"/>
    <w:rsid w:val="00752067"/>
    <w:rsid w:val="00752B79"/>
    <w:rsid w:val="00752D8C"/>
    <w:rsid w:val="0075304C"/>
    <w:rsid w:val="007530D7"/>
    <w:rsid w:val="00753637"/>
    <w:rsid w:val="007536D3"/>
    <w:rsid w:val="00753F3B"/>
    <w:rsid w:val="00754122"/>
    <w:rsid w:val="007541DB"/>
    <w:rsid w:val="0075423C"/>
    <w:rsid w:val="007542BB"/>
    <w:rsid w:val="007543D9"/>
    <w:rsid w:val="00754791"/>
    <w:rsid w:val="007548EE"/>
    <w:rsid w:val="007550A5"/>
    <w:rsid w:val="007552F4"/>
    <w:rsid w:val="007553D1"/>
    <w:rsid w:val="00755552"/>
    <w:rsid w:val="00755EEB"/>
    <w:rsid w:val="0075607F"/>
    <w:rsid w:val="00756154"/>
    <w:rsid w:val="007561EE"/>
    <w:rsid w:val="0075627D"/>
    <w:rsid w:val="0075672E"/>
    <w:rsid w:val="00756806"/>
    <w:rsid w:val="00756ACC"/>
    <w:rsid w:val="00756B57"/>
    <w:rsid w:val="00756C92"/>
    <w:rsid w:val="00756CD7"/>
    <w:rsid w:val="00756D3A"/>
    <w:rsid w:val="007573A0"/>
    <w:rsid w:val="007574EC"/>
    <w:rsid w:val="007577E0"/>
    <w:rsid w:val="007579B3"/>
    <w:rsid w:val="00757DC5"/>
    <w:rsid w:val="00757F47"/>
    <w:rsid w:val="00760092"/>
    <w:rsid w:val="00760152"/>
    <w:rsid w:val="0076061F"/>
    <w:rsid w:val="007608A5"/>
    <w:rsid w:val="007608AA"/>
    <w:rsid w:val="00760FB6"/>
    <w:rsid w:val="00761837"/>
    <w:rsid w:val="00761AD1"/>
    <w:rsid w:val="00761E85"/>
    <w:rsid w:val="00762767"/>
    <w:rsid w:val="007629C8"/>
    <w:rsid w:val="00762B19"/>
    <w:rsid w:val="00762B55"/>
    <w:rsid w:val="00763121"/>
    <w:rsid w:val="0076366C"/>
    <w:rsid w:val="00763816"/>
    <w:rsid w:val="00763C02"/>
    <w:rsid w:val="00763FA5"/>
    <w:rsid w:val="00764380"/>
    <w:rsid w:val="007644B7"/>
    <w:rsid w:val="007647AC"/>
    <w:rsid w:val="00764AC9"/>
    <w:rsid w:val="00764DC8"/>
    <w:rsid w:val="007653AD"/>
    <w:rsid w:val="007653E0"/>
    <w:rsid w:val="00765452"/>
    <w:rsid w:val="007654B4"/>
    <w:rsid w:val="0076596C"/>
    <w:rsid w:val="0076597D"/>
    <w:rsid w:val="00765A7C"/>
    <w:rsid w:val="00765CB8"/>
    <w:rsid w:val="00765E8F"/>
    <w:rsid w:val="00765E92"/>
    <w:rsid w:val="00766517"/>
    <w:rsid w:val="007667B5"/>
    <w:rsid w:val="0076697B"/>
    <w:rsid w:val="0076702B"/>
    <w:rsid w:val="007672D1"/>
    <w:rsid w:val="0076749D"/>
    <w:rsid w:val="00767569"/>
    <w:rsid w:val="007676EF"/>
    <w:rsid w:val="00767DD5"/>
    <w:rsid w:val="007700C5"/>
    <w:rsid w:val="007704E5"/>
    <w:rsid w:val="00770506"/>
    <w:rsid w:val="007706C6"/>
    <w:rsid w:val="00770940"/>
    <w:rsid w:val="00770C49"/>
    <w:rsid w:val="007710F4"/>
    <w:rsid w:val="00771476"/>
    <w:rsid w:val="00771A1C"/>
    <w:rsid w:val="00771C1D"/>
    <w:rsid w:val="0077215D"/>
    <w:rsid w:val="0077237F"/>
    <w:rsid w:val="0077280B"/>
    <w:rsid w:val="00772931"/>
    <w:rsid w:val="00772A10"/>
    <w:rsid w:val="00772BAE"/>
    <w:rsid w:val="00772E74"/>
    <w:rsid w:val="00772FA3"/>
    <w:rsid w:val="00773513"/>
    <w:rsid w:val="0077385E"/>
    <w:rsid w:val="0077388A"/>
    <w:rsid w:val="007739E4"/>
    <w:rsid w:val="00773C64"/>
    <w:rsid w:val="007740CA"/>
    <w:rsid w:val="00774516"/>
    <w:rsid w:val="00774659"/>
    <w:rsid w:val="00774AD4"/>
    <w:rsid w:val="00774B69"/>
    <w:rsid w:val="00774BA0"/>
    <w:rsid w:val="00774CE1"/>
    <w:rsid w:val="00775410"/>
    <w:rsid w:val="00775759"/>
    <w:rsid w:val="00775968"/>
    <w:rsid w:val="00775C7B"/>
    <w:rsid w:val="00775C90"/>
    <w:rsid w:val="007763D5"/>
    <w:rsid w:val="00776476"/>
    <w:rsid w:val="0077649C"/>
    <w:rsid w:val="00776529"/>
    <w:rsid w:val="00776682"/>
    <w:rsid w:val="007768DD"/>
    <w:rsid w:val="0077704C"/>
    <w:rsid w:val="0077720C"/>
    <w:rsid w:val="0077743D"/>
    <w:rsid w:val="007776AE"/>
    <w:rsid w:val="007777B1"/>
    <w:rsid w:val="00777C64"/>
    <w:rsid w:val="00777D73"/>
    <w:rsid w:val="00777E6B"/>
    <w:rsid w:val="00777E9D"/>
    <w:rsid w:val="00780050"/>
    <w:rsid w:val="0078034B"/>
    <w:rsid w:val="0078035A"/>
    <w:rsid w:val="007804D9"/>
    <w:rsid w:val="00780D8B"/>
    <w:rsid w:val="00780E53"/>
    <w:rsid w:val="00780F56"/>
    <w:rsid w:val="00781171"/>
    <w:rsid w:val="007812A9"/>
    <w:rsid w:val="007812B3"/>
    <w:rsid w:val="007813E6"/>
    <w:rsid w:val="007814B9"/>
    <w:rsid w:val="007816D9"/>
    <w:rsid w:val="0078182F"/>
    <w:rsid w:val="00781940"/>
    <w:rsid w:val="00781E54"/>
    <w:rsid w:val="00781F4E"/>
    <w:rsid w:val="00782171"/>
    <w:rsid w:val="00782275"/>
    <w:rsid w:val="0078250E"/>
    <w:rsid w:val="007826B2"/>
    <w:rsid w:val="00782752"/>
    <w:rsid w:val="00782818"/>
    <w:rsid w:val="00782995"/>
    <w:rsid w:val="00782FE5"/>
    <w:rsid w:val="007832C6"/>
    <w:rsid w:val="00783394"/>
    <w:rsid w:val="0078374A"/>
    <w:rsid w:val="007838B9"/>
    <w:rsid w:val="00783ABD"/>
    <w:rsid w:val="007840D7"/>
    <w:rsid w:val="007841F2"/>
    <w:rsid w:val="00784619"/>
    <w:rsid w:val="007848CA"/>
    <w:rsid w:val="00784A20"/>
    <w:rsid w:val="00784CA0"/>
    <w:rsid w:val="007851C8"/>
    <w:rsid w:val="00785533"/>
    <w:rsid w:val="0078560D"/>
    <w:rsid w:val="00785891"/>
    <w:rsid w:val="00785CA3"/>
    <w:rsid w:val="00786201"/>
    <w:rsid w:val="00786467"/>
    <w:rsid w:val="0078666D"/>
    <w:rsid w:val="0078674A"/>
    <w:rsid w:val="0078684A"/>
    <w:rsid w:val="007868F3"/>
    <w:rsid w:val="0078694E"/>
    <w:rsid w:val="00786985"/>
    <w:rsid w:val="00786D51"/>
    <w:rsid w:val="00786F13"/>
    <w:rsid w:val="00786F82"/>
    <w:rsid w:val="00787559"/>
    <w:rsid w:val="0078755B"/>
    <w:rsid w:val="00787697"/>
    <w:rsid w:val="0078779E"/>
    <w:rsid w:val="00787A70"/>
    <w:rsid w:val="00787A9F"/>
    <w:rsid w:val="00787D1C"/>
    <w:rsid w:val="00787D85"/>
    <w:rsid w:val="00787DE6"/>
    <w:rsid w:val="007900BE"/>
    <w:rsid w:val="00790585"/>
    <w:rsid w:val="00790624"/>
    <w:rsid w:val="00790681"/>
    <w:rsid w:val="0079072B"/>
    <w:rsid w:val="007908F3"/>
    <w:rsid w:val="00790B9B"/>
    <w:rsid w:val="00790DBB"/>
    <w:rsid w:val="0079100B"/>
    <w:rsid w:val="00791461"/>
    <w:rsid w:val="007918BE"/>
    <w:rsid w:val="007921AA"/>
    <w:rsid w:val="00792237"/>
    <w:rsid w:val="007922A1"/>
    <w:rsid w:val="00792452"/>
    <w:rsid w:val="007924A0"/>
    <w:rsid w:val="00792697"/>
    <w:rsid w:val="00792786"/>
    <w:rsid w:val="00792A79"/>
    <w:rsid w:val="00792D4C"/>
    <w:rsid w:val="0079310B"/>
    <w:rsid w:val="00793117"/>
    <w:rsid w:val="007935CB"/>
    <w:rsid w:val="00793639"/>
    <w:rsid w:val="00793820"/>
    <w:rsid w:val="007938EC"/>
    <w:rsid w:val="00793963"/>
    <w:rsid w:val="00793D24"/>
    <w:rsid w:val="00793E07"/>
    <w:rsid w:val="00793E47"/>
    <w:rsid w:val="00793E5D"/>
    <w:rsid w:val="00793FC3"/>
    <w:rsid w:val="00794025"/>
    <w:rsid w:val="00794050"/>
    <w:rsid w:val="00794414"/>
    <w:rsid w:val="00794455"/>
    <w:rsid w:val="00794A6F"/>
    <w:rsid w:val="00794F83"/>
    <w:rsid w:val="00794F98"/>
    <w:rsid w:val="007951EF"/>
    <w:rsid w:val="00795247"/>
    <w:rsid w:val="00795A96"/>
    <w:rsid w:val="00795BAD"/>
    <w:rsid w:val="00795CAD"/>
    <w:rsid w:val="00795F6F"/>
    <w:rsid w:val="007962DB"/>
    <w:rsid w:val="007966C3"/>
    <w:rsid w:val="00796847"/>
    <w:rsid w:val="00796C17"/>
    <w:rsid w:val="00796DC8"/>
    <w:rsid w:val="00797470"/>
    <w:rsid w:val="007974EA"/>
    <w:rsid w:val="00797A0B"/>
    <w:rsid w:val="00797B09"/>
    <w:rsid w:val="00797DAC"/>
    <w:rsid w:val="00797F0D"/>
    <w:rsid w:val="00797FA9"/>
    <w:rsid w:val="007A00D0"/>
    <w:rsid w:val="007A03A0"/>
    <w:rsid w:val="007A071C"/>
    <w:rsid w:val="007A140A"/>
    <w:rsid w:val="007A14A9"/>
    <w:rsid w:val="007A25A7"/>
    <w:rsid w:val="007A26F2"/>
    <w:rsid w:val="007A270A"/>
    <w:rsid w:val="007A2779"/>
    <w:rsid w:val="007A27E2"/>
    <w:rsid w:val="007A2839"/>
    <w:rsid w:val="007A29AB"/>
    <w:rsid w:val="007A2A0A"/>
    <w:rsid w:val="007A2BC6"/>
    <w:rsid w:val="007A2ED3"/>
    <w:rsid w:val="007A2EE8"/>
    <w:rsid w:val="007A2F56"/>
    <w:rsid w:val="007A3470"/>
    <w:rsid w:val="007A36DB"/>
    <w:rsid w:val="007A397C"/>
    <w:rsid w:val="007A3B74"/>
    <w:rsid w:val="007A3C04"/>
    <w:rsid w:val="007A3D8A"/>
    <w:rsid w:val="007A3E29"/>
    <w:rsid w:val="007A3FFE"/>
    <w:rsid w:val="007A41B0"/>
    <w:rsid w:val="007A4250"/>
    <w:rsid w:val="007A4301"/>
    <w:rsid w:val="007A45E7"/>
    <w:rsid w:val="007A4753"/>
    <w:rsid w:val="007A486D"/>
    <w:rsid w:val="007A4BB3"/>
    <w:rsid w:val="007A4C98"/>
    <w:rsid w:val="007A4CCD"/>
    <w:rsid w:val="007A4F3D"/>
    <w:rsid w:val="007A525E"/>
    <w:rsid w:val="007A5320"/>
    <w:rsid w:val="007A53E1"/>
    <w:rsid w:val="007A58A0"/>
    <w:rsid w:val="007A58E8"/>
    <w:rsid w:val="007A6002"/>
    <w:rsid w:val="007A65D2"/>
    <w:rsid w:val="007A667F"/>
    <w:rsid w:val="007A66BF"/>
    <w:rsid w:val="007A6A9C"/>
    <w:rsid w:val="007A6C76"/>
    <w:rsid w:val="007A6FA0"/>
    <w:rsid w:val="007A7062"/>
    <w:rsid w:val="007A722F"/>
    <w:rsid w:val="007A754D"/>
    <w:rsid w:val="007A777D"/>
    <w:rsid w:val="007A7865"/>
    <w:rsid w:val="007A78D7"/>
    <w:rsid w:val="007A7B84"/>
    <w:rsid w:val="007A7D35"/>
    <w:rsid w:val="007A7F3C"/>
    <w:rsid w:val="007B03E0"/>
    <w:rsid w:val="007B0A13"/>
    <w:rsid w:val="007B0AB1"/>
    <w:rsid w:val="007B168F"/>
    <w:rsid w:val="007B181E"/>
    <w:rsid w:val="007B1944"/>
    <w:rsid w:val="007B1DEE"/>
    <w:rsid w:val="007B24DC"/>
    <w:rsid w:val="007B24FB"/>
    <w:rsid w:val="007B2595"/>
    <w:rsid w:val="007B27CC"/>
    <w:rsid w:val="007B2917"/>
    <w:rsid w:val="007B2A52"/>
    <w:rsid w:val="007B2B0B"/>
    <w:rsid w:val="007B2CF1"/>
    <w:rsid w:val="007B2D8B"/>
    <w:rsid w:val="007B2E30"/>
    <w:rsid w:val="007B37CD"/>
    <w:rsid w:val="007B39E2"/>
    <w:rsid w:val="007B3AA7"/>
    <w:rsid w:val="007B4080"/>
    <w:rsid w:val="007B410B"/>
    <w:rsid w:val="007B431E"/>
    <w:rsid w:val="007B43F3"/>
    <w:rsid w:val="007B45F0"/>
    <w:rsid w:val="007B4921"/>
    <w:rsid w:val="007B4AB8"/>
    <w:rsid w:val="007B4DA3"/>
    <w:rsid w:val="007B4ED7"/>
    <w:rsid w:val="007B507A"/>
    <w:rsid w:val="007B51A3"/>
    <w:rsid w:val="007B52A8"/>
    <w:rsid w:val="007B55F6"/>
    <w:rsid w:val="007B5851"/>
    <w:rsid w:val="007B5AAB"/>
    <w:rsid w:val="007B5EA6"/>
    <w:rsid w:val="007B6502"/>
    <w:rsid w:val="007B6647"/>
    <w:rsid w:val="007B6935"/>
    <w:rsid w:val="007B69F2"/>
    <w:rsid w:val="007B6AFC"/>
    <w:rsid w:val="007B6D3C"/>
    <w:rsid w:val="007B6D6A"/>
    <w:rsid w:val="007B6E57"/>
    <w:rsid w:val="007B703F"/>
    <w:rsid w:val="007B70F6"/>
    <w:rsid w:val="007B70F9"/>
    <w:rsid w:val="007B77FF"/>
    <w:rsid w:val="007B78BF"/>
    <w:rsid w:val="007B7C71"/>
    <w:rsid w:val="007B7E7F"/>
    <w:rsid w:val="007B7F21"/>
    <w:rsid w:val="007C0063"/>
    <w:rsid w:val="007C0E5A"/>
    <w:rsid w:val="007C10EE"/>
    <w:rsid w:val="007C1D39"/>
    <w:rsid w:val="007C2289"/>
    <w:rsid w:val="007C254E"/>
    <w:rsid w:val="007C2659"/>
    <w:rsid w:val="007C2AE2"/>
    <w:rsid w:val="007C2F00"/>
    <w:rsid w:val="007C2F03"/>
    <w:rsid w:val="007C2F70"/>
    <w:rsid w:val="007C34DB"/>
    <w:rsid w:val="007C3660"/>
    <w:rsid w:val="007C3818"/>
    <w:rsid w:val="007C389F"/>
    <w:rsid w:val="007C3BAF"/>
    <w:rsid w:val="007C3BE1"/>
    <w:rsid w:val="007C3D92"/>
    <w:rsid w:val="007C4042"/>
    <w:rsid w:val="007C43D1"/>
    <w:rsid w:val="007C44B7"/>
    <w:rsid w:val="007C4AC8"/>
    <w:rsid w:val="007C4F70"/>
    <w:rsid w:val="007C51D2"/>
    <w:rsid w:val="007C567B"/>
    <w:rsid w:val="007C5BD2"/>
    <w:rsid w:val="007C5D00"/>
    <w:rsid w:val="007C5E01"/>
    <w:rsid w:val="007C5E4D"/>
    <w:rsid w:val="007C6006"/>
    <w:rsid w:val="007C677B"/>
    <w:rsid w:val="007C6B8D"/>
    <w:rsid w:val="007C6C4A"/>
    <w:rsid w:val="007C6D7B"/>
    <w:rsid w:val="007C6E2C"/>
    <w:rsid w:val="007C6E7E"/>
    <w:rsid w:val="007C6F1C"/>
    <w:rsid w:val="007C70E1"/>
    <w:rsid w:val="007C716A"/>
    <w:rsid w:val="007C7287"/>
    <w:rsid w:val="007C74F9"/>
    <w:rsid w:val="007C752F"/>
    <w:rsid w:val="007C7646"/>
    <w:rsid w:val="007C7775"/>
    <w:rsid w:val="007D01B8"/>
    <w:rsid w:val="007D0234"/>
    <w:rsid w:val="007D02DD"/>
    <w:rsid w:val="007D07AE"/>
    <w:rsid w:val="007D09F1"/>
    <w:rsid w:val="007D0C1F"/>
    <w:rsid w:val="007D0F1D"/>
    <w:rsid w:val="007D103A"/>
    <w:rsid w:val="007D11DC"/>
    <w:rsid w:val="007D1450"/>
    <w:rsid w:val="007D153D"/>
    <w:rsid w:val="007D1596"/>
    <w:rsid w:val="007D18BC"/>
    <w:rsid w:val="007D1D69"/>
    <w:rsid w:val="007D204C"/>
    <w:rsid w:val="007D219C"/>
    <w:rsid w:val="007D22FB"/>
    <w:rsid w:val="007D2637"/>
    <w:rsid w:val="007D27AF"/>
    <w:rsid w:val="007D2ABD"/>
    <w:rsid w:val="007D2D8C"/>
    <w:rsid w:val="007D2FBD"/>
    <w:rsid w:val="007D32BA"/>
    <w:rsid w:val="007D380D"/>
    <w:rsid w:val="007D3891"/>
    <w:rsid w:val="007D3A99"/>
    <w:rsid w:val="007D3D08"/>
    <w:rsid w:val="007D408F"/>
    <w:rsid w:val="007D41FD"/>
    <w:rsid w:val="007D4327"/>
    <w:rsid w:val="007D4650"/>
    <w:rsid w:val="007D4B83"/>
    <w:rsid w:val="007D4DCA"/>
    <w:rsid w:val="007D5183"/>
    <w:rsid w:val="007D5850"/>
    <w:rsid w:val="007D5AAA"/>
    <w:rsid w:val="007D5B4F"/>
    <w:rsid w:val="007D5C50"/>
    <w:rsid w:val="007D5F9C"/>
    <w:rsid w:val="007D603C"/>
    <w:rsid w:val="007D6176"/>
    <w:rsid w:val="007D61FF"/>
    <w:rsid w:val="007D6536"/>
    <w:rsid w:val="007D6A14"/>
    <w:rsid w:val="007D6D67"/>
    <w:rsid w:val="007D6D75"/>
    <w:rsid w:val="007D6E8D"/>
    <w:rsid w:val="007D6FB2"/>
    <w:rsid w:val="007D7750"/>
    <w:rsid w:val="007D7CE2"/>
    <w:rsid w:val="007D7E13"/>
    <w:rsid w:val="007D7E36"/>
    <w:rsid w:val="007E0094"/>
    <w:rsid w:val="007E0318"/>
    <w:rsid w:val="007E039D"/>
    <w:rsid w:val="007E07F8"/>
    <w:rsid w:val="007E0864"/>
    <w:rsid w:val="007E08D6"/>
    <w:rsid w:val="007E0C3E"/>
    <w:rsid w:val="007E0D79"/>
    <w:rsid w:val="007E107E"/>
    <w:rsid w:val="007E11D4"/>
    <w:rsid w:val="007E16B8"/>
    <w:rsid w:val="007E1942"/>
    <w:rsid w:val="007E19B1"/>
    <w:rsid w:val="007E19FC"/>
    <w:rsid w:val="007E1AB7"/>
    <w:rsid w:val="007E1F18"/>
    <w:rsid w:val="007E2060"/>
    <w:rsid w:val="007E24F8"/>
    <w:rsid w:val="007E2517"/>
    <w:rsid w:val="007E27D0"/>
    <w:rsid w:val="007E2F0A"/>
    <w:rsid w:val="007E2FB6"/>
    <w:rsid w:val="007E323F"/>
    <w:rsid w:val="007E3900"/>
    <w:rsid w:val="007E3A6C"/>
    <w:rsid w:val="007E42DF"/>
    <w:rsid w:val="007E45DC"/>
    <w:rsid w:val="007E4832"/>
    <w:rsid w:val="007E499A"/>
    <w:rsid w:val="007E4BD0"/>
    <w:rsid w:val="007E4D47"/>
    <w:rsid w:val="007E4D75"/>
    <w:rsid w:val="007E4DED"/>
    <w:rsid w:val="007E4ED3"/>
    <w:rsid w:val="007E528D"/>
    <w:rsid w:val="007E5569"/>
    <w:rsid w:val="007E65AB"/>
    <w:rsid w:val="007E65CA"/>
    <w:rsid w:val="007E6726"/>
    <w:rsid w:val="007E6B11"/>
    <w:rsid w:val="007E6B23"/>
    <w:rsid w:val="007E6EBB"/>
    <w:rsid w:val="007E7512"/>
    <w:rsid w:val="007E75B5"/>
    <w:rsid w:val="007E7C2C"/>
    <w:rsid w:val="007E7F09"/>
    <w:rsid w:val="007F0316"/>
    <w:rsid w:val="007F0782"/>
    <w:rsid w:val="007F0902"/>
    <w:rsid w:val="007F0EEB"/>
    <w:rsid w:val="007F173A"/>
    <w:rsid w:val="007F1818"/>
    <w:rsid w:val="007F1917"/>
    <w:rsid w:val="007F1A23"/>
    <w:rsid w:val="007F1DAA"/>
    <w:rsid w:val="007F1E36"/>
    <w:rsid w:val="007F1F3F"/>
    <w:rsid w:val="007F224C"/>
    <w:rsid w:val="007F2263"/>
    <w:rsid w:val="007F22BF"/>
    <w:rsid w:val="007F2324"/>
    <w:rsid w:val="007F233C"/>
    <w:rsid w:val="007F2B81"/>
    <w:rsid w:val="007F2E8A"/>
    <w:rsid w:val="007F3400"/>
    <w:rsid w:val="007F34C1"/>
    <w:rsid w:val="007F35B4"/>
    <w:rsid w:val="007F3698"/>
    <w:rsid w:val="007F3768"/>
    <w:rsid w:val="007F3825"/>
    <w:rsid w:val="007F38F3"/>
    <w:rsid w:val="007F3CCB"/>
    <w:rsid w:val="007F3CCE"/>
    <w:rsid w:val="007F3D41"/>
    <w:rsid w:val="007F3F66"/>
    <w:rsid w:val="007F4013"/>
    <w:rsid w:val="007F4128"/>
    <w:rsid w:val="007F4460"/>
    <w:rsid w:val="007F45BB"/>
    <w:rsid w:val="007F4814"/>
    <w:rsid w:val="007F487D"/>
    <w:rsid w:val="007F4CB4"/>
    <w:rsid w:val="007F4ED9"/>
    <w:rsid w:val="007F50AC"/>
    <w:rsid w:val="007F55A3"/>
    <w:rsid w:val="007F56E7"/>
    <w:rsid w:val="007F585E"/>
    <w:rsid w:val="007F589F"/>
    <w:rsid w:val="007F60D7"/>
    <w:rsid w:val="007F63F0"/>
    <w:rsid w:val="007F64C4"/>
    <w:rsid w:val="007F68F2"/>
    <w:rsid w:val="007F6CF7"/>
    <w:rsid w:val="007F6DDA"/>
    <w:rsid w:val="007F6E9B"/>
    <w:rsid w:val="007F6F66"/>
    <w:rsid w:val="007F7081"/>
    <w:rsid w:val="007F7112"/>
    <w:rsid w:val="007F71A0"/>
    <w:rsid w:val="007F728E"/>
    <w:rsid w:val="007F7635"/>
    <w:rsid w:val="007F797B"/>
    <w:rsid w:val="007F7B84"/>
    <w:rsid w:val="007F7D92"/>
    <w:rsid w:val="0080010C"/>
    <w:rsid w:val="00800625"/>
    <w:rsid w:val="0080062D"/>
    <w:rsid w:val="00800938"/>
    <w:rsid w:val="00800B50"/>
    <w:rsid w:val="00800EFA"/>
    <w:rsid w:val="008013A7"/>
    <w:rsid w:val="00801730"/>
    <w:rsid w:val="0080177F"/>
    <w:rsid w:val="00802045"/>
    <w:rsid w:val="0080215B"/>
    <w:rsid w:val="0080221E"/>
    <w:rsid w:val="0080229C"/>
    <w:rsid w:val="00802367"/>
    <w:rsid w:val="008026B4"/>
    <w:rsid w:val="00802AB3"/>
    <w:rsid w:val="00802B02"/>
    <w:rsid w:val="00802D21"/>
    <w:rsid w:val="008030C8"/>
    <w:rsid w:val="0080327A"/>
    <w:rsid w:val="008033EA"/>
    <w:rsid w:val="008037AB"/>
    <w:rsid w:val="00803855"/>
    <w:rsid w:val="008038E5"/>
    <w:rsid w:val="00803D33"/>
    <w:rsid w:val="00803D88"/>
    <w:rsid w:val="00803DCF"/>
    <w:rsid w:val="00803E23"/>
    <w:rsid w:val="00804184"/>
    <w:rsid w:val="008043DB"/>
    <w:rsid w:val="00804626"/>
    <w:rsid w:val="00804999"/>
    <w:rsid w:val="00804A80"/>
    <w:rsid w:val="00804AC9"/>
    <w:rsid w:val="00804B2B"/>
    <w:rsid w:val="00804E22"/>
    <w:rsid w:val="00804F8C"/>
    <w:rsid w:val="0080515F"/>
    <w:rsid w:val="00805274"/>
    <w:rsid w:val="008058C4"/>
    <w:rsid w:val="008058EF"/>
    <w:rsid w:val="00805ACF"/>
    <w:rsid w:val="0080662E"/>
    <w:rsid w:val="0080668E"/>
    <w:rsid w:val="00806A6B"/>
    <w:rsid w:val="00806ECF"/>
    <w:rsid w:val="00807172"/>
    <w:rsid w:val="008075D7"/>
    <w:rsid w:val="00807C64"/>
    <w:rsid w:val="00807F81"/>
    <w:rsid w:val="008100BD"/>
    <w:rsid w:val="00810120"/>
    <w:rsid w:val="00810148"/>
    <w:rsid w:val="008101A5"/>
    <w:rsid w:val="0081021E"/>
    <w:rsid w:val="008106B4"/>
    <w:rsid w:val="00810BA4"/>
    <w:rsid w:val="00810CB8"/>
    <w:rsid w:val="00811184"/>
    <w:rsid w:val="008113B9"/>
    <w:rsid w:val="00811736"/>
    <w:rsid w:val="00811AC0"/>
    <w:rsid w:val="00811C72"/>
    <w:rsid w:val="00811DA7"/>
    <w:rsid w:val="00811F71"/>
    <w:rsid w:val="00812173"/>
    <w:rsid w:val="008122B2"/>
    <w:rsid w:val="008123EC"/>
    <w:rsid w:val="00812411"/>
    <w:rsid w:val="008127CF"/>
    <w:rsid w:val="00812837"/>
    <w:rsid w:val="0081294B"/>
    <w:rsid w:val="00812F58"/>
    <w:rsid w:val="008131A9"/>
    <w:rsid w:val="008131D4"/>
    <w:rsid w:val="0081322D"/>
    <w:rsid w:val="00813292"/>
    <w:rsid w:val="008132D3"/>
    <w:rsid w:val="00813B62"/>
    <w:rsid w:val="00813FEE"/>
    <w:rsid w:val="00814011"/>
    <w:rsid w:val="008142B6"/>
    <w:rsid w:val="00814738"/>
    <w:rsid w:val="00814756"/>
    <w:rsid w:val="00814EA6"/>
    <w:rsid w:val="00814F6E"/>
    <w:rsid w:val="008153D8"/>
    <w:rsid w:val="008157CE"/>
    <w:rsid w:val="008157E3"/>
    <w:rsid w:val="008157EA"/>
    <w:rsid w:val="00815802"/>
    <w:rsid w:val="008158EE"/>
    <w:rsid w:val="00815A86"/>
    <w:rsid w:val="00815D0A"/>
    <w:rsid w:val="00815DC1"/>
    <w:rsid w:val="008163BE"/>
    <w:rsid w:val="008168FD"/>
    <w:rsid w:val="008169FA"/>
    <w:rsid w:val="00816BA7"/>
    <w:rsid w:val="00816CF4"/>
    <w:rsid w:val="0081714A"/>
    <w:rsid w:val="00817271"/>
    <w:rsid w:val="008173F4"/>
    <w:rsid w:val="008174FC"/>
    <w:rsid w:val="00817801"/>
    <w:rsid w:val="00817A43"/>
    <w:rsid w:val="0082029D"/>
    <w:rsid w:val="00820330"/>
    <w:rsid w:val="00820985"/>
    <w:rsid w:val="0082099E"/>
    <w:rsid w:val="00820ED0"/>
    <w:rsid w:val="00821230"/>
    <w:rsid w:val="008212D4"/>
    <w:rsid w:val="00821923"/>
    <w:rsid w:val="00821A0B"/>
    <w:rsid w:val="00821B89"/>
    <w:rsid w:val="00821C48"/>
    <w:rsid w:val="00821DF0"/>
    <w:rsid w:val="00822395"/>
    <w:rsid w:val="00822576"/>
    <w:rsid w:val="00822635"/>
    <w:rsid w:val="008229C0"/>
    <w:rsid w:val="008229C3"/>
    <w:rsid w:val="00822D48"/>
    <w:rsid w:val="00822D67"/>
    <w:rsid w:val="00822F68"/>
    <w:rsid w:val="00823227"/>
    <w:rsid w:val="00823404"/>
    <w:rsid w:val="0082343C"/>
    <w:rsid w:val="0082351A"/>
    <w:rsid w:val="008235B8"/>
    <w:rsid w:val="00823C2F"/>
    <w:rsid w:val="00823FE5"/>
    <w:rsid w:val="00824122"/>
    <w:rsid w:val="0082414A"/>
    <w:rsid w:val="00824396"/>
    <w:rsid w:val="008247B4"/>
    <w:rsid w:val="008248A0"/>
    <w:rsid w:val="00824CB0"/>
    <w:rsid w:val="00824D7C"/>
    <w:rsid w:val="00824F30"/>
    <w:rsid w:val="00825101"/>
    <w:rsid w:val="008255A6"/>
    <w:rsid w:val="008255B6"/>
    <w:rsid w:val="00825AD1"/>
    <w:rsid w:val="00825DD5"/>
    <w:rsid w:val="00825E11"/>
    <w:rsid w:val="00826700"/>
    <w:rsid w:val="008267D1"/>
    <w:rsid w:val="00826806"/>
    <w:rsid w:val="00826837"/>
    <w:rsid w:val="00826A9B"/>
    <w:rsid w:val="00826F26"/>
    <w:rsid w:val="00827266"/>
    <w:rsid w:val="0082763C"/>
    <w:rsid w:val="00827796"/>
    <w:rsid w:val="00827993"/>
    <w:rsid w:val="00830323"/>
    <w:rsid w:val="0083038D"/>
    <w:rsid w:val="00830416"/>
    <w:rsid w:val="0083058A"/>
    <w:rsid w:val="008305BE"/>
    <w:rsid w:val="00830642"/>
    <w:rsid w:val="00830674"/>
    <w:rsid w:val="008306E4"/>
    <w:rsid w:val="0083078B"/>
    <w:rsid w:val="008307C0"/>
    <w:rsid w:val="008309F6"/>
    <w:rsid w:val="00830A07"/>
    <w:rsid w:val="00830A36"/>
    <w:rsid w:val="00830A5E"/>
    <w:rsid w:val="00830AE6"/>
    <w:rsid w:val="00830D05"/>
    <w:rsid w:val="00831098"/>
    <w:rsid w:val="0083158F"/>
    <w:rsid w:val="0083176C"/>
    <w:rsid w:val="008317F3"/>
    <w:rsid w:val="008319EE"/>
    <w:rsid w:val="00831A99"/>
    <w:rsid w:val="00831D14"/>
    <w:rsid w:val="00831FEC"/>
    <w:rsid w:val="008320B1"/>
    <w:rsid w:val="00832225"/>
    <w:rsid w:val="008325C8"/>
    <w:rsid w:val="00833456"/>
    <w:rsid w:val="00833676"/>
    <w:rsid w:val="008336B7"/>
    <w:rsid w:val="00833906"/>
    <w:rsid w:val="00833A7C"/>
    <w:rsid w:val="00833B62"/>
    <w:rsid w:val="00833C34"/>
    <w:rsid w:val="00833CC0"/>
    <w:rsid w:val="00833E30"/>
    <w:rsid w:val="00833F4D"/>
    <w:rsid w:val="00833F56"/>
    <w:rsid w:val="00833FA1"/>
    <w:rsid w:val="0083431E"/>
    <w:rsid w:val="00834534"/>
    <w:rsid w:val="00834A2B"/>
    <w:rsid w:val="00834AFD"/>
    <w:rsid w:val="00834CFA"/>
    <w:rsid w:val="00834E2D"/>
    <w:rsid w:val="0083503E"/>
    <w:rsid w:val="00835341"/>
    <w:rsid w:val="00835782"/>
    <w:rsid w:val="008358EE"/>
    <w:rsid w:val="00835A8E"/>
    <w:rsid w:val="00835F4E"/>
    <w:rsid w:val="00836350"/>
    <w:rsid w:val="008364DB"/>
    <w:rsid w:val="00836740"/>
    <w:rsid w:val="008369F1"/>
    <w:rsid w:val="00836FDC"/>
    <w:rsid w:val="00837014"/>
    <w:rsid w:val="0083721C"/>
    <w:rsid w:val="008379C4"/>
    <w:rsid w:val="00837A04"/>
    <w:rsid w:val="00837A88"/>
    <w:rsid w:val="00837C2E"/>
    <w:rsid w:val="00837D3C"/>
    <w:rsid w:val="0084000D"/>
    <w:rsid w:val="008400EF"/>
    <w:rsid w:val="00840239"/>
    <w:rsid w:val="008402EC"/>
    <w:rsid w:val="0084048D"/>
    <w:rsid w:val="0084065B"/>
    <w:rsid w:val="00840D1D"/>
    <w:rsid w:val="00840EE8"/>
    <w:rsid w:val="00841575"/>
    <w:rsid w:val="00841E61"/>
    <w:rsid w:val="00841EF7"/>
    <w:rsid w:val="00841FDD"/>
    <w:rsid w:val="008420A8"/>
    <w:rsid w:val="0084225C"/>
    <w:rsid w:val="0084229F"/>
    <w:rsid w:val="00842621"/>
    <w:rsid w:val="008428AD"/>
    <w:rsid w:val="00842C6E"/>
    <w:rsid w:val="008434B0"/>
    <w:rsid w:val="008438B9"/>
    <w:rsid w:val="00843BA2"/>
    <w:rsid w:val="0084412B"/>
    <w:rsid w:val="0084420C"/>
    <w:rsid w:val="00844223"/>
    <w:rsid w:val="008445BB"/>
    <w:rsid w:val="00844CA7"/>
    <w:rsid w:val="00844D51"/>
    <w:rsid w:val="00844E5E"/>
    <w:rsid w:val="00844E5F"/>
    <w:rsid w:val="00845039"/>
    <w:rsid w:val="008450E3"/>
    <w:rsid w:val="008454A2"/>
    <w:rsid w:val="00845855"/>
    <w:rsid w:val="00845B89"/>
    <w:rsid w:val="00845BBF"/>
    <w:rsid w:val="00845C03"/>
    <w:rsid w:val="008460C3"/>
    <w:rsid w:val="00846202"/>
    <w:rsid w:val="0084632D"/>
    <w:rsid w:val="0084633A"/>
    <w:rsid w:val="008467C6"/>
    <w:rsid w:val="00846C80"/>
    <w:rsid w:val="008470D9"/>
    <w:rsid w:val="0084718C"/>
    <w:rsid w:val="00847330"/>
    <w:rsid w:val="00847372"/>
    <w:rsid w:val="0084776E"/>
    <w:rsid w:val="008477F1"/>
    <w:rsid w:val="00847A3D"/>
    <w:rsid w:val="00847B82"/>
    <w:rsid w:val="00847E42"/>
    <w:rsid w:val="00847F23"/>
    <w:rsid w:val="00847FD1"/>
    <w:rsid w:val="00850165"/>
    <w:rsid w:val="00850349"/>
    <w:rsid w:val="00850693"/>
    <w:rsid w:val="00850744"/>
    <w:rsid w:val="008508F0"/>
    <w:rsid w:val="008509DD"/>
    <w:rsid w:val="008509EF"/>
    <w:rsid w:val="00850E7D"/>
    <w:rsid w:val="008511A7"/>
    <w:rsid w:val="0085129F"/>
    <w:rsid w:val="008515DD"/>
    <w:rsid w:val="008517B4"/>
    <w:rsid w:val="00851B9C"/>
    <w:rsid w:val="00851C94"/>
    <w:rsid w:val="0085206A"/>
    <w:rsid w:val="008520A0"/>
    <w:rsid w:val="008523DA"/>
    <w:rsid w:val="0085259B"/>
    <w:rsid w:val="008525DA"/>
    <w:rsid w:val="00852815"/>
    <w:rsid w:val="00852996"/>
    <w:rsid w:val="00852E54"/>
    <w:rsid w:val="00853114"/>
    <w:rsid w:val="00853953"/>
    <w:rsid w:val="00853954"/>
    <w:rsid w:val="00853C92"/>
    <w:rsid w:val="00853E3C"/>
    <w:rsid w:val="008545E4"/>
    <w:rsid w:val="008549AD"/>
    <w:rsid w:val="00854CDA"/>
    <w:rsid w:val="00854D9D"/>
    <w:rsid w:val="00855076"/>
    <w:rsid w:val="008550E0"/>
    <w:rsid w:val="0085532F"/>
    <w:rsid w:val="0085556C"/>
    <w:rsid w:val="0085573B"/>
    <w:rsid w:val="0085587A"/>
    <w:rsid w:val="0085587F"/>
    <w:rsid w:val="00855B20"/>
    <w:rsid w:val="00855BBA"/>
    <w:rsid w:val="00855BC4"/>
    <w:rsid w:val="00855E1A"/>
    <w:rsid w:val="00855F57"/>
    <w:rsid w:val="00855FA9"/>
    <w:rsid w:val="0085619A"/>
    <w:rsid w:val="008563CF"/>
    <w:rsid w:val="008563F9"/>
    <w:rsid w:val="00856496"/>
    <w:rsid w:val="00856617"/>
    <w:rsid w:val="00856846"/>
    <w:rsid w:val="00856ACA"/>
    <w:rsid w:val="00856EC0"/>
    <w:rsid w:val="008570AA"/>
    <w:rsid w:val="00857585"/>
    <w:rsid w:val="008575FB"/>
    <w:rsid w:val="00857B1B"/>
    <w:rsid w:val="00857D29"/>
    <w:rsid w:val="0086003A"/>
    <w:rsid w:val="0086029E"/>
    <w:rsid w:val="0086069D"/>
    <w:rsid w:val="008607BD"/>
    <w:rsid w:val="008607C8"/>
    <w:rsid w:val="00860964"/>
    <w:rsid w:val="008609A3"/>
    <w:rsid w:val="00860C93"/>
    <w:rsid w:val="00860E2F"/>
    <w:rsid w:val="00860FEB"/>
    <w:rsid w:val="008611F7"/>
    <w:rsid w:val="00861300"/>
    <w:rsid w:val="00861340"/>
    <w:rsid w:val="008615BA"/>
    <w:rsid w:val="00861B2D"/>
    <w:rsid w:val="00861B3C"/>
    <w:rsid w:val="008620DF"/>
    <w:rsid w:val="0086213F"/>
    <w:rsid w:val="0086227E"/>
    <w:rsid w:val="008624B0"/>
    <w:rsid w:val="008625D7"/>
    <w:rsid w:val="008627FB"/>
    <w:rsid w:val="00862884"/>
    <w:rsid w:val="00862922"/>
    <w:rsid w:val="008629DF"/>
    <w:rsid w:val="00862BB3"/>
    <w:rsid w:val="00862CE0"/>
    <w:rsid w:val="00862EAE"/>
    <w:rsid w:val="00862F8E"/>
    <w:rsid w:val="00863225"/>
    <w:rsid w:val="008632B5"/>
    <w:rsid w:val="00863478"/>
    <w:rsid w:val="00863536"/>
    <w:rsid w:val="00863668"/>
    <w:rsid w:val="008637D4"/>
    <w:rsid w:val="00863AD5"/>
    <w:rsid w:val="00863DE2"/>
    <w:rsid w:val="00863E36"/>
    <w:rsid w:val="00864284"/>
    <w:rsid w:val="00864634"/>
    <w:rsid w:val="008649FB"/>
    <w:rsid w:val="00864D18"/>
    <w:rsid w:val="00864D9A"/>
    <w:rsid w:val="00865202"/>
    <w:rsid w:val="008654D6"/>
    <w:rsid w:val="008654ED"/>
    <w:rsid w:val="0086556B"/>
    <w:rsid w:val="0086612E"/>
    <w:rsid w:val="00866791"/>
    <w:rsid w:val="00866DC2"/>
    <w:rsid w:val="00866FB0"/>
    <w:rsid w:val="0086704E"/>
    <w:rsid w:val="0086730A"/>
    <w:rsid w:val="00867367"/>
    <w:rsid w:val="0086743F"/>
    <w:rsid w:val="0086776B"/>
    <w:rsid w:val="008677BD"/>
    <w:rsid w:val="00867CD3"/>
    <w:rsid w:val="0087039C"/>
    <w:rsid w:val="00870444"/>
    <w:rsid w:val="00870590"/>
    <w:rsid w:val="00870663"/>
    <w:rsid w:val="008707D4"/>
    <w:rsid w:val="00870A0F"/>
    <w:rsid w:val="00870D10"/>
    <w:rsid w:val="00870DF0"/>
    <w:rsid w:val="008710F1"/>
    <w:rsid w:val="0087126B"/>
    <w:rsid w:val="00872293"/>
    <w:rsid w:val="0087269A"/>
    <w:rsid w:val="00872895"/>
    <w:rsid w:val="008729F9"/>
    <w:rsid w:val="00872F09"/>
    <w:rsid w:val="00872F38"/>
    <w:rsid w:val="0087363A"/>
    <w:rsid w:val="008738FB"/>
    <w:rsid w:val="00873A10"/>
    <w:rsid w:val="00874092"/>
    <w:rsid w:val="00874206"/>
    <w:rsid w:val="0087449C"/>
    <w:rsid w:val="008744E8"/>
    <w:rsid w:val="008744EE"/>
    <w:rsid w:val="008746A3"/>
    <w:rsid w:val="00874725"/>
    <w:rsid w:val="00874819"/>
    <w:rsid w:val="00874A3F"/>
    <w:rsid w:val="00874D5E"/>
    <w:rsid w:val="00874EF2"/>
    <w:rsid w:val="008750FE"/>
    <w:rsid w:val="00875156"/>
    <w:rsid w:val="0087524B"/>
    <w:rsid w:val="00875320"/>
    <w:rsid w:val="008755F7"/>
    <w:rsid w:val="00875796"/>
    <w:rsid w:val="0087581E"/>
    <w:rsid w:val="008758BB"/>
    <w:rsid w:val="00875ACE"/>
    <w:rsid w:val="00875C57"/>
    <w:rsid w:val="00876023"/>
    <w:rsid w:val="008763E1"/>
    <w:rsid w:val="00876405"/>
    <w:rsid w:val="0087683D"/>
    <w:rsid w:val="00876A1D"/>
    <w:rsid w:val="00876A43"/>
    <w:rsid w:val="00876BBD"/>
    <w:rsid w:val="00876C24"/>
    <w:rsid w:val="00876CF3"/>
    <w:rsid w:val="00876FA8"/>
    <w:rsid w:val="008775B9"/>
    <w:rsid w:val="008777C0"/>
    <w:rsid w:val="00877CBF"/>
    <w:rsid w:val="00877DDA"/>
    <w:rsid w:val="00877DDC"/>
    <w:rsid w:val="00877E83"/>
    <w:rsid w:val="00877EF5"/>
    <w:rsid w:val="00877FE7"/>
    <w:rsid w:val="00877FFA"/>
    <w:rsid w:val="00880105"/>
    <w:rsid w:val="00880323"/>
    <w:rsid w:val="0088063B"/>
    <w:rsid w:val="00880ACE"/>
    <w:rsid w:val="00880C46"/>
    <w:rsid w:val="008810DD"/>
    <w:rsid w:val="0088130D"/>
    <w:rsid w:val="0088138A"/>
    <w:rsid w:val="008813EA"/>
    <w:rsid w:val="0088184E"/>
    <w:rsid w:val="0088190E"/>
    <w:rsid w:val="00881B33"/>
    <w:rsid w:val="00881C25"/>
    <w:rsid w:val="00881C42"/>
    <w:rsid w:val="00881CE5"/>
    <w:rsid w:val="00881D1A"/>
    <w:rsid w:val="00881DA5"/>
    <w:rsid w:val="008820CE"/>
    <w:rsid w:val="00882343"/>
    <w:rsid w:val="008823D6"/>
    <w:rsid w:val="00882468"/>
    <w:rsid w:val="008825E8"/>
    <w:rsid w:val="008826EC"/>
    <w:rsid w:val="0088289A"/>
    <w:rsid w:val="00882A21"/>
    <w:rsid w:val="00882FFB"/>
    <w:rsid w:val="008835F4"/>
    <w:rsid w:val="0088362C"/>
    <w:rsid w:val="00883902"/>
    <w:rsid w:val="00883B86"/>
    <w:rsid w:val="008841CC"/>
    <w:rsid w:val="008842E3"/>
    <w:rsid w:val="008847A6"/>
    <w:rsid w:val="008853A7"/>
    <w:rsid w:val="008854D5"/>
    <w:rsid w:val="008855F2"/>
    <w:rsid w:val="008856A1"/>
    <w:rsid w:val="0088591B"/>
    <w:rsid w:val="00886561"/>
    <w:rsid w:val="008867BF"/>
    <w:rsid w:val="00886CE4"/>
    <w:rsid w:val="00886D1B"/>
    <w:rsid w:val="00886E06"/>
    <w:rsid w:val="008875FA"/>
    <w:rsid w:val="008879C9"/>
    <w:rsid w:val="00887A7B"/>
    <w:rsid w:val="00887AF0"/>
    <w:rsid w:val="008902C3"/>
    <w:rsid w:val="00890413"/>
    <w:rsid w:val="00890454"/>
    <w:rsid w:val="008908A8"/>
    <w:rsid w:val="00890CF1"/>
    <w:rsid w:val="008911F2"/>
    <w:rsid w:val="00891236"/>
    <w:rsid w:val="0089138B"/>
    <w:rsid w:val="0089165A"/>
    <w:rsid w:val="008918DA"/>
    <w:rsid w:val="00891C88"/>
    <w:rsid w:val="00891D0D"/>
    <w:rsid w:val="0089257F"/>
    <w:rsid w:val="008925F4"/>
    <w:rsid w:val="00892B12"/>
    <w:rsid w:val="00892FC5"/>
    <w:rsid w:val="008932A5"/>
    <w:rsid w:val="0089356D"/>
    <w:rsid w:val="00893619"/>
    <w:rsid w:val="00893BDC"/>
    <w:rsid w:val="00893FDF"/>
    <w:rsid w:val="008941DD"/>
    <w:rsid w:val="00894350"/>
    <w:rsid w:val="0089437E"/>
    <w:rsid w:val="00894473"/>
    <w:rsid w:val="00894559"/>
    <w:rsid w:val="0089457C"/>
    <w:rsid w:val="0089462B"/>
    <w:rsid w:val="00894CCF"/>
    <w:rsid w:val="00894D43"/>
    <w:rsid w:val="00894E97"/>
    <w:rsid w:val="0089511B"/>
    <w:rsid w:val="008952EE"/>
    <w:rsid w:val="0089568B"/>
    <w:rsid w:val="00895C66"/>
    <w:rsid w:val="00895E9E"/>
    <w:rsid w:val="008961C0"/>
    <w:rsid w:val="008961D2"/>
    <w:rsid w:val="00896208"/>
    <w:rsid w:val="008966A0"/>
    <w:rsid w:val="00896861"/>
    <w:rsid w:val="008968DF"/>
    <w:rsid w:val="00896A62"/>
    <w:rsid w:val="00896BAB"/>
    <w:rsid w:val="00896BAE"/>
    <w:rsid w:val="00897168"/>
    <w:rsid w:val="0089718C"/>
    <w:rsid w:val="0089724A"/>
    <w:rsid w:val="0089749F"/>
    <w:rsid w:val="00897A15"/>
    <w:rsid w:val="00897B61"/>
    <w:rsid w:val="00897B70"/>
    <w:rsid w:val="00897E38"/>
    <w:rsid w:val="00897F2A"/>
    <w:rsid w:val="008A089F"/>
    <w:rsid w:val="008A0CC1"/>
    <w:rsid w:val="008A0E63"/>
    <w:rsid w:val="008A0E99"/>
    <w:rsid w:val="008A0EDC"/>
    <w:rsid w:val="008A106C"/>
    <w:rsid w:val="008A1246"/>
    <w:rsid w:val="008A1315"/>
    <w:rsid w:val="008A157C"/>
    <w:rsid w:val="008A15C3"/>
    <w:rsid w:val="008A1796"/>
    <w:rsid w:val="008A17CE"/>
    <w:rsid w:val="008A1ECC"/>
    <w:rsid w:val="008A2105"/>
    <w:rsid w:val="008A21B8"/>
    <w:rsid w:val="008A21EB"/>
    <w:rsid w:val="008A232C"/>
    <w:rsid w:val="008A23DB"/>
    <w:rsid w:val="008A253B"/>
    <w:rsid w:val="008A2981"/>
    <w:rsid w:val="008A2AD5"/>
    <w:rsid w:val="008A2EE8"/>
    <w:rsid w:val="008A312F"/>
    <w:rsid w:val="008A31DD"/>
    <w:rsid w:val="008A3710"/>
    <w:rsid w:val="008A3E33"/>
    <w:rsid w:val="008A40BF"/>
    <w:rsid w:val="008A40EE"/>
    <w:rsid w:val="008A43AC"/>
    <w:rsid w:val="008A465C"/>
    <w:rsid w:val="008A484B"/>
    <w:rsid w:val="008A4A6E"/>
    <w:rsid w:val="008A4ACF"/>
    <w:rsid w:val="008A4C27"/>
    <w:rsid w:val="008A4CF3"/>
    <w:rsid w:val="008A4CF5"/>
    <w:rsid w:val="008A4D4D"/>
    <w:rsid w:val="008A4DB8"/>
    <w:rsid w:val="008A4F0A"/>
    <w:rsid w:val="008A4F0B"/>
    <w:rsid w:val="008A57C6"/>
    <w:rsid w:val="008A57F2"/>
    <w:rsid w:val="008A5C26"/>
    <w:rsid w:val="008A5F59"/>
    <w:rsid w:val="008A60BE"/>
    <w:rsid w:val="008A625E"/>
    <w:rsid w:val="008A665E"/>
    <w:rsid w:val="008A667B"/>
    <w:rsid w:val="008A6834"/>
    <w:rsid w:val="008A6DC9"/>
    <w:rsid w:val="008A6E03"/>
    <w:rsid w:val="008A6FDE"/>
    <w:rsid w:val="008A71A6"/>
    <w:rsid w:val="008A725A"/>
    <w:rsid w:val="008A729F"/>
    <w:rsid w:val="008A7416"/>
    <w:rsid w:val="008A7747"/>
    <w:rsid w:val="008A78DD"/>
    <w:rsid w:val="008A7B28"/>
    <w:rsid w:val="008B000C"/>
    <w:rsid w:val="008B0346"/>
    <w:rsid w:val="008B0812"/>
    <w:rsid w:val="008B0C0C"/>
    <w:rsid w:val="008B0C7B"/>
    <w:rsid w:val="008B0F9A"/>
    <w:rsid w:val="008B10DC"/>
    <w:rsid w:val="008B129A"/>
    <w:rsid w:val="008B138A"/>
    <w:rsid w:val="008B1484"/>
    <w:rsid w:val="008B14EB"/>
    <w:rsid w:val="008B1CF5"/>
    <w:rsid w:val="008B20EC"/>
    <w:rsid w:val="008B211F"/>
    <w:rsid w:val="008B2486"/>
    <w:rsid w:val="008B25B6"/>
    <w:rsid w:val="008B2733"/>
    <w:rsid w:val="008B27E5"/>
    <w:rsid w:val="008B2F11"/>
    <w:rsid w:val="008B3073"/>
    <w:rsid w:val="008B3095"/>
    <w:rsid w:val="008B3242"/>
    <w:rsid w:val="008B3561"/>
    <w:rsid w:val="008B37BB"/>
    <w:rsid w:val="008B3814"/>
    <w:rsid w:val="008B391E"/>
    <w:rsid w:val="008B3BCD"/>
    <w:rsid w:val="008B4397"/>
    <w:rsid w:val="008B466F"/>
    <w:rsid w:val="008B4712"/>
    <w:rsid w:val="008B4D44"/>
    <w:rsid w:val="008B513A"/>
    <w:rsid w:val="008B5489"/>
    <w:rsid w:val="008B5B3D"/>
    <w:rsid w:val="008B5DA6"/>
    <w:rsid w:val="008B6336"/>
    <w:rsid w:val="008B63E7"/>
    <w:rsid w:val="008B65B8"/>
    <w:rsid w:val="008B6B6A"/>
    <w:rsid w:val="008B70E7"/>
    <w:rsid w:val="008B7202"/>
    <w:rsid w:val="008B723F"/>
    <w:rsid w:val="008B7258"/>
    <w:rsid w:val="008B7661"/>
    <w:rsid w:val="008B7666"/>
    <w:rsid w:val="008B78F6"/>
    <w:rsid w:val="008B7A43"/>
    <w:rsid w:val="008B7B2D"/>
    <w:rsid w:val="008B7B9E"/>
    <w:rsid w:val="008B7D45"/>
    <w:rsid w:val="008C07DD"/>
    <w:rsid w:val="008C0EA4"/>
    <w:rsid w:val="008C0FD4"/>
    <w:rsid w:val="008C1043"/>
    <w:rsid w:val="008C113C"/>
    <w:rsid w:val="008C1348"/>
    <w:rsid w:val="008C142E"/>
    <w:rsid w:val="008C151C"/>
    <w:rsid w:val="008C15EA"/>
    <w:rsid w:val="008C16B9"/>
    <w:rsid w:val="008C1976"/>
    <w:rsid w:val="008C1AE9"/>
    <w:rsid w:val="008C1BC6"/>
    <w:rsid w:val="008C1C32"/>
    <w:rsid w:val="008C1D5D"/>
    <w:rsid w:val="008C1EF9"/>
    <w:rsid w:val="008C2760"/>
    <w:rsid w:val="008C2777"/>
    <w:rsid w:val="008C2855"/>
    <w:rsid w:val="008C2B9D"/>
    <w:rsid w:val="008C2D57"/>
    <w:rsid w:val="008C319E"/>
    <w:rsid w:val="008C325E"/>
    <w:rsid w:val="008C365F"/>
    <w:rsid w:val="008C37AD"/>
    <w:rsid w:val="008C43A6"/>
    <w:rsid w:val="008C4464"/>
    <w:rsid w:val="008C4850"/>
    <w:rsid w:val="008C4A09"/>
    <w:rsid w:val="008C4CA8"/>
    <w:rsid w:val="008C508E"/>
    <w:rsid w:val="008C512A"/>
    <w:rsid w:val="008C5614"/>
    <w:rsid w:val="008C5697"/>
    <w:rsid w:val="008C6041"/>
    <w:rsid w:val="008C60A7"/>
    <w:rsid w:val="008C62F8"/>
    <w:rsid w:val="008C6335"/>
    <w:rsid w:val="008C6567"/>
    <w:rsid w:val="008C672B"/>
    <w:rsid w:val="008C6C3B"/>
    <w:rsid w:val="008C6D1E"/>
    <w:rsid w:val="008C6FD3"/>
    <w:rsid w:val="008C7364"/>
    <w:rsid w:val="008C7783"/>
    <w:rsid w:val="008C7824"/>
    <w:rsid w:val="008C7996"/>
    <w:rsid w:val="008D014C"/>
    <w:rsid w:val="008D025A"/>
    <w:rsid w:val="008D044D"/>
    <w:rsid w:val="008D070C"/>
    <w:rsid w:val="008D0787"/>
    <w:rsid w:val="008D0C02"/>
    <w:rsid w:val="008D1B68"/>
    <w:rsid w:val="008D1BCC"/>
    <w:rsid w:val="008D1C71"/>
    <w:rsid w:val="008D1CA3"/>
    <w:rsid w:val="008D1E51"/>
    <w:rsid w:val="008D1E6E"/>
    <w:rsid w:val="008D1F8C"/>
    <w:rsid w:val="008D2697"/>
    <w:rsid w:val="008D2BE7"/>
    <w:rsid w:val="008D2E40"/>
    <w:rsid w:val="008D32A0"/>
    <w:rsid w:val="008D3643"/>
    <w:rsid w:val="008D3664"/>
    <w:rsid w:val="008D3D3C"/>
    <w:rsid w:val="008D3E4C"/>
    <w:rsid w:val="008D43AD"/>
    <w:rsid w:val="008D4E2E"/>
    <w:rsid w:val="008D5279"/>
    <w:rsid w:val="008D5293"/>
    <w:rsid w:val="008D52E4"/>
    <w:rsid w:val="008D5796"/>
    <w:rsid w:val="008D5834"/>
    <w:rsid w:val="008D586C"/>
    <w:rsid w:val="008D58B1"/>
    <w:rsid w:val="008D5AC0"/>
    <w:rsid w:val="008D5FB3"/>
    <w:rsid w:val="008D6250"/>
    <w:rsid w:val="008D63DC"/>
    <w:rsid w:val="008D682D"/>
    <w:rsid w:val="008D6944"/>
    <w:rsid w:val="008D6A68"/>
    <w:rsid w:val="008D6AA1"/>
    <w:rsid w:val="008D6B1A"/>
    <w:rsid w:val="008D6C8C"/>
    <w:rsid w:val="008D6FCF"/>
    <w:rsid w:val="008D7777"/>
    <w:rsid w:val="008D7B70"/>
    <w:rsid w:val="008D7C51"/>
    <w:rsid w:val="008D7CC0"/>
    <w:rsid w:val="008E0506"/>
    <w:rsid w:val="008E0811"/>
    <w:rsid w:val="008E0EBE"/>
    <w:rsid w:val="008E1034"/>
    <w:rsid w:val="008E10AE"/>
    <w:rsid w:val="008E13A3"/>
    <w:rsid w:val="008E1466"/>
    <w:rsid w:val="008E14F8"/>
    <w:rsid w:val="008E1504"/>
    <w:rsid w:val="008E1DCF"/>
    <w:rsid w:val="008E1E25"/>
    <w:rsid w:val="008E1EE5"/>
    <w:rsid w:val="008E21E9"/>
    <w:rsid w:val="008E21F8"/>
    <w:rsid w:val="008E23B3"/>
    <w:rsid w:val="008E2639"/>
    <w:rsid w:val="008E29A1"/>
    <w:rsid w:val="008E2C28"/>
    <w:rsid w:val="008E2D5E"/>
    <w:rsid w:val="008E2ED6"/>
    <w:rsid w:val="008E2EE8"/>
    <w:rsid w:val="008E30CE"/>
    <w:rsid w:val="008E37EE"/>
    <w:rsid w:val="008E3965"/>
    <w:rsid w:val="008E3BF1"/>
    <w:rsid w:val="008E3D78"/>
    <w:rsid w:val="008E3E97"/>
    <w:rsid w:val="008E417B"/>
    <w:rsid w:val="008E44A8"/>
    <w:rsid w:val="008E4524"/>
    <w:rsid w:val="008E4617"/>
    <w:rsid w:val="008E461D"/>
    <w:rsid w:val="008E481C"/>
    <w:rsid w:val="008E4A7F"/>
    <w:rsid w:val="008E4E78"/>
    <w:rsid w:val="008E4E9D"/>
    <w:rsid w:val="008E56F9"/>
    <w:rsid w:val="008E5AA6"/>
    <w:rsid w:val="008E5D8C"/>
    <w:rsid w:val="008E60B6"/>
    <w:rsid w:val="008E6232"/>
    <w:rsid w:val="008E626F"/>
    <w:rsid w:val="008E6AE8"/>
    <w:rsid w:val="008E6F52"/>
    <w:rsid w:val="008E7064"/>
    <w:rsid w:val="008E7847"/>
    <w:rsid w:val="008E78F8"/>
    <w:rsid w:val="008E7962"/>
    <w:rsid w:val="008E7C4F"/>
    <w:rsid w:val="008E7DD3"/>
    <w:rsid w:val="008E7EC6"/>
    <w:rsid w:val="008E7F50"/>
    <w:rsid w:val="008F0448"/>
    <w:rsid w:val="008F0C14"/>
    <w:rsid w:val="008F10F7"/>
    <w:rsid w:val="008F14A8"/>
    <w:rsid w:val="008F184D"/>
    <w:rsid w:val="008F1A98"/>
    <w:rsid w:val="008F2249"/>
    <w:rsid w:val="008F277A"/>
    <w:rsid w:val="008F27B3"/>
    <w:rsid w:val="008F282F"/>
    <w:rsid w:val="008F2BA2"/>
    <w:rsid w:val="008F3366"/>
    <w:rsid w:val="008F3476"/>
    <w:rsid w:val="008F3863"/>
    <w:rsid w:val="008F3A87"/>
    <w:rsid w:val="008F3AEB"/>
    <w:rsid w:val="008F42C8"/>
    <w:rsid w:val="008F43A1"/>
    <w:rsid w:val="008F451C"/>
    <w:rsid w:val="008F469F"/>
    <w:rsid w:val="008F4E00"/>
    <w:rsid w:val="008F5164"/>
    <w:rsid w:val="008F52CB"/>
    <w:rsid w:val="008F542C"/>
    <w:rsid w:val="008F5467"/>
    <w:rsid w:val="008F5576"/>
    <w:rsid w:val="008F5A5B"/>
    <w:rsid w:val="008F5BC4"/>
    <w:rsid w:val="008F5BE8"/>
    <w:rsid w:val="008F5D10"/>
    <w:rsid w:val="008F6683"/>
    <w:rsid w:val="008F66CC"/>
    <w:rsid w:val="008F6932"/>
    <w:rsid w:val="008F694D"/>
    <w:rsid w:val="008F6ABC"/>
    <w:rsid w:val="008F6C5F"/>
    <w:rsid w:val="008F7421"/>
    <w:rsid w:val="008F74BD"/>
    <w:rsid w:val="008F791D"/>
    <w:rsid w:val="008F79C7"/>
    <w:rsid w:val="008F7AFE"/>
    <w:rsid w:val="008F7B8C"/>
    <w:rsid w:val="00900848"/>
    <w:rsid w:val="00900B1E"/>
    <w:rsid w:val="00900DFB"/>
    <w:rsid w:val="0090118D"/>
    <w:rsid w:val="0090152F"/>
    <w:rsid w:val="00901649"/>
    <w:rsid w:val="009018A9"/>
    <w:rsid w:val="009019DE"/>
    <w:rsid w:val="00901C3E"/>
    <w:rsid w:val="00901E60"/>
    <w:rsid w:val="0090202A"/>
    <w:rsid w:val="00902625"/>
    <w:rsid w:val="00902797"/>
    <w:rsid w:val="0090295A"/>
    <w:rsid w:val="00902AD6"/>
    <w:rsid w:val="00902AF9"/>
    <w:rsid w:val="00902F31"/>
    <w:rsid w:val="0090300F"/>
    <w:rsid w:val="00903059"/>
    <w:rsid w:val="0090312F"/>
    <w:rsid w:val="0090323A"/>
    <w:rsid w:val="0090330D"/>
    <w:rsid w:val="0090330E"/>
    <w:rsid w:val="0090339F"/>
    <w:rsid w:val="0090352B"/>
    <w:rsid w:val="0090374E"/>
    <w:rsid w:val="00903CCE"/>
    <w:rsid w:val="009040F8"/>
    <w:rsid w:val="00904113"/>
    <w:rsid w:val="00904340"/>
    <w:rsid w:val="00904348"/>
    <w:rsid w:val="00904415"/>
    <w:rsid w:val="009046BF"/>
    <w:rsid w:val="0090484E"/>
    <w:rsid w:val="00904F99"/>
    <w:rsid w:val="0090526E"/>
    <w:rsid w:val="0090547D"/>
    <w:rsid w:val="00905A42"/>
    <w:rsid w:val="0090602D"/>
    <w:rsid w:val="009060CD"/>
    <w:rsid w:val="009062E7"/>
    <w:rsid w:val="00906595"/>
    <w:rsid w:val="0090682E"/>
    <w:rsid w:val="00906833"/>
    <w:rsid w:val="0090688B"/>
    <w:rsid w:val="0090697E"/>
    <w:rsid w:val="00906D3C"/>
    <w:rsid w:val="00906FF5"/>
    <w:rsid w:val="00907067"/>
    <w:rsid w:val="00907779"/>
    <w:rsid w:val="0090785F"/>
    <w:rsid w:val="009078A5"/>
    <w:rsid w:val="00907B1B"/>
    <w:rsid w:val="00910593"/>
    <w:rsid w:val="00910B54"/>
    <w:rsid w:val="00910C8F"/>
    <w:rsid w:val="00910D10"/>
    <w:rsid w:val="00911148"/>
    <w:rsid w:val="0091122E"/>
    <w:rsid w:val="009119B3"/>
    <w:rsid w:val="00911A6D"/>
    <w:rsid w:val="00911CB0"/>
    <w:rsid w:val="00911EC5"/>
    <w:rsid w:val="00911F94"/>
    <w:rsid w:val="00912611"/>
    <w:rsid w:val="009126B1"/>
    <w:rsid w:val="009127A7"/>
    <w:rsid w:val="009128C5"/>
    <w:rsid w:val="00912B7D"/>
    <w:rsid w:val="00912F43"/>
    <w:rsid w:val="00912FB5"/>
    <w:rsid w:val="009130EC"/>
    <w:rsid w:val="00913503"/>
    <w:rsid w:val="00913639"/>
    <w:rsid w:val="00913699"/>
    <w:rsid w:val="0091370D"/>
    <w:rsid w:val="00913961"/>
    <w:rsid w:val="0091396A"/>
    <w:rsid w:val="00913A8B"/>
    <w:rsid w:val="00913D6B"/>
    <w:rsid w:val="00913FE4"/>
    <w:rsid w:val="00914166"/>
    <w:rsid w:val="00914856"/>
    <w:rsid w:val="009149FC"/>
    <w:rsid w:val="00914A1D"/>
    <w:rsid w:val="00914B42"/>
    <w:rsid w:val="00914CEC"/>
    <w:rsid w:val="00915065"/>
    <w:rsid w:val="009157B1"/>
    <w:rsid w:val="00915AB4"/>
    <w:rsid w:val="00915CF8"/>
    <w:rsid w:val="00915D7D"/>
    <w:rsid w:val="00915E0F"/>
    <w:rsid w:val="00916150"/>
    <w:rsid w:val="009162B8"/>
    <w:rsid w:val="009164B2"/>
    <w:rsid w:val="0091657A"/>
    <w:rsid w:val="009166BF"/>
    <w:rsid w:val="0091674F"/>
    <w:rsid w:val="00916D65"/>
    <w:rsid w:val="00916E75"/>
    <w:rsid w:val="009172DB"/>
    <w:rsid w:val="009175D6"/>
    <w:rsid w:val="0091768F"/>
    <w:rsid w:val="009178F4"/>
    <w:rsid w:val="00917A46"/>
    <w:rsid w:val="00917D4C"/>
    <w:rsid w:val="00920176"/>
    <w:rsid w:val="00920307"/>
    <w:rsid w:val="009205A9"/>
    <w:rsid w:val="00920D71"/>
    <w:rsid w:val="0092127E"/>
    <w:rsid w:val="009212AB"/>
    <w:rsid w:val="009214D5"/>
    <w:rsid w:val="009216F4"/>
    <w:rsid w:val="00921D07"/>
    <w:rsid w:val="00921D10"/>
    <w:rsid w:val="00921D1D"/>
    <w:rsid w:val="00921DB8"/>
    <w:rsid w:val="00922082"/>
    <w:rsid w:val="0092212B"/>
    <w:rsid w:val="009222F3"/>
    <w:rsid w:val="00922BB8"/>
    <w:rsid w:val="00923101"/>
    <w:rsid w:val="009237F3"/>
    <w:rsid w:val="0092383F"/>
    <w:rsid w:val="00923990"/>
    <w:rsid w:val="00923D93"/>
    <w:rsid w:val="00924134"/>
    <w:rsid w:val="0092429B"/>
    <w:rsid w:val="009245D1"/>
    <w:rsid w:val="00924F4E"/>
    <w:rsid w:val="009252E2"/>
    <w:rsid w:val="00925368"/>
    <w:rsid w:val="0092575E"/>
    <w:rsid w:val="00925A06"/>
    <w:rsid w:val="00925D20"/>
    <w:rsid w:val="0092625B"/>
    <w:rsid w:val="009264D7"/>
    <w:rsid w:val="00926FD4"/>
    <w:rsid w:val="00927125"/>
    <w:rsid w:val="009271BD"/>
    <w:rsid w:val="00927289"/>
    <w:rsid w:val="00927A0E"/>
    <w:rsid w:val="00927D03"/>
    <w:rsid w:val="00927EA5"/>
    <w:rsid w:val="00927EAD"/>
    <w:rsid w:val="00927EB9"/>
    <w:rsid w:val="0093017C"/>
    <w:rsid w:val="009303CE"/>
    <w:rsid w:val="009305D3"/>
    <w:rsid w:val="009305F3"/>
    <w:rsid w:val="009307A6"/>
    <w:rsid w:val="009309B8"/>
    <w:rsid w:val="00930AA4"/>
    <w:rsid w:val="00930E5C"/>
    <w:rsid w:val="00931A3B"/>
    <w:rsid w:val="00931AAF"/>
    <w:rsid w:val="00932004"/>
    <w:rsid w:val="009320BF"/>
    <w:rsid w:val="009323B4"/>
    <w:rsid w:val="009323BE"/>
    <w:rsid w:val="0093244A"/>
    <w:rsid w:val="009325FA"/>
    <w:rsid w:val="009328A6"/>
    <w:rsid w:val="00932B1F"/>
    <w:rsid w:val="0093324C"/>
    <w:rsid w:val="0093336B"/>
    <w:rsid w:val="009334B6"/>
    <w:rsid w:val="0093353D"/>
    <w:rsid w:val="00933554"/>
    <w:rsid w:val="009342FA"/>
    <w:rsid w:val="009345E6"/>
    <w:rsid w:val="0093496A"/>
    <w:rsid w:val="00934C8F"/>
    <w:rsid w:val="00934E06"/>
    <w:rsid w:val="00934EAE"/>
    <w:rsid w:val="00934EB9"/>
    <w:rsid w:val="009350E0"/>
    <w:rsid w:val="00935162"/>
    <w:rsid w:val="009355A4"/>
    <w:rsid w:val="0093567F"/>
    <w:rsid w:val="00935A53"/>
    <w:rsid w:val="00935ACC"/>
    <w:rsid w:val="00935F3E"/>
    <w:rsid w:val="00935F90"/>
    <w:rsid w:val="00935FB3"/>
    <w:rsid w:val="00936388"/>
    <w:rsid w:val="00936788"/>
    <w:rsid w:val="0093679E"/>
    <w:rsid w:val="00937157"/>
    <w:rsid w:val="00937340"/>
    <w:rsid w:val="009378F7"/>
    <w:rsid w:val="00937C93"/>
    <w:rsid w:val="009403F3"/>
    <w:rsid w:val="00940721"/>
    <w:rsid w:val="009408FD"/>
    <w:rsid w:val="00940A56"/>
    <w:rsid w:val="00940AD6"/>
    <w:rsid w:val="00940B37"/>
    <w:rsid w:val="00940C75"/>
    <w:rsid w:val="00940C89"/>
    <w:rsid w:val="00940D76"/>
    <w:rsid w:val="009415C3"/>
    <w:rsid w:val="00941AD7"/>
    <w:rsid w:val="00941B4A"/>
    <w:rsid w:val="00941D20"/>
    <w:rsid w:val="00941D2E"/>
    <w:rsid w:val="009426CD"/>
    <w:rsid w:val="00943257"/>
    <w:rsid w:val="0094354B"/>
    <w:rsid w:val="00943560"/>
    <w:rsid w:val="00943761"/>
    <w:rsid w:val="00943794"/>
    <w:rsid w:val="009439E8"/>
    <w:rsid w:val="00943DF3"/>
    <w:rsid w:val="00944100"/>
    <w:rsid w:val="00944428"/>
    <w:rsid w:val="00944BE2"/>
    <w:rsid w:val="00944CE2"/>
    <w:rsid w:val="00944E93"/>
    <w:rsid w:val="0094506A"/>
    <w:rsid w:val="0094583C"/>
    <w:rsid w:val="0094622C"/>
    <w:rsid w:val="00946509"/>
    <w:rsid w:val="009466A7"/>
    <w:rsid w:val="009468B4"/>
    <w:rsid w:val="00946A9A"/>
    <w:rsid w:val="00946A9B"/>
    <w:rsid w:val="00947249"/>
    <w:rsid w:val="00947936"/>
    <w:rsid w:val="0094793D"/>
    <w:rsid w:val="009479F8"/>
    <w:rsid w:val="00947A3F"/>
    <w:rsid w:val="00947A50"/>
    <w:rsid w:val="00947C5B"/>
    <w:rsid w:val="00947E34"/>
    <w:rsid w:val="00947E5D"/>
    <w:rsid w:val="00950036"/>
    <w:rsid w:val="0095003A"/>
    <w:rsid w:val="0095029B"/>
    <w:rsid w:val="0095047B"/>
    <w:rsid w:val="009508D2"/>
    <w:rsid w:val="009508E4"/>
    <w:rsid w:val="00950BAE"/>
    <w:rsid w:val="00951356"/>
    <w:rsid w:val="00951884"/>
    <w:rsid w:val="00951CA8"/>
    <w:rsid w:val="00951F76"/>
    <w:rsid w:val="00951F9C"/>
    <w:rsid w:val="0095219B"/>
    <w:rsid w:val="009525F5"/>
    <w:rsid w:val="0095267C"/>
    <w:rsid w:val="009526BB"/>
    <w:rsid w:val="00952B12"/>
    <w:rsid w:val="00952CC4"/>
    <w:rsid w:val="00952F7F"/>
    <w:rsid w:val="009530BD"/>
    <w:rsid w:val="009539EF"/>
    <w:rsid w:val="00953A25"/>
    <w:rsid w:val="00953B00"/>
    <w:rsid w:val="00953EB8"/>
    <w:rsid w:val="00953EC8"/>
    <w:rsid w:val="009545B9"/>
    <w:rsid w:val="009548FF"/>
    <w:rsid w:val="00954D7E"/>
    <w:rsid w:val="00954EE1"/>
    <w:rsid w:val="00954FB2"/>
    <w:rsid w:val="00955092"/>
    <w:rsid w:val="00955270"/>
    <w:rsid w:val="0095543A"/>
    <w:rsid w:val="00955443"/>
    <w:rsid w:val="0095554A"/>
    <w:rsid w:val="0095568C"/>
    <w:rsid w:val="0095570D"/>
    <w:rsid w:val="00955C10"/>
    <w:rsid w:val="009563BA"/>
    <w:rsid w:val="00956601"/>
    <w:rsid w:val="0095662D"/>
    <w:rsid w:val="009567BB"/>
    <w:rsid w:val="00956830"/>
    <w:rsid w:val="00956B03"/>
    <w:rsid w:val="00956C0F"/>
    <w:rsid w:val="00956CE9"/>
    <w:rsid w:val="00956D13"/>
    <w:rsid w:val="00956E1A"/>
    <w:rsid w:val="0095702D"/>
    <w:rsid w:val="0095761B"/>
    <w:rsid w:val="00957930"/>
    <w:rsid w:val="009579C4"/>
    <w:rsid w:val="00957A12"/>
    <w:rsid w:val="00957B78"/>
    <w:rsid w:val="00957BE3"/>
    <w:rsid w:val="00960169"/>
    <w:rsid w:val="00960190"/>
    <w:rsid w:val="009601CD"/>
    <w:rsid w:val="00960499"/>
    <w:rsid w:val="009604A9"/>
    <w:rsid w:val="00961048"/>
    <w:rsid w:val="0096240B"/>
    <w:rsid w:val="00962466"/>
    <w:rsid w:val="00962A4E"/>
    <w:rsid w:val="00962E99"/>
    <w:rsid w:val="00962F30"/>
    <w:rsid w:val="0096363B"/>
    <w:rsid w:val="00963882"/>
    <w:rsid w:val="00963AE5"/>
    <w:rsid w:val="00963E59"/>
    <w:rsid w:val="0096433F"/>
    <w:rsid w:val="0096434A"/>
    <w:rsid w:val="00964A83"/>
    <w:rsid w:val="00964BCD"/>
    <w:rsid w:val="00964E78"/>
    <w:rsid w:val="00964F57"/>
    <w:rsid w:val="00964F59"/>
    <w:rsid w:val="00965806"/>
    <w:rsid w:val="00965A02"/>
    <w:rsid w:val="00965B45"/>
    <w:rsid w:val="00965B66"/>
    <w:rsid w:val="00965D29"/>
    <w:rsid w:val="00965FB2"/>
    <w:rsid w:val="00966123"/>
    <w:rsid w:val="009661FC"/>
    <w:rsid w:val="00966213"/>
    <w:rsid w:val="009667C2"/>
    <w:rsid w:val="009668FE"/>
    <w:rsid w:val="00966A12"/>
    <w:rsid w:val="00966F77"/>
    <w:rsid w:val="009670C4"/>
    <w:rsid w:val="00967110"/>
    <w:rsid w:val="009672AF"/>
    <w:rsid w:val="00967504"/>
    <w:rsid w:val="0096751F"/>
    <w:rsid w:val="009679D3"/>
    <w:rsid w:val="00967B7F"/>
    <w:rsid w:val="00967CCE"/>
    <w:rsid w:val="00970040"/>
    <w:rsid w:val="009700E3"/>
    <w:rsid w:val="009703FC"/>
    <w:rsid w:val="009705CC"/>
    <w:rsid w:val="00970632"/>
    <w:rsid w:val="009710DF"/>
    <w:rsid w:val="009716FC"/>
    <w:rsid w:val="00971739"/>
    <w:rsid w:val="00971B62"/>
    <w:rsid w:val="00971B87"/>
    <w:rsid w:val="00971BCA"/>
    <w:rsid w:val="009723C8"/>
    <w:rsid w:val="009729D4"/>
    <w:rsid w:val="00972D94"/>
    <w:rsid w:val="00973066"/>
    <w:rsid w:val="00973373"/>
    <w:rsid w:val="00973667"/>
    <w:rsid w:val="00973764"/>
    <w:rsid w:val="00973E91"/>
    <w:rsid w:val="0097409D"/>
    <w:rsid w:val="009744DE"/>
    <w:rsid w:val="0097495E"/>
    <w:rsid w:val="00974A27"/>
    <w:rsid w:val="00974CEB"/>
    <w:rsid w:val="00975124"/>
    <w:rsid w:val="009757CD"/>
    <w:rsid w:val="00975948"/>
    <w:rsid w:val="00975BDF"/>
    <w:rsid w:val="009760EE"/>
    <w:rsid w:val="009764FC"/>
    <w:rsid w:val="0097662F"/>
    <w:rsid w:val="0097699C"/>
    <w:rsid w:val="009769BB"/>
    <w:rsid w:val="00976A67"/>
    <w:rsid w:val="00976B4B"/>
    <w:rsid w:val="00976B6A"/>
    <w:rsid w:val="00976C13"/>
    <w:rsid w:val="00976DCF"/>
    <w:rsid w:val="0097702B"/>
    <w:rsid w:val="00977261"/>
    <w:rsid w:val="00977812"/>
    <w:rsid w:val="00980491"/>
    <w:rsid w:val="0098082D"/>
    <w:rsid w:val="0098090C"/>
    <w:rsid w:val="00980916"/>
    <w:rsid w:val="00980A44"/>
    <w:rsid w:val="00980B50"/>
    <w:rsid w:val="00980B95"/>
    <w:rsid w:val="00980C87"/>
    <w:rsid w:val="00980D0C"/>
    <w:rsid w:val="00980D62"/>
    <w:rsid w:val="00980EB9"/>
    <w:rsid w:val="0098124F"/>
    <w:rsid w:val="009812E5"/>
    <w:rsid w:val="0098192D"/>
    <w:rsid w:val="0098193D"/>
    <w:rsid w:val="009819EA"/>
    <w:rsid w:val="00982292"/>
    <w:rsid w:val="0098243E"/>
    <w:rsid w:val="00982529"/>
    <w:rsid w:val="00982573"/>
    <w:rsid w:val="00982823"/>
    <w:rsid w:val="009829C1"/>
    <w:rsid w:val="00982A39"/>
    <w:rsid w:val="00982B4C"/>
    <w:rsid w:val="00982C23"/>
    <w:rsid w:val="00982CAA"/>
    <w:rsid w:val="00982F90"/>
    <w:rsid w:val="00982FD5"/>
    <w:rsid w:val="00983409"/>
    <w:rsid w:val="0098353D"/>
    <w:rsid w:val="00983584"/>
    <w:rsid w:val="009835FC"/>
    <w:rsid w:val="009836BF"/>
    <w:rsid w:val="0098397F"/>
    <w:rsid w:val="00983B9E"/>
    <w:rsid w:val="00983C25"/>
    <w:rsid w:val="00983E39"/>
    <w:rsid w:val="00983E74"/>
    <w:rsid w:val="00983F5D"/>
    <w:rsid w:val="0098434C"/>
    <w:rsid w:val="00984520"/>
    <w:rsid w:val="009846AB"/>
    <w:rsid w:val="0098471E"/>
    <w:rsid w:val="00984752"/>
    <w:rsid w:val="0098532E"/>
    <w:rsid w:val="009856D9"/>
    <w:rsid w:val="00985897"/>
    <w:rsid w:val="009859A3"/>
    <w:rsid w:val="00985C76"/>
    <w:rsid w:val="00985D3A"/>
    <w:rsid w:val="0098606C"/>
    <w:rsid w:val="00986469"/>
    <w:rsid w:val="0098673F"/>
    <w:rsid w:val="00986A76"/>
    <w:rsid w:val="00986B82"/>
    <w:rsid w:val="009872DF"/>
    <w:rsid w:val="0098759F"/>
    <w:rsid w:val="00987A28"/>
    <w:rsid w:val="00987D55"/>
    <w:rsid w:val="00987F63"/>
    <w:rsid w:val="00990068"/>
    <w:rsid w:val="009903BE"/>
    <w:rsid w:val="00990AFC"/>
    <w:rsid w:val="00990FF9"/>
    <w:rsid w:val="00991059"/>
    <w:rsid w:val="009919D4"/>
    <w:rsid w:val="00991A1E"/>
    <w:rsid w:val="00991B10"/>
    <w:rsid w:val="00991F26"/>
    <w:rsid w:val="00991FCE"/>
    <w:rsid w:val="0099209C"/>
    <w:rsid w:val="009920FF"/>
    <w:rsid w:val="00992124"/>
    <w:rsid w:val="00992200"/>
    <w:rsid w:val="009924F2"/>
    <w:rsid w:val="00992548"/>
    <w:rsid w:val="009925A2"/>
    <w:rsid w:val="0099283F"/>
    <w:rsid w:val="009928C1"/>
    <w:rsid w:val="0099353A"/>
    <w:rsid w:val="009935AC"/>
    <w:rsid w:val="009935CB"/>
    <w:rsid w:val="00994084"/>
    <w:rsid w:val="00994540"/>
    <w:rsid w:val="009950EF"/>
    <w:rsid w:val="009951E9"/>
    <w:rsid w:val="00995261"/>
    <w:rsid w:val="00995296"/>
    <w:rsid w:val="009954F4"/>
    <w:rsid w:val="00995989"/>
    <w:rsid w:val="00995D8A"/>
    <w:rsid w:val="00995E58"/>
    <w:rsid w:val="00995FB0"/>
    <w:rsid w:val="0099606B"/>
    <w:rsid w:val="009960B0"/>
    <w:rsid w:val="009961E7"/>
    <w:rsid w:val="0099620C"/>
    <w:rsid w:val="00996B40"/>
    <w:rsid w:val="009970D4"/>
    <w:rsid w:val="00997379"/>
    <w:rsid w:val="0099759A"/>
    <w:rsid w:val="00997789"/>
    <w:rsid w:val="009A0092"/>
    <w:rsid w:val="009A0475"/>
    <w:rsid w:val="009A0831"/>
    <w:rsid w:val="009A125C"/>
    <w:rsid w:val="009A12C6"/>
    <w:rsid w:val="009A12DB"/>
    <w:rsid w:val="009A134D"/>
    <w:rsid w:val="009A194E"/>
    <w:rsid w:val="009A196D"/>
    <w:rsid w:val="009A1A7D"/>
    <w:rsid w:val="009A1EA8"/>
    <w:rsid w:val="009A2C34"/>
    <w:rsid w:val="009A2E17"/>
    <w:rsid w:val="009A2F65"/>
    <w:rsid w:val="009A3504"/>
    <w:rsid w:val="009A3C06"/>
    <w:rsid w:val="009A3C8C"/>
    <w:rsid w:val="009A3DDA"/>
    <w:rsid w:val="009A4013"/>
    <w:rsid w:val="009A4451"/>
    <w:rsid w:val="009A4740"/>
    <w:rsid w:val="009A4754"/>
    <w:rsid w:val="009A4828"/>
    <w:rsid w:val="009A4C0B"/>
    <w:rsid w:val="009A5002"/>
    <w:rsid w:val="009A5177"/>
    <w:rsid w:val="009A5295"/>
    <w:rsid w:val="009A54D7"/>
    <w:rsid w:val="009A5524"/>
    <w:rsid w:val="009A5AD7"/>
    <w:rsid w:val="009A5CE0"/>
    <w:rsid w:val="009A62AF"/>
    <w:rsid w:val="009A6589"/>
    <w:rsid w:val="009A65EB"/>
    <w:rsid w:val="009A66DB"/>
    <w:rsid w:val="009A6858"/>
    <w:rsid w:val="009A6AD3"/>
    <w:rsid w:val="009A6D8A"/>
    <w:rsid w:val="009A6D94"/>
    <w:rsid w:val="009A6E03"/>
    <w:rsid w:val="009A6F67"/>
    <w:rsid w:val="009A6FCC"/>
    <w:rsid w:val="009A7143"/>
    <w:rsid w:val="009A7D2D"/>
    <w:rsid w:val="009A7ECC"/>
    <w:rsid w:val="009B0699"/>
    <w:rsid w:val="009B0C9E"/>
    <w:rsid w:val="009B114B"/>
    <w:rsid w:val="009B1438"/>
    <w:rsid w:val="009B16AD"/>
    <w:rsid w:val="009B1970"/>
    <w:rsid w:val="009B1EC0"/>
    <w:rsid w:val="009B2375"/>
    <w:rsid w:val="009B2800"/>
    <w:rsid w:val="009B2A66"/>
    <w:rsid w:val="009B2CAA"/>
    <w:rsid w:val="009B3306"/>
    <w:rsid w:val="009B3519"/>
    <w:rsid w:val="009B3911"/>
    <w:rsid w:val="009B3AFD"/>
    <w:rsid w:val="009B3B90"/>
    <w:rsid w:val="009B3BA6"/>
    <w:rsid w:val="009B3E51"/>
    <w:rsid w:val="009B3F09"/>
    <w:rsid w:val="009B4079"/>
    <w:rsid w:val="009B43B4"/>
    <w:rsid w:val="009B4590"/>
    <w:rsid w:val="009B4620"/>
    <w:rsid w:val="009B5180"/>
    <w:rsid w:val="009B5421"/>
    <w:rsid w:val="009B5DAE"/>
    <w:rsid w:val="009B645E"/>
    <w:rsid w:val="009B6474"/>
    <w:rsid w:val="009B659E"/>
    <w:rsid w:val="009B6A34"/>
    <w:rsid w:val="009B6B47"/>
    <w:rsid w:val="009B740E"/>
    <w:rsid w:val="009B7444"/>
    <w:rsid w:val="009B7592"/>
    <w:rsid w:val="009B75A1"/>
    <w:rsid w:val="009B76A8"/>
    <w:rsid w:val="009B77A2"/>
    <w:rsid w:val="009B77BF"/>
    <w:rsid w:val="009B78C4"/>
    <w:rsid w:val="009B790C"/>
    <w:rsid w:val="009B7A1A"/>
    <w:rsid w:val="009B7F25"/>
    <w:rsid w:val="009C068F"/>
    <w:rsid w:val="009C0BF1"/>
    <w:rsid w:val="009C0E4B"/>
    <w:rsid w:val="009C0E65"/>
    <w:rsid w:val="009C1348"/>
    <w:rsid w:val="009C191F"/>
    <w:rsid w:val="009C1AC1"/>
    <w:rsid w:val="009C1B80"/>
    <w:rsid w:val="009C1C07"/>
    <w:rsid w:val="009C1D57"/>
    <w:rsid w:val="009C1F8D"/>
    <w:rsid w:val="009C22C9"/>
    <w:rsid w:val="009C233A"/>
    <w:rsid w:val="009C245D"/>
    <w:rsid w:val="009C2791"/>
    <w:rsid w:val="009C2AD2"/>
    <w:rsid w:val="009C2C4E"/>
    <w:rsid w:val="009C2E75"/>
    <w:rsid w:val="009C2E85"/>
    <w:rsid w:val="009C3495"/>
    <w:rsid w:val="009C34FD"/>
    <w:rsid w:val="009C35B4"/>
    <w:rsid w:val="009C3610"/>
    <w:rsid w:val="009C3684"/>
    <w:rsid w:val="009C3C8F"/>
    <w:rsid w:val="009C4063"/>
    <w:rsid w:val="009C420C"/>
    <w:rsid w:val="009C431C"/>
    <w:rsid w:val="009C4812"/>
    <w:rsid w:val="009C4852"/>
    <w:rsid w:val="009C4B6D"/>
    <w:rsid w:val="009C4D72"/>
    <w:rsid w:val="009C4F80"/>
    <w:rsid w:val="009C4FCD"/>
    <w:rsid w:val="009C512D"/>
    <w:rsid w:val="009C51A1"/>
    <w:rsid w:val="009C5582"/>
    <w:rsid w:val="009C5643"/>
    <w:rsid w:val="009C5659"/>
    <w:rsid w:val="009C5665"/>
    <w:rsid w:val="009C56EF"/>
    <w:rsid w:val="009C5BD7"/>
    <w:rsid w:val="009C5CF2"/>
    <w:rsid w:val="009C5E08"/>
    <w:rsid w:val="009C5F18"/>
    <w:rsid w:val="009C6292"/>
    <w:rsid w:val="009C62F9"/>
    <w:rsid w:val="009C67B5"/>
    <w:rsid w:val="009C6933"/>
    <w:rsid w:val="009C6937"/>
    <w:rsid w:val="009C6DDF"/>
    <w:rsid w:val="009C6E7E"/>
    <w:rsid w:val="009C6F62"/>
    <w:rsid w:val="009C701C"/>
    <w:rsid w:val="009C71E4"/>
    <w:rsid w:val="009C7662"/>
    <w:rsid w:val="009C7715"/>
    <w:rsid w:val="009C7C4F"/>
    <w:rsid w:val="009C7F51"/>
    <w:rsid w:val="009C7F52"/>
    <w:rsid w:val="009D02C4"/>
    <w:rsid w:val="009D02FB"/>
    <w:rsid w:val="009D0759"/>
    <w:rsid w:val="009D07C0"/>
    <w:rsid w:val="009D0847"/>
    <w:rsid w:val="009D0ACC"/>
    <w:rsid w:val="009D0AD4"/>
    <w:rsid w:val="009D0B3D"/>
    <w:rsid w:val="009D0ED3"/>
    <w:rsid w:val="009D1217"/>
    <w:rsid w:val="009D1519"/>
    <w:rsid w:val="009D16B1"/>
    <w:rsid w:val="009D170E"/>
    <w:rsid w:val="009D176F"/>
    <w:rsid w:val="009D1943"/>
    <w:rsid w:val="009D1AA5"/>
    <w:rsid w:val="009D1FE3"/>
    <w:rsid w:val="009D2148"/>
    <w:rsid w:val="009D25F2"/>
    <w:rsid w:val="009D2905"/>
    <w:rsid w:val="009D2A50"/>
    <w:rsid w:val="009D31AD"/>
    <w:rsid w:val="009D335F"/>
    <w:rsid w:val="009D34B0"/>
    <w:rsid w:val="009D3652"/>
    <w:rsid w:val="009D36F1"/>
    <w:rsid w:val="009D3C05"/>
    <w:rsid w:val="009D3C34"/>
    <w:rsid w:val="009D3C42"/>
    <w:rsid w:val="009D3D80"/>
    <w:rsid w:val="009D41BA"/>
    <w:rsid w:val="009D45D9"/>
    <w:rsid w:val="009D481B"/>
    <w:rsid w:val="009D489A"/>
    <w:rsid w:val="009D48F4"/>
    <w:rsid w:val="009D4CD0"/>
    <w:rsid w:val="009D4D6B"/>
    <w:rsid w:val="009D52E6"/>
    <w:rsid w:val="009D53BA"/>
    <w:rsid w:val="009D5431"/>
    <w:rsid w:val="009D573E"/>
    <w:rsid w:val="009D59B5"/>
    <w:rsid w:val="009D60C0"/>
    <w:rsid w:val="009D652C"/>
    <w:rsid w:val="009D6789"/>
    <w:rsid w:val="009D6857"/>
    <w:rsid w:val="009D6913"/>
    <w:rsid w:val="009D6B68"/>
    <w:rsid w:val="009D6B7E"/>
    <w:rsid w:val="009D6C4E"/>
    <w:rsid w:val="009D6F13"/>
    <w:rsid w:val="009D7164"/>
    <w:rsid w:val="009D7AD7"/>
    <w:rsid w:val="009D7E65"/>
    <w:rsid w:val="009E0075"/>
    <w:rsid w:val="009E03B8"/>
    <w:rsid w:val="009E0AFB"/>
    <w:rsid w:val="009E1047"/>
    <w:rsid w:val="009E13D1"/>
    <w:rsid w:val="009E1B7A"/>
    <w:rsid w:val="009E1D55"/>
    <w:rsid w:val="009E1F18"/>
    <w:rsid w:val="009E1F19"/>
    <w:rsid w:val="009E2589"/>
    <w:rsid w:val="009E2857"/>
    <w:rsid w:val="009E28D6"/>
    <w:rsid w:val="009E295F"/>
    <w:rsid w:val="009E2D9F"/>
    <w:rsid w:val="009E344E"/>
    <w:rsid w:val="009E3458"/>
    <w:rsid w:val="009E3673"/>
    <w:rsid w:val="009E36CF"/>
    <w:rsid w:val="009E3735"/>
    <w:rsid w:val="009E3B26"/>
    <w:rsid w:val="009E3CD6"/>
    <w:rsid w:val="009E3D36"/>
    <w:rsid w:val="009E3FDF"/>
    <w:rsid w:val="009E4064"/>
    <w:rsid w:val="009E4108"/>
    <w:rsid w:val="009E4251"/>
    <w:rsid w:val="009E44B7"/>
    <w:rsid w:val="009E44D3"/>
    <w:rsid w:val="009E4542"/>
    <w:rsid w:val="009E4DF9"/>
    <w:rsid w:val="009E4E02"/>
    <w:rsid w:val="009E4EAA"/>
    <w:rsid w:val="009E5494"/>
    <w:rsid w:val="009E5CB0"/>
    <w:rsid w:val="009E5D00"/>
    <w:rsid w:val="009E5DA3"/>
    <w:rsid w:val="009E5EFE"/>
    <w:rsid w:val="009E6571"/>
    <w:rsid w:val="009E665E"/>
    <w:rsid w:val="009E7015"/>
    <w:rsid w:val="009E7872"/>
    <w:rsid w:val="009E7978"/>
    <w:rsid w:val="009E7C17"/>
    <w:rsid w:val="009E7EC3"/>
    <w:rsid w:val="009F0154"/>
    <w:rsid w:val="009F032A"/>
    <w:rsid w:val="009F08F0"/>
    <w:rsid w:val="009F0974"/>
    <w:rsid w:val="009F0D0C"/>
    <w:rsid w:val="009F0F62"/>
    <w:rsid w:val="009F0FD4"/>
    <w:rsid w:val="009F1061"/>
    <w:rsid w:val="009F1356"/>
    <w:rsid w:val="009F1621"/>
    <w:rsid w:val="009F1D5F"/>
    <w:rsid w:val="009F1ED3"/>
    <w:rsid w:val="009F1EF5"/>
    <w:rsid w:val="009F1F05"/>
    <w:rsid w:val="009F1FC2"/>
    <w:rsid w:val="009F2314"/>
    <w:rsid w:val="009F25A7"/>
    <w:rsid w:val="009F2BA5"/>
    <w:rsid w:val="009F3221"/>
    <w:rsid w:val="009F3479"/>
    <w:rsid w:val="009F34DA"/>
    <w:rsid w:val="009F375E"/>
    <w:rsid w:val="009F395C"/>
    <w:rsid w:val="009F39A4"/>
    <w:rsid w:val="009F3A90"/>
    <w:rsid w:val="009F3D19"/>
    <w:rsid w:val="009F45D6"/>
    <w:rsid w:val="009F4711"/>
    <w:rsid w:val="009F47AC"/>
    <w:rsid w:val="009F4D48"/>
    <w:rsid w:val="009F4FCC"/>
    <w:rsid w:val="009F5009"/>
    <w:rsid w:val="009F560C"/>
    <w:rsid w:val="009F5F39"/>
    <w:rsid w:val="009F60C4"/>
    <w:rsid w:val="009F62A4"/>
    <w:rsid w:val="009F6498"/>
    <w:rsid w:val="009F68F3"/>
    <w:rsid w:val="009F6D07"/>
    <w:rsid w:val="009F7050"/>
    <w:rsid w:val="009F7229"/>
    <w:rsid w:val="009F738A"/>
    <w:rsid w:val="009F75BD"/>
    <w:rsid w:val="009F7956"/>
    <w:rsid w:val="009F797F"/>
    <w:rsid w:val="009F7D38"/>
    <w:rsid w:val="00A00068"/>
    <w:rsid w:val="00A00431"/>
    <w:rsid w:val="00A007B4"/>
    <w:rsid w:val="00A0090B"/>
    <w:rsid w:val="00A0095E"/>
    <w:rsid w:val="00A00A9F"/>
    <w:rsid w:val="00A00B19"/>
    <w:rsid w:val="00A00BA5"/>
    <w:rsid w:val="00A00CC9"/>
    <w:rsid w:val="00A00CFC"/>
    <w:rsid w:val="00A0110D"/>
    <w:rsid w:val="00A01265"/>
    <w:rsid w:val="00A01397"/>
    <w:rsid w:val="00A013CD"/>
    <w:rsid w:val="00A013D8"/>
    <w:rsid w:val="00A01651"/>
    <w:rsid w:val="00A01B11"/>
    <w:rsid w:val="00A01D4D"/>
    <w:rsid w:val="00A01F0B"/>
    <w:rsid w:val="00A02172"/>
    <w:rsid w:val="00A0218D"/>
    <w:rsid w:val="00A023BE"/>
    <w:rsid w:val="00A0258B"/>
    <w:rsid w:val="00A02606"/>
    <w:rsid w:val="00A027E4"/>
    <w:rsid w:val="00A02C94"/>
    <w:rsid w:val="00A032BB"/>
    <w:rsid w:val="00A03367"/>
    <w:rsid w:val="00A03579"/>
    <w:rsid w:val="00A03583"/>
    <w:rsid w:val="00A03674"/>
    <w:rsid w:val="00A039B7"/>
    <w:rsid w:val="00A039EB"/>
    <w:rsid w:val="00A03A1F"/>
    <w:rsid w:val="00A03C8E"/>
    <w:rsid w:val="00A040FE"/>
    <w:rsid w:val="00A0430B"/>
    <w:rsid w:val="00A04C84"/>
    <w:rsid w:val="00A04D0A"/>
    <w:rsid w:val="00A04F2F"/>
    <w:rsid w:val="00A0507F"/>
    <w:rsid w:val="00A05501"/>
    <w:rsid w:val="00A055BA"/>
    <w:rsid w:val="00A05618"/>
    <w:rsid w:val="00A05681"/>
    <w:rsid w:val="00A05964"/>
    <w:rsid w:val="00A05CA3"/>
    <w:rsid w:val="00A05EFD"/>
    <w:rsid w:val="00A060C7"/>
    <w:rsid w:val="00A063BB"/>
    <w:rsid w:val="00A065C9"/>
    <w:rsid w:val="00A065D2"/>
    <w:rsid w:val="00A0660A"/>
    <w:rsid w:val="00A06B78"/>
    <w:rsid w:val="00A06CDC"/>
    <w:rsid w:val="00A06D73"/>
    <w:rsid w:val="00A07145"/>
    <w:rsid w:val="00A077AD"/>
    <w:rsid w:val="00A07AF1"/>
    <w:rsid w:val="00A07EB9"/>
    <w:rsid w:val="00A1027F"/>
    <w:rsid w:val="00A1085C"/>
    <w:rsid w:val="00A1097B"/>
    <w:rsid w:val="00A10ED4"/>
    <w:rsid w:val="00A10F41"/>
    <w:rsid w:val="00A1113C"/>
    <w:rsid w:val="00A1174D"/>
    <w:rsid w:val="00A1195F"/>
    <w:rsid w:val="00A11B51"/>
    <w:rsid w:val="00A11E3C"/>
    <w:rsid w:val="00A11E73"/>
    <w:rsid w:val="00A11F10"/>
    <w:rsid w:val="00A11F25"/>
    <w:rsid w:val="00A123A4"/>
    <w:rsid w:val="00A12879"/>
    <w:rsid w:val="00A12A3E"/>
    <w:rsid w:val="00A12E03"/>
    <w:rsid w:val="00A13646"/>
    <w:rsid w:val="00A13826"/>
    <w:rsid w:val="00A13895"/>
    <w:rsid w:val="00A13A93"/>
    <w:rsid w:val="00A13AA5"/>
    <w:rsid w:val="00A13B57"/>
    <w:rsid w:val="00A1460A"/>
    <w:rsid w:val="00A146AA"/>
    <w:rsid w:val="00A14999"/>
    <w:rsid w:val="00A14C1A"/>
    <w:rsid w:val="00A1546A"/>
    <w:rsid w:val="00A155B9"/>
    <w:rsid w:val="00A16298"/>
    <w:rsid w:val="00A1632B"/>
    <w:rsid w:val="00A169AA"/>
    <w:rsid w:val="00A16DDE"/>
    <w:rsid w:val="00A16DFE"/>
    <w:rsid w:val="00A17139"/>
    <w:rsid w:val="00A17232"/>
    <w:rsid w:val="00A17335"/>
    <w:rsid w:val="00A17397"/>
    <w:rsid w:val="00A174FA"/>
    <w:rsid w:val="00A17541"/>
    <w:rsid w:val="00A17585"/>
    <w:rsid w:val="00A17673"/>
    <w:rsid w:val="00A176C5"/>
    <w:rsid w:val="00A17ADD"/>
    <w:rsid w:val="00A17AEA"/>
    <w:rsid w:val="00A17FC6"/>
    <w:rsid w:val="00A20098"/>
    <w:rsid w:val="00A201A8"/>
    <w:rsid w:val="00A203F7"/>
    <w:rsid w:val="00A205B0"/>
    <w:rsid w:val="00A20810"/>
    <w:rsid w:val="00A20811"/>
    <w:rsid w:val="00A20945"/>
    <w:rsid w:val="00A20C4D"/>
    <w:rsid w:val="00A20E0A"/>
    <w:rsid w:val="00A20F54"/>
    <w:rsid w:val="00A21005"/>
    <w:rsid w:val="00A21049"/>
    <w:rsid w:val="00A21571"/>
    <w:rsid w:val="00A215EA"/>
    <w:rsid w:val="00A2177A"/>
    <w:rsid w:val="00A21E3B"/>
    <w:rsid w:val="00A22252"/>
    <w:rsid w:val="00A222D8"/>
    <w:rsid w:val="00A222F9"/>
    <w:rsid w:val="00A22313"/>
    <w:rsid w:val="00A22717"/>
    <w:rsid w:val="00A22C8D"/>
    <w:rsid w:val="00A22D16"/>
    <w:rsid w:val="00A22D1E"/>
    <w:rsid w:val="00A22DA4"/>
    <w:rsid w:val="00A22F08"/>
    <w:rsid w:val="00A23175"/>
    <w:rsid w:val="00A231B4"/>
    <w:rsid w:val="00A232B4"/>
    <w:rsid w:val="00A234BD"/>
    <w:rsid w:val="00A2398C"/>
    <w:rsid w:val="00A23A72"/>
    <w:rsid w:val="00A23AEC"/>
    <w:rsid w:val="00A2416B"/>
    <w:rsid w:val="00A24368"/>
    <w:rsid w:val="00A2491C"/>
    <w:rsid w:val="00A24BAA"/>
    <w:rsid w:val="00A24C0C"/>
    <w:rsid w:val="00A24F82"/>
    <w:rsid w:val="00A251B9"/>
    <w:rsid w:val="00A25215"/>
    <w:rsid w:val="00A2537F"/>
    <w:rsid w:val="00A254CC"/>
    <w:rsid w:val="00A259E4"/>
    <w:rsid w:val="00A25C78"/>
    <w:rsid w:val="00A26033"/>
    <w:rsid w:val="00A26143"/>
    <w:rsid w:val="00A262E9"/>
    <w:rsid w:val="00A26370"/>
    <w:rsid w:val="00A2688D"/>
    <w:rsid w:val="00A26F2F"/>
    <w:rsid w:val="00A27052"/>
    <w:rsid w:val="00A27593"/>
    <w:rsid w:val="00A27714"/>
    <w:rsid w:val="00A27A72"/>
    <w:rsid w:val="00A30586"/>
    <w:rsid w:val="00A30CB6"/>
    <w:rsid w:val="00A3105B"/>
    <w:rsid w:val="00A312C3"/>
    <w:rsid w:val="00A315C4"/>
    <w:rsid w:val="00A31620"/>
    <w:rsid w:val="00A316DD"/>
    <w:rsid w:val="00A31808"/>
    <w:rsid w:val="00A31976"/>
    <w:rsid w:val="00A31BBF"/>
    <w:rsid w:val="00A31D5B"/>
    <w:rsid w:val="00A31D65"/>
    <w:rsid w:val="00A31E29"/>
    <w:rsid w:val="00A32174"/>
    <w:rsid w:val="00A3284B"/>
    <w:rsid w:val="00A32A02"/>
    <w:rsid w:val="00A32D00"/>
    <w:rsid w:val="00A32EC9"/>
    <w:rsid w:val="00A3308F"/>
    <w:rsid w:val="00A330B0"/>
    <w:rsid w:val="00A331AD"/>
    <w:rsid w:val="00A33597"/>
    <w:rsid w:val="00A3359E"/>
    <w:rsid w:val="00A338E5"/>
    <w:rsid w:val="00A33939"/>
    <w:rsid w:val="00A33D89"/>
    <w:rsid w:val="00A342D4"/>
    <w:rsid w:val="00A344F7"/>
    <w:rsid w:val="00A34711"/>
    <w:rsid w:val="00A347BF"/>
    <w:rsid w:val="00A34F86"/>
    <w:rsid w:val="00A35238"/>
    <w:rsid w:val="00A355AE"/>
    <w:rsid w:val="00A35C7D"/>
    <w:rsid w:val="00A35E4B"/>
    <w:rsid w:val="00A36173"/>
    <w:rsid w:val="00A361F5"/>
    <w:rsid w:val="00A3628E"/>
    <w:rsid w:val="00A36C99"/>
    <w:rsid w:val="00A36ED5"/>
    <w:rsid w:val="00A375FF"/>
    <w:rsid w:val="00A3763B"/>
    <w:rsid w:val="00A37980"/>
    <w:rsid w:val="00A37A8B"/>
    <w:rsid w:val="00A37FDA"/>
    <w:rsid w:val="00A37FE0"/>
    <w:rsid w:val="00A403CE"/>
    <w:rsid w:val="00A404A6"/>
    <w:rsid w:val="00A4067D"/>
    <w:rsid w:val="00A40A28"/>
    <w:rsid w:val="00A40B3E"/>
    <w:rsid w:val="00A40C94"/>
    <w:rsid w:val="00A41070"/>
    <w:rsid w:val="00A410C1"/>
    <w:rsid w:val="00A411F9"/>
    <w:rsid w:val="00A41329"/>
    <w:rsid w:val="00A415C5"/>
    <w:rsid w:val="00A41631"/>
    <w:rsid w:val="00A41968"/>
    <w:rsid w:val="00A41B0C"/>
    <w:rsid w:val="00A41EA8"/>
    <w:rsid w:val="00A41FE6"/>
    <w:rsid w:val="00A4212E"/>
    <w:rsid w:val="00A422D7"/>
    <w:rsid w:val="00A4237C"/>
    <w:rsid w:val="00A42410"/>
    <w:rsid w:val="00A4269E"/>
    <w:rsid w:val="00A42A95"/>
    <w:rsid w:val="00A42B2F"/>
    <w:rsid w:val="00A42BCA"/>
    <w:rsid w:val="00A42D38"/>
    <w:rsid w:val="00A43330"/>
    <w:rsid w:val="00A43335"/>
    <w:rsid w:val="00A43A07"/>
    <w:rsid w:val="00A43D45"/>
    <w:rsid w:val="00A43DCF"/>
    <w:rsid w:val="00A4419C"/>
    <w:rsid w:val="00A4420D"/>
    <w:rsid w:val="00A44584"/>
    <w:rsid w:val="00A44E71"/>
    <w:rsid w:val="00A44F27"/>
    <w:rsid w:val="00A45308"/>
    <w:rsid w:val="00A4582C"/>
    <w:rsid w:val="00A45A3E"/>
    <w:rsid w:val="00A45DB7"/>
    <w:rsid w:val="00A45E83"/>
    <w:rsid w:val="00A46004"/>
    <w:rsid w:val="00A4672C"/>
    <w:rsid w:val="00A46A22"/>
    <w:rsid w:val="00A46A8A"/>
    <w:rsid w:val="00A46C7E"/>
    <w:rsid w:val="00A476DF"/>
    <w:rsid w:val="00A47718"/>
    <w:rsid w:val="00A47920"/>
    <w:rsid w:val="00A479D6"/>
    <w:rsid w:val="00A47A97"/>
    <w:rsid w:val="00A47AA0"/>
    <w:rsid w:val="00A47FFE"/>
    <w:rsid w:val="00A505AC"/>
    <w:rsid w:val="00A5066B"/>
    <w:rsid w:val="00A50A59"/>
    <w:rsid w:val="00A50F94"/>
    <w:rsid w:val="00A51717"/>
    <w:rsid w:val="00A51902"/>
    <w:rsid w:val="00A51B47"/>
    <w:rsid w:val="00A51BFB"/>
    <w:rsid w:val="00A5210E"/>
    <w:rsid w:val="00A5227C"/>
    <w:rsid w:val="00A523E0"/>
    <w:rsid w:val="00A52709"/>
    <w:rsid w:val="00A52ABE"/>
    <w:rsid w:val="00A52CAB"/>
    <w:rsid w:val="00A52CE4"/>
    <w:rsid w:val="00A52EAB"/>
    <w:rsid w:val="00A531A4"/>
    <w:rsid w:val="00A533F1"/>
    <w:rsid w:val="00A53469"/>
    <w:rsid w:val="00A536B7"/>
    <w:rsid w:val="00A5376B"/>
    <w:rsid w:val="00A53FEE"/>
    <w:rsid w:val="00A540A2"/>
    <w:rsid w:val="00A54124"/>
    <w:rsid w:val="00A549D0"/>
    <w:rsid w:val="00A54BF7"/>
    <w:rsid w:val="00A54CD8"/>
    <w:rsid w:val="00A553E8"/>
    <w:rsid w:val="00A5594E"/>
    <w:rsid w:val="00A55E5D"/>
    <w:rsid w:val="00A55F8F"/>
    <w:rsid w:val="00A561E9"/>
    <w:rsid w:val="00A56331"/>
    <w:rsid w:val="00A56591"/>
    <w:rsid w:val="00A565B0"/>
    <w:rsid w:val="00A56660"/>
    <w:rsid w:val="00A56CE6"/>
    <w:rsid w:val="00A56D42"/>
    <w:rsid w:val="00A56EFA"/>
    <w:rsid w:val="00A5716E"/>
    <w:rsid w:val="00A57249"/>
    <w:rsid w:val="00A573F3"/>
    <w:rsid w:val="00A57910"/>
    <w:rsid w:val="00A57A6A"/>
    <w:rsid w:val="00A57A92"/>
    <w:rsid w:val="00A57A98"/>
    <w:rsid w:val="00A60086"/>
    <w:rsid w:val="00A60269"/>
    <w:rsid w:val="00A6026C"/>
    <w:rsid w:val="00A603B6"/>
    <w:rsid w:val="00A608F8"/>
    <w:rsid w:val="00A60A61"/>
    <w:rsid w:val="00A60D3A"/>
    <w:rsid w:val="00A60E08"/>
    <w:rsid w:val="00A60FC0"/>
    <w:rsid w:val="00A61165"/>
    <w:rsid w:val="00A613AF"/>
    <w:rsid w:val="00A61459"/>
    <w:rsid w:val="00A61698"/>
    <w:rsid w:val="00A616C4"/>
    <w:rsid w:val="00A6186A"/>
    <w:rsid w:val="00A6190E"/>
    <w:rsid w:val="00A61E9F"/>
    <w:rsid w:val="00A629B6"/>
    <w:rsid w:val="00A62AB7"/>
    <w:rsid w:val="00A62E40"/>
    <w:rsid w:val="00A63211"/>
    <w:rsid w:val="00A63243"/>
    <w:rsid w:val="00A63590"/>
    <w:rsid w:val="00A63AEB"/>
    <w:rsid w:val="00A63F24"/>
    <w:rsid w:val="00A63F84"/>
    <w:rsid w:val="00A64251"/>
    <w:rsid w:val="00A6435C"/>
    <w:rsid w:val="00A6448D"/>
    <w:rsid w:val="00A646B9"/>
    <w:rsid w:val="00A64982"/>
    <w:rsid w:val="00A64C6F"/>
    <w:rsid w:val="00A64D7D"/>
    <w:rsid w:val="00A64F74"/>
    <w:rsid w:val="00A650B4"/>
    <w:rsid w:val="00A65134"/>
    <w:rsid w:val="00A65283"/>
    <w:rsid w:val="00A6533B"/>
    <w:rsid w:val="00A656D4"/>
    <w:rsid w:val="00A6590F"/>
    <w:rsid w:val="00A65B5A"/>
    <w:rsid w:val="00A65CDD"/>
    <w:rsid w:val="00A65DAF"/>
    <w:rsid w:val="00A65EA1"/>
    <w:rsid w:val="00A6624F"/>
    <w:rsid w:val="00A662E3"/>
    <w:rsid w:val="00A66571"/>
    <w:rsid w:val="00A666BE"/>
    <w:rsid w:val="00A6707E"/>
    <w:rsid w:val="00A670B9"/>
    <w:rsid w:val="00A671F2"/>
    <w:rsid w:val="00A67A3D"/>
    <w:rsid w:val="00A67BE3"/>
    <w:rsid w:val="00A67C6F"/>
    <w:rsid w:val="00A67D10"/>
    <w:rsid w:val="00A67F96"/>
    <w:rsid w:val="00A70252"/>
    <w:rsid w:val="00A70407"/>
    <w:rsid w:val="00A70521"/>
    <w:rsid w:val="00A70708"/>
    <w:rsid w:val="00A707A5"/>
    <w:rsid w:val="00A70A97"/>
    <w:rsid w:val="00A711FE"/>
    <w:rsid w:val="00A71240"/>
    <w:rsid w:val="00A7134B"/>
    <w:rsid w:val="00A71502"/>
    <w:rsid w:val="00A71598"/>
    <w:rsid w:val="00A71A31"/>
    <w:rsid w:val="00A71A52"/>
    <w:rsid w:val="00A71DD5"/>
    <w:rsid w:val="00A71DFF"/>
    <w:rsid w:val="00A71F3F"/>
    <w:rsid w:val="00A72083"/>
    <w:rsid w:val="00A725BA"/>
    <w:rsid w:val="00A72841"/>
    <w:rsid w:val="00A72CAC"/>
    <w:rsid w:val="00A72F4B"/>
    <w:rsid w:val="00A7305E"/>
    <w:rsid w:val="00A732A9"/>
    <w:rsid w:val="00A7345C"/>
    <w:rsid w:val="00A734BF"/>
    <w:rsid w:val="00A7371E"/>
    <w:rsid w:val="00A738F1"/>
    <w:rsid w:val="00A73B89"/>
    <w:rsid w:val="00A7401F"/>
    <w:rsid w:val="00A74358"/>
    <w:rsid w:val="00A7466D"/>
    <w:rsid w:val="00A74776"/>
    <w:rsid w:val="00A74A92"/>
    <w:rsid w:val="00A74B28"/>
    <w:rsid w:val="00A74BE5"/>
    <w:rsid w:val="00A74D1D"/>
    <w:rsid w:val="00A754FC"/>
    <w:rsid w:val="00A759C1"/>
    <w:rsid w:val="00A75C16"/>
    <w:rsid w:val="00A75F25"/>
    <w:rsid w:val="00A75F9B"/>
    <w:rsid w:val="00A7603C"/>
    <w:rsid w:val="00A761BA"/>
    <w:rsid w:val="00A76B26"/>
    <w:rsid w:val="00A76CFA"/>
    <w:rsid w:val="00A77011"/>
    <w:rsid w:val="00A771BF"/>
    <w:rsid w:val="00A77210"/>
    <w:rsid w:val="00A7764C"/>
    <w:rsid w:val="00A776D2"/>
    <w:rsid w:val="00A77772"/>
    <w:rsid w:val="00A777AF"/>
    <w:rsid w:val="00A779FE"/>
    <w:rsid w:val="00A77F5E"/>
    <w:rsid w:val="00A800A3"/>
    <w:rsid w:val="00A805CD"/>
    <w:rsid w:val="00A8062F"/>
    <w:rsid w:val="00A80B16"/>
    <w:rsid w:val="00A80F1B"/>
    <w:rsid w:val="00A80F9F"/>
    <w:rsid w:val="00A8121B"/>
    <w:rsid w:val="00A813EB"/>
    <w:rsid w:val="00A81F2F"/>
    <w:rsid w:val="00A81FDE"/>
    <w:rsid w:val="00A8237E"/>
    <w:rsid w:val="00A82464"/>
    <w:rsid w:val="00A827E5"/>
    <w:rsid w:val="00A82D48"/>
    <w:rsid w:val="00A82F74"/>
    <w:rsid w:val="00A838E4"/>
    <w:rsid w:val="00A83A1B"/>
    <w:rsid w:val="00A83FE7"/>
    <w:rsid w:val="00A84018"/>
    <w:rsid w:val="00A84208"/>
    <w:rsid w:val="00A8476E"/>
    <w:rsid w:val="00A849A6"/>
    <w:rsid w:val="00A84D7E"/>
    <w:rsid w:val="00A8504D"/>
    <w:rsid w:val="00A8536E"/>
    <w:rsid w:val="00A85ABD"/>
    <w:rsid w:val="00A85B4E"/>
    <w:rsid w:val="00A85DB4"/>
    <w:rsid w:val="00A85F2C"/>
    <w:rsid w:val="00A86841"/>
    <w:rsid w:val="00A86862"/>
    <w:rsid w:val="00A86930"/>
    <w:rsid w:val="00A873F8"/>
    <w:rsid w:val="00A87428"/>
    <w:rsid w:val="00A87998"/>
    <w:rsid w:val="00A87B41"/>
    <w:rsid w:val="00A87CE5"/>
    <w:rsid w:val="00A90977"/>
    <w:rsid w:val="00A911BD"/>
    <w:rsid w:val="00A9148C"/>
    <w:rsid w:val="00A919EF"/>
    <w:rsid w:val="00A91A56"/>
    <w:rsid w:val="00A91DEA"/>
    <w:rsid w:val="00A91F3C"/>
    <w:rsid w:val="00A92383"/>
    <w:rsid w:val="00A927E5"/>
    <w:rsid w:val="00A92D24"/>
    <w:rsid w:val="00A92FB3"/>
    <w:rsid w:val="00A9302F"/>
    <w:rsid w:val="00A93061"/>
    <w:rsid w:val="00A93512"/>
    <w:rsid w:val="00A93660"/>
    <w:rsid w:val="00A9375D"/>
    <w:rsid w:val="00A937BF"/>
    <w:rsid w:val="00A93949"/>
    <w:rsid w:val="00A93B2B"/>
    <w:rsid w:val="00A93CEE"/>
    <w:rsid w:val="00A93DBA"/>
    <w:rsid w:val="00A93F35"/>
    <w:rsid w:val="00A94083"/>
    <w:rsid w:val="00A942EE"/>
    <w:rsid w:val="00A9472F"/>
    <w:rsid w:val="00A94F39"/>
    <w:rsid w:val="00A9502C"/>
    <w:rsid w:val="00A951EE"/>
    <w:rsid w:val="00A957D5"/>
    <w:rsid w:val="00A95817"/>
    <w:rsid w:val="00A958B3"/>
    <w:rsid w:val="00A95928"/>
    <w:rsid w:val="00A95979"/>
    <w:rsid w:val="00A95BF9"/>
    <w:rsid w:val="00A9624A"/>
    <w:rsid w:val="00A96357"/>
    <w:rsid w:val="00A96406"/>
    <w:rsid w:val="00A96481"/>
    <w:rsid w:val="00A96CA8"/>
    <w:rsid w:val="00A97266"/>
    <w:rsid w:val="00A97524"/>
    <w:rsid w:val="00A9762C"/>
    <w:rsid w:val="00A976E5"/>
    <w:rsid w:val="00AA0012"/>
    <w:rsid w:val="00AA05A0"/>
    <w:rsid w:val="00AA0669"/>
    <w:rsid w:val="00AA08BA"/>
    <w:rsid w:val="00AA096E"/>
    <w:rsid w:val="00AA09F2"/>
    <w:rsid w:val="00AA0C42"/>
    <w:rsid w:val="00AA0D11"/>
    <w:rsid w:val="00AA0FD7"/>
    <w:rsid w:val="00AA1504"/>
    <w:rsid w:val="00AA1511"/>
    <w:rsid w:val="00AA1D61"/>
    <w:rsid w:val="00AA1FF7"/>
    <w:rsid w:val="00AA2272"/>
    <w:rsid w:val="00AA22F9"/>
    <w:rsid w:val="00AA26AE"/>
    <w:rsid w:val="00AA28B5"/>
    <w:rsid w:val="00AA291D"/>
    <w:rsid w:val="00AA2EF7"/>
    <w:rsid w:val="00AA310C"/>
    <w:rsid w:val="00AA35BA"/>
    <w:rsid w:val="00AA36C2"/>
    <w:rsid w:val="00AA37FA"/>
    <w:rsid w:val="00AA3890"/>
    <w:rsid w:val="00AA3898"/>
    <w:rsid w:val="00AA3938"/>
    <w:rsid w:val="00AA39DB"/>
    <w:rsid w:val="00AA4019"/>
    <w:rsid w:val="00AA41F5"/>
    <w:rsid w:val="00AA4704"/>
    <w:rsid w:val="00AA472C"/>
    <w:rsid w:val="00AA4AD1"/>
    <w:rsid w:val="00AA4D72"/>
    <w:rsid w:val="00AA4EA6"/>
    <w:rsid w:val="00AA5115"/>
    <w:rsid w:val="00AA52DC"/>
    <w:rsid w:val="00AA555D"/>
    <w:rsid w:val="00AA5B4E"/>
    <w:rsid w:val="00AA5D83"/>
    <w:rsid w:val="00AA5E0B"/>
    <w:rsid w:val="00AA6013"/>
    <w:rsid w:val="00AA6692"/>
    <w:rsid w:val="00AA698D"/>
    <w:rsid w:val="00AA6A87"/>
    <w:rsid w:val="00AA6B32"/>
    <w:rsid w:val="00AA6C3D"/>
    <w:rsid w:val="00AA6D8F"/>
    <w:rsid w:val="00AA6FEE"/>
    <w:rsid w:val="00AA709B"/>
    <w:rsid w:val="00AA70B3"/>
    <w:rsid w:val="00AA7138"/>
    <w:rsid w:val="00AA736D"/>
    <w:rsid w:val="00AA776E"/>
    <w:rsid w:val="00AA7BF5"/>
    <w:rsid w:val="00AB0341"/>
    <w:rsid w:val="00AB0504"/>
    <w:rsid w:val="00AB0D39"/>
    <w:rsid w:val="00AB11B4"/>
    <w:rsid w:val="00AB155C"/>
    <w:rsid w:val="00AB1909"/>
    <w:rsid w:val="00AB1C28"/>
    <w:rsid w:val="00AB1E2C"/>
    <w:rsid w:val="00AB2193"/>
    <w:rsid w:val="00AB2551"/>
    <w:rsid w:val="00AB265D"/>
    <w:rsid w:val="00AB27AD"/>
    <w:rsid w:val="00AB2A84"/>
    <w:rsid w:val="00AB2B9D"/>
    <w:rsid w:val="00AB2C9F"/>
    <w:rsid w:val="00AB2EC0"/>
    <w:rsid w:val="00AB2F6C"/>
    <w:rsid w:val="00AB30C9"/>
    <w:rsid w:val="00AB3AE5"/>
    <w:rsid w:val="00AB3B1B"/>
    <w:rsid w:val="00AB3B63"/>
    <w:rsid w:val="00AB3C3F"/>
    <w:rsid w:val="00AB4064"/>
    <w:rsid w:val="00AB4179"/>
    <w:rsid w:val="00AB41F9"/>
    <w:rsid w:val="00AB420F"/>
    <w:rsid w:val="00AB456F"/>
    <w:rsid w:val="00AB4B24"/>
    <w:rsid w:val="00AB50B9"/>
    <w:rsid w:val="00AB5457"/>
    <w:rsid w:val="00AB54B2"/>
    <w:rsid w:val="00AB561C"/>
    <w:rsid w:val="00AB56E5"/>
    <w:rsid w:val="00AB5B14"/>
    <w:rsid w:val="00AB5B98"/>
    <w:rsid w:val="00AB5BD9"/>
    <w:rsid w:val="00AB5CC2"/>
    <w:rsid w:val="00AB5CDF"/>
    <w:rsid w:val="00AB629D"/>
    <w:rsid w:val="00AB68B8"/>
    <w:rsid w:val="00AB6DE4"/>
    <w:rsid w:val="00AB6EFA"/>
    <w:rsid w:val="00AB6F35"/>
    <w:rsid w:val="00AB76BD"/>
    <w:rsid w:val="00AB79A5"/>
    <w:rsid w:val="00AB7F28"/>
    <w:rsid w:val="00AB7F29"/>
    <w:rsid w:val="00AC0341"/>
    <w:rsid w:val="00AC034A"/>
    <w:rsid w:val="00AC03CC"/>
    <w:rsid w:val="00AC087B"/>
    <w:rsid w:val="00AC09B7"/>
    <w:rsid w:val="00AC0B7E"/>
    <w:rsid w:val="00AC0D23"/>
    <w:rsid w:val="00AC0E54"/>
    <w:rsid w:val="00AC0FCC"/>
    <w:rsid w:val="00AC11CD"/>
    <w:rsid w:val="00AC12BC"/>
    <w:rsid w:val="00AC1433"/>
    <w:rsid w:val="00AC155D"/>
    <w:rsid w:val="00AC160D"/>
    <w:rsid w:val="00AC180E"/>
    <w:rsid w:val="00AC2207"/>
    <w:rsid w:val="00AC2731"/>
    <w:rsid w:val="00AC2B65"/>
    <w:rsid w:val="00AC2D39"/>
    <w:rsid w:val="00AC2E01"/>
    <w:rsid w:val="00AC3085"/>
    <w:rsid w:val="00AC313B"/>
    <w:rsid w:val="00AC34F8"/>
    <w:rsid w:val="00AC3636"/>
    <w:rsid w:val="00AC3B2E"/>
    <w:rsid w:val="00AC3CD4"/>
    <w:rsid w:val="00AC4022"/>
    <w:rsid w:val="00AC4196"/>
    <w:rsid w:val="00AC452F"/>
    <w:rsid w:val="00AC46E3"/>
    <w:rsid w:val="00AC47D7"/>
    <w:rsid w:val="00AC4BC7"/>
    <w:rsid w:val="00AC4CBA"/>
    <w:rsid w:val="00AC4CF4"/>
    <w:rsid w:val="00AC4E25"/>
    <w:rsid w:val="00AC5174"/>
    <w:rsid w:val="00AC54A5"/>
    <w:rsid w:val="00AC57C0"/>
    <w:rsid w:val="00AC5ED3"/>
    <w:rsid w:val="00AC6737"/>
    <w:rsid w:val="00AC6A3D"/>
    <w:rsid w:val="00AC6C9F"/>
    <w:rsid w:val="00AC6D5A"/>
    <w:rsid w:val="00AC6FAE"/>
    <w:rsid w:val="00AC7086"/>
    <w:rsid w:val="00AC73D0"/>
    <w:rsid w:val="00AC74C1"/>
    <w:rsid w:val="00AC74E0"/>
    <w:rsid w:val="00AC75D0"/>
    <w:rsid w:val="00AC7793"/>
    <w:rsid w:val="00AC77A9"/>
    <w:rsid w:val="00AC7CB5"/>
    <w:rsid w:val="00AC7DB7"/>
    <w:rsid w:val="00AC7E11"/>
    <w:rsid w:val="00AC7E2C"/>
    <w:rsid w:val="00AD0060"/>
    <w:rsid w:val="00AD0111"/>
    <w:rsid w:val="00AD02F2"/>
    <w:rsid w:val="00AD031A"/>
    <w:rsid w:val="00AD033B"/>
    <w:rsid w:val="00AD0354"/>
    <w:rsid w:val="00AD0466"/>
    <w:rsid w:val="00AD0BA2"/>
    <w:rsid w:val="00AD0D19"/>
    <w:rsid w:val="00AD0FBF"/>
    <w:rsid w:val="00AD0FDA"/>
    <w:rsid w:val="00AD1014"/>
    <w:rsid w:val="00AD1320"/>
    <w:rsid w:val="00AD1B01"/>
    <w:rsid w:val="00AD1CB9"/>
    <w:rsid w:val="00AD1DF9"/>
    <w:rsid w:val="00AD1E95"/>
    <w:rsid w:val="00AD1F42"/>
    <w:rsid w:val="00AD2308"/>
    <w:rsid w:val="00AD25C0"/>
    <w:rsid w:val="00AD2867"/>
    <w:rsid w:val="00AD2AD5"/>
    <w:rsid w:val="00AD2F3F"/>
    <w:rsid w:val="00AD3074"/>
    <w:rsid w:val="00AD307B"/>
    <w:rsid w:val="00AD3499"/>
    <w:rsid w:val="00AD34D8"/>
    <w:rsid w:val="00AD3558"/>
    <w:rsid w:val="00AD36C9"/>
    <w:rsid w:val="00AD36EA"/>
    <w:rsid w:val="00AD3729"/>
    <w:rsid w:val="00AD37B8"/>
    <w:rsid w:val="00AD3C01"/>
    <w:rsid w:val="00AD3DD2"/>
    <w:rsid w:val="00AD4210"/>
    <w:rsid w:val="00AD4360"/>
    <w:rsid w:val="00AD46AD"/>
    <w:rsid w:val="00AD4714"/>
    <w:rsid w:val="00AD4855"/>
    <w:rsid w:val="00AD4866"/>
    <w:rsid w:val="00AD49BE"/>
    <w:rsid w:val="00AD5182"/>
    <w:rsid w:val="00AD526F"/>
    <w:rsid w:val="00AD5485"/>
    <w:rsid w:val="00AD5B2B"/>
    <w:rsid w:val="00AD5F59"/>
    <w:rsid w:val="00AD5FD1"/>
    <w:rsid w:val="00AD62D5"/>
    <w:rsid w:val="00AD649F"/>
    <w:rsid w:val="00AD64CC"/>
    <w:rsid w:val="00AD66B8"/>
    <w:rsid w:val="00AD689C"/>
    <w:rsid w:val="00AD68C4"/>
    <w:rsid w:val="00AD6B19"/>
    <w:rsid w:val="00AD6BEA"/>
    <w:rsid w:val="00AD6FE0"/>
    <w:rsid w:val="00AD716E"/>
    <w:rsid w:val="00AD76B3"/>
    <w:rsid w:val="00AD790B"/>
    <w:rsid w:val="00AD7A2E"/>
    <w:rsid w:val="00AD7A99"/>
    <w:rsid w:val="00AD7FBD"/>
    <w:rsid w:val="00AE01F9"/>
    <w:rsid w:val="00AE039F"/>
    <w:rsid w:val="00AE0409"/>
    <w:rsid w:val="00AE0ABB"/>
    <w:rsid w:val="00AE0CF0"/>
    <w:rsid w:val="00AE0F3A"/>
    <w:rsid w:val="00AE0F81"/>
    <w:rsid w:val="00AE10D7"/>
    <w:rsid w:val="00AE11E0"/>
    <w:rsid w:val="00AE12E1"/>
    <w:rsid w:val="00AE1650"/>
    <w:rsid w:val="00AE1791"/>
    <w:rsid w:val="00AE1AA6"/>
    <w:rsid w:val="00AE1B9C"/>
    <w:rsid w:val="00AE1FBE"/>
    <w:rsid w:val="00AE20D2"/>
    <w:rsid w:val="00AE2B9E"/>
    <w:rsid w:val="00AE2E8F"/>
    <w:rsid w:val="00AE2EDF"/>
    <w:rsid w:val="00AE37AA"/>
    <w:rsid w:val="00AE3813"/>
    <w:rsid w:val="00AE38C6"/>
    <w:rsid w:val="00AE392D"/>
    <w:rsid w:val="00AE3B4E"/>
    <w:rsid w:val="00AE3C4B"/>
    <w:rsid w:val="00AE42C6"/>
    <w:rsid w:val="00AE43DB"/>
    <w:rsid w:val="00AE44FB"/>
    <w:rsid w:val="00AE4742"/>
    <w:rsid w:val="00AE49E0"/>
    <w:rsid w:val="00AE4C8B"/>
    <w:rsid w:val="00AE5017"/>
    <w:rsid w:val="00AE50B3"/>
    <w:rsid w:val="00AE560E"/>
    <w:rsid w:val="00AE59CA"/>
    <w:rsid w:val="00AE5C21"/>
    <w:rsid w:val="00AE5F07"/>
    <w:rsid w:val="00AE6119"/>
    <w:rsid w:val="00AE6565"/>
    <w:rsid w:val="00AE6617"/>
    <w:rsid w:val="00AE66D5"/>
    <w:rsid w:val="00AE671C"/>
    <w:rsid w:val="00AE690E"/>
    <w:rsid w:val="00AE693C"/>
    <w:rsid w:val="00AE6E68"/>
    <w:rsid w:val="00AE6EF6"/>
    <w:rsid w:val="00AE6FF7"/>
    <w:rsid w:val="00AE7243"/>
    <w:rsid w:val="00AE7431"/>
    <w:rsid w:val="00AE74A4"/>
    <w:rsid w:val="00AE75A0"/>
    <w:rsid w:val="00AE77EC"/>
    <w:rsid w:val="00AE7B80"/>
    <w:rsid w:val="00AE7BF1"/>
    <w:rsid w:val="00AE7EC0"/>
    <w:rsid w:val="00AE7F16"/>
    <w:rsid w:val="00AF0253"/>
    <w:rsid w:val="00AF045E"/>
    <w:rsid w:val="00AF0881"/>
    <w:rsid w:val="00AF10B3"/>
    <w:rsid w:val="00AF1258"/>
    <w:rsid w:val="00AF1448"/>
    <w:rsid w:val="00AF14A5"/>
    <w:rsid w:val="00AF1826"/>
    <w:rsid w:val="00AF1F5D"/>
    <w:rsid w:val="00AF270A"/>
    <w:rsid w:val="00AF2939"/>
    <w:rsid w:val="00AF2AB1"/>
    <w:rsid w:val="00AF2CD2"/>
    <w:rsid w:val="00AF2E2E"/>
    <w:rsid w:val="00AF3149"/>
    <w:rsid w:val="00AF36DF"/>
    <w:rsid w:val="00AF3F6F"/>
    <w:rsid w:val="00AF4494"/>
    <w:rsid w:val="00AF48EA"/>
    <w:rsid w:val="00AF4C79"/>
    <w:rsid w:val="00AF4CA4"/>
    <w:rsid w:val="00AF4CF5"/>
    <w:rsid w:val="00AF538F"/>
    <w:rsid w:val="00AF53EC"/>
    <w:rsid w:val="00AF53F9"/>
    <w:rsid w:val="00AF5642"/>
    <w:rsid w:val="00AF5A3F"/>
    <w:rsid w:val="00AF5FCA"/>
    <w:rsid w:val="00AF602F"/>
    <w:rsid w:val="00AF60A4"/>
    <w:rsid w:val="00AF61B5"/>
    <w:rsid w:val="00AF61BF"/>
    <w:rsid w:val="00AF61C6"/>
    <w:rsid w:val="00AF63DB"/>
    <w:rsid w:val="00AF6421"/>
    <w:rsid w:val="00AF6984"/>
    <w:rsid w:val="00AF6BCC"/>
    <w:rsid w:val="00AF6C98"/>
    <w:rsid w:val="00AF6D19"/>
    <w:rsid w:val="00AF7044"/>
    <w:rsid w:val="00AF757F"/>
    <w:rsid w:val="00AF7707"/>
    <w:rsid w:val="00AF7833"/>
    <w:rsid w:val="00AF7B62"/>
    <w:rsid w:val="00AF7C6C"/>
    <w:rsid w:val="00B00225"/>
    <w:rsid w:val="00B0048E"/>
    <w:rsid w:val="00B0072D"/>
    <w:rsid w:val="00B00ADF"/>
    <w:rsid w:val="00B00D8B"/>
    <w:rsid w:val="00B01041"/>
    <w:rsid w:val="00B0129D"/>
    <w:rsid w:val="00B01426"/>
    <w:rsid w:val="00B01669"/>
    <w:rsid w:val="00B016B2"/>
    <w:rsid w:val="00B016C9"/>
    <w:rsid w:val="00B0190B"/>
    <w:rsid w:val="00B019F5"/>
    <w:rsid w:val="00B01D8B"/>
    <w:rsid w:val="00B01FB0"/>
    <w:rsid w:val="00B0206A"/>
    <w:rsid w:val="00B0224C"/>
    <w:rsid w:val="00B0272C"/>
    <w:rsid w:val="00B0286E"/>
    <w:rsid w:val="00B02962"/>
    <w:rsid w:val="00B02A8F"/>
    <w:rsid w:val="00B02BCD"/>
    <w:rsid w:val="00B02E85"/>
    <w:rsid w:val="00B02F77"/>
    <w:rsid w:val="00B03279"/>
    <w:rsid w:val="00B03464"/>
    <w:rsid w:val="00B03C24"/>
    <w:rsid w:val="00B03F55"/>
    <w:rsid w:val="00B0423B"/>
    <w:rsid w:val="00B04700"/>
    <w:rsid w:val="00B0494D"/>
    <w:rsid w:val="00B04B78"/>
    <w:rsid w:val="00B04BF7"/>
    <w:rsid w:val="00B05149"/>
    <w:rsid w:val="00B05263"/>
    <w:rsid w:val="00B05628"/>
    <w:rsid w:val="00B05866"/>
    <w:rsid w:val="00B05E19"/>
    <w:rsid w:val="00B06108"/>
    <w:rsid w:val="00B066BD"/>
    <w:rsid w:val="00B0682F"/>
    <w:rsid w:val="00B06C71"/>
    <w:rsid w:val="00B06CD5"/>
    <w:rsid w:val="00B06D2A"/>
    <w:rsid w:val="00B07208"/>
    <w:rsid w:val="00B07283"/>
    <w:rsid w:val="00B07799"/>
    <w:rsid w:val="00B0792C"/>
    <w:rsid w:val="00B07B3B"/>
    <w:rsid w:val="00B07BFB"/>
    <w:rsid w:val="00B07C02"/>
    <w:rsid w:val="00B104DC"/>
    <w:rsid w:val="00B108FA"/>
    <w:rsid w:val="00B10A5E"/>
    <w:rsid w:val="00B10BF1"/>
    <w:rsid w:val="00B10DD1"/>
    <w:rsid w:val="00B10F3D"/>
    <w:rsid w:val="00B11274"/>
    <w:rsid w:val="00B11524"/>
    <w:rsid w:val="00B11894"/>
    <w:rsid w:val="00B11AB8"/>
    <w:rsid w:val="00B12533"/>
    <w:rsid w:val="00B12713"/>
    <w:rsid w:val="00B128C2"/>
    <w:rsid w:val="00B12940"/>
    <w:rsid w:val="00B12F99"/>
    <w:rsid w:val="00B1328B"/>
    <w:rsid w:val="00B13496"/>
    <w:rsid w:val="00B13613"/>
    <w:rsid w:val="00B136D5"/>
    <w:rsid w:val="00B137CE"/>
    <w:rsid w:val="00B13FDC"/>
    <w:rsid w:val="00B1416E"/>
    <w:rsid w:val="00B144C7"/>
    <w:rsid w:val="00B14746"/>
    <w:rsid w:val="00B14C35"/>
    <w:rsid w:val="00B14CA6"/>
    <w:rsid w:val="00B14E63"/>
    <w:rsid w:val="00B15166"/>
    <w:rsid w:val="00B155C1"/>
    <w:rsid w:val="00B155F6"/>
    <w:rsid w:val="00B15A25"/>
    <w:rsid w:val="00B15AB2"/>
    <w:rsid w:val="00B15DD0"/>
    <w:rsid w:val="00B1621D"/>
    <w:rsid w:val="00B162BF"/>
    <w:rsid w:val="00B1671D"/>
    <w:rsid w:val="00B16CDE"/>
    <w:rsid w:val="00B1718A"/>
    <w:rsid w:val="00B17394"/>
    <w:rsid w:val="00B176BE"/>
    <w:rsid w:val="00B17787"/>
    <w:rsid w:val="00B179EB"/>
    <w:rsid w:val="00B17B73"/>
    <w:rsid w:val="00B17C79"/>
    <w:rsid w:val="00B17C82"/>
    <w:rsid w:val="00B17F92"/>
    <w:rsid w:val="00B2025C"/>
    <w:rsid w:val="00B20718"/>
    <w:rsid w:val="00B20782"/>
    <w:rsid w:val="00B20C18"/>
    <w:rsid w:val="00B20CB0"/>
    <w:rsid w:val="00B20EE7"/>
    <w:rsid w:val="00B210EC"/>
    <w:rsid w:val="00B213BC"/>
    <w:rsid w:val="00B21576"/>
    <w:rsid w:val="00B21F90"/>
    <w:rsid w:val="00B21FB7"/>
    <w:rsid w:val="00B21FE5"/>
    <w:rsid w:val="00B221D3"/>
    <w:rsid w:val="00B22202"/>
    <w:rsid w:val="00B225B1"/>
    <w:rsid w:val="00B22851"/>
    <w:rsid w:val="00B22E4D"/>
    <w:rsid w:val="00B22F3C"/>
    <w:rsid w:val="00B2303D"/>
    <w:rsid w:val="00B2303F"/>
    <w:rsid w:val="00B235A7"/>
    <w:rsid w:val="00B2381E"/>
    <w:rsid w:val="00B2384A"/>
    <w:rsid w:val="00B23CDC"/>
    <w:rsid w:val="00B23D62"/>
    <w:rsid w:val="00B24004"/>
    <w:rsid w:val="00B2422F"/>
    <w:rsid w:val="00B24431"/>
    <w:rsid w:val="00B24AF7"/>
    <w:rsid w:val="00B24B0B"/>
    <w:rsid w:val="00B25656"/>
    <w:rsid w:val="00B257A5"/>
    <w:rsid w:val="00B25C30"/>
    <w:rsid w:val="00B25E8D"/>
    <w:rsid w:val="00B25F86"/>
    <w:rsid w:val="00B261F3"/>
    <w:rsid w:val="00B264C4"/>
    <w:rsid w:val="00B26516"/>
    <w:rsid w:val="00B26591"/>
    <w:rsid w:val="00B26901"/>
    <w:rsid w:val="00B26DE9"/>
    <w:rsid w:val="00B26F15"/>
    <w:rsid w:val="00B271C9"/>
    <w:rsid w:val="00B273FE"/>
    <w:rsid w:val="00B27613"/>
    <w:rsid w:val="00B27621"/>
    <w:rsid w:val="00B277AB"/>
    <w:rsid w:val="00B27B57"/>
    <w:rsid w:val="00B305D4"/>
    <w:rsid w:val="00B30B7D"/>
    <w:rsid w:val="00B30C8E"/>
    <w:rsid w:val="00B3151F"/>
    <w:rsid w:val="00B31741"/>
    <w:rsid w:val="00B319B1"/>
    <w:rsid w:val="00B31A90"/>
    <w:rsid w:val="00B31C3D"/>
    <w:rsid w:val="00B31D99"/>
    <w:rsid w:val="00B31FAD"/>
    <w:rsid w:val="00B323D7"/>
    <w:rsid w:val="00B3276F"/>
    <w:rsid w:val="00B32C2F"/>
    <w:rsid w:val="00B32C8F"/>
    <w:rsid w:val="00B32D5F"/>
    <w:rsid w:val="00B32E75"/>
    <w:rsid w:val="00B32FB2"/>
    <w:rsid w:val="00B32FFC"/>
    <w:rsid w:val="00B332E6"/>
    <w:rsid w:val="00B333CF"/>
    <w:rsid w:val="00B335A4"/>
    <w:rsid w:val="00B33AD6"/>
    <w:rsid w:val="00B33D1E"/>
    <w:rsid w:val="00B33D99"/>
    <w:rsid w:val="00B33F09"/>
    <w:rsid w:val="00B33FED"/>
    <w:rsid w:val="00B34067"/>
    <w:rsid w:val="00B34B24"/>
    <w:rsid w:val="00B34DBF"/>
    <w:rsid w:val="00B34F23"/>
    <w:rsid w:val="00B350E6"/>
    <w:rsid w:val="00B35175"/>
    <w:rsid w:val="00B354DB"/>
    <w:rsid w:val="00B3583D"/>
    <w:rsid w:val="00B359AD"/>
    <w:rsid w:val="00B35A31"/>
    <w:rsid w:val="00B35ABE"/>
    <w:rsid w:val="00B35B2E"/>
    <w:rsid w:val="00B35BA0"/>
    <w:rsid w:val="00B35F32"/>
    <w:rsid w:val="00B35F6D"/>
    <w:rsid w:val="00B361EA"/>
    <w:rsid w:val="00B367DF"/>
    <w:rsid w:val="00B36AC0"/>
    <w:rsid w:val="00B36B12"/>
    <w:rsid w:val="00B370E8"/>
    <w:rsid w:val="00B37263"/>
    <w:rsid w:val="00B37658"/>
    <w:rsid w:val="00B3775F"/>
    <w:rsid w:val="00B3795C"/>
    <w:rsid w:val="00B37DC5"/>
    <w:rsid w:val="00B37F83"/>
    <w:rsid w:val="00B4036F"/>
    <w:rsid w:val="00B40405"/>
    <w:rsid w:val="00B408E5"/>
    <w:rsid w:val="00B41117"/>
    <w:rsid w:val="00B411D8"/>
    <w:rsid w:val="00B41882"/>
    <w:rsid w:val="00B4199F"/>
    <w:rsid w:val="00B41A7D"/>
    <w:rsid w:val="00B41C4E"/>
    <w:rsid w:val="00B41E8E"/>
    <w:rsid w:val="00B41F69"/>
    <w:rsid w:val="00B4223F"/>
    <w:rsid w:val="00B422BF"/>
    <w:rsid w:val="00B42420"/>
    <w:rsid w:val="00B424A6"/>
    <w:rsid w:val="00B4256B"/>
    <w:rsid w:val="00B425CB"/>
    <w:rsid w:val="00B42707"/>
    <w:rsid w:val="00B42C3B"/>
    <w:rsid w:val="00B42E71"/>
    <w:rsid w:val="00B42F67"/>
    <w:rsid w:val="00B430C0"/>
    <w:rsid w:val="00B43AD3"/>
    <w:rsid w:val="00B43BB9"/>
    <w:rsid w:val="00B43C72"/>
    <w:rsid w:val="00B43F00"/>
    <w:rsid w:val="00B43FF9"/>
    <w:rsid w:val="00B44379"/>
    <w:rsid w:val="00B44429"/>
    <w:rsid w:val="00B44447"/>
    <w:rsid w:val="00B4456C"/>
    <w:rsid w:val="00B446EA"/>
    <w:rsid w:val="00B44DA7"/>
    <w:rsid w:val="00B44E30"/>
    <w:rsid w:val="00B44F6A"/>
    <w:rsid w:val="00B44F8F"/>
    <w:rsid w:val="00B450ED"/>
    <w:rsid w:val="00B453B3"/>
    <w:rsid w:val="00B45409"/>
    <w:rsid w:val="00B45578"/>
    <w:rsid w:val="00B45758"/>
    <w:rsid w:val="00B45781"/>
    <w:rsid w:val="00B45EC0"/>
    <w:rsid w:val="00B46399"/>
    <w:rsid w:val="00B466F0"/>
    <w:rsid w:val="00B468B0"/>
    <w:rsid w:val="00B46B7A"/>
    <w:rsid w:val="00B46BD2"/>
    <w:rsid w:val="00B46D66"/>
    <w:rsid w:val="00B47053"/>
    <w:rsid w:val="00B470E0"/>
    <w:rsid w:val="00B4747A"/>
    <w:rsid w:val="00B47493"/>
    <w:rsid w:val="00B476E0"/>
    <w:rsid w:val="00B47B7B"/>
    <w:rsid w:val="00B47C81"/>
    <w:rsid w:val="00B47DB1"/>
    <w:rsid w:val="00B50336"/>
    <w:rsid w:val="00B5035E"/>
    <w:rsid w:val="00B504B4"/>
    <w:rsid w:val="00B505DB"/>
    <w:rsid w:val="00B509C1"/>
    <w:rsid w:val="00B50A4E"/>
    <w:rsid w:val="00B50A98"/>
    <w:rsid w:val="00B50CD1"/>
    <w:rsid w:val="00B50F5E"/>
    <w:rsid w:val="00B50FC4"/>
    <w:rsid w:val="00B51123"/>
    <w:rsid w:val="00B51258"/>
    <w:rsid w:val="00B512D8"/>
    <w:rsid w:val="00B515FA"/>
    <w:rsid w:val="00B518F9"/>
    <w:rsid w:val="00B52503"/>
    <w:rsid w:val="00B52848"/>
    <w:rsid w:val="00B52931"/>
    <w:rsid w:val="00B52ED6"/>
    <w:rsid w:val="00B52F1F"/>
    <w:rsid w:val="00B52F8F"/>
    <w:rsid w:val="00B52FE7"/>
    <w:rsid w:val="00B53160"/>
    <w:rsid w:val="00B53188"/>
    <w:rsid w:val="00B53197"/>
    <w:rsid w:val="00B53228"/>
    <w:rsid w:val="00B533C5"/>
    <w:rsid w:val="00B53810"/>
    <w:rsid w:val="00B5386D"/>
    <w:rsid w:val="00B53A83"/>
    <w:rsid w:val="00B53A9E"/>
    <w:rsid w:val="00B54002"/>
    <w:rsid w:val="00B54270"/>
    <w:rsid w:val="00B5499F"/>
    <w:rsid w:val="00B54A51"/>
    <w:rsid w:val="00B54DC7"/>
    <w:rsid w:val="00B54E98"/>
    <w:rsid w:val="00B55664"/>
    <w:rsid w:val="00B557F4"/>
    <w:rsid w:val="00B55961"/>
    <w:rsid w:val="00B559F6"/>
    <w:rsid w:val="00B55AC4"/>
    <w:rsid w:val="00B55E1A"/>
    <w:rsid w:val="00B56297"/>
    <w:rsid w:val="00B56609"/>
    <w:rsid w:val="00B56653"/>
    <w:rsid w:val="00B56BEC"/>
    <w:rsid w:val="00B56F7C"/>
    <w:rsid w:val="00B573FE"/>
    <w:rsid w:val="00B575AF"/>
    <w:rsid w:val="00B576A8"/>
    <w:rsid w:val="00B576C9"/>
    <w:rsid w:val="00B5795E"/>
    <w:rsid w:val="00B57BDD"/>
    <w:rsid w:val="00B57F05"/>
    <w:rsid w:val="00B60270"/>
    <w:rsid w:val="00B603A3"/>
    <w:rsid w:val="00B605F2"/>
    <w:rsid w:val="00B60656"/>
    <w:rsid w:val="00B60ACF"/>
    <w:rsid w:val="00B61583"/>
    <w:rsid w:val="00B619E8"/>
    <w:rsid w:val="00B61CC6"/>
    <w:rsid w:val="00B61D07"/>
    <w:rsid w:val="00B61E54"/>
    <w:rsid w:val="00B61EBD"/>
    <w:rsid w:val="00B61F3B"/>
    <w:rsid w:val="00B6209A"/>
    <w:rsid w:val="00B62103"/>
    <w:rsid w:val="00B62168"/>
    <w:rsid w:val="00B62317"/>
    <w:rsid w:val="00B62626"/>
    <w:rsid w:val="00B62CA2"/>
    <w:rsid w:val="00B62E4F"/>
    <w:rsid w:val="00B62F2F"/>
    <w:rsid w:val="00B62FE3"/>
    <w:rsid w:val="00B631FE"/>
    <w:rsid w:val="00B63200"/>
    <w:rsid w:val="00B632A6"/>
    <w:rsid w:val="00B632AC"/>
    <w:rsid w:val="00B63641"/>
    <w:rsid w:val="00B63668"/>
    <w:rsid w:val="00B63C5C"/>
    <w:rsid w:val="00B63C6C"/>
    <w:rsid w:val="00B64236"/>
    <w:rsid w:val="00B64374"/>
    <w:rsid w:val="00B644B6"/>
    <w:rsid w:val="00B648F3"/>
    <w:rsid w:val="00B64944"/>
    <w:rsid w:val="00B649F8"/>
    <w:rsid w:val="00B64A10"/>
    <w:rsid w:val="00B64A50"/>
    <w:rsid w:val="00B64C25"/>
    <w:rsid w:val="00B64DA4"/>
    <w:rsid w:val="00B6515C"/>
    <w:rsid w:val="00B652D7"/>
    <w:rsid w:val="00B65808"/>
    <w:rsid w:val="00B658FE"/>
    <w:rsid w:val="00B658FF"/>
    <w:rsid w:val="00B66225"/>
    <w:rsid w:val="00B6623D"/>
    <w:rsid w:val="00B6666D"/>
    <w:rsid w:val="00B667F7"/>
    <w:rsid w:val="00B66AAC"/>
    <w:rsid w:val="00B66CD3"/>
    <w:rsid w:val="00B66EDC"/>
    <w:rsid w:val="00B66F1D"/>
    <w:rsid w:val="00B66F62"/>
    <w:rsid w:val="00B6747C"/>
    <w:rsid w:val="00B67756"/>
    <w:rsid w:val="00B6792A"/>
    <w:rsid w:val="00B67AAE"/>
    <w:rsid w:val="00B67C06"/>
    <w:rsid w:val="00B70669"/>
    <w:rsid w:val="00B70823"/>
    <w:rsid w:val="00B70927"/>
    <w:rsid w:val="00B7096D"/>
    <w:rsid w:val="00B70BFB"/>
    <w:rsid w:val="00B70F09"/>
    <w:rsid w:val="00B71167"/>
    <w:rsid w:val="00B71318"/>
    <w:rsid w:val="00B7152B"/>
    <w:rsid w:val="00B71984"/>
    <w:rsid w:val="00B71F0A"/>
    <w:rsid w:val="00B71F5D"/>
    <w:rsid w:val="00B72070"/>
    <w:rsid w:val="00B72447"/>
    <w:rsid w:val="00B727C8"/>
    <w:rsid w:val="00B72977"/>
    <w:rsid w:val="00B72BDA"/>
    <w:rsid w:val="00B72DD2"/>
    <w:rsid w:val="00B733B5"/>
    <w:rsid w:val="00B733F2"/>
    <w:rsid w:val="00B73443"/>
    <w:rsid w:val="00B73661"/>
    <w:rsid w:val="00B73677"/>
    <w:rsid w:val="00B7372F"/>
    <w:rsid w:val="00B73850"/>
    <w:rsid w:val="00B73C09"/>
    <w:rsid w:val="00B73FBC"/>
    <w:rsid w:val="00B741AD"/>
    <w:rsid w:val="00B743C6"/>
    <w:rsid w:val="00B74733"/>
    <w:rsid w:val="00B7478F"/>
    <w:rsid w:val="00B74E51"/>
    <w:rsid w:val="00B74E55"/>
    <w:rsid w:val="00B74F0D"/>
    <w:rsid w:val="00B75529"/>
    <w:rsid w:val="00B75605"/>
    <w:rsid w:val="00B75BDC"/>
    <w:rsid w:val="00B75D31"/>
    <w:rsid w:val="00B7600C"/>
    <w:rsid w:val="00B764A8"/>
    <w:rsid w:val="00B76B74"/>
    <w:rsid w:val="00B76C57"/>
    <w:rsid w:val="00B76FD9"/>
    <w:rsid w:val="00B7707B"/>
    <w:rsid w:val="00B77348"/>
    <w:rsid w:val="00B77373"/>
    <w:rsid w:val="00B77AF0"/>
    <w:rsid w:val="00B80380"/>
    <w:rsid w:val="00B80AA7"/>
    <w:rsid w:val="00B80AC3"/>
    <w:rsid w:val="00B80C5F"/>
    <w:rsid w:val="00B80C68"/>
    <w:rsid w:val="00B80C92"/>
    <w:rsid w:val="00B80D91"/>
    <w:rsid w:val="00B8135F"/>
    <w:rsid w:val="00B81435"/>
    <w:rsid w:val="00B81453"/>
    <w:rsid w:val="00B81487"/>
    <w:rsid w:val="00B81742"/>
    <w:rsid w:val="00B819E7"/>
    <w:rsid w:val="00B81C35"/>
    <w:rsid w:val="00B81D07"/>
    <w:rsid w:val="00B81D7B"/>
    <w:rsid w:val="00B81EDB"/>
    <w:rsid w:val="00B8271F"/>
    <w:rsid w:val="00B829A1"/>
    <w:rsid w:val="00B82A69"/>
    <w:rsid w:val="00B82C62"/>
    <w:rsid w:val="00B8300E"/>
    <w:rsid w:val="00B83289"/>
    <w:rsid w:val="00B8329B"/>
    <w:rsid w:val="00B83302"/>
    <w:rsid w:val="00B836BC"/>
    <w:rsid w:val="00B83C44"/>
    <w:rsid w:val="00B83E66"/>
    <w:rsid w:val="00B840F4"/>
    <w:rsid w:val="00B84159"/>
    <w:rsid w:val="00B841BA"/>
    <w:rsid w:val="00B84373"/>
    <w:rsid w:val="00B84385"/>
    <w:rsid w:val="00B846FE"/>
    <w:rsid w:val="00B847C7"/>
    <w:rsid w:val="00B84830"/>
    <w:rsid w:val="00B84A42"/>
    <w:rsid w:val="00B84C91"/>
    <w:rsid w:val="00B84D07"/>
    <w:rsid w:val="00B855A7"/>
    <w:rsid w:val="00B855B1"/>
    <w:rsid w:val="00B85707"/>
    <w:rsid w:val="00B8578D"/>
    <w:rsid w:val="00B85AEE"/>
    <w:rsid w:val="00B85CC9"/>
    <w:rsid w:val="00B85EE6"/>
    <w:rsid w:val="00B86410"/>
    <w:rsid w:val="00B866D9"/>
    <w:rsid w:val="00B867A4"/>
    <w:rsid w:val="00B86A93"/>
    <w:rsid w:val="00B870A0"/>
    <w:rsid w:val="00B8713F"/>
    <w:rsid w:val="00B87216"/>
    <w:rsid w:val="00B87942"/>
    <w:rsid w:val="00B87B7F"/>
    <w:rsid w:val="00B87E12"/>
    <w:rsid w:val="00B87EB4"/>
    <w:rsid w:val="00B9024B"/>
    <w:rsid w:val="00B90925"/>
    <w:rsid w:val="00B90C8E"/>
    <w:rsid w:val="00B90EAA"/>
    <w:rsid w:val="00B911FA"/>
    <w:rsid w:val="00B91315"/>
    <w:rsid w:val="00B91676"/>
    <w:rsid w:val="00B91727"/>
    <w:rsid w:val="00B91957"/>
    <w:rsid w:val="00B91B7F"/>
    <w:rsid w:val="00B91D92"/>
    <w:rsid w:val="00B91E02"/>
    <w:rsid w:val="00B91FF7"/>
    <w:rsid w:val="00B9222E"/>
    <w:rsid w:val="00B92AD9"/>
    <w:rsid w:val="00B92B80"/>
    <w:rsid w:val="00B930AA"/>
    <w:rsid w:val="00B93406"/>
    <w:rsid w:val="00B9358C"/>
    <w:rsid w:val="00B9389C"/>
    <w:rsid w:val="00B938B1"/>
    <w:rsid w:val="00B93BBD"/>
    <w:rsid w:val="00B93F99"/>
    <w:rsid w:val="00B941DF"/>
    <w:rsid w:val="00B942B0"/>
    <w:rsid w:val="00B94408"/>
    <w:rsid w:val="00B944CB"/>
    <w:rsid w:val="00B9464C"/>
    <w:rsid w:val="00B94AFB"/>
    <w:rsid w:val="00B94D18"/>
    <w:rsid w:val="00B953F1"/>
    <w:rsid w:val="00B954D0"/>
    <w:rsid w:val="00B955E8"/>
    <w:rsid w:val="00B95813"/>
    <w:rsid w:val="00B958C7"/>
    <w:rsid w:val="00B95C7E"/>
    <w:rsid w:val="00B96003"/>
    <w:rsid w:val="00B9604C"/>
    <w:rsid w:val="00B9616A"/>
    <w:rsid w:val="00B9647D"/>
    <w:rsid w:val="00B964AA"/>
    <w:rsid w:val="00B96737"/>
    <w:rsid w:val="00B96784"/>
    <w:rsid w:val="00B96BC8"/>
    <w:rsid w:val="00B972A0"/>
    <w:rsid w:val="00B974B6"/>
    <w:rsid w:val="00B976C4"/>
    <w:rsid w:val="00B97B10"/>
    <w:rsid w:val="00B97BF8"/>
    <w:rsid w:val="00B97C3F"/>
    <w:rsid w:val="00BA002C"/>
    <w:rsid w:val="00BA016E"/>
    <w:rsid w:val="00BA04C2"/>
    <w:rsid w:val="00BA06B2"/>
    <w:rsid w:val="00BA0B01"/>
    <w:rsid w:val="00BA0C4A"/>
    <w:rsid w:val="00BA0D0A"/>
    <w:rsid w:val="00BA0EA6"/>
    <w:rsid w:val="00BA167E"/>
    <w:rsid w:val="00BA1AD7"/>
    <w:rsid w:val="00BA1BDF"/>
    <w:rsid w:val="00BA1E31"/>
    <w:rsid w:val="00BA1E9D"/>
    <w:rsid w:val="00BA216E"/>
    <w:rsid w:val="00BA224C"/>
    <w:rsid w:val="00BA22EB"/>
    <w:rsid w:val="00BA22FD"/>
    <w:rsid w:val="00BA23A1"/>
    <w:rsid w:val="00BA2666"/>
    <w:rsid w:val="00BA2673"/>
    <w:rsid w:val="00BA2960"/>
    <w:rsid w:val="00BA2BB3"/>
    <w:rsid w:val="00BA2BFB"/>
    <w:rsid w:val="00BA2E61"/>
    <w:rsid w:val="00BA3061"/>
    <w:rsid w:val="00BA307C"/>
    <w:rsid w:val="00BA3370"/>
    <w:rsid w:val="00BA3974"/>
    <w:rsid w:val="00BA3977"/>
    <w:rsid w:val="00BA3D78"/>
    <w:rsid w:val="00BA4113"/>
    <w:rsid w:val="00BA4116"/>
    <w:rsid w:val="00BA4A04"/>
    <w:rsid w:val="00BA4C71"/>
    <w:rsid w:val="00BA4FA2"/>
    <w:rsid w:val="00BA5138"/>
    <w:rsid w:val="00BA5225"/>
    <w:rsid w:val="00BA52C7"/>
    <w:rsid w:val="00BA532C"/>
    <w:rsid w:val="00BA541F"/>
    <w:rsid w:val="00BA55F0"/>
    <w:rsid w:val="00BA5650"/>
    <w:rsid w:val="00BA5698"/>
    <w:rsid w:val="00BA58F9"/>
    <w:rsid w:val="00BA6159"/>
    <w:rsid w:val="00BA65F9"/>
    <w:rsid w:val="00BA67C2"/>
    <w:rsid w:val="00BA6A97"/>
    <w:rsid w:val="00BA6A9A"/>
    <w:rsid w:val="00BA6CAF"/>
    <w:rsid w:val="00BA6CE9"/>
    <w:rsid w:val="00BA6CEA"/>
    <w:rsid w:val="00BA6F59"/>
    <w:rsid w:val="00BA7486"/>
    <w:rsid w:val="00BA74E7"/>
    <w:rsid w:val="00BA7949"/>
    <w:rsid w:val="00BA79E1"/>
    <w:rsid w:val="00BA7B57"/>
    <w:rsid w:val="00BB0332"/>
    <w:rsid w:val="00BB04F7"/>
    <w:rsid w:val="00BB07D4"/>
    <w:rsid w:val="00BB094F"/>
    <w:rsid w:val="00BB10F6"/>
    <w:rsid w:val="00BB11EC"/>
    <w:rsid w:val="00BB1253"/>
    <w:rsid w:val="00BB1611"/>
    <w:rsid w:val="00BB1787"/>
    <w:rsid w:val="00BB1A54"/>
    <w:rsid w:val="00BB1A87"/>
    <w:rsid w:val="00BB1E69"/>
    <w:rsid w:val="00BB2126"/>
    <w:rsid w:val="00BB21F1"/>
    <w:rsid w:val="00BB2303"/>
    <w:rsid w:val="00BB281B"/>
    <w:rsid w:val="00BB28ED"/>
    <w:rsid w:val="00BB2A8B"/>
    <w:rsid w:val="00BB2AED"/>
    <w:rsid w:val="00BB2BA4"/>
    <w:rsid w:val="00BB2C4D"/>
    <w:rsid w:val="00BB2D82"/>
    <w:rsid w:val="00BB2E0C"/>
    <w:rsid w:val="00BB2F24"/>
    <w:rsid w:val="00BB2F98"/>
    <w:rsid w:val="00BB3006"/>
    <w:rsid w:val="00BB31F1"/>
    <w:rsid w:val="00BB339B"/>
    <w:rsid w:val="00BB341C"/>
    <w:rsid w:val="00BB374E"/>
    <w:rsid w:val="00BB37EC"/>
    <w:rsid w:val="00BB3A5F"/>
    <w:rsid w:val="00BB3D57"/>
    <w:rsid w:val="00BB3E05"/>
    <w:rsid w:val="00BB4603"/>
    <w:rsid w:val="00BB475E"/>
    <w:rsid w:val="00BB4912"/>
    <w:rsid w:val="00BB5105"/>
    <w:rsid w:val="00BB5199"/>
    <w:rsid w:val="00BB59E0"/>
    <w:rsid w:val="00BB5BFF"/>
    <w:rsid w:val="00BB6984"/>
    <w:rsid w:val="00BB6A33"/>
    <w:rsid w:val="00BB6C1F"/>
    <w:rsid w:val="00BB7516"/>
    <w:rsid w:val="00BB7593"/>
    <w:rsid w:val="00BB7637"/>
    <w:rsid w:val="00BB7BCB"/>
    <w:rsid w:val="00BB7F80"/>
    <w:rsid w:val="00BC0185"/>
    <w:rsid w:val="00BC031B"/>
    <w:rsid w:val="00BC0340"/>
    <w:rsid w:val="00BC041C"/>
    <w:rsid w:val="00BC0569"/>
    <w:rsid w:val="00BC099B"/>
    <w:rsid w:val="00BC0ABA"/>
    <w:rsid w:val="00BC1092"/>
    <w:rsid w:val="00BC15EB"/>
    <w:rsid w:val="00BC1899"/>
    <w:rsid w:val="00BC1B48"/>
    <w:rsid w:val="00BC1B66"/>
    <w:rsid w:val="00BC1EF7"/>
    <w:rsid w:val="00BC2208"/>
    <w:rsid w:val="00BC2367"/>
    <w:rsid w:val="00BC23AC"/>
    <w:rsid w:val="00BC24FA"/>
    <w:rsid w:val="00BC2571"/>
    <w:rsid w:val="00BC273B"/>
    <w:rsid w:val="00BC2743"/>
    <w:rsid w:val="00BC2952"/>
    <w:rsid w:val="00BC29E9"/>
    <w:rsid w:val="00BC2F6B"/>
    <w:rsid w:val="00BC2FF2"/>
    <w:rsid w:val="00BC303F"/>
    <w:rsid w:val="00BC327C"/>
    <w:rsid w:val="00BC3428"/>
    <w:rsid w:val="00BC3438"/>
    <w:rsid w:val="00BC3492"/>
    <w:rsid w:val="00BC3852"/>
    <w:rsid w:val="00BC39E0"/>
    <w:rsid w:val="00BC3B53"/>
    <w:rsid w:val="00BC3D40"/>
    <w:rsid w:val="00BC4245"/>
    <w:rsid w:val="00BC448E"/>
    <w:rsid w:val="00BC4A94"/>
    <w:rsid w:val="00BC4AC6"/>
    <w:rsid w:val="00BC4D52"/>
    <w:rsid w:val="00BC5316"/>
    <w:rsid w:val="00BC5372"/>
    <w:rsid w:val="00BC53C7"/>
    <w:rsid w:val="00BC5499"/>
    <w:rsid w:val="00BC56CD"/>
    <w:rsid w:val="00BC5732"/>
    <w:rsid w:val="00BC5958"/>
    <w:rsid w:val="00BC5AF8"/>
    <w:rsid w:val="00BC60CE"/>
    <w:rsid w:val="00BC6310"/>
    <w:rsid w:val="00BC68DE"/>
    <w:rsid w:val="00BC6ABB"/>
    <w:rsid w:val="00BC6C21"/>
    <w:rsid w:val="00BC6E0B"/>
    <w:rsid w:val="00BC6F81"/>
    <w:rsid w:val="00BC6F97"/>
    <w:rsid w:val="00BC708A"/>
    <w:rsid w:val="00BC70D6"/>
    <w:rsid w:val="00BC70E8"/>
    <w:rsid w:val="00BC778D"/>
    <w:rsid w:val="00BC79EB"/>
    <w:rsid w:val="00BC7D60"/>
    <w:rsid w:val="00BC7D7E"/>
    <w:rsid w:val="00BC7DE8"/>
    <w:rsid w:val="00BD0394"/>
    <w:rsid w:val="00BD08C1"/>
    <w:rsid w:val="00BD0D7C"/>
    <w:rsid w:val="00BD0F58"/>
    <w:rsid w:val="00BD0FD3"/>
    <w:rsid w:val="00BD1250"/>
    <w:rsid w:val="00BD134D"/>
    <w:rsid w:val="00BD141C"/>
    <w:rsid w:val="00BD14A8"/>
    <w:rsid w:val="00BD180F"/>
    <w:rsid w:val="00BD1A5E"/>
    <w:rsid w:val="00BD1C45"/>
    <w:rsid w:val="00BD1CB1"/>
    <w:rsid w:val="00BD2035"/>
    <w:rsid w:val="00BD21E4"/>
    <w:rsid w:val="00BD255D"/>
    <w:rsid w:val="00BD2690"/>
    <w:rsid w:val="00BD2AE6"/>
    <w:rsid w:val="00BD2B41"/>
    <w:rsid w:val="00BD2FA5"/>
    <w:rsid w:val="00BD3355"/>
    <w:rsid w:val="00BD3818"/>
    <w:rsid w:val="00BD3F93"/>
    <w:rsid w:val="00BD3F9B"/>
    <w:rsid w:val="00BD405A"/>
    <w:rsid w:val="00BD4089"/>
    <w:rsid w:val="00BD4A1E"/>
    <w:rsid w:val="00BD4D58"/>
    <w:rsid w:val="00BD4DD5"/>
    <w:rsid w:val="00BD53F5"/>
    <w:rsid w:val="00BD55BC"/>
    <w:rsid w:val="00BD5642"/>
    <w:rsid w:val="00BD5A96"/>
    <w:rsid w:val="00BD5BE9"/>
    <w:rsid w:val="00BD5D06"/>
    <w:rsid w:val="00BD5E16"/>
    <w:rsid w:val="00BD6194"/>
    <w:rsid w:val="00BD619D"/>
    <w:rsid w:val="00BD625F"/>
    <w:rsid w:val="00BD62FA"/>
    <w:rsid w:val="00BD630F"/>
    <w:rsid w:val="00BD6495"/>
    <w:rsid w:val="00BD66D3"/>
    <w:rsid w:val="00BD6A9E"/>
    <w:rsid w:val="00BD6AA6"/>
    <w:rsid w:val="00BD6E5D"/>
    <w:rsid w:val="00BD6EC2"/>
    <w:rsid w:val="00BD723F"/>
    <w:rsid w:val="00BD740A"/>
    <w:rsid w:val="00BD78BA"/>
    <w:rsid w:val="00BD7AB3"/>
    <w:rsid w:val="00BE04AE"/>
    <w:rsid w:val="00BE06C3"/>
    <w:rsid w:val="00BE0710"/>
    <w:rsid w:val="00BE0B6D"/>
    <w:rsid w:val="00BE0B7F"/>
    <w:rsid w:val="00BE0D11"/>
    <w:rsid w:val="00BE1511"/>
    <w:rsid w:val="00BE1522"/>
    <w:rsid w:val="00BE1AE5"/>
    <w:rsid w:val="00BE200E"/>
    <w:rsid w:val="00BE2168"/>
    <w:rsid w:val="00BE266E"/>
    <w:rsid w:val="00BE273B"/>
    <w:rsid w:val="00BE2DAD"/>
    <w:rsid w:val="00BE311A"/>
    <w:rsid w:val="00BE3269"/>
    <w:rsid w:val="00BE3485"/>
    <w:rsid w:val="00BE3811"/>
    <w:rsid w:val="00BE391A"/>
    <w:rsid w:val="00BE3A73"/>
    <w:rsid w:val="00BE3F13"/>
    <w:rsid w:val="00BE446D"/>
    <w:rsid w:val="00BE44F1"/>
    <w:rsid w:val="00BE4922"/>
    <w:rsid w:val="00BE4DB3"/>
    <w:rsid w:val="00BE4DB4"/>
    <w:rsid w:val="00BE554B"/>
    <w:rsid w:val="00BE5AA5"/>
    <w:rsid w:val="00BE5CDC"/>
    <w:rsid w:val="00BE618F"/>
    <w:rsid w:val="00BE628E"/>
    <w:rsid w:val="00BE62CD"/>
    <w:rsid w:val="00BE633E"/>
    <w:rsid w:val="00BE65EB"/>
    <w:rsid w:val="00BE6FC7"/>
    <w:rsid w:val="00BE71C8"/>
    <w:rsid w:val="00BE7253"/>
    <w:rsid w:val="00BE7B73"/>
    <w:rsid w:val="00BE7BE3"/>
    <w:rsid w:val="00BE7CBF"/>
    <w:rsid w:val="00BE7E4B"/>
    <w:rsid w:val="00BE7F98"/>
    <w:rsid w:val="00BF0240"/>
    <w:rsid w:val="00BF056F"/>
    <w:rsid w:val="00BF066C"/>
    <w:rsid w:val="00BF06DF"/>
    <w:rsid w:val="00BF0756"/>
    <w:rsid w:val="00BF0792"/>
    <w:rsid w:val="00BF0817"/>
    <w:rsid w:val="00BF09D6"/>
    <w:rsid w:val="00BF0DBB"/>
    <w:rsid w:val="00BF0DC6"/>
    <w:rsid w:val="00BF10F0"/>
    <w:rsid w:val="00BF10F9"/>
    <w:rsid w:val="00BF1226"/>
    <w:rsid w:val="00BF166B"/>
    <w:rsid w:val="00BF167F"/>
    <w:rsid w:val="00BF1ABE"/>
    <w:rsid w:val="00BF1AC4"/>
    <w:rsid w:val="00BF1BC5"/>
    <w:rsid w:val="00BF222B"/>
    <w:rsid w:val="00BF2B84"/>
    <w:rsid w:val="00BF2CB6"/>
    <w:rsid w:val="00BF31D1"/>
    <w:rsid w:val="00BF3505"/>
    <w:rsid w:val="00BF36F1"/>
    <w:rsid w:val="00BF3A7E"/>
    <w:rsid w:val="00BF3BDF"/>
    <w:rsid w:val="00BF3FE8"/>
    <w:rsid w:val="00BF4217"/>
    <w:rsid w:val="00BF4286"/>
    <w:rsid w:val="00BF4543"/>
    <w:rsid w:val="00BF4603"/>
    <w:rsid w:val="00BF4940"/>
    <w:rsid w:val="00BF4AA6"/>
    <w:rsid w:val="00BF4BD7"/>
    <w:rsid w:val="00BF5906"/>
    <w:rsid w:val="00BF5A30"/>
    <w:rsid w:val="00BF5C0F"/>
    <w:rsid w:val="00BF5DB9"/>
    <w:rsid w:val="00BF5F02"/>
    <w:rsid w:val="00BF61C4"/>
    <w:rsid w:val="00BF6530"/>
    <w:rsid w:val="00BF65DF"/>
    <w:rsid w:val="00BF662A"/>
    <w:rsid w:val="00BF67D9"/>
    <w:rsid w:val="00BF6B30"/>
    <w:rsid w:val="00BF6BE9"/>
    <w:rsid w:val="00BF6CAA"/>
    <w:rsid w:val="00BF7111"/>
    <w:rsid w:val="00BF750F"/>
    <w:rsid w:val="00BF76BB"/>
    <w:rsid w:val="00BF7A35"/>
    <w:rsid w:val="00BF7B70"/>
    <w:rsid w:val="00BF7BA3"/>
    <w:rsid w:val="00C007E8"/>
    <w:rsid w:val="00C008AA"/>
    <w:rsid w:val="00C0091C"/>
    <w:rsid w:val="00C00C8C"/>
    <w:rsid w:val="00C01045"/>
    <w:rsid w:val="00C0144F"/>
    <w:rsid w:val="00C01521"/>
    <w:rsid w:val="00C0174B"/>
    <w:rsid w:val="00C018F0"/>
    <w:rsid w:val="00C01AF1"/>
    <w:rsid w:val="00C01B63"/>
    <w:rsid w:val="00C01D51"/>
    <w:rsid w:val="00C01F3E"/>
    <w:rsid w:val="00C023F6"/>
    <w:rsid w:val="00C0251C"/>
    <w:rsid w:val="00C028C9"/>
    <w:rsid w:val="00C030B4"/>
    <w:rsid w:val="00C03149"/>
    <w:rsid w:val="00C03357"/>
    <w:rsid w:val="00C0345A"/>
    <w:rsid w:val="00C034F1"/>
    <w:rsid w:val="00C03695"/>
    <w:rsid w:val="00C03B2E"/>
    <w:rsid w:val="00C04071"/>
    <w:rsid w:val="00C04112"/>
    <w:rsid w:val="00C044D5"/>
    <w:rsid w:val="00C045D7"/>
    <w:rsid w:val="00C04685"/>
    <w:rsid w:val="00C04D9D"/>
    <w:rsid w:val="00C04FB4"/>
    <w:rsid w:val="00C058DF"/>
    <w:rsid w:val="00C05C5F"/>
    <w:rsid w:val="00C06383"/>
    <w:rsid w:val="00C06850"/>
    <w:rsid w:val="00C068C7"/>
    <w:rsid w:val="00C06AA5"/>
    <w:rsid w:val="00C06C37"/>
    <w:rsid w:val="00C06E2A"/>
    <w:rsid w:val="00C07518"/>
    <w:rsid w:val="00C075F7"/>
    <w:rsid w:val="00C07755"/>
    <w:rsid w:val="00C07ABB"/>
    <w:rsid w:val="00C07C5D"/>
    <w:rsid w:val="00C07F50"/>
    <w:rsid w:val="00C10309"/>
    <w:rsid w:val="00C103A0"/>
    <w:rsid w:val="00C106CA"/>
    <w:rsid w:val="00C10768"/>
    <w:rsid w:val="00C10858"/>
    <w:rsid w:val="00C10C19"/>
    <w:rsid w:val="00C11049"/>
    <w:rsid w:val="00C1152F"/>
    <w:rsid w:val="00C1156D"/>
    <w:rsid w:val="00C119D6"/>
    <w:rsid w:val="00C11B45"/>
    <w:rsid w:val="00C12171"/>
    <w:rsid w:val="00C12276"/>
    <w:rsid w:val="00C12469"/>
    <w:rsid w:val="00C12BDE"/>
    <w:rsid w:val="00C1317D"/>
    <w:rsid w:val="00C13462"/>
    <w:rsid w:val="00C1354D"/>
    <w:rsid w:val="00C1373F"/>
    <w:rsid w:val="00C13748"/>
    <w:rsid w:val="00C1377E"/>
    <w:rsid w:val="00C13D60"/>
    <w:rsid w:val="00C14345"/>
    <w:rsid w:val="00C143C3"/>
    <w:rsid w:val="00C14E0E"/>
    <w:rsid w:val="00C1524A"/>
    <w:rsid w:val="00C156C5"/>
    <w:rsid w:val="00C15A67"/>
    <w:rsid w:val="00C15B5E"/>
    <w:rsid w:val="00C15FB6"/>
    <w:rsid w:val="00C165C7"/>
    <w:rsid w:val="00C1680B"/>
    <w:rsid w:val="00C168EB"/>
    <w:rsid w:val="00C16951"/>
    <w:rsid w:val="00C16A14"/>
    <w:rsid w:val="00C16B4E"/>
    <w:rsid w:val="00C16B9A"/>
    <w:rsid w:val="00C17074"/>
    <w:rsid w:val="00C17226"/>
    <w:rsid w:val="00C1796F"/>
    <w:rsid w:val="00C17A26"/>
    <w:rsid w:val="00C17C1A"/>
    <w:rsid w:val="00C17F5C"/>
    <w:rsid w:val="00C20013"/>
    <w:rsid w:val="00C203B8"/>
    <w:rsid w:val="00C20803"/>
    <w:rsid w:val="00C20BC2"/>
    <w:rsid w:val="00C210D2"/>
    <w:rsid w:val="00C212CC"/>
    <w:rsid w:val="00C21394"/>
    <w:rsid w:val="00C2189D"/>
    <w:rsid w:val="00C21D91"/>
    <w:rsid w:val="00C21EB0"/>
    <w:rsid w:val="00C2215D"/>
    <w:rsid w:val="00C221D3"/>
    <w:rsid w:val="00C22298"/>
    <w:rsid w:val="00C223BE"/>
    <w:rsid w:val="00C22660"/>
    <w:rsid w:val="00C22D28"/>
    <w:rsid w:val="00C2349C"/>
    <w:rsid w:val="00C235ED"/>
    <w:rsid w:val="00C23C88"/>
    <w:rsid w:val="00C23CD0"/>
    <w:rsid w:val="00C24317"/>
    <w:rsid w:val="00C2446E"/>
    <w:rsid w:val="00C244A5"/>
    <w:rsid w:val="00C24586"/>
    <w:rsid w:val="00C24726"/>
    <w:rsid w:val="00C247E0"/>
    <w:rsid w:val="00C2483F"/>
    <w:rsid w:val="00C248B3"/>
    <w:rsid w:val="00C24EE8"/>
    <w:rsid w:val="00C2522B"/>
    <w:rsid w:val="00C252C6"/>
    <w:rsid w:val="00C259F9"/>
    <w:rsid w:val="00C25FE5"/>
    <w:rsid w:val="00C2617E"/>
    <w:rsid w:val="00C26384"/>
    <w:rsid w:val="00C265B2"/>
    <w:rsid w:val="00C26621"/>
    <w:rsid w:val="00C267B0"/>
    <w:rsid w:val="00C268FB"/>
    <w:rsid w:val="00C26C22"/>
    <w:rsid w:val="00C26D44"/>
    <w:rsid w:val="00C27236"/>
    <w:rsid w:val="00C2751C"/>
    <w:rsid w:val="00C27859"/>
    <w:rsid w:val="00C27E66"/>
    <w:rsid w:val="00C3013F"/>
    <w:rsid w:val="00C3070D"/>
    <w:rsid w:val="00C30782"/>
    <w:rsid w:val="00C30BAB"/>
    <w:rsid w:val="00C30C0C"/>
    <w:rsid w:val="00C30C0E"/>
    <w:rsid w:val="00C30C18"/>
    <w:rsid w:val="00C31648"/>
    <w:rsid w:val="00C3174C"/>
    <w:rsid w:val="00C32211"/>
    <w:rsid w:val="00C3232E"/>
    <w:rsid w:val="00C32466"/>
    <w:rsid w:val="00C3267E"/>
    <w:rsid w:val="00C32884"/>
    <w:rsid w:val="00C32C4A"/>
    <w:rsid w:val="00C3309E"/>
    <w:rsid w:val="00C3316B"/>
    <w:rsid w:val="00C332D4"/>
    <w:rsid w:val="00C3350F"/>
    <w:rsid w:val="00C3353F"/>
    <w:rsid w:val="00C33581"/>
    <w:rsid w:val="00C335CD"/>
    <w:rsid w:val="00C33ACF"/>
    <w:rsid w:val="00C33B0A"/>
    <w:rsid w:val="00C33C07"/>
    <w:rsid w:val="00C33F55"/>
    <w:rsid w:val="00C33F58"/>
    <w:rsid w:val="00C3412D"/>
    <w:rsid w:val="00C34635"/>
    <w:rsid w:val="00C34984"/>
    <w:rsid w:val="00C349CC"/>
    <w:rsid w:val="00C349F4"/>
    <w:rsid w:val="00C34CB0"/>
    <w:rsid w:val="00C3508D"/>
    <w:rsid w:val="00C35686"/>
    <w:rsid w:val="00C357B8"/>
    <w:rsid w:val="00C35DBC"/>
    <w:rsid w:val="00C35F27"/>
    <w:rsid w:val="00C360BB"/>
    <w:rsid w:val="00C36533"/>
    <w:rsid w:val="00C3658B"/>
    <w:rsid w:val="00C3662E"/>
    <w:rsid w:val="00C367F4"/>
    <w:rsid w:val="00C36B46"/>
    <w:rsid w:val="00C36D1B"/>
    <w:rsid w:val="00C37392"/>
    <w:rsid w:val="00C37897"/>
    <w:rsid w:val="00C37E5F"/>
    <w:rsid w:val="00C37EDB"/>
    <w:rsid w:val="00C37F76"/>
    <w:rsid w:val="00C402D8"/>
    <w:rsid w:val="00C404F8"/>
    <w:rsid w:val="00C405BB"/>
    <w:rsid w:val="00C409B2"/>
    <w:rsid w:val="00C40F0D"/>
    <w:rsid w:val="00C410F5"/>
    <w:rsid w:val="00C41297"/>
    <w:rsid w:val="00C41708"/>
    <w:rsid w:val="00C4176A"/>
    <w:rsid w:val="00C41A7A"/>
    <w:rsid w:val="00C41B19"/>
    <w:rsid w:val="00C41E0F"/>
    <w:rsid w:val="00C41E82"/>
    <w:rsid w:val="00C420C9"/>
    <w:rsid w:val="00C4281D"/>
    <w:rsid w:val="00C42B82"/>
    <w:rsid w:val="00C42D91"/>
    <w:rsid w:val="00C42D97"/>
    <w:rsid w:val="00C42E53"/>
    <w:rsid w:val="00C42F4C"/>
    <w:rsid w:val="00C4322D"/>
    <w:rsid w:val="00C4342D"/>
    <w:rsid w:val="00C4343B"/>
    <w:rsid w:val="00C435E2"/>
    <w:rsid w:val="00C43A11"/>
    <w:rsid w:val="00C4400C"/>
    <w:rsid w:val="00C44016"/>
    <w:rsid w:val="00C44024"/>
    <w:rsid w:val="00C440D0"/>
    <w:rsid w:val="00C44BB0"/>
    <w:rsid w:val="00C45402"/>
    <w:rsid w:val="00C45E04"/>
    <w:rsid w:val="00C45F38"/>
    <w:rsid w:val="00C45F4F"/>
    <w:rsid w:val="00C461BE"/>
    <w:rsid w:val="00C462BD"/>
    <w:rsid w:val="00C4644C"/>
    <w:rsid w:val="00C464D1"/>
    <w:rsid w:val="00C46C6D"/>
    <w:rsid w:val="00C46CAE"/>
    <w:rsid w:val="00C46D53"/>
    <w:rsid w:val="00C46EA6"/>
    <w:rsid w:val="00C46F37"/>
    <w:rsid w:val="00C47232"/>
    <w:rsid w:val="00C47503"/>
    <w:rsid w:val="00C477FB"/>
    <w:rsid w:val="00C47B51"/>
    <w:rsid w:val="00C47BD1"/>
    <w:rsid w:val="00C47E1F"/>
    <w:rsid w:val="00C5010E"/>
    <w:rsid w:val="00C50266"/>
    <w:rsid w:val="00C502BF"/>
    <w:rsid w:val="00C505CB"/>
    <w:rsid w:val="00C50C2F"/>
    <w:rsid w:val="00C50CC6"/>
    <w:rsid w:val="00C50E96"/>
    <w:rsid w:val="00C51176"/>
    <w:rsid w:val="00C51507"/>
    <w:rsid w:val="00C518FF"/>
    <w:rsid w:val="00C519B8"/>
    <w:rsid w:val="00C51EBD"/>
    <w:rsid w:val="00C51F19"/>
    <w:rsid w:val="00C52034"/>
    <w:rsid w:val="00C520B5"/>
    <w:rsid w:val="00C52316"/>
    <w:rsid w:val="00C5260E"/>
    <w:rsid w:val="00C52A08"/>
    <w:rsid w:val="00C52B39"/>
    <w:rsid w:val="00C52B52"/>
    <w:rsid w:val="00C52E64"/>
    <w:rsid w:val="00C53052"/>
    <w:rsid w:val="00C530D1"/>
    <w:rsid w:val="00C538F7"/>
    <w:rsid w:val="00C53A29"/>
    <w:rsid w:val="00C53ECF"/>
    <w:rsid w:val="00C54B13"/>
    <w:rsid w:val="00C54EF7"/>
    <w:rsid w:val="00C54F47"/>
    <w:rsid w:val="00C5506A"/>
    <w:rsid w:val="00C55548"/>
    <w:rsid w:val="00C559E5"/>
    <w:rsid w:val="00C559EA"/>
    <w:rsid w:val="00C55C2C"/>
    <w:rsid w:val="00C560E4"/>
    <w:rsid w:val="00C564EF"/>
    <w:rsid w:val="00C56B9E"/>
    <w:rsid w:val="00C56CFD"/>
    <w:rsid w:val="00C570FB"/>
    <w:rsid w:val="00C5730A"/>
    <w:rsid w:val="00C5780B"/>
    <w:rsid w:val="00C579F9"/>
    <w:rsid w:val="00C57BA2"/>
    <w:rsid w:val="00C57E76"/>
    <w:rsid w:val="00C600C7"/>
    <w:rsid w:val="00C60179"/>
    <w:rsid w:val="00C604B2"/>
    <w:rsid w:val="00C607B7"/>
    <w:rsid w:val="00C60EB5"/>
    <w:rsid w:val="00C60F21"/>
    <w:rsid w:val="00C61017"/>
    <w:rsid w:val="00C61460"/>
    <w:rsid w:val="00C61A63"/>
    <w:rsid w:val="00C61C9C"/>
    <w:rsid w:val="00C61E2B"/>
    <w:rsid w:val="00C62254"/>
    <w:rsid w:val="00C62410"/>
    <w:rsid w:val="00C625A8"/>
    <w:rsid w:val="00C6276D"/>
    <w:rsid w:val="00C62AFF"/>
    <w:rsid w:val="00C62FF1"/>
    <w:rsid w:val="00C6339F"/>
    <w:rsid w:val="00C6378A"/>
    <w:rsid w:val="00C638C9"/>
    <w:rsid w:val="00C6391F"/>
    <w:rsid w:val="00C63A58"/>
    <w:rsid w:val="00C63B55"/>
    <w:rsid w:val="00C63B6A"/>
    <w:rsid w:val="00C63B90"/>
    <w:rsid w:val="00C63BCB"/>
    <w:rsid w:val="00C63CB7"/>
    <w:rsid w:val="00C6479E"/>
    <w:rsid w:val="00C64A9D"/>
    <w:rsid w:val="00C64E4D"/>
    <w:rsid w:val="00C64EE9"/>
    <w:rsid w:val="00C64FD7"/>
    <w:rsid w:val="00C6535A"/>
    <w:rsid w:val="00C655DC"/>
    <w:rsid w:val="00C657C9"/>
    <w:rsid w:val="00C65817"/>
    <w:rsid w:val="00C65985"/>
    <w:rsid w:val="00C65E67"/>
    <w:rsid w:val="00C65ECE"/>
    <w:rsid w:val="00C6624B"/>
    <w:rsid w:val="00C66965"/>
    <w:rsid w:val="00C66FD5"/>
    <w:rsid w:val="00C6709A"/>
    <w:rsid w:val="00C67762"/>
    <w:rsid w:val="00C67BA6"/>
    <w:rsid w:val="00C701DF"/>
    <w:rsid w:val="00C70463"/>
    <w:rsid w:val="00C70933"/>
    <w:rsid w:val="00C70C43"/>
    <w:rsid w:val="00C7132C"/>
    <w:rsid w:val="00C713D8"/>
    <w:rsid w:val="00C71433"/>
    <w:rsid w:val="00C71494"/>
    <w:rsid w:val="00C7198E"/>
    <w:rsid w:val="00C7227D"/>
    <w:rsid w:val="00C722A5"/>
    <w:rsid w:val="00C723AC"/>
    <w:rsid w:val="00C72A1F"/>
    <w:rsid w:val="00C72E9A"/>
    <w:rsid w:val="00C7346E"/>
    <w:rsid w:val="00C7352B"/>
    <w:rsid w:val="00C73756"/>
    <w:rsid w:val="00C738BD"/>
    <w:rsid w:val="00C739FC"/>
    <w:rsid w:val="00C73B42"/>
    <w:rsid w:val="00C73E5B"/>
    <w:rsid w:val="00C740C7"/>
    <w:rsid w:val="00C74395"/>
    <w:rsid w:val="00C74814"/>
    <w:rsid w:val="00C74AC0"/>
    <w:rsid w:val="00C74CE5"/>
    <w:rsid w:val="00C74D2C"/>
    <w:rsid w:val="00C74FAE"/>
    <w:rsid w:val="00C7565E"/>
    <w:rsid w:val="00C75C96"/>
    <w:rsid w:val="00C75D97"/>
    <w:rsid w:val="00C76417"/>
    <w:rsid w:val="00C76455"/>
    <w:rsid w:val="00C768EE"/>
    <w:rsid w:val="00C77014"/>
    <w:rsid w:val="00C772D5"/>
    <w:rsid w:val="00C77324"/>
    <w:rsid w:val="00C77331"/>
    <w:rsid w:val="00C773F8"/>
    <w:rsid w:val="00C774D8"/>
    <w:rsid w:val="00C7757C"/>
    <w:rsid w:val="00C800F8"/>
    <w:rsid w:val="00C802AC"/>
    <w:rsid w:val="00C805FF"/>
    <w:rsid w:val="00C80904"/>
    <w:rsid w:val="00C809C0"/>
    <w:rsid w:val="00C80DDC"/>
    <w:rsid w:val="00C80DF4"/>
    <w:rsid w:val="00C80EAB"/>
    <w:rsid w:val="00C810C5"/>
    <w:rsid w:val="00C8149B"/>
    <w:rsid w:val="00C814A8"/>
    <w:rsid w:val="00C814C9"/>
    <w:rsid w:val="00C815F4"/>
    <w:rsid w:val="00C81779"/>
    <w:rsid w:val="00C81A08"/>
    <w:rsid w:val="00C81AAD"/>
    <w:rsid w:val="00C81D2F"/>
    <w:rsid w:val="00C81FBD"/>
    <w:rsid w:val="00C82197"/>
    <w:rsid w:val="00C82216"/>
    <w:rsid w:val="00C8242F"/>
    <w:rsid w:val="00C827EA"/>
    <w:rsid w:val="00C82F9D"/>
    <w:rsid w:val="00C83050"/>
    <w:rsid w:val="00C83690"/>
    <w:rsid w:val="00C836C0"/>
    <w:rsid w:val="00C838C1"/>
    <w:rsid w:val="00C8390B"/>
    <w:rsid w:val="00C83C8E"/>
    <w:rsid w:val="00C84160"/>
    <w:rsid w:val="00C84179"/>
    <w:rsid w:val="00C84256"/>
    <w:rsid w:val="00C84416"/>
    <w:rsid w:val="00C8471C"/>
    <w:rsid w:val="00C8485A"/>
    <w:rsid w:val="00C8487A"/>
    <w:rsid w:val="00C84ABD"/>
    <w:rsid w:val="00C84B2A"/>
    <w:rsid w:val="00C84D9F"/>
    <w:rsid w:val="00C84E66"/>
    <w:rsid w:val="00C85660"/>
    <w:rsid w:val="00C8584C"/>
    <w:rsid w:val="00C858BC"/>
    <w:rsid w:val="00C85B2B"/>
    <w:rsid w:val="00C85CC1"/>
    <w:rsid w:val="00C85E7F"/>
    <w:rsid w:val="00C862C5"/>
    <w:rsid w:val="00C8646B"/>
    <w:rsid w:val="00C8648A"/>
    <w:rsid w:val="00C8649E"/>
    <w:rsid w:val="00C86510"/>
    <w:rsid w:val="00C8671B"/>
    <w:rsid w:val="00C867F9"/>
    <w:rsid w:val="00C8694E"/>
    <w:rsid w:val="00C86CFA"/>
    <w:rsid w:val="00C86DE7"/>
    <w:rsid w:val="00C870EF"/>
    <w:rsid w:val="00C871A0"/>
    <w:rsid w:val="00C8723D"/>
    <w:rsid w:val="00C87462"/>
    <w:rsid w:val="00C876B8"/>
    <w:rsid w:val="00C87700"/>
    <w:rsid w:val="00C87B45"/>
    <w:rsid w:val="00C87E72"/>
    <w:rsid w:val="00C905A6"/>
    <w:rsid w:val="00C906DC"/>
    <w:rsid w:val="00C907AA"/>
    <w:rsid w:val="00C9081B"/>
    <w:rsid w:val="00C90D49"/>
    <w:rsid w:val="00C91208"/>
    <w:rsid w:val="00C918E2"/>
    <w:rsid w:val="00C91AA8"/>
    <w:rsid w:val="00C91C02"/>
    <w:rsid w:val="00C91C9A"/>
    <w:rsid w:val="00C9209D"/>
    <w:rsid w:val="00C92215"/>
    <w:rsid w:val="00C92253"/>
    <w:rsid w:val="00C9254F"/>
    <w:rsid w:val="00C9259B"/>
    <w:rsid w:val="00C925A9"/>
    <w:rsid w:val="00C92674"/>
    <w:rsid w:val="00C926B2"/>
    <w:rsid w:val="00C9283A"/>
    <w:rsid w:val="00C9297E"/>
    <w:rsid w:val="00C92AFD"/>
    <w:rsid w:val="00C92C38"/>
    <w:rsid w:val="00C92E7F"/>
    <w:rsid w:val="00C93181"/>
    <w:rsid w:val="00C9348D"/>
    <w:rsid w:val="00C93674"/>
    <w:rsid w:val="00C93840"/>
    <w:rsid w:val="00C939E8"/>
    <w:rsid w:val="00C93D38"/>
    <w:rsid w:val="00C93DBC"/>
    <w:rsid w:val="00C93EBC"/>
    <w:rsid w:val="00C94013"/>
    <w:rsid w:val="00C9412C"/>
    <w:rsid w:val="00C941B4"/>
    <w:rsid w:val="00C941CA"/>
    <w:rsid w:val="00C942F4"/>
    <w:rsid w:val="00C94648"/>
    <w:rsid w:val="00C94C5F"/>
    <w:rsid w:val="00C94D75"/>
    <w:rsid w:val="00C94E19"/>
    <w:rsid w:val="00C9500F"/>
    <w:rsid w:val="00C950F4"/>
    <w:rsid w:val="00C9561F"/>
    <w:rsid w:val="00C956F5"/>
    <w:rsid w:val="00C9592C"/>
    <w:rsid w:val="00C95A9D"/>
    <w:rsid w:val="00C96508"/>
    <w:rsid w:val="00C96522"/>
    <w:rsid w:val="00C9654A"/>
    <w:rsid w:val="00C965B3"/>
    <w:rsid w:val="00C96901"/>
    <w:rsid w:val="00C96AB9"/>
    <w:rsid w:val="00C96BC2"/>
    <w:rsid w:val="00C96C66"/>
    <w:rsid w:val="00C96CED"/>
    <w:rsid w:val="00C96D08"/>
    <w:rsid w:val="00C97363"/>
    <w:rsid w:val="00C978A1"/>
    <w:rsid w:val="00C97AC4"/>
    <w:rsid w:val="00C97D55"/>
    <w:rsid w:val="00C97DF0"/>
    <w:rsid w:val="00CA01A1"/>
    <w:rsid w:val="00CA03FE"/>
    <w:rsid w:val="00CA0459"/>
    <w:rsid w:val="00CA088D"/>
    <w:rsid w:val="00CA0AB6"/>
    <w:rsid w:val="00CA0BBA"/>
    <w:rsid w:val="00CA18F7"/>
    <w:rsid w:val="00CA1A8B"/>
    <w:rsid w:val="00CA1D67"/>
    <w:rsid w:val="00CA1D7D"/>
    <w:rsid w:val="00CA249F"/>
    <w:rsid w:val="00CA25C9"/>
    <w:rsid w:val="00CA25F8"/>
    <w:rsid w:val="00CA2B91"/>
    <w:rsid w:val="00CA2C25"/>
    <w:rsid w:val="00CA2DBE"/>
    <w:rsid w:val="00CA3743"/>
    <w:rsid w:val="00CA39C7"/>
    <w:rsid w:val="00CA3D7A"/>
    <w:rsid w:val="00CA3E41"/>
    <w:rsid w:val="00CA3E61"/>
    <w:rsid w:val="00CA3F2B"/>
    <w:rsid w:val="00CA4201"/>
    <w:rsid w:val="00CA420A"/>
    <w:rsid w:val="00CA433E"/>
    <w:rsid w:val="00CA46E0"/>
    <w:rsid w:val="00CA470F"/>
    <w:rsid w:val="00CA494A"/>
    <w:rsid w:val="00CA4B9D"/>
    <w:rsid w:val="00CA4E68"/>
    <w:rsid w:val="00CA5025"/>
    <w:rsid w:val="00CA5198"/>
    <w:rsid w:val="00CA535B"/>
    <w:rsid w:val="00CA5746"/>
    <w:rsid w:val="00CA57B0"/>
    <w:rsid w:val="00CA5CCA"/>
    <w:rsid w:val="00CA5D43"/>
    <w:rsid w:val="00CA5DDE"/>
    <w:rsid w:val="00CA5E28"/>
    <w:rsid w:val="00CA643D"/>
    <w:rsid w:val="00CA647B"/>
    <w:rsid w:val="00CA683D"/>
    <w:rsid w:val="00CA73A2"/>
    <w:rsid w:val="00CA7689"/>
    <w:rsid w:val="00CA7920"/>
    <w:rsid w:val="00CA796A"/>
    <w:rsid w:val="00CA7DB2"/>
    <w:rsid w:val="00CB04DC"/>
    <w:rsid w:val="00CB06DC"/>
    <w:rsid w:val="00CB0759"/>
    <w:rsid w:val="00CB077B"/>
    <w:rsid w:val="00CB0928"/>
    <w:rsid w:val="00CB0B48"/>
    <w:rsid w:val="00CB0ED7"/>
    <w:rsid w:val="00CB103A"/>
    <w:rsid w:val="00CB126D"/>
    <w:rsid w:val="00CB1754"/>
    <w:rsid w:val="00CB1759"/>
    <w:rsid w:val="00CB19CF"/>
    <w:rsid w:val="00CB1C51"/>
    <w:rsid w:val="00CB1DEF"/>
    <w:rsid w:val="00CB2273"/>
    <w:rsid w:val="00CB2282"/>
    <w:rsid w:val="00CB2733"/>
    <w:rsid w:val="00CB285B"/>
    <w:rsid w:val="00CB28AD"/>
    <w:rsid w:val="00CB2B9A"/>
    <w:rsid w:val="00CB2BFA"/>
    <w:rsid w:val="00CB339F"/>
    <w:rsid w:val="00CB3488"/>
    <w:rsid w:val="00CB3E4A"/>
    <w:rsid w:val="00CB3E60"/>
    <w:rsid w:val="00CB3ED6"/>
    <w:rsid w:val="00CB3EFF"/>
    <w:rsid w:val="00CB4091"/>
    <w:rsid w:val="00CB4248"/>
    <w:rsid w:val="00CB42C2"/>
    <w:rsid w:val="00CB4462"/>
    <w:rsid w:val="00CB4690"/>
    <w:rsid w:val="00CB4B7F"/>
    <w:rsid w:val="00CB4DF1"/>
    <w:rsid w:val="00CB537F"/>
    <w:rsid w:val="00CB53A5"/>
    <w:rsid w:val="00CB57F0"/>
    <w:rsid w:val="00CB5874"/>
    <w:rsid w:val="00CB58C3"/>
    <w:rsid w:val="00CB5B18"/>
    <w:rsid w:val="00CB6153"/>
    <w:rsid w:val="00CB616A"/>
    <w:rsid w:val="00CB62C0"/>
    <w:rsid w:val="00CB677D"/>
    <w:rsid w:val="00CB6A2B"/>
    <w:rsid w:val="00CB6BB5"/>
    <w:rsid w:val="00CB6D7B"/>
    <w:rsid w:val="00CB6DCA"/>
    <w:rsid w:val="00CB7071"/>
    <w:rsid w:val="00CB718D"/>
    <w:rsid w:val="00CB77A5"/>
    <w:rsid w:val="00CB7808"/>
    <w:rsid w:val="00CC004D"/>
    <w:rsid w:val="00CC04A5"/>
    <w:rsid w:val="00CC050D"/>
    <w:rsid w:val="00CC063A"/>
    <w:rsid w:val="00CC0811"/>
    <w:rsid w:val="00CC09A3"/>
    <w:rsid w:val="00CC0DCF"/>
    <w:rsid w:val="00CC0EAD"/>
    <w:rsid w:val="00CC198C"/>
    <w:rsid w:val="00CC1A9C"/>
    <w:rsid w:val="00CC1E5A"/>
    <w:rsid w:val="00CC2238"/>
    <w:rsid w:val="00CC279A"/>
    <w:rsid w:val="00CC27D9"/>
    <w:rsid w:val="00CC2819"/>
    <w:rsid w:val="00CC2855"/>
    <w:rsid w:val="00CC28D6"/>
    <w:rsid w:val="00CC3505"/>
    <w:rsid w:val="00CC380B"/>
    <w:rsid w:val="00CC3923"/>
    <w:rsid w:val="00CC3FEA"/>
    <w:rsid w:val="00CC4225"/>
    <w:rsid w:val="00CC468A"/>
    <w:rsid w:val="00CC4C03"/>
    <w:rsid w:val="00CC4FED"/>
    <w:rsid w:val="00CC52C2"/>
    <w:rsid w:val="00CC54E2"/>
    <w:rsid w:val="00CC5649"/>
    <w:rsid w:val="00CC5693"/>
    <w:rsid w:val="00CC56D7"/>
    <w:rsid w:val="00CC597C"/>
    <w:rsid w:val="00CC5C65"/>
    <w:rsid w:val="00CC61B3"/>
    <w:rsid w:val="00CC6236"/>
    <w:rsid w:val="00CC63D2"/>
    <w:rsid w:val="00CC63DF"/>
    <w:rsid w:val="00CC65DF"/>
    <w:rsid w:val="00CC6C50"/>
    <w:rsid w:val="00CC6F91"/>
    <w:rsid w:val="00CC720C"/>
    <w:rsid w:val="00CC7239"/>
    <w:rsid w:val="00CC7508"/>
    <w:rsid w:val="00CC75BC"/>
    <w:rsid w:val="00CC7C2B"/>
    <w:rsid w:val="00CC7DBB"/>
    <w:rsid w:val="00CC7F40"/>
    <w:rsid w:val="00CD046F"/>
    <w:rsid w:val="00CD0574"/>
    <w:rsid w:val="00CD0D44"/>
    <w:rsid w:val="00CD1C20"/>
    <w:rsid w:val="00CD1DCB"/>
    <w:rsid w:val="00CD2364"/>
    <w:rsid w:val="00CD245A"/>
    <w:rsid w:val="00CD26B2"/>
    <w:rsid w:val="00CD2972"/>
    <w:rsid w:val="00CD2973"/>
    <w:rsid w:val="00CD2B9A"/>
    <w:rsid w:val="00CD3252"/>
    <w:rsid w:val="00CD36F6"/>
    <w:rsid w:val="00CD3AC4"/>
    <w:rsid w:val="00CD3CDD"/>
    <w:rsid w:val="00CD3D3E"/>
    <w:rsid w:val="00CD3DC3"/>
    <w:rsid w:val="00CD3E0B"/>
    <w:rsid w:val="00CD3EE2"/>
    <w:rsid w:val="00CD3FBA"/>
    <w:rsid w:val="00CD41DB"/>
    <w:rsid w:val="00CD45DA"/>
    <w:rsid w:val="00CD4723"/>
    <w:rsid w:val="00CD4924"/>
    <w:rsid w:val="00CD492D"/>
    <w:rsid w:val="00CD4B94"/>
    <w:rsid w:val="00CD4D08"/>
    <w:rsid w:val="00CD4D42"/>
    <w:rsid w:val="00CD4FDC"/>
    <w:rsid w:val="00CD50A8"/>
    <w:rsid w:val="00CD5152"/>
    <w:rsid w:val="00CD5223"/>
    <w:rsid w:val="00CD579E"/>
    <w:rsid w:val="00CD596E"/>
    <w:rsid w:val="00CD5C5A"/>
    <w:rsid w:val="00CD5FC8"/>
    <w:rsid w:val="00CD62F7"/>
    <w:rsid w:val="00CD661C"/>
    <w:rsid w:val="00CD68B8"/>
    <w:rsid w:val="00CD6C62"/>
    <w:rsid w:val="00CD6DF8"/>
    <w:rsid w:val="00CD6F39"/>
    <w:rsid w:val="00CD7497"/>
    <w:rsid w:val="00CD76E3"/>
    <w:rsid w:val="00CD7A99"/>
    <w:rsid w:val="00CD7B0F"/>
    <w:rsid w:val="00CD7CA9"/>
    <w:rsid w:val="00CD7D09"/>
    <w:rsid w:val="00CE036C"/>
    <w:rsid w:val="00CE0407"/>
    <w:rsid w:val="00CE0514"/>
    <w:rsid w:val="00CE0B93"/>
    <w:rsid w:val="00CE0BF8"/>
    <w:rsid w:val="00CE0CA5"/>
    <w:rsid w:val="00CE116C"/>
    <w:rsid w:val="00CE12A5"/>
    <w:rsid w:val="00CE1482"/>
    <w:rsid w:val="00CE1493"/>
    <w:rsid w:val="00CE1862"/>
    <w:rsid w:val="00CE1F8F"/>
    <w:rsid w:val="00CE2253"/>
    <w:rsid w:val="00CE23D9"/>
    <w:rsid w:val="00CE2429"/>
    <w:rsid w:val="00CE24B8"/>
    <w:rsid w:val="00CE25C4"/>
    <w:rsid w:val="00CE28A9"/>
    <w:rsid w:val="00CE2B90"/>
    <w:rsid w:val="00CE2C13"/>
    <w:rsid w:val="00CE2E64"/>
    <w:rsid w:val="00CE2F38"/>
    <w:rsid w:val="00CE3081"/>
    <w:rsid w:val="00CE3A9E"/>
    <w:rsid w:val="00CE3CE4"/>
    <w:rsid w:val="00CE452D"/>
    <w:rsid w:val="00CE453D"/>
    <w:rsid w:val="00CE482E"/>
    <w:rsid w:val="00CE50D2"/>
    <w:rsid w:val="00CE5141"/>
    <w:rsid w:val="00CE5889"/>
    <w:rsid w:val="00CE59E7"/>
    <w:rsid w:val="00CE5A05"/>
    <w:rsid w:val="00CE5C2A"/>
    <w:rsid w:val="00CE5C4F"/>
    <w:rsid w:val="00CE638E"/>
    <w:rsid w:val="00CE654E"/>
    <w:rsid w:val="00CE6600"/>
    <w:rsid w:val="00CE6A0D"/>
    <w:rsid w:val="00CE6A4D"/>
    <w:rsid w:val="00CE6B69"/>
    <w:rsid w:val="00CE6E53"/>
    <w:rsid w:val="00CE6F2B"/>
    <w:rsid w:val="00CE6FDD"/>
    <w:rsid w:val="00CE721C"/>
    <w:rsid w:val="00CE735B"/>
    <w:rsid w:val="00CE7668"/>
    <w:rsid w:val="00CE7D48"/>
    <w:rsid w:val="00CE7EA4"/>
    <w:rsid w:val="00CF000B"/>
    <w:rsid w:val="00CF0C95"/>
    <w:rsid w:val="00CF0EC5"/>
    <w:rsid w:val="00CF11D8"/>
    <w:rsid w:val="00CF1299"/>
    <w:rsid w:val="00CF16F8"/>
    <w:rsid w:val="00CF17B2"/>
    <w:rsid w:val="00CF1D46"/>
    <w:rsid w:val="00CF1DAA"/>
    <w:rsid w:val="00CF2046"/>
    <w:rsid w:val="00CF2471"/>
    <w:rsid w:val="00CF29EB"/>
    <w:rsid w:val="00CF2B8E"/>
    <w:rsid w:val="00CF3073"/>
    <w:rsid w:val="00CF32D3"/>
    <w:rsid w:val="00CF33AF"/>
    <w:rsid w:val="00CF37F8"/>
    <w:rsid w:val="00CF3A5C"/>
    <w:rsid w:val="00CF3ADD"/>
    <w:rsid w:val="00CF3EA5"/>
    <w:rsid w:val="00CF446E"/>
    <w:rsid w:val="00CF45F0"/>
    <w:rsid w:val="00CF45F5"/>
    <w:rsid w:val="00CF4763"/>
    <w:rsid w:val="00CF486A"/>
    <w:rsid w:val="00CF4900"/>
    <w:rsid w:val="00CF4974"/>
    <w:rsid w:val="00CF4F1E"/>
    <w:rsid w:val="00CF5051"/>
    <w:rsid w:val="00CF51B0"/>
    <w:rsid w:val="00CF54CF"/>
    <w:rsid w:val="00CF5641"/>
    <w:rsid w:val="00CF5B90"/>
    <w:rsid w:val="00CF5F4C"/>
    <w:rsid w:val="00CF6356"/>
    <w:rsid w:val="00CF63AE"/>
    <w:rsid w:val="00CF651C"/>
    <w:rsid w:val="00CF69B1"/>
    <w:rsid w:val="00CF6ABB"/>
    <w:rsid w:val="00CF6B7D"/>
    <w:rsid w:val="00CF6D51"/>
    <w:rsid w:val="00CF6E1E"/>
    <w:rsid w:val="00CF6E71"/>
    <w:rsid w:val="00CF6F35"/>
    <w:rsid w:val="00CF7326"/>
    <w:rsid w:val="00CF75F0"/>
    <w:rsid w:val="00CF7A56"/>
    <w:rsid w:val="00CF7EF5"/>
    <w:rsid w:val="00D0037E"/>
    <w:rsid w:val="00D0056E"/>
    <w:rsid w:val="00D00B3A"/>
    <w:rsid w:val="00D00E94"/>
    <w:rsid w:val="00D01032"/>
    <w:rsid w:val="00D01198"/>
    <w:rsid w:val="00D01248"/>
    <w:rsid w:val="00D0129F"/>
    <w:rsid w:val="00D0173A"/>
    <w:rsid w:val="00D01A1F"/>
    <w:rsid w:val="00D01BD4"/>
    <w:rsid w:val="00D01EB2"/>
    <w:rsid w:val="00D01FAC"/>
    <w:rsid w:val="00D0209F"/>
    <w:rsid w:val="00D02652"/>
    <w:rsid w:val="00D026DE"/>
    <w:rsid w:val="00D02D03"/>
    <w:rsid w:val="00D03024"/>
    <w:rsid w:val="00D03139"/>
    <w:rsid w:val="00D033BF"/>
    <w:rsid w:val="00D03565"/>
    <w:rsid w:val="00D03A67"/>
    <w:rsid w:val="00D03D31"/>
    <w:rsid w:val="00D03E0C"/>
    <w:rsid w:val="00D03FB6"/>
    <w:rsid w:val="00D0450C"/>
    <w:rsid w:val="00D04537"/>
    <w:rsid w:val="00D04614"/>
    <w:rsid w:val="00D049D1"/>
    <w:rsid w:val="00D04A66"/>
    <w:rsid w:val="00D04ABE"/>
    <w:rsid w:val="00D04C56"/>
    <w:rsid w:val="00D04C84"/>
    <w:rsid w:val="00D04DC2"/>
    <w:rsid w:val="00D05031"/>
    <w:rsid w:val="00D05131"/>
    <w:rsid w:val="00D05286"/>
    <w:rsid w:val="00D05376"/>
    <w:rsid w:val="00D05380"/>
    <w:rsid w:val="00D058EE"/>
    <w:rsid w:val="00D05C42"/>
    <w:rsid w:val="00D0612E"/>
    <w:rsid w:val="00D063FF"/>
    <w:rsid w:val="00D06428"/>
    <w:rsid w:val="00D06554"/>
    <w:rsid w:val="00D068D1"/>
    <w:rsid w:val="00D06B99"/>
    <w:rsid w:val="00D06C1E"/>
    <w:rsid w:val="00D06E01"/>
    <w:rsid w:val="00D07A39"/>
    <w:rsid w:val="00D07DA1"/>
    <w:rsid w:val="00D07E37"/>
    <w:rsid w:val="00D10085"/>
    <w:rsid w:val="00D10759"/>
    <w:rsid w:val="00D11293"/>
    <w:rsid w:val="00D11805"/>
    <w:rsid w:val="00D11B28"/>
    <w:rsid w:val="00D11BBE"/>
    <w:rsid w:val="00D1202C"/>
    <w:rsid w:val="00D1203C"/>
    <w:rsid w:val="00D12324"/>
    <w:rsid w:val="00D1254C"/>
    <w:rsid w:val="00D12C31"/>
    <w:rsid w:val="00D12E16"/>
    <w:rsid w:val="00D12E53"/>
    <w:rsid w:val="00D13208"/>
    <w:rsid w:val="00D13517"/>
    <w:rsid w:val="00D13557"/>
    <w:rsid w:val="00D137A8"/>
    <w:rsid w:val="00D13F27"/>
    <w:rsid w:val="00D13F89"/>
    <w:rsid w:val="00D14228"/>
    <w:rsid w:val="00D14279"/>
    <w:rsid w:val="00D14342"/>
    <w:rsid w:val="00D14C56"/>
    <w:rsid w:val="00D14DF0"/>
    <w:rsid w:val="00D156C7"/>
    <w:rsid w:val="00D158A2"/>
    <w:rsid w:val="00D15BEB"/>
    <w:rsid w:val="00D15C75"/>
    <w:rsid w:val="00D161E6"/>
    <w:rsid w:val="00D16300"/>
    <w:rsid w:val="00D16DC4"/>
    <w:rsid w:val="00D16DF5"/>
    <w:rsid w:val="00D16E3A"/>
    <w:rsid w:val="00D171C8"/>
    <w:rsid w:val="00D17B0C"/>
    <w:rsid w:val="00D17E67"/>
    <w:rsid w:val="00D17F05"/>
    <w:rsid w:val="00D200E0"/>
    <w:rsid w:val="00D207E3"/>
    <w:rsid w:val="00D2092B"/>
    <w:rsid w:val="00D209AE"/>
    <w:rsid w:val="00D20E96"/>
    <w:rsid w:val="00D20F51"/>
    <w:rsid w:val="00D21080"/>
    <w:rsid w:val="00D2155F"/>
    <w:rsid w:val="00D215C8"/>
    <w:rsid w:val="00D21670"/>
    <w:rsid w:val="00D21845"/>
    <w:rsid w:val="00D2191C"/>
    <w:rsid w:val="00D21A9A"/>
    <w:rsid w:val="00D21F05"/>
    <w:rsid w:val="00D2217B"/>
    <w:rsid w:val="00D227D3"/>
    <w:rsid w:val="00D22902"/>
    <w:rsid w:val="00D22F90"/>
    <w:rsid w:val="00D23D00"/>
    <w:rsid w:val="00D23D7B"/>
    <w:rsid w:val="00D241BF"/>
    <w:rsid w:val="00D242CE"/>
    <w:rsid w:val="00D24554"/>
    <w:rsid w:val="00D2536E"/>
    <w:rsid w:val="00D2542F"/>
    <w:rsid w:val="00D2551B"/>
    <w:rsid w:val="00D2585E"/>
    <w:rsid w:val="00D25BC9"/>
    <w:rsid w:val="00D25C7D"/>
    <w:rsid w:val="00D26011"/>
    <w:rsid w:val="00D268BA"/>
    <w:rsid w:val="00D26985"/>
    <w:rsid w:val="00D26A06"/>
    <w:rsid w:val="00D26C80"/>
    <w:rsid w:val="00D26CAF"/>
    <w:rsid w:val="00D26E3D"/>
    <w:rsid w:val="00D26F98"/>
    <w:rsid w:val="00D27634"/>
    <w:rsid w:val="00D27757"/>
    <w:rsid w:val="00D27783"/>
    <w:rsid w:val="00D277AB"/>
    <w:rsid w:val="00D27C75"/>
    <w:rsid w:val="00D27CB9"/>
    <w:rsid w:val="00D300C3"/>
    <w:rsid w:val="00D302CC"/>
    <w:rsid w:val="00D304D6"/>
    <w:rsid w:val="00D3052B"/>
    <w:rsid w:val="00D30665"/>
    <w:rsid w:val="00D306C3"/>
    <w:rsid w:val="00D30754"/>
    <w:rsid w:val="00D3097B"/>
    <w:rsid w:val="00D30A90"/>
    <w:rsid w:val="00D30AE3"/>
    <w:rsid w:val="00D31196"/>
    <w:rsid w:val="00D3160F"/>
    <w:rsid w:val="00D317AB"/>
    <w:rsid w:val="00D31A81"/>
    <w:rsid w:val="00D31D27"/>
    <w:rsid w:val="00D31F09"/>
    <w:rsid w:val="00D31FBF"/>
    <w:rsid w:val="00D32019"/>
    <w:rsid w:val="00D324E5"/>
    <w:rsid w:val="00D32998"/>
    <w:rsid w:val="00D32B6A"/>
    <w:rsid w:val="00D33323"/>
    <w:rsid w:val="00D3384A"/>
    <w:rsid w:val="00D3389E"/>
    <w:rsid w:val="00D338E9"/>
    <w:rsid w:val="00D33CA8"/>
    <w:rsid w:val="00D33CAE"/>
    <w:rsid w:val="00D33FF9"/>
    <w:rsid w:val="00D3422A"/>
    <w:rsid w:val="00D34B6E"/>
    <w:rsid w:val="00D34E95"/>
    <w:rsid w:val="00D34F05"/>
    <w:rsid w:val="00D35DA2"/>
    <w:rsid w:val="00D35DF6"/>
    <w:rsid w:val="00D36132"/>
    <w:rsid w:val="00D36156"/>
    <w:rsid w:val="00D36225"/>
    <w:rsid w:val="00D36296"/>
    <w:rsid w:val="00D3629B"/>
    <w:rsid w:val="00D36382"/>
    <w:rsid w:val="00D36628"/>
    <w:rsid w:val="00D36649"/>
    <w:rsid w:val="00D36675"/>
    <w:rsid w:val="00D36F0D"/>
    <w:rsid w:val="00D36F7F"/>
    <w:rsid w:val="00D36FC5"/>
    <w:rsid w:val="00D3709F"/>
    <w:rsid w:val="00D37100"/>
    <w:rsid w:val="00D37269"/>
    <w:rsid w:val="00D37278"/>
    <w:rsid w:val="00D37674"/>
    <w:rsid w:val="00D37C81"/>
    <w:rsid w:val="00D37D5F"/>
    <w:rsid w:val="00D37F20"/>
    <w:rsid w:val="00D403CE"/>
    <w:rsid w:val="00D404EA"/>
    <w:rsid w:val="00D40681"/>
    <w:rsid w:val="00D40721"/>
    <w:rsid w:val="00D407C0"/>
    <w:rsid w:val="00D4090C"/>
    <w:rsid w:val="00D40C72"/>
    <w:rsid w:val="00D40DE7"/>
    <w:rsid w:val="00D4116A"/>
    <w:rsid w:val="00D41214"/>
    <w:rsid w:val="00D413CC"/>
    <w:rsid w:val="00D418F8"/>
    <w:rsid w:val="00D41D7E"/>
    <w:rsid w:val="00D41DCA"/>
    <w:rsid w:val="00D4239E"/>
    <w:rsid w:val="00D423EF"/>
    <w:rsid w:val="00D424B8"/>
    <w:rsid w:val="00D4262E"/>
    <w:rsid w:val="00D4281B"/>
    <w:rsid w:val="00D42959"/>
    <w:rsid w:val="00D42A17"/>
    <w:rsid w:val="00D42C63"/>
    <w:rsid w:val="00D42FEF"/>
    <w:rsid w:val="00D43070"/>
    <w:rsid w:val="00D43284"/>
    <w:rsid w:val="00D43536"/>
    <w:rsid w:val="00D43812"/>
    <w:rsid w:val="00D43857"/>
    <w:rsid w:val="00D4395C"/>
    <w:rsid w:val="00D4412A"/>
    <w:rsid w:val="00D44265"/>
    <w:rsid w:val="00D443C1"/>
    <w:rsid w:val="00D44844"/>
    <w:rsid w:val="00D448A0"/>
    <w:rsid w:val="00D44914"/>
    <w:rsid w:val="00D4495D"/>
    <w:rsid w:val="00D44C6D"/>
    <w:rsid w:val="00D44C92"/>
    <w:rsid w:val="00D44D2F"/>
    <w:rsid w:val="00D4517E"/>
    <w:rsid w:val="00D45544"/>
    <w:rsid w:val="00D45552"/>
    <w:rsid w:val="00D456F4"/>
    <w:rsid w:val="00D45713"/>
    <w:rsid w:val="00D45985"/>
    <w:rsid w:val="00D45DBE"/>
    <w:rsid w:val="00D45DD3"/>
    <w:rsid w:val="00D464A6"/>
    <w:rsid w:val="00D464F3"/>
    <w:rsid w:val="00D465FF"/>
    <w:rsid w:val="00D467E5"/>
    <w:rsid w:val="00D46C0D"/>
    <w:rsid w:val="00D46D1F"/>
    <w:rsid w:val="00D46E60"/>
    <w:rsid w:val="00D47579"/>
    <w:rsid w:val="00D4762D"/>
    <w:rsid w:val="00D4767B"/>
    <w:rsid w:val="00D4768F"/>
    <w:rsid w:val="00D4794E"/>
    <w:rsid w:val="00D47B30"/>
    <w:rsid w:val="00D47CD1"/>
    <w:rsid w:val="00D47FD8"/>
    <w:rsid w:val="00D50363"/>
    <w:rsid w:val="00D50AE1"/>
    <w:rsid w:val="00D50BBB"/>
    <w:rsid w:val="00D50C2E"/>
    <w:rsid w:val="00D51110"/>
    <w:rsid w:val="00D51146"/>
    <w:rsid w:val="00D512A0"/>
    <w:rsid w:val="00D5153C"/>
    <w:rsid w:val="00D51624"/>
    <w:rsid w:val="00D517A9"/>
    <w:rsid w:val="00D517E8"/>
    <w:rsid w:val="00D518E8"/>
    <w:rsid w:val="00D51942"/>
    <w:rsid w:val="00D52153"/>
    <w:rsid w:val="00D52292"/>
    <w:rsid w:val="00D523FC"/>
    <w:rsid w:val="00D5270A"/>
    <w:rsid w:val="00D52870"/>
    <w:rsid w:val="00D528A2"/>
    <w:rsid w:val="00D52920"/>
    <w:rsid w:val="00D52BC1"/>
    <w:rsid w:val="00D52BF7"/>
    <w:rsid w:val="00D52D36"/>
    <w:rsid w:val="00D52DE8"/>
    <w:rsid w:val="00D530B5"/>
    <w:rsid w:val="00D53193"/>
    <w:rsid w:val="00D53717"/>
    <w:rsid w:val="00D53A8C"/>
    <w:rsid w:val="00D54226"/>
    <w:rsid w:val="00D55176"/>
    <w:rsid w:val="00D5548C"/>
    <w:rsid w:val="00D554AE"/>
    <w:rsid w:val="00D55809"/>
    <w:rsid w:val="00D55CCB"/>
    <w:rsid w:val="00D55E6F"/>
    <w:rsid w:val="00D55F0A"/>
    <w:rsid w:val="00D56122"/>
    <w:rsid w:val="00D56230"/>
    <w:rsid w:val="00D56304"/>
    <w:rsid w:val="00D56769"/>
    <w:rsid w:val="00D567A8"/>
    <w:rsid w:val="00D56A0C"/>
    <w:rsid w:val="00D5776F"/>
    <w:rsid w:val="00D57D65"/>
    <w:rsid w:val="00D57FD8"/>
    <w:rsid w:val="00D60076"/>
    <w:rsid w:val="00D60283"/>
    <w:rsid w:val="00D6045D"/>
    <w:rsid w:val="00D605D1"/>
    <w:rsid w:val="00D6062C"/>
    <w:rsid w:val="00D6065B"/>
    <w:rsid w:val="00D60723"/>
    <w:rsid w:val="00D609F2"/>
    <w:rsid w:val="00D60F49"/>
    <w:rsid w:val="00D60FC8"/>
    <w:rsid w:val="00D61B07"/>
    <w:rsid w:val="00D61BA9"/>
    <w:rsid w:val="00D61D57"/>
    <w:rsid w:val="00D61DB9"/>
    <w:rsid w:val="00D61F03"/>
    <w:rsid w:val="00D61FAA"/>
    <w:rsid w:val="00D620E0"/>
    <w:rsid w:val="00D622BF"/>
    <w:rsid w:val="00D62FA2"/>
    <w:rsid w:val="00D63159"/>
    <w:rsid w:val="00D6340E"/>
    <w:rsid w:val="00D6365B"/>
    <w:rsid w:val="00D64127"/>
    <w:rsid w:val="00D643C3"/>
    <w:rsid w:val="00D646C6"/>
    <w:rsid w:val="00D646E7"/>
    <w:rsid w:val="00D64B5E"/>
    <w:rsid w:val="00D64CAB"/>
    <w:rsid w:val="00D64F81"/>
    <w:rsid w:val="00D64FAA"/>
    <w:rsid w:val="00D65016"/>
    <w:rsid w:val="00D65525"/>
    <w:rsid w:val="00D655BF"/>
    <w:rsid w:val="00D6566A"/>
    <w:rsid w:val="00D656CB"/>
    <w:rsid w:val="00D657DF"/>
    <w:rsid w:val="00D65902"/>
    <w:rsid w:val="00D65A4C"/>
    <w:rsid w:val="00D65B42"/>
    <w:rsid w:val="00D66122"/>
    <w:rsid w:val="00D66AB7"/>
    <w:rsid w:val="00D66BA0"/>
    <w:rsid w:val="00D66BAE"/>
    <w:rsid w:val="00D66D14"/>
    <w:rsid w:val="00D66E55"/>
    <w:rsid w:val="00D67AC0"/>
    <w:rsid w:val="00D67E77"/>
    <w:rsid w:val="00D67EC6"/>
    <w:rsid w:val="00D67F03"/>
    <w:rsid w:val="00D67FBB"/>
    <w:rsid w:val="00D70608"/>
    <w:rsid w:val="00D70A7F"/>
    <w:rsid w:val="00D70B65"/>
    <w:rsid w:val="00D70C4B"/>
    <w:rsid w:val="00D713FD"/>
    <w:rsid w:val="00D71717"/>
    <w:rsid w:val="00D719A9"/>
    <w:rsid w:val="00D71AE7"/>
    <w:rsid w:val="00D722E6"/>
    <w:rsid w:val="00D72566"/>
    <w:rsid w:val="00D72679"/>
    <w:rsid w:val="00D72ACA"/>
    <w:rsid w:val="00D72AEC"/>
    <w:rsid w:val="00D731E1"/>
    <w:rsid w:val="00D73327"/>
    <w:rsid w:val="00D73333"/>
    <w:rsid w:val="00D73340"/>
    <w:rsid w:val="00D734CD"/>
    <w:rsid w:val="00D7356B"/>
    <w:rsid w:val="00D736A0"/>
    <w:rsid w:val="00D73DE2"/>
    <w:rsid w:val="00D74153"/>
    <w:rsid w:val="00D74157"/>
    <w:rsid w:val="00D74562"/>
    <w:rsid w:val="00D74649"/>
    <w:rsid w:val="00D74FBC"/>
    <w:rsid w:val="00D75490"/>
    <w:rsid w:val="00D75774"/>
    <w:rsid w:val="00D7579B"/>
    <w:rsid w:val="00D758C1"/>
    <w:rsid w:val="00D75A4E"/>
    <w:rsid w:val="00D75D4C"/>
    <w:rsid w:val="00D75D78"/>
    <w:rsid w:val="00D75F6F"/>
    <w:rsid w:val="00D75FE1"/>
    <w:rsid w:val="00D762F6"/>
    <w:rsid w:val="00D7653D"/>
    <w:rsid w:val="00D76571"/>
    <w:rsid w:val="00D76576"/>
    <w:rsid w:val="00D765BB"/>
    <w:rsid w:val="00D765D9"/>
    <w:rsid w:val="00D765EE"/>
    <w:rsid w:val="00D769B7"/>
    <w:rsid w:val="00D76B4D"/>
    <w:rsid w:val="00D76CEF"/>
    <w:rsid w:val="00D76D73"/>
    <w:rsid w:val="00D76FDD"/>
    <w:rsid w:val="00D773A6"/>
    <w:rsid w:val="00D77651"/>
    <w:rsid w:val="00D77682"/>
    <w:rsid w:val="00D7769C"/>
    <w:rsid w:val="00D77750"/>
    <w:rsid w:val="00D77A0C"/>
    <w:rsid w:val="00D77B41"/>
    <w:rsid w:val="00D80013"/>
    <w:rsid w:val="00D80304"/>
    <w:rsid w:val="00D803DD"/>
    <w:rsid w:val="00D806FF"/>
    <w:rsid w:val="00D80744"/>
    <w:rsid w:val="00D80865"/>
    <w:rsid w:val="00D80BA3"/>
    <w:rsid w:val="00D80D75"/>
    <w:rsid w:val="00D80DB7"/>
    <w:rsid w:val="00D810C0"/>
    <w:rsid w:val="00D81206"/>
    <w:rsid w:val="00D81DD2"/>
    <w:rsid w:val="00D82641"/>
    <w:rsid w:val="00D82AEE"/>
    <w:rsid w:val="00D82D6C"/>
    <w:rsid w:val="00D82F33"/>
    <w:rsid w:val="00D82F78"/>
    <w:rsid w:val="00D82FD2"/>
    <w:rsid w:val="00D82FD9"/>
    <w:rsid w:val="00D83058"/>
    <w:rsid w:val="00D83094"/>
    <w:rsid w:val="00D835D4"/>
    <w:rsid w:val="00D83608"/>
    <w:rsid w:val="00D83619"/>
    <w:rsid w:val="00D83B68"/>
    <w:rsid w:val="00D83CDB"/>
    <w:rsid w:val="00D83F04"/>
    <w:rsid w:val="00D83F6C"/>
    <w:rsid w:val="00D8403D"/>
    <w:rsid w:val="00D84177"/>
    <w:rsid w:val="00D8431B"/>
    <w:rsid w:val="00D846BD"/>
    <w:rsid w:val="00D84799"/>
    <w:rsid w:val="00D84A15"/>
    <w:rsid w:val="00D85221"/>
    <w:rsid w:val="00D85359"/>
    <w:rsid w:val="00D854A6"/>
    <w:rsid w:val="00D85A77"/>
    <w:rsid w:val="00D85D80"/>
    <w:rsid w:val="00D86048"/>
    <w:rsid w:val="00D86554"/>
    <w:rsid w:val="00D86F92"/>
    <w:rsid w:val="00D871F7"/>
    <w:rsid w:val="00D87314"/>
    <w:rsid w:val="00D874D5"/>
    <w:rsid w:val="00D875D4"/>
    <w:rsid w:val="00D8773D"/>
    <w:rsid w:val="00D87B26"/>
    <w:rsid w:val="00D87BBC"/>
    <w:rsid w:val="00D87C7D"/>
    <w:rsid w:val="00D87D19"/>
    <w:rsid w:val="00D87F1F"/>
    <w:rsid w:val="00D901D8"/>
    <w:rsid w:val="00D90866"/>
    <w:rsid w:val="00D90A0F"/>
    <w:rsid w:val="00D90A3E"/>
    <w:rsid w:val="00D90AC6"/>
    <w:rsid w:val="00D90C60"/>
    <w:rsid w:val="00D90F66"/>
    <w:rsid w:val="00D911D3"/>
    <w:rsid w:val="00D91729"/>
    <w:rsid w:val="00D91973"/>
    <w:rsid w:val="00D91A57"/>
    <w:rsid w:val="00D91AF0"/>
    <w:rsid w:val="00D91B77"/>
    <w:rsid w:val="00D91CEC"/>
    <w:rsid w:val="00D91ED6"/>
    <w:rsid w:val="00D924C3"/>
    <w:rsid w:val="00D9264B"/>
    <w:rsid w:val="00D92687"/>
    <w:rsid w:val="00D9270E"/>
    <w:rsid w:val="00D92A2C"/>
    <w:rsid w:val="00D92B85"/>
    <w:rsid w:val="00D92DDE"/>
    <w:rsid w:val="00D92E49"/>
    <w:rsid w:val="00D9320D"/>
    <w:rsid w:val="00D93749"/>
    <w:rsid w:val="00D937E9"/>
    <w:rsid w:val="00D93826"/>
    <w:rsid w:val="00D93849"/>
    <w:rsid w:val="00D93BAE"/>
    <w:rsid w:val="00D93D1F"/>
    <w:rsid w:val="00D93DA0"/>
    <w:rsid w:val="00D93E74"/>
    <w:rsid w:val="00D93F71"/>
    <w:rsid w:val="00D94146"/>
    <w:rsid w:val="00D943F9"/>
    <w:rsid w:val="00D94CBC"/>
    <w:rsid w:val="00D9502D"/>
    <w:rsid w:val="00D95204"/>
    <w:rsid w:val="00D954B8"/>
    <w:rsid w:val="00D95672"/>
    <w:rsid w:val="00D958DA"/>
    <w:rsid w:val="00D95A7F"/>
    <w:rsid w:val="00D95F28"/>
    <w:rsid w:val="00D95F55"/>
    <w:rsid w:val="00D9616B"/>
    <w:rsid w:val="00D963F5"/>
    <w:rsid w:val="00D96BFB"/>
    <w:rsid w:val="00D97231"/>
    <w:rsid w:val="00D97A8E"/>
    <w:rsid w:val="00D97A96"/>
    <w:rsid w:val="00D97DEF"/>
    <w:rsid w:val="00DA00C2"/>
    <w:rsid w:val="00DA00C3"/>
    <w:rsid w:val="00DA053E"/>
    <w:rsid w:val="00DA06FE"/>
    <w:rsid w:val="00DA0A84"/>
    <w:rsid w:val="00DA0C32"/>
    <w:rsid w:val="00DA1338"/>
    <w:rsid w:val="00DA1666"/>
    <w:rsid w:val="00DA1765"/>
    <w:rsid w:val="00DA1834"/>
    <w:rsid w:val="00DA1976"/>
    <w:rsid w:val="00DA1B8D"/>
    <w:rsid w:val="00DA236F"/>
    <w:rsid w:val="00DA23CF"/>
    <w:rsid w:val="00DA267C"/>
    <w:rsid w:val="00DA26F9"/>
    <w:rsid w:val="00DA28E5"/>
    <w:rsid w:val="00DA2F0B"/>
    <w:rsid w:val="00DA2FEC"/>
    <w:rsid w:val="00DA3223"/>
    <w:rsid w:val="00DA372B"/>
    <w:rsid w:val="00DA3C6E"/>
    <w:rsid w:val="00DA3CA6"/>
    <w:rsid w:val="00DA3F48"/>
    <w:rsid w:val="00DA42F8"/>
    <w:rsid w:val="00DA436B"/>
    <w:rsid w:val="00DA4FB7"/>
    <w:rsid w:val="00DA5040"/>
    <w:rsid w:val="00DA52E8"/>
    <w:rsid w:val="00DA56DC"/>
    <w:rsid w:val="00DA56E4"/>
    <w:rsid w:val="00DA57EE"/>
    <w:rsid w:val="00DA5980"/>
    <w:rsid w:val="00DA59B9"/>
    <w:rsid w:val="00DA5CEF"/>
    <w:rsid w:val="00DA5E26"/>
    <w:rsid w:val="00DA604C"/>
    <w:rsid w:val="00DA608D"/>
    <w:rsid w:val="00DA60CE"/>
    <w:rsid w:val="00DA61AF"/>
    <w:rsid w:val="00DA621F"/>
    <w:rsid w:val="00DA633F"/>
    <w:rsid w:val="00DA65AE"/>
    <w:rsid w:val="00DA67A9"/>
    <w:rsid w:val="00DA70D0"/>
    <w:rsid w:val="00DA74C9"/>
    <w:rsid w:val="00DA7BE9"/>
    <w:rsid w:val="00DA7BF5"/>
    <w:rsid w:val="00DA7D46"/>
    <w:rsid w:val="00DA7E24"/>
    <w:rsid w:val="00DB0030"/>
    <w:rsid w:val="00DB0814"/>
    <w:rsid w:val="00DB0FE0"/>
    <w:rsid w:val="00DB0FEF"/>
    <w:rsid w:val="00DB1770"/>
    <w:rsid w:val="00DB1775"/>
    <w:rsid w:val="00DB18C8"/>
    <w:rsid w:val="00DB19CC"/>
    <w:rsid w:val="00DB1B6E"/>
    <w:rsid w:val="00DB1D1D"/>
    <w:rsid w:val="00DB1D5C"/>
    <w:rsid w:val="00DB1FD5"/>
    <w:rsid w:val="00DB2230"/>
    <w:rsid w:val="00DB2616"/>
    <w:rsid w:val="00DB2698"/>
    <w:rsid w:val="00DB2825"/>
    <w:rsid w:val="00DB2A5D"/>
    <w:rsid w:val="00DB2D92"/>
    <w:rsid w:val="00DB32ED"/>
    <w:rsid w:val="00DB35BB"/>
    <w:rsid w:val="00DB3A54"/>
    <w:rsid w:val="00DB3BF3"/>
    <w:rsid w:val="00DB418D"/>
    <w:rsid w:val="00DB41F9"/>
    <w:rsid w:val="00DB42BD"/>
    <w:rsid w:val="00DB46BB"/>
    <w:rsid w:val="00DB4769"/>
    <w:rsid w:val="00DB48F7"/>
    <w:rsid w:val="00DB4A24"/>
    <w:rsid w:val="00DB514E"/>
    <w:rsid w:val="00DB52D7"/>
    <w:rsid w:val="00DB586D"/>
    <w:rsid w:val="00DB5ACE"/>
    <w:rsid w:val="00DB5C76"/>
    <w:rsid w:val="00DB5FD1"/>
    <w:rsid w:val="00DB619C"/>
    <w:rsid w:val="00DB6820"/>
    <w:rsid w:val="00DB68D3"/>
    <w:rsid w:val="00DB6EDD"/>
    <w:rsid w:val="00DB7154"/>
    <w:rsid w:val="00DB75FE"/>
    <w:rsid w:val="00DB7788"/>
    <w:rsid w:val="00DB7B06"/>
    <w:rsid w:val="00DB7D25"/>
    <w:rsid w:val="00DC0343"/>
    <w:rsid w:val="00DC0631"/>
    <w:rsid w:val="00DC09E2"/>
    <w:rsid w:val="00DC0E7B"/>
    <w:rsid w:val="00DC1294"/>
    <w:rsid w:val="00DC12C8"/>
    <w:rsid w:val="00DC1325"/>
    <w:rsid w:val="00DC1585"/>
    <w:rsid w:val="00DC1846"/>
    <w:rsid w:val="00DC18BF"/>
    <w:rsid w:val="00DC193A"/>
    <w:rsid w:val="00DC1B32"/>
    <w:rsid w:val="00DC1F60"/>
    <w:rsid w:val="00DC20B0"/>
    <w:rsid w:val="00DC2309"/>
    <w:rsid w:val="00DC2402"/>
    <w:rsid w:val="00DC24D2"/>
    <w:rsid w:val="00DC280B"/>
    <w:rsid w:val="00DC2A0F"/>
    <w:rsid w:val="00DC2E4A"/>
    <w:rsid w:val="00DC2F71"/>
    <w:rsid w:val="00DC4138"/>
    <w:rsid w:val="00DC4433"/>
    <w:rsid w:val="00DC44DC"/>
    <w:rsid w:val="00DC463D"/>
    <w:rsid w:val="00DC489F"/>
    <w:rsid w:val="00DC4ADB"/>
    <w:rsid w:val="00DC4ADF"/>
    <w:rsid w:val="00DC4B73"/>
    <w:rsid w:val="00DC4F62"/>
    <w:rsid w:val="00DC521F"/>
    <w:rsid w:val="00DC5A08"/>
    <w:rsid w:val="00DC5A0F"/>
    <w:rsid w:val="00DC5BD3"/>
    <w:rsid w:val="00DC5D26"/>
    <w:rsid w:val="00DC5D5A"/>
    <w:rsid w:val="00DC6319"/>
    <w:rsid w:val="00DC63E1"/>
    <w:rsid w:val="00DC64DB"/>
    <w:rsid w:val="00DC6E7A"/>
    <w:rsid w:val="00DC72EE"/>
    <w:rsid w:val="00DC7869"/>
    <w:rsid w:val="00DC7879"/>
    <w:rsid w:val="00DC7A4C"/>
    <w:rsid w:val="00DC7B95"/>
    <w:rsid w:val="00DC7F84"/>
    <w:rsid w:val="00DD0694"/>
    <w:rsid w:val="00DD0CAE"/>
    <w:rsid w:val="00DD0D82"/>
    <w:rsid w:val="00DD0D8E"/>
    <w:rsid w:val="00DD0FC0"/>
    <w:rsid w:val="00DD14C8"/>
    <w:rsid w:val="00DD15F7"/>
    <w:rsid w:val="00DD1655"/>
    <w:rsid w:val="00DD16AA"/>
    <w:rsid w:val="00DD1934"/>
    <w:rsid w:val="00DD1E23"/>
    <w:rsid w:val="00DD218B"/>
    <w:rsid w:val="00DD21A2"/>
    <w:rsid w:val="00DD21D8"/>
    <w:rsid w:val="00DD226D"/>
    <w:rsid w:val="00DD2A2A"/>
    <w:rsid w:val="00DD2A9C"/>
    <w:rsid w:val="00DD2C64"/>
    <w:rsid w:val="00DD301A"/>
    <w:rsid w:val="00DD33D8"/>
    <w:rsid w:val="00DD368B"/>
    <w:rsid w:val="00DD378F"/>
    <w:rsid w:val="00DD3793"/>
    <w:rsid w:val="00DD392A"/>
    <w:rsid w:val="00DD3BC9"/>
    <w:rsid w:val="00DD3C18"/>
    <w:rsid w:val="00DD3E43"/>
    <w:rsid w:val="00DD3ECF"/>
    <w:rsid w:val="00DD3F1B"/>
    <w:rsid w:val="00DD4149"/>
    <w:rsid w:val="00DD4152"/>
    <w:rsid w:val="00DD457C"/>
    <w:rsid w:val="00DD45CF"/>
    <w:rsid w:val="00DD4BE8"/>
    <w:rsid w:val="00DD4D08"/>
    <w:rsid w:val="00DD500F"/>
    <w:rsid w:val="00DD5057"/>
    <w:rsid w:val="00DD537A"/>
    <w:rsid w:val="00DD5985"/>
    <w:rsid w:val="00DD59E1"/>
    <w:rsid w:val="00DD5A89"/>
    <w:rsid w:val="00DD5B12"/>
    <w:rsid w:val="00DD5BB2"/>
    <w:rsid w:val="00DD5F47"/>
    <w:rsid w:val="00DD62B9"/>
    <w:rsid w:val="00DD63C7"/>
    <w:rsid w:val="00DD6601"/>
    <w:rsid w:val="00DD66EB"/>
    <w:rsid w:val="00DD6826"/>
    <w:rsid w:val="00DD6A04"/>
    <w:rsid w:val="00DD6DA9"/>
    <w:rsid w:val="00DD71FA"/>
    <w:rsid w:val="00DD7398"/>
    <w:rsid w:val="00DD7627"/>
    <w:rsid w:val="00DD7838"/>
    <w:rsid w:val="00DD78BB"/>
    <w:rsid w:val="00DD791A"/>
    <w:rsid w:val="00DD7971"/>
    <w:rsid w:val="00DD7A0C"/>
    <w:rsid w:val="00DD7B17"/>
    <w:rsid w:val="00DD7BA5"/>
    <w:rsid w:val="00DD7BCC"/>
    <w:rsid w:val="00DE014F"/>
    <w:rsid w:val="00DE02A4"/>
    <w:rsid w:val="00DE02BB"/>
    <w:rsid w:val="00DE048B"/>
    <w:rsid w:val="00DE06FA"/>
    <w:rsid w:val="00DE101C"/>
    <w:rsid w:val="00DE10A0"/>
    <w:rsid w:val="00DE139A"/>
    <w:rsid w:val="00DE1459"/>
    <w:rsid w:val="00DE1A37"/>
    <w:rsid w:val="00DE1AEB"/>
    <w:rsid w:val="00DE1B84"/>
    <w:rsid w:val="00DE2026"/>
    <w:rsid w:val="00DE21C9"/>
    <w:rsid w:val="00DE23FF"/>
    <w:rsid w:val="00DE2569"/>
    <w:rsid w:val="00DE2688"/>
    <w:rsid w:val="00DE2E9C"/>
    <w:rsid w:val="00DE309A"/>
    <w:rsid w:val="00DE31D2"/>
    <w:rsid w:val="00DE3823"/>
    <w:rsid w:val="00DE395A"/>
    <w:rsid w:val="00DE3A75"/>
    <w:rsid w:val="00DE3F46"/>
    <w:rsid w:val="00DE43C7"/>
    <w:rsid w:val="00DE44AE"/>
    <w:rsid w:val="00DE44FC"/>
    <w:rsid w:val="00DE48B0"/>
    <w:rsid w:val="00DE4A96"/>
    <w:rsid w:val="00DE4DF1"/>
    <w:rsid w:val="00DE518D"/>
    <w:rsid w:val="00DE531D"/>
    <w:rsid w:val="00DE54CC"/>
    <w:rsid w:val="00DE58FB"/>
    <w:rsid w:val="00DE593C"/>
    <w:rsid w:val="00DE5B35"/>
    <w:rsid w:val="00DE6041"/>
    <w:rsid w:val="00DE61E6"/>
    <w:rsid w:val="00DE6233"/>
    <w:rsid w:val="00DE634C"/>
    <w:rsid w:val="00DE64A0"/>
    <w:rsid w:val="00DE66CB"/>
    <w:rsid w:val="00DE6700"/>
    <w:rsid w:val="00DE6774"/>
    <w:rsid w:val="00DE6A8B"/>
    <w:rsid w:val="00DE6C2A"/>
    <w:rsid w:val="00DE6DF2"/>
    <w:rsid w:val="00DE7159"/>
    <w:rsid w:val="00DE7287"/>
    <w:rsid w:val="00DE74F5"/>
    <w:rsid w:val="00DE797F"/>
    <w:rsid w:val="00DE79C7"/>
    <w:rsid w:val="00DE7A3F"/>
    <w:rsid w:val="00DE7ACC"/>
    <w:rsid w:val="00DF05F7"/>
    <w:rsid w:val="00DF0B1B"/>
    <w:rsid w:val="00DF0BED"/>
    <w:rsid w:val="00DF0C57"/>
    <w:rsid w:val="00DF0CBD"/>
    <w:rsid w:val="00DF0D19"/>
    <w:rsid w:val="00DF0ED5"/>
    <w:rsid w:val="00DF0F5F"/>
    <w:rsid w:val="00DF0FED"/>
    <w:rsid w:val="00DF102B"/>
    <w:rsid w:val="00DF1036"/>
    <w:rsid w:val="00DF10AD"/>
    <w:rsid w:val="00DF12CF"/>
    <w:rsid w:val="00DF1937"/>
    <w:rsid w:val="00DF19DF"/>
    <w:rsid w:val="00DF1CBF"/>
    <w:rsid w:val="00DF1DE0"/>
    <w:rsid w:val="00DF1E32"/>
    <w:rsid w:val="00DF1FB9"/>
    <w:rsid w:val="00DF202E"/>
    <w:rsid w:val="00DF2234"/>
    <w:rsid w:val="00DF2273"/>
    <w:rsid w:val="00DF266C"/>
    <w:rsid w:val="00DF292B"/>
    <w:rsid w:val="00DF2999"/>
    <w:rsid w:val="00DF2BCD"/>
    <w:rsid w:val="00DF2DFF"/>
    <w:rsid w:val="00DF2F25"/>
    <w:rsid w:val="00DF33D2"/>
    <w:rsid w:val="00DF34B9"/>
    <w:rsid w:val="00DF36F8"/>
    <w:rsid w:val="00DF39DA"/>
    <w:rsid w:val="00DF446B"/>
    <w:rsid w:val="00DF486C"/>
    <w:rsid w:val="00DF4948"/>
    <w:rsid w:val="00DF49A0"/>
    <w:rsid w:val="00DF4E2E"/>
    <w:rsid w:val="00DF5290"/>
    <w:rsid w:val="00DF53A3"/>
    <w:rsid w:val="00DF53CD"/>
    <w:rsid w:val="00DF599D"/>
    <w:rsid w:val="00DF5EE0"/>
    <w:rsid w:val="00DF6360"/>
    <w:rsid w:val="00DF6899"/>
    <w:rsid w:val="00DF7427"/>
    <w:rsid w:val="00DF76F9"/>
    <w:rsid w:val="00DF79D1"/>
    <w:rsid w:val="00DF7D3F"/>
    <w:rsid w:val="00DF7D7A"/>
    <w:rsid w:val="00DF7EE0"/>
    <w:rsid w:val="00E00186"/>
    <w:rsid w:val="00E0072E"/>
    <w:rsid w:val="00E00786"/>
    <w:rsid w:val="00E011BF"/>
    <w:rsid w:val="00E013CC"/>
    <w:rsid w:val="00E0157B"/>
    <w:rsid w:val="00E016B5"/>
    <w:rsid w:val="00E01BC4"/>
    <w:rsid w:val="00E020B2"/>
    <w:rsid w:val="00E02688"/>
    <w:rsid w:val="00E026DB"/>
    <w:rsid w:val="00E02743"/>
    <w:rsid w:val="00E02994"/>
    <w:rsid w:val="00E02C57"/>
    <w:rsid w:val="00E02CC6"/>
    <w:rsid w:val="00E02CF8"/>
    <w:rsid w:val="00E02F9B"/>
    <w:rsid w:val="00E03059"/>
    <w:rsid w:val="00E03126"/>
    <w:rsid w:val="00E0313C"/>
    <w:rsid w:val="00E03409"/>
    <w:rsid w:val="00E0348B"/>
    <w:rsid w:val="00E03698"/>
    <w:rsid w:val="00E03765"/>
    <w:rsid w:val="00E037AF"/>
    <w:rsid w:val="00E038F4"/>
    <w:rsid w:val="00E03C9E"/>
    <w:rsid w:val="00E03DB7"/>
    <w:rsid w:val="00E03DCE"/>
    <w:rsid w:val="00E03F33"/>
    <w:rsid w:val="00E03FBF"/>
    <w:rsid w:val="00E04042"/>
    <w:rsid w:val="00E041AC"/>
    <w:rsid w:val="00E04464"/>
    <w:rsid w:val="00E045A9"/>
    <w:rsid w:val="00E04658"/>
    <w:rsid w:val="00E04AB1"/>
    <w:rsid w:val="00E04BB9"/>
    <w:rsid w:val="00E05011"/>
    <w:rsid w:val="00E051BC"/>
    <w:rsid w:val="00E05284"/>
    <w:rsid w:val="00E0556D"/>
    <w:rsid w:val="00E05701"/>
    <w:rsid w:val="00E0570C"/>
    <w:rsid w:val="00E0571A"/>
    <w:rsid w:val="00E05763"/>
    <w:rsid w:val="00E05B32"/>
    <w:rsid w:val="00E05DC7"/>
    <w:rsid w:val="00E05DE4"/>
    <w:rsid w:val="00E05E32"/>
    <w:rsid w:val="00E0669D"/>
    <w:rsid w:val="00E06A50"/>
    <w:rsid w:val="00E06AAE"/>
    <w:rsid w:val="00E06E9C"/>
    <w:rsid w:val="00E06FA0"/>
    <w:rsid w:val="00E0714F"/>
    <w:rsid w:val="00E0735A"/>
    <w:rsid w:val="00E075F0"/>
    <w:rsid w:val="00E0773C"/>
    <w:rsid w:val="00E07C96"/>
    <w:rsid w:val="00E07F47"/>
    <w:rsid w:val="00E102DB"/>
    <w:rsid w:val="00E103C0"/>
    <w:rsid w:val="00E10472"/>
    <w:rsid w:val="00E10644"/>
    <w:rsid w:val="00E107F3"/>
    <w:rsid w:val="00E1088C"/>
    <w:rsid w:val="00E10DA8"/>
    <w:rsid w:val="00E114E5"/>
    <w:rsid w:val="00E118FE"/>
    <w:rsid w:val="00E11B23"/>
    <w:rsid w:val="00E11E98"/>
    <w:rsid w:val="00E124B4"/>
    <w:rsid w:val="00E12585"/>
    <w:rsid w:val="00E1269C"/>
    <w:rsid w:val="00E13087"/>
    <w:rsid w:val="00E13687"/>
    <w:rsid w:val="00E13C87"/>
    <w:rsid w:val="00E13E30"/>
    <w:rsid w:val="00E13EFF"/>
    <w:rsid w:val="00E13F34"/>
    <w:rsid w:val="00E13FE7"/>
    <w:rsid w:val="00E14033"/>
    <w:rsid w:val="00E14176"/>
    <w:rsid w:val="00E14368"/>
    <w:rsid w:val="00E146BB"/>
    <w:rsid w:val="00E146BD"/>
    <w:rsid w:val="00E1473E"/>
    <w:rsid w:val="00E14784"/>
    <w:rsid w:val="00E14799"/>
    <w:rsid w:val="00E14DDD"/>
    <w:rsid w:val="00E14EF6"/>
    <w:rsid w:val="00E153A5"/>
    <w:rsid w:val="00E153E6"/>
    <w:rsid w:val="00E15413"/>
    <w:rsid w:val="00E154A7"/>
    <w:rsid w:val="00E155DC"/>
    <w:rsid w:val="00E1578D"/>
    <w:rsid w:val="00E15A94"/>
    <w:rsid w:val="00E15C76"/>
    <w:rsid w:val="00E15E19"/>
    <w:rsid w:val="00E16004"/>
    <w:rsid w:val="00E161DC"/>
    <w:rsid w:val="00E16851"/>
    <w:rsid w:val="00E16CF6"/>
    <w:rsid w:val="00E16D2D"/>
    <w:rsid w:val="00E16DBB"/>
    <w:rsid w:val="00E16FDE"/>
    <w:rsid w:val="00E170EB"/>
    <w:rsid w:val="00E17860"/>
    <w:rsid w:val="00E17B16"/>
    <w:rsid w:val="00E17CBB"/>
    <w:rsid w:val="00E17D9B"/>
    <w:rsid w:val="00E17E05"/>
    <w:rsid w:val="00E17EA5"/>
    <w:rsid w:val="00E200E5"/>
    <w:rsid w:val="00E2030F"/>
    <w:rsid w:val="00E204D8"/>
    <w:rsid w:val="00E20891"/>
    <w:rsid w:val="00E20D53"/>
    <w:rsid w:val="00E2105B"/>
    <w:rsid w:val="00E2107A"/>
    <w:rsid w:val="00E2118D"/>
    <w:rsid w:val="00E211CB"/>
    <w:rsid w:val="00E21515"/>
    <w:rsid w:val="00E2154C"/>
    <w:rsid w:val="00E215FE"/>
    <w:rsid w:val="00E2166E"/>
    <w:rsid w:val="00E21750"/>
    <w:rsid w:val="00E22108"/>
    <w:rsid w:val="00E223DF"/>
    <w:rsid w:val="00E225BE"/>
    <w:rsid w:val="00E22753"/>
    <w:rsid w:val="00E22770"/>
    <w:rsid w:val="00E2283C"/>
    <w:rsid w:val="00E22974"/>
    <w:rsid w:val="00E22AF5"/>
    <w:rsid w:val="00E22B1D"/>
    <w:rsid w:val="00E22DDE"/>
    <w:rsid w:val="00E2331E"/>
    <w:rsid w:val="00E23E6D"/>
    <w:rsid w:val="00E24023"/>
    <w:rsid w:val="00E243CF"/>
    <w:rsid w:val="00E2464F"/>
    <w:rsid w:val="00E24653"/>
    <w:rsid w:val="00E24C99"/>
    <w:rsid w:val="00E24DC5"/>
    <w:rsid w:val="00E24E19"/>
    <w:rsid w:val="00E251FF"/>
    <w:rsid w:val="00E25248"/>
    <w:rsid w:val="00E25750"/>
    <w:rsid w:val="00E257D0"/>
    <w:rsid w:val="00E25804"/>
    <w:rsid w:val="00E258F5"/>
    <w:rsid w:val="00E25A68"/>
    <w:rsid w:val="00E26146"/>
    <w:rsid w:val="00E2637F"/>
    <w:rsid w:val="00E264E1"/>
    <w:rsid w:val="00E2653E"/>
    <w:rsid w:val="00E26D2C"/>
    <w:rsid w:val="00E26D73"/>
    <w:rsid w:val="00E26EE6"/>
    <w:rsid w:val="00E26F7F"/>
    <w:rsid w:val="00E27088"/>
    <w:rsid w:val="00E27097"/>
    <w:rsid w:val="00E270AD"/>
    <w:rsid w:val="00E2722A"/>
    <w:rsid w:val="00E27680"/>
    <w:rsid w:val="00E27E28"/>
    <w:rsid w:val="00E27EB3"/>
    <w:rsid w:val="00E301F4"/>
    <w:rsid w:val="00E31BF8"/>
    <w:rsid w:val="00E31E1F"/>
    <w:rsid w:val="00E320C7"/>
    <w:rsid w:val="00E323D6"/>
    <w:rsid w:val="00E32402"/>
    <w:rsid w:val="00E326C9"/>
    <w:rsid w:val="00E32BC8"/>
    <w:rsid w:val="00E32CAE"/>
    <w:rsid w:val="00E33203"/>
    <w:rsid w:val="00E33708"/>
    <w:rsid w:val="00E337B5"/>
    <w:rsid w:val="00E33921"/>
    <w:rsid w:val="00E33993"/>
    <w:rsid w:val="00E341FB"/>
    <w:rsid w:val="00E34274"/>
    <w:rsid w:val="00E344F1"/>
    <w:rsid w:val="00E345A8"/>
    <w:rsid w:val="00E34622"/>
    <w:rsid w:val="00E34DB7"/>
    <w:rsid w:val="00E3522E"/>
    <w:rsid w:val="00E35417"/>
    <w:rsid w:val="00E354F2"/>
    <w:rsid w:val="00E355D9"/>
    <w:rsid w:val="00E35715"/>
    <w:rsid w:val="00E3576D"/>
    <w:rsid w:val="00E35A3E"/>
    <w:rsid w:val="00E35C15"/>
    <w:rsid w:val="00E35C62"/>
    <w:rsid w:val="00E35FC5"/>
    <w:rsid w:val="00E3610F"/>
    <w:rsid w:val="00E364A6"/>
    <w:rsid w:val="00E365F7"/>
    <w:rsid w:val="00E36808"/>
    <w:rsid w:val="00E36850"/>
    <w:rsid w:val="00E368E6"/>
    <w:rsid w:val="00E36D7D"/>
    <w:rsid w:val="00E372A0"/>
    <w:rsid w:val="00E375FE"/>
    <w:rsid w:val="00E37819"/>
    <w:rsid w:val="00E37D58"/>
    <w:rsid w:val="00E37E79"/>
    <w:rsid w:val="00E401CB"/>
    <w:rsid w:val="00E40636"/>
    <w:rsid w:val="00E4081D"/>
    <w:rsid w:val="00E40877"/>
    <w:rsid w:val="00E409EA"/>
    <w:rsid w:val="00E40C5F"/>
    <w:rsid w:val="00E40CFD"/>
    <w:rsid w:val="00E415C1"/>
    <w:rsid w:val="00E41BFE"/>
    <w:rsid w:val="00E41ECE"/>
    <w:rsid w:val="00E41F22"/>
    <w:rsid w:val="00E422DB"/>
    <w:rsid w:val="00E423D6"/>
    <w:rsid w:val="00E4247C"/>
    <w:rsid w:val="00E4267F"/>
    <w:rsid w:val="00E42FE1"/>
    <w:rsid w:val="00E430FE"/>
    <w:rsid w:val="00E43177"/>
    <w:rsid w:val="00E431CB"/>
    <w:rsid w:val="00E4365B"/>
    <w:rsid w:val="00E436F2"/>
    <w:rsid w:val="00E43707"/>
    <w:rsid w:val="00E437C9"/>
    <w:rsid w:val="00E43843"/>
    <w:rsid w:val="00E438A7"/>
    <w:rsid w:val="00E43BC9"/>
    <w:rsid w:val="00E43D53"/>
    <w:rsid w:val="00E43D96"/>
    <w:rsid w:val="00E43F8D"/>
    <w:rsid w:val="00E44035"/>
    <w:rsid w:val="00E44649"/>
    <w:rsid w:val="00E447E5"/>
    <w:rsid w:val="00E44AF0"/>
    <w:rsid w:val="00E44AFE"/>
    <w:rsid w:val="00E44F3F"/>
    <w:rsid w:val="00E454F2"/>
    <w:rsid w:val="00E45C23"/>
    <w:rsid w:val="00E45EBC"/>
    <w:rsid w:val="00E460E5"/>
    <w:rsid w:val="00E462C3"/>
    <w:rsid w:val="00E462DD"/>
    <w:rsid w:val="00E463C3"/>
    <w:rsid w:val="00E4693A"/>
    <w:rsid w:val="00E46E2E"/>
    <w:rsid w:val="00E474E6"/>
    <w:rsid w:val="00E47753"/>
    <w:rsid w:val="00E478C2"/>
    <w:rsid w:val="00E479D1"/>
    <w:rsid w:val="00E47DD4"/>
    <w:rsid w:val="00E501B3"/>
    <w:rsid w:val="00E501D1"/>
    <w:rsid w:val="00E50358"/>
    <w:rsid w:val="00E50841"/>
    <w:rsid w:val="00E50A26"/>
    <w:rsid w:val="00E50CCF"/>
    <w:rsid w:val="00E5171A"/>
    <w:rsid w:val="00E517FE"/>
    <w:rsid w:val="00E51861"/>
    <w:rsid w:val="00E51ACC"/>
    <w:rsid w:val="00E52213"/>
    <w:rsid w:val="00E5248F"/>
    <w:rsid w:val="00E52645"/>
    <w:rsid w:val="00E52647"/>
    <w:rsid w:val="00E526D9"/>
    <w:rsid w:val="00E527F0"/>
    <w:rsid w:val="00E529D1"/>
    <w:rsid w:val="00E52C6D"/>
    <w:rsid w:val="00E53035"/>
    <w:rsid w:val="00E53068"/>
    <w:rsid w:val="00E53404"/>
    <w:rsid w:val="00E535BE"/>
    <w:rsid w:val="00E538A9"/>
    <w:rsid w:val="00E53A60"/>
    <w:rsid w:val="00E53CA4"/>
    <w:rsid w:val="00E54341"/>
    <w:rsid w:val="00E5440D"/>
    <w:rsid w:val="00E544D7"/>
    <w:rsid w:val="00E54680"/>
    <w:rsid w:val="00E54D81"/>
    <w:rsid w:val="00E54E1F"/>
    <w:rsid w:val="00E54FE1"/>
    <w:rsid w:val="00E557B4"/>
    <w:rsid w:val="00E56264"/>
    <w:rsid w:val="00E56554"/>
    <w:rsid w:val="00E56758"/>
    <w:rsid w:val="00E568DD"/>
    <w:rsid w:val="00E56FCD"/>
    <w:rsid w:val="00E57A51"/>
    <w:rsid w:val="00E57B5C"/>
    <w:rsid w:val="00E57C2D"/>
    <w:rsid w:val="00E57E38"/>
    <w:rsid w:val="00E60CB7"/>
    <w:rsid w:val="00E60DE4"/>
    <w:rsid w:val="00E60EB1"/>
    <w:rsid w:val="00E60EC6"/>
    <w:rsid w:val="00E6197A"/>
    <w:rsid w:val="00E62068"/>
    <w:rsid w:val="00E622EB"/>
    <w:rsid w:val="00E624B5"/>
    <w:rsid w:val="00E6290D"/>
    <w:rsid w:val="00E62A5E"/>
    <w:rsid w:val="00E62BB7"/>
    <w:rsid w:val="00E62F5A"/>
    <w:rsid w:val="00E6362C"/>
    <w:rsid w:val="00E63685"/>
    <w:rsid w:val="00E63860"/>
    <w:rsid w:val="00E6390A"/>
    <w:rsid w:val="00E63B81"/>
    <w:rsid w:val="00E63F84"/>
    <w:rsid w:val="00E64010"/>
    <w:rsid w:val="00E64156"/>
    <w:rsid w:val="00E645B5"/>
    <w:rsid w:val="00E64A90"/>
    <w:rsid w:val="00E656AC"/>
    <w:rsid w:val="00E65CF3"/>
    <w:rsid w:val="00E66065"/>
    <w:rsid w:val="00E66079"/>
    <w:rsid w:val="00E6621F"/>
    <w:rsid w:val="00E66308"/>
    <w:rsid w:val="00E663C6"/>
    <w:rsid w:val="00E663CC"/>
    <w:rsid w:val="00E66BD2"/>
    <w:rsid w:val="00E66DA8"/>
    <w:rsid w:val="00E67109"/>
    <w:rsid w:val="00E67473"/>
    <w:rsid w:val="00E67684"/>
    <w:rsid w:val="00E67A75"/>
    <w:rsid w:val="00E67A87"/>
    <w:rsid w:val="00E67FC1"/>
    <w:rsid w:val="00E70393"/>
    <w:rsid w:val="00E70613"/>
    <w:rsid w:val="00E70B18"/>
    <w:rsid w:val="00E70F31"/>
    <w:rsid w:val="00E70F69"/>
    <w:rsid w:val="00E711F4"/>
    <w:rsid w:val="00E7123E"/>
    <w:rsid w:val="00E71242"/>
    <w:rsid w:val="00E71387"/>
    <w:rsid w:val="00E71867"/>
    <w:rsid w:val="00E7196D"/>
    <w:rsid w:val="00E71C6C"/>
    <w:rsid w:val="00E71E5F"/>
    <w:rsid w:val="00E71E93"/>
    <w:rsid w:val="00E71F1B"/>
    <w:rsid w:val="00E71F6B"/>
    <w:rsid w:val="00E72641"/>
    <w:rsid w:val="00E7289E"/>
    <w:rsid w:val="00E72A44"/>
    <w:rsid w:val="00E72AEA"/>
    <w:rsid w:val="00E72BFE"/>
    <w:rsid w:val="00E72EF8"/>
    <w:rsid w:val="00E72EF9"/>
    <w:rsid w:val="00E731B0"/>
    <w:rsid w:val="00E733B1"/>
    <w:rsid w:val="00E73469"/>
    <w:rsid w:val="00E7347D"/>
    <w:rsid w:val="00E734CC"/>
    <w:rsid w:val="00E73A52"/>
    <w:rsid w:val="00E73FA8"/>
    <w:rsid w:val="00E740A3"/>
    <w:rsid w:val="00E74302"/>
    <w:rsid w:val="00E745DC"/>
    <w:rsid w:val="00E74614"/>
    <w:rsid w:val="00E74741"/>
    <w:rsid w:val="00E74D24"/>
    <w:rsid w:val="00E74E4F"/>
    <w:rsid w:val="00E75032"/>
    <w:rsid w:val="00E75065"/>
    <w:rsid w:val="00E752B7"/>
    <w:rsid w:val="00E75367"/>
    <w:rsid w:val="00E75618"/>
    <w:rsid w:val="00E75814"/>
    <w:rsid w:val="00E75DE4"/>
    <w:rsid w:val="00E760F0"/>
    <w:rsid w:val="00E761A8"/>
    <w:rsid w:val="00E76906"/>
    <w:rsid w:val="00E76C39"/>
    <w:rsid w:val="00E76DCF"/>
    <w:rsid w:val="00E770A1"/>
    <w:rsid w:val="00E7738C"/>
    <w:rsid w:val="00E779F3"/>
    <w:rsid w:val="00E77BEB"/>
    <w:rsid w:val="00E77DB0"/>
    <w:rsid w:val="00E77DC3"/>
    <w:rsid w:val="00E77E45"/>
    <w:rsid w:val="00E77FF8"/>
    <w:rsid w:val="00E801BC"/>
    <w:rsid w:val="00E807AC"/>
    <w:rsid w:val="00E80802"/>
    <w:rsid w:val="00E80CD0"/>
    <w:rsid w:val="00E811A9"/>
    <w:rsid w:val="00E81220"/>
    <w:rsid w:val="00E8122D"/>
    <w:rsid w:val="00E81433"/>
    <w:rsid w:val="00E814DB"/>
    <w:rsid w:val="00E81746"/>
    <w:rsid w:val="00E82317"/>
    <w:rsid w:val="00E82519"/>
    <w:rsid w:val="00E8251A"/>
    <w:rsid w:val="00E8262E"/>
    <w:rsid w:val="00E826CE"/>
    <w:rsid w:val="00E82792"/>
    <w:rsid w:val="00E82B25"/>
    <w:rsid w:val="00E82BAF"/>
    <w:rsid w:val="00E82C10"/>
    <w:rsid w:val="00E82FEF"/>
    <w:rsid w:val="00E8350F"/>
    <w:rsid w:val="00E83516"/>
    <w:rsid w:val="00E83558"/>
    <w:rsid w:val="00E83636"/>
    <w:rsid w:val="00E837F3"/>
    <w:rsid w:val="00E83828"/>
    <w:rsid w:val="00E83978"/>
    <w:rsid w:val="00E83AA9"/>
    <w:rsid w:val="00E83BF0"/>
    <w:rsid w:val="00E83CA8"/>
    <w:rsid w:val="00E83F3B"/>
    <w:rsid w:val="00E845F5"/>
    <w:rsid w:val="00E845FD"/>
    <w:rsid w:val="00E847EB"/>
    <w:rsid w:val="00E8495F"/>
    <w:rsid w:val="00E84B67"/>
    <w:rsid w:val="00E84D66"/>
    <w:rsid w:val="00E84DB7"/>
    <w:rsid w:val="00E84E92"/>
    <w:rsid w:val="00E84EDF"/>
    <w:rsid w:val="00E84F27"/>
    <w:rsid w:val="00E85218"/>
    <w:rsid w:val="00E8540E"/>
    <w:rsid w:val="00E85422"/>
    <w:rsid w:val="00E8557E"/>
    <w:rsid w:val="00E8565D"/>
    <w:rsid w:val="00E85A1D"/>
    <w:rsid w:val="00E85CA8"/>
    <w:rsid w:val="00E85D43"/>
    <w:rsid w:val="00E85F52"/>
    <w:rsid w:val="00E860BB"/>
    <w:rsid w:val="00E860F3"/>
    <w:rsid w:val="00E86236"/>
    <w:rsid w:val="00E86255"/>
    <w:rsid w:val="00E8670C"/>
    <w:rsid w:val="00E869E4"/>
    <w:rsid w:val="00E86ABC"/>
    <w:rsid w:val="00E86C02"/>
    <w:rsid w:val="00E875A9"/>
    <w:rsid w:val="00E87C30"/>
    <w:rsid w:val="00E87D45"/>
    <w:rsid w:val="00E87DBB"/>
    <w:rsid w:val="00E87FA5"/>
    <w:rsid w:val="00E90236"/>
    <w:rsid w:val="00E90270"/>
    <w:rsid w:val="00E902D4"/>
    <w:rsid w:val="00E90331"/>
    <w:rsid w:val="00E90391"/>
    <w:rsid w:val="00E9083B"/>
    <w:rsid w:val="00E908E6"/>
    <w:rsid w:val="00E9091B"/>
    <w:rsid w:val="00E90AE3"/>
    <w:rsid w:val="00E90B2B"/>
    <w:rsid w:val="00E90BC7"/>
    <w:rsid w:val="00E90C2F"/>
    <w:rsid w:val="00E90D9E"/>
    <w:rsid w:val="00E90DDB"/>
    <w:rsid w:val="00E910D9"/>
    <w:rsid w:val="00E9112B"/>
    <w:rsid w:val="00E911E5"/>
    <w:rsid w:val="00E9160E"/>
    <w:rsid w:val="00E91A60"/>
    <w:rsid w:val="00E91D22"/>
    <w:rsid w:val="00E91DDD"/>
    <w:rsid w:val="00E91E02"/>
    <w:rsid w:val="00E91EE5"/>
    <w:rsid w:val="00E91F49"/>
    <w:rsid w:val="00E92032"/>
    <w:rsid w:val="00E9213E"/>
    <w:rsid w:val="00E92205"/>
    <w:rsid w:val="00E92426"/>
    <w:rsid w:val="00E9274C"/>
    <w:rsid w:val="00E92889"/>
    <w:rsid w:val="00E9310E"/>
    <w:rsid w:val="00E9334E"/>
    <w:rsid w:val="00E9361C"/>
    <w:rsid w:val="00E9369C"/>
    <w:rsid w:val="00E93D48"/>
    <w:rsid w:val="00E93DBE"/>
    <w:rsid w:val="00E94107"/>
    <w:rsid w:val="00E94B30"/>
    <w:rsid w:val="00E94C7B"/>
    <w:rsid w:val="00E950C8"/>
    <w:rsid w:val="00E9539B"/>
    <w:rsid w:val="00E95C1B"/>
    <w:rsid w:val="00E95E5C"/>
    <w:rsid w:val="00E95EC6"/>
    <w:rsid w:val="00E9607F"/>
    <w:rsid w:val="00E96088"/>
    <w:rsid w:val="00E96135"/>
    <w:rsid w:val="00E96162"/>
    <w:rsid w:val="00E96191"/>
    <w:rsid w:val="00E96220"/>
    <w:rsid w:val="00E963A9"/>
    <w:rsid w:val="00E96DAA"/>
    <w:rsid w:val="00E96DDE"/>
    <w:rsid w:val="00E970C3"/>
    <w:rsid w:val="00E970D2"/>
    <w:rsid w:val="00E971EF"/>
    <w:rsid w:val="00E9760C"/>
    <w:rsid w:val="00E97CAA"/>
    <w:rsid w:val="00EA0555"/>
    <w:rsid w:val="00EA0624"/>
    <w:rsid w:val="00EA068B"/>
    <w:rsid w:val="00EA0BB7"/>
    <w:rsid w:val="00EA0EBF"/>
    <w:rsid w:val="00EA1136"/>
    <w:rsid w:val="00EA1390"/>
    <w:rsid w:val="00EA1B8D"/>
    <w:rsid w:val="00EA1D5F"/>
    <w:rsid w:val="00EA1DFE"/>
    <w:rsid w:val="00EA1EE4"/>
    <w:rsid w:val="00EA1EEA"/>
    <w:rsid w:val="00EA2616"/>
    <w:rsid w:val="00EA2757"/>
    <w:rsid w:val="00EA282F"/>
    <w:rsid w:val="00EA2E1F"/>
    <w:rsid w:val="00EA2EA6"/>
    <w:rsid w:val="00EA3087"/>
    <w:rsid w:val="00EA3B91"/>
    <w:rsid w:val="00EA3BE1"/>
    <w:rsid w:val="00EA40BC"/>
    <w:rsid w:val="00EA4112"/>
    <w:rsid w:val="00EA4127"/>
    <w:rsid w:val="00EA4270"/>
    <w:rsid w:val="00EA42B7"/>
    <w:rsid w:val="00EA42C6"/>
    <w:rsid w:val="00EA472B"/>
    <w:rsid w:val="00EA477A"/>
    <w:rsid w:val="00EA4BCA"/>
    <w:rsid w:val="00EA5107"/>
    <w:rsid w:val="00EA56BC"/>
    <w:rsid w:val="00EA5890"/>
    <w:rsid w:val="00EA58E9"/>
    <w:rsid w:val="00EA5A67"/>
    <w:rsid w:val="00EA5C10"/>
    <w:rsid w:val="00EA5E6E"/>
    <w:rsid w:val="00EA6204"/>
    <w:rsid w:val="00EA63B8"/>
    <w:rsid w:val="00EA68A8"/>
    <w:rsid w:val="00EA6AAA"/>
    <w:rsid w:val="00EA6B48"/>
    <w:rsid w:val="00EA6DDB"/>
    <w:rsid w:val="00EA6FE6"/>
    <w:rsid w:val="00EA7402"/>
    <w:rsid w:val="00EA7547"/>
    <w:rsid w:val="00EA7760"/>
    <w:rsid w:val="00EA787D"/>
    <w:rsid w:val="00EA78D4"/>
    <w:rsid w:val="00EA78D5"/>
    <w:rsid w:val="00EA792E"/>
    <w:rsid w:val="00EA7A71"/>
    <w:rsid w:val="00EA7DAE"/>
    <w:rsid w:val="00EA7E74"/>
    <w:rsid w:val="00EA7EFF"/>
    <w:rsid w:val="00EB0485"/>
    <w:rsid w:val="00EB092E"/>
    <w:rsid w:val="00EB0BDE"/>
    <w:rsid w:val="00EB0CBE"/>
    <w:rsid w:val="00EB0DD4"/>
    <w:rsid w:val="00EB1D1B"/>
    <w:rsid w:val="00EB1F16"/>
    <w:rsid w:val="00EB2078"/>
    <w:rsid w:val="00EB21A5"/>
    <w:rsid w:val="00EB225A"/>
    <w:rsid w:val="00EB24C3"/>
    <w:rsid w:val="00EB2793"/>
    <w:rsid w:val="00EB28A2"/>
    <w:rsid w:val="00EB2B70"/>
    <w:rsid w:val="00EB2DC5"/>
    <w:rsid w:val="00EB3028"/>
    <w:rsid w:val="00EB329E"/>
    <w:rsid w:val="00EB3301"/>
    <w:rsid w:val="00EB3421"/>
    <w:rsid w:val="00EB346F"/>
    <w:rsid w:val="00EB35AA"/>
    <w:rsid w:val="00EB37A9"/>
    <w:rsid w:val="00EB393A"/>
    <w:rsid w:val="00EB3A82"/>
    <w:rsid w:val="00EB4494"/>
    <w:rsid w:val="00EB456F"/>
    <w:rsid w:val="00EB55A1"/>
    <w:rsid w:val="00EB55B5"/>
    <w:rsid w:val="00EB577F"/>
    <w:rsid w:val="00EB588C"/>
    <w:rsid w:val="00EB5ABC"/>
    <w:rsid w:val="00EB5B3F"/>
    <w:rsid w:val="00EB5C40"/>
    <w:rsid w:val="00EB5E20"/>
    <w:rsid w:val="00EB5FB0"/>
    <w:rsid w:val="00EB6343"/>
    <w:rsid w:val="00EB6725"/>
    <w:rsid w:val="00EB6BD5"/>
    <w:rsid w:val="00EB6C4A"/>
    <w:rsid w:val="00EB7409"/>
    <w:rsid w:val="00EB74DD"/>
    <w:rsid w:val="00EB7994"/>
    <w:rsid w:val="00EB79D8"/>
    <w:rsid w:val="00EB7A61"/>
    <w:rsid w:val="00EB7B66"/>
    <w:rsid w:val="00EC00D6"/>
    <w:rsid w:val="00EC019E"/>
    <w:rsid w:val="00EC02B2"/>
    <w:rsid w:val="00EC04A9"/>
    <w:rsid w:val="00EC08EF"/>
    <w:rsid w:val="00EC09DE"/>
    <w:rsid w:val="00EC0A9D"/>
    <w:rsid w:val="00EC0AF6"/>
    <w:rsid w:val="00EC0C4F"/>
    <w:rsid w:val="00EC0DEF"/>
    <w:rsid w:val="00EC0F2B"/>
    <w:rsid w:val="00EC12C1"/>
    <w:rsid w:val="00EC23E3"/>
    <w:rsid w:val="00EC279B"/>
    <w:rsid w:val="00EC2B73"/>
    <w:rsid w:val="00EC2C66"/>
    <w:rsid w:val="00EC2C6A"/>
    <w:rsid w:val="00EC2D5A"/>
    <w:rsid w:val="00EC2E9C"/>
    <w:rsid w:val="00EC30AF"/>
    <w:rsid w:val="00EC3212"/>
    <w:rsid w:val="00EC32C8"/>
    <w:rsid w:val="00EC35CC"/>
    <w:rsid w:val="00EC3C74"/>
    <w:rsid w:val="00EC3D58"/>
    <w:rsid w:val="00EC3E63"/>
    <w:rsid w:val="00EC3FB2"/>
    <w:rsid w:val="00EC40C3"/>
    <w:rsid w:val="00EC4616"/>
    <w:rsid w:val="00EC4967"/>
    <w:rsid w:val="00EC49BD"/>
    <w:rsid w:val="00EC4A79"/>
    <w:rsid w:val="00EC4DFE"/>
    <w:rsid w:val="00EC4EF6"/>
    <w:rsid w:val="00EC4FCD"/>
    <w:rsid w:val="00EC5016"/>
    <w:rsid w:val="00EC508B"/>
    <w:rsid w:val="00EC5B7C"/>
    <w:rsid w:val="00EC5EE3"/>
    <w:rsid w:val="00EC5EED"/>
    <w:rsid w:val="00EC63C6"/>
    <w:rsid w:val="00EC67EA"/>
    <w:rsid w:val="00EC6848"/>
    <w:rsid w:val="00EC6BBA"/>
    <w:rsid w:val="00EC6DB6"/>
    <w:rsid w:val="00EC6E40"/>
    <w:rsid w:val="00EC7389"/>
    <w:rsid w:val="00EC7829"/>
    <w:rsid w:val="00EC7896"/>
    <w:rsid w:val="00EC795F"/>
    <w:rsid w:val="00EC7E59"/>
    <w:rsid w:val="00EC7F95"/>
    <w:rsid w:val="00ED028B"/>
    <w:rsid w:val="00ED041D"/>
    <w:rsid w:val="00ED0461"/>
    <w:rsid w:val="00ED0840"/>
    <w:rsid w:val="00ED099F"/>
    <w:rsid w:val="00ED09FD"/>
    <w:rsid w:val="00ED0B0A"/>
    <w:rsid w:val="00ED0C07"/>
    <w:rsid w:val="00ED0E24"/>
    <w:rsid w:val="00ED0F76"/>
    <w:rsid w:val="00ED129D"/>
    <w:rsid w:val="00ED13B7"/>
    <w:rsid w:val="00ED1A24"/>
    <w:rsid w:val="00ED1B87"/>
    <w:rsid w:val="00ED2330"/>
    <w:rsid w:val="00ED237A"/>
    <w:rsid w:val="00ED2457"/>
    <w:rsid w:val="00ED2930"/>
    <w:rsid w:val="00ED29A0"/>
    <w:rsid w:val="00ED2A19"/>
    <w:rsid w:val="00ED2AAB"/>
    <w:rsid w:val="00ED2E1E"/>
    <w:rsid w:val="00ED2E87"/>
    <w:rsid w:val="00ED2FFC"/>
    <w:rsid w:val="00ED3169"/>
    <w:rsid w:val="00ED33CD"/>
    <w:rsid w:val="00ED3D23"/>
    <w:rsid w:val="00ED3EDF"/>
    <w:rsid w:val="00ED45DF"/>
    <w:rsid w:val="00ED485E"/>
    <w:rsid w:val="00ED48BA"/>
    <w:rsid w:val="00ED4C72"/>
    <w:rsid w:val="00ED4C8B"/>
    <w:rsid w:val="00ED4FD3"/>
    <w:rsid w:val="00ED53B5"/>
    <w:rsid w:val="00ED551E"/>
    <w:rsid w:val="00ED55D8"/>
    <w:rsid w:val="00ED59CF"/>
    <w:rsid w:val="00ED5DBA"/>
    <w:rsid w:val="00ED620A"/>
    <w:rsid w:val="00ED63AD"/>
    <w:rsid w:val="00ED648B"/>
    <w:rsid w:val="00ED6AFF"/>
    <w:rsid w:val="00ED7002"/>
    <w:rsid w:val="00ED70B3"/>
    <w:rsid w:val="00ED74E8"/>
    <w:rsid w:val="00ED76E6"/>
    <w:rsid w:val="00ED793D"/>
    <w:rsid w:val="00ED79FA"/>
    <w:rsid w:val="00ED7D14"/>
    <w:rsid w:val="00ED7E7C"/>
    <w:rsid w:val="00ED7F71"/>
    <w:rsid w:val="00EE02A4"/>
    <w:rsid w:val="00EE03FA"/>
    <w:rsid w:val="00EE080D"/>
    <w:rsid w:val="00EE095F"/>
    <w:rsid w:val="00EE0A8C"/>
    <w:rsid w:val="00EE0AF8"/>
    <w:rsid w:val="00EE0D8B"/>
    <w:rsid w:val="00EE0FDE"/>
    <w:rsid w:val="00EE1325"/>
    <w:rsid w:val="00EE1606"/>
    <w:rsid w:val="00EE160D"/>
    <w:rsid w:val="00EE165C"/>
    <w:rsid w:val="00EE19FF"/>
    <w:rsid w:val="00EE1AB7"/>
    <w:rsid w:val="00EE1C4F"/>
    <w:rsid w:val="00EE21E5"/>
    <w:rsid w:val="00EE2201"/>
    <w:rsid w:val="00EE2642"/>
    <w:rsid w:val="00EE2CC0"/>
    <w:rsid w:val="00EE2E68"/>
    <w:rsid w:val="00EE341B"/>
    <w:rsid w:val="00EE3ABB"/>
    <w:rsid w:val="00EE3CFE"/>
    <w:rsid w:val="00EE3DF4"/>
    <w:rsid w:val="00EE4185"/>
    <w:rsid w:val="00EE418B"/>
    <w:rsid w:val="00EE41C1"/>
    <w:rsid w:val="00EE4456"/>
    <w:rsid w:val="00EE46C2"/>
    <w:rsid w:val="00EE576D"/>
    <w:rsid w:val="00EE5920"/>
    <w:rsid w:val="00EE5AC2"/>
    <w:rsid w:val="00EE5B19"/>
    <w:rsid w:val="00EE5B4F"/>
    <w:rsid w:val="00EE5C14"/>
    <w:rsid w:val="00EE6155"/>
    <w:rsid w:val="00EE6294"/>
    <w:rsid w:val="00EE653D"/>
    <w:rsid w:val="00EE66A2"/>
    <w:rsid w:val="00EE6751"/>
    <w:rsid w:val="00EE6BFE"/>
    <w:rsid w:val="00EE6D35"/>
    <w:rsid w:val="00EE6ED8"/>
    <w:rsid w:val="00EE6F92"/>
    <w:rsid w:val="00EE726D"/>
    <w:rsid w:val="00EE78FE"/>
    <w:rsid w:val="00EE7927"/>
    <w:rsid w:val="00EE7D01"/>
    <w:rsid w:val="00EE7D70"/>
    <w:rsid w:val="00EE7D97"/>
    <w:rsid w:val="00EE7DEF"/>
    <w:rsid w:val="00EE7E50"/>
    <w:rsid w:val="00EE7F64"/>
    <w:rsid w:val="00EE7FB4"/>
    <w:rsid w:val="00EF0078"/>
    <w:rsid w:val="00EF0420"/>
    <w:rsid w:val="00EF05AC"/>
    <w:rsid w:val="00EF074A"/>
    <w:rsid w:val="00EF1616"/>
    <w:rsid w:val="00EF1811"/>
    <w:rsid w:val="00EF1D87"/>
    <w:rsid w:val="00EF1E5C"/>
    <w:rsid w:val="00EF2107"/>
    <w:rsid w:val="00EF2238"/>
    <w:rsid w:val="00EF25B4"/>
    <w:rsid w:val="00EF2E7D"/>
    <w:rsid w:val="00EF2EEB"/>
    <w:rsid w:val="00EF2F36"/>
    <w:rsid w:val="00EF33AA"/>
    <w:rsid w:val="00EF3420"/>
    <w:rsid w:val="00EF3813"/>
    <w:rsid w:val="00EF3841"/>
    <w:rsid w:val="00EF3C58"/>
    <w:rsid w:val="00EF3F30"/>
    <w:rsid w:val="00EF45F3"/>
    <w:rsid w:val="00EF46D7"/>
    <w:rsid w:val="00EF49DF"/>
    <w:rsid w:val="00EF4AB2"/>
    <w:rsid w:val="00EF4BAF"/>
    <w:rsid w:val="00EF4DC2"/>
    <w:rsid w:val="00EF5211"/>
    <w:rsid w:val="00EF55CA"/>
    <w:rsid w:val="00EF5B53"/>
    <w:rsid w:val="00EF5BDA"/>
    <w:rsid w:val="00EF5CF5"/>
    <w:rsid w:val="00EF699B"/>
    <w:rsid w:val="00EF6CCA"/>
    <w:rsid w:val="00EF6FB8"/>
    <w:rsid w:val="00EF6FEB"/>
    <w:rsid w:val="00EF721A"/>
    <w:rsid w:val="00EF746D"/>
    <w:rsid w:val="00EF79AA"/>
    <w:rsid w:val="00EF7C58"/>
    <w:rsid w:val="00F002B8"/>
    <w:rsid w:val="00F002BB"/>
    <w:rsid w:val="00F00685"/>
    <w:rsid w:val="00F006BD"/>
    <w:rsid w:val="00F00794"/>
    <w:rsid w:val="00F00926"/>
    <w:rsid w:val="00F009ED"/>
    <w:rsid w:val="00F00A70"/>
    <w:rsid w:val="00F011AE"/>
    <w:rsid w:val="00F01871"/>
    <w:rsid w:val="00F01A01"/>
    <w:rsid w:val="00F01CB7"/>
    <w:rsid w:val="00F0213A"/>
    <w:rsid w:val="00F022E5"/>
    <w:rsid w:val="00F0276A"/>
    <w:rsid w:val="00F02771"/>
    <w:rsid w:val="00F029AC"/>
    <w:rsid w:val="00F02E80"/>
    <w:rsid w:val="00F02EC5"/>
    <w:rsid w:val="00F0315C"/>
    <w:rsid w:val="00F03380"/>
    <w:rsid w:val="00F03BED"/>
    <w:rsid w:val="00F03DB0"/>
    <w:rsid w:val="00F03F9B"/>
    <w:rsid w:val="00F041B1"/>
    <w:rsid w:val="00F045C2"/>
    <w:rsid w:val="00F0467A"/>
    <w:rsid w:val="00F0488B"/>
    <w:rsid w:val="00F048B6"/>
    <w:rsid w:val="00F0536C"/>
    <w:rsid w:val="00F058DA"/>
    <w:rsid w:val="00F05F62"/>
    <w:rsid w:val="00F060E8"/>
    <w:rsid w:val="00F062BB"/>
    <w:rsid w:val="00F066EA"/>
    <w:rsid w:val="00F068D8"/>
    <w:rsid w:val="00F069DA"/>
    <w:rsid w:val="00F06AAC"/>
    <w:rsid w:val="00F06C6A"/>
    <w:rsid w:val="00F0705B"/>
    <w:rsid w:val="00F07529"/>
    <w:rsid w:val="00F077A9"/>
    <w:rsid w:val="00F078FF"/>
    <w:rsid w:val="00F07F53"/>
    <w:rsid w:val="00F100F5"/>
    <w:rsid w:val="00F1039C"/>
    <w:rsid w:val="00F10424"/>
    <w:rsid w:val="00F10AF6"/>
    <w:rsid w:val="00F10C98"/>
    <w:rsid w:val="00F10D49"/>
    <w:rsid w:val="00F10D7F"/>
    <w:rsid w:val="00F10DD1"/>
    <w:rsid w:val="00F10E6E"/>
    <w:rsid w:val="00F1123B"/>
    <w:rsid w:val="00F11293"/>
    <w:rsid w:val="00F11302"/>
    <w:rsid w:val="00F11B3C"/>
    <w:rsid w:val="00F11C53"/>
    <w:rsid w:val="00F12633"/>
    <w:rsid w:val="00F1270A"/>
    <w:rsid w:val="00F1293A"/>
    <w:rsid w:val="00F12C9E"/>
    <w:rsid w:val="00F12CA2"/>
    <w:rsid w:val="00F12DA3"/>
    <w:rsid w:val="00F12FF6"/>
    <w:rsid w:val="00F1310A"/>
    <w:rsid w:val="00F13205"/>
    <w:rsid w:val="00F136F7"/>
    <w:rsid w:val="00F13793"/>
    <w:rsid w:val="00F137DB"/>
    <w:rsid w:val="00F139E8"/>
    <w:rsid w:val="00F140A1"/>
    <w:rsid w:val="00F14123"/>
    <w:rsid w:val="00F143CF"/>
    <w:rsid w:val="00F14409"/>
    <w:rsid w:val="00F14939"/>
    <w:rsid w:val="00F14A16"/>
    <w:rsid w:val="00F14C26"/>
    <w:rsid w:val="00F15181"/>
    <w:rsid w:val="00F1556E"/>
    <w:rsid w:val="00F155C7"/>
    <w:rsid w:val="00F15702"/>
    <w:rsid w:val="00F15779"/>
    <w:rsid w:val="00F162CA"/>
    <w:rsid w:val="00F16AF9"/>
    <w:rsid w:val="00F16B43"/>
    <w:rsid w:val="00F16E3C"/>
    <w:rsid w:val="00F1707C"/>
    <w:rsid w:val="00F17EEA"/>
    <w:rsid w:val="00F208A1"/>
    <w:rsid w:val="00F20F46"/>
    <w:rsid w:val="00F21098"/>
    <w:rsid w:val="00F21447"/>
    <w:rsid w:val="00F21930"/>
    <w:rsid w:val="00F21B02"/>
    <w:rsid w:val="00F21C10"/>
    <w:rsid w:val="00F21FF3"/>
    <w:rsid w:val="00F21FF9"/>
    <w:rsid w:val="00F2253D"/>
    <w:rsid w:val="00F2256D"/>
    <w:rsid w:val="00F225C4"/>
    <w:rsid w:val="00F22885"/>
    <w:rsid w:val="00F22A55"/>
    <w:rsid w:val="00F22B0C"/>
    <w:rsid w:val="00F22BBD"/>
    <w:rsid w:val="00F22DBF"/>
    <w:rsid w:val="00F23205"/>
    <w:rsid w:val="00F23215"/>
    <w:rsid w:val="00F2326D"/>
    <w:rsid w:val="00F2337C"/>
    <w:rsid w:val="00F233D3"/>
    <w:rsid w:val="00F23533"/>
    <w:rsid w:val="00F23A0F"/>
    <w:rsid w:val="00F24049"/>
    <w:rsid w:val="00F2414F"/>
    <w:rsid w:val="00F245F1"/>
    <w:rsid w:val="00F24D14"/>
    <w:rsid w:val="00F24D58"/>
    <w:rsid w:val="00F24FCD"/>
    <w:rsid w:val="00F257CF"/>
    <w:rsid w:val="00F2597F"/>
    <w:rsid w:val="00F259A2"/>
    <w:rsid w:val="00F25A59"/>
    <w:rsid w:val="00F25C9C"/>
    <w:rsid w:val="00F25CF5"/>
    <w:rsid w:val="00F25E71"/>
    <w:rsid w:val="00F262EE"/>
    <w:rsid w:val="00F26535"/>
    <w:rsid w:val="00F26718"/>
    <w:rsid w:val="00F267B9"/>
    <w:rsid w:val="00F2684C"/>
    <w:rsid w:val="00F2704A"/>
    <w:rsid w:val="00F270B5"/>
    <w:rsid w:val="00F27232"/>
    <w:rsid w:val="00F2770C"/>
    <w:rsid w:val="00F279C2"/>
    <w:rsid w:val="00F27C00"/>
    <w:rsid w:val="00F30856"/>
    <w:rsid w:val="00F311C4"/>
    <w:rsid w:val="00F31299"/>
    <w:rsid w:val="00F312FE"/>
    <w:rsid w:val="00F313FE"/>
    <w:rsid w:val="00F31568"/>
    <w:rsid w:val="00F31992"/>
    <w:rsid w:val="00F31CAE"/>
    <w:rsid w:val="00F31E29"/>
    <w:rsid w:val="00F32099"/>
    <w:rsid w:val="00F32176"/>
    <w:rsid w:val="00F3241C"/>
    <w:rsid w:val="00F32557"/>
    <w:rsid w:val="00F32601"/>
    <w:rsid w:val="00F32746"/>
    <w:rsid w:val="00F3275F"/>
    <w:rsid w:val="00F3295D"/>
    <w:rsid w:val="00F32E69"/>
    <w:rsid w:val="00F33164"/>
    <w:rsid w:val="00F3321B"/>
    <w:rsid w:val="00F3382E"/>
    <w:rsid w:val="00F33E40"/>
    <w:rsid w:val="00F340F9"/>
    <w:rsid w:val="00F34103"/>
    <w:rsid w:val="00F34245"/>
    <w:rsid w:val="00F34247"/>
    <w:rsid w:val="00F342E2"/>
    <w:rsid w:val="00F34658"/>
    <w:rsid w:val="00F3484F"/>
    <w:rsid w:val="00F348B2"/>
    <w:rsid w:val="00F34BEA"/>
    <w:rsid w:val="00F34C40"/>
    <w:rsid w:val="00F3500B"/>
    <w:rsid w:val="00F3551B"/>
    <w:rsid w:val="00F35A15"/>
    <w:rsid w:val="00F35B59"/>
    <w:rsid w:val="00F36029"/>
    <w:rsid w:val="00F3606C"/>
    <w:rsid w:val="00F3630B"/>
    <w:rsid w:val="00F36492"/>
    <w:rsid w:val="00F364DF"/>
    <w:rsid w:val="00F373B6"/>
    <w:rsid w:val="00F3761C"/>
    <w:rsid w:val="00F37861"/>
    <w:rsid w:val="00F40291"/>
    <w:rsid w:val="00F403DB"/>
    <w:rsid w:val="00F403DE"/>
    <w:rsid w:val="00F4082D"/>
    <w:rsid w:val="00F40877"/>
    <w:rsid w:val="00F4098A"/>
    <w:rsid w:val="00F40BF9"/>
    <w:rsid w:val="00F40C31"/>
    <w:rsid w:val="00F40DCB"/>
    <w:rsid w:val="00F40E42"/>
    <w:rsid w:val="00F410CE"/>
    <w:rsid w:val="00F41208"/>
    <w:rsid w:val="00F412D3"/>
    <w:rsid w:val="00F41347"/>
    <w:rsid w:val="00F41A2D"/>
    <w:rsid w:val="00F41BF9"/>
    <w:rsid w:val="00F41D05"/>
    <w:rsid w:val="00F42300"/>
    <w:rsid w:val="00F4253B"/>
    <w:rsid w:val="00F42C7C"/>
    <w:rsid w:val="00F42E06"/>
    <w:rsid w:val="00F42E20"/>
    <w:rsid w:val="00F43283"/>
    <w:rsid w:val="00F434E5"/>
    <w:rsid w:val="00F435F6"/>
    <w:rsid w:val="00F43E3D"/>
    <w:rsid w:val="00F43FE4"/>
    <w:rsid w:val="00F44449"/>
    <w:rsid w:val="00F44460"/>
    <w:rsid w:val="00F448C0"/>
    <w:rsid w:val="00F44A2B"/>
    <w:rsid w:val="00F44A56"/>
    <w:rsid w:val="00F44D63"/>
    <w:rsid w:val="00F44E6B"/>
    <w:rsid w:val="00F44E90"/>
    <w:rsid w:val="00F44FA7"/>
    <w:rsid w:val="00F45289"/>
    <w:rsid w:val="00F45316"/>
    <w:rsid w:val="00F45580"/>
    <w:rsid w:val="00F4589D"/>
    <w:rsid w:val="00F46149"/>
    <w:rsid w:val="00F46412"/>
    <w:rsid w:val="00F46503"/>
    <w:rsid w:val="00F466EF"/>
    <w:rsid w:val="00F46BAD"/>
    <w:rsid w:val="00F46C42"/>
    <w:rsid w:val="00F4743C"/>
    <w:rsid w:val="00F4760D"/>
    <w:rsid w:val="00F4771B"/>
    <w:rsid w:val="00F477BE"/>
    <w:rsid w:val="00F47864"/>
    <w:rsid w:val="00F47D46"/>
    <w:rsid w:val="00F47EAC"/>
    <w:rsid w:val="00F47FB5"/>
    <w:rsid w:val="00F500AC"/>
    <w:rsid w:val="00F502D6"/>
    <w:rsid w:val="00F5037A"/>
    <w:rsid w:val="00F5038C"/>
    <w:rsid w:val="00F50534"/>
    <w:rsid w:val="00F505C6"/>
    <w:rsid w:val="00F505CC"/>
    <w:rsid w:val="00F5062C"/>
    <w:rsid w:val="00F50848"/>
    <w:rsid w:val="00F508A1"/>
    <w:rsid w:val="00F50BEB"/>
    <w:rsid w:val="00F50C36"/>
    <w:rsid w:val="00F50DF7"/>
    <w:rsid w:val="00F50EBF"/>
    <w:rsid w:val="00F51197"/>
    <w:rsid w:val="00F511EF"/>
    <w:rsid w:val="00F51FF4"/>
    <w:rsid w:val="00F5221D"/>
    <w:rsid w:val="00F5224A"/>
    <w:rsid w:val="00F525CF"/>
    <w:rsid w:val="00F525E7"/>
    <w:rsid w:val="00F526BA"/>
    <w:rsid w:val="00F5271C"/>
    <w:rsid w:val="00F529CC"/>
    <w:rsid w:val="00F52B2F"/>
    <w:rsid w:val="00F52D51"/>
    <w:rsid w:val="00F52F87"/>
    <w:rsid w:val="00F52F98"/>
    <w:rsid w:val="00F53872"/>
    <w:rsid w:val="00F539AE"/>
    <w:rsid w:val="00F53BB6"/>
    <w:rsid w:val="00F5413F"/>
    <w:rsid w:val="00F54269"/>
    <w:rsid w:val="00F5432C"/>
    <w:rsid w:val="00F545D7"/>
    <w:rsid w:val="00F54904"/>
    <w:rsid w:val="00F54B40"/>
    <w:rsid w:val="00F54D7F"/>
    <w:rsid w:val="00F54EAC"/>
    <w:rsid w:val="00F54EC3"/>
    <w:rsid w:val="00F550E6"/>
    <w:rsid w:val="00F55AD8"/>
    <w:rsid w:val="00F55B8A"/>
    <w:rsid w:val="00F55C33"/>
    <w:rsid w:val="00F55D92"/>
    <w:rsid w:val="00F55F84"/>
    <w:rsid w:val="00F561B4"/>
    <w:rsid w:val="00F56265"/>
    <w:rsid w:val="00F56307"/>
    <w:rsid w:val="00F5638C"/>
    <w:rsid w:val="00F565B3"/>
    <w:rsid w:val="00F56A98"/>
    <w:rsid w:val="00F56CB4"/>
    <w:rsid w:val="00F56FFD"/>
    <w:rsid w:val="00F57012"/>
    <w:rsid w:val="00F575F8"/>
    <w:rsid w:val="00F5784C"/>
    <w:rsid w:val="00F57857"/>
    <w:rsid w:val="00F579B3"/>
    <w:rsid w:val="00F57C35"/>
    <w:rsid w:val="00F57D60"/>
    <w:rsid w:val="00F600C0"/>
    <w:rsid w:val="00F6036C"/>
    <w:rsid w:val="00F6090F"/>
    <w:rsid w:val="00F60D27"/>
    <w:rsid w:val="00F60F24"/>
    <w:rsid w:val="00F60F8F"/>
    <w:rsid w:val="00F61243"/>
    <w:rsid w:val="00F61407"/>
    <w:rsid w:val="00F61541"/>
    <w:rsid w:val="00F615EF"/>
    <w:rsid w:val="00F61648"/>
    <w:rsid w:val="00F616C4"/>
    <w:rsid w:val="00F618CC"/>
    <w:rsid w:val="00F619B6"/>
    <w:rsid w:val="00F61A15"/>
    <w:rsid w:val="00F61E21"/>
    <w:rsid w:val="00F61E7E"/>
    <w:rsid w:val="00F6299A"/>
    <w:rsid w:val="00F62A19"/>
    <w:rsid w:val="00F62A9B"/>
    <w:rsid w:val="00F62C0B"/>
    <w:rsid w:val="00F62D29"/>
    <w:rsid w:val="00F62D45"/>
    <w:rsid w:val="00F62E97"/>
    <w:rsid w:val="00F63173"/>
    <w:rsid w:val="00F6342B"/>
    <w:rsid w:val="00F6352E"/>
    <w:rsid w:val="00F6396F"/>
    <w:rsid w:val="00F63CF0"/>
    <w:rsid w:val="00F63D0E"/>
    <w:rsid w:val="00F6408D"/>
    <w:rsid w:val="00F64234"/>
    <w:rsid w:val="00F642E7"/>
    <w:rsid w:val="00F646DB"/>
    <w:rsid w:val="00F64C14"/>
    <w:rsid w:val="00F64DF5"/>
    <w:rsid w:val="00F6576E"/>
    <w:rsid w:val="00F65A9F"/>
    <w:rsid w:val="00F65B41"/>
    <w:rsid w:val="00F661CC"/>
    <w:rsid w:val="00F66279"/>
    <w:rsid w:val="00F666FA"/>
    <w:rsid w:val="00F66B49"/>
    <w:rsid w:val="00F66E92"/>
    <w:rsid w:val="00F6728C"/>
    <w:rsid w:val="00F67630"/>
    <w:rsid w:val="00F67764"/>
    <w:rsid w:val="00F679CC"/>
    <w:rsid w:val="00F67A66"/>
    <w:rsid w:val="00F67CC4"/>
    <w:rsid w:val="00F67DDB"/>
    <w:rsid w:val="00F700B3"/>
    <w:rsid w:val="00F700D6"/>
    <w:rsid w:val="00F70661"/>
    <w:rsid w:val="00F706EB"/>
    <w:rsid w:val="00F70791"/>
    <w:rsid w:val="00F7088F"/>
    <w:rsid w:val="00F70A4B"/>
    <w:rsid w:val="00F70E4F"/>
    <w:rsid w:val="00F71013"/>
    <w:rsid w:val="00F7141A"/>
    <w:rsid w:val="00F7153F"/>
    <w:rsid w:val="00F7167B"/>
    <w:rsid w:val="00F7187C"/>
    <w:rsid w:val="00F71A5F"/>
    <w:rsid w:val="00F71EC6"/>
    <w:rsid w:val="00F728DB"/>
    <w:rsid w:val="00F72F1A"/>
    <w:rsid w:val="00F738D7"/>
    <w:rsid w:val="00F74749"/>
    <w:rsid w:val="00F749A3"/>
    <w:rsid w:val="00F74C31"/>
    <w:rsid w:val="00F751AB"/>
    <w:rsid w:val="00F75225"/>
    <w:rsid w:val="00F752E8"/>
    <w:rsid w:val="00F75472"/>
    <w:rsid w:val="00F75499"/>
    <w:rsid w:val="00F755DA"/>
    <w:rsid w:val="00F755F9"/>
    <w:rsid w:val="00F75708"/>
    <w:rsid w:val="00F75821"/>
    <w:rsid w:val="00F75AAF"/>
    <w:rsid w:val="00F75D11"/>
    <w:rsid w:val="00F75E96"/>
    <w:rsid w:val="00F75FE0"/>
    <w:rsid w:val="00F75FED"/>
    <w:rsid w:val="00F767EC"/>
    <w:rsid w:val="00F76ADC"/>
    <w:rsid w:val="00F76AEF"/>
    <w:rsid w:val="00F76F0A"/>
    <w:rsid w:val="00F7792E"/>
    <w:rsid w:val="00F77A4F"/>
    <w:rsid w:val="00F77BEC"/>
    <w:rsid w:val="00F801DC"/>
    <w:rsid w:val="00F80218"/>
    <w:rsid w:val="00F805F5"/>
    <w:rsid w:val="00F80E0E"/>
    <w:rsid w:val="00F80E26"/>
    <w:rsid w:val="00F80EA3"/>
    <w:rsid w:val="00F81471"/>
    <w:rsid w:val="00F81EC3"/>
    <w:rsid w:val="00F81F39"/>
    <w:rsid w:val="00F82DF6"/>
    <w:rsid w:val="00F8315B"/>
    <w:rsid w:val="00F833AE"/>
    <w:rsid w:val="00F83536"/>
    <w:rsid w:val="00F83556"/>
    <w:rsid w:val="00F835EB"/>
    <w:rsid w:val="00F83660"/>
    <w:rsid w:val="00F8386C"/>
    <w:rsid w:val="00F83944"/>
    <w:rsid w:val="00F83A19"/>
    <w:rsid w:val="00F83F0C"/>
    <w:rsid w:val="00F84034"/>
    <w:rsid w:val="00F84166"/>
    <w:rsid w:val="00F84301"/>
    <w:rsid w:val="00F84685"/>
    <w:rsid w:val="00F84941"/>
    <w:rsid w:val="00F84BAE"/>
    <w:rsid w:val="00F8510C"/>
    <w:rsid w:val="00F8524A"/>
    <w:rsid w:val="00F855F9"/>
    <w:rsid w:val="00F857F0"/>
    <w:rsid w:val="00F8586F"/>
    <w:rsid w:val="00F85CF4"/>
    <w:rsid w:val="00F8621D"/>
    <w:rsid w:val="00F869FB"/>
    <w:rsid w:val="00F8741E"/>
    <w:rsid w:val="00F874C1"/>
    <w:rsid w:val="00F876EE"/>
    <w:rsid w:val="00F87DEC"/>
    <w:rsid w:val="00F9046C"/>
    <w:rsid w:val="00F9072B"/>
    <w:rsid w:val="00F9073C"/>
    <w:rsid w:val="00F907F4"/>
    <w:rsid w:val="00F90885"/>
    <w:rsid w:val="00F90917"/>
    <w:rsid w:val="00F90C52"/>
    <w:rsid w:val="00F90CBA"/>
    <w:rsid w:val="00F90FAA"/>
    <w:rsid w:val="00F91165"/>
    <w:rsid w:val="00F91202"/>
    <w:rsid w:val="00F912E1"/>
    <w:rsid w:val="00F91311"/>
    <w:rsid w:val="00F91A08"/>
    <w:rsid w:val="00F91CC8"/>
    <w:rsid w:val="00F91CFB"/>
    <w:rsid w:val="00F91DE4"/>
    <w:rsid w:val="00F92056"/>
    <w:rsid w:val="00F920E9"/>
    <w:rsid w:val="00F923AC"/>
    <w:rsid w:val="00F9252E"/>
    <w:rsid w:val="00F926B7"/>
    <w:rsid w:val="00F9285F"/>
    <w:rsid w:val="00F92D56"/>
    <w:rsid w:val="00F931A2"/>
    <w:rsid w:val="00F934B4"/>
    <w:rsid w:val="00F934C4"/>
    <w:rsid w:val="00F9358A"/>
    <w:rsid w:val="00F93857"/>
    <w:rsid w:val="00F9387B"/>
    <w:rsid w:val="00F93951"/>
    <w:rsid w:val="00F93B97"/>
    <w:rsid w:val="00F940EC"/>
    <w:rsid w:val="00F940F4"/>
    <w:rsid w:val="00F944C9"/>
    <w:rsid w:val="00F946D5"/>
    <w:rsid w:val="00F94F92"/>
    <w:rsid w:val="00F95050"/>
    <w:rsid w:val="00F955FA"/>
    <w:rsid w:val="00F95707"/>
    <w:rsid w:val="00F95844"/>
    <w:rsid w:val="00F95987"/>
    <w:rsid w:val="00F95D8B"/>
    <w:rsid w:val="00F95E4D"/>
    <w:rsid w:val="00F963C6"/>
    <w:rsid w:val="00F965E8"/>
    <w:rsid w:val="00F96771"/>
    <w:rsid w:val="00F96C0B"/>
    <w:rsid w:val="00F96D85"/>
    <w:rsid w:val="00F96F1B"/>
    <w:rsid w:val="00F97034"/>
    <w:rsid w:val="00F974A2"/>
    <w:rsid w:val="00F97690"/>
    <w:rsid w:val="00F97EC5"/>
    <w:rsid w:val="00FA01E0"/>
    <w:rsid w:val="00FA02BD"/>
    <w:rsid w:val="00FA03BB"/>
    <w:rsid w:val="00FA0412"/>
    <w:rsid w:val="00FA0993"/>
    <w:rsid w:val="00FA0CD6"/>
    <w:rsid w:val="00FA0DC5"/>
    <w:rsid w:val="00FA0DDB"/>
    <w:rsid w:val="00FA1134"/>
    <w:rsid w:val="00FA117C"/>
    <w:rsid w:val="00FA147E"/>
    <w:rsid w:val="00FA159D"/>
    <w:rsid w:val="00FA1669"/>
    <w:rsid w:val="00FA19A2"/>
    <w:rsid w:val="00FA1AB7"/>
    <w:rsid w:val="00FA1B77"/>
    <w:rsid w:val="00FA1D74"/>
    <w:rsid w:val="00FA210C"/>
    <w:rsid w:val="00FA23CA"/>
    <w:rsid w:val="00FA300F"/>
    <w:rsid w:val="00FA337F"/>
    <w:rsid w:val="00FA36B2"/>
    <w:rsid w:val="00FA3871"/>
    <w:rsid w:val="00FA38CA"/>
    <w:rsid w:val="00FA3926"/>
    <w:rsid w:val="00FA3C2B"/>
    <w:rsid w:val="00FA4310"/>
    <w:rsid w:val="00FA4344"/>
    <w:rsid w:val="00FA4761"/>
    <w:rsid w:val="00FA4CFD"/>
    <w:rsid w:val="00FA4DD3"/>
    <w:rsid w:val="00FA4E07"/>
    <w:rsid w:val="00FA5DD8"/>
    <w:rsid w:val="00FA60B7"/>
    <w:rsid w:val="00FA6372"/>
    <w:rsid w:val="00FA6646"/>
    <w:rsid w:val="00FA67F3"/>
    <w:rsid w:val="00FA6965"/>
    <w:rsid w:val="00FA6B66"/>
    <w:rsid w:val="00FA6E91"/>
    <w:rsid w:val="00FA70CA"/>
    <w:rsid w:val="00FA737C"/>
    <w:rsid w:val="00FA740E"/>
    <w:rsid w:val="00FA7565"/>
    <w:rsid w:val="00FA7CB0"/>
    <w:rsid w:val="00FA7D61"/>
    <w:rsid w:val="00FA7ED2"/>
    <w:rsid w:val="00FB059B"/>
    <w:rsid w:val="00FB0B6C"/>
    <w:rsid w:val="00FB13EC"/>
    <w:rsid w:val="00FB1905"/>
    <w:rsid w:val="00FB197A"/>
    <w:rsid w:val="00FB1EE3"/>
    <w:rsid w:val="00FB219B"/>
    <w:rsid w:val="00FB21C0"/>
    <w:rsid w:val="00FB2454"/>
    <w:rsid w:val="00FB254F"/>
    <w:rsid w:val="00FB26DC"/>
    <w:rsid w:val="00FB27B0"/>
    <w:rsid w:val="00FB2B9A"/>
    <w:rsid w:val="00FB2CFE"/>
    <w:rsid w:val="00FB345B"/>
    <w:rsid w:val="00FB35F9"/>
    <w:rsid w:val="00FB3782"/>
    <w:rsid w:val="00FB392E"/>
    <w:rsid w:val="00FB3A9E"/>
    <w:rsid w:val="00FB3E02"/>
    <w:rsid w:val="00FB3E91"/>
    <w:rsid w:val="00FB3EEE"/>
    <w:rsid w:val="00FB404D"/>
    <w:rsid w:val="00FB4887"/>
    <w:rsid w:val="00FB499B"/>
    <w:rsid w:val="00FB4B53"/>
    <w:rsid w:val="00FB4DF6"/>
    <w:rsid w:val="00FB4F13"/>
    <w:rsid w:val="00FB501C"/>
    <w:rsid w:val="00FB5364"/>
    <w:rsid w:val="00FB54CD"/>
    <w:rsid w:val="00FB582E"/>
    <w:rsid w:val="00FB589A"/>
    <w:rsid w:val="00FB5B82"/>
    <w:rsid w:val="00FB5F56"/>
    <w:rsid w:val="00FB61E3"/>
    <w:rsid w:val="00FB62B5"/>
    <w:rsid w:val="00FB62F4"/>
    <w:rsid w:val="00FB65DA"/>
    <w:rsid w:val="00FB66C9"/>
    <w:rsid w:val="00FB6797"/>
    <w:rsid w:val="00FB68D8"/>
    <w:rsid w:val="00FB6901"/>
    <w:rsid w:val="00FB6AFB"/>
    <w:rsid w:val="00FB6FF2"/>
    <w:rsid w:val="00FB708E"/>
    <w:rsid w:val="00FB71D7"/>
    <w:rsid w:val="00FB7357"/>
    <w:rsid w:val="00FB77FA"/>
    <w:rsid w:val="00FB784F"/>
    <w:rsid w:val="00FB7C1D"/>
    <w:rsid w:val="00FB7C66"/>
    <w:rsid w:val="00FB7C7F"/>
    <w:rsid w:val="00FC0424"/>
    <w:rsid w:val="00FC06A1"/>
    <w:rsid w:val="00FC0E46"/>
    <w:rsid w:val="00FC12AD"/>
    <w:rsid w:val="00FC15F4"/>
    <w:rsid w:val="00FC16F7"/>
    <w:rsid w:val="00FC1707"/>
    <w:rsid w:val="00FC18F7"/>
    <w:rsid w:val="00FC19EB"/>
    <w:rsid w:val="00FC1B49"/>
    <w:rsid w:val="00FC1B6A"/>
    <w:rsid w:val="00FC1EA4"/>
    <w:rsid w:val="00FC1EBA"/>
    <w:rsid w:val="00FC2159"/>
    <w:rsid w:val="00FC2811"/>
    <w:rsid w:val="00FC2B5B"/>
    <w:rsid w:val="00FC2EDA"/>
    <w:rsid w:val="00FC2F38"/>
    <w:rsid w:val="00FC35A9"/>
    <w:rsid w:val="00FC3833"/>
    <w:rsid w:val="00FC3C9D"/>
    <w:rsid w:val="00FC3EAD"/>
    <w:rsid w:val="00FC43F8"/>
    <w:rsid w:val="00FC48BE"/>
    <w:rsid w:val="00FC48FE"/>
    <w:rsid w:val="00FC4B92"/>
    <w:rsid w:val="00FC4EAD"/>
    <w:rsid w:val="00FC500B"/>
    <w:rsid w:val="00FC52E5"/>
    <w:rsid w:val="00FC5324"/>
    <w:rsid w:val="00FC5428"/>
    <w:rsid w:val="00FC575C"/>
    <w:rsid w:val="00FC5AB3"/>
    <w:rsid w:val="00FC5D1E"/>
    <w:rsid w:val="00FC6070"/>
    <w:rsid w:val="00FC63B5"/>
    <w:rsid w:val="00FC64C9"/>
    <w:rsid w:val="00FC65C4"/>
    <w:rsid w:val="00FC6616"/>
    <w:rsid w:val="00FC66B6"/>
    <w:rsid w:val="00FC66BD"/>
    <w:rsid w:val="00FC693C"/>
    <w:rsid w:val="00FC6B61"/>
    <w:rsid w:val="00FC6C7F"/>
    <w:rsid w:val="00FC6EFE"/>
    <w:rsid w:val="00FC729E"/>
    <w:rsid w:val="00FC77C1"/>
    <w:rsid w:val="00FC781D"/>
    <w:rsid w:val="00FC79FD"/>
    <w:rsid w:val="00FC7D70"/>
    <w:rsid w:val="00FC7D97"/>
    <w:rsid w:val="00FC7DB3"/>
    <w:rsid w:val="00FC7E42"/>
    <w:rsid w:val="00FD005D"/>
    <w:rsid w:val="00FD0156"/>
    <w:rsid w:val="00FD026E"/>
    <w:rsid w:val="00FD03A7"/>
    <w:rsid w:val="00FD05E8"/>
    <w:rsid w:val="00FD0763"/>
    <w:rsid w:val="00FD09D6"/>
    <w:rsid w:val="00FD0A5E"/>
    <w:rsid w:val="00FD0A6F"/>
    <w:rsid w:val="00FD0C19"/>
    <w:rsid w:val="00FD0CFA"/>
    <w:rsid w:val="00FD0D10"/>
    <w:rsid w:val="00FD0D25"/>
    <w:rsid w:val="00FD0D7D"/>
    <w:rsid w:val="00FD0F30"/>
    <w:rsid w:val="00FD1005"/>
    <w:rsid w:val="00FD1118"/>
    <w:rsid w:val="00FD11D1"/>
    <w:rsid w:val="00FD11F2"/>
    <w:rsid w:val="00FD1237"/>
    <w:rsid w:val="00FD13F9"/>
    <w:rsid w:val="00FD1657"/>
    <w:rsid w:val="00FD16C6"/>
    <w:rsid w:val="00FD16EF"/>
    <w:rsid w:val="00FD176C"/>
    <w:rsid w:val="00FD1C1B"/>
    <w:rsid w:val="00FD24F6"/>
    <w:rsid w:val="00FD2923"/>
    <w:rsid w:val="00FD2A4B"/>
    <w:rsid w:val="00FD2C2A"/>
    <w:rsid w:val="00FD2DA4"/>
    <w:rsid w:val="00FD2F08"/>
    <w:rsid w:val="00FD3085"/>
    <w:rsid w:val="00FD328F"/>
    <w:rsid w:val="00FD343D"/>
    <w:rsid w:val="00FD375F"/>
    <w:rsid w:val="00FD3776"/>
    <w:rsid w:val="00FD3958"/>
    <w:rsid w:val="00FD3A2F"/>
    <w:rsid w:val="00FD4404"/>
    <w:rsid w:val="00FD458B"/>
    <w:rsid w:val="00FD46FC"/>
    <w:rsid w:val="00FD48AE"/>
    <w:rsid w:val="00FD48CA"/>
    <w:rsid w:val="00FD4CA1"/>
    <w:rsid w:val="00FD4CF8"/>
    <w:rsid w:val="00FD4D20"/>
    <w:rsid w:val="00FD4DFB"/>
    <w:rsid w:val="00FD51EB"/>
    <w:rsid w:val="00FD5388"/>
    <w:rsid w:val="00FD567C"/>
    <w:rsid w:val="00FD57A9"/>
    <w:rsid w:val="00FD57C4"/>
    <w:rsid w:val="00FD5836"/>
    <w:rsid w:val="00FD5883"/>
    <w:rsid w:val="00FD62CA"/>
    <w:rsid w:val="00FD633E"/>
    <w:rsid w:val="00FD6444"/>
    <w:rsid w:val="00FD677C"/>
    <w:rsid w:val="00FD6A03"/>
    <w:rsid w:val="00FD6D28"/>
    <w:rsid w:val="00FD6E43"/>
    <w:rsid w:val="00FD7211"/>
    <w:rsid w:val="00FD735F"/>
    <w:rsid w:val="00FD7645"/>
    <w:rsid w:val="00FD7ACA"/>
    <w:rsid w:val="00FD7B16"/>
    <w:rsid w:val="00FD7C68"/>
    <w:rsid w:val="00FD7D29"/>
    <w:rsid w:val="00FE0042"/>
    <w:rsid w:val="00FE015F"/>
    <w:rsid w:val="00FE02DE"/>
    <w:rsid w:val="00FE0A4B"/>
    <w:rsid w:val="00FE0A4D"/>
    <w:rsid w:val="00FE0B10"/>
    <w:rsid w:val="00FE1194"/>
    <w:rsid w:val="00FE13E3"/>
    <w:rsid w:val="00FE1D77"/>
    <w:rsid w:val="00FE20E5"/>
    <w:rsid w:val="00FE227C"/>
    <w:rsid w:val="00FE252F"/>
    <w:rsid w:val="00FE291E"/>
    <w:rsid w:val="00FE2C1A"/>
    <w:rsid w:val="00FE2CA1"/>
    <w:rsid w:val="00FE2D1E"/>
    <w:rsid w:val="00FE3385"/>
    <w:rsid w:val="00FE33D5"/>
    <w:rsid w:val="00FE34AE"/>
    <w:rsid w:val="00FE38AA"/>
    <w:rsid w:val="00FE395F"/>
    <w:rsid w:val="00FE3ABD"/>
    <w:rsid w:val="00FE3C8A"/>
    <w:rsid w:val="00FE3DB0"/>
    <w:rsid w:val="00FE4739"/>
    <w:rsid w:val="00FE4B24"/>
    <w:rsid w:val="00FE4C30"/>
    <w:rsid w:val="00FE50B6"/>
    <w:rsid w:val="00FE5178"/>
    <w:rsid w:val="00FE5272"/>
    <w:rsid w:val="00FE5307"/>
    <w:rsid w:val="00FE53D6"/>
    <w:rsid w:val="00FE5425"/>
    <w:rsid w:val="00FE547F"/>
    <w:rsid w:val="00FE5603"/>
    <w:rsid w:val="00FE59E9"/>
    <w:rsid w:val="00FE5EDB"/>
    <w:rsid w:val="00FE5F23"/>
    <w:rsid w:val="00FE6166"/>
    <w:rsid w:val="00FE62F2"/>
    <w:rsid w:val="00FE665C"/>
    <w:rsid w:val="00FE66CA"/>
    <w:rsid w:val="00FE671C"/>
    <w:rsid w:val="00FE6974"/>
    <w:rsid w:val="00FE697E"/>
    <w:rsid w:val="00FE6C12"/>
    <w:rsid w:val="00FE6FBF"/>
    <w:rsid w:val="00FE745D"/>
    <w:rsid w:val="00FE7627"/>
    <w:rsid w:val="00FE76A1"/>
    <w:rsid w:val="00FE76F5"/>
    <w:rsid w:val="00FE7911"/>
    <w:rsid w:val="00FE7A98"/>
    <w:rsid w:val="00FE7A99"/>
    <w:rsid w:val="00FE7C2E"/>
    <w:rsid w:val="00FF01D6"/>
    <w:rsid w:val="00FF036F"/>
    <w:rsid w:val="00FF0459"/>
    <w:rsid w:val="00FF04E6"/>
    <w:rsid w:val="00FF05DD"/>
    <w:rsid w:val="00FF06EA"/>
    <w:rsid w:val="00FF0B2D"/>
    <w:rsid w:val="00FF0B8B"/>
    <w:rsid w:val="00FF110F"/>
    <w:rsid w:val="00FF1370"/>
    <w:rsid w:val="00FF14F4"/>
    <w:rsid w:val="00FF19CD"/>
    <w:rsid w:val="00FF1AA8"/>
    <w:rsid w:val="00FF1AB1"/>
    <w:rsid w:val="00FF1CB8"/>
    <w:rsid w:val="00FF1DBD"/>
    <w:rsid w:val="00FF1E01"/>
    <w:rsid w:val="00FF2115"/>
    <w:rsid w:val="00FF28CB"/>
    <w:rsid w:val="00FF2A0A"/>
    <w:rsid w:val="00FF3214"/>
    <w:rsid w:val="00FF33CE"/>
    <w:rsid w:val="00FF3410"/>
    <w:rsid w:val="00FF3C08"/>
    <w:rsid w:val="00FF3C5E"/>
    <w:rsid w:val="00FF3C9D"/>
    <w:rsid w:val="00FF3F13"/>
    <w:rsid w:val="00FF46D8"/>
    <w:rsid w:val="00FF471B"/>
    <w:rsid w:val="00FF49C3"/>
    <w:rsid w:val="00FF4C37"/>
    <w:rsid w:val="00FF4D3F"/>
    <w:rsid w:val="00FF4E85"/>
    <w:rsid w:val="00FF5096"/>
    <w:rsid w:val="00FF52F7"/>
    <w:rsid w:val="00FF52FE"/>
    <w:rsid w:val="00FF56EE"/>
    <w:rsid w:val="00FF5BFA"/>
    <w:rsid w:val="00FF5D2F"/>
    <w:rsid w:val="00FF6474"/>
    <w:rsid w:val="00FF66F5"/>
    <w:rsid w:val="00FF670C"/>
    <w:rsid w:val="00FF68D4"/>
    <w:rsid w:val="00FF6939"/>
    <w:rsid w:val="00FF698D"/>
    <w:rsid w:val="00FF6DEC"/>
    <w:rsid w:val="00FF6EE7"/>
    <w:rsid w:val="00FF6F9B"/>
    <w:rsid w:val="00FF748C"/>
    <w:rsid w:val="00FF78B9"/>
    <w:rsid w:val="00FF7C1C"/>
    <w:rsid w:val="00FF7CCC"/>
    <w:rsid w:val="00FF7D3B"/>
    <w:rsid w:val="00FF7DB1"/>
    <w:rsid w:val="00FF7E2C"/>
    <w:rsid w:val="04B10F63"/>
    <w:rsid w:val="0DBB3211"/>
    <w:rsid w:val="0DC92C0C"/>
    <w:rsid w:val="19ED7150"/>
    <w:rsid w:val="2BA6150C"/>
    <w:rsid w:val="31E8D531"/>
    <w:rsid w:val="4A9B2E26"/>
    <w:rsid w:val="4CA05AB7"/>
    <w:rsid w:val="4CDD5985"/>
    <w:rsid w:val="4F33C013"/>
    <w:rsid w:val="5D66A5E7"/>
    <w:rsid w:val="645FE599"/>
    <w:rsid w:val="6570AED8"/>
    <w:rsid w:val="6E4AA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  <w15:docId w15:val="{99C256F0-7DA0-43E8-B3CF-660BBA09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link w:val="TableiChar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4614F"/>
    <w:pPr>
      <w:ind w:left="720"/>
      <w:contextualSpacing/>
    </w:pPr>
  </w:style>
  <w:style w:type="paragraph" w:styleId="Revision">
    <w:name w:val="Revision"/>
    <w:hidden/>
    <w:uiPriority w:val="99"/>
    <w:semiHidden/>
    <w:rsid w:val="00504DA9"/>
    <w:pPr>
      <w:spacing w:after="0" w:line="24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AE0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639DD"/>
  </w:style>
  <w:style w:type="character" w:customStyle="1" w:styleId="eop">
    <w:name w:val="eop"/>
    <w:basedOn w:val="DefaultParagraphFont"/>
    <w:rsid w:val="003639DD"/>
  </w:style>
  <w:style w:type="character" w:customStyle="1" w:styleId="findhit">
    <w:name w:val="findhit"/>
    <w:basedOn w:val="DefaultParagraphFont"/>
    <w:rsid w:val="003639DD"/>
  </w:style>
  <w:style w:type="character" w:styleId="Mention">
    <w:name w:val="Mention"/>
    <w:basedOn w:val="DefaultParagraphFont"/>
    <w:uiPriority w:val="99"/>
    <w:unhideWhenUsed/>
    <w:rsid w:val="00083F83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7E7D"/>
    <w:rPr>
      <w:i/>
      <w:iCs/>
    </w:rPr>
  </w:style>
  <w:style w:type="character" w:customStyle="1" w:styleId="TableiChar">
    <w:name w:val="Table(i) Char"/>
    <w:aliases w:val="taa Char"/>
    <w:basedOn w:val="DefaultParagraphFont"/>
    <w:link w:val="Tablei"/>
    <w:rsid w:val="007A6002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8c824-6e29-4496-8487-69f397e7ed29">
      <Value>36</Value>
      <Value>35</Value>
      <Value>1</Value>
      <Value>42</Value>
    </TaxCatchAll>
    <_dlc_DocId xmlns="fe39d773-a83d-4623-ae74-f25711a76616">S574FYTY5PW6-969949929-2282</_dlc_DocId>
    <_dlc_DocIdUrl xmlns="fe39d773-a83d-4623-ae74-f25711a76616">
      <Url>https://austreasury.sharepoint.com/sites/leg-cord-function/_layouts/15/DocIdRedir.aspx?ID=S574FYTY5PW6-969949929-2282</Url>
      <Description>S574FYTY5PW6-969949929-2282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06709-1D6A-4F13-A201-D751571D3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CF82A-ED61-493D-BBBF-FDD0573FE0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7E8332-D403-46D8-8A55-3D8D18783CE9}">
  <ds:schemaRefs>
    <ds:schemaRef ds:uri="42f4cb5a-261c-4c59-b165-7132460581a3"/>
    <ds:schemaRef ds:uri="http://schemas.microsoft.com/office/2006/documentManagement/types"/>
    <ds:schemaRef ds:uri="http://schemas.microsoft.com/office/infopath/2007/PartnerControls"/>
    <ds:schemaRef ds:uri="fe39d773-a83d-4623-ae74-f25711a76616"/>
    <ds:schemaRef ds:uri="http://purl.org/dc/elements/1.1/"/>
    <ds:schemaRef ds:uri="ff38c824-6e29-4496-8487-69f397e7ed29"/>
    <ds:schemaRef ds:uri="http://schemas.openxmlformats.org/package/2006/metadata/core-properties"/>
    <ds:schemaRef ds:uri="http://purl.org/dc/terms/"/>
    <ds:schemaRef ds:uri="30b813c2-29e2-43aa-bac2-1ed67b791ce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1486FD-C3EB-4D90-9527-CCCDF551F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3405</TotalTime>
  <Pages>9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</vt:lpstr>
    </vt:vector>
  </TitlesOfParts>
  <Company>Australian Government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</dc:title>
  <dc:subject/>
  <dc:creator>Katz, Ethan</dc:creator>
  <cp:keywords/>
  <dc:description/>
  <cp:lastModifiedBy>Cuming, Anita</cp:lastModifiedBy>
  <cp:revision>1588</cp:revision>
  <cp:lastPrinted>2025-01-29T22:02:00Z</cp:lastPrinted>
  <dcterms:created xsi:type="dcterms:W3CDTF">2024-07-22T02:26:00Z</dcterms:created>
  <dcterms:modified xsi:type="dcterms:W3CDTF">2025-02-20T23:21:00Z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ontentTypeId">
    <vt:lpwstr>0x010100B569D256E75E71428C72445DFBB99E7A</vt:lpwstr>
  </property>
  <property fmtid="{D5CDD505-2E9C-101B-9397-08002B2CF9AE}" pid="12" name="TSYRecordClass">
    <vt:lpwstr>7;#TSY RA-9236 - Retain as national archives|c6a225b4-6b93-473e-bcbb-6bc6ab25b623</vt:lpwstr>
  </property>
  <property fmtid="{D5CDD505-2E9C-101B-9397-08002B2CF9AE}" pid="13" name="_dlc_DocIdItemGuid">
    <vt:lpwstr>a606c6b7-4910-4066-9aa0-e0956aa0efac</vt:lpwstr>
  </property>
  <property fmtid="{D5CDD505-2E9C-101B-9397-08002B2CF9AE}" pid="14" name="TSYTopic">
    <vt:lpwstr/>
  </property>
  <property fmtid="{D5CDD505-2E9C-101B-9397-08002B2CF9AE}" pid="15" name="Order">
    <vt:r8>5828700</vt:r8>
  </property>
  <property fmtid="{D5CDD505-2E9C-101B-9397-08002B2CF9AE}" pid="16" name="oae75e2df9d943898d59cb03ca0993c5">
    <vt:lpwstr/>
  </property>
  <property fmtid="{D5CDD505-2E9C-101B-9397-08002B2CF9AE}" pid="17" name="Topics">
    <vt:lpwstr/>
  </property>
  <property fmtid="{D5CDD505-2E9C-101B-9397-08002B2CF9AE}" pid="18" name="KWizComPasteProgress">
    <vt:lpwstr>movefinished</vt:lpwstr>
  </property>
  <property fmtid="{D5CDD505-2E9C-101B-9397-08002B2CF9AE}" pid="19" name="KWizComPasteSourceItemData">
    <vt:lpwstr>http://tweb/sites/rg/ldp|687b78b0-2ddd-4441-8a8b-c9638c2a1939|81077|DELETED</vt:lpwstr>
  </property>
  <property fmtid="{D5CDD505-2E9C-101B-9397-08002B2CF9AE}" pid="20" name="_dlc_DocIdPersistID ">
    <vt:lpwstr>0</vt:lpwstr>
  </property>
  <property fmtid="{D5CDD505-2E9C-101B-9397-08002B2CF9AE}" pid="21" name="_dlc_DocIdPersistID">
    <vt:lpwstr>1</vt:lpwstr>
  </property>
  <property fmtid="{D5CDD505-2E9C-101B-9397-08002B2CF9AE}" pid="22" name="k8424359e03846678cc4a99dd97e9705">
    <vt:lpwstr>Treasury Enterprise Terms|69519368-d55f-4403-adc0-7b3d464d5501</vt:lpwstr>
  </property>
  <property fmtid="{D5CDD505-2E9C-101B-9397-08002B2CF9AE}" pid="23" name="eTopic">
    <vt:lpwstr>36;#Legislation Coordination|58c6712e-e847-48f4-81ab-b25e2bbd3986</vt:lpwstr>
  </property>
  <property fmtid="{D5CDD505-2E9C-101B-9397-08002B2CF9AE}" pid="24" name="TSYStatus">
    <vt:lpwstr/>
  </property>
  <property fmtid="{D5CDD505-2E9C-101B-9397-08002B2CF9AE}" pid="25" name="MediaServiceImageTags">
    <vt:lpwstr/>
  </property>
  <property fmtid="{D5CDD505-2E9C-101B-9397-08002B2CF9AE}" pid="26" name="eDocumentType">
    <vt:lpwstr>68;#Legislation|bc5c492f-641e-4b74-8651-322acd553d0f</vt:lpwstr>
  </property>
  <property fmtid="{D5CDD505-2E9C-101B-9397-08002B2CF9AE}" pid="27" name="LMDivision">
    <vt:lpwstr>3;#Treasury Enterprise Terms|69519368-d55f-4403-adc0-7b3d464d5501</vt:lpwstr>
  </property>
  <property fmtid="{D5CDD505-2E9C-101B-9397-08002B2CF9AE}" pid="28" name="SharedWithUsers">
    <vt:lpwstr>533;#Peppercorn, Nicholas;#1520;#Mandri, Riya;#36;#Leggett, Chris</vt:lpwstr>
  </property>
  <property fmtid="{D5CDD505-2E9C-101B-9397-08002B2CF9AE}" pid="29" name="eActivity">
    <vt:lpwstr>35;#Legislation management|cb630f2f-9155-496b-ad0f-d960eb1bf90c</vt:lpwstr>
  </property>
  <property fmtid="{D5CDD505-2E9C-101B-9397-08002B2CF9AE}" pid="30" name="eTheme">
    <vt:lpwstr>1;#Law Design|318dd2d2-18da-4b8e-a458-14db2c1af95f</vt:lpwstr>
  </property>
  <property fmtid="{D5CDD505-2E9C-101B-9397-08002B2CF9AE}" pid="31" name="_docset_NoMedatataSyncRequired">
    <vt:lpwstr>False</vt:lpwstr>
  </property>
  <property fmtid="{D5CDD505-2E9C-101B-9397-08002B2CF9AE}" pid="32" name="Classification">
    <vt:lpwstr> </vt:lpwstr>
  </property>
  <property fmtid="{D5CDD505-2E9C-101B-9397-08002B2CF9AE}" pid="33" name="DLM">
    <vt:lpwstr> </vt:lpwstr>
  </property>
  <property fmtid="{D5CDD505-2E9C-101B-9397-08002B2CF9AE}" pid="34" name="Topic">
    <vt:lpwstr>36;#Legislation Coordination|58c6712e-e847-48f4-81ab-b25e2bbd3986</vt:lpwstr>
  </property>
  <property fmtid="{D5CDD505-2E9C-101B-9397-08002B2CF9AE}" pid="35" name="Activity">
    <vt:lpwstr>35;#Legislation management|cb630f2f-9155-496b-ad0f-d960eb1bf90c</vt:lpwstr>
  </property>
  <property fmtid="{D5CDD505-2E9C-101B-9397-08002B2CF9AE}" pid="36" name="Document_x0020_Type">
    <vt:lpwstr>42;#Legislation|25c35cca-98fe-4d3e-a63c-3dda1c39f3ec</vt:lpwstr>
  </property>
  <property fmtid="{D5CDD505-2E9C-101B-9397-08002B2CF9AE}" pid="37" name="Document Type">
    <vt:lpwstr>42;#Legislation|25c35cca-98fe-4d3e-a63c-3dda1c39f3ec</vt:lpwstr>
  </property>
  <property fmtid="{D5CDD505-2E9C-101B-9397-08002B2CF9AE}" pid="38" name="MSIP_Label_4f932d64-9ab1-4d9b-81d2-a3a8b82dd47d_Enabled">
    <vt:lpwstr>true</vt:lpwstr>
  </property>
  <property fmtid="{D5CDD505-2E9C-101B-9397-08002B2CF9AE}" pid="39" name="MSIP_Label_4f932d64-9ab1-4d9b-81d2-a3a8b82dd47d_SetDate">
    <vt:lpwstr>2025-02-20T23:21:17Z</vt:lpwstr>
  </property>
  <property fmtid="{D5CDD505-2E9C-101B-9397-08002B2CF9AE}" pid="40" name="MSIP_Label_4f932d64-9ab1-4d9b-81d2-a3a8b82dd47d_Method">
    <vt:lpwstr>Privileged</vt:lpwstr>
  </property>
  <property fmtid="{D5CDD505-2E9C-101B-9397-08002B2CF9AE}" pid="41" name="MSIP_Label_4f932d64-9ab1-4d9b-81d2-a3a8b82dd47d_Name">
    <vt:lpwstr>OFFICIAL No Visual Marking</vt:lpwstr>
  </property>
  <property fmtid="{D5CDD505-2E9C-101B-9397-08002B2CF9AE}" pid="42" name="MSIP_Label_4f932d64-9ab1-4d9b-81d2-a3a8b82dd47d_SiteId">
    <vt:lpwstr>214f1646-2021-47cc-8397-e3d3a7ba7d9d</vt:lpwstr>
  </property>
  <property fmtid="{D5CDD505-2E9C-101B-9397-08002B2CF9AE}" pid="43" name="MSIP_Label_4f932d64-9ab1-4d9b-81d2-a3a8b82dd47d_ActionId">
    <vt:lpwstr>1fdf1a0a-6f6c-408b-8b2e-293adc2ad629</vt:lpwstr>
  </property>
  <property fmtid="{D5CDD505-2E9C-101B-9397-08002B2CF9AE}" pid="44" name="MSIP_Label_4f932d64-9ab1-4d9b-81d2-a3a8b82dd47d_ContentBits">
    <vt:lpwstr>0</vt:lpwstr>
  </property>
</Properties>
</file>