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D6E33" w14:textId="026D729D" w:rsidR="00F5638C" w:rsidRPr="00827993" w:rsidRDefault="00F5638C" w:rsidP="00F5638C">
      <w:pPr>
        <w:rPr>
          <w:sz w:val="28"/>
        </w:rPr>
      </w:pPr>
      <w:r w:rsidRPr="00827993">
        <w:rPr>
          <w:noProof/>
          <w:lang w:eastAsia="en-AU"/>
        </w:rPr>
        <w:drawing>
          <wp:inline distT="0" distB="0" distL="0" distR="0" wp14:anchorId="005EC3B8" wp14:editId="50C238A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975DD" w14:textId="77777777" w:rsidR="00F5638C" w:rsidRPr="00827993" w:rsidRDefault="00F5638C" w:rsidP="00F5638C">
      <w:pPr>
        <w:rPr>
          <w:sz w:val="19"/>
        </w:rPr>
      </w:pPr>
    </w:p>
    <w:p w14:paraId="227B893C" w14:textId="1C603BDF" w:rsidR="00F5638C" w:rsidRPr="00827993" w:rsidRDefault="006803C3" w:rsidP="00F5638C">
      <w:pPr>
        <w:pStyle w:val="ShortT"/>
      </w:pPr>
      <w:r w:rsidRPr="00827993">
        <w:t>Currency (Australian Coins) Amendment (</w:t>
      </w:r>
      <w:r w:rsidR="00C30BAB">
        <w:t>2025</w:t>
      </w:r>
      <w:r w:rsidR="007A3B74" w:rsidRPr="00827993">
        <w:t> </w:t>
      </w:r>
      <w:r w:rsidR="009C0BF1" w:rsidRPr="00827993">
        <w:t xml:space="preserve">Royal Australian Mint </w:t>
      </w:r>
      <w:r w:rsidR="009C0BF1" w:rsidRPr="001B5CE3">
        <w:t xml:space="preserve">No. </w:t>
      </w:r>
      <w:r w:rsidR="00C30BAB">
        <w:t>1</w:t>
      </w:r>
      <w:r w:rsidRPr="00827993">
        <w:t xml:space="preserve">) Determination </w:t>
      </w:r>
      <w:r w:rsidR="00C30BAB">
        <w:t>2025</w:t>
      </w:r>
    </w:p>
    <w:p w14:paraId="784C967D" w14:textId="4104CA9B" w:rsidR="00F5638C" w:rsidRPr="00827993" w:rsidRDefault="00F5638C" w:rsidP="00F5638C">
      <w:pPr>
        <w:pStyle w:val="SignCoverPageStart"/>
        <w:spacing w:before="240"/>
        <w:rPr>
          <w:szCs w:val="22"/>
        </w:rPr>
      </w:pPr>
      <w:r w:rsidRPr="00827993">
        <w:rPr>
          <w:szCs w:val="22"/>
        </w:rPr>
        <w:t xml:space="preserve">I, </w:t>
      </w:r>
      <w:bookmarkStart w:id="0" w:name="_Hlk105487637"/>
      <w:r w:rsidR="0089257F" w:rsidRPr="00827993">
        <w:rPr>
          <w:szCs w:val="22"/>
        </w:rPr>
        <w:t>Andrew Leigh, Assistant Minister for Competition, Charities and Treasury</w:t>
      </w:r>
      <w:bookmarkEnd w:id="0"/>
      <w:r w:rsidR="006803C3" w:rsidRPr="00827993">
        <w:rPr>
          <w:szCs w:val="22"/>
        </w:rPr>
        <w:t>, make the following determination</w:t>
      </w:r>
      <w:r w:rsidR="00F75708" w:rsidRPr="00827993">
        <w:rPr>
          <w:szCs w:val="22"/>
        </w:rPr>
        <w:t>.</w:t>
      </w:r>
    </w:p>
    <w:p w14:paraId="1D850CF3" w14:textId="628408E9" w:rsidR="00F75708" w:rsidRPr="00827993" w:rsidRDefault="00F75708" w:rsidP="00F75708">
      <w:pPr>
        <w:keepNext/>
        <w:spacing w:before="720" w:line="240" w:lineRule="atLeast"/>
        <w:ind w:right="397"/>
        <w:jc w:val="both"/>
        <w:rPr>
          <w:szCs w:val="22"/>
        </w:rPr>
      </w:pPr>
      <w:r w:rsidRPr="00827993">
        <w:rPr>
          <w:szCs w:val="22"/>
        </w:rPr>
        <w:t xml:space="preserve">Dated </w:t>
      </w:r>
      <w:r w:rsidRPr="00827993">
        <w:rPr>
          <w:szCs w:val="22"/>
        </w:rPr>
        <w:tab/>
      </w:r>
      <w:r w:rsidRPr="00827993">
        <w:rPr>
          <w:szCs w:val="22"/>
        </w:rPr>
        <w:tab/>
      </w:r>
      <w:r w:rsidR="00CA1D7A">
        <w:rPr>
          <w:szCs w:val="22"/>
        </w:rPr>
        <w:t xml:space="preserve">6 </w:t>
      </w:r>
      <w:r w:rsidR="00ED64EC">
        <w:rPr>
          <w:szCs w:val="22"/>
        </w:rPr>
        <w:t>February</w:t>
      </w:r>
      <w:r w:rsidR="00CA1D7A">
        <w:rPr>
          <w:szCs w:val="22"/>
        </w:rPr>
        <w:t xml:space="preserve"> </w:t>
      </w:r>
      <w:r w:rsidR="003B5270" w:rsidRPr="00827993">
        <w:rPr>
          <w:szCs w:val="22"/>
        </w:rPr>
        <w:t>202</w:t>
      </w:r>
      <w:r w:rsidR="00526CDA">
        <w:rPr>
          <w:szCs w:val="22"/>
        </w:rPr>
        <w:t>5</w:t>
      </w:r>
    </w:p>
    <w:p w14:paraId="04756266" w14:textId="0BA040DE" w:rsidR="00F75708" w:rsidRPr="00827993" w:rsidRDefault="00F75708" w:rsidP="00F7570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239E6800" w14:textId="5E2C500C" w:rsidR="00B3758C" w:rsidRPr="00C56B93" w:rsidRDefault="00B3758C" w:rsidP="00B3758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bookmarkStart w:id="1" w:name="_Hlk105487656"/>
      <w:r w:rsidRPr="00C56B93">
        <w:rPr>
          <w:szCs w:val="22"/>
        </w:rPr>
        <w:t>Dr Andrew Leigh</w:t>
      </w:r>
    </w:p>
    <w:p w14:paraId="6971EA9E" w14:textId="77777777" w:rsidR="0089257F" w:rsidRPr="00827993" w:rsidRDefault="0089257F" w:rsidP="0089257F">
      <w:pPr>
        <w:pStyle w:val="SignCoverPageEnd"/>
        <w:rPr>
          <w:szCs w:val="22"/>
        </w:rPr>
      </w:pPr>
      <w:r w:rsidRPr="00827993">
        <w:rPr>
          <w:szCs w:val="22"/>
        </w:rPr>
        <w:t>Assistant Minister for Competition, Charities and Treasury</w:t>
      </w:r>
      <w:r w:rsidRPr="00827993">
        <w:rPr>
          <w:szCs w:val="22"/>
        </w:rPr>
        <w:br/>
        <w:t>Parliamentary Secretary to the Treasurer</w:t>
      </w:r>
    </w:p>
    <w:bookmarkEnd w:id="1"/>
    <w:p w14:paraId="17BB46EE" w14:textId="77777777" w:rsidR="00B7600C" w:rsidRPr="00827993" w:rsidRDefault="00B7600C" w:rsidP="00B7600C">
      <w:pPr>
        <w:rPr>
          <w:lang w:eastAsia="en-AU"/>
        </w:rPr>
      </w:pPr>
    </w:p>
    <w:p w14:paraId="242F51D1" w14:textId="77777777" w:rsidR="009D60C0" w:rsidRPr="00827993" w:rsidRDefault="009D60C0" w:rsidP="009D60C0">
      <w:pPr>
        <w:pStyle w:val="Header"/>
        <w:tabs>
          <w:tab w:val="clear" w:pos="4150"/>
          <w:tab w:val="clear" w:pos="8307"/>
        </w:tabs>
      </w:pPr>
      <w:r w:rsidRPr="00827993">
        <w:rPr>
          <w:rStyle w:val="CharAmSchNo"/>
        </w:rPr>
        <w:t xml:space="preserve"> </w:t>
      </w:r>
      <w:r w:rsidRPr="00827993">
        <w:rPr>
          <w:rStyle w:val="CharAmSchText"/>
        </w:rPr>
        <w:t xml:space="preserve"> </w:t>
      </w:r>
    </w:p>
    <w:p w14:paraId="029771CF" w14:textId="77777777" w:rsidR="009D60C0" w:rsidRPr="00827993" w:rsidRDefault="009D60C0" w:rsidP="009D60C0">
      <w:pPr>
        <w:pStyle w:val="Header"/>
        <w:tabs>
          <w:tab w:val="clear" w:pos="4150"/>
          <w:tab w:val="clear" w:pos="8307"/>
        </w:tabs>
      </w:pPr>
      <w:r w:rsidRPr="00827993">
        <w:rPr>
          <w:rStyle w:val="CharAmSchNo"/>
        </w:rPr>
        <w:t xml:space="preserve"> </w:t>
      </w:r>
      <w:r w:rsidRPr="00827993">
        <w:rPr>
          <w:rStyle w:val="CharAmSchText"/>
        </w:rPr>
        <w:t xml:space="preserve"> </w:t>
      </w:r>
    </w:p>
    <w:p w14:paraId="6C613048" w14:textId="77777777" w:rsidR="00F5638C" w:rsidRPr="00827993" w:rsidRDefault="00F5638C" w:rsidP="00F5638C">
      <w:pPr>
        <w:pStyle w:val="Header"/>
        <w:tabs>
          <w:tab w:val="clear" w:pos="4150"/>
          <w:tab w:val="clear" w:pos="8307"/>
        </w:tabs>
      </w:pPr>
      <w:r w:rsidRPr="00827993">
        <w:rPr>
          <w:rStyle w:val="CharAmPartNo"/>
        </w:rPr>
        <w:t xml:space="preserve"> </w:t>
      </w:r>
      <w:r w:rsidRPr="00827993">
        <w:rPr>
          <w:rStyle w:val="CharAmPartText"/>
        </w:rPr>
        <w:t xml:space="preserve"> </w:t>
      </w:r>
    </w:p>
    <w:p w14:paraId="6786387C" w14:textId="77777777" w:rsidR="00F5638C" w:rsidRPr="00827993" w:rsidRDefault="00F5638C" w:rsidP="00F5638C">
      <w:pPr>
        <w:sectPr w:rsidR="00F5638C" w:rsidRPr="00827993" w:rsidSect="0060635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331D07B" w14:textId="3AD075A9" w:rsidR="00F5638C" w:rsidRPr="00827993" w:rsidRDefault="00F5638C" w:rsidP="00F5638C">
      <w:pPr>
        <w:outlineLvl w:val="0"/>
        <w:rPr>
          <w:sz w:val="36"/>
        </w:rPr>
      </w:pPr>
      <w:r w:rsidRPr="00827993">
        <w:rPr>
          <w:sz w:val="36"/>
        </w:rPr>
        <w:lastRenderedPageBreak/>
        <w:t>Contents</w:t>
      </w:r>
    </w:p>
    <w:p w14:paraId="7CF371C2" w14:textId="13C0A12B" w:rsidR="00D4767B" w:rsidRPr="00827993" w:rsidRDefault="00F563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7993">
        <w:fldChar w:fldCharType="begin"/>
      </w:r>
      <w:r w:rsidRPr="00827993">
        <w:instrText xml:space="preserve"> TOC \o "1-9" </w:instrText>
      </w:r>
      <w:r w:rsidRPr="00827993">
        <w:fldChar w:fldCharType="separate"/>
      </w:r>
      <w:r w:rsidR="00D4767B" w:rsidRPr="00827993">
        <w:rPr>
          <w:noProof/>
        </w:rPr>
        <w:t>1  Name</w:t>
      </w:r>
      <w:r w:rsidR="00D4767B" w:rsidRPr="00827993">
        <w:rPr>
          <w:noProof/>
        </w:rPr>
        <w:tab/>
      </w:r>
      <w:r w:rsidR="00D4767B" w:rsidRPr="00827993">
        <w:rPr>
          <w:noProof/>
        </w:rPr>
        <w:tab/>
      </w:r>
      <w:r w:rsidR="00D4767B" w:rsidRPr="00827993">
        <w:rPr>
          <w:noProof/>
        </w:rPr>
        <w:fldChar w:fldCharType="begin"/>
      </w:r>
      <w:r w:rsidR="00D4767B" w:rsidRPr="00827993">
        <w:rPr>
          <w:noProof/>
        </w:rPr>
        <w:instrText xml:space="preserve"> PAGEREF _Toc80293086 \h </w:instrText>
      </w:r>
      <w:r w:rsidR="00D4767B" w:rsidRPr="00827993">
        <w:rPr>
          <w:noProof/>
        </w:rPr>
      </w:r>
      <w:r w:rsidR="00D4767B" w:rsidRPr="00827993">
        <w:rPr>
          <w:noProof/>
        </w:rPr>
        <w:fldChar w:fldCharType="separate"/>
      </w:r>
      <w:r w:rsidR="00747E44">
        <w:rPr>
          <w:noProof/>
        </w:rPr>
        <w:t>1</w:t>
      </w:r>
      <w:r w:rsidR="00D4767B" w:rsidRPr="00827993">
        <w:rPr>
          <w:noProof/>
        </w:rPr>
        <w:fldChar w:fldCharType="end"/>
      </w:r>
    </w:p>
    <w:p w14:paraId="22602A3F" w14:textId="2347AC1B" w:rsidR="00D4767B" w:rsidRPr="00827993" w:rsidRDefault="00D476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7993">
        <w:rPr>
          <w:noProof/>
        </w:rPr>
        <w:t>2  Commencement</w:t>
      </w:r>
      <w:r w:rsidRPr="00827993">
        <w:rPr>
          <w:noProof/>
        </w:rPr>
        <w:tab/>
      </w:r>
      <w:r w:rsidRPr="00827993">
        <w:rPr>
          <w:noProof/>
        </w:rPr>
        <w:fldChar w:fldCharType="begin"/>
      </w:r>
      <w:r w:rsidRPr="00827993">
        <w:rPr>
          <w:noProof/>
        </w:rPr>
        <w:instrText xml:space="preserve"> PAGEREF _Toc80293087 \h </w:instrText>
      </w:r>
      <w:r w:rsidRPr="00827993">
        <w:rPr>
          <w:noProof/>
        </w:rPr>
      </w:r>
      <w:r w:rsidRPr="00827993">
        <w:rPr>
          <w:noProof/>
        </w:rPr>
        <w:fldChar w:fldCharType="separate"/>
      </w:r>
      <w:r w:rsidR="00747E44">
        <w:rPr>
          <w:noProof/>
        </w:rPr>
        <w:t>1</w:t>
      </w:r>
      <w:r w:rsidRPr="00827993">
        <w:rPr>
          <w:noProof/>
        </w:rPr>
        <w:fldChar w:fldCharType="end"/>
      </w:r>
    </w:p>
    <w:p w14:paraId="5E4175A5" w14:textId="60D42E24" w:rsidR="00D4767B" w:rsidRPr="00827993" w:rsidRDefault="00D476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7993">
        <w:rPr>
          <w:noProof/>
        </w:rPr>
        <w:t>3  Authority</w:t>
      </w:r>
      <w:r w:rsidRPr="00827993">
        <w:rPr>
          <w:noProof/>
        </w:rPr>
        <w:tab/>
      </w:r>
      <w:r w:rsidRPr="00827993">
        <w:rPr>
          <w:noProof/>
        </w:rPr>
        <w:fldChar w:fldCharType="begin"/>
      </w:r>
      <w:r w:rsidRPr="00827993">
        <w:rPr>
          <w:noProof/>
        </w:rPr>
        <w:instrText xml:space="preserve"> PAGEREF _Toc80293088 \h </w:instrText>
      </w:r>
      <w:r w:rsidRPr="00827993">
        <w:rPr>
          <w:noProof/>
        </w:rPr>
      </w:r>
      <w:r w:rsidRPr="00827993">
        <w:rPr>
          <w:noProof/>
        </w:rPr>
        <w:fldChar w:fldCharType="separate"/>
      </w:r>
      <w:r w:rsidR="00747E44">
        <w:rPr>
          <w:noProof/>
        </w:rPr>
        <w:t>1</w:t>
      </w:r>
      <w:r w:rsidRPr="00827993">
        <w:rPr>
          <w:noProof/>
        </w:rPr>
        <w:fldChar w:fldCharType="end"/>
      </w:r>
    </w:p>
    <w:p w14:paraId="104B3514" w14:textId="299D52FA" w:rsidR="00D4767B" w:rsidRPr="00827993" w:rsidRDefault="00D476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7993">
        <w:rPr>
          <w:noProof/>
        </w:rPr>
        <w:t>4  Schedules</w:t>
      </w:r>
      <w:r w:rsidRPr="00827993">
        <w:rPr>
          <w:noProof/>
        </w:rPr>
        <w:tab/>
      </w:r>
      <w:r w:rsidRPr="00827993">
        <w:rPr>
          <w:noProof/>
        </w:rPr>
        <w:fldChar w:fldCharType="begin"/>
      </w:r>
      <w:r w:rsidRPr="00827993">
        <w:rPr>
          <w:noProof/>
        </w:rPr>
        <w:instrText xml:space="preserve"> PAGEREF _Toc80293089 \h </w:instrText>
      </w:r>
      <w:r w:rsidRPr="00827993">
        <w:rPr>
          <w:noProof/>
        </w:rPr>
      </w:r>
      <w:r w:rsidRPr="00827993">
        <w:rPr>
          <w:noProof/>
        </w:rPr>
        <w:fldChar w:fldCharType="separate"/>
      </w:r>
      <w:r w:rsidR="00747E44">
        <w:rPr>
          <w:noProof/>
        </w:rPr>
        <w:t>1</w:t>
      </w:r>
      <w:r w:rsidRPr="00827993">
        <w:rPr>
          <w:noProof/>
        </w:rPr>
        <w:fldChar w:fldCharType="end"/>
      </w:r>
    </w:p>
    <w:p w14:paraId="303FF697" w14:textId="72F5473B" w:rsidR="00D4767B" w:rsidRPr="00827993" w:rsidRDefault="00D4767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27993">
        <w:rPr>
          <w:noProof/>
        </w:rPr>
        <w:t>Schedule 1—Amendments</w:t>
      </w:r>
      <w:r w:rsidRPr="00827993">
        <w:rPr>
          <w:noProof/>
        </w:rPr>
        <w:tab/>
      </w:r>
      <w:r w:rsidRPr="00827993">
        <w:rPr>
          <w:b w:val="0"/>
          <w:noProof/>
          <w:sz w:val="18"/>
        </w:rPr>
        <w:fldChar w:fldCharType="begin"/>
      </w:r>
      <w:r w:rsidRPr="00827993">
        <w:rPr>
          <w:b w:val="0"/>
          <w:noProof/>
          <w:sz w:val="18"/>
        </w:rPr>
        <w:instrText xml:space="preserve"> PAGEREF _Toc80293090 \h </w:instrText>
      </w:r>
      <w:r w:rsidRPr="00827993">
        <w:rPr>
          <w:b w:val="0"/>
          <w:noProof/>
          <w:sz w:val="18"/>
        </w:rPr>
      </w:r>
      <w:r w:rsidRPr="00827993">
        <w:rPr>
          <w:b w:val="0"/>
          <w:noProof/>
          <w:sz w:val="18"/>
        </w:rPr>
        <w:fldChar w:fldCharType="separate"/>
      </w:r>
      <w:r w:rsidR="00747E44">
        <w:rPr>
          <w:b w:val="0"/>
          <w:noProof/>
          <w:sz w:val="18"/>
        </w:rPr>
        <w:t>2</w:t>
      </w:r>
      <w:r w:rsidRPr="00827993">
        <w:rPr>
          <w:b w:val="0"/>
          <w:noProof/>
          <w:sz w:val="18"/>
        </w:rPr>
        <w:fldChar w:fldCharType="end"/>
      </w:r>
    </w:p>
    <w:p w14:paraId="20E3CCC8" w14:textId="7DA29F8D" w:rsidR="00D4767B" w:rsidRPr="00827993" w:rsidRDefault="00D4767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27993">
        <w:rPr>
          <w:noProof/>
        </w:rPr>
        <w:t>Currency (Australian Coins) Determination 2019</w:t>
      </w:r>
      <w:r w:rsidRPr="00827993">
        <w:rPr>
          <w:noProof/>
        </w:rPr>
        <w:tab/>
      </w:r>
      <w:r w:rsidRPr="00827993">
        <w:rPr>
          <w:i w:val="0"/>
          <w:noProof/>
          <w:sz w:val="18"/>
        </w:rPr>
        <w:fldChar w:fldCharType="begin"/>
      </w:r>
      <w:r w:rsidRPr="00827993">
        <w:rPr>
          <w:i w:val="0"/>
          <w:noProof/>
          <w:sz w:val="18"/>
        </w:rPr>
        <w:instrText xml:space="preserve"> PAGEREF _Toc80293091 \h </w:instrText>
      </w:r>
      <w:r w:rsidRPr="00827993">
        <w:rPr>
          <w:i w:val="0"/>
          <w:noProof/>
          <w:sz w:val="18"/>
        </w:rPr>
      </w:r>
      <w:r w:rsidRPr="00827993">
        <w:rPr>
          <w:i w:val="0"/>
          <w:noProof/>
          <w:sz w:val="18"/>
        </w:rPr>
        <w:fldChar w:fldCharType="separate"/>
      </w:r>
      <w:r w:rsidR="00747E44">
        <w:rPr>
          <w:i w:val="0"/>
          <w:noProof/>
          <w:sz w:val="18"/>
        </w:rPr>
        <w:t>2</w:t>
      </w:r>
      <w:r w:rsidRPr="00827993">
        <w:rPr>
          <w:i w:val="0"/>
          <w:noProof/>
          <w:sz w:val="18"/>
        </w:rPr>
        <w:fldChar w:fldCharType="end"/>
      </w:r>
    </w:p>
    <w:p w14:paraId="4F96F82F" w14:textId="5E33EAE6" w:rsidR="00F5638C" w:rsidRPr="00827993" w:rsidRDefault="00F5638C" w:rsidP="00F5638C">
      <w:r w:rsidRPr="00827993">
        <w:fldChar w:fldCharType="end"/>
      </w:r>
    </w:p>
    <w:p w14:paraId="6086474E" w14:textId="77777777" w:rsidR="00F5638C" w:rsidRPr="00827993" w:rsidRDefault="00F5638C" w:rsidP="00F5638C">
      <w:pPr>
        <w:sectPr w:rsidR="00F5638C" w:rsidRPr="00827993" w:rsidSect="00606351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A6A7672" w14:textId="3065851D" w:rsidR="00F5638C" w:rsidRPr="00827993" w:rsidRDefault="00F5638C" w:rsidP="00F5638C">
      <w:pPr>
        <w:pStyle w:val="ActHead5"/>
      </w:pPr>
      <w:bookmarkStart w:id="18" w:name="_Toc80293086"/>
      <w:r w:rsidRPr="00827993">
        <w:rPr>
          <w:rStyle w:val="CharSectno"/>
        </w:rPr>
        <w:lastRenderedPageBreak/>
        <w:t>1</w:t>
      </w:r>
      <w:r w:rsidRPr="00827993">
        <w:t xml:space="preserve">  Name</w:t>
      </w:r>
      <w:bookmarkEnd w:id="18"/>
    </w:p>
    <w:p w14:paraId="014EB79A" w14:textId="5440F631" w:rsidR="00F5638C" w:rsidRPr="00827993" w:rsidRDefault="00F5638C" w:rsidP="00F5638C">
      <w:pPr>
        <w:pStyle w:val="subsection"/>
      </w:pPr>
      <w:r w:rsidRPr="00827993">
        <w:tab/>
      </w:r>
      <w:r w:rsidRPr="00827993">
        <w:tab/>
        <w:t xml:space="preserve">This instrument is the </w:t>
      </w:r>
      <w:r w:rsidR="006803C3" w:rsidRPr="00827993">
        <w:rPr>
          <w:i/>
          <w:noProof/>
        </w:rPr>
        <w:t>Currency (Australian Coins) Amendment (202</w:t>
      </w:r>
      <w:r w:rsidR="005C3B23">
        <w:rPr>
          <w:i/>
          <w:noProof/>
        </w:rPr>
        <w:t>5</w:t>
      </w:r>
      <w:r w:rsidR="006803C3" w:rsidRPr="00827993">
        <w:rPr>
          <w:i/>
          <w:noProof/>
        </w:rPr>
        <w:t xml:space="preserve"> Royal Australian </w:t>
      </w:r>
      <w:r w:rsidR="006803C3" w:rsidRPr="001B5CE3">
        <w:rPr>
          <w:i/>
          <w:noProof/>
        </w:rPr>
        <w:t xml:space="preserve">Mint No. </w:t>
      </w:r>
      <w:r w:rsidR="008D6FCF" w:rsidRPr="001B5CE3">
        <w:rPr>
          <w:i/>
          <w:noProof/>
        </w:rPr>
        <w:t>1</w:t>
      </w:r>
      <w:r w:rsidR="006803C3" w:rsidRPr="00827993">
        <w:rPr>
          <w:i/>
          <w:noProof/>
        </w:rPr>
        <w:t xml:space="preserve">) Determination </w:t>
      </w:r>
      <w:r w:rsidR="0095702D" w:rsidRPr="00827993">
        <w:rPr>
          <w:i/>
          <w:noProof/>
        </w:rPr>
        <w:t>202</w:t>
      </w:r>
      <w:r w:rsidR="00526CDA">
        <w:rPr>
          <w:i/>
          <w:noProof/>
        </w:rPr>
        <w:t>5</w:t>
      </w:r>
      <w:r w:rsidR="0095702D" w:rsidRPr="00827993">
        <w:rPr>
          <w:i/>
          <w:noProof/>
        </w:rPr>
        <w:t>.</w:t>
      </w:r>
    </w:p>
    <w:p w14:paraId="43E64DA9" w14:textId="77777777" w:rsidR="00F5638C" w:rsidRPr="00827993" w:rsidRDefault="00F5638C" w:rsidP="00F5638C">
      <w:pPr>
        <w:pStyle w:val="ActHead5"/>
      </w:pPr>
      <w:bookmarkStart w:id="19" w:name="_Toc80293087"/>
      <w:r w:rsidRPr="00827993">
        <w:rPr>
          <w:rStyle w:val="CharSectno"/>
        </w:rPr>
        <w:t>2</w:t>
      </w:r>
      <w:r w:rsidRPr="00827993">
        <w:t xml:space="preserve">  Commencement</w:t>
      </w:r>
      <w:bookmarkEnd w:id="19"/>
    </w:p>
    <w:p w14:paraId="753E2781" w14:textId="77777777" w:rsidR="00F5638C" w:rsidRPr="00827993" w:rsidRDefault="00F5638C" w:rsidP="00F5638C">
      <w:pPr>
        <w:pStyle w:val="subsection"/>
      </w:pPr>
      <w:r w:rsidRPr="00827993">
        <w:tab/>
        <w:t>(1)</w:t>
      </w:r>
      <w:r w:rsidRPr="0082799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C7E86BB" w14:textId="77777777" w:rsidR="00F5638C" w:rsidRPr="00827993" w:rsidRDefault="00F5638C" w:rsidP="00F5638C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638C" w:rsidRPr="00827993" w14:paraId="21DD7791" w14:textId="77777777" w:rsidTr="00115CC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D03B256" w14:textId="77777777" w:rsidR="00F5638C" w:rsidRPr="00827993" w:rsidRDefault="00F5638C" w:rsidP="00606351">
            <w:pPr>
              <w:pStyle w:val="TableHeading"/>
            </w:pPr>
            <w:r w:rsidRPr="00827993">
              <w:t>Commencement information</w:t>
            </w:r>
          </w:p>
        </w:tc>
      </w:tr>
      <w:tr w:rsidR="00F5638C" w:rsidRPr="00827993" w14:paraId="71E7FF05" w14:textId="77777777" w:rsidTr="00115CC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840C5D9" w14:textId="77777777" w:rsidR="00F5638C" w:rsidRPr="00827993" w:rsidRDefault="00F5638C" w:rsidP="00606351">
            <w:pPr>
              <w:pStyle w:val="TableHeading"/>
            </w:pPr>
            <w:r w:rsidRPr="0082799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7F2FD4E" w14:textId="77777777" w:rsidR="00F5638C" w:rsidRPr="00827993" w:rsidRDefault="00F5638C" w:rsidP="00606351">
            <w:pPr>
              <w:pStyle w:val="TableHeading"/>
            </w:pPr>
            <w:r w:rsidRPr="0082799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FEC939F" w14:textId="77777777" w:rsidR="00F5638C" w:rsidRPr="00827993" w:rsidRDefault="00F5638C" w:rsidP="00606351">
            <w:pPr>
              <w:pStyle w:val="TableHeading"/>
            </w:pPr>
            <w:r w:rsidRPr="00827993">
              <w:t>Column 3</w:t>
            </w:r>
          </w:p>
        </w:tc>
      </w:tr>
      <w:tr w:rsidR="00F5638C" w:rsidRPr="00827993" w14:paraId="36F47FE2" w14:textId="77777777" w:rsidTr="00115CC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C2F4EDC" w14:textId="77777777" w:rsidR="00F5638C" w:rsidRPr="00827993" w:rsidRDefault="00F5638C" w:rsidP="00606351">
            <w:pPr>
              <w:pStyle w:val="TableHeading"/>
            </w:pPr>
            <w:r w:rsidRPr="0082799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DF14B6D" w14:textId="77777777" w:rsidR="00F5638C" w:rsidRPr="00827993" w:rsidRDefault="00F5638C" w:rsidP="00606351">
            <w:pPr>
              <w:pStyle w:val="TableHeading"/>
            </w:pPr>
            <w:r w:rsidRPr="0082799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CE77807" w14:textId="77777777" w:rsidR="00F5638C" w:rsidRPr="00827993" w:rsidRDefault="00F5638C" w:rsidP="00606351">
            <w:pPr>
              <w:pStyle w:val="TableHeading"/>
            </w:pPr>
            <w:r w:rsidRPr="00827993">
              <w:t>Date/Details</w:t>
            </w:r>
          </w:p>
        </w:tc>
      </w:tr>
      <w:tr w:rsidR="00F5638C" w:rsidRPr="00827993" w14:paraId="0E99BE17" w14:textId="77777777" w:rsidTr="00115CC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CDAC4AF" w14:textId="3F221173" w:rsidR="00F5638C" w:rsidRPr="00827993" w:rsidRDefault="00F5638C" w:rsidP="006803C3">
            <w:pPr>
              <w:pStyle w:val="Tabletext"/>
            </w:pPr>
            <w:r w:rsidRPr="00827993">
              <w:t xml:space="preserve">1.  </w:t>
            </w:r>
            <w:r w:rsidR="006803C3" w:rsidRPr="00827993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FB867A2" w14:textId="77777777" w:rsidR="00F5638C" w:rsidRPr="00827993" w:rsidRDefault="00F5638C" w:rsidP="00606351">
            <w:pPr>
              <w:pStyle w:val="Tabletext"/>
            </w:pPr>
            <w:r w:rsidRPr="00827993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06C8791" w14:textId="77777777" w:rsidR="00F5638C" w:rsidRPr="00827993" w:rsidRDefault="00F5638C" w:rsidP="00606351">
            <w:pPr>
              <w:pStyle w:val="Tabletext"/>
            </w:pPr>
          </w:p>
        </w:tc>
      </w:tr>
    </w:tbl>
    <w:p w14:paraId="6F36AE90" w14:textId="77777777" w:rsidR="00F5638C" w:rsidRPr="00827993" w:rsidRDefault="00F5638C" w:rsidP="00F5638C">
      <w:pPr>
        <w:pStyle w:val="notetext"/>
      </w:pPr>
      <w:r w:rsidRPr="00827993">
        <w:rPr>
          <w:snapToGrid w:val="0"/>
          <w:lang w:eastAsia="en-US"/>
        </w:rPr>
        <w:t>Note:</w:t>
      </w:r>
      <w:r w:rsidRPr="00827993">
        <w:rPr>
          <w:snapToGrid w:val="0"/>
          <w:lang w:eastAsia="en-US"/>
        </w:rPr>
        <w:tab/>
        <w:t xml:space="preserve">This table relates only to the provisions of this </w:t>
      </w:r>
      <w:r w:rsidRPr="00827993">
        <w:t xml:space="preserve">instrument </w:t>
      </w:r>
      <w:r w:rsidRPr="00827993">
        <w:rPr>
          <w:snapToGrid w:val="0"/>
          <w:lang w:eastAsia="en-US"/>
        </w:rPr>
        <w:t xml:space="preserve">as originally made. It will not be amended to deal with any later amendments of this </w:t>
      </w:r>
      <w:r w:rsidRPr="00827993">
        <w:t>instrument</w:t>
      </w:r>
      <w:r w:rsidRPr="00827993">
        <w:rPr>
          <w:snapToGrid w:val="0"/>
          <w:lang w:eastAsia="en-US"/>
        </w:rPr>
        <w:t>.</w:t>
      </w:r>
    </w:p>
    <w:p w14:paraId="1FD3C619" w14:textId="77777777" w:rsidR="00F5638C" w:rsidRPr="00827993" w:rsidRDefault="00F5638C" w:rsidP="00F5638C">
      <w:pPr>
        <w:pStyle w:val="subsection"/>
      </w:pPr>
      <w:r w:rsidRPr="00827993">
        <w:tab/>
        <w:t>(2)</w:t>
      </w:r>
      <w:r w:rsidRPr="00827993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1E39AF6" w14:textId="77777777" w:rsidR="00F5638C" w:rsidRPr="00827993" w:rsidRDefault="00F5638C" w:rsidP="00F5638C">
      <w:pPr>
        <w:pStyle w:val="ActHead5"/>
      </w:pPr>
      <w:bookmarkStart w:id="20" w:name="_Toc80293088"/>
      <w:r w:rsidRPr="00827993">
        <w:t>3  Authority</w:t>
      </w:r>
      <w:bookmarkEnd w:id="20"/>
    </w:p>
    <w:p w14:paraId="43BCD437" w14:textId="0469BCF1" w:rsidR="00F5638C" w:rsidRPr="00827993" w:rsidRDefault="00F5638C" w:rsidP="00F5638C">
      <w:pPr>
        <w:pStyle w:val="subsection"/>
      </w:pPr>
      <w:r w:rsidRPr="00827993">
        <w:tab/>
      </w:r>
      <w:r w:rsidRPr="00827993">
        <w:tab/>
        <w:t xml:space="preserve">This instrument is made under the </w:t>
      </w:r>
      <w:r w:rsidR="006803C3" w:rsidRPr="00827993">
        <w:rPr>
          <w:i/>
        </w:rPr>
        <w:t>Currency Act 1965</w:t>
      </w:r>
      <w:r w:rsidRPr="00827993">
        <w:rPr>
          <w:iCs/>
        </w:rPr>
        <w:t>.</w:t>
      </w:r>
    </w:p>
    <w:p w14:paraId="3E261DC5" w14:textId="77777777" w:rsidR="00F5638C" w:rsidRPr="00827993" w:rsidRDefault="00F5638C" w:rsidP="00F5638C">
      <w:pPr>
        <w:pStyle w:val="ActHead5"/>
      </w:pPr>
      <w:bookmarkStart w:id="21" w:name="_Toc80293089"/>
      <w:r w:rsidRPr="00827993">
        <w:t>4  Schedules</w:t>
      </w:r>
      <w:bookmarkEnd w:id="21"/>
    </w:p>
    <w:p w14:paraId="7ED75B92" w14:textId="77777777" w:rsidR="00E538A9" w:rsidRPr="00827993" w:rsidRDefault="00F5638C" w:rsidP="00F5638C">
      <w:pPr>
        <w:pStyle w:val="subsection"/>
        <w:sectPr w:rsidR="00E538A9" w:rsidRPr="00827993" w:rsidSect="00606351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7" w:h="16839"/>
          <w:pgMar w:top="1675" w:right="1797" w:bottom="1440" w:left="1797" w:header="720" w:footer="709" w:gutter="0"/>
          <w:pgNumType w:start="1"/>
          <w:cols w:space="708"/>
          <w:docGrid w:linePitch="360"/>
        </w:sectPr>
      </w:pPr>
      <w:r w:rsidRPr="00827993">
        <w:tab/>
      </w:r>
      <w:r w:rsidRPr="00827993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31F2FEA" w14:textId="58D71A01" w:rsidR="00F5638C" w:rsidRPr="00827993" w:rsidRDefault="00F5638C" w:rsidP="00F5638C">
      <w:pPr>
        <w:pStyle w:val="ActHead6"/>
        <w:pageBreakBefore/>
        <w:rPr>
          <w:rStyle w:val="CharAmSchText"/>
        </w:rPr>
      </w:pPr>
      <w:bookmarkStart w:id="34" w:name="_Toc80293090"/>
      <w:r w:rsidRPr="00827993">
        <w:rPr>
          <w:rStyle w:val="CharAmSchNo"/>
        </w:rPr>
        <w:lastRenderedPageBreak/>
        <w:t>Schedule 1</w:t>
      </w:r>
      <w:r w:rsidRPr="00827993">
        <w:t>—</w:t>
      </w:r>
      <w:r w:rsidRPr="00827993">
        <w:rPr>
          <w:rStyle w:val="CharAmSchText"/>
        </w:rPr>
        <w:t>Amendments</w:t>
      </w:r>
      <w:bookmarkEnd w:id="34"/>
    </w:p>
    <w:p w14:paraId="4F0D8A67" w14:textId="6811A3BF" w:rsidR="005A7C49" w:rsidRPr="00827993" w:rsidRDefault="005A7C49" w:rsidP="005A7C49">
      <w:pPr>
        <w:pStyle w:val="Header"/>
      </w:pPr>
      <w:r w:rsidRPr="00827993">
        <w:t xml:space="preserve">  </w:t>
      </w:r>
    </w:p>
    <w:p w14:paraId="3FC7D179" w14:textId="0055AE9D" w:rsidR="00C502BF" w:rsidRPr="00E80CD0" w:rsidRDefault="006803C3" w:rsidP="00E80CD0">
      <w:pPr>
        <w:pStyle w:val="ActHead9"/>
      </w:pPr>
      <w:bookmarkStart w:id="35" w:name="_Toc80293091"/>
      <w:r w:rsidRPr="00827993">
        <w:t>Currency (Australian Coins) Determination 2019</w:t>
      </w:r>
      <w:bookmarkEnd w:id="35"/>
    </w:p>
    <w:p w14:paraId="5397AC60" w14:textId="5F6B4433" w:rsidR="00F0536C" w:rsidRDefault="00190437" w:rsidP="001E193A">
      <w:pPr>
        <w:pStyle w:val="ItemHead"/>
      </w:pPr>
      <w:r>
        <w:t>1</w:t>
      </w:r>
      <w:r w:rsidR="001E193A">
        <w:t xml:space="preserve"> </w:t>
      </w:r>
      <w:r w:rsidR="00F0536C">
        <w:t>At the end of the instrument</w:t>
      </w:r>
    </w:p>
    <w:p w14:paraId="33258308" w14:textId="6BD5A715" w:rsidR="00AB7F28" w:rsidRPr="00827993" w:rsidRDefault="00353BB5" w:rsidP="00AB7F28">
      <w:pPr>
        <w:pStyle w:val="Item"/>
      </w:pPr>
      <w:r w:rsidRPr="00827993">
        <w:t>Add:</w:t>
      </w:r>
    </w:p>
    <w:p w14:paraId="26DB7C90" w14:textId="401D3882" w:rsidR="006968B3" w:rsidRPr="00D259A6" w:rsidRDefault="006968B3" w:rsidP="006968B3">
      <w:pPr>
        <w:pStyle w:val="ActHead1"/>
        <w:spacing w:before="240"/>
      </w:pPr>
      <w:r w:rsidRPr="00D259A6">
        <w:rPr>
          <w:rStyle w:val="CharChapNo"/>
        </w:rPr>
        <w:t>Schedule 202</w:t>
      </w:r>
      <w:r>
        <w:rPr>
          <w:rStyle w:val="CharChapNo"/>
        </w:rPr>
        <w:t>5</w:t>
      </w:r>
      <w:r w:rsidRPr="00D259A6">
        <w:t>—</w:t>
      </w:r>
      <w:r w:rsidRPr="00D259A6">
        <w:rPr>
          <w:rStyle w:val="CharChapText"/>
        </w:rPr>
        <w:t>Australian Coins</w:t>
      </w:r>
    </w:p>
    <w:p w14:paraId="4D4676B4" w14:textId="77777777" w:rsidR="006968B3" w:rsidRPr="00D259A6" w:rsidRDefault="006968B3" w:rsidP="006968B3">
      <w:pPr>
        <w:pStyle w:val="notemargin"/>
      </w:pPr>
      <w:r w:rsidRPr="00D259A6">
        <w:t>Note:</w:t>
      </w:r>
      <w:r w:rsidRPr="00D259A6">
        <w:tab/>
        <w:t>See section 5.</w:t>
      </w:r>
    </w:p>
    <w:p w14:paraId="4DC3C23A" w14:textId="77777777" w:rsidR="00B91D92" w:rsidRPr="00D259A6" w:rsidRDefault="00B91D92" w:rsidP="00B91D92">
      <w:pPr>
        <w:pStyle w:val="ActHead2"/>
      </w:pPr>
      <w:bookmarkStart w:id="36" w:name="_Toc73962133"/>
      <w:r w:rsidRPr="00D259A6">
        <w:rPr>
          <w:rStyle w:val="CharPartNo"/>
        </w:rPr>
        <w:t>Part 1</w:t>
      </w:r>
      <w:r w:rsidRPr="00D259A6">
        <w:t>—</w:t>
      </w:r>
      <w:r w:rsidRPr="00D259A6">
        <w:rPr>
          <w:rStyle w:val="CharPartText"/>
        </w:rPr>
        <w:t>Royal Australian Mint</w:t>
      </w:r>
      <w:bookmarkEnd w:id="36"/>
    </w:p>
    <w:p w14:paraId="69FF0F19" w14:textId="77777777" w:rsidR="00B91D92" w:rsidRDefault="00B91D92" w:rsidP="00B91D92">
      <w:pPr>
        <w:pStyle w:val="ActHead3"/>
        <w:rPr>
          <w:rStyle w:val="CharDivText"/>
        </w:rPr>
      </w:pPr>
      <w:bookmarkStart w:id="37" w:name="_Toc73962134"/>
      <w:r w:rsidRPr="00D259A6">
        <w:rPr>
          <w:rStyle w:val="CharDivNo"/>
        </w:rPr>
        <w:t>Division 1</w:t>
      </w:r>
      <w:r w:rsidRPr="00D259A6">
        <w:t>—</w:t>
      </w:r>
      <w:r w:rsidRPr="00D259A6">
        <w:rPr>
          <w:rStyle w:val="CharDivText"/>
        </w:rPr>
        <w:t>Specifications of coins</w:t>
      </w:r>
      <w:bookmarkEnd w:id="37"/>
    </w:p>
    <w:p w14:paraId="3652ED4C" w14:textId="77777777" w:rsidR="00037C6B" w:rsidRPr="00D259A6" w:rsidRDefault="00037C6B" w:rsidP="00037C6B">
      <w:pPr>
        <w:pStyle w:val="ActHead5"/>
      </w:pPr>
      <w:bookmarkStart w:id="38" w:name="_Toc180153148"/>
      <w:r w:rsidRPr="00D259A6">
        <w:rPr>
          <w:rStyle w:val="CharSectno"/>
          <w:rFonts w:eastAsiaTheme="majorEastAsia"/>
        </w:rPr>
        <w:t>2</w:t>
      </w:r>
      <w:r w:rsidRPr="00D259A6">
        <w:t xml:space="preserve">  Specifications—non</w:t>
      </w:r>
      <w:r>
        <w:noBreakHyphen/>
      </w:r>
      <w:r w:rsidRPr="00D259A6">
        <w:t>circulating coins</w:t>
      </w:r>
      <w:bookmarkEnd w:id="38"/>
    </w:p>
    <w:p w14:paraId="26663E2C" w14:textId="77777777" w:rsidR="00037C6B" w:rsidRDefault="00037C6B" w:rsidP="00037C6B">
      <w:pPr>
        <w:pStyle w:val="subsection"/>
      </w:pPr>
      <w:r w:rsidRPr="00D259A6">
        <w:tab/>
      </w:r>
      <w:r w:rsidRPr="00D259A6">
        <w:tab/>
        <w:t>Each item of the following table specifies the standard composition, the standard weight, the allowable variation from that standard weight, the design and the dimensions of a coin whose denomination and standard composition are specified in that item.</w:t>
      </w:r>
    </w:p>
    <w:p w14:paraId="3B6BF55A" w14:textId="77777777" w:rsidR="00037C6B" w:rsidRPr="00567881" w:rsidRDefault="00037C6B" w:rsidP="00037C6B">
      <w:pPr>
        <w:pStyle w:val="Tabletext"/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60"/>
        <w:gridCol w:w="248"/>
        <w:gridCol w:w="1133"/>
        <w:gridCol w:w="8"/>
        <w:gridCol w:w="1169"/>
        <w:gridCol w:w="110"/>
        <w:gridCol w:w="1590"/>
        <w:gridCol w:w="17"/>
        <w:gridCol w:w="831"/>
        <w:gridCol w:w="21"/>
        <w:gridCol w:w="687"/>
        <w:gridCol w:w="24"/>
        <w:gridCol w:w="401"/>
        <w:gridCol w:w="54"/>
        <w:gridCol w:w="471"/>
        <w:gridCol w:w="98"/>
        <w:gridCol w:w="469"/>
        <w:gridCol w:w="121"/>
        <w:gridCol w:w="586"/>
        <w:gridCol w:w="23"/>
        <w:gridCol w:w="1152"/>
        <w:gridCol w:w="7"/>
      </w:tblGrid>
      <w:tr w:rsidR="00037C6B" w:rsidRPr="00D259A6" w14:paraId="01EA4227" w14:textId="77777777" w:rsidTr="00404C18">
        <w:trPr>
          <w:cantSplit/>
          <w:trHeight w:val="220"/>
          <w:tblHeader/>
          <w:jc w:val="center"/>
        </w:trPr>
        <w:tc>
          <w:tcPr>
            <w:tcW w:w="9780" w:type="dxa"/>
            <w:gridSpan w:val="2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7B04F98" w14:textId="77777777" w:rsidR="00037C6B" w:rsidRPr="00D259A6" w:rsidRDefault="00037C6B" w:rsidP="00404C18">
            <w:pPr>
              <w:pStyle w:val="TableHeading"/>
              <w:rPr>
                <w:lang w:eastAsia="en-US"/>
              </w:rPr>
            </w:pPr>
            <w:r w:rsidRPr="00D259A6">
              <w:rPr>
                <w:lang w:eastAsia="en-US"/>
              </w:rPr>
              <w:t>Specifications of coins</w:t>
            </w:r>
          </w:p>
        </w:tc>
      </w:tr>
      <w:tr w:rsidR="00037C6B" w:rsidRPr="00D259A6" w14:paraId="550119D8" w14:textId="77777777" w:rsidTr="00404C18">
        <w:trPr>
          <w:cantSplit/>
          <w:trHeight w:val="1686"/>
          <w:tblHeader/>
          <w:jc w:val="center"/>
        </w:trPr>
        <w:tc>
          <w:tcPr>
            <w:tcW w:w="56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12F89408" w14:textId="77777777" w:rsidR="00037C6B" w:rsidRPr="00D259A6" w:rsidRDefault="00037C6B" w:rsidP="00404C18">
            <w:pPr>
              <w:pStyle w:val="TableHeading"/>
              <w:rPr>
                <w:lang w:eastAsia="en-US"/>
              </w:rPr>
            </w:pPr>
            <w:r w:rsidRPr="00D259A6">
              <w:rPr>
                <w:lang w:eastAsia="en-US"/>
              </w:rPr>
              <w:t>Item</w:t>
            </w:r>
          </w:p>
        </w:tc>
        <w:tc>
          <w:tcPr>
            <w:tcW w:w="1381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6553C3C8" w14:textId="77777777" w:rsidR="00037C6B" w:rsidRPr="00D259A6" w:rsidRDefault="00037C6B" w:rsidP="00404C18">
            <w:pPr>
              <w:pStyle w:val="TableHeading"/>
              <w:rPr>
                <w:lang w:eastAsia="en-US"/>
              </w:rPr>
            </w:pPr>
            <w:r w:rsidRPr="00D259A6">
              <w:rPr>
                <w:lang w:eastAsia="en-US"/>
              </w:rPr>
              <w:t>Denomination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598ACE6F" w14:textId="77777777" w:rsidR="00037C6B" w:rsidRPr="00D259A6" w:rsidRDefault="00037C6B" w:rsidP="00404C18">
            <w:pPr>
              <w:pStyle w:val="TableHeading"/>
              <w:rPr>
                <w:lang w:eastAsia="en-US"/>
              </w:rPr>
            </w:pPr>
            <w:r w:rsidRPr="00D259A6">
              <w:rPr>
                <w:lang w:eastAsia="en-US"/>
              </w:rPr>
              <w:t>Standard composition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3D1E5F0D" w14:textId="77777777" w:rsidR="00037C6B" w:rsidRPr="00D259A6" w:rsidRDefault="00037C6B" w:rsidP="00404C18">
            <w:pPr>
              <w:pStyle w:val="TableHeading"/>
              <w:rPr>
                <w:lang w:eastAsia="en-US"/>
              </w:rPr>
            </w:pPr>
            <w:r w:rsidRPr="00D259A6">
              <w:rPr>
                <w:lang w:eastAsia="en-US"/>
              </w:rPr>
              <w:t>Standard weight and allowable variation (g)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513150AF" w14:textId="77777777" w:rsidR="00037C6B" w:rsidRPr="00D259A6" w:rsidRDefault="00037C6B" w:rsidP="00404C18">
            <w:pPr>
              <w:pStyle w:val="TableHeading"/>
              <w:rPr>
                <w:lang w:eastAsia="en-US"/>
              </w:rPr>
            </w:pPr>
            <w:r w:rsidRPr="00D259A6">
              <w:rPr>
                <w:lang w:eastAsia="en-US"/>
              </w:rPr>
              <w:t>Maximum diameter or other dimension (mm)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6BF1370B" w14:textId="77777777" w:rsidR="00037C6B" w:rsidRPr="00D259A6" w:rsidRDefault="00037C6B" w:rsidP="00404C18">
            <w:pPr>
              <w:pStyle w:val="TableHeading"/>
              <w:rPr>
                <w:lang w:eastAsia="en-US"/>
              </w:rPr>
            </w:pPr>
            <w:r w:rsidRPr="00D259A6">
              <w:rPr>
                <w:lang w:eastAsia="en-US"/>
              </w:rPr>
              <w:t>Maximum thickness (mm)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  <w:hideMark/>
          </w:tcPr>
          <w:p w14:paraId="1FD9894C" w14:textId="77777777" w:rsidR="00037C6B" w:rsidRPr="00D259A6" w:rsidRDefault="00037C6B" w:rsidP="00404C18">
            <w:pPr>
              <w:pStyle w:val="TableHeading"/>
              <w:rPr>
                <w:lang w:eastAsia="en-US"/>
              </w:rPr>
            </w:pPr>
            <w:r w:rsidRPr="00D259A6">
              <w:rPr>
                <w:lang w:eastAsia="en-US"/>
              </w:rPr>
              <w:t>Shape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  <w:hideMark/>
          </w:tcPr>
          <w:p w14:paraId="7774FC73" w14:textId="77777777" w:rsidR="00037C6B" w:rsidRPr="00D259A6" w:rsidRDefault="00037C6B" w:rsidP="00404C18">
            <w:pPr>
              <w:pStyle w:val="TableHeading"/>
              <w:rPr>
                <w:lang w:eastAsia="en-US"/>
              </w:rPr>
            </w:pPr>
            <w:r w:rsidRPr="00D259A6">
              <w:rPr>
                <w:lang w:eastAsia="en-US"/>
              </w:rPr>
              <w:t>Edge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  <w:hideMark/>
          </w:tcPr>
          <w:p w14:paraId="5E05D1CB" w14:textId="77777777" w:rsidR="00037C6B" w:rsidRPr="003D4542" w:rsidRDefault="00037C6B" w:rsidP="00404C18">
            <w:pPr>
              <w:pStyle w:val="TableHeading"/>
              <w:rPr>
                <w:lang w:eastAsia="en-US"/>
              </w:rPr>
            </w:pPr>
            <w:r w:rsidRPr="003D4542">
              <w:rPr>
                <w:lang w:eastAsia="en-US"/>
              </w:rPr>
              <w:t>Obverse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  <w:hideMark/>
          </w:tcPr>
          <w:p w14:paraId="204E4911" w14:textId="77777777" w:rsidR="00037C6B" w:rsidRPr="003D4542" w:rsidRDefault="00037C6B" w:rsidP="00404C18">
            <w:pPr>
              <w:pStyle w:val="TableHeading"/>
              <w:rPr>
                <w:lang w:eastAsia="en-US"/>
              </w:rPr>
            </w:pPr>
            <w:r w:rsidRPr="003D4542">
              <w:rPr>
                <w:lang w:eastAsia="en-US"/>
              </w:rPr>
              <w:t>Reverse</w:t>
            </w:r>
          </w:p>
        </w:tc>
        <w:tc>
          <w:tcPr>
            <w:tcW w:w="1182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  <w:hideMark/>
          </w:tcPr>
          <w:p w14:paraId="7655CF5D" w14:textId="77777777" w:rsidR="00037C6B" w:rsidRPr="00D259A6" w:rsidRDefault="00037C6B" w:rsidP="00404C18">
            <w:pPr>
              <w:pStyle w:val="TableHeading"/>
              <w:rPr>
                <w:lang w:eastAsia="en-US"/>
              </w:rPr>
            </w:pPr>
            <w:r w:rsidRPr="00D259A6">
              <w:rPr>
                <w:lang w:eastAsia="en-US"/>
              </w:rPr>
              <w:t>Date of effect</w:t>
            </w:r>
          </w:p>
        </w:tc>
      </w:tr>
      <w:tr w:rsidR="00CB5249" w:rsidRPr="00A945F5" w14:paraId="473411E9" w14:textId="77777777" w:rsidTr="00404C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cantSplit/>
          <w:jc w:val="center"/>
        </w:trPr>
        <w:tc>
          <w:tcPr>
            <w:tcW w:w="808" w:type="dxa"/>
            <w:gridSpan w:val="2"/>
            <w:shd w:val="clear" w:color="auto" w:fill="auto"/>
          </w:tcPr>
          <w:p w14:paraId="26496570" w14:textId="66834CE5" w:rsidR="00CB5249" w:rsidRPr="00A945F5" w:rsidRDefault="00CB5249" w:rsidP="00A945F5">
            <w:pPr>
              <w:pStyle w:val="Tabletext"/>
            </w:pPr>
            <w:r w:rsidRPr="00A945F5">
              <w:t>1</w:t>
            </w:r>
          </w:p>
        </w:tc>
        <w:tc>
          <w:tcPr>
            <w:tcW w:w="1141" w:type="dxa"/>
            <w:gridSpan w:val="2"/>
            <w:shd w:val="clear" w:color="auto" w:fill="auto"/>
          </w:tcPr>
          <w:p w14:paraId="68C537BA" w14:textId="396CA4E8" w:rsidR="00CB5249" w:rsidRPr="00A945F5" w:rsidRDefault="00CB5249" w:rsidP="00A945F5">
            <w:pPr>
              <w:pStyle w:val="Tabletext"/>
            </w:pPr>
            <w:r w:rsidRPr="00A945F5">
              <w:t>$1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70F7C3B1" w14:textId="0734A87C" w:rsidR="00CB5249" w:rsidRPr="00A945F5" w:rsidRDefault="00CB5249" w:rsidP="00A945F5">
            <w:pPr>
              <w:pStyle w:val="Tabletext"/>
            </w:pPr>
            <w:r w:rsidRPr="00A945F5">
              <w:t>Copper, aluminium and nickel</w:t>
            </w:r>
          </w:p>
        </w:tc>
        <w:tc>
          <w:tcPr>
            <w:tcW w:w="1607" w:type="dxa"/>
            <w:gridSpan w:val="2"/>
            <w:shd w:val="clear" w:color="auto" w:fill="auto"/>
          </w:tcPr>
          <w:p w14:paraId="6C1B576E" w14:textId="48107F4D" w:rsidR="00CB5249" w:rsidRPr="00A945F5" w:rsidRDefault="00CB5249" w:rsidP="00A945F5">
            <w:pPr>
              <w:pStyle w:val="Tabletext"/>
            </w:pPr>
            <w:r w:rsidRPr="00A945F5">
              <w:t>9.00 ± 0.66</w:t>
            </w:r>
          </w:p>
        </w:tc>
        <w:tc>
          <w:tcPr>
            <w:tcW w:w="852" w:type="dxa"/>
            <w:gridSpan w:val="2"/>
            <w:shd w:val="clear" w:color="auto" w:fill="auto"/>
          </w:tcPr>
          <w:p w14:paraId="6FF61A28" w14:textId="3DAEC0BE" w:rsidR="00CB5249" w:rsidRPr="00A945F5" w:rsidRDefault="00CB5249" w:rsidP="00A945F5">
            <w:pPr>
              <w:pStyle w:val="Tabletext"/>
            </w:pPr>
            <w:r w:rsidRPr="00A945F5">
              <w:t>25.20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4F5672D5" w14:textId="3D71439D" w:rsidR="00CB5249" w:rsidRPr="00A945F5" w:rsidRDefault="00CB5249" w:rsidP="00A945F5">
            <w:pPr>
              <w:pStyle w:val="Tabletext"/>
            </w:pPr>
            <w:r w:rsidRPr="00A945F5">
              <w:t>3.46</w:t>
            </w:r>
          </w:p>
        </w:tc>
        <w:tc>
          <w:tcPr>
            <w:tcW w:w="455" w:type="dxa"/>
            <w:gridSpan w:val="2"/>
            <w:shd w:val="clear" w:color="auto" w:fill="auto"/>
          </w:tcPr>
          <w:p w14:paraId="42802A6C" w14:textId="4CF28009" w:rsidR="00CB5249" w:rsidRPr="00A945F5" w:rsidRDefault="00CB5249" w:rsidP="00A945F5">
            <w:pPr>
              <w:pStyle w:val="Tabletext"/>
            </w:pPr>
            <w:r w:rsidRPr="00A945F5">
              <w:t>S1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49E8514B" w14:textId="7BC960D3" w:rsidR="00CB5249" w:rsidRPr="00A945F5" w:rsidRDefault="00CB5249" w:rsidP="00A945F5">
            <w:pPr>
              <w:pStyle w:val="Tabletext"/>
            </w:pPr>
            <w:r w:rsidRPr="00A945F5">
              <w:t>E3</w:t>
            </w:r>
          </w:p>
        </w:tc>
        <w:tc>
          <w:tcPr>
            <w:tcW w:w="590" w:type="dxa"/>
            <w:gridSpan w:val="2"/>
            <w:shd w:val="clear" w:color="auto" w:fill="auto"/>
          </w:tcPr>
          <w:p w14:paraId="70837ED6" w14:textId="5463B68A" w:rsidR="00CB5249" w:rsidRPr="00A945F5" w:rsidRDefault="00CB5249" w:rsidP="00A945F5">
            <w:pPr>
              <w:pStyle w:val="Tabletext"/>
            </w:pPr>
            <w:r w:rsidRPr="00A945F5">
              <w:t>O2</w:t>
            </w:r>
          </w:p>
        </w:tc>
        <w:tc>
          <w:tcPr>
            <w:tcW w:w="609" w:type="dxa"/>
            <w:gridSpan w:val="2"/>
            <w:shd w:val="clear" w:color="auto" w:fill="auto"/>
          </w:tcPr>
          <w:p w14:paraId="7FA5DAB7" w14:textId="2B2DE134" w:rsidR="00CB5249" w:rsidRPr="00A945F5" w:rsidRDefault="005C192B" w:rsidP="00A945F5">
            <w:pPr>
              <w:pStyle w:val="Tabletext"/>
            </w:pPr>
            <w:r w:rsidRPr="00A945F5">
              <w:t>R1</w:t>
            </w:r>
          </w:p>
        </w:tc>
        <w:tc>
          <w:tcPr>
            <w:tcW w:w="1152" w:type="dxa"/>
            <w:shd w:val="clear" w:color="auto" w:fill="auto"/>
          </w:tcPr>
          <w:p w14:paraId="18C48BCE" w14:textId="223E76B5" w:rsidR="00CB5249" w:rsidRPr="00A945F5" w:rsidRDefault="00C2595E" w:rsidP="00A945F5">
            <w:pPr>
              <w:pStyle w:val="Tabletext"/>
              <w:rPr>
                <w:highlight w:val="yellow"/>
              </w:rPr>
            </w:pPr>
            <w:r w:rsidRPr="00C2595E">
              <w:t>03/02/2025</w:t>
            </w:r>
          </w:p>
        </w:tc>
      </w:tr>
      <w:tr w:rsidR="00C2595E" w:rsidRPr="00A945F5" w14:paraId="441A004C" w14:textId="77777777" w:rsidTr="00404C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cantSplit/>
          <w:jc w:val="center"/>
        </w:trPr>
        <w:tc>
          <w:tcPr>
            <w:tcW w:w="808" w:type="dxa"/>
            <w:gridSpan w:val="2"/>
            <w:shd w:val="clear" w:color="auto" w:fill="auto"/>
          </w:tcPr>
          <w:p w14:paraId="339FFAB3" w14:textId="6CFFDA63" w:rsidR="00C2595E" w:rsidRPr="00A945F5" w:rsidRDefault="00C2595E" w:rsidP="00C2595E">
            <w:pPr>
              <w:pStyle w:val="Tabletext"/>
            </w:pPr>
            <w:r w:rsidRPr="00A945F5">
              <w:t>2</w:t>
            </w:r>
          </w:p>
        </w:tc>
        <w:tc>
          <w:tcPr>
            <w:tcW w:w="1141" w:type="dxa"/>
            <w:gridSpan w:val="2"/>
            <w:shd w:val="clear" w:color="auto" w:fill="auto"/>
          </w:tcPr>
          <w:p w14:paraId="1B6183D0" w14:textId="308C6AF7" w:rsidR="00C2595E" w:rsidRPr="00A945F5" w:rsidRDefault="00C2595E" w:rsidP="00C2595E">
            <w:pPr>
              <w:pStyle w:val="Tabletext"/>
            </w:pPr>
            <w:r w:rsidRPr="00A945F5">
              <w:t>$1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070A93CA" w14:textId="796BA369" w:rsidR="00C2595E" w:rsidRPr="00A945F5" w:rsidRDefault="00C2595E" w:rsidP="00C2595E">
            <w:pPr>
              <w:pStyle w:val="Tabletext"/>
            </w:pPr>
            <w:r w:rsidRPr="00A945F5">
              <w:t>Copper, aluminium and nickel</w:t>
            </w:r>
          </w:p>
        </w:tc>
        <w:tc>
          <w:tcPr>
            <w:tcW w:w="1607" w:type="dxa"/>
            <w:gridSpan w:val="2"/>
            <w:shd w:val="clear" w:color="auto" w:fill="auto"/>
          </w:tcPr>
          <w:p w14:paraId="3BD45BF6" w14:textId="14A1B48C" w:rsidR="00C2595E" w:rsidRPr="00A945F5" w:rsidRDefault="00C2595E" w:rsidP="00C2595E">
            <w:pPr>
              <w:pStyle w:val="Tabletext"/>
            </w:pPr>
            <w:r w:rsidRPr="00A945F5">
              <w:t>9.00 ± 0.66</w:t>
            </w:r>
          </w:p>
        </w:tc>
        <w:tc>
          <w:tcPr>
            <w:tcW w:w="852" w:type="dxa"/>
            <w:gridSpan w:val="2"/>
            <w:shd w:val="clear" w:color="auto" w:fill="auto"/>
          </w:tcPr>
          <w:p w14:paraId="5CD8D351" w14:textId="49ED6103" w:rsidR="00C2595E" w:rsidRPr="00A945F5" w:rsidRDefault="00C2595E" w:rsidP="00C2595E">
            <w:pPr>
              <w:pStyle w:val="Tabletext"/>
            </w:pPr>
            <w:r w:rsidRPr="00A945F5">
              <w:t>25.20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052FBA4C" w14:textId="34499DBC" w:rsidR="00C2595E" w:rsidRPr="00A945F5" w:rsidRDefault="00C2595E" w:rsidP="00C2595E">
            <w:pPr>
              <w:pStyle w:val="Tabletext"/>
            </w:pPr>
            <w:r w:rsidRPr="00A945F5">
              <w:t>3.46</w:t>
            </w:r>
          </w:p>
        </w:tc>
        <w:tc>
          <w:tcPr>
            <w:tcW w:w="455" w:type="dxa"/>
            <w:gridSpan w:val="2"/>
            <w:shd w:val="clear" w:color="auto" w:fill="auto"/>
          </w:tcPr>
          <w:p w14:paraId="130AB05B" w14:textId="184358C1" w:rsidR="00C2595E" w:rsidRPr="00A945F5" w:rsidRDefault="00C2595E" w:rsidP="00C2595E">
            <w:pPr>
              <w:pStyle w:val="Tabletext"/>
            </w:pPr>
            <w:r w:rsidRPr="00A945F5">
              <w:t>S1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1C1C561F" w14:textId="16213199" w:rsidR="00C2595E" w:rsidRPr="00A945F5" w:rsidRDefault="00C2595E" w:rsidP="00C2595E">
            <w:pPr>
              <w:pStyle w:val="Tabletext"/>
            </w:pPr>
            <w:r w:rsidRPr="00A945F5">
              <w:t>E3</w:t>
            </w:r>
          </w:p>
        </w:tc>
        <w:tc>
          <w:tcPr>
            <w:tcW w:w="590" w:type="dxa"/>
            <w:gridSpan w:val="2"/>
            <w:shd w:val="clear" w:color="auto" w:fill="auto"/>
          </w:tcPr>
          <w:p w14:paraId="0620AC8C" w14:textId="1CAFD500" w:rsidR="00C2595E" w:rsidRPr="00A945F5" w:rsidRDefault="00C2595E" w:rsidP="00C2595E">
            <w:pPr>
              <w:pStyle w:val="Tabletext"/>
            </w:pPr>
            <w:r w:rsidRPr="00A945F5">
              <w:t>O2</w:t>
            </w:r>
          </w:p>
        </w:tc>
        <w:tc>
          <w:tcPr>
            <w:tcW w:w="609" w:type="dxa"/>
            <w:gridSpan w:val="2"/>
            <w:shd w:val="clear" w:color="auto" w:fill="auto"/>
          </w:tcPr>
          <w:p w14:paraId="2E881CB3" w14:textId="785920CE" w:rsidR="00C2595E" w:rsidRPr="00A945F5" w:rsidRDefault="00C2595E" w:rsidP="00C2595E">
            <w:pPr>
              <w:pStyle w:val="Tabletext"/>
            </w:pPr>
            <w:r w:rsidRPr="00A945F5">
              <w:t>R2</w:t>
            </w:r>
          </w:p>
        </w:tc>
        <w:tc>
          <w:tcPr>
            <w:tcW w:w="1152" w:type="dxa"/>
            <w:shd w:val="clear" w:color="auto" w:fill="auto"/>
          </w:tcPr>
          <w:p w14:paraId="36C1CE74" w14:textId="036F8A91" w:rsidR="00C2595E" w:rsidRPr="00A945F5" w:rsidRDefault="00C2595E" w:rsidP="00C2595E">
            <w:pPr>
              <w:pStyle w:val="Tabletext"/>
              <w:rPr>
                <w:highlight w:val="yellow"/>
              </w:rPr>
            </w:pPr>
            <w:r w:rsidRPr="00C2595E">
              <w:t>03/02/2025</w:t>
            </w:r>
          </w:p>
        </w:tc>
      </w:tr>
      <w:tr w:rsidR="00C2595E" w:rsidRPr="00A945F5" w14:paraId="543D61EE" w14:textId="77777777" w:rsidTr="00404C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cantSplit/>
          <w:jc w:val="center"/>
        </w:trPr>
        <w:tc>
          <w:tcPr>
            <w:tcW w:w="808" w:type="dxa"/>
            <w:gridSpan w:val="2"/>
            <w:shd w:val="clear" w:color="auto" w:fill="auto"/>
          </w:tcPr>
          <w:p w14:paraId="348A3A61" w14:textId="19AE2DFD" w:rsidR="00C2595E" w:rsidRPr="00A945F5" w:rsidRDefault="00C2595E" w:rsidP="00C2595E">
            <w:pPr>
              <w:pStyle w:val="Tabletext"/>
            </w:pPr>
            <w:r w:rsidRPr="00A945F5">
              <w:t>3</w:t>
            </w:r>
          </w:p>
        </w:tc>
        <w:tc>
          <w:tcPr>
            <w:tcW w:w="1141" w:type="dxa"/>
            <w:gridSpan w:val="2"/>
            <w:shd w:val="clear" w:color="auto" w:fill="auto"/>
          </w:tcPr>
          <w:p w14:paraId="35EE5BC1" w14:textId="40FC9C4F" w:rsidR="00C2595E" w:rsidRPr="00A945F5" w:rsidRDefault="00C2595E" w:rsidP="00C2595E">
            <w:pPr>
              <w:pStyle w:val="Tabletext"/>
            </w:pPr>
            <w:r w:rsidRPr="00A945F5">
              <w:t>$1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1442BDA7" w14:textId="215DD9BD" w:rsidR="00C2595E" w:rsidRPr="00A945F5" w:rsidRDefault="00C2595E" w:rsidP="00C2595E">
            <w:pPr>
              <w:pStyle w:val="Tabletext"/>
            </w:pPr>
            <w:r w:rsidRPr="00A945F5">
              <w:t>Copper, aluminium and nickel</w:t>
            </w:r>
          </w:p>
        </w:tc>
        <w:tc>
          <w:tcPr>
            <w:tcW w:w="1607" w:type="dxa"/>
            <w:gridSpan w:val="2"/>
            <w:shd w:val="clear" w:color="auto" w:fill="auto"/>
          </w:tcPr>
          <w:p w14:paraId="5F726E88" w14:textId="5B2BCF10" w:rsidR="00C2595E" w:rsidRPr="00A945F5" w:rsidRDefault="00C2595E" w:rsidP="00C2595E">
            <w:pPr>
              <w:pStyle w:val="Tabletext"/>
            </w:pPr>
            <w:r w:rsidRPr="00A945F5">
              <w:t>9.00 ± 0.66</w:t>
            </w:r>
          </w:p>
        </w:tc>
        <w:tc>
          <w:tcPr>
            <w:tcW w:w="852" w:type="dxa"/>
            <w:gridSpan w:val="2"/>
            <w:shd w:val="clear" w:color="auto" w:fill="auto"/>
          </w:tcPr>
          <w:p w14:paraId="44074075" w14:textId="15C3A4AF" w:rsidR="00C2595E" w:rsidRPr="00A945F5" w:rsidRDefault="00C2595E" w:rsidP="00C2595E">
            <w:pPr>
              <w:pStyle w:val="Tabletext"/>
            </w:pPr>
            <w:r w:rsidRPr="00A945F5">
              <w:t>25.20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6540954E" w14:textId="1596114D" w:rsidR="00C2595E" w:rsidRPr="00A945F5" w:rsidRDefault="00C2595E" w:rsidP="00C2595E">
            <w:pPr>
              <w:pStyle w:val="Tabletext"/>
            </w:pPr>
            <w:r w:rsidRPr="00A945F5">
              <w:t>3.46</w:t>
            </w:r>
          </w:p>
        </w:tc>
        <w:tc>
          <w:tcPr>
            <w:tcW w:w="455" w:type="dxa"/>
            <w:gridSpan w:val="2"/>
            <w:shd w:val="clear" w:color="auto" w:fill="auto"/>
          </w:tcPr>
          <w:p w14:paraId="79ACB224" w14:textId="2FE6D559" w:rsidR="00C2595E" w:rsidRPr="00A945F5" w:rsidRDefault="00C2595E" w:rsidP="00C2595E">
            <w:pPr>
              <w:pStyle w:val="Tabletext"/>
            </w:pPr>
            <w:r w:rsidRPr="00A945F5">
              <w:t>S1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713B02FD" w14:textId="4815A397" w:rsidR="00C2595E" w:rsidRPr="00A945F5" w:rsidRDefault="00C2595E" w:rsidP="00C2595E">
            <w:pPr>
              <w:pStyle w:val="Tabletext"/>
            </w:pPr>
            <w:r w:rsidRPr="00A945F5">
              <w:t>E3</w:t>
            </w:r>
          </w:p>
        </w:tc>
        <w:tc>
          <w:tcPr>
            <w:tcW w:w="590" w:type="dxa"/>
            <w:gridSpan w:val="2"/>
            <w:shd w:val="clear" w:color="auto" w:fill="auto"/>
          </w:tcPr>
          <w:p w14:paraId="7FEEA41C" w14:textId="126100B6" w:rsidR="00C2595E" w:rsidRPr="00A945F5" w:rsidRDefault="00C2595E" w:rsidP="00C2595E">
            <w:pPr>
              <w:pStyle w:val="Tabletext"/>
            </w:pPr>
            <w:r w:rsidRPr="00A945F5">
              <w:t>O2</w:t>
            </w:r>
          </w:p>
        </w:tc>
        <w:tc>
          <w:tcPr>
            <w:tcW w:w="609" w:type="dxa"/>
            <w:gridSpan w:val="2"/>
            <w:shd w:val="clear" w:color="auto" w:fill="auto"/>
          </w:tcPr>
          <w:p w14:paraId="011ABE49" w14:textId="46EE2D26" w:rsidR="00C2595E" w:rsidRPr="00A945F5" w:rsidRDefault="00C2595E" w:rsidP="00C2595E">
            <w:pPr>
              <w:pStyle w:val="Tabletext"/>
            </w:pPr>
            <w:r w:rsidRPr="00A945F5">
              <w:t>R3</w:t>
            </w:r>
          </w:p>
        </w:tc>
        <w:tc>
          <w:tcPr>
            <w:tcW w:w="1152" w:type="dxa"/>
            <w:shd w:val="clear" w:color="auto" w:fill="auto"/>
          </w:tcPr>
          <w:p w14:paraId="7A02B096" w14:textId="128C4ECB" w:rsidR="00C2595E" w:rsidRPr="00A945F5" w:rsidRDefault="00C2595E" w:rsidP="00C2595E">
            <w:pPr>
              <w:pStyle w:val="Tabletext"/>
              <w:rPr>
                <w:highlight w:val="yellow"/>
              </w:rPr>
            </w:pPr>
            <w:r w:rsidRPr="00C2595E">
              <w:t>03/02/2025</w:t>
            </w:r>
          </w:p>
        </w:tc>
      </w:tr>
      <w:tr w:rsidR="00C2595E" w:rsidRPr="00A945F5" w14:paraId="1450DB89" w14:textId="77777777" w:rsidTr="00404C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cantSplit/>
          <w:jc w:val="center"/>
        </w:trPr>
        <w:tc>
          <w:tcPr>
            <w:tcW w:w="808" w:type="dxa"/>
            <w:gridSpan w:val="2"/>
            <w:shd w:val="clear" w:color="auto" w:fill="auto"/>
          </w:tcPr>
          <w:p w14:paraId="51E2BB01" w14:textId="75196967" w:rsidR="00C2595E" w:rsidRPr="00A945F5" w:rsidRDefault="00C2595E" w:rsidP="00C2595E">
            <w:pPr>
              <w:pStyle w:val="Tabletext"/>
            </w:pPr>
            <w:r w:rsidRPr="00A945F5">
              <w:t>4</w:t>
            </w:r>
          </w:p>
        </w:tc>
        <w:tc>
          <w:tcPr>
            <w:tcW w:w="1141" w:type="dxa"/>
            <w:gridSpan w:val="2"/>
            <w:shd w:val="clear" w:color="auto" w:fill="auto"/>
          </w:tcPr>
          <w:p w14:paraId="022D0383" w14:textId="03AB2F1D" w:rsidR="00C2595E" w:rsidRPr="00A945F5" w:rsidRDefault="00C2595E" w:rsidP="00C2595E">
            <w:pPr>
              <w:pStyle w:val="Tabletext"/>
            </w:pPr>
            <w:r w:rsidRPr="00A945F5">
              <w:t>$1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13EC6C85" w14:textId="77F48381" w:rsidR="00C2595E" w:rsidRPr="00A945F5" w:rsidRDefault="00C2595E" w:rsidP="00C2595E">
            <w:pPr>
              <w:pStyle w:val="Tabletext"/>
            </w:pPr>
            <w:r w:rsidRPr="00A945F5">
              <w:t>Copper, aluminium and nickel</w:t>
            </w:r>
          </w:p>
        </w:tc>
        <w:tc>
          <w:tcPr>
            <w:tcW w:w="1607" w:type="dxa"/>
            <w:gridSpan w:val="2"/>
            <w:shd w:val="clear" w:color="auto" w:fill="auto"/>
          </w:tcPr>
          <w:p w14:paraId="700BD912" w14:textId="12A6B24E" w:rsidR="00C2595E" w:rsidRPr="00A945F5" w:rsidRDefault="00C2595E" w:rsidP="00C2595E">
            <w:pPr>
              <w:pStyle w:val="Tabletext"/>
            </w:pPr>
            <w:r w:rsidRPr="00A945F5">
              <w:t>9.00 ± 0.66</w:t>
            </w:r>
          </w:p>
        </w:tc>
        <w:tc>
          <w:tcPr>
            <w:tcW w:w="852" w:type="dxa"/>
            <w:gridSpan w:val="2"/>
            <w:shd w:val="clear" w:color="auto" w:fill="auto"/>
          </w:tcPr>
          <w:p w14:paraId="11938592" w14:textId="241BC9DC" w:rsidR="00C2595E" w:rsidRPr="00A945F5" w:rsidRDefault="00C2595E" w:rsidP="00C2595E">
            <w:pPr>
              <w:pStyle w:val="Tabletext"/>
            </w:pPr>
            <w:r w:rsidRPr="00A945F5">
              <w:t>25.20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6377F998" w14:textId="790FA74C" w:rsidR="00C2595E" w:rsidRPr="00A945F5" w:rsidRDefault="00C2595E" w:rsidP="00C2595E">
            <w:pPr>
              <w:pStyle w:val="Tabletext"/>
            </w:pPr>
            <w:r w:rsidRPr="00A945F5">
              <w:t>3.46</w:t>
            </w:r>
          </w:p>
        </w:tc>
        <w:tc>
          <w:tcPr>
            <w:tcW w:w="455" w:type="dxa"/>
            <w:gridSpan w:val="2"/>
            <w:shd w:val="clear" w:color="auto" w:fill="auto"/>
          </w:tcPr>
          <w:p w14:paraId="0CAF27F8" w14:textId="68EE1D2E" w:rsidR="00C2595E" w:rsidRPr="00A945F5" w:rsidRDefault="00C2595E" w:rsidP="00C2595E">
            <w:pPr>
              <w:pStyle w:val="Tabletext"/>
            </w:pPr>
            <w:r w:rsidRPr="00A945F5">
              <w:t>S1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369D1037" w14:textId="358B938F" w:rsidR="00C2595E" w:rsidRPr="00A945F5" w:rsidRDefault="00C2595E" w:rsidP="00C2595E">
            <w:pPr>
              <w:pStyle w:val="Tabletext"/>
            </w:pPr>
            <w:r w:rsidRPr="00A945F5">
              <w:t>E3</w:t>
            </w:r>
          </w:p>
        </w:tc>
        <w:tc>
          <w:tcPr>
            <w:tcW w:w="590" w:type="dxa"/>
            <w:gridSpan w:val="2"/>
            <w:shd w:val="clear" w:color="auto" w:fill="auto"/>
          </w:tcPr>
          <w:p w14:paraId="4283CD85" w14:textId="742F5DB9" w:rsidR="00C2595E" w:rsidRPr="00A945F5" w:rsidRDefault="00C2595E" w:rsidP="00C2595E">
            <w:pPr>
              <w:pStyle w:val="Tabletext"/>
            </w:pPr>
            <w:r w:rsidRPr="00A945F5">
              <w:t>O2</w:t>
            </w:r>
          </w:p>
        </w:tc>
        <w:tc>
          <w:tcPr>
            <w:tcW w:w="609" w:type="dxa"/>
            <w:gridSpan w:val="2"/>
            <w:shd w:val="clear" w:color="auto" w:fill="auto"/>
          </w:tcPr>
          <w:p w14:paraId="5570425A" w14:textId="67A828B1" w:rsidR="00C2595E" w:rsidRPr="00A945F5" w:rsidRDefault="00C2595E" w:rsidP="00C2595E">
            <w:pPr>
              <w:pStyle w:val="Tabletext"/>
            </w:pPr>
            <w:r w:rsidRPr="00A945F5">
              <w:t>R4</w:t>
            </w:r>
          </w:p>
        </w:tc>
        <w:tc>
          <w:tcPr>
            <w:tcW w:w="1152" w:type="dxa"/>
            <w:shd w:val="clear" w:color="auto" w:fill="auto"/>
          </w:tcPr>
          <w:p w14:paraId="4EAE6B22" w14:textId="3A57C384" w:rsidR="00C2595E" w:rsidRPr="00A945F5" w:rsidRDefault="00C2595E" w:rsidP="00C2595E">
            <w:pPr>
              <w:pStyle w:val="Tabletext"/>
              <w:rPr>
                <w:highlight w:val="yellow"/>
              </w:rPr>
            </w:pPr>
            <w:r w:rsidRPr="00C2595E">
              <w:t>03/02/2025</w:t>
            </w:r>
          </w:p>
        </w:tc>
      </w:tr>
      <w:tr w:rsidR="00C2595E" w:rsidRPr="00A945F5" w14:paraId="36ED9E96" w14:textId="77777777" w:rsidTr="00404C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cantSplit/>
          <w:jc w:val="center"/>
        </w:trPr>
        <w:tc>
          <w:tcPr>
            <w:tcW w:w="808" w:type="dxa"/>
            <w:gridSpan w:val="2"/>
            <w:shd w:val="clear" w:color="auto" w:fill="auto"/>
          </w:tcPr>
          <w:p w14:paraId="7D02C49F" w14:textId="4852C259" w:rsidR="00C2595E" w:rsidRPr="00A945F5" w:rsidRDefault="00C2595E" w:rsidP="00C2595E">
            <w:pPr>
              <w:pStyle w:val="Tabletext"/>
            </w:pPr>
            <w:r w:rsidRPr="00A945F5">
              <w:t>5</w:t>
            </w:r>
          </w:p>
        </w:tc>
        <w:tc>
          <w:tcPr>
            <w:tcW w:w="1141" w:type="dxa"/>
            <w:gridSpan w:val="2"/>
            <w:shd w:val="clear" w:color="auto" w:fill="auto"/>
          </w:tcPr>
          <w:p w14:paraId="6E3E0E41" w14:textId="4DF052F1" w:rsidR="00C2595E" w:rsidRPr="00A945F5" w:rsidRDefault="00C2595E" w:rsidP="00C2595E">
            <w:pPr>
              <w:pStyle w:val="Tabletext"/>
            </w:pPr>
            <w:r w:rsidRPr="00A945F5">
              <w:t>$1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5DB5D59D" w14:textId="3490E92A" w:rsidR="00C2595E" w:rsidRPr="00A945F5" w:rsidRDefault="00C2595E" w:rsidP="00C2595E">
            <w:pPr>
              <w:pStyle w:val="Tabletext"/>
            </w:pPr>
            <w:r w:rsidRPr="00A945F5">
              <w:t>Copper, aluminium and nickel</w:t>
            </w:r>
          </w:p>
        </w:tc>
        <w:tc>
          <w:tcPr>
            <w:tcW w:w="1607" w:type="dxa"/>
            <w:gridSpan w:val="2"/>
            <w:shd w:val="clear" w:color="auto" w:fill="auto"/>
          </w:tcPr>
          <w:p w14:paraId="23D0C792" w14:textId="19DCCA02" w:rsidR="00C2595E" w:rsidRPr="00A945F5" w:rsidRDefault="00C2595E" w:rsidP="00C2595E">
            <w:pPr>
              <w:pStyle w:val="Tabletext"/>
            </w:pPr>
            <w:r w:rsidRPr="00A945F5">
              <w:t>9.00 ± 0.66</w:t>
            </w:r>
          </w:p>
        </w:tc>
        <w:tc>
          <w:tcPr>
            <w:tcW w:w="852" w:type="dxa"/>
            <w:gridSpan w:val="2"/>
            <w:shd w:val="clear" w:color="auto" w:fill="auto"/>
          </w:tcPr>
          <w:p w14:paraId="1B84F638" w14:textId="18CEEDC3" w:rsidR="00C2595E" w:rsidRPr="00A945F5" w:rsidRDefault="00C2595E" w:rsidP="00C2595E">
            <w:pPr>
              <w:pStyle w:val="Tabletext"/>
            </w:pPr>
            <w:r w:rsidRPr="00A945F5">
              <w:t>25.20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56E69570" w14:textId="4793E49F" w:rsidR="00C2595E" w:rsidRPr="00A945F5" w:rsidRDefault="00C2595E" w:rsidP="00C2595E">
            <w:pPr>
              <w:pStyle w:val="Tabletext"/>
            </w:pPr>
            <w:r w:rsidRPr="00A945F5">
              <w:t>3.46</w:t>
            </w:r>
          </w:p>
        </w:tc>
        <w:tc>
          <w:tcPr>
            <w:tcW w:w="455" w:type="dxa"/>
            <w:gridSpan w:val="2"/>
            <w:shd w:val="clear" w:color="auto" w:fill="auto"/>
          </w:tcPr>
          <w:p w14:paraId="66FFD462" w14:textId="50CD66FA" w:rsidR="00C2595E" w:rsidRPr="00A945F5" w:rsidRDefault="00C2595E" w:rsidP="00C2595E">
            <w:pPr>
              <w:pStyle w:val="Tabletext"/>
            </w:pPr>
            <w:r w:rsidRPr="00A945F5">
              <w:t>S1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7F83A69D" w14:textId="23872F14" w:rsidR="00C2595E" w:rsidRPr="00A945F5" w:rsidRDefault="00C2595E" w:rsidP="00C2595E">
            <w:pPr>
              <w:pStyle w:val="Tabletext"/>
            </w:pPr>
            <w:r w:rsidRPr="00A945F5">
              <w:t>E3</w:t>
            </w:r>
          </w:p>
        </w:tc>
        <w:tc>
          <w:tcPr>
            <w:tcW w:w="590" w:type="dxa"/>
            <w:gridSpan w:val="2"/>
            <w:shd w:val="clear" w:color="auto" w:fill="auto"/>
          </w:tcPr>
          <w:p w14:paraId="789BCE44" w14:textId="15B00511" w:rsidR="00C2595E" w:rsidRPr="00A945F5" w:rsidRDefault="00C2595E" w:rsidP="00C2595E">
            <w:pPr>
              <w:pStyle w:val="Tabletext"/>
            </w:pPr>
            <w:r w:rsidRPr="00A945F5">
              <w:t>O2</w:t>
            </w:r>
          </w:p>
        </w:tc>
        <w:tc>
          <w:tcPr>
            <w:tcW w:w="609" w:type="dxa"/>
            <w:gridSpan w:val="2"/>
            <w:shd w:val="clear" w:color="auto" w:fill="auto"/>
          </w:tcPr>
          <w:p w14:paraId="0C450303" w14:textId="09E933D7" w:rsidR="00C2595E" w:rsidRPr="00A945F5" w:rsidRDefault="00C2595E" w:rsidP="00C2595E">
            <w:pPr>
              <w:pStyle w:val="Tabletext"/>
            </w:pPr>
            <w:r w:rsidRPr="00A945F5">
              <w:t>R5</w:t>
            </w:r>
          </w:p>
        </w:tc>
        <w:tc>
          <w:tcPr>
            <w:tcW w:w="1152" w:type="dxa"/>
            <w:shd w:val="clear" w:color="auto" w:fill="auto"/>
          </w:tcPr>
          <w:p w14:paraId="4E914AC1" w14:textId="61F0B644" w:rsidR="00C2595E" w:rsidRPr="00A945F5" w:rsidRDefault="00C2595E" w:rsidP="00C2595E">
            <w:pPr>
              <w:pStyle w:val="Tabletext"/>
              <w:rPr>
                <w:highlight w:val="yellow"/>
              </w:rPr>
            </w:pPr>
            <w:r w:rsidRPr="00C2595E">
              <w:t>03/02/2025</w:t>
            </w:r>
          </w:p>
        </w:tc>
      </w:tr>
      <w:tr w:rsidR="00C2595E" w:rsidRPr="00A945F5" w14:paraId="22064F6B" w14:textId="77777777" w:rsidTr="00404C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cantSplit/>
          <w:jc w:val="center"/>
        </w:trPr>
        <w:tc>
          <w:tcPr>
            <w:tcW w:w="808" w:type="dxa"/>
            <w:gridSpan w:val="2"/>
            <w:shd w:val="clear" w:color="auto" w:fill="auto"/>
          </w:tcPr>
          <w:p w14:paraId="54E9BD7A" w14:textId="5B746709" w:rsidR="00C2595E" w:rsidRPr="00A945F5" w:rsidRDefault="00C2595E" w:rsidP="00C2595E">
            <w:pPr>
              <w:pStyle w:val="Tabletext"/>
            </w:pPr>
            <w:r w:rsidRPr="00A945F5">
              <w:t>6</w:t>
            </w:r>
          </w:p>
        </w:tc>
        <w:tc>
          <w:tcPr>
            <w:tcW w:w="1141" w:type="dxa"/>
            <w:gridSpan w:val="2"/>
            <w:shd w:val="clear" w:color="auto" w:fill="auto"/>
          </w:tcPr>
          <w:p w14:paraId="2616DB1F" w14:textId="0B069F4F" w:rsidR="00C2595E" w:rsidRPr="00A945F5" w:rsidRDefault="00C2595E" w:rsidP="00C2595E">
            <w:pPr>
              <w:pStyle w:val="Tabletext"/>
            </w:pPr>
            <w:r w:rsidRPr="00A945F5">
              <w:t>$1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55E0FA05" w14:textId="621269F5" w:rsidR="00C2595E" w:rsidRPr="00A945F5" w:rsidRDefault="00C2595E" w:rsidP="00C2595E">
            <w:pPr>
              <w:pStyle w:val="Tabletext"/>
            </w:pPr>
            <w:r w:rsidRPr="00A945F5">
              <w:t>Copper, aluminium and nickel</w:t>
            </w:r>
          </w:p>
        </w:tc>
        <w:tc>
          <w:tcPr>
            <w:tcW w:w="1607" w:type="dxa"/>
            <w:gridSpan w:val="2"/>
            <w:shd w:val="clear" w:color="auto" w:fill="auto"/>
          </w:tcPr>
          <w:p w14:paraId="32E46FC7" w14:textId="63BA2602" w:rsidR="00C2595E" w:rsidRPr="00A945F5" w:rsidRDefault="00C2595E" w:rsidP="00C2595E">
            <w:pPr>
              <w:pStyle w:val="Tabletext"/>
            </w:pPr>
            <w:r w:rsidRPr="00A945F5">
              <w:t>9.00 ± 0.66</w:t>
            </w:r>
          </w:p>
        </w:tc>
        <w:tc>
          <w:tcPr>
            <w:tcW w:w="852" w:type="dxa"/>
            <w:gridSpan w:val="2"/>
            <w:shd w:val="clear" w:color="auto" w:fill="auto"/>
          </w:tcPr>
          <w:p w14:paraId="00A0F698" w14:textId="445F8B03" w:rsidR="00C2595E" w:rsidRPr="00A945F5" w:rsidRDefault="00C2595E" w:rsidP="00C2595E">
            <w:pPr>
              <w:pStyle w:val="Tabletext"/>
            </w:pPr>
            <w:r w:rsidRPr="00A945F5">
              <w:t>25.20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3A20DBC4" w14:textId="66B96C93" w:rsidR="00C2595E" w:rsidRPr="00A945F5" w:rsidRDefault="00C2595E" w:rsidP="00C2595E">
            <w:pPr>
              <w:pStyle w:val="Tabletext"/>
            </w:pPr>
            <w:r w:rsidRPr="00A945F5">
              <w:t>3.46</w:t>
            </w:r>
          </w:p>
        </w:tc>
        <w:tc>
          <w:tcPr>
            <w:tcW w:w="455" w:type="dxa"/>
            <w:gridSpan w:val="2"/>
            <w:shd w:val="clear" w:color="auto" w:fill="auto"/>
          </w:tcPr>
          <w:p w14:paraId="199BD10A" w14:textId="09F7467D" w:rsidR="00C2595E" w:rsidRPr="00A945F5" w:rsidRDefault="00C2595E" w:rsidP="00C2595E">
            <w:pPr>
              <w:pStyle w:val="Tabletext"/>
            </w:pPr>
            <w:r w:rsidRPr="00A945F5">
              <w:t>S1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09AF1B9E" w14:textId="3DE3E991" w:rsidR="00C2595E" w:rsidRPr="00A945F5" w:rsidRDefault="00C2595E" w:rsidP="00C2595E">
            <w:pPr>
              <w:pStyle w:val="Tabletext"/>
            </w:pPr>
            <w:r w:rsidRPr="00A945F5">
              <w:t>E3</w:t>
            </w:r>
          </w:p>
        </w:tc>
        <w:tc>
          <w:tcPr>
            <w:tcW w:w="590" w:type="dxa"/>
            <w:gridSpan w:val="2"/>
            <w:shd w:val="clear" w:color="auto" w:fill="auto"/>
          </w:tcPr>
          <w:p w14:paraId="1DC32B9B" w14:textId="6BEE25CF" w:rsidR="00C2595E" w:rsidRPr="00A945F5" w:rsidRDefault="00C2595E" w:rsidP="00C2595E">
            <w:pPr>
              <w:pStyle w:val="Tabletext"/>
            </w:pPr>
            <w:r w:rsidRPr="00A945F5">
              <w:t>O2</w:t>
            </w:r>
          </w:p>
        </w:tc>
        <w:tc>
          <w:tcPr>
            <w:tcW w:w="609" w:type="dxa"/>
            <w:gridSpan w:val="2"/>
            <w:shd w:val="clear" w:color="auto" w:fill="auto"/>
          </w:tcPr>
          <w:p w14:paraId="636C9D6B" w14:textId="424B22FD" w:rsidR="00C2595E" w:rsidRPr="00A945F5" w:rsidRDefault="00C2595E" w:rsidP="00C2595E">
            <w:pPr>
              <w:pStyle w:val="Tabletext"/>
            </w:pPr>
            <w:r w:rsidRPr="00A945F5">
              <w:t>R6</w:t>
            </w:r>
          </w:p>
        </w:tc>
        <w:tc>
          <w:tcPr>
            <w:tcW w:w="1152" w:type="dxa"/>
            <w:shd w:val="clear" w:color="auto" w:fill="auto"/>
          </w:tcPr>
          <w:p w14:paraId="58DFEFFB" w14:textId="45EB9C10" w:rsidR="00C2595E" w:rsidRPr="00A945F5" w:rsidRDefault="00C2595E" w:rsidP="00C2595E">
            <w:pPr>
              <w:pStyle w:val="Tabletext"/>
              <w:rPr>
                <w:highlight w:val="yellow"/>
              </w:rPr>
            </w:pPr>
            <w:r w:rsidRPr="00C2595E">
              <w:t>03/02/2025</w:t>
            </w:r>
          </w:p>
        </w:tc>
      </w:tr>
      <w:tr w:rsidR="00C2595E" w:rsidRPr="00A945F5" w14:paraId="3D77418C" w14:textId="77777777" w:rsidTr="00404C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cantSplit/>
          <w:jc w:val="center"/>
        </w:trPr>
        <w:tc>
          <w:tcPr>
            <w:tcW w:w="808" w:type="dxa"/>
            <w:gridSpan w:val="2"/>
            <w:shd w:val="clear" w:color="auto" w:fill="auto"/>
          </w:tcPr>
          <w:p w14:paraId="6721908A" w14:textId="3F0C0D16" w:rsidR="00C2595E" w:rsidRPr="00A945F5" w:rsidRDefault="00C2595E" w:rsidP="00C2595E">
            <w:pPr>
              <w:pStyle w:val="Tabletext"/>
            </w:pPr>
            <w:r w:rsidRPr="00A945F5">
              <w:lastRenderedPageBreak/>
              <w:t>7</w:t>
            </w:r>
          </w:p>
        </w:tc>
        <w:tc>
          <w:tcPr>
            <w:tcW w:w="1141" w:type="dxa"/>
            <w:gridSpan w:val="2"/>
            <w:shd w:val="clear" w:color="auto" w:fill="auto"/>
          </w:tcPr>
          <w:p w14:paraId="0DB2E1B7" w14:textId="4337F2B8" w:rsidR="00C2595E" w:rsidRPr="00A945F5" w:rsidRDefault="00C2595E" w:rsidP="00C2595E">
            <w:pPr>
              <w:pStyle w:val="Tabletext"/>
            </w:pPr>
            <w:r w:rsidRPr="00A945F5">
              <w:t>$1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2289EC52" w14:textId="4A7603E0" w:rsidR="00C2595E" w:rsidRPr="00A945F5" w:rsidRDefault="00C2595E" w:rsidP="00C2595E">
            <w:pPr>
              <w:pStyle w:val="Tabletext"/>
            </w:pPr>
            <w:r w:rsidRPr="00A945F5">
              <w:t>Copper, aluminium and nickel</w:t>
            </w:r>
          </w:p>
        </w:tc>
        <w:tc>
          <w:tcPr>
            <w:tcW w:w="1607" w:type="dxa"/>
            <w:gridSpan w:val="2"/>
            <w:shd w:val="clear" w:color="auto" w:fill="auto"/>
          </w:tcPr>
          <w:p w14:paraId="203BBA2B" w14:textId="7921E091" w:rsidR="00C2595E" w:rsidRPr="00A945F5" w:rsidRDefault="00C2595E" w:rsidP="00C2595E">
            <w:pPr>
              <w:pStyle w:val="Tabletext"/>
            </w:pPr>
            <w:r w:rsidRPr="00A945F5">
              <w:t>9.00 ± 0.66</w:t>
            </w:r>
          </w:p>
        </w:tc>
        <w:tc>
          <w:tcPr>
            <w:tcW w:w="852" w:type="dxa"/>
            <w:gridSpan w:val="2"/>
            <w:shd w:val="clear" w:color="auto" w:fill="auto"/>
          </w:tcPr>
          <w:p w14:paraId="2E61B5D3" w14:textId="5657B67A" w:rsidR="00C2595E" w:rsidRPr="00A945F5" w:rsidRDefault="00C2595E" w:rsidP="00C2595E">
            <w:pPr>
              <w:pStyle w:val="Tabletext"/>
            </w:pPr>
            <w:r w:rsidRPr="00A945F5">
              <w:t>25.20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75892DF3" w14:textId="45F7F3FF" w:rsidR="00C2595E" w:rsidRPr="00A945F5" w:rsidRDefault="00C2595E" w:rsidP="00C2595E">
            <w:pPr>
              <w:pStyle w:val="Tabletext"/>
            </w:pPr>
            <w:r w:rsidRPr="00A945F5">
              <w:t>3.46</w:t>
            </w:r>
          </w:p>
        </w:tc>
        <w:tc>
          <w:tcPr>
            <w:tcW w:w="455" w:type="dxa"/>
            <w:gridSpan w:val="2"/>
            <w:shd w:val="clear" w:color="auto" w:fill="auto"/>
          </w:tcPr>
          <w:p w14:paraId="2AB4BC5D" w14:textId="48326A8F" w:rsidR="00C2595E" w:rsidRPr="00A945F5" w:rsidRDefault="00C2595E" w:rsidP="00C2595E">
            <w:pPr>
              <w:pStyle w:val="Tabletext"/>
            </w:pPr>
            <w:r w:rsidRPr="00A945F5">
              <w:t>S1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72AB03A3" w14:textId="0C1F8F20" w:rsidR="00C2595E" w:rsidRPr="00A945F5" w:rsidRDefault="00C2595E" w:rsidP="00C2595E">
            <w:pPr>
              <w:pStyle w:val="Tabletext"/>
            </w:pPr>
            <w:r w:rsidRPr="00A945F5">
              <w:t>E3</w:t>
            </w:r>
          </w:p>
        </w:tc>
        <w:tc>
          <w:tcPr>
            <w:tcW w:w="590" w:type="dxa"/>
            <w:gridSpan w:val="2"/>
            <w:shd w:val="clear" w:color="auto" w:fill="auto"/>
          </w:tcPr>
          <w:p w14:paraId="25B78BD6" w14:textId="2927AD01" w:rsidR="00C2595E" w:rsidRPr="00A945F5" w:rsidRDefault="00C2595E" w:rsidP="00C2595E">
            <w:pPr>
              <w:pStyle w:val="Tabletext"/>
            </w:pPr>
            <w:r w:rsidRPr="00A945F5">
              <w:t>O2</w:t>
            </w:r>
          </w:p>
        </w:tc>
        <w:tc>
          <w:tcPr>
            <w:tcW w:w="609" w:type="dxa"/>
            <w:gridSpan w:val="2"/>
            <w:shd w:val="clear" w:color="auto" w:fill="auto"/>
          </w:tcPr>
          <w:p w14:paraId="0D7C61E5" w14:textId="36165ABB" w:rsidR="00C2595E" w:rsidRPr="00A945F5" w:rsidRDefault="00C2595E" w:rsidP="00C2595E">
            <w:pPr>
              <w:pStyle w:val="Tabletext"/>
            </w:pPr>
            <w:r w:rsidRPr="00A945F5">
              <w:t>R7</w:t>
            </w:r>
          </w:p>
        </w:tc>
        <w:tc>
          <w:tcPr>
            <w:tcW w:w="1152" w:type="dxa"/>
            <w:shd w:val="clear" w:color="auto" w:fill="auto"/>
          </w:tcPr>
          <w:p w14:paraId="77C436CD" w14:textId="6EE87AB3" w:rsidR="00C2595E" w:rsidRPr="00A945F5" w:rsidRDefault="00C2595E" w:rsidP="00C2595E">
            <w:pPr>
              <w:pStyle w:val="Tabletext"/>
              <w:rPr>
                <w:highlight w:val="yellow"/>
              </w:rPr>
            </w:pPr>
            <w:r w:rsidRPr="00C2595E">
              <w:t>03/02/2025</w:t>
            </w:r>
          </w:p>
        </w:tc>
      </w:tr>
      <w:tr w:rsidR="00C2595E" w:rsidRPr="00A945F5" w14:paraId="350916F2" w14:textId="77777777" w:rsidTr="00404C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cantSplit/>
          <w:jc w:val="center"/>
        </w:trPr>
        <w:tc>
          <w:tcPr>
            <w:tcW w:w="808" w:type="dxa"/>
            <w:gridSpan w:val="2"/>
            <w:shd w:val="clear" w:color="auto" w:fill="auto"/>
          </w:tcPr>
          <w:p w14:paraId="231A6111" w14:textId="59E0FC4D" w:rsidR="00C2595E" w:rsidRPr="00A945F5" w:rsidRDefault="00C2595E" w:rsidP="00C2595E">
            <w:pPr>
              <w:pStyle w:val="Tabletext"/>
            </w:pPr>
            <w:r w:rsidRPr="00A945F5">
              <w:t>8</w:t>
            </w:r>
          </w:p>
        </w:tc>
        <w:tc>
          <w:tcPr>
            <w:tcW w:w="1141" w:type="dxa"/>
            <w:gridSpan w:val="2"/>
            <w:shd w:val="clear" w:color="auto" w:fill="auto"/>
          </w:tcPr>
          <w:p w14:paraId="460A8E69" w14:textId="1BB76646" w:rsidR="00C2595E" w:rsidRPr="00A945F5" w:rsidRDefault="00C2595E" w:rsidP="00C2595E">
            <w:pPr>
              <w:pStyle w:val="Tabletext"/>
            </w:pPr>
            <w:r w:rsidRPr="00A945F5">
              <w:t>$1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1E0625B1" w14:textId="34F22FCA" w:rsidR="00C2595E" w:rsidRPr="00A945F5" w:rsidRDefault="00C2595E" w:rsidP="00C2595E">
            <w:pPr>
              <w:pStyle w:val="Tabletext"/>
            </w:pPr>
            <w:r w:rsidRPr="00A945F5">
              <w:t>Copper, aluminium and nickel</w:t>
            </w:r>
          </w:p>
        </w:tc>
        <w:tc>
          <w:tcPr>
            <w:tcW w:w="1607" w:type="dxa"/>
            <w:gridSpan w:val="2"/>
            <w:shd w:val="clear" w:color="auto" w:fill="auto"/>
          </w:tcPr>
          <w:p w14:paraId="6CE0BF14" w14:textId="5BB4833E" w:rsidR="00C2595E" w:rsidRPr="00A945F5" w:rsidRDefault="00C2595E" w:rsidP="00C2595E">
            <w:pPr>
              <w:pStyle w:val="Tabletext"/>
            </w:pPr>
            <w:r w:rsidRPr="00A945F5">
              <w:t>9.00 ± 0.66</w:t>
            </w:r>
          </w:p>
        </w:tc>
        <w:tc>
          <w:tcPr>
            <w:tcW w:w="852" w:type="dxa"/>
            <w:gridSpan w:val="2"/>
            <w:shd w:val="clear" w:color="auto" w:fill="auto"/>
          </w:tcPr>
          <w:p w14:paraId="050F62EC" w14:textId="6B5C6E8C" w:rsidR="00C2595E" w:rsidRPr="00A945F5" w:rsidRDefault="00C2595E" w:rsidP="00C2595E">
            <w:pPr>
              <w:pStyle w:val="Tabletext"/>
            </w:pPr>
            <w:r w:rsidRPr="00A945F5">
              <w:t>25.20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3A52A691" w14:textId="5A6BC8A6" w:rsidR="00C2595E" w:rsidRPr="00A945F5" w:rsidRDefault="00C2595E" w:rsidP="00C2595E">
            <w:pPr>
              <w:pStyle w:val="Tabletext"/>
            </w:pPr>
            <w:r w:rsidRPr="00A945F5">
              <w:t>3.46</w:t>
            </w:r>
          </w:p>
        </w:tc>
        <w:tc>
          <w:tcPr>
            <w:tcW w:w="455" w:type="dxa"/>
            <w:gridSpan w:val="2"/>
            <w:shd w:val="clear" w:color="auto" w:fill="auto"/>
          </w:tcPr>
          <w:p w14:paraId="0FCCD04F" w14:textId="0D0A50D3" w:rsidR="00C2595E" w:rsidRPr="00A945F5" w:rsidRDefault="00C2595E" w:rsidP="00C2595E">
            <w:pPr>
              <w:pStyle w:val="Tabletext"/>
            </w:pPr>
            <w:r w:rsidRPr="00A945F5">
              <w:t>S1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3F60330D" w14:textId="1B1B3FA9" w:rsidR="00C2595E" w:rsidRPr="00A945F5" w:rsidRDefault="00C2595E" w:rsidP="00C2595E">
            <w:pPr>
              <w:pStyle w:val="Tabletext"/>
            </w:pPr>
            <w:r w:rsidRPr="00A945F5">
              <w:t>E3</w:t>
            </w:r>
          </w:p>
        </w:tc>
        <w:tc>
          <w:tcPr>
            <w:tcW w:w="590" w:type="dxa"/>
            <w:gridSpan w:val="2"/>
            <w:shd w:val="clear" w:color="auto" w:fill="auto"/>
          </w:tcPr>
          <w:p w14:paraId="68935715" w14:textId="05A2CBA2" w:rsidR="00C2595E" w:rsidRPr="00A945F5" w:rsidRDefault="00C2595E" w:rsidP="00C2595E">
            <w:pPr>
              <w:pStyle w:val="Tabletext"/>
            </w:pPr>
            <w:r w:rsidRPr="00A945F5">
              <w:t>O2</w:t>
            </w:r>
          </w:p>
        </w:tc>
        <w:tc>
          <w:tcPr>
            <w:tcW w:w="609" w:type="dxa"/>
            <w:gridSpan w:val="2"/>
            <w:shd w:val="clear" w:color="auto" w:fill="auto"/>
          </w:tcPr>
          <w:p w14:paraId="7780A6E7" w14:textId="32429D0C" w:rsidR="00C2595E" w:rsidRPr="00A945F5" w:rsidRDefault="00C2595E" w:rsidP="00C2595E">
            <w:pPr>
              <w:pStyle w:val="Tabletext"/>
            </w:pPr>
            <w:r w:rsidRPr="00A945F5">
              <w:t>R8</w:t>
            </w:r>
          </w:p>
        </w:tc>
        <w:tc>
          <w:tcPr>
            <w:tcW w:w="1152" w:type="dxa"/>
            <w:shd w:val="clear" w:color="auto" w:fill="auto"/>
          </w:tcPr>
          <w:p w14:paraId="1D8FE9CD" w14:textId="1D3728AB" w:rsidR="00C2595E" w:rsidRPr="00A945F5" w:rsidRDefault="00C2595E" w:rsidP="00C2595E">
            <w:pPr>
              <w:pStyle w:val="Tabletext"/>
              <w:rPr>
                <w:highlight w:val="yellow"/>
              </w:rPr>
            </w:pPr>
            <w:r w:rsidRPr="00C2595E">
              <w:t>03/02/2025</w:t>
            </w:r>
          </w:p>
        </w:tc>
      </w:tr>
      <w:tr w:rsidR="00C2595E" w:rsidRPr="00A945F5" w14:paraId="5A65406C" w14:textId="77777777" w:rsidTr="00404C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cantSplit/>
          <w:jc w:val="center"/>
        </w:trPr>
        <w:tc>
          <w:tcPr>
            <w:tcW w:w="808" w:type="dxa"/>
            <w:gridSpan w:val="2"/>
            <w:shd w:val="clear" w:color="auto" w:fill="auto"/>
          </w:tcPr>
          <w:p w14:paraId="38C2019B" w14:textId="3A1A094B" w:rsidR="00C2595E" w:rsidRPr="00A945F5" w:rsidRDefault="00C2595E" w:rsidP="00C2595E">
            <w:pPr>
              <w:pStyle w:val="Tabletext"/>
            </w:pPr>
            <w:r w:rsidRPr="00A945F5">
              <w:t>9</w:t>
            </w:r>
          </w:p>
        </w:tc>
        <w:tc>
          <w:tcPr>
            <w:tcW w:w="1141" w:type="dxa"/>
            <w:gridSpan w:val="2"/>
            <w:shd w:val="clear" w:color="auto" w:fill="auto"/>
          </w:tcPr>
          <w:p w14:paraId="05C459EC" w14:textId="2A02D9AF" w:rsidR="00C2595E" w:rsidRPr="00A945F5" w:rsidRDefault="00C2595E" w:rsidP="00C2595E">
            <w:pPr>
              <w:pStyle w:val="Tabletext"/>
            </w:pPr>
            <w:r w:rsidRPr="00A945F5">
              <w:t>$1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58BA7891" w14:textId="4D59673A" w:rsidR="00C2595E" w:rsidRPr="00A945F5" w:rsidRDefault="00C2595E" w:rsidP="00C2595E">
            <w:pPr>
              <w:pStyle w:val="Tabletext"/>
            </w:pPr>
            <w:r w:rsidRPr="00A945F5">
              <w:t>Copper, aluminium and nickel</w:t>
            </w:r>
          </w:p>
        </w:tc>
        <w:tc>
          <w:tcPr>
            <w:tcW w:w="1607" w:type="dxa"/>
            <w:gridSpan w:val="2"/>
            <w:shd w:val="clear" w:color="auto" w:fill="auto"/>
          </w:tcPr>
          <w:p w14:paraId="04B0379C" w14:textId="417927B8" w:rsidR="00C2595E" w:rsidRPr="00A945F5" w:rsidRDefault="00C2595E" w:rsidP="00C2595E">
            <w:pPr>
              <w:pStyle w:val="Tabletext"/>
            </w:pPr>
            <w:r w:rsidRPr="00A945F5">
              <w:t>9.00 ± 0.66</w:t>
            </w:r>
          </w:p>
        </w:tc>
        <w:tc>
          <w:tcPr>
            <w:tcW w:w="852" w:type="dxa"/>
            <w:gridSpan w:val="2"/>
            <w:shd w:val="clear" w:color="auto" w:fill="auto"/>
          </w:tcPr>
          <w:p w14:paraId="7752027B" w14:textId="1894F10D" w:rsidR="00C2595E" w:rsidRPr="00A945F5" w:rsidRDefault="00C2595E" w:rsidP="00C2595E">
            <w:pPr>
              <w:pStyle w:val="Tabletext"/>
            </w:pPr>
            <w:r w:rsidRPr="00A945F5">
              <w:t>25.20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20362C56" w14:textId="5C7CA229" w:rsidR="00C2595E" w:rsidRPr="00A945F5" w:rsidRDefault="00C2595E" w:rsidP="00C2595E">
            <w:pPr>
              <w:pStyle w:val="Tabletext"/>
            </w:pPr>
            <w:r w:rsidRPr="00A945F5">
              <w:t>3.46</w:t>
            </w:r>
          </w:p>
        </w:tc>
        <w:tc>
          <w:tcPr>
            <w:tcW w:w="455" w:type="dxa"/>
            <w:gridSpan w:val="2"/>
            <w:shd w:val="clear" w:color="auto" w:fill="auto"/>
          </w:tcPr>
          <w:p w14:paraId="594F9843" w14:textId="042B9D4A" w:rsidR="00C2595E" w:rsidRPr="00A945F5" w:rsidRDefault="00C2595E" w:rsidP="00C2595E">
            <w:pPr>
              <w:pStyle w:val="Tabletext"/>
            </w:pPr>
            <w:r w:rsidRPr="00A945F5">
              <w:t>S1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5D9124F2" w14:textId="18D0ABDA" w:rsidR="00C2595E" w:rsidRPr="00A945F5" w:rsidRDefault="00C2595E" w:rsidP="00C2595E">
            <w:pPr>
              <w:pStyle w:val="Tabletext"/>
            </w:pPr>
            <w:r w:rsidRPr="00A945F5">
              <w:t>E3</w:t>
            </w:r>
          </w:p>
        </w:tc>
        <w:tc>
          <w:tcPr>
            <w:tcW w:w="590" w:type="dxa"/>
            <w:gridSpan w:val="2"/>
            <w:shd w:val="clear" w:color="auto" w:fill="auto"/>
          </w:tcPr>
          <w:p w14:paraId="24433341" w14:textId="079C4E73" w:rsidR="00C2595E" w:rsidRPr="00A945F5" w:rsidRDefault="00C2595E" w:rsidP="00C2595E">
            <w:pPr>
              <w:pStyle w:val="Tabletext"/>
            </w:pPr>
            <w:r w:rsidRPr="00A945F5">
              <w:t>O2</w:t>
            </w:r>
          </w:p>
        </w:tc>
        <w:tc>
          <w:tcPr>
            <w:tcW w:w="609" w:type="dxa"/>
            <w:gridSpan w:val="2"/>
            <w:shd w:val="clear" w:color="auto" w:fill="auto"/>
          </w:tcPr>
          <w:p w14:paraId="41120833" w14:textId="08923504" w:rsidR="00C2595E" w:rsidRPr="00A945F5" w:rsidRDefault="00C2595E" w:rsidP="00C2595E">
            <w:pPr>
              <w:pStyle w:val="Tabletext"/>
            </w:pPr>
            <w:r w:rsidRPr="00A945F5">
              <w:t>R9</w:t>
            </w:r>
          </w:p>
        </w:tc>
        <w:tc>
          <w:tcPr>
            <w:tcW w:w="1152" w:type="dxa"/>
            <w:shd w:val="clear" w:color="auto" w:fill="auto"/>
          </w:tcPr>
          <w:p w14:paraId="6BD16038" w14:textId="2A6060EF" w:rsidR="00C2595E" w:rsidRPr="00A945F5" w:rsidRDefault="00C2595E" w:rsidP="00C2595E">
            <w:pPr>
              <w:pStyle w:val="Tabletext"/>
              <w:rPr>
                <w:highlight w:val="yellow"/>
              </w:rPr>
            </w:pPr>
            <w:r w:rsidRPr="00C2595E">
              <w:t>03/02/2025</w:t>
            </w:r>
          </w:p>
        </w:tc>
      </w:tr>
      <w:tr w:rsidR="00C2595E" w:rsidRPr="00A945F5" w14:paraId="6506CE7E" w14:textId="77777777" w:rsidTr="00404C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cantSplit/>
          <w:jc w:val="center"/>
        </w:trPr>
        <w:tc>
          <w:tcPr>
            <w:tcW w:w="808" w:type="dxa"/>
            <w:gridSpan w:val="2"/>
            <w:shd w:val="clear" w:color="auto" w:fill="auto"/>
          </w:tcPr>
          <w:p w14:paraId="796567A4" w14:textId="1AF266F7" w:rsidR="00C2595E" w:rsidRPr="00A945F5" w:rsidRDefault="00C2595E" w:rsidP="00C2595E">
            <w:pPr>
              <w:pStyle w:val="Tabletext"/>
            </w:pPr>
            <w:r w:rsidRPr="00A945F5">
              <w:t>10</w:t>
            </w:r>
          </w:p>
        </w:tc>
        <w:tc>
          <w:tcPr>
            <w:tcW w:w="1141" w:type="dxa"/>
            <w:gridSpan w:val="2"/>
            <w:shd w:val="clear" w:color="auto" w:fill="auto"/>
          </w:tcPr>
          <w:p w14:paraId="4245FACF" w14:textId="3FD1BBDD" w:rsidR="00C2595E" w:rsidRPr="00A945F5" w:rsidRDefault="00C2595E" w:rsidP="00C2595E">
            <w:pPr>
              <w:pStyle w:val="Tabletext"/>
            </w:pPr>
            <w:r w:rsidRPr="00A945F5">
              <w:t>$1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11B3B756" w14:textId="3B4E2B36" w:rsidR="00C2595E" w:rsidRPr="00A945F5" w:rsidRDefault="00C2595E" w:rsidP="00C2595E">
            <w:pPr>
              <w:pStyle w:val="Tabletext"/>
            </w:pPr>
            <w:r w:rsidRPr="00A945F5">
              <w:t>Copper, aluminium and nickel</w:t>
            </w:r>
          </w:p>
        </w:tc>
        <w:tc>
          <w:tcPr>
            <w:tcW w:w="1607" w:type="dxa"/>
            <w:gridSpan w:val="2"/>
            <w:shd w:val="clear" w:color="auto" w:fill="auto"/>
          </w:tcPr>
          <w:p w14:paraId="368D1371" w14:textId="6CA63C49" w:rsidR="00C2595E" w:rsidRPr="00A945F5" w:rsidRDefault="00C2595E" w:rsidP="00C2595E">
            <w:pPr>
              <w:pStyle w:val="Tabletext"/>
            </w:pPr>
            <w:r w:rsidRPr="00A945F5">
              <w:t>9.00 ± 0.66</w:t>
            </w:r>
          </w:p>
        </w:tc>
        <w:tc>
          <w:tcPr>
            <w:tcW w:w="852" w:type="dxa"/>
            <w:gridSpan w:val="2"/>
            <w:shd w:val="clear" w:color="auto" w:fill="auto"/>
          </w:tcPr>
          <w:p w14:paraId="5D2FAE8A" w14:textId="2E9E150E" w:rsidR="00C2595E" w:rsidRPr="00A945F5" w:rsidRDefault="00C2595E" w:rsidP="00C2595E">
            <w:pPr>
              <w:pStyle w:val="Tabletext"/>
            </w:pPr>
            <w:r w:rsidRPr="00A945F5">
              <w:t>25.20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0947D1D5" w14:textId="4596CF2C" w:rsidR="00C2595E" w:rsidRPr="00A945F5" w:rsidRDefault="00C2595E" w:rsidP="00C2595E">
            <w:pPr>
              <w:pStyle w:val="Tabletext"/>
            </w:pPr>
            <w:r w:rsidRPr="00A945F5">
              <w:t>3.46</w:t>
            </w:r>
          </w:p>
        </w:tc>
        <w:tc>
          <w:tcPr>
            <w:tcW w:w="455" w:type="dxa"/>
            <w:gridSpan w:val="2"/>
            <w:shd w:val="clear" w:color="auto" w:fill="auto"/>
          </w:tcPr>
          <w:p w14:paraId="234988DC" w14:textId="589C1F46" w:rsidR="00C2595E" w:rsidRPr="00A945F5" w:rsidRDefault="00C2595E" w:rsidP="00C2595E">
            <w:pPr>
              <w:pStyle w:val="Tabletext"/>
            </w:pPr>
            <w:r w:rsidRPr="00A945F5">
              <w:t>S1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57142767" w14:textId="5F0D2515" w:rsidR="00C2595E" w:rsidRPr="00A945F5" w:rsidRDefault="00C2595E" w:rsidP="00C2595E">
            <w:pPr>
              <w:pStyle w:val="Tabletext"/>
            </w:pPr>
            <w:r w:rsidRPr="00A945F5">
              <w:t>E3</w:t>
            </w:r>
          </w:p>
        </w:tc>
        <w:tc>
          <w:tcPr>
            <w:tcW w:w="590" w:type="dxa"/>
            <w:gridSpan w:val="2"/>
            <w:shd w:val="clear" w:color="auto" w:fill="auto"/>
          </w:tcPr>
          <w:p w14:paraId="3B387F32" w14:textId="7644315A" w:rsidR="00C2595E" w:rsidRPr="00A945F5" w:rsidRDefault="00C2595E" w:rsidP="00C2595E">
            <w:pPr>
              <w:pStyle w:val="Tabletext"/>
            </w:pPr>
            <w:r w:rsidRPr="00A945F5">
              <w:t>O2</w:t>
            </w:r>
          </w:p>
        </w:tc>
        <w:tc>
          <w:tcPr>
            <w:tcW w:w="609" w:type="dxa"/>
            <w:gridSpan w:val="2"/>
            <w:shd w:val="clear" w:color="auto" w:fill="auto"/>
          </w:tcPr>
          <w:p w14:paraId="017486C5" w14:textId="5D661D1B" w:rsidR="00C2595E" w:rsidRPr="00A945F5" w:rsidRDefault="00C2595E" w:rsidP="00C2595E">
            <w:pPr>
              <w:pStyle w:val="Tabletext"/>
            </w:pPr>
            <w:r w:rsidRPr="00A945F5">
              <w:t>R10</w:t>
            </w:r>
          </w:p>
        </w:tc>
        <w:tc>
          <w:tcPr>
            <w:tcW w:w="1152" w:type="dxa"/>
            <w:shd w:val="clear" w:color="auto" w:fill="auto"/>
          </w:tcPr>
          <w:p w14:paraId="6E62F2BA" w14:textId="412B5279" w:rsidR="00C2595E" w:rsidRPr="00A945F5" w:rsidRDefault="00C2595E" w:rsidP="00C2595E">
            <w:pPr>
              <w:pStyle w:val="Tabletext"/>
              <w:rPr>
                <w:highlight w:val="yellow"/>
              </w:rPr>
            </w:pPr>
            <w:r w:rsidRPr="00C2595E">
              <w:t>03/02/2025</w:t>
            </w:r>
          </w:p>
        </w:tc>
      </w:tr>
      <w:tr w:rsidR="00C2595E" w:rsidRPr="00A945F5" w14:paraId="31D10B5D" w14:textId="77777777" w:rsidTr="00404C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cantSplit/>
          <w:jc w:val="center"/>
        </w:trPr>
        <w:tc>
          <w:tcPr>
            <w:tcW w:w="808" w:type="dxa"/>
            <w:gridSpan w:val="2"/>
            <w:shd w:val="clear" w:color="auto" w:fill="auto"/>
          </w:tcPr>
          <w:p w14:paraId="512CA5FE" w14:textId="6C863A1D" w:rsidR="00C2595E" w:rsidRPr="00A945F5" w:rsidRDefault="00C2595E" w:rsidP="00C2595E">
            <w:pPr>
              <w:pStyle w:val="Tabletext"/>
            </w:pPr>
            <w:r w:rsidRPr="00A945F5">
              <w:t>11</w:t>
            </w:r>
          </w:p>
        </w:tc>
        <w:tc>
          <w:tcPr>
            <w:tcW w:w="1141" w:type="dxa"/>
            <w:gridSpan w:val="2"/>
            <w:shd w:val="clear" w:color="auto" w:fill="auto"/>
          </w:tcPr>
          <w:p w14:paraId="38E8E288" w14:textId="4712D3FE" w:rsidR="00C2595E" w:rsidRPr="00A945F5" w:rsidRDefault="00C2595E" w:rsidP="00C2595E">
            <w:pPr>
              <w:pStyle w:val="Tabletext"/>
            </w:pPr>
            <w:r w:rsidRPr="00A945F5">
              <w:t>$1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59474C67" w14:textId="6859AD47" w:rsidR="00C2595E" w:rsidRPr="00A945F5" w:rsidRDefault="00C2595E" w:rsidP="00C2595E">
            <w:pPr>
              <w:pStyle w:val="Tabletext"/>
            </w:pPr>
            <w:r w:rsidRPr="00A945F5">
              <w:t>Copper, aluminium and nickel</w:t>
            </w:r>
          </w:p>
        </w:tc>
        <w:tc>
          <w:tcPr>
            <w:tcW w:w="1607" w:type="dxa"/>
            <w:gridSpan w:val="2"/>
            <w:shd w:val="clear" w:color="auto" w:fill="auto"/>
          </w:tcPr>
          <w:p w14:paraId="1F4AF2D2" w14:textId="4BAB09C8" w:rsidR="00C2595E" w:rsidRPr="00A945F5" w:rsidRDefault="00C2595E" w:rsidP="00C2595E">
            <w:pPr>
              <w:pStyle w:val="Tabletext"/>
            </w:pPr>
            <w:r w:rsidRPr="00A945F5">
              <w:t>9.00 ± 0.66</w:t>
            </w:r>
          </w:p>
        </w:tc>
        <w:tc>
          <w:tcPr>
            <w:tcW w:w="852" w:type="dxa"/>
            <w:gridSpan w:val="2"/>
            <w:shd w:val="clear" w:color="auto" w:fill="auto"/>
          </w:tcPr>
          <w:p w14:paraId="19522F3E" w14:textId="1DAED05F" w:rsidR="00C2595E" w:rsidRPr="00A945F5" w:rsidRDefault="00C2595E" w:rsidP="00C2595E">
            <w:pPr>
              <w:pStyle w:val="Tabletext"/>
            </w:pPr>
            <w:r w:rsidRPr="00A945F5">
              <w:t>25.20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00EB25E9" w14:textId="3DDF541A" w:rsidR="00C2595E" w:rsidRPr="00A945F5" w:rsidRDefault="00C2595E" w:rsidP="00C2595E">
            <w:pPr>
              <w:pStyle w:val="Tabletext"/>
            </w:pPr>
            <w:r w:rsidRPr="00A945F5">
              <w:t>3.46</w:t>
            </w:r>
          </w:p>
        </w:tc>
        <w:tc>
          <w:tcPr>
            <w:tcW w:w="455" w:type="dxa"/>
            <w:gridSpan w:val="2"/>
            <w:shd w:val="clear" w:color="auto" w:fill="auto"/>
          </w:tcPr>
          <w:p w14:paraId="5819FA97" w14:textId="43C9D678" w:rsidR="00C2595E" w:rsidRPr="00A945F5" w:rsidRDefault="00C2595E" w:rsidP="00C2595E">
            <w:pPr>
              <w:pStyle w:val="Tabletext"/>
            </w:pPr>
            <w:r w:rsidRPr="00A945F5">
              <w:t>S1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77AF4D5E" w14:textId="6E072AC5" w:rsidR="00C2595E" w:rsidRPr="00A945F5" w:rsidRDefault="00C2595E" w:rsidP="00C2595E">
            <w:pPr>
              <w:pStyle w:val="Tabletext"/>
            </w:pPr>
            <w:r w:rsidRPr="00A945F5">
              <w:t>E3</w:t>
            </w:r>
          </w:p>
        </w:tc>
        <w:tc>
          <w:tcPr>
            <w:tcW w:w="590" w:type="dxa"/>
            <w:gridSpan w:val="2"/>
            <w:shd w:val="clear" w:color="auto" w:fill="auto"/>
          </w:tcPr>
          <w:p w14:paraId="1B3804A3" w14:textId="25E5032E" w:rsidR="00C2595E" w:rsidRPr="00A945F5" w:rsidRDefault="00C2595E" w:rsidP="00C2595E">
            <w:pPr>
              <w:pStyle w:val="Tabletext"/>
            </w:pPr>
            <w:r w:rsidRPr="00A945F5">
              <w:t>O2</w:t>
            </w:r>
          </w:p>
        </w:tc>
        <w:tc>
          <w:tcPr>
            <w:tcW w:w="609" w:type="dxa"/>
            <w:gridSpan w:val="2"/>
            <w:shd w:val="clear" w:color="auto" w:fill="auto"/>
          </w:tcPr>
          <w:p w14:paraId="4F16B3DC" w14:textId="7D7C2005" w:rsidR="00C2595E" w:rsidRPr="00A945F5" w:rsidRDefault="00C2595E" w:rsidP="00C2595E">
            <w:pPr>
              <w:pStyle w:val="Tabletext"/>
            </w:pPr>
            <w:r w:rsidRPr="00A945F5">
              <w:t>R11</w:t>
            </w:r>
          </w:p>
        </w:tc>
        <w:tc>
          <w:tcPr>
            <w:tcW w:w="1152" w:type="dxa"/>
            <w:shd w:val="clear" w:color="auto" w:fill="auto"/>
          </w:tcPr>
          <w:p w14:paraId="34FEE62D" w14:textId="64418903" w:rsidR="00C2595E" w:rsidRPr="00A945F5" w:rsidRDefault="00C2595E" w:rsidP="00C2595E">
            <w:pPr>
              <w:pStyle w:val="Tabletext"/>
              <w:rPr>
                <w:highlight w:val="yellow"/>
              </w:rPr>
            </w:pPr>
            <w:r w:rsidRPr="00C2595E">
              <w:t>03/02/2025</w:t>
            </w:r>
          </w:p>
        </w:tc>
      </w:tr>
      <w:tr w:rsidR="00C2595E" w:rsidRPr="00A945F5" w14:paraId="18C7DAAD" w14:textId="77777777" w:rsidTr="00404C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cantSplit/>
          <w:jc w:val="center"/>
        </w:trPr>
        <w:tc>
          <w:tcPr>
            <w:tcW w:w="808" w:type="dxa"/>
            <w:gridSpan w:val="2"/>
            <w:shd w:val="clear" w:color="auto" w:fill="auto"/>
          </w:tcPr>
          <w:p w14:paraId="3BADBF69" w14:textId="7CBF234F" w:rsidR="00C2595E" w:rsidRPr="00A945F5" w:rsidRDefault="00C2595E" w:rsidP="00C2595E">
            <w:pPr>
              <w:pStyle w:val="Tabletext"/>
            </w:pPr>
            <w:r w:rsidRPr="00A945F5">
              <w:t>12</w:t>
            </w:r>
          </w:p>
        </w:tc>
        <w:tc>
          <w:tcPr>
            <w:tcW w:w="1141" w:type="dxa"/>
            <w:gridSpan w:val="2"/>
            <w:shd w:val="clear" w:color="auto" w:fill="auto"/>
          </w:tcPr>
          <w:p w14:paraId="1394E3B5" w14:textId="2C92CEEF" w:rsidR="00C2595E" w:rsidRPr="00A945F5" w:rsidRDefault="00C2595E" w:rsidP="00C2595E">
            <w:pPr>
              <w:pStyle w:val="Tabletext"/>
            </w:pPr>
            <w:r w:rsidRPr="00A945F5">
              <w:t>$1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51F051F2" w14:textId="289EF105" w:rsidR="00C2595E" w:rsidRPr="00A945F5" w:rsidRDefault="00C2595E" w:rsidP="00C2595E">
            <w:pPr>
              <w:pStyle w:val="Tabletext"/>
            </w:pPr>
            <w:r w:rsidRPr="00A945F5">
              <w:t>Copper, aluminium and nickel</w:t>
            </w:r>
          </w:p>
        </w:tc>
        <w:tc>
          <w:tcPr>
            <w:tcW w:w="1607" w:type="dxa"/>
            <w:gridSpan w:val="2"/>
            <w:shd w:val="clear" w:color="auto" w:fill="auto"/>
          </w:tcPr>
          <w:p w14:paraId="0B849DCA" w14:textId="3A5ED998" w:rsidR="00C2595E" w:rsidRPr="00A945F5" w:rsidRDefault="00C2595E" w:rsidP="00C2595E">
            <w:pPr>
              <w:pStyle w:val="Tabletext"/>
            </w:pPr>
            <w:r w:rsidRPr="00A945F5">
              <w:t>9.00 ± 0.66</w:t>
            </w:r>
          </w:p>
        </w:tc>
        <w:tc>
          <w:tcPr>
            <w:tcW w:w="852" w:type="dxa"/>
            <w:gridSpan w:val="2"/>
            <w:shd w:val="clear" w:color="auto" w:fill="auto"/>
          </w:tcPr>
          <w:p w14:paraId="79A5FEEF" w14:textId="062951D5" w:rsidR="00C2595E" w:rsidRPr="00A945F5" w:rsidRDefault="00C2595E" w:rsidP="00C2595E">
            <w:pPr>
              <w:pStyle w:val="Tabletext"/>
            </w:pPr>
            <w:r w:rsidRPr="00A945F5">
              <w:t>25.20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70320BA3" w14:textId="0E6E12FD" w:rsidR="00C2595E" w:rsidRPr="00A945F5" w:rsidRDefault="00C2595E" w:rsidP="00C2595E">
            <w:pPr>
              <w:pStyle w:val="Tabletext"/>
            </w:pPr>
            <w:r w:rsidRPr="00A945F5">
              <w:t>3.46</w:t>
            </w:r>
          </w:p>
        </w:tc>
        <w:tc>
          <w:tcPr>
            <w:tcW w:w="455" w:type="dxa"/>
            <w:gridSpan w:val="2"/>
            <w:shd w:val="clear" w:color="auto" w:fill="auto"/>
          </w:tcPr>
          <w:p w14:paraId="4AF54CF2" w14:textId="4D869C1B" w:rsidR="00C2595E" w:rsidRPr="00A945F5" w:rsidRDefault="00C2595E" w:rsidP="00C2595E">
            <w:pPr>
              <w:pStyle w:val="Tabletext"/>
            </w:pPr>
            <w:r w:rsidRPr="00A945F5">
              <w:t>S1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3F95CCEF" w14:textId="16377E13" w:rsidR="00C2595E" w:rsidRPr="00A945F5" w:rsidRDefault="00C2595E" w:rsidP="00C2595E">
            <w:pPr>
              <w:pStyle w:val="Tabletext"/>
            </w:pPr>
            <w:r w:rsidRPr="00A945F5">
              <w:t>E3</w:t>
            </w:r>
          </w:p>
        </w:tc>
        <w:tc>
          <w:tcPr>
            <w:tcW w:w="590" w:type="dxa"/>
            <w:gridSpan w:val="2"/>
            <w:shd w:val="clear" w:color="auto" w:fill="auto"/>
          </w:tcPr>
          <w:p w14:paraId="70E3D1AD" w14:textId="7023B86B" w:rsidR="00C2595E" w:rsidRPr="00A945F5" w:rsidRDefault="00C2595E" w:rsidP="00C2595E">
            <w:pPr>
              <w:pStyle w:val="Tabletext"/>
            </w:pPr>
            <w:r w:rsidRPr="00A945F5">
              <w:t>O2</w:t>
            </w:r>
          </w:p>
        </w:tc>
        <w:tc>
          <w:tcPr>
            <w:tcW w:w="609" w:type="dxa"/>
            <w:gridSpan w:val="2"/>
            <w:shd w:val="clear" w:color="auto" w:fill="auto"/>
          </w:tcPr>
          <w:p w14:paraId="6EEFC66B" w14:textId="41AF63F2" w:rsidR="00C2595E" w:rsidRPr="00A945F5" w:rsidRDefault="00C2595E" w:rsidP="00C2595E">
            <w:pPr>
              <w:pStyle w:val="Tabletext"/>
            </w:pPr>
            <w:r w:rsidRPr="00A945F5">
              <w:t>R12</w:t>
            </w:r>
          </w:p>
        </w:tc>
        <w:tc>
          <w:tcPr>
            <w:tcW w:w="1152" w:type="dxa"/>
            <w:shd w:val="clear" w:color="auto" w:fill="auto"/>
          </w:tcPr>
          <w:p w14:paraId="7F9BD859" w14:textId="3A1FFB09" w:rsidR="00C2595E" w:rsidRPr="00A945F5" w:rsidRDefault="00C2595E" w:rsidP="00C2595E">
            <w:pPr>
              <w:pStyle w:val="Tabletext"/>
              <w:rPr>
                <w:highlight w:val="yellow"/>
              </w:rPr>
            </w:pPr>
            <w:r w:rsidRPr="00C2595E">
              <w:t>03/02/2025</w:t>
            </w:r>
          </w:p>
        </w:tc>
      </w:tr>
      <w:tr w:rsidR="00C2595E" w:rsidRPr="00A945F5" w14:paraId="2F06A33F" w14:textId="77777777" w:rsidTr="00404C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cantSplit/>
          <w:jc w:val="center"/>
        </w:trPr>
        <w:tc>
          <w:tcPr>
            <w:tcW w:w="808" w:type="dxa"/>
            <w:gridSpan w:val="2"/>
            <w:shd w:val="clear" w:color="auto" w:fill="auto"/>
          </w:tcPr>
          <w:p w14:paraId="461CDA91" w14:textId="771AA90B" w:rsidR="00C2595E" w:rsidRPr="00A945F5" w:rsidRDefault="00C2595E" w:rsidP="00C2595E">
            <w:pPr>
              <w:pStyle w:val="Tabletext"/>
            </w:pPr>
            <w:r w:rsidRPr="00A945F5">
              <w:t>13</w:t>
            </w:r>
          </w:p>
        </w:tc>
        <w:tc>
          <w:tcPr>
            <w:tcW w:w="1141" w:type="dxa"/>
            <w:gridSpan w:val="2"/>
            <w:shd w:val="clear" w:color="auto" w:fill="auto"/>
          </w:tcPr>
          <w:p w14:paraId="5BF9BD99" w14:textId="4350C625" w:rsidR="00C2595E" w:rsidRPr="00A945F5" w:rsidRDefault="00C2595E" w:rsidP="00C2595E">
            <w:pPr>
              <w:pStyle w:val="Tabletext"/>
            </w:pPr>
            <w:r w:rsidRPr="00A945F5">
              <w:t>$1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16EB7704" w14:textId="7E935790" w:rsidR="00C2595E" w:rsidRPr="00A945F5" w:rsidRDefault="00C2595E" w:rsidP="00C2595E">
            <w:pPr>
              <w:pStyle w:val="Tabletext"/>
            </w:pPr>
            <w:r w:rsidRPr="00A945F5">
              <w:t>Copper, aluminium and nickel</w:t>
            </w:r>
          </w:p>
        </w:tc>
        <w:tc>
          <w:tcPr>
            <w:tcW w:w="1607" w:type="dxa"/>
            <w:gridSpan w:val="2"/>
            <w:shd w:val="clear" w:color="auto" w:fill="auto"/>
          </w:tcPr>
          <w:p w14:paraId="6241A586" w14:textId="02603174" w:rsidR="00C2595E" w:rsidRPr="00A945F5" w:rsidRDefault="00C2595E" w:rsidP="00C2595E">
            <w:pPr>
              <w:pStyle w:val="Tabletext"/>
            </w:pPr>
            <w:r w:rsidRPr="00A945F5">
              <w:t>9.00 ± 0.66</w:t>
            </w:r>
          </w:p>
        </w:tc>
        <w:tc>
          <w:tcPr>
            <w:tcW w:w="852" w:type="dxa"/>
            <w:gridSpan w:val="2"/>
            <w:shd w:val="clear" w:color="auto" w:fill="auto"/>
          </w:tcPr>
          <w:p w14:paraId="0B77F40D" w14:textId="5E0699E5" w:rsidR="00C2595E" w:rsidRPr="00A945F5" w:rsidRDefault="00C2595E" w:rsidP="00C2595E">
            <w:pPr>
              <w:pStyle w:val="Tabletext"/>
            </w:pPr>
            <w:r w:rsidRPr="00A945F5">
              <w:t>25.20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13DA5F8E" w14:textId="048B9DC3" w:rsidR="00C2595E" w:rsidRPr="00A945F5" w:rsidRDefault="00C2595E" w:rsidP="00C2595E">
            <w:pPr>
              <w:pStyle w:val="Tabletext"/>
            </w:pPr>
            <w:r w:rsidRPr="00A945F5">
              <w:t>3.46</w:t>
            </w:r>
          </w:p>
        </w:tc>
        <w:tc>
          <w:tcPr>
            <w:tcW w:w="455" w:type="dxa"/>
            <w:gridSpan w:val="2"/>
            <w:shd w:val="clear" w:color="auto" w:fill="auto"/>
          </w:tcPr>
          <w:p w14:paraId="3B909358" w14:textId="2B7CF543" w:rsidR="00C2595E" w:rsidRPr="00A945F5" w:rsidRDefault="00C2595E" w:rsidP="00C2595E">
            <w:pPr>
              <w:pStyle w:val="Tabletext"/>
            </w:pPr>
            <w:r w:rsidRPr="00A945F5">
              <w:t>S1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347158C2" w14:textId="092B8808" w:rsidR="00C2595E" w:rsidRPr="00A945F5" w:rsidRDefault="00C2595E" w:rsidP="00C2595E">
            <w:pPr>
              <w:pStyle w:val="Tabletext"/>
            </w:pPr>
            <w:r w:rsidRPr="00A945F5">
              <w:t>E3</w:t>
            </w:r>
          </w:p>
        </w:tc>
        <w:tc>
          <w:tcPr>
            <w:tcW w:w="590" w:type="dxa"/>
            <w:gridSpan w:val="2"/>
            <w:shd w:val="clear" w:color="auto" w:fill="auto"/>
          </w:tcPr>
          <w:p w14:paraId="7B66D062" w14:textId="75629867" w:rsidR="00C2595E" w:rsidRPr="00A945F5" w:rsidRDefault="00C2595E" w:rsidP="00C2595E">
            <w:pPr>
              <w:pStyle w:val="Tabletext"/>
            </w:pPr>
            <w:r w:rsidRPr="00A945F5">
              <w:t>O2</w:t>
            </w:r>
          </w:p>
        </w:tc>
        <w:tc>
          <w:tcPr>
            <w:tcW w:w="609" w:type="dxa"/>
            <w:gridSpan w:val="2"/>
            <w:shd w:val="clear" w:color="auto" w:fill="auto"/>
          </w:tcPr>
          <w:p w14:paraId="32552B80" w14:textId="3FDD282E" w:rsidR="00C2595E" w:rsidRPr="00A945F5" w:rsidRDefault="00C2595E" w:rsidP="00C2595E">
            <w:pPr>
              <w:pStyle w:val="Tabletext"/>
            </w:pPr>
            <w:r w:rsidRPr="00A945F5">
              <w:t>R13</w:t>
            </w:r>
          </w:p>
        </w:tc>
        <w:tc>
          <w:tcPr>
            <w:tcW w:w="1152" w:type="dxa"/>
            <w:shd w:val="clear" w:color="auto" w:fill="auto"/>
          </w:tcPr>
          <w:p w14:paraId="0872968F" w14:textId="10D1AB5A" w:rsidR="00C2595E" w:rsidRPr="00A945F5" w:rsidRDefault="00C2595E" w:rsidP="00C2595E">
            <w:pPr>
              <w:pStyle w:val="Tabletext"/>
              <w:rPr>
                <w:highlight w:val="yellow"/>
              </w:rPr>
            </w:pPr>
            <w:r w:rsidRPr="00C2595E">
              <w:t>03/02/2025</w:t>
            </w:r>
          </w:p>
        </w:tc>
      </w:tr>
      <w:tr w:rsidR="00C2595E" w:rsidRPr="00385463" w14:paraId="235217E9" w14:textId="77777777" w:rsidTr="00404C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cantSplit/>
          <w:jc w:val="center"/>
        </w:trPr>
        <w:tc>
          <w:tcPr>
            <w:tcW w:w="80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D19581D" w14:textId="1A839CAC" w:rsidR="00C2595E" w:rsidRPr="00A945F5" w:rsidRDefault="00C2595E" w:rsidP="00C2595E">
            <w:pPr>
              <w:pStyle w:val="Tabletext"/>
            </w:pPr>
            <w:r w:rsidRPr="00A945F5">
              <w:t>14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0563FF5" w14:textId="60F952DD" w:rsidR="00C2595E" w:rsidRPr="00A945F5" w:rsidRDefault="00C2595E" w:rsidP="00C2595E">
            <w:pPr>
              <w:pStyle w:val="Tabletext"/>
            </w:pPr>
            <w:r w:rsidRPr="00A945F5">
              <w:t>$1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7E05161" w14:textId="2AA9ABAB" w:rsidR="00C2595E" w:rsidRPr="00A945F5" w:rsidRDefault="00C2595E" w:rsidP="00C2595E">
            <w:pPr>
              <w:pStyle w:val="Tabletext"/>
            </w:pPr>
            <w:r w:rsidRPr="00A945F5">
              <w:t>Copper, aluminium and nickel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39EB2A2" w14:textId="5C709E3F" w:rsidR="00C2595E" w:rsidRPr="00A945F5" w:rsidRDefault="00C2595E" w:rsidP="00C2595E">
            <w:pPr>
              <w:pStyle w:val="Tabletext"/>
            </w:pPr>
            <w:r w:rsidRPr="00A945F5">
              <w:t>9.00 ± 0.66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A37C224" w14:textId="587019A4" w:rsidR="00C2595E" w:rsidRPr="00A945F5" w:rsidRDefault="00C2595E" w:rsidP="00C2595E">
            <w:pPr>
              <w:pStyle w:val="Tabletext"/>
            </w:pPr>
            <w:r w:rsidRPr="00A945F5">
              <w:t>25.20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81FACB5" w14:textId="7B306718" w:rsidR="00C2595E" w:rsidRPr="00A945F5" w:rsidRDefault="00C2595E" w:rsidP="00C2595E">
            <w:pPr>
              <w:pStyle w:val="Tabletext"/>
            </w:pPr>
            <w:r w:rsidRPr="00A945F5">
              <w:t>3.46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2315620" w14:textId="50E9F45B" w:rsidR="00C2595E" w:rsidRPr="00A945F5" w:rsidRDefault="00C2595E" w:rsidP="00C2595E">
            <w:pPr>
              <w:pStyle w:val="Tabletext"/>
            </w:pPr>
            <w:r w:rsidRPr="00A945F5">
              <w:t>S1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9C1D034" w14:textId="2EF3EA43" w:rsidR="00C2595E" w:rsidRPr="00A945F5" w:rsidRDefault="00C2595E" w:rsidP="00C2595E">
            <w:pPr>
              <w:pStyle w:val="Tabletext"/>
            </w:pPr>
            <w:r w:rsidRPr="00A945F5">
              <w:t>E3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B5D5F24" w14:textId="0AC7E2C0" w:rsidR="00C2595E" w:rsidRPr="00A945F5" w:rsidRDefault="00C2595E" w:rsidP="00C2595E">
            <w:pPr>
              <w:pStyle w:val="Tabletext"/>
            </w:pPr>
            <w:r w:rsidRPr="00A945F5">
              <w:t>O2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817B27B" w14:textId="092C81CA" w:rsidR="00C2595E" w:rsidRPr="00A945F5" w:rsidRDefault="00C2595E" w:rsidP="00C2595E">
            <w:pPr>
              <w:pStyle w:val="Tabletext"/>
            </w:pPr>
            <w:r w:rsidRPr="00A945F5">
              <w:t>R14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02700AE" w14:textId="6F32B303" w:rsidR="00C2595E" w:rsidRPr="00A945F5" w:rsidRDefault="00C2595E" w:rsidP="00C2595E">
            <w:pPr>
              <w:pStyle w:val="Tabletext"/>
            </w:pPr>
            <w:r w:rsidRPr="00C2595E">
              <w:t>03/02/2025</w:t>
            </w:r>
          </w:p>
        </w:tc>
      </w:tr>
    </w:tbl>
    <w:p w14:paraId="73174149" w14:textId="77777777" w:rsidR="004B0CA5" w:rsidRDefault="004B0CA5" w:rsidP="004B0CA5">
      <w:pPr>
        <w:pStyle w:val="Tabletext"/>
      </w:pPr>
      <w:bookmarkStart w:id="39" w:name="_Toc73962138"/>
    </w:p>
    <w:p w14:paraId="5DDE8442" w14:textId="77777777" w:rsidR="00C650B7" w:rsidRPr="00D259A6" w:rsidRDefault="00C650B7" w:rsidP="00C650B7">
      <w:pPr>
        <w:pStyle w:val="ActHead3"/>
      </w:pPr>
      <w:bookmarkStart w:id="40" w:name="_Toc73962137"/>
      <w:bookmarkStart w:id="41" w:name="_Toc164581900"/>
      <w:bookmarkStart w:id="42" w:name="_Toc180153149"/>
      <w:bookmarkEnd w:id="39"/>
      <w:r w:rsidRPr="00D259A6">
        <w:rPr>
          <w:rStyle w:val="CharDivNo"/>
        </w:rPr>
        <w:t>Division 2</w:t>
      </w:r>
      <w:r w:rsidRPr="00D259A6">
        <w:t>—</w:t>
      </w:r>
      <w:r w:rsidRPr="00D259A6">
        <w:rPr>
          <w:rStyle w:val="CharDivText"/>
        </w:rPr>
        <w:t>Explanation of symbols</w:t>
      </w:r>
      <w:bookmarkEnd w:id="40"/>
      <w:bookmarkEnd w:id="41"/>
    </w:p>
    <w:p w14:paraId="3C84C8D2" w14:textId="77777777" w:rsidR="00C650B7" w:rsidRPr="00D259A6" w:rsidRDefault="00C650B7" w:rsidP="00C650B7">
      <w:pPr>
        <w:pStyle w:val="ActHead5"/>
      </w:pPr>
      <w:bookmarkStart w:id="43" w:name="_Toc164581901"/>
      <w:r w:rsidRPr="00D259A6">
        <w:rPr>
          <w:rStyle w:val="CharSectno"/>
        </w:rPr>
        <w:t>3</w:t>
      </w:r>
      <w:r w:rsidRPr="00D259A6">
        <w:t xml:space="preserve">  Symbols used in Division 1</w:t>
      </w:r>
      <w:bookmarkEnd w:id="43"/>
    </w:p>
    <w:p w14:paraId="4D18E8E5" w14:textId="77777777" w:rsidR="00C650B7" w:rsidRDefault="00C650B7" w:rsidP="00C650B7">
      <w:pPr>
        <w:pStyle w:val="subsection"/>
      </w:pPr>
      <w:r w:rsidRPr="00D259A6">
        <w:tab/>
      </w:r>
      <w:r w:rsidRPr="00D259A6">
        <w:tab/>
        <w:t>Each item of the following table contains an explanation of a symbol used in Division 1 of this Schedule to describe the shape, edge design, obverse design and reverse design of a coin.</w:t>
      </w:r>
    </w:p>
    <w:p w14:paraId="4FAB7368" w14:textId="77777777" w:rsidR="00C650B7" w:rsidRPr="00567881" w:rsidRDefault="00C650B7" w:rsidP="00C650B7">
      <w:pPr>
        <w:pStyle w:val="Tabletext"/>
      </w:pPr>
    </w:p>
    <w:tbl>
      <w:tblPr>
        <w:tblW w:w="8387" w:type="dxa"/>
        <w:tblInd w:w="91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18"/>
        <w:gridCol w:w="928"/>
        <w:gridCol w:w="12"/>
        <w:gridCol w:w="915"/>
        <w:gridCol w:w="25"/>
        <w:gridCol w:w="5760"/>
        <w:gridCol w:w="129"/>
      </w:tblGrid>
      <w:tr w:rsidR="00C650B7" w:rsidRPr="00806756" w14:paraId="19B6D79C" w14:textId="77777777" w:rsidTr="00404C18">
        <w:trPr>
          <w:tblHeader/>
        </w:trPr>
        <w:tc>
          <w:tcPr>
            <w:tcW w:w="8387" w:type="dxa"/>
            <w:gridSpan w:val="7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F772AEE" w14:textId="77777777" w:rsidR="00C650B7" w:rsidRPr="00806756" w:rsidRDefault="00C650B7" w:rsidP="00806756">
            <w:pPr>
              <w:pStyle w:val="TableHeading"/>
            </w:pPr>
            <w:r w:rsidRPr="00806756">
              <w:t>Explanation of symbols used in Division 1</w:t>
            </w:r>
          </w:p>
        </w:tc>
      </w:tr>
      <w:tr w:rsidR="00C650B7" w:rsidRPr="00D259A6" w14:paraId="1C13044A" w14:textId="77777777" w:rsidTr="00404C18">
        <w:trPr>
          <w:tblHeader/>
        </w:trPr>
        <w:tc>
          <w:tcPr>
            <w:tcW w:w="6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67A4BEC" w14:textId="77777777" w:rsidR="00C650B7" w:rsidRPr="00806756" w:rsidRDefault="00C650B7" w:rsidP="00806756">
            <w:pPr>
              <w:pStyle w:val="TableHeading"/>
            </w:pPr>
            <w:r w:rsidRPr="00806756">
              <w:t>Item</w:t>
            </w:r>
          </w:p>
        </w:tc>
        <w:tc>
          <w:tcPr>
            <w:tcW w:w="940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CBF64D0" w14:textId="77777777" w:rsidR="00C650B7" w:rsidRPr="00806756" w:rsidRDefault="00C650B7" w:rsidP="00806756">
            <w:pPr>
              <w:pStyle w:val="TableHeading"/>
            </w:pPr>
            <w:r w:rsidRPr="00806756">
              <w:t>Design Feature</w:t>
            </w:r>
          </w:p>
        </w:tc>
        <w:tc>
          <w:tcPr>
            <w:tcW w:w="940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58B75BA" w14:textId="77777777" w:rsidR="00C650B7" w:rsidRPr="00806756" w:rsidRDefault="00C650B7" w:rsidP="00806756">
            <w:pPr>
              <w:pStyle w:val="TableHeading"/>
            </w:pPr>
            <w:r w:rsidRPr="00806756">
              <w:t>Symbol</w:t>
            </w:r>
          </w:p>
        </w:tc>
        <w:tc>
          <w:tcPr>
            <w:tcW w:w="5889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2302547" w14:textId="77777777" w:rsidR="00C650B7" w:rsidRPr="00806756" w:rsidRDefault="00C650B7" w:rsidP="00806756">
            <w:pPr>
              <w:pStyle w:val="TableHeading"/>
            </w:pPr>
            <w:r w:rsidRPr="00806756">
              <w:t>Explanation</w:t>
            </w:r>
          </w:p>
        </w:tc>
      </w:tr>
      <w:tr w:rsidR="00615FA0" w:rsidRPr="00EA06CF" w14:paraId="51AF60F1" w14:textId="77777777" w:rsidTr="00404C18">
        <w:tc>
          <w:tcPr>
            <w:tcW w:w="61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20984927" w14:textId="63060C33" w:rsidR="00615FA0" w:rsidRPr="00EA06CF" w:rsidRDefault="00615FA0" w:rsidP="00615FA0">
            <w:pPr>
              <w:pStyle w:val="Tabletext"/>
            </w:pPr>
            <w:r w:rsidRPr="00EA06CF">
              <w:t>1</w:t>
            </w:r>
          </w:p>
        </w:tc>
        <w:tc>
          <w:tcPr>
            <w:tcW w:w="940" w:type="dxa"/>
            <w:gridSpan w:val="2"/>
            <w:tcBorders>
              <w:top w:val="single" w:sz="12" w:space="0" w:color="auto"/>
            </w:tcBorders>
            <w:shd w:val="clear" w:color="auto" w:fill="auto"/>
            <w:hideMark/>
          </w:tcPr>
          <w:p w14:paraId="0D3B0E79" w14:textId="2A73F070" w:rsidR="00615FA0" w:rsidRPr="00EA06CF" w:rsidRDefault="00615FA0" w:rsidP="00615FA0">
            <w:pPr>
              <w:pStyle w:val="Tabletext"/>
            </w:pPr>
            <w:r w:rsidRPr="00EA06CF">
              <w:t>Shape</w:t>
            </w:r>
          </w:p>
        </w:tc>
        <w:tc>
          <w:tcPr>
            <w:tcW w:w="940" w:type="dxa"/>
            <w:gridSpan w:val="2"/>
            <w:tcBorders>
              <w:top w:val="single" w:sz="12" w:space="0" w:color="auto"/>
            </w:tcBorders>
            <w:shd w:val="clear" w:color="auto" w:fill="auto"/>
            <w:hideMark/>
          </w:tcPr>
          <w:p w14:paraId="2DA6FF5D" w14:textId="55F4F010" w:rsidR="00615FA0" w:rsidRPr="00EA06CF" w:rsidRDefault="00615FA0" w:rsidP="00615FA0">
            <w:pPr>
              <w:pStyle w:val="Tabletext"/>
            </w:pPr>
            <w:r w:rsidRPr="00EA06CF">
              <w:t>S1</w:t>
            </w:r>
          </w:p>
        </w:tc>
        <w:tc>
          <w:tcPr>
            <w:tcW w:w="5889" w:type="dxa"/>
            <w:gridSpan w:val="2"/>
            <w:tcBorders>
              <w:top w:val="single" w:sz="12" w:space="0" w:color="auto"/>
            </w:tcBorders>
            <w:shd w:val="clear" w:color="auto" w:fill="auto"/>
            <w:hideMark/>
          </w:tcPr>
          <w:p w14:paraId="7A9F7098" w14:textId="15C9687F" w:rsidR="00615FA0" w:rsidRPr="00EA06CF" w:rsidRDefault="00615FA0" w:rsidP="00615FA0">
            <w:pPr>
              <w:pStyle w:val="Tabletext"/>
            </w:pPr>
            <w:r w:rsidRPr="00EA06CF">
              <w:t>Circular</w:t>
            </w:r>
          </w:p>
        </w:tc>
      </w:tr>
      <w:tr w:rsidR="00615FA0" w:rsidRPr="00EA06CF" w14:paraId="2706E2C3" w14:textId="77777777" w:rsidTr="00404C18">
        <w:tc>
          <w:tcPr>
            <w:tcW w:w="618" w:type="dxa"/>
            <w:shd w:val="clear" w:color="auto" w:fill="auto"/>
            <w:hideMark/>
          </w:tcPr>
          <w:p w14:paraId="70A319D3" w14:textId="13EFC653" w:rsidR="00615FA0" w:rsidRPr="00EA06CF" w:rsidRDefault="00615FA0" w:rsidP="00615FA0">
            <w:pPr>
              <w:pStyle w:val="Tabletext"/>
            </w:pPr>
            <w:r w:rsidRPr="00EA06CF">
              <w:t>17</w:t>
            </w:r>
          </w:p>
        </w:tc>
        <w:tc>
          <w:tcPr>
            <w:tcW w:w="940" w:type="dxa"/>
            <w:gridSpan w:val="2"/>
            <w:shd w:val="clear" w:color="auto" w:fill="auto"/>
            <w:hideMark/>
          </w:tcPr>
          <w:p w14:paraId="3C22A8C4" w14:textId="186FB68E" w:rsidR="00615FA0" w:rsidRPr="00EA06CF" w:rsidRDefault="00615FA0" w:rsidP="00615FA0">
            <w:pPr>
              <w:pStyle w:val="Tabletext"/>
            </w:pPr>
            <w:r w:rsidRPr="00EA06CF">
              <w:t>Edge</w:t>
            </w:r>
          </w:p>
        </w:tc>
        <w:tc>
          <w:tcPr>
            <w:tcW w:w="940" w:type="dxa"/>
            <w:gridSpan w:val="2"/>
            <w:shd w:val="clear" w:color="auto" w:fill="auto"/>
            <w:hideMark/>
          </w:tcPr>
          <w:p w14:paraId="18B13D73" w14:textId="7638BB69" w:rsidR="00615FA0" w:rsidRPr="00EA06CF" w:rsidRDefault="00615FA0" w:rsidP="00615FA0">
            <w:pPr>
              <w:pStyle w:val="Tabletext"/>
            </w:pPr>
            <w:r w:rsidRPr="00EA06CF">
              <w:t>E3</w:t>
            </w:r>
          </w:p>
        </w:tc>
        <w:tc>
          <w:tcPr>
            <w:tcW w:w="5889" w:type="dxa"/>
            <w:gridSpan w:val="2"/>
            <w:shd w:val="clear" w:color="auto" w:fill="auto"/>
            <w:hideMark/>
          </w:tcPr>
          <w:p w14:paraId="628F1AE0" w14:textId="70F293C0" w:rsidR="00615FA0" w:rsidRPr="00EA06CF" w:rsidRDefault="00615FA0" w:rsidP="00615FA0">
            <w:pPr>
              <w:pStyle w:val="Tabletext"/>
            </w:pPr>
            <w:r w:rsidRPr="00EA06CF">
              <w:t>Interrupted milling</w:t>
            </w:r>
          </w:p>
        </w:tc>
      </w:tr>
      <w:tr w:rsidR="00615FA0" w:rsidRPr="00EA06CF" w14:paraId="72D034B0" w14:textId="77777777" w:rsidTr="00404C18">
        <w:tc>
          <w:tcPr>
            <w:tcW w:w="618" w:type="dxa"/>
            <w:tcBorders>
              <w:bottom w:val="single" w:sz="2" w:space="0" w:color="auto"/>
            </w:tcBorders>
            <w:shd w:val="clear" w:color="auto" w:fill="auto"/>
            <w:hideMark/>
          </w:tcPr>
          <w:p w14:paraId="4A5A72C7" w14:textId="1CDDB24E" w:rsidR="00615FA0" w:rsidRPr="00EA06CF" w:rsidRDefault="00615FA0" w:rsidP="00615FA0">
            <w:pPr>
              <w:pStyle w:val="Tabletext"/>
            </w:pPr>
            <w:r w:rsidRPr="005A2DC8">
              <w:t>21</w:t>
            </w:r>
          </w:p>
        </w:tc>
        <w:tc>
          <w:tcPr>
            <w:tcW w:w="940" w:type="dxa"/>
            <w:gridSpan w:val="2"/>
            <w:tcBorders>
              <w:bottom w:val="single" w:sz="2" w:space="0" w:color="auto"/>
            </w:tcBorders>
            <w:shd w:val="clear" w:color="auto" w:fill="auto"/>
            <w:hideMark/>
          </w:tcPr>
          <w:p w14:paraId="0AF21A2F" w14:textId="3A4DE708" w:rsidR="00615FA0" w:rsidRPr="00EA06CF" w:rsidRDefault="00615FA0" w:rsidP="00615FA0">
            <w:pPr>
              <w:pStyle w:val="Tabletext"/>
            </w:pPr>
            <w:r w:rsidRPr="005A2DC8">
              <w:t>Obverse</w:t>
            </w:r>
          </w:p>
        </w:tc>
        <w:tc>
          <w:tcPr>
            <w:tcW w:w="940" w:type="dxa"/>
            <w:gridSpan w:val="2"/>
            <w:tcBorders>
              <w:bottom w:val="single" w:sz="2" w:space="0" w:color="auto"/>
            </w:tcBorders>
            <w:shd w:val="clear" w:color="auto" w:fill="auto"/>
            <w:hideMark/>
          </w:tcPr>
          <w:p w14:paraId="04E3210B" w14:textId="277C6850" w:rsidR="00615FA0" w:rsidRPr="00EA06CF" w:rsidRDefault="00615FA0" w:rsidP="00615FA0">
            <w:pPr>
              <w:pStyle w:val="Tabletext"/>
            </w:pPr>
            <w:r w:rsidRPr="005A2DC8">
              <w:t>O2</w:t>
            </w:r>
          </w:p>
        </w:tc>
        <w:tc>
          <w:tcPr>
            <w:tcW w:w="5889" w:type="dxa"/>
            <w:gridSpan w:val="2"/>
            <w:tcBorders>
              <w:bottom w:val="single" w:sz="2" w:space="0" w:color="auto"/>
            </w:tcBorders>
            <w:shd w:val="clear" w:color="auto" w:fill="auto"/>
            <w:hideMark/>
          </w:tcPr>
          <w:p w14:paraId="0FC02B86" w14:textId="77777777" w:rsidR="00615FA0" w:rsidRDefault="00615FA0" w:rsidP="009E35FC">
            <w:pPr>
              <w:pStyle w:val="Tabletext"/>
            </w:pPr>
            <w:r>
              <w:t xml:space="preserve">A design </w:t>
            </w:r>
            <w:r w:rsidRPr="009E35FC">
              <w:t>consisting</w:t>
            </w:r>
            <w:r>
              <w:t xml:space="preserve"> of an effigy of King Charles III and the following:</w:t>
            </w:r>
          </w:p>
          <w:p w14:paraId="5A525ED6" w14:textId="77777777" w:rsidR="00615FA0" w:rsidRPr="009E35FC" w:rsidRDefault="00615FA0" w:rsidP="009E35FC">
            <w:pPr>
              <w:pStyle w:val="Tablea"/>
            </w:pPr>
            <w:r w:rsidRPr="009E35FC">
              <w:lastRenderedPageBreak/>
              <w:t>(a) “CHARLES III”; and</w:t>
            </w:r>
          </w:p>
          <w:p w14:paraId="250D298F" w14:textId="77777777" w:rsidR="00615FA0" w:rsidRPr="009E35FC" w:rsidRDefault="00615FA0" w:rsidP="009E35FC">
            <w:pPr>
              <w:pStyle w:val="Tablea"/>
            </w:pPr>
            <w:r w:rsidRPr="009E35FC">
              <w:t>(b) “AUSTRALIA”; and</w:t>
            </w:r>
          </w:p>
          <w:p w14:paraId="0500296C" w14:textId="77777777" w:rsidR="00615FA0" w:rsidRPr="009E35FC" w:rsidRDefault="00615FA0" w:rsidP="009E35FC">
            <w:pPr>
              <w:pStyle w:val="Tablea"/>
            </w:pPr>
            <w:r w:rsidRPr="009E35FC">
              <w:t>(c) the inscription, in Arabic numerals, of a year; and</w:t>
            </w:r>
          </w:p>
          <w:p w14:paraId="7241B8DF" w14:textId="77777777" w:rsidR="00615FA0" w:rsidRPr="009E35FC" w:rsidRDefault="00615FA0" w:rsidP="009E35FC">
            <w:pPr>
              <w:pStyle w:val="Tablea"/>
            </w:pPr>
            <w:r w:rsidRPr="009E35FC">
              <w:t>(d) Arabic numerals for the amount, in dollars or cents, of the denomination of the coin, followed by “DOLLARS”, “DOLLAR” or “CENTS” as the case requires; and</w:t>
            </w:r>
          </w:p>
          <w:p w14:paraId="0661D90B" w14:textId="5E5E3C65" w:rsidR="00615FA0" w:rsidRPr="00EA06CF" w:rsidRDefault="00615FA0" w:rsidP="009E35FC">
            <w:pPr>
              <w:pStyle w:val="Tablea"/>
            </w:pPr>
            <w:r w:rsidRPr="009E35FC">
              <w:t>(e) “DT”.</w:t>
            </w:r>
          </w:p>
        </w:tc>
      </w:tr>
      <w:tr w:rsidR="005133E0" w:rsidRPr="00EA06CF" w14:paraId="2CC87279" w14:textId="77777777" w:rsidTr="00404C18">
        <w:tc>
          <w:tcPr>
            <w:tcW w:w="6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A5435CD" w14:textId="00D7A992" w:rsidR="005133E0" w:rsidRPr="00EA06CF" w:rsidRDefault="005133E0" w:rsidP="005133E0">
            <w:pPr>
              <w:pStyle w:val="Tabletext"/>
            </w:pPr>
            <w:r w:rsidRPr="00EA06CF">
              <w:lastRenderedPageBreak/>
              <w:t>100</w:t>
            </w:r>
          </w:p>
        </w:tc>
        <w:tc>
          <w:tcPr>
            <w:tcW w:w="94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BA0E2C0" w14:textId="10EC2CB1" w:rsidR="005133E0" w:rsidRPr="00EA06CF" w:rsidRDefault="005133E0" w:rsidP="005133E0">
            <w:pPr>
              <w:pStyle w:val="Tabletext"/>
            </w:pPr>
            <w:r w:rsidRPr="00EA06CF">
              <w:t>Reverse</w:t>
            </w:r>
          </w:p>
        </w:tc>
        <w:tc>
          <w:tcPr>
            <w:tcW w:w="94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6279B2B" w14:textId="42F37A2D" w:rsidR="005133E0" w:rsidRPr="00EA06CF" w:rsidRDefault="005133E0" w:rsidP="005133E0">
            <w:pPr>
              <w:pStyle w:val="Tabletext"/>
            </w:pPr>
            <w:r w:rsidRPr="00EA06CF">
              <w:t>R1</w:t>
            </w:r>
          </w:p>
        </w:tc>
        <w:tc>
          <w:tcPr>
            <w:tcW w:w="588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4E7B98E" w14:textId="1FC8E80C" w:rsidR="005133E0" w:rsidRPr="00980A44" w:rsidRDefault="005133E0" w:rsidP="005133E0">
            <w:pPr>
              <w:pStyle w:val="Tabletext"/>
            </w:pPr>
            <w:r>
              <w:t>A design consisting of:</w:t>
            </w:r>
          </w:p>
          <w:p w14:paraId="58C64FAE" w14:textId="0DCD1DE6" w:rsidR="005133E0" w:rsidRDefault="005133E0" w:rsidP="00A72566">
            <w:pPr>
              <w:pStyle w:val="Tablea"/>
            </w:pPr>
            <w:r>
              <w:t xml:space="preserve">(a) in the </w:t>
            </w:r>
            <w:r w:rsidRPr="00A72566">
              <w:t>foreground</w:t>
            </w:r>
            <w:r>
              <w:t xml:space="preserve">, a stylised representation of the </w:t>
            </w:r>
            <w:r>
              <w:rPr>
                <w:i/>
                <w:iCs/>
              </w:rPr>
              <w:t xml:space="preserve">Big Merino </w:t>
            </w:r>
            <w:r>
              <w:t>sculpture by At</w:t>
            </w:r>
            <w:r w:rsidR="004B2889">
              <w:t>t</w:t>
            </w:r>
            <w:r>
              <w:t xml:space="preserve">ila and Louis </w:t>
            </w:r>
            <w:proofErr w:type="spellStart"/>
            <w:r>
              <w:t>Mokany</w:t>
            </w:r>
            <w:proofErr w:type="spellEnd"/>
            <w:r>
              <w:t xml:space="preserve">, Gary </w:t>
            </w:r>
            <w:proofErr w:type="spellStart"/>
            <w:r>
              <w:t>Dutallis</w:t>
            </w:r>
            <w:proofErr w:type="spellEnd"/>
            <w:r>
              <w:t xml:space="preserve">, and Glenn </w:t>
            </w:r>
            <w:proofErr w:type="spellStart"/>
            <w:r>
              <w:t>Senner</w:t>
            </w:r>
            <w:proofErr w:type="spellEnd"/>
            <w:r>
              <w:t xml:space="preserve">, and </w:t>
            </w:r>
            <w:r w:rsidR="00AE6171">
              <w:t xml:space="preserve">a </w:t>
            </w:r>
            <w:r>
              <w:t>gift shop, upon a rock platform, with tufts of grass; and</w:t>
            </w:r>
          </w:p>
          <w:p w14:paraId="4AEBB0E9" w14:textId="77777777" w:rsidR="005133E0" w:rsidRDefault="005133E0" w:rsidP="00A72566">
            <w:pPr>
              <w:pStyle w:val="Tablea"/>
            </w:pPr>
            <w:r>
              <w:t xml:space="preserve">(b) in the </w:t>
            </w:r>
            <w:r w:rsidRPr="00A72566">
              <w:t>background</w:t>
            </w:r>
            <w:r>
              <w:t>, the following stylised sights from the town of Goulburn, New South Wales:</w:t>
            </w:r>
          </w:p>
          <w:p w14:paraId="4EEEA74C" w14:textId="0AA74617" w:rsidR="005133E0" w:rsidRPr="00A72566" w:rsidRDefault="005133E0" w:rsidP="00A72566">
            <w:pPr>
              <w:pStyle w:val="Tablei"/>
            </w:pPr>
            <w:r w:rsidRPr="00A72566">
              <w:t>(</w:t>
            </w:r>
            <w:proofErr w:type="spellStart"/>
            <w:r w:rsidRPr="00A72566">
              <w:t>i</w:t>
            </w:r>
            <w:proofErr w:type="spellEnd"/>
            <w:r w:rsidRPr="00A72566">
              <w:t>) a winding road; and</w:t>
            </w:r>
          </w:p>
          <w:p w14:paraId="3494E17B" w14:textId="77777777" w:rsidR="005133E0" w:rsidRPr="00A72566" w:rsidRDefault="005133E0" w:rsidP="00A72566">
            <w:pPr>
              <w:pStyle w:val="Tablei"/>
            </w:pPr>
            <w:r w:rsidRPr="00A72566">
              <w:t>(ii) a landscape consisting of the sun, clouds, and a hill; and</w:t>
            </w:r>
          </w:p>
          <w:p w14:paraId="4E9B017A" w14:textId="71AE3A00" w:rsidR="005133E0" w:rsidRDefault="005133E0" w:rsidP="00A72566">
            <w:pPr>
              <w:pStyle w:val="Tablei"/>
            </w:pPr>
            <w:r w:rsidRPr="00A72566">
              <w:t xml:space="preserve">(iii) a road sign </w:t>
            </w:r>
            <w:r>
              <w:t>displaying the name “GOULBURN”; and</w:t>
            </w:r>
          </w:p>
          <w:p w14:paraId="2B947E56" w14:textId="77777777" w:rsidR="005133E0" w:rsidRPr="00980A44" w:rsidRDefault="005133E0" w:rsidP="00A72566">
            <w:pPr>
              <w:pStyle w:val="Tablea"/>
            </w:pPr>
            <w:r w:rsidRPr="00980A44">
              <w:t>(</w:t>
            </w:r>
            <w:r>
              <w:t>c</w:t>
            </w:r>
            <w:r w:rsidRPr="00980A44">
              <w:t xml:space="preserve">) the </w:t>
            </w:r>
            <w:r w:rsidRPr="00A72566">
              <w:t>following</w:t>
            </w:r>
            <w:r w:rsidRPr="00980A44">
              <w:t>:</w:t>
            </w:r>
          </w:p>
          <w:p w14:paraId="7ABF7AFC" w14:textId="42B057BB" w:rsidR="005133E0" w:rsidRPr="00A72566" w:rsidRDefault="005133E0" w:rsidP="00A72566">
            <w:pPr>
              <w:pStyle w:val="Tablei"/>
            </w:pPr>
            <w:r w:rsidRPr="00A72566">
              <w:t>(</w:t>
            </w:r>
            <w:proofErr w:type="spellStart"/>
            <w:r w:rsidRPr="00A72566">
              <w:t>i</w:t>
            </w:r>
            <w:proofErr w:type="spellEnd"/>
            <w:r w:rsidRPr="00A72566">
              <w:t>) “THE BIG MERINO”; and</w:t>
            </w:r>
          </w:p>
          <w:p w14:paraId="7D1BC102" w14:textId="10E401D4" w:rsidR="005133E0" w:rsidRPr="00EA06CF" w:rsidRDefault="005133E0" w:rsidP="00A72566">
            <w:pPr>
              <w:pStyle w:val="Tablei"/>
              <w:rPr>
                <w:highlight w:val="green"/>
              </w:rPr>
            </w:pPr>
            <w:r w:rsidRPr="00A72566">
              <w:t>(ii) “AS”</w:t>
            </w:r>
            <w:r>
              <w:t>.</w:t>
            </w:r>
          </w:p>
        </w:tc>
      </w:tr>
      <w:tr w:rsidR="005133E0" w:rsidRPr="00EA06CF" w14:paraId="29C09501" w14:textId="77777777" w:rsidTr="00404C18">
        <w:tc>
          <w:tcPr>
            <w:tcW w:w="6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0DC5277" w14:textId="2FBA5F3C" w:rsidR="005133E0" w:rsidRPr="00EA06CF" w:rsidRDefault="005133E0" w:rsidP="005133E0">
            <w:pPr>
              <w:pStyle w:val="Tabletext"/>
            </w:pPr>
            <w:r w:rsidRPr="00EA06CF">
              <w:t>101</w:t>
            </w:r>
          </w:p>
        </w:tc>
        <w:tc>
          <w:tcPr>
            <w:tcW w:w="94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F547626" w14:textId="20AA0595" w:rsidR="005133E0" w:rsidRPr="00EA06CF" w:rsidRDefault="005133E0" w:rsidP="005133E0">
            <w:pPr>
              <w:pStyle w:val="Tabletext"/>
            </w:pPr>
            <w:r w:rsidRPr="00EA06CF">
              <w:t>Reverse</w:t>
            </w:r>
          </w:p>
        </w:tc>
        <w:tc>
          <w:tcPr>
            <w:tcW w:w="94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6455E42" w14:textId="11193858" w:rsidR="005133E0" w:rsidRPr="00EA06CF" w:rsidRDefault="005133E0" w:rsidP="005133E0">
            <w:pPr>
              <w:pStyle w:val="Tabletext"/>
            </w:pPr>
            <w:r w:rsidRPr="00EA06CF">
              <w:t>R2</w:t>
            </w:r>
          </w:p>
        </w:tc>
        <w:tc>
          <w:tcPr>
            <w:tcW w:w="588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70F0843" w14:textId="77777777" w:rsidR="005133E0" w:rsidRPr="00980A44" w:rsidRDefault="005133E0" w:rsidP="005133E0">
            <w:pPr>
              <w:pStyle w:val="Tabletext"/>
            </w:pPr>
            <w:r w:rsidRPr="00980A44">
              <w:t>A design consisting of:</w:t>
            </w:r>
          </w:p>
          <w:p w14:paraId="16BCEB47" w14:textId="38A179C8" w:rsidR="005133E0" w:rsidRDefault="005133E0" w:rsidP="005133E0">
            <w:pPr>
              <w:pStyle w:val="Tablea"/>
            </w:pPr>
            <w:r w:rsidRPr="00980A44">
              <w:t>(a) in the foreground,</w:t>
            </w:r>
            <w:r>
              <w:t xml:space="preserve"> </w:t>
            </w:r>
            <w:r w:rsidRPr="00980A44">
              <w:t xml:space="preserve">a stylised representation of </w:t>
            </w:r>
            <w:r>
              <w:t xml:space="preserve">the </w:t>
            </w:r>
            <w:r>
              <w:rPr>
                <w:i/>
                <w:iCs/>
              </w:rPr>
              <w:t xml:space="preserve">Big Golden Guitar </w:t>
            </w:r>
            <w:r>
              <w:t xml:space="preserve">sculpture by </w:t>
            </w:r>
            <w:r w:rsidR="00420AF4">
              <w:t>Harry Frost</w:t>
            </w:r>
            <w:r>
              <w:t xml:space="preserve"> and Len Surtees, upon a tiled platform, with trees, the Golden Guitar Tourist Centre</w:t>
            </w:r>
            <w:r w:rsidR="009900B1">
              <w:t xml:space="preserve"> and </w:t>
            </w:r>
            <w:r>
              <w:t>the Golden Guitar Motor Inn; and</w:t>
            </w:r>
          </w:p>
          <w:p w14:paraId="689ABCDC" w14:textId="77777777" w:rsidR="005133E0" w:rsidRDefault="005133E0" w:rsidP="005133E0">
            <w:pPr>
              <w:pStyle w:val="Tablea"/>
            </w:pPr>
            <w:r>
              <w:t>(b) in the background, the following stylised sights from the town of Tamworth, New South Wales:</w:t>
            </w:r>
          </w:p>
          <w:p w14:paraId="134C3B5C" w14:textId="77777777" w:rsidR="005133E0" w:rsidRPr="00D87B55" w:rsidRDefault="005133E0" w:rsidP="00D87B55">
            <w:pPr>
              <w:pStyle w:val="Tablei"/>
            </w:pPr>
            <w:r w:rsidRPr="00D87B55">
              <w:t>(</w:t>
            </w:r>
            <w:proofErr w:type="spellStart"/>
            <w:r w:rsidRPr="00D87B55">
              <w:t>i</w:t>
            </w:r>
            <w:proofErr w:type="spellEnd"/>
            <w:r w:rsidRPr="00D87B55">
              <w:t>) a winding road; and</w:t>
            </w:r>
          </w:p>
          <w:p w14:paraId="6E8E006D" w14:textId="0EB95E04" w:rsidR="005133E0" w:rsidRPr="00D87B55" w:rsidRDefault="005133E0" w:rsidP="00D87B55">
            <w:pPr>
              <w:pStyle w:val="Tablei"/>
            </w:pPr>
            <w:r w:rsidRPr="00D87B55">
              <w:t>(ii) a landscape consisting of the sun, a cloud, and a hill; and</w:t>
            </w:r>
          </w:p>
          <w:p w14:paraId="580706EF" w14:textId="1551525A" w:rsidR="009900B1" w:rsidRPr="00D87B55" w:rsidRDefault="009900B1" w:rsidP="00D87B55">
            <w:pPr>
              <w:pStyle w:val="Tablei"/>
            </w:pPr>
            <w:r w:rsidRPr="00D87B55">
              <w:t xml:space="preserve">(iii) </w:t>
            </w:r>
            <w:r w:rsidR="00124E17">
              <w:t xml:space="preserve">a </w:t>
            </w:r>
            <w:r w:rsidRPr="00D87B55">
              <w:t>road sign displaying the name “TAMWORTH”</w:t>
            </w:r>
            <w:r w:rsidR="00C4298F">
              <w:t>; and</w:t>
            </w:r>
          </w:p>
          <w:p w14:paraId="58B344CA" w14:textId="77777777" w:rsidR="005133E0" w:rsidRDefault="005133E0" w:rsidP="005133E0">
            <w:pPr>
              <w:pStyle w:val="Tablei"/>
              <w:ind w:left="0" w:firstLine="0"/>
            </w:pPr>
            <w:r>
              <w:t>(c) the following:</w:t>
            </w:r>
          </w:p>
          <w:p w14:paraId="7062E880" w14:textId="3DF00F83" w:rsidR="005133E0" w:rsidRDefault="005133E0" w:rsidP="005133E0">
            <w:pPr>
              <w:pStyle w:val="Tablei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 “THE BIG GOLDEN GUITAR”; and</w:t>
            </w:r>
          </w:p>
          <w:p w14:paraId="329F710C" w14:textId="3CBC22C2" w:rsidR="005133E0" w:rsidRPr="00EA06CF" w:rsidRDefault="005133E0" w:rsidP="005133E0">
            <w:pPr>
              <w:pStyle w:val="Tablei"/>
              <w:rPr>
                <w:highlight w:val="green"/>
              </w:rPr>
            </w:pPr>
            <w:r>
              <w:t>(ii) “AS”.</w:t>
            </w:r>
          </w:p>
        </w:tc>
      </w:tr>
      <w:tr w:rsidR="005133E0" w:rsidRPr="00EA06CF" w14:paraId="074DD670" w14:textId="77777777" w:rsidTr="00404C18">
        <w:tc>
          <w:tcPr>
            <w:tcW w:w="6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C211151" w14:textId="2033C0E1" w:rsidR="005133E0" w:rsidRPr="00EA06CF" w:rsidRDefault="005133E0" w:rsidP="005133E0">
            <w:pPr>
              <w:pStyle w:val="Tabletext"/>
            </w:pPr>
            <w:r w:rsidRPr="00EA06CF">
              <w:t>102</w:t>
            </w:r>
          </w:p>
        </w:tc>
        <w:tc>
          <w:tcPr>
            <w:tcW w:w="94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BA234FA" w14:textId="1E57D615" w:rsidR="005133E0" w:rsidRPr="00EA06CF" w:rsidRDefault="005133E0" w:rsidP="005133E0">
            <w:pPr>
              <w:pStyle w:val="Tabletext"/>
            </w:pPr>
            <w:r w:rsidRPr="00EA06CF">
              <w:t>Reverse</w:t>
            </w:r>
          </w:p>
        </w:tc>
        <w:tc>
          <w:tcPr>
            <w:tcW w:w="94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8D751E2" w14:textId="23509234" w:rsidR="005133E0" w:rsidRPr="00EA06CF" w:rsidRDefault="005133E0" w:rsidP="005133E0">
            <w:pPr>
              <w:pStyle w:val="Tabletext"/>
            </w:pPr>
            <w:r w:rsidRPr="00EA06CF">
              <w:t>R3</w:t>
            </w:r>
          </w:p>
        </w:tc>
        <w:tc>
          <w:tcPr>
            <w:tcW w:w="588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8F2805F" w14:textId="77777777" w:rsidR="005133E0" w:rsidRPr="00980A44" w:rsidRDefault="005133E0" w:rsidP="005133E0">
            <w:pPr>
              <w:pStyle w:val="Tabletext"/>
            </w:pPr>
            <w:r w:rsidRPr="00980A44">
              <w:t>A design consisting of:</w:t>
            </w:r>
          </w:p>
          <w:p w14:paraId="1A33918F" w14:textId="0A609EFF" w:rsidR="005133E0" w:rsidRDefault="005133E0" w:rsidP="005133E0">
            <w:pPr>
              <w:pStyle w:val="Tablea"/>
            </w:pPr>
            <w:r w:rsidRPr="00980A44">
              <w:t xml:space="preserve">(a) </w:t>
            </w:r>
            <w:r>
              <w:t xml:space="preserve">in the foreground, a stylised representation of the </w:t>
            </w:r>
            <w:r>
              <w:rPr>
                <w:i/>
                <w:iCs/>
              </w:rPr>
              <w:t xml:space="preserve">Big Penguin </w:t>
            </w:r>
            <w:r>
              <w:t>sculpture, upon a tiled platform; and</w:t>
            </w:r>
          </w:p>
          <w:p w14:paraId="59AFE16E" w14:textId="77777777" w:rsidR="003B3656" w:rsidRDefault="005133E0" w:rsidP="005133E0">
            <w:pPr>
              <w:pStyle w:val="Tablea"/>
            </w:pPr>
            <w:r>
              <w:t>(b) in the background, the following stylised sights from the town of Penguin, Tasmania:</w:t>
            </w:r>
          </w:p>
          <w:p w14:paraId="05BF543F" w14:textId="581105D9" w:rsidR="003B3656" w:rsidRPr="003B3656" w:rsidRDefault="005133E0" w:rsidP="003B3656">
            <w:pPr>
              <w:pStyle w:val="Tablei"/>
            </w:pPr>
            <w:r w:rsidRPr="003B3656">
              <w:t>(</w:t>
            </w:r>
            <w:proofErr w:type="spellStart"/>
            <w:r w:rsidRPr="003B3656">
              <w:t>i</w:t>
            </w:r>
            <w:proofErr w:type="spellEnd"/>
            <w:r w:rsidRPr="003B3656">
              <w:t xml:space="preserve">) </w:t>
            </w:r>
            <w:r w:rsidR="00E10FB5">
              <w:t>set behind</w:t>
            </w:r>
            <w:r w:rsidRPr="003B3656">
              <w:t xml:space="preserve"> a tree, </w:t>
            </w:r>
            <w:r w:rsidR="00E10FB5">
              <w:t xml:space="preserve">a </w:t>
            </w:r>
            <w:r w:rsidRPr="003B3656">
              <w:t>grassy outlook, and a fence, the Bass Strait; and</w:t>
            </w:r>
          </w:p>
          <w:p w14:paraId="4763D4A5" w14:textId="044249C1" w:rsidR="005133E0" w:rsidRPr="003B3656" w:rsidRDefault="005133E0" w:rsidP="003B3656">
            <w:pPr>
              <w:pStyle w:val="Tablei"/>
            </w:pPr>
            <w:r w:rsidRPr="003B3656">
              <w:t>(ii) a winding road; and</w:t>
            </w:r>
          </w:p>
          <w:p w14:paraId="5BE19289" w14:textId="3DD2A132" w:rsidR="005133E0" w:rsidRPr="003B3656" w:rsidRDefault="005133E0" w:rsidP="003B3656">
            <w:pPr>
              <w:pStyle w:val="Tablei"/>
            </w:pPr>
            <w:r w:rsidRPr="003B3656">
              <w:t>(i</w:t>
            </w:r>
            <w:r w:rsidR="003B3656">
              <w:t>ii</w:t>
            </w:r>
            <w:r w:rsidRPr="003B3656">
              <w:t>) a landscape consisting of the sun, a cloud, a hill, and a flying seagull; and</w:t>
            </w:r>
          </w:p>
          <w:p w14:paraId="77BF6E61" w14:textId="585179D5" w:rsidR="005133E0" w:rsidRPr="003B3656" w:rsidRDefault="005133E0" w:rsidP="003B3656">
            <w:pPr>
              <w:pStyle w:val="Tablei"/>
            </w:pPr>
            <w:r w:rsidRPr="003B3656">
              <w:t>(i</w:t>
            </w:r>
            <w:r w:rsidR="003B3656">
              <w:t>v</w:t>
            </w:r>
            <w:r w:rsidRPr="003B3656">
              <w:t>) a road sign displaying the name “PENGUIN”; and</w:t>
            </w:r>
          </w:p>
          <w:p w14:paraId="05FA6C90" w14:textId="77777777" w:rsidR="005133E0" w:rsidRDefault="005133E0" w:rsidP="005133E0">
            <w:pPr>
              <w:pStyle w:val="Tablei"/>
              <w:ind w:left="0" w:firstLine="0"/>
            </w:pPr>
            <w:r>
              <w:t>(c) the following:</w:t>
            </w:r>
          </w:p>
          <w:p w14:paraId="73238463" w14:textId="67C8940D" w:rsidR="005133E0" w:rsidRDefault="005133E0" w:rsidP="005133E0">
            <w:pPr>
              <w:pStyle w:val="Tablei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 “The Big Penguin”; and</w:t>
            </w:r>
          </w:p>
          <w:p w14:paraId="45707BE5" w14:textId="55C1A811" w:rsidR="005133E0" w:rsidRPr="009B320B" w:rsidRDefault="005133E0" w:rsidP="005133E0">
            <w:pPr>
              <w:pStyle w:val="Tablei"/>
            </w:pPr>
            <w:r>
              <w:t>(ii) “AS”.</w:t>
            </w:r>
          </w:p>
        </w:tc>
      </w:tr>
      <w:tr w:rsidR="005133E0" w:rsidRPr="00EA06CF" w14:paraId="5DEF06A5" w14:textId="77777777" w:rsidTr="00404C18">
        <w:tc>
          <w:tcPr>
            <w:tcW w:w="6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0283CC9" w14:textId="21670326" w:rsidR="005133E0" w:rsidRPr="00EA06CF" w:rsidRDefault="005133E0" w:rsidP="005133E0">
            <w:pPr>
              <w:pStyle w:val="Tabletext"/>
            </w:pPr>
            <w:r w:rsidRPr="00EA06CF">
              <w:t>103</w:t>
            </w:r>
          </w:p>
        </w:tc>
        <w:tc>
          <w:tcPr>
            <w:tcW w:w="94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2B0CA68" w14:textId="3283094F" w:rsidR="005133E0" w:rsidRPr="00EA06CF" w:rsidRDefault="005133E0" w:rsidP="005133E0">
            <w:pPr>
              <w:pStyle w:val="Tabletext"/>
            </w:pPr>
            <w:r w:rsidRPr="00EA06CF">
              <w:t>Reverse</w:t>
            </w:r>
          </w:p>
        </w:tc>
        <w:tc>
          <w:tcPr>
            <w:tcW w:w="94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351B406" w14:textId="38A9D8DC" w:rsidR="005133E0" w:rsidRPr="00EA06CF" w:rsidRDefault="005133E0" w:rsidP="005133E0">
            <w:pPr>
              <w:pStyle w:val="Tabletext"/>
            </w:pPr>
            <w:r w:rsidRPr="00EA06CF">
              <w:t>R4</w:t>
            </w:r>
          </w:p>
        </w:tc>
        <w:tc>
          <w:tcPr>
            <w:tcW w:w="588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CE15BF6" w14:textId="77777777" w:rsidR="005133E0" w:rsidRPr="00980A44" w:rsidRDefault="005133E0" w:rsidP="005133E0">
            <w:pPr>
              <w:pStyle w:val="Tabletext"/>
            </w:pPr>
            <w:r w:rsidRPr="00980A44">
              <w:t>A design consisting of:</w:t>
            </w:r>
          </w:p>
          <w:p w14:paraId="5C91AA55" w14:textId="05D61A8E" w:rsidR="005133E0" w:rsidRDefault="005133E0" w:rsidP="005133E0">
            <w:pPr>
              <w:pStyle w:val="Tablea"/>
            </w:pPr>
            <w:r w:rsidRPr="00980A44">
              <w:lastRenderedPageBreak/>
              <w:t xml:space="preserve">(a) </w:t>
            </w:r>
            <w:r>
              <w:t xml:space="preserve">in the foreground, a stylised representation of the </w:t>
            </w:r>
            <w:r>
              <w:rPr>
                <w:i/>
                <w:iCs/>
              </w:rPr>
              <w:t xml:space="preserve">Big Galah </w:t>
            </w:r>
            <w:r>
              <w:t xml:space="preserve">sculpture by Roger, Dianne, Allan, Quentin, Dion and Arlene </w:t>
            </w:r>
            <w:proofErr w:type="spellStart"/>
            <w:r>
              <w:t>Venning</w:t>
            </w:r>
            <w:proofErr w:type="spellEnd"/>
            <w:r>
              <w:t>, upon a rock platform, with a log fence; and</w:t>
            </w:r>
          </w:p>
          <w:p w14:paraId="5B406109" w14:textId="30FB138E" w:rsidR="005133E0" w:rsidRPr="004B69CF" w:rsidRDefault="005133E0" w:rsidP="005133E0">
            <w:pPr>
              <w:pStyle w:val="Tablea"/>
            </w:pPr>
            <w:r>
              <w:t>(b) in the background, the following stylised sights from the town of Kimba, South Australia:</w:t>
            </w:r>
          </w:p>
          <w:p w14:paraId="4FD76E29" w14:textId="7FAF1B64" w:rsidR="005133E0" w:rsidRDefault="005133E0" w:rsidP="005133E0">
            <w:pPr>
              <w:pStyle w:val="Tablei"/>
            </w:pPr>
            <w:r w:rsidRPr="00980A44">
              <w:t>(</w:t>
            </w:r>
            <w:proofErr w:type="spellStart"/>
            <w:r w:rsidRPr="00980A44">
              <w:t>i</w:t>
            </w:r>
            <w:proofErr w:type="spellEnd"/>
            <w:r w:rsidRPr="00980A44">
              <w:t>)</w:t>
            </w:r>
            <w:r w:rsidR="00512277">
              <w:t xml:space="preserve"> </w:t>
            </w:r>
            <w:r>
              <w:t>the Halfway Across Australia Gem Shop, surrounded by shrubs and trees; and</w:t>
            </w:r>
          </w:p>
          <w:p w14:paraId="16A9F736" w14:textId="67BC005E" w:rsidR="005133E0" w:rsidRDefault="005133E0" w:rsidP="005133E0">
            <w:pPr>
              <w:pStyle w:val="Tablei"/>
            </w:pPr>
            <w:r>
              <w:t>(ii) a landscape consisting of the sun, boulders, and hills; and</w:t>
            </w:r>
          </w:p>
          <w:p w14:paraId="117D7DB4" w14:textId="745BCF46" w:rsidR="005133E0" w:rsidRDefault="005133E0" w:rsidP="005133E0">
            <w:pPr>
              <w:pStyle w:val="Tablei"/>
            </w:pPr>
            <w:r>
              <w:t>(iii) a winding road; and</w:t>
            </w:r>
          </w:p>
          <w:p w14:paraId="164C26E1" w14:textId="2AFE6D56" w:rsidR="005133E0" w:rsidRDefault="005133E0" w:rsidP="005133E0">
            <w:pPr>
              <w:pStyle w:val="Tablei"/>
            </w:pPr>
            <w:r>
              <w:t>(iv) a motorhome driving along the winding road; and</w:t>
            </w:r>
          </w:p>
          <w:p w14:paraId="027C39F8" w14:textId="77777777" w:rsidR="005133E0" w:rsidRDefault="005133E0" w:rsidP="005133E0">
            <w:pPr>
              <w:pStyle w:val="Tablei"/>
            </w:pPr>
            <w:r>
              <w:t>(v) a triangular road sign on the side of the winding road; and</w:t>
            </w:r>
          </w:p>
          <w:p w14:paraId="4A489EF7" w14:textId="326522C8" w:rsidR="0070244E" w:rsidRPr="00980A44" w:rsidRDefault="0070244E" w:rsidP="005133E0">
            <w:pPr>
              <w:pStyle w:val="Tablei"/>
            </w:pPr>
            <w:r>
              <w:t>(vi) a road sign displaying the name “KIMBA”; and</w:t>
            </w:r>
          </w:p>
          <w:p w14:paraId="72C8835B" w14:textId="25E51B98" w:rsidR="005133E0" w:rsidRDefault="005133E0" w:rsidP="005133E0">
            <w:pPr>
              <w:pStyle w:val="Tablei"/>
              <w:ind w:left="0" w:firstLine="0"/>
            </w:pPr>
            <w:r>
              <w:t>(c) the following:</w:t>
            </w:r>
          </w:p>
          <w:p w14:paraId="116436F8" w14:textId="7821660D" w:rsidR="005133E0" w:rsidRDefault="005133E0" w:rsidP="005133E0">
            <w:pPr>
              <w:pStyle w:val="Tablei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 “The Big Galah”; and</w:t>
            </w:r>
          </w:p>
          <w:p w14:paraId="17F2F007" w14:textId="2578F546" w:rsidR="005133E0" w:rsidRPr="000B2784" w:rsidRDefault="005133E0" w:rsidP="005133E0">
            <w:pPr>
              <w:pStyle w:val="Tablei"/>
            </w:pPr>
            <w:r>
              <w:t>(ii) “AS”</w:t>
            </w:r>
          </w:p>
        </w:tc>
      </w:tr>
      <w:tr w:rsidR="005133E0" w:rsidRPr="00EA06CF" w14:paraId="1CDCC362" w14:textId="77777777" w:rsidTr="00404C18">
        <w:tc>
          <w:tcPr>
            <w:tcW w:w="6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5DEDA6F" w14:textId="51799195" w:rsidR="005133E0" w:rsidRPr="00EA06CF" w:rsidRDefault="005133E0" w:rsidP="005133E0">
            <w:pPr>
              <w:pStyle w:val="Tabletext"/>
            </w:pPr>
            <w:r w:rsidRPr="00EA06CF">
              <w:lastRenderedPageBreak/>
              <w:t>104</w:t>
            </w:r>
          </w:p>
        </w:tc>
        <w:tc>
          <w:tcPr>
            <w:tcW w:w="94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16E9CC8" w14:textId="1578012B" w:rsidR="005133E0" w:rsidRPr="00EA06CF" w:rsidRDefault="005133E0" w:rsidP="005133E0">
            <w:pPr>
              <w:pStyle w:val="Tabletext"/>
            </w:pPr>
            <w:r w:rsidRPr="00EA06CF">
              <w:t>Reverse</w:t>
            </w:r>
          </w:p>
        </w:tc>
        <w:tc>
          <w:tcPr>
            <w:tcW w:w="94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B8170EF" w14:textId="7C0E4407" w:rsidR="005133E0" w:rsidRPr="00EA06CF" w:rsidRDefault="005133E0" w:rsidP="005133E0">
            <w:pPr>
              <w:pStyle w:val="Tabletext"/>
            </w:pPr>
            <w:r w:rsidRPr="00EA06CF">
              <w:t>R5</w:t>
            </w:r>
          </w:p>
        </w:tc>
        <w:tc>
          <w:tcPr>
            <w:tcW w:w="588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A67FE68" w14:textId="77777777" w:rsidR="005133E0" w:rsidRPr="00980A44" w:rsidRDefault="005133E0" w:rsidP="005133E0">
            <w:pPr>
              <w:pStyle w:val="Tabletext"/>
            </w:pPr>
            <w:r w:rsidRPr="00980A44">
              <w:t>A design</w:t>
            </w:r>
            <w:r>
              <w:rPr>
                <w:i/>
                <w:iCs/>
              </w:rPr>
              <w:t xml:space="preserve"> </w:t>
            </w:r>
            <w:r w:rsidRPr="00980A44">
              <w:t>consisting of:</w:t>
            </w:r>
          </w:p>
          <w:p w14:paraId="6297B2FF" w14:textId="6E3E2A6A" w:rsidR="005133E0" w:rsidRDefault="005133E0" w:rsidP="005133E0">
            <w:pPr>
              <w:pStyle w:val="Tablea"/>
            </w:pPr>
            <w:r w:rsidRPr="00980A44">
              <w:t xml:space="preserve">(a) </w:t>
            </w:r>
            <w:r>
              <w:t xml:space="preserve">in the foreground, a stylised representation of the </w:t>
            </w:r>
            <w:r>
              <w:rPr>
                <w:i/>
                <w:iCs/>
              </w:rPr>
              <w:t xml:space="preserve">Big Rocking Horse </w:t>
            </w:r>
            <w:r>
              <w:t>sculpture by David McIntosh</w:t>
            </w:r>
            <w:r w:rsidR="00770908">
              <w:t>,</w:t>
            </w:r>
            <w:r>
              <w:t xml:space="preserve"> surrounded by trees, shrubs, rocks and the Toy Factory; and</w:t>
            </w:r>
          </w:p>
          <w:p w14:paraId="70BACAF5" w14:textId="39F2A481" w:rsidR="005133E0" w:rsidRPr="00980A44" w:rsidRDefault="005133E0" w:rsidP="005133E0">
            <w:pPr>
              <w:pStyle w:val="Tablea"/>
            </w:pPr>
            <w:r>
              <w:t>(b) in the background, the following stylised sights from the town of Gumeracha, South Australia:</w:t>
            </w:r>
          </w:p>
          <w:p w14:paraId="49090F8A" w14:textId="01C2F8BB" w:rsidR="005133E0" w:rsidRDefault="005133E0" w:rsidP="005133E0">
            <w:pPr>
              <w:pStyle w:val="Tablei"/>
            </w:pPr>
            <w:r w:rsidRPr="00980A44">
              <w:t>(</w:t>
            </w:r>
            <w:proofErr w:type="spellStart"/>
            <w:r w:rsidRPr="00980A44">
              <w:t>i</w:t>
            </w:r>
            <w:proofErr w:type="spellEnd"/>
            <w:r w:rsidRPr="00980A44">
              <w:t>)</w:t>
            </w:r>
            <w:r w:rsidR="005906E4">
              <w:t xml:space="preserve"> </w:t>
            </w:r>
            <w:r w:rsidRPr="00980A44">
              <w:t xml:space="preserve">a </w:t>
            </w:r>
            <w:r>
              <w:t>winding road; and</w:t>
            </w:r>
          </w:p>
          <w:p w14:paraId="7BA608C1" w14:textId="74A162BA" w:rsidR="005133E0" w:rsidRDefault="005133E0" w:rsidP="005133E0">
            <w:pPr>
              <w:pStyle w:val="Tablei"/>
            </w:pPr>
            <w:r>
              <w:t>(ii) a car driving along the winding road; and</w:t>
            </w:r>
          </w:p>
          <w:p w14:paraId="2BAADC56" w14:textId="16A721F4" w:rsidR="005133E0" w:rsidRDefault="005133E0" w:rsidP="005133E0">
            <w:pPr>
              <w:pStyle w:val="Tablei"/>
            </w:pPr>
            <w:r>
              <w:t>(iii) a landscape consisting of the sun, boulders, and hills; and</w:t>
            </w:r>
          </w:p>
          <w:p w14:paraId="79C82955" w14:textId="62060CE4" w:rsidR="00951812" w:rsidRDefault="00951812" w:rsidP="005133E0">
            <w:pPr>
              <w:pStyle w:val="Tablei"/>
            </w:pPr>
            <w:r>
              <w:t>(iv) a road sign displaying the name “GUMERACHA”; and</w:t>
            </w:r>
          </w:p>
          <w:p w14:paraId="54D38B69" w14:textId="77777777" w:rsidR="005133E0" w:rsidRPr="00980A44" w:rsidRDefault="005133E0" w:rsidP="005133E0">
            <w:pPr>
              <w:pStyle w:val="Tablea"/>
            </w:pPr>
            <w:r w:rsidRPr="00980A44">
              <w:t>(</w:t>
            </w:r>
            <w:r>
              <w:t>c</w:t>
            </w:r>
            <w:r w:rsidRPr="00980A44">
              <w:t>) the following:</w:t>
            </w:r>
          </w:p>
          <w:p w14:paraId="52980F83" w14:textId="2C683BC4" w:rsidR="005133E0" w:rsidRDefault="005133E0" w:rsidP="005133E0">
            <w:pPr>
              <w:pStyle w:val="Tablei"/>
            </w:pPr>
            <w:r w:rsidRPr="00980A44">
              <w:t>(</w:t>
            </w:r>
            <w:proofErr w:type="spellStart"/>
            <w:r w:rsidRPr="00980A44">
              <w:t>i</w:t>
            </w:r>
            <w:proofErr w:type="spellEnd"/>
            <w:r w:rsidRPr="00980A44">
              <w:t>) “</w:t>
            </w:r>
            <w:r>
              <w:t>The Big Rocking Horse”; and</w:t>
            </w:r>
          </w:p>
          <w:p w14:paraId="3FD65738" w14:textId="2068B0AF" w:rsidR="005133E0" w:rsidRPr="00185749" w:rsidRDefault="005133E0" w:rsidP="00185749">
            <w:pPr>
              <w:pStyle w:val="Tablei"/>
              <w:rPr>
                <w:highlight w:val="green"/>
              </w:rPr>
            </w:pPr>
            <w:r w:rsidRPr="00185749">
              <w:t>(ii) “AS”.</w:t>
            </w:r>
          </w:p>
        </w:tc>
      </w:tr>
      <w:tr w:rsidR="005133E0" w:rsidRPr="00EA06CF" w14:paraId="56DF0FD0" w14:textId="77777777" w:rsidTr="00404C18">
        <w:tc>
          <w:tcPr>
            <w:tcW w:w="6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C403761" w14:textId="2D0398B5" w:rsidR="005133E0" w:rsidRPr="00EA06CF" w:rsidRDefault="005133E0" w:rsidP="005133E0">
            <w:pPr>
              <w:pStyle w:val="Tabletext"/>
            </w:pPr>
            <w:r w:rsidRPr="00EA06CF">
              <w:t>105</w:t>
            </w:r>
          </w:p>
        </w:tc>
        <w:tc>
          <w:tcPr>
            <w:tcW w:w="94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6996798" w14:textId="4EE5C32D" w:rsidR="005133E0" w:rsidRPr="00EA06CF" w:rsidRDefault="005133E0" w:rsidP="005133E0">
            <w:pPr>
              <w:pStyle w:val="Tabletext"/>
            </w:pPr>
            <w:r w:rsidRPr="00EA06CF">
              <w:t>Reverse</w:t>
            </w:r>
          </w:p>
        </w:tc>
        <w:tc>
          <w:tcPr>
            <w:tcW w:w="94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6280683" w14:textId="689867B2" w:rsidR="005133E0" w:rsidRPr="00EA06CF" w:rsidRDefault="005133E0" w:rsidP="005133E0">
            <w:pPr>
              <w:pStyle w:val="Tabletext"/>
            </w:pPr>
            <w:r w:rsidRPr="00EA06CF">
              <w:t>R6</w:t>
            </w:r>
          </w:p>
        </w:tc>
        <w:tc>
          <w:tcPr>
            <w:tcW w:w="588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E69F62A" w14:textId="77777777" w:rsidR="005133E0" w:rsidRPr="00980A44" w:rsidRDefault="005133E0" w:rsidP="005133E0">
            <w:pPr>
              <w:pStyle w:val="Tabletext"/>
            </w:pPr>
            <w:r w:rsidRPr="00980A44">
              <w:t>A design</w:t>
            </w:r>
            <w:r>
              <w:rPr>
                <w:i/>
                <w:iCs/>
              </w:rPr>
              <w:t xml:space="preserve"> </w:t>
            </w:r>
            <w:r w:rsidRPr="00980A44">
              <w:t>consisting of:</w:t>
            </w:r>
          </w:p>
          <w:p w14:paraId="4215B2D4" w14:textId="5F1B514E" w:rsidR="005133E0" w:rsidRDefault="005133E0" w:rsidP="005133E0">
            <w:pPr>
              <w:pStyle w:val="Tablea"/>
            </w:pPr>
            <w:r w:rsidRPr="00980A44">
              <w:t xml:space="preserve">(a) </w:t>
            </w:r>
            <w:r>
              <w:t xml:space="preserve">in the foreground, a stylised representation of the </w:t>
            </w:r>
            <w:r>
              <w:rPr>
                <w:i/>
                <w:iCs/>
              </w:rPr>
              <w:t xml:space="preserve">Big Wheelbarrow </w:t>
            </w:r>
            <w:r>
              <w:t xml:space="preserve">sculpture by </w:t>
            </w:r>
            <w:r w:rsidRPr="0073617D">
              <w:t>the Wedgefield Association and volunteers</w:t>
            </w:r>
            <w:r>
              <w:t>; and</w:t>
            </w:r>
          </w:p>
          <w:p w14:paraId="557A355F" w14:textId="3658AA62" w:rsidR="005133E0" w:rsidRPr="00980A44" w:rsidRDefault="005133E0" w:rsidP="005133E0">
            <w:pPr>
              <w:pStyle w:val="Tablea"/>
            </w:pPr>
            <w:r>
              <w:t>(b) in the background</w:t>
            </w:r>
            <w:r w:rsidR="00A77EBB">
              <w:t xml:space="preserve">, the following stylised sights from the town of </w:t>
            </w:r>
            <w:r w:rsidR="00192375" w:rsidRPr="00192375">
              <w:t>Wedgefield, Western Australia</w:t>
            </w:r>
            <w:r>
              <w:t>:</w:t>
            </w:r>
          </w:p>
          <w:p w14:paraId="4C5E6CDB" w14:textId="740C427A" w:rsidR="005133E0" w:rsidRDefault="005133E0" w:rsidP="005133E0">
            <w:pPr>
              <w:pStyle w:val="Tablei"/>
            </w:pPr>
            <w:r w:rsidRPr="00980A44">
              <w:t>(</w:t>
            </w:r>
            <w:proofErr w:type="spellStart"/>
            <w:r w:rsidRPr="00980A44">
              <w:t>i</w:t>
            </w:r>
            <w:proofErr w:type="spellEnd"/>
            <w:r w:rsidRPr="00980A44">
              <w:t>)</w:t>
            </w:r>
            <w:r w:rsidR="005906E4">
              <w:t xml:space="preserve"> </w:t>
            </w:r>
            <w:r w:rsidRPr="00980A44">
              <w:t xml:space="preserve">a </w:t>
            </w:r>
            <w:r>
              <w:t>winding road; and</w:t>
            </w:r>
          </w:p>
          <w:p w14:paraId="5D82E440" w14:textId="564ACF95" w:rsidR="005133E0" w:rsidRDefault="005133E0" w:rsidP="005133E0">
            <w:pPr>
              <w:pStyle w:val="Tablei"/>
            </w:pPr>
            <w:r>
              <w:t>(ii)</w:t>
            </w:r>
            <w:r w:rsidR="00512277">
              <w:t xml:space="preserve"> </w:t>
            </w:r>
            <w:r>
              <w:t>a windmill; and</w:t>
            </w:r>
          </w:p>
          <w:p w14:paraId="017B4B2A" w14:textId="63F16426" w:rsidR="005133E0" w:rsidRDefault="005133E0" w:rsidP="005133E0">
            <w:pPr>
              <w:pStyle w:val="Tablei"/>
            </w:pPr>
            <w:r>
              <w:t>(iii)</w:t>
            </w:r>
            <w:r w:rsidR="00512277">
              <w:t xml:space="preserve"> </w:t>
            </w:r>
            <w:r>
              <w:t xml:space="preserve">a landscape consisting of boulders, </w:t>
            </w:r>
            <w:r w:rsidR="004D1125">
              <w:t>s</w:t>
            </w:r>
            <w:r w:rsidR="004D1125" w:rsidRPr="004D1125">
              <w:t>hrub</w:t>
            </w:r>
            <w:r w:rsidR="00D81917">
              <w:t>s</w:t>
            </w:r>
            <w:r>
              <w:t xml:space="preserve">, </w:t>
            </w:r>
            <w:r w:rsidR="00C8517B">
              <w:t>hill</w:t>
            </w:r>
            <w:r>
              <w:t xml:space="preserve">s, </w:t>
            </w:r>
            <w:r w:rsidR="00E10B22">
              <w:t xml:space="preserve">a cloud </w:t>
            </w:r>
            <w:r>
              <w:t>and the sun; and</w:t>
            </w:r>
          </w:p>
          <w:p w14:paraId="42D652AB" w14:textId="4ED8C1CD" w:rsidR="000856DB" w:rsidRPr="00980A44" w:rsidRDefault="000856DB" w:rsidP="005133E0">
            <w:pPr>
              <w:pStyle w:val="Tablei"/>
            </w:pPr>
            <w:r>
              <w:t>(iv) a road sign displaying the name “WEDGEFIELD”</w:t>
            </w:r>
            <w:r w:rsidR="00DB7C7A">
              <w:t xml:space="preserve"> with a tuft of grass at </w:t>
            </w:r>
            <w:r w:rsidR="009C0E6B">
              <w:t>the base of the road sign</w:t>
            </w:r>
            <w:r>
              <w:t>; and</w:t>
            </w:r>
          </w:p>
          <w:p w14:paraId="71FF2A8D" w14:textId="77777777" w:rsidR="005133E0" w:rsidRPr="00980A44" w:rsidRDefault="005133E0" w:rsidP="005133E0">
            <w:pPr>
              <w:pStyle w:val="Tablea"/>
            </w:pPr>
            <w:r w:rsidRPr="00980A44">
              <w:t>(</w:t>
            </w:r>
            <w:r>
              <w:t>c</w:t>
            </w:r>
            <w:r w:rsidRPr="00980A44">
              <w:t>) the following:</w:t>
            </w:r>
          </w:p>
          <w:p w14:paraId="65104813" w14:textId="16AC89D3" w:rsidR="005133E0" w:rsidRDefault="005133E0" w:rsidP="005133E0">
            <w:pPr>
              <w:pStyle w:val="Tablei"/>
            </w:pPr>
            <w:r w:rsidRPr="00980A44">
              <w:t>(</w:t>
            </w:r>
            <w:proofErr w:type="spellStart"/>
            <w:r w:rsidRPr="00980A44">
              <w:t>i</w:t>
            </w:r>
            <w:proofErr w:type="spellEnd"/>
            <w:r w:rsidRPr="00980A44">
              <w:t>) “</w:t>
            </w:r>
            <w:r>
              <w:t>The Big WHEELBARROW”; and</w:t>
            </w:r>
          </w:p>
          <w:p w14:paraId="4E776EB6" w14:textId="62B3C15F" w:rsidR="005133E0" w:rsidRPr="00EA06CF" w:rsidRDefault="005133E0" w:rsidP="005133E0">
            <w:pPr>
              <w:pStyle w:val="Tablei"/>
              <w:rPr>
                <w:highlight w:val="green"/>
              </w:rPr>
            </w:pPr>
            <w:r>
              <w:t xml:space="preserve">(ii) </w:t>
            </w:r>
            <w:r w:rsidRPr="00980A44">
              <w:t>“</w:t>
            </w:r>
            <w:r>
              <w:t>AS</w:t>
            </w:r>
            <w:r w:rsidRPr="00980A44">
              <w:t>”.</w:t>
            </w:r>
          </w:p>
        </w:tc>
      </w:tr>
      <w:tr w:rsidR="005133E0" w:rsidRPr="00EA06CF" w14:paraId="0EC7C67F" w14:textId="77777777" w:rsidTr="00404C18">
        <w:tc>
          <w:tcPr>
            <w:tcW w:w="6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66E7448" w14:textId="56834BF6" w:rsidR="005133E0" w:rsidRPr="00EA06CF" w:rsidRDefault="005133E0" w:rsidP="005133E0">
            <w:pPr>
              <w:pStyle w:val="Tabletext"/>
            </w:pPr>
            <w:r w:rsidRPr="00EA06CF">
              <w:t>106</w:t>
            </w:r>
          </w:p>
        </w:tc>
        <w:tc>
          <w:tcPr>
            <w:tcW w:w="94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66FC035" w14:textId="2E6F992B" w:rsidR="005133E0" w:rsidRPr="00EA06CF" w:rsidRDefault="005133E0" w:rsidP="005133E0">
            <w:pPr>
              <w:pStyle w:val="Tabletext"/>
            </w:pPr>
            <w:r w:rsidRPr="00EA06CF">
              <w:t>Reverse</w:t>
            </w:r>
          </w:p>
        </w:tc>
        <w:tc>
          <w:tcPr>
            <w:tcW w:w="94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82D60C2" w14:textId="4C363ECD" w:rsidR="005133E0" w:rsidRPr="00EA06CF" w:rsidRDefault="005133E0" w:rsidP="005133E0">
            <w:pPr>
              <w:pStyle w:val="Tabletext"/>
            </w:pPr>
            <w:r w:rsidRPr="00EA06CF">
              <w:t>R7</w:t>
            </w:r>
          </w:p>
        </w:tc>
        <w:tc>
          <w:tcPr>
            <w:tcW w:w="588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2B312A6" w14:textId="77777777" w:rsidR="005133E0" w:rsidRPr="00980A44" w:rsidRDefault="005133E0" w:rsidP="005133E0">
            <w:pPr>
              <w:pStyle w:val="Tabletext"/>
            </w:pPr>
            <w:r w:rsidRPr="00980A44">
              <w:t>A design</w:t>
            </w:r>
            <w:r>
              <w:rPr>
                <w:i/>
                <w:iCs/>
              </w:rPr>
              <w:t xml:space="preserve"> </w:t>
            </w:r>
            <w:r w:rsidRPr="00980A44">
              <w:t>consisting of:</w:t>
            </w:r>
          </w:p>
          <w:p w14:paraId="4ADF34C8" w14:textId="127CCD4B" w:rsidR="005133E0" w:rsidRDefault="005133E0" w:rsidP="005133E0">
            <w:pPr>
              <w:pStyle w:val="Tablea"/>
            </w:pPr>
            <w:r w:rsidRPr="00980A44">
              <w:t xml:space="preserve">(a) </w:t>
            </w:r>
            <w:r>
              <w:t xml:space="preserve">in the foreground, a stylised representation of the </w:t>
            </w:r>
            <w:r>
              <w:rPr>
                <w:i/>
                <w:iCs/>
              </w:rPr>
              <w:t xml:space="preserve">Big Prawn </w:t>
            </w:r>
            <w:r>
              <w:t>sculpture by James Martin, upon a pedestal; and</w:t>
            </w:r>
          </w:p>
          <w:p w14:paraId="6FF8CB9F" w14:textId="4C79A17F" w:rsidR="005133E0" w:rsidRPr="00980A44" w:rsidRDefault="005133E0" w:rsidP="005133E0">
            <w:pPr>
              <w:pStyle w:val="Tablea"/>
            </w:pPr>
            <w:r>
              <w:t>(b) in the background</w:t>
            </w:r>
            <w:r w:rsidR="00515229">
              <w:t xml:space="preserve">, the following stylised sights from the town of </w:t>
            </w:r>
            <w:r w:rsidR="00D20CE2" w:rsidRPr="00D20CE2">
              <w:t>Exmouth, Western Australia</w:t>
            </w:r>
            <w:r>
              <w:t xml:space="preserve">: </w:t>
            </w:r>
          </w:p>
          <w:p w14:paraId="36A89357" w14:textId="4521BB21" w:rsidR="005133E0" w:rsidRDefault="005133E0" w:rsidP="005133E0">
            <w:pPr>
              <w:pStyle w:val="Tablei"/>
            </w:pPr>
            <w:r w:rsidRPr="00980A44">
              <w:lastRenderedPageBreak/>
              <w:t>(</w:t>
            </w:r>
            <w:proofErr w:type="spellStart"/>
            <w:r w:rsidRPr="00980A44">
              <w:t>i</w:t>
            </w:r>
            <w:proofErr w:type="spellEnd"/>
            <w:r w:rsidRPr="00980A44">
              <w:t>)</w:t>
            </w:r>
            <w:r w:rsidR="00AD0FD3">
              <w:t xml:space="preserve"> </w:t>
            </w:r>
            <w:r w:rsidRPr="00980A44">
              <w:t xml:space="preserve">a </w:t>
            </w:r>
            <w:r>
              <w:t>winding road; and</w:t>
            </w:r>
          </w:p>
          <w:p w14:paraId="7C293EC1" w14:textId="7408A3F0" w:rsidR="005133E0" w:rsidRDefault="005133E0" w:rsidP="005133E0">
            <w:pPr>
              <w:pStyle w:val="Tablei"/>
            </w:pPr>
            <w:r>
              <w:t>(ii)</w:t>
            </w:r>
            <w:r w:rsidR="00AD0FD3">
              <w:t xml:space="preserve"> </w:t>
            </w:r>
            <w:r>
              <w:t>palm trees; and</w:t>
            </w:r>
          </w:p>
          <w:p w14:paraId="55595D43" w14:textId="1AF0797F" w:rsidR="005133E0" w:rsidRDefault="005133E0" w:rsidP="005133E0">
            <w:pPr>
              <w:pStyle w:val="Tablei"/>
            </w:pPr>
            <w:r>
              <w:t>(iii)</w:t>
            </w:r>
            <w:r w:rsidR="00AD0FD3">
              <w:t xml:space="preserve"> </w:t>
            </w:r>
            <w:r>
              <w:t>a landscape consisting of boulders,</w:t>
            </w:r>
            <w:r w:rsidR="00552888">
              <w:t xml:space="preserve"> a</w:t>
            </w:r>
            <w:r>
              <w:t xml:space="preserve"> </w:t>
            </w:r>
            <w:r w:rsidR="00C8517B">
              <w:t>hill</w:t>
            </w:r>
            <w:r>
              <w:t xml:space="preserve">, </w:t>
            </w:r>
            <w:r w:rsidR="000A6273">
              <w:t xml:space="preserve">shrubs, </w:t>
            </w:r>
            <w:r w:rsidR="00960172">
              <w:t>a cloud</w:t>
            </w:r>
            <w:r>
              <w:t xml:space="preserve"> and the sun; and</w:t>
            </w:r>
          </w:p>
          <w:p w14:paraId="2C0345D0" w14:textId="6E5C641A" w:rsidR="00D20CE2" w:rsidRPr="00980A44" w:rsidRDefault="00D20CE2" w:rsidP="005133E0">
            <w:pPr>
              <w:pStyle w:val="Tablei"/>
            </w:pPr>
            <w:r>
              <w:t>(iv) a road sign displaying the name “EXMOUTH”; and</w:t>
            </w:r>
          </w:p>
          <w:p w14:paraId="605BA396" w14:textId="77777777" w:rsidR="005133E0" w:rsidRPr="00980A44" w:rsidRDefault="005133E0" w:rsidP="005133E0">
            <w:pPr>
              <w:pStyle w:val="Tablea"/>
            </w:pPr>
            <w:r w:rsidRPr="00980A44">
              <w:t>(</w:t>
            </w:r>
            <w:r>
              <w:t>c</w:t>
            </w:r>
            <w:r w:rsidRPr="00980A44">
              <w:t>) the following:</w:t>
            </w:r>
          </w:p>
          <w:p w14:paraId="369F9FF0" w14:textId="48939E42" w:rsidR="005133E0" w:rsidRDefault="005133E0" w:rsidP="005133E0">
            <w:pPr>
              <w:pStyle w:val="Tablei"/>
            </w:pPr>
            <w:r w:rsidRPr="00980A44">
              <w:t>(</w:t>
            </w:r>
            <w:proofErr w:type="spellStart"/>
            <w:r w:rsidRPr="00980A44">
              <w:t>i</w:t>
            </w:r>
            <w:proofErr w:type="spellEnd"/>
            <w:r w:rsidRPr="00980A44">
              <w:t>) “</w:t>
            </w:r>
            <w:r>
              <w:t>THE BIG PRAWN”; and</w:t>
            </w:r>
          </w:p>
          <w:p w14:paraId="5FE5D275" w14:textId="403932BE" w:rsidR="005133E0" w:rsidRPr="00185749" w:rsidRDefault="005133E0" w:rsidP="00185749">
            <w:pPr>
              <w:pStyle w:val="Tablei"/>
            </w:pPr>
            <w:r w:rsidRPr="00185749">
              <w:t>(ii) “AS”.</w:t>
            </w:r>
          </w:p>
        </w:tc>
      </w:tr>
      <w:tr w:rsidR="005133E0" w:rsidRPr="00EA06CF" w14:paraId="0457C554" w14:textId="77777777" w:rsidTr="00404C18">
        <w:tc>
          <w:tcPr>
            <w:tcW w:w="6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116B082" w14:textId="16AD7E76" w:rsidR="005133E0" w:rsidRPr="00EA06CF" w:rsidRDefault="005133E0" w:rsidP="005133E0">
            <w:pPr>
              <w:pStyle w:val="Tabletext"/>
            </w:pPr>
            <w:r w:rsidRPr="00EA06CF">
              <w:lastRenderedPageBreak/>
              <w:t>107</w:t>
            </w:r>
          </w:p>
        </w:tc>
        <w:tc>
          <w:tcPr>
            <w:tcW w:w="94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E7E31CE" w14:textId="5E944223" w:rsidR="005133E0" w:rsidRPr="00EA06CF" w:rsidRDefault="005133E0" w:rsidP="005133E0">
            <w:pPr>
              <w:pStyle w:val="Tabletext"/>
            </w:pPr>
            <w:r w:rsidRPr="00EA06CF">
              <w:t>Reverse</w:t>
            </w:r>
          </w:p>
        </w:tc>
        <w:tc>
          <w:tcPr>
            <w:tcW w:w="94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A49B016" w14:textId="19C1F115" w:rsidR="005133E0" w:rsidRPr="00EA06CF" w:rsidRDefault="005133E0" w:rsidP="005133E0">
            <w:pPr>
              <w:pStyle w:val="Tabletext"/>
            </w:pPr>
            <w:r w:rsidRPr="00EA06CF">
              <w:t>R8</w:t>
            </w:r>
          </w:p>
        </w:tc>
        <w:tc>
          <w:tcPr>
            <w:tcW w:w="588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33C1E84" w14:textId="77777777" w:rsidR="005133E0" w:rsidRPr="00980A44" w:rsidRDefault="005133E0" w:rsidP="005133E0">
            <w:pPr>
              <w:pStyle w:val="Tabletext"/>
            </w:pPr>
            <w:r w:rsidRPr="00980A44">
              <w:t>A design</w:t>
            </w:r>
            <w:r>
              <w:rPr>
                <w:i/>
                <w:iCs/>
              </w:rPr>
              <w:t xml:space="preserve"> </w:t>
            </w:r>
            <w:r w:rsidRPr="00980A44">
              <w:t>consisting of:</w:t>
            </w:r>
          </w:p>
          <w:p w14:paraId="746B8132" w14:textId="06F55089" w:rsidR="005133E0" w:rsidRDefault="005133E0" w:rsidP="005133E0">
            <w:pPr>
              <w:pStyle w:val="Tablea"/>
            </w:pPr>
            <w:r w:rsidRPr="00980A44">
              <w:t xml:space="preserve">(a) </w:t>
            </w:r>
            <w:r>
              <w:t xml:space="preserve">in the foreground, a stylised representation of the </w:t>
            </w:r>
            <w:r>
              <w:rPr>
                <w:i/>
                <w:iCs/>
              </w:rPr>
              <w:t xml:space="preserve">Big Strawberry </w:t>
            </w:r>
            <w:r>
              <w:t>sculpture by Michael, Lorraine, Darren and Tania Hayes, Bruce Ma</w:t>
            </w:r>
            <w:r w:rsidR="00DB17D2">
              <w:t>c</w:t>
            </w:r>
            <w:r>
              <w:t>tier and Len Price</w:t>
            </w:r>
            <w:r w:rsidR="0044778F">
              <w:t>,</w:t>
            </w:r>
            <w:r>
              <w:t xml:space="preserve"> upon a </w:t>
            </w:r>
            <w:r w:rsidR="00EC6C5D">
              <w:t xml:space="preserve">grassy </w:t>
            </w:r>
            <w:r>
              <w:t>platform</w:t>
            </w:r>
            <w:r w:rsidR="00280FC6">
              <w:t>, with a log fence</w:t>
            </w:r>
            <w:r>
              <w:t>; and</w:t>
            </w:r>
          </w:p>
          <w:p w14:paraId="5B4853CC" w14:textId="78ECF0AB" w:rsidR="005133E0" w:rsidRPr="00980A44" w:rsidRDefault="005133E0" w:rsidP="005133E0">
            <w:pPr>
              <w:pStyle w:val="Tablea"/>
            </w:pPr>
            <w:r>
              <w:t>(b) in the background</w:t>
            </w:r>
            <w:r w:rsidR="009B3EB9">
              <w:t xml:space="preserve">, the following stylised sights from the town of </w:t>
            </w:r>
            <w:proofErr w:type="spellStart"/>
            <w:r w:rsidR="00DD2FE3" w:rsidRPr="00DD2FE3">
              <w:t>Koonoomoo</w:t>
            </w:r>
            <w:proofErr w:type="spellEnd"/>
            <w:r w:rsidR="00DD2FE3">
              <w:t xml:space="preserve">, </w:t>
            </w:r>
            <w:r w:rsidR="00DD2FE3" w:rsidRPr="00DD2FE3">
              <w:t>Victoria</w:t>
            </w:r>
            <w:r>
              <w:t>:</w:t>
            </w:r>
          </w:p>
          <w:p w14:paraId="00C3A409" w14:textId="70740DF7" w:rsidR="005133E0" w:rsidRDefault="005133E0" w:rsidP="005133E0">
            <w:pPr>
              <w:pStyle w:val="Tablei"/>
            </w:pPr>
            <w:r w:rsidRPr="00980A44">
              <w:t>(</w:t>
            </w:r>
            <w:proofErr w:type="spellStart"/>
            <w:r w:rsidRPr="00980A44">
              <w:t>i</w:t>
            </w:r>
            <w:proofErr w:type="spellEnd"/>
            <w:r w:rsidRPr="00980A44">
              <w:t>)</w:t>
            </w:r>
            <w:r>
              <w:t xml:space="preserve"> </w:t>
            </w:r>
            <w:r w:rsidRPr="00980A44">
              <w:t xml:space="preserve">a </w:t>
            </w:r>
            <w:r>
              <w:t>winding road; and</w:t>
            </w:r>
          </w:p>
          <w:p w14:paraId="6C78A876" w14:textId="14EEBAD4" w:rsidR="005133E0" w:rsidRDefault="005133E0" w:rsidP="005133E0">
            <w:pPr>
              <w:pStyle w:val="Tablei"/>
            </w:pPr>
            <w:r>
              <w:t xml:space="preserve">(ii) a car </w:t>
            </w:r>
            <w:r w:rsidR="00FE466E">
              <w:t>driving along the winding road</w:t>
            </w:r>
            <w:r>
              <w:t>;</w:t>
            </w:r>
            <w:r w:rsidR="007C2038">
              <w:t xml:space="preserve"> </w:t>
            </w:r>
            <w:r>
              <w:t>and</w:t>
            </w:r>
          </w:p>
          <w:p w14:paraId="6BE3A3BD" w14:textId="446EC72F" w:rsidR="005133E0" w:rsidRDefault="005133E0" w:rsidP="005133E0">
            <w:pPr>
              <w:pStyle w:val="Tablei"/>
            </w:pPr>
            <w:r>
              <w:t xml:space="preserve">(iii) a landscape consisting of </w:t>
            </w:r>
            <w:r w:rsidR="00C8517B">
              <w:t>hill</w:t>
            </w:r>
            <w:r>
              <w:t xml:space="preserve">s, </w:t>
            </w:r>
            <w:r w:rsidR="00557296">
              <w:t xml:space="preserve">a tuft of grass, </w:t>
            </w:r>
            <w:r w:rsidR="00B807B8">
              <w:t xml:space="preserve">a </w:t>
            </w:r>
            <w:r>
              <w:t>cloud, the sun, shrubs and a house sitting on a piece of land; and</w:t>
            </w:r>
          </w:p>
          <w:p w14:paraId="458BE43D" w14:textId="5761C9EF" w:rsidR="007A5971" w:rsidRPr="00980A44" w:rsidRDefault="007A5971" w:rsidP="005133E0">
            <w:pPr>
              <w:pStyle w:val="Tablei"/>
            </w:pPr>
            <w:r>
              <w:t>(iv) a road sign displaying the name “KOONOOMOO”</w:t>
            </w:r>
            <w:r w:rsidR="003570F1">
              <w:t xml:space="preserve"> with a tuft of grass and rocks at the base of the road sign</w:t>
            </w:r>
            <w:r>
              <w:t>; and</w:t>
            </w:r>
          </w:p>
          <w:p w14:paraId="170D6C32" w14:textId="77777777" w:rsidR="005133E0" w:rsidRPr="00980A44" w:rsidRDefault="005133E0" w:rsidP="005133E0">
            <w:pPr>
              <w:pStyle w:val="Tablea"/>
            </w:pPr>
            <w:r w:rsidRPr="00980A44">
              <w:t>(</w:t>
            </w:r>
            <w:r>
              <w:t>c</w:t>
            </w:r>
            <w:r w:rsidRPr="00980A44">
              <w:t>) the following:</w:t>
            </w:r>
          </w:p>
          <w:p w14:paraId="78FC683E" w14:textId="51EC1FF9" w:rsidR="005133E0" w:rsidRDefault="005133E0" w:rsidP="005133E0">
            <w:pPr>
              <w:pStyle w:val="Tablei"/>
            </w:pPr>
            <w:r w:rsidRPr="00980A44">
              <w:t>(</w:t>
            </w:r>
            <w:proofErr w:type="spellStart"/>
            <w:r w:rsidRPr="00980A44">
              <w:t>i</w:t>
            </w:r>
            <w:proofErr w:type="spellEnd"/>
            <w:r w:rsidRPr="00980A44">
              <w:t>) “</w:t>
            </w:r>
            <w:r>
              <w:t>THE BIG STRAWBERRY”; and</w:t>
            </w:r>
          </w:p>
          <w:p w14:paraId="43AAA3B9" w14:textId="7D62E433" w:rsidR="005133E0" w:rsidRPr="00412906" w:rsidRDefault="005133E0" w:rsidP="005133E0">
            <w:pPr>
              <w:pStyle w:val="Tablei"/>
              <w:ind w:left="986" w:hanging="442"/>
            </w:pPr>
            <w:r>
              <w:t>(ii)</w:t>
            </w:r>
            <w:r w:rsidRPr="00980A44">
              <w:t xml:space="preserve"> “</w:t>
            </w:r>
            <w:r>
              <w:t>AS</w:t>
            </w:r>
            <w:r w:rsidRPr="00980A44">
              <w:t>”.</w:t>
            </w:r>
          </w:p>
        </w:tc>
      </w:tr>
      <w:tr w:rsidR="005133E0" w:rsidRPr="00EA06CF" w14:paraId="115D480C" w14:textId="77777777" w:rsidTr="00404C18">
        <w:tc>
          <w:tcPr>
            <w:tcW w:w="6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639E82E" w14:textId="0307D6CB" w:rsidR="005133E0" w:rsidRPr="00EA06CF" w:rsidRDefault="005133E0" w:rsidP="005133E0">
            <w:pPr>
              <w:pStyle w:val="Tabletext"/>
            </w:pPr>
            <w:r w:rsidRPr="00EA06CF">
              <w:t>108</w:t>
            </w:r>
          </w:p>
        </w:tc>
        <w:tc>
          <w:tcPr>
            <w:tcW w:w="94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68CFD2F" w14:textId="33597293" w:rsidR="005133E0" w:rsidRPr="00EA06CF" w:rsidRDefault="005133E0" w:rsidP="005133E0">
            <w:pPr>
              <w:pStyle w:val="Tabletext"/>
            </w:pPr>
            <w:r w:rsidRPr="00EA06CF">
              <w:t>Reverse</w:t>
            </w:r>
          </w:p>
        </w:tc>
        <w:tc>
          <w:tcPr>
            <w:tcW w:w="94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9D9D10F" w14:textId="09EE9955" w:rsidR="005133E0" w:rsidRPr="00EA06CF" w:rsidRDefault="005133E0" w:rsidP="005133E0">
            <w:pPr>
              <w:pStyle w:val="Tabletext"/>
            </w:pPr>
            <w:r w:rsidRPr="00EA06CF">
              <w:t>R9</w:t>
            </w:r>
          </w:p>
        </w:tc>
        <w:tc>
          <w:tcPr>
            <w:tcW w:w="588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01F2F97" w14:textId="77777777" w:rsidR="005133E0" w:rsidRPr="00980A44" w:rsidRDefault="005133E0" w:rsidP="005133E0">
            <w:pPr>
              <w:pStyle w:val="Tabletext"/>
            </w:pPr>
            <w:r w:rsidRPr="00980A44">
              <w:t>A design</w:t>
            </w:r>
            <w:r>
              <w:rPr>
                <w:i/>
                <w:iCs/>
              </w:rPr>
              <w:t xml:space="preserve"> </w:t>
            </w:r>
            <w:r w:rsidRPr="00980A44">
              <w:t>consisting of:</w:t>
            </w:r>
          </w:p>
          <w:p w14:paraId="2771AB85" w14:textId="7ABEBF9F" w:rsidR="005133E0" w:rsidRDefault="005133E0" w:rsidP="005133E0">
            <w:pPr>
              <w:pStyle w:val="Tablea"/>
            </w:pPr>
            <w:r>
              <w:t xml:space="preserve">(a) in the foreground, a stylised representation of the </w:t>
            </w:r>
            <w:r>
              <w:rPr>
                <w:i/>
                <w:iCs/>
              </w:rPr>
              <w:t xml:space="preserve">Big Barramundi </w:t>
            </w:r>
            <w:r>
              <w:t xml:space="preserve">sculpture by Techy </w:t>
            </w:r>
            <w:proofErr w:type="spellStart"/>
            <w:r>
              <w:t>Masero</w:t>
            </w:r>
            <w:proofErr w:type="spellEnd"/>
            <w:r w:rsidR="008F6452">
              <w:t>,</w:t>
            </w:r>
            <w:r>
              <w:t xml:space="preserve"> upon a platform</w:t>
            </w:r>
            <w:r w:rsidR="00FA3049">
              <w:t>,</w:t>
            </w:r>
            <w:r w:rsidR="00640FFB">
              <w:t xml:space="preserve"> with a rock</w:t>
            </w:r>
            <w:r w:rsidR="00FA3049">
              <w:t xml:space="preserve"> at the base of the sculpture</w:t>
            </w:r>
            <w:r>
              <w:t>; and</w:t>
            </w:r>
          </w:p>
          <w:p w14:paraId="46DFD81E" w14:textId="21B35278" w:rsidR="005133E0" w:rsidRPr="00980A44" w:rsidRDefault="005133E0" w:rsidP="005133E0">
            <w:pPr>
              <w:pStyle w:val="Tablea"/>
            </w:pPr>
            <w:r>
              <w:t>(</w:t>
            </w:r>
            <w:r w:rsidR="004E52B3">
              <w:t>b</w:t>
            </w:r>
            <w:r>
              <w:t>) in the background</w:t>
            </w:r>
            <w:r w:rsidR="00FF71CE">
              <w:t xml:space="preserve">, the following stylised sights from the town of </w:t>
            </w:r>
            <w:r w:rsidR="00A257EE" w:rsidRPr="00A257EE">
              <w:t>Wanguri, Northern Territory</w:t>
            </w:r>
            <w:r>
              <w:t>:</w:t>
            </w:r>
          </w:p>
          <w:p w14:paraId="1472C0C8" w14:textId="490A7314" w:rsidR="005133E0" w:rsidRDefault="005133E0" w:rsidP="005133E0">
            <w:pPr>
              <w:pStyle w:val="Tablei"/>
            </w:pPr>
            <w:r w:rsidRPr="00980A44">
              <w:t>(</w:t>
            </w:r>
            <w:proofErr w:type="spellStart"/>
            <w:r w:rsidRPr="00980A44">
              <w:t>i</w:t>
            </w:r>
            <w:proofErr w:type="spellEnd"/>
            <w:r w:rsidRPr="00980A44">
              <w:t xml:space="preserve">) a </w:t>
            </w:r>
            <w:r>
              <w:t>winding road; and</w:t>
            </w:r>
          </w:p>
          <w:p w14:paraId="115A6FE2" w14:textId="12B33479" w:rsidR="005133E0" w:rsidRDefault="005133E0" w:rsidP="005133E0">
            <w:pPr>
              <w:pStyle w:val="Tablei"/>
            </w:pPr>
            <w:r>
              <w:t xml:space="preserve">(ii) a landscape consisting of sunset, </w:t>
            </w:r>
            <w:r w:rsidR="00F23770">
              <w:t xml:space="preserve">boulders, hills, clouds, </w:t>
            </w:r>
            <w:r>
              <w:t>a tree, shrubs, a house and a water tank; and</w:t>
            </w:r>
          </w:p>
          <w:p w14:paraId="120796A0" w14:textId="7EB393D2" w:rsidR="0067570E" w:rsidRPr="00980A44" w:rsidRDefault="0067570E" w:rsidP="005133E0">
            <w:pPr>
              <w:pStyle w:val="Tablei"/>
            </w:pPr>
            <w:r>
              <w:t>(iii) a road sign displaying the name “WANGURI”; and</w:t>
            </w:r>
          </w:p>
          <w:p w14:paraId="5582DF8E" w14:textId="65D13D65" w:rsidR="005133E0" w:rsidRPr="00980A44" w:rsidRDefault="005133E0" w:rsidP="005133E0">
            <w:pPr>
              <w:pStyle w:val="Tablea"/>
            </w:pPr>
            <w:r w:rsidRPr="00980A44">
              <w:t>(</w:t>
            </w:r>
            <w:r w:rsidR="004E52B3">
              <w:t>c</w:t>
            </w:r>
            <w:r w:rsidRPr="00980A44">
              <w:t>) the following:</w:t>
            </w:r>
          </w:p>
          <w:p w14:paraId="18C73C1B" w14:textId="6F256155" w:rsidR="005133E0" w:rsidRDefault="005133E0" w:rsidP="005133E0">
            <w:pPr>
              <w:pStyle w:val="Tablei"/>
            </w:pPr>
            <w:r w:rsidRPr="00980A44">
              <w:t>(</w:t>
            </w:r>
            <w:proofErr w:type="spellStart"/>
            <w:r w:rsidRPr="00980A44">
              <w:t>i</w:t>
            </w:r>
            <w:proofErr w:type="spellEnd"/>
            <w:r w:rsidRPr="00980A44">
              <w:t>) “</w:t>
            </w:r>
            <w:r>
              <w:t>THE BIG BARRAMUNDI”; and</w:t>
            </w:r>
          </w:p>
          <w:p w14:paraId="5EEBA672" w14:textId="126FC7B0" w:rsidR="005133E0" w:rsidRPr="00F31435" w:rsidRDefault="005133E0" w:rsidP="005133E0">
            <w:pPr>
              <w:pStyle w:val="Tablei"/>
            </w:pPr>
            <w:r>
              <w:t xml:space="preserve">(ii) </w:t>
            </w:r>
            <w:r w:rsidRPr="00980A44">
              <w:t>“</w:t>
            </w:r>
            <w:r>
              <w:t>AS</w:t>
            </w:r>
            <w:r w:rsidRPr="00980A44">
              <w:t>”.</w:t>
            </w:r>
          </w:p>
        </w:tc>
      </w:tr>
      <w:tr w:rsidR="005133E0" w:rsidRPr="00EA06CF" w14:paraId="67847080" w14:textId="77777777" w:rsidTr="00404C18">
        <w:tc>
          <w:tcPr>
            <w:tcW w:w="6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2A1A5AA" w14:textId="545D2491" w:rsidR="005133E0" w:rsidRPr="00EA06CF" w:rsidRDefault="005133E0" w:rsidP="005133E0">
            <w:pPr>
              <w:pStyle w:val="Tabletext"/>
            </w:pPr>
            <w:r w:rsidRPr="00EA06CF">
              <w:t>109</w:t>
            </w:r>
          </w:p>
        </w:tc>
        <w:tc>
          <w:tcPr>
            <w:tcW w:w="94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E5D322A" w14:textId="757D4033" w:rsidR="005133E0" w:rsidRPr="00EA06CF" w:rsidRDefault="005133E0" w:rsidP="005133E0">
            <w:pPr>
              <w:pStyle w:val="Tabletext"/>
            </w:pPr>
            <w:r w:rsidRPr="00EA06CF">
              <w:t>Reverse</w:t>
            </w:r>
          </w:p>
        </w:tc>
        <w:tc>
          <w:tcPr>
            <w:tcW w:w="94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85A5311" w14:textId="787B1868" w:rsidR="005133E0" w:rsidRPr="00EA06CF" w:rsidRDefault="005133E0" w:rsidP="005133E0">
            <w:pPr>
              <w:pStyle w:val="Tabletext"/>
            </w:pPr>
            <w:r w:rsidRPr="00EA06CF">
              <w:t>R10</w:t>
            </w:r>
          </w:p>
        </w:tc>
        <w:tc>
          <w:tcPr>
            <w:tcW w:w="588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CFE90A1" w14:textId="77777777" w:rsidR="005133E0" w:rsidRPr="00980A44" w:rsidRDefault="005133E0" w:rsidP="005133E0">
            <w:pPr>
              <w:pStyle w:val="Tabletext"/>
            </w:pPr>
            <w:r w:rsidRPr="00980A44">
              <w:t>A design</w:t>
            </w:r>
            <w:r>
              <w:rPr>
                <w:i/>
                <w:iCs/>
              </w:rPr>
              <w:t xml:space="preserve"> </w:t>
            </w:r>
            <w:r w:rsidRPr="00980A44">
              <w:t>consisting of:</w:t>
            </w:r>
          </w:p>
          <w:p w14:paraId="009870C6" w14:textId="2524002D" w:rsidR="005133E0" w:rsidRDefault="005133E0" w:rsidP="005133E0">
            <w:pPr>
              <w:pStyle w:val="Tablea"/>
            </w:pPr>
            <w:r>
              <w:t xml:space="preserve">(a) in the foreground, a stylised representation of the </w:t>
            </w:r>
            <w:r>
              <w:rPr>
                <w:i/>
                <w:iCs/>
              </w:rPr>
              <w:t xml:space="preserve">Big Mango </w:t>
            </w:r>
            <w:r>
              <w:t>sculpture by Geoff Ingham</w:t>
            </w:r>
            <w:r w:rsidR="00EF23D2">
              <w:t>, upon a platform</w:t>
            </w:r>
            <w:r w:rsidR="00845FA4">
              <w:t xml:space="preserve">, which is partially obscured by </w:t>
            </w:r>
            <w:r>
              <w:t>2 palm trees</w:t>
            </w:r>
            <w:r w:rsidR="00261C8C">
              <w:t xml:space="preserve">, </w:t>
            </w:r>
            <w:r w:rsidR="00421763">
              <w:t xml:space="preserve">with </w:t>
            </w:r>
            <w:r w:rsidR="00261C8C">
              <w:t>another tree</w:t>
            </w:r>
            <w:r w:rsidR="00421763">
              <w:t xml:space="preserve"> behind the sculpture</w:t>
            </w:r>
            <w:r>
              <w:t>; and</w:t>
            </w:r>
          </w:p>
          <w:p w14:paraId="7634FFB7" w14:textId="53898E89" w:rsidR="003F4BB8" w:rsidRPr="00980A44" w:rsidRDefault="003F4BB8" w:rsidP="003F4BB8">
            <w:pPr>
              <w:pStyle w:val="Tablea"/>
            </w:pPr>
            <w:r>
              <w:t>(b) on the platform</w:t>
            </w:r>
            <w:r w:rsidR="00D2497C">
              <w:t>,</w:t>
            </w:r>
            <w:r>
              <w:t xml:space="preserve"> a sign displaying the name “BOWEN”</w:t>
            </w:r>
            <w:r w:rsidR="000A2445">
              <w:t>,</w:t>
            </w:r>
            <w:r w:rsidR="0081161E">
              <w:t xml:space="preserve"> with tufts of grass at the base of the sign</w:t>
            </w:r>
            <w:r>
              <w:t>; and</w:t>
            </w:r>
          </w:p>
          <w:p w14:paraId="55068572" w14:textId="66046779" w:rsidR="005133E0" w:rsidRPr="00980A44" w:rsidRDefault="005133E0" w:rsidP="005133E0">
            <w:pPr>
              <w:pStyle w:val="Tablea"/>
            </w:pPr>
            <w:r>
              <w:t>(</w:t>
            </w:r>
            <w:r w:rsidR="003F4BB8">
              <w:t>c</w:t>
            </w:r>
            <w:r>
              <w:t>) in the background</w:t>
            </w:r>
            <w:r w:rsidR="002856B0">
              <w:t xml:space="preserve">, the following stylised sights from the town of </w:t>
            </w:r>
            <w:r w:rsidR="001525CD" w:rsidRPr="001525CD">
              <w:t>Bowen, Queensland</w:t>
            </w:r>
            <w:r>
              <w:t>:</w:t>
            </w:r>
          </w:p>
          <w:p w14:paraId="763A506F" w14:textId="571F4082" w:rsidR="005133E0" w:rsidRPr="005A04B0" w:rsidRDefault="005133E0" w:rsidP="005A04B0">
            <w:pPr>
              <w:pStyle w:val="Tablei"/>
            </w:pPr>
            <w:r w:rsidRPr="005A04B0">
              <w:t>(</w:t>
            </w:r>
            <w:proofErr w:type="spellStart"/>
            <w:r w:rsidRPr="005A04B0">
              <w:t>i</w:t>
            </w:r>
            <w:proofErr w:type="spellEnd"/>
            <w:r w:rsidRPr="005A04B0">
              <w:t>) a winding road; and</w:t>
            </w:r>
          </w:p>
          <w:p w14:paraId="362CB35A" w14:textId="69BF0D0D" w:rsidR="005133E0" w:rsidRPr="005A04B0" w:rsidRDefault="005133E0" w:rsidP="005A04B0">
            <w:pPr>
              <w:pStyle w:val="Tablei"/>
            </w:pPr>
            <w:r w:rsidRPr="005A04B0">
              <w:t>(ii) a bus driving along the winding road</w:t>
            </w:r>
            <w:r w:rsidR="00717A7E" w:rsidRPr="005A04B0">
              <w:t>; and</w:t>
            </w:r>
          </w:p>
          <w:p w14:paraId="6BE95571" w14:textId="47C5CD2B" w:rsidR="005133E0" w:rsidRPr="005A04B0" w:rsidRDefault="005133E0" w:rsidP="005A04B0">
            <w:pPr>
              <w:pStyle w:val="Tablei"/>
            </w:pPr>
            <w:r w:rsidRPr="005A04B0">
              <w:lastRenderedPageBreak/>
              <w:t xml:space="preserve">(iii) a landscape consisting of boulders, </w:t>
            </w:r>
            <w:r w:rsidR="00522558" w:rsidRPr="005A04B0">
              <w:t xml:space="preserve">a </w:t>
            </w:r>
            <w:r w:rsidR="00D4198F" w:rsidRPr="005A04B0">
              <w:t>hill</w:t>
            </w:r>
            <w:r w:rsidRPr="005A04B0">
              <w:t>, a clou</w:t>
            </w:r>
            <w:r w:rsidR="00392C3D" w:rsidRPr="005A04B0">
              <w:t>d</w:t>
            </w:r>
            <w:r w:rsidR="00357DCE" w:rsidRPr="005A04B0">
              <w:t>, the sun</w:t>
            </w:r>
            <w:r w:rsidR="00D4198F" w:rsidRPr="005A04B0">
              <w:t xml:space="preserve"> </w:t>
            </w:r>
            <w:r w:rsidRPr="005A04B0">
              <w:t>and a house; and</w:t>
            </w:r>
          </w:p>
          <w:p w14:paraId="717FB068" w14:textId="271207C9" w:rsidR="005133E0" w:rsidRPr="005A04B0" w:rsidRDefault="005133E0" w:rsidP="005A04B0">
            <w:pPr>
              <w:pStyle w:val="Tablea"/>
            </w:pPr>
            <w:r w:rsidRPr="005A04B0">
              <w:t>(</w:t>
            </w:r>
            <w:r w:rsidR="003F4BB8" w:rsidRPr="005A04B0">
              <w:t>d</w:t>
            </w:r>
            <w:r w:rsidRPr="005A04B0">
              <w:t>) the following:</w:t>
            </w:r>
          </w:p>
          <w:p w14:paraId="4A9F7666" w14:textId="10C2A652" w:rsidR="005133E0" w:rsidRPr="005A04B0" w:rsidRDefault="005133E0" w:rsidP="005A04B0">
            <w:pPr>
              <w:pStyle w:val="Tablei"/>
            </w:pPr>
            <w:r w:rsidRPr="005A04B0">
              <w:t>(</w:t>
            </w:r>
            <w:proofErr w:type="spellStart"/>
            <w:r w:rsidRPr="005A04B0">
              <w:t>i</w:t>
            </w:r>
            <w:proofErr w:type="spellEnd"/>
            <w:r w:rsidRPr="005A04B0">
              <w:t>) “THE BIG MANGO”; and</w:t>
            </w:r>
          </w:p>
          <w:p w14:paraId="0FAFD4D4" w14:textId="599C7971" w:rsidR="005133E0" w:rsidRPr="00EA06CF" w:rsidRDefault="005133E0" w:rsidP="005A04B0">
            <w:pPr>
              <w:pStyle w:val="Tablei"/>
              <w:rPr>
                <w:highlight w:val="green"/>
              </w:rPr>
            </w:pPr>
            <w:r w:rsidRPr="005A04B0">
              <w:t>(ii) “AS”.</w:t>
            </w:r>
          </w:p>
        </w:tc>
      </w:tr>
      <w:tr w:rsidR="005133E0" w:rsidRPr="00EA06CF" w14:paraId="47C40E46" w14:textId="77777777" w:rsidTr="00404C18">
        <w:tc>
          <w:tcPr>
            <w:tcW w:w="6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EDCD423" w14:textId="11E5C755" w:rsidR="005133E0" w:rsidRPr="00EA06CF" w:rsidRDefault="005133E0" w:rsidP="005133E0">
            <w:pPr>
              <w:pStyle w:val="Tabletext"/>
            </w:pPr>
            <w:r w:rsidRPr="00EA06CF">
              <w:lastRenderedPageBreak/>
              <w:t>110</w:t>
            </w:r>
          </w:p>
        </w:tc>
        <w:tc>
          <w:tcPr>
            <w:tcW w:w="94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8C3234C" w14:textId="64C7FE2B" w:rsidR="005133E0" w:rsidRPr="00EA06CF" w:rsidRDefault="005133E0" w:rsidP="005133E0">
            <w:pPr>
              <w:pStyle w:val="Tabletext"/>
            </w:pPr>
            <w:r w:rsidRPr="00EA06CF">
              <w:t>Reverse</w:t>
            </w:r>
          </w:p>
        </w:tc>
        <w:tc>
          <w:tcPr>
            <w:tcW w:w="94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12DF99E" w14:textId="19EE7519" w:rsidR="005133E0" w:rsidRPr="00EA06CF" w:rsidRDefault="005133E0" w:rsidP="005133E0">
            <w:pPr>
              <w:pStyle w:val="Tabletext"/>
            </w:pPr>
            <w:r w:rsidRPr="00EA06CF">
              <w:t>R11</w:t>
            </w:r>
          </w:p>
        </w:tc>
        <w:tc>
          <w:tcPr>
            <w:tcW w:w="588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D4B95F1" w14:textId="0B75EAFB" w:rsidR="004D335D" w:rsidRPr="00DC6019" w:rsidRDefault="005133E0" w:rsidP="00080BE1">
            <w:pPr>
              <w:pStyle w:val="Tabletext"/>
            </w:pPr>
            <w:r w:rsidRPr="00DC6019">
              <w:t xml:space="preserve">The same as for item 107, except the </w:t>
            </w:r>
            <w:r w:rsidR="00003A64" w:rsidRPr="00DC6019">
              <w:t>stylised representation of the sculpture, the grassy platform</w:t>
            </w:r>
            <w:r w:rsidR="0014595D" w:rsidRPr="00DC6019">
              <w:t>,</w:t>
            </w:r>
            <w:r w:rsidR="00003A64" w:rsidRPr="00DC6019">
              <w:t xml:space="preserve"> and the log fence, </w:t>
            </w:r>
            <w:r w:rsidRPr="00DC6019">
              <w:t>are coloured.</w:t>
            </w:r>
          </w:p>
        </w:tc>
      </w:tr>
      <w:tr w:rsidR="005133E0" w:rsidRPr="00EA06CF" w14:paraId="2F623345" w14:textId="77777777" w:rsidTr="00404C18">
        <w:tc>
          <w:tcPr>
            <w:tcW w:w="6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7647775" w14:textId="1893793B" w:rsidR="005133E0" w:rsidRPr="00EA06CF" w:rsidRDefault="005133E0" w:rsidP="005133E0">
            <w:pPr>
              <w:pStyle w:val="Tabletext"/>
            </w:pPr>
            <w:r w:rsidRPr="00EA06CF">
              <w:t>111</w:t>
            </w:r>
          </w:p>
        </w:tc>
        <w:tc>
          <w:tcPr>
            <w:tcW w:w="94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447B026" w14:textId="19418C70" w:rsidR="005133E0" w:rsidRPr="00EA06CF" w:rsidRDefault="005133E0" w:rsidP="005133E0">
            <w:pPr>
              <w:pStyle w:val="Tabletext"/>
            </w:pPr>
            <w:r w:rsidRPr="00EA06CF">
              <w:t>Reverse</w:t>
            </w:r>
          </w:p>
        </w:tc>
        <w:tc>
          <w:tcPr>
            <w:tcW w:w="94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D3D8A2D" w14:textId="03C480C2" w:rsidR="005133E0" w:rsidRPr="00EA06CF" w:rsidRDefault="005133E0" w:rsidP="005133E0">
            <w:pPr>
              <w:pStyle w:val="Tabletext"/>
            </w:pPr>
            <w:r w:rsidRPr="00EA06CF">
              <w:t>R12</w:t>
            </w:r>
          </w:p>
        </w:tc>
        <w:tc>
          <w:tcPr>
            <w:tcW w:w="588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8B8EC4E" w14:textId="77777777" w:rsidR="0063281F" w:rsidRPr="00DC6019" w:rsidRDefault="005133E0" w:rsidP="00D152CD">
            <w:pPr>
              <w:pStyle w:val="Tabletext"/>
            </w:pPr>
            <w:r w:rsidRPr="00DC6019">
              <w:t>A design consisting of</w:t>
            </w:r>
            <w:r w:rsidR="0063281F" w:rsidRPr="00DC6019">
              <w:t>:</w:t>
            </w:r>
          </w:p>
          <w:p w14:paraId="763F31CD" w14:textId="28CC5F9A" w:rsidR="005133E0" w:rsidRPr="00DC6019" w:rsidRDefault="0063281F" w:rsidP="0063281F">
            <w:pPr>
              <w:pStyle w:val="Tablea"/>
            </w:pPr>
            <w:r w:rsidRPr="00DC6019">
              <w:t xml:space="preserve">(a) </w:t>
            </w:r>
            <w:r w:rsidR="005133E0" w:rsidRPr="00DC6019">
              <w:t xml:space="preserve">a montage of </w:t>
            </w:r>
            <w:r w:rsidR="001A5765" w:rsidRPr="00DC6019">
              <w:t>the following stylised representations</w:t>
            </w:r>
            <w:r w:rsidR="005133E0" w:rsidRPr="00DC6019">
              <w:t>:</w:t>
            </w:r>
          </w:p>
          <w:p w14:paraId="4DB67AE5" w14:textId="3C9D4262" w:rsidR="00B72DB2" w:rsidRPr="00DC6019" w:rsidRDefault="00B72DB2" w:rsidP="00B72DB2">
            <w:pPr>
              <w:pStyle w:val="Tablei"/>
            </w:pPr>
            <w:r w:rsidRPr="00DC6019">
              <w:t>(</w:t>
            </w:r>
            <w:proofErr w:type="spellStart"/>
            <w:r w:rsidRPr="00DC6019">
              <w:t>i</w:t>
            </w:r>
            <w:proofErr w:type="spellEnd"/>
            <w:r w:rsidRPr="00DC6019">
              <w:t xml:space="preserve">) the </w:t>
            </w:r>
            <w:r w:rsidRPr="00DC6019">
              <w:rPr>
                <w:i/>
                <w:iCs/>
              </w:rPr>
              <w:t>Big Merino</w:t>
            </w:r>
            <w:r w:rsidRPr="00DC6019">
              <w:t xml:space="preserve"> (as described in item 100); and</w:t>
            </w:r>
          </w:p>
          <w:p w14:paraId="71667796" w14:textId="58E322E6" w:rsidR="005133E0" w:rsidRPr="00DC6019" w:rsidRDefault="005133E0" w:rsidP="001A5765">
            <w:pPr>
              <w:pStyle w:val="Tablei"/>
            </w:pPr>
            <w:r w:rsidRPr="00DC6019">
              <w:t>(</w:t>
            </w:r>
            <w:r w:rsidR="0063281F" w:rsidRPr="00DC6019">
              <w:t>i</w:t>
            </w:r>
            <w:r w:rsidR="00B72DB2" w:rsidRPr="00DC6019">
              <w:t>i</w:t>
            </w:r>
            <w:r w:rsidRPr="00DC6019">
              <w:t xml:space="preserve">) the </w:t>
            </w:r>
            <w:r w:rsidRPr="00DC6019">
              <w:rPr>
                <w:i/>
                <w:iCs/>
              </w:rPr>
              <w:t>Big Golden Guitar</w:t>
            </w:r>
            <w:r w:rsidR="009447B3" w:rsidRPr="00DC6019">
              <w:t xml:space="preserve"> (as described in item </w:t>
            </w:r>
            <w:r w:rsidR="002839C2" w:rsidRPr="00DC6019">
              <w:t>101)</w:t>
            </w:r>
            <w:r w:rsidRPr="00DC6019">
              <w:t>; and</w:t>
            </w:r>
          </w:p>
          <w:p w14:paraId="6CD74B4F" w14:textId="1D6815D5" w:rsidR="00B72DB2" w:rsidRPr="00DC6019" w:rsidRDefault="00B72DB2" w:rsidP="00B72DB2">
            <w:pPr>
              <w:pStyle w:val="Tablei"/>
            </w:pPr>
            <w:r w:rsidRPr="00DC6019">
              <w:t xml:space="preserve">(iii) the </w:t>
            </w:r>
            <w:r w:rsidRPr="00DC6019">
              <w:rPr>
                <w:i/>
                <w:iCs/>
              </w:rPr>
              <w:t>Big Wheelbarrow</w:t>
            </w:r>
            <w:r w:rsidRPr="00DC6019">
              <w:t xml:space="preserve"> (as described in item 105); and</w:t>
            </w:r>
          </w:p>
          <w:p w14:paraId="1A71069E" w14:textId="4B3F4C84" w:rsidR="00B72DB2" w:rsidRPr="00DC6019" w:rsidRDefault="00B72DB2" w:rsidP="00B72DB2">
            <w:pPr>
              <w:pStyle w:val="Tablei"/>
            </w:pPr>
            <w:r w:rsidRPr="00DC6019">
              <w:t xml:space="preserve">(iv) the </w:t>
            </w:r>
            <w:r w:rsidRPr="00DC6019">
              <w:rPr>
                <w:i/>
                <w:iCs/>
              </w:rPr>
              <w:t>Big Prawn</w:t>
            </w:r>
            <w:r w:rsidRPr="00DC6019">
              <w:t xml:space="preserve"> (as described in item 106); and</w:t>
            </w:r>
          </w:p>
          <w:p w14:paraId="0306A7E9" w14:textId="7AD4B497" w:rsidR="005133E0" w:rsidRPr="00DC6019" w:rsidRDefault="005133E0" w:rsidP="001A5765">
            <w:pPr>
              <w:pStyle w:val="Tablei"/>
            </w:pPr>
            <w:r w:rsidRPr="00DC6019">
              <w:t>(</w:t>
            </w:r>
            <w:r w:rsidR="00B72DB2" w:rsidRPr="00DC6019">
              <w:t>v</w:t>
            </w:r>
            <w:r w:rsidRPr="00DC6019">
              <w:t xml:space="preserve">) the </w:t>
            </w:r>
            <w:r w:rsidRPr="00DC6019">
              <w:rPr>
                <w:i/>
                <w:iCs/>
              </w:rPr>
              <w:t>Big Strawberry</w:t>
            </w:r>
            <w:r w:rsidR="002839C2" w:rsidRPr="00DC6019">
              <w:t xml:space="preserve"> (as described in item 107)</w:t>
            </w:r>
            <w:r w:rsidRPr="00DC6019">
              <w:t>; and</w:t>
            </w:r>
          </w:p>
          <w:p w14:paraId="53B69A89" w14:textId="1696DA85" w:rsidR="005133E0" w:rsidRPr="00DC6019" w:rsidRDefault="005133E0" w:rsidP="007B1071">
            <w:pPr>
              <w:pStyle w:val="Tablea"/>
            </w:pPr>
            <w:r w:rsidRPr="00DC6019">
              <w:t>(</w:t>
            </w:r>
            <w:r w:rsidR="007B1071" w:rsidRPr="00DC6019">
              <w:t>b</w:t>
            </w:r>
            <w:r w:rsidRPr="00DC6019">
              <w:t xml:space="preserve">) </w:t>
            </w:r>
            <w:r w:rsidR="006B7FEE" w:rsidRPr="00DC6019">
              <w:t>in the background</w:t>
            </w:r>
            <w:r w:rsidRPr="00DC6019">
              <w:t xml:space="preserve">, </w:t>
            </w:r>
            <w:r w:rsidR="0023787F" w:rsidRPr="00DC6019">
              <w:t xml:space="preserve">a stylised representation of </w:t>
            </w:r>
            <w:r w:rsidRPr="00DC6019">
              <w:t xml:space="preserve">a winding road and a landscape consisting of </w:t>
            </w:r>
            <w:r w:rsidR="00CC3483" w:rsidRPr="00DC6019">
              <w:t>a hill</w:t>
            </w:r>
            <w:r w:rsidRPr="00DC6019">
              <w:t xml:space="preserve">, the sun and </w:t>
            </w:r>
            <w:r w:rsidR="00120386" w:rsidRPr="00DC6019">
              <w:t xml:space="preserve">a </w:t>
            </w:r>
            <w:r w:rsidRPr="00DC6019">
              <w:t>clou</w:t>
            </w:r>
            <w:r w:rsidR="00120386" w:rsidRPr="00DC6019">
              <w:t>d</w:t>
            </w:r>
            <w:r w:rsidR="00E26833" w:rsidRPr="00DC6019">
              <w:t>; and</w:t>
            </w:r>
          </w:p>
          <w:p w14:paraId="7BA18688" w14:textId="33C173D4" w:rsidR="003C0037" w:rsidRPr="00DC6019" w:rsidRDefault="003C0037" w:rsidP="003C0037">
            <w:pPr>
              <w:pStyle w:val="Tablea"/>
            </w:pPr>
            <w:r w:rsidRPr="00DC6019">
              <w:t>(c) the following:</w:t>
            </w:r>
          </w:p>
          <w:p w14:paraId="7EB2F980" w14:textId="445BE49A" w:rsidR="003C0037" w:rsidRPr="00DC6019" w:rsidRDefault="003C0037" w:rsidP="003C0037">
            <w:pPr>
              <w:pStyle w:val="Tablei"/>
            </w:pPr>
            <w:r w:rsidRPr="00DC6019">
              <w:t>(</w:t>
            </w:r>
            <w:proofErr w:type="spellStart"/>
            <w:r w:rsidRPr="00DC6019">
              <w:t>i</w:t>
            </w:r>
            <w:proofErr w:type="spellEnd"/>
            <w:r w:rsidRPr="00DC6019">
              <w:t>) “</w:t>
            </w:r>
            <w:r w:rsidR="00CA6974" w:rsidRPr="00DC6019">
              <w:t>AUSSIE BIG THINGS</w:t>
            </w:r>
            <w:r w:rsidRPr="00DC6019">
              <w:t>”; and</w:t>
            </w:r>
          </w:p>
          <w:p w14:paraId="45F0510D" w14:textId="331AAB7F" w:rsidR="003C0037" w:rsidRPr="00DC6019" w:rsidRDefault="003C0037" w:rsidP="003C0037">
            <w:pPr>
              <w:pStyle w:val="Tablei"/>
            </w:pPr>
            <w:r w:rsidRPr="00DC6019">
              <w:t>(ii) “AS”.</w:t>
            </w:r>
          </w:p>
        </w:tc>
      </w:tr>
      <w:tr w:rsidR="005133E0" w:rsidRPr="00EA06CF" w14:paraId="63029CF8" w14:textId="77777777" w:rsidTr="00404C18">
        <w:tc>
          <w:tcPr>
            <w:tcW w:w="6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555A5D9" w14:textId="248C4ECC" w:rsidR="005133E0" w:rsidRPr="00EA06CF" w:rsidRDefault="005133E0" w:rsidP="005133E0">
            <w:pPr>
              <w:pStyle w:val="Tabletext"/>
            </w:pPr>
            <w:r w:rsidRPr="00EA06CF">
              <w:t>112</w:t>
            </w:r>
          </w:p>
        </w:tc>
        <w:tc>
          <w:tcPr>
            <w:tcW w:w="94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1C8501F" w14:textId="35B7BB0C" w:rsidR="005133E0" w:rsidRPr="00EA06CF" w:rsidRDefault="005133E0" w:rsidP="005133E0">
            <w:pPr>
              <w:pStyle w:val="Tabletext"/>
            </w:pPr>
            <w:r w:rsidRPr="00EA06CF">
              <w:t>Reverse</w:t>
            </w:r>
          </w:p>
        </w:tc>
        <w:tc>
          <w:tcPr>
            <w:tcW w:w="94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CB68A62" w14:textId="648F88DF" w:rsidR="005133E0" w:rsidRPr="00EA06CF" w:rsidRDefault="005133E0" w:rsidP="005133E0">
            <w:pPr>
              <w:pStyle w:val="Tabletext"/>
            </w:pPr>
            <w:r w:rsidRPr="00EA06CF">
              <w:t>R13</w:t>
            </w:r>
          </w:p>
        </w:tc>
        <w:tc>
          <w:tcPr>
            <w:tcW w:w="588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66A72DA" w14:textId="77777777" w:rsidR="005133E0" w:rsidRPr="00DC6019" w:rsidRDefault="005133E0" w:rsidP="005133E0">
            <w:pPr>
              <w:pStyle w:val="Tabletext"/>
            </w:pPr>
            <w:r w:rsidRPr="00DC6019">
              <w:t>A design consisting of:</w:t>
            </w:r>
          </w:p>
          <w:p w14:paraId="463137E5" w14:textId="1E3CB251" w:rsidR="00FA2CF8" w:rsidRPr="00DC6019" w:rsidRDefault="00FA2CF8" w:rsidP="00FA2CF8">
            <w:pPr>
              <w:pStyle w:val="Tablea"/>
            </w:pPr>
            <w:r w:rsidRPr="00DC6019">
              <w:t xml:space="preserve">(a) a montage of </w:t>
            </w:r>
            <w:r w:rsidR="00C63311" w:rsidRPr="00DC6019">
              <w:t>the following stylised representations</w:t>
            </w:r>
            <w:r w:rsidRPr="00DC6019">
              <w:t>:</w:t>
            </w:r>
          </w:p>
          <w:p w14:paraId="6AD7465A" w14:textId="4456D636" w:rsidR="00361BEF" w:rsidRPr="00DC6019" w:rsidRDefault="00361BEF" w:rsidP="00361BEF">
            <w:pPr>
              <w:pStyle w:val="Tablei"/>
            </w:pPr>
            <w:r w:rsidRPr="00DC6019">
              <w:t>(</w:t>
            </w:r>
            <w:proofErr w:type="spellStart"/>
            <w:r w:rsidRPr="00DC6019">
              <w:t>i</w:t>
            </w:r>
            <w:proofErr w:type="spellEnd"/>
            <w:r w:rsidRPr="00DC6019">
              <w:t xml:space="preserve">) the </w:t>
            </w:r>
            <w:r w:rsidRPr="00DC6019">
              <w:rPr>
                <w:i/>
                <w:iCs/>
              </w:rPr>
              <w:t>Big Penguin</w:t>
            </w:r>
            <w:r w:rsidRPr="00DC6019">
              <w:t xml:space="preserve"> (as described in item 102); and</w:t>
            </w:r>
          </w:p>
          <w:p w14:paraId="693A3131" w14:textId="11F6AC51" w:rsidR="00FA2CF8" w:rsidRPr="00DC6019" w:rsidRDefault="00FA2CF8" w:rsidP="00FA2CF8">
            <w:pPr>
              <w:pStyle w:val="Tablei"/>
            </w:pPr>
            <w:r w:rsidRPr="00DC6019">
              <w:t>(i</w:t>
            </w:r>
            <w:r w:rsidR="00361BEF" w:rsidRPr="00DC6019">
              <w:t>i</w:t>
            </w:r>
            <w:r w:rsidRPr="00DC6019">
              <w:t xml:space="preserve">) the </w:t>
            </w:r>
            <w:r w:rsidRPr="00DC6019">
              <w:rPr>
                <w:i/>
                <w:iCs/>
              </w:rPr>
              <w:t>Big Galah</w:t>
            </w:r>
            <w:r w:rsidR="00115D22" w:rsidRPr="00DC6019">
              <w:t xml:space="preserve"> (as described in item 10</w:t>
            </w:r>
            <w:r w:rsidR="003951A8" w:rsidRPr="00DC6019">
              <w:t>3</w:t>
            </w:r>
            <w:r w:rsidR="00115D22" w:rsidRPr="00DC6019">
              <w:t>)</w:t>
            </w:r>
            <w:r w:rsidRPr="00DC6019">
              <w:t>; and</w:t>
            </w:r>
          </w:p>
          <w:p w14:paraId="43DFC1AB" w14:textId="24AD8933" w:rsidR="00361BEF" w:rsidRPr="00DC6019" w:rsidRDefault="00361BEF" w:rsidP="00361BEF">
            <w:pPr>
              <w:pStyle w:val="Tablei"/>
            </w:pPr>
            <w:r w:rsidRPr="00DC6019">
              <w:t xml:space="preserve">(iii) the </w:t>
            </w:r>
            <w:r w:rsidRPr="00DC6019">
              <w:rPr>
                <w:i/>
                <w:iCs/>
              </w:rPr>
              <w:t>Big Rocking Horse</w:t>
            </w:r>
            <w:r w:rsidRPr="00DC6019">
              <w:t xml:space="preserve"> (as described in item 104); and</w:t>
            </w:r>
          </w:p>
          <w:p w14:paraId="536ECF9F" w14:textId="77777777" w:rsidR="00361BEF" w:rsidRPr="00DC6019" w:rsidRDefault="00361BEF" w:rsidP="00361BEF">
            <w:pPr>
              <w:pStyle w:val="Tablei"/>
            </w:pPr>
            <w:r w:rsidRPr="00DC6019">
              <w:t xml:space="preserve">(iv) the </w:t>
            </w:r>
            <w:r w:rsidRPr="00DC6019">
              <w:rPr>
                <w:i/>
                <w:iCs/>
              </w:rPr>
              <w:t>Big Barramundi</w:t>
            </w:r>
            <w:r w:rsidRPr="00DC6019">
              <w:t xml:space="preserve"> (as described in item 108); and</w:t>
            </w:r>
          </w:p>
          <w:p w14:paraId="787E1F4E" w14:textId="267F30DB" w:rsidR="00FA2CF8" w:rsidRPr="00DC6019" w:rsidRDefault="00FA2CF8" w:rsidP="00FA2CF8">
            <w:pPr>
              <w:pStyle w:val="Tablei"/>
            </w:pPr>
            <w:r w:rsidRPr="00DC6019">
              <w:t>(</w:t>
            </w:r>
            <w:r w:rsidR="00361BEF" w:rsidRPr="00DC6019">
              <w:t>v</w:t>
            </w:r>
            <w:r w:rsidRPr="00DC6019">
              <w:t xml:space="preserve">) the </w:t>
            </w:r>
            <w:r w:rsidRPr="00DC6019">
              <w:rPr>
                <w:i/>
                <w:iCs/>
              </w:rPr>
              <w:t>Big Mango</w:t>
            </w:r>
            <w:r w:rsidR="00543C9C" w:rsidRPr="00DC6019">
              <w:t xml:space="preserve"> (as described in item 10</w:t>
            </w:r>
            <w:r w:rsidR="00573543" w:rsidRPr="00DC6019">
              <w:t>9</w:t>
            </w:r>
            <w:r w:rsidR="00543C9C" w:rsidRPr="00DC6019">
              <w:t>)</w:t>
            </w:r>
            <w:r w:rsidRPr="00DC6019">
              <w:t>; and</w:t>
            </w:r>
          </w:p>
          <w:p w14:paraId="7F05C6D8" w14:textId="76FA7EC9" w:rsidR="00A6719D" w:rsidRPr="00DC6019" w:rsidRDefault="005133E0" w:rsidP="00A6719D">
            <w:pPr>
              <w:pStyle w:val="Tablea"/>
            </w:pPr>
            <w:r w:rsidRPr="00DC6019">
              <w:t>(</w:t>
            </w:r>
            <w:r w:rsidR="00A6719D" w:rsidRPr="00DC6019">
              <w:t>b</w:t>
            </w:r>
            <w:r w:rsidRPr="00DC6019">
              <w:t xml:space="preserve">) </w:t>
            </w:r>
            <w:r w:rsidR="009B6397" w:rsidRPr="00DC6019">
              <w:t xml:space="preserve">a stylised representation of a </w:t>
            </w:r>
            <w:r w:rsidR="00A6719D" w:rsidRPr="00DC6019">
              <w:t>winding road and a landscape consisting of hill</w:t>
            </w:r>
            <w:r w:rsidR="00A2316E" w:rsidRPr="00DC6019">
              <w:t>s</w:t>
            </w:r>
            <w:r w:rsidR="00A6719D" w:rsidRPr="00DC6019">
              <w:t>, the sun and clouds; and</w:t>
            </w:r>
          </w:p>
          <w:p w14:paraId="07FA0B77" w14:textId="119E3FE4" w:rsidR="008E16A2" w:rsidRPr="00DC6019" w:rsidRDefault="008E16A2" w:rsidP="00A6719D">
            <w:pPr>
              <w:pStyle w:val="Tablea"/>
            </w:pPr>
            <w:r w:rsidRPr="00DC6019">
              <w:t>(c) the following:</w:t>
            </w:r>
          </w:p>
          <w:p w14:paraId="1E9690C6" w14:textId="5E344387" w:rsidR="008E16A2" w:rsidRPr="00DC6019" w:rsidRDefault="008E16A2" w:rsidP="00E60757">
            <w:pPr>
              <w:pStyle w:val="Tablei"/>
            </w:pPr>
            <w:r w:rsidRPr="00DC6019">
              <w:t>(</w:t>
            </w:r>
            <w:proofErr w:type="spellStart"/>
            <w:r w:rsidRPr="00DC6019">
              <w:t>i</w:t>
            </w:r>
            <w:proofErr w:type="spellEnd"/>
            <w:r w:rsidRPr="00DC6019">
              <w:t>) “AUSSIE BIG THINGS”; and</w:t>
            </w:r>
          </w:p>
          <w:p w14:paraId="4B1AECFE" w14:textId="113CCCC8" w:rsidR="008E16A2" w:rsidRPr="00DC6019" w:rsidRDefault="008E16A2" w:rsidP="00E60757">
            <w:pPr>
              <w:pStyle w:val="Tablei"/>
            </w:pPr>
            <w:r w:rsidRPr="00DC6019">
              <w:t>(ii) “AS”.</w:t>
            </w:r>
          </w:p>
        </w:tc>
      </w:tr>
      <w:tr w:rsidR="008E36BE" w14:paraId="6E18462D" w14:textId="77777777" w:rsidTr="00EB2015">
        <w:trPr>
          <w:gridAfter w:val="1"/>
          <w:wAfter w:w="129" w:type="dxa"/>
        </w:trPr>
        <w:tc>
          <w:tcPr>
            <w:tcW w:w="61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7F2BBDA" w14:textId="23D79C3C" w:rsidR="008E36BE" w:rsidRPr="004140DE" w:rsidRDefault="008E36BE" w:rsidP="008E36BE">
            <w:pPr>
              <w:pStyle w:val="Tabletext"/>
            </w:pPr>
            <w:r w:rsidRPr="00EA06CF">
              <w:t>113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1D6BDE" w14:textId="6297025F" w:rsidR="008E36BE" w:rsidRPr="004140DE" w:rsidRDefault="008E36BE" w:rsidP="008E36BE">
            <w:pPr>
              <w:pStyle w:val="Tabletext"/>
            </w:pPr>
            <w:r w:rsidRPr="00EA06CF">
              <w:t>Reverse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1BFFD09" w14:textId="61A96008" w:rsidR="008E36BE" w:rsidRPr="004140DE" w:rsidRDefault="008E36BE" w:rsidP="008E36BE">
            <w:pPr>
              <w:pStyle w:val="Tabletext"/>
            </w:pPr>
            <w:r w:rsidRPr="00EA06CF">
              <w:t>R14</w:t>
            </w:r>
          </w:p>
        </w:tc>
        <w:tc>
          <w:tcPr>
            <w:tcW w:w="578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876445A" w14:textId="77777777" w:rsidR="00871EC4" w:rsidRDefault="00871EC4" w:rsidP="001B6E83">
            <w:pPr>
              <w:pStyle w:val="Tabletext"/>
            </w:pPr>
            <w:r>
              <w:t xml:space="preserve">A design </w:t>
            </w:r>
            <w:r w:rsidRPr="001B6E83">
              <w:t>consisting</w:t>
            </w:r>
            <w:r>
              <w:t xml:space="preserve"> of:</w:t>
            </w:r>
          </w:p>
          <w:p w14:paraId="5C290B6F" w14:textId="77777777" w:rsidR="00871EC4" w:rsidRPr="00185749" w:rsidRDefault="00871EC4" w:rsidP="00185749">
            <w:pPr>
              <w:pStyle w:val="Tablea"/>
            </w:pPr>
            <w:r w:rsidRPr="00185749">
              <w:t>(a) in the foreground, a stylised representation of a coin press, viewed from above, and forming a stylised representation of the number “60”; and</w:t>
            </w:r>
          </w:p>
          <w:p w14:paraId="2DA879E4" w14:textId="77777777" w:rsidR="00871EC4" w:rsidRPr="00185749" w:rsidRDefault="00871EC4" w:rsidP="00185749">
            <w:pPr>
              <w:pStyle w:val="Tablea"/>
            </w:pPr>
            <w:r w:rsidRPr="00185749">
              <w:t>(b) in the background, and partially obscured by the coin press, are several circles, some unfilled and others containing representations of:</w:t>
            </w:r>
          </w:p>
          <w:p w14:paraId="3358EE21" w14:textId="77777777" w:rsidR="00871EC4" w:rsidRPr="00185749" w:rsidRDefault="00871EC4" w:rsidP="00185749">
            <w:pPr>
              <w:pStyle w:val="Tablei"/>
            </w:pPr>
            <w:r w:rsidRPr="00185749">
              <w:t>(</w:t>
            </w:r>
            <w:proofErr w:type="spellStart"/>
            <w:r w:rsidRPr="00185749">
              <w:t>i</w:t>
            </w:r>
            <w:proofErr w:type="spellEnd"/>
            <w:r w:rsidRPr="00185749">
              <w:t>) a side view of the Royal Australian Mint building, Canberra, Australian Capital Territory; and</w:t>
            </w:r>
          </w:p>
          <w:p w14:paraId="75B43AB5" w14:textId="77777777" w:rsidR="00871EC4" w:rsidRPr="00185749" w:rsidRDefault="00871EC4" w:rsidP="00185749">
            <w:pPr>
              <w:pStyle w:val="Tablei"/>
            </w:pPr>
            <w:r w:rsidRPr="00185749">
              <w:t>(ii) an industrial robotic arm holding a drum; and</w:t>
            </w:r>
          </w:p>
          <w:p w14:paraId="1E3D1FFA" w14:textId="77777777" w:rsidR="00871EC4" w:rsidRPr="00185749" w:rsidRDefault="00871EC4" w:rsidP="00185749">
            <w:pPr>
              <w:pStyle w:val="Tablei"/>
            </w:pPr>
            <w:r w:rsidRPr="00185749">
              <w:t>(iii) 2 coin making tools; and</w:t>
            </w:r>
          </w:p>
          <w:p w14:paraId="2A0074CA" w14:textId="77777777" w:rsidR="00871EC4" w:rsidRPr="00185749" w:rsidRDefault="00871EC4" w:rsidP="00185749">
            <w:pPr>
              <w:pStyle w:val="Tablei"/>
            </w:pPr>
            <w:r w:rsidRPr="00185749">
              <w:t>(iv) a hand holding 3 coins; and</w:t>
            </w:r>
          </w:p>
          <w:p w14:paraId="6E8D4159" w14:textId="77777777" w:rsidR="00871EC4" w:rsidRPr="00185749" w:rsidRDefault="00871EC4" w:rsidP="00185749">
            <w:pPr>
              <w:pStyle w:val="Tablei"/>
            </w:pPr>
            <w:r w:rsidRPr="00185749">
              <w:t>(v) coins; and</w:t>
            </w:r>
          </w:p>
          <w:p w14:paraId="3C10D69D" w14:textId="77777777" w:rsidR="00871EC4" w:rsidRPr="00185749" w:rsidRDefault="00871EC4" w:rsidP="00185749">
            <w:pPr>
              <w:pStyle w:val="Tablei"/>
            </w:pPr>
            <w:r w:rsidRPr="00185749">
              <w:t>(vi) a hand modelling a coin plaster; and</w:t>
            </w:r>
          </w:p>
          <w:p w14:paraId="6D06126F" w14:textId="77777777" w:rsidR="00871EC4" w:rsidRPr="00185749" w:rsidRDefault="00871EC4" w:rsidP="00185749">
            <w:pPr>
              <w:pStyle w:val="Tablei"/>
            </w:pPr>
            <w:r w:rsidRPr="00185749">
              <w:t>(vii) an aerial view of the Royal Australian Mint building; and</w:t>
            </w:r>
          </w:p>
          <w:p w14:paraId="1CFE1E84" w14:textId="77777777" w:rsidR="00871EC4" w:rsidRPr="00185749" w:rsidRDefault="00871EC4" w:rsidP="00185749">
            <w:pPr>
              <w:pStyle w:val="Tablei"/>
            </w:pPr>
            <w:r w:rsidRPr="00185749">
              <w:t>(viii) a partially obscured figure stacking gold bars; and</w:t>
            </w:r>
          </w:p>
          <w:p w14:paraId="5BE580E6" w14:textId="77777777" w:rsidR="00871EC4" w:rsidRPr="00185749" w:rsidRDefault="00871EC4" w:rsidP="00185749">
            <w:pPr>
              <w:pStyle w:val="Tablea"/>
            </w:pPr>
            <w:r w:rsidRPr="00185749">
              <w:lastRenderedPageBreak/>
              <w:t>(c) the following:</w:t>
            </w:r>
          </w:p>
          <w:p w14:paraId="0E8ED452" w14:textId="77777777" w:rsidR="00871EC4" w:rsidRPr="00185749" w:rsidRDefault="00871EC4" w:rsidP="00185749">
            <w:pPr>
              <w:pStyle w:val="Tablei"/>
            </w:pPr>
            <w:r w:rsidRPr="00185749">
              <w:t>(</w:t>
            </w:r>
            <w:proofErr w:type="spellStart"/>
            <w:r w:rsidRPr="00185749">
              <w:t>i</w:t>
            </w:r>
            <w:proofErr w:type="spellEnd"/>
            <w:r w:rsidRPr="00185749">
              <w:t>) “1965 - 2025”; and</w:t>
            </w:r>
          </w:p>
          <w:p w14:paraId="1873FC53" w14:textId="509B285E" w:rsidR="00871EC4" w:rsidRPr="00185749" w:rsidRDefault="00871EC4" w:rsidP="00185749">
            <w:pPr>
              <w:pStyle w:val="Tablei"/>
            </w:pPr>
            <w:r w:rsidRPr="00185749">
              <w:t>(ii) “ROYAL AUSTRALIAN MINT”;</w:t>
            </w:r>
            <w:r w:rsidR="0000415F">
              <w:t xml:space="preserve"> and</w:t>
            </w:r>
          </w:p>
          <w:p w14:paraId="34A3A7E9" w14:textId="77777777" w:rsidR="00871EC4" w:rsidRPr="00185749" w:rsidRDefault="00871EC4" w:rsidP="00185749">
            <w:pPr>
              <w:pStyle w:val="Tablei"/>
            </w:pPr>
            <w:r w:rsidRPr="00185749">
              <w:t>(iii) “AWB”; and</w:t>
            </w:r>
          </w:p>
          <w:p w14:paraId="3B6D6068" w14:textId="2B0AEC4E" w:rsidR="0053064B" w:rsidRPr="00871EC4" w:rsidRDefault="00871EC4" w:rsidP="002A77D1">
            <w:pPr>
              <w:pStyle w:val="Tablei"/>
            </w:pPr>
            <w:r w:rsidRPr="00185749">
              <w:t>(iv) “60”</w:t>
            </w:r>
            <w:r w:rsidR="00E4330C">
              <w:t xml:space="preserve"> </w:t>
            </w:r>
            <w:r w:rsidR="00E4330C" w:rsidRPr="00185749">
              <w:t>enclosed in a circle</w:t>
            </w:r>
            <w:r w:rsidRPr="00185749">
              <w:t>.</w:t>
            </w:r>
          </w:p>
        </w:tc>
      </w:tr>
      <w:bookmarkEnd w:id="42"/>
    </w:tbl>
    <w:p w14:paraId="344928BB" w14:textId="77777777" w:rsidR="00C650B7" w:rsidRDefault="00C650B7" w:rsidP="00C650B7">
      <w:pPr>
        <w:pStyle w:val="Tabletext"/>
      </w:pPr>
    </w:p>
    <w:sectPr w:rsidR="00C650B7" w:rsidSect="008D1B68">
      <w:headerReference w:type="default" r:id="rId30"/>
      <w:footerReference w:type="default" r:id="rId31"/>
      <w:type w:val="continuous"/>
      <w:pgSz w:w="11907" w:h="16839"/>
      <w:pgMar w:top="1675" w:right="1797" w:bottom="1440" w:left="1797" w:header="720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4D17" w14:textId="77777777" w:rsidR="00C4417B" w:rsidRDefault="00C4417B" w:rsidP="00F5638C">
      <w:pPr>
        <w:spacing w:line="240" w:lineRule="auto"/>
      </w:pPr>
      <w:r>
        <w:separator/>
      </w:r>
    </w:p>
  </w:endnote>
  <w:endnote w:type="continuationSeparator" w:id="0">
    <w:p w14:paraId="2E252CFE" w14:textId="77777777" w:rsidR="00C4417B" w:rsidRDefault="00C4417B" w:rsidP="00F5638C">
      <w:pPr>
        <w:spacing w:line="240" w:lineRule="auto"/>
      </w:pPr>
      <w:r>
        <w:continuationSeparator/>
      </w:r>
    </w:p>
  </w:endnote>
  <w:endnote w:type="continuationNotice" w:id="1">
    <w:p w14:paraId="0C763285" w14:textId="77777777" w:rsidR="00C4417B" w:rsidRDefault="00C4417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5F2D8" w14:textId="7E106D9C" w:rsidR="00262671" w:rsidRPr="005F1388" w:rsidRDefault="00262671" w:rsidP="0060635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96C21" w14:textId="6C7C8306" w:rsidR="00262671" w:rsidRDefault="00262671" w:rsidP="00606351">
    <w:bookmarkStart w:id="2" w:name="_Hlk26285905"/>
    <w:bookmarkStart w:id="3" w:name="_Hlk26285906"/>
    <w:bookmarkStart w:id="4" w:name="_Hlk26285909"/>
    <w:bookmarkStart w:id="5" w:name="_Hlk26285910"/>
  </w:p>
  <w:bookmarkEnd w:id="2"/>
  <w:bookmarkEnd w:id="3"/>
  <w:bookmarkEnd w:id="4"/>
  <w:bookmarkEnd w:id="5"/>
  <w:p w14:paraId="3560CDAA" w14:textId="77777777" w:rsidR="00262671" w:rsidRPr="00E97334" w:rsidRDefault="00262671" w:rsidP="0060635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66556" w14:textId="77777777" w:rsidR="00262671" w:rsidRPr="00ED79B6" w:rsidRDefault="00262671" w:rsidP="0060635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8" w:name="_Hlk26285907"/>
    <w:bookmarkStart w:id="9" w:name="_Hlk26285908"/>
    <w:bookmarkStart w:id="10" w:name="_Hlk26285919"/>
    <w:bookmarkStart w:id="11" w:name="_Hlk26285920"/>
    <w:bookmarkEnd w:id="8"/>
    <w:bookmarkEnd w:id="9"/>
    <w:bookmarkEnd w:id="10"/>
    <w:bookmarkEnd w:id="11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6C241" w14:textId="7E901D7D" w:rsidR="00262671" w:rsidRPr="00E33C1C" w:rsidRDefault="00262671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62671" w14:paraId="224FEF5D" w14:textId="77777777" w:rsidTr="00F7570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871040" w14:textId="77777777" w:rsidR="00262671" w:rsidRDefault="00262671" w:rsidP="0060635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E8762E2" w14:textId="6184F1FA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747E44">
            <w:rPr>
              <w:i/>
              <w:noProof/>
              <w:sz w:val="18"/>
            </w:rPr>
            <w:t>Currency (Australian Coins) Amendment (2025 Royal Australian Mint No. 1) Determination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AE946DA" w14:textId="77777777" w:rsidR="00262671" w:rsidRDefault="00262671" w:rsidP="00606351">
          <w:pPr>
            <w:spacing w:line="0" w:lineRule="atLeast"/>
            <w:jc w:val="right"/>
            <w:rPr>
              <w:sz w:val="18"/>
            </w:rPr>
          </w:pPr>
        </w:p>
      </w:tc>
    </w:tr>
  </w:tbl>
  <w:p w14:paraId="126BA8D8" w14:textId="77777777" w:rsidR="00262671" w:rsidRPr="00ED79B6" w:rsidRDefault="00262671" w:rsidP="00606351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5C1EB" w14:textId="3A78F13B" w:rsidR="00262671" w:rsidRPr="00E33C1C" w:rsidRDefault="00262671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2" w:name="_Hlk26285917"/>
    <w:bookmarkStart w:id="13" w:name="_Hlk26285918"/>
    <w:bookmarkStart w:id="14" w:name="_Hlk26285921"/>
    <w:bookmarkStart w:id="15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262671" w14:paraId="438634ED" w14:textId="77777777" w:rsidTr="00F7570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BCD4C8E" w14:textId="77777777" w:rsidR="00262671" w:rsidRDefault="00262671" w:rsidP="006063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FECAE9" w14:textId="2C894C6C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58553A">
            <w:rPr>
              <w:i/>
              <w:noProof/>
              <w:sz w:val="18"/>
            </w:rPr>
            <w:t>Currency (Australian Coins) Amendment (2025 Royal Australian Mint No. 1) Determination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2BB38FD" w14:textId="58089950" w:rsidR="00262671" w:rsidRDefault="00262671" w:rsidP="006063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2"/>
    <w:bookmarkEnd w:id="13"/>
    <w:bookmarkEnd w:id="14"/>
    <w:bookmarkEnd w:id="15"/>
  </w:tbl>
  <w:p w14:paraId="3E0502D7" w14:textId="77777777" w:rsidR="00FD2A4B" w:rsidRPr="00ED79B6" w:rsidRDefault="00FD2A4B" w:rsidP="00606351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2528" w14:textId="575A4A9C" w:rsidR="00262671" w:rsidRPr="00E33C1C" w:rsidRDefault="00262671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62671" w14:paraId="05DBDA63" w14:textId="77777777" w:rsidTr="00F7570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2D5236" w14:textId="208A9D66" w:rsidR="00262671" w:rsidRDefault="00262671" w:rsidP="0060635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B7C3EC" w14:textId="1A618D39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58553A">
            <w:rPr>
              <w:i/>
              <w:noProof/>
              <w:sz w:val="18"/>
            </w:rPr>
            <w:t>Currency (Australian Coins) Amendment (2025 Royal Australian Mint No. 1) Determination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E41A8F" w14:textId="77777777" w:rsidR="00262671" w:rsidRDefault="00262671" w:rsidP="00606351">
          <w:pPr>
            <w:spacing w:line="0" w:lineRule="atLeast"/>
            <w:jc w:val="right"/>
            <w:rPr>
              <w:sz w:val="18"/>
            </w:rPr>
          </w:pPr>
        </w:p>
      </w:tc>
    </w:tr>
  </w:tbl>
  <w:p w14:paraId="2D54C888" w14:textId="77777777" w:rsidR="00262671" w:rsidRPr="00ED79B6" w:rsidRDefault="00262671" w:rsidP="00606351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8AC0D" w14:textId="3804EC33" w:rsidR="00262671" w:rsidRPr="00E33C1C" w:rsidRDefault="00262671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6" w:name="_Hlk26285929"/>
    <w:bookmarkStart w:id="27" w:name="_Hlk26285930"/>
    <w:bookmarkStart w:id="28" w:name="_Hlk26285933"/>
    <w:bookmarkStart w:id="29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62671" w14:paraId="6D1F1A93" w14:textId="77777777" w:rsidTr="00F7570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83D55F9" w14:textId="77777777" w:rsidR="00262671" w:rsidRDefault="00262671" w:rsidP="006063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1816D5" w14:textId="5FF2BA00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58553A">
            <w:rPr>
              <w:i/>
              <w:noProof/>
              <w:sz w:val="18"/>
            </w:rPr>
            <w:t>Currency (Australian Coins) Amendment (2025 Royal Australian Mint No. 1) Determination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30E072" w14:textId="3214C1EC" w:rsidR="00262671" w:rsidRDefault="00262671" w:rsidP="006063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6"/>
    <w:bookmarkEnd w:id="27"/>
    <w:bookmarkEnd w:id="28"/>
    <w:bookmarkEnd w:id="29"/>
  </w:tbl>
  <w:p w14:paraId="3DBA3132" w14:textId="499BF5AD" w:rsidR="00262671" w:rsidRPr="00ED79B6" w:rsidRDefault="00262671" w:rsidP="00606351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122C8" w14:textId="77777777" w:rsidR="00262671" w:rsidRPr="00E33C1C" w:rsidRDefault="00262671" w:rsidP="00606351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2" w:name="_Hlk26285931"/>
    <w:bookmarkStart w:id="33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62671" w14:paraId="4A2E806C" w14:textId="77777777" w:rsidTr="00F7570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A300874" w14:textId="77777777" w:rsidR="00262671" w:rsidRDefault="00262671" w:rsidP="006063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C13404" w14:textId="39D0A11F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47E44">
            <w:rPr>
              <w:i/>
              <w:sz w:val="18"/>
            </w:rPr>
            <w:t>[title] Amendment [type]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F54A41" w14:textId="77777777" w:rsidR="00262671" w:rsidRDefault="00262671" w:rsidP="006063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2"/>
    <w:bookmarkEnd w:id="33"/>
  </w:tbl>
  <w:p w14:paraId="554D5DDF" w14:textId="77777777" w:rsidR="00262671" w:rsidRPr="00ED79B6" w:rsidRDefault="00262671" w:rsidP="00606351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6F271" w14:textId="06FF57B0" w:rsidR="00724CA5" w:rsidRPr="00E33C1C" w:rsidRDefault="00724CA5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4CA5" w14:paraId="26205A05" w14:textId="77777777" w:rsidTr="00F7570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DFA70D" w14:textId="77777777" w:rsidR="00724CA5" w:rsidRDefault="00724CA5" w:rsidP="006063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187AF0" w14:textId="62719255" w:rsidR="00724CA5" w:rsidRDefault="00724CA5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58553A">
            <w:rPr>
              <w:i/>
              <w:noProof/>
              <w:sz w:val="18"/>
            </w:rPr>
            <w:t>Currency (Australian Coins) Amendment (2025 Royal Australian Mint No. 1) Determination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30FB2A" w14:textId="773CF884" w:rsidR="00724CA5" w:rsidRDefault="00724CA5" w:rsidP="006063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22A2A8A" w14:textId="77777777" w:rsidR="00724CA5" w:rsidRPr="00ED79B6" w:rsidRDefault="00724CA5" w:rsidP="00606351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F94D5" w14:textId="77777777" w:rsidR="00C4417B" w:rsidRDefault="00C4417B" w:rsidP="00F5638C">
      <w:pPr>
        <w:spacing w:line="240" w:lineRule="auto"/>
      </w:pPr>
      <w:r>
        <w:separator/>
      </w:r>
    </w:p>
  </w:footnote>
  <w:footnote w:type="continuationSeparator" w:id="0">
    <w:p w14:paraId="15896C13" w14:textId="77777777" w:rsidR="00C4417B" w:rsidRDefault="00C4417B" w:rsidP="00F5638C">
      <w:pPr>
        <w:spacing w:line="240" w:lineRule="auto"/>
      </w:pPr>
      <w:r>
        <w:continuationSeparator/>
      </w:r>
    </w:p>
  </w:footnote>
  <w:footnote w:type="continuationNotice" w:id="1">
    <w:p w14:paraId="3025432C" w14:textId="77777777" w:rsidR="00C4417B" w:rsidRDefault="00C4417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062BB" w14:textId="79BB3D87" w:rsidR="00262671" w:rsidRPr="005F1388" w:rsidRDefault="00262671" w:rsidP="00606351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FFD1D" w14:textId="0F21C8E7" w:rsidR="00D80744" w:rsidRPr="00A961C4" w:rsidRDefault="00D80744" w:rsidP="00D80744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58553A">
      <w:rPr>
        <w:noProof/>
        <w:sz w:val="20"/>
      </w:rPr>
      <w:t>Amendments</w:t>
    </w:r>
    <w:r w:rsidR="0058553A">
      <w:rPr>
        <w:noProof/>
        <w:sz w:val="20"/>
      </w:rPr>
      <w:cr/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8553A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7EC564E6" w14:textId="3FAE0D70" w:rsidR="00E538A9" w:rsidRPr="00A961C4" w:rsidRDefault="00E538A9" w:rsidP="00E538A9">
    <w:pPr>
      <w:jc w:val="right"/>
      <w:rPr>
        <w:sz w:val="20"/>
      </w:rPr>
    </w:pP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</w:p>
  <w:p w14:paraId="75BCCB28" w14:textId="3FAF1D48" w:rsidR="00E538A9" w:rsidRPr="00A961C4" w:rsidRDefault="00E538A9" w:rsidP="00E538A9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6CAA442" w14:textId="77777777" w:rsidR="00E538A9" w:rsidRPr="00A961C4" w:rsidRDefault="00E538A9" w:rsidP="00606351">
    <w:pPr>
      <w:pBdr>
        <w:bottom w:val="single" w:sz="6" w:space="1" w:color="auto"/>
      </w:pBdr>
      <w:spacing w:after="1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38440" w14:textId="2C880A04" w:rsidR="00262671" w:rsidRPr="005F1388" w:rsidRDefault="00262671" w:rsidP="00606351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4AC86" w14:textId="77777777" w:rsidR="00262671" w:rsidRPr="005F1388" w:rsidRDefault="00262671" w:rsidP="00606351">
    <w:pPr>
      <w:pStyle w:val="Header"/>
      <w:tabs>
        <w:tab w:val="clear" w:pos="4150"/>
        <w:tab w:val="clear" w:pos="8307"/>
      </w:tabs>
    </w:pPr>
    <w:bookmarkStart w:id="6" w:name="_Hlk26285901"/>
    <w:bookmarkStart w:id="7" w:name="_Hlk26285902"/>
    <w:bookmarkEnd w:id="6"/>
    <w:bookmarkEnd w:id="7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C274B" w14:textId="0AB3A16F" w:rsidR="00262671" w:rsidRPr="00ED79B6" w:rsidRDefault="00262671" w:rsidP="00606351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5D142" w14:textId="68551FD1" w:rsidR="00262671" w:rsidRPr="00ED79B6" w:rsidRDefault="00262671" w:rsidP="00606351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C7651" w14:textId="77777777" w:rsidR="00262671" w:rsidRPr="00ED79B6" w:rsidRDefault="00262671" w:rsidP="00606351">
    <w:pPr>
      <w:pStyle w:val="Header"/>
      <w:tabs>
        <w:tab w:val="clear" w:pos="4150"/>
        <w:tab w:val="clear" w:pos="8307"/>
      </w:tabs>
    </w:pPr>
    <w:bookmarkStart w:id="16" w:name="_Hlk26285913"/>
    <w:bookmarkStart w:id="17" w:name="_Hlk26285914"/>
    <w:bookmarkEnd w:id="16"/>
    <w:bookmarkEnd w:id="17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3AA64" w14:textId="25C2F4DD" w:rsidR="00262671" w:rsidRPr="00A961C4" w:rsidRDefault="00262671" w:rsidP="00606351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8553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8553A">
      <w:rPr>
        <w:noProof/>
        <w:sz w:val="20"/>
      </w:rPr>
      <w:t>Amendments</w:t>
    </w:r>
    <w:r w:rsidR="0058553A">
      <w:rPr>
        <w:noProof/>
        <w:sz w:val="20"/>
      </w:rPr>
      <w:cr/>
    </w:r>
    <w:r>
      <w:rPr>
        <w:sz w:val="20"/>
      </w:rPr>
      <w:fldChar w:fldCharType="end"/>
    </w:r>
  </w:p>
  <w:p w14:paraId="6C7CB41D" w14:textId="568FF4C7" w:rsidR="00262671" w:rsidRPr="00A961C4" w:rsidRDefault="00262671" w:rsidP="00606351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716AB0F" w14:textId="77777777" w:rsidR="00262671" w:rsidRPr="00A961C4" w:rsidRDefault="00262671" w:rsidP="00606351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2" w:name="_Hlk26285923"/>
  <w:bookmarkStart w:id="23" w:name="_Hlk26285924"/>
  <w:bookmarkStart w:id="24" w:name="_Hlk26285927"/>
  <w:bookmarkStart w:id="25" w:name="_Hlk26285928"/>
  <w:p w14:paraId="092287F2" w14:textId="3C1B6D23" w:rsidR="00262671" w:rsidRPr="00A961C4" w:rsidRDefault="00262671" w:rsidP="00606351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CC60D55" w14:textId="7CB84825" w:rsidR="00262671" w:rsidRPr="00A961C4" w:rsidRDefault="00262671" w:rsidP="00606351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22"/>
  <w:bookmarkEnd w:id="23"/>
  <w:bookmarkEnd w:id="24"/>
  <w:bookmarkEnd w:id="25"/>
  <w:p w14:paraId="24FA351F" w14:textId="77777777" w:rsidR="00262671" w:rsidRPr="00A961C4" w:rsidRDefault="00262671" w:rsidP="00606351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4A527" w14:textId="77777777" w:rsidR="00262671" w:rsidRPr="00A961C4" w:rsidRDefault="00262671" w:rsidP="00606351">
    <w:bookmarkStart w:id="30" w:name="_Hlk26285925"/>
    <w:bookmarkStart w:id="31" w:name="_Hlk26285926"/>
    <w:bookmarkEnd w:id="30"/>
    <w:bookmarkEnd w:id="3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25CD"/>
    <w:multiLevelType w:val="hybridMultilevel"/>
    <w:tmpl w:val="EFD8C85E"/>
    <w:lvl w:ilvl="0" w:tplc="250C8272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C6B05"/>
    <w:multiLevelType w:val="hybridMultilevel"/>
    <w:tmpl w:val="CEBEF8EE"/>
    <w:lvl w:ilvl="0" w:tplc="E920149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727BD2"/>
    <w:multiLevelType w:val="hybridMultilevel"/>
    <w:tmpl w:val="D8CCA642"/>
    <w:lvl w:ilvl="0" w:tplc="AAFE42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F48CD"/>
    <w:multiLevelType w:val="hybridMultilevel"/>
    <w:tmpl w:val="D8CCA64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354F8"/>
    <w:multiLevelType w:val="hybridMultilevel"/>
    <w:tmpl w:val="44469A68"/>
    <w:lvl w:ilvl="0" w:tplc="35A205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174706"/>
    <w:multiLevelType w:val="hybridMultilevel"/>
    <w:tmpl w:val="40F2D6EE"/>
    <w:lvl w:ilvl="0" w:tplc="3718217E">
      <w:start w:val="1"/>
      <w:numFmt w:val="lowerLetter"/>
      <w:lvlText w:val="(%1)"/>
      <w:lvlJc w:val="left"/>
      <w:pPr>
        <w:ind w:left="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B10589A"/>
    <w:multiLevelType w:val="hybridMultilevel"/>
    <w:tmpl w:val="E01630BA"/>
    <w:lvl w:ilvl="0" w:tplc="581C7D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70CB4"/>
    <w:multiLevelType w:val="hybridMultilevel"/>
    <w:tmpl w:val="9B1ADDF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D23AC"/>
    <w:multiLevelType w:val="hybridMultilevel"/>
    <w:tmpl w:val="2DF8E4F6"/>
    <w:lvl w:ilvl="0" w:tplc="E6C47B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C7EFC"/>
    <w:multiLevelType w:val="hybridMultilevel"/>
    <w:tmpl w:val="A3D49120"/>
    <w:lvl w:ilvl="0" w:tplc="017EBB98">
      <w:start w:val="1"/>
      <w:numFmt w:val="lowerRoman"/>
      <w:lvlText w:val="%1)"/>
      <w:lvlJc w:val="right"/>
      <w:pPr>
        <w:ind w:left="1020" w:hanging="360"/>
      </w:pPr>
    </w:lvl>
    <w:lvl w:ilvl="1" w:tplc="5BC062CE">
      <w:start w:val="1"/>
      <w:numFmt w:val="lowerRoman"/>
      <w:lvlText w:val="%2)"/>
      <w:lvlJc w:val="right"/>
      <w:pPr>
        <w:ind w:left="1020" w:hanging="360"/>
      </w:pPr>
    </w:lvl>
    <w:lvl w:ilvl="2" w:tplc="09AEC356">
      <w:start w:val="1"/>
      <w:numFmt w:val="lowerRoman"/>
      <w:lvlText w:val="%3)"/>
      <w:lvlJc w:val="right"/>
      <w:pPr>
        <w:ind w:left="1020" w:hanging="360"/>
      </w:pPr>
    </w:lvl>
    <w:lvl w:ilvl="3" w:tplc="62387556">
      <w:start w:val="1"/>
      <w:numFmt w:val="lowerRoman"/>
      <w:lvlText w:val="%4)"/>
      <w:lvlJc w:val="right"/>
      <w:pPr>
        <w:ind w:left="1020" w:hanging="360"/>
      </w:pPr>
    </w:lvl>
    <w:lvl w:ilvl="4" w:tplc="FDB6BC50">
      <w:start w:val="1"/>
      <w:numFmt w:val="lowerRoman"/>
      <w:lvlText w:val="%5)"/>
      <w:lvlJc w:val="right"/>
      <w:pPr>
        <w:ind w:left="1020" w:hanging="360"/>
      </w:pPr>
    </w:lvl>
    <w:lvl w:ilvl="5" w:tplc="030C5CA6">
      <w:start w:val="1"/>
      <w:numFmt w:val="lowerRoman"/>
      <w:lvlText w:val="%6)"/>
      <w:lvlJc w:val="right"/>
      <w:pPr>
        <w:ind w:left="1020" w:hanging="360"/>
      </w:pPr>
    </w:lvl>
    <w:lvl w:ilvl="6" w:tplc="D4D464AE">
      <w:start w:val="1"/>
      <w:numFmt w:val="lowerRoman"/>
      <w:lvlText w:val="%7)"/>
      <w:lvlJc w:val="right"/>
      <w:pPr>
        <w:ind w:left="1020" w:hanging="360"/>
      </w:pPr>
    </w:lvl>
    <w:lvl w:ilvl="7" w:tplc="069A9DD4">
      <w:start w:val="1"/>
      <w:numFmt w:val="lowerRoman"/>
      <w:lvlText w:val="%8)"/>
      <w:lvlJc w:val="right"/>
      <w:pPr>
        <w:ind w:left="1020" w:hanging="360"/>
      </w:pPr>
    </w:lvl>
    <w:lvl w:ilvl="8" w:tplc="5C44F696">
      <w:start w:val="1"/>
      <w:numFmt w:val="lowerRoman"/>
      <w:lvlText w:val="%9)"/>
      <w:lvlJc w:val="right"/>
      <w:pPr>
        <w:ind w:left="1020" w:hanging="360"/>
      </w:pPr>
    </w:lvl>
  </w:abstractNum>
  <w:abstractNum w:abstractNumId="10" w15:restartNumberingAfterBreak="0">
    <w:nsid w:val="2B5060F1"/>
    <w:multiLevelType w:val="hybridMultilevel"/>
    <w:tmpl w:val="AFFCD418"/>
    <w:lvl w:ilvl="0" w:tplc="E1CC1528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C847AB2">
      <w:start w:val="1"/>
      <w:numFmt w:val="lowerRoman"/>
      <w:lvlText w:val="(%2)"/>
      <w:lvlJc w:val="left"/>
      <w:pPr>
        <w:ind w:left="1648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D1F2E72"/>
    <w:multiLevelType w:val="hybridMultilevel"/>
    <w:tmpl w:val="B80063FC"/>
    <w:lvl w:ilvl="0" w:tplc="F8F6BD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53204"/>
    <w:multiLevelType w:val="hybridMultilevel"/>
    <w:tmpl w:val="9A84278A"/>
    <w:lvl w:ilvl="0" w:tplc="0C847AB2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C706CD"/>
    <w:multiLevelType w:val="hybridMultilevel"/>
    <w:tmpl w:val="0FEA0ADC"/>
    <w:lvl w:ilvl="0" w:tplc="464AF4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D2C697A">
      <w:start w:val="1"/>
      <w:numFmt w:val="lowerLetter"/>
      <w:lvlText w:val="(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02593"/>
    <w:multiLevelType w:val="hybridMultilevel"/>
    <w:tmpl w:val="10C6DB00"/>
    <w:lvl w:ilvl="0" w:tplc="435EE7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C0DEC"/>
    <w:multiLevelType w:val="hybridMultilevel"/>
    <w:tmpl w:val="B37631B4"/>
    <w:lvl w:ilvl="0" w:tplc="37423632">
      <w:start w:val="1"/>
      <w:numFmt w:val="lowerRoman"/>
      <w:lvlText w:val="%1)"/>
      <w:lvlJc w:val="right"/>
      <w:pPr>
        <w:ind w:left="1020" w:hanging="360"/>
      </w:pPr>
    </w:lvl>
    <w:lvl w:ilvl="1" w:tplc="735606AE">
      <w:start w:val="1"/>
      <w:numFmt w:val="lowerRoman"/>
      <w:lvlText w:val="%2)"/>
      <w:lvlJc w:val="right"/>
      <w:pPr>
        <w:ind w:left="1020" w:hanging="360"/>
      </w:pPr>
    </w:lvl>
    <w:lvl w:ilvl="2" w:tplc="B9744374">
      <w:start w:val="1"/>
      <w:numFmt w:val="lowerRoman"/>
      <w:lvlText w:val="%3)"/>
      <w:lvlJc w:val="right"/>
      <w:pPr>
        <w:ind w:left="1020" w:hanging="360"/>
      </w:pPr>
    </w:lvl>
    <w:lvl w:ilvl="3" w:tplc="2332BA94">
      <w:start w:val="1"/>
      <w:numFmt w:val="lowerRoman"/>
      <w:lvlText w:val="%4)"/>
      <w:lvlJc w:val="right"/>
      <w:pPr>
        <w:ind w:left="1020" w:hanging="360"/>
      </w:pPr>
    </w:lvl>
    <w:lvl w:ilvl="4" w:tplc="79089638">
      <w:start w:val="1"/>
      <w:numFmt w:val="lowerRoman"/>
      <w:lvlText w:val="%5)"/>
      <w:lvlJc w:val="right"/>
      <w:pPr>
        <w:ind w:left="1020" w:hanging="360"/>
      </w:pPr>
    </w:lvl>
    <w:lvl w:ilvl="5" w:tplc="6DD2A9A8">
      <w:start w:val="1"/>
      <w:numFmt w:val="lowerRoman"/>
      <w:lvlText w:val="%6)"/>
      <w:lvlJc w:val="right"/>
      <w:pPr>
        <w:ind w:left="1020" w:hanging="360"/>
      </w:pPr>
    </w:lvl>
    <w:lvl w:ilvl="6" w:tplc="12F8FC3C">
      <w:start w:val="1"/>
      <w:numFmt w:val="lowerRoman"/>
      <w:lvlText w:val="%7)"/>
      <w:lvlJc w:val="right"/>
      <w:pPr>
        <w:ind w:left="1020" w:hanging="360"/>
      </w:pPr>
    </w:lvl>
    <w:lvl w:ilvl="7" w:tplc="517EB5EC">
      <w:start w:val="1"/>
      <w:numFmt w:val="lowerRoman"/>
      <w:lvlText w:val="%8)"/>
      <w:lvlJc w:val="right"/>
      <w:pPr>
        <w:ind w:left="1020" w:hanging="360"/>
      </w:pPr>
    </w:lvl>
    <w:lvl w:ilvl="8" w:tplc="D06C57D8">
      <w:start w:val="1"/>
      <w:numFmt w:val="lowerRoman"/>
      <w:lvlText w:val="%9)"/>
      <w:lvlJc w:val="right"/>
      <w:pPr>
        <w:ind w:left="1020" w:hanging="360"/>
      </w:pPr>
    </w:lvl>
  </w:abstractNum>
  <w:abstractNum w:abstractNumId="16" w15:restartNumberingAfterBreak="0">
    <w:nsid w:val="38E44902"/>
    <w:multiLevelType w:val="hybridMultilevel"/>
    <w:tmpl w:val="88128C42"/>
    <w:lvl w:ilvl="0" w:tplc="42E6D1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570D64"/>
    <w:multiLevelType w:val="hybridMultilevel"/>
    <w:tmpl w:val="AB1847D4"/>
    <w:lvl w:ilvl="0" w:tplc="1A381840">
      <w:start w:val="1"/>
      <w:numFmt w:val="lowerRoman"/>
      <w:lvlText w:val="%1)"/>
      <w:lvlJc w:val="right"/>
      <w:pPr>
        <w:ind w:left="1020" w:hanging="360"/>
      </w:pPr>
    </w:lvl>
    <w:lvl w:ilvl="1" w:tplc="BF78173A">
      <w:start w:val="1"/>
      <w:numFmt w:val="lowerRoman"/>
      <w:lvlText w:val="%2)"/>
      <w:lvlJc w:val="right"/>
      <w:pPr>
        <w:ind w:left="1020" w:hanging="360"/>
      </w:pPr>
    </w:lvl>
    <w:lvl w:ilvl="2" w:tplc="685290C2">
      <w:start w:val="1"/>
      <w:numFmt w:val="lowerRoman"/>
      <w:lvlText w:val="%3)"/>
      <w:lvlJc w:val="right"/>
      <w:pPr>
        <w:ind w:left="1020" w:hanging="360"/>
      </w:pPr>
    </w:lvl>
    <w:lvl w:ilvl="3" w:tplc="F3C09596">
      <w:start w:val="1"/>
      <w:numFmt w:val="lowerRoman"/>
      <w:lvlText w:val="%4)"/>
      <w:lvlJc w:val="right"/>
      <w:pPr>
        <w:ind w:left="1020" w:hanging="360"/>
      </w:pPr>
    </w:lvl>
    <w:lvl w:ilvl="4" w:tplc="3BF213A4">
      <w:start w:val="1"/>
      <w:numFmt w:val="lowerRoman"/>
      <w:lvlText w:val="%5)"/>
      <w:lvlJc w:val="right"/>
      <w:pPr>
        <w:ind w:left="1020" w:hanging="360"/>
      </w:pPr>
    </w:lvl>
    <w:lvl w:ilvl="5" w:tplc="BE76562A">
      <w:start w:val="1"/>
      <w:numFmt w:val="lowerRoman"/>
      <w:lvlText w:val="%6)"/>
      <w:lvlJc w:val="right"/>
      <w:pPr>
        <w:ind w:left="1020" w:hanging="360"/>
      </w:pPr>
    </w:lvl>
    <w:lvl w:ilvl="6" w:tplc="FC644362">
      <w:start w:val="1"/>
      <w:numFmt w:val="lowerRoman"/>
      <w:lvlText w:val="%7)"/>
      <w:lvlJc w:val="right"/>
      <w:pPr>
        <w:ind w:left="1020" w:hanging="360"/>
      </w:pPr>
    </w:lvl>
    <w:lvl w:ilvl="7" w:tplc="94A888AE">
      <w:start w:val="1"/>
      <w:numFmt w:val="lowerRoman"/>
      <w:lvlText w:val="%8)"/>
      <w:lvlJc w:val="right"/>
      <w:pPr>
        <w:ind w:left="1020" w:hanging="360"/>
      </w:pPr>
    </w:lvl>
    <w:lvl w:ilvl="8" w:tplc="E42E7A20">
      <w:start w:val="1"/>
      <w:numFmt w:val="lowerRoman"/>
      <w:lvlText w:val="%9)"/>
      <w:lvlJc w:val="right"/>
      <w:pPr>
        <w:ind w:left="1020" w:hanging="360"/>
      </w:pPr>
    </w:lvl>
  </w:abstractNum>
  <w:abstractNum w:abstractNumId="18" w15:restartNumberingAfterBreak="0">
    <w:nsid w:val="3A453598"/>
    <w:multiLevelType w:val="hybridMultilevel"/>
    <w:tmpl w:val="DE7CC08A"/>
    <w:lvl w:ilvl="0" w:tplc="CC765D9E">
      <w:start w:val="2"/>
      <w:numFmt w:val="lowerLetter"/>
      <w:lvlText w:val="(%1)"/>
      <w:lvlJc w:val="left"/>
      <w:pPr>
        <w:ind w:left="720" w:hanging="36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3C3F6BC6"/>
    <w:multiLevelType w:val="hybridMultilevel"/>
    <w:tmpl w:val="9A5AFABA"/>
    <w:lvl w:ilvl="0" w:tplc="37B0E4AE">
      <w:start w:val="1"/>
      <w:numFmt w:val="lowerRoman"/>
      <w:lvlText w:val="%1)"/>
      <w:lvlJc w:val="right"/>
      <w:pPr>
        <w:ind w:left="1020" w:hanging="360"/>
      </w:pPr>
    </w:lvl>
    <w:lvl w:ilvl="1" w:tplc="7A5A5296">
      <w:start w:val="1"/>
      <w:numFmt w:val="lowerRoman"/>
      <w:lvlText w:val="%2)"/>
      <w:lvlJc w:val="right"/>
      <w:pPr>
        <w:ind w:left="1020" w:hanging="360"/>
      </w:pPr>
    </w:lvl>
    <w:lvl w:ilvl="2" w:tplc="A968967A">
      <w:start w:val="1"/>
      <w:numFmt w:val="lowerRoman"/>
      <w:lvlText w:val="%3)"/>
      <w:lvlJc w:val="right"/>
      <w:pPr>
        <w:ind w:left="1020" w:hanging="360"/>
      </w:pPr>
    </w:lvl>
    <w:lvl w:ilvl="3" w:tplc="5F4426E2">
      <w:start w:val="1"/>
      <w:numFmt w:val="lowerRoman"/>
      <w:lvlText w:val="%4)"/>
      <w:lvlJc w:val="right"/>
      <w:pPr>
        <w:ind w:left="1020" w:hanging="360"/>
      </w:pPr>
    </w:lvl>
    <w:lvl w:ilvl="4" w:tplc="2132CD38">
      <w:start w:val="1"/>
      <w:numFmt w:val="lowerRoman"/>
      <w:lvlText w:val="%5)"/>
      <w:lvlJc w:val="right"/>
      <w:pPr>
        <w:ind w:left="1020" w:hanging="360"/>
      </w:pPr>
    </w:lvl>
    <w:lvl w:ilvl="5" w:tplc="5928E468">
      <w:start w:val="1"/>
      <w:numFmt w:val="lowerRoman"/>
      <w:lvlText w:val="%6)"/>
      <w:lvlJc w:val="right"/>
      <w:pPr>
        <w:ind w:left="1020" w:hanging="360"/>
      </w:pPr>
    </w:lvl>
    <w:lvl w:ilvl="6" w:tplc="30D82BDE">
      <w:start w:val="1"/>
      <w:numFmt w:val="lowerRoman"/>
      <w:lvlText w:val="%7)"/>
      <w:lvlJc w:val="right"/>
      <w:pPr>
        <w:ind w:left="1020" w:hanging="360"/>
      </w:pPr>
    </w:lvl>
    <w:lvl w:ilvl="7" w:tplc="67548CDC">
      <w:start w:val="1"/>
      <w:numFmt w:val="lowerRoman"/>
      <w:lvlText w:val="%8)"/>
      <w:lvlJc w:val="right"/>
      <w:pPr>
        <w:ind w:left="1020" w:hanging="360"/>
      </w:pPr>
    </w:lvl>
    <w:lvl w:ilvl="8" w:tplc="65109816">
      <w:start w:val="1"/>
      <w:numFmt w:val="lowerRoman"/>
      <w:lvlText w:val="%9)"/>
      <w:lvlJc w:val="right"/>
      <w:pPr>
        <w:ind w:left="1020" w:hanging="360"/>
      </w:pPr>
    </w:lvl>
  </w:abstractNum>
  <w:abstractNum w:abstractNumId="21" w15:restartNumberingAfterBreak="0">
    <w:nsid w:val="40221123"/>
    <w:multiLevelType w:val="hybridMultilevel"/>
    <w:tmpl w:val="9DAEAE40"/>
    <w:lvl w:ilvl="0" w:tplc="FFFFFFFF">
      <w:start w:val="1"/>
      <w:numFmt w:val="lowerRoman"/>
      <w:lvlText w:val="(%1)"/>
      <w:lvlJc w:val="left"/>
      <w:pPr>
        <w:ind w:left="126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4" w:hanging="360"/>
      </w:pPr>
    </w:lvl>
    <w:lvl w:ilvl="2" w:tplc="FFFFFFFF" w:tentative="1">
      <w:start w:val="1"/>
      <w:numFmt w:val="lowerRoman"/>
      <w:lvlText w:val="%3."/>
      <w:lvlJc w:val="right"/>
      <w:pPr>
        <w:ind w:left="2344" w:hanging="180"/>
      </w:pPr>
    </w:lvl>
    <w:lvl w:ilvl="3" w:tplc="FFFFFFFF" w:tentative="1">
      <w:start w:val="1"/>
      <w:numFmt w:val="decimal"/>
      <w:lvlText w:val="%4."/>
      <w:lvlJc w:val="left"/>
      <w:pPr>
        <w:ind w:left="3064" w:hanging="360"/>
      </w:pPr>
    </w:lvl>
    <w:lvl w:ilvl="4" w:tplc="FFFFFFFF" w:tentative="1">
      <w:start w:val="1"/>
      <w:numFmt w:val="lowerLetter"/>
      <w:lvlText w:val="%5."/>
      <w:lvlJc w:val="left"/>
      <w:pPr>
        <w:ind w:left="3784" w:hanging="360"/>
      </w:pPr>
    </w:lvl>
    <w:lvl w:ilvl="5" w:tplc="FFFFFFFF" w:tentative="1">
      <w:start w:val="1"/>
      <w:numFmt w:val="lowerRoman"/>
      <w:lvlText w:val="%6."/>
      <w:lvlJc w:val="right"/>
      <w:pPr>
        <w:ind w:left="4504" w:hanging="180"/>
      </w:pPr>
    </w:lvl>
    <w:lvl w:ilvl="6" w:tplc="FFFFFFFF" w:tentative="1">
      <w:start w:val="1"/>
      <w:numFmt w:val="decimal"/>
      <w:lvlText w:val="%7."/>
      <w:lvlJc w:val="left"/>
      <w:pPr>
        <w:ind w:left="5224" w:hanging="360"/>
      </w:pPr>
    </w:lvl>
    <w:lvl w:ilvl="7" w:tplc="FFFFFFFF" w:tentative="1">
      <w:start w:val="1"/>
      <w:numFmt w:val="lowerLetter"/>
      <w:lvlText w:val="%8."/>
      <w:lvlJc w:val="left"/>
      <w:pPr>
        <w:ind w:left="5944" w:hanging="360"/>
      </w:pPr>
    </w:lvl>
    <w:lvl w:ilvl="8" w:tplc="FFFFFFFF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2" w15:restartNumberingAfterBreak="0">
    <w:nsid w:val="403F730F"/>
    <w:multiLevelType w:val="hybridMultilevel"/>
    <w:tmpl w:val="C79A015A"/>
    <w:lvl w:ilvl="0" w:tplc="3E76850E">
      <w:start w:val="1"/>
      <w:numFmt w:val="lowerRoman"/>
      <w:lvlText w:val="%1)"/>
      <w:lvlJc w:val="right"/>
      <w:pPr>
        <w:ind w:left="1020" w:hanging="360"/>
      </w:pPr>
    </w:lvl>
    <w:lvl w:ilvl="1" w:tplc="C8EA6D2A">
      <w:start w:val="1"/>
      <w:numFmt w:val="lowerRoman"/>
      <w:lvlText w:val="%2)"/>
      <w:lvlJc w:val="right"/>
      <w:pPr>
        <w:ind w:left="1020" w:hanging="360"/>
      </w:pPr>
    </w:lvl>
    <w:lvl w:ilvl="2" w:tplc="6ED0B028">
      <w:start w:val="1"/>
      <w:numFmt w:val="lowerRoman"/>
      <w:lvlText w:val="%3)"/>
      <w:lvlJc w:val="right"/>
      <w:pPr>
        <w:ind w:left="1020" w:hanging="360"/>
      </w:pPr>
    </w:lvl>
    <w:lvl w:ilvl="3" w:tplc="79FEAC0A">
      <w:start w:val="1"/>
      <w:numFmt w:val="lowerRoman"/>
      <w:lvlText w:val="%4)"/>
      <w:lvlJc w:val="right"/>
      <w:pPr>
        <w:ind w:left="1020" w:hanging="360"/>
      </w:pPr>
    </w:lvl>
    <w:lvl w:ilvl="4" w:tplc="86642D86">
      <w:start w:val="1"/>
      <w:numFmt w:val="lowerRoman"/>
      <w:lvlText w:val="%5)"/>
      <w:lvlJc w:val="right"/>
      <w:pPr>
        <w:ind w:left="1020" w:hanging="360"/>
      </w:pPr>
    </w:lvl>
    <w:lvl w:ilvl="5" w:tplc="EFFAEB78">
      <w:start w:val="1"/>
      <w:numFmt w:val="lowerRoman"/>
      <w:lvlText w:val="%6)"/>
      <w:lvlJc w:val="right"/>
      <w:pPr>
        <w:ind w:left="1020" w:hanging="360"/>
      </w:pPr>
    </w:lvl>
    <w:lvl w:ilvl="6" w:tplc="F54634EE">
      <w:start w:val="1"/>
      <w:numFmt w:val="lowerRoman"/>
      <w:lvlText w:val="%7)"/>
      <w:lvlJc w:val="right"/>
      <w:pPr>
        <w:ind w:left="1020" w:hanging="360"/>
      </w:pPr>
    </w:lvl>
    <w:lvl w:ilvl="7" w:tplc="FEF0EB7C">
      <w:start w:val="1"/>
      <w:numFmt w:val="lowerRoman"/>
      <w:lvlText w:val="%8)"/>
      <w:lvlJc w:val="right"/>
      <w:pPr>
        <w:ind w:left="1020" w:hanging="360"/>
      </w:pPr>
    </w:lvl>
    <w:lvl w:ilvl="8" w:tplc="B2143EB2">
      <w:start w:val="1"/>
      <w:numFmt w:val="lowerRoman"/>
      <w:lvlText w:val="%9)"/>
      <w:lvlJc w:val="right"/>
      <w:pPr>
        <w:ind w:left="1020" w:hanging="360"/>
      </w:pPr>
    </w:lvl>
  </w:abstractNum>
  <w:abstractNum w:abstractNumId="23" w15:restartNumberingAfterBreak="0">
    <w:nsid w:val="4147128D"/>
    <w:multiLevelType w:val="hybridMultilevel"/>
    <w:tmpl w:val="3A8EA274"/>
    <w:lvl w:ilvl="0" w:tplc="2FE26D7A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007A1"/>
    <w:multiLevelType w:val="multilevel"/>
    <w:tmpl w:val="AFDABD5E"/>
    <w:lvl w:ilvl="0">
      <w:start w:val="2"/>
      <w:numFmt w:val="decimal"/>
      <w:pStyle w:val="Tabletextnumbered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7717CDB"/>
    <w:multiLevelType w:val="hybridMultilevel"/>
    <w:tmpl w:val="1ABE4640"/>
    <w:lvl w:ilvl="0" w:tplc="877E63B8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C026DD"/>
    <w:multiLevelType w:val="multilevel"/>
    <w:tmpl w:val="A27AA79A"/>
    <w:name w:val="StandardNumberedList"/>
    <w:lvl w:ilvl="0">
      <w:start w:val="1"/>
      <w:numFmt w:val="decimal"/>
      <w:pStyle w:val="OutlineNumbered1"/>
      <w:lvlText w:val="%1."/>
      <w:lvlJc w:val="left"/>
      <w:pPr>
        <w:tabs>
          <w:tab w:val="num" w:pos="472"/>
        </w:tabs>
        <w:ind w:left="472" w:hanging="472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944"/>
        </w:tabs>
        <w:ind w:left="944" w:hanging="472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416"/>
        </w:tabs>
        <w:ind w:left="1416" w:hanging="472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F066B80"/>
    <w:multiLevelType w:val="hybridMultilevel"/>
    <w:tmpl w:val="DD244C1E"/>
    <w:lvl w:ilvl="0" w:tplc="7250D48C">
      <w:start w:val="1"/>
      <w:numFmt w:val="lowerRoman"/>
      <w:lvlText w:val="%1)"/>
      <w:lvlJc w:val="right"/>
      <w:pPr>
        <w:ind w:left="1020" w:hanging="360"/>
      </w:pPr>
    </w:lvl>
    <w:lvl w:ilvl="1" w:tplc="B920B7E8">
      <w:start w:val="1"/>
      <w:numFmt w:val="lowerRoman"/>
      <w:lvlText w:val="%2)"/>
      <w:lvlJc w:val="right"/>
      <w:pPr>
        <w:ind w:left="1020" w:hanging="360"/>
      </w:pPr>
    </w:lvl>
    <w:lvl w:ilvl="2" w:tplc="B24CA648">
      <w:start w:val="1"/>
      <w:numFmt w:val="lowerRoman"/>
      <w:lvlText w:val="%3)"/>
      <w:lvlJc w:val="right"/>
      <w:pPr>
        <w:ind w:left="1020" w:hanging="360"/>
      </w:pPr>
    </w:lvl>
    <w:lvl w:ilvl="3" w:tplc="B2BED370">
      <w:start w:val="1"/>
      <w:numFmt w:val="lowerRoman"/>
      <w:lvlText w:val="%4)"/>
      <w:lvlJc w:val="right"/>
      <w:pPr>
        <w:ind w:left="1020" w:hanging="360"/>
      </w:pPr>
    </w:lvl>
    <w:lvl w:ilvl="4" w:tplc="0E16E1A8">
      <w:start w:val="1"/>
      <w:numFmt w:val="lowerRoman"/>
      <w:lvlText w:val="%5)"/>
      <w:lvlJc w:val="right"/>
      <w:pPr>
        <w:ind w:left="1020" w:hanging="360"/>
      </w:pPr>
    </w:lvl>
    <w:lvl w:ilvl="5" w:tplc="66C03DD0">
      <w:start w:val="1"/>
      <w:numFmt w:val="lowerRoman"/>
      <w:lvlText w:val="%6)"/>
      <w:lvlJc w:val="right"/>
      <w:pPr>
        <w:ind w:left="1020" w:hanging="360"/>
      </w:pPr>
    </w:lvl>
    <w:lvl w:ilvl="6" w:tplc="D16E1FA4">
      <w:start w:val="1"/>
      <w:numFmt w:val="lowerRoman"/>
      <w:lvlText w:val="%7)"/>
      <w:lvlJc w:val="right"/>
      <w:pPr>
        <w:ind w:left="1020" w:hanging="360"/>
      </w:pPr>
    </w:lvl>
    <w:lvl w:ilvl="7" w:tplc="35542224">
      <w:start w:val="1"/>
      <w:numFmt w:val="lowerRoman"/>
      <w:lvlText w:val="%8)"/>
      <w:lvlJc w:val="right"/>
      <w:pPr>
        <w:ind w:left="1020" w:hanging="360"/>
      </w:pPr>
    </w:lvl>
    <w:lvl w:ilvl="8" w:tplc="1598C060">
      <w:start w:val="1"/>
      <w:numFmt w:val="lowerRoman"/>
      <w:lvlText w:val="%9)"/>
      <w:lvlJc w:val="right"/>
      <w:pPr>
        <w:ind w:left="1020" w:hanging="360"/>
      </w:pPr>
    </w:lvl>
  </w:abstractNum>
  <w:abstractNum w:abstractNumId="28" w15:restartNumberingAfterBreak="0">
    <w:nsid w:val="508B31F3"/>
    <w:multiLevelType w:val="hybridMultilevel"/>
    <w:tmpl w:val="E99236C6"/>
    <w:lvl w:ilvl="0" w:tplc="248C91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847AB2">
      <w:start w:val="1"/>
      <w:numFmt w:val="lowerRoman"/>
      <w:lvlText w:val="(%2)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E69F7"/>
    <w:multiLevelType w:val="hybridMultilevel"/>
    <w:tmpl w:val="419EA7F0"/>
    <w:lvl w:ilvl="0" w:tplc="340E69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326E5"/>
    <w:multiLevelType w:val="hybridMultilevel"/>
    <w:tmpl w:val="66EABF36"/>
    <w:lvl w:ilvl="0" w:tplc="6A883B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847AB2">
      <w:start w:val="1"/>
      <w:numFmt w:val="lowerRoman"/>
      <w:lvlText w:val="(%2)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A80ED7"/>
    <w:multiLevelType w:val="multilevel"/>
    <w:tmpl w:val="4DD8CD74"/>
    <w:lvl w:ilvl="0">
      <w:start w:val="1"/>
      <w:numFmt w:val="lowerRoman"/>
      <w:lvlText w:val="%1."/>
      <w:lvlJc w:val="righ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2" w15:restartNumberingAfterBreak="0">
    <w:nsid w:val="5A8854B4"/>
    <w:multiLevelType w:val="hybridMultilevel"/>
    <w:tmpl w:val="997E0FCC"/>
    <w:lvl w:ilvl="0" w:tplc="496C2324">
      <w:start w:val="1"/>
      <w:numFmt w:val="lowerRoman"/>
      <w:lvlText w:val="%1)"/>
      <w:lvlJc w:val="right"/>
      <w:pPr>
        <w:ind w:left="1020" w:hanging="360"/>
      </w:pPr>
    </w:lvl>
    <w:lvl w:ilvl="1" w:tplc="6EE83D74">
      <w:start w:val="1"/>
      <w:numFmt w:val="lowerRoman"/>
      <w:lvlText w:val="%2)"/>
      <w:lvlJc w:val="right"/>
      <w:pPr>
        <w:ind w:left="1020" w:hanging="360"/>
      </w:pPr>
    </w:lvl>
    <w:lvl w:ilvl="2" w:tplc="FC40E6A0">
      <w:start w:val="1"/>
      <w:numFmt w:val="lowerRoman"/>
      <w:lvlText w:val="%3)"/>
      <w:lvlJc w:val="right"/>
      <w:pPr>
        <w:ind w:left="1020" w:hanging="360"/>
      </w:pPr>
    </w:lvl>
    <w:lvl w:ilvl="3" w:tplc="13EE0202">
      <w:start w:val="1"/>
      <w:numFmt w:val="lowerRoman"/>
      <w:lvlText w:val="%4)"/>
      <w:lvlJc w:val="right"/>
      <w:pPr>
        <w:ind w:left="1020" w:hanging="360"/>
      </w:pPr>
    </w:lvl>
    <w:lvl w:ilvl="4" w:tplc="80500D36">
      <w:start w:val="1"/>
      <w:numFmt w:val="lowerRoman"/>
      <w:lvlText w:val="%5)"/>
      <w:lvlJc w:val="right"/>
      <w:pPr>
        <w:ind w:left="1020" w:hanging="360"/>
      </w:pPr>
    </w:lvl>
    <w:lvl w:ilvl="5" w:tplc="1EDC2A78">
      <w:start w:val="1"/>
      <w:numFmt w:val="lowerRoman"/>
      <w:lvlText w:val="%6)"/>
      <w:lvlJc w:val="right"/>
      <w:pPr>
        <w:ind w:left="1020" w:hanging="360"/>
      </w:pPr>
    </w:lvl>
    <w:lvl w:ilvl="6" w:tplc="895AE842">
      <w:start w:val="1"/>
      <w:numFmt w:val="lowerRoman"/>
      <w:lvlText w:val="%7)"/>
      <w:lvlJc w:val="right"/>
      <w:pPr>
        <w:ind w:left="1020" w:hanging="360"/>
      </w:pPr>
    </w:lvl>
    <w:lvl w:ilvl="7" w:tplc="F1D4FF22">
      <w:start w:val="1"/>
      <w:numFmt w:val="lowerRoman"/>
      <w:lvlText w:val="%8)"/>
      <w:lvlJc w:val="right"/>
      <w:pPr>
        <w:ind w:left="1020" w:hanging="360"/>
      </w:pPr>
    </w:lvl>
    <w:lvl w:ilvl="8" w:tplc="6DE2D3A8">
      <w:start w:val="1"/>
      <w:numFmt w:val="lowerRoman"/>
      <w:lvlText w:val="%9)"/>
      <w:lvlJc w:val="right"/>
      <w:pPr>
        <w:ind w:left="1020" w:hanging="360"/>
      </w:pPr>
    </w:lvl>
  </w:abstractNum>
  <w:abstractNum w:abstractNumId="33" w15:restartNumberingAfterBreak="0">
    <w:nsid w:val="5E07011B"/>
    <w:multiLevelType w:val="hybridMultilevel"/>
    <w:tmpl w:val="D73C92BA"/>
    <w:lvl w:ilvl="0" w:tplc="601CA762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0A493A"/>
    <w:multiLevelType w:val="hybridMultilevel"/>
    <w:tmpl w:val="CE809FFC"/>
    <w:lvl w:ilvl="0" w:tplc="292A94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A01B9E"/>
    <w:multiLevelType w:val="multilevel"/>
    <w:tmpl w:val="1494C66C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756"/>
        </w:tabs>
        <w:ind w:left="756" w:hanging="472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228"/>
        </w:tabs>
        <w:ind w:left="1228" w:hanging="472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0"/>
        </w:tabs>
        <w:ind w:left="1700" w:hanging="472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36" w15:restartNumberingAfterBreak="0">
    <w:nsid w:val="67F15BBE"/>
    <w:multiLevelType w:val="hybridMultilevel"/>
    <w:tmpl w:val="74823570"/>
    <w:lvl w:ilvl="0" w:tplc="F86CEE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7A5CF0"/>
    <w:multiLevelType w:val="hybridMultilevel"/>
    <w:tmpl w:val="71787482"/>
    <w:lvl w:ilvl="0" w:tplc="05142D56">
      <w:start w:val="1"/>
      <w:numFmt w:val="lowerRoman"/>
      <w:lvlText w:val="%1)"/>
      <w:lvlJc w:val="right"/>
      <w:pPr>
        <w:ind w:left="1020" w:hanging="360"/>
      </w:pPr>
    </w:lvl>
    <w:lvl w:ilvl="1" w:tplc="81E6F400">
      <w:start w:val="1"/>
      <w:numFmt w:val="lowerRoman"/>
      <w:lvlText w:val="%2)"/>
      <w:lvlJc w:val="right"/>
      <w:pPr>
        <w:ind w:left="1020" w:hanging="360"/>
      </w:pPr>
    </w:lvl>
    <w:lvl w:ilvl="2" w:tplc="43AED378">
      <w:start w:val="1"/>
      <w:numFmt w:val="lowerRoman"/>
      <w:lvlText w:val="%3)"/>
      <w:lvlJc w:val="right"/>
      <w:pPr>
        <w:ind w:left="1020" w:hanging="360"/>
      </w:pPr>
    </w:lvl>
    <w:lvl w:ilvl="3" w:tplc="5DE48D98">
      <w:start w:val="1"/>
      <w:numFmt w:val="lowerRoman"/>
      <w:lvlText w:val="%4)"/>
      <w:lvlJc w:val="right"/>
      <w:pPr>
        <w:ind w:left="1020" w:hanging="360"/>
      </w:pPr>
    </w:lvl>
    <w:lvl w:ilvl="4" w:tplc="832A474E">
      <w:start w:val="1"/>
      <w:numFmt w:val="lowerRoman"/>
      <w:lvlText w:val="%5)"/>
      <w:lvlJc w:val="right"/>
      <w:pPr>
        <w:ind w:left="1020" w:hanging="360"/>
      </w:pPr>
    </w:lvl>
    <w:lvl w:ilvl="5" w:tplc="DB001F02">
      <w:start w:val="1"/>
      <w:numFmt w:val="lowerRoman"/>
      <w:lvlText w:val="%6)"/>
      <w:lvlJc w:val="right"/>
      <w:pPr>
        <w:ind w:left="1020" w:hanging="360"/>
      </w:pPr>
    </w:lvl>
    <w:lvl w:ilvl="6" w:tplc="0C6C0FA8">
      <w:start w:val="1"/>
      <w:numFmt w:val="lowerRoman"/>
      <w:lvlText w:val="%7)"/>
      <w:lvlJc w:val="right"/>
      <w:pPr>
        <w:ind w:left="1020" w:hanging="360"/>
      </w:pPr>
    </w:lvl>
    <w:lvl w:ilvl="7" w:tplc="2368B478">
      <w:start w:val="1"/>
      <w:numFmt w:val="lowerRoman"/>
      <w:lvlText w:val="%8)"/>
      <w:lvlJc w:val="right"/>
      <w:pPr>
        <w:ind w:left="1020" w:hanging="360"/>
      </w:pPr>
    </w:lvl>
    <w:lvl w:ilvl="8" w:tplc="16669FB2">
      <w:start w:val="1"/>
      <w:numFmt w:val="lowerRoman"/>
      <w:lvlText w:val="%9)"/>
      <w:lvlJc w:val="right"/>
      <w:pPr>
        <w:ind w:left="1020" w:hanging="360"/>
      </w:pPr>
    </w:lvl>
  </w:abstractNum>
  <w:abstractNum w:abstractNumId="38" w15:restartNumberingAfterBreak="0">
    <w:nsid w:val="6B1006CD"/>
    <w:multiLevelType w:val="hybridMultilevel"/>
    <w:tmpl w:val="37C84CB4"/>
    <w:lvl w:ilvl="0" w:tplc="FA285808">
      <w:start w:val="1"/>
      <w:numFmt w:val="lowerRoman"/>
      <w:lvlText w:val="%1)"/>
      <w:lvlJc w:val="right"/>
      <w:pPr>
        <w:ind w:left="1020" w:hanging="360"/>
      </w:pPr>
    </w:lvl>
    <w:lvl w:ilvl="1" w:tplc="80969AAC">
      <w:start w:val="1"/>
      <w:numFmt w:val="lowerRoman"/>
      <w:lvlText w:val="%2)"/>
      <w:lvlJc w:val="right"/>
      <w:pPr>
        <w:ind w:left="1020" w:hanging="360"/>
      </w:pPr>
    </w:lvl>
    <w:lvl w:ilvl="2" w:tplc="4EBE52A2">
      <w:start w:val="1"/>
      <w:numFmt w:val="lowerRoman"/>
      <w:lvlText w:val="%3)"/>
      <w:lvlJc w:val="right"/>
      <w:pPr>
        <w:ind w:left="1020" w:hanging="360"/>
      </w:pPr>
    </w:lvl>
    <w:lvl w:ilvl="3" w:tplc="7298ACDC">
      <w:start w:val="1"/>
      <w:numFmt w:val="lowerRoman"/>
      <w:lvlText w:val="%4)"/>
      <w:lvlJc w:val="right"/>
      <w:pPr>
        <w:ind w:left="1020" w:hanging="360"/>
      </w:pPr>
    </w:lvl>
    <w:lvl w:ilvl="4" w:tplc="27BCA660">
      <w:start w:val="1"/>
      <w:numFmt w:val="lowerRoman"/>
      <w:lvlText w:val="%5)"/>
      <w:lvlJc w:val="right"/>
      <w:pPr>
        <w:ind w:left="1020" w:hanging="360"/>
      </w:pPr>
    </w:lvl>
    <w:lvl w:ilvl="5" w:tplc="252438DC">
      <w:start w:val="1"/>
      <w:numFmt w:val="lowerRoman"/>
      <w:lvlText w:val="%6)"/>
      <w:lvlJc w:val="right"/>
      <w:pPr>
        <w:ind w:left="1020" w:hanging="360"/>
      </w:pPr>
    </w:lvl>
    <w:lvl w:ilvl="6" w:tplc="A1DE4F88">
      <w:start w:val="1"/>
      <w:numFmt w:val="lowerRoman"/>
      <w:lvlText w:val="%7)"/>
      <w:lvlJc w:val="right"/>
      <w:pPr>
        <w:ind w:left="1020" w:hanging="360"/>
      </w:pPr>
    </w:lvl>
    <w:lvl w:ilvl="7" w:tplc="6C542AA6">
      <w:start w:val="1"/>
      <w:numFmt w:val="lowerRoman"/>
      <w:lvlText w:val="%8)"/>
      <w:lvlJc w:val="right"/>
      <w:pPr>
        <w:ind w:left="1020" w:hanging="360"/>
      </w:pPr>
    </w:lvl>
    <w:lvl w:ilvl="8" w:tplc="A628D36C">
      <w:start w:val="1"/>
      <w:numFmt w:val="lowerRoman"/>
      <w:lvlText w:val="%9)"/>
      <w:lvlJc w:val="right"/>
      <w:pPr>
        <w:ind w:left="1020" w:hanging="360"/>
      </w:pPr>
    </w:lvl>
  </w:abstractNum>
  <w:abstractNum w:abstractNumId="39" w15:restartNumberingAfterBreak="0">
    <w:nsid w:val="6EEF0E2A"/>
    <w:multiLevelType w:val="hybridMultilevel"/>
    <w:tmpl w:val="69DC7650"/>
    <w:lvl w:ilvl="0" w:tplc="0C847AB2">
      <w:start w:val="1"/>
      <w:numFmt w:val="lowerRoman"/>
      <w:lvlText w:val="(%1)"/>
      <w:lvlJc w:val="left"/>
      <w:pPr>
        <w:ind w:left="126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24" w:hanging="360"/>
      </w:pPr>
    </w:lvl>
    <w:lvl w:ilvl="2" w:tplc="0C09001B" w:tentative="1">
      <w:start w:val="1"/>
      <w:numFmt w:val="lowerRoman"/>
      <w:lvlText w:val="%3."/>
      <w:lvlJc w:val="right"/>
      <w:pPr>
        <w:ind w:left="2344" w:hanging="180"/>
      </w:pPr>
    </w:lvl>
    <w:lvl w:ilvl="3" w:tplc="0C09000F" w:tentative="1">
      <w:start w:val="1"/>
      <w:numFmt w:val="decimal"/>
      <w:lvlText w:val="%4."/>
      <w:lvlJc w:val="left"/>
      <w:pPr>
        <w:ind w:left="3064" w:hanging="360"/>
      </w:pPr>
    </w:lvl>
    <w:lvl w:ilvl="4" w:tplc="0C090019" w:tentative="1">
      <w:start w:val="1"/>
      <w:numFmt w:val="lowerLetter"/>
      <w:lvlText w:val="%5."/>
      <w:lvlJc w:val="left"/>
      <w:pPr>
        <w:ind w:left="3784" w:hanging="360"/>
      </w:pPr>
    </w:lvl>
    <w:lvl w:ilvl="5" w:tplc="0C09001B" w:tentative="1">
      <w:start w:val="1"/>
      <w:numFmt w:val="lowerRoman"/>
      <w:lvlText w:val="%6."/>
      <w:lvlJc w:val="right"/>
      <w:pPr>
        <w:ind w:left="4504" w:hanging="180"/>
      </w:pPr>
    </w:lvl>
    <w:lvl w:ilvl="6" w:tplc="0C09000F" w:tentative="1">
      <w:start w:val="1"/>
      <w:numFmt w:val="decimal"/>
      <w:lvlText w:val="%7."/>
      <w:lvlJc w:val="left"/>
      <w:pPr>
        <w:ind w:left="5224" w:hanging="360"/>
      </w:pPr>
    </w:lvl>
    <w:lvl w:ilvl="7" w:tplc="0C090019" w:tentative="1">
      <w:start w:val="1"/>
      <w:numFmt w:val="lowerLetter"/>
      <w:lvlText w:val="%8."/>
      <w:lvlJc w:val="left"/>
      <w:pPr>
        <w:ind w:left="5944" w:hanging="360"/>
      </w:pPr>
    </w:lvl>
    <w:lvl w:ilvl="8" w:tplc="0C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40" w15:restartNumberingAfterBreak="0">
    <w:nsid w:val="70D745EF"/>
    <w:multiLevelType w:val="hybridMultilevel"/>
    <w:tmpl w:val="BA6E7EB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F66479"/>
    <w:multiLevelType w:val="hybridMultilevel"/>
    <w:tmpl w:val="BA6E7EB0"/>
    <w:lvl w:ilvl="0" w:tplc="A8A65986">
      <w:start w:val="1"/>
      <w:numFmt w:val="lowerLetter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7E4870"/>
    <w:multiLevelType w:val="hybridMultilevel"/>
    <w:tmpl w:val="EDBCD49A"/>
    <w:lvl w:ilvl="0" w:tplc="E9AAA9B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52566C5"/>
    <w:multiLevelType w:val="hybridMultilevel"/>
    <w:tmpl w:val="6F5C85FE"/>
    <w:lvl w:ilvl="0" w:tplc="E1CC15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847AB2">
      <w:start w:val="1"/>
      <w:numFmt w:val="lowerRoman"/>
      <w:lvlText w:val="(%2)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8B15A9"/>
    <w:multiLevelType w:val="hybridMultilevel"/>
    <w:tmpl w:val="413E336C"/>
    <w:lvl w:ilvl="0" w:tplc="32FEC666">
      <w:start w:val="1"/>
      <w:numFmt w:val="lowerRoman"/>
      <w:lvlText w:val="%1)"/>
      <w:lvlJc w:val="right"/>
      <w:pPr>
        <w:ind w:left="1020" w:hanging="360"/>
      </w:pPr>
    </w:lvl>
    <w:lvl w:ilvl="1" w:tplc="E2382162">
      <w:start w:val="1"/>
      <w:numFmt w:val="lowerRoman"/>
      <w:lvlText w:val="%2)"/>
      <w:lvlJc w:val="right"/>
      <w:pPr>
        <w:ind w:left="1020" w:hanging="360"/>
      </w:pPr>
    </w:lvl>
    <w:lvl w:ilvl="2" w:tplc="FD6CDCEA">
      <w:start w:val="1"/>
      <w:numFmt w:val="lowerRoman"/>
      <w:lvlText w:val="%3)"/>
      <w:lvlJc w:val="right"/>
      <w:pPr>
        <w:ind w:left="1020" w:hanging="360"/>
      </w:pPr>
    </w:lvl>
    <w:lvl w:ilvl="3" w:tplc="A64AF98E">
      <w:start w:val="1"/>
      <w:numFmt w:val="lowerRoman"/>
      <w:lvlText w:val="%4)"/>
      <w:lvlJc w:val="right"/>
      <w:pPr>
        <w:ind w:left="1020" w:hanging="360"/>
      </w:pPr>
    </w:lvl>
    <w:lvl w:ilvl="4" w:tplc="7040AC86">
      <w:start w:val="1"/>
      <w:numFmt w:val="lowerRoman"/>
      <w:lvlText w:val="%5)"/>
      <w:lvlJc w:val="right"/>
      <w:pPr>
        <w:ind w:left="1020" w:hanging="360"/>
      </w:pPr>
    </w:lvl>
    <w:lvl w:ilvl="5" w:tplc="12000228">
      <w:start w:val="1"/>
      <w:numFmt w:val="lowerRoman"/>
      <w:lvlText w:val="%6)"/>
      <w:lvlJc w:val="right"/>
      <w:pPr>
        <w:ind w:left="1020" w:hanging="360"/>
      </w:pPr>
    </w:lvl>
    <w:lvl w:ilvl="6" w:tplc="0AF01712">
      <w:start w:val="1"/>
      <w:numFmt w:val="lowerRoman"/>
      <w:lvlText w:val="%7)"/>
      <w:lvlJc w:val="right"/>
      <w:pPr>
        <w:ind w:left="1020" w:hanging="360"/>
      </w:pPr>
    </w:lvl>
    <w:lvl w:ilvl="7" w:tplc="710EB790">
      <w:start w:val="1"/>
      <w:numFmt w:val="lowerRoman"/>
      <w:lvlText w:val="%8)"/>
      <w:lvlJc w:val="right"/>
      <w:pPr>
        <w:ind w:left="1020" w:hanging="360"/>
      </w:pPr>
    </w:lvl>
    <w:lvl w:ilvl="8" w:tplc="9A2279C4">
      <w:start w:val="1"/>
      <w:numFmt w:val="lowerRoman"/>
      <w:lvlText w:val="%9)"/>
      <w:lvlJc w:val="right"/>
      <w:pPr>
        <w:ind w:left="1020" w:hanging="360"/>
      </w:pPr>
    </w:lvl>
  </w:abstractNum>
  <w:abstractNum w:abstractNumId="45" w15:restartNumberingAfterBreak="0">
    <w:nsid w:val="76C65D21"/>
    <w:multiLevelType w:val="hybridMultilevel"/>
    <w:tmpl w:val="9B1ADDF8"/>
    <w:lvl w:ilvl="0" w:tplc="110409CA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BD5CC4"/>
    <w:multiLevelType w:val="hybridMultilevel"/>
    <w:tmpl w:val="9DAEAE40"/>
    <w:lvl w:ilvl="0" w:tplc="4F4C7FC8">
      <w:start w:val="1"/>
      <w:numFmt w:val="lowerRoman"/>
      <w:lvlText w:val="(%1)"/>
      <w:lvlJc w:val="left"/>
      <w:pPr>
        <w:ind w:left="126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24" w:hanging="360"/>
      </w:pPr>
    </w:lvl>
    <w:lvl w:ilvl="2" w:tplc="0C09001B" w:tentative="1">
      <w:start w:val="1"/>
      <w:numFmt w:val="lowerRoman"/>
      <w:lvlText w:val="%3."/>
      <w:lvlJc w:val="right"/>
      <w:pPr>
        <w:ind w:left="2344" w:hanging="180"/>
      </w:pPr>
    </w:lvl>
    <w:lvl w:ilvl="3" w:tplc="0C09000F" w:tentative="1">
      <w:start w:val="1"/>
      <w:numFmt w:val="decimal"/>
      <w:lvlText w:val="%4."/>
      <w:lvlJc w:val="left"/>
      <w:pPr>
        <w:ind w:left="3064" w:hanging="360"/>
      </w:pPr>
    </w:lvl>
    <w:lvl w:ilvl="4" w:tplc="0C090019" w:tentative="1">
      <w:start w:val="1"/>
      <w:numFmt w:val="lowerLetter"/>
      <w:lvlText w:val="%5."/>
      <w:lvlJc w:val="left"/>
      <w:pPr>
        <w:ind w:left="3784" w:hanging="360"/>
      </w:pPr>
    </w:lvl>
    <w:lvl w:ilvl="5" w:tplc="0C09001B" w:tentative="1">
      <w:start w:val="1"/>
      <w:numFmt w:val="lowerRoman"/>
      <w:lvlText w:val="%6."/>
      <w:lvlJc w:val="right"/>
      <w:pPr>
        <w:ind w:left="4504" w:hanging="180"/>
      </w:pPr>
    </w:lvl>
    <w:lvl w:ilvl="6" w:tplc="0C09000F" w:tentative="1">
      <w:start w:val="1"/>
      <w:numFmt w:val="decimal"/>
      <w:lvlText w:val="%7."/>
      <w:lvlJc w:val="left"/>
      <w:pPr>
        <w:ind w:left="5224" w:hanging="360"/>
      </w:pPr>
    </w:lvl>
    <w:lvl w:ilvl="7" w:tplc="0C090019" w:tentative="1">
      <w:start w:val="1"/>
      <w:numFmt w:val="lowerLetter"/>
      <w:lvlText w:val="%8."/>
      <w:lvlJc w:val="left"/>
      <w:pPr>
        <w:ind w:left="5944" w:hanging="360"/>
      </w:pPr>
    </w:lvl>
    <w:lvl w:ilvl="8" w:tplc="0C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47" w15:restartNumberingAfterBreak="0">
    <w:nsid w:val="784D036E"/>
    <w:multiLevelType w:val="hybridMultilevel"/>
    <w:tmpl w:val="CCB4A3E0"/>
    <w:lvl w:ilvl="0" w:tplc="0E9CE766">
      <w:start w:val="5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E416088"/>
    <w:multiLevelType w:val="hybridMultilevel"/>
    <w:tmpl w:val="9CA02548"/>
    <w:lvl w:ilvl="0" w:tplc="D340F6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265893">
    <w:abstractNumId w:val="19"/>
  </w:num>
  <w:num w:numId="2" w16cid:durableId="1971864228">
    <w:abstractNumId w:val="26"/>
  </w:num>
  <w:num w:numId="3" w16cid:durableId="1143932748">
    <w:abstractNumId w:val="35"/>
  </w:num>
  <w:num w:numId="4" w16cid:durableId="606154618">
    <w:abstractNumId w:val="34"/>
  </w:num>
  <w:num w:numId="5" w16cid:durableId="2015955955">
    <w:abstractNumId w:val="5"/>
  </w:num>
  <w:num w:numId="6" w16cid:durableId="233439274">
    <w:abstractNumId w:val="37"/>
  </w:num>
  <w:num w:numId="7" w16cid:durableId="1030183234">
    <w:abstractNumId w:val="38"/>
  </w:num>
  <w:num w:numId="8" w16cid:durableId="1256665810">
    <w:abstractNumId w:val="32"/>
  </w:num>
  <w:num w:numId="9" w16cid:durableId="1433093250">
    <w:abstractNumId w:val="27"/>
  </w:num>
  <w:num w:numId="10" w16cid:durableId="1887594558">
    <w:abstractNumId w:val="44"/>
  </w:num>
  <w:num w:numId="11" w16cid:durableId="1200049997">
    <w:abstractNumId w:val="17"/>
  </w:num>
  <w:num w:numId="12" w16cid:durableId="233049543">
    <w:abstractNumId w:val="20"/>
  </w:num>
  <w:num w:numId="13" w16cid:durableId="1442647181">
    <w:abstractNumId w:val="22"/>
  </w:num>
  <w:num w:numId="14" w16cid:durableId="882911424">
    <w:abstractNumId w:val="15"/>
  </w:num>
  <w:num w:numId="15" w16cid:durableId="1324241760">
    <w:abstractNumId w:val="9"/>
  </w:num>
  <w:num w:numId="16" w16cid:durableId="413624297">
    <w:abstractNumId w:val="41"/>
  </w:num>
  <w:num w:numId="17" w16cid:durableId="417871725">
    <w:abstractNumId w:val="40"/>
  </w:num>
  <w:num w:numId="18" w16cid:durableId="626204736">
    <w:abstractNumId w:val="10"/>
  </w:num>
  <w:num w:numId="19" w16cid:durableId="980620374">
    <w:abstractNumId w:val="31"/>
  </w:num>
  <w:num w:numId="20" w16cid:durableId="1470124090">
    <w:abstractNumId w:val="39"/>
  </w:num>
  <w:num w:numId="21" w16cid:durableId="2011827982">
    <w:abstractNumId w:val="25"/>
  </w:num>
  <w:num w:numId="22" w16cid:durableId="234627643">
    <w:abstractNumId w:val="12"/>
  </w:num>
  <w:num w:numId="23" w16cid:durableId="982391537">
    <w:abstractNumId w:val="43"/>
  </w:num>
  <w:num w:numId="24" w16cid:durableId="1248230535">
    <w:abstractNumId w:val="13"/>
  </w:num>
  <w:num w:numId="25" w16cid:durableId="1162895733">
    <w:abstractNumId w:val="28"/>
  </w:num>
  <w:num w:numId="26" w16cid:durableId="2029283319">
    <w:abstractNumId w:val="30"/>
  </w:num>
  <w:num w:numId="27" w16cid:durableId="63531049">
    <w:abstractNumId w:val="6"/>
  </w:num>
  <w:num w:numId="28" w16cid:durableId="504516033">
    <w:abstractNumId w:val="14"/>
  </w:num>
  <w:num w:numId="29" w16cid:durableId="1618566029">
    <w:abstractNumId w:val="8"/>
  </w:num>
  <w:num w:numId="30" w16cid:durableId="589504853">
    <w:abstractNumId w:val="42"/>
  </w:num>
  <w:num w:numId="31" w16cid:durableId="1549797789">
    <w:abstractNumId w:val="47"/>
  </w:num>
  <w:num w:numId="32" w16cid:durableId="1658345207">
    <w:abstractNumId w:val="23"/>
  </w:num>
  <w:num w:numId="33" w16cid:durableId="2032029363">
    <w:abstractNumId w:val="18"/>
  </w:num>
  <w:num w:numId="34" w16cid:durableId="685444716">
    <w:abstractNumId w:val="36"/>
  </w:num>
  <w:num w:numId="35" w16cid:durableId="2130120801">
    <w:abstractNumId w:val="29"/>
  </w:num>
  <w:num w:numId="36" w16cid:durableId="809516095">
    <w:abstractNumId w:val="11"/>
  </w:num>
  <w:num w:numId="37" w16cid:durableId="41682248">
    <w:abstractNumId w:val="2"/>
  </w:num>
  <w:num w:numId="38" w16cid:durableId="699479306">
    <w:abstractNumId w:val="3"/>
  </w:num>
  <w:num w:numId="39" w16cid:durableId="1694113284">
    <w:abstractNumId w:val="46"/>
  </w:num>
  <w:num w:numId="40" w16cid:durableId="490874452">
    <w:abstractNumId w:val="16"/>
  </w:num>
  <w:num w:numId="41" w16cid:durableId="1785689392">
    <w:abstractNumId w:val="0"/>
  </w:num>
  <w:num w:numId="42" w16cid:durableId="365833989">
    <w:abstractNumId w:val="4"/>
  </w:num>
  <w:num w:numId="43" w16cid:durableId="246620175">
    <w:abstractNumId w:val="21"/>
  </w:num>
  <w:num w:numId="44" w16cid:durableId="1531914646">
    <w:abstractNumId w:val="45"/>
  </w:num>
  <w:num w:numId="45" w16cid:durableId="958100006">
    <w:abstractNumId w:val="1"/>
  </w:num>
  <w:num w:numId="46" w16cid:durableId="429005889">
    <w:abstractNumId w:val="7"/>
  </w:num>
  <w:num w:numId="47" w16cid:durableId="519665757">
    <w:abstractNumId w:val="48"/>
  </w:num>
  <w:num w:numId="48" w16cid:durableId="1588542448">
    <w:abstractNumId w:val="33"/>
  </w:num>
  <w:num w:numId="49" w16cid:durableId="776564117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readOnly" w:enforcement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8BF"/>
    <w:rsid w:val="00000827"/>
    <w:rsid w:val="00000952"/>
    <w:rsid w:val="00000B94"/>
    <w:rsid w:val="00001046"/>
    <w:rsid w:val="000010CD"/>
    <w:rsid w:val="0000125A"/>
    <w:rsid w:val="00001315"/>
    <w:rsid w:val="00001AD8"/>
    <w:rsid w:val="00001E16"/>
    <w:rsid w:val="00001F0D"/>
    <w:rsid w:val="00002130"/>
    <w:rsid w:val="00002137"/>
    <w:rsid w:val="000022B7"/>
    <w:rsid w:val="00002535"/>
    <w:rsid w:val="000028AC"/>
    <w:rsid w:val="000029FA"/>
    <w:rsid w:val="00003128"/>
    <w:rsid w:val="0000325B"/>
    <w:rsid w:val="000032B0"/>
    <w:rsid w:val="000032DD"/>
    <w:rsid w:val="0000340A"/>
    <w:rsid w:val="000034EC"/>
    <w:rsid w:val="0000399C"/>
    <w:rsid w:val="00003A64"/>
    <w:rsid w:val="00003ACB"/>
    <w:rsid w:val="00003C6E"/>
    <w:rsid w:val="00003E90"/>
    <w:rsid w:val="0000415F"/>
    <w:rsid w:val="00004516"/>
    <w:rsid w:val="0000451C"/>
    <w:rsid w:val="00004A15"/>
    <w:rsid w:val="00004A6E"/>
    <w:rsid w:val="00004D14"/>
    <w:rsid w:val="00004E6F"/>
    <w:rsid w:val="00004FE0"/>
    <w:rsid w:val="0000509C"/>
    <w:rsid w:val="0000532D"/>
    <w:rsid w:val="0000535B"/>
    <w:rsid w:val="000053FF"/>
    <w:rsid w:val="00005491"/>
    <w:rsid w:val="00005629"/>
    <w:rsid w:val="00005C01"/>
    <w:rsid w:val="00006288"/>
    <w:rsid w:val="00006318"/>
    <w:rsid w:val="000066C8"/>
    <w:rsid w:val="000067BD"/>
    <w:rsid w:val="00006844"/>
    <w:rsid w:val="00006859"/>
    <w:rsid w:val="0000696A"/>
    <w:rsid w:val="00007634"/>
    <w:rsid w:val="00010441"/>
    <w:rsid w:val="000105DB"/>
    <w:rsid w:val="00010C01"/>
    <w:rsid w:val="00010D70"/>
    <w:rsid w:val="00011437"/>
    <w:rsid w:val="00011A65"/>
    <w:rsid w:val="000122A0"/>
    <w:rsid w:val="00012DD9"/>
    <w:rsid w:val="00013000"/>
    <w:rsid w:val="000130E2"/>
    <w:rsid w:val="000131F1"/>
    <w:rsid w:val="000137B6"/>
    <w:rsid w:val="000138FD"/>
    <w:rsid w:val="00013B97"/>
    <w:rsid w:val="00013FA0"/>
    <w:rsid w:val="0001400A"/>
    <w:rsid w:val="0001474E"/>
    <w:rsid w:val="000148B7"/>
    <w:rsid w:val="00014A23"/>
    <w:rsid w:val="00014AA8"/>
    <w:rsid w:val="00014FAC"/>
    <w:rsid w:val="00015052"/>
    <w:rsid w:val="00015307"/>
    <w:rsid w:val="000154C0"/>
    <w:rsid w:val="00015C13"/>
    <w:rsid w:val="00015F40"/>
    <w:rsid w:val="00015F72"/>
    <w:rsid w:val="000160E7"/>
    <w:rsid w:val="000161B5"/>
    <w:rsid w:val="000161BB"/>
    <w:rsid w:val="000161C8"/>
    <w:rsid w:val="000163E2"/>
    <w:rsid w:val="00016776"/>
    <w:rsid w:val="00016791"/>
    <w:rsid w:val="000167E3"/>
    <w:rsid w:val="00016D6B"/>
    <w:rsid w:val="0002006A"/>
    <w:rsid w:val="000200F6"/>
    <w:rsid w:val="00020177"/>
    <w:rsid w:val="00020B49"/>
    <w:rsid w:val="00020B9E"/>
    <w:rsid w:val="00020C08"/>
    <w:rsid w:val="00020E6F"/>
    <w:rsid w:val="00021609"/>
    <w:rsid w:val="00021848"/>
    <w:rsid w:val="00021AD6"/>
    <w:rsid w:val="00021BD8"/>
    <w:rsid w:val="00021E1F"/>
    <w:rsid w:val="00021E57"/>
    <w:rsid w:val="00022006"/>
    <w:rsid w:val="0002234E"/>
    <w:rsid w:val="000224EA"/>
    <w:rsid w:val="00022527"/>
    <w:rsid w:val="00022904"/>
    <w:rsid w:val="00022F9E"/>
    <w:rsid w:val="000231C4"/>
    <w:rsid w:val="00023271"/>
    <w:rsid w:val="000235BC"/>
    <w:rsid w:val="0002375C"/>
    <w:rsid w:val="0002384C"/>
    <w:rsid w:val="00023ACD"/>
    <w:rsid w:val="00023C36"/>
    <w:rsid w:val="00023C79"/>
    <w:rsid w:val="00023E51"/>
    <w:rsid w:val="00024CE3"/>
    <w:rsid w:val="0002528A"/>
    <w:rsid w:val="000253DE"/>
    <w:rsid w:val="0002562B"/>
    <w:rsid w:val="0002579C"/>
    <w:rsid w:val="00025A0B"/>
    <w:rsid w:val="000260D8"/>
    <w:rsid w:val="00026740"/>
    <w:rsid w:val="0002678B"/>
    <w:rsid w:val="00026EF3"/>
    <w:rsid w:val="00026F4C"/>
    <w:rsid w:val="00027152"/>
    <w:rsid w:val="0002729C"/>
    <w:rsid w:val="0002745E"/>
    <w:rsid w:val="000274F1"/>
    <w:rsid w:val="00027654"/>
    <w:rsid w:val="00027941"/>
    <w:rsid w:val="0002799E"/>
    <w:rsid w:val="00027F7C"/>
    <w:rsid w:val="00030209"/>
    <w:rsid w:val="0003057B"/>
    <w:rsid w:val="0003147E"/>
    <w:rsid w:val="00031774"/>
    <w:rsid w:val="000318F3"/>
    <w:rsid w:val="00031BF1"/>
    <w:rsid w:val="00031CD2"/>
    <w:rsid w:val="00031FDB"/>
    <w:rsid w:val="0003228B"/>
    <w:rsid w:val="00032316"/>
    <w:rsid w:val="0003232D"/>
    <w:rsid w:val="0003238B"/>
    <w:rsid w:val="0003269B"/>
    <w:rsid w:val="000327EC"/>
    <w:rsid w:val="0003287E"/>
    <w:rsid w:val="00032A05"/>
    <w:rsid w:val="00032D64"/>
    <w:rsid w:val="00032F75"/>
    <w:rsid w:val="00033681"/>
    <w:rsid w:val="0003382C"/>
    <w:rsid w:val="00033C10"/>
    <w:rsid w:val="00034A47"/>
    <w:rsid w:val="00034A69"/>
    <w:rsid w:val="00034B3C"/>
    <w:rsid w:val="000350DD"/>
    <w:rsid w:val="000355CE"/>
    <w:rsid w:val="000358AD"/>
    <w:rsid w:val="000359EB"/>
    <w:rsid w:val="00035B2C"/>
    <w:rsid w:val="00036696"/>
    <w:rsid w:val="0003675C"/>
    <w:rsid w:val="00036A21"/>
    <w:rsid w:val="00036A58"/>
    <w:rsid w:val="00036AEC"/>
    <w:rsid w:val="00036C88"/>
    <w:rsid w:val="00037258"/>
    <w:rsid w:val="00037C6B"/>
    <w:rsid w:val="00037CFC"/>
    <w:rsid w:val="00040CDC"/>
    <w:rsid w:val="00041321"/>
    <w:rsid w:val="000415A1"/>
    <w:rsid w:val="00041CB2"/>
    <w:rsid w:val="00042451"/>
    <w:rsid w:val="000424EE"/>
    <w:rsid w:val="0004290D"/>
    <w:rsid w:val="00042BBF"/>
    <w:rsid w:val="00042BE9"/>
    <w:rsid w:val="00042D6A"/>
    <w:rsid w:val="00043091"/>
    <w:rsid w:val="000430A0"/>
    <w:rsid w:val="00043796"/>
    <w:rsid w:val="0004386B"/>
    <w:rsid w:val="00043BF1"/>
    <w:rsid w:val="00043CE1"/>
    <w:rsid w:val="00044070"/>
    <w:rsid w:val="0004407A"/>
    <w:rsid w:val="000448FE"/>
    <w:rsid w:val="00044D18"/>
    <w:rsid w:val="00045761"/>
    <w:rsid w:val="0004580E"/>
    <w:rsid w:val="000459B7"/>
    <w:rsid w:val="00045F5A"/>
    <w:rsid w:val="0004614F"/>
    <w:rsid w:val="000463E3"/>
    <w:rsid w:val="000467CD"/>
    <w:rsid w:val="00046876"/>
    <w:rsid w:val="00046DD5"/>
    <w:rsid w:val="00046F60"/>
    <w:rsid w:val="0004706D"/>
    <w:rsid w:val="0004763F"/>
    <w:rsid w:val="000477A4"/>
    <w:rsid w:val="00047850"/>
    <w:rsid w:val="00047C65"/>
    <w:rsid w:val="00047CA5"/>
    <w:rsid w:val="00050258"/>
    <w:rsid w:val="00050357"/>
    <w:rsid w:val="000506AF"/>
    <w:rsid w:val="0005073C"/>
    <w:rsid w:val="0005073D"/>
    <w:rsid w:val="00050A88"/>
    <w:rsid w:val="00050A90"/>
    <w:rsid w:val="00050AE5"/>
    <w:rsid w:val="00050D44"/>
    <w:rsid w:val="00050FFE"/>
    <w:rsid w:val="000510FC"/>
    <w:rsid w:val="000511E2"/>
    <w:rsid w:val="00051253"/>
    <w:rsid w:val="000512B0"/>
    <w:rsid w:val="0005132A"/>
    <w:rsid w:val="0005160F"/>
    <w:rsid w:val="00051772"/>
    <w:rsid w:val="000522FA"/>
    <w:rsid w:val="000527D5"/>
    <w:rsid w:val="0005281D"/>
    <w:rsid w:val="0005290B"/>
    <w:rsid w:val="00052BE9"/>
    <w:rsid w:val="000537C5"/>
    <w:rsid w:val="00053F0E"/>
    <w:rsid w:val="00054230"/>
    <w:rsid w:val="00054479"/>
    <w:rsid w:val="000544BD"/>
    <w:rsid w:val="00055110"/>
    <w:rsid w:val="000551EC"/>
    <w:rsid w:val="000552E2"/>
    <w:rsid w:val="00055380"/>
    <w:rsid w:val="0005595C"/>
    <w:rsid w:val="00055C12"/>
    <w:rsid w:val="00055CC4"/>
    <w:rsid w:val="00055D0C"/>
    <w:rsid w:val="00055E04"/>
    <w:rsid w:val="00055F40"/>
    <w:rsid w:val="00055F62"/>
    <w:rsid w:val="0005603D"/>
    <w:rsid w:val="000560E0"/>
    <w:rsid w:val="00056335"/>
    <w:rsid w:val="000565C4"/>
    <w:rsid w:val="00056A92"/>
    <w:rsid w:val="00056D7F"/>
    <w:rsid w:val="00056EB8"/>
    <w:rsid w:val="00056EE6"/>
    <w:rsid w:val="00056F14"/>
    <w:rsid w:val="0005702C"/>
    <w:rsid w:val="000572DA"/>
    <w:rsid w:val="0005753C"/>
    <w:rsid w:val="0005760C"/>
    <w:rsid w:val="00057925"/>
    <w:rsid w:val="00057E2F"/>
    <w:rsid w:val="00057EA8"/>
    <w:rsid w:val="0006059F"/>
    <w:rsid w:val="00060603"/>
    <w:rsid w:val="0006111F"/>
    <w:rsid w:val="000611B4"/>
    <w:rsid w:val="00061725"/>
    <w:rsid w:val="00061896"/>
    <w:rsid w:val="000618F7"/>
    <w:rsid w:val="00061E41"/>
    <w:rsid w:val="00061FAC"/>
    <w:rsid w:val="00062A72"/>
    <w:rsid w:val="00062C1C"/>
    <w:rsid w:val="00062FA4"/>
    <w:rsid w:val="00063BEF"/>
    <w:rsid w:val="00063C56"/>
    <w:rsid w:val="00063EE9"/>
    <w:rsid w:val="00064002"/>
    <w:rsid w:val="00064212"/>
    <w:rsid w:val="000644A3"/>
    <w:rsid w:val="00065541"/>
    <w:rsid w:val="00065571"/>
    <w:rsid w:val="0006582C"/>
    <w:rsid w:val="00065A95"/>
    <w:rsid w:val="00065D15"/>
    <w:rsid w:val="00066011"/>
    <w:rsid w:val="000660F1"/>
    <w:rsid w:val="0006636A"/>
    <w:rsid w:val="000665E6"/>
    <w:rsid w:val="00066739"/>
    <w:rsid w:val="00066821"/>
    <w:rsid w:val="000668C5"/>
    <w:rsid w:val="00066B18"/>
    <w:rsid w:val="00066E23"/>
    <w:rsid w:val="00066ED1"/>
    <w:rsid w:val="00066F35"/>
    <w:rsid w:val="000673AC"/>
    <w:rsid w:val="000676E9"/>
    <w:rsid w:val="00067747"/>
    <w:rsid w:val="00067759"/>
    <w:rsid w:val="00067AE7"/>
    <w:rsid w:val="00067F5F"/>
    <w:rsid w:val="00067FE3"/>
    <w:rsid w:val="0007006D"/>
    <w:rsid w:val="000701BE"/>
    <w:rsid w:val="0007034D"/>
    <w:rsid w:val="00070ADA"/>
    <w:rsid w:val="00070BBB"/>
    <w:rsid w:val="00070D0F"/>
    <w:rsid w:val="00070DDC"/>
    <w:rsid w:val="000711D6"/>
    <w:rsid w:val="000715DC"/>
    <w:rsid w:val="00071773"/>
    <w:rsid w:val="00071777"/>
    <w:rsid w:val="00071BFF"/>
    <w:rsid w:val="00071D6A"/>
    <w:rsid w:val="00071E61"/>
    <w:rsid w:val="00071F58"/>
    <w:rsid w:val="00071FDF"/>
    <w:rsid w:val="00072238"/>
    <w:rsid w:val="00072855"/>
    <w:rsid w:val="000728EC"/>
    <w:rsid w:val="00072E34"/>
    <w:rsid w:val="00073044"/>
    <w:rsid w:val="00073089"/>
    <w:rsid w:val="00073120"/>
    <w:rsid w:val="000733D4"/>
    <w:rsid w:val="00073608"/>
    <w:rsid w:val="0007383E"/>
    <w:rsid w:val="0007398F"/>
    <w:rsid w:val="00073FE0"/>
    <w:rsid w:val="000743C0"/>
    <w:rsid w:val="000744BD"/>
    <w:rsid w:val="0007479E"/>
    <w:rsid w:val="000747ED"/>
    <w:rsid w:val="00074A20"/>
    <w:rsid w:val="00074B28"/>
    <w:rsid w:val="00074C6A"/>
    <w:rsid w:val="000756C9"/>
    <w:rsid w:val="00075DD8"/>
    <w:rsid w:val="000762C0"/>
    <w:rsid w:val="00076E4A"/>
    <w:rsid w:val="0007719E"/>
    <w:rsid w:val="0007735F"/>
    <w:rsid w:val="000774AD"/>
    <w:rsid w:val="0007762D"/>
    <w:rsid w:val="000776FB"/>
    <w:rsid w:val="00077817"/>
    <w:rsid w:val="0007793E"/>
    <w:rsid w:val="000779B0"/>
    <w:rsid w:val="000779C5"/>
    <w:rsid w:val="00077CF0"/>
    <w:rsid w:val="00077EC5"/>
    <w:rsid w:val="000800CA"/>
    <w:rsid w:val="00080260"/>
    <w:rsid w:val="000802FF"/>
    <w:rsid w:val="000804D3"/>
    <w:rsid w:val="00080789"/>
    <w:rsid w:val="00080B12"/>
    <w:rsid w:val="00080B4A"/>
    <w:rsid w:val="00080BE1"/>
    <w:rsid w:val="00080F17"/>
    <w:rsid w:val="00081003"/>
    <w:rsid w:val="0008100E"/>
    <w:rsid w:val="00081774"/>
    <w:rsid w:val="0008198B"/>
    <w:rsid w:val="00081D18"/>
    <w:rsid w:val="00081F61"/>
    <w:rsid w:val="00082173"/>
    <w:rsid w:val="00082296"/>
    <w:rsid w:val="0008271B"/>
    <w:rsid w:val="00082A3D"/>
    <w:rsid w:val="00082B2B"/>
    <w:rsid w:val="00082D15"/>
    <w:rsid w:val="00083262"/>
    <w:rsid w:val="00083568"/>
    <w:rsid w:val="0008361A"/>
    <w:rsid w:val="000836B6"/>
    <w:rsid w:val="000836CC"/>
    <w:rsid w:val="00083766"/>
    <w:rsid w:val="00083BE7"/>
    <w:rsid w:val="00083F6F"/>
    <w:rsid w:val="00083F83"/>
    <w:rsid w:val="00084388"/>
    <w:rsid w:val="000844CC"/>
    <w:rsid w:val="000844E8"/>
    <w:rsid w:val="00084638"/>
    <w:rsid w:val="000849C1"/>
    <w:rsid w:val="00085060"/>
    <w:rsid w:val="00085078"/>
    <w:rsid w:val="000852A1"/>
    <w:rsid w:val="00085324"/>
    <w:rsid w:val="000854E3"/>
    <w:rsid w:val="00085514"/>
    <w:rsid w:val="000856DB"/>
    <w:rsid w:val="0008581C"/>
    <w:rsid w:val="00085908"/>
    <w:rsid w:val="00085B64"/>
    <w:rsid w:val="00085BC0"/>
    <w:rsid w:val="00086181"/>
    <w:rsid w:val="0008642D"/>
    <w:rsid w:val="00086E66"/>
    <w:rsid w:val="00087063"/>
    <w:rsid w:val="0008731D"/>
    <w:rsid w:val="0008742D"/>
    <w:rsid w:val="00087438"/>
    <w:rsid w:val="00087588"/>
    <w:rsid w:val="00087965"/>
    <w:rsid w:val="0008797E"/>
    <w:rsid w:val="0008799F"/>
    <w:rsid w:val="00087B6E"/>
    <w:rsid w:val="00087B9E"/>
    <w:rsid w:val="00087BBD"/>
    <w:rsid w:val="00087BD8"/>
    <w:rsid w:val="00087E62"/>
    <w:rsid w:val="00087F7D"/>
    <w:rsid w:val="00087FC7"/>
    <w:rsid w:val="0009018A"/>
    <w:rsid w:val="0009061B"/>
    <w:rsid w:val="0009070B"/>
    <w:rsid w:val="00090CB9"/>
    <w:rsid w:val="00090D1D"/>
    <w:rsid w:val="00090E19"/>
    <w:rsid w:val="00090FBE"/>
    <w:rsid w:val="00091672"/>
    <w:rsid w:val="00091716"/>
    <w:rsid w:val="00091AEA"/>
    <w:rsid w:val="00091D4C"/>
    <w:rsid w:val="00091D89"/>
    <w:rsid w:val="00091F73"/>
    <w:rsid w:val="00092042"/>
    <w:rsid w:val="00092751"/>
    <w:rsid w:val="0009284F"/>
    <w:rsid w:val="000929AE"/>
    <w:rsid w:val="00092BA6"/>
    <w:rsid w:val="000934C2"/>
    <w:rsid w:val="000935E8"/>
    <w:rsid w:val="00093A5D"/>
    <w:rsid w:val="00093BF7"/>
    <w:rsid w:val="00094010"/>
    <w:rsid w:val="000941D9"/>
    <w:rsid w:val="00094263"/>
    <w:rsid w:val="00094527"/>
    <w:rsid w:val="000946B7"/>
    <w:rsid w:val="0009482E"/>
    <w:rsid w:val="00094B02"/>
    <w:rsid w:val="00094E7C"/>
    <w:rsid w:val="000954D1"/>
    <w:rsid w:val="00095BA5"/>
    <w:rsid w:val="000961DC"/>
    <w:rsid w:val="000961EA"/>
    <w:rsid w:val="0009637F"/>
    <w:rsid w:val="00096391"/>
    <w:rsid w:val="000965D2"/>
    <w:rsid w:val="000966AE"/>
    <w:rsid w:val="00096864"/>
    <w:rsid w:val="00096A99"/>
    <w:rsid w:val="00096E72"/>
    <w:rsid w:val="00096E7A"/>
    <w:rsid w:val="00096F55"/>
    <w:rsid w:val="000971D4"/>
    <w:rsid w:val="000974E8"/>
    <w:rsid w:val="0009752A"/>
    <w:rsid w:val="000978E1"/>
    <w:rsid w:val="0009790A"/>
    <w:rsid w:val="00097B83"/>
    <w:rsid w:val="000A01B7"/>
    <w:rsid w:val="000A0227"/>
    <w:rsid w:val="000A054D"/>
    <w:rsid w:val="000A0591"/>
    <w:rsid w:val="000A05AD"/>
    <w:rsid w:val="000A05AE"/>
    <w:rsid w:val="000A0B87"/>
    <w:rsid w:val="000A1296"/>
    <w:rsid w:val="000A1388"/>
    <w:rsid w:val="000A1420"/>
    <w:rsid w:val="000A1450"/>
    <w:rsid w:val="000A183D"/>
    <w:rsid w:val="000A1885"/>
    <w:rsid w:val="000A1929"/>
    <w:rsid w:val="000A1A26"/>
    <w:rsid w:val="000A1A34"/>
    <w:rsid w:val="000A1C73"/>
    <w:rsid w:val="000A23E2"/>
    <w:rsid w:val="000A2445"/>
    <w:rsid w:val="000A24B8"/>
    <w:rsid w:val="000A29E3"/>
    <w:rsid w:val="000A2AC0"/>
    <w:rsid w:val="000A2ACB"/>
    <w:rsid w:val="000A328C"/>
    <w:rsid w:val="000A38B9"/>
    <w:rsid w:val="000A39BF"/>
    <w:rsid w:val="000A3A0A"/>
    <w:rsid w:val="000A3A44"/>
    <w:rsid w:val="000A4065"/>
    <w:rsid w:val="000A420A"/>
    <w:rsid w:val="000A4229"/>
    <w:rsid w:val="000A431B"/>
    <w:rsid w:val="000A44A5"/>
    <w:rsid w:val="000A44BD"/>
    <w:rsid w:val="000A476F"/>
    <w:rsid w:val="000A4797"/>
    <w:rsid w:val="000A4D4C"/>
    <w:rsid w:val="000A4DF2"/>
    <w:rsid w:val="000A4F35"/>
    <w:rsid w:val="000A5143"/>
    <w:rsid w:val="000A5168"/>
    <w:rsid w:val="000A545B"/>
    <w:rsid w:val="000A5634"/>
    <w:rsid w:val="000A5D0C"/>
    <w:rsid w:val="000A5FD0"/>
    <w:rsid w:val="000A6273"/>
    <w:rsid w:val="000A6392"/>
    <w:rsid w:val="000A64FB"/>
    <w:rsid w:val="000A6663"/>
    <w:rsid w:val="000A6690"/>
    <w:rsid w:val="000A6B22"/>
    <w:rsid w:val="000A6E91"/>
    <w:rsid w:val="000A716A"/>
    <w:rsid w:val="000A7315"/>
    <w:rsid w:val="000A75B5"/>
    <w:rsid w:val="000A7D38"/>
    <w:rsid w:val="000B0389"/>
    <w:rsid w:val="000B0458"/>
    <w:rsid w:val="000B04B9"/>
    <w:rsid w:val="000B0B18"/>
    <w:rsid w:val="000B0CF1"/>
    <w:rsid w:val="000B1846"/>
    <w:rsid w:val="000B1892"/>
    <w:rsid w:val="000B18E8"/>
    <w:rsid w:val="000B1B4E"/>
    <w:rsid w:val="000B1E4C"/>
    <w:rsid w:val="000B2354"/>
    <w:rsid w:val="000B2575"/>
    <w:rsid w:val="000B257D"/>
    <w:rsid w:val="000B2AE8"/>
    <w:rsid w:val="000B2D56"/>
    <w:rsid w:val="000B2F84"/>
    <w:rsid w:val="000B37E8"/>
    <w:rsid w:val="000B39F8"/>
    <w:rsid w:val="000B3B66"/>
    <w:rsid w:val="000B3EA8"/>
    <w:rsid w:val="000B4010"/>
    <w:rsid w:val="000B40CA"/>
    <w:rsid w:val="000B45ED"/>
    <w:rsid w:val="000B47FB"/>
    <w:rsid w:val="000B484E"/>
    <w:rsid w:val="000B48E3"/>
    <w:rsid w:val="000B49E6"/>
    <w:rsid w:val="000B554B"/>
    <w:rsid w:val="000B56BD"/>
    <w:rsid w:val="000B57D9"/>
    <w:rsid w:val="000B586D"/>
    <w:rsid w:val="000B5FFB"/>
    <w:rsid w:val="000B60A1"/>
    <w:rsid w:val="000B67B0"/>
    <w:rsid w:val="000B6969"/>
    <w:rsid w:val="000B6B2F"/>
    <w:rsid w:val="000B6CDB"/>
    <w:rsid w:val="000B70DF"/>
    <w:rsid w:val="000B70F7"/>
    <w:rsid w:val="000B7452"/>
    <w:rsid w:val="000B7596"/>
    <w:rsid w:val="000B782E"/>
    <w:rsid w:val="000B7836"/>
    <w:rsid w:val="000B78C5"/>
    <w:rsid w:val="000B7A09"/>
    <w:rsid w:val="000B7C7E"/>
    <w:rsid w:val="000C00D9"/>
    <w:rsid w:val="000C0142"/>
    <w:rsid w:val="000C0362"/>
    <w:rsid w:val="000C03D1"/>
    <w:rsid w:val="000C06C0"/>
    <w:rsid w:val="000C084E"/>
    <w:rsid w:val="000C0E32"/>
    <w:rsid w:val="000C0FA9"/>
    <w:rsid w:val="000C1087"/>
    <w:rsid w:val="000C13CA"/>
    <w:rsid w:val="000C1498"/>
    <w:rsid w:val="000C14AC"/>
    <w:rsid w:val="000C1541"/>
    <w:rsid w:val="000C18DD"/>
    <w:rsid w:val="000C28B8"/>
    <w:rsid w:val="000C296E"/>
    <w:rsid w:val="000C2BE0"/>
    <w:rsid w:val="000C2D5C"/>
    <w:rsid w:val="000C307C"/>
    <w:rsid w:val="000C3383"/>
    <w:rsid w:val="000C363C"/>
    <w:rsid w:val="000C39EB"/>
    <w:rsid w:val="000C3AC7"/>
    <w:rsid w:val="000C3D09"/>
    <w:rsid w:val="000C45BD"/>
    <w:rsid w:val="000C47A9"/>
    <w:rsid w:val="000C4DFF"/>
    <w:rsid w:val="000C5083"/>
    <w:rsid w:val="000C509F"/>
    <w:rsid w:val="000C54A7"/>
    <w:rsid w:val="000C58C6"/>
    <w:rsid w:val="000C5A51"/>
    <w:rsid w:val="000C63C4"/>
    <w:rsid w:val="000C64A7"/>
    <w:rsid w:val="000C64DD"/>
    <w:rsid w:val="000C6CA4"/>
    <w:rsid w:val="000C7145"/>
    <w:rsid w:val="000C73F0"/>
    <w:rsid w:val="000C762F"/>
    <w:rsid w:val="000C76B8"/>
    <w:rsid w:val="000C7894"/>
    <w:rsid w:val="000C7D89"/>
    <w:rsid w:val="000C7FD3"/>
    <w:rsid w:val="000D0048"/>
    <w:rsid w:val="000D036A"/>
    <w:rsid w:val="000D0412"/>
    <w:rsid w:val="000D04C9"/>
    <w:rsid w:val="000D04D6"/>
    <w:rsid w:val="000D0669"/>
    <w:rsid w:val="000D066B"/>
    <w:rsid w:val="000D087C"/>
    <w:rsid w:val="000D089B"/>
    <w:rsid w:val="000D119D"/>
    <w:rsid w:val="000D11CD"/>
    <w:rsid w:val="000D1813"/>
    <w:rsid w:val="000D1868"/>
    <w:rsid w:val="000D1AB5"/>
    <w:rsid w:val="000D1B77"/>
    <w:rsid w:val="000D1F67"/>
    <w:rsid w:val="000D20A0"/>
    <w:rsid w:val="000D22B3"/>
    <w:rsid w:val="000D22C7"/>
    <w:rsid w:val="000D23DB"/>
    <w:rsid w:val="000D2575"/>
    <w:rsid w:val="000D282A"/>
    <w:rsid w:val="000D2A8A"/>
    <w:rsid w:val="000D2AC9"/>
    <w:rsid w:val="000D2C45"/>
    <w:rsid w:val="000D3194"/>
    <w:rsid w:val="000D3329"/>
    <w:rsid w:val="000D33FA"/>
    <w:rsid w:val="000D3498"/>
    <w:rsid w:val="000D364C"/>
    <w:rsid w:val="000D3946"/>
    <w:rsid w:val="000D3998"/>
    <w:rsid w:val="000D3A20"/>
    <w:rsid w:val="000D3C95"/>
    <w:rsid w:val="000D3CDA"/>
    <w:rsid w:val="000D3E11"/>
    <w:rsid w:val="000D3FB2"/>
    <w:rsid w:val="000D40CE"/>
    <w:rsid w:val="000D4774"/>
    <w:rsid w:val="000D47A9"/>
    <w:rsid w:val="000D48A1"/>
    <w:rsid w:val="000D4BEB"/>
    <w:rsid w:val="000D4FEA"/>
    <w:rsid w:val="000D5085"/>
    <w:rsid w:val="000D50B6"/>
    <w:rsid w:val="000D54C3"/>
    <w:rsid w:val="000D5593"/>
    <w:rsid w:val="000D5657"/>
    <w:rsid w:val="000D5889"/>
    <w:rsid w:val="000D5937"/>
    <w:rsid w:val="000D599D"/>
    <w:rsid w:val="000D5A88"/>
    <w:rsid w:val="000D5BA9"/>
    <w:rsid w:val="000D5D43"/>
    <w:rsid w:val="000D5FF9"/>
    <w:rsid w:val="000D6109"/>
    <w:rsid w:val="000D6324"/>
    <w:rsid w:val="000D642A"/>
    <w:rsid w:val="000D6B1F"/>
    <w:rsid w:val="000D6DAF"/>
    <w:rsid w:val="000D7377"/>
    <w:rsid w:val="000D757A"/>
    <w:rsid w:val="000D758D"/>
    <w:rsid w:val="000D785D"/>
    <w:rsid w:val="000D78CB"/>
    <w:rsid w:val="000D7982"/>
    <w:rsid w:val="000D79D6"/>
    <w:rsid w:val="000E02D6"/>
    <w:rsid w:val="000E054E"/>
    <w:rsid w:val="000E0A62"/>
    <w:rsid w:val="000E0BF6"/>
    <w:rsid w:val="000E169A"/>
    <w:rsid w:val="000E1F50"/>
    <w:rsid w:val="000E2046"/>
    <w:rsid w:val="000E2407"/>
    <w:rsid w:val="000E2B07"/>
    <w:rsid w:val="000E2BDA"/>
    <w:rsid w:val="000E33F1"/>
    <w:rsid w:val="000E34FD"/>
    <w:rsid w:val="000E367F"/>
    <w:rsid w:val="000E3860"/>
    <w:rsid w:val="000E3B80"/>
    <w:rsid w:val="000E42A8"/>
    <w:rsid w:val="000E42E5"/>
    <w:rsid w:val="000E455D"/>
    <w:rsid w:val="000E4688"/>
    <w:rsid w:val="000E48CC"/>
    <w:rsid w:val="000E4FF3"/>
    <w:rsid w:val="000E5368"/>
    <w:rsid w:val="000E55DD"/>
    <w:rsid w:val="000E5671"/>
    <w:rsid w:val="000E5981"/>
    <w:rsid w:val="000E5A48"/>
    <w:rsid w:val="000E5AD8"/>
    <w:rsid w:val="000E5C2F"/>
    <w:rsid w:val="000E5CEF"/>
    <w:rsid w:val="000E5D11"/>
    <w:rsid w:val="000E5D30"/>
    <w:rsid w:val="000E623C"/>
    <w:rsid w:val="000E6436"/>
    <w:rsid w:val="000E667D"/>
    <w:rsid w:val="000E6700"/>
    <w:rsid w:val="000E673E"/>
    <w:rsid w:val="000E6C11"/>
    <w:rsid w:val="000E6F5D"/>
    <w:rsid w:val="000E7283"/>
    <w:rsid w:val="000E7D2E"/>
    <w:rsid w:val="000E7FE1"/>
    <w:rsid w:val="000F0905"/>
    <w:rsid w:val="000F1544"/>
    <w:rsid w:val="000F169A"/>
    <w:rsid w:val="000F1ACE"/>
    <w:rsid w:val="000F200F"/>
    <w:rsid w:val="000F24D2"/>
    <w:rsid w:val="000F36A6"/>
    <w:rsid w:val="000F3B00"/>
    <w:rsid w:val="000F3B33"/>
    <w:rsid w:val="000F45C9"/>
    <w:rsid w:val="000F4C1D"/>
    <w:rsid w:val="000F4F55"/>
    <w:rsid w:val="000F5076"/>
    <w:rsid w:val="000F528F"/>
    <w:rsid w:val="000F55AF"/>
    <w:rsid w:val="000F5717"/>
    <w:rsid w:val="000F5833"/>
    <w:rsid w:val="000F5850"/>
    <w:rsid w:val="000F5A4C"/>
    <w:rsid w:val="000F5A7B"/>
    <w:rsid w:val="000F5A87"/>
    <w:rsid w:val="000F5B8F"/>
    <w:rsid w:val="000F5B97"/>
    <w:rsid w:val="000F5DC7"/>
    <w:rsid w:val="000F5FD6"/>
    <w:rsid w:val="000F6045"/>
    <w:rsid w:val="000F605B"/>
    <w:rsid w:val="000F62F2"/>
    <w:rsid w:val="000F6495"/>
    <w:rsid w:val="000F68F0"/>
    <w:rsid w:val="000F6957"/>
    <w:rsid w:val="000F6D6D"/>
    <w:rsid w:val="000F6FB4"/>
    <w:rsid w:val="000F70FD"/>
    <w:rsid w:val="000F7738"/>
    <w:rsid w:val="000F7DBF"/>
    <w:rsid w:val="00100252"/>
    <w:rsid w:val="0010052F"/>
    <w:rsid w:val="00100984"/>
    <w:rsid w:val="00100A1F"/>
    <w:rsid w:val="00100AFF"/>
    <w:rsid w:val="00100B89"/>
    <w:rsid w:val="00100C0F"/>
    <w:rsid w:val="00101254"/>
    <w:rsid w:val="0010166F"/>
    <w:rsid w:val="001018FF"/>
    <w:rsid w:val="00101A71"/>
    <w:rsid w:val="00101B49"/>
    <w:rsid w:val="00101EEC"/>
    <w:rsid w:val="00101F32"/>
    <w:rsid w:val="00101F8D"/>
    <w:rsid w:val="00102036"/>
    <w:rsid w:val="00102217"/>
    <w:rsid w:val="001022DE"/>
    <w:rsid w:val="00102804"/>
    <w:rsid w:val="00102825"/>
    <w:rsid w:val="0010285B"/>
    <w:rsid w:val="00102AAC"/>
    <w:rsid w:val="0010306C"/>
    <w:rsid w:val="001030B6"/>
    <w:rsid w:val="00103460"/>
    <w:rsid w:val="0010372D"/>
    <w:rsid w:val="00103831"/>
    <w:rsid w:val="00103E33"/>
    <w:rsid w:val="00104287"/>
    <w:rsid w:val="00104519"/>
    <w:rsid w:val="001045C3"/>
    <w:rsid w:val="00104763"/>
    <w:rsid w:val="0010479B"/>
    <w:rsid w:val="00104BA7"/>
    <w:rsid w:val="00104C54"/>
    <w:rsid w:val="00105529"/>
    <w:rsid w:val="00105C7F"/>
    <w:rsid w:val="00105D17"/>
    <w:rsid w:val="00105E84"/>
    <w:rsid w:val="0010619A"/>
    <w:rsid w:val="001062ED"/>
    <w:rsid w:val="00106586"/>
    <w:rsid w:val="00106620"/>
    <w:rsid w:val="0010693C"/>
    <w:rsid w:val="00106B79"/>
    <w:rsid w:val="00106C96"/>
    <w:rsid w:val="00106D1B"/>
    <w:rsid w:val="0010714F"/>
    <w:rsid w:val="0010730B"/>
    <w:rsid w:val="00107593"/>
    <w:rsid w:val="001077D5"/>
    <w:rsid w:val="00107A1C"/>
    <w:rsid w:val="00107E15"/>
    <w:rsid w:val="00107E66"/>
    <w:rsid w:val="00107E83"/>
    <w:rsid w:val="00110025"/>
    <w:rsid w:val="00110153"/>
    <w:rsid w:val="00110156"/>
    <w:rsid w:val="00110294"/>
    <w:rsid w:val="00110384"/>
    <w:rsid w:val="001103CC"/>
    <w:rsid w:val="001108D3"/>
    <w:rsid w:val="00110CF8"/>
    <w:rsid w:val="00110F55"/>
    <w:rsid w:val="001113EC"/>
    <w:rsid w:val="00111482"/>
    <w:rsid w:val="001115B5"/>
    <w:rsid w:val="001116E3"/>
    <w:rsid w:val="00111988"/>
    <w:rsid w:val="001119C4"/>
    <w:rsid w:val="00111C9D"/>
    <w:rsid w:val="00111F67"/>
    <w:rsid w:val="00111F73"/>
    <w:rsid w:val="00111FE1"/>
    <w:rsid w:val="0011242F"/>
    <w:rsid w:val="001126E6"/>
    <w:rsid w:val="00112779"/>
    <w:rsid w:val="00113073"/>
    <w:rsid w:val="00113129"/>
    <w:rsid w:val="00113D71"/>
    <w:rsid w:val="00113E67"/>
    <w:rsid w:val="00113E80"/>
    <w:rsid w:val="00113F70"/>
    <w:rsid w:val="001141A1"/>
    <w:rsid w:val="0011446C"/>
    <w:rsid w:val="00114A6B"/>
    <w:rsid w:val="00114E67"/>
    <w:rsid w:val="00115CBA"/>
    <w:rsid w:val="00115CCB"/>
    <w:rsid w:val="00115D22"/>
    <w:rsid w:val="00115E30"/>
    <w:rsid w:val="00115F98"/>
    <w:rsid w:val="0011645C"/>
    <w:rsid w:val="0011689E"/>
    <w:rsid w:val="00116B72"/>
    <w:rsid w:val="00116DF7"/>
    <w:rsid w:val="00117035"/>
    <w:rsid w:val="0011709F"/>
    <w:rsid w:val="0011726D"/>
    <w:rsid w:val="001178EC"/>
    <w:rsid w:val="00120386"/>
    <w:rsid w:val="001204FE"/>
    <w:rsid w:val="001205B9"/>
    <w:rsid w:val="00120690"/>
    <w:rsid w:val="00120B45"/>
    <w:rsid w:val="00120B7C"/>
    <w:rsid w:val="00120BC8"/>
    <w:rsid w:val="00120ED4"/>
    <w:rsid w:val="001212B8"/>
    <w:rsid w:val="00121B8F"/>
    <w:rsid w:val="00121D03"/>
    <w:rsid w:val="001224B4"/>
    <w:rsid w:val="001226F5"/>
    <w:rsid w:val="0012295A"/>
    <w:rsid w:val="00122A26"/>
    <w:rsid w:val="00122E3F"/>
    <w:rsid w:val="00123214"/>
    <w:rsid w:val="0012330B"/>
    <w:rsid w:val="00123D7A"/>
    <w:rsid w:val="00123EA9"/>
    <w:rsid w:val="00124071"/>
    <w:rsid w:val="001243DC"/>
    <w:rsid w:val="00124E17"/>
    <w:rsid w:val="00124E77"/>
    <w:rsid w:val="00124F38"/>
    <w:rsid w:val="001252FA"/>
    <w:rsid w:val="00125457"/>
    <w:rsid w:val="0012577C"/>
    <w:rsid w:val="001259DC"/>
    <w:rsid w:val="00125AC1"/>
    <w:rsid w:val="00125D7A"/>
    <w:rsid w:val="001260C4"/>
    <w:rsid w:val="0012634C"/>
    <w:rsid w:val="001266FF"/>
    <w:rsid w:val="0012680E"/>
    <w:rsid w:val="0012685F"/>
    <w:rsid w:val="00126969"/>
    <w:rsid w:val="00126987"/>
    <w:rsid w:val="00127052"/>
    <w:rsid w:val="00127262"/>
    <w:rsid w:val="001275F5"/>
    <w:rsid w:val="00127879"/>
    <w:rsid w:val="00127BBD"/>
    <w:rsid w:val="00127DEF"/>
    <w:rsid w:val="00130111"/>
    <w:rsid w:val="001302F5"/>
    <w:rsid w:val="00130311"/>
    <w:rsid w:val="001306D2"/>
    <w:rsid w:val="00130764"/>
    <w:rsid w:val="001308AA"/>
    <w:rsid w:val="001309C1"/>
    <w:rsid w:val="00130A04"/>
    <w:rsid w:val="00130C30"/>
    <w:rsid w:val="00130E13"/>
    <w:rsid w:val="001312FD"/>
    <w:rsid w:val="001317F8"/>
    <w:rsid w:val="0013199F"/>
    <w:rsid w:val="0013247D"/>
    <w:rsid w:val="001328A6"/>
    <w:rsid w:val="00132914"/>
    <w:rsid w:val="00132A32"/>
    <w:rsid w:val="00133884"/>
    <w:rsid w:val="00133D18"/>
    <w:rsid w:val="00133EB5"/>
    <w:rsid w:val="001340CC"/>
    <w:rsid w:val="001346CE"/>
    <w:rsid w:val="001347E4"/>
    <w:rsid w:val="00134AF2"/>
    <w:rsid w:val="00134C21"/>
    <w:rsid w:val="001354C8"/>
    <w:rsid w:val="0013557E"/>
    <w:rsid w:val="001355F5"/>
    <w:rsid w:val="00135862"/>
    <w:rsid w:val="00135E7B"/>
    <w:rsid w:val="00135FB6"/>
    <w:rsid w:val="001361E7"/>
    <w:rsid w:val="00136326"/>
    <w:rsid w:val="00136566"/>
    <w:rsid w:val="001367A5"/>
    <w:rsid w:val="00136CE0"/>
    <w:rsid w:val="00136E99"/>
    <w:rsid w:val="00136F7F"/>
    <w:rsid w:val="00137175"/>
    <w:rsid w:val="00137177"/>
    <w:rsid w:val="00137425"/>
    <w:rsid w:val="00137779"/>
    <w:rsid w:val="001377A9"/>
    <w:rsid w:val="001377FC"/>
    <w:rsid w:val="00137C8F"/>
    <w:rsid w:val="00137E1C"/>
    <w:rsid w:val="00137EEF"/>
    <w:rsid w:val="00137F01"/>
    <w:rsid w:val="00140306"/>
    <w:rsid w:val="001403AD"/>
    <w:rsid w:val="00140984"/>
    <w:rsid w:val="00140CA7"/>
    <w:rsid w:val="001411B6"/>
    <w:rsid w:val="00141314"/>
    <w:rsid w:val="0014150A"/>
    <w:rsid w:val="00141C0C"/>
    <w:rsid w:val="00141D1B"/>
    <w:rsid w:val="00141E26"/>
    <w:rsid w:val="00141E62"/>
    <w:rsid w:val="001420BF"/>
    <w:rsid w:val="00142205"/>
    <w:rsid w:val="0014258F"/>
    <w:rsid w:val="00142885"/>
    <w:rsid w:val="00142ACC"/>
    <w:rsid w:val="00142DB0"/>
    <w:rsid w:val="00143007"/>
    <w:rsid w:val="001430C9"/>
    <w:rsid w:val="001430CC"/>
    <w:rsid w:val="00143682"/>
    <w:rsid w:val="00143C6E"/>
    <w:rsid w:val="0014437A"/>
    <w:rsid w:val="00144600"/>
    <w:rsid w:val="00144719"/>
    <w:rsid w:val="00144E42"/>
    <w:rsid w:val="00144E59"/>
    <w:rsid w:val="0014595D"/>
    <w:rsid w:val="00145C9B"/>
    <w:rsid w:val="00145D1D"/>
    <w:rsid w:val="00145FF2"/>
    <w:rsid w:val="00146354"/>
    <w:rsid w:val="001466C2"/>
    <w:rsid w:val="001466FE"/>
    <w:rsid w:val="0014687B"/>
    <w:rsid w:val="00146996"/>
    <w:rsid w:val="00146C4C"/>
    <w:rsid w:val="00146D78"/>
    <w:rsid w:val="00146F88"/>
    <w:rsid w:val="001472B0"/>
    <w:rsid w:val="001472C5"/>
    <w:rsid w:val="0014748F"/>
    <w:rsid w:val="001474B8"/>
    <w:rsid w:val="00147C46"/>
    <w:rsid w:val="00147D7E"/>
    <w:rsid w:val="001502C0"/>
    <w:rsid w:val="001509CB"/>
    <w:rsid w:val="00150AFA"/>
    <w:rsid w:val="00150B7A"/>
    <w:rsid w:val="00150C25"/>
    <w:rsid w:val="00150C78"/>
    <w:rsid w:val="00150CC5"/>
    <w:rsid w:val="00150E1A"/>
    <w:rsid w:val="00150F15"/>
    <w:rsid w:val="001513A1"/>
    <w:rsid w:val="0015147D"/>
    <w:rsid w:val="0015152E"/>
    <w:rsid w:val="0015168A"/>
    <w:rsid w:val="001516D9"/>
    <w:rsid w:val="0015170C"/>
    <w:rsid w:val="0015171A"/>
    <w:rsid w:val="001517B5"/>
    <w:rsid w:val="00151D30"/>
    <w:rsid w:val="00151D84"/>
    <w:rsid w:val="00151DC3"/>
    <w:rsid w:val="00151E9E"/>
    <w:rsid w:val="00151F2A"/>
    <w:rsid w:val="001521F8"/>
    <w:rsid w:val="001522BA"/>
    <w:rsid w:val="0015244E"/>
    <w:rsid w:val="001525CD"/>
    <w:rsid w:val="00152686"/>
    <w:rsid w:val="00152F02"/>
    <w:rsid w:val="001539E7"/>
    <w:rsid w:val="00153DE2"/>
    <w:rsid w:val="00154072"/>
    <w:rsid w:val="00154181"/>
    <w:rsid w:val="001544E7"/>
    <w:rsid w:val="00154E75"/>
    <w:rsid w:val="00155427"/>
    <w:rsid w:val="00155595"/>
    <w:rsid w:val="0015559B"/>
    <w:rsid w:val="001555EE"/>
    <w:rsid w:val="00155666"/>
    <w:rsid w:val="00155692"/>
    <w:rsid w:val="00155B3B"/>
    <w:rsid w:val="00155D24"/>
    <w:rsid w:val="00155FAB"/>
    <w:rsid w:val="00156239"/>
    <w:rsid w:val="0015629F"/>
    <w:rsid w:val="00156D0B"/>
    <w:rsid w:val="00156EE8"/>
    <w:rsid w:val="001570CF"/>
    <w:rsid w:val="00157338"/>
    <w:rsid w:val="00157A56"/>
    <w:rsid w:val="00157B5F"/>
    <w:rsid w:val="0016021C"/>
    <w:rsid w:val="0016080A"/>
    <w:rsid w:val="0016090C"/>
    <w:rsid w:val="00160997"/>
    <w:rsid w:val="001609A8"/>
    <w:rsid w:val="00160C22"/>
    <w:rsid w:val="00160F34"/>
    <w:rsid w:val="00161618"/>
    <w:rsid w:val="001616C2"/>
    <w:rsid w:val="001617FA"/>
    <w:rsid w:val="001618B3"/>
    <w:rsid w:val="00161A2E"/>
    <w:rsid w:val="00161BFC"/>
    <w:rsid w:val="00161DDF"/>
    <w:rsid w:val="00161E20"/>
    <w:rsid w:val="00161FA8"/>
    <w:rsid w:val="001620AD"/>
    <w:rsid w:val="00162255"/>
    <w:rsid w:val="00162564"/>
    <w:rsid w:val="001625C4"/>
    <w:rsid w:val="001626BB"/>
    <w:rsid w:val="00162A13"/>
    <w:rsid w:val="00162F3F"/>
    <w:rsid w:val="001630B2"/>
    <w:rsid w:val="001630DE"/>
    <w:rsid w:val="001632B9"/>
    <w:rsid w:val="00163680"/>
    <w:rsid w:val="001636AE"/>
    <w:rsid w:val="00163B27"/>
    <w:rsid w:val="00163B9F"/>
    <w:rsid w:val="00163D74"/>
    <w:rsid w:val="00163E7E"/>
    <w:rsid w:val="0016422C"/>
    <w:rsid w:val="00164363"/>
    <w:rsid w:val="00164663"/>
    <w:rsid w:val="001647AB"/>
    <w:rsid w:val="00164935"/>
    <w:rsid w:val="00164C34"/>
    <w:rsid w:val="00164C37"/>
    <w:rsid w:val="00165253"/>
    <w:rsid w:val="001652B1"/>
    <w:rsid w:val="001653B3"/>
    <w:rsid w:val="0016541E"/>
    <w:rsid w:val="001656D5"/>
    <w:rsid w:val="001659B8"/>
    <w:rsid w:val="00165DA8"/>
    <w:rsid w:val="00165E86"/>
    <w:rsid w:val="00165EC4"/>
    <w:rsid w:val="00166A39"/>
    <w:rsid w:val="00166B97"/>
    <w:rsid w:val="00166D78"/>
    <w:rsid w:val="0016756E"/>
    <w:rsid w:val="00167A34"/>
    <w:rsid w:val="00167CEE"/>
    <w:rsid w:val="00167D62"/>
    <w:rsid w:val="00167E32"/>
    <w:rsid w:val="001700CC"/>
    <w:rsid w:val="00170C05"/>
    <w:rsid w:val="00170E55"/>
    <w:rsid w:val="00170EC6"/>
    <w:rsid w:val="001712E4"/>
    <w:rsid w:val="0017138D"/>
    <w:rsid w:val="0017164B"/>
    <w:rsid w:val="00171991"/>
    <w:rsid w:val="001719C5"/>
    <w:rsid w:val="00171BDE"/>
    <w:rsid w:val="00171F61"/>
    <w:rsid w:val="001721B0"/>
    <w:rsid w:val="001724A1"/>
    <w:rsid w:val="0017250A"/>
    <w:rsid w:val="001725DE"/>
    <w:rsid w:val="001737B9"/>
    <w:rsid w:val="00173DB8"/>
    <w:rsid w:val="00173DD8"/>
    <w:rsid w:val="00173E7A"/>
    <w:rsid w:val="00173F1B"/>
    <w:rsid w:val="0017433B"/>
    <w:rsid w:val="001745DD"/>
    <w:rsid w:val="00174B9D"/>
    <w:rsid w:val="00174DBF"/>
    <w:rsid w:val="001750CB"/>
    <w:rsid w:val="00175547"/>
    <w:rsid w:val="001756EE"/>
    <w:rsid w:val="00175A0E"/>
    <w:rsid w:val="00175A4A"/>
    <w:rsid w:val="00175C1A"/>
    <w:rsid w:val="00175E56"/>
    <w:rsid w:val="00175F73"/>
    <w:rsid w:val="001763E4"/>
    <w:rsid w:val="00176774"/>
    <w:rsid w:val="00176EF3"/>
    <w:rsid w:val="0017709F"/>
    <w:rsid w:val="00177525"/>
    <w:rsid w:val="0017765B"/>
    <w:rsid w:val="00177A40"/>
    <w:rsid w:val="00177D68"/>
    <w:rsid w:val="0018001E"/>
    <w:rsid w:val="0018045E"/>
    <w:rsid w:val="00180554"/>
    <w:rsid w:val="00180949"/>
    <w:rsid w:val="00180C58"/>
    <w:rsid w:val="001810FF"/>
    <w:rsid w:val="0018131C"/>
    <w:rsid w:val="00181518"/>
    <w:rsid w:val="001817E2"/>
    <w:rsid w:val="00181AAA"/>
    <w:rsid w:val="00181AB8"/>
    <w:rsid w:val="00182255"/>
    <w:rsid w:val="001824FD"/>
    <w:rsid w:val="00182742"/>
    <w:rsid w:val="00182855"/>
    <w:rsid w:val="001828B0"/>
    <w:rsid w:val="00182A72"/>
    <w:rsid w:val="00182AC9"/>
    <w:rsid w:val="001833A7"/>
    <w:rsid w:val="001839A3"/>
    <w:rsid w:val="001840B7"/>
    <w:rsid w:val="001845A5"/>
    <w:rsid w:val="0018487D"/>
    <w:rsid w:val="00184965"/>
    <w:rsid w:val="00184E92"/>
    <w:rsid w:val="001852CD"/>
    <w:rsid w:val="0018535A"/>
    <w:rsid w:val="001854AC"/>
    <w:rsid w:val="001854FA"/>
    <w:rsid w:val="00185650"/>
    <w:rsid w:val="00185749"/>
    <w:rsid w:val="00185BC8"/>
    <w:rsid w:val="00185CDF"/>
    <w:rsid w:val="00186254"/>
    <w:rsid w:val="001863A3"/>
    <w:rsid w:val="001864A9"/>
    <w:rsid w:val="001865A4"/>
    <w:rsid w:val="0018661E"/>
    <w:rsid w:val="00186A15"/>
    <w:rsid w:val="00186A2D"/>
    <w:rsid w:val="00186F42"/>
    <w:rsid w:val="00186F5C"/>
    <w:rsid w:val="0018711C"/>
    <w:rsid w:val="001871B3"/>
    <w:rsid w:val="001875B7"/>
    <w:rsid w:val="00187625"/>
    <w:rsid w:val="001878D9"/>
    <w:rsid w:val="00187C53"/>
    <w:rsid w:val="00187D80"/>
    <w:rsid w:val="00190437"/>
    <w:rsid w:val="00190588"/>
    <w:rsid w:val="001905EE"/>
    <w:rsid w:val="001906C2"/>
    <w:rsid w:val="00190751"/>
    <w:rsid w:val="00190906"/>
    <w:rsid w:val="00190E16"/>
    <w:rsid w:val="00190EAD"/>
    <w:rsid w:val="0019142B"/>
    <w:rsid w:val="001916F6"/>
    <w:rsid w:val="001919B2"/>
    <w:rsid w:val="00191B35"/>
    <w:rsid w:val="00191C06"/>
    <w:rsid w:val="00191FF0"/>
    <w:rsid w:val="001921CE"/>
    <w:rsid w:val="0019224B"/>
    <w:rsid w:val="00192375"/>
    <w:rsid w:val="00193002"/>
    <w:rsid w:val="0019330F"/>
    <w:rsid w:val="0019367B"/>
    <w:rsid w:val="0019389B"/>
    <w:rsid w:val="001938C5"/>
    <w:rsid w:val="00193993"/>
    <w:rsid w:val="00193A69"/>
    <w:rsid w:val="00193DC1"/>
    <w:rsid w:val="00194030"/>
    <w:rsid w:val="001946E4"/>
    <w:rsid w:val="001949FD"/>
    <w:rsid w:val="00194A5D"/>
    <w:rsid w:val="00194B29"/>
    <w:rsid w:val="00194C68"/>
    <w:rsid w:val="0019506A"/>
    <w:rsid w:val="001954B8"/>
    <w:rsid w:val="0019557C"/>
    <w:rsid w:val="0019577E"/>
    <w:rsid w:val="00195ABD"/>
    <w:rsid w:val="00195EA8"/>
    <w:rsid w:val="0019603A"/>
    <w:rsid w:val="00196349"/>
    <w:rsid w:val="0019649D"/>
    <w:rsid w:val="00196CEF"/>
    <w:rsid w:val="00196E43"/>
    <w:rsid w:val="00197149"/>
    <w:rsid w:val="00197196"/>
    <w:rsid w:val="001971AC"/>
    <w:rsid w:val="001975D1"/>
    <w:rsid w:val="00197657"/>
    <w:rsid w:val="00197900"/>
    <w:rsid w:val="001A0227"/>
    <w:rsid w:val="001A06E6"/>
    <w:rsid w:val="001A0BD7"/>
    <w:rsid w:val="001A1241"/>
    <w:rsid w:val="001A143D"/>
    <w:rsid w:val="001A1693"/>
    <w:rsid w:val="001A17C5"/>
    <w:rsid w:val="001A1881"/>
    <w:rsid w:val="001A1970"/>
    <w:rsid w:val="001A1E9C"/>
    <w:rsid w:val="001A1FCD"/>
    <w:rsid w:val="001A2576"/>
    <w:rsid w:val="001A2C9D"/>
    <w:rsid w:val="001A2CD2"/>
    <w:rsid w:val="001A308F"/>
    <w:rsid w:val="001A32A1"/>
    <w:rsid w:val="001A32D4"/>
    <w:rsid w:val="001A3CF1"/>
    <w:rsid w:val="001A415E"/>
    <w:rsid w:val="001A4458"/>
    <w:rsid w:val="001A4A7B"/>
    <w:rsid w:val="001A4B56"/>
    <w:rsid w:val="001A4F5D"/>
    <w:rsid w:val="001A50F7"/>
    <w:rsid w:val="001A5323"/>
    <w:rsid w:val="001A56CB"/>
    <w:rsid w:val="001A575C"/>
    <w:rsid w:val="001A5765"/>
    <w:rsid w:val="001A5C79"/>
    <w:rsid w:val="001A5F30"/>
    <w:rsid w:val="001A60DA"/>
    <w:rsid w:val="001A61D3"/>
    <w:rsid w:val="001A62D2"/>
    <w:rsid w:val="001A6319"/>
    <w:rsid w:val="001A6721"/>
    <w:rsid w:val="001A69C1"/>
    <w:rsid w:val="001A6B34"/>
    <w:rsid w:val="001A6F89"/>
    <w:rsid w:val="001A717F"/>
    <w:rsid w:val="001A7308"/>
    <w:rsid w:val="001A7422"/>
    <w:rsid w:val="001A759E"/>
    <w:rsid w:val="001A7A67"/>
    <w:rsid w:val="001A7BE7"/>
    <w:rsid w:val="001A7CFA"/>
    <w:rsid w:val="001A7E20"/>
    <w:rsid w:val="001A7FD0"/>
    <w:rsid w:val="001B01FC"/>
    <w:rsid w:val="001B0DF3"/>
    <w:rsid w:val="001B1011"/>
    <w:rsid w:val="001B167D"/>
    <w:rsid w:val="001B1688"/>
    <w:rsid w:val="001B2233"/>
    <w:rsid w:val="001B24D1"/>
    <w:rsid w:val="001B29E5"/>
    <w:rsid w:val="001B3152"/>
    <w:rsid w:val="001B3332"/>
    <w:rsid w:val="001B3395"/>
    <w:rsid w:val="001B34C2"/>
    <w:rsid w:val="001B3597"/>
    <w:rsid w:val="001B3667"/>
    <w:rsid w:val="001B3C7C"/>
    <w:rsid w:val="001B3D14"/>
    <w:rsid w:val="001B41EC"/>
    <w:rsid w:val="001B43E8"/>
    <w:rsid w:val="001B44CE"/>
    <w:rsid w:val="001B4558"/>
    <w:rsid w:val="001B468A"/>
    <w:rsid w:val="001B48CA"/>
    <w:rsid w:val="001B4C6D"/>
    <w:rsid w:val="001B4E2A"/>
    <w:rsid w:val="001B4E7D"/>
    <w:rsid w:val="001B5174"/>
    <w:rsid w:val="001B5938"/>
    <w:rsid w:val="001B5C41"/>
    <w:rsid w:val="001B5CE3"/>
    <w:rsid w:val="001B5E1F"/>
    <w:rsid w:val="001B61D9"/>
    <w:rsid w:val="001B6310"/>
    <w:rsid w:val="001B6692"/>
    <w:rsid w:val="001B6A99"/>
    <w:rsid w:val="001B6AB7"/>
    <w:rsid w:val="001B6BAE"/>
    <w:rsid w:val="001B6C4B"/>
    <w:rsid w:val="001B6CEE"/>
    <w:rsid w:val="001B6E83"/>
    <w:rsid w:val="001B7161"/>
    <w:rsid w:val="001B75C1"/>
    <w:rsid w:val="001B7650"/>
    <w:rsid w:val="001B7690"/>
    <w:rsid w:val="001B76A1"/>
    <w:rsid w:val="001B7D0C"/>
    <w:rsid w:val="001B7D75"/>
    <w:rsid w:val="001B7D9E"/>
    <w:rsid w:val="001C0225"/>
    <w:rsid w:val="001C031E"/>
    <w:rsid w:val="001C069C"/>
    <w:rsid w:val="001C0880"/>
    <w:rsid w:val="001C08A8"/>
    <w:rsid w:val="001C08DE"/>
    <w:rsid w:val="001C0BD1"/>
    <w:rsid w:val="001C0C31"/>
    <w:rsid w:val="001C0D73"/>
    <w:rsid w:val="001C0E40"/>
    <w:rsid w:val="001C0F15"/>
    <w:rsid w:val="001C0F2D"/>
    <w:rsid w:val="001C17CA"/>
    <w:rsid w:val="001C1B36"/>
    <w:rsid w:val="001C1D32"/>
    <w:rsid w:val="001C1DD4"/>
    <w:rsid w:val="001C231B"/>
    <w:rsid w:val="001C25F2"/>
    <w:rsid w:val="001C270D"/>
    <w:rsid w:val="001C2BDC"/>
    <w:rsid w:val="001C363C"/>
    <w:rsid w:val="001C3E0D"/>
    <w:rsid w:val="001C428A"/>
    <w:rsid w:val="001C4C81"/>
    <w:rsid w:val="001C53F7"/>
    <w:rsid w:val="001C570B"/>
    <w:rsid w:val="001C5777"/>
    <w:rsid w:val="001C5823"/>
    <w:rsid w:val="001C5883"/>
    <w:rsid w:val="001C58BA"/>
    <w:rsid w:val="001C58F3"/>
    <w:rsid w:val="001C5C24"/>
    <w:rsid w:val="001C5CB5"/>
    <w:rsid w:val="001C5E6A"/>
    <w:rsid w:val="001C627F"/>
    <w:rsid w:val="001C6483"/>
    <w:rsid w:val="001C6568"/>
    <w:rsid w:val="001C67BE"/>
    <w:rsid w:val="001C6DDD"/>
    <w:rsid w:val="001C70FE"/>
    <w:rsid w:val="001C719F"/>
    <w:rsid w:val="001C7470"/>
    <w:rsid w:val="001C7820"/>
    <w:rsid w:val="001C7870"/>
    <w:rsid w:val="001C7A7F"/>
    <w:rsid w:val="001C7A90"/>
    <w:rsid w:val="001C7DB3"/>
    <w:rsid w:val="001D0103"/>
    <w:rsid w:val="001D0832"/>
    <w:rsid w:val="001D09EC"/>
    <w:rsid w:val="001D0C58"/>
    <w:rsid w:val="001D0C86"/>
    <w:rsid w:val="001D0E20"/>
    <w:rsid w:val="001D0E61"/>
    <w:rsid w:val="001D10B5"/>
    <w:rsid w:val="001D13DC"/>
    <w:rsid w:val="001D153C"/>
    <w:rsid w:val="001D1E60"/>
    <w:rsid w:val="001D1EAF"/>
    <w:rsid w:val="001D2757"/>
    <w:rsid w:val="001D2ACF"/>
    <w:rsid w:val="001D30D0"/>
    <w:rsid w:val="001D31F9"/>
    <w:rsid w:val="001D3376"/>
    <w:rsid w:val="001D338F"/>
    <w:rsid w:val="001D34AD"/>
    <w:rsid w:val="001D3590"/>
    <w:rsid w:val="001D3664"/>
    <w:rsid w:val="001D36B3"/>
    <w:rsid w:val="001D4313"/>
    <w:rsid w:val="001D44A4"/>
    <w:rsid w:val="001D489C"/>
    <w:rsid w:val="001D4B9A"/>
    <w:rsid w:val="001D4CEB"/>
    <w:rsid w:val="001D51F8"/>
    <w:rsid w:val="001D5271"/>
    <w:rsid w:val="001D539A"/>
    <w:rsid w:val="001D53EE"/>
    <w:rsid w:val="001D5C4B"/>
    <w:rsid w:val="001D5C57"/>
    <w:rsid w:val="001D62AD"/>
    <w:rsid w:val="001D6516"/>
    <w:rsid w:val="001D6608"/>
    <w:rsid w:val="001D6BE5"/>
    <w:rsid w:val="001D6C68"/>
    <w:rsid w:val="001D6CB3"/>
    <w:rsid w:val="001D70EF"/>
    <w:rsid w:val="001D768B"/>
    <w:rsid w:val="001D7777"/>
    <w:rsid w:val="001D7C1B"/>
    <w:rsid w:val="001E071C"/>
    <w:rsid w:val="001E0DB9"/>
    <w:rsid w:val="001E0FEF"/>
    <w:rsid w:val="001E1369"/>
    <w:rsid w:val="001E193A"/>
    <w:rsid w:val="001E1A52"/>
    <w:rsid w:val="001E1B97"/>
    <w:rsid w:val="001E1B9D"/>
    <w:rsid w:val="001E237E"/>
    <w:rsid w:val="001E2460"/>
    <w:rsid w:val="001E24D6"/>
    <w:rsid w:val="001E2781"/>
    <w:rsid w:val="001E27AC"/>
    <w:rsid w:val="001E28F7"/>
    <w:rsid w:val="001E2C7F"/>
    <w:rsid w:val="001E3057"/>
    <w:rsid w:val="001E339D"/>
    <w:rsid w:val="001E3B1A"/>
    <w:rsid w:val="001E3BCF"/>
    <w:rsid w:val="001E3C75"/>
    <w:rsid w:val="001E3F4D"/>
    <w:rsid w:val="001E40FD"/>
    <w:rsid w:val="001E4640"/>
    <w:rsid w:val="001E4E1B"/>
    <w:rsid w:val="001E5498"/>
    <w:rsid w:val="001E5B28"/>
    <w:rsid w:val="001E5C04"/>
    <w:rsid w:val="001E5C32"/>
    <w:rsid w:val="001E5E3A"/>
    <w:rsid w:val="001E5E6A"/>
    <w:rsid w:val="001E60C7"/>
    <w:rsid w:val="001E60F9"/>
    <w:rsid w:val="001E6296"/>
    <w:rsid w:val="001E62E2"/>
    <w:rsid w:val="001E667D"/>
    <w:rsid w:val="001E6712"/>
    <w:rsid w:val="001E6759"/>
    <w:rsid w:val="001E6825"/>
    <w:rsid w:val="001E733E"/>
    <w:rsid w:val="001E73D1"/>
    <w:rsid w:val="001E747B"/>
    <w:rsid w:val="001E74E5"/>
    <w:rsid w:val="001E75B8"/>
    <w:rsid w:val="001E789A"/>
    <w:rsid w:val="001E7A8E"/>
    <w:rsid w:val="001E7C2E"/>
    <w:rsid w:val="001E7D27"/>
    <w:rsid w:val="001E7E7D"/>
    <w:rsid w:val="001E7FEB"/>
    <w:rsid w:val="001F0047"/>
    <w:rsid w:val="001F031B"/>
    <w:rsid w:val="001F0753"/>
    <w:rsid w:val="001F09F1"/>
    <w:rsid w:val="001F0A12"/>
    <w:rsid w:val="001F0AC1"/>
    <w:rsid w:val="001F10A0"/>
    <w:rsid w:val="001F10F3"/>
    <w:rsid w:val="001F1256"/>
    <w:rsid w:val="001F153C"/>
    <w:rsid w:val="001F1556"/>
    <w:rsid w:val="001F1781"/>
    <w:rsid w:val="001F17A8"/>
    <w:rsid w:val="001F181F"/>
    <w:rsid w:val="001F1D4A"/>
    <w:rsid w:val="001F1EB3"/>
    <w:rsid w:val="001F1FA9"/>
    <w:rsid w:val="001F1FB0"/>
    <w:rsid w:val="001F201C"/>
    <w:rsid w:val="001F208D"/>
    <w:rsid w:val="001F2448"/>
    <w:rsid w:val="001F248A"/>
    <w:rsid w:val="001F27E5"/>
    <w:rsid w:val="001F288D"/>
    <w:rsid w:val="001F2A1D"/>
    <w:rsid w:val="001F2CD6"/>
    <w:rsid w:val="001F2E55"/>
    <w:rsid w:val="001F312E"/>
    <w:rsid w:val="001F355C"/>
    <w:rsid w:val="001F36D4"/>
    <w:rsid w:val="001F3B93"/>
    <w:rsid w:val="001F3DC7"/>
    <w:rsid w:val="001F3E88"/>
    <w:rsid w:val="001F404C"/>
    <w:rsid w:val="001F41B3"/>
    <w:rsid w:val="001F42AD"/>
    <w:rsid w:val="001F4390"/>
    <w:rsid w:val="001F43BB"/>
    <w:rsid w:val="001F44B2"/>
    <w:rsid w:val="001F4540"/>
    <w:rsid w:val="001F46DD"/>
    <w:rsid w:val="001F47BF"/>
    <w:rsid w:val="001F4934"/>
    <w:rsid w:val="001F4C7B"/>
    <w:rsid w:val="001F4CFC"/>
    <w:rsid w:val="001F4D42"/>
    <w:rsid w:val="001F5804"/>
    <w:rsid w:val="001F5891"/>
    <w:rsid w:val="001F5DBC"/>
    <w:rsid w:val="001F60FA"/>
    <w:rsid w:val="001F6274"/>
    <w:rsid w:val="001F649E"/>
    <w:rsid w:val="001F666C"/>
    <w:rsid w:val="001F6DFF"/>
    <w:rsid w:val="001F710B"/>
    <w:rsid w:val="001F71FF"/>
    <w:rsid w:val="001F7461"/>
    <w:rsid w:val="001F74EA"/>
    <w:rsid w:val="001F7B0B"/>
    <w:rsid w:val="002000DA"/>
    <w:rsid w:val="00200149"/>
    <w:rsid w:val="00200204"/>
    <w:rsid w:val="0020022C"/>
    <w:rsid w:val="002002A8"/>
    <w:rsid w:val="00200526"/>
    <w:rsid w:val="00200586"/>
    <w:rsid w:val="002006E4"/>
    <w:rsid w:val="002007E5"/>
    <w:rsid w:val="00200A3A"/>
    <w:rsid w:val="00200BE3"/>
    <w:rsid w:val="0020126E"/>
    <w:rsid w:val="00201529"/>
    <w:rsid w:val="002015C7"/>
    <w:rsid w:val="002017DD"/>
    <w:rsid w:val="002019A6"/>
    <w:rsid w:val="00201F21"/>
    <w:rsid w:val="00202075"/>
    <w:rsid w:val="00202137"/>
    <w:rsid w:val="002023B6"/>
    <w:rsid w:val="00202640"/>
    <w:rsid w:val="00202AF9"/>
    <w:rsid w:val="00202B13"/>
    <w:rsid w:val="00202F65"/>
    <w:rsid w:val="002031DA"/>
    <w:rsid w:val="0020329F"/>
    <w:rsid w:val="002032FC"/>
    <w:rsid w:val="00203A56"/>
    <w:rsid w:val="00203A93"/>
    <w:rsid w:val="0020407D"/>
    <w:rsid w:val="0020449F"/>
    <w:rsid w:val="002044D3"/>
    <w:rsid w:val="00204522"/>
    <w:rsid w:val="00204621"/>
    <w:rsid w:val="00204A58"/>
    <w:rsid w:val="00204C67"/>
    <w:rsid w:val="00204EA6"/>
    <w:rsid w:val="002053B8"/>
    <w:rsid w:val="002058BE"/>
    <w:rsid w:val="002059CD"/>
    <w:rsid w:val="00205A7A"/>
    <w:rsid w:val="00205BA4"/>
    <w:rsid w:val="00205C80"/>
    <w:rsid w:val="00205CD1"/>
    <w:rsid w:val="00205D34"/>
    <w:rsid w:val="00205D47"/>
    <w:rsid w:val="00205ECD"/>
    <w:rsid w:val="0020628D"/>
    <w:rsid w:val="00206AD0"/>
    <w:rsid w:val="00206BB4"/>
    <w:rsid w:val="00206CE5"/>
    <w:rsid w:val="00206D05"/>
    <w:rsid w:val="00206E4C"/>
    <w:rsid w:val="00206FD4"/>
    <w:rsid w:val="0020734B"/>
    <w:rsid w:val="002078EF"/>
    <w:rsid w:val="0020794C"/>
    <w:rsid w:val="00207EFF"/>
    <w:rsid w:val="00207F1D"/>
    <w:rsid w:val="00210439"/>
    <w:rsid w:val="00211503"/>
    <w:rsid w:val="002117C2"/>
    <w:rsid w:val="00211AAD"/>
    <w:rsid w:val="00211BDD"/>
    <w:rsid w:val="00211D1E"/>
    <w:rsid w:val="002123D0"/>
    <w:rsid w:val="002124E9"/>
    <w:rsid w:val="00212992"/>
    <w:rsid w:val="002129BA"/>
    <w:rsid w:val="00212A7B"/>
    <w:rsid w:val="00212BF9"/>
    <w:rsid w:val="00212D03"/>
    <w:rsid w:val="00212EEA"/>
    <w:rsid w:val="00213028"/>
    <w:rsid w:val="00213226"/>
    <w:rsid w:val="0021334E"/>
    <w:rsid w:val="0021387E"/>
    <w:rsid w:val="0021397E"/>
    <w:rsid w:val="00213C8C"/>
    <w:rsid w:val="00213D72"/>
    <w:rsid w:val="002142BC"/>
    <w:rsid w:val="00214546"/>
    <w:rsid w:val="0021461D"/>
    <w:rsid w:val="002146E1"/>
    <w:rsid w:val="00214903"/>
    <w:rsid w:val="00214B2D"/>
    <w:rsid w:val="00214C28"/>
    <w:rsid w:val="00214E50"/>
    <w:rsid w:val="00215171"/>
    <w:rsid w:val="002151C5"/>
    <w:rsid w:val="0021544C"/>
    <w:rsid w:val="002155EF"/>
    <w:rsid w:val="00215C0F"/>
    <w:rsid w:val="00215EC4"/>
    <w:rsid w:val="00216117"/>
    <w:rsid w:val="002161A1"/>
    <w:rsid w:val="00216862"/>
    <w:rsid w:val="00216930"/>
    <w:rsid w:val="00216A15"/>
    <w:rsid w:val="00216A8C"/>
    <w:rsid w:val="00216FDE"/>
    <w:rsid w:val="00217017"/>
    <w:rsid w:val="00217074"/>
    <w:rsid w:val="002170B9"/>
    <w:rsid w:val="00217117"/>
    <w:rsid w:val="0021765A"/>
    <w:rsid w:val="00217AEF"/>
    <w:rsid w:val="00217DBC"/>
    <w:rsid w:val="00217EC3"/>
    <w:rsid w:val="00217ED0"/>
    <w:rsid w:val="00217F7B"/>
    <w:rsid w:val="00220049"/>
    <w:rsid w:val="00220BEB"/>
    <w:rsid w:val="00220D59"/>
    <w:rsid w:val="00221043"/>
    <w:rsid w:val="002217D2"/>
    <w:rsid w:val="002218CC"/>
    <w:rsid w:val="00221B67"/>
    <w:rsid w:val="00222025"/>
    <w:rsid w:val="002220AE"/>
    <w:rsid w:val="0022223C"/>
    <w:rsid w:val="00222549"/>
    <w:rsid w:val="00222560"/>
    <w:rsid w:val="00222B89"/>
    <w:rsid w:val="00222F25"/>
    <w:rsid w:val="002231C1"/>
    <w:rsid w:val="002236D8"/>
    <w:rsid w:val="0022378C"/>
    <w:rsid w:val="00223917"/>
    <w:rsid w:val="00223AA6"/>
    <w:rsid w:val="00223C1B"/>
    <w:rsid w:val="00223EE5"/>
    <w:rsid w:val="00224038"/>
    <w:rsid w:val="0022413E"/>
    <w:rsid w:val="002241A0"/>
    <w:rsid w:val="002242B8"/>
    <w:rsid w:val="002244D8"/>
    <w:rsid w:val="00224B3A"/>
    <w:rsid w:val="00224DE7"/>
    <w:rsid w:val="00224EB5"/>
    <w:rsid w:val="0022513D"/>
    <w:rsid w:val="0022552E"/>
    <w:rsid w:val="0022580D"/>
    <w:rsid w:val="00225856"/>
    <w:rsid w:val="00225911"/>
    <w:rsid w:val="00225964"/>
    <w:rsid w:val="00225EFE"/>
    <w:rsid w:val="00226054"/>
    <w:rsid w:val="00226068"/>
    <w:rsid w:val="0022609B"/>
    <w:rsid w:val="00226120"/>
    <w:rsid w:val="002261A2"/>
    <w:rsid w:val="0022664A"/>
    <w:rsid w:val="0022668A"/>
    <w:rsid w:val="0022671E"/>
    <w:rsid w:val="00226ECE"/>
    <w:rsid w:val="00226F2A"/>
    <w:rsid w:val="00227750"/>
    <w:rsid w:val="0022780F"/>
    <w:rsid w:val="0023010D"/>
    <w:rsid w:val="002304C3"/>
    <w:rsid w:val="00230874"/>
    <w:rsid w:val="002308F2"/>
    <w:rsid w:val="00230904"/>
    <w:rsid w:val="00230B48"/>
    <w:rsid w:val="00230E58"/>
    <w:rsid w:val="00230E95"/>
    <w:rsid w:val="00230F2A"/>
    <w:rsid w:val="00231211"/>
    <w:rsid w:val="0023180F"/>
    <w:rsid w:val="00231AA4"/>
    <w:rsid w:val="00231FC5"/>
    <w:rsid w:val="00232292"/>
    <w:rsid w:val="002322AF"/>
    <w:rsid w:val="00232472"/>
    <w:rsid w:val="00232BB6"/>
    <w:rsid w:val="00232E50"/>
    <w:rsid w:val="00233052"/>
    <w:rsid w:val="0023370F"/>
    <w:rsid w:val="002337D0"/>
    <w:rsid w:val="00233FA3"/>
    <w:rsid w:val="00234295"/>
    <w:rsid w:val="002342CE"/>
    <w:rsid w:val="0023434C"/>
    <w:rsid w:val="002343C0"/>
    <w:rsid w:val="0023447E"/>
    <w:rsid w:val="002346B8"/>
    <w:rsid w:val="00234778"/>
    <w:rsid w:val="0023495F"/>
    <w:rsid w:val="002349A8"/>
    <w:rsid w:val="00234A79"/>
    <w:rsid w:val="00234D16"/>
    <w:rsid w:val="00234DE4"/>
    <w:rsid w:val="0023547D"/>
    <w:rsid w:val="0023578F"/>
    <w:rsid w:val="00235B09"/>
    <w:rsid w:val="00235BF0"/>
    <w:rsid w:val="00235FE7"/>
    <w:rsid w:val="00236086"/>
    <w:rsid w:val="00236630"/>
    <w:rsid w:val="00236A2D"/>
    <w:rsid w:val="0023712C"/>
    <w:rsid w:val="00237191"/>
    <w:rsid w:val="002372BD"/>
    <w:rsid w:val="00237487"/>
    <w:rsid w:val="0023787F"/>
    <w:rsid w:val="00237ACD"/>
    <w:rsid w:val="00237B01"/>
    <w:rsid w:val="00237DA1"/>
    <w:rsid w:val="00237E73"/>
    <w:rsid w:val="00240CC1"/>
    <w:rsid w:val="00240CFF"/>
    <w:rsid w:val="002411DA"/>
    <w:rsid w:val="002413A7"/>
    <w:rsid w:val="00241625"/>
    <w:rsid w:val="00241C0E"/>
    <w:rsid w:val="00241D5C"/>
    <w:rsid w:val="00242019"/>
    <w:rsid w:val="002422B3"/>
    <w:rsid w:val="002425B8"/>
    <w:rsid w:val="0024269D"/>
    <w:rsid w:val="00242994"/>
    <w:rsid w:val="00242B3E"/>
    <w:rsid w:val="00242FAB"/>
    <w:rsid w:val="0024324A"/>
    <w:rsid w:val="00243483"/>
    <w:rsid w:val="00243562"/>
    <w:rsid w:val="0024370D"/>
    <w:rsid w:val="00243D96"/>
    <w:rsid w:val="00244094"/>
    <w:rsid w:val="002441A1"/>
    <w:rsid w:val="00244BDD"/>
    <w:rsid w:val="00244BF4"/>
    <w:rsid w:val="00244F2F"/>
    <w:rsid w:val="0024513F"/>
    <w:rsid w:val="00245A17"/>
    <w:rsid w:val="00245B77"/>
    <w:rsid w:val="00245BAD"/>
    <w:rsid w:val="00245F8A"/>
    <w:rsid w:val="00245FAF"/>
    <w:rsid w:val="00246186"/>
    <w:rsid w:val="002463A7"/>
    <w:rsid w:val="002469BA"/>
    <w:rsid w:val="00246D34"/>
    <w:rsid w:val="0024727F"/>
    <w:rsid w:val="00247343"/>
    <w:rsid w:val="00247801"/>
    <w:rsid w:val="00247C8B"/>
    <w:rsid w:val="00247EB0"/>
    <w:rsid w:val="00247EB8"/>
    <w:rsid w:val="00250263"/>
    <w:rsid w:val="00250294"/>
    <w:rsid w:val="00250561"/>
    <w:rsid w:val="0025071E"/>
    <w:rsid w:val="0025089E"/>
    <w:rsid w:val="00250C8C"/>
    <w:rsid w:val="00251143"/>
    <w:rsid w:val="00251597"/>
    <w:rsid w:val="0025172D"/>
    <w:rsid w:val="0025178A"/>
    <w:rsid w:val="002518D0"/>
    <w:rsid w:val="0025212E"/>
    <w:rsid w:val="002530E5"/>
    <w:rsid w:val="0025314C"/>
    <w:rsid w:val="00253520"/>
    <w:rsid w:val="002535B9"/>
    <w:rsid w:val="00253869"/>
    <w:rsid w:val="00253980"/>
    <w:rsid w:val="00253A90"/>
    <w:rsid w:val="00253D89"/>
    <w:rsid w:val="00253DE7"/>
    <w:rsid w:val="00253FD0"/>
    <w:rsid w:val="002541DA"/>
    <w:rsid w:val="00254317"/>
    <w:rsid w:val="0025431A"/>
    <w:rsid w:val="002547A1"/>
    <w:rsid w:val="00254A34"/>
    <w:rsid w:val="00254C7D"/>
    <w:rsid w:val="00254F13"/>
    <w:rsid w:val="0025504F"/>
    <w:rsid w:val="0025506D"/>
    <w:rsid w:val="0025510D"/>
    <w:rsid w:val="00255342"/>
    <w:rsid w:val="002553FE"/>
    <w:rsid w:val="002555F7"/>
    <w:rsid w:val="0025561B"/>
    <w:rsid w:val="002557F6"/>
    <w:rsid w:val="00256030"/>
    <w:rsid w:val="00256210"/>
    <w:rsid w:val="002562F4"/>
    <w:rsid w:val="0025655C"/>
    <w:rsid w:val="00256865"/>
    <w:rsid w:val="002569D4"/>
    <w:rsid w:val="0025760E"/>
    <w:rsid w:val="00257761"/>
    <w:rsid w:val="002579AF"/>
    <w:rsid w:val="00257A4D"/>
    <w:rsid w:val="00257BAC"/>
    <w:rsid w:val="00257F4F"/>
    <w:rsid w:val="002601E4"/>
    <w:rsid w:val="00260446"/>
    <w:rsid w:val="0026048A"/>
    <w:rsid w:val="002605DD"/>
    <w:rsid w:val="002609D7"/>
    <w:rsid w:val="00260A08"/>
    <w:rsid w:val="002612A9"/>
    <w:rsid w:val="00261427"/>
    <w:rsid w:val="002615CB"/>
    <w:rsid w:val="00261633"/>
    <w:rsid w:val="002619CD"/>
    <w:rsid w:val="00261C8C"/>
    <w:rsid w:val="00261EBF"/>
    <w:rsid w:val="00262126"/>
    <w:rsid w:val="0026240B"/>
    <w:rsid w:val="00262671"/>
    <w:rsid w:val="002627EC"/>
    <w:rsid w:val="00262899"/>
    <w:rsid w:val="00262D65"/>
    <w:rsid w:val="00262FFF"/>
    <w:rsid w:val="00263087"/>
    <w:rsid w:val="00263144"/>
    <w:rsid w:val="00263456"/>
    <w:rsid w:val="00263BA9"/>
    <w:rsid w:val="00263C25"/>
    <w:rsid w:val="00263CF9"/>
    <w:rsid w:val="00263D62"/>
    <w:rsid w:val="00263D75"/>
    <w:rsid w:val="00263E62"/>
    <w:rsid w:val="00263F13"/>
    <w:rsid w:val="00263F71"/>
    <w:rsid w:val="00264310"/>
    <w:rsid w:val="00264344"/>
    <w:rsid w:val="002643FE"/>
    <w:rsid w:val="002647A4"/>
    <w:rsid w:val="0026496F"/>
    <w:rsid w:val="00264986"/>
    <w:rsid w:val="00264FEE"/>
    <w:rsid w:val="002653A9"/>
    <w:rsid w:val="002654F3"/>
    <w:rsid w:val="0026556A"/>
    <w:rsid w:val="002655AE"/>
    <w:rsid w:val="0026573B"/>
    <w:rsid w:val="00265DEE"/>
    <w:rsid w:val="00265F2B"/>
    <w:rsid w:val="00265F75"/>
    <w:rsid w:val="00265FC7"/>
    <w:rsid w:val="00266159"/>
    <w:rsid w:val="00266A01"/>
    <w:rsid w:val="00266BDA"/>
    <w:rsid w:val="00266E1A"/>
    <w:rsid w:val="00266F0B"/>
    <w:rsid w:val="0026704A"/>
    <w:rsid w:val="00267072"/>
    <w:rsid w:val="002678EA"/>
    <w:rsid w:val="00267BC9"/>
    <w:rsid w:val="00267F7C"/>
    <w:rsid w:val="002701CF"/>
    <w:rsid w:val="00270641"/>
    <w:rsid w:val="00270909"/>
    <w:rsid w:val="002709A0"/>
    <w:rsid w:val="00270D4E"/>
    <w:rsid w:val="00271027"/>
    <w:rsid w:val="00271427"/>
    <w:rsid w:val="00271B51"/>
    <w:rsid w:val="00271D4B"/>
    <w:rsid w:val="0027210C"/>
    <w:rsid w:val="002723A7"/>
    <w:rsid w:val="0027293B"/>
    <w:rsid w:val="00272BFA"/>
    <w:rsid w:val="00272C90"/>
    <w:rsid w:val="002738A4"/>
    <w:rsid w:val="0027390D"/>
    <w:rsid w:val="00273A75"/>
    <w:rsid w:val="00274BA9"/>
    <w:rsid w:val="0027513E"/>
    <w:rsid w:val="002758EA"/>
    <w:rsid w:val="00275A19"/>
    <w:rsid w:val="00275A6F"/>
    <w:rsid w:val="00275AD1"/>
    <w:rsid w:val="00275C82"/>
    <w:rsid w:val="00275F79"/>
    <w:rsid w:val="00276032"/>
    <w:rsid w:val="00276424"/>
    <w:rsid w:val="00276492"/>
    <w:rsid w:val="00276960"/>
    <w:rsid w:val="00276A10"/>
    <w:rsid w:val="00276C82"/>
    <w:rsid w:val="00276ED8"/>
    <w:rsid w:val="00276FC6"/>
    <w:rsid w:val="00277389"/>
    <w:rsid w:val="002775F0"/>
    <w:rsid w:val="00277E0A"/>
    <w:rsid w:val="002800B0"/>
    <w:rsid w:val="0028096B"/>
    <w:rsid w:val="00280AD9"/>
    <w:rsid w:val="00280CA0"/>
    <w:rsid w:val="00280DC6"/>
    <w:rsid w:val="00280F8C"/>
    <w:rsid w:val="00280FC6"/>
    <w:rsid w:val="0028119C"/>
    <w:rsid w:val="00281356"/>
    <w:rsid w:val="0028171D"/>
    <w:rsid w:val="00281926"/>
    <w:rsid w:val="00282024"/>
    <w:rsid w:val="002823D1"/>
    <w:rsid w:val="00282851"/>
    <w:rsid w:val="00282D34"/>
    <w:rsid w:val="00282EBA"/>
    <w:rsid w:val="002831A2"/>
    <w:rsid w:val="002833F6"/>
    <w:rsid w:val="0028391C"/>
    <w:rsid w:val="0028398C"/>
    <w:rsid w:val="002839C2"/>
    <w:rsid w:val="00283B83"/>
    <w:rsid w:val="00283DAB"/>
    <w:rsid w:val="00284066"/>
    <w:rsid w:val="00284282"/>
    <w:rsid w:val="0028434E"/>
    <w:rsid w:val="00284800"/>
    <w:rsid w:val="00284802"/>
    <w:rsid w:val="002848CE"/>
    <w:rsid w:val="002849B0"/>
    <w:rsid w:val="00284B1E"/>
    <w:rsid w:val="00284B8B"/>
    <w:rsid w:val="00284F08"/>
    <w:rsid w:val="00284F2D"/>
    <w:rsid w:val="00284F4C"/>
    <w:rsid w:val="002856B0"/>
    <w:rsid w:val="002857C9"/>
    <w:rsid w:val="00286057"/>
    <w:rsid w:val="0028613A"/>
    <w:rsid w:val="00286182"/>
    <w:rsid w:val="00286289"/>
    <w:rsid w:val="00286319"/>
    <w:rsid w:val="0028643A"/>
    <w:rsid w:val="00286591"/>
    <w:rsid w:val="0028667E"/>
    <w:rsid w:val="002866C3"/>
    <w:rsid w:val="002866C9"/>
    <w:rsid w:val="00286B4D"/>
    <w:rsid w:val="00286BD9"/>
    <w:rsid w:val="00286D20"/>
    <w:rsid w:val="00286DBC"/>
    <w:rsid w:val="00286F65"/>
    <w:rsid w:val="002870C9"/>
    <w:rsid w:val="0028749A"/>
    <w:rsid w:val="00287531"/>
    <w:rsid w:val="002877C4"/>
    <w:rsid w:val="00287DD2"/>
    <w:rsid w:val="00290241"/>
    <w:rsid w:val="00290284"/>
    <w:rsid w:val="0029040E"/>
    <w:rsid w:val="00290800"/>
    <w:rsid w:val="00290842"/>
    <w:rsid w:val="00290AAF"/>
    <w:rsid w:val="00290B14"/>
    <w:rsid w:val="00290D12"/>
    <w:rsid w:val="00290FCE"/>
    <w:rsid w:val="00291346"/>
    <w:rsid w:val="00291B71"/>
    <w:rsid w:val="00291CD6"/>
    <w:rsid w:val="00291D4B"/>
    <w:rsid w:val="00291E1B"/>
    <w:rsid w:val="00291F67"/>
    <w:rsid w:val="002920AC"/>
    <w:rsid w:val="0029280B"/>
    <w:rsid w:val="0029281D"/>
    <w:rsid w:val="00293069"/>
    <w:rsid w:val="002932A0"/>
    <w:rsid w:val="0029374B"/>
    <w:rsid w:val="00293F2D"/>
    <w:rsid w:val="00294619"/>
    <w:rsid w:val="00294743"/>
    <w:rsid w:val="00294771"/>
    <w:rsid w:val="00294824"/>
    <w:rsid w:val="002948F2"/>
    <w:rsid w:val="00294D10"/>
    <w:rsid w:val="002950D3"/>
    <w:rsid w:val="00295199"/>
    <w:rsid w:val="0029533A"/>
    <w:rsid w:val="00295515"/>
    <w:rsid w:val="00295B99"/>
    <w:rsid w:val="00295C1A"/>
    <w:rsid w:val="00295DAB"/>
    <w:rsid w:val="00295F6C"/>
    <w:rsid w:val="00296B52"/>
    <w:rsid w:val="00296BA6"/>
    <w:rsid w:val="0029726E"/>
    <w:rsid w:val="002972AD"/>
    <w:rsid w:val="00297795"/>
    <w:rsid w:val="00297984"/>
    <w:rsid w:val="002979FA"/>
    <w:rsid w:val="00297CB3"/>
    <w:rsid w:val="00297D60"/>
    <w:rsid w:val="00297D71"/>
    <w:rsid w:val="00297E36"/>
    <w:rsid w:val="00297ED2"/>
    <w:rsid w:val="002A0095"/>
    <w:rsid w:val="002A070F"/>
    <w:rsid w:val="002A0803"/>
    <w:rsid w:val="002A0873"/>
    <w:rsid w:val="002A0874"/>
    <w:rsid w:val="002A0A1E"/>
    <w:rsid w:val="002A0A6A"/>
    <w:rsid w:val="002A0B71"/>
    <w:rsid w:val="002A1018"/>
    <w:rsid w:val="002A106C"/>
    <w:rsid w:val="002A11F8"/>
    <w:rsid w:val="002A1220"/>
    <w:rsid w:val="002A1322"/>
    <w:rsid w:val="002A15A5"/>
    <w:rsid w:val="002A17CE"/>
    <w:rsid w:val="002A1C76"/>
    <w:rsid w:val="002A21D6"/>
    <w:rsid w:val="002A28BE"/>
    <w:rsid w:val="002A302F"/>
    <w:rsid w:val="002A3241"/>
    <w:rsid w:val="002A3567"/>
    <w:rsid w:val="002A3731"/>
    <w:rsid w:val="002A3C3D"/>
    <w:rsid w:val="002A3C64"/>
    <w:rsid w:val="002A3D8B"/>
    <w:rsid w:val="002A3F3A"/>
    <w:rsid w:val="002A40CB"/>
    <w:rsid w:val="002A40F8"/>
    <w:rsid w:val="002A41BC"/>
    <w:rsid w:val="002A4283"/>
    <w:rsid w:val="002A49D1"/>
    <w:rsid w:val="002A49E9"/>
    <w:rsid w:val="002A4FE0"/>
    <w:rsid w:val="002A5141"/>
    <w:rsid w:val="002A57BD"/>
    <w:rsid w:val="002A582E"/>
    <w:rsid w:val="002A59EA"/>
    <w:rsid w:val="002A5AE4"/>
    <w:rsid w:val="002A5D39"/>
    <w:rsid w:val="002A62C3"/>
    <w:rsid w:val="002A636C"/>
    <w:rsid w:val="002A68C4"/>
    <w:rsid w:val="002A69E9"/>
    <w:rsid w:val="002A6ACF"/>
    <w:rsid w:val="002A6C9E"/>
    <w:rsid w:val="002A6D59"/>
    <w:rsid w:val="002A70B8"/>
    <w:rsid w:val="002A7341"/>
    <w:rsid w:val="002A7523"/>
    <w:rsid w:val="002A7556"/>
    <w:rsid w:val="002A7629"/>
    <w:rsid w:val="002A77D1"/>
    <w:rsid w:val="002A7A61"/>
    <w:rsid w:val="002A7BF0"/>
    <w:rsid w:val="002A7D9D"/>
    <w:rsid w:val="002B0008"/>
    <w:rsid w:val="002B0179"/>
    <w:rsid w:val="002B01BB"/>
    <w:rsid w:val="002B045A"/>
    <w:rsid w:val="002B0480"/>
    <w:rsid w:val="002B052E"/>
    <w:rsid w:val="002B0766"/>
    <w:rsid w:val="002B08BE"/>
    <w:rsid w:val="002B0E0B"/>
    <w:rsid w:val="002B12FB"/>
    <w:rsid w:val="002B1791"/>
    <w:rsid w:val="002B18AE"/>
    <w:rsid w:val="002B18FE"/>
    <w:rsid w:val="002B19EF"/>
    <w:rsid w:val="002B20C8"/>
    <w:rsid w:val="002B2904"/>
    <w:rsid w:val="002B2CF9"/>
    <w:rsid w:val="002B2DA3"/>
    <w:rsid w:val="002B2F94"/>
    <w:rsid w:val="002B2FA9"/>
    <w:rsid w:val="002B3310"/>
    <w:rsid w:val="002B336E"/>
    <w:rsid w:val="002B3506"/>
    <w:rsid w:val="002B3D6E"/>
    <w:rsid w:val="002B3DFE"/>
    <w:rsid w:val="002B4036"/>
    <w:rsid w:val="002B405E"/>
    <w:rsid w:val="002B4426"/>
    <w:rsid w:val="002B4524"/>
    <w:rsid w:val="002B4574"/>
    <w:rsid w:val="002B459F"/>
    <w:rsid w:val="002B4783"/>
    <w:rsid w:val="002B4889"/>
    <w:rsid w:val="002B4E0C"/>
    <w:rsid w:val="002B4FF7"/>
    <w:rsid w:val="002B50BE"/>
    <w:rsid w:val="002B5464"/>
    <w:rsid w:val="002B5582"/>
    <w:rsid w:val="002B56F2"/>
    <w:rsid w:val="002B580E"/>
    <w:rsid w:val="002B5AC2"/>
    <w:rsid w:val="002B6198"/>
    <w:rsid w:val="002B61C8"/>
    <w:rsid w:val="002B6268"/>
    <w:rsid w:val="002B62F6"/>
    <w:rsid w:val="002B6670"/>
    <w:rsid w:val="002B6D08"/>
    <w:rsid w:val="002B6E70"/>
    <w:rsid w:val="002B708B"/>
    <w:rsid w:val="002B7349"/>
    <w:rsid w:val="002B7425"/>
    <w:rsid w:val="002B74C5"/>
    <w:rsid w:val="002B760E"/>
    <w:rsid w:val="002B788D"/>
    <w:rsid w:val="002B78DD"/>
    <w:rsid w:val="002B7971"/>
    <w:rsid w:val="002B7B9E"/>
    <w:rsid w:val="002C0230"/>
    <w:rsid w:val="002C0455"/>
    <w:rsid w:val="002C076D"/>
    <w:rsid w:val="002C0773"/>
    <w:rsid w:val="002C0798"/>
    <w:rsid w:val="002C0B51"/>
    <w:rsid w:val="002C0D29"/>
    <w:rsid w:val="002C16BC"/>
    <w:rsid w:val="002C1746"/>
    <w:rsid w:val="002C187A"/>
    <w:rsid w:val="002C1E2D"/>
    <w:rsid w:val="002C1E5E"/>
    <w:rsid w:val="002C200F"/>
    <w:rsid w:val="002C24A3"/>
    <w:rsid w:val="002C24CB"/>
    <w:rsid w:val="002C25BA"/>
    <w:rsid w:val="002C2988"/>
    <w:rsid w:val="002C2E62"/>
    <w:rsid w:val="002C333D"/>
    <w:rsid w:val="002C33E0"/>
    <w:rsid w:val="002C3495"/>
    <w:rsid w:val="002C36A3"/>
    <w:rsid w:val="002C3717"/>
    <w:rsid w:val="002C3806"/>
    <w:rsid w:val="002C3D81"/>
    <w:rsid w:val="002C3E38"/>
    <w:rsid w:val="002C403A"/>
    <w:rsid w:val="002C4132"/>
    <w:rsid w:val="002C4183"/>
    <w:rsid w:val="002C43A1"/>
    <w:rsid w:val="002C4934"/>
    <w:rsid w:val="002C4EBD"/>
    <w:rsid w:val="002C52D8"/>
    <w:rsid w:val="002C5495"/>
    <w:rsid w:val="002C5574"/>
    <w:rsid w:val="002C5757"/>
    <w:rsid w:val="002C58F7"/>
    <w:rsid w:val="002C5FC8"/>
    <w:rsid w:val="002C66FC"/>
    <w:rsid w:val="002C742E"/>
    <w:rsid w:val="002C788B"/>
    <w:rsid w:val="002C7AC1"/>
    <w:rsid w:val="002D01F7"/>
    <w:rsid w:val="002D0240"/>
    <w:rsid w:val="002D055E"/>
    <w:rsid w:val="002D0C0E"/>
    <w:rsid w:val="002D0EBF"/>
    <w:rsid w:val="002D12FD"/>
    <w:rsid w:val="002D1AA6"/>
    <w:rsid w:val="002D2050"/>
    <w:rsid w:val="002D230E"/>
    <w:rsid w:val="002D25BB"/>
    <w:rsid w:val="002D2974"/>
    <w:rsid w:val="002D2AD3"/>
    <w:rsid w:val="002D2B61"/>
    <w:rsid w:val="002D2C00"/>
    <w:rsid w:val="002D2D0C"/>
    <w:rsid w:val="002D2E4A"/>
    <w:rsid w:val="002D3261"/>
    <w:rsid w:val="002D32BC"/>
    <w:rsid w:val="002D3655"/>
    <w:rsid w:val="002D37E3"/>
    <w:rsid w:val="002D3AB6"/>
    <w:rsid w:val="002D4374"/>
    <w:rsid w:val="002D483F"/>
    <w:rsid w:val="002D493A"/>
    <w:rsid w:val="002D4C6E"/>
    <w:rsid w:val="002D4CAE"/>
    <w:rsid w:val="002D4EA0"/>
    <w:rsid w:val="002D521A"/>
    <w:rsid w:val="002D525B"/>
    <w:rsid w:val="002D56E4"/>
    <w:rsid w:val="002D5783"/>
    <w:rsid w:val="002D589D"/>
    <w:rsid w:val="002D61F0"/>
    <w:rsid w:val="002D6431"/>
    <w:rsid w:val="002D64CE"/>
    <w:rsid w:val="002D6781"/>
    <w:rsid w:val="002D6948"/>
    <w:rsid w:val="002D7300"/>
    <w:rsid w:val="002D7335"/>
    <w:rsid w:val="002D74B3"/>
    <w:rsid w:val="002D759D"/>
    <w:rsid w:val="002D76B4"/>
    <w:rsid w:val="002D7EC1"/>
    <w:rsid w:val="002E001B"/>
    <w:rsid w:val="002E0091"/>
    <w:rsid w:val="002E03B1"/>
    <w:rsid w:val="002E03BD"/>
    <w:rsid w:val="002E05CA"/>
    <w:rsid w:val="002E1058"/>
    <w:rsid w:val="002E144C"/>
    <w:rsid w:val="002E18DC"/>
    <w:rsid w:val="002E19D0"/>
    <w:rsid w:val="002E1BAA"/>
    <w:rsid w:val="002E1C03"/>
    <w:rsid w:val="002E1D02"/>
    <w:rsid w:val="002E1D24"/>
    <w:rsid w:val="002E1FCF"/>
    <w:rsid w:val="002E2015"/>
    <w:rsid w:val="002E22A6"/>
    <w:rsid w:val="002E2480"/>
    <w:rsid w:val="002E2747"/>
    <w:rsid w:val="002E284B"/>
    <w:rsid w:val="002E2868"/>
    <w:rsid w:val="002E2891"/>
    <w:rsid w:val="002E2DCA"/>
    <w:rsid w:val="002E2F0D"/>
    <w:rsid w:val="002E31F2"/>
    <w:rsid w:val="002E3467"/>
    <w:rsid w:val="002E384D"/>
    <w:rsid w:val="002E3868"/>
    <w:rsid w:val="002E3A10"/>
    <w:rsid w:val="002E3B25"/>
    <w:rsid w:val="002E3F0D"/>
    <w:rsid w:val="002E40A1"/>
    <w:rsid w:val="002E4351"/>
    <w:rsid w:val="002E47C0"/>
    <w:rsid w:val="002E4A97"/>
    <w:rsid w:val="002E4F81"/>
    <w:rsid w:val="002E5190"/>
    <w:rsid w:val="002E52A0"/>
    <w:rsid w:val="002E57DE"/>
    <w:rsid w:val="002E5861"/>
    <w:rsid w:val="002E6048"/>
    <w:rsid w:val="002E60D0"/>
    <w:rsid w:val="002E6448"/>
    <w:rsid w:val="002E6582"/>
    <w:rsid w:val="002E6675"/>
    <w:rsid w:val="002E67B4"/>
    <w:rsid w:val="002E6966"/>
    <w:rsid w:val="002E73CC"/>
    <w:rsid w:val="002E7653"/>
    <w:rsid w:val="002E7ACC"/>
    <w:rsid w:val="002E7C84"/>
    <w:rsid w:val="002E7E3D"/>
    <w:rsid w:val="002E7F01"/>
    <w:rsid w:val="002F02E0"/>
    <w:rsid w:val="002F051E"/>
    <w:rsid w:val="002F067B"/>
    <w:rsid w:val="002F0A90"/>
    <w:rsid w:val="002F0E40"/>
    <w:rsid w:val="002F103F"/>
    <w:rsid w:val="002F1308"/>
    <w:rsid w:val="002F133A"/>
    <w:rsid w:val="002F15C3"/>
    <w:rsid w:val="002F15E9"/>
    <w:rsid w:val="002F160B"/>
    <w:rsid w:val="002F1A04"/>
    <w:rsid w:val="002F1B1E"/>
    <w:rsid w:val="002F1D56"/>
    <w:rsid w:val="002F1E3B"/>
    <w:rsid w:val="002F1E9D"/>
    <w:rsid w:val="002F1EEA"/>
    <w:rsid w:val="002F1F9C"/>
    <w:rsid w:val="002F231C"/>
    <w:rsid w:val="002F239D"/>
    <w:rsid w:val="002F25CD"/>
    <w:rsid w:val="002F2794"/>
    <w:rsid w:val="002F2800"/>
    <w:rsid w:val="002F2B1B"/>
    <w:rsid w:val="002F2C28"/>
    <w:rsid w:val="002F2CD0"/>
    <w:rsid w:val="002F2E51"/>
    <w:rsid w:val="002F2ECE"/>
    <w:rsid w:val="002F307C"/>
    <w:rsid w:val="002F3421"/>
    <w:rsid w:val="002F37AC"/>
    <w:rsid w:val="002F3840"/>
    <w:rsid w:val="002F39E5"/>
    <w:rsid w:val="002F3C08"/>
    <w:rsid w:val="002F3CF7"/>
    <w:rsid w:val="002F3F1C"/>
    <w:rsid w:val="002F428E"/>
    <w:rsid w:val="002F4DB2"/>
    <w:rsid w:val="002F4E03"/>
    <w:rsid w:val="002F4F58"/>
    <w:rsid w:val="002F5AC4"/>
    <w:rsid w:val="002F5DC5"/>
    <w:rsid w:val="002F5DF1"/>
    <w:rsid w:val="002F6927"/>
    <w:rsid w:val="002F6B58"/>
    <w:rsid w:val="002F6E35"/>
    <w:rsid w:val="002F7828"/>
    <w:rsid w:val="002F7A4E"/>
    <w:rsid w:val="002F7C5E"/>
    <w:rsid w:val="002F7DB8"/>
    <w:rsid w:val="002F7EF8"/>
    <w:rsid w:val="003002B0"/>
    <w:rsid w:val="003002D4"/>
    <w:rsid w:val="003005A3"/>
    <w:rsid w:val="00301086"/>
    <w:rsid w:val="003012D8"/>
    <w:rsid w:val="00301540"/>
    <w:rsid w:val="0030156D"/>
    <w:rsid w:val="00301650"/>
    <w:rsid w:val="003016D6"/>
    <w:rsid w:val="00301924"/>
    <w:rsid w:val="00301A65"/>
    <w:rsid w:val="00301AE6"/>
    <w:rsid w:val="00301AFB"/>
    <w:rsid w:val="0030206A"/>
    <w:rsid w:val="003022A4"/>
    <w:rsid w:val="0030244F"/>
    <w:rsid w:val="00302556"/>
    <w:rsid w:val="003026EE"/>
    <w:rsid w:val="00302859"/>
    <w:rsid w:val="0030294A"/>
    <w:rsid w:val="00302D6E"/>
    <w:rsid w:val="00302D9F"/>
    <w:rsid w:val="00302E74"/>
    <w:rsid w:val="0030303F"/>
    <w:rsid w:val="0030311D"/>
    <w:rsid w:val="003031B0"/>
    <w:rsid w:val="00303495"/>
    <w:rsid w:val="003037CB"/>
    <w:rsid w:val="00303846"/>
    <w:rsid w:val="00303990"/>
    <w:rsid w:val="00303D95"/>
    <w:rsid w:val="00303F50"/>
    <w:rsid w:val="0030422A"/>
    <w:rsid w:val="00304485"/>
    <w:rsid w:val="003045EB"/>
    <w:rsid w:val="00304BD8"/>
    <w:rsid w:val="00304C47"/>
    <w:rsid w:val="00304E5F"/>
    <w:rsid w:val="00304F2C"/>
    <w:rsid w:val="00305125"/>
    <w:rsid w:val="00305219"/>
    <w:rsid w:val="0030531E"/>
    <w:rsid w:val="003056A2"/>
    <w:rsid w:val="00305B50"/>
    <w:rsid w:val="00305B6F"/>
    <w:rsid w:val="00305DAF"/>
    <w:rsid w:val="00306095"/>
    <w:rsid w:val="003062F2"/>
    <w:rsid w:val="00306540"/>
    <w:rsid w:val="00306617"/>
    <w:rsid w:val="00306F0A"/>
    <w:rsid w:val="00307426"/>
    <w:rsid w:val="003074D6"/>
    <w:rsid w:val="00307B0A"/>
    <w:rsid w:val="00307C97"/>
    <w:rsid w:val="00310211"/>
    <w:rsid w:val="00310252"/>
    <w:rsid w:val="00310709"/>
    <w:rsid w:val="0031074D"/>
    <w:rsid w:val="003107C1"/>
    <w:rsid w:val="0031094F"/>
    <w:rsid w:val="00310AB9"/>
    <w:rsid w:val="00310ADE"/>
    <w:rsid w:val="00310CE0"/>
    <w:rsid w:val="00310F3E"/>
    <w:rsid w:val="0031129E"/>
    <w:rsid w:val="0031168B"/>
    <w:rsid w:val="00311AF1"/>
    <w:rsid w:val="00311B1A"/>
    <w:rsid w:val="00312067"/>
    <w:rsid w:val="0031207F"/>
    <w:rsid w:val="0031267A"/>
    <w:rsid w:val="00312901"/>
    <w:rsid w:val="00312A37"/>
    <w:rsid w:val="00312B98"/>
    <w:rsid w:val="00312D1F"/>
    <w:rsid w:val="003130DD"/>
    <w:rsid w:val="0031323B"/>
    <w:rsid w:val="00313403"/>
    <w:rsid w:val="00313617"/>
    <w:rsid w:val="00313B5D"/>
    <w:rsid w:val="00313C6B"/>
    <w:rsid w:val="00313D5E"/>
    <w:rsid w:val="003140F5"/>
    <w:rsid w:val="00314231"/>
    <w:rsid w:val="003142C8"/>
    <w:rsid w:val="00314344"/>
    <w:rsid w:val="003143CE"/>
    <w:rsid w:val="0031444E"/>
    <w:rsid w:val="003144B8"/>
    <w:rsid w:val="00314820"/>
    <w:rsid w:val="00314F4C"/>
    <w:rsid w:val="00315015"/>
    <w:rsid w:val="003151F8"/>
    <w:rsid w:val="0031538A"/>
    <w:rsid w:val="003157B8"/>
    <w:rsid w:val="00315A53"/>
    <w:rsid w:val="00315AA6"/>
    <w:rsid w:val="00315BC5"/>
    <w:rsid w:val="00315C56"/>
    <w:rsid w:val="00315C6A"/>
    <w:rsid w:val="00315DBC"/>
    <w:rsid w:val="00315ED9"/>
    <w:rsid w:val="0031693E"/>
    <w:rsid w:val="00316C54"/>
    <w:rsid w:val="00316CDF"/>
    <w:rsid w:val="00316ED0"/>
    <w:rsid w:val="003172A8"/>
    <w:rsid w:val="0031733B"/>
    <w:rsid w:val="003178BF"/>
    <w:rsid w:val="00317B7F"/>
    <w:rsid w:val="00317E1C"/>
    <w:rsid w:val="00317E7E"/>
    <w:rsid w:val="0032044A"/>
    <w:rsid w:val="00320837"/>
    <w:rsid w:val="0032087F"/>
    <w:rsid w:val="00320B66"/>
    <w:rsid w:val="00320C54"/>
    <w:rsid w:val="00320D32"/>
    <w:rsid w:val="00320E76"/>
    <w:rsid w:val="0032180F"/>
    <w:rsid w:val="003218D0"/>
    <w:rsid w:val="00321A75"/>
    <w:rsid w:val="00321E47"/>
    <w:rsid w:val="00322529"/>
    <w:rsid w:val="0032295A"/>
    <w:rsid w:val="00322B6F"/>
    <w:rsid w:val="00322D37"/>
    <w:rsid w:val="00322FAA"/>
    <w:rsid w:val="003230D7"/>
    <w:rsid w:val="003230E9"/>
    <w:rsid w:val="003236B3"/>
    <w:rsid w:val="00323B70"/>
    <w:rsid w:val="00323CA4"/>
    <w:rsid w:val="00323E95"/>
    <w:rsid w:val="00323EE8"/>
    <w:rsid w:val="00323F5D"/>
    <w:rsid w:val="0032429A"/>
    <w:rsid w:val="003243EA"/>
    <w:rsid w:val="00324BE2"/>
    <w:rsid w:val="00325A8E"/>
    <w:rsid w:val="00325B9C"/>
    <w:rsid w:val="00325BC3"/>
    <w:rsid w:val="0032601B"/>
    <w:rsid w:val="003260B4"/>
    <w:rsid w:val="00326295"/>
    <w:rsid w:val="0032646B"/>
    <w:rsid w:val="00326AE0"/>
    <w:rsid w:val="00327447"/>
    <w:rsid w:val="00327499"/>
    <w:rsid w:val="00327563"/>
    <w:rsid w:val="00327866"/>
    <w:rsid w:val="00327942"/>
    <w:rsid w:val="00327ABF"/>
    <w:rsid w:val="003301EB"/>
    <w:rsid w:val="00330250"/>
    <w:rsid w:val="00330638"/>
    <w:rsid w:val="00330887"/>
    <w:rsid w:val="00330B41"/>
    <w:rsid w:val="00330C8A"/>
    <w:rsid w:val="00330D3C"/>
    <w:rsid w:val="00330DC9"/>
    <w:rsid w:val="00330F2C"/>
    <w:rsid w:val="00330F83"/>
    <w:rsid w:val="00331017"/>
    <w:rsid w:val="00331251"/>
    <w:rsid w:val="0033156C"/>
    <w:rsid w:val="003315B8"/>
    <w:rsid w:val="003315E1"/>
    <w:rsid w:val="003316D3"/>
    <w:rsid w:val="00331830"/>
    <w:rsid w:val="003318E3"/>
    <w:rsid w:val="00332388"/>
    <w:rsid w:val="00332469"/>
    <w:rsid w:val="0033259F"/>
    <w:rsid w:val="003327DE"/>
    <w:rsid w:val="00332C11"/>
    <w:rsid w:val="00332C5C"/>
    <w:rsid w:val="00332EA4"/>
    <w:rsid w:val="003332C5"/>
    <w:rsid w:val="00333674"/>
    <w:rsid w:val="00333695"/>
    <w:rsid w:val="003336D4"/>
    <w:rsid w:val="00333DD3"/>
    <w:rsid w:val="00333EA7"/>
    <w:rsid w:val="003340A8"/>
    <w:rsid w:val="00334124"/>
    <w:rsid w:val="0033413F"/>
    <w:rsid w:val="003341A7"/>
    <w:rsid w:val="003343BD"/>
    <w:rsid w:val="00334A54"/>
    <w:rsid w:val="00334CFF"/>
    <w:rsid w:val="003352D0"/>
    <w:rsid w:val="0033569F"/>
    <w:rsid w:val="003356BC"/>
    <w:rsid w:val="00335703"/>
    <w:rsid w:val="003358A7"/>
    <w:rsid w:val="003359EC"/>
    <w:rsid w:val="00335B1B"/>
    <w:rsid w:val="00335DBF"/>
    <w:rsid w:val="00335E02"/>
    <w:rsid w:val="0033609F"/>
    <w:rsid w:val="00336169"/>
    <w:rsid w:val="0033625F"/>
    <w:rsid w:val="003365A5"/>
    <w:rsid w:val="0033660B"/>
    <w:rsid w:val="00337028"/>
    <w:rsid w:val="003379FF"/>
    <w:rsid w:val="00337A7F"/>
    <w:rsid w:val="00337F61"/>
    <w:rsid w:val="00340094"/>
    <w:rsid w:val="00340162"/>
    <w:rsid w:val="00340194"/>
    <w:rsid w:val="003402F0"/>
    <w:rsid w:val="0034032C"/>
    <w:rsid w:val="003406D3"/>
    <w:rsid w:val="003407E5"/>
    <w:rsid w:val="00340A2C"/>
    <w:rsid w:val="00340A62"/>
    <w:rsid w:val="00340A83"/>
    <w:rsid w:val="00340B3F"/>
    <w:rsid w:val="00340B4A"/>
    <w:rsid w:val="00340B5E"/>
    <w:rsid w:val="00340EFF"/>
    <w:rsid w:val="00341305"/>
    <w:rsid w:val="0034160C"/>
    <w:rsid w:val="003416E4"/>
    <w:rsid w:val="0034172B"/>
    <w:rsid w:val="00341B1E"/>
    <w:rsid w:val="00341E6E"/>
    <w:rsid w:val="003420C4"/>
    <w:rsid w:val="0034221F"/>
    <w:rsid w:val="00342465"/>
    <w:rsid w:val="00342DEA"/>
    <w:rsid w:val="00342E82"/>
    <w:rsid w:val="00343180"/>
    <w:rsid w:val="003432B5"/>
    <w:rsid w:val="00343305"/>
    <w:rsid w:val="003433AF"/>
    <w:rsid w:val="00343459"/>
    <w:rsid w:val="003434D6"/>
    <w:rsid w:val="0034381B"/>
    <w:rsid w:val="00343D90"/>
    <w:rsid w:val="00343D9C"/>
    <w:rsid w:val="00344B75"/>
    <w:rsid w:val="00345321"/>
    <w:rsid w:val="00345434"/>
    <w:rsid w:val="003455AA"/>
    <w:rsid w:val="00345B01"/>
    <w:rsid w:val="00345D4A"/>
    <w:rsid w:val="00345DFF"/>
    <w:rsid w:val="0034678C"/>
    <w:rsid w:val="0034708B"/>
    <w:rsid w:val="003470FA"/>
    <w:rsid w:val="003471C5"/>
    <w:rsid w:val="003473EA"/>
    <w:rsid w:val="003475F2"/>
    <w:rsid w:val="00347930"/>
    <w:rsid w:val="00347A8F"/>
    <w:rsid w:val="00347AA5"/>
    <w:rsid w:val="00347CE9"/>
    <w:rsid w:val="00347EF0"/>
    <w:rsid w:val="00347F46"/>
    <w:rsid w:val="0035009B"/>
    <w:rsid w:val="003504FF"/>
    <w:rsid w:val="003506DB"/>
    <w:rsid w:val="00350957"/>
    <w:rsid w:val="00350A39"/>
    <w:rsid w:val="00350AE8"/>
    <w:rsid w:val="00350EF4"/>
    <w:rsid w:val="0035149C"/>
    <w:rsid w:val="003514D7"/>
    <w:rsid w:val="0035170A"/>
    <w:rsid w:val="00351B2A"/>
    <w:rsid w:val="00351DF0"/>
    <w:rsid w:val="00351E8B"/>
    <w:rsid w:val="00351F29"/>
    <w:rsid w:val="0035202E"/>
    <w:rsid w:val="0035213C"/>
    <w:rsid w:val="003524D6"/>
    <w:rsid w:val="00352643"/>
    <w:rsid w:val="00352E57"/>
    <w:rsid w:val="00352FA6"/>
    <w:rsid w:val="0035323B"/>
    <w:rsid w:val="003532C0"/>
    <w:rsid w:val="0035356E"/>
    <w:rsid w:val="00353613"/>
    <w:rsid w:val="00353893"/>
    <w:rsid w:val="003539F5"/>
    <w:rsid w:val="00353A04"/>
    <w:rsid w:val="00353A6D"/>
    <w:rsid w:val="00353BB5"/>
    <w:rsid w:val="00353CD1"/>
    <w:rsid w:val="00353EBB"/>
    <w:rsid w:val="00353F4A"/>
    <w:rsid w:val="003540E5"/>
    <w:rsid w:val="00354105"/>
    <w:rsid w:val="003541AA"/>
    <w:rsid w:val="00354319"/>
    <w:rsid w:val="0035437F"/>
    <w:rsid w:val="003544F7"/>
    <w:rsid w:val="003547B8"/>
    <w:rsid w:val="00354C77"/>
    <w:rsid w:val="00355159"/>
    <w:rsid w:val="00355179"/>
    <w:rsid w:val="003552C9"/>
    <w:rsid w:val="003552D6"/>
    <w:rsid w:val="00355593"/>
    <w:rsid w:val="00355730"/>
    <w:rsid w:val="003558E3"/>
    <w:rsid w:val="003558E6"/>
    <w:rsid w:val="00355C23"/>
    <w:rsid w:val="00355CB3"/>
    <w:rsid w:val="00356070"/>
    <w:rsid w:val="00356192"/>
    <w:rsid w:val="003565EC"/>
    <w:rsid w:val="003568B4"/>
    <w:rsid w:val="00356908"/>
    <w:rsid w:val="00356DF0"/>
    <w:rsid w:val="003570F1"/>
    <w:rsid w:val="003571CE"/>
    <w:rsid w:val="00357373"/>
    <w:rsid w:val="0035772A"/>
    <w:rsid w:val="003578A1"/>
    <w:rsid w:val="003578AB"/>
    <w:rsid w:val="00357A11"/>
    <w:rsid w:val="00357CB3"/>
    <w:rsid w:val="00357DCE"/>
    <w:rsid w:val="00357FD3"/>
    <w:rsid w:val="00360552"/>
    <w:rsid w:val="003608C4"/>
    <w:rsid w:val="00360995"/>
    <w:rsid w:val="00360BCC"/>
    <w:rsid w:val="00360BD3"/>
    <w:rsid w:val="00360F7A"/>
    <w:rsid w:val="0036101B"/>
    <w:rsid w:val="0036188D"/>
    <w:rsid w:val="0036197C"/>
    <w:rsid w:val="00361BEF"/>
    <w:rsid w:val="00361CC2"/>
    <w:rsid w:val="00361DAA"/>
    <w:rsid w:val="00361E6E"/>
    <w:rsid w:val="00362196"/>
    <w:rsid w:val="00362590"/>
    <w:rsid w:val="003627EC"/>
    <w:rsid w:val="0036294A"/>
    <w:rsid w:val="00362B05"/>
    <w:rsid w:val="00362F92"/>
    <w:rsid w:val="00362FE7"/>
    <w:rsid w:val="0036342F"/>
    <w:rsid w:val="003636BF"/>
    <w:rsid w:val="003639A6"/>
    <w:rsid w:val="003639DD"/>
    <w:rsid w:val="00363C6A"/>
    <w:rsid w:val="00363CE2"/>
    <w:rsid w:val="00363DCB"/>
    <w:rsid w:val="003641C3"/>
    <w:rsid w:val="003644B3"/>
    <w:rsid w:val="003645E1"/>
    <w:rsid w:val="0036467C"/>
    <w:rsid w:val="00364855"/>
    <w:rsid w:val="00364859"/>
    <w:rsid w:val="00364F84"/>
    <w:rsid w:val="003650C5"/>
    <w:rsid w:val="00365485"/>
    <w:rsid w:val="00365BCD"/>
    <w:rsid w:val="00365C72"/>
    <w:rsid w:val="00365CB9"/>
    <w:rsid w:val="00365D42"/>
    <w:rsid w:val="00365D6C"/>
    <w:rsid w:val="0036641B"/>
    <w:rsid w:val="00366548"/>
    <w:rsid w:val="0036655C"/>
    <w:rsid w:val="003666CF"/>
    <w:rsid w:val="003671E4"/>
    <w:rsid w:val="00367380"/>
    <w:rsid w:val="0036774B"/>
    <w:rsid w:val="00367A41"/>
    <w:rsid w:val="00367D8E"/>
    <w:rsid w:val="003700AB"/>
    <w:rsid w:val="0037024A"/>
    <w:rsid w:val="00370264"/>
    <w:rsid w:val="0037036F"/>
    <w:rsid w:val="003705A2"/>
    <w:rsid w:val="00370640"/>
    <w:rsid w:val="0037084D"/>
    <w:rsid w:val="003708E0"/>
    <w:rsid w:val="00370CDE"/>
    <w:rsid w:val="00370DB9"/>
    <w:rsid w:val="00370F91"/>
    <w:rsid w:val="003710BE"/>
    <w:rsid w:val="0037160D"/>
    <w:rsid w:val="00371B42"/>
    <w:rsid w:val="00371D39"/>
    <w:rsid w:val="003729F7"/>
    <w:rsid w:val="00372BF0"/>
    <w:rsid w:val="00372C7F"/>
    <w:rsid w:val="00372F5F"/>
    <w:rsid w:val="003732A6"/>
    <w:rsid w:val="00373C0B"/>
    <w:rsid w:val="003740C8"/>
    <w:rsid w:val="0037458F"/>
    <w:rsid w:val="0037498D"/>
    <w:rsid w:val="00374A98"/>
    <w:rsid w:val="00375492"/>
    <w:rsid w:val="0037560A"/>
    <w:rsid w:val="003756A7"/>
    <w:rsid w:val="00375CF8"/>
    <w:rsid w:val="00375DCE"/>
    <w:rsid w:val="003763B8"/>
    <w:rsid w:val="0037692A"/>
    <w:rsid w:val="00376980"/>
    <w:rsid w:val="00377221"/>
    <w:rsid w:val="003775BE"/>
    <w:rsid w:val="003777FF"/>
    <w:rsid w:val="0038010B"/>
    <w:rsid w:val="0038029B"/>
    <w:rsid w:val="00380599"/>
    <w:rsid w:val="003805E0"/>
    <w:rsid w:val="0038091B"/>
    <w:rsid w:val="00380DEB"/>
    <w:rsid w:val="00380F33"/>
    <w:rsid w:val="003814C8"/>
    <w:rsid w:val="003817DA"/>
    <w:rsid w:val="00381858"/>
    <w:rsid w:val="003819B6"/>
    <w:rsid w:val="00381A89"/>
    <w:rsid w:val="00382584"/>
    <w:rsid w:val="0038262E"/>
    <w:rsid w:val="0038273B"/>
    <w:rsid w:val="00382CDD"/>
    <w:rsid w:val="00382D1C"/>
    <w:rsid w:val="00382F10"/>
    <w:rsid w:val="0038351E"/>
    <w:rsid w:val="00383643"/>
    <w:rsid w:val="003839CC"/>
    <w:rsid w:val="00383A80"/>
    <w:rsid w:val="00383B23"/>
    <w:rsid w:val="00383C7D"/>
    <w:rsid w:val="00383CC5"/>
    <w:rsid w:val="00383F73"/>
    <w:rsid w:val="0038440F"/>
    <w:rsid w:val="003847BC"/>
    <w:rsid w:val="003849EA"/>
    <w:rsid w:val="00384B1C"/>
    <w:rsid w:val="003850A4"/>
    <w:rsid w:val="0038541A"/>
    <w:rsid w:val="00385773"/>
    <w:rsid w:val="0038579E"/>
    <w:rsid w:val="00385D41"/>
    <w:rsid w:val="00385EC7"/>
    <w:rsid w:val="003866C9"/>
    <w:rsid w:val="00386B86"/>
    <w:rsid w:val="00386C63"/>
    <w:rsid w:val="00387ABD"/>
    <w:rsid w:val="00390086"/>
    <w:rsid w:val="00390178"/>
    <w:rsid w:val="0039094B"/>
    <w:rsid w:val="0039123B"/>
    <w:rsid w:val="00391258"/>
    <w:rsid w:val="00391320"/>
    <w:rsid w:val="003916BB"/>
    <w:rsid w:val="00391BF2"/>
    <w:rsid w:val="00391FF7"/>
    <w:rsid w:val="003923C5"/>
    <w:rsid w:val="003925BE"/>
    <w:rsid w:val="0039271D"/>
    <w:rsid w:val="00392780"/>
    <w:rsid w:val="00392852"/>
    <w:rsid w:val="003928E7"/>
    <w:rsid w:val="0039294C"/>
    <w:rsid w:val="00392C3D"/>
    <w:rsid w:val="00392E6B"/>
    <w:rsid w:val="0039331D"/>
    <w:rsid w:val="003933BF"/>
    <w:rsid w:val="0039392C"/>
    <w:rsid w:val="003939CA"/>
    <w:rsid w:val="00393AAB"/>
    <w:rsid w:val="00393C38"/>
    <w:rsid w:val="003940D2"/>
    <w:rsid w:val="00394497"/>
    <w:rsid w:val="00394814"/>
    <w:rsid w:val="00394D74"/>
    <w:rsid w:val="00394DDE"/>
    <w:rsid w:val="00394E12"/>
    <w:rsid w:val="00394EE3"/>
    <w:rsid w:val="003950B0"/>
    <w:rsid w:val="003951A8"/>
    <w:rsid w:val="00395397"/>
    <w:rsid w:val="00395ABC"/>
    <w:rsid w:val="00395B3F"/>
    <w:rsid w:val="00395C4D"/>
    <w:rsid w:val="00395C65"/>
    <w:rsid w:val="0039631B"/>
    <w:rsid w:val="003965AB"/>
    <w:rsid w:val="00396CA6"/>
    <w:rsid w:val="00396F38"/>
    <w:rsid w:val="00397107"/>
    <w:rsid w:val="003971FB"/>
    <w:rsid w:val="003974E9"/>
    <w:rsid w:val="0039773E"/>
    <w:rsid w:val="003977CF"/>
    <w:rsid w:val="00397DA7"/>
    <w:rsid w:val="003A00F0"/>
    <w:rsid w:val="003A01D1"/>
    <w:rsid w:val="003A02DF"/>
    <w:rsid w:val="003A02F7"/>
    <w:rsid w:val="003A03DC"/>
    <w:rsid w:val="003A087B"/>
    <w:rsid w:val="003A0A5E"/>
    <w:rsid w:val="003A0C20"/>
    <w:rsid w:val="003A0D30"/>
    <w:rsid w:val="003A0ED5"/>
    <w:rsid w:val="003A11A7"/>
    <w:rsid w:val="003A11E3"/>
    <w:rsid w:val="003A1487"/>
    <w:rsid w:val="003A1A21"/>
    <w:rsid w:val="003A1A9E"/>
    <w:rsid w:val="003A1BF4"/>
    <w:rsid w:val="003A1E7E"/>
    <w:rsid w:val="003A20FA"/>
    <w:rsid w:val="003A228C"/>
    <w:rsid w:val="003A23B7"/>
    <w:rsid w:val="003A24F4"/>
    <w:rsid w:val="003A254B"/>
    <w:rsid w:val="003A2584"/>
    <w:rsid w:val="003A289C"/>
    <w:rsid w:val="003A2C6B"/>
    <w:rsid w:val="003A3582"/>
    <w:rsid w:val="003A358D"/>
    <w:rsid w:val="003A3982"/>
    <w:rsid w:val="003A3B81"/>
    <w:rsid w:val="003A3B99"/>
    <w:rsid w:val="003A3CF7"/>
    <w:rsid w:val="003A3E0B"/>
    <w:rsid w:val="003A3F61"/>
    <w:rsid w:val="003A3FC9"/>
    <w:rsid w:val="003A4007"/>
    <w:rsid w:val="003A4023"/>
    <w:rsid w:val="003A414B"/>
    <w:rsid w:val="003A4736"/>
    <w:rsid w:val="003A4911"/>
    <w:rsid w:val="003A51B4"/>
    <w:rsid w:val="003A51D4"/>
    <w:rsid w:val="003A559E"/>
    <w:rsid w:val="003A57CE"/>
    <w:rsid w:val="003A603B"/>
    <w:rsid w:val="003A61E5"/>
    <w:rsid w:val="003A660A"/>
    <w:rsid w:val="003A67FE"/>
    <w:rsid w:val="003A6C1F"/>
    <w:rsid w:val="003A715D"/>
    <w:rsid w:val="003A716C"/>
    <w:rsid w:val="003A73EC"/>
    <w:rsid w:val="003A7766"/>
    <w:rsid w:val="003A778C"/>
    <w:rsid w:val="003A7B67"/>
    <w:rsid w:val="003A7BB6"/>
    <w:rsid w:val="003A7C0D"/>
    <w:rsid w:val="003B05C4"/>
    <w:rsid w:val="003B0647"/>
    <w:rsid w:val="003B0A22"/>
    <w:rsid w:val="003B0C67"/>
    <w:rsid w:val="003B0EEA"/>
    <w:rsid w:val="003B1073"/>
    <w:rsid w:val="003B1106"/>
    <w:rsid w:val="003B128A"/>
    <w:rsid w:val="003B1582"/>
    <w:rsid w:val="003B1681"/>
    <w:rsid w:val="003B1B53"/>
    <w:rsid w:val="003B1EEC"/>
    <w:rsid w:val="003B2037"/>
    <w:rsid w:val="003B21CB"/>
    <w:rsid w:val="003B21FE"/>
    <w:rsid w:val="003B2328"/>
    <w:rsid w:val="003B24E0"/>
    <w:rsid w:val="003B26C6"/>
    <w:rsid w:val="003B2A21"/>
    <w:rsid w:val="003B2F11"/>
    <w:rsid w:val="003B2F67"/>
    <w:rsid w:val="003B3656"/>
    <w:rsid w:val="003B3800"/>
    <w:rsid w:val="003B39D2"/>
    <w:rsid w:val="003B3FBA"/>
    <w:rsid w:val="003B41B5"/>
    <w:rsid w:val="003B4230"/>
    <w:rsid w:val="003B426C"/>
    <w:rsid w:val="003B4287"/>
    <w:rsid w:val="003B439F"/>
    <w:rsid w:val="003B4489"/>
    <w:rsid w:val="003B4784"/>
    <w:rsid w:val="003B496E"/>
    <w:rsid w:val="003B4B9B"/>
    <w:rsid w:val="003B4E79"/>
    <w:rsid w:val="003B5270"/>
    <w:rsid w:val="003B55CC"/>
    <w:rsid w:val="003B586E"/>
    <w:rsid w:val="003B587E"/>
    <w:rsid w:val="003B5982"/>
    <w:rsid w:val="003B5DEC"/>
    <w:rsid w:val="003B5E4B"/>
    <w:rsid w:val="003B6340"/>
    <w:rsid w:val="003B63A5"/>
    <w:rsid w:val="003B6523"/>
    <w:rsid w:val="003B675D"/>
    <w:rsid w:val="003B6817"/>
    <w:rsid w:val="003B68C2"/>
    <w:rsid w:val="003B6AD7"/>
    <w:rsid w:val="003B6E64"/>
    <w:rsid w:val="003B6E6B"/>
    <w:rsid w:val="003B71C6"/>
    <w:rsid w:val="003B71F7"/>
    <w:rsid w:val="003B7292"/>
    <w:rsid w:val="003B7334"/>
    <w:rsid w:val="003B7364"/>
    <w:rsid w:val="003B73CD"/>
    <w:rsid w:val="003B7CCF"/>
    <w:rsid w:val="003B7D38"/>
    <w:rsid w:val="003B7FC7"/>
    <w:rsid w:val="003C0037"/>
    <w:rsid w:val="003C0462"/>
    <w:rsid w:val="003C0578"/>
    <w:rsid w:val="003C0698"/>
    <w:rsid w:val="003C06DF"/>
    <w:rsid w:val="003C090B"/>
    <w:rsid w:val="003C0E0A"/>
    <w:rsid w:val="003C0F2B"/>
    <w:rsid w:val="003C1503"/>
    <w:rsid w:val="003C1A16"/>
    <w:rsid w:val="003C1A53"/>
    <w:rsid w:val="003C1BE8"/>
    <w:rsid w:val="003C1F9F"/>
    <w:rsid w:val="003C2220"/>
    <w:rsid w:val="003C263A"/>
    <w:rsid w:val="003C2CDD"/>
    <w:rsid w:val="003C2CF1"/>
    <w:rsid w:val="003C333A"/>
    <w:rsid w:val="003C39C2"/>
    <w:rsid w:val="003C3D34"/>
    <w:rsid w:val="003C3E43"/>
    <w:rsid w:val="003C41DB"/>
    <w:rsid w:val="003C4263"/>
    <w:rsid w:val="003C4383"/>
    <w:rsid w:val="003C4D3F"/>
    <w:rsid w:val="003C4DC8"/>
    <w:rsid w:val="003C4EA9"/>
    <w:rsid w:val="003C4F15"/>
    <w:rsid w:val="003C5809"/>
    <w:rsid w:val="003C5DBF"/>
    <w:rsid w:val="003C5E78"/>
    <w:rsid w:val="003C615A"/>
    <w:rsid w:val="003C61C6"/>
    <w:rsid w:val="003C630A"/>
    <w:rsid w:val="003C6487"/>
    <w:rsid w:val="003C65E3"/>
    <w:rsid w:val="003C6608"/>
    <w:rsid w:val="003C677C"/>
    <w:rsid w:val="003C69BC"/>
    <w:rsid w:val="003C6FFB"/>
    <w:rsid w:val="003C721F"/>
    <w:rsid w:val="003C7B59"/>
    <w:rsid w:val="003C7ECD"/>
    <w:rsid w:val="003D024C"/>
    <w:rsid w:val="003D042F"/>
    <w:rsid w:val="003D0D1E"/>
    <w:rsid w:val="003D0E53"/>
    <w:rsid w:val="003D126E"/>
    <w:rsid w:val="003D1872"/>
    <w:rsid w:val="003D1A24"/>
    <w:rsid w:val="003D1BF5"/>
    <w:rsid w:val="003D1EBA"/>
    <w:rsid w:val="003D1F1E"/>
    <w:rsid w:val="003D1F4D"/>
    <w:rsid w:val="003D1FA8"/>
    <w:rsid w:val="003D2198"/>
    <w:rsid w:val="003D24B8"/>
    <w:rsid w:val="003D24C0"/>
    <w:rsid w:val="003D2571"/>
    <w:rsid w:val="003D2625"/>
    <w:rsid w:val="003D2860"/>
    <w:rsid w:val="003D28BF"/>
    <w:rsid w:val="003D2AF7"/>
    <w:rsid w:val="003D2BC1"/>
    <w:rsid w:val="003D2ECB"/>
    <w:rsid w:val="003D3695"/>
    <w:rsid w:val="003D372B"/>
    <w:rsid w:val="003D380D"/>
    <w:rsid w:val="003D3AEF"/>
    <w:rsid w:val="003D3DE8"/>
    <w:rsid w:val="003D3F53"/>
    <w:rsid w:val="003D435F"/>
    <w:rsid w:val="003D43A4"/>
    <w:rsid w:val="003D4860"/>
    <w:rsid w:val="003D4D74"/>
    <w:rsid w:val="003D4FAE"/>
    <w:rsid w:val="003D4FD7"/>
    <w:rsid w:val="003D4FDE"/>
    <w:rsid w:val="003D5129"/>
    <w:rsid w:val="003D53C3"/>
    <w:rsid w:val="003D5A8D"/>
    <w:rsid w:val="003D5C6B"/>
    <w:rsid w:val="003D5E71"/>
    <w:rsid w:val="003D5F6B"/>
    <w:rsid w:val="003D622C"/>
    <w:rsid w:val="003D62D5"/>
    <w:rsid w:val="003D6887"/>
    <w:rsid w:val="003D693B"/>
    <w:rsid w:val="003D694A"/>
    <w:rsid w:val="003D6EB9"/>
    <w:rsid w:val="003D6FFF"/>
    <w:rsid w:val="003D79BD"/>
    <w:rsid w:val="003D79DD"/>
    <w:rsid w:val="003D79E5"/>
    <w:rsid w:val="003D7C7C"/>
    <w:rsid w:val="003E027C"/>
    <w:rsid w:val="003E0650"/>
    <w:rsid w:val="003E068C"/>
    <w:rsid w:val="003E084F"/>
    <w:rsid w:val="003E1A1F"/>
    <w:rsid w:val="003E1CB0"/>
    <w:rsid w:val="003E2001"/>
    <w:rsid w:val="003E25FC"/>
    <w:rsid w:val="003E2819"/>
    <w:rsid w:val="003E2ADB"/>
    <w:rsid w:val="003E2CC5"/>
    <w:rsid w:val="003E3172"/>
    <w:rsid w:val="003E361A"/>
    <w:rsid w:val="003E3A7A"/>
    <w:rsid w:val="003E3CB1"/>
    <w:rsid w:val="003E3FA1"/>
    <w:rsid w:val="003E40FC"/>
    <w:rsid w:val="003E41B8"/>
    <w:rsid w:val="003E46EC"/>
    <w:rsid w:val="003E487C"/>
    <w:rsid w:val="003E4B15"/>
    <w:rsid w:val="003E5143"/>
    <w:rsid w:val="003E515B"/>
    <w:rsid w:val="003E54CF"/>
    <w:rsid w:val="003E56E5"/>
    <w:rsid w:val="003E56EE"/>
    <w:rsid w:val="003E5762"/>
    <w:rsid w:val="003E58AC"/>
    <w:rsid w:val="003E5BA8"/>
    <w:rsid w:val="003E6540"/>
    <w:rsid w:val="003E6F49"/>
    <w:rsid w:val="003E7388"/>
    <w:rsid w:val="003E74CB"/>
    <w:rsid w:val="003E7509"/>
    <w:rsid w:val="003E757C"/>
    <w:rsid w:val="003E76A6"/>
    <w:rsid w:val="003E773E"/>
    <w:rsid w:val="003E7E2C"/>
    <w:rsid w:val="003F03B6"/>
    <w:rsid w:val="003F03F0"/>
    <w:rsid w:val="003F0722"/>
    <w:rsid w:val="003F1269"/>
    <w:rsid w:val="003F1516"/>
    <w:rsid w:val="003F1818"/>
    <w:rsid w:val="003F18AE"/>
    <w:rsid w:val="003F1A14"/>
    <w:rsid w:val="003F1A65"/>
    <w:rsid w:val="003F1B50"/>
    <w:rsid w:val="003F1C6C"/>
    <w:rsid w:val="003F1D11"/>
    <w:rsid w:val="003F2022"/>
    <w:rsid w:val="003F2326"/>
    <w:rsid w:val="003F23EC"/>
    <w:rsid w:val="003F2472"/>
    <w:rsid w:val="003F25B3"/>
    <w:rsid w:val="003F293D"/>
    <w:rsid w:val="003F2AB6"/>
    <w:rsid w:val="003F2AE0"/>
    <w:rsid w:val="003F2F63"/>
    <w:rsid w:val="003F35F3"/>
    <w:rsid w:val="003F36C7"/>
    <w:rsid w:val="003F3782"/>
    <w:rsid w:val="003F37DA"/>
    <w:rsid w:val="003F3AC5"/>
    <w:rsid w:val="003F42CD"/>
    <w:rsid w:val="003F43B9"/>
    <w:rsid w:val="003F4B6C"/>
    <w:rsid w:val="003F4BB8"/>
    <w:rsid w:val="003F4BE6"/>
    <w:rsid w:val="003F4CA4"/>
    <w:rsid w:val="003F5176"/>
    <w:rsid w:val="003F51A7"/>
    <w:rsid w:val="003F5294"/>
    <w:rsid w:val="003F54A3"/>
    <w:rsid w:val="003F5717"/>
    <w:rsid w:val="003F5721"/>
    <w:rsid w:val="003F576A"/>
    <w:rsid w:val="003F591F"/>
    <w:rsid w:val="003F5922"/>
    <w:rsid w:val="003F6289"/>
    <w:rsid w:val="003F6327"/>
    <w:rsid w:val="003F6A01"/>
    <w:rsid w:val="003F6A6C"/>
    <w:rsid w:val="003F6BC9"/>
    <w:rsid w:val="003F6D97"/>
    <w:rsid w:val="003F6DC7"/>
    <w:rsid w:val="003F6E4E"/>
    <w:rsid w:val="003F6EDE"/>
    <w:rsid w:val="003F6FB2"/>
    <w:rsid w:val="003F72B5"/>
    <w:rsid w:val="003F7306"/>
    <w:rsid w:val="003F75E2"/>
    <w:rsid w:val="003F778F"/>
    <w:rsid w:val="003F7A0F"/>
    <w:rsid w:val="003F7A94"/>
    <w:rsid w:val="003F7B34"/>
    <w:rsid w:val="003F7B93"/>
    <w:rsid w:val="003F7F56"/>
    <w:rsid w:val="0040014B"/>
    <w:rsid w:val="004004A4"/>
    <w:rsid w:val="004005B9"/>
    <w:rsid w:val="0040097F"/>
    <w:rsid w:val="00400A55"/>
    <w:rsid w:val="004013B2"/>
    <w:rsid w:val="004014D9"/>
    <w:rsid w:val="00401505"/>
    <w:rsid w:val="00401910"/>
    <w:rsid w:val="004019D4"/>
    <w:rsid w:val="00401AF9"/>
    <w:rsid w:val="00401E18"/>
    <w:rsid w:val="004023AF"/>
    <w:rsid w:val="004025F0"/>
    <w:rsid w:val="004026CF"/>
    <w:rsid w:val="0040272C"/>
    <w:rsid w:val="00402AB2"/>
    <w:rsid w:val="00402AED"/>
    <w:rsid w:val="00402C19"/>
    <w:rsid w:val="004030AC"/>
    <w:rsid w:val="004032CA"/>
    <w:rsid w:val="00403495"/>
    <w:rsid w:val="0040350A"/>
    <w:rsid w:val="0040377D"/>
    <w:rsid w:val="00403A59"/>
    <w:rsid w:val="00403DDF"/>
    <w:rsid w:val="00403FA3"/>
    <w:rsid w:val="00404441"/>
    <w:rsid w:val="00404465"/>
    <w:rsid w:val="004046C3"/>
    <w:rsid w:val="00404754"/>
    <w:rsid w:val="004048CE"/>
    <w:rsid w:val="00404C18"/>
    <w:rsid w:val="00404E96"/>
    <w:rsid w:val="00404F31"/>
    <w:rsid w:val="00404F90"/>
    <w:rsid w:val="00405085"/>
    <w:rsid w:val="00405217"/>
    <w:rsid w:val="0040526B"/>
    <w:rsid w:val="00405317"/>
    <w:rsid w:val="0040563C"/>
    <w:rsid w:val="00405AFB"/>
    <w:rsid w:val="00405C2D"/>
    <w:rsid w:val="004064E0"/>
    <w:rsid w:val="004065D0"/>
    <w:rsid w:val="00406604"/>
    <w:rsid w:val="00406A5E"/>
    <w:rsid w:val="00406C43"/>
    <w:rsid w:val="00406D18"/>
    <w:rsid w:val="004070BC"/>
    <w:rsid w:val="00407165"/>
    <w:rsid w:val="004073AB"/>
    <w:rsid w:val="0040777B"/>
    <w:rsid w:val="004078D8"/>
    <w:rsid w:val="00407C21"/>
    <w:rsid w:val="00407CE8"/>
    <w:rsid w:val="00410515"/>
    <w:rsid w:val="00410C62"/>
    <w:rsid w:val="00410C7A"/>
    <w:rsid w:val="00411429"/>
    <w:rsid w:val="00411707"/>
    <w:rsid w:val="00411A70"/>
    <w:rsid w:val="00411F13"/>
    <w:rsid w:val="004124E7"/>
    <w:rsid w:val="004126A0"/>
    <w:rsid w:val="004126CD"/>
    <w:rsid w:val="00412AB9"/>
    <w:rsid w:val="00413171"/>
    <w:rsid w:val="00413B26"/>
    <w:rsid w:val="00413BB2"/>
    <w:rsid w:val="00413D54"/>
    <w:rsid w:val="00413F2A"/>
    <w:rsid w:val="00413F62"/>
    <w:rsid w:val="004140D3"/>
    <w:rsid w:val="004141A0"/>
    <w:rsid w:val="0041460E"/>
    <w:rsid w:val="004149DF"/>
    <w:rsid w:val="00414C04"/>
    <w:rsid w:val="00414D18"/>
    <w:rsid w:val="00414F50"/>
    <w:rsid w:val="00414FE8"/>
    <w:rsid w:val="004154B8"/>
    <w:rsid w:val="004154CA"/>
    <w:rsid w:val="004154DF"/>
    <w:rsid w:val="00415502"/>
    <w:rsid w:val="004156DC"/>
    <w:rsid w:val="00415765"/>
    <w:rsid w:val="00415C2B"/>
    <w:rsid w:val="004160B3"/>
    <w:rsid w:val="0041622E"/>
    <w:rsid w:val="004169F3"/>
    <w:rsid w:val="00416D08"/>
    <w:rsid w:val="00416FE5"/>
    <w:rsid w:val="004172ED"/>
    <w:rsid w:val="00417392"/>
    <w:rsid w:val="004174C2"/>
    <w:rsid w:val="004175C9"/>
    <w:rsid w:val="0041774F"/>
    <w:rsid w:val="00417856"/>
    <w:rsid w:val="00417E1D"/>
    <w:rsid w:val="00420059"/>
    <w:rsid w:val="004202F5"/>
    <w:rsid w:val="004205E0"/>
    <w:rsid w:val="00420677"/>
    <w:rsid w:val="0042079E"/>
    <w:rsid w:val="004207AF"/>
    <w:rsid w:val="00420A76"/>
    <w:rsid w:val="00420AF4"/>
    <w:rsid w:val="00420DF2"/>
    <w:rsid w:val="00421276"/>
    <w:rsid w:val="0042145A"/>
    <w:rsid w:val="00421763"/>
    <w:rsid w:val="00421984"/>
    <w:rsid w:val="00421BF6"/>
    <w:rsid w:val="0042208F"/>
    <w:rsid w:val="004222A7"/>
    <w:rsid w:val="0042251B"/>
    <w:rsid w:val="00422855"/>
    <w:rsid w:val="00422C51"/>
    <w:rsid w:val="00422E63"/>
    <w:rsid w:val="0042306D"/>
    <w:rsid w:val="00423241"/>
    <w:rsid w:val="004232F1"/>
    <w:rsid w:val="00423626"/>
    <w:rsid w:val="004236A4"/>
    <w:rsid w:val="0042381C"/>
    <w:rsid w:val="00423848"/>
    <w:rsid w:val="00423960"/>
    <w:rsid w:val="004239CF"/>
    <w:rsid w:val="00423A10"/>
    <w:rsid w:val="00423F40"/>
    <w:rsid w:val="00423F9A"/>
    <w:rsid w:val="00423FF5"/>
    <w:rsid w:val="00424022"/>
    <w:rsid w:val="0042438E"/>
    <w:rsid w:val="00424393"/>
    <w:rsid w:val="00424836"/>
    <w:rsid w:val="00424B9A"/>
    <w:rsid w:val="00424FF5"/>
    <w:rsid w:val="004250BC"/>
    <w:rsid w:val="004253F6"/>
    <w:rsid w:val="00425488"/>
    <w:rsid w:val="0042552F"/>
    <w:rsid w:val="00425866"/>
    <w:rsid w:val="00425E53"/>
    <w:rsid w:val="00426051"/>
    <w:rsid w:val="00426266"/>
    <w:rsid w:val="00426274"/>
    <w:rsid w:val="004263F9"/>
    <w:rsid w:val="0042648B"/>
    <w:rsid w:val="00426639"/>
    <w:rsid w:val="004268A1"/>
    <w:rsid w:val="00426976"/>
    <w:rsid w:val="00426987"/>
    <w:rsid w:val="00426BE5"/>
    <w:rsid w:val="00426C4D"/>
    <w:rsid w:val="00427414"/>
    <w:rsid w:val="004276DD"/>
    <w:rsid w:val="00427AA3"/>
    <w:rsid w:val="00427CE5"/>
    <w:rsid w:val="00427D18"/>
    <w:rsid w:val="00427E15"/>
    <w:rsid w:val="004301F4"/>
    <w:rsid w:val="00430281"/>
    <w:rsid w:val="004304BD"/>
    <w:rsid w:val="004304E1"/>
    <w:rsid w:val="00430539"/>
    <w:rsid w:val="004305E7"/>
    <w:rsid w:val="0043075E"/>
    <w:rsid w:val="004308BF"/>
    <w:rsid w:val="00430916"/>
    <w:rsid w:val="00430CAA"/>
    <w:rsid w:val="00431335"/>
    <w:rsid w:val="00431512"/>
    <w:rsid w:val="00431677"/>
    <w:rsid w:val="00431780"/>
    <w:rsid w:val="00431B67"/>
    <w:rsid w:val="00431E4A"/>
    <w:rsid w:val="00431ECD"/>
    <w:rsid w:val="00431F6C"/>
    <w:rsid w:val="004320D6"/>
    <w:rsid w:val="0043224B"/>
    <w:rsid w:val="00432386"/>
    <w:rsid w:val="0043290E"/>
    <w:rsid w:val="00432A25"/>
    <w:rsid w:val="00432C95"/>
    <w:rsid w:val="00432E7A"/>
    <w:rsid w:val="00432EF6"/>
    <w:rsid w:val="00433265"/>
    <w:rsid w:val="004334F4"/>
    <w:rsid w:val="004336EC"/>
    <w:rsid w:val="004338AA"/>
    <w:rsid w:val="00433B57"/>
    <w:rsid w:val="00433C3F"/>
    <w:rsid w:val="00433D3F"/>
    <w:rsid w:val="00433F73"/>
    <w:rsid w:val="00434081"/>
    <w:rsid w:val="00434185"/>
    <w:rsid w:val="004342B0"/>
    <w:rsid w:val="00434344"/>
    <w:rsid w:val="00434427"/>
    <w:rsid w:val="0043455D"/>
    <w:rsid w:val="00434A89"/>
    <w:rsid w:val="00434AA6"/>
    <w:rsid w:val="00434D69"/>
    <w:rsid w:val="00434FC4"/>
    <w:rsid w:val="004353E9"/>
    <w:rsid w:val="004353FB"/>
    <w:rsid w:val="004356C6"/>
    <w:rsid w:val="00435CDC"/>
    <w:rsid w:val="00435E27"/>
    <w:rsid w:val="00436397"/>
    <w:rsid w:val="00436693"/>
    <w:rsid w:val="00436908"/>
    <w:rsid w:val="00436AF0"/>
    <w:rsid w:val="00436D91"/>
    <w:rsid w:val="00436E71"/>
    <w:rsid w:val="00437411"/>
    <w:rsid w:val="00437B5F"/>
    <w:rsid w:val="00437BD4"/>
    <w:rsid w:val="00437EFD"/>
    <w:rsid w:val="00440636"/>
    <w:rsid w:val="004409FD"/>
    <w:rsid w:val="00440E6C"/>
    <w:rsid w:val="004416C8"/>
    <w:rsid w:val="00441A9C"/>
    <w:rsid w:val="00441AA0"/>
    <w:rsid w:val="00441B98"/>
    <w:rsid w:val="00441D49"/>
    <w:rsid w:val="004420B5"/>
    <w:rsid w:val="0044269F"/>
    <w:rsid w:val="00442ABD"/>
    <w:rsid w:val="00442B47"/>
    <w:rsid w:val="00442BA4"/>
    <w:rsid w:val="00442C3E"/>
    <w:rsid w:val="00442CDC"/>
    <w:rsid w:val="00443050"/>
    <w:rsid w:val="00443255"/>
    <w:rsid w:val="004435B9"/>
    <w:rsid w:val="00443986"/>
    <w:rsid w:val="004439A9"/>
    <w:rsid w:val="004443B4"/>
    <w:rsid w:val="00444503"/>
    <w:rsid w:val="0044478C"/>
    <w:rsid w:val="00444827"/>
    <w:rsid w:val="004448DB"/>
    <w:rsid w:val="00444AD4"/>
    <w:rsid w:val="00444ADA"/>
    <w:rsid w:val="00444CFA"/>
    <w:rsid w:val="00444DF2"/>
    <w:rsid w:val="00444EAE"/>
    <w:rsid w:val="00444F32"/>
    <w:rsid w:val="004450E8"/>
    <w:rsid w:val="00445696"/>
    <w:rsid w:val="00445786"/>
    <w:rsid w:val="004457ED"/>
    <w:rsid w:val="00445846"/>
    <w:rsid w:val="004458CC"/>
    <w:rsid w:val="00445D3F"/>
    <w:rsid w:val="00445FBC"/>
    <w:rsid w:val="00446BE1"/>
    <w:rsid w:val="00447024"/>
    <w:rsid w:val="004472D1"/>
    <w:rsid w:val="004472D4"/>
    <w:rsid w:val="0044751F"/>
    <w:rsid w:val="004475C0"/>
    <w:rsid w:val="0044778F"/>
    <w:rsid w:val="0044780F"/>
    <w:rsid w:val="00447E6F"/>
    <w:rsid w:val="00447ED6"/>
    <w:rsid w:val="0045009A"/>
    <w:rsid w:val="004500D8"/>
    <w:rsid w:val="004502DB"/>
    <w:rsid w:val="00451632"/>
    <w:rsid w:val="0045164F"/>
    <w:rsid w:val="00452439"/>
    <w:rsid w:val="00452603"/>
    <w:rsid w:val="00452E5B"/>
    <w:rsid w:val="00453010"/>
    <w:rsid w:val="00453782"/>
    <w:rsid w:val="00453914"/>
    <w:rsid w:val="00453A34"/>
    <w:rsid w:val="00453D86"/>
    <w:rsid w:val="00453F19"/>
    <w:rsid w:val="004542B0"/>
    <w:rsid w:val="004543F4"/>
    <w:rsid w:val="00454637"/>
    <w:rsid w:val="00455944"/>
    <w:rsid w:val="004559DF"/>
    <w:rsid w:val="00455A42"/>
    <w:rsid w:val="00455F3A"/>
    <w:rsid w:val="004561A3"/>
    <w:rsid w:val="00456269"/>
    <w:rsid w:val="004564B6"/>
    <w:rsid w:val="00456511"/>
    <w:rsid w:val="004565A5"/>
    <w:rsid w:val="004566CC"/>
    <w:rsid w:val="0045687C"/>
    <w:rsid w:val="00456E29"/>
    <w:rsid w:val="00457582"/>
    <w:rsid w:val="004575B1"/>
    <w:rsid w:val="004575D1"/>
    <w:rsid w:val="00457F26"/>
    <w:rsid w:val="00460432"/>
    <w:rsid w:val="004604E9"/>
    <w:rsid w:val="00460859"/>
    <w:rsid w:val="00460B66"/>
    <w:rsid w:val="00460CA6"/>
    <w:rsid w:val="00460F02"/>
    <w:rsid w:val="00460FE1"/>
    <w:rsid w:val="004611B1"/>
    <w:rsid w:val="004613CE"/>
    <w:rsid w:val="00461721"/>
    <w:rsid w:val="004617A0"/>
    <w:rsid w:val="00461945"/>
    <w:rsid w:val="00461B39"/>
    <w:rsid w:val="00461D1E"/>
    <w:rsid w:val="00461D9D"/>
    <w:rsid w:val="00461E9A"/>
    <w:rsid w:val="00461F4B"/>
    <w:rsid w:val="00462151"/>
    <w:rsid w:val="00462293"/>
    <w:rsid w:val="00462406"/>
    <w:rsid w:val="00462528"/>
    <w:rsid w:val="00462B47"/>
    <w:rsid w:val="00462D97"/>
    <w:rsid w:val="00462F84"/>
    <w:rsid w:val="004632CF"/>
    <w:rsid w:val="004632D4"/>
    <w:rsid w:val="004633D6"/>
    <w:rsid w:val="00463E2B"/>
    <w:rsid w:val="004640B1"/>
    <w:rsid w:val="0046412E"/>
    <w:rsid w:val="00464E39"/>
    <w:rsid w:val="00464F84"/>
    <w:rsid w:val="004653E9"/>
    <w:rsid w:val="0046553C"/>
    <w:rsid w:val="004659C5"/>
    <w:rsid w:val="00465F69"/>
    <w:rsid w:val="00466051"/>
    <w:rsid w:val="00466066"/>
    <w:rsid w:val="004660FA"/>
    <w:rsid w:val="004662E7"/>
    <w:rsid w:val="00466432"/>
    <w:rsid w:val="00467274"/>
    <w:rsid w:val="00467306"/>
    <w:rsid w:val="00467331"/>
    <w:rsid w:val="0046745B"/>
    <w:rsid w:val="00467512"/>
    <w:rsid w:val="0046791B"/>
    <w:rsid w:val="00467C1A"/>
    <w:rsid w:val="00467D83"/>
    <w:rsid w:val="00467EE2"/>
    <w:rsid w:val="00467F96"/>
    <w:rsid w:val="004702F5"/>
    <w:rsid w:val="00470441"/>
    <w:rsid w:val="004704C2"/>
    <w:rsid w:val="004707FF"/>
    <w:rsid w:val="00470D09"/>
    <w:rsid w:val="00470F58"/>
    <w:rsid w:val="00471459"/>
    <w:rsid w:val="00471499"/>
    <w:rsid w:val="00471686"/>
    <w:rsid w:val="004716DE"/>
    <w:rsid w:val="00471945"/>
    <w:rsid w:val="00471983"/>
    <w:rsid w:val="00471B61"/>
    <w:rsid w:val="00471F07"/>
    <w:rsid w:val="00471F4E"/>
    <w:rsid w:val="004720CB"/>
    <w:rsid w:val="00472236"/>
    <w:rsid w:val="00472431"/>
    <w:rsid w:val="00472478"/>
    <w:rsid w:val="004724EF"/>
    <w:rsid w:val="0047283A"/>
    <w:rsid w:val="00472DA7"/>
    <w:rsid w:val="00473056"/>
    <w:rsid w:val="00473298"/>
    <w:rsid w:val="004732EF"/>
    <w:rsid w:val="00473DCF"/>
    <w:rsid w:val="00473E3F"/>
    <w:rsid w:val="004741A3"/>
    <w:rsid w:val="00474396"/>
    <w:rsid w:val="00474688"/>
    <w:rsid w:val="0047483E"/>
    <w:rsid w:val="00474A24"/>
    <w:rsid w:val="00475010"/>
    <w:rsid w:val="004750E8"/>
    <w:rsid w:val="0047512D"/>
    <w:rsid w:val="0047525D"/>
    <w:rsid w:val="0047556D"/>
    <w:rsid w:val="004757C6"/>
    <w:rsid w:val="004758B0"/>
    <w:rsid w:val="004758EE"/>
    <w:rsid w:val="004758FF"/>
    <w:rsid w:val="00475B24"/>
    <w:rsid w:val="00475BF6"/>
    <w:rsid w:val="00475D5D"/>
    <w:rsid w:val="00475F3A"/>
    <w:rsid w:val="004763C3"/>
    <w:rsid w:val="00476510"/>
    <w:rsid w:val="00476A20"/>
    <w:rsid w:val="00476DA9"/>
    <w:rsid w:val="00476EDC"/>
    <w:rsid w:val="00476F3E"/>
    <w:rsid w:val="00476F9F"/>
    <w:rsid w:val="00477179"/>
    <w:rsid w:val="00477468"/>
    <w:rsid w:val="00477558"/>
    <w:rsid w:val="0047777A"/>
    <w:rsid w:val="00477D25"/>
    <w:rsid w:val="0048012D"/>
    <w:rsid w:val="00480162"/>
    <w:rsid w:val="004801E4"/>
    <w:rsid w:val="004802BC"/>
    <w:rsid w:val="0048042C"/>
    <w:rsid w:val="004807C6"/>
    <w:rsid w:val="00480AAF"/>
    <w:rsid w:val="00480AC5"/>
    <w:rsid w:val="00480B66"/>
    <w:rsid w:val="00480CE2"/>
    <w:rsid w:val="00480E92"/>
    <w:rsid w:val="0048145B"/>
    <w:rsid w:val="0048153F"/>
    <w:rsid w:val="00481670"/>
    <w:rsid w:val="00481727"/>
    <w:rsid w:val="00481CE9"/>
    <w:rsid w:val="00481D4D"/>
    <w:rsid w:val="00482015"/>
    <w:rsid w:val="004821EF"/>
    <w:rsid w:val="004823FA"/>
    <w:rsid w:val="004824DF"/>
    <w:rsid w:val="00482611"/>
    <w:rsid w:val="004826C8"/>
    <w:rsid w:val="00482AB5"/>
    <w:rsid w:val="00482B7F"/>
    <w:rsid w:val="00482E35"/>
    <w:rsid w:val="0048315F"/>
    <w:rsid w:val="004832BC"/>
    <w:rsid w:val="004832CE"/>
    <w:rsid w:val="00483353"/>
    <w:rsid w:val="00483558"/>
    <w:rsid w:val="00483616"/>
    <w:rsid w:val="00483A49"/>
    <w:rsid w:val="00483C28"/>
    <w:rsid w:val="0048475A"/>
    <w:rsid w:val="00484CAC"/>
    <w:rsid w:val="0048520C"/>
    <w:rsid w:val="00485519"/>
    <w:rsid w:val="0048561D"/>
    <w:rsid w:val="00485820"/>
    <w:rsid w:val="00485895"/>
    <w:rsid w:val="00485CFC"/>
    <w:rsid w:val="00486071"/>
    <w:rsid w:val="004864A9"/>
    <w:rsid w:val="00486B6C"/>
    <w:rsid w:val="00486D11"/>
    <w:rsid w:val="00487257"/>
    <w:rsid w:val="0048742C"/>
    <w:rsid w:val="004874F7"/>
    <w:rsid w:val="0048758D"/>
    <w:rsid w:val="00487591"/>
    <w:rsid w:val="00487882"/>
    <w:rsid w:val="00487A6B"/>
    <w:rsid w:val="004903E2"/>
    <w:rsid w:val="004905D9"/>
    <w:rsid w:val="0049093B"/>
    <w:rsid w:val="00490CAB"/>
    <w:rsid w:val="00490D88"/>
    <w:rsid w:val="004910B3"/>
    <w:rsid w:val="0049118E"/>
    <w:rsid w:val="004912CD"/>
    <w:rsid w:val="00491332"/>
    <w:rsid w:val="00491682"/>
    <w:rsid w:val="004917B0"/>
    <w:rsid w:val="00491927"/>
    <w:rsid w:val="00491D0C"/>
    <w:rsid w:val="00491E65"/>
    <w:rsid w:val="00492FFA"/>
    <w:rsid w:val="00493169"/>
    <w:rsid w:val="0049368F"/>
    <w:rsid w:val="00493743"/>
    <w:rsid w:val="004937AD"/>
    <w:rsid w:val="004937CB"/>
    <w:rsid w:val="0049386D"/>
    <w:rsid w:val="00493B3C"/>
    <w:rsid w:val="00493E63"/>
    <w:rsid w:val="0049431B"/>
    <w:rsid w:val="00494580"/>
    <w:rsid w:val="0049461E"/>
    <w:rsid w:val="00494623"/>
    <w:rsid w:val="00494630"/>
    <w:rsid w:val="00494672"/>
    <w:rsid w:val="00494790"/>
    <w:rsid w:val="00494B9B"/>
    <w:rsid w:val="00495078"/>
    <w:rsid w:val="00495465"/>
    <w:rsid w:val="00495489"/>
    <w:rsid w:val="004954D1"/>
    <w:rsid w:val="00495869"/>
    <w:rsid w:val="00495A39"/>
    <w:rsid w:val="00495AB0"/>
    <w:rsid w:val="00495E2E"/>
    <w:rsid w:val="00496158"/>
    <w:rsid w:val="00496357"/>
    <w:rsid w:val="004963D6"/>
    <w:rsid w:val="00496655"/>
    <w:rsid w:val="0049688E"/>
    <w:rsid w:val="004969B4"/>
    <w:rsid w:val="00496A64"/>
    <w:rsid w:val="00496BFB"/>
    <w:rsid w:val="004972EA"/>
    <w:rsid w:val="0049743E"/>
    <w:rsid w:val="004974E6"/>
    <w:rsid w:val="00497BAE"/>
    <w:rsid w:val="00497C64"/>
    <w:rsid w:val="00497E48"/>
    <w:rsid w:val="00497E81"/>
    <w:rsid w:val="00497EA3"/>
    <w:rsid w:val="004A00A0"/>
    <w:rsid w:val="004A045B"/>
    <w:rsid w:val="004A0548"/>
    <w:rsid w:val="004A0577"/>
    <w:rsid w:val="004A06CD"/>
    <w:rsid w:val="004A0BC9"/>
    <w:rsid w:val="004A0C21"/>
    <w:rsid w:val="004A0D37"/>
    <w:rsid w:val="004A0ED3"/>
    <w:rsid w:val="004A0F0C"/>
    <w:rsid w:val="004A18E6"/>
    <w:rsid w:val="004A1A03"/>
    <w:rsid w:val="004A1B32"/>
    <w:rsid w:val="004A2015"/>
    <w:rsid w:val="004A211C"/>
    <w:rsid w:val="004A217B"/>
    <w:rsid w:val="004A219C"/>
    <w:rsid w:val="004A22E8"/>
    <w:rsid w:val="004A2391"/>
    <w:rsid w:val="004A2A22"/>
    <w:rsid w:val="004A2D4E"/>
    <w:rsid w:val="004A3076"/>
    <w:rsid w:val="004A31B7"/>
    <w:rsid w:val="004A339B"/>
    <w:rsid w:val="004A390A"/>
    <w:rsid w:val="004A3A06"/>
    <w:rsid w:val="004A4068"/>
    <w:rsid w:val="004A40AC"/>
    <w:rsid w:val="004A4422"/>
    <w:rsid w:val="004A4495"/>
    <w:rsid w:val="004A4741"/>
    <w:rsid w:val="004A48F7"/>
    <w:rsid w:val="004A4948"/>
    <w:rsid w:val="004A49BC"/>
    <w:rsid w:val="004A4C02"/>
    <w:rsid w:val="004A4EBF"/>
    <w:rsid w:val="004A5028"/>
    <w:rsid w:val="004A526D"/>
    <w:rsid w:val="004A5285"/>
    <w:rsid w:val="004A555C"/>
    <w:rsid w:val="004A57C0"/>
    <w:rsid w:val="004A5935"/>
    <w:rsid w:val="004A5BBE"/>
    <w:rsid w:val="004A5BC1"/>
    <w:rsid w:val="004A5C3F"/>
    <w:rsid w:val="004A5E24"/>
    <w:rsid w:val="004A6153"/>
    <w:rsid w:val="004A617F"/>
    <w:rsid w:val="004A6567"/>
    <w:rsid w:val="004A712D"/>
    <w:rsid w:val="004A75D6"/>
    <w:rsid w:val="004A766C"/>
    <w:rsid w:val="004A76EC"/>
    <w:rsid w:val="004A7759"/>
    <w:rsid w:val="004A79B4"/>
    <w:rsid w:val="004A7B2C"/>
    <w:rsid w:val="004A7BFF"/>
    <w:rsid w:val="004A7DBF"/>
    <w:rsid w:val="004B01A4"/>
    <w:rsid w:val="004B0467"/>
    <w:rsid w:val="004B063A"/>
    <w:rsid w:val="004B08C6"/>
    <w:rsid w:val="004B0943"/>
    <w:rsid w:val="004B0C7B"/>
    <w:rsid w:val="004B0CA5"/>
    <w:rsid w:val="004B192D"/>
    <w:rsid w:val="004B1C4A"/>
    <w:rsid w:val="004B1FE1"/>
    <w:rsid w:val="004B230E"/>
    <w:rsid w:val="004B248F"/>
    <w:rsid w:val="004B26B2"/>
    <w:rsid w:val="004B2889"/>
    <w:rsid w:val="004B2C01"/>
    <w:rsid w:val="004B2C83"/>
    <w:rsid w:val="004B2CC1"/>
    <w:rsid w:val="004B2F79"/>
    <w:rsid w:val="004B33AF"/>
    <w:rsid w:val="004B3530"/>
    <w:rsid w:val="004B394E"/>
    <w:rsid w:val="004B39FB"/>
    <w:rsid w:val="004B3ABE"/>
    <w:rsid w:val="004B3BF5"/>
    <w:rsid w:val="004B3DE8"/>
    <w:rsid w:val="004B46BE"/>
    <w:rsid w:val="004B4886"/>
    <w:rsid w:val="004B49D6"/>
    <w:rsid w:val="004B4B32"/>
    <w:rsid w:val="004B5306"/>
    <w:rsid w:val="004B54FE"/>
    <w:rsid w:val="004B5564"/>
    <w:rsid w:val="004B5621"/>
    <w:rsid w:val="004B5AEB"/>
    <w:rsid w:val="004B60EE"/>
    <w:rsid w:val="004B6442"/>
    <w:rsid w:val="004B6671"/>
    <w:rsid w:val="004B66E4"/>
    <w:rsid w:val="004B67E1"/>
    <w:rsid w:val="004B69CF"/>
    <w:rsid w:val="004B6B71"/>
    <w:rsid w:val="004B6B9F"/>
    <w:rsid w:val="004B7283"/>
    <w:rsid w:val="004B74D6"/>
    <w:rsid w:val="004B7673"/>
    <w:rsid w:val="004B7A65"/>
    <w:rsid w:val="004B7B4D"/>
    <w:rsid w:val="004B7D99"/>
    <w:rsid w:val="004C0097"/>
    <w:rsid w:val="004C04DA"/>
    <w:rsid w:val="004C0AF1"/>
    <w:rsid w:val="004C0EB1"/>
    <w:rsid w:val="004C19C0"/>
    <w:rsid w:val="004C19FF"/>
    <w:rsid w:val="004C1F75"/>
    <w:rsid w:val="004C225A"/>
    <w:rsid w:val="004C2654"/>
    <w:rsid w:val="004C27B8"/>
    <w:rsid w:val="004C2AD7"/>
    <w:rsid w:val="004C2B8F"/>
    <w:rsid w:val="004C2BC9"/>
    <w:rsid w:val="004C37D5"/>
    <w:rsid w:val="004C3A6B"/>
    <w:rsid w:val="004C3C91"/>
    <w:rsid w:val="004C3DBA"/>
    <w:rsid w:val="004C3E4D"/>
    <w:rsid w:val="004C420F"/>
    <w:rsid w:val="004C4288"/>
    <w:rsid w:val="004C46EB"/>
    <w:rsid w:val="004C47C5"/>
    <w:rsid w:val="004C48D2"/>
    <w:rsid w:val="004C497A"/>
    <w:rsid w:val="004C4A02"/>
    <w:rsid w:val="004C5189"/>
    <w:rsid w:val="004C52F1"/>
    <w:rsid w:val="004C5791"/>
    <w:rsid w:val="004C5A74"/>
    <w:rsid w:val="004C5BF4"/>
    <w:rsid w:val="004C61D2"/>
    <w:rsid w:val="004C64BB"/>
    <w:rsid w:val="004C64EF"/>
    <w:rsid w:val="004C6B72"/>
    <w:rsid w:val="004C6B74"/>
    <w:rsid w:val="004C6C8B"/>
    <w:rsid w:val="004C6FE4"/>
    <w:rsid w:val="004C7042"/>
    <w:rsid w:val="004C7830"/>
    <w:rsid w:val="004C7867"/>
    <w:rsid w:val="004C7CDE"/>
    <w:rsid w:val="004C7DC3"/>
    <w:rsid w:val="004C7ED9"/>
    <w:rsid w:val="004C7FCA"/>
    <w:rsid w:val="004C7FEC"/>
    <w:rsid w:val="004D042B"/>
    <w:rsid w:val="004D0434"/>
    <w:rsid w:val="004D044F"/>
    <w:rsid w:val="004D07FB"/>
    <w:rsid w:val="004D0B12"/>
    <w:rsid w:val="004D0C52"/>
    <w:rsid w:val="004D1125"/>
    <w:rsid w:val="004D27ED"/>
    <w:rsid w:val="004D2A05"/>
    <w:rsid w:val="004D2C7E"/>
    <w:rsid w:val="004D3139"/>
    <w:rsid w:val="004D335D"/>
    <w:rsid w:val="004D364F"/>
    <w:rsid w:val="004D39DA"/>
    <w:rsid w:val="004D3BD5"/>
    <w:rsid w:val="004D3D51"/>
    <w:rsid w:val="004D3DE9"/>
    <w:rsid w:val="004D4268"/>
    <w:rsid w:val="004D48EC"/>
    <w:rsid w:val="004D4ACB"/>
    <w:rsid w:val="004D4AF0"/>
    <w:rsid w:val="004D4AFD"/>
    <w:rsid w:val="004D4C91"/>
    <w:rsid w:val="004D4EBE"/>
    <w:rsid w:val="004D4F48"/>
    <w:rsid w:val="004D57E2"/>
    <w:rsid w:val="004D588D"/>
    <w:rsid w:val="004D5A10"/>
    <w:rsid w:val="004D5C7A"/>
    <w:rsid w:val="004D5F06"/>
    <w:rsid w:val="004D610A"/>
    <w:rsid w:val="004D642A"/>
    <w:rsid w:val="004D64C9"/>
    <w:rsid w:val="004D64E9"/>
    <w:rsid w:val="004D655F"/>
    <w:rsid w:val="004D66B7"/>
    <w:rsid w:val="004D728A"/>
    <w:rsid w:val="004D74BF"/>
    <w:rsid w:val="004D769F"/>
    <w:rsid w:val="004D7A39"/>
    <w:rsid w:val="004D7C19"/>
    <w:rsid w:val="004D7D6E"/>
    <w:rsid w:val="004D7E43"/>
    <w:rsid w:val="004D7F78"/>
    <w:rsid w:val="004E002D"/>
    <w:rsid w:val="004E006B"/>
    <w:rsid w:val="004E0423"/>
    <w:rsid w:val="004E044B"/>
    <w:rsid w:val="004E0DB4"/>
    <w:rsid w:val="004E115E"/>
    <w:rsid w:val="004E1165"/>
    <w:rsid w:val="004E116C"/>
    <w:rsid w:val="004E11BE"/>
    <w:rsid w:val="004E166E"/>
    <w:rsid w:val="004E1719"/>
    <w:rsid w:val="004E17AF"/>
    <w:rsid w:val="004E18F5"/>
    <w:rsid w:val="004E1A39"/>
    <w:rsid w:val="004E213F"/>
    <w:rsid w:val="004E25EA"/>
    <w:rsid w:val="004E2615"/>
    <w:rsid w:val="004E2804"/>
    <w:rsid w:val="004E29DE"/>
    <w:rsid w:val="004E2A6B"/>
    <w:rsid w:val="004E2A86"/>
    <w:rsid w:val="004E3393"/>
    <w:rsid w:val="004E37B1"/>
    <w:rsid w:val="004E3C6C"/>
    <w:rsid w:val="004E3D8F"/>
    <w:rsid w:val="004E406C"/>
    <w:rsid w:val="004E4581"/>
    <w:rsid w:val="004E45DE"/>
    <w:rsid w:val="004E4CC5"/>
    <w:rsid w:val="004E52B3"/>
    <w:rsid w:val="004E5965"/>
    <w:rsid w:val="004E5C2D"/>
    <w:rsid w:val="004E5F58"/>
    <w:rsid w:val="004E67BE"/>
    <w:rsid w:val="004E6863"/>
    <w:rsid w:val="004E6991"/>
    <w:rsid w:val="004E6BE1"/>
    <w:rsid w:val="004E6D5E"/>
    <w:rsid w:val="004E73D2"/>
    <w:rsid w:val="004E73FB"/>
    <w:rsid w:val="004E7939"/>
    <w:rsid w:val="004E7A9A"/>
    <w:rsid w:val="004E7C32"/>
    <w:rsid w:val="004E7DD6"/>
    <w:rsid w:val="004E7F13"/>
    <w:rsid w:val="004F0446"/>
    <w:rsid w:val="004F13FA"/>
    <w:rsid w:val="004F1486"/>
    <w:rsid w:val="004F151E"/>
    <w:rsid w:val="004F17F9"/>
    <w:rsid w:val="004F1A14"/>
    <w:rsid w:val="004F2486"/>
    <w:rsid w:val="004F2845"/>
    <w:rsid w:val="004F285F"/>
    <w:rsid w:val="004F2F6E"/>
    <w:rsid w:val="004F303F"/>
    <w:rsid w:val="004F30B6"/>
    <w:rsid w:val="004F3482"/>
    <w:rsid w:val="004F37DD"/>
    <w:rsid w:val="004F38F1"/>
    <w:rsid w:val="004F3BB4"/>
    <w:rsid w:val="004F3D4E"/>
    <w:rsid w:val="004F4626"/>
    <w:rsid w:val="004F46C9"/>
    <w:rsid w:val="004F4908"/>
    <w:rsid w:val="004F4B93"/>
    <w:rsid w:val="004F4BCD"/>
    <w:rsid w:val="004F4E26"/>
    <w:rsid w:val="004F4E99"/>
    <w:rsid w:val="004F4EA3"/>
    <w:rsid w:val="004F4EBE"/>
    <w:rsid w:val="004F4EEC"/>
    <w:rsid w:val="004F51B2"/>
    <w:rsid w:val="004F52FC"/>
    <w:rsid w:val="004F5B59"/>
    <w:rsid w:val="004F5DA1"/>
    <w:rsid w:val="004F5FDA"/>
    <w:rsid w:val="004F60EB"/>
    <w:rsid w:val="004F65C3"/>
    <w:rsid w:val="004F6993"/>
    <w:rsid w:val="004F6E98"/>
    <w:rsid w:val="004F6F74"/>
    <w:rsid w:val="004F7076"/>
    <w:rsid w:val="004F7520"/>
    <w:rsid w:val="004F759A"/>
    <w:rsid w:val="004F787E"/>
    <w:rsid w:val="004F7B8A"/>
    <w:rsid w:val="004F7BDF"/>
    <w:rsid w:val="004F7EBE"/>
    <w:rsid w:val="00500765"/>
    <w:rsid w:val="00500956"/>
    <w:rsid w:val="005013B6"/>
    <w:rsid w:val="0050160D"/>
    <w:rsid w:val="005019F5"/>
    <w:rsid w:val="00501AE5"/>
    <w:rsid w:val="00501B7E"/>
    <w:rsid w:val="00501BBF"/>
    <w:rsid w:val="00501C87"/>
    <w:rsid w:val="00501DA0"/>
    <w:rsid w:val="00501EAD"/>
    <w:rsid w:val="00502323"/>
    <w:rsid w:val="00502412"/>
    <w:rsid w:val="0050246E"/>
    <w:rsid w:val="005028A2"/>
    <w:rsid w:val="005028F6"/>
    <w:rsid w:val="0050329B"/>
    <w:rsid w:val="00503562"/>
    <w:rsid w:val="0050382F"/>
    <w:rsid w:val="005042E9"/>
    <w:rsid w:val="005043A2"/>
    <w:rsid w:val="005047FF"/>
    <w:rsid w:val="00504AD3"/>
    <w:rsid w:val="00504CCE"/>
    <w:rsid w:val="00504DA9"/>
    <w:rsid w:val="0050524F"/>
    <w:rsid w:val="005053FB"/>
    <w:rsid w:val="005056CB"/>
    <w:rsid w:val="0050587D"/>
    <w:rsid w:val="00505882"/>
    <w:rsid w:val="00505C33"/>
    <w:rsid w:val="00505FE9"/>
    <w:rsid w:val="005061AC"/>
    <w:rsid w:val="005063A0"/>
    <w:rsid w:val="005066E4"/>
    <w:rsid w:val="0050683A"/>
    <w:rsid w:val="00506898"/>
    <w:rsid w:val="00507065"/>
    <w:rsid w:val="0050752A"/>
    <w:rsid w:val="00507D97"/>
    <w:rsid w:val="00507DD1"/>
    <w:rsid w:val="00507DEF"/>
    <w:rsid w:val="00507F20"/>
    <w:rsid w:val="00510762"/>
    <w:rsid w:val="005109D8"/>
    <w:rsid w:val="00510A67"/>
    <w:rsid w:val="00510F6A"/>
    <w:rsid w:val="00511DF4"/>
    <w:rsid w:val="00511F09"/>
    <w:rsid w:val="00512277"/>
    <w:rsid w:val="00512E5E"/>
    <w:rsid w:val="00512EA9"/>
    <w:rsid w:val="00513002"/>
    <w:rsid w:val="005133A5"/>
    <w:rsid w:val="005133E0"/>
    <w:rsid w:val="00513572"/>
    <w:rsid w:val="00513603"/>
    <w:rsid w:val="0051364D"/>
    <w:rsid w:val="00513710"/>
    <w:rsid w:val="00513781"/>
    <w:rsid w:val="005139FB"/>
    <w:rsid w:val="0051417E"/>
    <w:rsid w:val="00514555"/>
    <w:rsid w:val="0051456F"/>
    <w:rsid w:val="005147B7"/>
    <w:rsid w:val="00514B71"/>
    <w:rsid w:val="00514C69"/>
    <w:rsid w:val="00515167"/>
    <w:rsid w:val="00515201"/>
    <w:rsid w:val="00515229"/>
    <w:rsid w:val="00515683"/>
    <w:rsid w:val="005156D0"/>
    <w:rsid w:val="00515B30"/>
    <w:rsid w:val="00515CBD"/>
    <w:rsid w:val="005168B3"/>
    <w:rsid w:val="00516DBF"/>
    <w:rsid w:val="00516F1D"/>
    <w:rsid w:val="00516F8E"/>
    <w:rsid w:val="00517083"/>
    <w:rsid w:val="005175E2"/>
    <w:rsid w:val="00517705"/>
    <w:rsid w:val="00517786"/>
    <w:rsid w:val="00517797"/>
    <w:rsid w:val="005177CB"/>
    <w:rsid w:val="00517A4A"/>
    <w:rsid w:val="00520040"/>
    <w:rsid w:val="0052016A"/>
    <w:rsid w:val="0052053B"/>
    <w:rsid w:val="0052070B"/>
    <w:rsid w:val="00520743"/>
    <w:rsid w:val="00520A3F"/>
    <w:rsid w:val="00520A87"/>
    <w:rsid w:val="00520B1D"/>
    <w:rsid w:val="00520C5C"/>
    <w:rsid w:val="0052123C"/>
    <w:rsid w:val="005215A4"/>
    <w:rsid w:val="0052174B"/>
    <w:rsid w:val="00521B4C"/>
    <w:rsid w:val="00521DF7"/>
    <w:rsid w:val="005222FB"/>
    <w:rsid w:val="00522558"/>
    <w:rsid w:val="0052273D"/>
    <w:rsid w:val="00522744"/>
    <w:rsid w:val="005235CD"/>
    <w:rsid w:val="005236E3"/>
    <w:rsid w:val="00523D01"/>
    <w:rsid w:val="005242BE"/>
    <w:rsid w:val="00524630"/>
    <w:rsid w:val="00524699"/>
    <w:rsid w:val="00524931"/>
    <w:rsid w:val="00524A12"/>
    <w:rsid w:val="00524BD7"/>
    <w:rsid w:val="00524C8F"/>
    <w:rsid w:val="00524EFC"/>
    <w:rsid w:val="0052520D"/>
    <w:rsid w:val="00525298"/>
    <w:rsid w:val="005257CF"/>
    <w:rsid w:val="00525CA4"/>
    <w:rsid w:val="00525EC5"/>
    <w:rsid w:val="00526042"/>
    <w:rsid w:val="0052634E"/>
    <w:rsid w:val="00526675"/>
    <w:rsid w:val="005266F3"/>
    <w:rsid w:val="00526764"/>
    <w:rsid w:val="00526855"/>
    <w:rsid w:val="00526CDA"/>
    <w:rsid w:val="00527394"/>
    <w:rsid w:val="0052753C"/>
    <w:rsid w:val="005276E4"/>
    <w:rsid w:val="00527903"/>
    <w:rsid w:val="00527C16"/>
    <w:rsid w:val="00527C1A"/>
    <w:rsid w:val="00527CCD"/>
    <w:rsid w:val="00527D73"/>
    <w:rsid w:val="00527E4F"/>
    <w:rsid w:val="00527E54"/>
    <w:rsid w:val="00527EAB"/>
    <w:rsid w:val="0053036B"/>
    <w:rsid w:val="0053055A"/>
    <w:rsid w:val="0053064B"/>
    <w:rsid w:val="0053079B"/>
    <w:rsid w:val="00530AA0"/>
    <w:rsid w:val="00530C76"/>
    <w:rsid w:val="00530E8C"/>
    <w:rsid w:val="005312F4"/>
    <w:rsid w:val="0053146F"/>
    <w:rsid w:val="00531894"/>
    <w:rsid w:val="00531BF8"/>
    <w:rsid w:val="00531DC4"/>
    <w:rsid w:val="00531DEF"/>
    <w:rsid w:val="005321E4"/>
    <w:rsid w:val="005323D0"/>
    <w:rsid w:val="00532422"/>
    <w:rsid w:val="00532F39"/>
    <w:rsid w:val="00533028"/>
    <w:rsid w:val="00533310"/>
    <w:rsid w:val="00533432"/>
    <w:rsid w:val="0053347B"/>
    <w:rsid w:val="005338B3"/>
    <w:rsid w:val="00534CD6"/>
    <w:rsid w:val="005351CF"/>
    <w:rsid w:val="0053520B"/>
    <w:rsid w:val="005353E7"/>
    <w:rsid w:val="00535483"/>
    <w:rsid w:val="0053557B"/>
    <w:rsid w:val="0053584E"/>
    <w:rsid w:val="0053619F"/>
    <w:rsid w:val="00536350"/>
    <w:rsid w:val="00536384"/>
    <w:rsid w:val="005365ED"/>
    <w:rsid w:val="005366EA"/>
    <w:rsid w:val="005367F2"/>
    <w:rsid w:val="005368D3"/>
    <w:rsid w:val="005369CA"/>
    <w:rsid w:val="00536BDE"/>
    <w:rsid w:val="00536D3D"/>
    <w:rsid w:val="00536D45"/>
    <w:rsid w:val="00536F1D"/>
    <w:rsid w:val="00536F44"/>
    <w:rsid w:val="00537008"/>
    <w:rsid w:val="00537169"/>
    <w:rsid w:val="005371D9"/>
    <w:rsid w:val="00537C87"/>
    <w:rsid w:val="00537D37"/>
    <w:rsid w:val="00537F5A"/>
    <w:rsid w:val="00540064"/>
    <w:rsid w:val="00540211"/>
    <w:rsid w:val="00540530"/>
    <w:rsid w:val="005408DC"/>
    <w:rsid w:val="00540AB4"/>
    <w:rsid w:val="00540B2E"/>
    <w:rsid w:val="00540CE1"/>
    <w:rsid w:val="0054102F"/>
    <w:rsid w:val="005412B1"/>
    <w:rsid w:val="0054147C"/>
    <w:rsid w:val="00541699"/>
    <w:rsid w:val="00541D5C"/>
    <w:rsid w:val="00541F22"/>
    <w:rsid w:val="005421E5"/>
    <w:rsid w:val="0054220F"/>
    <w:rsid w:val="0054227B"/>
    <w:rsid w:val="00542454"/>
    <w:rsid w:val="0054252B"/>
    <w:rsid w:val="00542625"/>
    <w:rsid w:val="00542777"/>
    <w:rsid w:val="00542A2B"/>
    <w:rsid w:val="00542CAB"/>
    <w:rsid w:val="005430B9"/>
    <w:rsid w:val="00543246"/>
    <w:rsid w:val="005433FC"/>
    <w:rsid w:val="00543572"/>
    <w:rsid w:val="005435B5"/>
    <w:rsid w:val="005435E2"/>
    <w:rsid w:val="005436FF"/>
    <w:rsid w:val="00543862"/>
    <w:rsid w:val="00543881"/>
    <w:rsid w:val="005438FD"/>
    <w:rsid w:val="00543A81"/>
    <w:rsid w:val="00543C9C"/>
    <w:rsid w:val="00543CE1"/>
    <w:rsid w:val="00543FFB"/>
    <w:rsid w:val="005440BC"/>
    <w:rsid w:val="00544178"/>
    <w:rsid w:val="005445DF"/>
    <w:rsid w:val="00544981"/>
    <w:rsid w:val="00544A75"/>
    <w:rsid w:val="00544C0C"/>
    <w:rsid w:val="00544D30"/>
    <w:rsid w:val="00544E04"/>
    <w:rsid w:val="00545320"/>
    <w:rsid w:val="00545C3A"/>
    <w:rsid w:val="00545E65"/>
    <w:rsid w:val="0054615C"/>
    <w:rsid w:val="00546188"/>
    <w:rsid w:val="00546298"/>
    <w:rsid w:val="005466CE"/>
    <w:rsid w:val="00546873"/>
    <w:rsid w:val="00546950"/>
    <w:rsid w:val="00546A1D"/>
    <w:rsid w:val="00546C3F"/>
    <w:rsid w:val="00546F74"/>
    <w:rsid w:val="00547110"/>
    <w:rsid w:val="00547266"/>
    <w:rsid w:val="005473FE"/>
    <w:rsid w:val="005474BE"/>
    <w:rsid w:val="00547779"/>
    <w:rsid w:val="005477E4"/>
    <w:rsid w:val="005503F4"/>
    <w:rsid w:val="0055060F"/>
    <w:rsid w:val="005507AA"/>
    <w:rsid w:val="00550BD1"/>
    <w:rsid w:val="00550CEB"/>
    <w:rsid w:val="00550FD5"/>
    <w:rsid w:val="005518E1"/>
    <w:rsid w:val="0055198C"/>
    <w:rsid w:val="00551B0F"/>
    <w:rsid w:val="00551B19"/>
    <w:rsid w:val="00552266"/>
    <w:rsid w:val="00552888"/>
    <w:rsid w:val="00552A5E"/>
    <w:rsid w:val="00552C2F"/>
    <w:rsid w:val="00552C6E"/>
    <w:rsid w:val="00552F3A"/>
    <w:rsid w:val="00553099"/>
    <w:rsid w:val="00553331"/>
    <w:rsid w:val="00553743"/>
    <w:rsid w:val="005539FE"/>
    <w:rsid w:val="00553CDF"/>
    <w:rsid w:val="00553FC9"/>
    <w:rsid w:val="00554094"/>
    <w:rsid w:val="005541C9"/>
    <w:rsid w:val="005541D8"/>
    <w:rsid w:val="005541FC"/>
    <w:rsid w:val="00554335"/>
    <w:rsid w:val="00554361"/>
    <w:rsid w:val="00554E68"/>
    <w:rsid w:val="005552FC"/>
    <w:rsid w:val="005555CD"/>
    <w:rsid w:val="005559BA"/>
    <w:rsid w:val="00555C20"/>
    <w:rsid w:val="00556150"/>
    <w:rsid w:val="005562E4"/>
    <w:rsid w:val="00556445"/>
    <w:rsid w:val="00556609"/>
    <w:rsid w:val="00556632"/>
    <w:rsid w:val="005566A0"/>
    <w:rsid w:val="005566EC"/>
    <w:rsid w:val="00556804"/>
    <w:rsid w:val="0055685B"/>
    <w:rsid w:val="005568AE"/>
    <w:rsid w:val="00556A39"/>
    <w:rsid w:val="00556AE0"/>
    <w:rsid w:val="00556C98"/>
    <w:rsid w:val="00556EBA"/>
    <w:rsid w:val="0055708D"/>
    <w:rsid w:val="00557296"/>
    <w:rsid w:val="005574DE"/>
    <w:rsid w:val="005576CC"/>
    <w:rsid w:val="0055773D"/>
    <w:rsid w:val="0055784D"/>
    <w:rsid w:val="00557B5F"/>
    <w:rsid w:val="00557C7B"/>
    <w:rsid w:val="0056015D"/>
    <w:rsid w:val="0056038E"/>
    <w:rsid w:val="00560473"/>
    <w:rsid w:val="005606FC"/>
    <w:rsid w:val="00560843"/>
    <w:rsid w:val="00560D8B"/>
    <w:rsid w:val="00560E94"/>
    <w:rsid w:val="00560FC5"/>
    <w:rsid w:val="0056101F"/>
    <w:rsid w:val="0056126E"/>
    <w:rsid w:val="00561364"/>
    <w:rsid w:val="0056156D"/>
    <w:rsid w:val="00561D26"/>
    <w:rsid w:val="00561E6B"/>
    <w:rsid w:val="005623CC"/>
    <w:rsid w:val="00562590"/>
    <w:rsid w:val="00562916"/>
    <w:rsid w:val="00562A7F"/>
    <w:rsid w:val="00562A92"/>
    <w:rsid w:val="00562D9E"/>
    <w:rsid w:val="00562EF2"/>
    <w:rsid w:val="00562F16"/>
    <w:rsid w:val="00563139"/>
    <w:rsid w:val="005632A0"/>
    <w:rsid w:val="005636BF"/>
    <w:rsid w:val="00563828"/>
    <w:rsid w:val="005639CE"/>
    <w:rsid w:val="00563A24"/>
    <w:rsid w:val="00563A58"/>
    <w:rsid w:val="00563BAD"/>
    <w:rsid w:val="00563BC1"/>
    <w:rsid w:val="00563D21"/>
    <w:rsid w:val="00564026"/>
    <w:rsid w:val="0056406F"/>
    <w:rsid w:val="0056429F"/>
    <w:rsid w:val="005648E1"/>
    <w:rsid w:val="00564BCE"/>
    <w:rsid w:val="00564E3E"/>
    <w:rsid w:val="00564FFB"/>
    <w:rsid w:val="0056505E"/>
    <w:rsid w:val="005652C6"/>
    <w:rsid w:val="00565639"/>
    <w:rsid w:val="005657ED"/>
    <w:rsid w:val="005658ED"/>
    <w:rsid w:val="0056621C"/>
    <w:rsid w:val="0056635E"/>
    <w:rsid w:val="005669CC"/>
    <w:rsid w:val="00566A33"/>
    <w:rsid w:val="00566D7D"/>
    <w:rsid w:val="00566FD1"/>
    <w:rsid w:val="00567054"/>
    <w:rsid w:val="005671AC"/>
    <w:rsid w:val="005672F5"/>
    <w:rsid w:val="00567341"/>
    <w:rsid w:val="00567607"/>
    <w:rsid w:val="00567A6C"/>
    <w:rsid w:val="00567C85"/>
    <w:rsid w:val="00567D4E"/>
    <w:rsid w:val="00567D68"/>
    <w:rsid w:val="00567E2C"/>
    <w:rsid w:val="00567F51"/>
    <w:rsid w:val="00567FD9"/>
    <w:rsid w:val="005703B3"/>
    <w:rsid w:val="00570801"/>
    <w:rsid w:val="00570A2B"/>
    <w:rsid w:val="00570B08"/>
    <w:rsid w:val="00570DF6"/>
    <w:rsid w:val="00571140"/>
    <w:rsid w:val="005711C9"/>
    <w:rsid w:val="00571201"/>
    <w:rsid w:val="00571462"/>
    <w:rsid w:val="00571674"/>
    <w:rsid w:val="005719E3"/>
    <w:rsid w:val="00571C3B"/>
    <w:rsid w:val="00571D12"/>
    <w:rsid w:val="00572336"/>
    <w:rsid w:val="005723FC"/>
    <w:rsid w:val="005727FF"/>
    <w:rsid w:val="00572F8E"/>
    <w:rsid w:val="00573412"/>
    <w:rsid w:val="00573517"/>
    <w:rsid w:val="00573543"/>
    <w:rsid w:val="005735BD"/>
    <w:rsid w:val="005735C4"/>
    <w:rsid w:val="00573627"/>
    <w:rsid w:val="00573E04"/>
    <w:rsid w:val="00574200"/>
    <w:rsid w:val="00574496"/>
    <w:rsid w:val="00574589"/>
    <w:rsid w:val="0057476B"/>
    <w:rsid w:val="005749B0"/>
    <w:rsid w:val="00574AB1"/>
    <w:rsid w:val="00574CB0"/>
    <w:rsid w:val="00574CC4"/>
    <w:rsid w:val="00574E23"/>
    <w:rsid w:val="005752AF"/>
    <w:rsid w:val="00575359"/>
    <w:rsid w:val="00575679"/>
    <w:rsid w:val="00575F5D"/>
    <w:rsid w:val="00576681"/>
    <w:rsid w:val="0057680A"/>
    <w:rsid w:val="00576E50"/>
    <w:rsid w:val="00577086"/>
    <w:rsid w:val="005770B3"/>
    <w:rsid w:val="00577542"/>
    <w:rsid w:val="00577796"/>
    <w:rsid w:val="00577A8E"/>
    <w:rsid w:val="00577ABF"/>
    <w:rsid w:val="00577F17"/>
    <w:rsid w:val="005805E4"/>
    <w:rsid w:val="005806A1"/>
    <w:rsid w:val="005806D5"/>
    <w:rsid w:val="0058075D"/>
    <w:rsid w:val="005809A5"/>
    <w:rsid w:val="00580F8A"/>
    <w:rsid w:val="00581028"/>
    <w:rsid w:val="0058131D"/>
    <w:rsid w:val="005814DB"/>
    <w:rsid w:val="0058150C"/>
    <w:rsid w:val="00581704"/>
    <w:rsid w:val="00581D07"/>
    <w:rsid w:val="00581D5A"/>
    <w:rsid w:val="00581E7C"/>
    <w:rsid w:val="00582505"/>
    <w:rsid w:val="005826CD"/>
    <w:rsid w:val="005827C3"/>
    <w:rsid w:val="00582B08"/>
    <w:rsid w:val="00582DE0"/>
    <w:rsid w:val="005832AF"/>
    <w:rsid w:val="005834F9"/>
    <w:rsid w:val="005837D6"/>
    <w:rsid w:val="00583F1C"/>
    <w:rsid w:val="00584222"/>
    <w:rsid w:val="0058436A"/>
    <w:rsid w:val="00584552"/>
    <w:rsid w:val="0058460A"/>
    <w:rsid w:val="005847A3"/>
    <w:rsid w:val="00584828"/>
    <w:rsid w:val="00584A23"/>
    <w:rsid w:val="00584B02"/>
    <w:rsid w:val="00584B6F"/>
    <w:rsid w:val="00584C54"/>
    <w:rsid w:val="00584F68"/>
    <w:rsid w:val="00585108"/>
    <w:rsid w:val="0058553A"/>
    <w:rsid w:val="00585589"/>
    <w:rsid w:val="00585751"/>
    <w:rsid w:val="005858B9"/>
    <w:rsid w:val="00585F54"/>
    <w:rsid w:val="00586297"/>
    <w:rsid w:val="00586488"/>
    <w:rsid w:val="005864A3"/>
    <w:rsid w:val="0058688A"/>
    <w:rsid w:val="00586992"/>
    <w:rsid w:val="00586C3B"/>
    <w:rsid w:val="005871BC"/>
    <w:rsid w:val="00587894"/>
    <w:rsid w:val="00587FC9"/>
    <w:rsid w:val="00590013"/>
    <w:rsid w:val="005900E0"/>
    <w:rsid w:val="00590510"/>
    <w:rsid w:val="00590697"/>
    <w:rsid w:val="005906E4"/>
    <w:rsid w:val="00590DB5"/>
    <w:rsid w:val="0059104A"/>
    <w:rsid w:val="0059153A"/>
    <w:rsid w:val="00591627"/>
    <w:rsid w:val="005916BB"/>
    <w:rsid w:val="0059178D"/>
    <w:rsid w:val="00592B29"/>
    <w:rsid w:val="00592DA1"/>
    <w:rsid w:val="00592E0F"/>
    <w:rsid w:val="0059396A"/>
    <w:rsid w:val="00593C5B"/>
    <w:rsid w:val="00593DE6"/>
    <w:rsid w:val="00593ED5"/>
    <w:rsid w:val="005940F5"/>
    <w:rsid w:val="00594304"/>
    <w:rsid w:val="0059434B"/>
    <w:rsid w:val="0059454C"/>
    <w:rsid w:val="00594574"/>
    <w:rsid w:val="0059468A"/>
    <w:rsid w:val="00594803"/>
    <w:rsid w:val="005948D1"/>
    <w:rsid w:val="005949BE"/>
    <w:rsid w:val="005949CE"/>
    <w:rsid w:val="00594AE4"/>
    <w:rsid w:val="00594EC0"/>
    <w:rsid w:val="00595193"/>
    <w:rsid w:val="0059555B"/>
    <w:rsid w:val="00595853"/>
    <w:rsid w:val="00595A18"/>
    <w:rsid w:val="00595A95"/>
    <w:rsid w:val="00595AB0"/>
    <w:rsid w:val="00595CDD"/>
    <w:rsid w:val="00596043"/>
    <w:rsid w:val="005967CF"/>
    <w:rsid w:val="00596AA3"/>
    <w:rsid w:val="00596C0D"/>
    <w:rsid w:val="00596EDE"/>
    <w:rsid w:val="0059703B"/>
    <w:rsid w:val="005974C4"/>
    <w:rsid w:val="005976CE"/>
    <w:rsid w:val="00597FD7"/>
    <w:rsid w:val="00597FF3"/>
    <w:rsid w:val="005A02DE"/>
    <w:rsid w:val="005A0464"/>
    <w:rsid w:val="005A04B0"/>
    <w:rsid w:val="005A0614"/>
    <w:rsid w:val="005A0627"/>
    <w:rsid w:val="005A07BC"/>
    <w:rsid w:val="005A0996"/>
    <w:rsid w:val="005A0DDA"/>
    <w:rsid w:val="005A0E4E"/>
    <w:rsid w:val="005A0F71"/>
    <w:rsid w:val="005A1199"/>
    <w:rsid w:val="005A1772"/>
    <w:rsid w:val="005A1838"/>
    <w:rsid w:val="005A1A66"/>
    <w:rsid w:val="005A1A7A"/>
    <w:rsid w:val="005A1BF2"/>
    <w:rsid w:val="005A1DDA"/>
    <w:rsid w:val="005A2381"/>
    <w:rsid w:val="005A2FC9"/>
    <w:rsid w:val="005A3233"/>
    <w:rsid w:val="005A33BE"/>
    <w:rsid w:val="005A341B"/>
    <w:rsid w:val="005A371B"/>
    <w:rsid w:val="005A37E3"/>
    <w:rsid w:val="005A39EF"/>
    <w:rsid w:val="005A3A2B"/>
    <w:rsid w:val="005A4314"/>
    <w:rsid w:val="005A4375"/>
    <w:rsid w:val="005A4388"/>
    <w:rsid w:val="005A44E1"/>
    <w:rsid w:val="005A4566"/>
    <w:rsid w:val="005A4A29"/>
    <w:rsid w:val="005A5112"/>
    <w:rsid w:val="005A5292"/>
    <w:rsid w:val="005A54C4"/>
    <w:rsid w:val="005A562B"/>
    <w:rsid w:val="005A5B8F"/>
    <w:rsid w:val="005A5C42"/>
    <w:rsid w:val="005A5DEF"/>
    <w:rsid w:val="005A5FA5"/>
    <w:rsid w:val="005A6418"/>
    <w:rsid w:val="005A65C5"/>
    <w:rsid w:val="005A68BC"/>
    <w:rsid w:val="005A6BAD"/>
    <w:rsid w:val="005A6BD6"/>
    <w:rsid w:val="005A6C03"/>
    <w:rsid w:val="005A7363"/>
    <w:rsid w:val="005A7BAD"/>
    <w:rsid w:val="005A7C49"/>
    <w:rsid w:val="005A7CF1"/>
    <w:rsid w:val="005B036E"/>
    <w:rsid w:val="005B0570"/>
    <w:rsid w:val="005B09E2"/>
    <w:rsid w:val="005B0EFD"/>
    <w:rsid w:val="005B12E8"/>
    <w:rsid w:val="005B1369"/>
    <w:rsid w:val="005B1499"/>
    <w:rsid w:val="005B16A0"/>
    <w:rsid w:val="005B181B"/>
    <w:rsid w:val="005B1F0C"/>
    <w:rsid w:val="005B1F6B"/>
    <w:rsid w:val="005B20AC"/>
    <w:rsid w:val="005B2270"/>
    <w:rsid w:val="005B2CD1"/>
    <w:rsid w:val="005B2CE7"/>
    <w:rsid w:val="005B3054"/>
    <w:rsid w:val="005B3587"/>
    <w:rsid w:val="005B3A79"/>
    <w:rsid w:val="005B3C92"/>
    <w:rsid w:val="005B3D6E"/>
    <w:rsid w:val="005B3DD2"/>
    <w:rsid w:val="005B425C"/>
    <w:rsid w:val="005B427F"/>
    <w:rsid w:val="005B43C6"/>
    <w:rsid w:val="005B4484"/>
    <w:rsid w:val="005B4491"/>
    <w:rsid w:val="005B4756"/>
    <w:rsid w:val="005B486C"/>
    <w:rsid w:val="005B4A43"/>
    <w:rsid w:val="005B4B2A"/>
    <w:rsid w:val="005B4CD3"/>
    <w:rsid w:val="005B503E"/>
    <w:rsid w:val="005B5065"/>
    <w:rsid w:val="005B54A4"/>
    <w:rsid w:val="005B5C34"/>
    <w:rsid w:val="005B5C42"/>
    <w:rsid w:val="005B5EC9"/>
    <w:rsid w:val="005B6231"/>
    <w:rsid w:val="005B62DD"/>
    <w:rsid w:val="005B6313"/>
    <w:rsid w:val="005B640A"/>
    <w:rsid w:val="005B64EA"/>
    <w:rsid w:val="005B6BDB"/>
    <w:rsid w:val="005B6F37"/>
    <w:rsid w:val="005B75E9"/>
    <w:rsid w:val="005B7948"/>
    <w:rsid w:val="005B7D99"/>
    <w:rsid w:val="005C004C"/>
    <w:rsid w:val="005C02D1"/>
    <w:rsid w:val="005C0551"/>
    <w:rsid w:val="005C057A"/>
    <w:rsid w:val="005C0909"/>
    <w:rsid w:val="005C0CF6"/>
    <w:rsid w:val="005C0E4E"/>
    <w:rsid w:val="005C107A"/>
    <w:rsid w:val="005C15EE"/>
    <w:rsid w:val="005C1649"/>
    <w:rsid w:val="005C181E"/>
    <w:rsid w:val="005C192B"/>
    <w:rsid w:val="005C1B3E"/>
    <w:rsid w:val="005C2081"/>
    <w:rsid w:val="005C2346"/>
    <w:rsid w:val="005C2476"/>
    <w:rsid w:val="005C25FB"/>
    <w:rsid w:val="005C275B"/>
    <w:rsid w:val="005C2884"/>
    <w:rsid w:val="005C2A80"/>
    <w:rsid w:val="005C2E2D"/>
    <w:rsid w:val="005C3487"/>
    <w:rsid w:val="005C3549"/>
    <w:rsid w:val="005C3551"/>
    <w:rsid w:val="005C377C"/>
    <w:rsid w:val="005C3B23"/>
    <w:rsid w:val="005C3C33"/>
    <w:rsid w:val="005C3C4A"/>
    <w:rsid w:val="005C3E8E"/>
    <w:rsid w:val="005C3EA5"/>
    <w:rsid w:val="005C444C"/>
    <w:rsid w:val="005C460A"/>
    <w:rsid w:val="005C46BB"/>
    <w:rsid w:val="005C485F"/>
    <w:rsid w:val="005C50D1"/>
    <w:rsid w:val="005C54D2"/>
    <w:rsid w:val="005C55B1"/>
    <w:rsid w:val="005C5757"/>
    <w:rsid w:val="005C599A"/>
    <w:rsid w:val="005C59EC"/>
    <w:rsid w:val="005C5AA2"/>
    <w:rsid w:val="005C5BB6"/>
    <w:rsid w:val="005C5CB2"/>
    <w:rsid w:val="005C69E6"/>
    <w:rsid w:val="005C6D34"/>
    <w:rsid w:val="005C6F2D"/>
    <w:rsid w:val="005C7006"/>
    <w:rsid w:val="005C719B"/>
    <w:rsid w:val="005C778B"/>
    <w:rsid w:val="005C781A"/>
    <w:rsid w:val="005C7F4A"/>
    <w:rsid w:val="005D06B2"/>
    <w:rsid w:val="005D0A9D"/>
    <w:rsid w:val="005D0B64"/>
    <w:rsid w:val="005D10A5"/>
    <w:rsid w:val="005D10FF"/>
    <w:rsid w:val="005D1901"/>
    <w:rsid w:val="005D252E"/>
    <w:rsid w:val="005D2C2C"/>
    <w:rsid w:val="005D364A"/>
    <w:rsid w:val="005D375D"/>
    <w:rsid w:val="005D3B15"/>
    <w:rsid w:val="005D3C7C"/>
    <w:rsid w:val="005D3FBD"/>
    <w:rsid w:val="005D4483"/>
    <w:rsid w:val="005D49BF"/>
    <w:rsid w:val="005D4A84"/>
    <w:rsid w:val="005D4E17"/>
    <w:rsid w:val="005D54B3"/>
    <w:rsid w:val="005D5538"/>
    <w:rsid w:val="005D5563"/>
    <w:rsid w:val="005D583A"/>
    <w:rsid w:val="005D5A6F"/>
    <w:rsid w:val="005D5ECF"/>
    <w:rsid w:val="005D641A"/>
    <w:rsid w:val="005D67A1"/>
    <w:rsid w:val="005D67CB"/>
    <w:rsid w:val="005D6DD4"/>
    <w:rsid w:val="005D71AF"/>
    <w:rsid w:val="005D7395"/>
    <w:rsid w:val="005D7623"/>
    <w:rsid w:val="005D770F"/>
    <w:rsid w:val="005D7A17"/>
    <w:rsid w:val="005D7A62"/>
    <w:rsid w:val="005D7AA1"/>
    <w:rsid w:val="005D7B5C"/>
    <w:rsid w:val="005E0153"/>
    <w:rsid w:val="005E059F"/>
    <w:rsid w:val="005E083C"/>
    <w:rsid w:val="005E1393"/>
    <w:rsid w:val="005E16CF"/>
    <w:rsid w:val="005E19C2"/>
    <w:rsid w:val="005E1B88"/>
    <w:rsid w:val="005E1E15"/>
    <w:rsid w:val="005E212D"/>
    <w:rsid w:val="005E23C5"/>
    <w:rsid w:val="005E2596"/>
    <w:rsid w:val="005E2604"/>
    <w:rsid w:val="005E2BC1"/>
    <w:rsid w:val="005E2CE3"/>
    <w:rsid w:val="005E2D28"/>
    <w:rsid w:val="005E2D50"/>
    <w:rsid w:val="005E2E90"/>
    <w:rsid w:val="005E3220"/>
    <w:rsid w:val="005E382C"/>
    <w:rsid w:val="005E3AEC"/>
    <w:rsid w:val="005E3AF8"/>
    <w:rsid w:val="005E3C8C"/>
    <w:rsid w:val="005E45C3"/>
    <w:rsid w:val="005E46E3"/>
    <w:rsid w:val="005E4DB4"/>
    <w:rsid w:val="005E55C4"/>
    <w:rsid w:val="005E59C6"/>
    <w:rsid w:val="005E5B3C"/>
    <w:rsid w:val="005E5E85"/>
    <w:rsid w:val="005E6096"/>
    <w:rsid w:val="005E62CC"/>
    <w:rsid w:val="005E62E6"/>
    <w:rsid w:val="005E68F2"/>
    <w:rsid w:val="005E6954"/>
    <w:rsid w:val="005E6A42"/>
    <w:rsid w:val="005E6CD7"/>
    <w:rsid w:val="005E6E16"/>
    <w:rsid w:val="005E6E37"/>
    <w:rsid w:val="005E6EE4"/>
    <w:rsid w:val="005E74AC"/>
    <w:rsid w:val="005E7655"/>
    <w:rsid w:val="005E781C"/>
    <w:rsid w:val="005E79CE"/>
    <w:rsid w:val="005E7C79"/>
    <w:rsid w:val="005E7CD9"/>
    <w:rsid w:val="005F0047"/>
    <w:rsid w:val="005F01F4"/>
    <w:rsid w:val="005F023E"/>
    <w:rsid w:val="005F039F"/>
    <w:rsid w:val="005F042B"/>
    <w:rsid w:val="005F05D4"/>
    <w:rsid w:val="005F0706"/>
    <w:rsid w:val="005F082E"/>
    <w:rsid w:val="005F0C39"/>
    <w:rsid w:val="005F124C"/>
    <w:rsid w:val="005F1412"/>
    <w:rsid w:val="005F1848"/>
    <w:rsid w:val="005F1D2D"/>
    <w:rsid w:val="005F1DD7"/>
    <w:rsid w:val="005F2058"/>
    <w:rsid w:val="005F20AF"/>
    <w:rsid w:val="005F24A2"/>
    <w:rsid w:val="005F25C2"/>
    <w:rsid w:val="005F2920"/>
    <w:rsid w:val="005F2BD3"/>
    <w:rsid w:val="005F2EB0"/>
    <w:rsid w:val="005F2F72"/>
    <w:rsid w:val="005F2FE5"/>
    <w:rsid w:val="005F3206"/>
    <w:rsid w:val="005F3241"/>
    <w:rsid w:val="005F3293"/>
    <w:rsid w:val="005F360A"/>
    <w:rsid w:val="005F3910"/>
    <w:rsid w:val="005F3DD8"/>
    <w:rsid w:val="005F4063"/>
    <w:rsid w:val="005F41D2"/>
    <w:rsid w:val="005F4256"/>
    <w:rsid w:val="005F4266"/>
    <w:rsid w:val="005F4475"/>
    <w:rsid w:val="005F48A8"/>
    <w:rsid w:val="005F4D64"/>
    <w:rsid w:val="005F53DF"/>
    <w:rsid w:val="005F585E"/>
    <w:rsid w:val="005F58A6"/>
    <w:rsid w:val="005F599B"/>
    <w:rsid w:val="005F5A2E"/>
    <w:rsid w:val="005F5B0E"/>
    <w:rsid w:val="005F65EC"/>
    <w:rsid w:val="005F6653"/>
    <w:rsid w:val="005F69DF"/>
    <w:rsid w:val="005F6A31"/>
    <w:rsid w:val="005F6C21"/>
    <w:rsid w:val="005F6C33"/>
    <w:rsid w:val="005F7433"/>
    <w:rsid w:val="005F778B"/>
    <w:rsid w:val="005F7A9B"/>
    <w:rsid w:val="005F7BB4"/>
    <w:rsid w:val="00600137"/>
    <w:rsid w:val="0060023D"/>
    <w:rsid w:val="00600652"/>
    <w:rsid w:val="006007D1"/>
    <w:rsid w:val="00600802"/>
    <w:rsid w:val="006009F1"/>
    <w:rsid w:val="00600A0B"/>
    <w:rsid w:val="00600BEF"/>
    <w:rsid w:val="0060132E"/>
    <w:rsid w:val="00601383"/>
    <w:rsid w:val="00601399"/>
    <w:rsid w:val="00601B97"/>
    <w:rsid w:val="006021D7"/>
    <w:rsid w:val="0060229E"/>
    <w:rsid w:val="006023EA"/>
    <w:rsid w:val="00602489"/>
    <w:rsid w:val="00602491"/>
    <w:rsid w:val="00602537"/>
    <w:rsid w:val="006026D1"/>
    <w:rsid w:val="00602833"/>
    <w:rsid w:val="006028A7"/>
    <w:rsid w:val="0060321F"/>
    <w:rsid w:val="006032B8"/>
    <w:rsid w:val="00603333"/>
    <w:rsid w:val="00603790"/>
    <w:rsid w:val="00603F5A"/>
    <w:rsid w:val="00603FAA"/>
    <w:rsid w:val="006043B1"/>
    <w:rsid w:val="0060466C"/>
    <w:rsid w:val="00604821"/>
    <w:rsid w:val="006048D0"/>
    <w:rsid w:val="0060497B"/>
    <w:rsid w:val="00604B18"/>
    <w:rsid w:val="00604D7C"/>
    <w:rsid w:val="00604E37"/>
    <w:rsid w:val="00604E93"/>
    <w:rsid w:val="006050F6"/>
    <w:rsid w:val="0060522F"/>
    <w:rsid w:val="00605453"/>
    <w:rsid w:val="006054E0"/>
    <w:rsid w:val="006055CB"/>
    <w:rsid w:val="006055D8"/>
    <w:rsid w:val="0060577B"/>
    <w:rsid w:val="00605A13"/>
    <w:rsid w:val="00605D72"/>
    <w:rsid w:val="006060D9"/>
    <w:rsid w:val="00606351"/>
    <w:rsid w:val="00606410"/>
    <w:rsid w:val="00606788"/>
    <w:rsid w:val="006067C1"/>
    <w:rsid w:val="00606A10"/>
    <w:rsid w:val="00606CC6"/>
    <w:rsid w:val="00606EB2"/>
    <w:rsid w:val="00606FFE"/>
    <w:rsid w:val="0060720D"/>
    <w:rsid w:val="00607391"/>
    <w:rsid w:val="0060742F"/>
    <w:rsid w:val="00607906"/>
    <w:rsid w:val="00607B70"/>
    <w:rsid w:val="00607DAF"/>
    <w:rsid w:val="00607EF7"/>
    <w:rsid w:val="0061002F"/>
    <w:rsid w:val="00610101"/>
    <w:rsid w:val="0061042D"/>
    <w:rsid w:val="00610866"/>
    <w:rsid w:val="00610BAE"/>
    <w:rsid w:val="00610D7E"/>
    <w:rsid w:val="00610E3A"/>
    <w:rsid w:val="0061125C"/>
    <w:rsid w:val="006116DD"/>
    <w:rsid w:val="006116E4"/>
    <w:rsid w:val="00611FDB"/>
    <w:rsid w:val="00612291"/>
    <w:rsid w:val="00612683"/>
    <w:rsid w:val="00612721"/>
    <w:rsid w:val="00612A81"/>
    <w:rsid w:val="00612AAE"/>
    <w:rsid w:val="00612BF5"/>
    <w:rsid w:val="00612CA5"/>
    <w:rsid w:val="00612D0C"/>
    <w:rsid w:val="00612EE3"/>
    <w:rsid w:val="00612FCE"/>
    <w:rsid w:val="006133F5"/>
    <w:rsid w:val="00613582"/>
    <w:rsid w:val="0061365C"/>
    <w:rsid w:val="006136F0"/>
    <w:rsid w:val="00613BC5"/>
    <w:rsid w:val="00613C85"/>
    <w:rsid w:val="00614193"/>
    <w:rsid w:val="006141E6"/>
    <w:rsid w:val="0061423E"/>
    <w:rsid w:val="0061470A"/>
    <w:rsid w:val="00614AB7"/>
    <w:rsid w:val="00614BE3"/>
    <w:rsid w:val="00615279"/>
    <w:rsid w:val="00615BE8"/>
    <w:rsid w:val="00615DEB"/>
    <w:rsid w:val="00615FA0"/>
    <w:rsid w:val="006160D4"/>
    <w:rsid w:val="006160F2"/>
    <w:rsid w:val="006162E5"/>
    <w:rsid w:val="00616586"/>
    <w:rsid w:val="0061658A"/>
    <w:rsid w:val="00616B0E"/>
    <w:rsid w:val="00616C36"/>
    <w:rsid w:val="00616D9B"/>
    <w:rsid w:val="00616F47"/>
    <w:rsid w:val="00616FA4"/>
    <w:rsid w:val="006174A0"/>
    <w:rsid w:val="00617649"/>
    <w:rsid w:val="006176CA"/>
    <w:rsid w:val="0061781F"/>
    <w:rsid w:val="00617901"/>
    <w:rsid w:val="00617AF3"/>
    <w:rsid w:val="00617D71"/>
    <w:rsid w:val="00620019"/>
    <w:rsid w:val="00620373"/>
    <w:rsid w:val="0062038F"/>
    <w:rsid w:val="00620542"/>
    <w:rsid w:val="00620631"/>
    <w:rsid w:val="00620A78"/>
    <w:rsid w:val="00620AB0"/>
    <w:rsid w:val="00620AC7"/>
    <w:rsid w:val="00620B99"/>
    <w:rsid w:val="00620BC9"/>
    <w:rsid w:val="00620BE0"/>
    <w:rsid w:val="00620DA4"/>
    <w:rsid w:val="00620DC9"/>
    <w:rsid w:val="00621082"/>
    <w:rsid w:val="0062147E"/>
    <w:rsid w:val="00621557"/>
    <w:rsid w:val="006217CD"/>
    <w:rsid w:val="006218A7"/>
    <w:rsid w:val="00621A49"/>
    <w:rsid w:val="00621A86"/>
    <w:rsid w:val="0062204D"/>
    <w:rsid w:val="00622967"/>
    <w:rsid w:val="006229F4"/>
    <w:rsid w:val="00622AD9"/>
    <w:rsid w:val="00622B64"/>
    <w:rsid w:val="00622CDF"/>
    <w:rsid w:val="00622E25"/>
    <w:rsid w:val="0062335F"/>
    <w:rsid w:val="00623827"/>
    <w:rsid w:val="006239EC"/>
    <w:rsid w:val="00623D7D"/>
    <w:rsid w:val="00623DF1"/>
    <w:rsid w:val="00623ECA"/>
    <w:rsid w:val="00623ECE"/>
    <w:rsid w:val="00624305"/>
    <w:rsid w:val="00624381"/>
    <w:rsid w:val="00624576"/>
    <w:rsid w:val="00624C46"/>
    <w:rsid w:val="00625007"/>
    <w:rsid w:val="0062515B"/>
    <w:rsid w:val="0062582A"/>
    <w:rsid w:val="00625CA1"/>
    <w:rsid w:val="00625CD5"/>
    <w:rsid w:val="00625EB1"/>
    <w:rsid w:val="006260D6"/>
    <w:rsid w:val="00626E0F"/>
    <w:rsid w:val="006271B4"/>
    <w:rsid w:val="006278B1"/>
    <w:rsid w:val="006279C0"/>
    <w:rsid w:val="00627A2F"/>
    <w:rsid w:val="00630A2E"/>
    <w:rsid w:val="00630ABB"/>
    <w:rsid w:val="00630C04"/>
    <w:rsid w:val="00630C77"/>
    <w:rsid w:val="00630CF4"/>
    <w:rsid w:val="00630FD2"/>
    <w:rsid w:val="006311BE"/>
    <w:rsid w:val="006311D6"/>
    <w:rsid w:val="00631417"/>
    <w:rsid w:val="00631597"/>
    <w:rsid w:val="0063180B"/>
    <w:rsid w:val="0063192D"/>
    <w:rsid w:val="00631D59"/>
    <w:rsid w:val="00631E61"/>
    <w:rsid w:val="00631EEF"/>
    <w:rsid w:val="00631F50"/>
    <w:rsid w:val="00632079"/>
    <w:rsid w:val="006323F2"/>
    <w:rsid w:val="00632434"/>
    <w:rsid w:val="00632440"/>
    <w:rsid w:val="0063248C"/>
    <w:rsid w:val="0063249A"/>
    <w:rsid w:val="0063281F"/>
    <w:rsid w:val="006328CB"/>
    <w:rsid w:val="00632CFA"/>
    <w:rsid w:val="00632D5B"/>
    <w:rsid w:val="00632D7C"/>
    <w:rsid w:val="00633179"/>
    <w:rsid w:val="0063447D"/>
    <w:rsid w:val="00634604"/>
    <w:rsid w:val="00634738"/>
    <w:rsid w:val="00634927"/>
    <w:rsid w:val="00634A4D"/>
    <w:rsid w:val="00634C5D"/>
    <w:rsid w:val="00635098"/>
    <w:rsid w:val="0063545E"/>
    <w:rsid w:val="0063581F"/>
    <w:rsid w:val="00635FF7"/>
    <w:rsid w:val="00636D56"/>
    <w:rsid w:val="006372CE"/>
    <w:rsid w:val="006376A5"/>
    <w:rsid w:val="00637AD2"/>
    <w:rsid w:val="00637B1E"/>
    <w:rsid w:val="00637B9D"/>
    <w:rsid w:val="006402AC"/>
    <w:rsid w:val="00640573"/>
    <w:rsid w:val="0064060C"/>
    <w:rsid w:val="0064099A"/>
    <w:rsid w:val="006409A8"/>
    <w:rsid w:val="00640ADE"/>
    <w:rsid w:val="00640C39"/>
    <w:rsid w:val="00640CA9"/>
    <w:rsid w:val="00640D1D"/>
    <w:rsid w:val="00640DE8"/>
    <w:rsid w:val="00640F3A"/>
    <w:rsid w:val="00640FFB"/>
    <w:rsid w:val="006410C4"/>
    <w:rsid w:val="006411DA"/>
    <w:rsid w:val="0064126C"/>
    <w:rsid w:val="00641ABF"/>
    <w:rsid w:val="00641CDC"/>
    <w:rsid w:val="006420E0"/>
    <w:rsid w:val="006422A1"/>
    <w:rsid w:val="006422C5"/>
    <w:rsid w:val="00642357"/>
    <w:rsid w:val="00642A57"/>
    <w:rsid w:val="00642AA3"/>
    <w:rsid w:val="00642CB7"/>
    <w:rsid w:val="00642CCF"/>
    <w:rsid w:val="00642F4C"/>
    <w:rsid w:val="00642F80"/>
    <w:rsid w:val="00643284"/>
    <w:rsid w:val="00643380"/>
    <w:rsid w:val="006437C7"/>
    <w:rsid w:val="00643CF8"/>
    <w:rsid w:val="00643E8C"/>
    <w:rsid w:val="00643FA0"/>
    <w:rsid w:val="006442CA"/>
    <w:rsid w:val="006442EF"/>
    <w:rsid w:val="00644384"/>
    <w:rsid w:val="00644CA4"/>
    <w:rsid w:val="00644DBA"/>
    <w:rsid w:val="00644E61"/>
    <w:rsid w:val="00645321"/>
    <w:rsid w:val="0064533C"/>
    <w:rsid w:val="0064546C"/>
    <w:rsid w:val="006456AD"/>
    <w:rsid w:val="00645EA4"/>
    <w:rsid w:val="00646212"/>
    <w:rsid w:val="00646301"/>
    <w:rsid w:val="00646314"/>
    <w:rsid w:val="00646338"/>
    <w:rsid w:val="0064658A"/>
    <w:rsid w:val="006466B7"/>
    <w:rsid w:val="0064673F"/>
    <w:rsid w:val="00646898"/>
    <w:rsid w:val="00646AFF"/>
    <w:rsid w:val="00646D3D"/>
    <w:rsid w:val="006472D2"/>
    <w:rsid w:val="00647305"/>
    <w:rsid w:val="00647355"/>
    <w:rsid w:val="0064796E"/>
    <w:rsid w:val="00647F5D"/>
    <w:rsid w:val="006503FC"/>
    <w:rsid w:val="00650748"/>
    <w:rsid w:val="00650A19"/>
    <w:rsid w:val="00650B34"/>
    <w:rsid w:val="00650B67"/>
    <w:rsid w:val="00650FB0"/>
    <w:rsid w:val="00651115"/>
    <w:rsid w:val="00651659"/>
    <w:rsid w:val="00651A01"/>
    <w:rsid w:val="00651A7C"/>
    <w:rsid w:val="00651BC4"/>
    <w:rsid w:val="00651C70"/>
    <w:rsid w:val="00651E0D"/>
    <w:rsid w:val="00651E28"/>
    <w:rsid w:val="00651FCE"/>
    <w:rsid w:val="00651FDA"/>
    <w:rsid w:val="0065279F"/>
    <w:rsid w:val="00652E41"/>
    <w:rsid w:val="0065305B"/>
    <w:rsid w:val="0065385D"/>
    <w:rsid w:val="00653991"/>
    <w:rsid w:val="00653C13"/>
    <w:rsid w:val="00653DF5"/>
    <w:rsid w:val="006541CC"/>
    <w:rsid w:val="006541E1"/>
    <w:rsid w:val="00654DB9"/>
    <w:rsid w:val="0065556D"/>
    <w:rsid w:val="0065587C"/>
    <w:rsid w:val="00655CEE"/>
    <w:rsid w:val="00656A16"/>
    <w:rsid w:val="00656AFD"/>
    <w:rsid w:val="00656ED8"/>
    <w:rsid w:val="00656FBC"/>
    <w:rsid w:val="00657569"/>
    <w:rsid w:val="00657AAE"/>
    <w:rsid w:val="00657C90"/>
    <w:rsid w:val="006600D8"/>
    <w:rsid w:val="00660341"/>
    <w:rsid w:val="00660616"/>
    <w:rsid w:val="00660796"/>
    <w:rsid w:val="006607AD"/>
    <w:rsid w:val="00660852"/>
    <w:rsid w:val="00660D03"/>
    <w:rsid w:val="00660DC6"/>
    <w:rsid w:val="0066122C"/>
    <w:rsid w:val="00661656"/>
    <w:rsid w:val="00661B44"/>
    <w:rsid w:val="00661DB0"/>
    <w:rsid w:val="00661F2C"/>
    <w:rsid w:val="006629CA"/>
    <w:rsid w:val="00663A97"/>
    <w:rsid w:val="00663B62"/>
    <w:rsid w:val="00663DD4"/>
    <w:rsid w:val="00663E2F"/>
    <w:rsid w:val="00663E49"/>
    <w:rsid w:val="00663FD2"/>
    <w:rsid w:val="006644DF"/>
    <w:rsid w:val="006646E2"/>
    <w:rsid w:val="00664F2C"/>
    <w:rsid w:val="0066523F"/>
    <w:rsid w:val="00665ADC"/>
    <w:rsid w:val="0066614D"/>
    <w:rsid w:val="006663A8"/>
    <w:rsid w:val="006665E6"/>
    <w:rsid w:val="006666E6"/>
    <w:rsid w:val="006670F7"/>
    <w:rsid w:val="006679EC"/>
    <w:rsid w:val="00667A39"/>
    <w:rsid w:val="00667CAD"/>
    <w:rsid w:val="0067023C"/>
    <w:rsid w:val="0067094A"/>
    <w:rsid w:val="00670994"/>
    <w:rsid w:val="00670B0A"/>
    <w:rsid w:val="00670FDE"/>
    <w:rsid w:val="006712C7"/>
    <w:rsid w:val="006714B8"/>
    <w:rsid w:val="00671DEA"/>
    <w:rsid w:val="006725D0"/>
    <w:rsid w:val="006727EC"/>
    <w:rsid w:val="00672B8E"/>
    <w:rsid w:val="00672E30"/>
    <w:rsid w:val="006733B8"/>
    <w:rsid w:val="0067376E"/>
    <w:rsid w:val="006739A3"/>
    <w:rsid w:val="00673CD3"/>
    <w:rsid w:val="00673D56"/>
    <w:rsid w:val="00673F0D"/>
    <w:rsid w:val="00673F89"/>
    <w:rsid w:val="00674089"/>
    <w:rsid w:val="00674308"/>
    <w:rsid w:val="00674354"/>
    <w:rsid w:val="0067437C"/>
    <w:rsid w:val="006748C9"/>
    <w:rsid w:val="006748D8"/>
    <w:rsid w:val="006749FF"/>
    <w:rsid w:val="00674A43"/>
    <w:rsid w:val="00674A4C"/>
    <w:rsid w:val="00674B10"/>
    <w:rsid w:val="00674BD7"/>
    <w:rsid w:val="00674F2A"/>
    <w:rsid w:val="00675368"/>
    <w:rsid w:val="0067564B"/>
    <w:rsid w:val="006756C7"/>
    <w:rsid w:val="0067570E"/>
    <w:rsid w:val="006758B9"/>
    <w:rsid w:val="006758BE"/>
    <w:rsid w:val="00675B16"/>
    <w:rsid w:val="00675CB1"/>
    <w:rsid w:val="00675F1F"/>
    <w:rsid w:val="0067659A"/>
    <w:rsid w:val="006766F8"/>
    <w:rsid w:val="00676753"/>
    <w:rsid w:val="0067679C"/>
    <w:rsid w:val="006769AC"/>
    <w:rsid w:val="00676A0F"/>
    <w:rsid w:val="00676C90"/>
    <w:rsid w:val="00676CD5"/>
    <w:rsid w:val="00676F41"/>
    <w:rsid w:val="00677181"/>
    <w:rsid w:val="006771AD"/>
    <w:rsid w:val="00677224"/>
    <w:rsid w:val="0067789E"/>
    <w:rsid w:val="006803C3"/>
    <w:rsid w:val="0068115B"/>
    <w:rsid w:val="00681422"/>
    <w:rsid w:val="0068156A"/>
    <w:rsid w:val="00681620"/>
    <w:rsid w:val="00681AB8"/>
    <w:rsid w:val="00681AE9"/>
    <w:rsid w:val="00681E2D"/>
    <w:rsid w:val="00681ECE"/>
    <w:rsid w:val="00681F57"/>
    <w:rsid w:val="00682082"/>
    <w:rsid w:val="006823FE"/>
    <w:rsid w:val="00682414"/>
    <w:rsid w:val="0068248D"/>
    <w:rsid w:val="006824BE"/>
    <w:rsid w:val="006825E3"/>
    <w:rsid w:val="0068288D"/>
    <w:rsid w:val="00682E38"/>
    <w:rsid w:val="00682FAF"/>
    <w:rsid w:val="00683B03"/>
    <w:rsid w:val="00683CD7"/>
    <w:rsid w:val="006847F4"/>
    <w:rsid w:val="006848D3"/>
    <w:rsid w:val="00684AF9"/>
    <w:rsid w:val="006851D6"/>
    <w:rsid w:val="00685254"/>
    <w:rsid w:val="00685922"/>
    <w:rsid w:val="00685B55"/>
    <w:rsid w:val="00685B6E"/>
    <w:rsid w:val="00685B87"/>
    <w:rsid w:val="00685BF9"/>
    <w:rsid w:val="006863D1"/>
    <w:rsid w:val="006865D3"/>
    <w:rsid w:val="00686840"/>
    <w:rsid w:val="00686C93"/>
    <w:rsid w:val="00686D55"/>
    <w:rsid w:val="00686DEF"/>
    <w:rsid w:val="00686F39"/>
    <w:rsid w:val="00686F73"/>
    <w:rsid w:val="00687351"/>
    <w:rsid w:val="0068751F"/>
    <w:rsid w:val="00687545"/>
    <w:rsid w:val="00687809"/>
    <w:rsid w:val="00687852"/>
    <w:rsid w:val="00687DF5"/>
    <w:rsid w:val="00687F18"/>
    <w:rsid w:val="00687F97"/>
    <w:rsid w:val="00690585"/>
    <w:rsid w:val="006909A7"/>
    <w:rsid w:val="00690BB3"/>
    <w:rsid w:val="00690CB4"/>
    <w:rsid w:val="00690EA0"/>
    <w:rsid w:val="00690F9E"/>
    <w:rsid w:val="00691373"/>
    <w:rsid w:val="006913D2"/>
    <w:rsid w:val="0069148B"/>
    <w:rsid w:val="00691516"/>
    <w:rsid w:val="00691AC1"/>
    <w:rsid w:val="00691CE5"/>
    <w:rsid w:val="00691D38"/>
    <w:rsid w:val="00691EB8"/>
    <w:rsid w:val="006920D1"/>
    <w:rsid w:val="00692554"/>
    <w:rsid w:val="006926A9"/>
    <w:rsid w:val="00692B7A"/>
    <w:rsid w:val="006930E1"/>
    <w:rsid w:val="0069366E"/>
    <w:rsid w:val="00693795"/>
    <w:rsid w:val="00693A64"/>
    <w:rsid w:val="00693A76"/>
    <w:rsid w:val="00693D68"/>
    <w:rsid w:val="006940C6"/>
    <w:rsid w:val="00694160"/>
    <w:rsid w:val="006942A4"/>
    <w:rsid w:val="00694341"/>
    <w:rsid w:val="0069436F"/>
    <w:rsid w:val="006944E1"/>
    <w:rsid w:val="00694E63"/>
    <w:rsid w:val="006950E4"/>
    <w:rsid w:val="0069516C"/>
    <w:rsid w:val="00695494"/>
    <w:rsid w:val="00695768"/>
    <w:rsid w:val="006959D7"/>
    <w:rsid w:val="00695B1F"/>
    <w:rsid w:val="00695CEE"/>
    <w:rsid w:val="00695E41"/>
    <w:rsid w:val="00695F1B"/>
    <w:rsid w:val="006968B3"/>
    <w:rsid w:val="00696992"/>
    <w:rsid w:val="00697038"/>
    <w:rsid w:val="00697061"/>
    <w:rsid w:val="006970BD"/>
    <w:rsid w:val="00697503"/>
    <w:rsid w:val="00697504"/>
    <w:rsid w:val="00697745"/>
    <w:rsid w:val="00697771"/>
    <w:rsid w:val="0069783A"/>
    <w:rsid w:val="006979BE"/>
    <w:rsid w:val="006979EA"/>
    <w:rsid w:val="00697B46"/>
    <w:rsid w:val="00697DF4"/>
    <w:rsid w:val="006A0290"/>
    <w:rsid w:val="006A04B1"/>
    <w:rsid w:val="006A075E"/>
    <w:rsid w:val="006A07BD"/>
    <w:rsid w:val="006A07F8"/>
    <w:rsid w:val="006A0C4C"/>
    <w:rsid w:val="006A0E34"/>
    <w:rsid w:val="006A11AA"/>
    <w:rsid w:val="006A126C"/>
    <w:rsid w:val="006A1276"/>
    <w:rsid w:val="006A146F"/>
    <w:rsid w:val="006A1778"/>
    <w:rsid w:val="006A1896"/>
    <w:rsid w:val="006A1C92"/>
    <w:rsid w:val="006A1F15"/>
    <w:rsid w:val="006A1F8F"/>
    <w:rsid w:val="006A2088"/>
    <w:rsid w:val="006A23D1"/>
    <w:rsid w:val="006A2584"/>
    <w:rsid w:val="006A274B"/>
    <w:rsid w:val="006A28C9"/>
    <w:rsid w:val="006A2942"/>
    <w:rsid w:val="006A29F8"/>
    <w:rsid w:val="006A2B4C"/>
    <w:rsid w:val="006A2DC1"/>
    <w:rsid w:val="006A2E30"/>
    <w:rsid w:val="006A328C"/>
    <w:rsid w:val="006A342D"/>
    <w:rsid w:val="006A3439"/>
    <w:rsid w:val="006A3544"/>
    <w:rsid w:val="006A3797"/>
    <w:rsid w:val="006A398D"/>
    <w:rsid w:val="006A3ACA"/>
    <w:rsid w:val="006A3C27"/>
    <w:rsid w:val="006A445E"/>
    <w:rsid w:val="006A44B4"/>
    <w:rsid w:val="006A45A9"/>
    <w:rsid w:val="006A4620"/>
    <w:rsid w:val="006A498E"/>
    <w:rsid w:val="006A4A93"/>
    <w:rsid w:val="006A520B"/>
    <w:rsid w:val="006A5B09"/>
    <w:rsid w:val="006A5B0E"/>
    <w:rsid w:val="006A5C66"/>
    <w:rsid w:val="006A5F42"/>
    <w:rsid w:val="006A602F"/>
    <w:rsid w:val="006A6067"/>
    <w:rsid w:val="006A67CA"/>
    <w:rsid w:val="006A6FCD"/>
    <w:rsid w:val="006A79F8"/>
    <w:rsid w:val="006A7A5D"/>
    <w:rsid w:val="006A7C11"/>
    <w:rsid w:val="006A7E38"/>
    <w:rsid w:val="006A7F2B"/>
    <w:rsid w:val="006B02ED"/>
    <w:rsid w:val="006B03F7"/>
    <w:rsid w:val="006B0C35"/>
    <w:rsid w:val="006B0C5B"/>
    <w:rsid w:val="006B1162"/>
    <w:rsid w:val="006B164B"/>
    <w:rsid w:val="006B1674"/>
    <w:rsid w:val="006B1BA7"/>
    <w:rsid w:val="006B23F4"/>
    <w:rsid w:val="006B2541"/>
    <w:rsid w:val="006B254D"/>
    <w:rsid w:val="006B34AC"/>
    <w:rsid w:val="006B36BB"/>
    <w:rsid w:val="006B3940"/>
    <w:rsid w:val="006B3E3E"/>
    <w:rsid w:val="006B40C2"/>
    <w:rsid w:val="006B40CD"/>
    <w:rsid w:val="006B4310"/>
    <w:rsid w:val="006B4544"/>
    <w:rsid w:val="006B4862"/>
    <w:rsid w:val="006B4B25"/>
    <w:rsid w:val="006B4C33"/>
    <w:rsid w:val="006B4D8C"/>
    <w:rsid w:val="006B5062"/>
    <w:rsid w:val="006B50B8"/>
    <w:rsid w:val="006B5145"/>
    <w:rsid w:val="006B51EB"/>
    <w:rsid w:val="006B586E"/>
    <w:rsid w:val="006B59EF"/>
    <w:rsid w:val="006B5CEF"/>
    <w:rsid w:val="006B6058"/>
    <w:rsid w:val="006B6174"/>
    <w:rsid w:val="006B63CF"/>
    <w:rsid w:val="006B65B6"/>
    <w:rsid w:val="006B6D8D"/>
    <w:rsid w:val="006B6E54"/>
    <w:rsid w:val="006B6F59"/>
    <w:rsid w:val="006B73BF"/>
    <w:rsid w:val="006B752D"/>
    <w:rsid w:val="006B7A06"/>
    <w:rsid w:val="006B7BD1"/>
    <w:rsid w:val="006B7FEE"/>
    <w:rsid w:val="006C01F7"/>
    <w:rsid w:val="006C0401"/>
    <w:rsid w:val="006C0409"/>
    <w:rsid w:val="006C0904"/>
    <w:rsid w:val="006C0935"/>
    <w:rsid w:val="006C0C3D"/>
    <w:rsid w:val="006C0F59"/>
    <w:rsid w:val="006C1076"/>
    <w:rsid w:val="006C10A1"/>
    <w:rsid w:val="006C1274"/>
    <w:rsid w:val="006C13BF"/>
    <w:rsid w:val="006C1571"/>
    <w:rsid w:val="006C18C7"/>
    <w:rsid w:val="006C19DC"/>
    <w:rsid w:val="006C1AE1"/>
    <w:rsid w:val="006C1CBB"/>
    <w:rsid w:val="006C1DB0"/>
    <w:rsid w:val="006C1E97"/>
    <w:rsid w:val="006C2187"/>
    <w:rsid w:val="006C2A2A"/>
    <w:rsid w:val="006C2C95"/>
    <w:rsid w:val="006C2DA0"/>
    <w:rsid w:val="006C2DCD"/>
    <w:rsid w:val="006C2F47"/>
    <w:rsid w:val="006C34AB"/>
    <w:rsid w:val="006C358D"/>
    <w:rsid w:val="006C359A"/>
    <w:rsid w:val="006C37DD"/>
    <w:rsid w:val="006C3969"/>
    <w:rsid w:val="006C405F"/>
    <w:rsid w:val="006C4599"/>
    <w:rsid w:val="006C4735"/>
    <w:rsid w:val="006C4DBC"/>
    <w:rsid w:val="006C4DD7"/>
    <w:rsid w:val="006C51AE"/>
    <w:rsid w:val="006C521E"/>
    <w:rsid w:val="006C5360"/>
    <w:rsid w:val="006C558E"/>
    <w:rsid w:val="006C5776"/>
    <w:rsid w:val="006C59B1"/>
    <w:rsid w:val="006C5A8C"/>
    <w:rsid w:val="006C5CB3"/>
    <w:rsid w:val="006C5E4A"/>
    <w:rsid w:val="006C63C3"/>
    <w:rsid w:val="006C6509"/>
    <w:rsid w:val="006C66CA"/>
    <w:rsid w:val="006C6738"/>
    <w:rsid w:val="006C67C4"/>
    <w:rsid w:val="006C6B54"/>
    <w:rsid w:val="006C6D57"/>
    <w:rsid w:val="006C6F82"/>
    <w:rsid w:val="006C6F95"/>
    <w:rsid w:val="006C6FE8"/>
    <w:rsid w:val="006C71AF"/>
    <w:rsid w:val="006C734E"/>
    <w:rsid w:val="006C742E"/>
    <w:rsid w:val="006C74CD"/>
    <w:rsid w:val="006C7503"/>
    <w:rsid w:val="006C770C"/>
    <w:rsid w:val="006C7880"/>
    <w:rsid w:val="006C7C27"/>
    <w:rsid w:val="006D007F"/>
    <w:rsid w:val="006D02E4"/>
    <w:rsid w:val="006D047A"/>
    <w:rsid w:val="006D04C1"/>
    <w:rsid w:val="006D05E4"/>
    <w:rsid w:val="006D0862"/>
    <w:rsid w:val="006D09F0"/>
    <w:rsid w:val="006D0C36"/>
    <w:rsid w:val="006D1072"/>
    <w:rsid w:val="006D123D"/>
    <w:rsid w:val="006D18A6"/>
    <w:rsid w:val="006D1A06"/>
    <w:rsid w:val="006D261A"/>
    <w:rsid w:val="006D29FD"/>
    <w:rsid w:val="006D2AE5"/>
    <w:rsid w:val="006D2CC1"/>
    <w:rsid w:val="006D324D"/>
    <w:rsid w:val="006D325C"/>
    <w:rsid w:val="006D3473"/>
    <w:rsid w:val="006D3518"/>
    <w:rsid w:val="006D3667"/>
    <w:rsid w:val="006D3774"/>
    <w:rsid w:val="006D3846"/>
    <w:rsid w:val="006D398E"/>
    <w:rsid w:val="006D415D"/>
    <w:rsid w:val="006D453C"/>
    <w:rsid w:val="006D4743"/>
    <w:rsid w:val="006D4774"/>
    <w:rsid w:val="006D4794"/>
    <w:rsid w:val="006D486C"/>
    <w:rsid w:val="006D4BE2"/>
    <w:rsid w:val="006D4C1B"/>
    <w:rsid w:val="006D4D01"/>
    <w:rsid w:val="006D504D"/>
    <w:rsid w:val="006D523F"/>
    <w:rsid w:val="006D53BB"/>
    <w:rsid w:val="006D54AC"/>
    <w:rsid w:val="006D5D65"/>
    <w:rsid w:val="006D5E7C"/>
    <w:rsid w:val="006D631F"/>
    <w:rsid w:val="006D6F1D"/>
    <w:rsid w:val="006D6F92"/>
    <w:rsid w:val="006D717A"/>
    <w:rsid w:val="006D7E54"/>
    <w:rsid w:val="006E01C5"/>
    <w:rsid w:val="006E0466"/>
    <w:rsid w:val="006E0672"/>
    <w:rsid w:val="006E0A53"/>
    <w:rsid w:val="006E10F1"/>
    <w:rsid w:val="006E111B"/>
    <w:rsid w:val="006E157A"/>
    <w:rsid w:val="006E190C"/>
    <w:rsid w:val="006E19FA"/>
    <w:rsid w:val="006E1A9B"/>
    <w:rsid w:val="006E1C8A"/>
    <w:rsid w:val="006E1D06"/>
    <w:rsid w:val="006E1D93"/>
    <w:rsid w:val="006E2222"/>
    <w:rsid w:val="006E282C"/>
    <w:rsid w:val="006E2B18"/>
    <w:rsid w:val="006E30DE"/>
    <w:rsid w:val="006E318C"/>
    <w:rsid w:val="006E3A1F"/>
    <w:rsid w:val="006E3ABA"/>
    <w:rsid w:val="006E451E"/>
    <w:rsid w:val="006E46E7"/>
    <w:rsid w:val="006E48FE"/>
    <w:rsid w:val="006E49D1"/>
    <w:rsid w:val="006E4DB4"/>
    <w:rsid w:val="006E4F72"/>
    <w:rsid w:val="006E52D4"/>
    <w:rsid w:val="006E5748"/>
    <w:rsid w:val="006E58A7"/>
    <w:rsid w:val="006E5935"/>
    <w:rsid w:val="006E596F"/>
    <w:rsid w:val="006E59A8"/>
    <w:rsid w:val="006E5C39"/>
    <w:rsid w:val="006E6608"/>
    <w:rsid w:val="006E677E"/>
    <w:rsid w:val="006E6870"/>
    <w:rsid w:val="006E6896"/>
    <w:rsid w:val="006E6D0B"/>
    <w:rsid w:val="006E6D34"/>
    <w:rsid w:val="006E6EF7"/>
    <w:rsid w:val="006E739B"/>
    <w:rsid w:val="006E7531"/>
    <w:rsid w:val="006F03AA"/>
    <w:rsid w:val="006F065B"/>
    <w:rsid w:val="006F0743"/>
    <w:rsid w:val="006F0A7D"/>
    <w:rsid w:val="006F0AE8"/>
    <w:rsid w:val="006F0DE5"/>
    <w:rsid w:val="006F1257"/>
    <w:rsid w:val="006F1259"/>
    <w:rsid w:val="006F1765"/>
    <w:rsid w:val="006F1F19"/>
    <w:rsid w:val="006F23B5"/>
    <w:rsid w:val="006F247C"/>
    <w:rsid w:val="006F25C5"/>
    <w:rsid w:val="006F2765"/>
    <w:rsid w:val="006F28D6"/>
    <w:rsid w:val="006F29EA"/>
    <w:rsid w:val="006F2A5E"/>
    <w:rsid w:val="006F2DC2"/>
    <w:rsid w:val="006F31DA"/>
    <w:rsid w:val="006F3394"/>
    <w:rsid w:val="006F3460"/>
    <w:rsid w:val="006F35A4"/>
    <w:rsid w:val="006F3BB4"/>
    <w:rsid w:val="006F3D5A"/>
    <w:rsid w:val="006F3EC6"/>
    <w:rsid w:val="006F3FEF"/>
    <w:rsid w:val="006F442B"/>
    <w:rsid w:val="006F4D77"/>
    <w:rsid w:val="006F4F22"/>
    <w:rsid w:val="006F4F92"/>
    <w:rsid w:val="006F510B"/>
    <w:rsid w:val="006F51C2"/>
    <w:rsid w:val="006F5583"/>
    <w:rsid w:val="006F562A"/>
    <w:rsid w:val="006F5F71"/>
    <w:rsid w:val="006F6308"/>
    <w:rsid w:val="006F6320"/>
    <w:rsid w:val="006F6493"/>
    <w:rsid w:val="006F6CAC"/>
    <w:rsid w:val="006F6E70"/>
    <w:rsid w:val="006F70E9"/>
    <w:rsid w:val="006F755D"/>
    <w:rsid w:val="006F792D"/>
    <w:rsid w:val="006F7E20"/>
    <w:rsid w:val="00700086"/>
    <w:rsid w:val="007004B1"/>
    <w:rsid w:val="007005BA"/>
    <w:rsid w:val="00700A09"/>
    <w:rsid w:val="00700CD3"/>
    <w:rsid w:val="00700D58"/>
    <w:rsid w:val="00701020"/>
    <w:rsid w:val="007010A5"/>
    <w:rsid w:val="0070167F"/>
    <w:rsid w:val="00701805"/>
    <w:rsid w:val="007019E1"/>
    <w:rsid w:val="00701A50"/>
    <w:rsid w:val="00701E58"/>
    <w:rsid w:val="00701F66"/>
    <w:rsid w:val="007021EA"/>
    <w:rsid w:val="0070244E"/>
    <w:rsid w:val="007026FE"/>
    <w:rsid w:val="007027E0"/>
    <w:rsid w:val="00702C0C"/>
    <w:rsid w:val="00702FA4"/>
    <w:rsid w:val="00702FD0"/>
    <w:rsid w:val="00703131"/>
    <w:rsid w:val="007032EA"/>
    <w:rsid w:val="007035E3"/>
    <w:rsid w:val="00703685"/>
    <w:rsid w:val="007037A8"/>
    <w:rsid w:val="007037FF"/>
    <w:rsid w:val="0070390A"/>
    <w:rsid w:val="00703BC2"/>
    <w:rsid w:val="00703D90"/>
    <w:rsid w:val="00703E3A"/>
    <w:rsid w:val="00704283"/>
    <w:rsid w:val="007045A2"/>
    <w:rsid w:val="00704912"/>
    <w:rsid w:val="00704BDD"/>
    <w:rsid w:val="00704D80"/>
    <w:rsid w:val="00704DDD"/>
    <w:rsid w:val="00704FB6"/>
    <w:rsid w:val="007052DE"/>
    <w:rsid w:val="00705684"/>
    <w:rsid w:val="00705C64"/>
    <w:rsid w:val="00706051"/>
    <w:rsid w:val="0070619D"/>
    <w:rsid w:val="00706271"/>
    <w:rsid w:val="007065A0"/>
    <w:rsid w:val="00706BDD"/>
    <w:rsid w:val="00706D71"/>
    <w:rsid w:val="00706DE2"/>
    <w:rsid w:val="007071B1"/>
    <w:rsid w:val="0070776B"/>
    <w:rsid w:val="00707787"/>
    <w:rsid w:val="007079D1"/>
    <w:rsid w:val="00707B75"/>
    <w:rsid w:val="00707BF6"/>
    <w:rsid w:val="007101A5"/>
    <w:rsid w:val="00710324"/>
    <w:rsid w:val="00710693"/>
    <w:rsid w:val="007107F8"/>
    <w:rsid w:val="007108F6"/>
    <w:rsid w:val="00710981"/>
    <w:rsid w:val="00710D3A"/>
    <w:rsid w:val="0071122A"/>
    <w:rsid w:val="0071157B"/>
    <w:rsid w:val="007115EA"/>
    <w:rsid w:val="00711BCB"/>
    <w:rsid w:val="00711DBE"/>
    <w:rsid w:val="00711F86"/>
    <w:rsid w:val="00712032"/>
    <w:rsid w:val="0071262B"/>
    <w:rsid w:val="007126EF"/>
    <w:rsid w:val="00712763"/>
    <w:rsid w:val="00712813"/>
    <w:rsid w:val="00712C57"/>
    <w:rsid w:val="00712DD4"/>
    <w:rsid w:val="007130AF"/>
    <w:rsid w:val="007139AB"/>
    <w:rsid w:val="00713A92"/>
    <w:rsid w:val="00714BAC"/>
    <w:rsid w:val="00714D81"/>
    <w:rsid w:val="0071522B"/>
    <w:rsid w:val="00715271"/>
    <w:rsid w:val="007159B7"/>
    <w:rsid w:val="00716093"/>
    <w:rsid w:val="007160CC"/>
    <w:rsid w:val="00716235"/>
    <w:rsid w:val="00716295"/>
    <w:rsid w:val="00716854"/>
    <w:rsid w:val="00716A35"/>
    <w:rsid w:val="00716D67"/>
    <w:rsid w:val="00717060"/>
    <w:rsid w:val="0071716D"/>
    <w:rsid w:val="00717227"/>
    <w:rsid w:val="007177CD"/>
    <w:rsid w:val="00717A7E"/>
    <w:rsid w:val="00720582"/>
    <w:rsid w:val="007206C1"/>
    <w:rsid w:val="00720880"/>
    <w:rsid w:val="00720AD1"/>
    <w:rsid w:val="00720F93"/>
    <w:rsid w:val="007210F0"/>
    <w:rsid w:val="00721BB9"/>
    <w:rsid w:val="007221BF"/>
    <w:rsid w:val="00722308"/>
    <w:rsid w:val="00722640"/>
    <w:rsid w:val="007227FA"/>
    <w:rsid w:val="00722BE2"/>
    <w:rsid w:val="00722CFF"/>
    <w:rsid w:val="00723794"/>
    <w:rsid w:val="007240AF"/>
    <w:rsid w:val="007242EA"/>
    <w:rsid w:val="00724899"/>
    <w:rsid w:val="00724A5D"/>
    <w:rsid w:val="00724CA5"/>
    <w:rsid w:val="007251C8"/>
    <w:rsid w:val="0072624C"/>
    <w:rsid w:val="00726266"/>
    <w:rsid w:val="007263F2"/>
    <w:rsid w:val="007264C4"/>
    <w:rsid w:val="0072651F"/>
    <w:rsid w:val="00726613"/>
    <w:rsid w:val="007269B3"/>
    <w:rsid w:val="00726BD4"/>
    <w:rsid w:val="00727187"/>
    <w:rsid w:val="007278BE"/>
    <w:rsid w:val="007301DA"/>
    <w:rsid w:val="007302F7"/>
    <w:rsid w:val="007304CE"/>
    <w:rsid w:val="0073052C"/>
    <w:rsid w:val="00730652"/>
    <w:rsid w:val="007318F8"/>
    <w:rsid w:val="00732162"/>
    <w:rsid w:val="007322CB"/>
    <w:rsid w:val="007323E1"/>
    <w:rsid w:val="00732490"/>
    <w:rsid w:val="007325B1"/>
    <w:rsid w:val="0073290E"/>
    <w:rsid w:val="00732997"/>
    <w:rsid w:val="00732A5E"/>
    <w:rsid w:val="00732C0D"/>
    <w:rsid w:val="00732D9F"/>
    <w:rsid w:val="0073323F"/>
    <w:rsid w:val="0073332F"/>
    <w:rsid w:val="007335C7"/>
    <w:rsid w:val="0073367A"/>
    <w:rsid w:val="00733801"/>
    <w:rsid w:val="00733AEA"/>
    <w:rsid w:val="00734913"/>
    <w:rsid w:val="00734939"/>
    <w:rsid w:val="00734A68"/>
    <w:rsid w:val="00734D34"/>
    <w:rsid w:val="00734FC0"/>
    <w:rsid w:val="00735075"/>
    <w:rsid w:val="007350A9"/>
    <w:rsid w:val="0073545F"/>
    <w:rsid w:val="007354F1"/>
    <w:rsid w:val="00735A46"/>
    <w:rsid w:val="00735CFA"/>
    <w:rsid w:val="00735EFA"/>
    <w:rsid w:val="00736038"/>
    <w:rsid w:val="0073617D"/>
    <w:rsid w:val="0073622E"/>
    <w:rsid w:val="007366AB"/>
    <w:rsid w:val="00736B34"/>
    <w:rsid w:val="00736BDB"/>
    <w:rsid w:val="00736F73"/>
    <w:rsid w:val="007372EC"/>
    <w:rsid w:val="00737304"/>
    <w:rsid w:val="0073730A"/>
    <w:rsid w:val="0073756A"/>
    <w:rsid w:val="00737819"/>
    <w:rsid w:val="00737987"/>
    <w:rsid w:val="00737E5A"/>
    <w:rsid w:val="00740020"/>
    <w:rsid w:val="0074014E"/>
    <w:rsid w:val="00740355"/>
    <w:rsid w:val="00740622"/>
    <w:rsid w:val="007408A5"/>
    <w:rsid w:val="00740A0B"/>
    <w:rsid w:val="00740AB5"/>
    <w:rsid w:val="00740BA0"/>
    <w:rsid w:val="00740C12"/>
    <w:rsid w:val="00740C93"/>
    <w:rsid w:val="00740E16"/>
    <w:rsid w:val="00740E17"/>
    <w:rsid w:val="007410A2"/>
    <w:rsid w:val="00741332"/>
    <w:rsid w:val="0074150D"/>
    <w:rsid w:val="00741751"/>
    <w:rsid w:val="00741B93"/>
    <w:rsid w:val="00741CA6"/>
    <w:rsid w:val="00741D04"/>
    <w:rsid w:val="00741E71"/>
    <w:rsid w:val="007424E9"/>
    <w:rsid w:val="007425F3"/>
    <w:rsid w:val="00742B6E"/>
    <w:rsid w:val="00742FCC"/>
    <w:rsid w:val="00743012"/>
    <w:rsid w:val="0074302C"/>
    <w:rsid w:val="007433B4"/>
    <w:rsid w:val="0074369F"/>
    <w:rsid w:val="007436D1"/>
    <w:rsid w:val="0074397E"/>
    <w:rsid w:val="0074440A"/>
    <w:rsid w:val="00744514"/>
    <w:rsid w:val="0074499F"/>
    <w:rsid w:val="00744D7D"/>
    <w:rsid w:val="00744DE4"/>
    <w:rsid w:val="007453C6"/>
    <w:rsid w:val="00745535"/>
    <w:rsid w:val="007456EC"/>
    <w:rsid w:val="00745950"/>
    <w:rsid w:val="00745A88"/>
    <w:rsid w:val="00745D03"/>
    <w:rsid w:val="007461B7"/>
    <w:rsid w:val="0074621E"/>
    <w:rsid w:val="00746245"/>
    <w:rsid w:val="0074671E"/>
    <w:rsid w:val="007467FB"/>
    <w:rsid w:val="007469B3"/>
    <w:rsid w:val="00746A9B"/>
    <w:rsid w:val="00746C6F"/>
    <w:rsid w:val="00746D4F"/>
    <w:rsid w:val="00746E63"/>
    <w:rsid w:val="00747033"/>
    <w:rsid w:val="00747062"/>
    <w:rsid w:val="007475CE"/>
    <w:rsid w:val="007477D4"/>
    <w:rsid w:val="00747A7A"/>
    <w:rsid w:val="00747AEA"/>
    <w:rsid w:val="00747CFE"/>
    <w:rsid w:val="00747D29"/>
    <w:rsid w:val="00747D61"/>
    <w:rsid w:val="00747E44"/>
    <w:rsid w:val="00747E6D"/>
    <w:rsid w:val="00750061"/>
    <w:rsid w:val="00750190"/>
    <w:rsid w:val="00750747"/>
    <w:rsid w:val="00750809"/>
    <w:rsid w:val="00750B79"/>
    <w:rsid w:val="00751577"/>
    <w:rsid w:val="00751611"/>
    <w:rsid w:val="0075177E"/>
    <w:rsid w:val="007518E4"/>
    <w:rsid w:val="0075191A"/>
    <w:rsid w:val="00751B14"/>
    <w:rsid w:val="00752067"/>
    <w:rsid w:val="00752B79"/>
    <w:rsid w:val="00752D8C"/>
    <w:rsid w:val="0075304C"/>
    <w:rsid w:val="007530D7"/>
    <w:rsid w:val="00753637"/>
    <w:rsid w:val="00753F3B"/>
    <w:rsid w:val="0075401F"/>
    <w:rsid w:val="00754122"/>
    <w:rsid w:val="007541DB"/>
    <w:rsid w:val="0075423C"/>
    <w:rsid w:val="007543D9"/>
    <w:rsid w:val="00754791"/>
    <w:rsid w:val="007548EE"/>
    <w:rsid w:val="007550A5"/>
    <w:rsid w:val="007552F4"/>
    <w:rsid w:val="007553D1"/>
    <w:rsid w:val="00755552"/>
    <w:rsid w:val="00755EEB"/>
    <w:rsid w:val="0075607F"/>
    <w:rsid w:val="00756154"/>
    <w:rsid w:val="007561EE"/>
    <w:rsid w:val="0075627D"/>
    <w:rsid w:val="0075672E"/>
    <w:rsid w:val="00756806"/>
    <w:rsid w:val="00756ACC"/>
    <w:rsid w:val="00756C92"/>
    <w:rsid w:val="00756CD7"/>
    <w:rsid w:val="00756D3A"/>
    <w:rsid w:val="007573A0"/>
    <w:rsid w:val="007577E0"/>
    <w:rsid w:val="007579B3"/>
    <w:rsid w:val="00757DC5"/>
    <w:rsid w:val="00757F47"/>
    <w:rsid w:val="00760152"/>
    <w:rsid w:val="0076061F"/>
    <w:rsid w:val="007608A5"/>
    <w:rsid w:val="007608AA"/>
    <w:rsid w:val="00760FB6"/>
    <w:rsid w:val="00761837"/>
    <w:rsid w:val="00761AD1"/>
    <w:rsid w:val="00762767"/>
    <w:rsid w:val="007629C8"/>
    <w:rsid w:val="00762B19"/>
    <w:rsid w:val="00762B55"/>
    <w:rsid w:val="00762BA6"/>
    <w:rsid w:val="00763121"/>
    <w:rsid w:val="0076366C"/>
    <w:rsid w:val="00763816"/>
    <w:rsid w:val="00763C02"/>
    <w:rsid w:val="00763FA5"/>
    <w:rsid w:val="00764380"/>
    <w:rsid w:val="007644B7"/>
    <w:rsid w:val="007647AC"/>
    <w:rsid w:val="00764AC9"/>
    <w:rsid w:val="00764DC8"/>
    <w:rsid w:val="007653AD"/>
    <w:rsid w:val="007653E0"/>
    <w:rsid w:val="00765452"/>
    <w:rsid w:val="007654B4"/>
    <w:rsid w:val="00765719"/>
    <w:rsid w:val="0076596C"/>
    <w:rsid w:val="0076597D"/>
    <w:rsid w:val="00765A7C"/>
    <w:rsid w:val="00765CB8"/>
    <w:rsid w:val="00765E8F"/>
    <w:rsid w:val="00765E92"/>
    <w:rsid w:val="00766490"/>
    <w:rsid w:val="00766517"/>
    <w:rsid w:val="007667B5"/>
    <w:rsid w:val="0076697B"/>
    <w:rsid w:val="0076702B"/>
    <w:rsid w:val="007672D1"/>
    <w:rsid w:val="0076749D"/>
    <w:rsid w:val="007676EF"/>
    <w:rsid w:val="00767DD5"/>
    <w:rsid w:val="007700C5"/>
    <w:rsid w:val="00770506"/>
    <w:rsid w:val="007706C6"/>
    <w:rsid w:val="00770908"/>
    <w:rsid w:val="00770940"/>
    <w:rsid w:val="00770C49"/>
    <w:rsid w:val="00771066"/>
    <w:rsid w:val="007710F4"/>
    <w:rsid w:val="00771476"/>
    <w:rsid w:val="00771A1C"/>
    <w:rsid w:val="00771C1D"/>
    <w:rsid w:val="0077215D"/>
    <w:rsid w:val="0077237F"/>
    <w:rsid w:val="0077280B"/>
    <w:rsid w:val="00772931"/>
    <w:rsid w:val="00772A10"/>
    <w:rsid w:val="00772BAE"/>
    <w:rsid w:val="00772E74"/>
    <w:rsid w:val="00772FA3"/>
    <w:rsid w:val="00773513"/>
    <w:rsid w:val="0077385E"/>
    <w:rsid w:val="0077388A"/>
    <w:rsid w:val="007739E4"/>
    <w:rsid w:val="00773C64"/>
    <w:rsid w:val="007740CA"/>
    <w:rsid w:val="00774516"/>
    <w:rsid w:val="00774659"/>
    <w:rsid w:val="00774AD4"/>
    <w:rsid w:val="00774B69"/>
    <w:rsid w:val="00774BA0"/>
    <w:rsid w:val="00774CE1"/>
    <w:rsid w:val="00775410"/>
    <w:rsid w:val="00775759"/>
    <w:rsid w:val="00775968"/>
    <w:rsid w:val="00775C7B"/>
    <w:rsid w:val="00775C90"/>
    <w:rsid w:val="007763D5"/>
    <w:rsid w:val="00776476"/>
    <w:rsid w:val="0077649C"/>
    <w:rsid w:val="00776682"/>
    <w:rsid w:val="007768DD"/>
    <w:rsid w:val="0077704C"/>
    <w:rsid w:val="0077720C"/>
    <w:rsid w:val="0077743D"/>
    <w:rsid w:val="007777B1"/>
    <w:rsid w:val="00777C64"/>
    <w:rsid w:val="00777D73"/>
    <w:rsid w:val="00777E6B"/>
    <w:rsid w:val="00777E9D"/>
    <w:rsid w:val="00780050"/>
    <w:rsid w:val="0078034B"/>
    <w:rsid w:val="007804D9"/>
    <w:rsid w:val="00780ABA"/>
    <w:rsid w:val="00780D8B"/>
    <w:rsid w:val="00780F56"/>
    <w:rsid w:val="00781171"/>
    <w:rsid w:val="007812A9"/>
    <w:rsid w:val="007813E6"/>
    <w:rsid w:val="007814B9"/>
    <w:rsid w:val="007816D9"/>
    <w:rsid w:val="00781940"/>
    <w:rsid w:val="00781E54"/>
    <w:rsid w:val="00781F4E"/>
    <w:rsid w:val="00782171"/>
    <w:rsid w:val="00782275"/>
    <w:rsid w:val="0078250E"/>
    <w:rsid w:val="007826B2"/>
    <w:rsid w:val="00782752"/>
    <w:rsid w:val="00782818"/>
    <w:rsid w:val="00782995"/>
    <w:rsid w:val="00782FE5"/>
    <w:rsid w:val="007832C6"/>
    <w:rsid w:val="00783394"/>
    <w:rsid w:val="0078374A"/>
    <w:rsid w:val="007838B9"/>
    <w:rsid w:val="00783ABD"/>
    <w:rsid w:val="007840D7"/>
    <w:rsid w:val="007841F2"/>
    <w:rsid w:val="007848CA"/>
    <w:rsid w:val="00784A20"/>
    <w:rsid w:val="00784CA0"/>
    <w:rsid w:val="007851C8"/>
    <w:rsid w:val="00785533"/>
    <w:rsid w:val="0078560D"/>
    <w:rsid w:val="00785891"/>
    <w:rsid w:val="00785CA3"/>
    <w:rsid w:val="00786201"/>
    <w:rsid w:val="00786467"/>
    <w:rsid w:val="0078674A"/>
    <w:rsid w:val="007868F3"/>
    <w:rsid w:val="0078694E"/>
    <w:rsid w:val="00786985"/>
    <w:rsid w:val="00786D51"/>
    <w:rsid w:val="00786F13"/>
    <w:rsid w:val="00786F82"/>
    <w:rsid w:val="00787559"/>
    <w:rsid w:val="00787697"/>
    <w:rsid w:val="0078779E"/>
    <w:rsid w:val="00787A70"/>
    <w:rsid w:val="00787A9F"/>
    <w:rsid w:val="00787D1C"/>
    <w:rsid w:val="00787D85"/>
    <w:rsid w:val="00787DE6"/>
    <w:rsid w:val="007900BE"/>
    <w:rsid w:val="00790585"/>
    <w:rsid w:val="00790624"/>
    <w:rsid w:val="00790681"/>
    <w:rsid w:val="0079072B"/>
    <w:rsid w:val="007908F3"/>
    <w:rsid w:val="00790B9B"/>
    <w:rsid w:val="00790DBB"/>
    <w:rsid w:val="0079100B"/>
    <w:rsid w:val="00791461"/>
    <w:rsid w:val="007918BE"/>
    <w:rsid w:val="007921AA"/>
    <w:rsid w:val="00792237"/>
    <w:rsid w:val="007922A1"/>
    <w:rsid w:val="00792452"/>
    <w:rsid w:val="0079246F"/>
    <w:rsid w:val="007924A0"/>
    <w:rsid w:val="00792697"/>
    <w:rsid w:val="00792786"/>
    <w:rsid w:val="00792A79"/>
    <w:rsid w:val="00792D4C"/>
    <w:rsid w:val="0079310B"/>
    <w:rsid w:val="00793117"/>
    <w:rsid w:val="007935CB"/>
    <w:rsid w:val="00793639"/>
    <w:rsid w:val="007937BD"/>
    <w:rsid w:val="00793820"/>
    <w:rsid w:val="007938EC"/>
    <w:rsid w:val="00793963"/>
    <w:rsid w:val="00793D24"/>
    <w:rsid w:val="00793E07"/>
    <w:rsid w:val="00793E11"/>
    <w:rsid w:val="00793E5D"/>
    <w:rsid w:val="00793FC3"/>
    <w:rsid w:val="00794025"/>
    <w:rsid w:val="00794414"/>
    <w:rsid w:val="00794455"/>
    <w:rsid w:val="00794A6F"/>
    <w:rsid w:val="00794F83"/>
    <w:rsid w:val="00794F98"/>
    <w:rsid w:val="007951EF"/>
    <w:rsid w:val="00795247"/>
    <w:rsid w:val="00795A96"/>
    <w:rsid w:val="00795BAD"/>
    <w:rsid w:val="00795CAD"/>
    <w:rsid w:val="00795F6F"/>
    <w:rsid w:val="007962DB"/>
    <w:rsid w:val="007966C3"/>
    <w:rsid w:val="00796847"/>
    <w:rsid w:val="00796C17"/>
    <w:rsid w:val="00796DC8"/>
    <w:rsid w:val="00797019"/>
    <w:rsid w:val="00797470"/>
    <w:rsid w:val="007974EA"/>
    <w:rsid w:val="00797A0B"/>
    <w:rsid w:val="00797B09"/>
    <w:rsid w:val="00797DAC"/>
    <w:rsid w:val="00797F0D"/>
    <w:rsid w:val="00797FA9"/>
    <w:rsid w:val="007A00D0"/>
    <w:rsid w:val="007A03A0"/>
    <w:rsid w:val="007A071C"/>
    <w:rsid w:val="007A140A"/>
    <w:rsid w:val="007A14A9"/>
    <w:rsid w:val="007A1F7F"/>
    <w:rsid w:val="007A26F2"/>
    <w:rsid w:val="007A270A"/>
    <w:rsid w:val="007A2779"/>
    <w:rsid w:val="007A27E2"/>
    <w:rsid w:val="007A2839"/>
    <w:rsid w:val="007A29AB"/>
    <w:rsid w:val="007A2A0A"/>
    <w:rsid w:val="007A2BC6"/>
    <w:rsid w:val="007A2ED3"/>
    <w:rsid w:val="007A2EE8"/>
    <w:rsid w:val="007A2F56"/>
    <w:rsid w:val="007A3470"/>
    <w:rsid w:val="007A36DB"/>
    <w:rsid w:val="007A397C"/>
    <w:rsid w:val="007A3B74"/>
    <w:rsid w:val="007A3C04"/>
    <w:rsid w:val="007A3D8A"/>
    <w:rsid w:val="007A3E29"/>
    <w:rsid w:val="007A3FFE"/>
    <w:rsid w:val="007A41B0"/>
    <w:rsid w:val="007A4250"/>
    <w:rsid w:val="007A4301"/>
    <w:rsid w:val="007A45E7"/>
    <w:rsid w:val="007A4753"/>
    <w:rsid w:val="007A486D"/>
    <w:rsid w:val="007A4BB3"/>
    <w:rsid w:val="007A4C98"/>
    <w:rsid w:val="007A4F3D"/>
    <w:rsid w:val="007A5038"/>
    <w:rsid w:val="007A525E"/>
    <w:rsid w:val="007A5320"/>
    <w:rsid w:val="007A53E1"/>
    <w:rsid w:val="007A58A0"/>
    <w:rsid w:val="007A58E8"/>
    <w:rsid w:val="007A5971"/>
    <w:rsid w:val="007A65D2"/>
    <w:rsid w:val="007A667F"/>
    <w:rsid w:val="007A6A9C"/>
    <w:rsid w:val="007A6C76"/>
    <w:rsid w:val="007A6FA0"/>
    <w:rsid w:val="007A7062"/>
    <w:rsid w:val="007A722F"/>
    <w:rsid w:val="007A754D"/>
    <w:rsid w:val="007A777D"/>
    <w:rsid w:val="007A7865"/>
    <w:rsid w:val="007A78D7"/>
    <w:rsid w:val="007A7B84"/>
    <w:rsid w:val="007A7D35"/>
    <w:rsid w:val="007A7F3C"/>
    <w:rsid w:val="007B03E0"/>
    <w:rsid w:val="007B0A13"/>
    <w:rsid w:val="007B0AB1"/>
    <w:rsid w:val="007B1071"/>
    <w:rsid w:val="007B168F"/>
    <w:rsid w:val="007B1DEE"/>
    <w:rsid w:val="007B24DC"/>
    <w:rsid w:val="007B24FB"/>
    <w:rsid w:val="007B2595"/>
    <w:rsid w:val="007B27CC"/>
    <w:rsid w:val="007B2917"/>
    <w:rsid w:val="007B2B0B"/>
    <w:rsid w:val="007B2CF1"/>
    <w:rsid w:val="007B2E30"/>
    <w:rsid w:val="007B37CD"/>
    <w:rsid w:val="007B39E2"/>
    <w:rsid w:val="007B3AA7"/>
    <w:rsid w:val="007B4080"/>
    <w:rsid w:val="007B410B"/>
    <w:rsid w:val="007B431E"/>
    <w:rsid w:val="007B43F3"/>
    <w:rsid w:val="007B45F0"/>
    <w:rsid w:val="007B4AB8"/>
    <w:rsid w:val="007B4DA3"/>
    <w:rsid w:val="007B4ED7"/>
    <w:rsid w:val="007B507A"/>
    <w:rsid w:val="007B51A3"/>
    <w:rsid w:val="007B52A8"/>
    <w:rsid w:val="007B55F6"/>
    <w:rsid w:val="007B5851"/>
    <w:rsid w:val="007B5AAB"/>
    <w:rsid w:val="007B5EA6"/>
    <w:rsid w:val="007B6502"/>
    <w:rsid w:val="007B6647"/>
    <w:rsid w:val="007B6935"/>
    <w:rsid w:val="007B69F2"/>
    <w:rsid w:val="007B6AFC"/>
    <w:rsid w:val="007B6D3C"/>
    <w:rsid w:val="007B6D6A"/>
    <w:rsid w:val="007B6E57"/>
    <w:rsid w:val="007B703F"/>
    <w:rsid w:val="007B70F9"/>
    <w:rsid w:val="007B77FF"/>
    <w:rsid w:val="007B78BF"/>
    <w:rsid w:val="007B7E7F"/>
    <w:rsid w:val="007B7F21"/>
    <w:rsid w:val="007C0063"/>
    <w:rsid w:val="007C0604"/>
    <w:rsid w:val="007C0E5A"/>
    <w:rsid w:val="007C10EE"/>
    <w:rsid w:val="007C1D39"/>
    <w:rsid w:val="007C2038"/>
    <w:rsid w:val="007C2091"/>
    <w:rsid w:val="007C254E"/>
    <w:rsid w:val="007C2659"/>
    <w:rsid w:val="007C29CE"/>
    <w:rsid w:val="007C2AE2"/>
    <w:rsid w:val="007C2F00"/>
    <w:rsid w:val="007C2F03"/>
    <w:rsid w:val="007C2F70"/>
    <w:rsid w:val="007C34DB"/>
    <w:rsid w:val="007C3660"/>
    <w:rsid w:val="007C389F"/>
    <w:rsid w:val="007C3BAF"/>
    <w:rsid w:val="007C3BE1"/>
    <w:rsid w:val="007C3D92"/>
    <w:rsid w:val="007C4042"/>
    <w:rsid w:val="007C43D1"/>
    <w:rsid w:val="007C44B7"/>
    <w:rsid w:val="007C4AC8"/>
    <w:rsid w:val="007C4F70"/>
    <w:rsid w:val="007C51D2"/>
    <w:rsid w:val="007C567B"/>
    <w:rsid w:val="007C5BD2"/>
    <w:rsid w:val="007C5D00"/>
    <w:rsid w:val="007C5E01"/>
    <w:rsid w:val="007C5E4D"/>
    <w:rsid w:val="007C6006"/>
    <w:rsid w:val="007C6634"/>
    <w:rsid w:val="007C677B"/>
    <w:rsid w:val="007C6B8D"/>
    <w:rsid w:val="007C6C4A"/>
    <w:rsid w:val="007C6D7B"/>
    <w:rsid w:val="007C6E2C"/>
    <w:rsid w:val="007C6E7E"/>
    <w:rsid w:val="007C6F1C"/>
    <w:rsid w:val="007C70E1"/>
    <w:rsid w:val="007C716A"/>
    <w:rsid w:val="007C7287"/>
    <w:rsid w:val="007C74F9"/>
    <w:rsid w:val="007C752F"/>
    <w:rsid w:val="007C7775"/>
    <w:rsid w:val="007D01B8"/>
    <w:rsid w:val="007D0234"/>
    <w:rsid w:val="007D02DD"/>
    <w:rsid w:val="007D07AE"/>
    <w:rsid w:val="007D09F1"/>
    <w:rsid w:val="007D0C1F"/>
    <w:rsid w:val="007D0F1D"/>
    <w:rsid w:val="007D103A"/>
    <w:rsid w:val="007D1450"/>
    <w:rsid w:val="007D153D"/>
    <w:rsid w:val="007D1596"/>
    <w:rsid w:val="007D18BC"/>
    <w:rsid w:val="007D1D69"/>
    <w:rsid w:val="007D204C"/>
    <w:rsid w:val="007D219C"/>
    <w:rsid w:val="007D22FB"/>
    <w:rsid w:val="007D2637"/>
    <w:rsid w:val="007D27AF"/>
    <w:rsid w:val="007D2ABD"/>
    <w:rsid w:val="007D2D8C"/>
    <w:rsid w:val="007D2FBD"/>
    <w:rsid w:val="007D32BA"/>
    <w:rsid w:val="007D380D"/>
    <w:rsid w:val="007D3891"/>
    <w:rsid w:val="007D3A99"/>
    <w:rsid w:val="007D3D08"/>
    <w:rsid w:val="007D408F"/>
    <w:rsid w:val="007D41FD"/>
    <w:rsid w:val="007D4327"/>
    <w:rsid w:val="007D4650"/>
    <w:rsid w:val="007D492D"/>
    <w:rsid w:val="007D4B83"/>
    <w:rsid w:val="007D4DCA"/>
    <w:rsid w:val="007D5183"/>
    <w:rsid w:val="007D5AAA"/>
    <w:rsid w:val="007D5B4F"/>
    <w:rsid w:val="007D5C50"/>
    <w:rsid w:val="007D5F9C"/>
    <w:rsid w:val="007D603C"/>
    <w:rsid w:val="007D6176"/>
    <w:rsid w:val="007D61FF"/>
    <w:rsid w:val="007D6536"/>
    <w:rsid w:val="007D6A14"/>
    <w:rsid w:val="007D6E8D"/>
    <w:rsid w:val="007D6FB2"/>
    <w:rsid w:val="007D7750"/>
    <w:rsid w:val="007D7CE2"/>
    <w:rsid w:val="007D7E13"/>
    <w:rsid w:val="007D7E36"/>
    <w:rsid w:val="007E0094"/>
    <w:rsid w:val="007E0318"/>
    <w:rsid w:val="007E039D"/>
    <w:rsid w:val="007E07F8"/>
    <w:rsid w:val="007E0864"/>
    <w:rsid w:val="007E08D6"/>
    <w:rsid w:val="007E0C3E"/>
    <w:rsid w:val="007E0D79"/>
    <w:rsid w:val="007E107E"/>
    <w:rsid w:val="007E11D4"/>
    <w:rsid w:val="007E16B8"/>
    <w:rsid w:val="007E1942"/>
    <w:rsid w:val="007E19B1"/>
    <w:rsid w:val="007E19FC"/>
    <w:rsid w:val="007E1AB7"/>
    <w:rsid w:val="007E1F18"/>
    <w:rsid w:val="007E2060"/>
    <w:rsid w:val="007E24F8"/>
    <w:rsid w:val="007E2517"/>
    <w:rsid w:val="007E27D0"/>
    <w:rsid w:val="007E2F0A"/>
    <w:rsid w:val="007E2FB6"/>
    <w:rsid w:val="007E323F"/>
    <w:rsid w:val="007E3900"/>
    <w:rsid w:val="007E3A6C"/>
    <w:rsid w:val="007E42DF"/>
    <w:rsid w:val="007E45DC"/>
    <w:rsid w:val="007E4832"/>
    <w:rsid w:val="007E499A"/>
    <w:rsid w:val="007E4BD0"/>
    <w:rsid w:val="007E4D47"/>
    <w:rsid w:val="007E4D75"/>
    <w:rsid w:val="007E4ED3"/>
    <w:rsid w:val="007E528D"/>
    <w:rsid w:val="007E5569"/>
    <w:rsid w:val="007E65AB"/>
    <w:rsid w:val="007E6726"/>
    <w:rsid w:val="007E6B11"/>
    <w:rsid w:val="007E6B23"/>
    <w:rsid w:val="007E6EBB"/>
    <w:rsid w:val="007E7512"/>
    <w:rsid w:val="007E75B5"/>
    <w:rsid w:val="007E7C2C"/>
    <w:rsid w:val="007E7F09"/>
    <w:rsid w:val="007F0316"/>
    <w:rsid w:val="007F0902"/>
    <w:rsid w:val="007F0EEB"/>
    <w:rsid w:val="007F173A"/>
    <w:rsid w:val="007F1818"/>
    <w:rsid w:val="007F1917"/>
    <w:rsid w:val="007F1A23"/>
    <w:rsid w:val="007F1C56"/>
    <w:rsid w:val="007F1DAA"/>
    <w:rsid w:val="007F1E36"/>
    <w:rsid w:val="007F1F3F"/>
    <w:rsid w:val="007F2263"/>
    <w:rsid w:val="007F22BF"/>
    <w:rsid w:val="007F2324"/>
    <w:rsid w:val="007F233C"/>
    <w:rsid w:val="007F2B81"/>
    <w:rsid w:val="007F2E8A"/>
    <w:rsid w:val="007F2FB3"/>
    <w:rsid w:val="007F3400"/>
    <w:rsid w:val="007F35B4"/>
    <w:rsid w:val="007F3698"/>
    <w:rsid w:val="007F3768"/>
    <w:rsid w:val="007F3825"/>
    <w:rsid w:val="007F38F3"/>
    <w:rsid w:val="007F3CCE"/>
    <w:rsid w:val="007F3D41"/>
    <w:rsid w:val="007F4013"/>
    <w:rsid w:val="007F4128"/>
    <w:rsid w:val="007F4460"/>
    <w:rsid w:val="007F45BB"/>
    <w:rsid w:val="007F4814"/>
    <w:rsid w:val="007F487D"/>
    <w:rsid w:val="007F4CB4"/>
    <w:rsid w:val="007F4ED9"/>
    <w:rsid w:val="007F55A3"/>
    <w:rsid w:val="007F56E7"/>
    <w:rsid w:val="007F585E"/>
    <w:rsid w:val="007F589F"/>
    <w:rsid w:val="007F60D7"/>
    <w:rsid w:val="007F63F0"/>
    <w:rsid w:val="007F64C4"/>
    <w:rsid w:val="007F68F2"/>
    <w:rsid w:val="007F6CF7"/>
    <w:rsid w:val="007F6DDA"/>
    <w:rsid w:val="007F6E9B"/>
    <w:rsid w:val="007F6F66"/>
    <w:rsid w:val="007F7081"/>
    <w:rsid w:val="007F7112"/>
    <w:rsid w:val="007F71A0"/>
    <w:rsid w:val="007F728E"/>
    <w:rsid w:val="007F7635"/>
    <w:rsid w:val="007F797B"/>
    <w:rsid w:val="007F7B84"/>
    <w:rsid w:val="007F7D92"/>
    <w:rsid w:val="0080010C"/>
    <w:rsid w:val="00800625"/>
    <w:rsid w:val="00800938"/>
    <w:rsid w:val="00800B50"/>
    <w:rsid w:val="00800EFA"/>
    <w:rsid w:val="008013A7"/>
    <w:rsid w:val="0080177F"/>
    <w:rsid w:val="00802045"/>
    <w:rsid w:val="0080215B"/>
    <w:rsid w:val="0080221E"/>
    <w:rsid w:val="0080229C"/>
    <w:rsid w:val="00802367"/>
    <w:rsid w:val="008026B4"/>
    <w:rsid w:val="00802AB3"/>
    <w:rsid w:val="00802B02"/>
    <w:rsid w:val="00802D21"/>
    <w:rsid w:val="008030C8"/>
    <w:rsid w:val="0080327A"/>
    <w:rsid w:val="008033EA"/>
    <w:rsid w:val="008037AB"/>
    <w:rsid w:val="00803855"/>
    <w:rsid w:val="008038E5"/>
    <w:rsid w:val="008039E2"/>
    <w:rsid w:val="00803D33"/>
    <w:rsid w:val="00803D88"/>
    <w:rsid w:val="00803DCF"/>
    <w:rsid w:val="00803E23"/>
    <w:rsid w:val="00804184"/>
    <w:rsid w:val="008043DB"/>
    <w:rsid w:val="00804626"/>
    <w:rsid w:val="00804999"/>
    <w:rsid w:val="00804A80"/>
    <w:rsid w:val="00804AC9"/>
    <w:rsid w:val="00804B2B"/>
    <w:rsid w:val="00804E22"/>
    <w:rsid w:val="0080515F"/>
    <w:rsid w:val="00805274"/>
    <w:rsid w:val="008058C4"/>
    <w:rsid w:val="008058EF"/>
    <w:rsid w:val="00805ACF"/>
    <w:rsid w:val="0080668E"/>
    <w:rsid w:val="00806756"/>
    <w:rsid w:val="00806A6B"/>
    <w:rsid w:val="00806ECF"/>
    <w:rsid w:val="00807172"/>
    <w:rsid w:val="008075D7"/>
    <w:rsid w:val="00807C64"/>
    <w:rsid w:val="00807F81"/>
    <w:rsid w:val="008100BD"/>
    <w:rsid w:val="00810120"/>
    <w:rsid w:val="008101A5"/>
    <w:rsid w:val="0081021E"/>
    <w:rsid w:val="008106B4"/>
    <w:rsid w:val="00810BA4"/>
    <w:rsid w:val="00810CB8"/>
    <w:rsid w:val="00811184"/>
    <w:rsid w:val="008113B9"/>
    <w:rsid w:val="0081161E"/>
    <w:rsid w:val="00811736"/>
    <w:rsid w:val="00811AC0"/>
    <w:rsid w:val="00811C72"/>
    <w:rsid w:val="00811DA7"/>
    <w:rsid w:val="00811F71"/>
    <w:rsid w:val="00812173"/>
    <w:rsid w:val="008122B2"/>
    <w:rsid w:val="008123EC"/>
    <w:rsid w:val="00812411"/>
    <w:rsid w:val="008127CF"/>
    <w:rsid w:val="00812837"/>
    <w:rsid w:val="00812F58"/>
    <w:rsid w:val="008131A9"/>
    <w:rsid w:val="008131D4"/>
    <w:rsid w:val="0081322D"/>
    <w:rsid w:val="00813292"/>
    <w:rsid w:val="008132D3"/>
    <w:rsid w:val="008134B6"/>
    <w:rsid w:val="008138DC"/>
    <w:rsid w:val="00813B62"/>
    <w:rsid w:val="00813FEE"/>
    <w:rsid w:val="00814011"/>
    <w:rsid w:val="008142B6"/>
    <w:rsid w:val="00814738"/>
    <w:rsid w:val="00814756"/>
    <w:rsid w:val="00814EA6"/>
    <w:rsid w:val="00814F6E"/>
    <w:rsid w:val="008153D8"/>
    <w:rsid w:val="008157CE"/>
    <w:rsid w:val="008157E3"/>
    <w:rsid w:val="008157EA"/>
    <w:rsid w:val="00815802"/>
    <w:rsid w:val="008158EE"/>
    <w:rsid w:val="00815A86"/>
    <w:rsid w:val="00815DC1"/>
    <w:rsid w:val="008163BE"/>
    <w:rsid w:val="008168FD"/>
    <w:rsid w:val="008169FA"/>
    <w:rsid w:val="00816BA7"/>
    <w:rsid w:val="00816CF4"/>
    <w:rsid w:val="0081714A"/>
    <w:rsid w:val="00817271"/>
    <w:rsid w:val="008173F4"/>
    <w:rsid w:val="00817801"/>
    <w:rsid w:val="00817A43"/>
    <w:rsid w:val="00820068"/>
    <w:rsid w:val="0082029D"/>
    <w:rsid w:val="00820330"/>
    <w:rsid w:val="00820985"/>
    <w:rsid w:val="0082099E"/>
    <w:rsid w:val="00820ED0"/>
    <w:rsid w:val="00821230"/>
    <w:rsid w:val="008212D4"/>
    <w:rsid w:val="00821923"/>
    <w:rsid w:val="00821A0B"/>
    <w:rsid w:val="00821B89"/>
    <w:rsid w:val="00821C48"/>
    <w:rsid w:val="00821DF0"/>
    <w:rsid w:val="00822395"/>
    <w:rsid w:val="00822576"/>
    <w:rsid w:val="00822635"/>
    <w:rsid w:val="008229C0"/>
    <w:rsid w:val="008229C3"/>
    <w:rsid w:val="00822D67"/>
    <w:rsid w:val="00822F68"/>
    <w:rsid w:val="00823227"/>
    <w:rsid w:val="0082343C"/>
    <w:rsid w:val="0082351A"/>
    <w:rsid w:val="008235B8"/>
    <w:rsid w:val="00823C2F"/>
    <w:rsid w:val="00823FE5"/>
    <w:rsid w:val="00824122"/>
    <w:rsid w:val="0082414A"/>
    <w:rsid w:val="00824396"/>
    <w:rsid w:val="008248A0"/>
    <w:rsid w:val="00824D7C"/>
    <w:rsid w:val="00824F30"/>
    <w:rsid w:val="00825101"/>
    <w:rsid w:val="00825AD1"/>
    <w:rsid w:val="00825DD5"/>
    <w:rsid w:val="00825E11"/>
    <w:rsid w:val="00826700"/>
    <w:rsid w:val="008267D1"/>
    <w:rsid w:val="00826806"/>
    <w:rsid w:val="00826837"/>
    <w:rsid w:val="00826A9B"/>
    <w:rsid w:val="00826F26"/>
    <w:rsid w:val="00827266"/>
    <w:rsid w:val="0082763C"/>
    <w:rsid w:val="00827796"/>
    <w:rsid w:val="00827993"/>
    <w:rsid w:val="00827C90"/>
    <w:rsid w:val="0083038D"/>
    <w:rsid w:val="00830416"/>
    <w:rsid w:val="0083058A"/>
    <w:rsid w:val="008305BE"/>
    <w:rsid w:val="00830674"/>
    <w:rsid w:val="008306E4"/>
    <w:rsid w:val="008309F6"/>
    <w:rsid w:val="00830A07"/>
    <w:rsid w:val="00830A36"/>
    <w:rsid w:val="00830A5E"/>
    <w:rsid w:val="00830AE6"/>
    <w:rsid w:val="00830D05"/>
    <w:rsid w:val="00831098"/>
    <w:rsid w:val="0083158F"/>
    <w:rsid w:val="0083176C"/>
    <w:rsid w:val="008317F3"/>
    <w:rsid w:val="008319EE"/>
    <w:rsid w:val="00831A99"/>
    <w:rsid w:val="00831D14"/>
    <w:rsid w:val="00831FEC"/>
    <w:rsid w:val="008320B1"/>
    <w:rsid w:val="00832225"/>
    <w:rsid w:val="008325C8"/>
    <w:rsid w:val="00833456"/>
    <w:rsid w:val="00833676"/>
    <w:rsid w:val="008336B7"/>
    <w:rsid w:val="00833906"/>
    <w:rsid w:val="00833A7C"/>
    <w:rsid w:val="00833B62"/>
    <w:rsid w:val="00833C34"/>
    <w:rsid w:val="00833CC0"/>
    <w:rsid w:val="00833E30"/>
    <w:rsid w:val="00833F4D"/>
    <w:rsid w:val="00833F56"/>
    <w:rsid w:val="00833FA1"/>
    <w:rsid w:val="0083431E"/>
    <w:rsid w:val="00834534"/>
    <w:rsid w:val="00834A2B"/>
    <w:rsid w:val="00834CFA"/>
    <w:rsid w:val="00834E2D"/>
    <w:rsid w:val="0083503E"/>
    <w:rsid w:val="00835341"/>
    <w:rsid w:val="00835782"/>
    <w:rsid w:val="008358EE"/>
    <w:rsid w:val="00835A8E"/>
    <w:rsid w:val="00835F4E"/>
    <w:rsid w:val="008364DB"/>
    <w:rsid w:val="00836740"/>
    <w:rsid w:val="008369F1"/>
    <w:rsid w:val="00836FDC"/>
    <w:rsid w:val="00837014"/>
    <w:rsid w:val="008379C4"/>
    <w:rsid w:val="00837A04"/>
    <w:rsid w:val="00837A88"/>
    <w:rsid w:val="00837C2E"/>
    <w:rsid w:val="00837D3C"/>
    <w:rsid w:val="0084000D"/>
    <w:rsid w:val="008400EF"/>
    <w:rsid w:val="008402EC"/>
    <w:rsid w:val="0084048D"/>
    <w:rsid w:val="00840D1D"/>
    <w:rsid w:val="00840EE8"/>
    <w:rsid w:val="00841575"/>
    <w:rsid w:val="00841E61"/>
    <w:rsid w:val="00841EF7"/>
    <w:rsid w:val="00841FDD"/>
    <w:rsid w:val="008420A8"/>
    <w:rsid w:val="0084225C"/>
    <w:rsid w:val="0084229F"/>
    <w:rsid w:val="00842621"/>
    <w:rsid w:val="008428AD"/>
    <w:rsid w:val="00842C6E"/>
    <w:rsid w:val="008438B9"/>
    <w:rsid w:val="00843BA2"/>
    <w:rsid w:val="0084412B"/>
    <w:rsid w:val="0084420C"/>
    <w:rsid w:val="00844223"/>
    <w:rsid w:val="008445BB"/>
    <w:rsid w:val="00844CA7"/>
    <w:rsid w:val="00844D51"/>
    <w:rsid w:val="00844E5E"/>
    <w:rsid w:val="00844E5F"/>
    <w:rsid w:val="00845039"/>
    <w:rsid w:val="008450E3"/>
    <w:rsid w:val="008454A2"/>
    <w:rsid w:val="00845855"/>
    <w:rsid w:val="00845B89"/>
    <w:rsid w:val="00845C03"/>
    <w:rsid w:val="00845FA4"/>
    <w:rsid w:val="008460C3"/>
    <w:rsid w:val="00846202"/>
    <w:rsid w:val="0084632D"/>
    <w:rsid w:val="0084633A"/>
    <w:rsid w:val="008467C6"/>
    <w:rsid w:val="00846C80"/>
    <w:rsid w:val="008470D9"/>
    <w:rsid w:val="0084718C"/>
    <w:rsid w:val="00847330"/>
    <w:rsid w:val="00847372"/>
    <w:rsid w:val="0084776E"/>
    <w:rsid w:val="008477F1"/>
    <w:rsid w:val="00847A3D"/>
    <w:rsid w:val="00847B82"/>
    <w:rsid w:val="00847BC7"/>
    <w:rsid w:val="00847E42"/>
    <w:rsid w:val="00847F23"/>
    <w:rsid w:val="00847FD1"/>
    <w:rsid w:val="00850165"/>
    <w:rsid w:val="00850349"/>
    <w:rsid w:val="00850693"/>
    <w:rsid w:val="00850744"/>
    <w:rsid w:val="008508F0"/>
    <w:rsid w:val="008509DD"/>
    <w:rsid w:val="008509EF"/>
    <w:rsid w:val="00850E7D"/>
    <w:rsid w:val="00851023"/>
    <w:rsid w:val="008511A7"/>
    <w:rsid w:val="0085129F"/>
    <w:rsid w:val="008515DD"/>
    <w:rsid w:val="00851610"/>
    <w:rsid w:val="008517B4"/>
    <w:rsid w:val="00851B9C"/>
    <w:rsid w:val="0085206A"/>
    <w:rsid w:val="008520A0"/>
    <w:rsid w:val="008523DA"/>
    <w:rsid w:val="0085259B"/>
    <w:rsid w:val="008525DA"/>
    <w:rsid w:val="008527F6"/>
    <w:rsid w:val="00852815"/>
    <w:rsid w:val="00852996"/>
    <w:rsid w:val="00852E54"/>
    <w:rsid w:val="00853114"/>
    <w:rsid w:val="00853953"/>
    <w:rsid w:val="00853954"/>
    <w:rsid w:val="00853C92"/>
    <w:rsid w:val="00853E3C"/>
    <w:rsid w:val="008545E4"/>
    <w:rsid w:val="008549AD"/>
    <w:rsid w:val="00854CDA"/>
    <w:rsid w:val="00854D9D"/>
    <w:rsid w:val="00855076"/>
    <w:rsid w:val="008550E0"/>
    <w:rsid w:val="0085532F"/>
    <w:rsid w:val="0085556C"/>
    <w:rsid w:val="0085573B"/>
    <w:rsid w:val="0085587A"/>
    <w:rsid w:val="00855B20"/>
    <w:rsid w:val="00855BBA"/>
    <w:rsid w:val="00855BC4"/>
    <w:rsid w:val="00855E1A"/>
    <w:rsid w:val="00855F57"/>
    <w:rsid w:val="00855FA9"/>
    <w:rsid w:val="008563CF"/>
    <w:rsid w:val="008563F9"/>
    <w:rsid w:val="00856496"/>
    <w:rsid w:val="00856617"/>
    <w:rsid w:val="00856846"/>
    <w:rsid w:val="00856EC0"/>
    <w:rsid w:val="008570AA"/>
    <w:rsid w:val="00857585"/>
    <w:rsid w:val="008575FB"/>
    <w:rsid w:val="00857B1B"/>
    <w:rsid w:val="0086003A"/>
    <w:rsid w:val="0086029E"/>
    <w:rsid w:val="0086069D"/>
    <w:rsid w:val="008607BD"/>
    <w:rsid w:val="008607C8"/>
    <w:rsid w:val="00860964"/>
    <w:rsid w:val="008609A3"/>
    <w:rsid w:val="00860C93"/>
    <w:rsid w:val="00860E2F"/>
    <w:rsid w:val="00860FEB"/>
    <w:rsid w:val="008611F7"/>
    <w:rsid w:val="00861300"/>
    <w:rsid w:val="00861340"/>
    <w:rsid w:val="008615BA"/>
    <w:rsid w:val="00861B2D"/>
    <w:rsid w:val="00861B3C"/>
    <w:rsid w:val="00861F47"/>
    <w:rsid w:val="008620DF"/>
    <w:rsid w:val="0086213F"/>
    <w:rsid w:val="0086227E"/>
    <w:rsid w:val="008624B0"/>
    <w:rsid w:val="008625D7"/>
    <w:rsid w:val="008627FB"/>
    <w:rsid w:val="00862884"/>
    <w:rsid w:val="00862922"/>
    <w:rsid w:val="008629DF"/>
    <w:rsid w:val="00862BB3"/>
    <w:rsid w:val="00862CE0"/>
    <w:rsid w:val="00862EAE"/>
    <w:rsid w:val="00862F8E"/>
    <w:rsid w:val="00863225"/>
    <w:rsid w:val="008632B5"/>
    <w:rsid w:val="00863478"/>
    <w:rsid w:val="00863536"/>
    <w:rsid w:val="00863668"/>
    <w:rsid w:val="008637D4"/>
    <w:rsid w:val="00863AD5"/>
    <w:rsid w:val="00863DE2"/>
    <w:rsid w:val="00863E36"/>
    <w:rsid w:val="00864284"/>
    <w:rsid w:val="00864634"/>
    <w:rsid w:val="008649FB"/>
    <w:rsid w:val="00864D18"/>
    <w:rsid w:val="00864D9A"/>
    <w:rsid w:val="00865202"/>
    <w:rsid w:val="008654D6"/>
    <w:rsid w:val="008654ED"/>
    <w:rsid w:val="0086612E"/>
    <w:rsid w:val="00866791"/>
    <w:rsid w:val="00866DC2"/>
    <w:rsid w:val="00866FB0"/>
    <w:rsid w:val="0086704E"/>
    <w:rsid w:val="0086730A"/>
    <w:rsid w:val="00867367"/>
    <w:rsid w:val="0086743F"/>
    <w:rsid w:val="0086776B"/>
    <w:rsid w:val="008677BD"/>
    <w:rsid w:val="00867CD3"/>
    <w:rsid w:val="00867D39"/>
    <w:rsid w:val="00870444"/>
    <w:rsid w:val="00870590"/>
    <w:rsid w:val="00870663"/>
    <w:rsid w:val="008707D4"/>
    <w:rsid w:val="00870A0F"/>
    <w:rsid w:val="00870D10"/>
    <w:rsid w:val="00870DF0"/>
    <w:rsid w:val="00870E24"/>
    <w:rsid w:val="008710F1"/>
    <w:rsid w:val="0087126B"/>
    <w:rsid w:val="00871EC4"/>
    <w:rsid w:val="00872293"/>
    <w:rsid w:val="00872895"/>
    <w:rsid w:val="00872F09"/>
    <w:rsid w:val="00872F38"/>
    <w:rsid w:val="0087363A"/>
    <w:rsid w:val="008738FB"/>
    <w:rsid w:val="00873A10"/>
    <w:rsid w:val="00874092"/>
    <w:rsid w:val="00874206"/>
    <w:rsid w:val="0087449C"/>
    <w:rsid w:val="008744E8"/>
    <w:rsid w:val="008744EE"/>
    <w:rsid w:val="008746A3"/>
    <w:rsid w:val="00874725"/>
    <w:rsid w:val="00874819"/>
    <w:rsid w:val="00874A3F"/>
    <w:rsid w:val="00874D5E"/>
    <w:rsid w:val="00874EF2"/>
    <w:rsid w:val="008750FE"/>
    <w:rsid w:val="00875120"/>
    <w:rsid w:val="00875156"/>
    <w:rsid w:val="0087524B"/>
    <w:rsid w:val="00875320"/>
    <w:rsid w:val="008755F7"/>
    <w:rsid w:val="00875796"/>
    <w:rsid w:val="0087581E"/>
    <w:rsid w:val="008758BB"/>
    <w:rsid w:val="00875ACE"/>
    <w:rsid w:val="008763E1"/>
    <w:rsid w:val="00876405"/>
    <w:rsid w:val="0087683D"/>
    <w:rsid w:val="00876A1D"/>
    <w:rsid w:val="00876A43"/>
    <w:rsid w:val="00876BBD"/>
    <w:rsid w:val="00876CF3"/>
    <w:rsid w:val="00876FA8"/>
    <w:rsid w:val="008775B9"/>
    <w:rsid w:val="008777C0"/>
    <w:rsid w:val="00877CBF"/>
    <w:rsid w:val="00877DDA"/>
    <w:rsid w:val="00877DDC"/>
    <w:rsid w:val="00877E83"/>
    <w:rsid w:val="00877EF5"/>
    <w:rsid w:val="00877FE7"/>
    <w:rsid w:val="00877FFA"/>
    <w:rsid w:val="00880105"/>
    <w:rsid w:val="00880323"/>
    <w:rsid w:val="0088063B"/>
    <w:rsid w:val="00880ACE"/>
    <w:rsid w:val="00880C46"/>
    <w:rsid w:val="008810DD"/>
    <w:rsid w:val="0088138A"/>
    <w:rsid w:val="008813EA"/>
    <w:rsid w:val="0088184E"/>
    <w:rsid w:val="0088190E"/>
    <w:rsid w:val="00881B33"/>
    <w:rsid w:val="00881CE5"/>
    <w:rsid w:val="00881D1A"/>
    <w:rsid w:val="00881DA5"/>
    <w:rsid w:val="008820CE"/>
    <w:rsid w:val="00882343"/>
    <w:rsid w:val="008823D6"/>
    <w:rsid w:val="00882468"/>
    <w:rsid w:val="008825E8"/>
    <w:rsid w:val="008826EC"/>
    <w:rsid w:val="0088289A"/>
    <w:rsid w:val="00882A21"/>
    <w:rsid w:val="00882FFB"/>
    <w:rsid w:val="008835F4"/>
    <w:rsid w:val="00883902"/>
    <w:rsid w:val="00883B86"/>
    <w:rsid w:val="008841CC"/>
    <w:rsid w:val="008847A6"/>
    <w:rsid w:val="00885294"/>
    <w:rsid w:val="008853A7"/>
    <w:rsid w:val="008854D5"/>
    <w:rsid w:val="008855F2"/>
    <w:rsid w:val="008856A1"/>
    <w:rsid w:val="0088591B"/>
    <w:rsid w:val="00886561"/>
    <w:rsid w:val="008867BF"/>
    <w:rsid w:val="00886CE4"/>
    <w:rsid w:val="00886D1B"/>
    <w:rsid w:val="00886DBF"/>
    <w:rsid w:val="00886E06"/>
    <w:rsid w:val="008875FA"/>
    <w:rsid w:val="008879C9"/>
    <w:rsid w:val="00887A7B"/>
    <w:rsid w:val="00887AF0"/>
    <w:rsid w:val="008902C3"/>
    <w:rsid w:val="00890413"/>
    <w:rsid w:val="00890454"/>
    <w:rsid w:val="008908A8"/>
    <w:rsid w:val="00890CF1"/>
    <w:rsid w:val="008911F2"/>
    <w:rsid w:val="0089138B"/>
    <w:rsid w:val="0089165A"/>
    <w:rsid w:val="008918DA"/>
    <w:rsid w:val="00891C88"/>
    <w:rsid w:val="00891D0D"/>
    <w:rsid w:val="00892130"/>
    <w:rsid w:val="0089257F"/>
    <w:rsid w:val="008925F4"/>
    <w:rsid w:val="00892B12"/>
    <w:rsid w:val="00892FC5"/>
    <w:rsid w:val="008932A5"/>
    <w:rsid w:val="0089356D"/>
    <w:rsid w:val="00893619"/>
    <w:rsid w:val="00893BDC"/>
    <w:rsid w:val="00893FDF"/>
    <w:rsid w:val="00894350"/>
    <w:rsid w:val="0089437E"/>
    <w:rsid w:val="00894473"/>
    <w:rsid w:val="00894559"/>
    <w:rsid w:val="0089462B"/>
    <w:rsid w:val="00894CCF"/>
    <w:rsid w:val="00894D43"/>
    <w:rsid w:val="00894E97"/>
    <w:rsid w:val="0089511B"/>
    <w:rsid w:val="008952EE"/>
    <w:rsid w:val="0089568B"/>
    <w:rsid w:val="00895C66"/>
    <w:rsid w:val="00895E9E"/>
    <w:rsid w:val="008961C0"/>
    <w:rsid w:val="008961D2"/>
    <w:rsid w:val="00896208"/>
    <w:rsid w:val="00896357"/>
    <w:rsid w:val="008966A0"/>
    <w:rsid w:val="00896861"/>
    <w:rsid w:val="008968DF"/>
    <w:rsid w:val="00896A62"/>
    <w:rsid w:val="00896BAB"/>
    <w:rsid w:val="00896BAE"/>
    <w:rsid w:val="00897168"/>
    <w:rsid w:val="0089718C"/>
    <w:rsid w:val="0089724A"/>
    <w:rsid w:val="0089749F"/>
    <w:rsid w:val="00897A15"/>
    <w:rsid w:val="00897B61"/>
    <w:rsid w:val="00897B70"/>
    <w:rsid w:val="00897E38"/>
    <w:rsid w:val="00897F2A"/>
    <w:rsid w:val="008A089F"/>
    <w:rsid w:val="008A0CC1"/>
    <w:rsid w:val="008A0E63"/>
    <w:rsid w:val="008A0E99"/>
    <w:rsid w:val="008A0EDC"/>
    <w:rsid w:val="008A106C"/>
    <w:rsid w:val="008A1246"/>
    <w:rsid w:val="008A1315"/>
    <w:rsid w:val="008A157C"/>
    <w:rsid w:val="008A15C3"/>
    <w:rsid w:val="008A1796"/>
    <w:rsid w:val="008A17CE"/>
    <w:rsid w:val="008A1ECC"/>
    <w:rsid w:val="008A2105"/>
    <w:rsid w:val="008A21B8"/>
    <w:rsid w:val="008A21EB"/>
    <w:rsid w:val="008A232C"/>
    <w:rsid w:val="008A23DB"/>
    <w:rsid w:val="008A253B"/>
    <w:rsid w:val="008A2981"/>
    <w:rsid w:val="008A2AD5"/>
    <w:rsid w:val="008A2EE8"/>
    <w:rsid w:val="008A31DD"/>
    <w:rsid w:val="008A3710"/>
    <w:rsid w:val="008A3E33"/>
    <w:rsid w:val="008A40BF"/>
    <w:rsid w:val="008A40EE"/>
    <w:rsid w:val="008A43AC"/>
    <w:rsid w:val="008A465C"/>
    <w:rsid w:val="008A484B"/>
    <w:rsid w:val="008A4ACF"/>
    <w:rsid w:val="008A4C27"/>
    <w:rsid w:val="008A4CF3"/>
    <w:rsid w:val="008A4CF5"/>
    <w:rsid w:val="008A4D4D"/>
    <w:rsid w:val="008A4DB8"/>
    <w:rsid w:val="008A4F0A"/>
    <w:rsid w:val="008A4F0B"/>
    <w:rsid w:val="008A57C6"/>
    <w:rsid w:val="008A57F2"/>
    <w:rsid w:val="008A5C26"/>
    <w:rsid w:val="008A5F59"/>
    <w:rsid w:val="008A60BE"/>
    <w:rsid w:val="008A625E"/>
    <w:rsid w:val="008A665E"/>
    <w:rsid w:val="008A667B"/>
    <w:rsid w:val="008A6DC9"/>
    <w:rsid w:val="008A6FDE"/>
    <w:rsid w:val="008A71A6"/>
    <w:rsid w:val="008A725A"/>
    <w:rsid w:val="008A729F"/>
    <w:rsid w:val="008A7747"/>
    <w:rsid w:val="008A78DD"/>
    <w:rsid w:val="008A7B28"/>
    <w:rsid w:val="008A7E6B"/>
    <w:rsid w:val="008A7ED0"/>
    <w:rsid w:val="008B000C"/>
    <w:rsid w:val="008B0346"/>
    <w:rsid w:val="008B0812"/>
    <w:rsid w:val="008B0C7B"/>
    <w:rsid w:val="008B0F9A"/>
    <w:rsid w:val="008B10DC"/>
    <w:rsid w:val="008B129A"/>
    <w:rsid w:val="008B138A"/>
    <w:rsid w:val="008B1484"/>
    <w:rsid w:val="008B14EB"/>
    <w:rsid w:val="008B1CF5"/>
    <w:rsid w:val="008B20EC"/>
    <w:rsid w:val="008B2486"/>
    <w:rsid w:val="008B25B6"/>
    <w:rsid w:val="008B2733"/>
    <w:rsid w:val="008B27E5"/>
    <w:rsid w:val="008B3073"/>
    <w:rsid w:val="008B3095"/>
    <w:rsid w:val="008B3242"/>
    <w:rsid w:val="008B3561"/>
    <w:rsid w:val="008B37BB"/>
    <w:rsid w:val="008B3814"/>
    <w:rsid w:val="008B391E"/>
    <w:rsid w:val="008B3BCD"/>
    <w:rsid w:val="008B4397"/>
    <w:rsid w:val="008B466F"/>
    <w:rsid w:val="008B4712"/>
    <w:rsid w:val="008B4D44"/>
    <w:rsid w:val="008B5489"/>
    <w:rsid w:val="008B5DA6"/>
    <w:rsid w:val="008B6336"/>
    <w:rsid w:val="008B63E7"/>
    <w:rsid w:val="008B65B8"/>
    <w:rsid w:val="008B6B6A"/>
    <w:rsid w:val="008B70E7"/>
    <w:rsid w:val="008B7202"/>
    <w:rsid w:val="008B723F"/>
    <w:rsid w:val="008B7258"/>
    <w:rsid w:val="008B7661"/>
    <w:rsid w:val="008B7666"/>
    <w:rsid w:val="008B78F6"/>
    <w:rsid w:val="008B7A43"/>
    <w:rsid w:val="008B7B2D"/>
    <w:rsid w:val="008B7B9E"/>
    <w:rsid w:val="008B7D45"/>
    <w:rsid w:val="008C07DD"/>
    <w:rsid w:val="008C0EA4"/>
    <w:rsid w:val="008C0FD4"/>
    <w:rsid w:val="008C1043"/>
    <w:rsid w:val="008C113C"/>
    <w:rsid w:val="008C1348"/>
    <w:rsid w:val="008C142E"/>
    <w:rsid w:val="008C15EA"/>
    <w:rsid w:val="008C16B9"/>
    <w:rsid w:val="008C1976"/>
    <w:rsid w:val="008C1AE9"/>
    <w:rsid w:val="008C1C32"/>
    <w:rsid w:val="008C1D5D"/>
    <w:rsid w:val="008C2760"/>
    <w:rsid w:val="008C2777"/>
    <w:rsid w:val="008C2855"/>
    <w:rsid w:val="008C2B9D"/>
    <w:rsid w:val="008C2D57"/>
    <w:rsid w:val="008C319E"/>
    <w:rsid w:val="008C325E"/>
    <w:rsid w:val="008C365F"/>
    <w:rsid w:val="008C43A6"/>
    <w:rsid w:val="008C4464"/>
    <w:rsid w:val="008C44A8"/>
    <w:rsid w:val="008C4850"/>
    <w:rsid w:val="008C4CA8"/>
    <w:rsid w:val="008C508E"/>
    <w:rsid w:val="008C512A"/>
    <w:rsid w:val="008C5187"/>
    <w:rsid w:val="008C5614"/>
    <w:rsid w:val="008C5697"/>
    <w:rsid w:val="008C6041"/>
    <w:rsid w:val="008C60A7"/>
    <w:rsid w:val="008C62F8"/>
    <w:rsid w:val="008C6335"/>
    <w:rsid w:val="008C6567"/>
    <w:rsid w:val="008C672B"/>
    <w:rsid w:val="008C6C3B"/>
    <w:rsid w:val="008C6D1E"/>
    <w:rsid w:val="008C6FD3"/>
    <w:rsid w:val="008C7783"/>
    <w:rsid w:val="008C7824"/>
    <w:rsid w:val="008C7996"/>
    <w:rsid w:val="008D014C"/>
    <w:rsid w:val="008D025A"/>
    <w:rsid w:val="008D044D"/>
    <w:rsid w:val="008D070C"/>
    <w:rsid w:val="008D0787"/>
    <w:rsid w:val="008D0C02"/>
    <w:rsid w:val="008D1B68"/>
    <w:rsid w:val="008D1BCC"/>
    <w:rsid w:val="008D1C71"/>
    <w:rsid w:val="008D1CA3"/>
    <w:rsid w:val="008D1E51"/>
    <w:rsid w:val="008D1E6E"/>
    <w:rsid w:val="008D1F8C"/>
    <w:rsid w:val="008D2697"/>
    <w:rsid w:val="008D2BE7"/>
    <w:rsid w:val="008D32A0"/>
    <w:rsid w:val="008D3664"/>
    <w:rsid w:val="008D3D3C"/>
    <w:rsid w:val="008D3F2A"/>
    <w:rsid w:val="008D43AD"/>
    <w:rsid w:val="008D4E2E"/>
    <w:rsid w:val="008D5279"/>
    <w:rsid w:val="008D5293"/>
    <w:rsid w:val="008D52E4"/>
    <w:rsid w:val="008D5796"/>
    <w:rsid w:val="008D5834"/>
    <w:rsid w:val="008D586C"/>
    <w:rsid w:val="008D58B1"/>
    <w:rsid w:val="008D5AC0"/>
    <w:rsid w:val="008D5FB3"/>
    <w:rsid w:val="008D6250"/>
    <w:rsid w:val="008D63DC"/>
    <w:rsid w:val="008D682D"/>
    <w:rsid w:val="008D6944"/>
    <w:rsid w:val="008D6A68"/>
    <w:rsid w:val="008D6B1A"/>
    <w:rsid w:val="008D6C8C"/>
    <w:rsid w:val="008D6FCF"/>
    <w:rsid w:val="008D7777"/>
    <w:rsid w:val="008D7B70"/>
    <w:rsid w:val="008D7C51"/>
    <w:rsid w:val="008D7CC0"/>
    <w:rsid w:val="008D7DBE"/>
    <w:rsid w:val="008E0506"/>
    <w:rsid w:val="008E0811"/>
    <w:rsid w:val="008E0EBE"/>
    <w:rsid w:val="008E0F1F"/>
    <w:rsid w:val="008E1034"/>
    <w:rsid w:val="008E10AE"/>
    <w:rsid w:val="008E13A3"/>
    <w:rsid w:val="008E1466"/>
    <w:rsid w:val="008E14F8"/>
    <w:rsid w:val="008E1504"/>
    <w:rsid w:val="008E16A2"/>
    <w:rsid w:val="008E1DCF"/>
    <w:rsid w:val="008E1E25"/>
    <w:rsid w:val="008E1EE5"/>
    <w:rsid w:val="008E21E9"/>
    <w:rsid w:val="008E21F8"/>
    <w:rsid w:val="008E2639"/>
    <w:rsid w:val="008E2C28"/>
    <w:rsid w:val="008E2D5E"/>
    <w:rsid w:val="008E2ED6"/>
    <w:rsid w:val="008E2EE8"/>
    <w:rsid w:val="008E30CE"/>
    <w:rsid w:val="008E36BE"/>
    <w:rsid w:val="008E37EE"/>
    <w:rsid w:val="008E3965"/>
    <w:rsid w:val="008E3BF1"/>
    <w:rsid w:val="008E3D78"/>
    <w:rsid w:val="008E3E97"/>
    <w:rsid w:val="008E417B"/>
    <w:rsid w:val="008E44A8"/>
    <w:rsid w:val="008E4524"/>
    <w:rsid w:val="008E4617"/>
    <w:rsid w:val="008E461D"/>
    <w:rsid w:val="008E481C"/>
    <w:rsid w:val="008E4A7F"/>
    <w:rsid w:val="008E4E78"/>
    <w:rsid w:val="008E4E9D"/>
    <w:rsid w:val="008E4FF2"/>
    <w:rsid w:val="008E56F9"/>
    <w:rsid w:val="008E5AA6"/>
    <w:rsid w:val="008E60B6"/>
    <w:rsid w:val="008E6232"/>
    <w:rsid w:val="008E6AE8"/>
    <w:rsid w:val="008E6F52"/>
    <w:rsid w:val="008E7064"/>
    <w:rsid w:val="008E7847"/>
    <w:rsid w:val="008E78F8"/>
    <w:rsid w:val="008E7962"/>
    <w:rsid w:val="008E7C4F"/>
    <w:rsid w:val="008E7DD3"/>
    <w:rsid w:val="008E7EC6"/>
    <w:rsid w:val="008E7F50"/>
    <w:rsid w:val="008F0448"/>
    <w:rsid w:val="008F0C14"/>
    <w:rsid w:val="008F10F7"/>
    <w:rsid w:val="008F14A8"/>
    <w:rsid w:val="008F184D"/>
    <w:rsid w:val="008F1A98"/>
    <w:rsid w:val="008F2249"/>
    <w:rsid w:val="008F277A"/>
    <w:rsid w:val="008F282F"/>
    <w:rsid w:val="008F2BA2"/>
    <w:rsid w:val="008F3366"/>
    <w:rsid w:val="008F3476"/>
    <w:rsid w:val="008F3863"/>
    <w:rsid w:val="008F3AEB"/>
    <w:rsid w:val="008F43A1"/>
    <w:rsid w:val="008F451C"/>
    <w:rsid w:val="008F469F"/>
    <w:rsid w:val="008F4E00"/>
    <w:rsid w:val="008F5164"/>
    <w:rsid w:val="008F52CB"/>
    <w:rsid w:val="008F542C"/>
    <w:rsid w:val="008F5467"/>
    <w:rsid w:val="008F5576"/>
    <w:rsid w:val="008F5A5B"/>
    <w:rsid w:val="008F5BC4"/>
    <w:rsid w:val="008F5BE8"/>
    <w:rsid w:val="008F5D10"/>
    <w:rsid w:val="008F6452"/>
    <w:rsid w:val="008F6683"/>
    <w:rsid w:val="008F66CC"/>
    <w:rsid w:val="008F6932"/>
    <w:rsid w:val="008F694D"/>
    <w:rsid w:val="008F6ABC"/>
    <w:rsid w:val="008F6C5F"/>
    <w:rsid w:val="008F7256"/>
    <w:rsid w:val="008F74BD"/>
    <w:rsid w:val="008F791D"/>
    <w:rsid w:val="008F79C7"/>
    <w:rsid w:val="008F7AFE"/>
    <w:rsid w:val="008F7B8C"/>
    <w:rsid w:val="00900848"/>
    <w:rsid w:val="00900B1E"/>
    <w:rsid w:val="00900DFB"/>
    <w:rsid w:val="0090118D"/>
    <w:rsid w:val="0090152F"/>
    <w:rsid w:val="00901649"/>
    <w:rsid w:val="009018A9"/>
    <w:rsid w:val="009019DE"/>
    <w:rsid w:val="00901C3E"/>
    <w:rsid w:val="00902625"/>
    <w:rsid w:val="00902797"/>
    <w:rsid w:val="0090295A"/>
    <w:rsid w:val="00902AD6"/>
    <w:rsid w:val="00902AF9"/>
    <w:rsid w:val="00902F31"/>
    <w:rsid w:val="0090300F"/>
    <w:rsid w:val="00903059"/>
    <w:rsid w:val="0090312F"/>
    <w:rsid w:val="0090323A"/>
    <w:rsid w:val="0090330D"/>
    <w:rsid w:val="0090330E"/>
    <w:rsid w:val="0090339F"/>
    <w:rsid w:val="0090352B"/>
    <w:rsid w:val="0090374E"/>
    <w:rsid w:val="00903CCE"/>
    <w:rsid w:val="009040F8"/>
    <w:rsid w:val="00904113"/>
    <w:rsid w:val="00904340"/>
    <w:rsid w:val="00904415"/>
    <w:rsid w:val="009046BF"/>
    <w:rsid w:val="0090484E"/>
    <w:rsid w:val="00904F99"/>
    <w:rsid w:val="0090526E"/>
    <w:rsid w:val="0090547D"/>
    <w:rsid w:val="00905823"/>
    <w:rsid w:val="00905A42"/>
    <w:rsid w:val="0090602D"/>
    <w:rsid w:val="009060CD"/>
    <w:rsid w:val="00906595"/>
    <w:rsid w:val="0090682E"/>
    <w:rsid w:val="00906833"/>
    <w:rsid w:val="0090688B"/>
    <w:rsid w:val="0090697E"/>
    <w:rsid w:val="00906D3C"/>
    <w:rsid w:val="00906FF5"/>
    <w:rsid w:val="00907067"/>
    <w:rsid w:val="0090785F"/>
    <w:rsid w:val="009078A5"/>
    <w:rsid w:val="00907B1B"/>
    <w:rsid w:val="00910593"/>
    <w:rsid w:val="00910B54"/>
    <w:rsid w:val="00910C8F"/>
    <w:rsid w:val="00910D10"/>
    <w:rsid w:val="00911148"/>
    <w:rsid w:val="0091122E"/>
    <w:rsid w:val="009119B3"/>
    <w:rsid w:val="00911A6D"/>
    <w:rsid w:val="00911CB0"/>
    <w:rsid w:val="00911EC5"/>
    <w:rsid w:val="00911F94"/>
    <w:rsid w:val="00912611"/>
    <w:rsid w:val="009126B1"/>
    <w:rsid w:val="009128C5"/>
    <w:rsid w:val="00912B7D"/>
    <w:rsid w:val="00912FB5"/>
    <w:rsid w:val="009130EC"/>
    <w:rsid w:val="00913639"/>
    <w:rsid w:val="00913699"/>
    <w:rsid w:val="0091370D"/>
    <w:rsid w:val="00913961"/>
    <w:rsid w:val="00913A8B"/>
    <w:rsid w:val="00913D6B"/>
    <w:rsid w:val="00913FE4"/>
    <w:rsid w:val="00914166"/>
    <w:rsid w:val="00914856"/>
    <w:rsid w:val="009149FC"/>
    <w:rsid w:val="00914A1D"/>
    <w:rsid w:val="00914B42"/>
    <w:rsid w:val="00914CEC"/>
    <w:rsid w:val="00915065"/>
    <w:rsid w:val="009157B1"/>
    <w:rsid w:val="00915AB4"/>
    <w:rsid w:val="00915CF8"/>
    <w:rsid w:val="00915D7D"/>
    <w:rsid w:val="00916150"/>
    <w:rsid w:val="009162B8"/>
    <w:rsid w:val="0091657A"/>
    <w:rsid w:val="009166BF"/>
    <w:rsid w:val="0091674F"/>
    <w:rsid w:val="009167EF"/>
    <w:rsid w:val="00916D65"/>
    <w:rsid w:val="00916E75"/>
    <w:rsid w:val="009172DB"/>
    <w:rsid w:val="009175D6"/>
    <w:rsid w:val="0091768F"/>
    <w:rsid w:val="009178F4"/>
    <w:rsid w:val="00917A46"/>
    <w:rsid w:val="00917D4C"/>
    <w:rsid w:val="00920176"/>
    <w:rsid w:val="00920307"/>
    <w:rsid w:val="009205A9"/>
    <w:rsid w:val="00920D71"/>
    <w:rsid w:val="0092127E"/>
    <w:rsid w:val="009212AB"/>
    <w:rsid w:val="009216F4"/>
    <w:rsid w:val="009218A6"/>
    <w:rsid w:val="00921D07"/>
    <w:rsid w:val="00921D10"/>
    <w:rsid w:val="00921D1D"/>
    <w:rsid w:val="00921DB8"/>
    <w:rsid w:val="00922082"/>
    <w:rsid w:val="0092212B"/>
    <w:rsid w:val="009222F3"/>
    <w:rsid w:val="00922BB8"/>
    <w:rsid w:val="00923101"/>
    <w:rsid w:val="009237F3"/>
    <w:rsid w:val="0092383F"/>
    <w:rsid w:val="00923990"/>
    <w:rsid w:val="00923D93"/>
    <w:rsid w:val="00924134"/>
    <w:rsid w:val="0092429B"/>
    <w:rsid w:val="009245D1"/>
    <w:rsid w:val="00924888"/>
    <w:rsid w:val="00924F4E"/>
    <w:rsid w:val="009252E2"/>
    <w:rsid w:val="00925368"/>
    <w:rsid w:val="0092575E"/>
    <w:rsid w:val="00925A06"/>
    <w:rsid w:val="00925D20"/>
    <w:rsid w:val="009264D7"/>
    <w:rsid w:val="00926FD4"/>
    <w:rsid w:val="00927125"/>
    <w:rsid w:val="009271BD"/>
    <w:rsid w:val="00927D03"/>
    <w:rsid w:val="00927EA5"/>
    <w:rsid w:val="00927EAD"/>
    <w:rsid w:val="00927EB9"/>
    <w:rsid w:val="0093017C"/>
    <w:rsid w:val="009303CE"/>
    <w:rsid w:val="009305D3"/>
    <w:rsid w:val="009305F3"/>
    <w:rsid w:val="009307A6"/>
    <w:rsid w:val="009309B8"/>
    <w:rsid w:val="00930AA4"/>
    <w:rsid w:val="00930E5C"/>
    <w:rsid w:val="00931A3B"/>
    <w:rsid w:val="00931AAF"/>
    <w:rsid w:val="00932004"/>
    <w:rsid w:val="009320BF"/>
    <w:rsid w:val="009323B4"/>
    <w:rsid w:val="009323BE"/>
    <w:rsid w:val="0093244A"/>
    <w:rsid w:val="009325FA"/>
    <w:rsid w:val="009328A6"/>
    <w:rsid w:val="00932B1F"/>
    <w:rsid w:val="0093324C"/>
    <w:rsid w:val="0093336B"/>
    <w:rsid w:val="009334B6"/>
    <w:rsid w:val="0093353D"/>
    <w:rsid w:val="00933554"/>
    <w:rsid w:val="009345E6"/>
    <w:rsid w:val="00934C8F"/>
    <w:rsid w:val="00934E06"/>
    <w:rsid w:val="009350E0"/>
    <w:rsid w:val="00935162"/>
    <w:rsid w:val="009355A4"/>
    <w:rsid w:val="0093567F"/>
    <w:rsid w:val="00935A53"/>
    <w:rsid w:val="00935ACC"/>
    <w:rsid w:val="00935F3E"/>
    <w:rsid w:val="00935F90"/>
    <w:rsid w:val="00935FB3"/>
    <w:rsid w:val="00936388"/>
    <w:rsid w:val="00936788"/>
    <w:rsid w:val="0093679E"/>
    <w:rsid w:val="00937157"/>
    <w:rsid w:val="00937340"/>
    <w:rsid w:val="009378F7"/>
    <w:rsid w:val="00937C93"/>
    <w:rsid w:val="00940088"/>
    <w:rsid w:val="009403F3"/>
    <w:rsid w:val="00940721"/>
    <w:rsid w:val="009408FD"/>
    <w:rsid w:val="00940A56"/>
    <w:rsid w:val="00940AD6"/>
    <w:rsid w:val="00940B37"/>
    <w:rsid w:val="00940C75"/>
    <w:rsid w:val="00940D76"/>
    <w:rsid w:val="009415C3"/>
    <w:rsid w:val="00941AD7"/>
    <w:rsid w:val="00941B4A"/>
    <w:rsid w:val="00941D20"/>
    <w:rsid w:val="00941D2E"/>
    <w:rsid w:val="009426CD"/>
    <w:rsid w:val="00943257"/>
    <w:rsid w:val="0094354B"/>
    <w:rsid w:val="00943560"/>
    <w:rsid w:val="00943794"/>
    <w:rsid w:val="00943869"/>
    <w:rsid w:val="009439E8"/>
    <w:rsid w:val="00943DF3"/>
    <w:rsid w:val="00944100"/>
    <w:rsid w:val="00944428"/>
    <w:rsid w:val="009447B3"/>
    <w:rsid w:val="00944BE2"/>
    <w:rsid w:val="00944CE2"/>
    <w:rsid w:val="00944E93"/>
    <w:rsid w:val="0094506A"/>
    <w:rsid w:val="0094583C"/>
    <w:rsid w:val="00945C33"/>
    <w:rsid w:val="0094622C"/>
    <w:rsid w:val="00946488"/>
    <w:rsid w:val="00946509"/>
    <w:rsid w:val="009466A7"/>
    <w:rsid w:val="009468B4"/>
    <w:rsid w:val="00946A9A"/>
    <w:rsid w:val="00946A9B"/>
    <w:rsid w:val="00947249"/>
    <w:rsid w:val="00947936"/>
    <w:rsid w:val="0094793D"/>
    <w:rsid w:val="009479F8"/>
    <w:rsid w:val="00947A3F"/>
    <w:rsid w:val="00947C5B"/>
    <w:rsid w:val="00947E34"/>
    <w:rsid w:val="00947E5D"/>
    <w:rsid w:val="00950036"/>
    <w:rsid w:val="0095003A"/>
    <w:rsid w:val="0095029B"/>
    <w:rsid w:val="0095047B"/>
    <w:rsid w:val="009508D2"/>
    <w:rsid w:val="009508E4"/>
    <w:rsid w:val="00951356"/>
    <w:rsid w:val="00951812"/>
    <w:rsid w:val="00951884"/>
    <w:rsid w:val="00951CA8"/>
    <w:rsid w:val="00951F76"/>
    <w:rsid w:val="00951F9C"/>
    <w:rsid w:val="0095219B"/>
    <w:rsid w:val="009525F5"/>
    <w:rsid w:val="0095267C"/>
    <w:rsid w:val="009526BB"/>
    <w:rsid w:val="00952B12"/>
    <w:rsid w:val="00952CC4"/>
    <w:rsid w:val="00952F7F"/>
    <w:rsid w:val="009539EF"/>
    <w:rsid w:val="00953B00"/>
    <w:rsid w:val="00953EB8"/>
    <w:rsid w:val="009545B9"/>
    <w:rsid w:val="009548FF"/>
    <w:rsid w:val="00954D7E"/>
    <w:rsid w:val="00954EE1"/>
    <w:rsid w:val="00954FB2"/>
    <w:rsid w:val="00955092"/>
    <w:rsid w:val="00955270"/>
    <w:rsid w:val="0095543A"/>
    <w:rsid w:val="00955443"/>
    <w:rsid w:val="0095554A"/>
    <w:rsid w:val="0095568C"/>
    <w:rsid w:val="0095570D"/>
    <w:rsid w:val="00955C10"/>
    <w:rsid w:val="009563BA"/>
    <w:rsid w:val="00956601"/>
    <w:rsid w:val="0095662D"/>
    <w:rsid w:val="009567BB"/>
    <w:rsid w:val="00956830"/>
    <w:rsid w:val="00956B03"/>
    <w:rsid w:val="00956C0F"/>
    <w:rsid w:val="00956CE9"/>
    <w:rsid w:val="00956D13"/>
    <w:rsid w:val="00956E1A"/>
    <w:rsid w:val="0095702D"/>
    <w:rsid w:val="0095761B"/>
    <w:rsid w:val="00957930"/>
    <w:rsid w:val="009579C4"/>
    <w:rsid w:val="00957A12"/>
    <w:rsid w:val="00957B78"/>
    <w:rsid w:val="00957BE3"/>
    <w:rsid w:val="00960169"/>
    <w:rsid w:val="00960172"/>
    <w:rsid w:val="00960190"/>
    <w:rsid w:val="009601CD"/>
    <w:rsid w:val="00960499"/>
    <w:rsid w:val="009604A9"/>
    <w:rsid w:val="00961048"/>
    <w:rsid w:val="00961BAE"/>
    <w:rsid w:val="0096240B"/>
    <w:rsid w:val="00962466"/>
    <w:rsid w:val="00962E99"/>
    <w:rsid w:val="00962F30"/>
    <w:rsid w:val="00963882"/>
    <w:rsid w:val="00963AE5"/>
    <w:rsid w:val="00963E59"/>
    <w:rsid w:val="00964258"/>
    <w:rsid w:val="0096433F"/>
    <w:rsid w:val="0096434A"/>
    <w:rsid w:val="00964A83"/>
    <w:rsid w:val="00964BCD"/>
    <w:rsid w:val="00964E78"/>
    <w:rsid w:val="00964F57"/>
    <w:rsid w:val="00964F59"/>
    <w:rsid w:val="00965806"/>
    <w:rsid w:val="00965A02"/>
    <w:rsid w:val="00965B45"/>
    <w:rsid w:val="00965B66"/>
    <w:rsid w:val="00965D29"/>
    <w:rsid w:val="00965FB2"/>
    <w:rsid w:val="00966123"/>
    <w:rsid w:val="009661FC"/>
    <w:rsid w:val="00966213"/>
    <w:rsid w:val="009667C2"/>
    <w:rsid w:val="009668FE"/>
    <w:rsid w:val="00966A12"/>
    <w:rsid w:val="00966F77"/>
    <w:rsid w:val="009670C4"/>
    <w:rsid w:val="00967110"/>
    <w:rsid w:val="009672AF"/>
    <w:rsid w:val="00967504"/>
    <w:rsid w:val="0096751F"/>
    <w:rsid w:val="009679D3"/>
    <w:rsid w:val="00967B7F"/>
    <w:rsid w:val="00967CCE"/>
    <w:rsid w:val="00970040"/>
    <w:rsid w:val="009700E3"/>
    <w:rsid w:val="009703FC"/>
    <w:rsid w:val="009705CC"/>
    <w:rsid w:val="00970632"/>
    <w:rsid w:val="009710DF"/>
    <w:rsid w:val="009716FC"/>
    <w:rsid w:val="00971739"/>
    <w:rsid w:val="00971B62"/>
    <w:rsid w:val="00971B87"/>
    <w:rsid w:val="00971BCA"/>
    <w:rsid w:val="009720C0"/>
    <w:rsid w:val="009723C8"/>
    <w:rsid w:val="009729D4"/>
    <w:rsid w:val="00972D94"/>
    <w:rsid w:val="00973066"/>
    <w:rsid w:val="00973373"/>
    <w:rsid w:val="00973667"/>
    <w:rsid w:val="00973764"/>
    <w:rsid w:val="00973E91"/>
    <w:rsid w:val="0097409D"/>
    <w:rsid w:val="009744DE"/>
    <w:rsid w:val="0097495E"/>
    <w:rsid w:val="00974A27"/>
    <w:rsid w:val="00974CEB"/>
    <w:rsid w:val="009757CD"/>
    <w:rsid w:val="00975948"/>
    <w:rsid w:val="00975BDF"/>
    <w:rsid w:val="009760EE"/>
    <w:rsid w:val="009764FC"/>
    <w:rsid w:val="0097662F"/>
    <w:rsid w:val="0097699C"/>
    <w:rsid w:val="009769BB"/>
    <w:rsid w:val="00976A67"/>
    <w:rsid w:val="00976B4B"/>
    <w:rsid w:val="00976C13"/>
    <w:rsid w:val="00976DCF"/>
    <w:rsid w:val="0097702B"/>
    <w:rsid w:val="00977812"/>
    <w:rsid w:val="0098082D"/>
    <w:rsid w:val="0098090C"/>
    <w:rsid w:val="00980916"/>
    <w:rsid w:val="00980A44"/>
    <w:rsid w:val="00980B50"/>
    <w:rsid w:val="00980B95"/>
    <w:rsid w:val="00980C87"/>
    <w:rsid w:val="00980D0C"/>
    <w:rsid w:val="00980D62"/>
    <w:rsid w:val="00980EB9"/>
    <w:rsid w:val="0098124F"/>
    <w:rsid w:val="009812E5"/>
    <w:rsid w:val="0098192D"/>
    <w:rsid w:val="0098193D"/>
    <w:rsid w:val="009819EA"/>
    <w:rsid w:val="00982292"/>
    <w:rsid w:val="0098243E"/>
    <w:rsid w:val="00982823"/>
    <w:rsid w:val="009829C1"/>
    <w:rsid w:val="00982A39"/>
    <w:rsid w:val="00982B4C"/>
    <w:rsid w:val="00982C23"/>
    <w:rsid w:val="00982CAA"/>
    <w:rsid w:val="00982F90"/>
    <w:rsid w:val="00982FD5"/>
    <w:rsid w:val="00983149"/>
    <w:rsid w:val="00983409"/>
    <w:rsid w:val="0098353D"/>
    <w:rsid w:val="00983584"/>
    <w:rsid w:val="009835FC"/>
    <w:rsid w:val="009836BF"/>
    <w:rsid w:val="0098397F"/>
    <w:rsid w:val="00983B9E"/>
    <w:rsid w:val="00983C25"/>
    <w:rsid w:val="00983E39"/>
    <w:rsid w:val="00983F5D"/>
    <w:rsid w:val="0098434C"/>
    <w:rsid w:val="00984520"/>
    <w:rsid w:val="0098471E"/>
    <w:rsid w:val="00984752"/>
    <w:rsid w:val="0098532E"/>
    <w:rsid w:val="009856D9"/>
    <w:rsid w:val="00985897"/>
    <w:rsid w:val="009859A3"/>
    <w:rsid w:val="0098606C"/>
    <w:rsid w:val="00986469"/>
    <w:rsid w:val="0098673F"/>
    <w:rsid w:val="00986A76"/>
    <w:rsid w:val="00986B82"/>
    <w:rsid w:val="009872DF"/>
    <w:rsid w:val="0098759F"/>
    <w:rsid w:val="00987A28"/>
    <w:rsid w:val="00987D55"/>
    <w:rsid w:val="00987F63"/>
    <w:rsid w:val="00990068"/>
    <w:rsid w:val="009900B1"/>
    <w:rsid w:val="009903BE"/>
    <w:rsid w:val="00990AFC"/>
    <w:rsid w:val="00990FF9"/>
    <w:rsid w:val="00991059"/>
    <w:rsid w:val="009919D4"/>
    <w:rsid w:val="00991A1E"/>
    <w:rsid w:val="00991F26"/>
    <w:rsid w:val="00991FCE"/>
    <w:rsid w:val="0099209C"/>
    <w:rsid w:val="00992124"/>
    <w:rsid w:val="00992200"/>
    <w:rsid w:val="0099228F"/>
    <w:rsid w:val="009924F2"/>
    <w:rsid w:val="00992548"/>
    <w:rsid w:val="009925A2"/>
    <w:rsid w:val="0099283F"/>
    <w:rsid w:val="009928C1"/>
    <w:rsid w:val="0099353A"/>
    <w:rsid w:val="009935AC"/>
    <w:rsid w:val="009935CB"/>
    <w:rsid w:val="00994084"/>
    <w:rsid w:val="00994540"/>
    <w:rsid w:val="009950EF"/>
    <w:rsid w:val="009951E9"/>
    <w:rsid w:val="00995261"/>
    <w:rsid w:val="00995296"/>
    <w:rsid w:val="009954F4"/>
    <w:rsid w:val="00995989"/>
    <w:rsid w:val="00995D8A"/>
    <w:rsid w:val="00995E58"/>
    <w:rsid w:val="00995FB0"/>
    <w:rsid w:val="0099606B"/>
    <w:rsid w:val="009960B0"/>
    <w:rsid w:val="009961E7"/>
    <w:rsid w:val="0099620C"/>
    <w:rsid w:val="00996B40"/>
    <w:rsid w:val="009970D4"/>
    <w:rsid w:val="00997379"/>
    <w:rsid w:val="0099759A"/>
    <w:rsid w:val="00997789"/>
    <w:rsid w:val="00997984"/>
    <w:rsid w:val="009A0092"/>
    <w:rsid w:val="009A0475"/>
    <w:rsid w:val="009A0831"/>
    <w:rsid w:val="009A125C"/>
    <w:rsid w:val="009A12C6"/>
    <w:rsid w:val="009A12DB"/>
    <w:rsid w:val="009A134D"/>
    <w:rsid w:val="009A194E"/>
    <w:rsid w:val="009A1A7D"/>
    <w:rsid w:val="009A1EA8"/>
    <w:rsid w:val="009A2C34"/>
    <w:rsid w:val="009A2E17"/>
    <w:rsid w:val="009A2F65"/>
    <w:rsid w:val="009A3504"/>
    <w:rsid w:val="009A3C06"/>
    <w:rsid w:val="009A3C8C"/>
    <w:rsid w:val="009A3DDA"/>
    <w:rsid w:val="009A4013"/>
    <w:rsid w:val="009A4451"/>
    <w:rsid w:val="009A463A"/>
    <w:rsid w:val="009A4740"/>
    <w:rsid w:val="009A4754"/>
    <w:rsid w:val="009A4828"/>
    <w:rsid w:val="009A4C0B"/>
    <w:rsid w:val="009A5002"/>
    <w:rsid w:val="009A5177"/>
    <w:rsid w:val="009A5295"/>
    <w:rsid w:val="009A54D7"/>
    <w:rsid w:val="009A5524"/>
    <w:rsid w:val="009A5AD7"/>
    <w:rsid w:val="009A5CE0"/>
    <w:rsid w:val="009A62AF"/>
    <w:rsid w:val="009A6589"/>
    <w:rsid w:val="009A65EB"/>
    <w:rsid w:val="009A66DB"/>
    <w:rsid w:val="009A6858"/>
    <w:rsid w:val="009A6AD3"/>
    <w:rsid w:val="009A6D8A"/>
    <w:rsid w:val="009A6D94"/>
    <w:rsid w:val="009A6E03"/>
    <w:rsid w:val="009A6F67"/>
    <w:rsid w:val="009A6FCC"/>
    <w:rsid w:val="009A7143"/>
    <w:rsid w:val="009A7612"/>
    <w:rsid w:val="009A7ECC"/>
    <w:rsid w:val="009B0699"/>
    <w:rsid w:val="009B0C9E"/>
    <w:rsid w:val="009B114B"/>
    <w:rsid w:val="009B1438"/>
    <w:rsid w:val="009B16AD"/>
    <w:rsid w:val="009B18A3"/>
    <w:rsid w:val="009B1970"/>
    <w:rsid w:val="009B1EC0"/>
    <w:rsid w:val="009B2375"/>
    <w:rsid w:val="009B2800"/>
    <w:rsid w:val="009B2A66"/>
    <w:rsid w:val="009B2CAA"/>
    <w:rsid w:val="009B2D00"/>
    <w:rsid w:val="009B3306"/>
    <w:rsid w:val="009B3519"/>
    <w:rsid w:val="009B3BA6"/>
    <w:rsid w:val="009B3E13"/>
    <w:rsid w:val="009B3E51"/>
    <w:rsid w:val="009B3EB9"/>
    <w:rsid w:val="009B3F09"/>
    <w:rsid w:val="009B4079"/>
    <w:rsid w:val="009B4590"/>
    <w:rsid w:val="009B4620"/>
    <w:rsid w:val="009B5180"/>
    <w:rsid w:val="009B5421"/>
    <w:rsid w:val="009B5DAE"/>
    <w:rsid w:val="009B6397"/>
    <w:rsid w:val="009B645E"/>
    <w:rsid w:val="009B6474"/>
    <w:rsid w:val="009B659E"/>
    <w:rsid w:val="009B6A34"/>
    <w:rsid w:val="009B6B47"/>
    <w:rsid w:val="009B740E"/>
    <w:rsid w:val="009B7444"/>
    <w:rsid w:val="009B75A1"/>
    <w:rsid w:val="009B76A8"/>
    <w:rsid w:val="009B77A2"/>
    <w:rsid w:val="009B77BF"/>
    <w:rsid w:val="009B790C"/>
    <w:rsid w:val="009B7A1A"/>
    <w:rsid w:val="009B7F25"/>
    <w:rsid w:val="009C068F"/>
    <w:rsid w:val="009C0BF1"/>
    <w:rsid w:val="009C0E65"/>
    <w:rsid w:val="009C0E6B"/>
    <w:rsid w:val="009C1348"/>
    <w:rsid w:val="009C191F"/>
    <w:rsid w:val="009C1AC1"/>
    <w:rsid w:val="009C1B80"/>
    <w:rsid w:val="009C1C07"/>
    <w:rsid w:val="009C1D57"/>
    <w:rsid w:val="009C22C9"/>
    <w:rsid w:val="009C233A"/>
    <w:rsid w:val="009C245D"/>
    <w:rsid w:val="009C2791"/>
    <w:rsid w:val="009C2AD2"/>
    <w:rsid w:val="009C2C4E"/>
    <w:rsid w:val="009C2E75"/>
    <w:rsid w:val="009C2E85"/>
    <w:rsid w:val="009C2FD0"/>
    <w:rsid w:val="009C3495"/>
    <w:rsid w:val="009C34FD"/>
    <w:rsid w:val="009C35B4"/>
    <w:rsid w:val="009C3610"/>
    <w:rsid w:val="009C3684"/>
    <w:rsid w:val="009C3C8F"/>
    <w:rsid w:val="009C4063"/>
    <w:rsid w:val="009C420C"/>
    <w:rsid w:val="009C431C"/>
    <w:rsid w:val="009C4812"/>
    <w:rsid w:val="009C4B6D"/>
    <w:rsid w:val="009C4D72"/>
    <w:rsid w:val="009C4F80"/>
    <w:rsid w:val="009C4FCD"/>
    <w:rsid w:val="009C512D"/>
    <w:rsid w:val="009C51A1"/>
    <w:rsid w:val="009C5582"/>
    <w:rsid w:val="009C5643"/>
    <w:rsid w:val="009C5659"/>
    <w:rsid w:val="009C56EF"/>
    <w:rsid w:val="009C5BD7"/>
    <w:rsid w:val="009C5CF2"/>
    <w:rsid w:val="009C5E08"/>
    <w:rsid w:val="009C5F18"/>
    <w:rsid w:val="009C6292"/>
    <w:rsid w:val="009C62F9"/>
    <w:rsid w:val="009C67B5"/>
    <w:rsid w:val="009C6933"/>
    <w:rsid w:val="009C6937"/>
    <w:rsid w:val="009C6DDF"/>
    <w:rsid w:val="009C6E7E"/>
    <w:rsid w:val="009C6F62"/>
    <w:rsid w:val="009C7662"/>
    <w:rsid w:val="009C7715"/>
    <w:rsid w:val="009C7C4F"/>
    <w:rsid w:val="009C7F51"/>
    <w:rsid w:val="009C7F52"/>
    <w:rsid w:val="009D02C4"/>
    <w:rsid w:val="009D02FB"/>
    <w:rsid w:val="009D0759"/>
    <w:rsid w:val="009D07C0"/>
    <w:rsid w:val="009D0847"/>
    <w:rsid w:val="009D0ACC"/>
    <w:rsid w:val="009D0AD4"/>
    <w:rsid w:val="009D0B3D"/>
    <w:rsid w:val="009D0ED3"/>
    <w:rsid w:val="009D10BC"/>
    <w:rsid w:val="009D1217"/>
    <w:rsid w:val="009D1519"/>
    <w:rsid w:val="009D16B1"/>
    <w:rsid w:val="009D170E"/>
    <w:rsid w:val="009D176F"/>
    <w:rsid w:val="009D1943"/>
    <w:rsid w:val="009D1AA5"/>
    <w:rsid w:val="009D1FE3"/>
    <w:rsid w:val="009D2148"/>
    <w:rsid w:val="009D25F2"/>
    <w:rsid w:val="009D2905"/>
    <w:rsid w:val="009D2A50"/>
    <w:rsid w:val="009D31AD"/>
    <w:rsid w:val="009D335F"/>
    <w:rsid w:val="009D34B0"/>
    <w:rsid w:val="009D3652"/>
    <w:rsid w:val="009D36F1"/>
    <w:rsid w:val="009D3C05"/>
    <w:rsid w:val="009D3C34"/>
    <w:rsid w:val="009D3C42"/>
    <w:rsid w:val="009D3C4F"/>
    <w:rsid w:val="009D3D80"/>
    <w:rsid w:val="009D45D9"/>
    <w:rsid w:val="009D4CD0"/>
    <w:rsid w:val="009D4D6B"/>
    <w:rsid w:val="009D52E6"/>
    <w:rsid w:val="009D53BA"/>
    <w:rsid w:val="009D5431"/>
    <w:rsid w:val="009D573E"/>
    <w:rsid w:val="009D60C0"/>
    <w:rsid w:val="009D652C"/>
    <w:rsid w:val="009D6789"/>
    <w:rsid w:val="009D6857"/>
    <w:rsid w:val="009D6913"/>
    <w:rsid w:val="009D6B68"/>
    <w:rsid w:val="009D6B7E"/>
    <w:rsid w:val="009D6C4E"/>
    <w:rsid w:val="009D7164"/>
    <w:rsid w:val="009D7AD7"/>
    <w:rsid w:val="009D7E65"/>
    <w:rsid w:val="009E0075"/>
    <w:rsid w:val="009E0179"/>
    <w:rsid w:val="009E1047"/>
    <w:rsid w:val="009E13D1"/>
    <w:rsid w:val="009E1B7A"/>
    <w:rsid w:val="009E1D55"/>
    <w:rsid w:val="009E1F18"/>
    <w:rsid w:val="009E1F19"/>
    <w:rsid w:val="009E2466"/>
    <w:rsid w:val="009E2589"/>
    <w:rsid w:val="009E2857"/>
    <w:rsid w:val="009E28D6"/>
    <w:rsid w:val="009E295F"/>
    <w:rsid w:val="009E2D9F"/>
    <w:rsid w:val="009E344E"/>
    <w:rsid w:val="009E3458"/>
    <w:rsid w:val="009E35FC"/>
    <w:rsid w:val="009E3673"/>
    <w:rsid w:val="009E36CF"/>
    <w:rsid w:val="009E3735"/>
    <w:rsid w:val="009E3B26"/>
    <w:rsid w:val="009E3CD6"/>
    <w:rsid w:val="009E3D36"/>
    <w:rsid w:val="009E4064"/>
    <w:rsid w:val="009E4108"/>
    <w:rsid w:val="009E4251"/>
    <w:rsid w:val="009E44B7"/>
    <w:rsid w:val="009E44D3"/>
    <w:rsid w:val="009E4542"/>
    <w:rsid w:val="009E4DF9"/>
    <w:rsid w:val="009E4E02"/>
    <w:rsid w:val="009E4EAA"/>
    <w:rsid w:val="009E5494"/>
    <w:rsid w:val="009E5CB0"/>
    <w:rsid w:val="009E5DA3"/>
    <w:rsid w:val="009E5EFE"/>
    <w:rsid w:val="009E6571"/>
    <w:rsid w:val="009E665E"/>
    <w:rsid w:val="009E7872"/>
    <w:rsid w:val="009E7978"/>
    <w:rsid w:val="009E7C17"/>
    <w:rsid w:val="009E7EC3"/>
    <w:rsid w:val="009F0154"/>
    <w:rsid w:val="009F032A"/>
    <w:rsid w:val="009F08F0"/>
    <w:rsid w:val="009F0974"/>
    <w:rsid w:val="009F0D0C"/>
    <w:rsid w:val="009F0F62"/>
    <w:rsid w:val="009F0FD4"/>
    <w:rsid w:val="009F1356"/>
    <w:rsid w:val="009F1621"/>
    <w:rsid w:val="009F1D5F"/>
    <w:rsid w:val="009F1ED3"/>
    <w:rsid w:val="009F1EF5"/>
    <w:rsid w:val="009F1F05"/>
    <w:rsid w:val="009F1FC2"/>
    <w:rsid w:val="009F2314"/>
    <w:rsid w:val="009F25A7"/>
    <w:rsid w:val="009F2BA5"/>
    <w:rsid w:val="009F3221"/>
    <w:rsid w:val="009F3479"/>
    <w:rsid w:val="009F34DA"/>
    <w:rsid w:val="009F375E"/>
    <w:rsid w:val="009F39A4"/>
    <w:rsid w:val="009F3A90"/>
    <w:rsid w:val="009F3D19"/>
    <w:rsid w:val="009F45D6"/>
    <w:rsid w:val="009F4711"/>
    <w:rsid w:val="009F47AC"/>
    <w:rsid w:val="009F4B4C"/>
    <w:rsid w:val="009F4D48"/>
    <w:rsid w:val="009F4FCC"/>
    <w:rsid w:val="009F5009"/>
    <w:rsid w:val="009F50EE"/>
    <w:rsid w:val="009F560C"/>
    <w:rsid w:val="009F5F39"/>
    <w:rsid w:val="009F60C4"/>
    <w:rsid w:val="009F62A4"/>
    <w:rsid w:val="009F6498"/>
    <w:rsid w:val="009F6D07"/>
    <w:rsid w:val="009F7229"/>
    <w:rsid w:val="009F75BD"/>
    <w:rsid w:val="009F7956"/>
    <w:rsid w:val="009F797F"/>
    <w:rsid w:val="009F7D38"/>
    <w:rsid w:val="00A00068"/>
    <w:rsid w:val="00A00431"/>
    <w:rsid w:val="00A007B4"/>
    <w:rsid w:val="00A0090B"/>
    <w:rsid w:val="00A0095E"/>
    <w:rsid w:val="00A00A9F"/>
    <w:rsid w:val="00A00B19"/>
    <w:rsid w:val="00A00BA5"/>
    <w:rsid w:val="00A00CC9"/>
    <w:rsid w:val="00A00CFC"/>
    <w:rsid w:val="00A0110D"/>
    <w:rsid w:val="00A01397"/>
    <w:rsid w:val="00A013CD"/>
    <w:rsid w:val="00A013D8"/>
    <w:rsid w:val="00A01651"/>
    <w:rsid w:val="00A01B11"/>
    <w:rsid w:val="00A01D4D"/>
    <w:rsid w:val="00A01F0B"/>
    <w:rsid w:val="00A023BE"/>
    <w:rsid w:val="00A0258B"/>
    <w:rsid w:val="00A02606"/>
    <w:rsid w:val="00A027E4"/>
    <w:rsid w:val="00A02C94"/>
    <w:rsid w:val="00A032BB"/>
    <w:rsid w:val="00A03367"/>
    <w:rsid w:val="00A03579"/>
    <w:rsid w:val="00A03583"/>
    <w:rsid w:val="00A03674"/>
    <w:rsid w:val="00A039B7"/>
    <w:rsid w:val="00A039EB"/>
    <w:rsid w:val="00A03A1F"/>
    <w:rsid w:val="00A03C8E"/>
    <w:rsid w:val="00A040FE"/>
    <w:rsid w:val="00A0430B"/>
    <w:rsid w:val="00A04C84"/>
    <w:rsid w:val="00A04D0A"/>
    <w:rsid w:val="00A04F2F"/>
    <w:rsid w:val="00A05501"/>
    <w:rsid w:val="00A05618"/>
    <w:rsid w:val="00A05964"/>
    <w:rsid w:val="00A05CA3"/>
    <w:rsid w:val="00A05EFD"/>
    <w:rsid w:val="00A060C7"/>
    <w:rsid w:val="00A063BB"/>
    <w:rsid w:val="00A0647E"/>
    <w:rsid w:val="00A065C9"/>
    <w:rsid w:val="00A065D2"/>
    <w:rsid w:val="00A0660A"/>
    <w:rsid w:val="00A06CDC"/>
    <w:rsid w:val="00A06D73"/>
    <w:rsid w:val="00A07145"/>
    <w:rsid w:val="00A077AD"/>
    <w:rsid w:val="00A07AF1"/>
    <w:rsid w:val="00A07EB9"/>
    <w:rsid w:val="00A1027F"/>
    <w:rsid w:val="00A1085C"/>
    <w:rsid w:val="00A1097B"/>
    <w:rsid w:val="00A10ED4"/>
    <w:rsid w:val="00A10F41"/>
    <w:rsid w:val="00A1113C"/>
    <w:rsid w:val="00A1174D"/>
    <w:rsid w:val="00A1195F"/>
    <w:rsid w:val="00A11E3C"/>
    <w:rsid w:val="00A11E73"/>
    <w:rsid w:val="00A11F10"/>
    <w:rsid w:val="00A123A4"/>
    <w:rsid w:val="00A12879"/>
    <w:rsid w:val="00A12A3E"/>
    <w:rsid w:val="00A12E03"/>
    <w:rsid w:val="00A13826"/>
    <w:rsid w:val="00A13895"/>
    <w:rsid w:val="00A13A93"/>
    <w:rsid w:val="00A13B57"/>
    <w:rsid w:val="00A1460A"/>
    <w:rsid w:val="00A146AA"/>
    <w:rsid w:val="00A14C1A"/>
    <w:rsid w:val="00A1546A"/>
    <w:rsid w:val="00A155B9"/>
    <w:rsid w:val="00A15FE3"/>
    <w:rsid w:val="00A1632B"/>
    <w:rsid w:val="00A169AA"/>
    <w:rsid w:val="00A17139"/>
    <w:rsid w:val="00A17232"/>
    <w:rsid w:val="00A17335"/>
    <w:rsid w:val="00A17397"/>
    <w:rsid w:val="00A17541"/>
    <w:rsid w:val="00A17585"/>
    <w:rsid w:val="00A17673"/>
    <w:rsid w:val="00A176C5"/>
    <w:rsid w:val="00A17ADD"/>
    <w:rsid w:val="00A17AEA"/>
    <w:rsid w:val="00A17FC6"/>
    <w:rsid w:val="00A20098"/>
    <w:rsid w:val="00A203F7"/>
    <w:rsid w:val="00A205B0"/>
    <w:rsid w:val="00A20810"/>
    <w:rsid w:val="00A20811"/>
    <w:rsid w:val="00A20945"/>
    <w:rsid w:val="00A20C4D"/>
    <w:rsid w:val="00A20E0A"/>
    <w:rsid w:val="00A20F54"/>
    <w:rsid w:val="00A21005"/>
    <w:rsid w:val="00A21049"/>
    <w:rsid w:val="00A21571"/>
    <w:rsid w:val="00A2177A"/>
    <w:rsid w:val="00A21E3B"/>
    <w:rsid w:val="00A222D8"/>
    <w:rsid w:val="00A222F9"/>
    <w:rsid w:val="00A22307"/>
    <w:rsid w:val="00A22313"/>
    <w:rsid w:val="00A22717"/>
    <w:rsid w:val="00A22C8D"/>
    <w:rsid w:val="00A22D16"/>
    <w:rsid w:val="00A22D1E"/>
    <w:rsid w:val="00A22DA4"/>
    <w:rsid w:val="00A22F08"/>
    <w:rsid w:val="00A22F2E"/>
    <w:rsid w:val="00A2316E"/>
    <w:rsid w:val="00A23175"/>
    <w:rsid w:val="00A231B4"/>
    <w:rsid w:val="00A23243"/>
    <w:rsid w:val="00A232B4"/>
    <w:rsid w:val="00A234BD"/>
    <w:rsid w:val="00A23740"/>
    <w:rsid w:val="00A2398C"/>
    <w:rsid w:val="00A239F0"/>
    <w:rsid w:val="00A23A72"/>
    <w:rsid w:val="00A23AEC"/>
    <w:rsid w:val="00A2416B"/>
    <w:rsid w:val="00A24368"/>
    <w:rsid w:val="00A2491C"/>
    <w:rsid w:val="00A24C0C"/>
    <w:rsid w:val="00A24F82"/>
    <w:rsid w:val="00A251B9"/>
    <w:rsid w:val="00A25215"/>
    <w:rsid w:val="00A2537F"/>
    <w:rsid w:val="00A254CC"/>
    <w:rsid w:val="00A257EE"/>
    <w:rsid w:val="00A259E4"/>
    <w:rsid w:val="00A25C78"/>
    <w:rsid w:val="00A26033"/>
    <w:rsid w:val="00A26143"/>
    <w:rsid w:val="00A26370"/>
    <w:rsid w:val="00A2688D"/>
    <w:rsid w:val="00A26F2F"/>
    <w:rsid w:val="00A27052"/>
    <w:rsid w:val="00A27593"/>
    <w:rsid w:val="00A27714"/>
    <w:rsid w:val="00A27A72"/>
    <w:rsid w:val="00A30CB6"/>
    <w:rsid w:val="00A3105B"/>
    <w:rsid w:val="00A312C3"/>
    <w:rsid w:val="00A315C4"/>
    <w:rsid w:val="00A31620"/>
    <w:rsid w:val="00A316DD"/>
    <w:rsid w:val="00A31808"/>
    <w:rsid w:val="00A31976"/>
    <w:rsid w:val="00A31BBF"/>
    <w:rsid w:val="00A31D5B"/>
    <w:rsid w:val="00A32174"/>
    <w:rsid w:val="00A32A02"/>
    <w:rsid w:val="00A32EC9"/>
    <w:rsid w:val="00A3308F"/>
    <w:rsid w:val="00A330B0"/>
    <w:rsid w:val="00A331AD"/>
    <w:rsid w:val="00A33597"/>
    <w:rsid w:val="00A3359E"/>
    <w:rsid w:val="00A338E5"/>
    <w:rsid w:val="00A33939"/>
    <w:rsid w:val="00A33D89"/>
    <w:rsid w:val="00A342D4"/>
    <w:rsid w:val="00A344F7"/>
    <w:rsid w:val="00A34711"/>
    <w:rsid w:val="00A347BF"/>
    <w:rsid w:val="00A34EA0"/>
    <w:rsid w:val="00A34F86"/>
    <w:rsid w:val="00A35238"/>
    <w:rsid w:val="00A355AE"/>
    <w:rsid w:val="00A35C7D"/>
    <w:rsid w:val="00A35E4B"/>
    <w:rsid w:val="00A36173"/>
    <w:rsid w:val="00A361F5"/>
    <w:rsid w:val="00A3628E"/>
    <w:rsid w:val="00A36C99"/>
    <w:rsid w:val="00A36ED5"/>
    <w:rsid w:val="00A375FF"/>
    <w:rsid w:val="00A3763B"/>
    <w:rsid w:val="00A37980"/>
    <w:rsid w:val="00A37A8B"/>
    <w:rsid w:val="00A37FDA"/>
    <w:rsid w:val="00A37FE0"/>
    <w:rsid w:val="00A403CE"/>
    <w:rsid w:val="00A404A6"/>
    <w:rsid w:val="00A4067D"/>
    <w:rsid w:val="00A40A28"/>
    <w:rsid w:val="00A40C94"/>
    <w:rsid w:val="00A41070"/>
    <w:rsid w:val="00A410C1"/>
    <w:rsid w:val="00A411F9"/>
    <w:rsid w:val="00A41329"/>
    <w:rsid w:val="00A415C5"/>
    <w:rsid w:val="00A41631"/>
    <w:rsid w:val="00A41968"/>
    <w:rsid w:val="00A41EA8"/>
    <w:rsid w:val="00A41FE6"/>
    <w:rsid w:val="00A422D7"/>
    <w:rsid w:val="00A4237C"/>
    <w:rsid w:val="00A42410"/>
    <w:rsid w:val="00A4269E"/>
    <w:rsid w:val="00A42A95"/>
    <w:rsid w:val="00A42B2F"/>
    <w:rsid w:val="00A42BCA"/>
    <w:rsid w:val="00A42D38"/>
    <w:rsid w:val="00A43330"/>
    <w:rsid w:val="00A43335"/>
    <w:rsid w:val="00A43A07"/>
    <w:rsid w:val="00A43D45"/>
    <w:rsid w:val="00A43DCF"/>
    <w:rsid w:val="00A4419C"/>
    <w:rsid w:val="00A4420D"/>
    <w:rsid w:val="00A44584"/>
    <w:rsid w:val="00A44E71"/>
    <w:rsid w:val="00A45308"/>
    <w:rsid w:val="00A4582C"/>
    <w:rsid w:val="00A45A3E"/>
    <w:rsid w:val="00A45DB7"/>
    <w:rsid w:val="00A45E83"/>
    <w:rsid w:val="00A46004"/>
    <w:rsid w:val="00A4666F"/>
    <w:rsid w:val="00A4672C"/>
    <w:rsid w:val="00A46A22"/>
    <w:rsid w:val="00A46C7E"/>
    <w:rsid w:val="00A47156"/>
    <w:rsid w:val="00A476DF"/>
    <w:rsid w:val="00A47718"/>
    <w:rsid w:val="00A47920"/>
    <w:rsid w:val="00A47A97"/>
    <w:rsid w:val="00A47AA0"/>
    <w:rsid w:val="00A47FFE"/>
    <w:rsid w:val="00A505AC"/>
    <w:rsid w:val="00A5066B"/>
    <w:rsid w:val="00A50A59"/>
    <w:rsid w:val="00A50F94"/>
    <w:rsid w:val="00A51717"/>
    <w:rsid w:val="00A51902"/>
    <w:rsid w:val="00A51B47"/>
    <w:rsid w:val="00A51BFB"/>
    <w:rsid w:val="00A5210E"/>
    <w:rsid w:val="00A5227C"/>
    <w:rsid w:val="00A523E0"/>
    <w:rsid w:val="00A52709"/>
    <w:rsid w:val="00A52ABE"/>
    <w:rsid w:val="00A52CAB"/>
    <w:rsid w:val="00A52CE4"/>
    <w:rsid w:val="00A52EAB"/>
    <w:rsid w:val="00A531A4"/>
    <w:rsid w:val="00A533F1"/>
    <w:rsid w:val="00A53469"/>
    <w:rsid w:val="00A5376B"/>
    <w:rsid w:val="00A53FEE"/>
    <w:rsid w:val="00A540A2"/>
    <w:rsid w:val="00A54124"/>
    <w:rsid w:val="00A549D0"/>
    <w:rsid w:val="00A54BF7"/>
    <w:rsid w:val="00A558C3"/>
    <w:rsid w:val="00A5594E"/>
    <w:rsid w:val="00A55E5D"/>
    <w:rsid w:val="00A55F8F"/>
    <w:rsid w:val="00A561E9"/>
    <w:rsid w:val="00A56331"/>
    <w:rsid w:val="00A56591"/>
    <w:rsid w:val="00A565B0"/>
    <w:rsid w:val="00A56CE6"/>
    <w:rsid w:val="00A56D42"/>
    <w:rsid w:val="00A56EFA"/>
    <w:rsid w:val="00A5716E"/>
    <w:rsid w:val="00A57249"/>
    <w:rsid w:val="00A573F3"/>
    <w:rsid w:val="00A57A6A"/>
    <w:rsid w:val="00A57A92"/>
    <w:rsid w:val="00A57A98"/>
    <w:rsid w:val="00A60086"/>
    <w:rsid w:val="00A60269"/>
    <w:rsid w:val="00A603B6"/>
    <w:rsid w:val="00A60A61"/>
    <w:rsid w:val="00A60D3A"/>
    <w:rsid w:val="00A60FC0"/>
    <w:rsid w:val="00A61165"/>
    <w:rsid w:val="00A613CA"/>
    <w:rsid w:val="00A61459"/>
    <w:rsid w:val="00A616C4"/>
    <w:rsid w:val="00A6186A"/>
    <w:rsid w:val="00A6190E"/>
    <w:rsid w:val="00A61E9F"/>
    <w:rsid w:val="00A629B6"/>
    <w:rsid w:val="00A62E40"/>
    <w:rsid w:val="00A63211"/>
    <w:rsid w:val="00A63243"/>
    <w:rsid w:val="00A63590"/>
    <w:rsid w:val="00A63AEB"/>
    <w:rsid w:val="00A63F24"/>
    <w:rsid w:val="00A63F44"/>
    <w:rsid w:val="00A63F84"/>
    <w:rsid w:val="00A64251"/>
    <w:rsid w:val="00A6435C"/>
    <w:rsid w:val="00A6448D"/>
    <w:rsid w:val="00A646B9"/>
    <w:rsid w:val="00A64982"/>
    <w:rsid w:val="00A64C6F"/>
    <w:rsid w:val="00A64F74"/>
    <w:rsid w:val="00A650B4"/>
    <w:rsid w:val="00A6533B"/>
    <w:rsid w:val="00A656D4"/>
    <w:rsid w:val="00A6590F"/>
    <w:rsid w:val="00A65B5A"/>
    <w:rsid w:val="00A65CDD"/>
    <w:rsid w:val="00A65DAF"/>
    <w:rsid w:val="00A65EA1"/>
    <w:rsid w:val="00A6624F"/>
    <w:rsid w:val="00A662E3"/>
    <w:rsid w:val="00A66571"/>
    <w:rsid w:val="00A666BE"/>
    <w:rsid w:val="00A6707E"/>
    <w:rsid w:val="00A670B9"/>
    <w:rsid w:val="00A6719D"/>
    <w:rsid w:val="00A671F2"/>
    <w:rsid w:val="00A67A3D"/>
    <w:rsid w:val="00A67BE3"/>
    <w:rsid w:val="00A67C6F"/>
    <w:rsid w:val="00A67D10"/>
    <w:rsid w:val="00A67F96"/>
    <w:rsid w:val="00A70407"/>
    <w:rsid w:val="00A70521"/>
    <w:rsid w:val="00A70708"/>
    <w:rsid w:val="00A707A5"/>
    <w:rsid w:val="00A70A97"/>
    <w:rsid w:val="00A711FE"/>
    <w:rsid w:val="00A71240"/>
    <w:rsid w:val="00A7134B"/>
    <w:rsid w:val="00A71502"/>
    <w:rsid w:val="00A71598"/>
    <w:rsid w:val="00A71A31"/>
    <w:rsid w:val="00A71A52"/>
    <w:rsid w:val="00A71DD5"/>
    <w:rsid w:val="00A71DFF"/>
    <w:rsid w:val="00A71F3F"/>
    <w:rsid w:val="00A72083"/>
    <w:rsid w:val="00A72566"/>
    <w:rsid w:val="00A725BA"/>
    <w:rsid w:val="00A72CAC"/>
    <w:rsid w:val="00A72F4B"/>
    <w:rsid w:val="00A7305E"/>
    <w:rsid w:val="00A732A9"/>
    <w:rsid w:val="00A7345C"/>
    <w:rsid w:val="00A734BF"/>
    <w:rsid w:val="00A7371E"/>
    <w:rsid w:val="00A738F1"/>
    <w:rsid w:val="00A73B89"/>
    <w:rsid w:val="00A7401F"/>
    <w:rsid w:val="00A74358"/>
    <w:rsid w:val="00A7466D"/>
    <w:rsid w:val="00A74A92"/>
    <w:rsid w:val="00A74B28"/>
    <w:rsid w:val="00A74BE5"/>
    <w:rsid w:val="00A74D1D"/>
    <w:rsid w:val="00A754FC"/>
    <w:rsid w:val="00A759C1"/>
    <w:rsid w:val="00A75C14"/>
    <w:rsid w:val="00A75C16"/>
    <w:rsid w:val="00A75F25"/>
    <w:rsid w:val="00A75F9B"/>
    <w:rsid w:val="00A7603C"/>
    <w:rsid w:val="00A761BA"/>
    <w:rsid w:val="00A76B26"/>
    <w:rsid w:val="00A77011"/>
    <w:rsid w:val="00A771BF"/>
    <w:rsid w:val="00A77210"/>
    <w:rsid w:val="00A7764C"/>
    <w:rsid w:val="00A776D2"/>
    <w:rsid w:val="00A77772"/>
    <w:rsid w:val="00A777AF"/>
    <w:rsid w:val="00A779FE"/>
    <w:rsid w:val="00A77EBB"/>
    <w:rsid w:val="00A800A3"/>
    <w:rsid w:val="00A805CD"/>
    <w:rsid w:val="00A8062F"/>
    <w:rsid w:val="00A80B16"/>
    <w:rsid w:val="00A80F1B"/>
    <w:rsid w:val="00A8121B"/>
    <w:rsid w:val="00A813EB"/>
    <w:rsid w:val="00A81F2F"/>
    <w:rsid w:val="00A81FDE"/>
    <w:rsid w:val="00A82302"/>
    <w:rsid w:val="00A8237E"/>
    <w:rsid w:val="00A82464"/>
    <w:rsid w:val="00A827E5"/>
    <w:rsid w:val="00A82D48"/>
    <w:rsid w:val="00A82F74"/>
    <w:rsid w:val="00A83501"/>
    <w:rsid w:val="00A838E4"/>
    <w:rsid w:val="00A83FE7"/>
    <w:rsid w:val="00A84018"/>
    <w:rsid w:val="00A84208"/>
    <w:rsid w:val="00A8476E"/>
    <w:rsid w:val="00A849A6"/>
    <w:rsid w:val="00A84D7E"/>
    <w:rsid w:val="00A8536E"/>
    <w:rsid w:val="00A85ABD"/>
    <w:rsid w:val="00A85B4E"/>
    <w:rsid w:val="00A85F2C"/>
    <w:rsid w:val="00A86841"/>
    <w:rsid w:val="00A86862"/>
    <w:rsid w:val="00A86930"/>
    <w:rsid w:val="00A873F8"/>
    <w:rsid w:val="00A87428"/>
    <w:rsid w:val="00A87B41"/>
    <w:rsid w:val="00A87CE5"/>
    <w:rsid w:val="00A90977"/>
    <w:rsid w:val="00A911BD"/>
    <w:rsid w:val="00A9148C"/>
    <w:rsid w:val="00A919EF"/>
    <w:rsid w:val="00A91A56"/>
    <w:rsid w:val="00A91DEA"/>
    <w:rsid w:val="00A91F3C"/>
    <w:rsid w:val="00A92383"/>
    <w:rsid w:val="00A927E5"/>
    <w:rsid w:val="00A92D24"/>
    <w:rsid w:val="00A92FB3"/>
    <w:rsid w:val="00A9302F"/>
    <w:rsid w:val="00A93512"/>
    <w:rsid w:val="00A93660"/>
    <w:rsid w:val="00A9375D"/>
    <w:rsid w:val="00A937BF"/>
    <w:rsid w:val="00A93949"/>
    <w:rsid w:val="00A93B2B"/>
    <w:rsid w:val="00A93CEE"/>
    <w:rsid w:val="00A93DBA"/>
    <w:rsid w:val="00A93F35"/>
    <w:rsid w:val="00A945F5"/>
    <w:rsid w:val="00A9472F"/>
    <w:rsid w:val="00A94F39"/>
    <w:rsid w:val="00A9502C"/>
    <w:rsid w:val="00A951EE"/>
    <w:rsid w:val="00A957D5"/>
    <w:rsid w:val="00A95817"/>
    <w:rsid w:val="00A958B3"/>
    <w:rsid w:val="00A95928"/>
    <w:rsid w:val="00A95979"/>
    <w:rsid w:val="00A9621C"/>
    <w:rsid w:val="00A9624A"/>
    <w:rsid w:val="00A96357"/>
    <w:rsid w:val="00A96406"/>
    <w:rsid w:val="00A96CA8"/>
    <w:rsid w:val="00A97266"/>
    <w:rsid w:val="00A97524"/>
    <w:rsid w:val="00A9762C"/>
    <w:rsid w:val="00A976E5"/>
    <w:rsid w:val="00AA0012"/>
    <w:rsid w:val="00AA05A0"/>
    <w:rsid w:val="00AA0669"/>
    <w:rsid w:val="00AA08BA"/>
    <w:rsid w:val="00AA096E"/>
    <w:rsid w:val="00AA09F2"/>
    <w:rsid w:val="00AA0C42"/>
    <w:rsid w:val="00AA0D11"/>
    <w:rsid w:val="00AA0FD7"/>
    <w:rsid w:val="00AA11A3"/>
    <w:rsid w:val="00AA1511"/>
    <w:rsid w:val="00AA1D61"/>
    <w:rsid w:val="00AA1FF7"/>
    <w:rsid w:val="00AA2272"/>
    <w:rsid w:val="00AA22F9"/>
    <w:rsid w:val="00AA26AE"/>
    <w:rsid w:val="00AA2EF7"/>
    <w:rsid w:val="00AA310C"/>
    <w:rsid w:val="00AA36C2"/>
    <w:rsid w:val="00AA37FA"/>
    <w:rsid w:val="00AA3890"/>
    <w:rsid w:val="00AA3938"/>
    <w:rsid w:val="00AA39DB"/>
    <w:rsid w:val="00AA4019"/>
    <w:rsid w:val="00AA41F5"/>
    <w:rsid w:val="00AA4704"/>
    <w:rsid w:val="00AA472C"/>
    <w:rsid w:val="00AA4AD1"/>
    <w:rsid w:val="00AA4D72"/>
    <w:rsid w:val="00AA4EA6"/>
    <w:rsid w:val="00AA5115"/>
    <w:rsid w:val="00AA52DC"/>
    <w:rsid w:val="00AA555D"/>
    <w:rsid w:val="00AA5B4E"/>
    <w:rsid w:val="00AA5D83"/>
    <w:rsid w:val="00AA5E0B"/>
    <w:rsid w:val="00AA6013"/>
    <w:rsid w:val="00AA6692"/>
    <w:rsid w:val="00AA698D"/>
    <w:rsid w:val="00AA6A87"/>
    <w:rsid w:val="00AA6B32"/>
    <w:rsid w:val="00AA6C3D"/>
    <w:rsid w:val="00AA6D8F"/>
    <w:rsid w:val="00AA6FEE"/>
    <w:rsid w:val="00AA70B3"/>
    <w:rsid w:val="00AA7138"/>
    <w:rsid w:val="00AA736D"/>
    <w:rsid w:val="00AA776E"/>
    <w:rsid w:val="00AB0341"/>
    <w:rsid w:val="00AB0504"/>
    <w:rsid w:val="00AB0D39"/>
    <w:rsid w:val="00AB11B4"/>
    <w:rsid w:val="00AB155C"/>
    <w:rsid w:val="00AB1909"/>
    <w:rsid w:val="00AB1C28"/>
    <w:rsid w:val="00AB1E2C"/>
    <w:rsid w:val="00AB2193"/>
    <w:rsid w:val="00AB2551"/>
    <w:rsid w:val="00AB265D"/>
    <w:rsid w:val="00AB27AD"/>
    <w:rsid w:val="00AB2A84"/>
    <w:rsid w:val="00AB2B9D"/>
    <w:rsid w:val="00AB2C9F"/>
    <w:rsid w:val="00AB2EC0"/>
    <w:rsid w:val="00AB2F6C"/>
    <w:rsid w:val="00AB30C9"/>
    <w:rsid w:val="00AB3AE5"/>
    <w:rsid w:val="00AB3B1B"/>
    <w:rsid w:val="00AB3B63"/>
    <w:rsid w:val="00AB3C3F"/>
    <w:rsid w:val="00AB4064"/>
    <w:rsid w:val="00AB4179"/>
    <w:rsid w:val="00AB41F9"/>
    <w:rsid w:val="00AB420F"/>
    <w:rsid w:val="00AB456F"/>
    <w:rsid w:val="00AB4B24"/>
    <w:rsid w:val="00AB4B32"/>
    <w:rsid w:val="00AB50B9"/>
    <w:rsid w:val="00AB51AB"/>
    <w:rsid w:val="00AB5457"/>
    <w:rsid w:val="00AB54B2"/>
    <w:rsid w:val="00AB561C"/>
    <w:rsid w:val="00AB56E5"/>
    <w:rsid w:val="00AB5B14"/>
    <w:rsid w:val="00AB5B98"/>
    <w:rsid w:val="00AB5BD9"/>
    <w:rsid w:val="00AB5CC2"/>
    <w:rsid w:val="00AB5CDF"/>
    <w:rsid w:val="00AB68B8"/>
    <w:rsid w:val="00AB6DE4"/>
    <w:rsid w:val="00AB6EFA"/>
    <w:rsid w:val="00AB6F35"/>
    <w:rsid w:val="00AB76BD"/>
    <w:rsid w:val="00AB79A5"/>
    <w:rsid w:val="00AB7F28"/>
    <w:rsid w:val="00AB7F29"/>
    <w:rsid w:val="00AC0341"/>
    <w:rsid w:val="00AC034A"/>
    <w:rsid w:val="00AC03CC"/>
    <w:rsid w:val="00AC087B"/>
    <w:rsid w:val="00AC09B7"/>
    <w:rsid w:val="00AC0B7E"/>
    <w:rsid w:val="00AC0D23"/>
    <w:rsid w:val="00AC0E54"/>
    <w:rsid w:val="00AC11CD"/>
    <w:rsid w:val="00AC12BC"/>
    <w:rsid w:val="00AC1433"/>
    <w:rsid w:val="00AC155D"/>
    <w:rsid w:val="00AC160D"/>
    <w:rsid w:val="00AC180E"/>
    <w:rsid w:val="00AC2731"/>
    <w:rsid w:val="00AC2B65"/>
    <w:rsid w:val="00AC2D39"/>
    <w:rsid w:val="00AC2E01"/>
    <w:rsid w:val="00AC3085"/>
    <w:rsid w:val="00AC313B"/>
    <w:rsid w:val="00AC34F8"/>
    <w:rsid w:val="00AC3636"/>
    <w:rsid w:val="00AC3B2E"/>
    <w:rsid w:val="00AC3CD4"/>
    <w:rsid w:val="00AC4022"/>
    <w:rsid w:val="00AC4136"/>
    <w:rsid w:val="00AC4196"/>
    <w:rsid w:val="00AC452F"/>
    <w:rsid w:val="00AC46E3"/>
    <w:rsid w:val="00AC47D7"/>
    <w:rsid w:val="00AC4BC7"/>
    <w:rsid w:val="00AC4CBA"/>
    <w:rsid w:val="00AC4CF4"/>
    <w:rsid w:val="00AC4E25"/>
    <w:rsid w:val="00AC5174"/>
    <w:rsid w:val="00AC54A5"/>
    <w:rsid w:val="00AC57C0"/>
    <w:rsid w:val="00AC5ED3"/>
    <w:rsid w:val="00AC6737"/>
    <w:rsid w:val="00AC6A3D"/>
    <w:rsid w:val="00AC6C9F"/>
    <w:rsid w:val="00AC6D5A"/>
    <w:rsid w:val="00AC6FAE"/>
    <w:rsid w:val="00AC7086"/>
    <w:rsid w:val="00AC73D0"/>
    <w:rsid w:val="00AC74C1"/>
    <w:rsid w:val="00AC74E0"/>
    <w:rsid w:val="00AC75AB"/>
    <w:rsid w:val="00AC75D0"/>
    <w:rsid w:val="00AC77A9"/>
    <w:rsid w:val="00AC7DB7"/>
    <w:rsid w:val="00AC7E11"/>
    <w:rsid w:val="00AC7E2C"/>
    <w:rsid w:val="00AD0060"/>
    <w:rsid w:val="00AD0111"/>
    <w:rsid w:val="00AD031A"/>
    <w:rsid w:val="00AD033B"/>
    <w:rsid w:val="00AD0354"/>
    <w:rsid w:val="00AD0BA2"/>
    <w:rsid w:val="00AD0FBF"/>
    <w:rsid w:val="00AD0FD3"/>
    <w:rsid w:val="00AD0FDA"/>
    <w:rsid w:val="00AD1320"/>
    <w:rsid w:val="00AD1B01"/>
    <w:rsid w:val="00AD1DF9"/>
    <w:rsid w:val="00AD1E95"/>
    <w:rsid w:val="00AD1F42"/>
    <w:rsid w:val="00AD2308"/>
    <w:rsid w:val="00AD25C0"/>
    <w:rsid w:val="00AD2867"/>
    <w:rsid w:val="00AD2AD5"/>
    <w:rsid w:val="00AD2F3F"/>
    <w:rsid w:val="00AD2F4A"/>
    <w:rsid w:val="00AD3074"/>
    <w:rsid w:val="00AD307B"/>
    <w:rsid w:val="00AD3499"/>
    <w:rsid w:val="00AD34D8"/>
    <w:rsid w:val="00AD3558"/>
    <w:rsid w:val="00AD36C9"/>
    <w:rsid w:val="00AD36EA"/>
    <w:rsid w:val="00AD3729"/>
    <w:rsid w:val="00AD37B8"/>
    <w:rsid w:val="00AD3C01"/>
    <w:rsid w:val="00AD3DD2"/>
    <w:rsid w:val="00AD40DF"/>
    <w:rsid w:val="00AD4210"/>
    <w:rsid w:val="00AD4360"/>
    <w:rsid w:val="00AD46AD"/>
    <w:rsid w:val="00AD4714"/>
    <w:rsid w:val="00AD4866"/>
    <w:rsid w:val="00AD49BE"/>
    <w:rsid w:val="00AD526F"/>
    <w:rsid w:val="00AD5485"/>
    <w:rsid w:val="00AD5B2B"/>
    <w:rsid w:val="00AD5F59"/>
    <w:rsid w:val="00AD5FD1"/>
    <w:rsid w:val="00AD649F"/>
    <w:rsid w:val="00AD64CC"/>
    <w:rsid w:val="00AD66B8"/>
    <w:rsid w:val="00AD689C"/>
    <w:rsid w:val="00AD68C4"/>
    <w:rsid w:val="00AD6B19"/>
    <w:rsid w:val="00AD6BEA"/>
    <w:rsid w:val="00AD6FE0"/>
    <w:rsid w:val="00AD716E"/>
    <w:rsid w:val="00AD76B3"/>
    <w:rsid w:val="00AD7A2E"/>
    <w:rsid w:val="00AD7A99"/>
    <w:rsid w:val="00AD7FBD"/>
    <w:rsid w:val="00AE01F9"/>
    <w:rsid w:val="00AE039F"/>
    <w:rsid w:val="00AE0409"/>
    <w:rsid w:val="00AE0ABB"/>
    <w:rsid w:val="00AE0CF0"/>
    <w:rsid w:val="00AE0F3A"/>
    <w:rsid w:val="00AE0F81"/>
    <w:rsid w:val="00AE10D7"/>
    <w:rsid w:val="00AE11E0"/>
    <w:rsid w:val="00AE12E1"/>
    <w:rsid w:val="00AE1650"/>
    <w:rsid w:val="00AE1791"/>
    <w:rsid w:val="00AE1AA6"/>
    <w:rsid w:val="00AE1B9C"/>
    <w:rsid w:val="00AE1FBE"/>
    <w:rsid w:val="00AE2B9E"/>
    <w:rsid w:val="00AE2E8F"/>
    <w:rsid w:val="00AE2EDF"/>
    <w:rsid w:val="00AE37AA"/>
    <w:rsid w:val="00AE3813"/>
    <w:rsid w:val="00AE38C6"/>
    <w:rsid w:val="00AE392D"/>
    <w:rsid w:val="00AE3B4E"/>
    <w:rsid w:val="00AE3C4B"/>
    <w:rsid w:val="00AE3E76"/>
    <w:rsid w:val="00AE43DB"/>
    <w:rsid w:val="00AE44FB"/>
    <w:rsid w:val="00AE4742"/>
    <w:rsid w:val="00AE49E0"/>
    <w:rsid w:val="00AE4C8B"/>
    <w:rsid w:val="00AE5017"/>
    <w:rsid w:val="00AE50B3"/>
    <w:rsid w:val="00AE59CA"/>
    <w:rsid w:val="00AE5C21"/>
    <w:rsid w:val="00AE5F07"/>
    <w:rsid w:val="00AE6171"/>
    <w:rsid w:val="00AE6270"/>
    <w:rsid w:val="00AE6565"/>
    <w:rsid w:val="00AE6617"/>
    <w:rsid w:val="00AE66D5"/>
    <w:rsid w:val="00AE671C"/>
    <w:rsid w:val="00AE690E"/>
    <w:rsid w:val="00AE693C"/>
    <w:rsid w:val="00AE6E68"/>
    <w:rsid w:val="00AE6EF6"/>
    <w:rsid w:val="00AE6F9B"/>
    <w:rsid w:val="00AE6FF7"/>
    <w:rsid w:val="00AE7431"/>
    <w:rsid w:val="00AE74A4"/>
    <w:rsid w:val="00AE75A0"/>
    <w:rsid w:val="00AE77EC"/>
    <w:rsid w:val="00AE7B80"/>
    <w:rsid w:val="00AE7BF1"/>
    <w:rsid w:val="00AE7EC0"/>
    <w:rsid w:val="00AE7F16"/>
    <w:rsid w:val="00AF0253"/>
    <w:rsid w:val="00AF045E"/>
    <w:rsid w:val="00AF10B3"/>
    <w:rsid w:val="00AF1258"/>
    <w:rsid w:val="00AF1448"/>
    <w:rsid w:val="00AF14A5"/>
    <w:rsid w:val="00AF1826"/>
    <w:rsid w:val="00AF1F5D"/>
    <w:rsid w:val="00AF270A"/>
    <w:rsid w:val="00AF2939"/>
    <w:rsid w:val="00AF2AB1"/>
    <w:rsid w:val="00AF2CD2"/>
    <w:rsid w:val="00AF2E2E"/>
    <w:rsid w:val="00AF3149"/>
    <w:rsid w:val="00AF36DF"/>
    <w:rsid w:val="00AF3F6F"/>
    <w:rsid w:val="00AF4494"/>
    <w:rsid w:val="00AF48EA"/>
    <w:rsid w:val="00AF4C79"/>
    <w:rsid w:val="00AF4CA4"/>
    <w:rsid w:val="00AF4CF5"/>
    <w:rsid w:val="00AF538F"/>
    <w:rsid w:val="00AF53EC"/>
    <w:rsid w:val="00AF53F9"/>
    <w:rsid w:val="00AF5642"/>
    <w:rsid w:val="00AF5A3F"/>
    <w:rsid w:val="00AF5FCA"/>
    <w:rsid w:val="00AF602F"/>
    <w:rsid w:val="00AF60A4"/>
    <w:rsid w:val="00AF61B5"/>
    <w:rsid w:val="00AF61BF"/>
    <w:rsid w:val="00AF61C6"/>
    <w:rsid w:val="00AF63DB"/>
    <w:rsid w:val="00AF6984"/>
    <w:rsid w:val="00AF6BCC"/>
    <w:rsid w:val="00AF6C98"/>
    <w:rsid w:val="00AF6D19"/>
    <w:rsid w:val="00AF7044"/>
    <w:rsid w:val="00AF757F"/>
    <w:rsid w:val="00AF7707"/>
    <w:rsid w:val="00AF7833"/>
    <w:rsid w:val="00AF7B62"/>
    <w:rsid w:val="00AF7C6C"/>
    <w:rsid w:val="00B00225"/>
    <w:rsid w:val="00B0048E"/>
    <w:rsid w:val="00B0072D"/>
    <w:rsid w:val="00B00ADF"/>
    <w:rsid w:val="00B00D8B"/>
    <w:rsid w:val="00B01041"/>
    <w:rsid w:val="00B0129D"/>
    <w:rsid w:val="00B01498"/>
    <w:rsid w:val="00B01669"/>
    <w:rsid w:val="00B016C9"/>
    <w:rsid w:val="00B0190B"/>
    <w:rsid w:val="00B019F5"/>
    <w:rsid w:val="00B01D8B"/>
    <w:rsid w:val="00B0206A"/>
    <w:rsid w:val="00B0224C"/>
    <w:rsid w:val="00B0272C"/>
    <w:rsid w:val="00B0286E"/>
    <w:rsid w:val="00B02962"/>
    <w:rsid w:val="00B02A8F"/>
    <w:rsid w:val="00B02BCD"/>
    <w:rsid w:val="00B02E85"/>
    <w:rsid w:val="00B02F77"/>
    <w:rsid w:val="00B03279"/>
    <w:rsid w:val="00B03464"/>
    <w:rsid w:val="00B03C24"/>
    <w:rsid w:val="00B04700"/>
    <w:rsid w:val="00B0494D"/>
    <w:rsid w:val="00B04B78"/>
    <w:rsid w:val="00B04BF7"/>
    <w:rsid w:val="00B05149"/>
    <w:rsid w:val="00B05263"/>
    <w:rsid w:val="00B05628"/>
    <w:rsid w:val="00B05866"/>
    <w:rsid w:val="00B05E19"/>
    <w:rsid w:val="00B06108"/>
    <w:rsid w:val="00B066BD"/>
    <w:rsid w:val="00B0682F"/>
    <w:rsid w:val="00B06C71"/>
    <w:rsid w:val="00B06CD5"/>
    <w:rsid w:val="00B06D2A"/>
    <w:rsid w:val="00B07208"/>
    <w:rsid w:val="00B07283"/>
    <w:rsid w:val="00B07799"/>
    <w:rsid w:val="00B0792C"/>
    <w:rsid w:val="00B07BFB"/>
    <w:rsid w:val="00B07C02"/>
    <w:rsid w:val="00B104DC"/>
    <w:rsid w:val="00B108FA"/>
    <w:rsid w:val="00B10A5E"/>
    <w:rsid w:val="00B10BF1"/>
    <w:rsid w:val="00B10DD1"/>
    <w:rsid w:val="00B10F3D"/>
    <w:rsid w:val="00B11524"/>
    <w:rsid w:val="00B11894"/>
    <w:rsid w:val="00B11AB8"/>
    <w:rsid w:val="00B12533"/>
    <w:rsid w:val="00B12713"/>
    <w:rsid w:val="00B128C2"/>
    <w:rsid w:val="00B12940"/>
    <w:rsid w:val="00B12F99"/>
    <w:rsid w:val="00B1328B"/>
    <w:rsid w:val="00B13496"/>
    <w:rsid w:val="00B13613"/>
    <w:rsid w:val="00B136D5"/>
    <w:rsid w:val="00B137CE"/>
    <w:rsid w:val="00B13FDC"/>
    <w:rsid w:val="00B1416E"/>
    <w:rsid w:val="00B144C7"/>
    <w:rsid w:val="00B14746"/>
    <w:rsid w:val="00B14C35"/>
    <w:rsid w:val="00B14CA6"/>
    <w:rsid w:val="00B14E63"/>
    <w:rsid w:val="00B15166"/>
    <w:rsid w:val="00B155C1"/>
    <w:rsid w:val="00B155F6"/>
    <w:rsid w:val="00B15A25"/>
    <w:rsid w:val="00B15AB2"/>
    <w:rsid w:val="00B15DD0"/>
    <w:rsid w:val="00B15EC4"/>
    <w:rsid w:val="00B162BF"/>
    <w:rsid w:val="00B1671D"/>
    <w:rsid w:val="00B16CDE"/>
    <w:rsid w:val="00B1718A"/>
    <w:rsid w:val="00B176BE"/>
    <w:rsid w:val="00B17787"/>
    <w:rsid w:val="00B179EB"/>
    <w:rsid w:val="00B17B73"/>
    <w:rsid w:val="00B17C79"/>
    <w:rsid w:val="00B17C82"/>
    <w:rsid w:val="00B17F92"/>
    <w:rsid w:val="00B2025C"/>
    <w:rsid w:val="00B20782"/>
    <w:rsid w:val="00B20C18"/>
    <w:rsid w:val="00B20CB0"/>
    <w:rsid w:val="00B20EE7"/>
    <w:rsid w:val="00B210EC"/>
    <w:rsid w:val="00B213BC"/>
    <w:rsid w:val="00B21576"/>
    <w:rsid w:val="00B21F90"/>
    <w:rsid w:val="00B21FB7"/>
    <w:rsid w:val="00B221D3"/>
    <w:rsid w:val="00B22202"/>
    <w:rsid w:val="00B225B1"/>
    <w:rsid w:val="00B22851"/>
    <w:rsid w:val="00B22E4D"/>
    <w:rsid w:val="00B22F3C"/>
    <w:rsid w:val="00B2303D"/>
    <w:rsid w:val="00B2303F"/>
    <w:rsid w:val="00B235A7"/>
    <w:rsid w:val="00B2381E"/>
    <w:rsid w:val="00B2384A"/>
    <w:rsid w:val="00B23CDC"/>
    <w:rsid w:val="00B23D62"/>
    <w:rsid w:val="00B24004"/>
    <w:rsid w:val="00B2422F"/>
    <w:rsid w:val="00B24431"/>
    <w:rsid w:val="00B24AF7"/>
    <w:rsid w:val="00B24B0B"/>
    <w:rsid w:val="00B24BDE"/>
    <w:rsid w:val="00B25656"/>
    <w:rsid w:val="00B257A5"/>
    <w:rsid w:val="00B25C30"/>
    <w:rsid w:val="00B261F3"/>
    <w:rsid w:val="00B264C4"/>
    <w:rsid w:val="00B26516"/>
    <w:rsid w:val="00B26591"/>
    <w:rsid w:val="00B26901"/>
    <w:rsid w:val="00B26DE9"/>
    <w:rsid w:val="00B26F15"/>
    <w:rsid w:val="00B271C9"/>
    <w:rsid w:val="00B273FE"/>
    <w:rsid w:val="00B27613"/>
    <w:rsid w:val="00B27621"/>
    <w:rsid w:val="00B277AB"/>
    <w:rsid w:val="00B27B57"/>
    <w:rsid w:val="00B305D4"/>
    <w:rsid w:val="00B30A76"/>
    <w:rsid w:val="00B30B7D"/>
    <w:rsid w:val="00B30C8E"/>
    <w:rsid w:val="00B3151F"/>
    <w:rsid w:val="00B31741"/>
    <w:rsid w:val="00B319B1"/>
    <w:rsid w:val="00B31C3D"/>
    <w:rsid w:val="00B31D99"/>
    <w:rsid w:val="00B31FAD"/>
    <w:rsid w:val="00B323D7"/>
    <w:rsid w:val="00B3276F"/>
    <w:rsid w:val="00B32C2F"/>
    <w:rsid w:val="00B32C8F"/>
    <w:rsid w:val="00B32D5F"/>
    <w:rsid w:val="00B32E75"/>
    <w:rsid w:val="00B32FB2"/>
    <w:rsid w:val="00B32FFC"/>
    <w:rsid w:val="00B332E6"/>
    <w:rsid w:val="00B333CF"/>
    <w:rsid w:val="00B335A4"/>
    <w:rsid w:val="00B33AD6"/>
    <w:rsid w:val="00B33D1E"/>
    <w:rsid w:val="00B33D99"/>
    <w:rsid w:val="00B33F09"/>
    <w:rsid w:val="00B33FED"/>
    <w:rsid w:val="00B34067"/>
    <w:rsid w:val="00B34B24"/>
    <w:rsid w:val="00B34F23"/>
    <w:rsid w:val="00B350E6"/>
    <w:rsid w:val="00B35175"/>
    <w:rsid w:val="00B354DB"/>
    <w:rsid w:val="00B3583D"/>
    <w:rsid w:val="00B359AD"/>
    <w:rsid w:val="00B35A31"/>
    <w:rsid w:val="00B35B2E"/>
    <w:rsid w:val="00B35BA0"/>
    <w:rsid w:val="00B35F32"/>
    <w:rsid w:val="00B35F6D"/>
    <w:rsid w:val="00B361EA"/>
    <w:rsid w:val="00B367DF"/>
    <w:rsid w:val="00B36AC0"/>
    <w:rsid w:val="00B36B12"/>
    <w:rsid w:val="00B370E8"/>
    <w:rsid w:val="00B37263"/>
    <w:rsid w:val="00B3758C"/>
    <w:rsid w:val="00B37658"/>
    <w:rsid w:val="00B3775F"/>
    <w:rsid w:val="00B3795C"/>
    <w:rsid w:val="00B37DC5"/>
    <w:rsid w:val="00B37F83"/>
    <w:rsid w:val="00B4036F"/>
    <w:rsid w:val="00B40405"/>
    <w:rsid w:val="00B408E5"/>
    <w:rsid w:val="00B41117"/>
    <w:rsid w:val="00B411D8"/>
    <w:rsid w:val="00B41882"/>
    <w:rsid w:val="00B4199F"/>
    <w:rsid w:val="00B41A7D"/>
    <w:rsid w:val="00B41C4E"/>
    <w:rsid w:val="00B41E8E"/>
    <w:rsid w:val="00B41F69"/>
    <w:rsid w:val="00B4223F"/>
    <w:rsid w:val="00B422BF"/>
    <w:rsid w:val="00B42420"/>
    <w:rsid w:val="00B424A6"/>
    <w:rsid w:val="00B4256B"/>
    <w:rsid w:val="00B425CB"/>
    <w:rsid w:val="00B42707"/>
    <w:rsid w:val="00B427EC"/>
    <w:rsid w:val="00B42C3B"/>
    <w:rsid w:val="00B42E71"/>
    <w:rsid w:val="00B42F67"/>
    <w:rsid w:val="00B430C0"/>
    <w:rsid w:val="00B43BB9"/>
    <w:rsid w:val="00B43C72"/>
    <w:rsid w:val="00B43F00"/>
    <w:rsid w:val="00B43FF9"/>
    <w:rsid w:val="00B44379"/>
    <w:rsid w:val="00B44429"/>
    <w:rsid w:val="00B44447"/>
    <w:rsid w:val="00B4456C"/>
    <w:rsid w:val="00B446EA"/>
    <w:rsid w:val="00B44DA7"/>
    <w:rsid w:val="00B44E30"/>
    <w:rsid w:val="00B44F6A"/>
    <w:rsid w:val="00B44F8F"/>
    <w:rsid w:val="00B450ED"/>
    <w:rsid w:val="00B453B3"/>
    <w:rsid w:val="00B45409"/>
    <w:rsid w:val="00B45578"/>
    <w:rsid w:val="00B45758"/>
    <w:rsid w:val="00B45781"/>
    <w:rsid w:val="00B45EC0"/>
    <w:rsid w:val="00B45F9D"/>
    <w:rsid w:val="00B46399"/>
    <w:rsid w:val="00B466F0"/>
    <w:rsid w:val="00B468B0"/>
    <w:rsid w:val="00B46B7A"/>
    <w:rsid w:val="00B46BD2"/>
    <w:rsid w:val="00B46D66"/>
    <w:rsid w:val="00B47053"/>
    <w:rsid w:val="00B470E0"/>
    <w:rsid w:val="00B4747A"/>
    <w:rsid w:val="00B47493"/>
    <w:rsid w:val="00B476E0"/>
    <w:rsid w:val="00B47B7B"/>
    <w:rsid w:val="00B47C81"/>
    <w:rsid w:val="00B47DB1"/>
    <w:rsid w:val="00B50336"/>
    <w:rsid w:val="00B5035E"/>
    <w:rsid w:val="00B504B4"/>
    <w:rsid w:val="00B505DB"/>
    <w:rsid w:val="00B509C1"/>
    <w:rsid w:val="00B50A4E"/>
    <w:rsid w:val="00B50A98"/>
    <w:rsid w:val="00B50F5E"/>
    <w:rsid w:val="00B50FC4"/>
    <w:rsid w:val="00B51123"/>
    <w:rsid w:val="00B51258"/>
    <w:rsid w:val="00B512D8"/>
    <w:rsid w:val="00B515FA"/>
    <w:rsid w:val="00B518F9"/>
    <w:rsid w:val="00B52021"/>
    <w:rsid w:val="00B52503"/>
    <w:rsid w:val="00B52848"/>
    <w:rsid w:val="00B52931"/>
    <w:rsid w:val="00B52ED6"/>
    <w:rsid w:val="00B52F1F"/>
    <w:rsid w:val="00B52F8F"/>
    <w:rsid w:val="00B52FE7"/>
    <w:rsid w:val="00B53160"/>
    <w:rsid w:val="00B53188"/>
    <w:rsid w:val="00B53228"/>
    <w:rsid w:val="00B533C5"/>
    <w:rsid w:val="00B53810"/>
    <w:rsid w:val="00B5386D"/>
    <w:rsid w:val="00B53A83"/>
    <w:rsid w:val="00B53A9E"/>
    <w:rsid w:val="00B54002"/>
    <w:rsid w:val="00B54270"/>
    <w:rsid w:val="00B5499F"/>
    <w:rsid w:val="00B54A51"/>
    <w:rsid w:val="00B54DC7"/>
    <w:rsid w:val="00B54E98"/>
    <w:rsid w:val="00B557F4"/>
    <w:rsid w:val="00B55961"/>
    <w:rsid w:val="00B559F6"/>
    <w:rsid w:val="00B55AC4"/>
    <w:rsid w:val="00B55E1A"/>
    <w:rsid w:val="00B56297"/>
    <w:rsid w:val="00B5655B"/>
    <w:rsid w:val="00B56609"/>
    <w:rsid w:val="00B56653"/>
    <w:rsid w:val="00B56BEC"/>
    <w:rsid w:val="00B56F7C"/>
    <w:rsid w:val="00B57379"/>
    <w:rsid w:val="00B573FE"/>
    <w:rsid w:val="00B575AF"/>
    <w:rsid w:val="00B576A8"/>
    <w:rsid w:val="00B576C9"/>
    <w:rsid w:val="00B5795E"/>
    <w:rsid w:val="00B57BDD"/>
    <w:rsid w:val="00B57F05"/>
    <w:rsid w:val="00B603A3"/>
    <w:rsid w:val="00B605F2"/>
    <w:rsid w:val="00B60656"/>
    <w:rsid w:val="00B60ACF"/>
    <w:rsid w:val="00B61583"/>
    <w:rsid w:val="00B619E8"/>
    <w:rsid w:val="00B61B4C"/>
    <w:rsid w:val="00B61CC6"/>
    <w:rsid w:val="00B61D07"/>
    <w:rsid w:val="00B61E54"/>
    <w:rsid w:val="00B61EBD"/>
    <w:rsid w:val="00B61F3B"/>
    <w:rsid w:val="00B6209A"/>
    <w:rsid w:val="00B62103"/>
    <w:rsid w:val="00B62168"/>
    <w:rsid w:val="00B62317"/>
    <w:rsid w:val="00B62626"/>
    <w:rsid w:val="00B62CA2"/>
    <w:rsid w:val="00B62E4F"/>
    <w:rsid w:val="00B62F2F"/>
    <w:rsid w:val="00B62FE3"/>
    <w:rsid w:val="00B631FE"/>
    <w:rsid w:val="00B63200"/>
    <w:rsid w:val="00B632A6"/>
    <w:rsid w:val="00B632AC"/>
    <w:rsid w:val="00B63641"/>
    <w:rsid w:val="00B63668"/>
    <w:rsid w:val="00B63C5C"/>
    <w:rsid w:val="00B63C6C"/>
    <w:rsid w:val="00B63D05"/>
    <w:rsid w:val="00B64236"/>
    <w:rsid w:val="00B64374"/>
    <w:rsid w:val="00B644B6"/>
    <w:rsid w:val="00B648F3"/>
    <w:rsid w:val="00B64944"/>
    <w:rsid w:val="00B649F8"/>
    <w:rsid w:val="00B64A10"/>
    <w:rsid w:val="00B64A50"/>
    <w:rsid w:val="00B64C25"/>
    <w:rsid w:val="00B64DA4"/>
    <w:rsid w:val="00B652D7"/>
    <w:rsid w:val="00B65808"/>
    <w:rsid w:val="00B658FE"/>
    <w:rsid w:val="00B658FF"/>
    <w:rsid w:val="00B66225"/>
    <w:rsid w:val="00B6623D"/>
    <w:rsid w:val="00B6666D"/>
    <w:rsid w:val="00B667F7"/>
    <w:rsid w:val="00B66AAC"/>
    <w:rsid w:val="00B66CD3"/>
    <w:rsid w:val="00B66EDC"/>
    <w:rsid w:val="00B66F1D"/>
    <w:rsid w:val="00B66F62"/>
    <w:rsid w:val="00B6747C"/>
    <w:rsid w:val="00B67756"/>
    <w:rsid w:val="00B6792A"/>
    <w:rsid w:val="00B67AAE"/>
    <w:rsid w:val="00B67C06"/>
    <w:rsid w:val="00B701FE"/>
    <w:rsid w:val="00B70669"/>
    <w:rsid w:val="00B70927"/>
    <w:rsid w:val="00B7096D"/>
    <w:rsid w:val="00B70F09"/>
    <w:rsid w:val="00B71167"/>
    <w:rsid w:val="00B71318"/>
    <w:rsid w:val="00B71367"/>
    <w:rsid w:val="00B7152B"/>
    <w:rsid w:val="00B71984"/>
    <w:rsid w:val="00B71F0A"/>
    <w:rsid w:val="00B71F5D"/>
    <w:rsid w:val="00B72070"/>
    <w:rsid w:val="00B72447"/>
    <w:rsid w:val="00B727C8"/>
    <w:rsid w:val="00B72977"/>
    <w:rsid w:val="00B72BDA"/>
    <w:rsid w:val="00B72DB2"/>
    <w:rsid w:val="00B72DD2"/>
    <w:rsid w:val="00B733F2"/>
    <w:rsid w:val="00B73661"/>
    <w:rsid w:val="00B73677"/>
    <w:rsid w:val="00B7372F"/>
    <w:rsid w:val="00B73850"/>
    <w:rsid w:val="00B73FBC"/>
    <w:rsid w:val="00B741AD"/>
    <w:rsid w:val="00B743C6"/>
    <w:rsid w:val="00B74733"/>
    <w:rsid w:val="00B7478F"/>
    <w:rsid w:val="00B74E51"/>
    <w:rsid w:val="00B74E55"/>
    <w:rsid w:val="00B74F0D"/>
    <w:rsid w:val="00B75529"/>
    <w:rsid w:val="00B75605"/>
    <w:rsid w:val="00B75BDC"/>
    <w:rsid w:val="00B75D31"/>
    <w:rsid w:val="00B7600C"/>
    <w:rsid w:val="00B764A8"/>
    <w:rsid w:val="00B76B74"/>
    <w:rsid w:val="00B76C57"/>
    <w:rsid w:val="00B76FD9"/>
    <w:rsid w:val="00B7707B"/>
    <w:rsid w:val="00B77348"/>
    <w:rsid w:val="00B77373"/>
    <w:rsid w:val="00B77AF0"/>
    <w:rsid w:val="00B80380"/>
    <w:rsid w:val="00B807B8"/>
    <w:rsid w:val="00B80AA7"/>
    <w:rsid w:val="00B80AC3"/>
    <w:rsid w:val="00B80C5F"/>
    <w:rsid w:val="00B80C68"/>
    <w:rsid w:val="00B80C92"/>
    <w:rsid w:val="00B8135F"/>
    <w:rsid w:val="00B81435"/>
    <w:rsid w:val="00B81453"/>
    <w:rsid w:val="00B81487"/>
    <w:rsid w:val="00B81742"/>
    <w:rsid w:val="00B819E7"/>
    <w:rsid w:val="00B81C35"/>
    <w:rsid w:val="00B81D07"/>
    <w:rsid w:val="00B81D7B"/>
    <w:rsid w:val="00B81EDB"/>
    <w:rsid w:val="00B8271F"/>
    <w:rsid w:val="00B829A1"/>
    <w:rsid w:val="00B82A69"/>
    <w:rsid w:val="00B82C62"/>
    <w:rsid w:val="00B8300E"/>
    <w:rsid w:val="00B8329B"/>
    <w:rsid w:val="00B83302"/>
    <w:rsid w:val="00B836BC"/>
    <w:rsid w:val="00B83C44"/>
    <w:rsid w:val="00B83E66"/>
    <w:rsid w:val="00B840F4"/>
    <w:rsid w:val="00B84159"/>
    <w:rsid w:val="00B841BA"/>
    <w:rsid w:val="00B84373"/>
    <w:rsid w:val="00B84385"/>
    <w:rsid w:val="00B846FE"/>
    <w:rsid w:val="00B847C7"/>
    <w:rsid w:val="00B84830"/>
    <w:rsid w:val="00B84A42"/>
    <w:rsid w:val="00B84C91"/>
    <w:rsid w:val="00B84D07"/>
    <w:rsid w:val="00B855A7"/>
    <w:rsid w:val="00B855B1"/>
    <w:rsid w:val="00B85707"/>
    <w:rsid w:val="00B8578D"/>
    <w:rsid w:val="00B85AEE"/>
    <w:rsid w:val="00B85BCB"/>
    <w:rsid w:val="00B85CC9"/>
    <w:rsid w:val="00B85EE6"/>
    <w:rsid w:val="00B862F1"/>
    <w:rsid w:val="00B86410"/>
    <w:rsid w:val="00B866D9"/>
    <w:rsid w:val="00B867A4"/>
    <w:rsid w:val="00B86A93"/>
    <w:rsid w:val="00B8713F"/>
    <w:rsid w:val="00B87216"/>
    <w:rsid w:val="00B87942"/>
    <w:rsid w:val="00B87B7F"/>
    <w:rsid w:val="00B87CB3"/>
    <w:rsid w:val="00B87E12"/>
    <w:rsid w:val="00B87EB4"/>
    <w:rsid w:val="00B9024B"/>
    <w:rsid w:val="00B90925"/>
    <w:rsid w:val="00B90C8E"/>
    <w:rsid w:val="00B90EAA"/>
    <w:rsid w:val="00B911FA"/>
    <w:rsid w:val="00B91315"/>
    <w:rsid w:val="00B91676"/>
    <w:rsid w:val="00B91727"/>
    <w:rsid w:val="00B91957"/>
    <w:rsid w:val="00B91B7F"/>
    <w:rsid w:val="00B91D92"/>
    <w:rsid w:val="00B91E02"/>
    <w:rsid w:val="00B91FF7"/>
    <w:rsid w:val="00B921D6"/>
    <w:rsid w:val="00B9222E"/>
    <w:rsid w:val="00B92AD9"/>
    <w:rsid w:val="00B92B80"/>
    <w:rsid w:val="00B930AA"/>
    <w:rsid w:val="00B93406"/>
    <w:rsid w:val="00B9358C"/>
    <w:rsid w:val="00B9389C"/>
    <w:rsid w:val="00B938B1"/>
    <w:rsid w:val="00B93BBD"/>
    <w:rsid w:val="00B93F99"/>
    <w:rsid w:val="00B941DF"/>
    <w:rsid w:val="00B942B0"/>
    <w:rsid w:val="00B944CB"/>
    <w:rsid w:val="00B9464C"/>
    <w:rsid w:val="00B94AFB"/>
    <w:rsid w:val="00B94D18"/>
    <w:rsid w:val="00B953F1"/>
    <w:rsid w:val="00B954D0"/>
    <w:rsid w:val="00B955E8"/>
    <w:rsid w:val="00B95813"/>
    <w:rsid w:val="00B9584B"/>
    <w:rsid w:val="00B958C7"/>
    <w:rsid w:val="00B95C7E"/>
    <w:rsid w:val="00B96003"/>
    <w:rsid w:val="00B9604C"/>
    <w:rsid w:val="00B9647D"/>
    <w:rsid w:val="00B964AA"/>
    <w:rsid w:val="00B96737"/>
    <w:rsid w:val="00B96784"/>
    <w:rsid w:val="00B96BC8"/>
    <w:rsid w:val="00B972A0"/>
    <w:rsid w:val="00B974B6"/>
    <w:rsid w:val="00B976C4"/>
    <w:rsid w:val="00B97B10"/>
    <w:rsid w:val="00B97BF8"/>
    <w:rsid w:val="00B97C3F"/>
    <w:rsid w:val="00BA002C"/>
    <w:rsid w:val="00BA016E"/>
    <w:rsid w:val="00BA04C2"/>
    <w:rsid w:val="00BA06B2"/>
    <w:rsid w:val="00BA0B01"/>
    <w:rsid w:val="00BA0C4A"/>
    <w:rsid w:val="00BA0D0A"/>
    <w:rsid w:val="00BA0EA6"/>
    <w:rsid w:val="00BA167E"/>
    <w:rsid w:val="00BA1AD7"/>
    <w:rsid w:val="00BA1BDF"/>
    <w:rsid w:val="00BA1E31"/>
    <w:rsid w:val="00BA1E9D"/>
    <w:rsid w:val="00BA216E"/>
    <w:rsid w:val="00BA224C"/>
    <w:rsid w:val="00BA22EB"/>
    <w:rsid w:val="00BA22FD"/>
    <w:rsid w:val="00BA23A1"/>
    <w:rsid w:val="00BA2666"/>
    <w:rsid w:val="00BA2673"/>
    <w:rsid w:val="00BA2BB3"/>
    <w:rsid w:val="00BA2E61"/>
    <w:rsid w:val="00BA3061"/>
    <w:rsid w:val="00BA307C"/>
    <w:rsid w:val="00BA3370"/>
    <w:rsid w:val="00BA3974"/>
    <w:rsid w:val="00BA3977"/>
    <w:rsid w:val="00BA3D78"/>
    <w:rsid w:val="00BA4116"/>
    <w:rsid w:val="00BA4A04"/>
    <w:rsid w:val="00BA4C71"/>
    <w:rsid w:val="00BA5138"/>
    <w:rsid w:val="00BA5225"/>
    <w:rsid w:val="00BA52C7"/>
    <w:rsid w:val="00BA532C"/>
    <w:rsid w:val="00BA55F0"/>
    <w:rsid w:val="00BA5650"/>
    <w:rsid w:val="00BA5698"/>
    <w:rsid w:val="00BA58F9"/>
    <w:rsid w:val="00BA6159"/>
    <w:rsid w:val="00BA65F9"/>
    <w:rsid w:val="00BA67C2"/>
    <w:rsid w:val="00BA6A9A"/>
    <w:rsid w:val="00BA6CAF"/>
    <w:rsid w:val="00BA6CE9"/>
    <w:rsid w:val="00BA6CEA"/>
    <w:rsid w:val="00BA6F59"/>
    <w:rsid w:val="00BA7486"/>
    <w:rsid w:val="00BA74E7"/>
    <w:rsid w:val="00BA7949"/>
    <w:rsid w:val="00BA79E1"/>
    <w:rsid w:val="00BA7B57"/>
    <w:rsid w:val="00BB0332"/>
    <w:rsid w:val="00BB04F7"/>
    <w:rsid w:val="00BB07D4"/>
    <w:rsid w:val="00BB094F"/>
    <w:rsid w:val="00BB10F6"/>
    <w:rsid w:val="00BB11EC"/>
    <w:rsid w:val="00BB1253"/>
    <w:rsid w:val="00BB1611"/>
    <w:rsid w:val="00BB1787"/>
    <w:rsid w:val="00BB1A54"/>
    <w:rsid w:val="00BB1A87"/>
    <w:rsid w:val="00BB1E69"/>
    <w:rsid w:val="00BB2126"/>
    <w:rsid w:val="00BB21F1"/>
    <w:rsid w:val="00BB2303"/>
    <w:rsid w:val="00BB2327"/>
    <w:rsid w:val="00BB281B"/>
    <w:rsid w:val="00BB28ED"/>
    <w:rsid w:val="00BB2A8B"/>
    <w:rsid w:val="00BB2AED"/>
    <w:rsid w:val="00BB2BA4"/>
    <w:rsid w:val="00BB2C4D"/>
    <w:rsid w:val="00BB2D82"/>
    <w:rsid w:val="00BB2E0C"/>
    <w:rsid w:val="00BB2F24"/>
    <w:rsid w:val="00BB2F98"/>
    <w:rsid w:val="00BB31F1"/>
    <w:rsid w:val="00BB339B"/>
    <w:rsid w:val="00BB341C"/>
    <w:rsid w:val="00BB374E"/>
    <w:rsid w:val="00BB37EC"/>
    <w:rsid w:val="00BB3A5F"/>
    <w:rsid w:val="00BB3D57"/>
    <w:rsid w:val="00BB3E05"/>
    <w:rsid w:val="00BB4603"/>
    <w:rsid w:val="00BB475E"/>
    <w:rsid w:val="00BB4912"/>
    <w:rsid w:val="00BB5105"/>
    <w:rsid w:val="00BB5199"/>
    <w:rsid w:val="00BB59E0"/>
    <w:rsid w:val="00BB5BFF"/>
    <w:rsid w:val="00BB6984"/>
    <w:rsid w:val="00BB6A33"/>
    <w:rsid w:val="00BB6C1F"/>
    <w:rsid w:val="00BB7593"/>
    <w:rsid w:val="00BB7637"/>
    <w:rsid w:val="00BB7BCB"/>
    <w:rsid w:val="00BB7F80"/>
    <w:rsid w:val="00BC0185"/>
    <w:rsid w:val="00BC031B"/>
    <w:rsid w:val="00BC0340"/>
    <w:rsid w:val="00BC041C"/>
    <w:rsid w:val="00BC0569"/>
    <w:rsid w:val="00BC099B"/>
    <w:rsid w:val="00BC0ABA"/>
    <w:rsid w:val="00BC1092"/>
    <w:rsid w:val="00BC15EB"/>
    <w:rsid w:val="00BC1899"/>
    <w:rsid w:val="00BC1B48"/>
    <w:rsid w:val="00BC1B66"/>
    <w:rsid w:val="00BC1EF7"/>
    <w:rsid w:val="00BC2208"/>
    <w:rsid w:val="00BC2367"/>
    <w:rsid w:val="00BC23AC"/>
    <w:rsid w:val="00BC24FA"/>
    <w:rsid w:val="00BC2571"/>
    <w:rsid w:val="00BC273B"/>
    <w:rsid w:val="00BC2743"/>
    <w:rsid w:val="00BC2952"/>
    <w:rsid w:val="00BC29E9"/>
    <w:rsid w:val="00BC2F6B"/>
    <w:rsid w:val="00BC2FF2"/>
    <w:rsid w:val="00BC303F"/>
    <w:rsid w:val="00BC327C"/>
    <w:rsid w:val="00BC3428"/>
    <w:rsid w:val="00BC3438"/>
    <w:rsid w:val="00BC3492"/>
    <w:rsid w:val="00BC3852"/>
    <w:rsid w:val="00BC39E0"/>
    <w:rsid w:val="00BC3B53"/>
    <w:rsid w:val="00BC3D40"/>
    <w:rsid w:val="00BC4245"/>
    <w:rsid w:val="00BC4A94"/>
    <w:rsid w:val="00BC4AC6"/>
    <w:rsid w:val="00BC4D52"/>
    <w:rsid w:val="00BC5316"/>
    <w:rsid w:val="00BC5372"/>
    <w:rsid w:val="00BC53C7"/>
    <w:rsid w:val="00BC56CD"/>
    <w:rsid w:val="00BC5732"/>
    <w:rsid w:val="00BC5958"/>
    <w:rsid w:val="00BC5AF8"/>
    <w:rsid w:val="00BC60CE"/>
    <w:rsid w:val="00BC6310"/>
    <w:rsid w:val="00BC68DE"/>
    <w:rsid w:val="00BC6ABB"/>
    <w:rsid w:val="00BC6C21"/>
    <w:rsid w:val="00BC6F81"/>
    <w:rsid w:val="00BC6F97"/>
    <w:rsid w:val="00BC708A"/>
    <w:rsid w:val="00BC70D6"/>
    <w:rsid w:val="00BC70E8"/>
    <w:rsid w:val="00BC778D"/>
    <w:rsid w:val="00BC79EB"/>
    <w:rsid w:val="00BC7D60"/>
    <w:rsid w:val="00BC7D7E"/>
    <w:rsid w:val="00BC7DE8"/>
    <w:rsid w:val="00BD0394"/>
    <w:rsid w:val="00BD08C1"/>
    <w:rsid w:val="00BD0F58"/>
    <w:rsid w:val="00BD0FD3"/>
    <w:rsid w:val="00BD1250"/>
    <w:rsid w:val="00BD134D"/>
    <w:rsid w:val="00BD141C"/>
    <w:rsid w:val="00BD14A8"/>
    <w:rsid w:val="00BD180F"/>
    <w:rsid w:val="00BD1A5E"/>
    <w:rsid w:val="00BD1C45"/>
    <w:rsid w:val="00BD1CB1"/>
    <w:rsid w:val="00BD2035"/>
    <w:rsid w:val="00BD21E4"/>
    <w:rsid w:val="00BD255D"/>
    <w:rsid w:val="00BD2690"/>
    <w:rsid w:val="00BD2B41"/>
    <w:rsid w:val="00BD2FA5"/>
    <w:rsid w:val="00BD3355"/>
    <w:rsid w:val="00BD3818"/>
    <w:rsid w:val="00BD3F93"/>
    <w:rsid w:val="00BD405A"/>
    <w:rsid w:val="00BD4089"/>
    <w:rsid w:val="00BD4A1E"/>
    <w:rsid w:val="00BD4DD5"/>
    <w:rsid w:val="00BD53F5"/>
    <w:rsid w:val="00BD5642"/>
    <w:rsid w:val="00BD5A96"/>
    <w:rsid w:val="00BD5BE9"/>
    <w:rsid w:val="00BD5D06"/>
    <w:rsid w:val="00BD5E16"/>
    <w:rsid w:val="00BD6194"/>
    <w:rsid w:val="00BD619D"/>
    <w:rsid w:val="00BD625F"/>
    <w:rsid w:val="00BD62FA"/>
    <w:rsid w:val="00BD630F"/>
    <w:rsid w:val="00BD6495"/>
    <w:rsid w:val="00BD66D3"/>
    <w:rsid w:val="00BD6A9E"/>
    <w:rsid w:val="00BD6AA6"/>
    <w:rsid w:val="00BD6E5D"/>
    <w:rsid w:val="00BD6EC2"/>
    <w:rsid w:val="00BD723F"/>
    <w:rsid w:val="00BD740A"/>
    <w:rsid w:val="00BD78BA"/>
    <w:rsid w:val="00BE04AE"/>
    <w:rsid w:val="00BE06C3"/>
    <w:rsid w:val="00BE0710"/>
    <w:rsid w:val="00BE0B6D"/>
    <w:rsid w:val="00BE0B7F"/>
    <w:rsid w:val="00BE0D11"/>
    <w:rsid w:val="00BE1511"/>
    <w:rsid w:val="00BE1522"/>
    <w:rsid w:val="00BE200E"/>
    <w:rsid w:val="00BE2168"/>
    <w:rsid w:val="00BE266E"/>
    <w:rsid w:val="00BE273B"/>
    <w:rsid w:val="00BE2DAD"/>
    <w:rsid w:val="00BE311A"/>
    <w:rsid w:val="00BE3269"/>
    <w:rsid w:val="00BE3485"/>
    <w:rsid w:val="00BE3811"/>
    <w:rsid w:val="00BE3A73"/>
    <w:rsid w:val="00BE3F13"/>
    <w:rsid w:val="00BE446D"/>
    <w:rsid w:val="00BE44F1"/>
    <w:rsid w:val="00BE4DB3"/>
    <w:rsid w:val="00BE4DB4"/>
    <w:rsid w:val="00BE54D7"/>
    <w:rsid w:val="00BE554B"/>
    <w:rsid w:val="00BE5CDC"/>
    <w:rsid w:val="00BE618F"/>
    <w:rsid w:val="00BE628E"/>
    <w:rsid w:val="00BE62CD"/>
    <w:rsid w:val="00BE633E"/>
    <w:rsid w:val="00BE65EB"/>
    <w:rsid w:val="00BE6772"/>
    <w:rsid w:val="00BE6FC7"/>
    <w:rsid w:val="00BE71C8"/>
    <w:rsid w:val="00BE7253"/>
    <w:rsid w:val="00BE7B73"/>
    <w:rsid w:val="00BE7BE3"/>
    <w:rsid w:val="00BE7CBF"/>
    <w:rsid w:val="00BE7E4B"/>
    <w:rsid w:val="00BE7F98"/>
    <w:rsid w:val="00BF0240"/>
    <w:rsid w:val="00BF056F"/>
    <w:rsid w:val="00BF066C"/>
    <w:rsid w:val="00BF06DF"/>
    <w:rsid w:val="00BF0792"/>
    <w:rsid w:val="00BF0817"/>
    <w:rsid w:val="00BF09D6"/>
    <w:rsid w:val="00BF0DBB"/>
    <w:rsid w:val="00BF0DC6"/>
    <w:rsid w:val="00BF10F0"/>
    <w:rsid w:val="00BF10F9"/>
    <w:rsid w:val="00BF1226"/>
    <w:rsid w:val="00BF166B"/>
    <w:rsid w:val="00BF167F"/>
    <w:rsid w:val="00BF1ABE"/>
    <w:rsid w:val="00BF1BC5"/>
    <w:rsid w:val="00BF222B"/>
    <w:rsid w:val="00BF2B84"/>
    <w:rsid w:val="00BF2CB6"/>
    <w:rsid w:val="00BF31D1"/>
    <w:rsid w:val="00BF3505"/>
    <w:rsid w:val="00BF36F1"/>
    <w:rsid w:val="00BF3A7E"/>
    <w:rsid w:val="00BF3BDF"/>
    <w:rsid w:val="00BF3FE8"/>
    <w:rsid w:val="00BF4217"/>
    <w:rsid w:val="00BF4286"/>
    <w:rsid w:val="00BF4543"/>
    <w:rsid w:val="00BF4603"/>
    <w:rsid w:val="00BF4940"/>
    <w:rsid w:val="00BF4AA6"/>
    <w:rsid w:val="00BF4BD7"/>
    <w:rsid w:val="00BF5906"/>
    <w:rsid w:val="00BF5A30"/>
    <w:rsid w:val="00BF5C0F"/>
    <w:rsid w:val="00BF5DB9"/>
    <w:rsid w:val="00BF5F02"/>
    <w:rsid w:val="00BF6530"/>
    <w:rsid w:val="00BF65DF"/>
    <w:rsid w:val="00BF662A"/>
    <w:rsid w:val="00BF663D"/>
    <w:rsid w:val="00BF67D9"/>
    <w:rsid w:val="00BF6B30"/>
    <w:rsid w:val="00BF6CAA"/>
    <w:rsid w:val="00BF7111"/>
    <w:rsid w:val="00BF750F"/>
    <w:rsid w:val="00BF76BB"/>
    <w:rsid w:val="00BF7A35"/>
    <w:rsid w:val="00BF7B70"/>
    <w:rsid w:val="00BF7BA3"/>
    <w:rsid w:val="00C007E8"/>
    <w:rsid w:val="00C008AA"/>
    <w:rsid w:val="00C0091C"/>
    <w:rsid w:val="00C00C8C"/>
    <w:rsid w:val="00C01045"/>
    <w:rsid w:val="00C0144F"/>
    <w:rsid w:val="00C01521"/>
    <w:rsid w:val="00C0174B"/>
    <w:rsid w:val="00C01AF1"/>
    <w:rsid w:val="00C01B63"/>
    <w:rsid w:val="00C023F6"/>
    <w:rsid w:val="00C0251C"/>
    <w:rsid w:val="00C028C9"/>
    <w:rsid w:val="00C03149"/>
    <w:rsid w:val="00C03357"/>
    <w:rsid w:val="00C0345A"/>
    <w:rsid w:val="00C034F1"/>
    <w:rsid w:val="00C03695"/>
    <w:rsid w:val="00C03B2E"/>
    <w:rsid w:val="00C04071"/>
    <w:rsid w:val="00C04112"/>
    <w:rsid w:val="00C044D5"/>
    <w:rsid w:val="00C0453C"/>
    <w:rsid w:val="00C045D7"/>
    <w:rsid w:val="00C04685"/>
    <w:rsid w:val="00C04D9D"/>
    <w:rsid w:val="00C04FB4"/>
    <w:rsid w:val="00C058DF"/>
    <w:rsid w:val="00C05BF7"/>
    <w:rsid w:val="00C05C5F"/>
    <w:rsid w:val="00C06047"/>
    <w:rsid w:val="00C06383"/>
    <w:rsid w:val="00C06850"/>
    <w:rsid w:val="00C068C7"/>
    <w:rsid w:val="00C06AA5"/>
    <w:rsid w:val="00C06C37"/>
    <w:rsid w:val="00C06E2A"/>
    <w:rsid w:val="00C07518"/>
    <w:rsid w:val="00C075F7"/>
    <w:rsid w:val="00C07755"/>
    <w:rsid w:val="00C07ABB"/>
    <w:rsid w:val="00C07C5D"/>
    <w:rsid w:val="00C07F50"/>
    <w:rsid w:val="00C10309"/>
    <w:rsid w:val="00C103A0"/>
    <w:rsid w:val="00C106CA"/>
    <w:rsid w:val="00C10768"/>
    <w:rsid w:val="00C10858"/>
    <w:rsid w:val="00C10C19"/>
    <w:rsid w:val="00C1152F"/>
    <w:rsid w:val="00C1156D"/>
    <w:rsid w:val="00C119D6"/>
    <w:rsid w:val="00C11B45"/>
    <w:rsid w:val="00C12171"/>
    <w:rsid w:val="00C12276"/>
    <w:rsid w:val="00C12469"/>
    <w:rsid w:val="00C12BDE"/>
    <w:rsid w:val="00C13462"/>
    <w:rsid w:val="00C1354D"/>
    <w:rsid w:val="00C1373F"/>
    <w:rsid w:val="00C13748"/>
    <w:rsid w:val="00C1377E"/>
    <w:rsid w:val="00C13D60"/>
    <w:rsid w:val="00C14345"/>
    <w:rsid w:val="00C143C3"/>
    <w:rsid w:val="00C14E0E"/>
    <w:rsid w:val="00C1524A"/>
    <w:rsid w:val="00C15A67"/>
    <w:rsid w:val="00C15B5E"/>
    <w:rsid w:val="00C15FB6"/>
    <w:rsid w:val="00C165C7"/>
    <w:rsid w:val="00C1680B"/>
    <w:rsid w:val="00C16951"/>
    <w:rsid w:val="00C16A14"/>
    <w:rsid w:val="00C16B4E"/>
    <w:rsid w:val="00C16B9A"/>
    <w:rsid w:val="00C17074"/>
    <w:rsid w:val="00C17226"/>
    <w:rsid w:val="00C1796F"/>
    <w:rsid w:val="00C17A26"/>
    <w:rsid w:val="00C17C1A"/>
    <w:rsid w:val="00C17F5C"/>
    <w:rsid w:val="00C20013"/>
    <w:rsid w:val="00C203B8"/>
    <w:rsid w:val="00C20803"/>
    <w:rsid w:val="00C20BC2"/>
    <w:rsid w:val="00C210D2"/>
    <w:rsid w:val="00C212CC"/>
    <w:rsid w:val="00C2189D"/>
    <w:rsid w:val="00C21D91"/>
    <w:rsid w:val="00C2215D"/>
    <w:rsid w:val="00C221D3"/>
    <w:rsid w:val="00C22298"/>
    <w:rsid w:val="00C223BE"/>
    <w:rsid w:val="00C22660"/>
    <w:rsid w:val="00C22D28"/>
    <w:rsid w:val="00C2349C"/>
    <w:rsid w:val="00C235ED"/>
    <w:rsid w:val="00C23CD0"/>
    <w:rsid w:val="00C24317"/>
    <w:rsid w:val="00C2446E"/>
    <w:rsid w:val="00C244A5"/>
    <w:rsid w:val="00C24586"/>
    <w:rsid w:val="00C247E0"/>
    <w:rsid w:val="00C2483F"/>
    <w:rsid w:val="00C24EE8"/>
    <w:rsid w:val="00C2522B"/>
    <w:rsid w:val="00C252C6"/>
    <w:rsid w:val="00C2595E"/>
    <w:rsid w:val="00C259F9"/>
    <w:rsid w:val="00C25FE5"/>
    <w:rsid w:val="00C2617E"/>
    <w:rsid w:val="00C26384"/>
    <w:rsid w:val="00C265B2"/>
    <w:rsid w:val="00C26621"/>
    <w:rsid w:val="00C267B0"/>
    <w:rsid w:val="00C268FB"/>
    <w:rsid w:val="00C26C22"/>
    <w:rsid w:val="00C26D44"/>
    <w:rsid w:val="00C27236"/>
    <w:rsid w:val="00C2751C"/>
    <w:rsid w:val="00C27859"/>
    <w:rsid w:val="00C27E66"/>
    <w:rsid w:val="00C3013F"/>
    <w:rsid w:val="00C3070D"/>
    <w:rsid w:val="00C30782"/>
    <w:rsid w:val="00C30BAB"/>
    <w:rsid w:val="00C30C0C"/>
    <w:rsid w:val="00C30C0E"/>
    <w:rsid w:val="00C30C18"/>
    <w:rsid w:val="00C31648"/>
    <w:rsid w:val="00C3174C"/>
    <w:rsid w:val="00C32211"/>
    <w:rsid w:val="00C3232E"/>
    <w:rsid w:val="00C32466"/>
    <w:rsid w:val="00C32884"/>
    <w:rsid w:val="00C32C4A"/>
    <w:rsid w:val="00C3309E"/>
    <w:rsid w:val="00C3316B"/>
    <w:rsid w:val="00C3353F"/>
    <w:rsid w:val="00C33581"/>
    <w:rsid w:val="00C335CD"/>
    <w:rsid w:val="00C33ACF"/>
    <w:rsid w:val="00C33B0A"/>
    <w:rsid w:val="00C33C07"/>
    <w:rsid w:val="00C33F55"/>
    <w:rsid w:val="00C33F58"/>
    <w:rsid w:val="00C3412D"/>
    <w:rsid w:val="00C34635"/>
    <w:rsid w:val="00C34984"/>
    <w:rsid w:val="00C34C55"/>
    <w:rsid w:val="00C34CB0"/>
    <w:rsid w:val="00C3508D"/>
    <w:rsid w:val="00C35686"/>
    <w:rsid w:val="00C357B8"/>
    <w:rsid w:val="00C35DBC"/>
    <w:rsid w:val="00C35F27"/>
    <w:rsid w:val="00C360BB"/>
    <w:rsid w:val="00C36533"/>
    <w:rsid w:val="00C367F4"/>
    <w:rsid w:val="00C36D1B"/>
    <w:rsid w:val="00C37897"/>
    <w:rsid w:val="00C37E5F"/>
    <w:rsid w:val="00C37F76"/>
    <w:rsid w:val="00C402D8"/>
    <w:rsid w:val="00C404F8"/>
    <w:rsid w:val="00C405BB"/>
    <w:rsid w:val="00C409B2"/>
    <w:rsid w:val="00C40F0D"/>
    <w:rsid w:val="00C410F5"/>
    <w:rsid w:val="00C41297"/>
    <w:rsid w:val="00C41708"/>
    <w:rsid w:val="00C4176A"/>
    <w:rsid w:val="00C41B19"/>
    <w:rsid w:val="00C41E0F"/>
    <w:rsid w:val="00C41E82"/>
    <w:rsid w:val="00C420C9"/>
    <w:rsid w:val="00C4298F"/>
    <w:rsid w:val="00C42B82"/>
    <w:rsid w:val="00C42D91"/>
    <w:rsid w:val="00C42D97"/>
    <w:rsid w:val="00C42E53"/>
    <w:rsid w:val="00C42F4C"/>
    <w:rsid w:val="00C4322D"/>
    <w:rsid w:val="00C43A11"/>
    <w:rsid w:val="00C4400C"/>
    <w:rsid w:val="00C44016"/>
    <w:rsid w:val="00C44024"/>
    <w:rsid w:val="00C4417B"/>
    <w:rsid w:val="00C44BB0"/>
    <w:rsid w:val="00C45402"/>
    <w:rsid w:val="00C45E04"/>
    <w:rsid w:val="00C45F38"/>
    <w:rsid w:val="00C45F4F"/>
    <w:rsid w:val="00C461BE"/>
    <w:rsid w:val="00C462BD"/>
    <w:rsid w:val="00C4644C"/>
    <w:rsid w:val="00C464D1"/>
    <w:rsid w:val="00C46C6D"/>
    <w:rsid w:val="00C46CAE"/>
    <w:rsid w:val="00C46D53"/>
    <w:rsid w:val="00C46EA6"/>
    <w:rsid w:val="00C46F37"/>
    <w:rsid w:val="00C47232"/>
    <w:rsid w:val="00C47503"/>
    <w:rsid w:val="00C47B51"/>
    <w:rsid w:val="00C47E1F"/>
    <w:rsid w:val="00C50266"/>
    <w:rsid w:val="00C502BF"/>
    <w:rsid w:val="00C505CB"/>
    <w:rsid w:val="00C50C2F"/>
    <w:rsid w:val="00C50CC6"/>
    <w:rsid w:val="00C50E96"/>
    <w:rsid w:val="00C51176"/>
    <w:rsid w:val="00C51507"/>
    <w:rsid w:val="00C518FF"/>
    <w:rsid w:val="00C519B8"/>
    <w:rsid w:val="00C51EBD"/>
    <w:rsid w:val="00C51F19"/>
    <w:rsid w:val="00C52034"/>
    <w:rsid w:val="00C520B5"/>
    <w:rsid w:val="00C5260E"/>
    <w:rsid w:val="00C52A08"/>
    <w:rsid w:val="00C52B39"/>
    <w:rsid w:val="00C52B52"/>
    <w:rsid w:val="00C52E64"/>
    <w:rsid w:val="00C53052"/>
    <w:rsid w:val="00C530D1"/>
    <w:rsid w:val="00C5380F"/>
    <w:rsid w:val="00C538F7"/>
    <w:rsid w:val="00C53A29"/>
    <w:rsid w:val="00C53ECF"/>
    <w:rsid w:val="00C54B13"/>
    <w:rsid w:val="00C54EF7"/>
    <w:rsid w:val="00C54F47"/>
    <w:rsid w:val="00C5506A"/>
    <w:rsid w:val="00C55548"/>
    <w:rsid w:val="00C556E0"/>
    <w:rsid w:val="00C559E5"/>
    <w:rsid w:val="00C559EA"/>
    <w:rsid w:val="00C55C2C"/>
    <w:rsid w:val="00C560E4"/>
    <w:rsid w:val="00C564EF"/>
    <w:rsid w:val="00C56B9E"/>
    <w:rsid w:val="00C56CFD"/>
    <w:rsid w:val="00C570FB"/>
    <w:rsid w:val="00C5730A"/>
    <w:rsid w:val="00C5780B"/>
    <w:rsid w:val="00C579F9"/>
    <w:rsid w:val="00C57BA2"/>
    <w:rsid w:val="00C60055"/>
    <w:rsid w:val="00C600C7"/>
    <w:rsid w:val="00C604B2"/>
    <w:rsid w:val="00C607B7"/>
    <w:rsid w:val="00C60EB5"/>
    <w:rsid w:val="00C60F21"/>
    <w:rsid w:val="00C61460"/>
    <w:rsid w:val="00C61A63"/>
    <w:rsid w:val="00C61C9C"/>
    <w:rsid w:val="00C61E2B"/>
    <w:rsid w:val="00C62145"/>
    <w:rsid w:val="00C62254"/>
    <w:rsid w:val="00C62410"/>
    <w:rsid w:val="00C625A8"/>
    <w:rsid w:val="00C6276D"/>
    <w:rsid w:val="00C62FF1"/>
    <w:rsid w:val="00C63311"/>
    <w:rsid w:val="00C6339F"/>
    <w:rsid w:val="00C638C9"/>
    <w:rsid w:val="00C6391F"/>
    <w:rsid w:val="00C63A58"/>
    <w:rsid w:val="00C63B55"/>
    <w:rsid w:val="00C63B6A"/>
    <w:rsid w:val="00C63B90"/>
    <w:rsid w:val="00C63BCB"/>
    <w:rsid w:val="00C63CB7"/>
    <w:rsid w:val="00C6479E"/>
    <w:rsid w:val="00C64A9D"/>
    <w:rsid w:val="00C64E4D"/>
    <w:rsid w:val="00C64EE9"/>
    <w:rsid w:val="00C64FD7"/>
    <w:rsid w:val="00C650B7"/>
    <w:rsid w:val="00C6535A"/>
    <w:rsid w:val="00C657C9"/>
    <w:rsid w:val="00C65817"/>
    <w:rsid w:val="00C65985"/>
    <w:rsid w:val="00C65C4C"/>
    <w:rsid w:val="00C65E67"/>
    <w:rsid w:val="00C65ECE"/>
    <w:rsid w:val="00C6624B"/>
    <w:rsid w:val="00C66FD5"/>
    <w:rsid w:val="00C6709A"/>
    <w:rsid w:val="00C67762"/>
    <w:rsid w:val="00C67BA6"/>
    <w:rsid w:val="00C701DF"/>
    <w:rsid w:val="00C70463"/>
    <w:rsid w:val="00C70933"/>
    <w:rsid w:val="00C70C43"/>
    <w:rsid w:val="00C7132C"/>
    <w:rsid w:val="00C713D8"/>
    <w:rsid w:val="00C71433"/>
    <w:rsid w:val="00C71494"/>
    <w:rsid w:val="00C7198E"/>
    <w:rsid w:val="00C7227D"/>
    <w:rsid w:val="00C722A5"/>
    <w:rsid w:val="00C72A1F"/>
    <w:rsid w:val="00C72E9A"/>
    <w:rsid w:val="00C73756"/>
    <w:rsid w:val="00C738BD"/>
    <w:rsid w:val="00C739FC"/>
    <w:rsid w:val="00C73B42"/>
    <w:rsid w:val="00C73E5B"/>
    <w:rsid w:val="00C740C7"/>
    <w:rsid w:val="00C74395"/>
    <w:rsid w:val="00C74814"/>
    <w:rsid w:val="00C74AC0"/>
    <w:rsid w:val="00C74CE5"/>
    <w:rsid w:val="00C74D2C"/>
    <w:rsid w:val="00C74FAE"/>
    <w:rsid w:val="00C7565E"/>
    <w:rsid w:val="00C75C96"/>
    <w:rsid w:val="00C75D97"/>
    <w:rsid w:val="00C76417"/>
    <w:rsid w:val="00C76455"/>
    <w:rsid w:val="00C768EE"/>
    <w:rsid w:val="00C77014"/>
    <w:rsid w:val="00C772D5"/>
    <w:rsid w:val="00C77331"/>
    <w:rsid w:val="00C774D8"/>
    <w:rsid w:val="00C77FBA"/>
    <w:rsid w:val="00C802AC"/>
    <w:rsid w:val="00C805FF"/>
    <w:rsid w:val="00C80904"/>
    <w:rsid w:val="00C809C0"/>
    <w:rsid w:val="00C80DDC"/>
    <w:rsid w:val="00C80EAB"/>
    <w:rsid w:val="00C810C5"/>
    <w:rsid w:val="00C8149B"/>
    <w:rsid w:val="00C814A8"/>
    <w:rsid w:val="00C814C9"/>
    <w:rsid w:val="00C815F4"/>
    <w:rsid w:val="00C81779"/>
    <w:rsid w:val="00C81A08"/>
    <w:rsid w:val="00C81AAD"/>
    <w:rsid w:val="00C81FBD"/>
    <w:rsid w:val="00C82197"/>
    <w:rsid w:val="00C82216"/>
    <w:rsid w:val="00C8242F"/>
    <w:rsid w:val="00C827EA"/>
    <w:rsid w:val="00C82F9D"/>
    <w:rsid w:val="00C83690"/>
    <w:rsid w:val="00C836C0"/>
    <w:rsid w:val="00C838C1"/>
    <w:rsid w:val="00C8390B"/>
    <w:rsid w:val="00C83C8E"/>
    <w:rsid w:val="00C83D90"/>
    <w:rsid w:val="00C83F39"/>
    <w:rsid w:val="00C84160"/>
    <w:rsid w:val="00C84179"/>
    <w:rsid w:val="00C84256"/>
    <w:rsid w:val="00C84416"/>
    <w:rsid w:val="00C8471C"/>
    <w:rsid w:val="00C8487A"/>
    <w:rsid w:val="00C84ABD"/>
    <w:rsid w:val="00C84B2A"/>
    <w:rsid w:val="00C84D9F"/>
    <w:rsid w:val="00C84E66"/>
    <w:rsid w:val="00C8517B"/>
    <w:rsid w:val="00C85660"/>
    <w:rsid w:val="00C8584C"/>
    <w:rsid w:val="00C85B2B"/>
    <w:rsid w:val="00C85CC1"/>
    <w:rsid w:val="00C85E7F"/>
    <w:rsid w:val="00C8646B"/>
    <w:rsid w:val="00C8648A"/>
    <w:rsid w:val="00C8649E"/>
    <w:rsid w:val="00C86510"/>
    <w:rsid w:val="00C8671B"/>
    <w:rsid w:val="00C867F9"/>
    <w:rsid w:val="00C8694E"/>
    <w:rsid w:val="00C86CFA"/>
    <w:rsid w:val="00C86DE7"/>
    <w:rsid w:val="00C8723D"/>
    <w:rsid w:val="00C87462"/>
    <w:rsid w:val="00C876B8"/>
    <w:rsid w:val="00C87700"/>
    <w:rsid w:val="00C87B45"/>
    <w:rsid w:val="00C87E72"/>
    <w:rsid w:val="00C905A6"/>
    <w:rsid w:val="00C906DC"/>
    <w:rsid w:val="00C9081B"/>
    <w:rsid w:val="00C90D49"/>
    <w:rsid w:val="00C918E2"/>
    <w:rsid w:val="00C91AA8"/>
    <w:rsid w:val="00C91C02"/>
    <w:rsid w:val="00C91C9A"/>
    <w:rsid w:val="00C9209D"/>
    <w:rsid w:val="00C92215"/>
    <w:rsid w:val="00C92253"/>
    <w:rsid w:val="00C9254F"/>
    <w:rsid w:val="00C9259B"/>
    <w:rsid w:val="00C925A9"/>
    <w:rsid w:val="00C9283A"/>
    <w:rsid w:val="00C9297E"/>
    <w:rsid w:val="00C92C38"/>
    <w:rsid w:val="00C92E7F"/>
    <w:rsid w:val="00C93181"/>
    <w:rsid w:val="00C9348D"/>
    <w:rsid w:val="00C93674"/>
    <w:rsid w:val="00C93840"/>
    <w:rsid w:val="00C939E8"/>
    <w:rsid w:val="00C93DBC"/>
    <w:rsid w:val="00C94013"/>
    <w:rsid w:val="00C9412C"/>
    <w:rsid w:val="00C941B4"/>
    <w:rsid w:val="00C941CA"/>
    <w:rsid w:val="00C942F4"/>
    <w:rsid w:val="00C94648"/>
    <w:rsid w:val="00C94D75"/>
    <w:rsid w:val="00C94E19"/>
    <w:rsid w:val="00C9500F"/>
    <w:rsid w:val="00C950F4"/>
    <w:rsid w:val="00C9561F"/>
    <w:rsid w:val="00C956F5"/>
    <w:rsid w:val="00C9592C"/>
    <w:rsid w:val="00C95A9D"/>
    <w:rsid w:val="00C96508"/>
    <w:rsid w:val="00C96522"/>
    <w:rsid w:val="00C9654A"/>
    <w:rsid w:val="00C965B3"/>
    <w:rsid w:val="00C96901"/>
    <w:rsid w:val="00C96BC2"/>
    <w:rsid w:val="00C96C66"/>
    <w:rsid w:val="00C96CED"/>
    <w:rsid w:val="00C96D08"/>
    <w:rsid w:val="00C97363"/>
    <w:rsid w:val="00C97AC4"/>
    <w:rsid w:val="00C97D55"/>
    <w:rsid w:val="00CA01A1"/>
    <w:rsid w:val="00CA03FE"/>
    <w:rsid w:val="00CA0459"/>
    <w:rsid w:val="00CA088D"/>
    <w:rsid w:val="00CA0AB6"/>
    <w:rsid w:val="00CA0BBA"/>
    <w:rsid w:val="00CA18F7"/>
    <w:rsid w:val="00CA1D67"/>
    <w:rsid w:val="00CA1D7A"/>
    <w:rsid w:val="00CA1D7D"/>
    <w:rsid w:val="00CA249F"/>
    <w:rsid w:val="00CA25C9"/>
    <w:rsid w:val="00CA25F8"/>
    <w:rsid w:val="00CA2B91"/>
    <w:rsid w:val="00CA2DBE"/>
    <w:rsid w:val="00CA3350"/>
    <w:rsid w:val="00CA3743"/>
    <w:rsid w:val="00CA39C7"/>
    <w:rsid w:val="00CA3D69"/>
    <w:rsid w:val="00CA3D7A"/>
    <w:rsid w:val="00CA3E41"/>
    <w:rsid w:val="00CA3E61"/>
    <w:rsid w:val="00CA3F2B"/>
    <w:rsid w:val="00CA4201"/>
    <w:rsid w:val="00CA433E"/>
    <w:rsid w:val="00CA46E0"/>
    <w:rsid w:val="00CA470F"/>
    <w:rsid w:val="00CA494A"/>
    <w:rsid w:val="00CA4B9D"/>
    <w:rsid w:val="00CA4E68"/>
    <w:rsid w:val="00CA5025"/>
    <w:rsid w:val="00CA5198"/>
    <w:rsid w:val="00CA535B"/>
    <w:rsid w:val="00CA56FE"/>
    <w:rsid w:val="00CA5746"/>
    <w:rsid w:val="00CA58D9"/>
    <w:rsid w:val="00CA5CCA"/>
    <w:rsid w:val="00CA5DDE"/>
    <w:rsid w:val="00CA5E28"/>
    <w:rsid w:val="00CA643D"/>
    <w:rsid w:val="00CA647B"/>
    <w:rsid w:val="00CA683D"/>
    <w:rsid w:val="00CA6974"/>
    <w:rsid w:val="00CA73A2"/>
    <w:rsid w:val="00CA7689"/>
    <w:rsid w:val="00CA796A"/>
    <w:rsid w:val="00CA7DB2"/>
    <w:rsid w:val="00CB04DC"/>
    <w:rsid w:val="00CB06DC"/>
    <w:rsid w:val="00CB0759"/>
    <w:rsid w:val="00CB077B"/>
    <w:rsid w:val="00CB0928"/>
    <w:rsid w:val="00CB0B48"/>
    <w:rsid w:val="00CB0ED7"/>
    <w:rsid w:val="00CB103A"/>
    <w:rsid w:val="00CB126D"/>
    <w:rsid w:val="00CB1754"/>
    <w:rsid w:val="00CB1759"/>
    <w:rsid w:val="00CB1C51"/>
    <w:rsid w:val="00CB1DEF"/>
    <w:rsid w:val="00CB2273"/>
    <w:rsid w:val="00CB2282"/>
    <w:rsid w:val="00CB2733"/>
    <w:rsid w:val="00CB285B"/>
    <w:rsid w:val="00CB28AD"/>
    <w:rsid w:val="00CB2B9A"/>
    <w:rsid w:val="00CB2BFA"/>
    <w:rsid w:val="00CB3380"/>
    <w:rsid w:val="00CB3488"/>
    <w:rsid w:val="00CB3E4A"/>
    <w:rsid w:val="00CB3E60"/>
    <w:rsid w:val="00CB3ED6"/>
    <w:rsid w:val="00CB3EFF"/>
    <w:rsid w:val="00CB4091"/>
    <w:rsid w:val="00CB4248"/>
    <w:rsid w:val="00CB42C2"/>
    <w:rsid w:val="00CB4462"/>
    <w:rsid w:val="00CB4690"/>
    <w:rsid w:val="00CB4B7F"/>
    <w:rsid w:val="00CB4DF1"/>
    <w:rsid w:val="00CB5249"/>
    <w:rsid w:val="00CB537F"/>
    <w:rsid w:val="00CB53A5"/>
    <w:rsid w:val="00CB57F0"/>
    <w:rsid w:val="00CB5874"/>
    <w:rsid w:val="00CB58C3"/>
    <w:rsid w:val="00CB5B18"/>
    <w:rsid w:val="00CB6153"/>
    <w:rsid w:val="00CB616A"/>
    <w:rsid w:val="00CB62C0"/>
    <w:rsid w:val="00CB677D"/>
    <w:rsid w:val="00CB6A2B"/>
    <w:rsid w:val="00CB6BB5"/>
    <w:rsid w:val="00CB6D7B"/>
    <w:rsid w:val="00CB6DCA"/>
    <w:rsid w:val="00CB7071"/>
    <w:rsid w:val="00CB718D"/>
    <w:rsid w:val="00CB77A5"/>
    <w:rsid w:val="00CB7808"/>
    <w:rsid w:val="00CC004D"/>
    <w:rsid w:val="00CC04A5"/>
    <w:rsid w:val="00CC050D"/>
    <w:rsid w:val="00CC063A"/>
    <w:rsid w:val="00CC0811"/>
    <w:rsid w:val="00CC0DCF"/>
    <w:rsid w:val="00CC0EAD"/>
    <w:rsid w:val="00CC198C"/>
    <w:rsid w:val="00CC1A9C"/>
    <w:rsid w:val="00CC1E5A"/>
    <w:rsid w:val="00CC2238"/>
    <w:rsid w:val="00CC279A"/>
    <w:rsid w:val="00CC2819"/>
    <w:rsid w:val="00CC2855"/>
    <w:rsid w:val="00CC28D6"/>
    <w:rsid w:val="00CC3483"/>
    <w:rsid w:val="00CC3505"/>
    <w:rsid w:val="00CC380B"/>
    <w:rsid w:val="00CC3923"/>
    <w:rsid w:val="00CC3FEA"/>
    <w:rsid w:val="00CC4225"/>
    <w:rsid w:val="00CC44C2"/>
    <w:rsid w:val="00CC4C03"/>
    <w:rsid w:val="00CC4FED"/>
    <w:rsid w:val="00CC52C2"/>
    <w:rsid w:val="00CC54E2"/>
    <w:rsid w:val="00CC5649"/>
    <w:rsid w:val="00CC5693"/>
    <w:rsid w:val="00CC56D7"/>
    <w:rsid w:val="00CC597C"/>
    <w:rsid w:val="00CC5C65"/>
    <w:rsid w:val="00CC61B3"/>
    <w:rsid w:val="00CC6236"/>
    <w:rsid w:val="00CC63D2"/>
    <w:rsid w:val="00CC63DF"/>
    <w:rsid w:val="00CC65DF"/>
    <w:rsid w:val="00CC6C50"/>
    <w:rsid w:val="00CC6F91"/>
    <w:rsid w:val="00CC720C"/>
    <w:rsid w:val="00CC7239"/>
    <w:rsid w:val="00CC7508"/>
    <w:rsid w:val="00CC75BC"/>
    <w:rsid w:val="00CC7C2B"/>
    <w:rsid w:val="00CC7DBB"/>
    <w:rsid w:val="00CC7F40"/>
    <w:rsid w:val="00CD046F"/>
    <w:rsid w:val="00CD0574"/>
    <w:rsid w:val="00CD0D44"/>
    <w:rsid w:val="00CD1C20"/>
    <w:rsid w:val="00CD2364"/>
    <w:rsid w:val="00CD245A"/>
    <w:rsid w:val="00CD26B2"/>
    <w:rsid w:val="00CD2972"/>
    <w:rsid w:val="00CD2973"/>
    <w:rsid w:val="00CD2B9A"/>
    <w:rsid w:val="00CD3252"/>
    <w:rsid w:val="00CD36F6"/>
    <w:rsid w:val="00CD3AC4"/>
    <w:rsid w:val="00CD3CDD"/>
    <w:rsid w:val="00CD3D3E"/>
    <w:rsid w:val="00CD3EE2"/>
    <w:rsid w:val="00CD3FBA"/>
    <w:rsid w:val="00CD41DB"/>
    <w:rsid w:val="00CD45DA"/>
    <w:rsid w:val="00CD4723"/>
    <w:rsid w:val="00CD4924"/>
    <w:rsid w:val="00CD492D"/>
    <w:rsid w:val="00CD4B94"/>
    <w:rsid w:val="00CD4D08"/>
    <w:rsid w:val="00CD4D42"/>
    <w:rsid w:val="00CD4FDC"/>
    <w:rsid w:val="00CD50A8"/>
    <w:rsid w:val="00CD5152"/>
    <w:rsid w:val="00CD5223"/>
    <w:rsid w:val="00CD579E"/>
    <w:rsid w:val="00CD596E"/>
    <w:rsid w:val="00CD5C5A"/>
    <w:rsid w:val="00CD5FC8"/>
    <w:rsid w:val="00CD62F7"/>
    <w:rsid w:val="00CD661C"/>
    <w:rsid w:val="00CD68B8"/>
    <w:rsid w:val="00CD6C62"/>
    <w:rsid w:val="00CD6DF8"/>
    <w:rsid w:val="00CD6F39"/>
    <w:rsid w:val="00CD7497"/>
    <w:rsid w:val="00CD76E3"/>
    <w:rsid w:val="00CD7A99"/>
    <w:rsid w:val="00CD7B0F"/>
    <w:rsid w:val="00CD7CA9"/>
    <w:rsid w:val="00CD7D09"/>
    <w:rsid w:val="00CE036C"/>
    <w:rsid w:val="00CE0407"/>
    <w:rsid w:val="00CE0B93"/>
    <w:rsid w:val="00CE0BF8"/>
    <w:rsid w:val="00CE0CA5"/>
    <w:rsid w:val="00CE116C"/>
    <w:rsid w:val="00CE12A5"/>
    <w:rsid w:val="00CE1482"/>
    <w:rsid w:val="00CE1493"/>
    <w:rsid w:val="00CE1862"/>
    <w:rsid w:val="00CE1F8F"/>
    <w:rsid w:val="00CE2253"/>
    <w:rsid w:val="00CE23D9"/>
    <w:rsid w:val="00CE2429"/>
    <w:rsid w:val="00CE24B8"/>
    <w:rsid w:val="00CE25C4"/>
    <w:rsid w:val="00CE28A9"/>
    <w:rsid w:val="00CE2B90"/>
    <w:rsid w:val="00CE2E64"/>
    <w:rsid w:val="00CE2E70"/>
    <w:rsid w:val="00CE2F38"/>
    <w:rsid w:val="00CE3081"/>
    <w:rsid w:val="00CE3A9E"/>
    <w:rsid w:val="00CE3CE4"/>
    <w:rsid w:val="00CE452D"/>
    <w:rsid w:val="00CE453D"/>
    <w:rsid w:val="00CE482E"/>
    <w:rsid w:val="00CE50D2"/>
    <w:rsid w:val="00CE5141"/>
    <w:rsid w:val="00CE5889"/>
    <w:rsid w:val="00CE59E7"/>
    <w:rsid w:val="00CE5A05"/>
    <w:rsid w:val="00CE5C2A"/>
    <w:rsid w:val="00CE5C4F"/>
    <w:rsid w:val="00CE654E"/>
    <w:rsid w:val="00CE6600"/>
    <w:rsid w:val="00CE6A0D"/>
    <w:rsid w:val="00CE6A4D"/>
    <w:rsid w:val="00CE6B69"/>
    <w:rsid w:val="00CE6E53"/>
    <w:rsid w:val="00CE6F2B"/>
    <w:rsid w:val="00CE6FDD"/>
    <w:rsid w:val="00CE721C"/>
    <w:rsid w:val="00CE7668"/>
    <w:rsid w:val="00CE7D48"/>
    <w:rsid w:val="00CE7EA4"/>
    <w:rsid w:val="00CF000B"/>
    <w:rsid w:val="00CF0C95"/>
    <w:rsid w:val="00CF0EC5"/>
    <w:rsid w:val="00CF11D8"/>
    <w:rsid w:val="00CF1299"/>
    <w:rsid w:val="00CF16F8"/>
    <w:rsid w:val="00CF17B2"/>
    <w:rsid w:val="00CF1D46"/>
    <w:rsid w:val="00CF2046"/>
    <w:rsid w:val="00CF237C"/>
    <w:rsid w:val="00CF2471"/>
    <w:rsid w:val="00CF29EB"/>
    <w:rsid w:val="00CF2B8E"/>
    <w:rsid w:val="00CF32D3"/>
    <w:rsid w:val="00CF33AF"/>
    <w:rsid w:val="00CF37F8"/>
    <w:rsid w:val="00CF3A5C"/>
    <w:rsid w:val="00CF3ADD"/>
    <w:rsid w:val="00CF3EA5"/>
    <w:rsid w:val="00CF446E"/>
    <w:rsid w:val="00CF45F0"/>
    <w:rsid w:val="00CF45F5"/>
    <w:rsid w:val="00CF486A"/>
    <w:rsid w:val="00CF4900"/>
    <w:rsid w:val="00CF4974"/>
    <w:rsid w:val="00CF4F1E"/>
    <w:rsid w:val="00CF5051"/>
    <w:rsid w:val="00CF51B0"/>
    <w:rsid w:val="00CF54CF"/>
    <w:rsid w:val="00CF5641"/>
    <w:rsid w:val="00CF5B90"/>
    <w:rsid w:val="00CF5F4C"/>
    <w:rsid w:val="00CF63AE"/>
    <w:rsid w:val="00CF651C"/>
    <w:rsid w:val="00CF66C8"/>
    <w:rsid w:val="00CF69B1"/>
    <w:rsid w:val="00CF6ABB"/>
    <w:rsid w:val="00CF6B7D"/>
    <w:rsid w:val="00CF6D51"/>
    <w:rsid w:val="00CF6E1E"/>
    <w:rsid w:val="00CF6E71"/>
    <w:rsid w:val="00CF6F35"/>
    <w:rsid w:val="00CF7326"/>
    <w:rsid w:val="00CF75F0"/>
    <w:rsid w:val="00CF7A56"/>
    <w:rsid w:val="00CF7EF5"/>
    <w:rsid w:val="00D0037E"/>
    <w:rsid w:val="00D0056E"/>
    <w:rsid w:val="00D00B3A"/>
    <w:rsid w:val="00D00E94"/>
    <w:rsid w:val="00D01032"/>
    <w:rsid w:val="00D01198"/>
    <w:rsid w:val="00D01248"/>
    <w:rsid w:val="00D0129F"/>
    <w:rsid w:val="00D0173A"/>
    <w:rsid w:val="00D01A1F"/>
    <w:rsid w:val="00D01BD4"/>
    <w:rsid w:val="00D01EB2"/>
    <w:rsid w:val="00D01FAC"/>
    <w:rsid w:val="00D0209F"/>
    <w:rsid w:val="00D02652"/>
    <w:rsid w:val="00D026DE"/>
    <w:rsid w:val="00D02D03"/>
    <w:rsid w:val="00D03024"/>
    <w:rsid w:val="00D03139"/>
    <w:rsid w:val="00D03565"/>
    <w:rsid w:val="00D03A67"/>
    <w:rsid w:val="00D03D31"/>
    <w:rsid w:val="00D03E0C"/>
    <w:rsid w:val="00D03FB6"/>
    <w:rsid w:val="00D0450C"/>
    <w:rsid w:val="00D04537"/>
    <w:rsid w:val="00D04614"/>
    <w:rsid w:val="00D04ABE"/>
    <w:rsid w:val="00D04C56"/>
    <w:rsid w:val="00D04C84"/>
    <w:rsid w:val="00D04DC2"/>
    <w:rsid w:val="00D05031"/>
    <w:rsid w:val="00D05131"/>
    <w:rsid w:val="00D05286"/>
    <w:rsid w:val="00D05376"/>
    <w:rsid w:val="00D05380"/>
    <w:rsid w:val="00D058EE"/>
    <w:rsid w:val="00D05C42"/>
    <w:rsid w:val="00D0612E"/>
    <w:rsid w:val="00D063FF"/>
    <w:rsid w:val="00D06428"/>
    <w:rsid w:val="00D06554"/>
    <w:rsid w:val="00D06B99"/>
    <w:rsid w:val="00D06C1E"/>
    <w:rsid w:val="00D07A39"/>
    <w:rsid w:val="00D07DA1"/>
    <w:rsid w:val="00D07E37"/>
    <w:rsid w:val="00D10085"/>
    <w:rsid w:val="00D10759"/>
    <w:rsid w:val="00D11293"/>
    <w:rsid w:val="00D11805"/>
    <w:rsid w:val="00D11B28"/>
    <w:rsid w:val="00D11BBE"/>
    <w:rsid w:val="00D1202C"/>
    <w:rsid w:val="00D1203C"/>
    <w:rsid w:val="00D1254C"/>
    <w:rsid w:val="00D12C31"/>
    <w:rsid w:val="00D12E16"/>
    <w:rsid w:val="00D12E53"/>
    <w:rsid w:val="00D13208"/>
    <w:rsid w:val="00D13517"/>
    <w:rsid w:val="00D13557"/>
    <w:rsid w:val="00D137A8"/>
    <w:rsid w:val="00D13F89"/>
    <w:rsid w:val="00D14228"/>
    <w:rsid w:val="00D14279"/>
    <w:rsid w:val="00D14342"/>
    <w:rsid w:val="00D14C56"/>
    <w:rsid w:val="00D14DF0"/>
    <w:rsid w:val="00D152CD"/>
    <w:rsid w:val="00D1556F"/>
    <w:rsid w:val="00D156C7"/>
    <w:rsid w:val="00D158A2"/>
    <w:rsid w:val="00D15BEB"/>
    <w:rsid w:val="00D15C75"/>
    <w:rsid w:val="00D161E6"/>
    <w:rsid w:val="00D16300"/>
    <w:rsid w:val="00D16DC4"/>
    <w:rsid w:val="00D16DF5"/>
    <w:rsid w:val="00D16E3A"/>
    <w:rsid w:val="00D171C8"/>
    <w:rsid w:val="00D17B0C"/>
    <w:rsid w:val="00D17E67"/>
    <w:rsid w:val="00D17F05"/>
    <w:rsid w:val="00D200E0"/>
    <w:rsid w:val="00D207E3"/>
    <w:rsid w:val="00D2092B"/>
    <w:rsid w:val="00D209AE"/>
    <w:rsid w:val="00D20CE2"/>
    <w:rsid w:val="00D20DF5"/>
    <w:rsid w:val="00D20E96"/>
    <w:rsid w:val="00D20F51"/>
    <w:rsid w:val="00D21080"/>
    <w:rsid w:val="00D2155F"/>
    <w:rsid w:val="00D21845"/>
    <w:rsid w:val="00D2191C"/>
    <w:rsid w:val="00D21A9A"/>
    <w:rsid w:val="00D2217B"/>
    <w:rsid w:val="00D227D3"/>
    <w:rsid w:val="00D22902"/>
    <w:rsid w:val="00D22F90"/>
    <w:rsid w:val="00D23D00"/>
    <w:rsid w:val="00D23D7B"/>
    <w:rsid w:val="00D241BF"/>
    <w:rsid w:val="00D242CE"/>
    <w:rsid w:val="00D24554"/>
    <w:rsid w:val="00D2497C"/>
    <w:rsid w:val="00D2536E"/>
    <w:rsid w:val="00D2542F"/>
    <w:rsid w:val="00D2551B"/>
    <w:rsid w:val="00D2585E"/>
    <w:rsid w:val="00D25BC9"/>
    <w:rsid w:val="00D25C7D"/>
    <w:rsid w:val="00D26011"/>
    <w:rsid w:val="00D26A06"/>
    <w:rsid w:val="00D26C80"/>
    <w:rsid w:val="00D26CAF"/>
    <w:rsid w:val="00D26E3D"/>
    <w:rsid w:val="00D26F98"/>
    <w:rsid w:val="00D27634"/>
    <w:rsid w:val="00D27757"/>
    <w:rsid w:val="00D27783"/>
    <w:rsid w:val="00D277AB"/>
    <w:rsid w:val="00D27C75"/>
    <w:rsid w:val="00D27CB9"/>
    <w:rsid w:val="00D300C3"/>
    <w:rsid w:val="00D302CC"/>
    <w:rsid w:val="00D304D6"/>
    <w:rsid w:val="00D30665"/>
    <w:rsid w:val="00D306C3"/>
    <w:rsid w:val="00D30754"/>
    <w:rsid w:val="00D3097B"/>
    <w:rsid w:val="00D30A90"/>
    <w:rsid w:val="00D30AE3"/>
    <w:rsid w:val="00D31196"/>
    <w:rsid w:val="00D3160F"/>
    <w:rsid w:val="00D317AB"/>
    <w:rsid w:val="00D31A81"/>
    <w:rsid w:val="00D31D27"/>
    <w:rsid w:val="00D31F09"/>
    <w:rsid w:val="00D31FBF"/>
    <w:rsid w:val="00D32019"/>
    <w:rsid w:val="00D324E5"/>
    <w:rsid w:val="00D32998"/>
    <w:rsid w:val="00D32B6A"/>
    <w:rsid w:val="00D33323"/>
    <w:rsid w:val="00D3384A"/>
    <w:rsid w:val="00D338E9"/>
    <w:rsid w:val="00D33CA8"/>
    <w:rsid w:val="00D33CAE"/>
    <w:rsid w:val="00D33FF9"/>
    <w:rsid w:val="00D3422A"/>
    <w:rsid w:val="00D34B6E"/>
    <w:rsid w:val="00D34E95"/>
    <w:rsid w:val="00D34F05"/>
    <w:rsid w:val="00D35DA2"/>
    <w:rsid w:val="00D35DF6"/>
    <w:rsid w:val="00D36132"/>
    <w:rsid w:val="00D36156"/>
    <w:rsid w:val="00D36225"/>
    <w:rsid w:val="00D36296"/>
    <w:rsid w:val="00D3629B"/>
    <w:rsid w:val="00D36382"/>
    <w:rsid w:val="00D36628"/>
    <w:rsid w:val="00D36649"/>
    <w:rsid w:val="00D36675"/>
    <w:rsid w:val="00D36F0D"/>
    <w:rsid w:val="00D3709F"/>
    <w:rsid w:val="00D37100"/>
    <w:rsid w:val="00D37269"/>
    <w:rsid w:val="00D37278"/>
    <w:rsid w:val="00D37674"/>
    <w:rsid w:val="00D37C81"/>
    <w:rsid w:val="00D37D5F"/>
    <w:rsid w:val="00D37F20"/>
    <w:rsid w:val="00D403CE"/>
    <w:rsid w:val="00D40681"/>
    <w:rsid w:val="00D407BC"/>
    <w:rsid w:val="00D407C0"/>
    <w:rsid w:val="00D40C72"/>
    <w:rsid w:val="00D40DE7"/>
    <w:rsid w:val="00D413CC"/>
    <w:rsid w:val="00D418F8"/>
    <w:rsid w:val="00D4198F"/>
    <w:rsid w:val="00D41D7E"/>
    <w:rsid w:val="00D41DCA"/>
    <w:rsid w:val="00D423EF"/>
    <w:rsid w:val="00D424B8"/>
    <w:rsid w:val="00D4262E"/>
    <w:rsid w:val="00D426C9"/>
    <w:rsid w:val="00D4281B"/>
    <w:rsid w:val="00D42959"/>
    <w:rsid w:val="00D42C63"/>
    <w:rsid w:val="00D42FEF"/>
    <w:rsid w:val="00D43070"/>
    <w:rsid w:val="00D43284"/>
    <w:rsid w:val="00D43536"/>
    <w:rsid w:val="00D43812"/>
    <w:rsid w:val="00D43857"/>
    <w:rsid w:val="00D4395C"/>
    <w:rsid w:val="00D4412A"/>
    <w:rsid w:val="00D44265"/>
    <w:rsid w:val="00D443C1"/>
    <w:rsid w:val="00D44844"/>
    <w:rsid w:val="00D448A0"/>
    <w:rsid w:val="00D44914"/>
    <w:rsid w:val="00D4495D"/>
    <w:rsid w:val="00D44C6D"/>
    <w:rsid w:val="00D44C92"/>
    <w:rsid w:val="00D44D2F"/>
    <w:rsid w:val="00D4517E"/>
    <w:rsid w:val="00D45544"/>
    <w:rsid w:val="00D45552"/>
    <w:rsid w:val="00D456F4"/>
    <w:rsid w:val="00D45713"/>
    <w:rsid w:val="00D45985"/>
    <w:rsid w:val="00D45DBE"/>
    <w:rsid w:val="00D45DD3"/>
    <w:rsid w:val="00D46196"/>
    <w:rsid w:val="00D464A6"/>
    <w:rsid w:val="00D464F3"/>
    <w:rsid w:val="00D465FF"/>
    <w:rsid w:val="00D467E5"/>
    <w:rsid w:val="00D46C0D"/>
    <w:rsid w:val="00D46D1F"/>
    <w:rsid w:val="00D46E60"/>
    <w:rsid w:val="00D47579"/>
    <w:rsid w:val="00D4762D"/>
    <w:rsid w:val="00D4767B"/>
    <w:rsid w:val="00D4794E"/>
    <w:rsid w:val="00D47CD1"/>
    <w:rsid w:val="00D47FD8"/>
    <w:rsid w:val="00D50363"/>
    <w:rsid w:val="00D50AE1"/>
    <w:rsid w:val="00D50BBB"/>
    <w:rsid w:val="00D50C2E"/>
    <w:rsid w:val="00D51110"/>
    <w:rsid w:val="00D512A0"/>
    <w:rsid w:val="00D5153C"/>
    <w:rsid w:val="00D51624"/>
    <w:rsid w:val="00D517A9"/>
    <w:rsid w:val="00D517E8"/>
    <w:rsid w:val="00D518E8"/>
    <w:rsid w:val="00D51942"/>
    <w:rsid w:val="00D52153"/>
    <w:rsid w:val="00D52292"/>
    <w:rsid w:val="00D523FC"/>
    <w:rsid w:val="00D5270A"/>
    <w:rsid w:val="00D52870"/>
    <w:rsid w:val="00D528A2"/>
    <w:rsid w:val="00D52920"/>
    <w:rsid w:val="00D52BC1"/>
    <w:rsid w:val="00D52BF7"/>
    <w:rsid w:val="00D52D36"/>
    <w:rsid w:val="00D52DE8"/>
    <w:rsid w:val="00D530B5"/>
    <w:rsid w:val="00D53193"/>
    <w:rsid w:val="00D53717"/>
    <w:rsid w:val="00D53A8C"/>
    <w:rsid w:val="00D54226"/>
    <w:rsid w:val="00D55176"/>
    <w:rsid w:val="00D5548C"/>
    <w:rsid w:val="00D554AE"/>
    <w:rsid w:val="00D55809"/>
    <w:rsid w:val="00D55CCB"/>
    <w:rsid w:val="00D55E6F"/>
    <w:rsid w:val="00D55F0A"/>
    <w:rsid w:val="00D56122"/>
    <w:rsid w:val="00D56230"/>
    <w:rsid w:val="00D56769"/>
    <w:rsid w:val="00D567A8"/>
    <w:rsid w:val="00D56A0C"/>
    <w:rsid w:val="00D5776F"/>
    <w:rsid w:val="00D57D65"/>
    <w:rsid w:val="00D57FD8"/>
    <w:rsid w:val="00D60076"/>
    <w:rsid w:val="00D60283"/>
    <w:rsid w:val="00D6045D"/>
    <w:rsid w:val="00D605D1"/>
    <w:rsid w:val="00D6062C"/>
    <w:rsid w:val="00D6065B"/>
    <w:rsid w:val="00D60723"/>
    <w:rsid w:val="00D609F2"/>
    <w:rsid w:val="00D60F49"/>
    <w:rsid w:val="00D60FC8"/>
    <w:rsid w:val="00D61734"/>
    <w:rsid w:val="00D61B07"/>
    <w:rsid w:val="00D61BA9"/>
    <w:rsid w:val="00D61D57"/>
    <w:rsid w:val="00D61DB9"/>
    <w:rsid w:val="00D61F03"/>
    <w:rsid w:val="00D61FAA"/>
    <w:rsid w:val="00D620E0"/>
    <w:rsid w:val="00D622BF"/>
    <w:rsid w:val="00D62FA2"/>
    <w:rsid w:val="00D63159"/>
    <w:rsid w:val="00D6340E"/>
    <w:rsid w:val="00D63571"/>
    <w:rsid w:val="00D6365B"/>
    <w:rsid w:val="00D643C3"/>
    <w:rsid w:val="00D646C6"/>
    <w:rsid w:val="00D646E7"/>
    <w:rsid w:val="00D64B5E"/>
    <w:rsid w:val="00D64CAB"/>
    <w:rsid w:val="00D64F81"/>
    <w:rsid w:val="00D64FAA"/>
    <w:rsid w:val="00D65525"/>
    <w:rsid w:val="00D655BF"/>
    <w:rsid w:val="00D6566A"/>
    <w:rsid w:val="00D656CB"/>
    <w:rsid w:val="00D657DF"/>
    <w:rsid w:val="00D65902"/>
    <w:rsid w:val="00D65A4C"/>
    <w:rsid w:val="00D65B42"/>
    <w:rsid w:val="00D66122"/>
    <w:rsid w:val="00D66AB7"/>
    <w:rsid w:val="00D66BA0"/>
    <w:rsid w:val="00D66BAE"/>
    <w:rsid w:val="00D66E55"/>
    <w:rsid w:val="00D675DA"/>
    <w:rsid w:val="00D67E77"/>
    <w:rsid w:val="00D67F03"/>
    <w:rsid w:val="00D67FBB"/>
    <w:rsid w:val="00D70608"/>
    <w:rsid w:val="00D70A7F"/>
    <w:rsid w:val="00D70B65"/>
    <w:rsid w:val="00D70C4B"/>
    <w:rsid w:val="00D713FD"/>
    <w:rsid w:val="00D71717"/>
    <w:rsid w:val="00D719A9"/>
    <w:rsid w:val="00D71AE7"/>
    <w:rsid w:val="00D72566"/>
    <w:rsid w:val="00D72679"/>
    <w:rsid w:val="00D72ACA"/>
    <w:rsid w:val="00D72AEC"/>
    <w:rsid w:val="00D731E1"/>
    <w:rsid w:val="00D73327"/>
    <w:rsid w:val="00D73333"/>
    <w:rsid w:val="00D73340"/>
    <w:rsid w:val="00D734CD"/>
    <w:rsid w:val="00D7356B"/>
    <w:rsid w:val="00D736A0"/>
    <w:rsid w:val="00D73DE2"/>
    <w:rsid w:val="00D74153"/>
    <w:rsid w:val="00D74157"/>
    <w:rsid w:val="00D74562"/>
    <w:rsid w:val="00D74649"/>
    <w:rsid w:val="00D74FBC"/>
    <w:rsid w:val="00D75490"/>
    <w:rsid w:val="00D75774"/>
    <w:rsid w:val="00D7579B"/>
    <w:rsid w:val="00D758C1"/>
    <w:rsid w:val="00D75A4E"/>
    <w:rsid w:val="00D75D4C"/>
    <w:rsid w:val="00D75D78"/>
    <w:rsid w:val="00D75F6F"/>
    <w:rsid w:val="00D75FE1"/>
    <w:rsid w:val="00D762F6"/>
    <w:rsid w:val="00D7653D"/>
    <w:rsid w:val="00D76571"/>
    <w:rsid w:val="00D76576"/>
    <w:rsid w:val="00D765BB"/>
    <w:rsid w:val="00D765D9"/>
    <w:rsid w:val="00D765EE"/>
    <w:rsid w:val="00D769B7"/>
    <w:rsid w:val="00D76B4D"/>
    <w:rsid w:val="00D76CEF"/>
    <w:rsid w:val="00D76FDD"/>
    <w:rsid w:val="00D773A6"/>
    <w:rsid w:val="00D77651"/>
    <w:rsid w:val="00D77682"/>
    <w:rsid w:val="00D77750"/>
    <w:rsid w:val="00D77A0C"/>
    <w:rsid w:val="00D77B41"/>
    <w:rsid w:val="00D80013"/>
    <w:rsid w:val="00D80304"/>
    <w:rsid w:val="00D803DD"/>
    <w:rsid w:val="00D806FF"/>
    <w:rsid w:val="00D80744"/>
    <w:rsid w:val="00D80865"/>
    <w:rsid w:val="00D80D75"/>
    <w:rsid w:val="00D80DB7"/>
    <w:rsid w:val="00D810C0"/>
    <w:rsid w:val="00D81206"/>
    <w:rsid w:val="00D81917"/>
    <w:rsid w:val="00D82641"/>
    <w:rsid w:val="00D82AEE"/>
    <w:rsid w:val="00D82D6C"/>
    <w:rsid w:val="00D82F33"/>
    <w:rsid w:val="00D82F78"/>
    <w:rsid w:val="00D82FD2"/>
    <w:rsid w:val="00D83058"/>
    <w:rsid w:val="00D83094"/>
    <w:rsid w:val="00D835D4"/>
    <w:rsid w:val="00D83608"/>
    <w:rsid w:val="00D83619"/>
    <w:rsid w:val="00D83B68"/>
    <w:rsid w:val="00D83CDB"/>
    <w:rsid w:val="00D83F04"/>
    <w:rsid w:val="00D83F6C"/>
    <w:rsid w:val="00D8403D"/>
    <w:rsid w:val="00D84177"/>
    <w:rsid w:val="00D8431B"/>
    <w:rsid w:val="00D846BD"/>
    <w:rsid w:val="00D84799"/>
    <w:rsid w:val="00D84A15"/>
    <w:rsid w:val="00D85221"/>
    <w:rsid w:val="00D85359"/>
    <w:rsid w:val="00D854A6"/>
    <w:rsid w:val="00D85A77"/>
    <w:rsid w:val="00D85D80"/>
    <w:rsid w:val="00D86048"/>
    <w:rsid w:val="00D86554"/>
    <w:rsid w:val="00D86F92"/>
    <w:rsid w:val="00D871F7"/>
    <w:rsid w:val="00D87314"/>
    <w:rsid w:val="00D874D5"/>
    <w:rsid w:val="00D875D4"/>
    <w:rsid w:val="00D8773D"/>
    <w:rsid w:val="00D87B26"/>
    <w:rsid w:val="00D87B55"/>
    <w:rsid w:val="00D87BBC"/>
    <w:rsid w:val="00D87C7D"/>
    <w:rsid w:val="00D87D19"/>
    <w:rsid w:val="00D87F1F"/>
    <w:rsid w:val="00D901D8"/>
    <w:rsid w:val="00D90866"/>
    <w:rsid w:val="00D90A0F"/>
    <w:rsid w:val="00D90A3E"/>
    <w:rsid w:val="00D90AC6"/>
    <w:rsid w:val="00D90C60"/>
    <w:rsid w:val="00D90F66"/>
    <w:rsid w:val="00D911D3"/>
    <w:rsid w:val="00D91729"/>
    <w:rsid w:val="00D91973"/>
    <w:rsid w:val="00D91A57"/>
    <w:rsid w:val="00D91AF0"/>
    <w:rsid w:val="00D91B77"/>
    <w:rsid w:val="00D91CEC"/>
    <w:rsid w:val="00D91ED6"/>
    <w:rsid w:val="00D924C3"/>
    <w:rsid w:val="00D9264B"/>
    <w:rsid w:val="00D92687"/>
    <w:rsid w:val="00D9270E"/>
    <w:rsid w:val="00D92A2C"/>
    <w:rsid w:val="00D92B85"/>
    <w:rsid w:val="00D92DDE"/>
    <w:rsid w:val="00D92E49"/>
    <w:rsid w:val="00D9320D"/>
    <w:rsid w:val="00D93749"/>
    <w:rsid w:val="00D937E9"/>
    <w:rsid w:val="00D93826"/>
    <w:rsid w:val="00D93849"/>
    <w:rsid w:val="00D93BAE"/>
    <w:rsid w:val="00D93D1F"/>
    <w:rsid w:val="00D93E74"/>
    <w:rsid w:val="00D93F71"/>
    <w:rsid w:val="00D94146"/>
    <w:rsid w:val="00D943F9"/>
    <w:rsid w:val="00D94CBC"/>
    <w:rsid w:val="00D9502D"/>
    <w:rsid w:val="00D95204"/>
    <w:rsid w:val="00D954B8"/>
    <w:rsid w:val="00D95672"/>
    <w:rsid w:val="00D958DA"/>
    <w:rsid w:val="00D95A7F"/>
    <w:rsid w:val="00D95F28"/>
    <w:rsid w:val="00D95F55"/>
    <w:rsid w:val="00D963F5"/>
    <w:rsid w:val="00D96BFB"/>
    <w:rsid w:val="00D97231"/>
    <w:rsid w:val="00D97A8E"/>
    <w:rsid w:val="00D97A96"/>
    <w:rsid w:val="00D97DEF"/>
    <w:rsid w:val="00DA00C2"/>
    <w:rsid w:val="00DA00C3"/>
    <w:rsid w:val="00DA053E"/>
    <w:rsid w:val="00DA06FE"/>
    <w:rsid w:val="00DA0A84"/>
    <w:rsid w:val="00DA0C32"/>
    <w:rsid w:val="00DA0C8F"/>
    <w:rsid w:val="00DA1338"/>
    <w:rsid w:val="00DA15A6"/>
    <w:rsid w:val="00DA1666"/>
    <w:rsid w:val="00DA1765"/>
    <w:rsid w:val="00DA1834"/>
    <w:rsid w:val="00DA1976"/>
    <w:rsid w:val="00DA1B8D"/>
    <w:rsid w:val="00DA236F"/>
    <w:rsid w:val="00DA23CF"/>
    <w:rsid w:val="00DA267C"/>
    <w:rsid w:val="00DA26F9"/>
    <w:rsid w:val="00DA28E5"/>
    <w:rsid w:val="00DA2F0B"/>
    <w:rsid w:val="00DA2FEC"/>
    <w:rsid w:val="00DA3223"/>
    <w:rsid w:val="00DA372B"/>
    <w:rsid w:val="00DA3C6E"/>
    <w:rsid w:val="00DA3F48"/>
    <w:rsid w:val="00DA42F8"/>
    <w:rsid w:val="00DA436B"/>
    <w:rsid w:val="00DA4FB7"/>
    <w:rsid w:val="00DA5040"/>
    <w:rsid w:val="00DA52E8"/>
    <w:rsid w:val="00DA56DC"/>
    <w:rsid w:val="00DA56E4"/>
    <w:rsid w:val="00DA57EE"/>
    <w:rsid w:val="00DA5980"/>
    <w:rsid w:val="00DA59B9"/>
    <w:rsid w:val="00DA5CEF"/>
    <w:rsid w:val="00DA5E26"/>
    <w:rsid w:val="00DA604C"/>
    <w:rsid w:val="00DA608D"/>
    <w:rsid w:val="00DA60CE"/>
    <w:rsid w:val="00DA61AF"/>
    <w:rsid w:val="00DA621F"/>
    <w:rsid w:val="00DA633F"/>
    <w:rsid w:val="00DA65AE"/>
    <w:rsid w:val="00DA67A9"/>
    <w:rsid w:val="00DA70D0"/>
    <w:rsid w:val="00DA74C9"/>
    <w:rsid w:val="00DA7BE9"/>
    <w:rsid w:val="00DA7D46"/>
    <w:rsid w:val="00DA7E24"/>
    <w:rsid w:val="00DB0030"/>
    <w:rsid w:val="00DB0814"/>
    <w:rsid w:val="00DB0FE0"/>
    <w:rsid w:val="00DB0FEF"/>
    <w:rsid w:val="00DB1770"/>
    <w:rsid w:val="00DB1775"/>
    <w:rsid w:val="00DB17D2"/>
    <w:rsid w:val="00DB19CC"/>
    <w:rsid w:val="00DB1B6E"/>
    <w:rsid w:val="00DB1D1D"/>
    <w:rsid w:val="00DB1D5C"/>
    <w:rsid w:val="00DB1FD5"/>
    <w:rsid w:val="00DB2053"/>
    <w:rsid w:val="00DB2230"/>
    <w:rsid w:val="00DB2616"/>
    <w:rsid w:val="00DB2698"/>
    <w:rsid w:val="00DB2825"/>
    <w:rsid w:val="00DB2A5D"/>
    <w:rsid w:val="00DB2D92"/>
    <w:rsid w:val="00DB32ED"/>
    <w:rsid w:val="00DB35BB"/>
    <w:rsid w:val="00DB3A54"/>
    <w:rsid w:val="00DB3BF3"/>
    <w:rsid w:val="00DB418D"/>
    <w:rsid w:val="00DB41F9"/>
    <w:rsid w:val="00DB42BD"/>
    <w:rsid w:val="00DB46BB"/>
    <w:rsid w:val="00DB4769"/>
    <w:rsid w:val="00DB48F7"/>
    <w:rsid w:val="00DB4A24"/>
    <w:rsid w:val="00DB4EDC"/>
    <w:rsid w:val="00DB514E"/>
    <w:rsid w:val="00DB52D7"/>
    <w:rsid w:val="00DB586D"/>
    <w:rsid w:val="00DB5ACE"/>
    <w:rsid w:val="00DB5C76"/>
    <w:rsid w:val="00DB5FD1"/>
    <w:rsid w:val="00DB619C"/>
    <w:rsid w:val="00DB6820"/>
    <w:rsid w:val="00DB68D3"/>
    <w:rsid w:val="00DB7154"/>
    <w:rsid w:val="00DB75FE"/>
    <w:rsid w:val="00DB7788"/>
    <w:rsid w:val="00DB7B06"/>
    <w:rsid w:val="00DB7C7A"/>
    <w:rsid w:val="00DB7D25"/>
    <w:rsid w:val="00DC0343"/>
    <w:rsid w:val="00DC0631"/>
    <w:rsid w:val="00DC09E2"/>
    <w:rsid w:val="00DC0E7B"/>
    <w:rsid w:val="00DC1294"/>
    <w:rsid w:val="00DC12C8"/>
    <w:rsid w:val="00DC1325"/>
    <w:rsid w:val="00DC1585"/>
    <w:rsid w:val="00DC1846"/>
    <w:rsid w:val="00DC18BF"/>
    <w:rsid w:val="00DC193A"/>
    <w:rsid w:val="00DC1B32"/>
    <w:rsid w:val="00DC1F60"/>
    <w:rsid w:val="00DC20B0"/>
    <w:rsid w:val="00DC2309"/>
    <w:rsid w:val="00DC2402"/>
    <w:rsid w:val="00DC24D2"/>
    <w:rsid w:val="00DC280B"/>
    <w:rsid w:val="00DC2A0F"/>
    <w:rsid w:val="00DC2C8F"/>
    <w:rsid w:val="00DC2E4A"/>
    <w:rsid w:val="00DC2F71"/>
    <w:rsid w:val="00DC4138"/>
    <w:rsid w:val="00DC4358"/>
    <w:rsid w:val="00DC4433"/>
    <w:rsid w:val="00DC44DC"/>
    <w:rsid w:val="00DC489F"/>
    <w:rsid w:val="00DC4ADF"/>
    <w:rsid w:val="00DC4B73"/>
    <w:rsid w:val="00DC4F62"/>
    <w:rsid w:val="00DC521F"/>
    <w:rsid w:val="00DC5A08"/>
    <w:rsid w:val="00DC5A0F"/>
    <w:rsid w:val="00DC5BD3"/>
    <w:rsid w:val="00DC5D26"/>
    <w:rsid w:val="00DC6019"/>
    <w:rsid w:val="00DC6319"/>
    <w:rsid w:val="00DC63E1"/>
    <w:rsid w:val="00DC64DB"/>
    <w:rsid w:val="00DC6E7A"/>
    <w:rsid w:val="00DC6E9C"/>
    <w:rsid w:val="00DC72EE"/>
    <w:rsid w:val="00DC7869"/>
    <w:rsid w:val="00DC7879"/>
    <w:rsid w:val="00DC7A4C"/>
    <w:rsid w:val="00DC7B95"/>
    <w:rsid w:val="00DC7F84"/>
    <w:rsid w:val="00DD0694"/>
    <w:rsid w:val="00DD0CAE"/>
    <w:rsid w:val="00DD0D82"/>
    <w:rsid w:val="00DD0D8E"/>
    <w:rsid w:val="00DD0FC0"/>
    <w:rsid w:val="00DD14C8"/>
    <w:rsid w:val="00DD15F7"/>
    <w:rsid w:val="00DD1655"/>
    <w:rsid w:val="00DD16AA"/>
    <w:rsid w:val="00DD1934"/>
    <w:rsid w:val="00DD1E23"/>
    <w:rsid w:val="00DD21A2"/>
    <w:rsid w:val="00DD21D8"/>
    <w:rsid w:val="00DD226D"/>
    <w:rsid w:val="00DD2A2A"/>
    <w:rsid w:val="00DD2A9C"/>
    <w:rsid w:val="00DD2FE3"/>
    <w:rsid w:val="00DD301A"/>
    <w:rsid w:val="00DD33D8"/>
    <w:rsid w:val="00DD368B"/>
    <w:rsid w:val="00DD378F"/>
    <w:rsid w:val="00DD3793"/>
    <w:rsid w:val="00DD392A"/>
    <w:rsid w:val="00DD3C18"/>
    <w:rsid w:val="00DD3E43"/>
    <w:rsid w:val="00DD3ECF"/>
    <w:rsid w:val="00DD3F1B"/>
    <w:rsid w:val="00DD4149"/>
    <w:rsid w:val="00DD457C"/>
    <w:rsid w:val="00DD45CF"/>
    <w:rsid w:val="00DD4BE8"/>
    <w:rsid w:val="00DD4D08"/>
    <w:rsid w:val="00DD500F"/>
    <w:rsid w:val="00DD5057"/>
    <w:rsid w:val="00DD537A"/>
    <w:rsid w:val="00DD5985"/>
    <w:rsid w:val="00DD59E1"/>
    <w:rsid w:val="00DD5A89"/>
    <w:rsid w:val="00DD5B12"/>
    <w:rsid w:val="00DD5BB2"/>
    <w:rsid w:val="00DD5F47"/>
    <w:rsid w:val="00DD62B9"/>
    <w:rsid w:val="00DD6601"/>
    <w:rsid w:val="00DD66EB"/>
    <w:rsid w:val="00DD6826"/>
    <w:rsid w:val="00DD6A04"/>
    <w:rsid w:val="00DD6DA9"/>
    <w:rsid w:val="00DD71FA"/>
    <w:rsid w:val="00DD7627"/>
    <w:rsid w:val="00DD7838"/>
    <w:rsid w:val="00DD791A"/>
    <w:rsid w:val="00DD7971"/>
    <w:rsid w:val="00DD7A0C"/>
    <w:rsid w:val="00DD7B17"/>
    <w:rsid w:val="00DD7BA5"/>
    <w:rsid w:val="00DE014F"/>
    <w:rsid w:val="00DE02A4"/>
    <w:rsid w:val="00DE02BB"/>
    <w:rsid w:val="00DE048B"/>
    <w:rsid w:val="00DE06FA"/>
    <w:rsid w:val="00DE101C"/>
    <w:rsid w:val="00DE10A0"/>
    <w:rsid w:val="00DE139A"/>
    <w:rsid w:val="00DE1A37"/>
    <w:rsid w:val="00DE1AEB"/>
    <w:rsid w:val="00DE1B84"/>
    <w:rsid w:val="00DE2026"/>
    <w:rsid w:val="00DE21C9"/>
    <w:rsid w:val="00DE23FF"/>
    <w:rsid w:val="00DE2688"/>
    <w:rsid w:val="00DE2E9C"/>
    <w:rsid w:val="00DE309A"/>
    <w:rsid w:val="00DE31D2"/>
    <w:rsid w:val="00DE3823"/>
    <w:rsid w:val="00DE395A"/>
    <w:rsid w:val="00DE3A75"/>
    <w:rsid w:val="00DE3F46"/>
    <w:rsid w:val="00DE43C7"/>
    <w:rsid w:val="00DE44FC"/>
    <w:rsid w:val="00DE48B0"/>
    <w:rsid w:val="00DE4A96"/>
    <w:rsid w:val="00DE4DF1"/>
    <w:rsid w:val="00DE518D"/>
    <w:rsid w:val="00DE531D"/>
    <w:rsid w:val="00DE54CC"/>
    <w:rsid w:val="00DE58FB"/>
    <w:rsid w:val="00DE593C"/>
    <w:rsid w:val="00DE5B35"/>
    <w:rsid w:val="00DE6041"/>
    <w:rsid w:val="00DE61E6"/>
    <w:rsid w:val="00DE6233"/>
    <w:rsid w:val="00DE634C"/>
    <w:rsid w:val="00DE64A0"/>
    <w:rsid w:val="00DE66CB"/>
    <w:rsid w:val="00DE6700"/>
    <w:rsid w:val="00DE6774"/>
    <w:rsid w:val="00DE6A8B"/>
    <w:rsid w:val="00DE6C2A"/>
    <w:rsid w:val="00DE6DF2"/>
    <w:rsid w:val="00DE7159"/>
    <w:rsid w:val="00DE7287"/>
    <w:rsid w:val="00DE74F5"/>
    <w:rsid w:val="00DE797F"/>
    <w:rsid w:val="00DE79C7"/>
    <w:rsid w:val="00DE7A3F"/>
    <w:rsid w:val="00DF05F7"/>
    <w:rsid w:val="00DF0B1B"/>
    <w:rsid w:val="00DF0BED"/>
    <w:rsid w:val="00DF0C57"/>
    <w:rsid w:val="00DF0CBD"/>
    <w:rsid w:val="00DF0D19"/>
    <w:rsid w:val="00DF0ED5"/>
    <w:rsid w:val="00DF0F5F"/>
    <w:rsid w:val="00DF0FED"/>
    <w:rsid w:val="00DF102B"/>
    <w:rsid w:val="00DF10AD"/>
    <w:rsid w:val="00DF12CF"/>
    <w:rsid w:val="00DF1937"/>
    <w:rsid w:val="00DF19DF"/>
    <w:rsid w:val="00DF1CBF"/>
    <w:rsid w:val="00DF1DE0"/>
    <w:rsid w:val="00DF1E32"/>
    <w:rsid w:val="00DF202E"/>
    <w:rsid w:val="00DF2234"/>
    <w:rsid w:val="00DF2273"/>
    <w:rsid w:val="00DF266C"/>
    <w:rsid w:val="00DF292B"/>
    <w:rsid w:val="00DF2999"/>
    <w:rsid w:val="00DF2BCD"/>
    <w:rsid w:val="00DF2DFF"/>
    <w:rsid w:val="00DF33D2"/>
    <w:rsid w:val="00DF34B9"/>
    <w:rsid w:val="00DF36F8"/>
    <w:rsid w:val="00DF39DA"/>
    <w:rsid w:val="00DF446B"/>
    <w:rsid w:val="00DF486C"/>
    <w:rsid w:val="00DF4948"/>
    <w:rsid w:val="00DF49A0"/>
    <w:rsid w:val="00DF4E2E"/>
    <w:rsid w:val="00DF5290"/>
    <w:rsid w:val="00DF53A3"/>
    <w:rsid w:val="00DF53CD"/>
    <w:rsid w:val="00DF599D"/>
    <w:rsid w:val="00DF5EE0"/>
    <w:rsid w:val="00DF6360"/>
    <w:rsid w:val="00DF6899"/>
    <w:rsid w:val="00DF71C5"/>
    <w:rsid w:val="00DF7427"/>
    <w:rsid w:val="00DF79D1"/>
    <w:rsid w:val="00DF7D3F"/>
    <w:rsid w:val="00DF7D7A"/>
    <w:rsid w:val="00DF7EE0"/>
    <w:rsid w:val="00E00186"/>
    <w:rsid w:val="00E0072E"/>
    <w:rsid w:val="00E00786"/>
    <w:rsid w:val="00E011BF"/>
    <w:rsid w:val="00E0157B"/>
    <w:rsid w:val="00E01BC4"/>
    <w:rsid w:val="00E02688"/>
    <w:rsid w:val="00E026DB"/>
    <w:rsid w:val="00E02743"/>
    <w:rsid w:val="00E02C57"/>
    <w:rsid w:val="00E02CC6"/>
    <w:rsid w:val="00E02CF8"/>
    <w:rsid w:val="00E03059"/>
    <w:rsid w:val="00E03126"/>
    <w:rsid w:val="00E0313C"/>
    <w:rsid w:val="00E03409"/>
    <w:rsid w:val="00E0348B"/>
    <w:rsid w:val="00E037AF"/>
    <w:rsid w:val="00E038F4"/>
    <w:rsid w:val="00E03C9E"/>
    <w:rsid w:val="00E03DB7"/>
    <w:rsid w:val="00E03DCE"/>
    <w:rsid w:val="00E03F33"/>
    <w:rsid w:val="00E03FBF"/>
    <w:rsid w:val="00E04042"/>
    <w:rsid w:val="00E04464"/>
    <w:rsid w:val="00E04658"/>
    <w:rsid w:val="00E04AB1"/>
    <w:rsid w:val="00E04BB9"/>
    <w:rsid w:val="00E05011"/>
    <w:rsid w:val="00E051BC"/>
    <w:rsid w:val="00E05284"/>
    <w:rsid w:val="00E0556D"/>
    <w:rsid w:val="00E05701"/>
    <w:rsid w:val="00E0570C"/>
    <w:rsid w:val="00E0571A"/>
    <w:rsid w:val="00E05763"/>
    <w:rsid w:val="00E05DC7"/>
    <w:rsid w:val="00E05DE4"/>
    <w:rsid w:val="00E05E32"/>
    <w:rsid w:val="00E0669D"/>
    <w:rsid w:val="00E06A50"/>
    <w:rsid w:val="00E06AAE"/>
    <w:rsid w:val="00E06E9C"/>
    <w:rsid w:val="00E06FA0"/>
    <w:rsid w:val="00E075F0"/>
    <w:rsid w:val="00E0773C"/>
    <w:rsid w:val="00E07C96"/>
    <w:rsid w:val="00E07F47"/>
    <w:rsid w:val="00E102DB"/>
    <w:rsid w:val="00E103C0"/>
    <w:rsid w:val="00E10472"/>
    <w:rsid w:val="00E1088C"/>
    <w:rsid w:val="00E10B22"/>
    <w:rsid w:val="00E10DA8"/>
    <w:rsid w:val="00E10FB5"/>
    <w:rsid w:val="00E114E5"/>
    <w:rsid w:val="00E118FE"/>
    <w:rsid w:val="00E11B23"/>
    <w:rsid w:val="00E11E98"/>
    <w:rsid w:val="00E124B4"/>
    <w:rsid w:val="00E12585"/>
    <w:rsid w:val="00E1269C"/>
    <w:rsid w:val="00E13087"/>
    <w:rsid w:val="00E13687"/>
    <w:rsid w:val="00E13C87"/>
    <w:rsid w:val="00E13E30"/>
    <w:rsid w:val="00E13EFF"/>
    <w:rsid w:val="00E13F34"/>
    <w:rsid w:val="00E13FE7"/>
    <w:rsid w:val="00E14033"/>
    <w:rsid w:val="00E14176"/>
    <w:rsid w:val="00E1473E"/>
    <w:rsid w:val="00E14784"/>
    <w:rsid w:val="00E14799"/>
    <w:rsid w:val="00E14DDD"/>
    <w:rsid w:val="00E14EF6"/>
    <w:rsid w:val="00E153A5"/>
    <w:rsid w:val="00E153E6"/>
    <w:rsid w:val="00E154A7"/>
    <w:rsid w:val="00E155DC"/>
    <w:rsid w:val="00E1578D"/>
    <w:rsid w:val="00E15A94"/>
    <w:rsid w:val="00E15C76"/>
    <w:rsid w:val="00E15E19"/>
    <w:rsid w:val="00E16004"/>
    <w:rsid w:val="00E161DC"/>
    <w:rsid w:val="00E16285"/>
    <w:rsid w:val="00E16851"/>
    <w:rsid w:val="00E16CF6"/>
    <w:rsid w:val="00E16D2D"/>
    <w:rsid w:val="00E16DBB"/>
    <w:rsid w:val="00E16FDE"/>
    <w:rsid w:val="00E170EB"/>
    <w:rsid w:val="00E17860"/>
    <w:rsid w:val="00E17B16"/>
    <w:rsid w:val="00E17CBB"/>
    <w:rsid w:val="00E17D9B"/>
    <w:rsid w:val="00E17E05"/>
    <w:rsid w:val="00E17EA5"/>
    <w:rsid w:val="00E2030F"/>
    <w:rsid w:val="00E20891"/>
    <w:rsid w:val="00E20D53"/>
    <w:rsid w:val="00E2105B"/>
    <w:rsid w:val="00E2118D"/>
    <w:rsid w:val="00E211CB"/>
    <w:rsid w:val="00E21515"/>
    <w:rsid w:val="00E215FE"/>
    <w:rsid w:val="00E2166E"/>
    <w:rsid w:val="00E21750"/>
    <w:rsid w:val="00E22108"/>
    <w:rsid w:val="00E223DF"/>
    <w:rsid w:val="00E225BE"/>
    <w:rsid w:val="00E22753"/>
    <w:rsid w:val="00E22770"/>
    <w:rsid w:val="00E2283C"/>
    <w:rsid w:val="00E22974"/>
    <w:rsid w:val="00E22B1D"/>
    <w:rsid w:val="00E2331E"/>
    <w:rsid w:val="00E23E6D"/>
    <w:rsid w:val="00E24023"/>
    <w:rsid w:val="00E243CF"/>
    <w:rsid w:val="00E2464F"/>
    <w:rsid w:val="00E24653"/>
    <w:rsid w:val="00E24C99"/>
    <w:rsid w:val="00E24DC5"/>
    <w:rsid w:val="00E24E19"/>
    <w:rsid w:val="00E251FF"/>
    <w:rsid w:val="00E25248"/>
    <w:rsid w:val="00E25750"/>
    <w:rsid w:val="00E257D0"/>
    <w:rsid w:val="00E258F5"/>
    <w:rsid w:val="00E25A68"/>
    <w:rsid w:val="00E26146"/>
    <w:rsid w:val="00E264E1"/>
    <w:rsid w:val="00E2653E"/>
    <w:rsid w:val="00E266AD"/>
    <w:rsid w:val="00E26833"/>
    <w:rsid w:val="00E26D2C"/>
    <w:rsid w:val="00E26D73"/>
    <w:rsid w:val="00E26EE6"/>
    <w:rsid w:val="00E27088"/>
    <w:rsid w:val="00E27097"/>
    <w:rsid w:val="00E270AD"/>
    <w:rsid w:val="00E2722A"/>
    <w:rsid w:val="00E27680"/>
    <w:rsid w:val="00E27E28"/>
    <w:rsid w:val="00E27EB3"/>
    <w:rsid w:val="00E301F4"/>
    <w:rsid w:val="00E31424"/>
    <w:rsid w:val="00E31BF8"/>
    <w:rsid w:val="00E31E1F"/>
    <w:rsid w:val="00E320C7"/>
    <w:rsid w:val="00E323D6"/>
    <w:rsid w:val="00E32402"/>
    <w:rsid w:val="00E326C9"/>
    <w:rsid w:val="00E32CAE"/>
    <w:rsid w:val="00E33203"/>
    <w:rsid w:val="00E33708"/>
    <w:rsid w:val="00E337B5"/>
    <w:rsid w:val="00E33921"/>
    <w:rsid w:val="00E33993"/>
    <w:rsid w:val="00E341FB"/>
    <w:rsid w:val="00E34274"/>
    <w:rsid w:val="00E344F1"/>
    <w:rsid w:val="00E345A8"/>
    <w:rsid w:val="00E34622"/>
    <w:rsid w:val="00E3522E"/>
    <w:rsid w:val="00E35417"/>
    <w:rsid w:val="00E354F2"/>
    <w:rsid w:val="00E35715"/>
    <w:rsid w:val="00E3576D"/>
    <w:rsid w:val="00E35A3E"/>
    <w:rsid w:val="00E35C15"/>
    <w:rsid w:val="00E35C62"/>
    <w:rsid w:val="00E35FC5"/>
    <w:rsid w:val="00E3610F"/>
    <w:rsid w:val="00E364A6"/>
    <w:rsid w:val="00E365F7"/>
    <w:rsid w:val="00E36808"/>
    <w:rsid w:val="00E36850"/>
    <w:rsid w:val="00E368E6"/>
    <w:rsid w:val="00E36D7D"/>
    <w:rsid w:val="00E372A0"/>
    <w:rsid w:val="00E375FE"/>
    <w:rsid w:val="00E37D58"/>
    <w:rsid w:val="00E401CB"/>
    <w:rsid w:val="00E404D7"/>
    <w:rsid w:val="00E40636"/>
    <w:rsid w:val="00E4081D"/>
    <w:rsid w:val="00E40877"/>
    <w:rsid w:val="00E409EA"/>
    <w:rsid w:val="00E40CFD"/>
    <w:rsid w:val="00E415C1"/>
    <w:rsid w:val="00E41BFE"/>
    <w:rsid w:val="00E41ECE"/>
    <w:rsid w:val="00E41F22"/>
    <w:rsid w:val="00E423D6"/>
    <w:rsid w:val="00E4267F"/>
    <w:rsid w:val="00E42FE1"/>
    <w:rsid w:val="00E430FE"/>
    <w:rsid w:val="00E43177"/>
    <w:rsid w:val="00E431CB"/>
    <w:rsid w:val="00E4330C"/>
    <w:rsid w:val="00E4365B"/>
    <w:rsid w:val="00E436F2"/>
    <w:rsid w:val="00E43707"/>
    <w:rsid w:val="00E437C9"/>
    <w:rsid w:val="00E43843"/>
    <w:rsid w:val="00E438A7"/>
    <w:rsid w:val="00E43BC9"/>
    <w:rsid w:val="00E43D53"/>
    <w:rsid w:val="00E43D96"/>
    <w:rsid w:val="00E43F8D"/>
    <w:rsid w:val="00E44035"/>
    <w:rsid w:val="00E44649"/>
    <w:rsid w:val="00E447E5"/>
    <w:rsid w:val="00E44AF0"/>
    <w:rsid w:val="00E44AFE"/>
    <w:rsid w:val="00E44F3F"/>
    <w:rsid w:val="00E454F2"/>
    <w:rsid w:val="00E45C23"/>
    <w:rsid w:val="00E460E5"/>
    <w:rsid w:val="00E462C3"/>
    <w:rsid w:val="00E462DD"/>
    <w:rsid w:val="00E463C3"/>
    <w:rsid w:val="00E4693A"/>
    <w:rsid w:val="00E46E2E"/>
    <w:rsid w:val="00E474E6"/>
    <w:rsid w:val="00E47753"/>
    <w:rsid w:val="00E478C2"/>
    <w:rsid w:val="00E47DD4"/>
    <w:rsid w:val="00E501B3"/>
    <w:rsid w:val="00E501D1"/>
    <w:rsid w:val="00E50358"/>
    <w:rsid w:val="00E50841"/>
    <w:rsid w:val="00E50A26"/>
    <w:rsid w:val="00E50CCF"/>
    <w:rsid w:val="00E5171A"/>
    <w:rsid w:val="00E517FE"/>
    <w:rsid w:val="00E51861"/>
    <w:rsid w:val="00E51ACC"/>
    <w:rsid w:val="00E52213"/>
    <w:rsid w:val="00E5248F"/>
    <w:rsid w:val="00E52645"/>
    <w:rsid w:val="00E52647"/>
    <w:rsid w:val="00E529D1"/>
    <w:rsid w:val="00E52C6D"/>
    <w:rsid w:val="00E53068"/>
    <w:rsid w:val="00E53404"/>
    <w:rsid w:val="00E535BE"/>
    <w:rsid w:val="00E538A9"/>
    <w:rsid w:val="00E53A60"/>
    <w:rsid w:val="00E53CA4"/>
    <w:rsid w:val="00E5440D"/>
    <w:rsid w:val="00E544D7"/>
    <w:rsid w:val="00E54680"/>
    <w:rsid w:val="00E54D81"/>
    <w:rsid w:val="00E54E1F"/>
    <w:rsid w:val="00E54FE1"/>
    <w:rsid w:val="00E557B4"/>
    <w:rsid w:val="00E56264"/>
    <w:rsid w:val="00E56554"/>
    <w:rsid w:val="00E56758"/>
    <w:rsid w:val="00E568DD"/>
    <w:rsid w:val="00E56FCD"/>
    <w:rsid w:val="00E57A51"/>
    <w:rsid w:val="00E57B5C"/>
    <w:rsid w:val="00E60757"/>
    <w:rsid w:val="00E60CB7"/>
    <w:rsid w:val="00E60DE4"/>
    <w:rsid w:val="00E60EB1"/>
    <w:rsid w:val="00E60EC6"/>
    <w:rsid w:val="00E6197A"/>
    <w:rsid w:val="00E62068"/>
    <w:rsid w:val="00E622EB"/>
    <w:rsid w:val="00E624B5"/>
    <w:rsid w:val="00E6290D"/>
    <w:rsid w:val="00E62A5E"/>
    <w:rsid w:val="00E62BB7"/>
    <w:rsid w:val="00E6362C"/>
    <w:rsid w:val="00E63685"/>
    <w:rsid w:val="00E6390A"/>
    <w:rsid w:val="00E63B81"/>
    <w:rsid w:val="00E64010"/>
    <w:rsid w:val="00E64156"/>
    <w:rsid w:val="00E645B5"/>
    <w:rsid w:val="00E64A90"/>
    <w:rsid w:val="00E656AC"/>
    <w:rsid w:val="00E65CF3"/>
    <w:rsid w:val="00E66065"/>
    <w:rsid w:val="00E66079"/>
    <w:rsid w:val="00E6621F"/>
    <w:rsid w:val="00E66308"/>
    <w:rsid w:val="00E663C6"/>
    <w:rsid w:val="00E663CC"/>
    <w:rsid w:val="00E66BD2"/>
    <w:rsid w:val="00E66DA8"/>
    <w:rsid w:val="00E67109"/>
    <w:rsid w:val="00E67473"/>
    <w:rsid w:val="00E67684"/>
    <w:rsid w:val="00E67A75"/>
    <w:rsid w:val="00E67A87"/>
    <w:rsid w:val="00E67FC1"/>
    <w:rsid w:val="00E70393"/>
    <w:rsid w:val="00E70613"/>
    <w:rsid w:val="00E70B18"/>
    <w:rsid w:val="00E70F31"/>
    <w:rsid w:val="00E70F69"/>
    <w:rsid w:val="00E711F4"/>
    <w:rsid w:val="00E7123E"/>
    <w:rsid w:val="00E71242"/>
    <w:rsid w:val="00E71387"/>
    <w:rsid w:val="00E71867"/>
    <w:rsid w:val="00E7196D"/>
    <w:rsid w:val="00E71C6C"/>
    <w:rsid w:val="00E71E5F"/>
    <w:rsid w:val="00E71E93"/>
    <w:rsid w:val="00E71F1B"/>
    <w:rsid w:val="00E71F6B"/>
    <w:rsid w:val="00E72641"/>
    <w:rsid w:val="00E7289E"/>
    <w:rsid w:val="00E72A44"/>
    <w:rsid w:val="00E72BFE"/>
    <w:rsid w:val="00E72EF8"/>
    <w:rsid w:val="00E72EF9"/>
    <w:rsid w:val="00E731B0"/>
    <w:rsid w:val="00E733B1"/>
    <w:rsid w:val="00E73469"/>
    <w:rsid w:val="00E7347D"/>
    <w:rsid w:val="00E734CC"/>
    <w:rsid w:val="00E73A52"/>
    <w:rsid w:val="00E73FA8"/>
    <w:rsid w:val="00E740A3"/>
    <w:rsid w:val="00E74302"/>
    <w:rsid w:val="00E745DC"/>
    <w:rsid w:val="00E74614"/>
    <w:rsid w:val="00E74741"/>
    <w:rsid w:val="00E74D24"/>
    <w:rsid w:val="00E74E4F"/>
    <w:rsid w:val="00E75032"/>
    <w:rsid w:val="00E75065"/>
    <w:rsid w:val="00E752B7"/>
    <w:rsid w:val="00E75367"/>
    <w:rsid w:val="00E75618"/>
    <w:rsid w:val="00E75DE4"/>
    <w:rsid w:val="00E760F0"/>
    <w:rsid w:val="00E761A8"/>
    <w:rsid w:val="00E76906"/>
    <w:rsid w:val="00E76C39"/>
    <w:rsid w:val="00E76DCF"/>
    <w:rsid w:val="00E770A1"/>
    <w:rsid w:val="00E7738C"/>
    <w:rsid w:val="00E779F3"/>
    <w:rsid w:val="00E77BEB"/>
    <w:rsid w:val="00E77DB0"/>
    <w:rsid w:val="00E77DC3"/>
    <w:rsid w:val="00E77E45"/>
    <w:rsid w:val="00E77FF8"/>
    <w:rsid w:val="00E801BC"/>
    <w:rsid w:val="00E807AC"/>
    <w:rsid w:val="00E80802"/>
    <w:rsid w:val="00E80CD0"/>
    <w:rsid w:val="00E811A9"/>
    <w:rsid w:val="00E81220"/>
    <w:rsid w:val="00E8122D"/>
    <w:rsid w:val="00E81433"/>
    <w:rsid w:val="00E814DB"/>
    <w:rsid w:val="00E81746"/>
    <w:rsid w:val="00E82317"/>
    <w:rsid w:val="00E82519"/>
    <w:rsid w:val="00E8251A"/>
    <w:rsid w:val="00E8262E"/>
    <w:rsid w:val="00E826CE"/>
    <w:rsid w:val="00E82792"/>
    <w:rsid w:val="00E82961"/>
    <w:rsid w:val="00E82B25"/>
    <w:rsid w:val="00E82BAF"/>
    <w:rsid w:val="00E82C10"/>
    <w:rsid w:val="00E82FEF"/>
    <w:rsid w:val="00E8350F"/>
    <w:rsid w:val="00E83516"/>
    <w:rsid w:val="00E83558"/>
    <w:rsid w:val="00E83636"/>
    <w:rsid w:val="00E837F3"/>
    <w:rsid w:val="00E83978"/>
    <w:rsid w:val="00E83AA9"/>
    <w:rsid w:val="00E83BF0"/>
    <w:rsid w:val="00E83CA8"/>
    <w:rsid w:val="00E83F3B"/>
    <w:rsid w:val="00E845F5"/>
    <w:rsid w:val="00E845FD"/>
    <w:rsid w:val="00E847EB"/>
    <w:rsid w:val="00E8495F"/>
    <w:rsid w:val="00E84B67"/>
    <w:rsid w:val="00E84D66"/>
    <w:rsid w:val="00E84DB7"/>
    <w:rsid w:val="00E84E92"/>
    <w:rsid w:val="00E84EDF"/>
    <w:rsid w:val="00E84F27"/>
    <w:rsid w:val="00E85218"/>
    <w:rsid w:val="00E8540E"/>
    <w:rsid w:val="00E85422"/>
    <w:rsid w:val="00E8557E"/>
    <w:rsid w:val="00E8565D"/>
    <w:rsid w:val="00E85A1D"/>
    <w:rsid w:val="00E85CA8"/>
    <w:rsid w:val="00E85D43"/>
    <w:rsid w:val="00E85F52"/>
    <w:rsid w:val="00E860BB"/>
    <w:rsid w:val="00E860F3"/>
    <w:rsid w:val="00E86236"/>
    <w:rsid w:val="00E86255"/>
    <w:rsid w:val="00E8670C"/>
    <w:rsid w:val="00E869E4"/>
    <w:rsid w:val="00E86ABC"/>
    <w:rsid w:val="00E86C02"/>
    <w:rsid w:val="00E875A9"/>
    <w:rsid w:val="00E87C30"/>
    <w:rsid w:val="00E87D45"/>
    <w:rsid w:val="00E87DBB"/>
    <w:rsid w:val="00E87FA5"/>
    <w:rsid w:val="00E90236"/>
    <w:rsid w:val="00E90270"/>
    <w:rsid w:val="00E902D4"/>
    <w:rsid w:val="00E90331"/>
    <w:rsid w:val="00E90391"/>
    <w:rsid w:val="00E9083B"/>
    <w:rsid w:val="00E908E6"/>
    <w:rsid w:val="00E9091B"/>
    <w:rsid w:val="00E90AE3"/>
    <w:rsid w:val="00E90B2B"/>
    <w:rsid w:val="00E90BC7"/>
    <w:rsid w:val="00E90C2F"/>
    <w:rsid w:val="00E90D9E"/>
    <w:rsid w:val="00E90DDB"/>
    <w:rsid w:val="00E910D9"/>
    <w:rsid w:val="00E9112B"/>
    <w:rsid w:val="00E911E5"/>
    <w:rsid w:val="00E9160E"/>
    <w:rsid w:val="00E91A60"/>
    <w:rsid w:val="00E91D22"/>
    <w:rsid w:val="00E91DDD"/>
    <w:rsid w:val="00E91E02"/>
    <w:rsid w:val="00E91F49"/>
    <w:rsid w:val="00E92032"/>
    <w:rsid w:val="00E9213E"/>
    <w:rsid w:val="00E92205"/>
    <w:rsid w:val="00E92426"/>
    <w:rsid w:val="00E9274C"/>
    <w:rsid w:val="00E92889"/>
    <w:rsid w:val="00E9310E"/>
    <w:rsid w:val="00E9334E"/>
    <w:rsid w:val="00E9361C"/>
    <w:rsid w:val="00E93D48"/>
    <w:rsid w:val="00E93DBE"/>
    <w:rsid w:val="00E94B30"/>
    <w:rsid w:val="00E94C7B"/>
    <w:rsid w:val="00E950C8"/>
    <w:rsid w:val="00E95C1B"/>
    <w:rsid w:val="00E95E5C"/>
    <w:rsid w:val="00E95EC6"/>
    <w:rsid w:val="00E9607F"/>
    <w:rsid w:val="00E96088"/>
    <w:rsid w:val="00E96135"/>
    <w:rsid w:val="00E96162"/>
    <w:rsid w:val="00E96191"/>
    <w:rsid w:val="00E96220"/>
    <w:rsid w:val="00E963A9"/>
    <w:rsid w:val="00E96DAA"/>
    <w:rsid w:val="00E970C3"/>
    <w:rsid w:val="00E970D2"/>
    <w:rsid w:val="00E971EF"/>
    <w:rsid w:val="00E9760C"/>
    <w:rsid w:val="00E97CAA"/>
    <w:rsid w:val="00EA0613"/>
    <w:rsid w:val="00EA0624"/>
    <w:rsid w:val="00EA068B"/>
    <w:rsid w:val="00EA0BB7"/>
    <w:rsid w:val="00EA0EBF"/>
    <w:rsid w:val="00EA1136"/>
    <w:rsid w:val="00EA1390"/>
    <w:rsid w:val="00EA192B"/>
    <w:rsid w:val="00EA1B8D"/>
    <w:rsid w:val="00EA1D5F"/>
    <w:rsid w:val="00EA1DFE"/>
    <w:rsid w:val="00EA1EE4"/>
    <w:rsid w:val="00EA1EEA"/>
    <w:rsid w:val="00EA2616"/>
    <w:rsid w:val="00EA2757"/>
    <w:rsid w:val="00EA282F"/>
    <w:rsid w:val="00EA2EA6"/>
    <w:rsid w:val="00EA3087"/>
    <w:rsid w:val="00EA3B91"/>
    <w:rsid w:val="00EA3BE1"/>
    <w:rsid w:val="00EA40BC"/>
    <w:rsid w:val="00EA4112"/>
    <w:rsid w:val="00EA4127"/>
    <w:rsid w:val="00EA4270"/>
    <w:rsid w:val="00EA42B7"/>
    <w:rsid w:val="00EA42C6"/>
    <w:rsid w:val="00EA472B"/>
    <w:rsid w:val="00EA477A"/>
    <w:rsid w:val="00EA4BCA"/>
    <w:rsid w:val="00EA56BC"/>
    <w:rsid w:val="00EA5890"/>
    <w:rsid w:val="00EA58E9"/>
    <w:rsid w:val="00EA5A54"/>
    <w:rsid w:val="00EA5A67"/>
    <w:rsid w:val="00EA5C10"/>
    <w:rsid w:val="00EA5E6E"/>
    <w:rsid w:val="00EA6204"/>
    <w:rsid w:val="00EA63B8"/>
    <w:rsid w:val="00EA68A8"/>
    <w:rsid w:val="00EA6AAA"/>
    <w:rsid w:val="00EA6B48"/>
    <w:rsid w:val="00EA6DDB"/>
    <w:rsid w:val="00EA6FE6"/>
    <w:rsid w:val="00EA7402"/>
    <w:rsid w:val="00EA7547"/>
    <w:rsid w:val="00EA7760"/>
    <w:rsid w:val="00EA78D4"/>
    <w:rsid w:val="00EA78D5"/>
    <w:rsid w:val="00EA792E"/>
    <w:rsid w:val="00EA7A71"/>
    <w:rsid w:val="00EA7DAE"/>
    <w:rsid w:val="00EA7E74"/>
    <w:rsid w:val="00EA7EFF"/>
    <w:rsid w:val="00EB0485"/>
    <w:rsid w:val="00EB0CBE"/>
    <w:rsid w:val="00EB1D1B"/>
    <w:rsid w:val="00EB1F16"/>
    <w:rsid w:val="00EB2015"/>
    <w:rsid w:val="00EB2078"/>
    <w:rsid w:val="00EB225A"/>
    <w:rsid w:val="00EB24C3"/>
    <w:rsid w:val="00EB2793"/>
    <w:rsid w:val="00EB28A2"/>
    <w:rsid w:val="00EB2B70"/>
    <w:rsid w:val="00EB2DC5"/>
    <w:rsid w:val="00EB3028"/>
    <w:rsid w:val="00EB329E"/>
    <w:rsid w:val="00EB3301"/>
    <w:rsid w:val="00EB3421"/>
    <w:rsid w:val="00EB37A9"/>
    <w:rsid w:val="00EB393A"/>
    <w:rsid w:val="00EB3A82"/>
    <w:rsid w:val="00EB4494"/>
    <w:rsid w:val="00EB456F"/>
    <w:rsid w:val="00EB55A1"/>
    <w:rsid w:val="00EB577F"/>
    <w:rsid w:val="00EB588C"/>
    <w:rsid w:val="00EB5ABC"/>
    <w:rsid w:val="00EB5B3F"/>
    <w:rsid w:val="00EB5C40"/>
    <w:rsid w:val="00EB5E20"/>
    <w:rsid w:val="00EB5FB0"/>
    <w:rsid w:val="00EB6343"/>
    <w:rsid w:val="00EB6725"/>
    <w:rsid w:val="00EB6BD5"/>
    <w:rsid w:val="00EB74DD"/>
    <w:rsid w:val="00EB7994"/>
    <w:rsid w:val="00EB79D8"/>
    <w:rsid w:val="00EB7A61"/>
    <w:rsid w:val="00EB7B66"/>
    <w:rsid w:val="00EC00D6"/>
    <w:rsid w:val="00EC019E"/>
    <w:rsid w:val="00EC02B2"/>
    <w:rsid w:val="00EC04A9"/>
    <w:rsid w:val="00EC08EF"/>
    <w:rsid w:val="00EC09DE"/>
    <w:rsid w:val="00EC0A9D"/>
    <w:rsid w:val="00EC0AF6"/>
    <w:rsid w:val="00EC0DEF"/>
    <w:rsid w:val="00EC0F2B"/>
    <w:rsid w:val="00EC12C1"/>
    <w:rsid w:val="00EC23E3"/>
    <w:rsid w:val="00EC279B"/>
    <w:rsid w:val="00EC2B73"/>
    <w:rsid w:val="00EC2C66"/>
    <w:rsid w:val="00EC2C6A"/>
    <w:rsid w:val="00EC2D5A"/>
    <w:rsid w:val="00EC2E9C"/>
    <w:rsid w:val="00EC3212"/>
    <w:rsid w:val="00EC32C8"/>
    <w:rsid w:val="00EC35CC"/>
    <w:rsid w:val="00EC3C74"/>
    <w:rsid w:val="00EC3D58"/>
    <w:rsid w:val="00EC3E63"/>
    <w:rsid w:val="00EC3FB2"/>
    <w:rsid w:val="00EC40C3"/>
    <w:rsid w:val="00EC4967"/>
    <w:rsid w:val="00EC49BD"/>
    <w:rsid w:val="00EC4A79"/>
    <w:rsid w:val="00EC4DFE"/>
    <w:rsid w:val="00EC4EF6"/>
    <w:rsid w:val="00EC4FCD"/>
    <w:rsid w:val="00EC5016"/>
    <w:rsid w:val="00EC508B"/>
    <w:rsid w:val="00EC5B7C"/>
    <w:rsid w:val="00EC5EE3"/>
    <w:rsid w:val="00EC5EED"/>
    <w:rsid w:val="00EC63C6"/>
    <w:rsid w:val="00EC653C"/>
    <w:rsid w:val="00EC67EA"/>
    <w:rsid w:val="00EC6848"/>
    <w:rsid w:val="00EC6BBA"/>
    <w:rsid w:val="00EC6C5D"/>
    <w:rsid w:val="00EC6DB6"/>
    <w:rsid w:val="00EC7389"/>
    <w:rsid w:val="00EC7829"/>
    <w:rsid w:val="00EC7896"/>
    <w:rsid w:val="00EC795F"/>
    <w:rsid w:val="00EC7E59"/>
    <w:rsid w:val="00EC7F95"/>
    <w:rsid w:val="00ED028B"/>
    <w:rsid w:val="00ED041D"/>
    <w:rsid w:val="00ED0461"/>
    <w:rsid w:val="00ED0840"/>
    <w:rsid w:val="00ED09FD"/>
    <w:rsid w:val="00ED0C07"/>
    <w:rsid w:val="00ED0E24"/>
    <w:rsid w:val="00ED0F76"/>
    <w:rsid w:val="00ED129D"/>
    <w:rsid w:val="00ED13B7"/>
    <w:rsid w:val="00ED1A24"/>
    <w:rsid w:val="00ED2330"/>
    <w:rsid w:val="00ED237A"/>
    <w:rsid w:val="00ED2457"/>
    <w:rsid w:val="00ED2930"/>
    <w:rsid w:val="00ED29A0"/>
    <w:rsid w:val="00ED2A19"/>
    <w:rsid w:val="00ED2AAB"/>
    <w:rsid w:val="00ED2E1E"/>
    <w:rsid w:val="00ED2E87"/>
    <w:rsid w:val="00ED2FFC"/>
    <w:rsid w:val="00ED3169"/>
    <w:rsid w:val="00ED33CD"/>
    <w:rsid w:val="00ED3D23"/>
    <w:rsid w:val="00ED3EDF"/>
    <w:rsid w:val="00ED45DF"/>
    <w:rsid w:val="00ED485E"/>
    <w:rsid w:val="00ED48BA"/>
    <w:rsid w:val="00ED4C72"/>
    <w:rsid w:val="00ED551E"/>
    <w:rsid w:val="00ED55D8"/>
    <w:rsid w:val="00ED59CF"/>
    <w:rsid w:val="00ED5DBA"/>
    <w:rsid w:val="00ED63AD"/>
    <w:rsid w:val="00ED648B"/>
    <w:rsid w:val="00ED64EC"/>
    <w:rsid w:val="00ED6AFF"/>
    <w:rsid w:val="00ED7002"/>
    <w:rsid w:val="00ED70B3"/>
    <w:rsid w:val="00ED74E8"/>
    <w:rsid w:val="00ED76E6"/>
    <w:rsid w:val="00ED793D"/>
    <w:rsid w:val="00ED79FA"/>
    <w:rsid w:val="00ED7D14"/>
    <w:rsid w:val="00ED7E7C"/>
    <w:rsid w:val="00ED7F71"/>
    <w:rsid w:val="00EE02A4"/>
    <w:rsid w:val="00EE03FA"/>
    <w:rsid w:val="00EE080D"/>
    <w:rsid w:val="00EE0A8C"/>
    <w:rsid w:val="00EE0AF8"/>
    <w:rsid w:val="00EE0D8B"/>
    <w:rsid w:val="00EE0FDE"/>
    <w:rsid w:val="00EE1325"/>
    <w:rsid w:val="00EE1606"/>
    <w:rsid w:val="00EE160D"/>
    <w:rsid w:val="00EE165C"/>
    <w:rsid w:val="00EE19FF"/>
    <w:rsid w:val="00EE1C4F"/>
    <w:rsid w:val="00EE21E5"/>
    <w:rsid w:val="00EE2201"/>
    <w:rsid w:val="00EE2642"/>
    <w:rsid w:val="00EE2CC0"/>
    <w:rsid w:val="00EE2E68"/>
    <w:rsid w:val="00EE3ABB"/>
    <w:rsid w:val="00EE4185"/>
    <w:rsid w:val="00EE418B"/>
    <w:rsid w:val="00EE41C1"/>
    <w:rsid w:val="00EE46C2"/>
    <w:rsid w:val="00EE5138"/>
    <w:rsid w:val="00EE576D"/>
    <w:rsid w:val="00EE5920"/>
    <w:rsid w:val="00EE5AC2"/>
    <w:rsid w:val="00EE5B19"/>
    <w:rsid w:val="00EE5B4F"/>
    <w:rsid w:val="00EE5C14"/>
    <w:rsid w:val="00EE6155"/>
    <w:rsid w:val="00EE6294"/>
    <w:rsid w:val="00EE653D"/>
    <w:rsid w:val="00EE66A2"/>
    <w:rsid w:val="00EE6BFE"/>
    <w:rsid w:val="00EE6D35"/>
    <w:rsid w:val="00EE6F92"/>
    <w:rsid w:val="00EE726D"/>
    <w:rsid w:val="00EE78FE"/>
    <w:rsid w:val="00EE7927"/>
    <w:rsid w:val="00EE7D01"/>
    <w:rsid w:val="00EE7D97"/>
    <w:rsid w:val="00EE7DEF"/>
    <w:rsid w:val="00EE7E50"/>
    <w:rsid w:val="00EE7F64"/>
    <w:rsid w:val="00EE7FB4"/>
    <w:rsid w:val="00EF0078"/>
    <w:rsid w:val="00EF05AC"/>
    <w:rsid w:val="00EF074A"/>
    <w:rsid w:val="00EF1811"/>
    <w:rsid w:val="00EF1D87"/>
    <w:rsid w:val="00EF1E5C"/>
    <w:rsid w:val="00EF2107"/>
    <w:rsid w:val="00EF2238"/>
    <w:rsid w:val="00EF23D2"/>
    <w:rsid w:val="00EF2C53"/>
    <w:rsid w:val="00EF2E7D"/>
    <w:rsid w:val="00EF2EEB"/>
    <w:rsid w:val="00EF2F36"/>
    <w:rsid w:val="00EF33AA"/>
    <w:rsid w:val="00EF3420"/>
    <w:rsid w:val="00EF3813"/>
    <w:rsid w:val="00EF3841"/>
    <w:rsid w:val="00EF3C58"/>
    <w:rsid w:val="00EF3F30"/>
    <w:rsid w:val="00EF45F3"/>
    <w:rsid w:val="00EF46D7"/>
    <w:rsid w:val="00EF49DF"/>
    <w:rsid w:val="00EF4AB2"/>
    <w:rsid w:val="00EF4BAF"/>
    <w:rsid w:val="00EF4DC2"/>
    <w:rsid w:val="00EF5211"/>
    <w:rsid w:val="00EF55CA"/>
    <w:rsid w:val="00EF5B53"/>
    <w:rsid w:val="00EF5BDA"/>
    <w:rsid w:val="00EF5CF5"/>
    <w:rsid w:val="00EF699B"/>
    <w:rsid w:val="00EF6CCA"/>
    <w:rsid w:val="00EF6FB8"/>
    <w:rsid w:val="00EF6FEB"/>
    <w:rsid w:val="00EF721A"/>
    <w:rsid w:val="00EF746D"/>
    <w:rsid w:val="00EF79AA"/>
    <w:rsid w:val="00EF7C58"/>
    <w:rsid w:val="00F002B8"/>
    <w:rsid w:val="00F002BB"/>
    <w:rsid w:val="00F00685"/>
    <w:rsid w:val="00F006BD"/>
    <w:rsid w:val="00F00926"/>
    <w:rsid w:val="00F009ED"/>
    <w:rsid w:val="00F00A70"/>
    <w:rsid w:val="00F011AE"/>
    <w:rsid w:val="00F01871"/>
    <w:rsid w:val="00F01A01"/>
    <w:rsid w:val="00F01CB7"/>
    <w:rsid w:val="00F0213A"/>
    <w:rsid w:val="00F022E5"/>
    <w:rsid w:val="00F0276A"/>
    <w:rsid w:val="00F02771"/>
    <w:rsid w:val="00F029AC"/>
    <w:rsid w:val="00F02E80"/>
    <w:rsid w:val="00F02EC5"/>
    <w:rsid w:val="00F03380"/>
    <w:rsid w:val="00F03BED"/>
    <w:rsid w:val="00F03DB0"/>
    <w:rsid w:val="00F03F9B"/>
    <w:rsid w:val="00F041B1"/>
    <w:rsid w:val="00F045C2"/>
    <w:rsid w:val="00F0467A"/>
    <w:rsid w:val="00F0488B"/>
    <w:rsid w:val="00F048B6"/>
    <w:rsid w:val="00F0536C"/>
    <w:rsid w:val="00F058DA"/>
    <w:rsid w:val="00F05B77"/>
    <w:rsid w:val="00F05F62"/>
    <w:rsid w:val="00F060E8"/>
    <w:rsid w:val="00F062BB"/>
    <w:rsid w:val="00F066EA"/>
    <w:rsid w:val="00F068D8"/>
    <w:rsid w:val="00F069DA"/>
    <w:rsid w:val="00F06AAC"/>
    <w:rsid w:val="00F06C6A"/>
    <w:rsid w:val="00F0705B"/>
    <w:rsid w:val="00F07529"/>
    <w:rsid w:val="00F078FF"/>
    <w:rsid w:val="00F07F53"/>
    <w:rsid w:val="00F100F5"/>
    <w:rsid w:val="00F1039C"/>
    <w:rsid w:val="00F10424"/>
    <w:rsid w:val="00F1062B"/>
    <w:rsid w:val="00F10AF6"/>
    <w:rsid w:val="00F10C98"/>
    <w:rsid w:val="00F10D49"/>
    <w:rsid w:val="00F10D7F"/>
    <w:rsid w:val="00F10DD1"/>
    <w:rsid w:val="00F10E6E"/>
    <w:rsid w:val="00F1123B"/>
    <w:rsid w:val="00F11293"/>
    <w:rsid w:val="00F11302"/>
    <w:rsid w:val="00F11B3C"/>
    <w:rsid w:val="00F11C53"/>
    <w:rsid w:val="00F12633"/>
    <w:rsid w:val="00F12635"/>
    <w:rsid w:val="00F1270A"/>
    <w:rsid w:val="00F1293A"/>
    <w:rsid w:val="00F12C9E"/>
    <w:rsid w:val="00F12CA2"/>
    <w:rsid w:val="00F12DA3"/>
    <w:rsid w:val="00F12FF6"/>
    <w:rsid w:val="00F1310A"/>
    <w:rsid w:val="00F13205"/>
    <w:rsid w:val="00F13793"/>
    <w:rsid w:val="00F137DB"/>
    <w:rsid w:val="00F139E8"/>
    <w:rsid w:val="00F14123"/>
    <w:rsid w:val="00F143CF"/>
    <w:rsid w:val="00F14939"/>
    <w:rsid w:val="00F14A16"/>
    <w:rsid w:val="00F14C26"/>
    <w:rsid w:val="00F15181"/>
    <w:rsid w:val="00F1556E"/>
    <w:rsid w:val="00F155C7"/>
    <w:rsid w:val="00F162CA"/>
    <w:rsid w:val="00F16985"/>
    <w:rsid w:val="00F16AF9"/>
    <w:rsid w:val="00F16B43"/>
    <w:rsid w:val="00F16E3C"/>
    <w:rsid w:val="00F1707C"/>
    <w:rsid w:val="00F171E8"/>
    <w:rsid w:val="00F17EEA"/>
    <w:rsid w:val="00F208A1"/>
    <w:rsid w:val="00F20F46"/>
    <w:rsid w:val="00F21098"/>
    <w:rsid w:val="00F21447"/>
    <w:rsid w:val="00F21930"/>
    <w:rsid w:val="00F21B02"/>
    <w:rsid w:val="00F21C10"/>
    <w:rsid w:val="00F21FF3"/>
    <w:rsid w:val="00F21FF9"/>
    <w:rsid w:val="00F2256D"/>
    <w:rsid w:val="00F225C4"/>
    <w:rsid w:val="00F22A55"/>
    <w:rsid w:val="00F22B0C"/>
    <w:rsid w:val="00F22BBD"/>
    <w:rsid w:val="00F22DBF"/>
    <w:rsid w:val="00F23205"/>
    <w:rsid w:val="00F23215"/>
    <w:rsid w:val="00F2326D"/>
    <w:rsid w:val="00F2337C"/>
    <w:rsid w:val="00F233D3"/>
    <w:rsid w:val="00F23770"/>
    <w:rsid w:val="00F23A0F"/>
    <w:rsid w:val="00F24049"/>
    <w:rsid w:val="00F2414F"/>
    <w:rsid w:val="00F245F1"/>
    <w:rsid w:val="00F24D14"/>
    <w:rsid w:val="00F24FCD"/>
    <w:rsid w:val="00F257CF"/>
    <w:rsid w:val="00F2597F"/>
    <w:rsid w:val="00F259A2"/>
    <w:rsid w:val="00F25A59"/>
    <w:rsid w:val="00F25CF5"/>
    <w:rsid w:val="00F25E71"/>
    <w:rsid w:val="00F262EE"/>
    <w:rsid w:val="00F26535"/>
    <w:rsid w:val="00F265EF"/>
    <w:rsid w:val="00F26718"/>
    <w:rsid w:val="00F267B9"/>
    <w:rsid w:val="00F2684C"/>
    <w:rsid w:val="00F2704A"/>
    <w:rsid w:val="00F270B5"/>
    <w:rsid w:val="00F27232"/>
    <w:rsid w:val="00F2770C"/>
    <w:rsid w:val="00F279C2"/>
    <w:rsid w:val="00F27C00"/>
    <w:rsid w:val="00F30856"/>
    <w:rsid w:val="00F311C4"/>
    <w:rsid w:val="00F31299"/>
    <w:rsid w:val="00F313FE"/>
    <w:rsid w:val="00F3193B"/>
    <w:rsid w:val="00F31992"/>
    <w:rsid w:val="00F31CAE"/>
    <w:rsid w:val="00F31E29"/>
    <w:rsid w:val="00F32099"/>
    <w:rsid w:val="00F32176"/>
    <w:rsid w:val="00F3241C"/>
    <w:rsid w:val="00F32557"/>
    <w:rsid w:val="00F32746"/>
    <w:rsid w:val="00F3275F"/>
    <w:rsid w:val="00F32E69"/>
    <w:rsid w:val="00F3321B"/>
    <w:rsid w:val="00F3382E"/>
    <w:rsid w:val="00F33E40"/>
    <w:rsid w:val="00F34103"/>
    <w:rsid w:val="00F34245"/>
    <w:rsid w:val="00F34247"/>
    <w:rsid w:val="00F342E2"/>
    <w:rsid w:val="00F34658"/>
    <w:rsid w:val="00F3484F"/>
    <w:rsid w:val="00F348B2"/>
    <w:rsid w:val="00F34C40"/>
    <w:rsid w:val="00F3500B"/>
    <w:rsid w:val="00F3551B"/>
    <w:rsid w:val="00F35B59"/>
    <w:rsid w:val="00F36029"/>
    <w:rsid w:val="00F3606C"/>
    <w:rsid w:val="00F3630B"/>
    <w:rsid w:val="00F36492"/>
    <w:rsid w:val="00F364DF"/>
    <w:rsid w:val="00F373B6"/>
    <w:rsid w:val="00F3761C"/>
    <w:rsid w:val="00F37861"/>
    <w:rsid w:val="00F40291"/>
    <w:rsid w:val="00F403DB"/>
    <w:rsid w:val="00F403DE"/>
    <w:rsid w:val="00F4082D"/>
    <w:rsid w:val="00F40877"/>
    <w:rsid w:val="00F4098A"/>
    <w:rsid w:val="00F40BF9"/>
    <w:rsid w:val="00F40C31"/>
    <w:rsid w:val="00F40DCB"/>
    <w:rsid w:val="00F410CE"/>
    <w:rsid w:val="00F41208"/>
    <w:rsid w:val="00F412D3"/>
    <w:rsid w:val="00F41347"/>
    <w:rsid w:val="00F41A2D"/>
    <w:rsid w:val="00F41BF9"/>
    <w:rsid w:val="00F41D05"/>
    <w:rsid w:val="00F42300"/>
    <w:rsid w:val="00F42C7C"/>
    <w:rsid w:val="00F42E06"/>
    <w:rsid w:val="00F42E20"/>
    <w:rsid w:val="00F43283"/>
    <w:rsid w:val="00F434E5"/>
    <w:rsid w:val="00F435F6"/>
    <w:rsid w:val="00F43E3D"/>
    <w:rsid w:val="00F43FE4"/>
    <w:rsid w:val="00F44449"/>
    <w:rsid w:val="00F44460"/>
    <w:rsid w:val="00F448C0"/>
    <w:rsid w:val="00F44A2B"/>
    <w:rsid w:val="00F44A56"/>
    <w:rsid w:val="00F44D63"/>
    <w:rsid w:val="00F44E6B"/>
    <w:rsid w:val="00F44E90"/>
    <w:rsid w:val="00F44FA7"/>
    <w:rsid w:val="00F45289"/>
    <w:rsid w:val="00F45316"/>
    <w:rsid w:val="00F45580"/>
    <w:rsid w:val="00F4589D"/>
    <w:rsid w:val="00F46149"/>
    <w:rsid w:val="00F46503"/>
    <w:rsid w:val="00F466EF"/>
    <w:rsid w:val="00F46BAD"/>
    <w:rsid w:val="00F46C42"/>
    <w:rsid w:val="00F4743C"/>
    <w:rsid w:val="00F4760D"/>
    <w:rsid w:val="00F477BE"/>
    <w:rsid w:val="00F47864"/>
    <w:rsid w:val="00F47D46"/>
    <w:rsid w:val="00F47EAC"/>
    <w:rsid w:val="00F5037A"/>
    <w:rsid w:val="00F5038C"/>
    <w:rsid w:val="00F50534"/>
    <w:rsid w:val="00F505C6"/>
    <w:rsid w:val="00F505CC"/>
    <w:rsid w:val="00F5062C"/>
    <w:rsid w:val="00F50848"/>
    <w:rsid w:val="00F508A1"/>
    <w:rsid w:val="00F50BEB"/>
    <w:rsid w:val="00F50C36"/>
    <w:rsid w:val="00F50DF7"/>
    <w:rsid w:val="00F50EBF"/>
    <w:rsid w:val="00F51197"/>
    <w:rsid w:val="00F511EF"/>
    <w:rsid w:val="00F51FF4"/>
    <w:rsid w:val="00F5221D"/>
    <w:rsid w:val="00F5224A"/>
    <w:rsid w:val="00F525CF"/>
    <w:rsid w:val="00F525E7"/>
    <w:rsid w:val="00F526BA"/>
    <w:rsid w:val="00F5271C"/>
    <w:rsid w:val="00F529CC"/>
    <w:rsid w:val="00F52B2F"/>
    <w:rsid w:val="00F52D51"/>
    <w:rsid w:val="00F52F87"/>
    <w:rsid w:val="00F52F98"/>
    <w:rsid w:val="00F53872"/>
    <w:rsid w:val="00F539AE"/>
    <w:rsid w:val="00F53BB6"/>
    <w:rsid w:val="00F5413F"/>
    <w:rsid w:val="00F54269"/>
    <w:rsid w:val="00F5432C"/>
    <w:rsid w:val="00F545D7"/>
    <w:rsid w:val="00F54904"/>
    <w:rsid w:val="00F54B40"/>
    <w:rsid w:val="00F54D7F"/>
    <w:rsid w:val="00F54EAC"/>
    <w:rsid w:val="00F54EC3"/>
    <w:rsid w:val="00F550E6"/>
    <w:rsid w:val="00F55AD8"/>
    <w:rsid w:val="00F55B8A"/>
    <w:rsid w:val="00F55C33"/>
    <w:rsid w:val="00F55D92"/>
    <w:rsid w:val="00F55F84"/>
    <w:rsid w:val="00F561B4"/>
    <w:rsid w:val="00F56265"/>
    <w:rsid w:val="00F56307"/>
    <w:rsid w:val="00F5638C"/>
    <w:rsid w:val="00F565B3"/>
    <w:rsid w:val="00F56A98"/>
    <w:rsid w:val="00F56CB4"/>
    <w:rsid w:val="00F56FFD"/>
    <w:rsid w:val="00F57012"/>
    <w:rsid w:val="00F575F8"/>
    <w:rsid w:val="00F5784C"/>
    <w:rsid w:val="00F57857"/>
    <w:rsid w:val="00F579B3"/>
    <w:rsid w:val="00F57C35"/>
    <w:rsid w:val="00F57D60"/>
    <w:rsid w:val="00F600C0"/>
    <w:rsid w:val="00F6090F"/>
    <w:rsid w:val="00F60F8F"/>
    <w:rsid w:val="00F61243"/>
    <w:rsid w:val="00F61407"/>
    <w:rsid w:val="00F61541"/>
    <w:rsid w:val="00F615EF"/>
    <w:rsid w:val="00F61648"/>
    <w:rsid w:val="00F616C4"/>
    <w:rsid w:val="00F618CC"/>
    <w:rsid w:val="00F619B6"/>
    <w:rsid w:val="00F61A15"/>
    <w:rsid w:val="00F61E21"/>
    <w:rsid w:val="00F61E7E"/>
    <w:rsid w:val="00F6299A"/>
    <w:rsid w:val="00F62A19"/>
    <w:rsid w:val="00F62A9B"/>
    <w:rsid w:val="00F62C0B"/>
    <w:rsid w:val="00F62D29"/>
    <w:rsid w:val="00F62D45"/>
    <w:rsid w:val="00F62E97"/>
    <w:rsid w:val="00F63173"/>
    <w:rsid w:val="00F6342B"/>
    <w:rsid w:val="00F6352E"/>
    <w:rsid w:val="00F6396F"/>
    <w:rsid w:val="00F63CF0"/>
    <w:rsid w:val="00F63D0E"/>
    <w:rsid w:val="00F6408D"/>
    <w:rsid w:val="00F64234"/>
    <w:rsid w:val="00F642E7"/>
    <w:rsid w:val="00F646DB"/>
    <w:rsid w:val="00F64C14"/>
    <w:rsid w:val="00F6576E"/>
    <w:rsid w:val="00F65A9F"/>
    <w:rsid w:val="00F65B41"/>
    <w:rsid w:val="00F661CC"/>
    <w:rsid w:val="00F66279"/>
    <w:rsid w:val="00F66B49"/>
    <w:rsid w:val="00F6728C"/>
    <w:rsid w:val="00F67630"/>
    <w:rsid w:val="00F67764"/>
    <w:rsid w:val="00F679CC"/>
    <w:rsid w:val="00F67A66"/>
    <w:rsid w:val="00F67CC4"/>
    <w:rsid w:val="00F67DDB"/>
    <w:rsid w:val="00F700B3"/>
    <w:rsid w:val="00F700D6"/>
    <w:rsid w:val="00F70661"/>
    <w:rsid w:val="00F706EB"/>
    <w:rsid w:val="00F70791"/>
    <w:rsid w:val="00F7088F"/>
    <w:rsid w:val="00F70A4B"/>
    <w:rsid w:val="00F70E4F"/>
    <w:rsid w:val="00F71013"/>
    <w:rsid w:val="00F7141A"/>
    <w:rsid w:val="00F7153F"/>
    <w:rsid w:val="00F7187C"/>
    <w:rsid w:val="00F71A5F"/>
    <w:rsid w:val="00F71EC6"/>
    <w:rsid w:val="00F7215D"/>
    <w:rsid w:val="00F72751"/>
    <w:rsid w:val="00F728DB"/>
    <w:rsid w:val="00F72F1A"/>
    <w:rsid w:val="00F738D7"/>
    <w:rsid w:val="00F74749"/>
    <w:rsid w:val="00F749A3"/>
    <w:rsid w:val="00F74C31"/>
    <w:rsid w:val="00F751AB"/>
    <w:rsid w:val="00F75225"/>
    <w:rsid w:val="00F752E8"/>
    <w:rsid w:val="00F75472"/>
    <w:rsid w:val="00F75499"/>
    <w:rsid w:val="00F75708"/>
    <w:rsid w:val="00F75821"/>
    <w:rsid w:val="00F75AAF"/>
    <w:rsid w:val="00F75D11"/>
    <w:rsid w:val="00F75E96"/>
    <w:rsid w:val="00F75FE0"/>
    <w:rsid w:val="00F75FED"/>
    <w:rsid w:val="00F767EC"/>
    <w:rsid w:val="00F76ADC"/>
    <w:rsid w:val="00F76F0A"/>
    <w:rsid w:val="00F776AC"/>
    <w:rsid w:val="00F7792E"/>
    <w:rsid w:val="00F77BEC"/>
    <w:rsid w:val="00F801DC"/>
    <w:rsid w:val="00F80218"/>
    <w:rsid w:val="00F805F5"/>
    <w:rsid w:val="00F80E26"/>
    <w:rsid w:val="00F80EA3"/>
    <w:rsid w:val="00F81471"/>
    <w:rsid w:val="00F81EC3"/>
    <w:rsid w:val="00F82DF6"/>
    <w:rsid w:val="00F8315B"/>
    <w:rsid w:val="00F833AE"/>
    <w:rsid w:val="00F83536"/>
    <w:rsid w:val="00F83556"/>
    <w:rsid w:val="00F835EB"/>
    <w:rsid w:val="00F83660"/>
    <w:rsid w:val="00F836CA"/>
    <w:rsid w:val="00F8386C"/>
    <w:rsid w:val="00F83A19"/>
    <w:rsid w:val="00F83CC0"/>
    <w:rsid w:val="00F83F0C"/>
    <w:rsid w:val="00F84034"/>
    <w:rsid w:val="00F84166"/>
    <w:rsid w:val="00F84301"/>
    <w:rsid w:val="00F84685"/>
    <w:rsid w:val="00F84941"/>
    <w:rsid w:val="00F84BAE"/>
    <w:rsid w:val="00F8510C"/>
    <w:rsid w:val="00F8524A"/>
    <w:rsid w:val="00F855F9"/>
    <w:rsid w:val="00F85CF4"/>
    <w:rsid w:val="00F8621D"/>
    <w:rsid w:val="00F869FB"/>
    <w:rsid w:val="00F8741E"/>
    <w:rsid w:val="00F874C1"/>
    <w:rsid w:val="00F876EE"/>
    <w:rsid w:val="00F87DEC"/>
    <w:rsid w:val="00F9046C"/>
    <w:rsid w:val="00F9072B"/>
    <w:rsid w:val="00F9073C"/>
    <w:rsid w:val="00F907F4"/>
    <w:rsid w:val="00F90885"/>
    <w:rsid w:val="00F90917"/>
    <w:rsid w:val="00F90C52"/>
    <w:rsid w:val="00F90CBA"/>
    <w:rsid w:val="00F90FAA"/>
    <w:rsid w:val="00F91165"/>
    <w:rsid w:val="00F91202"/>
    <w:rsid w:val="00F91311"/>
    <w:rsid w:val="00F91A08"/>
    <w:rsid w:val="00F91CC8"/>
    <w:rsid w:val="00F91CFB"/>
    <w:rsid w:val="00F91DE4"/>
    <w:rsid w:val="00F92056"/>
    <w:rsid w:val="00F920E9"/>
    <w:rsid w:val="00F923AC"/>
    <w:rsid w:val="00F9252E"/>
    <w:rsid w:val="00F926B7"/>
    <w:rsid w:val="00F9285F"/>
    <w:rsid w:val="00F92D56"/>
    <w:rsid w:val="00F931A2"/>
    <w:rsid w:val="00F934B4"/>
    <w:rsid w:val="00F934C4"/>
    <w:rsid w:val="00F9358A"/>
    <w:rsid w:val="00F93857"/>
    <w:rsid w:val="00F93951"/>
    <w:rsid w:val="00F93B97"/>
    <w:rsid w:val="00F940EC"/>
    <w:rsid w:val="00F940F4"/>
    <w:rsid w:val="00F944C9"/>
    <w:rsid w:val="00F946D5"/>
    <w:rsid w:val="00F94F92"/>
    <w:rsid w:val="00F95050"/>
    <w:rsid w:val="00F955FA"/>
    <w:rsid w:val="00F95707"/>
    <w:rsid w:val="00F95844"/>
    <w:rsid w:val="00F95987"/>
    <w:rsid w:val="00F95D8B"/>
    <w:rsid w:val="00F95E4D"/>
    <w:rsid w:val="00F963C6"/>
    <w:rsid w:val="00F965E8"/>
    <w:rsid w:val="00F96C0B"/>
    <w:rsid w:val="00F96D85"/>
    <w:rsid w:val="00F96EBD"/>
    <w:rsid w:val="00F96F1B"/>
    <w:rsid w:val="00F97034"/>
    <w:rsid w:val="00F974A2"/>
    <w:rsid w:val="00F97690"/>
    <w:rsid w:val="00F97EC5"/>
    <w:rsid w:val="00FA01E0"/>
    <w:rsid w:val="00FA02BD"/>
    <w:rsid w:val="00FA03BB"/>
    <w:rsid w:val="00FA0412"/>
    <w:rsid w:val="00FA0993"/>
    <w:rsid w:val="00FA0CD6"/>
    <w:rsid w:val="00FA0DC5"/>
    <w:rsid w:val="00FA0DDB"/>
    <w:rsid w:val="00FA1134"/>
    <w:rsid w:val="00FA117C"/>
    <w:rsid w:val="00FA147E"/>
    <w:rsid w:val="00FA159D"/>
    <w:rsid w:val="00FA19A2"/>
    <w:rsid w:val="00FA1AB7"/>
    <w:rsid w:val="00FA1B77"/>
    <w:rsid w:val="00FA1D74"/>
    <w:rsid w:val="00FA210C"/>
    <w:rsid w:val="00FA23CA"/>
    <w:rsid w:val="00FA2CF8"/>
    <w:rsid w:val="00FA300F"/>
    <w:rsid w:val="00FA3049"/>
    <w:rsid w:val="00FA364A"/>
    <w:rsid w:val="00FA36B2"/>
    <w:rsid w:val="00FA3871"/>
    <w:rsid w:val="00FA3926"/>
    <w:rsid w:val="00FA3C2B"/>
    <w:rsid w:val="00FA4310"/>
    <w:rsid w:val="00FA4344"/>
    <w:rsid w:val="00FA4761"/>
    <w:rsid w:val="00FA4CFD"/>
    <w:rsid w:val="00FA4DD3"/>
    <w:rsid w:val="00FA4E07"/>
    <w:rsid w:val="00FA5DD8"/>
    <w:rsid w:val="00FA60B7"/>
    <w:rsid w:val="00FA6372"/>
    <w:rsid w:val="00FA6646"/>
    <w:rsid w:val="00FA67F3"/>
    <w:rsid w:val="00FA6E91"/>
    <w:rsid w:val="00FA70CA"/>
    <w:rsid w:val="00FA737C"/>
    <w:rsid w:val="00FA740E"/>
    <w:rsid w:val="00FA7565"/>
    <w:rsid w:val="00FA7D61"/>
    <w:rsid w:val="00FA7ED2"/>
    <w:rsid w:val="00FB059B"/>
    <w:rsid w:val="00FB0B6C"/>
    <w:rsid w:val="00FB13EC"/>
    <w:rsid w:val="00FB1905"/>
    <w:rsid w:val="00FB197A"/>
    <w:rsid w:val="00FB1EE3"/>
    <w:rsid w:val="00FB219B"/>
    <w:rsid w:val="00FB21C0"/>
    <w:rsid w:val="00FB2454"/>
    <w:rsid w:val="00FB254F"/>
    <w:rsid w:val="00FB26DC"/>
    <w:rsid w:val="00FB2B9A"/>
    <w:rsid w:val="00FB2CFE"/>
    <w:rsid w:val="00FB345B"/>
    <w:rsid w:val="00FB35F9"/>
    <w:rsid w:val="00FB3782"/>
    <w:rsid w:val="00FB392E"/>
    <w:rsid w:val="00FB3E02"/>
    <w:rsid w:val="00FB3E91"/>
    <w:rsid w:val="00FB3EEE"/>
    <w:rsid w:val="00FB404D"/>
    <w:rsid w:val="00FB4887"/>
    <w:rsid w:val="00FB499B"/>
    <w:rsid w:val="00FB4B53"/>
    <w:rsid w:val="00FB4DF6"/>
    <w:rsid w:val="00FB501C"/>
    <w:rsid w:val="00FB5364"/>
    <w:rsid w:val="00FB54CD"/>
    <w:rsid w:val="00FB582E"/>
    <w:rsid w:val="00FB589A"/>
    <w:rsid w:val="00FB5B82"/>
    <w:rsid w:val="00FB5F56"/>
    <w:rsid w:val="00FB61E3"/>
    <w:rsid w:val="00FB62B5"/>
    <w:rsid w:val="00FB62F4"/>
    <w:rsid w:val="00FB65DA"/>
    <w:rsid w:val="00FB66C9"/>
    <w:rsid w:val="00FB6797"/>
    <w:rsid w:val="00FB68D8"/>
    <w:rsid w:val="00FB6901"/>
    <w:rsid w:val="00FB6AFB"/>
    <w:rsid w:val="00FB6FF2"/>
    <w:rsid w:val="00FB708E"/>
    <w:rsid w:val="00FB71D7"/>
    <w:rsid w:val="00FB7357"/>
    <w:rsid w:val="00FB77FA"/>
    <w:rsid w:val="00FB784F"/>
    <w:rsid w:val="00FB7C66"/>
    <w:rsid w:val="00FB7C7F"/>
    <w:rsid w:val="00FC0424"/>
    <w:rsid w:val="00FC06A1"/>
    <w:rsid w:val="00FC0E46"/>
    <w:rsid w:val="00FC12AD"/>
    <w:rsid w:val="00FC16F7"/>
    <w:rsid w:val="00FC1707"/>
    <w:rsid w:val="00FC18F7"/>
    <w:rsid w:val="00FC19EB"/>
    <w:rsid w:val="00FC1B49"/>
    <w:rsid w:val="00FC1B6A"/>
    <w:rsid w:val="00FC1EA4"/>
    <w:rsid w:val="00FC2159"/>
    <w:rsid w:val="00FC2414"/>
    <w:rsid w:val="00FC2811"/>
    <w:rsid w:val="00FC2B5B"/>
    <w:rsid w:val="00FC2EDA"/>
    <w:rsid w:val="00FC2F38"/>
    <w:rsid w:val="00FC35A9"/>
    <w:rsid w:val="00FC3833"/>
    <w:rsid w:val="00FC3C9D"/>
    <w:rsid w:val="00FC3EAD"/>
    <w:rsid w:val="00FC43F8"/>
    <w:rsid w:val="00FC48BE"/>
    <w:rsid w:val="00FC48FE"/>
    <w:rsid w:val="00FC4B92"/>
    <w:rsid w:val="00FC4EAD"/>
    <w:rsid w:val="00FC500B"/>
    <w:rsid w:val="00FC52E5"/>
    <w:rsid w:val="00FC5324"/>
    <w:rsid w:val="00FC5428"/>
    <w:rsid w:val="00FC575C"/>
    <w:rsid w:val="00FC5AB3"/>
    <w:rsid w:val="00FC5D1E"/>
    <w:rsid w:val="00FC6070"/>
    <w:rsid w:val="00FC63B5"/>
    <w:rsid w:val="00FC64C9"/>
    <w:rsid w:val="00FC65C4"/>
    <w:rsid w:val="00FC6616"/>
    <w:rsid w:val="00FC66B6"/>
    <w:rsid w:val="00FC66BD"/>
    <w:rsid w:val="00FC693C"/>
    <w:rsid w:val="00FC6B61"/>
    <w:rsid w:val="00FC6C7F"/>
    <w:rsid w:val="00FC6EFE"/>
    <w:rsid w:val="00FC729E"/>
    <w:rsid w:val="00FC77C1"/>
    <w:rsid w:val="00FC781D"/>
    <w:rsid w:val="00FC79FD"/>
    <w:rsid w:val="00FC7D70"/>
    <w:rsid w:val="00FC7D97"/>
    <w:rsid w:val="00FC7DB3"/>
    <w:rsid w:val="00FC7E42"/>
    <w:rsid w:val="00FD005D"/>
    <w:rsid w:val="00FD026E"/>
    <w:rsid w:val="00FD03A7"/>
    <w:rsid w:val="00FD05E8"/>
    <w:rsid w:val="00FD0763"/>
    <w:rsid w:val="00FD0A5E"/>
    <w:rsid w:val="00FD0A6F"/>
    <w:rsid w:val="00FD0C19"/>
    <w:rsid w:val="00FD0CFA"/>
    <w:rsid w:val="00FD0D10"/>
    <w:rsid w:val="00FD0D25"/>
    <w:rsid w:val="00FD0D7D"/>
    <w:rsid w:val="00FD1005"/>
    <w:rsid w:val="00FD1118"/>
    <w:rsid w:val="00FD11D1"/>
    <w:rsid w:val="00FD11F2"/>
    <w:rsid w:val="00FD1237"/>
    <w:rsid w:val="00FD13F9"/>
    <w:rsid w:val="00FD1657"/>
    <w:rsid w:val="00FD16C6"/>
    <w:rsid w:val="00FD16EF"/>
    <w:rsid w:val="00FD176C"/>
    <w:rsid w:val="00FD1C1B"/>
    <w:rsid w:val="00FD2923"/>
    <w:rsid w:val="00FD2A4B"/>
    <w:rsid w:val="00FD2C2A"/>
    <w:rsid w:val="00FD2DA4"/>
    <w:rsid w:val="00FD2F08"/>
    <w:rsid w:val="00FD3085"/>
    <w:rsid w:val="00FD328F"/>
    <w:rsid w:val="00FD343D"/>
    <w:rsid w:val="00FD375F"/>
    <w:rsid w:val="00FD3776"/>
    <w:rsid w:val="00FD3958"/>
    <w:rsid w:val="00FD3A2F"/>
    <w:rsid w:val="00FD4404"/>
    <w:rsid w:val="00FD458B"/>
    <w:rsid w:val="00FD48AE"/>
    <w:rsid w:val="00FD48CA"/>
    <w:rsid w:val="00FD4CA1"/>
    <w:rsid w:val="00FD4CF8"/>
    <w:rsid w:val="00FD4D20"/>
    <w:rsid w:val="00FD51EB"/>
    <w:rsid w:val="00FD5388"/>
    <w:rsid w:val="00FD567C"/>
    <w:rsid w:val="00FD57A9"/>
    <w:rsid w:val="00FD57C4"/>
    <w:rsid w:val="00FD5836"/>
    <w:rsid w:val="00FD5883"/>
    <w:rsid w:val="00FD62CA"/>
    <w:rsid w:val="00FD633E"/>
    <w:rsid w:val="00FD6444"/>
    <w:rsid w:val="00FD677C"/>
    <w:rsid w:val="00FD6A03"/>
    <w:rsid w:val="00FD6D28"/>
    <w:rsid w:val="00FD6E43"/>
    <w:rsid w:val="00FD7211"/>
    <w:rsid w:val="00FD735F"/>
    <w:rsid w:val="00FD7645"/>
    <w:rsid w:val="00FD7ACA"/>
    <w:rsid w:val="00FD7B16"/>
    <w:rsid w:val="00FD7D29"/>
    <w:rsid w:val="00FE0042"/>
    <w:rsid w:val="00FE015F"/>
    <w:rsid w:val="00FE02DE"/>
    <w:rsid w:val="00FE0A4B"/>
    <w:rsid w:val="00FE0A4D"/>
    <w:rsid w:val="00FE0B10"/>
    <w:rsid w:val="00FE1194"/>
    <w:rsid w:val="00FE1374"/>
    <w:rsid w:val="00FE20E5"/>
    <w:rsid w:val="00FE227C"/>
    <w:rsid w:val="00FE252F"/>
    <w:rsid w:val="00FE291E"/>
    <w:rsid w:val="00FE2C1A"/>
    <w:rsid w:val="00FE2CA1"/>
    <w:rsid w:val="00FE2D1E"/>
    <w:rsid w:val="00FE3385"/>
    <w:rsid w:val="00FE33D5"/>
    <w:rsid w:val="00FE34AE"/>
    <w:rsid w:val="00FE38AA"/>
    <w:rsid w:val="00FE395F"/>
    <w:rsid w:val="00FE3ABD"/>
    <w:rsid w:val="00FE3C8A"/>
    <w:rsid w:val="00FE466E"/>
    <w:rsid w:val="00FE4739"/>
    <w:rsid w:val="00FE4B24"/>
    <w:rsid w:val="00FE50B6"/>
    <w:rsid w:val="00FE5178"/>
    <w:rsid w:val="00FE5272"/>
    <w:rsid w:val="00FE5307"/>
    <w:rsid w:val="00FE53D6"/>
    <w:rsid w:val="00FE5425"/>
    <w:rsid w:val="00FE547F"/>
    <w:rsid w:val="00FE5603"/>
    <w:rsid w:val="00FE59E9"/>
    <w:rsid w:val="00FE5F23"/>
    <w:rsid w:val="00FE6166"/>
    <w:rsid w:val="00FE61AA"/>
    <w:rsid w:val="00FE62F2"/>
    <w:rsid w:val="00FE665C"/>
    <w:rsid w:val="00FE66CA"/>
    <w:rsid w:val="00FE6974"/>
    <w:rsid w:val="00FE697E"/>
    <w:rsid w:val="00FE6C12"/>
    <w:rsid w:val="00FE6FBF"/>
    <w:rsid w:val="00FE745D"/>
    <w:rsid w:val="00FE7627"/>
    <w:rsid w:val="00FE76A1"/>
    <w:rsid w:val="00FE7911"/>
    <w:rsid w:val="00FE7981"/>
    <w:rsid w:val="00FE7A98"/>
    <w:rsid w:val="00FE7A99"/>
    <w:rsid w:val="00FE7C2E"/>
    <w:rsid w:val="00FE7FC4"/>
    <w:rsid w:val="00FF01D6"/>
    <w:rsid w:val="00FF036F"/>
    <w:rsid w:val="00FF0459"/>
    <w:rsid w:val="00FF06EA"/>
    <w:rsid w:val="00FF0AB7"/>
    <w:rsid w:val="00FF0B8B"/>
    <w:rsid w:val="00FF14F4"/>
    <w:rsid w:val="00FF19CD"/>
    <w:rsid w:val="00FF1AA8"/>
    <w:rsid w:val="00FF1AB1"/>
    <w:rsid w:val="00FF1CB8"/>
    <w:rsid w:val="00FF1DBD"/>
    <w:rsid w:val="00FF1E01"/>
    <w:rsid w:val="00FF2115"/>
    <w:rsid w:val="00FF28CB"/>
    <w:rsid w:val="00FF2A0A"/>
    <w:rsid w:val="00FF3214"/>
    <w:rsid w:val="00FF33CE"/>
    <w:rsid w:val="00FF3410"/>
    <w:rsid w:val="00FF3C08"/>
    <w:rsid w:val="00FF3C5E"/>
    <w:rsid w:val="00FF3C9D"/>
    <w:rsid w:val="00FF3F13"/>
    <w:rsid w:val="00FF46D8"/>
    <w:rsid w:val="00FF471B"/>
    <w:rsid w:val="00FF49C3"/>
    <w:rsid w:val="00FF4C37"/>
    <w:rsid w:val="00FF4D3F"/>
    <w:rsid w:val="00FF5096"/>
    <w:rsid w:val="00FF52F7"/>
    <w:rsid w:val="00FF52FE"/>
    <w:rsid w:val="00FF56EE"/>
    <w:rsid w:val="00FF5BFA"/>
    <w:rsid w:val="00FF5D2F"/>
    <w:rsid w:val="00FF6474"/>
    <w:rsid w:val="00FF66F5"/>
    <w:rsid w:val="00FF670C"/>
    <w:rsid w:val="00FF68D4"/>
    <w:rsid w:val="00FF6939"/>
    <w:rsid w:val="00FF698D"/>
    <w:rsid w:val="00FF6DEC"/>
    <w:rsid w:val="00FF6EE7"/>
    <w:rsid w:val="00FF6F9B"/>
    <w:rsid w:val="00FF71CE"/>
    <w:rsid w:val="00FF748C"/>
    <w:rsid w:val="00FF78B9"/>
    <w:rsid w:val="00FF7C1C"/>
    <w:rsid w:val="00FF7CCC"/>
    <w:rsid w:val="00FF7D3B"/>
    <w:rsid w:val="00FF7DB1"/>
    <w:rsid w:val="00FF7E2C"/>
    <w:rsid w:val="04B10F63"/>
    <w:rsid w:val="0DBB3211"/>
    <w:rsid w:val="0DC92C0C"/>
    <w:rsid w:val="19ED7150"/>
    <w:rsid w:val="2BA6150C"/>
    <w:rsid w:val="31E8D531"/>
    <w:rsid w:val="4CA05AB7"/>
    <w:rsid w:val="4CDD5985"/>
    <w:rsid w:val="4F33C013"/>
    <w:rsid w:val="5A5DEE83"/>
    <w:rsid w:val="5D66A5E7"/>
    <w:rsid w:val="645FE599"/>
    <w:rsid w:val="6570AED8"/>
    <w:rsid w:val="6E4AA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64C20"/>
  <w15:chartTrackingRefBased/>
  <w15:docId w15:val="{9F3AD809-F928-4C42-8C8F-8ED1C364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638C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6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3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3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3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3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3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563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638C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38C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38C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38C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5638C"/>
  </w:style>
  <w:style w:type="paragraph" w:customStyle="1" w:styleId="OPCParaBase">
    <w:name w:val="OPCParaBase"/>
    <w:qFormat/>
    <w:rsid w:val="00F5638C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563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563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563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563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563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563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563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563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5638C"/>
  </w:style>
  <w:style w:type="paragraph" w:customStyle="1" w:styleId="Blocks">
    <w:name w:val="Blocks"/>
    <w:aliases w:val="bb"/>
    <w:basedOn w:val="OPCParaBase"/>
    <w:qFormat/>
    <w:rsid w:val="00F563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563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5638C"/>
    <w:rPr>
      <w:i/>
    </w:rPr>
  </w:style>
  <w:style w:type="paragraph" w:customStyle="1" w:styleId="BoxList">
    <w:name w:val="BoxList"/>
    <w:aliases w:val="bl"/>
    <w:basedOn w:val="BoxText"/>
    <w:qFormat/>
    <w:rsid w:val="00F563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563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563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5638C"/>
    <w:pPr>
      <w:ind w:left="1985" w:hanging="851"/>
    </w:pPr>
  </w:style>
  <w:style w:type="character" w:customStyle="1" w:styleId="CharAmPartNo">
    <w:name w:val="CharAmPartNo"/>
    <w:basedOn w:val="OPCCharBase"/>
    <w:qFormat/>
    <w:rsid w:val="00F5638C"/>
  </w:style>
  <w:style w:type="character" w:customStyle="1" w:styleId="CharAmPartText">
    <w:name w:val="CharAmPartText"/>
    <w:basedOn w:val="OPCCharBase"/>
    <w:qFormat/>
    <w:rsid w:val="00F5638C"/>
  </w:style>
  <w:style w:type="character" w:customStyle="1" w:styleId="CharAmSchNo">
    <w:name w:val="CharAmSchNo"/>
    <w:basedOn w:val="OPCCharBase"/>
    <w:qFormat/>
    <w:rsid w:val="00F5638C"/>
  </w:style>
  <w:style w:type="character" w:customStyle="1" w:styleId="CharAmSchText">
    <w:name w:val="CharAmSchText"/>
    <w:basedOn w:val="OPCCharBase"/>
    <w:qFormat/>
    <w:rsid w:val="00F5638C"/>
  </w:style>
  <w:style w:type="character" w:customStyle="1" w:styleId="CharBoldItalic">
    <w:name w:val="CharBoldItalic"/>
    <w:basedOn w:val="OPCCharBase"/>
    <w:uiPriority w:val="1"/>
    <w:qFormat/>
    <w:rsid w:val="00F5638C"/>
    <w:rPr>
      <w:b/>
      <w:i/>
    </w:rPr>
  </w:style>
  <w:style w:type="character" w:customStyle="1" w:styleId="CharChapNo">
    <w:name w:val="CharChapNo"/>
    <w:basedOn w:val="OPCCharBase"/>
    <w:qFormat/>
    <w:rsid w:val="00F5638C"/>
  </w:style>
  <w:style w:type="character" w:customStyle="1" w:styleId="CharChapText">
    <w:name w:val="CharChapText"/>
    <w:basedOn w:val="OPCCharBase"/>
    <w:qFormat/>
    <w:rsid w:val="00F5638C"/>
  </w:style>
  <w:style w:type="character" w:customStyle="1" w:styleId="CharDivNo">
    <w:name w:val="CharDivNo"/>
    <w:basedOn w:val="OPCCharBase"/>
    <w:qFormat/>
    <w:rsid w:val="00F5638C"/>
  </w:style>
  <w:style w:type="character" w:customStyle="1" w:styleId="CharDivText">
    <w:name w:val="CharDivText"/>
    <w:basedOn w:val="OPCCharBase"/>
    <w:qFormat/>
    <w:rsid w:val="00F5638C"/>
  </w:style>
  <w:style w:type="character" w:customStyle="1" w:styleId="CharItalic">
    <w:name w:val="CharItalic"/>
    <w:basedOn w:val="OPCCharBase"/>
    <w:uiPriority w:val="1"/>
    <w:qFormat/>
    <w:rsid w:val="00F5638C"/>
    <w:rPr>
      <w:i/>
    </w:rPr>
  </w:style>
  <w:style w:type="character" w:customStyle="1" w:styleId="CharPartNo">
    <w:name w:val="CharPartNo"/>
    <w:basedOn w:val="OPCCharBase"/>
    <w:qFormat/>
    <w:rsid w:val="00F5638C"/>
  </w:style>
  <w:style w:type="character" w:customStyle="1" w:styleId="CharPartText">
    <w:name w:val="CharPartText"/>
    <w:basedOn w:val="OPCCharBase"/>
    <w:qFormat/>
    <w:rsid w:val="00F5638C"/>
  </w:style>
  <w:style w:type="character" w:customStyle="1" w:styleId="CharSectno">
    <w:name w:val="CharSectno"/>
    <w:basedOn w:val="OPCCharBase"/>
    <w:qFormat/>
    <w:rsid w:val="00F5638C"/>
  </w:style>
  <w:style w:type="character" w:customStyle="1" w:styleId="CharSubdNo">
    <w:name w:val="CharSubdNo"/>
    <w:basedOn w:val="OPCCharBase"/>
    <w:uiPriority w:val="1"/>
    <w:qFormat/>
    <w:rsid w:val="00F5638C"/>
  </w:style>
  <w:style w:type="character" w:customStyle="1" w:styleId="CharSubdText">
    <w:name w:val="CharSubdText"/>
    <w:basedOn w:val="OPCCharBase"/>
    <w:uiPriority w:val="1"/>
    <w:qFormat/>
    <w:rsid w:val="00F5638C"/>
  </w:style>
  <w:style w:type="paragraph" w:customStyle="1" w:styleId="CTA--">
    <w:name w:val="CTA --"/>
    <w:basedOn w:val="OPCParaBase"/>
    <w:next w:val="Normal"/>
    <w:rsid w:val="00F563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563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563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563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563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563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563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563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563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563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563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563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563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563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563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563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563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63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5638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563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563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563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563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563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563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563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563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563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563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563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563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563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563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563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563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563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563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563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563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563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563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563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563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link w:val="TableiChar"/>
    <w:rsid w:val="00F563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F563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5638C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563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563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F563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563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563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563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563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563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563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563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563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563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563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5638C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5638C"/>
    <w:rPr>
      <w:sz w:val="16"/>
    </w:rPr>
  </w:style>
  <w:style w:type="table" w:customStyle="1" w:styleId="CFlag">
    <w:name w:val="CFlag"/>
    <w:basedOn w:val="TableNormal"/>
    <w:uiPriority w:val="99"/>
    <w:rsid w:val="00F5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56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38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563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563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563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563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563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563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5638C"/>
    <w:pPr>
      <w:spacing w:before="120"/>
    </w:pPr>
  </w:style>
  <w:style w:type="paragraph" w:customStyle="1" w:styleId="CompiledActNo">
    <w:name w:val="CompiledActNo"/>
    <w:basedOn w:val="OPCParaBase"/>
    <w:next w:val="Normal"/>
    <w:rsid w:val="00F563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563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563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563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563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563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563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563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563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,ENh2"/>
    <w:basedOn w:val="OPCParaBase"/>
    <w:next w:val="Normal"/>
    <w:rsid w:val="00F563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563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563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563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563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5638C"/>
  </w:style>
  <w:style w:type="character" w:customStyle="1" w:styleId="CharSubPartNoCASA">
    <w:name w:val="CharSubPartNo(CASA)"/>
    <w:basedOn w:val="OPCCharBase"/>
    <w:uiPriority w:val="1"/>
    <w:rsid w:val="00F5638C"/>
  </w:style>
  <w:style w:type="paragraph" w:customStyle="1" w:styleId="ENoteTTIndentHeadingSub">
    <w:name w:val="ENoteTTIndentHeadingSub"/>
    <w:aliases w:val="enTTHis"/>
    <w:basedOn w:val="OPCParaBase"/>
    <w:rsid w:val="00F563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563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563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563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563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5638C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563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63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638C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5638C"/>
  </w:style>
  <w:style w:type="paragraph" w:customStyle="1" w:styleId="TableHeading">
    <w:name w:val="TableHeading"/>
    <w:aliases w:val="th"/>
    <w:basedOn w:val="OPCParaBase"/>
    <w:next w:val="Tabletext"/>
    <w:rsid w:val="00F563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63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638C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63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638C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563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638C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63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638C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5638C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563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5638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5638C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TabletextChar">
    <w:name w:val="Tabletext Char"/>
    <w:aliases w:val="tt Char"/>
    <w:basedOn w:val="DefaultParagraphFont"/>
    <w:link w:val="Tabletext"/>
    <w:rsid w:val="001724A1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text0">
    <w:name w:val="tabletext"/>
    <w:basedOn w:val="Normal"/>
    <w:rsid w:val="009E3CD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a0">
    <w:name w:val="tablea"/>
    <w:basedOn w:val="Normal"/>
    <w:link w:val="tableaChar"/>
    <w:rsid w:val="009E3CD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Default">
    <w:name w:val="Default"/>
    <w:rsid w:val="00E845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i0">
    <w:name w:val="tablei"/>
    <w:basedOn w:val="Normal"/>
    <w:rsid w:val="001539E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B42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420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420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A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A7B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346C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674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6740"/>
    <w:rPr>
      <w:color w:val="605E5C"/>
      <w:shd w:val="clear" w:color="auto" w:fill="E1DFDD"/>
    </w:rPr>
  </w:style>
  <w:style w:type="paragraph" w:customStyle="1" w:styleId="OutlineNumbered1">
    <w:name w:val="Outline Numbered 1"/>
    <w:basedOn w:val="Normal"/>
    <w:link w:val="OutlineNumbered1Char"/>
    <w:rsid w:val="00310CE0"/>
    <w:pPr>
      <w:framePr w:hSpace="180" w:wrap="around" w:vAnchor="text" w:hAnchor="text" w:xAlign="right" w:y="1"/>
      <w:numPr>
        <w:numId w:val="2"/>
      </w:numPr>
      <w:suppressOverlap/>
    </w:pPr>
    <w:rPr>
      <w:rFonts w:eastAsia="Times New Roman" w:cs="Times New Roman"/>
      <w:sz w:val="20"/>
      <w:lang w:eastAsia="en-AU"/>
    </w:rPr>
  </w:style>
  <w:style w:type="character" w:customStyle="1" w:styleId="OutlineNumbered1Char">
    <w:name w:val="Outline Numbered 1 Char"/>
    <w:basedOn w:val="TabletextChar"/>
    <w:link w:val="OutlineNumbered1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OutlineNumbered2">
    <w:name w:val="Outline Numbered 2"/>
    <w:basedOn w:val="Normal"/>
    <w:link w:val="OutlineNumbered2Char"/>
    <w:rsid w:val="00310CE0"/>
    <w:pPr>
      <w:framePr w:hSpace="180" w:wrap="around" w:vAnchor="text" w:hAnchor="text" w:xAlign="right" w:y="1"/>
      <w:numPr>
        <w:ilvl w:val="1"/>
        <w:numId w:val="2"/>
      </w:numPr>
      <w:suppressOverlap/>
    </w:pPr>
    <w:rPr>
      <w:rFonts w:eastAsia="Times New Roman" w:cs="Times New Roman"/>
      <w:sz w:val="20"/>
      <w:lang w:eastAsia="en-AU"/>
    </w:rPr>
  </w:style>
  <w:style w:type="character" w:customStyle="1" w:styleId="OutlineNumbered2Char">
    <w:name w:val="Outline Numbered 2 Char"/>
    <w:basedOn w:val="TabletextChar"/>
    <w:link w:val="OutlineNumbered2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OutlineNumbered3">
    <w:name w:val="Outline Numbered 3"/>
    <w:basedOn w:val="Normal"/>
    <w:link w:val="OutlineNumbered3Char"/>
    <w:rsid w:val="00310CE0"/>
    <w:pPr>
      <w:framePr w:hSpace="180" w:wrap="around" w:vAnchor="text" w:hAnchor="text" w:xAlign="right" w:y="1"/>
      <w:numPr>
        <w:ilvl w:val="2"/>
        <w:numId w:val="2"/>
      </w:numPr>
      <w:suppressOverlap/>
    </w:pPr>
    <w:rPr>
      <w:rFonts w:eastAsia="Times New Roman" w:cs="Times New Roman"/>
      <w:sz w:val="20"/>
      <w:lang w:eastAsia="en-AU"/>
    </w:rPr>
  </w:style>
  <w:style w:type="character" w:customStyle="1" w:styleId="OutlineNumbered3Char">
    <w:name w:val="Outline Numbered 3 Char"/>
    <w:basedOn w:val="TabletextChar"/>
    <w:link w:val="OutlineNumbered3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Bullet">
    <w:name w:val="Bullet"/>
    <w:basedOn w:val="Normal"/>
    <w:link w:val="BulletChar"/>
    <w:rsid w:val="00310CE0"/>
    <w:pPr>
      <w:numPr>
        <w:numId w:val="3"/>
      </w:numPr>
    </w:pPr>
    <w:rPr>
      <w:rFonts w:eastAsia="Times New Roman" w:cs="Times New Roman"/>
      <w:sz w:val="20"/>
      <w:lang w:eastAsia="en-AU"/>
    </w:rPr>
  </w:style>
  <w:style w:type="character" w:customStyle="1" w:styleId="BulletChar">
    <w:name w:val="Bullet Char"/>
    <w:basedOn w:val="OutlineNumbered1Char"/>
    <w:link w:val="Bullet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Dash">
    <w:name w:val="Dash"/>
    <w:basedOn w:val="Normal"/>
    <w:link w:val="DashChar"/>
    <w:rsid w:val="00310CE0"/>
    <w:pPr>
      <w:numPr>
        <w:ilvl w:val="1"/>
        <w:numId w:val="3"/>
      </w:numPr>
    </w:pPr>
    <w:rPr>
      <w:rFonts w:eastAsia="Times New Roman" w:cs="Times New Roman"/>
      <w:sz w:val="20"/>
      <w:lang w:eastAsia="en-AU"/>
    </w:rPr>
  </w:style>
  <w:style w:type="character" w:customStyle="1" w:styleId="DashChar">
    <w:name w:val="Dash Char"/>
    <w:basedOn w:val="OutlineNumbered1Char"/>
    <w:link w:val="Dash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DoubleDot">
    <w:name w:val="Double Dot"/>
    <w:basedOn w:val="Normal"/>
    <w:link w:val="DoubleDotChar"/>
    <w:rsid w:val="00310CE0"/>
    <w:pPr>
      <w:numPr>
        <w:ilvl w:val="2"/>
        <w:numId w:val="3"/>
      </w:numPr>
    </w:pPr>
    <w:rPr>
      <w:rFonts w:eastAsia="Times New Roman" w:cs="Times New Roman"/>
      <w:sz w:val="20"/>
      <w:lang w:eastAsia="en-AU"/>
    </w:rPr>
  </w:style>
  <w:style w:type="character" w:customStyle="1" w:styleId="DoubleDotChar">
    <w:name w:val="Double Dot Char"/>
    <w:basedOn w:val="OutlineNumbered1Char"/>
    <w:link w:val="DoubleDot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04614F"/>
    <w:pPr>
      <w:ind w:left="720"/>
      <w:contextualSpacing/>
    </w:pPr>
  </w:style>
  <w:style w:type="paragraph" w:styleId="Revision">
    <w:name w:val="Revision"/>
    <w:hidden/>
    <w:uiPriority w:val="99"/>
    <w:semiHidden/>
    <w:rsid w:val="00504DA9"/>
    <w:pPr>
      <w:spacing w:after="0" w:line="240" w:lineRule="auto"/>
    </w:pPr>
    <w:rPr>
      <w:rFonts w:ascii="Times New Roman" w:hAnsi="Times New Roman"/>
      <w:szCs w:val="20"/>
    </w:rPr>
  </w:style>
  <w:style w:type="paragraph" w:styleId="NormalWeb">
    <w:name w:val="Normal (Web)"/>
    <w:basedOn w:val="Normal"/>
    <w:uiPriority w:val="99"/>
    <w:unhideWhenUsed/>
    <w:rsid w:val="00AE01F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3639DD"/>
  </w:style>
  <w:style w:type="character" w:customStyle="1" w:styleId="eop">
    <w:name w:val="eop"/>
    <w:basedOn w:val="DefaultParagraphFont"/>
    <w:rsid w:val="003639DD"/>
  </w:style>
  <w:style w:type="character" w:customStyle="1" w:styleId="findhit">
    <w:name w:val="findhit"/>
    <w:basedOn w:val="DefaultParagraphFont"/>
    <w:rsid w:val="003639DD"/>
  </w:style>
  <w:style w:type="character" w:styleId="Mention">
    <w:name w:val="Mention"/>
    <w:basedOn w:val="DefaultParagraphFont"/>
    <w:uiPriority w:val="99"/>
    <w:unhideWhenUsed/>
    <w:rsid w:val="00083F83"/>
    <w:rPr>
      <w:color w:val="2B579A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1E7E7D"/>
    <w:rPr>
      <w:i/>
      <w:iCs/>
    </w:rPr>
  </w:style>
  <w:style w:type="character" w:styleId="PageNumber">
    <w:name w:val="page number"/>
    <w:basedOn w:val="DefaultParagraphFont"/>
    <w:rsid w:val="00037C6B"/>
  </w:style>
  <w:style w:type="table" w:customStyle="1" w:styleId="CurrencyTables">
    <w:name w:val="CurrencyTables"/>
    <w:basedOn w:val="TableNormal"/>
    <w:uiPriority w:val="99"/>
    <w:rsid w:val="00037C6B"/>
    <w:pPr>
      <w:spacing w:after="0" w:line="240" w:lineRule="auto"/>
    </w:pPr>
    <w:rPr>
      <w:rFonts w:ascii="Times New Roman" w:hAnsi="Times New Roman"/>
      <w:sz w:val="20"/>
      <w:szCs w:val="20"/>
    </w:rPr>
    <w:tblPr>
      <w:tblStyleRowBandSize w:val="1"/>
    </w:tblPr>
    <w:tblStylePr w:type="band1Horz">
      <w:tblPr/>
      <w:tcPr>
        <w:tcBorders>
          <w:bottom w:val="single" w:sz="4" w:space="0" w:color="auto"/>
        </w:tcBorders>
      </w:tcPr>
    </w:tblStylePr>
    <w:tblStylePr w:type="band2Horz">
      <w:tblPr/>
      <w:tcPr>
        <w:tcBorders>
          <w:bottom w:val="single" w:sz="4" w:space="0" w:color="auto"/>
        </w:tcBorders>
      </w:tcPr>
    </w:tblStylePr>
  </w:style>
  <w:style w:type="paragraph" w:customStyle="1" w:styleId="Tabletextnumbered">
    <w:name w:val="Tabletext numbered"/>
    <w:basedOn w:val="Tabletext"/>
    <w:rsid w:val="00037C6B"/>
    <w:pPr>
      <w:numPr>
        <w:numId w:val="49"/>
      </w:numPr>
      <w:tabs>
        <w:tab w:val="num" w:pos="360"/>
      </w:tabs>
      <w:spacing w:line="240" w:lineRule="auto"/>
    </w:pPr>
  </w:style>
  <w:style w:type="character" w:customStyle="1" w:styleId="tableaChar">
    <w:name w:val="tablea Char"/>
    <w:basedOn w:val="DefaultParagraphFont"/>
    <w:link w:val="tablea0"/>
    <w:rsid w:val="00037C6B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TableiChar">
    <w:name w:val="Table(i) Char"/>
    <w:aliases w:val="taa Char"/>
    <w:basedOn w:val="DefaultParagraphFont"/>
    <w:link w:val="Tablei"/>
    <w:rsid w:val="00037C6B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ui-provider">
    <w:name w:val="ui-provider"/>
    <w:basedOn w:val="DefaultParagraphFont"/>
    <w:rsid w:val="00037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4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footer" Target="footer9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header" Target="header10.xml"/><Relationship Id="rId8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30" ma:contentTypeDescription="Create a new document." ma:contentTypeScope="" ma:versionID="39d939a0f3402af2ba6eada73d5cc85f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4d4cb3bc45839452c2bcc8ff493a432e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5:gfba5f33532c49208d2320ce38cc3c2b"/>
                <xsd:element ref="ns5:e4fe7dcdd1c0411bbf19a4de3665191f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32" ma:taxonomy="true" ma:internalName="gfba5f33532c49208d2320ce38cc3c2b" ma:taxonomyFieldName="eTopic" ma:displayName="Topic" ma:readOnly="false" ma:default="36;#Legislation Coordination|58c6712e-e847-48f4-81ab-b25e2bbd3986" ma:fieldId="{0fba5f33-532c-4920-8d23-20ce38cc3c2b}" ma:taxonomyMulti="true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34" ma:taxonomy="true" ma:internalName="e4fe7dcdd1c0411bbf19a4de3665191f" ma:taxonomyFieldName="eActivity" ma:displayName="Activity" ma:readOnly="false" ma:default="35;#Legislation management|cb630f2f-9155-496b-ad0f-d960eb1bf90c" ma:fieldId="{e4fe7dcd-d1c0-411b-bf19-a4de3665191f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38c824-6e29-4496-8487-69f397e7ed29">
      <Value>36</Value>
      <Value>35</Value>
      <Value>1</Value>
      <Value>42</Value>
    </TaxCatchAll>
    <_dlc_DocId xmlns="fe39d773-a83d-4623-ae74-f25711a76616">S574FYTY5PW6-969949929-2231</_dlc_DocId>
    <_dlc_DocIdUrl xmlns="fe39d773-a83d-4623-ae74-f25711a76616">
      <Url>https://austreasury.sharepoint.com/sites/leg-cord-function/_layouts/15/DocIdRedir.aspx?ID=S574FYTY5PW6-969949929-2231</Url>
      <Description>S574FYTY5PW6-969949929-2231</Description>
    </_dlc_DocIdUrl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  <ge25bdd0d6464e36b066695d9e81d63d xmlns="fe39d773-a83d-4623-ae74-f25711a76616">
      <Terms xmlns="http://schemas.microsoft.com/office/infopath/2007/PartnerControls"/>
    </ge25bdd0d6464e36b066695d9e81d63d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gfba5f33532c49208d2320ce38cc3c2b>
    <lcf76f155ced4ddcb4097134ff3c332f xmlns="30b813c2-29e2-43aa-bac2-1ed67b791ce7">
      <Terms xmlns="http://schemas.microsoft.com/office/infopath/2007/PartnerControls"/>
    </lcf76f155ced4ddcb4097134ff3c332f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EFCF73-E3B4-4C8D-B569-03A68689B0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BDAB03-7263-4AA9-A4E9-E3F643B78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30b813c2-29e2-43aa-bac2-1ed67b791ce7"/>
    <ds:schemaRef ds:uri="42f4cb5a-261c-4c59-b165-7132460581a3"/>
    <ds:schemaRef ds:uri="fe39d773-a83d-4623-ae74-f25711a76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7E8332-D403-46D8-8A55-3D8D18783CE9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fe39d773-a83d-4623-ae74-f25711a76616"/>
    <ds:schemaRef ds:uri="http://schemas.microsoft.com/office/2006/documentManagement/types"/>
    <ds:schemaRef ds:uri="http://schemas.openxmlformats.org/package/2006/metadata/core-properties"/>
    <ds:schemaRef ds:uri="42f4cb5a-261c-4c59-b165-7132460581a3"/>
    <ds:schemaRef ds:uri="http://www.w3.org/XML/1998/namespace"/>
    <ds:schemaRef ds:uri="30b813c2-29e2-43aa-bac2-1ed67b791ce7"/>
    <ds:schemaRef ds:uri="ff38c824-6e29-4496-8487-69f397e7ed29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81CF82A-ED61-493D-BBBF-FDD0573FE04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C706709-1D6A-4F13-A201-D751571D33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730</TotalTime>
  <Pages>12</Pages>
  <Words>1862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</vt:lpstr>
    </vt:vector>
  </TitlesOfParts>
  <Company>Australian Government</Company>
  <LinksUpToDate>false</LinksUpToDate>
  <CharactersWithSpaces>12455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</dc:title>
  <dc:subject/>
  <dc:creator>Katz, Ethan</dc:creator>
  <cp:keywords/>
  <dc:description/>
  <cp:lastModifiedBy>Cuming, Anita</cp:lastModifiedBy>
  <cp:revision>1362</cp:revision>
  <cp:lastPrinted>2025-01-24T20:52:00Z</cp:lastPrinted>
  <dcterms:created xsi:type="dcterms:W3CDTF">2024-07-22T02:26:00Z</dcterms:created>
  <dcterms:modified xsi:type="dcterms:W3CDTF">2025-02-06T06:27:00Z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Amendment [type] 2017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2017</vt:lpwstr>
  </property>
  <property fmtid="{D5CDD505-2E9C-101B-9397-08002B2CF9AE}" pid="10" name="ID">
    <vt:lpwstr> 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ContentTypeId">
    <vt:lpwstr>0x010100B569D256E75E71428C72445DFBB99E7A</vt:lpwstr>
  </property>
  <property fmtid="{D5CDD505-2E9C-101B-9397-08002B2CF9AE}" pid="14" name="TSYRecordClass">
    <vt:lpwstr>7;#TSY RA-9236 - Retain as national archives|c6a225b4-6b93-473e-bcbb-6bc6ab25b623</vt:lpwstr>
  </property>
  <property fmtid="{D5CDD505-2E9C-101B-9397-08002B2CF9AE}" pid="15" name="_dlc_DocIdItemGuid">
    <vt:lpwstr>13a41de8-3633-4933-9124-48cab80b0312</vt:lpwstr>
  </property>
  <property fmtid="{D5CDD505-2E9C-101B-9397-08002B2CF9AE}" pid="16" name="TSYTopic">
    <vt:lpwstr/>
  </property>
  <property fmtid="{D5CDD505-2E9C-101B-9397-08002B2CF9AE}" pid="17" name="Order">
    <vt:r8>5828700</vt:r8>
  </property>
  <property fmtid="{D5CDD505-2E9C-101B-9397-08002B2CF9AE}" pid="18" name="oae75e2df9d943898d59cb03ca0993c5">
    <vt:lpwstr/>
  </property>
  <property fmtid="{D5CDD505-2E9C-101B-9397-08002B2CF9AE}" pid="19" name="Topics">
    <vt:lpwstr/>
  </property>
  <property fmtid="{D5CDD505-2E9C-101B-9397-08002B2CF9AE}" pid="20" name="KWizComPasteProgress">
    <vt:lpwstr>movefinished</vt:lpwstr>
  </property>
  <property fmtid="{D5CDD505-2E9C-101B-9397-08002B2CF9AE}" pid="21" name="KWizComPasteSourceItemData">
    <vt:lpwstr>http://tweb/sites/rg/ldp|687b78b0-2ddd-4441-8a8b-c9638c2a1939|81077|DELETED</vt:lpwstr>
  </property>
  <property fmtid="{D5CDD505-2E9C-101B-9397-08002B2CF9AE}" pid="22" name="_dlc_DocIdPersistID ">
    <vt:lpwstr>0</vt:lpwstr>
  </property>
  <property fmtid="{D5CDD505-2E9C-101B-9397-08002B2CF9AE}" pid="23" name="_dlc_DocIdPersistID">
    <vt:lpwstr>1</vt:lpwstr>
  </property>
  <property fmtid="{D5CDD505-2E9C-101B-9397-08002B2CF9AE}" pid="24" name="eActivity">
    <vt:lpwstr>35;#Legislation management|cb630f2f-9155-496b-ad0f-d960eb1bf90c</vt:lpwstr>
  </property>
  <property fmtid="{D5CDD505-2E9C-101B-9397-08002B2CF9AE}" pid="25" name="k8424359e03846678cc4a99dd97e9705">
    <vt:lpwstr>Treasury Enterprise Terms|69519368-d55f-4403-adc0-7b3d464d5501</vt:lpwstr>
  </property>
  <property fmtid="{D5CDD505-2E9C-101B-9397-08002B2CF9AE}" pid="26" name="eTheme">
    <vt:lpwstr>1;#Law Design|318dd2d2-18da-4b8e-a458-14db2c1af95f</vt:lpwstr>
  </property>
  <property fmtid="{D5CDD505-2E9C-101B-9397-08002B2CF9AE}" pid="27" name="eTopic">
    <vt:lpwstr>36;#Legislation Coordination|58c6712e-e847-48f4-81ab-b25e2bbd3986</vt:lpwstr>
  </property>
  <property fmtid="{D5CDD505-2E9C-101B-9397-08002B2CF9AE}" pid="28" name="TSYStatus">
    <vt:lpwstr/>
  </property>
  <property fmtid="{D5CDD505-2E9C-101B-9397-08002B2CF9AE}" pid="29" name="MediaServiceImageTags">
    <vt:lpwstr/>
  </property>
  <property fmtid="{D5CDD505-2E9C-101B-9397-08002B2CF9AE}" pid="30" name="eDocumentType">
    <vt:lpwstr>68;#Legislation|bc5c492f-641e-4b74-8651-322acd553d0f</vt:lpwstr>
  </property>
  <property fmtid="{D5CDD505-2E9C-101B-9397-08002B2CF9AE}" pid="31" name="LMDivision">
    <vt:lpwstr>3;#Treasury Enterprise Terms|69519368-d55f-4403-adc0-7b3d464d5501</vt:lpwstr>
  </property>
  <property fmtid="{D5CDD505-2E9C-101B-9397-08002B2CF9AE}" pid="32" name="SharedWithUsers">
    <vt:lpwstr>533;#Peppercorn, Nicholas;#1520;#Mandri, Riya;#36;#Leggett, Chris</vt:lpwstr>
  </property>
  <property fmtid="{D5CDD505-2E9C-101B-9397-08002B2CF9AE}" pid="33" name="_docset_NoMedatataSyncRequired">
    <vt:lpwstr>False</vt:lpwstr>
  </property>
  <property fmtid="{D5CDD505-2E9C-101B-9397-08002B2CF9AE}" pid="34" name="Topic">
    <vt:lpwstr>36;#Legislation Coordination|58c6712e-e847-48f4-81ab-b25e2bbd3986</vt:lpwstr>
  </property>
  <property fmtid="{D5CDD505-2E9C-101B-9397-08002B2CF9AE}" pid="35" name="Activity">
    <vt:lpwstr>35;#Legislation management|cb630f2f-9155-496b-ad0f-d960eb1bf90c</vt:lpwstr>
  </property>
  <property fmtid="{D5CDD505-2E9C-101B-9397-08002B2CF9AE}" pid="36" name="Document_x0020_Type">
    <vt:lpwstr>42;#Legislation|25c35cca-98fe-4d3e-a63c-3dda1c39f3ec</vt:lpwstr>
  </property>
  <property fmtid="{D5CDD505-2E9C-101B-9397-08002B2CF9AE}" pid="37" name="Document Type">
    <vt:lpwstr>42;#Legislation|25c35cca-98fe-4d3e-a63c-3dda1c39f3ec</vt:lpwstr>
  </property>
  <property fmtid="{D5CDD505-2E9C-101B-9397-08002B2CF9AE}" pid="38" name="MSIP_Label_4f932d64-9ab1-4d9b-81d2-a3a8b82dd47d_Enabled">
    <vt:lpwstr>true</vt:lpwstr>
  </property>
  <property fmtid="{D5CDD505-2E9C-101B-9397-08002B2CF9AE}" pid="39" name="MSIP_Label_4f932d64-9ab1-4d9b-81d2-a3a8b82dd47d_SetDate">
    <vt:lpwstr>2025-02-06T06:27:07Z</vt:lpwstr>
  </property>
  <property fmtid="{D5CDD505-2E9C-101B-9397-08002B2CF9AE}" pid="40" name="MSIP_Label_4f932d64-9ab1-4d9b-81d2-a3a8b82dd47d_Method">
    <vt:lpwstr>Privileged</vt:lpwstr>
  </property>
  <property fmtid="{D5CDD505-2E9C-101B-9397-08002B2CF9AE}" pid="41" name="MSIP_Label_4f932d64-9ab1-4d9b-81d2-a3a8b82dd47d_Name">
    <vt:lpwstr>OFFICIAL No Visual Marking</vt:lpwstr>
  </property>
  <property fmtid="{D5CDD505-2E9C-101B-9397-08002B2CF9AE}" pid="42" name="MSIP_Label_4f932d64-9ab1-4d9b-81d2-a3a8b82dd47d_SiteId">
    <vt:lpwstr>214f1646-2021-47cc-8397-e3d3a7ba7d9d</vt:lpwstr>
  </property>
  <property fmtid="{D5CDD505-2E9C-101B-9397-08002B2CF9AE}" pid="43" name="MSIP_Label_4f932d64-9ab1-4d9b-81d2-a3a8b82dd47d_ActionId">
    <vt:lpwstr>3408aa13-1a3b-4b14-b64f-99521abc2e58</vt:lpwstr>
  </property>
  <property fmtid="{D5CDD505-2E9C-101B-9397-08002B2CF9AE}" pid="44" name="MSIP_Label_4f932d64-9ab1-4d9b-81d2-a3a8b82dd47d_ContentBits">
    <vt:lpwstr>0</vt:lpwstr>
  </property>
</Properties>
</file>