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8542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73DBE0C" wp14:editId="56FD09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6FA9" w14:textId="77777777" w:rsidR="005E317F" w:rsidRDefault="005E317F" w:rsidP="005E317F">
      <w:pPr>
        <w:rPr>
          <w:sz w:val="19"/>
        </w:rPr>
      </w:pPr>
    </w:p>
    <w:p w14:paraId="72125F0A" w14:textId="0A8F57DB" w:rsidR="005E317F" w:rsidRPr="00E500D4" w:rsidRDefault="00BC0747" w:rsidP="005E317F">
      <w:pPr>
        <w:pStyle w:val="ShortT"/>
      </w:pPr>
      <w:r>
        <w:t>Private Health Insurance Legislation</w:t>
      </w:r>
      <w:r w:rsidR="005E317F" w:rsidRPr="00DA182D">
        <w:t xml:space="preserve"> </w:t>
      </w:r>
      <w:r w:rsidR="005E317F">
        <w:t>Amendment</w:t>
      </w:r>
      <w:r>
        <w:t xml:space="preserve"> Rules</w:t>
      </w:r>
      <w:r w:rsidR="005E317F">
        <w:t xml:space="preserve"> (</w:t>
      </w:r>
      <w:r>
        <w:t xml:space="preserve">No. </w:t>
      </w:r>
      <w:r w:rsidR="004127C7">
        <w:t>2</w:t>
      </w:r>
      <w:r w:rsidR="005E317F">
        <w:t xml:space="preserve">) </w:t>
      </w:r>
      <w:r>
        <w:t>202</w:t>
      </w:r>
      <w:r w:rsidR="00B75119">
        <w:t>5</w:t>
      </w:r>
    </w:p>
    <w:p w14:paraId="45D4E8C3" w14:textId="6D2EC72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14781">
        <w:rPr>
          <w:szCs w:val="22"/>
        </w:rPr>
        <w:t>Paul McBride</w:t>
      </w:r>
      <w:r w:rsidRPr="00DA182D">
        <w:rPr>
          <w:szCs w:val="22"/>
        </w:rPr>
        <w:t xml:space="preserve">, </w:t>
      </w:r>
      <w:r w:rsidR="00DB7FE1">
        <w:rPr>
          <w:szCs w:val="22"/>
        </w:rPr>
        <w:t>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DB7FE1">
        <w:rPr>
          <w:szCs w:val="22"/>
        </w:rPr>
        <w:t>Rules</w:t>
      </w:r>
      <w:r w:rsidRPr="00DA182D">
        <w:rPr>
          <w:szCs w:val="22"/>
        </w:rPr>
        <w:t>.</w:t>
      </w:r>
    </w:p>
    <w:p w14:paraId="5AC3641E" w14:textId="011B27B1" w:rsidR="00401635" w:rsidRDefault="005E317F" w:rsidP="0040163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70B50">
        <w:rPr>
          <w:szCs w:val="22"/>
        </w:rPr>
        <w:t xml:space="preserve">, </w:t>
      </w:r>
      <w:r w:rsidR="004C4A94" w:rsidRPr="004C4A94">
        <w:rPr>
          <w:szCs w:val="22"/>
        </w:rPr>
        <w:t>14</w:t>
      </w:r>
      <w:r w:rsidR="004127C7" w:rsidRPr="004C4A94">
        <w:rPr>
          <w:szCs w:val="22"/>
        </w:rPr>
        <w:t xml:space="preserve"> January 2025</w:t>
      </w:r>
    </w:p>
    <w:p w14:paraId="03E1439A" w14:textId="117FDED3" w:rsidR="00401635" w:rsidRDefault="00401635" w:rsidP="00401635">
      <w:pPr>
        <w:keepNext/>
        <w:spacing w:before="300" w:line="240" w:lineRule="atLeast"/>
        <w:ind w:right="397"/>
        <w:jc w:val="both"/>
        <w:rPr>
          <w:noProof/>
        </w:rPr>
      </w:pPr>
    </w:p>
    <w:p w14:paraId="333BF031" w14:textId="77777777" w:rsidR="007603B9" w:rsidRDefault="007603B9" w:rsidP="00401635">
      <w:pPr>
        <w:keepNext/>
        <w:spacing w:before="300" w:line="240" w:lineRule="atLeast"/>
        <w:ind w:right="397"/>
        <w:jc w:val="both"/>
        <w:rPr>
          <w:noProof/>
        </w:rPr>
      </w:pPr>
    </w:p>
    <w:p w14:paraId="03B988B1" w14:textId="77777777" w:rsidR="007603B9" w:rsidRDefault="007603B9" w:rsidP="00401635">
      <w:pPr>
        <w:keepNext/>
        <w:spacing w:before="300" w:line="240" w:lineRule="atLeast"/>
        <w:ind w:right="397"/>
        <w:jc w:val="both"/>
        <w:rPr>
          <w:bCs/>
          <w:szCs w:val="22"/>
        </w:rPr>
      </w:pPr>
    </w:p>
    <w:p w14:paraId="5120B2D1" w14:textId="3907E1C1" w:rsidR="005E317F" w:rsidRPr="00D7763A" w:rsidRDefault="00F633B9" w:rsidP="00401635">
      <w:pPr>
        <w:keepNext/>
        <w:spacing w:before="300" w:line="240" w:lineRule="atLeast"/>
        <w:ind w:right="397"/>
        <w:jc w:val="both"/>
        <w:rPr>
          <w:bCs/>
          <w:szCs w:val="22"/>
        </w:rPr>
      </w:pPr>
      <w:r>
        <w:rPr>
          <w:bCs/>
          <w:szCs w:val="22"/>
        </w:rPr>
        <w:t>Paul McBride</w:t>
      </w:r>
    </w:p>
    <w:p w14:paraId="6E78DD1B" w14:textId="008BBF3C" w:rsidR="005E317F" w:rsidRPr="000D3FB9" w:rsidRDefault="00D7763A" w:rsidP="005E317F">
      <w:pPr>
        <w:pStyle w:val="SignCoverPageEnd"/>
        <w:ind w:right="91"/>
        <w:rPr>
          <w:sz w:val="22"/>
        </w:rPr>
      </w:pPr>
      <w:r>
        <w:rPr>
          <w:sz w:val="22"/>
        </w:rPr>
        <w:t>Assistan</w:t>
      </w:r>
      <w:r w:rsidR="002F14F3">
        <w:rPr>
          <w:sz w:val="22"/>
        </w:rPr>
        <w:t>t</w:t>
      </w:r>
      <w:r w:rsidR="00E8116D">
        <w:rPr>
          <w:sz w:val="22"/>
        </w:rPr>
        <w:t xml:space="preserve"> Secretary</w:t>
      </w:r>
      <w:r w:rsidR="00E8116D">
        <w:rPr>
          <w:sz w:val="22"/>
        </w:rPr>
        <w:br/>
      </w:r>
      <w:r w:rsidR="00693247">
        <w:rPr>
          <w:sz w:val="22"/>
        </w:rPr>
        <w:t>Private Health Strategy Branch</w:t>
      </w:r>
      <w:r w:rsidR="00693247">
        <w:rPr>
          <w:sz w:val="22"/>
        </w:rPr>
        <w:br/>
      </w:r>
      <w:r w:rsidR="00514781" w:rsidRPr="00514781">
        <w:rPr>
          <w:sz w:val="22"/>
          <w:lang w:val="en-US"/>
        </w:rPr>
        <w:t>Health Systems Strategy</w:t>
      </w:r>
      <w:r w:rsidR="00625408">
        <w:rPr>
          <w:sz w:val="22"/>
          <w:lang w:val="en-US"/>
        </w:rPr>
        <w:t xml:space="preserve"> Division </w:t>
      </w:r>
      <w:r w:rsidR="00693247">
        <w:rPr>
          <w:sz w:val="22"/>
        </w:rPr>
        <w:br/>
      </w:r>
      <w:r w:rsidR="00514781" w:rsidRPr="00514781">
        <w:rPr>
          <w:sz w:val="22"/>
          <w:lang w:val="en-US"/>
        </w:rPr>
        <w:t>Health Strategy, First Nations</w:t>
      </w:r>
      <w:r w:rsidR="00514781">
        <w:rPr>
          <w:sz w:val="22"/>
          <w:lang w:val="en-US"/>
        </w:rPr>
        <w:t xml:space="preserve"> </w:t>
      </w:r>
      <w:r w:rsidR="00514781" w:rsidRPr="00514781">
        <w:rPr>
          <w:sz w:val="22"/>
          <w:lang w:val="en-US"/>
        </w:rPr>
        <w:t>and Sports Group</w:t>
      </w:r>
      <w:r w:rsidR="00693247">
        <w:rPr>
          <w:sz w:val="22"/>
        </w:rPr>
        <w:br/>
        <w:t>Department of Health and Aged Care</w:t>
      </w:r>
    </w:p>
    <w:p w14:paraId="2DC74534" w14:textId="77777777" w:rsidR="00B20990" w:rsidRDefault="00B20990" w:rsidP="00B20990"/>
    <w:p w14:paraId="50B6A10C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F0D3A0C" w14:textId="77777777" w:rsidR="002E0385" w:rsidRPr="00F31044" w:rsidRDefault="002E0385" w:rsidP="002E0385">
      <w:pPr>
        <w:outlineLvl w:val="0"/>
        <w:rPr>
          <w:sz w:val="36"/>
        </w:rPr>
      </w:pPr>
      <w:r w:rsidRPr="00F31044">
        <w:rPr>
          <w:sz w:val="36"/>
        </w:rPr>
        <w:lastRenderedPageBreak/>
        <w:t>Contents</w:t>
      </w:r>
    </w:p>
    <w:p w14:paraId="5566E13B" w14:textId="6F6F0A6E" w:rsidR="00965E5B" w:rsidRDefault="002E038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F31044">
        <w:fldChar w:fldCharType="begin"/>
      </w:r>
      <w:r w:rsidRPr="00F31044">
        <w:instrText xml:space="preserve"> TOC \o "1-9" </w:instrText>
      </w:r>
      <w:r w:rsidRPr="00F31044">
        <w:fldChar w:fldCharType="separate"/>
      </w:r>
      <w:r w:rsidR="00965E5B">
        <w:rPr>
          <w:noProof/>
        </w:rPr>
        <w:t>1  Name</w:t>
      </w:r>
      <w:r w:rsidR="00965E5B">
        <w:rPr>
          <w:noProof/>
        </w:rPr>
        <w:tab/>
      </w:r>
      <w:r w:rsidR="00965E5B">
        <w:rPr>
          <w:noProof/>
        </w:rPr>
        <w:fldChar w:fldCharType="begin"/>
      </w:r>
      <w:r w:rsidR="00965E5B">
        <w:rPr>
          <w:noProof/>
        </w:rPr>
        <w:instrText xml:space="preserve"> PAGEREF _Toc187756222 \h </w:instrText>
      </w:r>
      <w:r w:rsidR="00965E5B">
        <w:rPr>
          <w:noProof/>
        </w:rPr>
      </w:r>
      <w:r w:rsidR="00965E5B">
        <w:rPr>
          <w:noProof/>
        </w:rPr>
        <w:fldChar w:fldCharType="separate"/>
      </w:r>
      <w:r w:rsidR="00965E5B">
        <w:rPr>
          <w:noProof/>
        </w:rPr>
        <w:t>1</w:t>
      </w:r>
      <w:r w:rsidR="00965E5B">
        <w:rPr>
          <w:noProof/>
        </w:rPr>
        <w:fldChar w:fldCharType="end"/>
      </w:r>
    </w:p>
    <w:p w14:paraId="66DB716B" w14:textId="3EEB1AAB" w:rsidR="00965E5B" w:rsidRDefault="00965E5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_Toc187756223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9AFFAC" w14:textId="0E919B08" w:rsidR="00965E5B" w:rsidRDefault="00965E5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_Toc187756224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4F2F3E" w14:textId="15301537" w:rsidR="00965E5B" w:rsidRDefault="00965E5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_Toc187756225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CD43B7B" w14:textId="5B8D91FF" w:rsidR="00965E5B" w:rsidRDefault="00965E5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1—Amendments—Procedure types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_Toc187756226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4FAD557" w14:textId="26F7BAB8" w:rsidR="00965E5B" w:rsidRDefault="00965E5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_Toc187756227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931C11A" w14:textId="55D76DF4" w:rsidR="002E0385" w:rsidRDefault="002E0385" w:rsidP="002E0385">
      <w:pPr>
        <w:outlineLvl w:val="0"/>
        <w:rPr>
          <w:sz w:val="36"/>
        </w:rPr>
      </w:pPr>
      <w:r w:rsidRPr="00F31044">
        <w:rPr>
          <w:sz w:val="20"/>
        </w:rPr>
        <w:fldChar w:fldCharType="end"/>
      </w:r>
    </w:p>
    <w:p w14:paraId="09253CFC" w14:textId="6F4E6CB8" w:rsidR="00B20990" w:rsidRDefault="00B20990" w:rsidP="00B20990"/>
    <w:p w14:paraId="74A13382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42099F" w14:textId="77777777" w:rsidR="005E317F" w:rsidRPr="009C2562" w:rsidRDefault="005E317F" w:rsidP="005E317F">
      <w:pPr>
        <w:pStyle w:val="ActHead5"/>
      </w:pPr>
      <w:bookmarkStart w:id="0" w:name="_Toc168654910"/>
      <w:bookmarkStart w:id="1" w:name="_Toc187756222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  <w:bookmarkEnd w:id="1"/>
    </w:p>
    <w:p w14:paraId="6B77FB4A" w14:textId="34A248A5" w:rsidR="005E317F" w:rsidRDefault="005E317F" w:rsidP="00BC4535">
      <w:pPr>
        <w:pStyle w:val="subsection"/>
        <w:ind w:firstLine="0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514781">
        <w:rPr>
          <w:i/>
        </w:rPr>
        <w:t xml:space="preserve">Private Health Insurance Legislation Amendment Rules (No. </w:t>
      </w:r>
      <w:r w:rsidR="004127C7">
        <w:rPr>
          <w:i/>
        </w:rPr>
        <w:t>2</w:t>
      </w:r>
      <w:r w:rsidR="00514781">
        <w:rPr>
          <w:i/>
        </w:rPr>
        <w:t>) 202</w:t>
      </w:r>
      <w:r w:rsidR="00577B26">
        <w:rPr>
          <w:i/>
        </w:rPr>
        <w:t>5</w:t>
      </w:r>
      <w:r w:rsidR="001C3B5A">
        <w:rPr>
          <w:i/>
        </w:rPr>
        <w:t>.</w:t>
      </w:r>
    </w:p>
    <w:p w14:paraId="74F0409D" w14:textId="77777777" w:rsidR="005E317F" w:rsidRDefault="005E317F" w:rsidP="005E317F">
      <w:pPr>
        <w:pStyle w:val="ActHead5"/>
      </w:pPr>
      <w:bookmarkStart w:id="3" w:name="_Toc168654911"/>
      <w:bookmarkStart w:id="4" w:name="_Toc187756223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bookmarkEnd w:id="4"/>
    </w:p>
    <w:p w14:paraId="3FEBB541" w14:textId="022C2291" w:rsidR="005E317F" w:rsidRDefault="00E932A4" w:rsidP="005E317F">
      <w:pPr>
        <w:pStyle w:val="subsection"/>
        <w:numPr>
          <w:ilvl w:val="0"/>
          <w:numId w:val="14"/>
        </w:numPr>
      </w:pPr>
      <w: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3533F2E" w14:textId="525B45FB" w:rsidR="00635B42" w:rsidRDefault="00635B42" w:rsidP="00635B42">
      <w:pPr>
        <w:pStyle w:val="subsection"/>
      </w:pPr>
    </w:p>
    <w:tbl>
      <w:tblPr>
        <w:tblW w:w="8364" w:type="dxa"/>
        <w:tblInd w:w="107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635B42" w:rsidRPr="00F42A36" w14:paraId="6E09CBBF" w14:textId="77777777" w:rsidTr="008C7ED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hideMark/>
          </w:tcPr>
          <w:p w14:paraId="7FFB7D7B" w14:textId="77777777" w:rsidR="00635B42" w:rsidRPr="00F42A36" w:rsidRDefault="00635B42" w:rsidP="00E95E53">
            <w:pPr>
              <w:pStyle w:val="TableHeading"/>
            </w:pPr>
            <w:r w:rsidRPr="00F42A36">
              <w:t>Commencement information</w:t>
            </w:r>
          </w:p>
        </w:tc>
      </w:tr>
      <w:tr w:rsidR="00635B42" w:rsidRPr="00F42A36" w14:paraId="61E45456" w14:textId="77777777" w:rsidTr="008C7EDD">
        <w:trPr>
          <w:tblHeader/>
        </w:trPr>
        <w:tc>
          <w:tcPr>
            <w:tcW w:w="32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hideMark/>
          </w:tcPr>
          <w:p w14:paraId="08DA462B" w14:textId="77777777" w:rsidR="00635B42" w:rsidRPr="00F42A36" w:rsidRDefault="00635B42" w:rsidP="00E95E53">
            <w:pPr>
              <w:pStyle w:val="TableHeading"/>
            </w:pPr>
            <w:r w:rsidRPr="00F42A36">
              <w:t>Column 1</w:t>
            </w:r>
          </w:p>
        </w:tc>
        <w:tc>
          <w:tcPr>
            <w:tcW w:w="32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hideMark/>
          </w:tcPr>
          <w:p w14:paraId="38C282C3" w14:textId="77777777" w:rsidR="00635B42" w:rsidRPr="00F42A36" w:rsidRDefault="00635B42" w:rsidP="00E95E53">
            <w:pPr>
              <w:pStyle w:val="TableHeading"/>
            </w:pPr>
            <w:r w:rsidRPr="00F42A36">
              <w:t>Column 2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hideMark/>
          </w:tcPr>
          <w:p w14:paraId="191F53F3" w14:textId="77777777" w:rsidR="00635B42" w:rsidRPr="00F42A36" w:rsidRDefault="00635B42" w:rsidP="00E95E53">
            <w:pPr>
              <w:pStyle w:val="TableHeading"/>
            </w:pPr>
            <w:r w:rsidRPr="00F42A36">
              <w:t>Column 3</w:t>
            </w:r>
          </w:p>
        </w:tc>
      </w:tr>
      <w:tr w:rsidR="00635B42" w:rsidRPr="00F42A36" w14:paraId="56A91404" w14:textId="77777777" w:rsidTr="008C7EDD">
        <w:trPr>
          <w:tblHeader/>
        </w:trPr>
        <w:tc>
          <w:tcPr>
            <w:tcW w:w="32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hideMark/>
          </w:tcPr>
          <w:p w14:paraId="0F8456E3" w14:textId="77777777" w:rsidR="00635B42" w:rsidRPr="00F42A36" w:rsidRDefault="00635B42" w:rsidP="00E95E53">
            <w:pPr>
              <w:pStyle w:val="TableHeading"/>
            </w:pPr>
            <w:r w:rsidRPr="00F42A36">
              <w:t>Provisions</w:t>
            </w:r>
          </w:p>
        </w:tc>
        <w:tc>
          <w:tcPr>
            <w:tcW w:w="32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hideMark/>
          </w:tcPr>
          <w:p w14:paraId="63060EAA" w14:textId="77777777" w:rsidR="00635B42" w:rsidRPr="00F42A36" w:rsidRDefault="00635B42" w:rsidP="00E95E53">
            <w:pPr>
              <w:pStyle w:val="TableHeading"/>
            </w:pPr>
            <w:r w:rsidRPr="00F42A36">
              <w:t>Commencement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hideMark/>
          </w:tcPr>
          <w:p w14:paraId="7A6D858B" w14:textId="77777777" w:rsidR="00635B42" w:rsidRPr="00F42A36" w:rsidRDefault="00635B42" w:rsidP="00E95E53">
            <w:pPr>
              <w:pStyle w:val="TableHeading"/>
            </w:pPr>
            <w:r w:rsidRPr="00F42A36">
              <w:t>Date/Details</w:t>
            </w:r>
          </w:p>
        </w:tc>
      </w:tr>
      <w:tr w:rsidR="00635B42" w:rsidRPr="00CA4576" w14:paraId="2D7CDFF5" w14:textId="77777777" w:rsidTr="008C7EDD">
        <w:tc>
          <w:tcPr>
            <w:tcW w:w="3295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2F71B44C" w14:textId="115A2A05" w:rsidR="00635B42" w:rsidRPr="00CA4576" w:rsidRDefault="00635B42" w:rsidP="00E95E53">
            <w:pPr>
              <w:pStyle w:val="Tabletext"/>
            </w:pPr>
            <w:r w:rsidRPr="00CA4576">
              <w:t xml:space="preserve">1. </w:t>
            </w:r>
            <w:r w:rsidR="008C7EDD" w:rsidRPr="00CA4576">
              <w:t>Schedule 1</w:t>
            </w:r>
            <w:r w:rsidR="00EF6897">
              <w:t>, Item 1</w:t>
            </w:r>
          </w:p>
        </w:tc>
        <w:tc>
          <w:tcPr>
            <w:tcW w:w="3226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381E8F17" w14:textId="33DFE5E0" w:rsidR="00635B42" w:rsidRPr="00CA4576" w:rsidRDefault="009551F4" w:rsidP="00E95E53">
            <w:pPr>
              <w:pStyle w:val="Tabletext"/>
            </w:pPr>
            <w:r>
              <w:t>31</w:t>
            </w:r>
            <w:r w:rsidR="008C7EDD" w:rsidRPr="00CA4576">
              <w:t xml:space="preserve"> January 2025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14:paraId="07644A23" w14:textId="78A4EC23" w:rsidR="00635B42" w:rsidRPr="00CA4576" w:rsidRDefault="009551F4" w:rsidP="00E95E53">
            <w:pPr>
              <w:pStyle w:val="Tabletext"/>
            </w:pPr>
            <w:r>
              <w:t>31</w:t>
            </w:r>
            <w:r w:rsidR="008C7EDD" w:rsidRPr="00CA4576">
              <w:t xml:space="preserve"> January 2025</w:t>
            </w:r>
          </w:p>
        </w:tc>
      </w:tr>
      <w:tr w:rsidR="008C7EDD" w:rsidRPr="00F42A36" w14:paraId="129CD6F3" w14:textId="77777777" w:rsidTr="008C7EDD">
        <w:tc>
          <w:tcPr>
            <w:tcW w:w="3295" w:type="dxa"/>
            <w:shd w:val="clear" w:color="auto" w:fill="auto"/>
          </w:tcPr>
          <w:p w14:paraId="044810D9" w14:textId="35006DAC" w:rsidR="008C7EDD" w:rsidRPr="00F42A36" w:rsidRDefault="008C7EDD" w:rsidP="00E95E53">
            <w:pPr>
              <w:pStyle w:val="Tabletext"/>
            </w:pPr>
            <w:r>
              <w:t xml:space="preserve">2. Schedule </w:t>
            </w:r>
            <w:r w:rsidR="00EF6897">
              <w:t>1, Items 2 and 3</w:t>
            </w:r>
          </w:p>
        </w:tc>
        <w:tc>
          <w:tcPr>
            <w:tcW w:w="3226" w:type="dxa"/>
            <w:shd w:val="clear" w:color="auto" w:fill="auto"/>
          </w:tcPr>
          <w:p w14:paraId="5BBB156C" w14:textId="71B85AEA" w:rsidR="008C7EDD" w:rsidRDefault="008C7EDD" w:rsidP="00E95E53">
            <w:pPr>
              <w:pStyle w:val="Tabletext"/>
            </w:pPr>
            <w:r>
              <w:t>1 July 2025</w:t>
            </w:r>
          </w:p>
        </w:tc>
        <w:tc>
          <w:tcPr>
            <w:tcW w:w="1843" w:type="dxa"/>
            <w:shd w:val="clear" w:color="auto" w:fill="auto"/>
          </w:tcPr>
          <w:p w14:paraId="3331A53D" w14:textId="68F1DE52" w:rsidR="008C7EDD" w:rsidRDefault="008C7EDD" w:rsidP="00E95E53">
            <w:pPr>
              <w:pStyle w:val="Tabletext"/>
            </w:pPr>
            <w:r>
              <w:t>1 July 2025</w:t>
            </w:r>
          </w:p>
        </w:tc>
      </w:tr>
    </w:tbl>
    <w:p w14:paraId="2AA8792C" w14:textId="3E22CE2A" w:rsidR="00635B42" w:rsidRPr="00F42A36" w:rsidRDefault="00635B42" w:rsidP="00635B42">
      <w:pPr>
        <w:pStyle w:val="notetext"/>
      </w:pPr>
      <w:r w:rsidRPr="00F42A36">
        <w:rPr>
          <w:snapToGrid w:val="0"/>
          <w:lang w:eastAsia="en-US"/>
        </w:rPr>
        <w:t>Note:</w:t>
      </w:r>
      <w:r w:rsidR="00570B50">
        <w:rPr>
          <w:snapToGrid w:val="0"/>
          <w:lang w:eastAsia="en-US"/>
        </w:rPr>
        <w:t xml:space="preserve">, </w:t>
      </w:r>
      <w:r w:rsidRPr="00F42A36">
        <w:rPr>
          <w:snapToGrid w:val="0"/>
          <w:lang w:eastAsia="en-US"/>
        </w:rPr>
        <w:t>This table relates only to the provisions of this instrument</w:t>
      </w:r>
      <w:r w:rsidRPr="00F42A36">
        <w:t xml:space="preserve"> </w:t>
      </w:r>
      <w:r w:rsidRPr="00F42A36">
        <w:rPr>
          <w:snapToGrid w:val="0"/>
          <w:lang w:eastAsia="en-US"/>
        </w:rPr>
        <w:t>as originally made. It will not be amended to deal with any later amendments of this instrument.</w:t>
      </w:r>
    </w:p>
    <w:p w14:paraId="76B3F942" w14:textId="6277F81D" w:rsidR="00635B42" w:rsidRPr="00232984" w:rsidRDefault="00635B42" w:rsidP="003014FC">
      <w:pPr>
        <w:pStyle w:val="subsection"/>
        <w:numPr>
          <w:ilvl w:val="0"/>
          <w:numId w:val="14"/>
        </w:numPr>
      </w:pPr>
      <w:bookmarkStart w:id="5" w:name="_Hlk138864895"/>
      <w:r w:rsidRPr="00F42A36">
        <w:t>Any information in column 3 of the table is not part of this instrument. Information may be inserted in this column, or information in it may be edited, in any published version of this instrument.</w:t>
      </w:r>
      <w:bookmarkEnd w:id="5"/>
    </w:p>
    <w:p w14:paraId="50955FF2" w14:textId="77777777" w:rsidR="005E317F" w:rsidRPr="009C2562" w:rsidRDefault="005E317F" w:rsidP="005E317F">
      <w:pPr>
        <w:pStyle w:val="ActHead5"/>
      </w:pPr>
      <w:bookmarkStart w:id="6" w:name="_Toc168654912"/>
      <w:bookmarkStart w:id="7" w:name="_Toc187756224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bookmarkEnd w:id="7"/>
    </w:p>
    <w:p w14:paraId="0D8E9EE2" w14:textId="58DAA59F" w:rsidR="005E317F" w:rsidRPr="00AD2C6A" w:rsidRDefault="005E317F" w:rsidP="008016C6">
      <w:pPr>
        <w:pStyle w:val="subsection"/>
        <w:ind w:firstLine="0"/>
        <w:rPr>
          <w:i/>
          <w:iCs/>
        </w:rPr>
      </w:pPr>
      <w:r w:rsidRPr="009C2562">
        <w:t xml:space="preserve">This instrument is made under </w:t>
      </w:r>
      <w:r w:rsidR="00AD2C6A">
        <w:t xml:space="preserve">subsection 333-20(1) of the </w:t>
      </w:r>
      <w:r w:rsidR="00AD2C6A" w:rsidRPr="00FB3F9C">
        <w:rPr>
          <w:i/>
          <w:iCs/>
        </w:rPr>
        <w:t>Private Health Insurance Act 2007</w:t>
      </w:r>
      <w:r w:rsidR="00AD2C6A">
        <w:rPr>
          <w:i/>
          <w:iCs/>
        </w:rPr>
        <w:t>.</w:t>
      </w:r>
    </w:p>
    <w:p w14:paraId="33720105" w14:textId="77777777" w:rsidR="005E317F" w:rsidRPr="006065DA" w:rsidRDefault="005E317F" w:rsidP="005E317F">
      <w:pPr>
        <w:pStyle w:val="ActHead5"/>
      </w:pPr>
      <w:bookmarkStart w:id="8" w:name="_Toc168654913"/>
      <w:bookmarkStart w:id="9" w:name="_Toc187756225"/>
      <w:r w:rsidRPr="006065DA">
        <w:t>4  Schedules</w:t>
      </w:r>
      <w:bookmarkEnd w:id="8"/>
      <w:bookmarkEnd w:id="9"/>
    </w:p>
    <w:p w14:paraId="379DEA25" w14:textId="64F49421" w:rsidR="005E317F" w:rsidRDefault="005E317F" w:rsidP="00177B68">
      <w:pPr>
        <w:pStyle w:val="subsection"/>
        <w:ind w:firstLine="0"/>
      </w:pPr>
      <w:r w:rsidRPr="006065DA">
        <w:t>Each instrument that is specified in a Schedule to this instrument is amended or repealed as</w:t>
      </w:r>
      <w:r w:rsidR="008016C6">
        <w:t xml:space="preserve"> </w:t>
      </w:r>
      <w:r w:rsidRPr="006065DA">
        <w:t>set out in the applicable items in the Schedule concerned, and any other item in a Schedule to this instrument has effect according to its terms.</w:t>
      </w:r>
    </w:p>
    <w:p w14:paraId="51870068" w14:textId="7E55F92D" w:rsidR="00F41E0B" w:rsidRDefault="00F41E0B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5820766" w14:textId="622188A8" w:rsidR="00DB64FC" w:rsidRPr="00B1728A" w:rsidRDefault="00DB64FC" w:rsidP="00AC767C">
      <w:pPr>
        <w:pStyle w:val="ActHead6"/>
        <w:pageBreakBefore/>
      </w:pPr>
      <w:bookmarkStart w:id="10" w:name="_Toc168654916"/>
      <w:bookmarkStart w:id="11" w:name="_Toc187756226"/>
      <w:r w:rsidRPr="00DB64FC">
        <w:rPr>
          <w:rStyle w:val="CharAmSchNo"/>
        </w:rPr>
        <w:lastRenderedPageBreak/>
        <w:t>Schedule </w:t>
      </w:r>
      <w:r w:rsidR="00124677">
        <w:rPr>
          <w:rStyle w:val="CharAmSchNo"/>
        </w:rPr>
        <w:t>1</w:t>
      </w:r>
      <w:r w:rsidRPr="00B1728A">
        <w:t>—</w:t>
      </w:r>
      <w:r w:rsidR="002562D5">
        <w:rPr>
          <w:rStyle w:val="CharAmSchText"/>
        </w:rPr>
        <w:t>Amendments</w:t>
      </w:r>
      <w:r w:rsidR="005B5212" w:rsidRPr="00B1728A">
        <w:t>—</w:t>
      </w:r>
      <w:r w:rsidR="005B5212">
        <w:t>Procedure types</w:t>
      </w:r>
      <w:bookmarkEnd w:id="10"/>
      <w:bookmarkEnd w:id="11"/>
    </w:p>
    <w:p w14:paraId="318C26F1" w14:textId="3EF64169" w:rsidR="001F2D78" w:rsidRPr="001F2D78" w:rsidRDefault="005B5212" w:rsidP="001F2D78">
      <w:pPr>
        <w:pStyle w:val="ActHead9"/>
      </w:pPr>
      <w:bookmarkStart w:id="12" w:name="_Toc168654917"/>
      <w:bookmarkStart w:id="13" w:name="_Toc187756227"/>
      <w:r>
        <w:t>Private Health Insurance (Benefit Requirements) Rules 2011</w:t>
      </w:r>
      <w:bookmarkEnd w:id="12"/>
      <w:bookmarkEnd w:id="13"/>
    </w:p>
    <w:p w14:paraId="5D23D225" w14:textId="28AA0111" w:rsidR="008C7EDD" w:rsidRDefault="00982493" w:rsidP="008C7EDD">
      <w:pPr>
        <w:pStyle w:val="ItemHead"/>
      </w:pPr>
      <w:r>
        <w:t>1</w:t>
      </w:r>
      <w:r w:rsidR="00CA4576">
        <w:t>.</w:t>
      </w:r>
      <w:r w:rsidR="0009244A" w:rsidRPr="00B1728A">
        <w:t xml:space="preserve">  </w:t>
      </w:r>
      <w:r w:rsidR="00F545DF">
        <w:tab/>
      </w:r>
      <w:r w:rsidR="008C7EDD">
        <w:t>Repeal Clause 8 of Schedule 3 (not including the heading), substitute:</w:t>
      </w:r>
    </w:p>
    <w:p w14:paraId="4241CBB7" w14:textId="77777777" w:rsidR="008C7EDD" w:rsidRPr="005419F8" w:rsidRDefault="008C7EDD" w:rsidP="008C7EDD">
      <w:pPr>
        <w:pStyle w:val="Item"/>
        <w:rPr>
          <w:szCs w:val="22"/>
        </w:rPr>
      </w:pPr>
      <w:r w:rsidRPr="005419F8">
        <w:t>A Type C procedure is a procedure specified in this clause by reference to MBS items in the following table:</w:t>
      </w:r>
    </w:p>
    <w:p w14:paraId="71310DC9" w14:textId="77777777" w:rsidR="008C7EDD" w:rsidRDefault="008C7EDD" w:rsidP="008C7EDD">
      <w:pPr>
        <w:pStyle w:val="notetext"/>
        <w:rPr>
          <w:szCs w:val="22"/>
        </w:rPr>
      </w:pPr>
      <w:r w:rsidRPr="005419F8">
        <w:t>Note:        These procedures normally do not require hospital treatment.</w:t>
      </w:r>
    </w:p>
    <w:p w14:paraId="01EABDDA" w14:textId="77777777" w:rsidR="008C7EDD" w:rsidRDefault="008C7EDD" w:rsidP="008C7EDD">
      <w:pPr>
        <w:pStyle w:val="notetext"/>
        <w:ind w:left="0" w:firstLine="0"/>
        <w:rPr>
          <w:szCs w:val="22"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C7EDD" w:rsidRPr="00A910E5" w14:paraId="0792ACFE" w14:textId="77777777" w:rsidTr="00402EF9">
        <w:trPr>
          <w:tblHeader/>
        </w:trPr>
        <w:tc>
          <w:tcPr>
            <w:tcW w:w="878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01FA" w14:textId="77777777" w:rsidR="008C7EDD" w:rsidRPr="00A910E5" w:rsidRDefault="008C7EDD" w:rsidP="00402EF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910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Type C procedures – list of MBS items</w:t>
            </w:r>
          </w:p>
        </w:tc>
      </w:tr>
      <w:tr w:rsidR="008C7EDD" w:rsidRPr="00A910E5" w14:paraId="13446AD9" w14:textId="77777777" w:rsidTr="00402EF9">
        <w:tc>
          <w:tcPr>
            <w:tcW w:w="8789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363C" w14:textId="5CA20C2E" w:rsidR="008C7EDD" w:rsidRPr="00A910E5" w:rsidRDefault="008C7EDD" w:rsidP="00402EF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3, 4, 23, 24, 36, 37, 44, 47, 52, 53, 54, 57, 58, 59, 60, 65, 104, 105, 106, 107, 108, 109, 110, 115, 116, 119, 122, 128, 131, 132, 133, 135, 137, 139, 141, 143, 145, 147, 160, 161, 162, 163, 164, 170, 171, 172, 193, 195, 197, 199, 230, 233, 235, 236, 237, 238, 239, 240, 285, 287, 289, 291, 293, 296, 299, 300, 302, 304, 306, 308, 310, 312, 314, 316, 318, 319, 320, 322, 324, 326, 328, 330, 332, 334, 336, 338, 341, 342, 343, 344, 345, 346, 347, 349, 385, 386, 387, 388, 410, 411, 412, 413, 414, 415, 416, 417, 721, 723, 729, 731, 732, 735, 739, 743, 747, 750, 758, 820, 822, 823, 825, 826, 828, 855, 857, 858, 900, 903, 930, 933, 935, 937, 943, 945, 946, 948, 959, 961, 962, 964, 969, 971, 972, 973, 975, 986,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6028, 6029, 6031, 6032, 6034, 6035, 6037, 6038, 6042, 6051, 6052, 6057, 6058, 6062, 6063, 6064, 6065, 6067, 6068, 6071, 6072, 6074, 6075, 6080, 6081, 6082, 6084, 10801, 10802, 10803, 10804, 10805, 10806, 10807, 10808, 10809, 10816, 10988, 10989, 11000, 11003, 11012, 11015, 11018, 11024, 11027, 11200, 11204, 11205, 11210, 11211, 11215, 11218, 11219, 11220, 11221, 11224, 11235, 11237, 11240, 11241, 11242, 11243, 11244, 11300, 11302, 11306, 11309, 11312, 11315, 11318, 11324, 11332, 11340, 11341, 11343, 11503, 11505, 11506, 11507, 11508, 11512, 11602, 11604, 11605, 11607, 11610, 11611, 11612, 11614, 11615, 11705, 11713, 11719, 11720, 11721, 11724, 11725, 11726, 11727, 11728, 11729, 11730, 11731, 11732, 11736, 11737, 11800, 11810, 11820, 11823, 11830, 11833, 11900, 11912, 11917, 12000, 12001, 12002, 12003, 12004, 12005, 12012, 12017, 12021, 12022, 12024, 12200, 12201, 12306, 12312, 12315, 12320, 12321, 12322, 12325, 12326, 12500, 12524, 12527, 12533, 13104, 13200, 13203, 13207, 13209, 13221, 13260, 13290, 13312, 13839, 13842, 13899, 14050, 14100, 14106, 14115, 14118, 14124, 14201, 14202, 14203, 14206, 14216, 14217, 14219, 14220, 14221, 14227, 14245, 14255, 14256, 14257, 14258, 14259, 14260, 14263, 14264, 14265, 14266, 14270, 14272, 14277, 14278, 14280, 14283, 14285, 14288, 15902, 15904, 15906, 15908, 15910, 15912, 15914, 15916, 15918, 15920, 15922, 15924, 15926, 15928, 15930, 15932, 15934, 15936, 15938, 15940, 15942, 15944, 15946, 15948, 15950, 15952, 15954, 15956, 15958, 15960, 15962, 15964, 15966, 15968, 15970, 15972, 15974, 15976, 15978, 15980, 15982, 15984,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30007, 30026, 30032, 30038, 30061, 30062, 30064, 30071, 30072, 30097, 30191, 30192, 30196, 30202, 30207, 30216, 30219, 30278, 30406, 30628, 30654, 31206, 31211, 31216, 31220, 31221, 31357, 31362, 31365, 31366, 31368, 31370, 31537, 31587, 32072, 32135, 32500, 32520, 32522, 32523, 32526, 32528, 32529, 35503, 35554, 35608, 35614, 35620, 35626, 35703, 36671, 36672, 36673, 36800, 37041, 37300, 37303, 37388, 37415, 38800, 39141, 40707, 40862, 40863, 41500, 41501, 41647, 41659, 41662, 41668, 41698, 41704, 41755, 41764, 41768, 41769, 41828, 42587, 42588, 42614, 42615, 42617, 42620, 42644, 42650, 42667, 42668, 42676, 42677, 42744, 42782, 42785, 42788, 42791, 42794, 42806, 42807, 42808, 42809, 42811, 45021, 45025, 45026, 45546, 45801, 45807, 45829, 45882, 47471, 47735, 47904, 47916, 47924, 50310, 51700, 51703, 52034, 52036, 52039, 52055, 52056, 52133, 53000, 53004, 53052, 53458, 55028, 55029, 55030, 55031, 55032, 55033, 55036, 55037, 55038, 55039, 55048, 55049, 55054, </w:t>
            </w: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 xml:space="preserve">55065, 55066, 55068, 55070, 55071, 55073, 55076, 55079, 55126, 55127, 55128, 55129, 55132, 55133, 55134, 55137, 55141, 55143, 55145, 55146, 55238, 55244, 55246, 55248, 55252, 55274, 55276, 55278, 55280, 55282, 55284, 55292, 55294, 55296, 55700, 55703, 55704, 55705, 55706, 55707, 55708, 55709, 55712, 55715, 55718, 55721, 55723, 55725, 55729, 55736, 55739, 55740, 55741, 55742, 55743, 55757, 55758, 55812, 55814, 55844, 55846,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60500, 60503, 60918, 60927, 61310, 61313, 61314, 61321, 61324, 61325, 61328, 61329, 61333, 61336, 61340, 61341,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61466, 61469, 61473, 61480, 61485, 61495, 61499, 61505, 61524, 61527, 61541, 61553, 61560, 61563, 61564, 61565, 61612, 61644, 61647, 63001, 63004, 63007, 63010, 63019, 63020,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63390, 63391, 63395, 63397, 63401, 63404, 63416, 63425, 63428, 63440, 63443, 63446, 63454, 63461, 63464, 63467, 63470, 63473, 63476, 63482, 63487, 63489, 63491, 63494, 63496, 63497, 63507, 63510, 63513, 63516, 63519, 63522, 63531, 63533, 63539, 63540, 63541, 63543, 63545, 63546, 63547, 63549, 63551, 63554, 63557, 63560, 63563, 63564,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66585, 66586, 66587, 66590, 66593, 66596, 66605, 66606, 66607, 66623, 66626, 66629, 66632, 66635, 66638, 66639, 66641, 66642, 66644, 66647, 66650, 66651, 66652, 66653, 66654,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69421, 69422, 69445, 69451, 69471, 69472, 69474, 69475, 69478, 69481, 69482, 69483, 69484, 69488, 69489, 69491, 69492, 69494, 69495, 69496, 69497, 69498, 69499, 69500, 69505, 71057, 71058, 71059, 71060, 71062, 71064, 71066, 71068, 71069, 71071, 71072, 71073, 71074, 71075, 71076, 71077, 71079, 71081, 71083, 71085, 71087, 71089, 71090, 71091, 71092, 71093, 71095, 71096, 71097, 71099, 71101, 71103, 71106, 71119, 71121, 71123, 71125, 71127, 71129, 71131, 71133, 71134, 71135, 71137, 71139, 71141, 71143, 71145, 71146, 71147, 71148, 71149, 71151, 71153, 71154, 71155, 71156, 71157, 71159, 71163, 71164, 71165, 71166, 71167, 71168, 71169, 71170, 71175, </w:t>
            </w: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71180, 71183, 71186, 71189, 71192, 71195, 71198, 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73074, 73075, 73076, 73287, 73289, 73290, 73291, 73292, 73293, 73294, 73295, 73296, 73297, 73298, 73299, 73300, 73304, 73305, 73306, 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73362, 73363, 73364, 73365, 73366, 73367, 73368, 73369, 73370, 73371, 73372, 73373, 73374, 73375, 73376, 73377, 73378, 73379, 73380, 73381, 73382, 73383, 73384, 73385, 73386, 73387, 73388, 73389, 73391, 73392, 73393, 73394, 73395, 73396, 73397, 73398, 73399, 73401, 73402, 73403, 73404, 73405, 73406, 73410, 73411, 73412, 73413, 73416, 73417, 73418, 73419, 73420, 73421, 73422, 73423, 73424, 73427, 73428, 73429, 73430, 73431, 73432, 73433, 73434, 73435, 73436, 73437, 73438, 73439, 73440, 73441, 73442, 73443, 73444, 73445, 73446, 73447, 73448, 73451, 73452, 73453, 73454, 73455, 73456, 73457, 73458, 73459, 73460, 73461, 73462, 73521, 73523, 73525, 73527, 73529, 73801, 73802, 73803, 73804, 73805, 73806, 73807, 73808, 73809, 73810, 73811, 73812, 73826, 73920, 73922, 73923, 73924, 73925, 73926, 73927, 73928, 73929, 73930, 73931, 73932, 73933, 73934, 73935, 73936, 73937, 73938, 73939, 73940, 74992, 74993, 74994, 74995, 74996, 74997, 74998, 74999, 82100, 82105, 82110, 82115, 82116, 82130, 82135, 82140, 82226, 82227, 82228, 91868, 91869, 91870, 91871, 91872, 91873, 91874, 91875, 91876, 91877, 91878, 91879, 91880, 91881, 91882, 91883, 91884</w:t>
            </w:r>
          </w:p>
        </w:tc>
      </w:tr>
    </w:tbl>
    <w:p w14:paraId="713AAFF8" w14:textId="42C3D282" w:rsidR="008C7EDD" w:rsidRPr="00F95BA6" w:rsidRDefault="008C7EDD" w:rsidP="00F545DF">
      <w:pPr>
        <w:pStyle w:val="ItemHead"/>
        <w:rPr>
          <w:b w:val="0"/>
          <w:bCs/>
        </w:rPr>
      </w:pPr>
    </w:p>
    <w:p w14:paraId="0FBC136A" w14:textId="01427D34" w:rsidR="00F545DF" w:rsidRDefault="008C7EDD" w:rsidP="00F545DF">
      <w:pPr>
        <w:pStyle w:val="ItemHead"/>
      </w:pPr>
      <w:r>
        <w:t>2.</w:t>
      </w:r>
      <w:r>
        <w:tab/>
      </w:r>
      <w:r w:rsidR="00F545DF">
        <w:t xml:space="preserve">Repeal Clause 5 </w:t>
      </w:r>
      <w:r w:rsidR="00A650DC">
        <w:t xml:space="preserve">(1) </w:t>
      </w:r>
      <w:r w:rsidR="00F545DF">
        <w:t>of Schedule 3 (not including the heading), substitute:</w:t>
      </w:r>
    </w:p>
    <w:p w14:paraId="618EE0C1" w14:textId="34FAC388" w:rsidR="008646E3" w:rsidRDefault="008646E3" w:rsidP="00DC5333">
      <w:pPr>
        <w:pStyle w:val="Item"/>
      </w:pPr>
      <w:r w:rsidRPr="008646E3">
        <w:t>Hospital treatment that involves a professional service of the type identified by the MBS item number specified in the following table in this clause is a non</w:t>
      </w:r>
      <w:r w:rsidRPr="008646E3">
        <w:noBreakHyphen/>
        <w:t>band specific Type B day procedure:</w:t>
      </w:r>
    </w:p>
    <w:p w14:paraId="73443AFB" w14:textId="77777777" w:rsidR="00A910E5" w:rsidRPr="00F95BA6" w:rsidRDefault="00A910E5" w:rsidP="00A910E5">
      <w:pPr>
        <w:pStyle w:val="ItemHead"/>
        <w:rPr>
          <w:b w:val="0"/>
          <w:bCs/>
        </w:rPr>
      </w:pPr>
    </w:p>
    <w:tbl>
      <w:tblPr>
        <w:tblW w:w="8789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8647"/>
      </w:tblGrid>
      <w:tr w:rsidR="008646E3" w:rsidRPr="008646E3" w14:paraId="632C5C29" w14:textId="77777777" w:rsidTr="00A910E5">
        <w:trPr>
          <w:tblHeader/>
        </w:trPr>
        <w:tc>
          <w:tcPr>
            <w:tcW w:w="8789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151335D" w14:textId="77777777" w:rsidR="008646E3" w:rsidRPr="008646E3" w:rsidRDefault="008646E3" w:rsidP="00346BA5">
            <w:pPr>
              <w:pStyle w:val="ItemHead"/>
              <w:spacing w:before="60"/>
              <w:rPr>
                <w:rFonts w:ascii="Times New Roman" w:hAnsi="Times New Roman"/>
                <w:sz w:val="20"/>
              </w:rPr>
            </w:pPr>
            <w:r w:rsidRPr="008646E3">
              <w:rPr>
                <w:rFonts w:ascii="Times New Roman" w:hAnsi="Times New Roman"/>
                <w:sz w:val="20"/>
              </w:rPr>
              <w:t>Non</w:t>
            </w:r>
            <w:r w:rsidRPr="008646E3">
              <w:rPr>
                <w:rFonts w:ascii="Times New Roman" w:hAnsi="Times New Roman"/>
                <w:sz w:val="20"/>
              </w:rPr>
              <w:noBreakHyphen/>
              <w:t xml:space="preserve">band specific Type </w:t>
            </w:r>
            <w:proofErr w:type="gramStart"/>
            <w:r w:rsidRPr="008646E3">
              <w:rPr>
                <w:rFonts w:ascii="Times New Roman" w:hAnsi="Times New Roman"/>
                <w:sz w:val="20"/>
              </w:rPr>
              <w:t>B day</w:t>
            </w:r>
            <w:proofErr w:type="gramEnd"/>
            <w:r w:rsidRPr="008646E3">
              <w:rPr>
                <w:rFonts w:ascii="Times New Roman" w:hAnsi="Times New Roman"/>
                <w:sz w:val="20"/>
              </w:rPr>
              <w:t xml:space="preserve"> procedures – list of MBS items</w:t>
            </w:r>
          </w:p>
        </w:tc>
      </w:tr>
      <w:tr w:rsidR="008646E3" w:rsidRPr="008646E3" w14:paraId="08E1ADAA" w14:textId="77777777" w:rsidTr="00A910E5">
        <w:trPr>
          <w:gridBefore w:val="1"/>
          <w:wBefore w:w="142" w:type="dxa"/>
          <w:tblHeader/>
        </w:trPr>
        <w:tc>
          <w:tcPr>
            <w:tcW w:w="8647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7D887E2" w14:textId="59BF1ED7" w:rsidR="008646E3" w:rsidRPr="008646E3" w:rsidRDefault="008646E3" w:rsidP="003019D5">
            <w:pPr>
              <w:pStyle w:val="ItemHead"/>
              <w:ind w:left="0" w:right="38" w:firstLine="0"/>
              <w:rPr>
                <w:sz w:val="20"/>
              </w:rPr>
            </w:pPr>
            <w:r w:rsidRPr="008646E3">
              <w:rPr>
                <w:rFonts w:ascii="Times New Roman" w:hAnsi="Times New Roman"/>
                <w:b w:val="0"/>
                <w:color w:val="000000"/>
                <w:kern w:val="0"/>
                <w:sz w:val="20"/>
              </w:rPr>
              <w:t>111, 117, 120, 11919, 13110, 13212, 13215, 13241, 13318, 13400, 13750, 13755, 13757, 13761, 13762, 13815, 14218, 14224, 14247, 14249, 16512, 16603, 16618, 18216, 18230, 18242, 18276, 18280, 18284, 18286, 18290, 18294, 18296, 18298, 18375, 18379, 30042, 30045, 30055, 30081, 30084, 30087, 30094, 30099, 30103, 30104, 30105, 30107, 30187, 30189, 30190, 30223, 30225, 30257, 30262, 30269, 30281, 30283, 30311, 30390, 30409, 30473, 30478, 30484, 30627, 30630, 30658, 30661, 30687, 30820, 31225, 31227, 31344, 31345, 31346, 31350, 31355, 31356, 31358, 31359, 31360, 31361, 31363, 31364, 31367, 31369, 31371, 31372, 31373, 31374, 31375, 31376, 31377, 31378, 31379, 31380, 31381, 31382, 31383, 31386, 31387, 31388, 31456, 31458, 31530, 31551, 31557, 31560, 31563, 31566, 31590, 32094, 32147, 32150, 32156, 32171, 32218, 32222, 32223, 32224, 32225, 32226, 32227, 32228, 32229, 32230, 32235, 32236, 32237, 32504, 34109, 34130, 34500, 34503, 34506, 34524, 34539, 35324, 35507, 35508, 35509, 35513, 35517, 35527, 35536, 35539, 35545, 35548, 35557, 35560, 35569, 35609, 35612, 35616, 35622, 35623, 35630, 35633, 35635, 35636, 35637, 35640, 35641, 35643, 35644, 35645, 35647, 35648, 35694, 35697, 35730, 36504, 36505, 36507, 36561, 36650, 36667, 36668, 36812, 36815, 36818, 36821, 36822, 36823, 36824, 36827, 36830, 36833, 36836, 36840, 36860, 37011, 37204, 37205, 37215, 37216, 37217, 37218, 37219, 37226, 37318, 37321, 37324, 37339, 37354, 37369, 37435, 37623, 37803, 37806, 37809, 37812, 37815, 37816, 37854, 38200, 38272, 38285, 38286, 38288, 38419, 38420, 38423, 38428, 39013, 39014, 39100, 39110, 39111, 39116, 39117, 39118, 39119, 39133, 39135, 39140, 39323, 39329, 39331, 39332, 39345, 40702, 41503, 41506, 41509, 41626, 41629, 41632, 41644, 41650, 41677, 41693, 41701, 41702, 41722, 41801, 41822, 41831, 41855, 41861, 41870, 41886, 42503, 42504, 42572, 42573, 42576, 42584, 42593, 42610, 42611, 42652, 42673, 42680, 42683, 42686, 42689, 42692, 42739, 42812, 42818, 42833, 42845, 42869, 43942, 43948, 44102, 44104, 44105, 44136, 44338, 44342, 44346, 44358, 44376, 45019, 45027, 45030, 45033, 45200, 45212, 45224, 45239, 45510, 45515, 45534, 45535, 45589, 45626, 45665, 45668, 45674, 45823, 45851, 45855, 45857, 46101, 46102, 46113, 46114, 46125, 46126, 46130, 46131, 46140, 46141, 46330, 46336, 46348, 46363, 46364, 46365, 46370, 46420, 46438, 46441, 46450, 46486, 46489, 46495, 46501, 46510, 46525, 47738, 47906, 47915, 47918, 47927, 48436, 48438, 48440, 48945, 49218, 49800, 49803, 49806, 49809, 49881, 49884, 49887, 49890, 50115, 50352, 51112, 51113, 51120, 51902, 52015, 52025, 52042, 52045, 52057, 52058, 52061, 52062, 52064, 52072, 52073, 52075, 52081, 52084, 52087, 52097, 52099, 52102, 52180, 52321, 52826, 53003, 53006, 53009, 53054, 53056, 53058, 53060, 53062, 53064, 53070, 53206, 53215, 53218, 53225, 53410, 53459, 58939, 59970, 60000, 60003, 60006, 60009, 60012, 60015, 60018, 60021, 60024, 60027, 60030, 60033, 60036, 60039, 60042, 60045, 60048, 60051, 60054, 60057, 60060, 60063, 60066, 60069, 60072, 60075</w:t>
            </w:r>
            <w:r w:rsidRPr="008646E3">
              <w:rPr>
                <w:rFonts w:ascii="Times New Roman" w:hAnsi="Times New Roman"/>
                <w:b w:val="0"/>
                <w:sz w:val="20"/>
              </w:rPr>
              <w:t>, 60078, 71202, 73310, 73313, 73316, 73425, 73426</w:t>
            </w:r>
          </w:p>
        </w:tc>
      </w:tr>
    </w:tbl>
    <w:p w14:paraId="093B050C" w14:textId="77777777" w:rsidR="00F545DF" w:rsidRPr="00F95BA6" w:rsidRDefault="00F545DF" w:rsidP="0009244A">
      <w:pPr>
        <w:pStyle w:val="ItemHead"/>
        <w:ind w:left="0" w:firstLine="0"/>
        <w:rPr>
          <w:b w:val="0"/>
          <w:bCs/>
        </w:rPr>
      </w:pPr>
    </w:p>
    <w:p w14:paraId="003DDEFF" w14:textId="368C859E" w:rsidR="00EC1D46" w:rsidRPr="00F95BA6" w:rsidRDefault="00EC1D46" w:rsidP="00F545DF">
      <w:pPr>
        <w:pStyle w:val="ItemHead"/>
        <w:rPr>
          <w:b w:val="0"/>
          <w:bCs/>
        </w:rPr>
      </w:pPr>
    </w:p>
    <w:p w14:paraId="07F3FAAC" w14:textId="77777777" w:rsidR="00EC1D46" w:rsidRDefault="00EC1D46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14:paraId="7B32D7AF" w14:textId="3005BEBC" w:rsidR="008225C9" w:rsidRDefault="008C7EDD" w:rsidP="00F545DF">
      <w:pPr>
        <w:pStyle w:val="ItemHead"/>
      </w:pPr>
      <w:r>
        <w:lastRenderedPageBreak/>
        <w:t>3</w:t>
      </w:r>
      <w:r w:rsidR="00CA4576">
        <w:t>.</w:t>
      </w:r>
      <w:r w:rsidR="003019D5">
        <w:tab/>
      </w:r>
      <w:r w:rsidR="0009244A">
        <w:t>Repeal Clause 8 of Schedule 3 (not including the heading), substitute:</w:t>
      </w:r>
    </w:p>
    <w:p w14:paraId="3EC43DAF" w14:textId="108937EA" w:rsidR="0009244A" w:rsidRPr="005419F8" w:rsidRDefault="0009244A" w:rsidP="0009244A">
      <w:pPr>
        <w:pStyle w:val="Item"/>
        <w:rPr>
          <w:szCs w:val="22"/>
        </w:rPr>
      </w:pPr>
      <w:r w:rsidRPr="005419F8">
        <w:t>A Type C procedure is a procedure specified in this clause by reference to MBS items in the following table:</w:t>
      </w:r>
    </w:p>
    <w:p w14:paraId="097F293C" w14:textId="77777777" w:rsidR="0009244A" w:rsidRDefault="0009244A" w:rsidP="0009244A">
      <w:pPr>
        <w:pStyle w:val="notetext"/>
        <w:rPr>
          <w:szCs w:val="22"/>
        </w:rPr>
      </w:pPr>
      <w:r w:rsidRPr="005419F8">
        <w:t>Note:        These procedures normally do not require hospital treatment.</w:t>
      </w:r>
    </w:p>
    <w:p w14:paraId="6E5DA149" w14:textId="77777777" w:rsidR="0009244A" w:rsidRDefault="0009244A" w:rsidP="0009244A">
      <w:pPr>
        <w:pStyle w:val="notetext"/>
        <w:ind w:left="0" w:firstLine="0"/>
        <w:rPr>
          <w:szCs w:val="22"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642DFA" w:rsidRPr="00A910E5" w14:paraId="7A20C7F5" w14:textId="77777777" w:rsidTr="003019D5">
        <w:trPr>
          <w:tblHeader/>
        </w:trPr>
        <w:tc>
          <w:tcPr>
            <w:tcW w:w="878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025E" w14:textId="77777777" w:rsidR="00642DFA" w:rsidRPr="00A910E5" w:rsidRDefault="00642DFA" w:rsidP="00642DFA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910E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Type C procedures – list of MBS items</w:t>
            </w:r>
          </w:p>
        </w:tc>
      </w:tr>
      <w:tr w:rsidR="00642DFA" w:rsidRPr="00A910E5" w14:paraId="69C241EE" w14:textId="77777777" w:rsidTr="003019D5">
        <w:tc>
          <w:tcPr>
            <w:tcW w:w="8789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ECDA" w14:textId="2AA68292" w:rsidR="00642DFA" w:rsidRPr="00A910E5" w:rsidRDefault="00642DFA" w:rsidP="00642DF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t>3, 4, 23, 24, 36, 37, 44, 47, 52, 53, 54, 57, 58, 59, 60, 65, 104, 105, 106, 107, 108, 109, 110, 115, 116, 119, 122, 128, 131, 132, 133, 135, 137, 139, 141, 143, 145, 147, 160, 161, 162, 163, 164, 170, 171, 172, 193, 195, 197, 199, 230, 233, 235, 236, 237, 238, 239, 240, 285, 287, 289, 291, 293, 296, 299, 300, 302, 304, 306, 308, 310, 312, 314, 316, 318, 319, 320, 322, 324, 326, 328, 330, 332, 334, 336, 338, 341, 342, 343, 344, 345, 346, 347, 349, 385, 386, 387, 388, 410, 411, 412, 413, 414, 415, 416, 417, 721, 723, 729, 731, 732, 735, 739, 743, 747, 750, 758, 820, 822, 823, 825, 826, 828, 855, 857, 858, 900, 903, 930, 933, 935, 937, 943, 945, 946, 948, 959, 961, 962, 964, 969, 971, 972, 973, 975, 986,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6028, 6029, 6031, 6032, 6034, 6035, 6037, 6038, 6042, 6051, 6052, 6057, 6058, 6062, 6063, 6064, 6065, 6067, 6068, 6071, 6072, 6074, 6075, 6080, 6081, 6082, 6084, 10801, 10802, 10803, 10804, 10805, 10806, 10807, 10808, 10809, 10816, 10988, 10989, 11000, 11003, 11012, 11015, 11018, 11024, 11027, 11200, 11204, 11205, 11210, 11211, 11215, 11218, 11219, 11220, 11221, 11224, 11235, 11237, 11240, 11241, 11242, 11243, 11244, 11300, 11302, 11306, 11309, 11312, 11315, 11318, 11324, 11332, 11340, 11341, 11343, 11503, 11505, 11506, 11507, 11508, 11512, 11602, 11604, 11605, 11607, 11610, 11611, 11612, 11614, 11615, 11705, 11713, 11719, 11720, 11721, 11724, 11725, 11726, 11727, 11728, 11729, 11730, 11731, 11732, 11736, 11737, 11800, 11810, 11820, 11823, 11830, 11833, 11900, 11912, 11917, 12000, 12001, 12002, 12003, 12004, 12005, 12012, 12017, 12021, 12022, 12024, 12200, 12201, 12306, 12312, 12315, 12320, 12321, 12322, 12325, 12326, 12500, 12524, 12527, 12533, 13104, 13200, 13203, 13207, 13209, 13221, 13260, 13290, 13312, 13839, 13842, 13899, 14050, 14100, 14106, 14115, 14118, 14124, 14201, 14202, 14203, 14206, 14216, 14217, 14219, 14220, 14221, 14227, 14245, 14255, 14256, 14257, 14258, 14259, 14260, 14263, 14264, 14265, 14266, 14270, 14272, 14277, 14278, 14280, 14283, 14285, 14288, 15902, 15904, 15906, 15908, 15910, 15912, 15914, 15916, 15918, 15920, 15922, 15924, 15926, 15928, 15930, 15932, 15934, 15936, 15938, 15940, 15942, 15944, 15946, 15948, 15950, 15952, 15954, 15956, 15958, 15960, 15962, 15964, 15966, 15968, 15970, 15972, 15974, 15976, 15978, 15980, 15982, 15984,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30007, 30026, 30032, 30038, 30061, 30062, 30064, 30071, 30072, 30097, 30191, 30192, 30196, 30202, 30207, 30216, 30219, 30278, 30406, 30628, 30654, 31206, 31211, 31216, 31220, 31221, 31357, 31362, 31365, 31366, 31368, 31370, 31537, 31587, 32072, 32135, 32500, 32520, 32522, 32523, 32526, 32528, 32529, 35503, 35554, 35608, 35614, 35620, 35626, 35703, 36671, 36672, 36673, 36800, 37041, 37300, 37303, 37388, 37415, 38800, 39141, 40707, 40862, 40863, 41500, 41501, 41647, 41659, 41662, 41668, 41698, 41704, 41755, 41764, 41768, 41769, 41828</w:t>
            </w:r>
            <w:r w:rsidR="00CD05D1"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t>,</w:t>
            </w: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42587, 42588, 42614, 42615, 42617, 42620, 42644, 42650, 42667, 42668, 42676, 42677, 42744, 42782, 42785, 42788, 42791, 42794, 42806, 42807, 42808, 42809, 42811, </w:t>
            </w:r>
            <w:r w:rsidR="00F7180C">
              <w:rPr>
                <w:rFonts w:eastAsia="Times New Roman" w:cs="Times New Roman"/>
                <w:color w:val="000000"/>
                <w:sz w:val="20"/>
                <w:lang w:eastAsia="en-AU"/>
              </w:rPr>
              <w:t>43030, 43032, 4</w:t>
            </w: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5021, 45025, 45026, 45546, 45801, 45807, 45829, 45882, 47471, 47735, 47904, 47916, 47924, 50310, 51700, 51703, 52034, 52036, 52039, 52055, 52056, 52133, 53000, 53004, 53052, 53458, 55028, 55029, 55030, 55031, 55032, 55033, 55036, 55037, 55038, 55039, 55048, 55049, 55054, 55065, 55066, 55068, 55070, 55071, 55073, 55076, 55079, 55126, 55127, 55128, 55129, 55132, 55133, 55134, 55137, 55141, 55143, 55145, 55146, 55238, 55244, 55246, 55248, 55252, 55274, 55276, 55278, 55280, 55282, 55284, 55292, 55294, 55296, 55700, 55703, 55704, 55705, 55706, 55707, 55708, 55709, 55712, 55715, 55718, 55721, 55723, 55725, 55729, 55736, 55739, 55740, 55741, 55742, 55743, 55757, 55758, 55812, 55814, 55844, 55846, 55852, 55854, 55856, 55857, 55858, 55859, 55860, </w:t>
            </w: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 xml:space="preserve">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60500, 60503, 60918, 60927, 61310, 61313, 61314, 61321, 61324, 61325, 61328, 61329, 61333, 61336, 61340, 61341,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61466, 61469, 61473, 61480, 61485, 61495, 61499, 61505, 61524, 61527, 61541, 61553, 61560, 61563, 61564, 61565, 61612, 61644, 61647, 63001, 63004, 63007, 63010, 63019, 63020,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</w:t>
            </w:r>
            <w:r w:rsidR="00146250"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63390, </w:t>
            </w: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63391, 63395, 63397, 63401, 63404, 63416, 63425, 63428, 63440, 63443, 63446, 63454, 63461, 63464, 63467, 63470, 63473, 63476, 63482, 63487, 63489, 63491, 63494, 63496, 63497, 63507, 63510, 63513, 63516, 63519, 63522, 63531, 63533, 63539, 63540, 63541, 63543, 63545, 63546, 63547, 63549, 63551, 63554, 63557, 63560, 63563, 63564,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66585, 66586, 66587, 66590, 66593, 66596, 66605, 66606, 66607, 66623, 66626, 66629, 66632, 66635, 66638, 66639, 66641, 66642, 66644, 66647, 66650, 66651, 66652, 66653, 66654,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69421, 69422, 69445, 69451, 69471, 69472, 69474, 69475, 69478, 69481, 69482, 69483, 69484, 69488, 69489, 69491, 69492, 69494, 69495, 69496, 69497, 69498, 69499, 69500, 69505, 71057, 71058, 71059, 71060, 71062, 71064, 71066, 71068, 71069, 71071, 71072, 71073, 71074, 71075, 71076, 71077, 71079, 71081, 71083, 71085, 71087, 71089, 71090, 71091, 71092, 71093, 71095, 71096, 71097, 71099, 71101, 71103, 71106, 71119, 71121, 71123, 71125, 71127, 71129, 71131, 71133, 71134, 71135, 71137, 71139, 71141, 71143, 71145, 71146, 71147, 71148, 71149, 71151, 71153, 71154, 71155, 71156, 71157, 71159, 71163, 71164, 71165, 71166, 71167, 71168, 71169, 71170, 71175, 71180, 71183, 71186, 71189, 71192, 71195, 71198, 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73074, 73075, 73076, 73287, 73289, 73290, 73291, 73292, 73293, 73294, 73295, 73296, 73297, 73298, 73299, 73300, 73304, 73305, 73306, </w:t>
            </w:r>
            <w:r w:rsidRPr="00A910E5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73362, 73363, 73364, 73365, 73366, 73367, 73368, 73369, 73370, 73371, 73372, 73373, 73374, 73375, 73376, 73377, 73378, 73379, 73380, 73381, 73382, 73383, 73384, 73385, 73386, 73387, 73388, 73389, 73391, 73392, 73393, 73394, 73395, 73396, 73397, 73398, 73399, 73401, 73402, 73403, 73404, 73405, 73406, 73410, 73411, 73412, 73413, 73416, 73417, 73418, 73419, 73420, 73421, 73422, 73423, 73424, 73427, 73428, 73429, 73430, 73431, 73432, 73433, 73434, 73435, 73436, 73437, 73438, 73439, 73440, 73441, 73442, 73443, 73444, 73445, 73446, 73447, 73448, 73451, 73452, 73453, 73454, 73455, 73456, 73457, 73458, 73459, 73460, 73461, 73462, 73521, 73523, 73525, 73527, 73529, 73801, 73802, 73803, 73804, 73805, 73806, 73807, 73808, 73809, 73810, 73811, 73812, 73826, 73920, 73922, 73923, 73924, 73925, 73926, 73927, 73928, 73929, 73930, 73931, 73932, 73933, 73934, 73935, 73936, 73937, 73938, 73939, 73940, 74992, 74993, 74994, 74995, 74996, 74997, 74998, 74999, 82100, 82105, 82110, 82115, 82116, 82130, 82135, 82140, 82226, 82227, 82228, 91868, 91869, 91870, 91871, 91872, 91873, 91874, 91875, 91876, 91877, 91878, 91879, 91880, 91881, 91882, 91883, 91884</w:t>
            </w:r>
          </w:p>
        </w:tc>
      </w:tr>
    </w:tbl>
    <w:p w14:paraId="5C684663" w14:textId="77777777" w:rsidR="00642DFA" w:rsidRPr="00642DFA" w:rsidRDefault="00642DFA" w:rsidP="00642DFA">
      <w:pPr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642DFA">
        <w:rPr>
          <w:rFonts w:eastAsia="Times New Roman" w:cs="Times New Roman"/>
          <w:color w:val="000000"/>
          <w:sz w:val="20"/>
          <w:lang w:eastAsia="en-AU"/>
        </w:rPr>
        <w:lastRenderedPageBreak/>
        <w:t> </w:t>
      </w:r>
    </w:p>
    <w:p w14:paraId="4580374C" w14:textId="77777777" w:rsidR="0009244A" w:rsidRDefault="0009244A" w:rsidP="002D4E3A">
      <w:pPr>
        <w:pStyle w:val="subsection"/>
        <w:ind w:left="0" w:firstLine="0"/>
      </w:pPr>
    </w:p>
    <w:sectPr w:rsidR="0009244A" w:rsidSect="008646E3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19FF4" w14:textId="77777777" w:rsidR="00171C24" w:rsidRDefault="00171C24" w:rsidP="0048364F">
      <w:pPr>
        <w:spacing w:line="240" w:lineRule="auto"/>
      </w:pPr>
      <w:r>
        <w:separator/>
      </w:r>
    </w:p>
  </w:endnote>
  <w:endnote w:type="continuationSeparator" w:id="0">
    <w:p w14:paraId="34CE5C42" w14:textId="77777777" w:rsidR="00171C24" w:rsidRDefault="00171C2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A330969" w14:textId="77777777" w:rsidTr="0001176A">
      <w:tc>
        <w:tcPr>
          <w:tcW w:w="5000" w:type="pct"/>
        </w:tcPr>
        <w:p w14:paraId="4B63AEBB" w14:textId="77777777" w:rsidR="009278C1" w:rsidRDefault="009278C1" w:rsidP="0001176A">
          <w:pPr>
            <w:rPr>
              <w:sz w:val="18"/>
            </w:rPr>
          </w:pPr>
        </w:p>
      </w:tc>
    </w:tr>
  </w:tbl>
  <w:p w14:paraId="22FCD3F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7E0EF77" w14:textId="77777777" w:rsidTr="00C160A1">
      <w:tc>
        <w:tcPr>
          <w:tcW w:w="5000" w:type="pct"/>
        </w:tcPr>
        <w:p w14:paraId="4C31A703" w14:textId="77777777" w:rsidR="00B20990" w:rsidRDefault="00B20990" w:rsidP="007946FE">
          <w:pPr>
            <w:rPr>
              <w:sz w:val="18"/>
            </w:rPr>
          </w:pPr>
        </w:p>
      </w:tc>
    </w:tr>
  </w:tbl>
  <w:p w14:paraId="7B4F65B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BC0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B88758C" w14:textId="77777777" w:rsidTr="00C160A1">
      <w:tc>
        <w:tcPr>
          <w:tcW w:w="5000" w:type="pct"/>
        </w:tcPr>
        <w:p w14:paraId="7CBF8CC6" w14:textId="77777777" w:rsidR="00B20990" w:rsidRDefault="00B20990" w:rsidP="00465764">
          <w:pPr>
            <w:rPr>
              <w:sz w:val="18"/>
            </w:rPr>
          </w:pPr>
        </w:p>
      </w:tc>
    </w:tr>
  </w:tbl>
  <w:p w14:paraId="1D12722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119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543275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4ADE0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D8EA0F5" w14:textId="2EFD116A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5E5B">
            <w:rPr>
              <w:i/>
              <w:noProof/>
              <w:sz w:val="18"/>
            </w:rPr>
            <w:t>Private Health Insurance Legislation Amendment Rules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3C19A2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5D3826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C48899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E3DAE3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55E8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B0422F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AD8AB9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53AFF44" w14:textId="0F8D184F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5BA6">
            <w:rPr>
              <w:i/>
              <w:noProof/>
              <w:sz w:val="18"/>
            </w:rPr>
            <w:t>Private Health Insurance Legislation Amendment Rules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35FBDE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32D838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8BE9A2E" w14:textId="77777777" w:rsidR="00B20990" w:rsidRDefault="00B20990" w:rsidP="007946FE">
          <w:pPr>
            <w:rPr>
              <w:sz w:val="18"/>
            </w:rPr>
          </w:pPr>
        </w:p>
      </w:tc>
    </w:tr>
  </w:tbl>
  <w:p w14:paraId="541B509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E50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EB36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D83B3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659850" w14:textId="53CF690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5BA6">
            <w:rPr>
              <w:i/>
              <w:noProof/>
              <w:sz w:val="18"/>
            </w:rPr>
            <w:t>Private Health Insurance Legislation Amendment Rules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90DFE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BDCCB2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9D7D4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0696C2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DE40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134218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826EC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E1DBEE" w14:textId="6FDABBA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5BA6">
            <w:rPr>
              <w:i/>
              <w:noProof/>
              <w:sz w:val="18"/>
            </w:rPr>
            <w:t>Private Health Insurance Legislation Amendment Rules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BF267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C3F80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7F77157" w14:textId="77777777" w:rsidR="00EE57E8" w:rsidRDefault="00EE57E8" w:rsidP="00EE57E8">
          <w:pPr>
            <w:rPr>
              <w:sz w:val="18"/>
            </w:rPr>
          </w:pPr>
        </w:p>
      </w:tc>
    </w:tr>
  </w:tbl>
  <w:p w14:paraId="6B0E6A0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A27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8A6FCB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C431C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B67FE0" w14:textId="7EE7F11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5E5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54936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ED598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3A5B84" w14:textId="6775E16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65E5B">
            <w:rPr>
              <w:i/>
              <w:noProof/>
              <w:sz w:val="18"/>
            </w:rPr>
            <w:t>C:\Users\BERRYB\AppData\Local\Microsoft\Windows\INetCache\Content.Outlook\68SZVUE7\Attachment A - Private Health Insurance Legislation Amendment Rules (No. 2)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95BA6">
            <w:rPr>
              <w:i/>
              <w:noProof/>
              <w:sz w:val="18"/>
            </w:rPr>
            <w:t>17/1/2025 11:29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4E971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4C675" w14:textId="77777777" w:rsidR="00171C24" w:rsidRDefault="00171C24" w:rsidP="0048364F">
      <w:pPr>
        <w:spacing w:line="240" w:lineRule="auto"/>
      </w:pPr>
      <w:r>
        <w:separator/>
      </w:r>
    </w:p>
  </w:footnote>
  <w:footnote w:type="continuationSeparator" w:id="0">
    <w:p w14:paraId="3F826FF6" w14:textId="77777777" w:rsidR="00171C24" w:rsidRDefault="00171C2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5E71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37C0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9C5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2BD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6FB0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E8C7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2E0C6" w14:textId="77777777" w:rsidR="00EE57E8" w:rsidRPr="00A961C4" w:rsidRDefault="00EE57E8" w:rsidP="0048364F">
    <w:pPr>
      <w:rPr>
        <w:b/>
        <w:sz w:val="20"/>
      </w:rPr>
    </w:pPr>
  </w:p>
  <w:p w14:paraId="4C45B930" w14:textId="77777777" w:rsidR="00EE57E8" w:rsidRPr="00A961C4" w:rsidRDefault="00EE57E8" w:rsidP="0048364F">
    <w:pPr>
      <w:rPr>
        <w:b/>
        <w:sz w:val="20"/>
      </w:rPr>
    </w:pPr>
  </w:p>
  <w:p w14:paraId="29DE353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50403" w14:textId="77777777" w:rsidR="00EE57E8" w:rsidRPr="00A961C4" w:rsidRDefault="00EE57E8" w:rsidP="0048364F">
    <w:pPr>
      <w:jc w:val="right"/>
      <w:rPr>
        <w:sz w:val="20"/>
      </w:rPr>
    </w:pPr>
  </w:p>
  <w:p w14:paraId="1837E040" w14:textId="77777777" w:rsidR="00EE57E8" w:rsidRPr="00A961C4" w:rsidRDefault="00EE57E8" w:rsidP="0048364F">
    <w:pPr>
      <w:jc w:val="right"/>
      <w:rPr>
        <w:b/>
        <w:sz w:val="20"/>
      </w:rPr>
    </w:pPr>
  </w:p>
  <w:p w14:paraId="32A2C61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8252088"/>
    <w:multiLevelType w:val="hybridMultilevel"/>
    <w:tmpl w:val="2C16AB62"/>
    <w:lvl w:ilvl="0" w:tplc="1C1CA292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73548266">
    <w:abstractNumId w:val="9"/>
  </w:num>
  <w:num w:numId="2" w16cid:durableId="246041461">
    <w:abstractNumId w:val="7"/>
  </w:num>
  <w:num w:numId="3" w16cid:durableId="1083256002">
    <w:abstractNumId w:val="6"/>
  </w:num>
  <w:num w:numId="4" w16cid:durableId="674067906">
    <w:abstractNumId w:val="5"/>
  </w:num>
  <w:num w:numId="5" w16cid:durableId="907231996">
    <w:abstractNumId w:val="4"/>
  </w:num>
  <w:num w:numId="6" w16cid:durableId="1593852391">
    <w:abstractNumId w:val="8"/>
  </w:num>
  <w:num w:numId="7" w16cid:durableId="147527253">
    <w:abstractNumId w:val="3"/>
  </w:num>
  <w:num w:numId="8" w16cid:durableId="315502467">
    <w:abstractNumId w:val="2"/>
  </w:num>
  <w:num w:numId="9" w16cid:durableId="2123722598">
    <w:abstractNumId w:val="1"/>
  </w:num>
  <w:num w:numId="10" w16cid:durableId="1838380870">
    <w:abstractNumId w:val="0"/>
  </w:num>
  <w:num w:numId="11" w16cid:durableId="249824224">
    <w:abstractNumId w:val="13"/>
  </w:num>
  <w:num w:numId="12" w16cid:durableId="2064595428">
    <w:abstractNumId w:val="10"/>
  </w:num>
  <w:num w:numId="13" w16cid:durableId="1056973496">
    <w:abstractNumId w:val="12"/>
  </w:num>
  <w:num w:numId="14" w16cid:durableId="27028522">
    <w:abstractNumId w:val="15"/>
  </w:num>
  <w:num w:numId="15" w16cid:durableId="1417898878">
    <w:abstractNumId w:val="11"/>
  </w:num>
  <w:num w:numId="16" w16cid:durableId="607852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47"/>
    <w:rsid w:val="00000263"/>
    <w:rsid w:val="000113BC"/>
    <w:rsid w:val="000136AF"/>
    <w:rsid w:val="00037834"/>
    <w:rsid w:val="0004044E"/>
    <w:rsid w:val="00042361"/>
    <w:rsid w:val="0005120E"/>
    <w:rsid w:val="00054577"/>
    <w:rsid w:val="000614BF"/>
    <w:rsid w:val="0007169C"/>
    <w:rsid w:val="00071A48"/>
    <w:rsid w:val="00077593"/>
    <w:rsid w:val="00083F48"/>
    <w:rsid w:val="0009244A"/>
    <w:rsid w:val="000A479A"/>
    <w:rsid w:val="000A72ED"/>
    <w:rsid w:val="000A7DF9"/>
    <w:rsid w:val="000B18F8"/>
    <w:rsid w:val="000B70DF"/>
    <w:rsid w:val="000C0B41"/>
    <w:rsid w:val="000C4A98"/>
    <w:rsid w:val="000D05EF"/>
    <w:rsid w:val="000D3FB9"/>
    <w:rsid w:val="000D5485"/>
    <w:rsid w:val="000E1DB7"/>
    <w:rsid w:val="000E598E"/>
    <w:rsid w:val="000E5A3D"/>
    <w:rsid w:val="000F0ADA"/>
    <w:rsid w:val="000F21C1"/>
    <w:rsid w:val="0010745C"/>
    <w:rsid w:val="001122FF"/>
    <w:rsid w:val="00124677"/>
    <w:rsid w:val="001251E3"/>
    <w:rsid w:val="00131DD2"/>
    <w:rsid w:val="00146250"/>
    <w:rsid w:val="00151CFC"/>
    <w:rsid w:val="00155E20"/>
    <w:rsid w:val="001560EC"/>
    <w:rsid w:val="00160BD7"/>
    <w:rsid w:val="00162CB0"/>
    <w:rsid w:val="001643C9"/>
    <w:rsid w:val="00165568"/>
    <w:rsid w:val="00166082"/>
    <w:rsid w:val="00166C2F"/>
    <w:rsid w:val="001716C9"/>
    <w:rsid w:val="00171C24"/>
    <w:rsid w:val="00177B68"/>
    <w:rsid w:val="0018073C"/>
    <w:rsid w:val="00184261"/>
    <w:rsid w:val="00193461"/>
    <w:rsid w:val="001939E1"/>
    <w:rsid w:val="0019452E"/>
    <w:rsid w:val="00195382"/>
    <w:rsid w:val="00197CD9"/>
    <w:rsid w:val="001A3B9F"/>
    <w:rsid w:val="001A5520"/>
    <w:rsid w:val="001A65C0"/>
    <w:rsid w:val="001B7A5D"/>
    <w:rsid w:val="001C3B5A"/>
    <w:rsid w:val="001C69C4"/>
    <w:rsid w:val="001E0A8D"/>
    <w:rsid w:val="001E3590"/>
    <w:rsid w:val="001E7407"/>
    <w:rsid w:val="001F1A46"/>
    <w:rsid w:val="001F2D78"/>
    <w:rsid w:val="001F6BF7"/>
    <w:rsid w:val="00201D27"/>
    <w:rsid w:val="00203A29"/>
    <w:rsid w:val="0021153A"/>
    <w:rsid w:val="0022087C"/>
    <w:rsid w:val="002245A6"/>
    <w:rsid w:val="00224AAC"/>
    <w:rsid w:val="00226CC7"/>
    <w:rsid w:val="002302AD"/>
    <w:rsid w:val="002302EA"/>
    <w:rsid w:val="00237614"/>
    <w:rsid w:val="00240749"/>
    <w:rsid w:val="002468D7"/>
    <w:rsid w:val="00247E97"/>
    <w:rsid w:val="0025485E"/>
    <w:rsid w:val="002562D5"/>
    <w:rsid w:val="00256C81"/>
    <w:rsid w:val="0028528F"/>
    <w:rsid w:val="00285CDD"/>
    <w:rsid w:val="00291167"/>
    <w:rsid w:val="0029489E"/>
    <w:rsid w:val="00297ECB"/>
    <w:rsid w:val="002C152A"/>
    <w:rsid w:val="002C5AD4"/>
    <w:rsid w:val="002D043A"/>
    <w:rsid w:val="002D113D"/>
    <w:rsid w:val="002D4E3A"/>
    <w:rsid w:val="002E0385"/>
    <w:rsid w:val="002F14F3"/>
    <w:rsid w:val="003014FC"/>
    <w:rsid w:val="003019D5"/>
    <w:rsid w:val="0031713F"/>
    <w:rsid w:val="003222D1"/>
    <w:rsid w:val="0032750F"/>
    <w:rsid w:val="00327F64"/>
    <w:rsid w:val="003415D3"/>
    <w:rsid w:val="003442F6"/>
    <w:rsid w:val="00346335"/>
    <w:rsid w:val="00346BA5"/>
    <w:rsid w:val="00352B0F"/>
    <w:rsid w:val="003561B0"/>
    <w:rsid w:val="00365218"/>
    <w:rsid w:val="003846EA"/>
    <w:rsid w:val="00397893"/>
    <w:rsid w:val="003A15AC"/>
    <w:rsid w:val="003A1CED"/>
    <w:rsid w:val="003A3C6B"/>
    <w:rsid w:val="003B0627"/>
    <w:rsid w:val="003C3EDA"/>
    <w:rsid w:val="003C5F2B"/>
    <w:rsid w:val="003C7D35"/>
    <w:rsid w:val="003D0BFE"/>
    <w:rsid w:val="003D5700"/>
    <w:rsid w:val="003F6F52"/>
    <w:rsid w:val="0040005C"/>
    <w:rsid w:val="00401635"/>
    <w:rsid w:val="004022CA"/>
    <w:rsid w:val="00405580"/>
    <w:rsid w:val="00410B63"/>
    <w:rsid w:val="004116CD"/>
    <w:rsid w:val="004127C7"/>
    <w:rsid w:val="00414ADE"/>
    <w:rsid w:val="00424CA9"/>
    <w:rsid w:val="004257BB"/>
    <w:rsid w:val="00431E13"/>
    <w:rsid w:val="004323DC"/>
    <w:rsid w:val="0044291A"/>
    <w:rsid w:val="00443C4B"/>
    <w:rsid w:val="00444B8D"/>
    <w:rsid w:val="004600B0"/>
    <w:rsid w:val="00460499"/>
    <w:rsid w:val="00460FBA"/>
    <w:rsid w:val="004713C0"/>
    <w:rsid w:val="00474835"/>
    <w:rsid w:val="0047777A"/>
    <w:rsid w:val="004819C7"/>
    <w:rsid w:val="0048364F"/>
    <w:rsid w:val="004877FC"/>
    <w:rsid w:val="00490F2E"/>
    <w:rsid w:val="00496F97"/>
    <w:rsid w:val="004A53EA"/>
    <w:rsid w:val="004B35E7"/>
    <w:rsid w:val="004C4A94"/>
    <w:rsid w:val="004D5A7D"/>
    <w:rsid w:val="004F1FAC"/>
    <w:rsid w:val="004F676E"/>
    <w:rsid w:val="004F71C0"/>
    <w:rsid w:val="00514781"/>
    <w:rsid w:val="00516B8D"/>
    <w:rsid w:val="00517BE0"/>
    <w:rsid w:val="0052756C"/>
    <w:rsid w:val="00530230"/>
    <w:rsid w:val="00530CC9"/>
    <w:rsid w:val="00531B46"/>
    <w:rsid w:val="00537FBC"/>
    <w:rsid w:val="00541D73"/>
    <w:rsid w:val="00543469"/>
    <w:rsid w:val="005439D9"/>
    <w:rsid w:val="00544FD5"/>
    <w:rsid w:val="00546FA3"/>
    <w:rsid w:val="005529A3"/>
    <w:rsid w:val="00557C7A"/>
    <w:rsid w:val="00561F1F"/>
    <w:rsid w:val="00562A58"/>
    <w:rsid w:val="00563337"/>
    <w:rsid w:val="0056541A"/>
    <w:rsid w:val="00570B50"/>
    <w:rsid w:val="005742B4"/>
    <w:rsid w:val="00577B26"/>
    <w:rsid w:val="00581211"/>
    <w:rsid w:val="00584811"/>
    <w:rsid w:val="00593AA6"/>
    <w:rsid w:val="00594161"/>
    <w:rsid w:val="00594749"/>
    <w:rsid w:val="00594956"/>
    <w:rsid w:val="005B1555"/>
    <w:rsid w:val="005B4067"/>
    <w:rsid w:val="005B5212"/>
    <w:rsid w:val="005C3F41"/>
    <w:rsid w:val="005C4EF0"/>
    <w:rsid w:val="005D5EA1"/>
    <w:rsid w:val="005E098C"/>
    <w:rsid w:val="005E1F8D"/>
    <w:rsid w:val="005E317F"/>
    <w:rsid w:val="005E59CF"/>
    <w:rsid w:val="005E61D3"/>
    <w:rsid w:val="005E6A21"/>
    <w:rsid w:val="005F6562"/>
    <w:rsid w:val="00600219"/>
    <w:rsid w:val="006065DA"/>
    <w:rsid w:val="00606AA4"/>
    <w:rsid w:val="006073CF"/>
    <w:rsid w:val="00625408"/>
    <w:rsid w:val="00635B42"/>
    <w:rsid w:val="00640402"/>
    <w:rsid w:val="00640F78"/>
    <w:rsid w:val="00642DFA"/>
    <w:rsid w:val="00652982"/>
    <w:rsid w:val="00655D6A"/>
    <w:rsid w:val="00656DE9"/>
    <w:rsid w:val="00672876"/>
    <w:rsid w:val="00677CC2"/>
    <w:rsid w:val="00685F42"/>
    <w:rsid w:val="00691F94"/>
    <w:rsid w:val="0069207B"/>
    <w:rsid w:val="00693247"/>
    <w:rsid w:val="006A304E"/>
    <w:rsid w:val="006B7006"/>
    <w:rsid w:val="006C7F8C"/>
    <w:rsid w:val="006D445C"/>
    <w:rsid w:val="006D7AB9"/>
    <w:rsid w:val="006E1BAE"/>
    <w:rsid w:val="006F6BD2"/>
    <w:rsid w:val="00700B2C"/>
    <w:rsid w:val="00713084"/>
    <w:rsid w:val="00715018"/>
    <w:rsid w:val="00717463"/>
    <w:rsid w:val="00720FC2"/>
    <w:rsid w:val="00722E89"/>
    <w:rsid w:val="00731E00"/>
    <w:rsid w:val="007339C7"/>
    <w:rsid w:val="00736C37"/>
    <w:rsid w:val="00737146"/>
    <w:rsid w:val="007440B7"/>
    <w:rsid w:val="00747993"/>
    <w:rsid w:val="007603B9"/>
    <w:rsid w:val="007634AD"/>
    <w:rsid w:val="007715C9"/>
    <w:rsid w:val="00774EDD"/>
    <w:rsid w:val="007757EC"/>
    <w:rsid w:val="0077688D"/>
    <w:rsid w:val="00786052"/>
    <w:rsid w:val="00794655"/>
    <w:rsid w:val="007954D9"/>
    <w:rsid w:val="007956E8"/>
    <w:rsid w:val="00797EB3"/>
    <w:rsid w:val="007A6863"/>
    <w:rsid w:val="007C4C75"/>
    <w:rsid w:val="007C78B4"/>
    <w:rsid w:val="007D57EA"/>
    <w:rsid w:val="007E32B6"/>
    <w:rsid w:val="007E486B"/>
    <w:rsid w:val="007E7D4A"/>
    <w:rsid w:val="007F48ED"/>
    <w:rsid w:val="007F5E3F"/>
    <w:rsid w:val="008006E3"/>
    <w:rsid w:val="008016C6"/>
    <w:rsid w:val="00812F45"/>
    <w:rsid w:val="008225C9"/>
    <w:rsid w:val="00831A7D"/>
    <w:rsid w:val="00834E71"/>
    <w:rsid w:val="00836FE9"/>
    <w:rsid w:val="0084172C"/>
    <w:rsid w:val="0085175E"/>
    <w:rsid w:val="00856A31"/>
    <w:rsid w:val="008646E3"/>
    <w:rsid w:val="00870522"/>
    <w:rsid w:val="00872B1E"/>
    <w:rsid w:val="008754D0"/>
    <w:rsid w:val="00877C69"/>
    <w:rsid w:val="00877D48"/>
    <w:rsid w:val="0088151E"/>
    <w:rsid w:val="0088345B"/>
    <w:rsid w:val="008A16A5"/>
    <w:rsid w:val="008A5C57"/>
    <w:rsid w:val="008C0629"/>
    <w:rsid w:val="008C0B53"/>
    <w:rsid w:val="008C7EDD"/>
    <w:rsid w:val="008D0EE0"/>
    <w:rsid w:val="008D7A27"/>
    <w:rsid w:val="008E4702"/>
    <w:rsid w:val="008E69AA"/>
    <w:rsid w:val="008F062E"/>
    <w:rsid w:val="008F0FBB"/>
    <w:rsid w:val="008F4F1C"/>
    <w:rsid w:val="008F60D2"/>
    <w:rsid w:val="0090001D"/>
    <w:rsid w:val="009069AD"/>
    <w:rsid w:val="00907525"/>
    <w:rsid w:val="00910E64"/>
    <w:rsid w:val="00922764"/>
    <w:rsid w:val="0092727F"/>
    <w:rsid w:val="009278C1"/>
    <w:rsid w:val="00932377"/>
    <w:rsid w:val="009346E3"/>
    <w:rsid w:val="00935760"/>
    <w:rsid w:val="00943018"/>
    <w:rsid w:val="0094523D"/>
    <w:rsid w:val="0094696A"/>
    <w:rsid w:val="009551F4"/>
    <w:rsid w:val="00965E5B"/>
    <w:rsid w:val="00976A63"/>
    <w:rsid w:val="00982493"/>
    <w:rsid w:val="009932F5"/>
    <w:rsid w:val="009947B6"/>
    <w:rsid w:val="009B1085"/>
    <w:rsid w:val="009B2490"/>
    <w:rsid w:val="009B45C9"/>
    <w:rsid w:val="009B50E5"/>
    <w:rsid w:val="009C3431"/>
    <w:rsid w:val="009C4CA5"/>
    <w:rsid w:val="009C5146"/>
    <w:rsid w:val="009C5989"/>
    <w:rsid w:val="009C6A32"/>
    <w:rsid w:val="009D08DA"/>
    <w:rsid w:val="009D0CA1"/>
    <w:rsid w:val="009D39D0"/>
    <w:rsid w:val="009D55DB"/>
    <w:rsid w:val="009D5FA7"/>
    <w:rsid w:val="009F3BA3"/>
    <w:rsid w:val="009F5730"/>
    <w:rsid w:val="009F6713"/>
    <w:rsid w:val="00A0368F"/>
    <w:rsid w:val="00A0598B"/>
    <w:rsid w:val="00A06860"/>
    <w:rsid w:val="00A136F5"/>
    <w:rsid w:val="00A21FF0"/>
    <w:rsid w:val="00A231E2"/>
    <w:rsid w:val="00A2550D"/>
    <w:rsid w:val="00A379BB"/>
    <w:rsid w:val="00A4169B"/>
    <w:rsid w:val="00A43682"/>
    <w:rsid w:val="00A50D55"/>
    <w:rsid w:val="00A51456"/>
    <w:rsid w:val="00A52FDA"/>
    <w:rsid w:val="00A64912"/>
    <w:rsid w:val="00A650DC"/>
    <w:rsid w:val="00A70A74"/>
    <w:rsid w:val="00A7249B"/>
    <w:rsid w:val="00A83CC1"/>
    <w:rsid w:val="00A910E5"/>
    <w:rsid w:val="00A9231A"/>
    <w:rsid w:val="00A95BC7"/>
    <w:rsid w:val="00AA0343"/>
    <w:rsid w:val="00AA78CE"/>
    <w:rsid w:val="00AA7B26"/>
    <w:rsid w:val="00AC767C"/>
    <w:rsid w:val="00AD2C6A"/>
    <w:rsid w:val="00AD3467"/>
    <w:rsid w:val="00AD5641"/>
    <w:rsid w:val="00AD58C3"/>
    <w:rsid w:val="00AD6992"/>
    <w:rsid w:val="00AE0230"/>
    <w:rsid w:val="00AF33DB"/>
    <w:rsid w:val="00AF462C"/>
    <w:rsid w:val="00AF5DBC"/>
    <w:rsid w:val="00B032D8"/>
    <w:rsid w:val="00B05D72"/>
    <w:rsid w:val="00B075AE"/>
    <w:rsid w:val="00B20990"/>
    <w:rsid w:val="00B23FAF"/>
    <w:rsid w:val="00B33B3C"/>
    <w:rsid w:val="00B40D74"/>
    <w:rsid w:val="00B42649"/>
    <w:rsid w:val="00B46467"/>
    <w:rsid w:val="00B52663"/>
    <w:rsid w:val="00B545C9"/>
    <w:rsid w:val="00B56DCB"/>
    <w:rsid w:val="00B61728"/>
    <w:rsid w:val="00B75119"/>
    <w:rsid w:val="00B770D2"/>
    <w:rsid w:val="00B7764E"/>
    <w:rsid w:val="00B93516"/>
    <w:rsid w:val="00B96776"/>
    <w:rsid w:val="00B973E5"/>
    <w:rsid w:val="00BA257E"/>
    <w:rsid w:val="00BA47A3"/>
    <w:rsid w:val="00BA5026"/>
    <w:rsid w:val="00BA7B5B"/>
    <w:rsid w:val="00BB11B6"/>
    <w:rsid w:val="00BB6E79"/>
    <w:rsid w:val="00BC0747"/>
    <w:rsid w:val="00BC4535"/>
    <w:rsid w:val="00BE42C5"/>
    <w:rsid w:val="00BE6028"/>
    <w:rsid w:val="00BE719A"/>
    <w:rsid w:val="00BE720A"/>
    <w:rsid w:val="00BF0723"/>
    <w:rsid w:val="00BF6650"/>
    <w:rsid w:val="00C067E5"/>
    <w:rsid w:val="00C164CA"/>
    <w:rsid w:val="00C26051"/>
    <w:rsid w:val="00C323CA"/>
    <w:rsid w:val="00C42BF8"/>
    <w:rsid w:val="00C460AE"/>
    <w:rsid w:val="00C50043"/>
    <w:rsid w:val="00C5015F"/>
    <w:rsid w:val="00C50A0F"/>
    <w:rsid w:val="00C50F4A"/>
    <w:rsid w:val="00C7093A"/>
    <w:rsid w:val="00C72D10"/>
    <w:rsid w:val="00C7573B"/>
    <w:rsid w:val="00C757C3"/>
    <w:rsid w:val="00C76CF3"/>
    <w:rsid w:val="00C93205"/>
    <w:rsid w:val="00C945DC"/>
    <w:rsid w:val="00CA010A"/>
    <w:rsid w:val="00CA4576"/>
    <w:rsid w:val="00CA7844"/>
    <w:rsid w:val="00CB58EF"/>
    <w:rsid w:val="00CD05D1"/>
    <w:rsid w:val="00CE0A93"/>
    <w:rsid w:val="00CE13C7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763A"/>
    <w:rsid w:val="00D90841"/>
    <w:rsid w:val="00D917D2"/>
    <w:rsid w:val="00D93E25"/>
    <w:rsid w:val="00D973E2"/>
    <w:rsid w:val="00DA2439"/>
    <w:rsid w:val="00DA265A"/>
    <w:rsid w:val="00DA6F05"/>
    <w:rsid w:val="00DB64FC"/>
    <w:rsid w:val="00DB7FE1"/>
    <w:rsid w:val="00DC10E0"/>
    <w:rsid w:val="00DC4372"/>
    <w:rsid w:val="00DC5333"/>
    <w:rsid w:val="00DC7085"/>
    <w:rsid w:val="00DD71B0"/>
    <w:rsid w:val="00DE149E"/>
    <w:rsid w:val="00E034DB"/>
    <w:rsid w:val="00E05704"/>
    <w:rsid w:val="00E12F1A"/>
    <w:rsid w:val="00E22935"/>
    <w:rsid w:val="00E37B50"/>
    <w:rsid w:val="00E54292"/>
    <w:rsid w:val="00E57CA5"/>
    <w:rsid w:val="00E60191"/>
    <w:rsid w:val="00E74DC7"/>
    <w:rsid w:val="00E8116D"/>
    <w:rsid w:val="00E816EE"/>
    <w:rsid w:val="00E87699"/>
    <w:rsid w:val="00E92E27"/>
    <w:rsid w:val="00E932A4"/>
    <w:rsid w:val="00E9586B"/>
    <w:rsid w:val="00E97334"/>
    <w:rsid w:val="00EA35B1"/>
    <w:rsid w:val="00EB3A99"/>
    <w:rsid w:val="00EB65F8"/>
    <w:rsid w:val="00EC1D46"/>
    <w:rsid w:val="00EC1ECB"/>
    <w:rsid w:val="00ED4928"/>
    <w:rsid w:val="00EE253B"/>
    <w:rsid w:val="00EE344C"/>
    <w:rsid w:val="00EE3FFE"/>
    <w:rsid w:val="00EE4F22"/>
    <w:rsid w:val="00EE57E8"/>
    <w:rsid w:val="00EE6190"/>
    <w:rsid w:val="00EE7AF4"/>
    <w:rsid w:val="00EF2E3A"/>
    <w:rsid w:val="00EF6402"/>
    <w:rsid w:val="00EF6897"/>
    <w:rsid w:val="00EF794F"/>
    <w:rsid w:val="00F047E2"/>
    <w:rsid w:val="00F04D57"/>
    <w:rsid w:val="00F078DC"/>
    <w:rsid w:val="00F07D81"/>
    <w:rsid w:val="00F10B56"/>
    <w:rsid w:val="00F13E86"/>
    <w:rsid w:val="00F20B52"/>
    <w:rsid w:val="00F3254C"/>
    <w:rsid w:val="00F32FCB"/>
    <w:rsid w:val="00F33523"/>
    <w:rsid w:val="00F41E0B"/>
    <w:rsid w:val="00F47A5E"/>
    <w:rsid w:val="00F52A36"/>
    <w:rsid w:val="00F545DF"/>
    <w:rsid w:val="00F57FC4"/>
    <w:rsid w:val="00F611B1"/>
    <w:rsid w:val="00F633B9"/>
    <w:rsid w:val="00F677A9"/>
    <w:rsid w:val="00F7180C"/>
    <w:rsid w:val="00F8121C"/>
    <w:rsid w:val="00F84CF5"/>
    <w:rsid w:val="00F8612E"/>
    <w:rsid w:val="00F914B8"/>
    <w:rsid w:val="00F91D0C"/>
    <w:rsid w:val="00F92B2F"/>
    <w:rsid w:val="00F94583"/>
    <w:rsid w:val="00F95BA6"/>
    <w:rsid w:val="00F973A3"/>
    <w:rsid w:val="00FA420B"/>
    <w:rsid w:val="00FB387F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F8D11"/>
  <w15:docId w15:val="{8A7940B1-D3B2-4E03-851C-2AE1E5F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635B42"/>
    <w:rPr>
      <w:rFonts w:eastAsia="Times New Roman" w:cs="Times New Roman"/>
      <w:sz w:val="18"/>
      <w:lang w:eastAsia="en-AU"/>
    </w:rPr>
  </w:style>
  <w:style w:type="table" w:customStyle="1" w:styleId="TableGrid1">
    <w:name w:val="Table Grid1"/>
    <w:basedOn w:val="TableNormal"/>
    <w:next w:val="TableGrid"/>
    <w:rsid w:val="00691F9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7A5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7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B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BE0"/>
  </w:style>
  <w:style w:type="paragraph" w:customStyle="1" w:styleId="tableheading0">
    <w:name w:val="tableheading"/>
    <w:basedOn w:val="Normal"/>
    <w:rsid w:val="00CA01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CA01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ssh\Downloads\template_-_amending_instrumen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999D-1EC8-4782-B4C3-849F007D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(6).dotx</Template>
  <TotalTime>31</TotalTime>
  <Pages>12</Pages>
  <Words>4288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PLASSMANN, Hester</dc:creator>
  <cp:lastModifiedBy>Diana</cp:lastModifiedBy>
  <cp:revision>4</cp:revision>
  <cp:lastPrinted>2025-01-14T03:41:00Z</cp:lastPrinted>
  <dcterms:created xsi:type="dcterms:W3CDTF">2025-01-14T03:42:00Z</dcterms:created>
  <dcterms:modified xsi:type="dcterms:W3CDTF">2025-01-17T00:58:00Z</dcterms:modified>
</cp:coreProperties>
</file>