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B7AD7" w14:textId="77777777" w:rsidR="005E317F" w:rsidRPr="00CC2579" w:rsidRDefault="005E317F" w:rsidP="005E317F">
      <w:pPr>
        <w:rPr>
          <w:sz w:val="28"/>
        </w:rPr>
      </w:pPr>
      <w:r w:rsidRPr="00CC2579">
        <w:rPr>
          <w:noProof/>
          <w:lang w:eastAsia="en-AU"/>
        </w:rPr>
        <w:drawing>
          <wp:inline distT="0" distB="0" distL="0" distR="0" wp14:anchorId="5A7D1823" wp14:editId="0C13CDC9">
            <wp:extent cx="1503328" cy="1105200"/>
            <wp:effectExtent l="0" t="0" r="1905" b="0"/>
            <wp:docPr id="2104648147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44B98" w14:textId="77777777" w:rsidR="005E317F" w:rsidRPr="00CC2579" w:rsidRDefault="005E317F" w:rsidP="005E317F">
      <w:pPr>
        <w:rPr>
          <w:sz w:val="19"/>
        </w:rPr>
      </w:pPr>
    </w:p>
    <w:p w14:paraId="2604D69F" w14:textId="5E8EE23A" w:rsidR="005E317F" w:rsidRPr="00CC2579" w:rsidRDefault="003F506B" w:rsidP="005E317F">
      <w:pPr>
        <w:pStyle w:val="ShortT"/>
      </w:pPr>
      <w:bookmarkStart w:id="0" w:name="Determination_Title"/>
      <w:bookmarkStart w:id="1" w:name="_GoBack"/>
      <w:r w:rsidRPr="00CC2579">
        <w:t>Defence Determination</w:t>
      </w:r>
      <w:r w:rsidR="00506A01" w:rsidRPr="00CC2579">
        <w:t>, Conditions of service</w:t>
      </w:r>
      <w:r w:rsidR="005E317F" w:rsidRPr="00CC2579">
        <w:t xml:space="preserve"> </w:t>
      </w:r>
      <w:r w:rsidR="0067592D" w:rsidRPr="00CC2579">
        <w:t xml:space="preserve">(Operation </w:t>
      </w:r>
      <w:r w:rsidR="00D93AA5" w:rsidRPr="00CC2579">
        <w:t>COVID-19 ASSIST Allowance) Commencement Instrument</w:t>
      </w:r>
      <w:r w:rsidR="005E317F" w:rsidRPr="00CC2579">
        <w:t xml:space="preserve"> </w:t>
      </w:r>
      <w:r w:rsidR="00506A01" w:rsidRPr="00CC2579">
        <w:t>20</w:t>
      </w:r>
      <w:r w:rsidR="008E1216">
        <w:t>2</w:t>
      </w:r>
      <w:r w:rsidR="00FF2393">
        <w:t>4</w:t>
      </w:r>
      <w:r w:rsidR="00A575F1" w:rsidRPr="00CC2579">
        <w:t xml:space="preserve"> (No. </w:t>
      </w:r>
      <w:r w:rsidR="003D4089">
        <w:t>20</w:t>
      </w:r>
      <w:r w:rsidR="00A003BB" w:rsidRPr="00CC2579">
        <w:t>)</w:t>
      </w:r>
      <w:bookmarkEnd w:id="0"/>
    </w:p>
    <w:bookmarkEnd w:id="1"/>
    <w:p w14:paraId="22AA586C" w14:textId="24100A5B" w:rsidR="005E317F" w:rsidRPr="008E1216" w:rsidRDefault="005E317F" w:rsidP="005E317F">
      <w:pPr>
        <w:pStyle w:val="SignCoverPageStart"/>
        <w:spacing w:before="240"/>
        <w:ind w:right="91"/>
        <w:rPr>
          <w:szCs w:val="22"/>
        </w:rPr>
      </w:pPr>
      <w:r w:rsidRPr="00CC2579">
        <w:rPr>
          <w:szCs w:val="22"/>
        </w:rPr>
        <w:t>I</w:t>
      </w:r>
      <w:r w:rsidRPr="008E1216">
        <w:rPr>
          <w:szCs w:val="22"/>
        </w:rPr>
        <w:t xml:space="preserve">, </w:t>
      </w:r>
      <w:r w:rsidR="00C41C90">
        <w:rPr>
          <w:szCs w:val="22"/>
        </w:rPr>
        <w:t>MICHAEL IAN MCCULLOCH</w:t>
      </w:r>
      <w:r w:rsidR="00506A01" w:rsidRPr="008E1216">
        <w:rPr>
          <w:szCs w:val="22"/>
        </w:rPr>
        <w:t>,</w:t>
      </w:r>
      <w:r w:rsidR="00E43588">
        <w:rPr>
          <w:szCs w:val="22"/>
        </w:rPr>
        <w:t xml:space="preserve"> </w:t>
      </w:r>
      <w:r w:rsidR="00840D7C" w:rsidRPr="008E1216">
        <w:rPr>
          <w:szCs w:val="22"/>
        </w:rPr>
        <w:t>Director</w:t>
      </w:r>
      <w:r w:rsidR="00EB416F" w:rsidRPr="008E1216">
        <w:rPr>
          <w:szCs w:val="22"/>
        </w:rPr>
        <w:t xml:space="preserve"> </w:t>
      </w:r>
      <w:r w:rsidR="00840D7C" w:rsidRPr="008E1216">
        <w:rPr>
          <w:szCs w:val="22"/>
        </w:rPr>
        <w:t>Drafting and Engagement</w:t>
      </w:r>
      <w:r w:rsidR="00EB416F" w:rsidRPr="008E1216">
        <w:rPr>
          <w:szCs w:val="22"/>
        </w:rPr>
        <w:t xml:space="preserve">, </w:t>
      </w:r>
      <w:r w:rsidRPr="008E1216">
        <w:rPr>
          <w:szCs w:val="22"/>
        </w:rPr>
        <w:t xml:space="preserve">make the following </w:t>
      </w:r>
      <w:r w:rsidR="00D93AA5" w:rsidRPr="008E1216">
        <w:rPr>
          <w:szCs w:val="22"/>
        </w:rPr>
        <w:t>notifiable instrument</w:t>
      </w:r>
      <w:r w:rsidR="00506A01" w:rsidRPr="008E1216">
        <w:rPr>
          <w:szCs w:val="22"/>
        </w:rPr>
        <w:t xml:space="preserve"> under section </w:t>
      </w:r>
      <w:r w:rsidR="00D93AA5" w:rsidRPr="008E1216">
        <w:rPr>
          <w:szCs w:val="22"/>
        </w:rPr>
        <w:t>4.12.4 of Defence Determination 2016/19, Conditions of service</w:t>
      </w:r>
      <w:r w:rsidRPr="008E1216">
        <w:rPr>
          <w:szCs w:val="22"/>
        </w:rPr>
        <w:t>.</w:t>
      </w:r>
    </w:p>
    <w:p w14:paraId="7C0EE5B9" w14:textId="4F8C6999" w:rsidR="005E317F" w:rsidRPr="008E1216" w:rsidRDefault="005E317F" w:rsidP="005E317F">
      <w:pPr>
        <w:keepNext/>
        <w:spacing w:before="300" w:line="240" w:lineRule="atLeast"/>
        <w:ind w:right="397"/>
        <w:jc w:val="both"/>
      </w:pPr>
      <w:proofErr w:type="gramStart"/>
      <w:r w:rsidRPr="008E1216">
        <w:t>Dated</w:t>
      </w:r>
      <w:r w:rsidR="00330335">
        <w:t xml:space="preserve"> </w:t>
      </w:r>
      <w:r w:rsidR="00C93947">
        <w:t xml:space="preserve"> 2</w:t>
      </w:r>
      <w:proofErr w:type="gramEnd"/>
      <w:r w:rsidR="00C93947">
        <w:t xml:space="preserve"> December</w:t>
      </w:r>
      <w:r w:rsidR="005F284F">
        <w:t xml:space="preserve"> </w:t>
      </w:r>
      <w:r w:rsidR="001777DF">
        <w:t>202</w:t>
      </w:r>
      <w:r w:rsidR="00FF2393">
        <w:t>4</w:t>
      </w:r>
    </w:p>
    <w:p w14:paraId="628FD6C7" w14:textId="4D4B20C0" w:rsidR="005E317F" w:rsidRPr="008E1216" w:rsidRDefault="00C41C90" w:rsidP="005E317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Michael McCulloch</w:t>
      </w:r>
    </w:p>
    <w:p w14:paraId="432F71C6" w14:textId="79AEFB7F" w:rsidR="00D93AA5" w:rsidRPr="00CC2579" w:rsidRDefault="00840D7C" w:rsidP="00506A01">
      <w:pPr>
        <w:pStyle w:val="SignCoverPageEnd"/>
        <w:ind w:right="91"/>
        <w:rPr>
          <w:sz w:val="22"/>
        </w:rPr>
      </w:pPr>
      <w:r w:rsidRPr="008E1216">
        <w:rPr>
          <w:sz w:val="22"/>
        </w:rPr>
        <w:t>Director</w:t>
      </w:r>
      <w:r w:rsidR="00506A01" w:rsidRPr="00CC2579">
        <w:rPr>
          <w:sz w:val="22"/>
        </w:rPr>
        <w:br/>
      </w:r>
      <w:r>
        <w:rPr>
          <w:sz w:val="22"/>
        </w:rPr>
        <w:t>Drafting and Engagement</w:t>
      </w:r>
    </w:p>
    <w:p w14:paraId="0E2C9ED6" w14:textId="77777777" w:rsidR="00506A01" w:rsidRPr="00CC2579" w:rsidRDefault="00D93AA5" w:rsidP="00506A01">
      <w:pPr>
        <w:pStyle w:val="SignCoverPageEnd"/>
        <w:ind w:right="91"/>
        <w:rPr>
          <w:sz w:val="22"/>
        </w:rPr>
      </w:pPr>
      <w:r w:rsidRPr="00CC2579">
        <w:rPr>
          <w:sz w:val="22"/>
        </w:rPr>
        <w:t>Department of Defence</w:t>
      </w:r>
    </w:p>
    <w:p w14:paraId="60D62C6A" w14:textId="77777777" w:rsidR="00B20990" w:rsidRPr="00CC2579" w:rsidRDefault="00B20990" w:rsidP="00B20990"/>
    <w:p w14:paraId="1372D2F3" w14:textId="77777777" w:rsidR="009450D9" w:rsidRPr="00CC2579" w:rsidRDefault="009450D9" w:rsidP="00B20990">
      <w:pPr>
        <w:outlineLvl w:val="0"/>
        <w:rPr>
          <w:sz w:val="36"/>
        </w:rPr>
        <w:sectPr w:rsidR="009450D9" w:rsidRPr="00CC2579" w:rsidSect="000A79F1">
          <w:footerReference w:type="default" r:id="rId12"/>
          <w:type w:val="continuous"/>
          <w:pgSz w:w="11907" w:h="16839"/>
          <w:pgMar w:top="1134" w:right="1134" w:bottom="992" w:left="1418" w:header="720" w:footer="709" w:gutter="0"/>
          <w:pgNumType w:start="1"/>
          <w:cols w:space="708"/>
          <w:titlePg/>
          <w:docGrid w:linePitch="360"/>
        </w:sectPr>
      </w:pPr>
    </w:p>
    <w:p w14:paraId="37137218" w14:textId="77777777" w:rsidR="00B20990" w:rsidRPr="00CC2579" w:rsidRDefault="00B20990" w:rsidP="00B20990">
      <w:pPr>
        <w:outlineLvl w:val="0"/>
        <w:rPr>
          <w:sz w:val="36"/>
        </w:rPr>
      </w:pPr>
      <w:r w:rsidRPr="00CC2579">
        <w:rPr>
          <w:sz w:val="36"/>
        </w:rPr>
        <w:lastRenderedPageBreak/>
        <w:t>Contents</w:t>
      </w:r>
    </w:p>
    <w:bookmarkStart w:id="2" w:name="BKCheck15B_2"/>
    <w:bookmarkEnd w:id="2"/>
    <w:p w14:paraId="5BB2130C" w14:textId="5D1977F0" w:rsidR="00445AA6" w:rsidRDefault="00FA083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CC2579">
        <w:fldChar w:fldCharType="begin"/>
      </w:r>
      <w:r w:rsidRPr="00CC2579">
        <w:instrText xml:space="preserve"> TOC \o "1-1" \t "Heading 6,6,Heading 7,7,Heading 8,8,Heading 9,9,ActHead 2,2,ActHead 3,3,ActHead 4,4,ActHead 5,5,ActHead 6,6,ActHead 7,7,ActHead 8,8,ActHead 9,9,ENotesHeading 1,2,ENotesHeading 2,3,ENotesHeading 3,5,SubPart(CASA),2,Head 2,2,Head 3,3" </w:instrText>
      </w:r>
      <w:r w:rsidRPr="00CC2579">
        <w:fldChar w:fldCharType="separate"/>
      </w:r>
      <w:r w:rsidR="00445AA6">
        <w:rPr>
          <w:noProof/>
        </w:rPr>
        <w:t>1  Name</w:t>
      </w:r>
      <w:r w:rsidR="00445AA6">
        <w:rPr>
          <w:noProof/>
        </w:rPr>
        <w:tab/>
      </w:r>
      <w:r w:rsidR="00445AA6">
        <w:rPr>
          <w:noProof/>
        </w:rPr>
        <w:fldChar w:fldCharType="begin"/>
      </w:r>
      <w:r w:rsidR="00445AA6">
        <w:rPr>
          <w:noProof/>
        </w:rPr>
        <w:instrText xml:space="preserve"> PAGEREF _Toc173142705 \h </w:instrText>
      </w:r>
      <w:r w:rsidR="00445AA6">
        <w:rPr>
          <w:noProof/>
        </w:rPr>
      </w:r>
      <w:r w:rsidR="00445AA6">
        <w:rPr>
          <w:noProof/>
        </w:rPr>
        <w:fldChar w:fldCharType="separate"/>
      </w:r>
      <w:r w:rsidR="009C39CC">
        <w:rPr>
          <w:noProof/>
        </w:rPr>
        <w:t>1</w:t>
      </w:r>
      <w:r w:rsidR="00445AA6">
        <w:rPr>
          <w:noProof/>
        </w:rPr>
        <w:fldChar w:fldCharType="end"/>
      </w:r>
    </w:p>
    <w:p w14:paraId="5991A0E7" w14:textId="6CCE1600" w:rsidR="00445AA6" w:rsidRDefault="00445A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_Toc173142706 \h </w:instrText>
      </w:r>
      <w:r>
        <w:rPr>
          <w:noProof/>
        </w:rPr>
      </w:r>
      <w:r>
        <w:rPr>
          <w:noProof/>
        </w:rPr>
        <w:fldChar w:fldCharType="separate"/>
      </w:r>
      <w:r w:rsidR="009C39CC">
        <w:rPr>
          <w:noProof/>
        </w:rPr>
        <w:t>1</w:t>
      </w:r>
      <w:r>
        <w:rPr>
          <w:noProof/>
        </w:rPr>
        <w:fldChar w:fldCharType="end"/>
      </w:r>
    </w:p>
    <w:p w14:paraId="42D6AD30" w14:textId="5A56A896" w:rsidR="00445AA6" w:rsidRDefault="00445A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_Toc173142707 \h </w:instrText>
      </w:r>
      <w:r>
        <w:rPr>
          <w:noProof/>
        </w:rPr>
      </w:r>
      <w:r>
        <w:rPr>
          <w:noProof/>
        </w:rPr>
        <w:fldChar w:fldCharType="separate"/>
      </w:r>
      <w:r w:rsidR="009C39CC">
        <w:rPr>
          <w:noProof/>
        </w:rPr>
        <w:t>1</w:t>
      </w:r>
      <w:r>
        <w:rPr>
          <w:noProof/>
        </w:rPr>
        <w:fldChar w:fldCharType="end"/>
      </w:r>
    </w:p>
    <w:p w14:paraId="40BEDA29" w14:textId="761CD32D" w:rsidR="00445AA6" w:rsidRDefault="00445A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Payment of Operation COVID-19 ASSIST Allowance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_Toc173142708 \h </w:instrText>
      </w:r>
      <w:r>
        <w:rPr>
          <w:noProof/>
        </w:rPr>
      </w:r>
      <w:r>
        <w:rPr>
          <w:noProof/>
        </w:rPr>
        <w:fldChar w:fldCharType="separate"/>
      </w:r>
      <w:r w:rsidR="009C39CC">
        <w:rPr>
          <w:noProof/>
        </w:rPr>
        <w:t>1</w:t>
      </w:r>
      <w:r>
        <w:rPr>
          <w:noProof/>
        </w:rPr>
        <w:fldChar w:fldCharType="end"/>
      </w:r>
    </w:p>
    <w:p w14:paraId="74C43AEC" w14:textId="50244CF8" w:rsidR="00445AA6" w:rsidRDefault="00445AA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1—Class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_Toc173142709 \h </w:instrText>
      </w:r>
      <w:r>
        <w:rPr>
          <w:noProof/>
        </w:rPr>
      </w:r>
      <w:r>
        <w:rPr>
          <w:noProof/>
        </w:rPr>
        <w:fldChar w:fldCharType="separate"/>
      </w:r>
      <w:r w:rsidR="009C39CC">
        <w:rPr>
          <w:noProof/>
        </w:rPr>
        <w:t>2</w:t>
      </w:r>
      <w:r>
        <w:rPr>
          <w:noProof/>
        </w:rPr>
        <w:fldChar w:fldCharType="end"/>
      </w:r>
    </w:p>
    <w:p w14:paraId="27155C62" w14:textId="540D9525" w:rsidR="00445AA6" w:rsidRDefault="00445AA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Class of members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_Toc173142710 \h </w:instrText>
      </w:r>
      <w:r>
        <w:rPr>
          <w:noProof/>
        </w:rPr>
      </w:r>
      <w:r>
        <w:rPr>
          <w:noProof/>
        </w:rPr>
        <w:fldChar w:fldCharType="separate"/>
      </w:r>
      <w:r w:rsidR="009C39CC">
        <w:rPr>
          <w:noProof/>
        </w:rPr>
        <w:t>2</w:t>
      </w:r>
      <w:r>
        <w:rPr>
          <w:noProof/>
        </w:rPr>
        <w:fldChar w:fldCharType="end"/>
      </w:r>
    </w:p>
    <w:p w14:paraId="7901F51B" w14:textId="10099BFE" w:rsidR="00B20990" w:rsidRPr="00CC2579" w:rsidRDefault="00FA083A" w:rsidP="005E317F">
      <w:r w:rsidRPr="00CC2579">
        <w:rPr>
          <w:rFonts w:eastAsia="Times New Roman" w:cs="Times New Roman"/>
          <w:kern w:val="28"/>
          <w:sz w:val="18"/>
          <w:lang w:eastAsia="en-AU"/>
        </w:rPr>
        <w:fldChar w:fldCharType="end"/>
      </w:r>
    </w:p>
    <w:p w14:paraId="5B24FBDA" w14:textId="77777777" w:rsidR="000A79F1" w:rsidRPr="00CC2579" w:rsidRDefault="000A79F1" w:rsidP="00B20990">
      <w:pPr>
        <w:sectPr w:rsidR="000A79F1" w:rsidRPr="00CC2579" w:rsidSect="0067592D">
          <w:footerReference w:type="first" r:id="rId13"/>
          <w:pgSz w:w="11907" w:h="16839"/>
          <w:pgMar w:top="1134" w:right="1134" w:bottom="992" w:left="1418" w:header="720" w:footer="709" w:gutter="0"/>
          <w:pgNumType w:fmt="lowerRoman" w:start="1"/>
          <w:cols w:space="708"/>
          <w:titlePg/>
          <w:docGrid w:linePitch="360"/>
        </w:sectPr>
      </w:pPr>
    </w:p>
    <w:p w14:paraId="34DEBB87" w14:textId="77777777" w:rsidR="005E317F" w:rsidRPr="00CC2579" w:rsidRDefault="005E317F" w:rsidP="005E317F">
      <w:pPr>
        <w:pStyle w:val="ActHead5"/>
      </w:pPr>
      <w:bookmarkStart w:id="3" w:name="_Toc173142705"/>
      <w:proofErr w:type="gramStart"/>
      <w:r w:rsidRPr="00CC2579">
        <w:rPr>
          <w:rStyle w:val="CharSectno"/>
        </w:rPr>
        <w:t>1</w:t>
      </w:r>
      <w:r w:rsidRPr="00CC2579">
        <w:t xml:space="preserve">  Name</w:t>
      </w:r>
      <w:bookmarkEnd w:id="3"/>
      <w:proofErr w:type="gramEnd"/>
    </w:p>
    <w:p w14:paraId="5FCD0202" w14:textId="213EE24A" w:rsidR="00AF6E41" w:rsidRPr="00CC2579" w:rsidRDefault="005E317F" w:rsidP="00387FD4">
      <w:pPr>
        <w:pStyle w:val="subsection"/>
        <w:tabs>
          <w:tab w:val="clear" w:pos="1021"/>
        </w:tabs>
        <w:ind w:firstLine="0"/>
      </w:pPr>
      <w:r w:rsidRPr="00CC2579">
        <w:t xml:space="preserve">This instrument is the </w:t>
      </w:r>
      <w:r w:rsidR="00C93947">
        <w:fldChar w:fldCharType="begin"/>
      </w:r>
      <w:r w:rsidR="00C93947">
        <w:instrText xml:space="preserve"> STYLEREF  ShortT </w:instrText>
      </w:r>
      <w:r w:rsidR="00C93947">
        <w:fldChar w:fldCharType="separate"/>
      </w:r>
      <w:r w:rsidR="003D4089">
        <w:rPr>
          <w:noProof/>
        </w:rPr>
        <w:t>Defence Determination, Conditions of service (Operation COVID-19 ASSIST Allowance) Commencement Instrument 2024 (No. 20)</w:t>
      </w:r>
      <w:r w:rsidR="00C93947">
        <w:rPr>
          <w:noProof/>
        </w:rPr>
        <w:fldChar w:fldCharType="end"/>
      </w:r>
      <w:r w:rsidR="00BA0F45" w:rsidRPr="00CC2579">
        <w:t>.</w:t>
      </w:r>
    </w:p>
    <w:p w14:paraId="56D2EA01" w14:textId="77777777" w:rsidR="004B22E4" w:rsidRPr="00CC2579" w:rsidRDefault="005E317F" w:rsidP="007F42DF">
      <w:pPr>
        <w:pStyle w:val="ActHead5"/>
      </w:pPr>
      <w:bookmarkStart w:id="4" w:name="_Toc173142706"/>
      <w:proofErr w:type="gramStart"/>
      <w:r w:rsidRPr="00CC2579">
        <w:rPr>
          <w:rStyle w:val="CharSectno"/>
        </w:rPr>
        <w:t>2</w:t>
      </w:r>
      <w:r w:rsidRPr="00CC2579">
        <w:t xml:space="preserve">  Commencement</w:t>
      </w:r>
      <w:bookmarkEnd w:id="4"/>
      <w:proofErr w:type="gramEnd"/>
    </w:p>
    <w:p w14:paraId="74681C0D" w14:textId="77777777" w:rsidR="00387FD4" w:rsidRPr="00CC2579" w:rsidRDefault="00D93AA5" w:rsidP="00E439FB">
      <w:pPr>
        <w:pStyle w:val="subsection"/>
        <w:tabs>
          <w:tab w:val="clear" w:pos="1021"/>
        </w:tabs>
        <w:ind w:firstLine="0"/>
      </w:pPr>
      <w:r w:rsidRPr="00CC2579">
        <w:t>T</w:t>
      </w:r>
      <w:r w:rsidR="00387FD4" w:rsidRPr="00CC2579">
        <w:t xml:space="preserve">his instrument </w:t>
      </w:r>
      <w:r w:rsidRPr="00CC2579">
        <w:t>commences on registration on the Federal Register of Legislation.</w:t>
      </w:r>
    </w:p>
    <w:p w14:paraId="590909F2" w14:textId="77777777" w:rsidR="005E317F" w:rsidRPr="00CC2579" w:rsidRDefault="005E317F" w:rsidP="005E317F">
      <w:pPr>
        <w:pStyle w:val="ActHead5"/>
      </w:pPr>
      <w:bookmarkStart w:id="5" w:name="_Toc173142707"/>
      <w:proofErr w:type="gramStart"/>
      <w:r w:rsidRPr="00CC2579">
        <w:rPr>
          <w:rStyle w:val="CharSectno"/>
        </w:rPr>
        <w:t>3</w:t>
      </w:r>
      <w:r w:rsidRPr="00CC2579">
        <w:t xml:space="preserve">  Authority</w:t>
      </w:r>
      <w:bookmarkEnd w:id="5"/>
      <w:proofErr w:type="gramEnd"/>
    </w:p>
    <w:p w14:paraId="4ACF600E" w14:textId="77777777" w:rsidR="005E317F" w:rsidRPr="00CC2579" w:rsidRDefault="005E317F" w:rsidP="00387FD4">
      <w:pPr>
        <w:pStyle w:val="subsection"/>
        <w:tabs>
          <w:tab w:val="clear" w:pos="1021"/>
        </w:tabs>
        <w:ind w:firstLine="0"/>
      </w:pPr>
      <w:r w:rsidRPr="00CC2579">
        <w:t xml:space="preserve">This instrument is made </w:t>
      </w:r>
      <w:r w:rsidR="00D93AA5" w:rsidRPr="00CC2579">
        <w:t xml:space="preserve">under </w:t>
      </w:r>
      <w:r w:rsidR="00D93AA5" w:rsidRPr="00CC2579">
        <w:rPr>
          <w:szCs w:val="22"/>
        </w:rPr>
        <w:t>section 4.12.4 of Defence Determination 2016/19, Conditions of service</w:t>
      </w:r>
      <w:r w:rsidR="00D15A4D" w:rsidRPr="00CC2579">
        <w:t>.</w:t>
      </w:r>
    </w:p>
    <w:p w14:paraId="10A4DC72" w14:textId="77777777" w:rsidR="00D93AA5" w:rsidRPr="00CC2579" w:rsidRDefault="00D93AA5" w:rsidP="00D93AA5">
      <w:pPr>
        <w:pStyle w:val="ActHead5"/>
        <w:rPr>
          <w:rStyle w:val="CharSectno"/>
        </w:rPr>
      </w:pPr>
      <w:bookmarkStart w:id="6" w:name="_Toc173142708"/>
      <w:proofErr w:type="gramStart"/>
      <w:r w:rsidRPr="00CC2579">
        <w:rPr>
          <w:rStyle w:val="CharSectno"/>
        </w:rPr>
        <w:t>4  Payment</w:t>
      </w:r>
      <w:proofErr w:type="gramEnd"/>
      <w:r w:rsidRPr="00CC2579">
        <w:rPr>
          <w:rStyle w:val="CharSectno"/>
        </w:rPr>
        <w:t xml:space="preserve"> of Operation COVID-19 ASSIST Allowance</w:t>
      </w:r>
      <w:bookmarkEnd w:id="6"/>
    </w:p>
    <w:p w14:paraId="1FA9AF59" w14:textId="38FE4D44" w:rsidR="00D93AA5" w:rsidRPr="00CC2579" w:rsidRDefault="00D93AA5" w:rsidP="00387FD4">
      <w:pPr>
        <w:pStyle w:val="subsection"/>
        <w:tabs>
          <w:tab w:val="clear" w:pos="1021"/>
        </w:tabs>
        <w:ind w:firstLine="0"/>
      </w:pPr>
      <w:r w:rsidRPr="00CC2579">
        <w:t xml:space="preserve">In relation to a member </w:t>
      </w:r>
      <w:r w:rsidR="000E00DB" w:rsidRPr="00CC2579">
        <w:t>who falls within the class</w:t>
      </w:r>
      <w:r w:rsidR="00DB5A7E" w:rsidRPr="00CC2579">
        <w:t xml:space="preserve"> of members</w:t>
      </w:r>
      <w:r w:rsidR="000E00DB" w:rsidRPr="00CC2579">
        <w:t xml:space="preserve"> specified in S</w:t>
      </w:r>
      <w:r w:rsidRPr="00CC2579">
        <w:t xml:space="preserve">chedule 1 of this Instrument, Operation COVID-19 ASSIST Allowance is payable </w:t>
      </w:r>
      <w:r w:rsidR="00F2704C" w:rsidRPr="00CC2579">
        <w:t>from</w:t>
      </w:r>
      <w:r w:rsidRPr="00CC2579">
        <w:t xml:space="preserve"> </w:t>
      </w:r>
      <w:r w:rsidR="003D4089">
        <w:t xml:space="preserve">4 December </w:t>
      </w:r>
      <w:r w:rsidR="00FF2393">
        <w:t>2024</w:t>
      </w:r>
      <w:r w:rsidR="008E1216">
        <w:t>.</w:t>
      </w:r>
    </w:p>
    <w:p w14:paraId="4BB8AA12" w14:textId="77777777" w:rsidR="001E51FE" w:rsidRPr="00CC2579" w:rsidRDefault="005E317F" w:rsidP="00233116">
      <w:pPr>
        <w:pStyle w:val="ActHead6"/>
        <w:pageBreakBefore/>
      </w:pPr>
      <w:bookmarkStart w:id="7" w:name="Schedule_1"/>
      <w:bookmarkStart w:id="8" w:name="_Toc173142709"/>
      <w:r w:rsidRPr="00CC2579">
        <w:rPr>
          <w:rStyle w:val="CharAmSchNo"/>
        </w:rPr>
        <w:t>Schedule 1</w:t>
      </w:r>
      <w:r w:rsidRPr="00CC2579">
        <w:t>—</w:t>
      </w:r>
      <w:r w:rsidR="000E00DB" w:rsidRPr="00CC2579">
        <w:t>Class of members</w:t>
      </w:r>
      <w:bookmarkEnd w:id="7"/>
      <w:bookmarkEnd w:id="8"/>
    </w:p>
    <w:p w14:paraId="06614BFC" w14:textId="77777777" w:rsidR="00233116" w:rsidRPr="00CC2579" w:rsidRDefault="00233116" w:rsidP="00233116">
      <w:pPr>
        <w:pStyle w:val="ActHead5"/>
        <w:ind w:left="0" w:firstLine="0"/>
      </w:pPr>
      <w:bookmarkStart w:id="9" w:name="_Toc173142710"/>
      <w:proofErr w:type="gramStart"/>
      <w:r w:rsidRPr="00CC2579">
        <w:rPr>
          <w:rStyle w:val="CharSectno"/>
        </w:rPr>
        <w:t>1</w:t>
      </w:r>
      <w:r w:rsidRPr="00CC2579">
        <w:t xml:space="preserve">  Class</w:t>
      </w:r>
      <w:proofErr w:type="gramEnd"/>
      <w:r w:rsidRPr="00CC2579">
        <w:t xml:space="preserve"> of members</w:t>
      </w:r>
      <w:bookmarkEnd w:id="9"/>
    </w:p>
    <w:p w14:paraId="5DACB50C" w14:textId="77777777" w:rsidR="00D93AA5" w:rsidRDefault="00E35DBD" w:rsidP="00233116">
      <w:pPr>
        <w:pStyle w:val="subsection"/>
        <w:tabs>
          <w:tab w:val="clear" w:pos="1021"/>
        </w:tabs>
        <w:ind w:left="720" w:firstLine="0"/>
      </w:pPr>
      <w:r w:rsidRPr="00CC2579">
        <w:t>For the purpose of section 4, a</w:t>
      </w:r>
      <w:r w:rsidR="000E00DB" w:rsidRPr="00CC2579">
        <w:t xml:space="preserve"> member </w:t>
      </w:r>
      <w:r w:rsidRPr="00CC2579">
        <w:t>is in the class of</w:t>
      </w:r>
      <w:r w:rsidR="00DB5A7E" w:rsidRPr="00CC2579">
        <w:t xml:space="preserve"> members</w:t>
      </w:r>
      <w:r w:rsidR="000E00DB" w:rsidRPr="00CC2579">
        <w:t xml:space="preserve"> if the member </w:t>
      </w:r>
      <w:r w:rsidR="00822C27" w:rsidRPr="00CC2579">
        <w:t>is assigned</w:t>
      </w:r>
      <w:r w:rsidR="000E00DB" w:rsidRPr="00CC2579">
        <w:t xml:space="preserve"> </w:t>
      </w:r>
      <w:r w:rsidRPr="00CC2579">
        <w:t>one</w:t>
      </w:r>
      <w:r w:rsidR="000E00DB" w:rsidRPr="00CC2579">
        <w:t xml:space="preserve"> of the following PMKeyS numbers:</w:t>
      </w:r>
    </w:p>
    <w:p w14:paraId="45AA7788" w14:textId="77777777" w:rsidR="00460532" w:rsidRDefault="00460532" w:rsidP="00460532">
      <w:pPr>
        <w:spacing w:line="240" w:lineRule="auto"/>
        <w:rPr>
          <w:rFonts w:eastAsia="Times New Roman" w:cs="Times New Roman"/>
          <w:color w:val="000000"/>
          <w:lang w:eastAsia="en-AU"/>
        </w:rPr>
      </w:pPr>
    </w:p>
    <w:p w14:paraId="37B88502" w14:textId="77777777" w:rsidR="00460532" w:rsidRDefault="00460532" w:rsidP="00460532">
      <w:pPr>
        <w:spacing w:line="240" w:lineRule="auto"/>
        <w:rPr>
          <w:rFonts w:eastAsia="Times New Roman" w:cs="Times New Roman"/>
          <w:color w:val="000000"/>
          <w:lang w:eastAsia="en-AU"/>
        </w:rPr>
        <w:sectPr w:rsidR="00460532" w:rsidSect="00DE150C">
          <w:footerReference w:type="default" r:id="rId14"/>
          <w:type w:val="continuous"/>
          <w:pgSz w:w="11906" w:h="16838"/>
          <w:pgMar w:top="1440" w:right="1440" w:bottom="1440" w:left="1440" w:header="708" w:footer="708" w:gutter="0"/>
          <w:pgNumType w:start="1"/>
          <w:cols w:space="709"/>
          <w:docGrid w:linePitch="360"/>
        </w:sectPr>
      </w:pPr>
    </w:p>
    <w:p w14:paraId="721E0A60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8070100</w:t>
      </w:r>
    </w:p>
    <w:p w14:paraId="05810B00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8197406</w:t>
      </w:r>
    </w:p>
    <w:p w14:paraId="428FB7DF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8214589</w:t>
      </w:r>
    </w:p>
    <w:p w14:paraId="1E8DBAAF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8246191</w:t>
      </w:r>
    </w:p>
    <w:p w14:paraId="3E3F88CB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8248257</w:t>
      </w:r>
    </w:p>
    <w:p w14:paraId="266F9696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8255763</w:t>
      </w:r>
    </w:p>
    <w:p w14:paraId="21F0ACDF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8270654</w:t>
      </w:r>
    </w:p>
    <w:p w14:paraId="29249937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8485945</w:t>
      </w:r>
    </w:p>
    <w:p w14:paraId="7C16A147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8492613</w:t>
      </w:r>
    </w:p>
    <w:p w14:paraId="0B3619E1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8492997</w:t>
      </w:r>
    </w:p>
    <w:p w14:paraId="358B9498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8496691</w:t>
      </w:r>
    </w:p>
    <w:p w14:paraId="46D06C7A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8519908</w:t>
      </w:r>
    </w:p>
    <w:p w14:paraId="44DE5551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8523226</w:t>
      </w:r>
    </w:p>
    <w:p w14:paraId="207BEBD4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8529431</w:t>
      </w:r>
    </w:p>
    <w:p w14:paraId="4D12F0F7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8532424</w:t>
      </w:r>
    </w:p>
    <w:p w14:paraId="6AB32279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8533602</w:t>
      </w:r>
    </w:p>
    <w:p w14:paraId="753E67A0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8557027</w:t>
      </w:r>
    </w:p>
    <w:p w14:paraId="761A6600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8593863</w:t>
      </w:r>
    </w:p>
    <w:p w14:paraId="6DC7F805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8610157</w:t>
      </w:r>
    </w:p>
    <w:p w14:paraId="2B82D8EB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8618293</w:t>
      </w:r>
    </w:p>
    <w:p w14:paraId="55C88803" w14:textId="77777777" w:rsidR="003D4089" w:rsidRPr="005F32A0" w:rsidRDefault="003D4089" w:rsidP="003D4089">
      <w:pPr>
        <w:spacing w:line="240" w:lineRule="auto"/>
        <w:rPr>
          <w:rFonts w:eastAsia="Times New Roman" w:cs="Times New Roman"/>
          <w:color w:val="000000"/>
          <w:lang w:eastAsia="en-AU"/>
        </w:rPr>
      </w:pPr>
      <w:r w:rsidRPr="005F32A0">
        <w:rPr>
          <w:rFonts w:eastAsia="Times New Roman" w:cs="Times New Roman"/>
          <w:color w:val="000000"/>
          <w:lang w:eastAsia="en-AU"/>
        </w:rPr>
        <w:t>8628992</w:t>
      </w:r>
    </w:p>
    <w:p w14:paraId="5865360E" w14:textId="77777777" w:rsidR="005E3648" w:rsidRPr="008E412F" w:rsidRDefault="005E3648" w:rsidP="005E3648">
      <w:pPr>
        <w:spacing w:line="240" w:lineRule="auto"/>
        <w:rPr>
          <w:rFonts w:eastAsia="Times New Roman" w:cs="Times New Roman"/>
          <w:color w:val="000000"/>
          <w:lang w:eastAsia="en-AU"/>
        </w:rPr>
      </w:pPr>
    </w:p>
    <w:p w14:paraId="5C51BC8E" w14:textId="38EA6B7A" w:rsidR="007D4B27" w:rsidRPr="00BF2607" w:rsidRDefault="007D4B27" w:rsidP="00445AA6">
      <w:pPr>
        <w:spacing w:line="240" w:lineRule="auto"/>
        <w:rPr>
          <w:rFonts w:eastAsia="Times New Roman" w:cs="Times New Roman"/>
          <w:color w:val="000000"/>
          <w:lang w:eastAsia="en-AU"/>
        </w:rPr>
      </w:pPr>
    </w:p>
    <w:sectPr w:rsidR="007D4B27" w:rsidRPr="00BF2607" w:rsidSect="00AA3573">
      <w:type w:val="continuous"/>
      <w:pgSz w:w="11906" w:h="16838"/>
      <w:pgMar w:top="1440" w:right="1440" w:bottom="1440" w:left="1440" w:header="708" w:footer="708" w:gutter="0"/>
      <w:cols w:num="4" w:space="709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E133FF" w16cid:durableId="22B01519"/>
  <w16cid:commentId w16cid:paraId="4738C131" w16cid:durableId="22B0151A"/>
  <w16cid:commentId w16cid:paraId="613AB702" w16cid:durableId="22B015BC"/>
  <w16cid:commentId w16cid:paraId="4EFC41A0" w16cid:durableId="22B0151C"/>
  <w16cid:commentId w16cid:paraId="5325A0B4" w16cid:durableId="22B0151E"/>
  <w16cid:commentId w16cid:paraId="0414C8AF" w16cid:durableId="22B0151F"/>
  <w16cid:commentId w16cid:paraId="017AA864" w16cid:durableId="22B0152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0C9C29" w14:textId="77777777" w:rsidR="00883E65" w:rsidRDefault="00883E65" w:rsidP="0048364F">
      <w:pPr>
        <w:spacing w:line="240" w:lineRule="auto"/>
      </w:pPr>
      <w:r>
        <w:separator/>
      </w:r>
    </w:p>
  </w:endnote>
  <w:endnote w:type="continuationSeparator" w:id="0">
    <w:p w14:paraId="4357712B" w14:textId="77777777" w:rsidR="00883E65" w:rsidRDefault="00883E6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248E1" w14:textId="77777777" w:rsidR="00C1347C" w:rsidRPr="00E33C1C" w:rsidRDefault="00C1347C" w:rsidP="00DB5A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C1347C" w14:paraId="7936F0D8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BC2E14A" w14:textId="77777777" w:rsidR="00C1347C" w:rsidRDefault="00C1347C" w:rsidP="00DB5A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E49AFF8" w14:textId="3F366B29" w:rsidR="00C1347C" w:rsidRPr="00B20990" w:rsidRDefault="00C1347C" w:rsidP="00DB5A7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9C39CC">
            <w:rPr>
              <w:i/>
              <w:noProof/>
              <w:sz w:val="18"/>
            </w:rPr>
            <w:t>Defence Determination, Conditions of service (Operation COVID-19 ASSIST Allowance) Commencement Instrument 2024 (No. 18)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BF0A000" w14:textId="45D81573" w:rsidR="00C1347C" w:rsidRDefault="00C1347C" w:rsidP="00DB5A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35C8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1347C" w14:paraId="01D9CEF5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4BC28E4C" w14:textId="77777777" w:rsidR="00C1347C" w:rsidRDefault="00C1347C" w:rsidP="00DB5A7E">
          <w:pPr>
            <w:rPr>
              <w:sz w:val="18"/>
            </w:rPr>
          </w:pPr>
        </w:p>
      </w:tc>
    </w:tr>
  </w:tbl>
  <w:p w14:paraId="1BE53C36" w14:textId="77777777" w:rsidR="00C1347C" w:rsidRPr="00ED79B6" w:rsidRDefault="00C1347C" w:rsidP="00DB5A7E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67FAE" w14:textId="77777777" w:rsidR="00C1347C" w:rsidRPr="00E33C1C" w:rsidRDefault="00C1347C" w:rsidP="0067592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72"/>
      <w:gridCol w:w="6900"/>
      <w:gridCol w:w="683"/>
    </w:tblGrid>
    <w:tr w:rsidR="00C1347C" w14:paraId="15519585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CDD32BE" w14:textId="77777777" w:rsidR="00C1347C" w:rsidRDefault="00C1347C" w:rsidP="0067592D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CF078AB" w14:textId="55D08279" w:rsidR="00C1347C" w:rsidRPr="00B20990" w:rsidRDefault="00C1347C" w:rsidP="0067592D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93947">
            <w:rPr>
              <w:i/>
              <w:noProof/>
              <w:sz w:val="18"/>
            </w:rPr>
            <w:t>Defence Determination, Conditions of service (Operation COVID-19 ASSIST Allowance) Commencement Instrument 2024 (No. 20)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0520332" w14:textId="5C4AB132" w:rsidR="00C1347C" w:rsidRDefault="00C1347C" w:rsidP="0067592D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3947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1347C" w14:paraId="71DAED54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5E1C8A2" w14:textId="77777777" w:rsidR="00C1347C" w:rsidRDefault="00C1347C" w:rsidP="0067592D">
          <w:pPr>
            <w:rPr>
              <w:sz w:val="18"/>
            </w:rPr>
          </w:pPr>
        </w:p>
      </w:tc>
    </w:tr>
  </w:tbl>
  <w:p w14:paraId="76CFA0BB" w14:textId="77777777" w:rsidR="00C1347C" w:rsidRPr="0067592D" w:rsidRDefault="00C1347C" w:rsidP="006759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88227" w14:textId="77777777" w:rsidR="00C1347C" w:rsidRPr="00E33C1C" w:rsidRDefault="00C1347C" w:rsidP="00DB5A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709"/>
      <w:gridCol w:w="6658"/>
      <w:gridCol w:w="659"/>
    </w:tblGrid>
    <w:tr w:rsidR="00C1347C" w14:paraId="72D68060" w14:textId="77777777" w:rsidTr="00DB5A7E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8D60B67" w14:textId="77777777" w:rsidR="00C1347C" w:rsidRDefault="00C1347C" w:rsidP="00DB5A7E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0680445D" w14:textId="768F0F00" w:rsidR="00C1347C" w:rsidRPr="00B20990" w:rsidRDefault="00C1347C" w:rsidP="00DB5A7E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C93947">
            <w:rPr>
              <w:i/>
              <w:noProof/>
              <w:sz w:val="18"/>
            </w:rPr>
            <w:t>Defence Determination, Conditions of service (Operation COVID-19 ASSIST Allowance) Commencement Instrument 2024 (No. 20)</w:t>
          </w:r>
          <w:r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1CB6461" w14:textId="42BD5D6E" w:rsidR="00C1347C" w:rsidRDefault="00C1347C" w:rsidP="00DB5A7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3947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C1347C" w14:paraId="0CB63279" w14:textId="77777777" w:rsidTr="00DB5A7E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A07EA59" w14:textId="77777777" w:rsidR="00C1347C" w:rsidRDefault="00C1347C" w:rsidP="00DB5A7E">
          <w:pPr>
            <w:rPr>
              <w:sz w:val="18"/>
            </w:rPr>
          </w:pPr>
        </w:p>
      </w:tc>
    </w:tr>
  </w:tbl>
  <w:p w14:paraId="44BB1324" w14:textId="77777777" w:rsidR="00C1347C" w:rsidRPr="00ED79B6" w:rsidRDefault="00C1347C" w:rsidP="00DB5A7E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B8EE5" w14:textId="77777777" w:rsidR="00883E65" w:rsidRDefault="00883E65" w:rsidP="0048364F">
      <w:pPr>
        <w:spacing w:line="240" w:lineRule="auto"/>
      </w:pPr>
      <w:r>
        <w:separator/>
      </w:r>
    </w:p>
  </w:footnote>
  <w:footnote w:type="continuationSeparator" w:id="0">
    <w:p w14:paraId="3C8EADAA" w14:textId="77777777" w:rsidR="00883E65" w:rsidRDefault="00883E65" w:rsidP="004836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8522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00DE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9CE2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76F75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1864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76281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08FE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0CD0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5E8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F85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0E6FC2"/>
    <w:multiLevelType w:val="hybridMultilevel"/>
    <w:tmpl w:val="0D4EDD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E9627B"/>
    <w:multiLevelType w:val="hybridMultilevel"/>
    <w:tmpl w:val="A58C92C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CC3EAF"/>
    <w:multiLevelType w:val="hybridMultilevel"/>
    <w:tmpl w:val="CA6AC9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C3661"/>
    <w:multiLevelType w:val="hybridMultilevel"/>
    <w:tmpl w:val="EAB24B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7" w15:restartNumberingAfterBreak="0">
    <w:nsid w:val="3ED821AC"/>
    <w:multiLevelType w:val="hybridMultilevel"/>
    <w:tmpl w:val="1D50E7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D31F88"/>
    <w:multiLevelType w:val="hybridMultilevel"/>
    <w:tmpl w:val="A7B8A8D2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17"/>
  </w:num>
  <w:num w:numId="15">
    <w:abstractNumId w:val="15"/>
  </w:num>
  <w:num w:numId="16">
    <w:abstractNumId w:val="11"/>
  </w:num>
  <w:num w:numId="17">
    <w:abstractNumId w:val="12"/>
  </w:num>
  <w:num w:numId="18">
    <w:abstractNumId w:val="18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6B"/>
    <w:rsid w:val="00000263"/>
    <w:rsid w:val="00003C9A"/>
    <w:rsid w:val="000074A4"/>
    <w:rsid w:val="000113BC"/>
    <w:rsid w:val="000136AF"/>
    <w:rsid w:val="00034420"/>
    <w:rsid w:val="0004044E"/>
    <w:rsid w:val="0004255A"/>
    <w:rsid w:val="0005120E"/>
    <w:rsid w:val="00054577"/>
    <w:rsid w:val="000614BF"/>
    <w:rsid w:val="00062C43"/>
    <w:rsid w:val="000633C5"/>
    <w:rsid w:val="00065586"/>
    <w:rsid w:val="0007169C"/>
    <w:rsid w:val="00077593"/>
    <w:rsid w:val="00083F48"/>
    <w:rsid w:val="0008489E"/>
    <w:rsid w:val="000A479A"/>
    <w:rsid w:val="000A4F55"/>
    <w:rsid w:val="000A79F1"/>
    <w:rsid w:val="000A7DF9"/>
    <w:rsid w:val="000C696D"/>
    <w:rsid w:val="000D02B6"/>
    <w:rsid w:val="000D05EF"/>
    <w:rsid w:val="000D3FB9"/>
    <w:rsid w:val="000D5485"/>
    <w:rsid w:val="000E00DB"/>
    <w:rsid w:val="000E0FC0"/>
    <w:rsid w:val="000E598E"/>
    <w:rsid w:val="000E5A3D"/>
    <w:rsid w:val="000F0ADA"/>
    <w:rsid w:val="000F21C1"/>
    <w:rsid w:val="000F6C73"/>
    <w:rsid w:val="0010745C"/>
    <w:rsid w:val="00110BBB"/>
    <w:rsid w:val="001122FF"/>
    <w:rsid w:val="001451C6"/>
    <w:rsid w:val="00160BD7"/>
    <w:rsid w:val="001643C9"/>
    <w:rsid w:val="00164901"/>
    <w:rsid w:val="00165568"/>
    <w:rsid w:val="00166082"/>
    <w:rsid w:val="00166C2F"/>
    <w:rsid w:val="001716C9"/>
    <w:rsid w:val="00171BC3"/>
    <w:rsid w:val="001777DF"/>
    <w:rsid w:val="00184261"/>
    <w:rsid w:val="001900FE"/>
    <w:rsid w:val="00193461"/>
    <w:rsid w:val="001939E1"/>
    <w:rsid w:val="0019452E"/>
    <w:rsid w:val="00195382"/>
    <w:rsid w:val="001A3B9F"/>
    <w:rsid w:val="001A5520"/>
    <w:rsid w:val="001A65C0"/>
    <w:rsid w:val="001B3E36"/>
    <w:rsid w:val="001B7A5D"/>
    <w:rsid w:val="001C69C4"/>
    <w:rsid w:val="001D3A55"/>
    <w:rsid w:val="001D6B30"/>
    <w:rsid w:val="001D75D3"/>
    <w:rsid w:val="001E0A8D"/>
    <w:rsid w:val="001E3590"/>
    <w:rsid w:val="001E3737"/>
    <w:rsid w:val="001E4478"/>
    <w:rsid w:val="001E51FE"/>
    <w:rsid w:val="001E7407"/>
    <w:rsid w:val="001F1A46"/>
    <w:rsid w:val="00201D27"/>
    <w:rsid w:val="00207299"/>
    <w:rsid w:val="0021153A"/>
    <w:rsid w:val="0021243D"/>
    <w:rsid w:val="0022229F"/>
    <w:rsid w:val="002245A6"/>
    <w:rsid w:val="00226F1A"/>
    <w:rsid w:val="002302EA"/>
    <w:rsid w:val="00233116"/>
    <w:rsid w:val="00237614"/>
    <w:rsid w:val="00240749"/>
    <w:rsid w:val="00240824"/>
    <w:rsid w:val="002468D7"/>
    <w:rsid w:val="00247447"/>
    <w:rsid w:val="00247E97"/>
    <w:rsid w:val="00252A18"/>
    <w:rsid w:val="00256C81"/>
    <w:rsid w:val="00257824"/>
    <w:rsid w:val="00280690"/>
    <w:rsid w:val="00285CDD"/>
    <w:rsid w:val="00291167"/>
    <w:rsid w:val="0029489E"/>
    <w:rsid w:val="00297ECB"/>
    <w:rsid w:val="002A3EC7"/>
    <w:rsid w:val="002A64B1"/>
    <w:rsid w:val="002B1B7A"/>
    <w:rsid w:val="002C08DF"/>
    <w:rsid w:val="002C152A"/>
    <w:rsid w:val="002C67FD"/>
    <w:rsid w:val="002C71AE"/>
    <w:rsid w:val="002D043A"/>
    <w:rsid w:val="002E301B"/>
    <w:rsid w:val="002F2F7B"/>
    <w:rsid w:val="0031713F"/>
    <w:rsid w:val="003222D1"/>
    <w:rsid w:val="0032480C"/>
    <w:rsid w:val="0032501C"/>
    <w:rsid w:val="0032750F"/>
    <w:rsid w:val="00330335"/>
    <w:rsid w:val="003374B5"/>
    <w:rsid w:val="003415D3"/>
    <w:rsid w:val="003442F6"/>
    <w:rsid w:val="00346335"/>
    <w:rsid w:val="00352B0F"/>
    <w:rsid w:val="00354CB3"/>
    <w:rsid w:val="003561B0"/>
    <w:rsid w:val="003754D1"/>
    <w:rsid w:val="00387311"/>
    <w:rsid w:val="00387FD4"/>
    <w:rsid w:val="00391FE8"/>
    <w:rsid w:val="00397893"/>
    <w:rsid w:val="003A15AC"/>
    <w:rsid w:val="003A4608"/>
    <w:rsid w:val="003B0627"/>
    <w:rsid w:val="003C20F8"/>
    <w:rsid w:val="003C5F2B"/>
    <w:rsid w:val="003C7D35"/>
    <w:rsid w:val="003D0BFE"/>
    <w:rsid w:val="003D1531"/>
    <w:rsid w:val="003D4089"/>
    <w:rsid w:val="003D5700"/>
    <w:rsid w:val="003E39E6"/>
    <w:rsid w:val="003F12BD"/>
    <w:rsid w:val="003F506B"/>
    <w:rsid w:val="003F6F52"/>
    <w:rsid w:val="004022CA"/>
    <w:rsid w:val="004116CD"/>
    <w:rsid w:val="00414ADE"/>
    <w:rsid w:val="00424CA9"/>
    <w:rsid w:val="004257BB"/>
    <w:rsid w:val="0043232A"/>
    <w:rsid w:val="0044291A"/>
    <w:rsid w:val="00445AA6"/>
    <w:rsid w:val="00445C39"/>
    <w:rsid w:val="004600B0"/>
    <w:rsid w:val="00460499"/>
    <w:rsid w:val="00460532"/>
    <w:rsid w:val="00460FBA"/>
    <w:rsid w:val="0046207E"/>
    <w:rsid w:val="00474812"/>
    <w:rsid w:val="00474835"/>
    <w:rsid w:val="00475968"/>
    <w:rsid w:val="004819C7"/>
    <w:rsid w:val="004820FD"/>
    <w:rsid w:val="0048364F"/>
    <w:rsid w:val="004877FC"/>
    <w:rsid w:val="00490F2E"/>
    <w:rsid w:val="00495C79"/>
    <w:rsid w:val="00496F97"/>
    <w:rsid w:val="004A1761"/>
    <w:rsid w:val="004A1E8D"/>
    <w:rsid w:val="004A53EA"/>
    <w:rsid w:val="004B0BCF"/>
    <w:rsid w:val="004B16F8"/>
    <w:rsid w:val="004B1D76"/>
    <w:rsid w:val="004B22E4"/>
    <w:rsid w:val="004B35E7"/>
    <w:rsid w:val="004C5A5D"/>
    <w:rsid w:val="004D6369"/>
    <w:rsid w:val="004E3626"/>
    <w:rsid w:val="004E7607"/>
    <w:rsid w:val="004F1FAC"/>
    <w:rsid w:val="004F676E"/>
    <w:rsid w:val="004F71C0"/>
    <w:rsid w:val="00506A01"/>
    <w:rsid w:val="00516B8D"/>
    <w:rsid w:val="00516D3D"/>
    <w:rsid w:val="0052756C"/>
    <w:rsid w:val="00530230"/>
    <w:rsid w:val="00530CC9"/>
    <w:rsid w:val="00531B46"/>
    <w:rsid w:val="00535C8B"/>
    <w:rsid w:val="00537FBC"/>
    <w:rsid w:val="00541D73"/>
    <w:rsid w:val="00543469"/>
    <w:rsid w:val="00546FA3"/>
    <w:rsid w:val="00547CEA"/>
    <w:rsid w:val="005528BD"/>
    <w:rsid w:val="00557C7A"/>
    <w:rsid w:val="00562A58"/>
    <w:rsid w:val="0056395A"/>
    <w:rsid w:val="0056541A"/>
    <w:rsid w:val="00565615"/>
    <w:rsid w:val="00565B6A"/>
    <w:rsid w:val="0056731F"/>
    <w:rsid w:val="00567CE1"/>
    <w:rsid w:val="00567ECD"/>
    <w:rsid w:val="005743C9"/>
    <w:rsid w:val="00577B21"/>
    <w:rsid w:val="00581211"/>
    <w:rsid w:val="00584811"/>
    <w:rsid w:val="0058674D"/>
    <w:rsid w:val="00590C76"/>
    <w:rsid w:val="00593AA6"/>
    <w:rsid w:val="00594161"/>
    <w:rsid w:val="00594749"/>
    <w:rsid w:val="00594956"/>
    <w:rsid w:val="005B1555"/>
    <w:rsid w:val="005B4067"/>
    <w:rsid w:val="005C3038"/>
    <w:rsid w:val="005C3F41"/>
    <w:rsid w:val="005C4EF0"/>
    <w:rsid w:val="005D11C1"/>
    <w:rsid w:val="005D1A20"/>
    <w:rsid w:val="005D5EA1"/>
    <w:rsid w:val="005E098C"/>
    <w:rsid w:val="005E17C7"/>
    <w:rsid w:val="005E189E"/>
    <w:rsid w:val="005E1F8D"/>
    <w:rsid w:val="005E317F"/>
    <w:rsid w:val="005E3648"/>
    <w:rsid w:val="005E61D3"/>
    <w:rsid w:val="005F284F"/>
    <w:rsid w:val="00600219"/>
    <w:rsid w:val="006065DA"/>
    <w:rsid w:val="00606AA4"/>
    <w:rsid w:val="0061058B"/>
    <w:rsid w:val="00622BBC"/>
    <w:rsid w:val="00631CDD"/>
    <w:rsid w:val="00640402"/>
    <w:rsid w:val="00640F78"/>
    <w:rsid w:val="00655D6A"/>
    <w:rsid w:val="00656DE9"/>
    <w:rsid w:val="00660888"/>
    <w:rsid w:val="006722F2"/>
    <w:rsid w:val="00672876"/>
    <w:rsid w:val="00672E36"/>
    <w:rsid w:val="0067592D"/>
    <w:rsid w:val="00677A60"/>
    <w:rsid w:val="00677CC2"/>
    <w:rsid w:val="006825C9"/>
    <w:rsid w:val="00685F42"/>
    <w:rsid w:val="0069207B"/>
    <w:rsid w:val="006963C4"/>
    <w:rsid w:val="00697CB2"/>
    <w:rsid w:val="006A1397"/>
    <w:rsid w:val="006A297B"/>
    <w:rsid w:val="006A304E"/>
    <w:rsid w:val="006B2604"/>
    <w:rsid w:val="006B4387"/>
    <w:rsid w:val="006B7006"/>
    <w:rsid w:val="006C7F8C"/>
    <w:rsid w:val="006D4483"/>
    <w:rsid w:val="006D7AB9"/>
    <w:rsid w:val="00700B2C"/>
    <w:rsid w:val="00713084"/>
    <w:rsid w:val="00717463"/>
    <w:rsid w:val="00720FC2"/>
    <w:rsid w:val="00722E89"/>
    <w:rsid w:val="00723C53"/>
    <w:rsid w:val="007270C3"/>
    <w:rsid w:val="00731E00"/>
    <w:rsid w:val="007339C7"/>
    <w:rsid w:val="00734E82"/>
    <w:rsid w:val="007440B7"/>
    <w:rsid w:val="00747993"/>
    <w:rsid w:val="00754446"/>
    <w:rsid w:val="007634AD"/>
    <w:rsid w:val="00766801"/>
    <w:rsid w:val="007715C9"/>
    <w:rsid w:val="00774EDD"/>
    <w:rsid w:val="007757EC"/>
    <w:rsid w:val="007952E9"/>
    <w:rsid w:val="00796C08"/>
    <w:rsid w:val="007A1451"/>
    <w:rsid w:val="007A6863"/>
    <w:rsid w:val="007B79CD"/>
    <w:rsid w:val="007B7E65"/>
    <w:rsid w:val="007C78B4"/>
    <w:rsid w:val="007D4B27"/>
    <w:rsid w:val="007D67A9"/>
    <w:rsid w:val="007D6F8D"/>
    <w:rsid w:val="007E0853"/>
    <w:rsid w:val="007E32B6"/>
    <w:rsid w:val="007E3976"/>
    <w:rsid w:val="007E42E0"/>
    <w:rsid w:val="007E486B"/>
    <w:rsid w:val="007E7D4A"/>
    <w:rsid w:val="007F42DF"/>
    <w:rsid w:val="007F48ED"/>
    <w:rsid w:val="007F5E3F"/>
    <w:rsid w:val="007F75C0"/>
    <w:rsid w:val="00800E89"/>
    <w:rsid w:val="00811C5F"/>
    <w:rsid w:val="00812F45"/>
    <w:rsid w:val="00822C27"/>
    <w:rsid w:val="00825303"/>
    <w:rsid w:val="00836FE9"/>
    <w:rsid w:val="00840D7C"/>
    <w:rsid w:val="0084172C"/>
    <w:rsid w:val="008417DF"/>
    <w:rsid w:val="008466C5"/>
    <w:rsid w:val="00850F5A"/>
    <w:rsid w:val="0085175E"/>
    <w:rsid w:val="00856A31"/>
    <w:rsid w:val="00864A66"/>
    <w:rsid w:val="00871DA2"/>
    <w:rsid w:val="008754D0"/>
    <w:rsid w:val="00877C69"/>
    <w:rsid w:val="00877D48"/>
    <w:rsid w:val="008824C2"/>
    <w:rsid w:val="0088345B"/>
    <w:rsid w:val="00883E65"/>
    <w:rsid w:val="00884403"/>
    <w:rsid w:val="008845CE"/>
    <w:rsid w:val="008A16A5"/>
    <w:rsid w:val="008A5C57"/>
    <w:rsid w:val="008C0629"/>
    <w:rsid w:val="008C5292"/>
    <w:rsid w:val="008D0EE0"/>
    <w:rsid w:val="008D4B83"/>
    <w:rsid w:val="008D68F5"/>
    <w:rsid w:val="008D7A27"/>
    <w:rsid w:val="008E1216"/>
    <w:rsid w:val="008E4702"/>
    <w:rsid w:val="008E69AA"/>
    <w:rsid w:val="008F4F1C"/>
    <w:rsid w:val="009069AD"/>
    <w:rsid w:val="00910E64"/>
    <w:rsid w:val="00922764"/>
    <w:rsid w:val="00924F43"/>
    <w:rsid w:val="009278C1"/>
    <w:rsid w:val="00932377"/>
    <w:rsid w:val="009346E3"/>
    <w:rsid w:val="009450D9"/>
    <w:rsid w:val="0094523D"/>
    <w:rsid w:val="009562AF"/>
    <w:rsid w:val="009568D6"/>
    <w:rsid w:val="0096047E"/>
    <w:rsid w:val="00965D47"/>
    <w:rsid w:val="00976A63"/>
    <w:rsid w:val="00991733"/>
    <w:rsid w:val="009A503D"/>
    <w:rsid w:val="009B2490"/>
    <w:rsid w:val="009B36BF"/>
    <w:rsid w:val="009B50E5"/>
    <w:rsid w:val="009C1C82"/>
    <w:rsid w:val="009C3431"/>
    <w:rsid w:val="009C39CC"/>
    <w:rsid w:val="009C4387"/>
    <w:rsid w:val="009C5989"/>
    <w:rsid w:val="009C6A32"/>
    <w:rsid w:val="009D08DA"/>
    <w:rsid w:val="009F1229"/>
    <w:rsid w:val="009F3867"/>
    <w:rsid w:val="00A003BB"/>
    <w:rsid w:val="00A06860"/>
    <w:rsid w:val="00A07589"/>
    <w:rsid w:val="00A136F5"/>
    <w:rsid w:val="00A17A6E"/>
    <w:rsid w:val="00A231E2"/>
    <w:rsid w:val="00A2550D"/>
    <w:rsid w:val="00A379BB"/>
    <w:rsid w:val="00A4169B"/>
    <w:rsid w:val="00A50D55"/>
    <w:rsid w:val="00A52FDA"/>
    <w:rsid w:val="00A575F1"/>
    <w:rsid w:val="00A60D8E"/>
    <w:rsid w:val="00A6282F"/>
    <w:rsid w:val="00A64912"/>
    <w:rsid w:val="00A701E9"/>
    <w:rsid w:val="00A70A74"/>
    <w:rsid w:val="00A75DD7"/>
    <w:rsid w:val="00A86804"/>
    <w:rsid w:val="00A87416"/>
    <w:rsid w:val="00A9231A"/>
    <w:rsid w:val="00A93CFA"/>
    <w:rsid w:val="00A95BC7"/>
    <w:rsid w:val="00AA0343"/>
    <w:rsid w:val="00AA3573"/>
    <w:rsid w:val="00AA78CE"/>
    <w:rsid w:val="00AA7B26"/>
    <w:rsid w:val="00AB1BBC"/>
    <w:rsid w:val="00AC722A"/>
    <w:rsid w:val="00AC767C"/>
    <w:rsid w:val="00AD20E3"/>
    <w:rsid w:val="00AD3467"/>
    <w:rsid w:val="00AD5641"/>
    <w:rsid w:val="00AF33DB"/>
    <w:rsid w:val="00AF6E41"/>
    <w:rsid w:val="00B01B81"/>
    <w:rsid w:val="00B01CAB"/>
    <w:rsid w:val="00B032D8"/>
    <w:rsid w:val="00B039C8"/>
    <w:rsid w:val="00B05D72"/>
    <w:rsid w:val="00B16055"/>
    <w:rsid w:val="00B16336"/>
    <w:rsid w:val="00B20990"/>
    <w:rsid w:val="00B23FAF"/>
    <w:rsid w:val="00B2663A"/>
    <w:rsid w:val="00B33B3C"/>
    <w:rsid w:val="00B40D74"/>
    <w:rsid w:val="00B42649"/>
    <w:rsid w:val="00B46467"/>
    <w:rsid w:val="00B47396"/>
    <w:rsid w:val="00B52663"/>
    <w:rsid w:val="00B56DCB"/>
    <w:rsid w:val="00B61728"/>
    <w:rsid w:val="00B65A04"/>
    <w:rsid w:val="00B66431"/>
    <w:rsid w:val="00B702F1"/>
    <w:rsid w:val="00B74D37"/>
    <w:rsid w:val="00B770D2"/>
    <w:rsid w:val="00B82379"/>
    <w:rsid w:val="00B93516"/>
    <w:rsid w:val="00B96776"/>
    <w:rsid w:val="00B973E5"/>
    <w:rsid w:val="00BA0F45"/>
    <w:rsid w:val="00BA47A3"/>
    <w:rsid w:val="00BA5026"/>
    <w:rsid w:val="00BA7B5B"/>
    <w:rsid w:val="00BB6E79"/>
    <w:rsid w:val="00BC00AA"/>
    <w:rsid w:val="00BC0A4E"/>
    <w:rsid w:val="00BD0D99"/>
    <w:rsid w:val="00BE42C5"/>
    <w:rsid w:val="00BE719A"/>
    <w:rsid w:val="00BE720A"/>
    <w:rsid w:val="00BF0723"/>
    <w:rsid w:val="00BF49CC"/>
    <w:rsid w:val="00BF6650"/>
    <w:rsid w:val="00C067E5"/>
    <w:rsid w:val="00C1347C"/>
    <w:rsid w:val="00C164CA"/>
    <w:rsid w:val="00C26051"/>
    <w:rsid w:val="00C41C90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3947"/>
    <w:rsid w:val="00C945DC"/>
    <w:rsid w:val="00C97FDA"/>
    <w:rsid w:val="00CA64FB"/>
    <w:rsid w:val="00CA7844"/>
    <w:rsid w:val="00CB58EF"/>
    <w:rsid w:val="00CC2579"/>
    <w:rsid w:val="00CC3872"/>
    <w:rsid w:val="00CD4194"/>
    <w:rsid w:val="00CE0821"/>
    <w:rsid w:val="00CE0A93"/>
    <w:rsid w:val="00CF0BB2"/>
    <w:rsid w:val="00D12B0D"/>
    <w:rsid w:val="00D13441"/>
    <w:rsid w:val="00D15A4D"/>
    <w:rsid w:val="00D243A3"/>
    <w:rsid w:val="00D33440"/>
    <w:rsid w:val="00D51316"/>
    <w:rsid w:val="00D52EFE"/>
    <w:rsid w:val="00D55AEE"/>
    <w:rsid w:val="00D567A2"/>
    <w:rsid w:val="00D56A0D"/>
    <w:rsid w:val="00D63EF6"/>
    <w:rsid w:val="00D66518"/>
    <w:rsid w:val="00D70DFB"/>
    <w:rsid w:val="00D71EEA"/>
    <w:rsid w:val="00D735CD"/>
    <w:rsid w:val="00D766DF"/>
    <w:rsid w:val="00D84477"/>
    <w:rsid w:val="00D86089"/>
    <w:rsid w:val="00D90841"/>
    <w:rsid w:val="00D91E5E"/>
    <w:rsid w:val="00D93AA5"/>
    <w:rsid w:val="00D94896"/>
    <w:rsid w:val="00D954D8"/>
    <w:rsid w:val="00DA2439"/>
    <w:rsid w:val="00DA6F05"/>
    <w:rsid w:val="00DB5A7E"/>
    <w:rsid w:val="00DB64FC"/>
    <w:rsid w:val="00DE149E"/>
    <w:rsid w:val="00DE150C"/>
    <w:rsid w:val="00DE1CD8"/>
    <w:rsid w:val="00DE4CB8"/>
    <w:rsid w:val="00E029E8"/>
    <w:rsid w:val="00E034DB"/>
    <w:rsid w:val="00E05704"/>
    <w:rsid w:val="00E12F1A"/>
    <w:rsid w:val="00E22935"/>
    <w:rsid w:val="00E232C6"/>
    <w:rsid w:val="00E35DBD"/>
    <w:rsid w:val="00E43588"/>
    <w:rsid w:val="00E439FB"/>
    <w:rsid w:val="00E54292"/>
    <w:rsid w:val="00E54D2B"/>
    <w:rsid w:val="00E60191"/>
    <w:rsid w:val="00E74DC7"/>
    <w:rsid w:val="00E775D8"/>
    <w:rsid w:val="00E8000E"/>
    <w:rsid w:val="00E86DED"/>
    <w:rsid w:val="00E87699"/>
    <w:rsid w:val="00E92E27"/>
    <w:rsid w:val="00E9586B"/>
    <w:rsid w:val="00E97334"/>
    <w:rsid w:val="00EA5979"/>
    <w:rsid w:val="00EB3A99"/>
    <w:rsid w:val="00EB416F"/>
    <w:rsid w:val="00EB65F8"/>
    <w:rsid w:val="00EC45EE"/>
    <w:rsid w:val="00ED3049"/>
    <w:rsid w:val="00ED4928"/>
    <w:rsid w:val="00ED4D51"/>
    <w:rsid w:val="00EE2219"/>
    <w:rsid w:val="00EE32CA"/>
    <w:rsid w:val="00EE3FFE"/>
    <w:rsid w:val="00EE57E8"/>
    <w:rsid w:val="00EE6190"/>
    <w:rsid w:val="00EF2E3A"/>
    <w:rsid w:val="00EF6402"/>
    <w:rsid w:val="00F03FCF"/>
    <w:rsid w:val="00F047E2"/>
    <w:rsid w:val="00F04D57"/>
    <w:rsid w:val="00F078DC"/>
    <w:rsid w:val="00F104C7"/>
    <w:rsid w:val="00F13E86"/>
    <w:rsid w:val="00F20B52"/>
    <w:rsid w:val="00F2704C"/>
    <w:rsid w:val="00F32FCB"/>
    <w:rsid w:val="00F33523"/>
    <w:rsid w:val="00F34266"/>
    <w:rsid w:val="00F51413"/>
    <w:rsid w:val="00F677A9"/>
    <w:rsid w:val="00F8121C"/>
    <w:rsid w:val="00F81ACA"/>
    <w:rsid w:val="00F823DC"/>
    <w:rsid w:val="00F84CF5"/>
    <w:rsid w:val="00F8612E"/>
    <w:rsid w:val="00F94583"/>
    <w:rsid w:val="00FA083A"/>
    <w:rsid w:val="00FA420B"/>
    <w:rsid w:val="00FB6AEE"/>
    <w:rsid w:val="00FC3EAC"/>
    <w:rsid w:val="00FD1C59"/>
    <w:rsid w:val="00FD417C"/>
    <w:rsid w:val="00FF2393"/>
    <w:rsid w:val="00FF39DE"/>
    <w:rsid w:val="00FF63B0"/>
    <w:rsid w:val="0332169C"/>
    <w:rsid w:val="25918B7A"/>
    <w:rsid w:val="2B5FB48C"/>
    <w:rsid w:val="6266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661C35D"/>
  <w15:docId w15:val="{B22B057F-1E63-4E2A-9585-AE3F07D2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aliases w:val="Document/Determination Title"/>
    <w:basedOn w:val="Normal"/>
    <w:next w:val="Normal"/>
    <w:link w:val="Heading1Char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Chapter"/>
    <w:basedOn w:val="Normal"/>
    <w:next w:val="Normal"/>
    <w:link w:val="Heading2Char"/>
    <w:uiPriority w:val="9"/>
    <w:unhideWhenUsed/>
    <w:qFormat/>
    <w:rsid w:val="004C5A5D"/>
    <w:pPr>
      <w:outlineLvl w:val="1"/>
    </w:pPr>
    <w:rPr>
      <w:rFonts w:ascii="Arial" w:eastAsia="Times New Roman" w:hAnsi="Arial" w:cs="Times New Roman"/>
      <w:b/>
      <w:sz w:val="30"/>
      <w:lang w:eastAsia="en-AU"/>
    </w:rPr>
  </w:style>
  <w:style w:type="paragraph" w:styleId="Heading3">
    <w:name w:val="heading 3"/>
    <w:aliases w:val="Part"/>
    <w:basedOn w:val="Normal"/>
    <w:next w:val="Normal"/>
    <w:link w:val="Heading3Char"/>
    <w:uiPriority w:val="9"/>
    <w:unhideWhenUsed/>
    <w:qFormat/>
    <w:rsid w:val="004C5A5D"/>
    <w:pPr>
      <w:keepNext/>
      <w:keepLines/>
      <w:spacing w:before="200"/>
      <w:outlineLvl w:val="2"/>
    </w:pPr>
    <w:rPr>
      <w:rFonts w:ascii="Arial Bold" w:eastAsia="Times New Roman" w:hAnsi="Arial Bold" w:cs="Times New Roman"/>
      <w:sz w:val="27"/>
      <w:lang w:eastAsia="en-AU"/>
    </w:rPr>
  </w:style>
  <w:style w:type="paragraph" w:styleId="Heading4">
    <w:name w:val="heading 4"/>
    <w:aliases w:val="Division"/>
    <w:basedOn w:val="Heading3"/>
    <w:next w:val="Normal"/>
    <w:link w:val="Heading4Char"/>
    <w:uiPriority w:val="9"/>
    <w:unhideWhenUsed/>
    <w:qFormat/>
    <w:rsid w:val="004C5A5D"/>
    <w:pPr>
      <w:outlineLvl w:val="3"/>
    </w:pPr>
    <w:rPr>
      <w:b/>
      <w:bCs/>
    </w:rPr>
  </w:style>
  <w:style w:type="paragraph" w:styleId="Heading5">
    <w:name w:val="heading 5"/>
    <w:aliases w:val="Clause/Block Label"/>
    <w:basedOn w:val="Normal"/>
    <w:next w:val="Normal"/>
    <w:link w:val="Heading5Char"/>
    <w:unhideWhenUsed/>
    <w:qFormat/>
    <w:rsid w:val="00991733"/>
    <w:pPr>
      <w:keepNext/>
      <w:keepLines/>
      <w:spacing w:before="360" w:after="120" w:line="240" w:lineRule="auto"/>
      <w:outlineLvl w:val="4"/>
    </w:pPr>
    <w:rPr>
      <w:rFonts w:ascii="Arial" w:eastAsiaTheme="majorEastAsia" w:hAnsi="Arial" w:cstheme="majorBidi"/>
      <w:b/>
    </w:rPr>
  </w:style>
  <w:style w:type="paragraph" w:styleId="Heading6">
    <w:name w:val="heading 6"/>
    <w:aliases w:val="ES-HRS Title"/>
    <w:basedOn w:val="ActHead7"/>
    <w:next w:val="Normal"/>
    <w:link w:val="Heading6Char"/>
    <w:qFormat/>
    <w:rsid w:val="002B1B7A"/>
    <w:pPr>
      <w:outlineLvl w:val="5"/>
    </w:pPr>
    <w:rPr>
      <w:noProof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D8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EC7"/>
    <w:pPr>
      <w:keepNext/>
      <w:keepLines/>
      <w:spacing w:before="280" w:line="240" w:lineRule="auto"/>
      <w:outlineLvl w:val="6"/>
    </w:pPr>
    <w:rPr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EC7"/>
    <w:pPr>
      <w:keepNext/>
      <w:keepLines/>
      <w:spacing w:before="280" w:line="240" w:lineRule="auto"/>
      <w:ind w:left="1134" w:hanging="1134"/>
      <w:outlineLvl w:val="8"/>
    </w:pPr>
    <w:rPr>
      <w:rFonts w:ascii="Arial" w:hAnsi="Arial"/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aliases w:val="ES-HRS Title Char"/>
    <w:basedOn w:val="DefaultParagraphFont"/>
    <w:link w:val="Heading6"/>
    <w:rsid w:val="002B1B7A"/>
    <w:rPr>
      <w:rFonts w:eastAsia="Times New Roman" w:cs="Times New Roman"/>
      <w:b/>
      <w:noProof/>
      <w:kern w:val="28"/>
      <w:sz w:val="28"/>
      <w:lang w:eastAsia="en-AU"/>
    </w:rPr>
  </w:style>
  <w:style w:type="character" w:customStyle="1" w:styleId="Heading1Char">
    <w:name w:val="Heading 1 Char"/>
    <w:aliases w:val="Document/Determination Title Char"/>
    <w:basedOn w:val="DefaultParagraphFont"/>
    <w:link w:val="Heading1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aliases w:val="Chapter Char"/>
    <w:basedOn w:val="DefaultParagraphFont"/>
    <w:link w:val="Heading2"/>
    <w:uiPriority w:val="9"/>
    <w:rsid w:val="004C5A5D"/>
    <w:rPr>
      <w:rFonts w:ascii="Arial" w:eastAsia="Times New Roman" w:hAnsi="Arial" w:cs="Times New Roman"/>
      <w:b/>
      <w:sz w:val="30"/>
      <w:lang w:eastAsia="en-AU"/>
    </w:rPr>
  </w:style>
  <w:style w:type="character" w:customStyle="1" w:styleId="Heading3Char">
    <w:name w:val="Heading 3 Char"/>
    <w:aliases w:val="Part Char"/>
    <w:basedOn w:val="DefaultParagraphFont"/>
    <w:link w:val="Heading3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4Char">
    <w:name w:val="Heading 4 Char"/>
    <w:aliases w:val="Division Char"/>
    <w:basedOn w:val="DefaultParagraphFont"/>
    <w:link w:val="Heading4"/>
    <w:uiPriority w:val="9"/>
    <w:rsid w:val="004C5A5D"/>
    <w:rPr>
      <w:rFonts w:ascii="Arial Bold" w:eastAsia="Times New Roman" w:hAnsi="Arial Bold" w:cs="Times New Roman"/>
      <w:sz w:val="27"/>
      <w:lang w:eastAsia="en-AU"/>
    </w:rPr>
  </w:style>
  <w:style w:type="character" w:customStyle="1" w:styleId="Heading5Char">
    <w:name w:val="Heading 5 Char"/>
    <w:aliases w:val="Clause/Block Label Char"/>
    <w:basedOn w:val="DefaultParagraphFont"/>
    <w:link w:val="Heading5"/>
    <w:rsid w:val="00991733"/>
    <w:rPr>
      <w:rFonts w:ascii="Arial" w:eastAsiaTheme="majorEastAsia" w:hAnsi="Arial" w:cstheme="majorBidi"/>
      <w:b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ectiontext">
    <w:name w:val="Section text"/>
    <w:basedOn w:val="Normal"/>
    <w:link w:val="SectiontextChar"/>
    <w:qFormat/>
    <w:rsid w:val="003F506B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SectiontextChar">
    <w:name w:val="Section text Char"/>
    <w:basedOn w:val="DefaultParagraphFont"/>
    <w:link w:val="Sectiontext"/>
    <w:rsid w:val="003F506B"/>
    <w:rPr>
      <w:rFonts w:ascii="Arial" w:eastAsia="Times New Roman" w:hAnsi="Arial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86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DE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D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DED"/>
    <w:rPr>
      <w:b/>
      <w:bCs/>
    </w:rPr>
  </w:style>
  <w:style w:type="paragraph" w:customStyle="1" w:styleId="TableHeaderArial">
    <w:name w:val="Table Header (Arial)"/>
    <w:basedOn w:val="Normal"/>
    <w:rsid w:val="004C5A5D"/>
    <w:pPr>
      <w:keepNext/>
      <w:keepLines/>
      <w:spacing w:before="40" w:after="20" w:line="240" w:lineRule="auto"/>
      <w:jc w:val="center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TableTextArial-left">
    <w:name w:val="Table Text (Arial - left)"/>
    <w:basedOn w:val="Normal"/>
    <w:rsid w:val="004C5A5D"/>
    <w:pPr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customStyle="1" w:styleId="TableTextArial-ctrd">
    <w:name w:val="Table Text (Arial - ctrd)"/>
    <w:basedOn w:val="Normal"/>
    <w:rsid w:val="004C5A5D"/>
    <w:pPr>
      <w:widowControl w:val="0"/>
      <w:numPr>
        <w:ilvl w:val="12"/>
      </w:numPr>
      <w:spacing w:before="20" w:line="240" w:lineRule="auto"/>
      <w:jc w:val="center"/>
    </w:pPr>
    <w:rPr>
      <w:rFonts w:ascii="Arial" w:eastAsia="Times New Roman" w:hAnsi="Arial" w:cs="Times New Roman"/>
      <w:sz w:val="20"/>
      <w:lang w:eastAsia="en-AU"/>
    </w:rPr>
  </w:style>
  <w:style w:type="paragraph" w:customStyle="1" w:styleId="BlockText-PlainNoSpacing">
    <w:name w:val="Block Text - Plain (No Spacing)"/>
    <w:basedOn w:val="Normal"/>
    <w:link w:val="BlockText-PlainNoSpacingChar"/>
    <w:rsid w:val="000C696D"/>
    <w:pPr>
      <w:keepNext/>
      <w:keepLines/>
      <w:spacing w:before="20" w:after="2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NoSpacingChar">
    <w:name w:val="Block Text - Plain (No Spacing) Char"/>
    <w:link w:val="BlockText-PlainNoSpacing"/>
    <w:rsid w:val="000C696D"/>
    <w:rPr>
      <w:rFonts w:ascii="Arial" w:eastAsia="Times New Roman" w:hAnsi="Arial" w:cs="Times New Roman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7E3976"/>
    <w:rPr>
      <w:color w:val="808080"/>
    </w:rPr>
  </w:style>
  <w:style w:type="paragraph" w:customStyle="1" w:styleId="BlockText-Plain">
    <w:name w:val="Block Text- Plain"/>
    <w:basedOn w:val="Normal"/>
    <w:link w:val="BlockText-PlainChar"/>
    <w:rsid w:val="00BC00AA"/>
    <w:pPr>
      <w:spacing w:after="200" w:line="240" w:lineRule="auto"/>
    </w:pPr>
    <w:rPr>
      <w:rFonts w:ascii="Arial" w:eastAsia="Times New Roman" w:hAnsi="Arial" w:cs="Times New Roman"/>
      <w:sz w:val="20"/>
      <w:lang w:eastAsia="en-AU"/>
    </w:rPr>
  </w:style>
  <w:style w:type="character" w:customStyle="1" w:styleId="BlockText-PlainChar">
    <w:name w:val="Block Text- Plain Char"/>
    <w:basedOn w:val="DefaultParagraphFont"/>
    <w:link w:val="BlockText-Plain"/>
    <w:rsid w:val="00BC00AA"/>
    <w:rPr>
      <w:rFonts w:ascii="Arial" w:eastAsia="Times New Roman" w:hAnsi="Arial" w:cs="Times New Roman"/>
      <w:lang w:eastAsia="en-AU"/>
    </w:rPr>
  </w:style>
  <w:style w:type="paragraph" w:styleId="ListParagraph">
    <w:name w:val="List Paragraph"/>
    <w:basedOn w:val="Normal"/>
    <w:uiPriority w:val="34"/>
    <w:qFormat/>
    <w:rsid w:val="00387FD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B5A7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B5A7E"/>
    <w:rPr>
      <w:color w:val="954F72"/>
      <w:u w:val="single"/>
    </w:rPr>
  </w:style>
  <w:style w:type="paragraph" w:customStyle="1" w:styleId="msonormal0">
    <w:name w:val="msonormal"/>
    <w:basedOn w:val="Normal"/>
    <w:rsid w:val="00DB5A7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F2704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xl65">
    <w:name w:val="xl65"/>
    <w:basedOn w:val="Normal"/>
    <w:rsid w:val="00BF49C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Id35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mcculloch1\AppData\Local\Microsoft\Windows\INetCache\IE\3F7IOAGJ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4956981-af34-43b5-9bb9-127b84748104" xsi:nil="true"/>
    <Drafter xmlns="d4956981-af34-43b5-9bb9-127b84748104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7A4D2AC3D9C944A3BA2E3956678696" ma:contentTypeVersion="19" ma:contentTypeDescription="Create a new document." ma:contentTypeScope="" ma:versionID="f16467a35a7962543327fd4c0ae2f62f">
  <xsd:schema xmlns:xsd="http://www.w3.org/2001/XMLSchema" xmlns:xs="http://www.w3.org/2001/XMLSchema" xmlns:p="http://schemas.microsoft.com/office/2006/metadata/properties" xmlns:ns2="d4956981-af34-43b5-9bb9-127b84748104" xmlns:ns3="8a6f563f-2bdb-41f3-82d1-8dc8753557f6" targetNamespace="http://schemas.microsoft.com/office/2006/metadata/properties" ma:root="true" ma:fieldsID="036868ca51fd2b2b108cb6a3e0e1af30" ns2:_="" ns3:_="">
    <xsd:import namespace="d4956981-af34-43b5-9bb9-127b84748104"/>
    <xsd:import namespace="8a6f563f-2bdb-41f3-82d1-8dc8753557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Draf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56981-af34-43b5-9bb9-127b847481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Drafter" ma:index="21" nillable="true" ma:displayName="Drafter" ma:format="Dropdown" ma:internalName="Draft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eremy"/>
                    <xsd:enumeration value="Yvette"/>
                    <xsd:enumeration value="Debbie"/>
                    <xsd:enumeration value="Karen"/>
                    <xsd:enumeration value="Jenn"/>
                    <xsd:enumeration value="David"/>
                    <xsd:enumeration value="Michael"/>
                    <xsd:enumeration value="Lea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f563f-2bdb-41f3-82d1-8dc8753557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96E80-89FB-44C8-98DD-D339D67A5DEE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d4956981-af34-43b5-9bb9-127b8474810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a6f563f-2bdb-41f3-82d1-8dc8753557f6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DB0B540-DF04-4563-B6ED-136E81EFC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956981-af34-43b5-9bb9-127b84748104"/>
    <ds:schemaRef ds:uri="8a6f563f-2bdb-41f3-82d1-8dc8753557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C4E672-A0F8-4E8C-8ACC-99AE93F99E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9F5A99-44E2-4DEF-BDEC-70B364958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0</TotalTime>
  <Pages>4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McCulloch, Michael MR 1</dc:creator>
  <cp:lastModifiedBy>Alberts, Jacqueline MS</cp:lastModifiedBy>
  <cp:revision>3</cp:revision>
  <cp:lastPrinted>2024-11-04T04:04:00Z</cp:lastPrinted>
  <dcterms:created xsi:type="dcterms:W3CDTF">2024-12-02T01:30:00Z</dcterms:created>
  <dcterms:modified xsi:type="dcterms:W3CDTF">2024-12-02T01:52:00Z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BN92591697</vt:lpwstr>
  </property>
  <property fmtid="{D5CDD505-2E9C-101B-9397-08002B2CF9AE}" pid="4" name="Objective-Title">
    <vt:lpwstr>NI OP COVID ASSIST commencement 2024 No. 19</vt:lpwstr>
  </property>
  <property fmtid="{D5CDD505-2E9C-101B-9397-08002B2CF9AE}" pid="5" name="Objective-Comment">
    <vt:lpwstr/>
  </property>
  <property fmtid="{D5CDD505-2E9C-101B-9397-08002B2CF9AE}" pid="6" name="Objective-CreationStamp">
    <vt:filetime>2024-11-17T22:59:57Z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2024-11-17T23:43:16Z</vt:filetime>
  </property>
  <property fmtid="{D5CDD505-2E9C-101B-9397-08002B2CF9AE}" pid="10" name="Objective-ModificationStamp">
    <vt:filetime>2024-11-17T23:44:50Z</vt:filetime>
  </property>
  <property fmtid="{D5CDD505-2E9C-101B-9397-08002B2CF9AE}" pid="11" name="Objective-Owner">
    <vt:lpwstr>Defence</vt:lpwstr>
  </property>
  <property fmtid="{D5CDD505-2E9C-101B-9397-08002B2CF9AE}" pid="12" name="Objective-Path">
    <vt:lpwstr>Objective Global Folder - PROD:Defence Business Units:Associate Secretary Organisation:Defence People Group:DEPSEC - People Strategy Organisation:People Policy &amp; Development:PPEC : Personnel Policy and Employment Conditions:20 - Directorates:20 Drafting a</vt:lpwstr>
  </property>
  <property fmtid="{D5CDD505-2E9C-101B-9397-08002B2CF9AE}" pid="13" name="Objective-Parent">
    <vt:lpwstr>Drafting and Engagement - Notifiable Instruments - OP COVID-19 ASSIST Allowance Commencement Instruments 2024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i4>2</vt:i4>
  </property>
  <property fmtid="{D5CDD505-2E9C-101B-9397-08002B2CF9AE}" pid="17" name="Objective-VersionComment">
    <vt:lpwstr/>
  </property>
  <property fmtid="{D5CDD505-2E9C-101B-9397-08002B2CF9AE}" pid="18" name="Objective-FileNumber">
    <vt:lpwstr>2024/1014543</vt:lpwstr>
  </property>
  <property fmtid="{D5CDD505-2E9C-101B-9397-08002B2CF9AE}" pid="19" name="Objective-Classification">
    <vt:lpwstr>Official</vt:lpwstr>
  </property>
  <property fmtid="{D5CDD505-2E9C-101B-9397-08002B2CF9AE}" pid="20" name="Objective-Caveats">
    <vt:lpwstr>Dissemination Limiting Markers: Sensitive: Personal; </vt:lpwstr>
  </property>
  <property fmtid="{D5CDD505-2E9C-101B-9397-08002B2CF9AE}" pid="21" name="Objective-Document Type [system]">
    <vt:lpwstr/>
  </property>
  <property fmtid="{D5CDD505-2E9C-101B-9397-08002B2CF9AE}" pid="22" name="ContentTypeId">
    <vt:lpwstr>0x010100897A4D2AC3D9C944A3BA2E3956678696</vt:lpwstr>
  </property>
  <property fmtid="{D5CDD505-2E9C-101B-9397-08002B2CF9AE}" pid="23" name="Objective-Reason for Security Classification Change [system]">
    <vt:lpwstr/>
  </property>
</Properties>
</file>