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8BD4" w14:textId="77777777" w:rsidR="00BE02B7" w:rsidRPr="00A20961" w:rsidRDefault="00BE02B7" w:rsidP="00BE02B7">
      <w:pPr>
        <w:rPr>
          <w:sz w:val="28"/>
        </w:rPr>
      </w:pPr>
      <w:bookmarkStart w:id="0" w:name="_Toc349831472"/>
      <w:bookmarkStart w:id="1" w:name="_GoBack"/>
      <w:bookmarkEnd w:id="1"/>
      <w:r w:rsidRPr="00A20961">
        <w:rPr>
          <w:noProof/>
          <w:lang w:eastAsia="en-AU"/>
        </w:rPr>
        <w:drawing>
          <wp:inline distT="0" distB="0" distL="0" distR="0" wp14:anchorId="4ACDF8AB" wp14:editId="5AC986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129D" w14:textId="4C464891" w:rsidR="00BE02B7" w:rsidRDefault="00BE02B7" w:rsidP="00BE02B7">
      <w:pPr>
        <w:rPr>
          <w:sz w:val="19"/>
        </w:rPr>
      </w:pPr>
    </w:p>
    <w:p w14:paraId="3F5AB3AC" w14:textId="40DE2129" w:rsidR="00C63E3E" w:rsidRDefault="00C63E3E" w:rsidP="00BE02B7">
      <w:pPr>
        <w:rPr>
          <w:sz w:val="19"/>
        </w:rPr>
      </w:pPr>
      <w:r>
        <w:rPr>
          <w:sz w:val="19"/>
        </w:rPr>
        <w:t>ADMIN 24/141</w:t>
      </w:r>
    </w:p>
    <w:p w14:paraId="566B09C5" w14:textId="77777777" w:rsidR="00C63E3E" w:rsidRPr="00A20961" w:rsidRDefault="00C63E3E" w:rsidP="00BE02B7">
      <w:pPr>
        <w:rPr>
          <w:sz w:val="19"/>
        </w:rPr>
      </w:pPr>
    </w:p>
    <w:p w14:paraId="68DDFFA1" w14:textId="77777777" w:rsidR="00BE02B7" w:rsidRPr="00A20961" w:rsidRDefault="00600A92" w:rsidP="00BE02B7">
      <w:pPr>
        <w:pStyle w:val="ShortT"/>
      </w:pPr>
      <w:r w:rsidRPr="00600A92">
        <w:t>Acts Interpretation (Ministerial Acting Arrangements for the Home Affairs Portfolio) Authorisation (No.</w:t>
      </w:r>
      <w:r w:rsidR="009E26F6">
        <w:t> </w:t>
      </w:r>
      <w:r w:rsidR="009E03F5" w:rsidRPr="009C06FE">
        <w:t>11</w:t>
      </w:r>
      <w:r w:rsidR="005268AA">
        <w:t xml:space="preserve">) </w:t>
      </w:r>
      <w:r w:rsidR="009E03F5" w:rsidRPr="009C06FE">
        <w:t>2024</w:t>
      </w:r>
    </w:p>
    <w:p w14:paraId="27A4A13A" w14:textId="77777777" w:rsidR="00BE02B7" w:rsidRDefault="009E03F5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>
        <w:rPr>
          <w:szCs w:val="22"/>
        </w:rPr>
        <w:t>Jenny McAllister</w:t>
      </w:r>
      <w:r w:rsidRPr="00A20961">
        <w:rPr>
          <w:szCs w:val="22"/>
        </w:rPr>
        <w:t xml:space="preserve">, </w:t>
      </w:r>
      <w:r>
        <w:rPr>
          <w:szCs w:val="22"/>
        </w:rPr>
        <w:t>Minister for Emergency Management and Minister for Cities</w:t>
      </w:r>
      <w:r w:rsidRPr="00210EED">
        <w:rPr>
          <w:szCs w:val="22"/>
        </w:rPr>
        <w:t xml:space="preserve">, acting </w:t>
      </w:r>
      <w:r>
        <w:rPr>
          <w:szCs w:val="22"/>
        </w:rPr>
        <w:t xml:space="preserve">in accordance with sections 19 and 34AAB </w:t>
      </w:r>
      <w:r w:rsidRPr="00265BD8">
        <w:rPr>
          <w:szCs w:val="22"/>
        </w:rPr>
        <w:t xml:space="preserve">of the </w:t>
      </w:r>
      <w:r w:rsidRPr="00265BD8">
        <w:rPr>
          <w:i/>
          <w:szCs w:val="22"/>
        </w:rPr>
        <w:t>Acts Interpretation Act 1901</w:t>
      </w:r>
      <w:r w:rsidRPr="00265BD8">
        <w:rPr>
          <w:szCs w:val="22"/>
        </w:rPr>
        <w:t xml:space="preserve"> (the </w:t>
      </w:r>
      <w:r w:rsidRPr="00265BD8">
        <w:rPr>
          <w:b/>
          <w:i/>
          <w:szCs w:val="22"/>
        </w:rPr>
        <w:t>Act</w:t>
      </w:r>
      <w:r w:rsidRPr="00265BD8">
        <w:rPr>
          <w:szCs w:val="22"/>
        </w:rPr>
        <w:t>)</w:t>
      </w:r>
      <w:r w:rsidR="00C336AA" w:rsidRPr="00210EED">
        <w:rPr>
          <w:szCs w:val="22"/>
        </w:rPr>
        <w:t>:</w:t>
      </w:r>
    </w:p>
    <w:p w14:paraId="71C9EA76" w14:textId="4EC49931" w:rsidR="000D7B96" w:rsidRDefault="000D7B96" w:rsidP="000D7B96">
      <w:pPr>
        <w:pStyle w:val="paragraph"/>
      </w:pPr>
      <w:r>
        <w:tab/>
        <w:t>(a)</w:t>
      </w:r>
      <w:r>
        <w:tab/>
      </w:r>
      <w:r w:rsidR="009E03F5">
        <w:t xml:space="preserve">authorise Kristy </w:t>
      </w:r>
      <w:proofErr w:type="spellStart"/>
      <w:r w:rsidR="009E03F5">
        <w:t>McBain</w:t>
      </w:r>
      <w:proofErr w:type="spellEnd"/>
      <w:r w:rsidR="009E03F5">
        <w:t>, Minister for Regional Development, Local Government and Territories, during the period begin</w:t>
      </w:r>
      <w:r w:rsidR="00895F92">
        <w:t>ning</w:t>
      </w:r>
      <w:r w:rsidR="009E03F5">
        <w:t xml:space="preserve"> on 28</w:t>
      </w:r>
      <w:r w:rsidR="00895F92">
        <w:t> </w:t>
      </w:r>
      <w:r w:rsidR="009E03F5">
        <w:t xml:space="preserve">September 2024 and ending </w:t>
      </w:r>
      <w:r w:rsidR="00895F92">
        <w:t xml:space="preserve">at the end of the day </w:t>
      </w:r>
      <w:r w:rsidR="009E03F5">
        <w:t xml:space="preserve">on 7 October 2024, to </w:t>
      </w:r>
      <w:r w:rsidR="009E03F5" w:rsidRPr="00C336AA">
        <w:t xml:space="preserve">act on my </w:t>
      </w:r>
      <w:r w:rsidR="009E03F5">
        <w:t xml:space="preserve">behalf in the performance of </w:t>
      </w:r>
      <w:r w:rsidR="009E03F5" w:rsidRPr="00C336AA">
        <w:t>functions a</w:t>
      </w:r>
      <w:r w:rsidR="009E03F5">
        <w:t>nd duties, or the exercise of</w:t>
      </w:r>
      <w:r w:rsidR="009E03F5" w:rsidRPr="00C336AA">
        <w:t xml:space="preserve"> powers, that I may perform or exercise under </w:t>
      </w:r>
      <w:r w:rsidR="009E03F5">
        <w:t>any law of the Commonwealth</w:t>
      </w:r>
      <w:r>
        <w:t>; and;</w:t>
      </w:r>
    </w:p>
    <w:p w14:paraId="6A349A24" w14:textId="77777777" w:rsidR="00C336AA" w:rsidRPr="00C336AA" w:rsidRDefault="000D7B96" w:rsidP="000D7B96">
      <w:pPr>
        <w:pStyle w:val="paragraph"/>
      </w:pPr>
      <w:r>
        <w:tab/>
        <w:t>(b)</w:t>
      </w:r>
      <w:r>
        <w:tab/>
      </w:r>
      <w:proofErr w:type="gramStart"/>
      <w:r w:rsidR="00C336AA">
        <w:t>in</w:t>
      </w:r>
      <w:proofErr w:type="gramEnd"/>
      <w:r w:rsidR="00C336AA">
        <w:t xml:space="preserve"> accordance with subsection 34AAB(4) of th</w:t>
      </w:r>
      <w:r w:rsidR="00744CD2">
        <w:t>e</w:t>
      </w:r>
      <w:r w:rsidR="00C336AA">
        <w:t xml:space="preserve"> Act—revoke</w:t>
      </w:r>
      <w:r w:rsidR="00841059">
        <w:t xml:space="preserve"> the</w:t>
      </w:r>
      <w:r w:rsidR="00C336AA">
        <w:t xml:space="preserve"> </w:t>
      </w:r>
      <w:r w:rsidR="00C336AA" w:rsidRPr="00C336AA">
        <w:rPr>
          <w:i/>
        </w:rPr>
        <w:t>Acts Interpretation (Ministerial Acting Arrangements for the Home Affairs</w:t>
      </w:r>
      <w:r>
        <w:rPr>
          <w:i/>
        </w:rPr>
        <w:t xml:space="preserve"> Portfolio) Authorisation (No. </w:t>
      </w:r>
      <w:r w:rsidR="009E03F5" w:rsidRPr="009E03F5">
        <w:rPr>
          <w:i/>
        </w:rPr>
        <w:t>10</w:t>
      </w:r>
      <w:r w:rsidR="00C336AA" w:rsidRPr="00C336AA">
        <w:rPr>
          <w:i/>
        </w:rPr>
        <w:t>) 2024</w:t>
      </w:r>
      <w:r w:rsidR="00C336AA">
        <w:t>.</w:t>
      </w:r>
    </w:p>
    <w:p w14:paraId="7F0A38DB" w14:textId="77777777" w:rsidR="009E03F5" w:rsidRPr="00B10BCA" w:rsidRDefault="009E03F5" w:rsidP="009E03F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This instrument commences on </w:t>
      </w:r>
      <w:r>
        <w:t>28 September 2024</w:t>
      </w:r>
      <w:r>
        <w:rPr>
          <w:szCs w:val="22"/>
        </w:rPr>
        <w:t>, and it is revoked on 8 October 2024.</w:t>
      </w:r>
    </w:p>
    <w:p w14:paraId="46342B56" w14:textId="7F86A8C2" w:rsidR="00CC7C9D" w:rsidRPr="00A20961" w:rsidRDefault="000D7B96" w:rsidP="00CC7C9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902B6">
        <w:rPr>
          <w:szCs w:val="22"/>
        </w:rPr>
        <w:tab/>
        <w:t xml:space="preserve">19 </w:t>
      </w:r>
      <w:r w:rsidR="0069483C" w:rsidRPr="002D6730">
        <w:rPr>
          <w:szCs w:val="22"/>
        </w:rPr>
        <w:t>September</w:t>
      </w:r>
      <w:r w:rsidR="0069483C" w:rsidRPr="00C63E3E">
        <w:rPr>
          <w:szCs w:val="22"/>
        </w:rPr>
        <w:t xml:space="preserve"> 2024</w:t>
      </w:r>
    </w:p>
    <w:p w14:paraId="5A6F4CCB" w14:textId="6AF4FD40" w:rsidR="00CC7C9D" w:rsidRPr="00A20961" w:rsidRDefault="00895F92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Jenny McAllister</w:t>
      </w:r>
    </w:p>
    <w:p w14:paraId="7AE1FDAE" w14:textId="49E6AA73" w:rsidR="00600A92" w:rsidRDefault="00895F92" w:rsidP="00600A92">
      <w:pPr>
        <w:rPr>
          <w:szCs w:val="22"/>
        </w:rPr>
      </w:pPr>
      <w:r>
        <w:rPr>
          <w:szCs w:val="22"/>
        </w:rPr>
        <w:t>Minister for Emergency Management</w:t>
      </w:r>
      <w:bookmarkEnd w:id="0"/>
    </w:p>
    <w:p w14:paraId="2DCC7CEA" w14:textId="34C9040B" w:rsidR="00895F92" w:rsidRDefault="00895F92" w:rsidP="00600A92">
      <w:pPr>
        <w:rPr>
          <w:lang w:eastAsia="en-AU"/>
        </w:rPr>
      </w:pPr>
      <w:r>
        <w:rPr>
          <w:szCs w:val="22"/>
        </w:rPr>
        <w:t>Minister for Cities</w:t>
      </w:r>
    </w:p>
    <w:sectPr w:rsidR="00895F92" w:rsidSect="00527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94CD" w14:textId="77777777" w:rsidR="006B56EA" w:rsidRDefault="006B56EA" w:rsidP="00715914">
      <w:pPr>
        <w:spacing w:line="240" w:lineRule="auto"/>
      </w:pPr>
      <w:r>
        <w:separator/>
      </w:r>
    </w:p>
  </w:endnote>
  <w:endnote w:type="continuationSeparator" w:id="0">
    <w:p w14:paraId="334DD293" w14:textId="77777777" w:rsidR="006B56EA" w:rsidRDefault="006B56E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73F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6CD50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7CD2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57409D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56BE4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54E998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9341C3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3639E2A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DDFB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C7B577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7B887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3F04CA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7628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26D68B1A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D66B12" w14:textId="77777777" w:rsidR="00472DBE" w:rsidRDefault="00472DBE" w:rsidP="008067B4">
          <w:pPr>
            <w:rPr>
              <w:sz w:val="18"/>
            </w:rPr>
          </w:pPr>
        </w:p>
      </w:tc>
    </w:tr>
  </w:tbl>
  <w:p w14:paraId="0FA3373F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A729C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14:paraId="0C873E5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4BA96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ADDEDB" w14:textId="1FCA218D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7A2512">
            <w:rPr>
              <w:i/>
              <w:noProof/>
              <w:sz w:val="18"/>
            </w:rPr>
            <w:t>Acts Interpretation (Ministerial Acting Arrangements for the Home Affairs Portfolio) Authorisation (No. 11) 2024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4B51A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EA56FA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6F79EE" w14:textId="77777777" w:rsidR="007500C8" w:rsidRDefault="007500C8" w:rsidP="00830B62">
          <w:pPr>
            <w:rPr>
              <w:sz w:val="18"/>
            </w:rPr>
          </w:pPr>
        </w:p>
      </w:tc>
    </w:tr>
  </w:tbl>
  <w:p w14:paraId="6BB88153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6D82F" w14:textId="77777777" w:rsidR="006B56EA" w:rsidRDefault="006B56EA" w:rsidP="00715914">
      <w:pPr>
        <w:spacing w:line="240" w:lineRule="auto"/>
      </w:pPr>
      <w:r>
        <w:separator/>
      </w:r>
    </w:p>
  </w:footnote>
  <w:footnote w:type="continuationSeparator" w:id="0">
    <w:p w14:paraId="0EF57C35" w14:textId="77777777" w:rsidR="006B56EA" w:rsidRDefault="006B56E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DBCE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94CA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7779" w14:textId="77777777" w:rsidR="003D1156" w:rsidRDefault="003D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5"/>
    <w:rsid w:val="00004174"/>
    <w:rsid w:val="00004470"/>
    <w:rsid w:val="000136AF"/>
    <w:rsid w:val="000258B1"/>
    <w:rsid w:val="000437C1"/>
    <w:rsid w:val="00045B8C"/>
    <w:rsid w:val="0005365D"/>
    <w:rsid w:val="0005574C"/>
    <w:rsid w:val="00060884"/>
    <w:rsid w:val="000614BF"/>
    <w:rsid w:val="0006709C"/>
    <w:rsid w:val="00076BDB"/>
    <w:rsid w:val="00080AFD"/>
    <w:rsid w:val="000978F5"/>
    <w:rsid w:val="000D0273"/>
    <w:rsid w:val="000D05EF"/>
    <w:rsid w:val="000D437D"/>
    <w:rsid w:val="000D7B96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EED"/>
    <w:rsid w:val="00215AF1"/>
    <w:rsid w:val="002321E8"/>
    <w:rsid w:val="0024010F"/>
    <w:rsid w:val="00240749"/>
    <w:rsid w:val="00243018"/>
    <w:rsid w:val="002564A4"/>
    <w:rsid w:val="002646A7"/>
    <w:rsid w:val="00265BD8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D6730"/>
    <w:rsid w:val="002F788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1156"/>
    <w:rsid w:val="003D5700"/>
    <w:rsid w:val="003D6137"/>
    <w:rsid w:val="003E341B"/>
    <w:rsid w:val="003E7885"/>
    <w:rsid w:val="00410000"/>
    <w:rsid w:val="004116CD"/>
    <w:rsid w:val="00417EB9"/>
    <w:rsid w:val="00423051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3504"/>
    <w:rsid w:val="00505D3D"/>
    <w:rsid w:val="00506AF6"/>
    <w:rsid w:val="0051446A"/>
    <w:rsid w:val="00516B8D"/>
    <w:rsid w:val="005268AA"/>
    <w:rsid w:val="00527035"/>
    <w:rsid w:val="00537F57"/>
    <w:rsid w:val="00537FBC"/>
    <w:rsid w:val="005413D8"/>
    <w:rsid w:val="0055130C"/>
    <w:rsid w:val="00572355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D384A"/>
    <w:rsid w:val="005D643F"/>
    <w:rsid w:val="005F3FBF"/>
    <w:rsid w:val="00600219"/>
    <w:rsid w:val="00600A92"/>
    <w:rsid w:val="006011D1"/>
    <w:rsid w:val="00615B10"/>
    <w:rsid w:val="00615BE4"/>
    <w:rsid w:val="00620076"/>
    <w:rsid w:val="00636DDA"/>
    <w:rsid w:val="006438A5"/>
    <w:rsid w:val="0066427B"/>
    <w:rsid w:val="00670EA1"/>
    <w:rsid w:val="0067610B"/>
    <w:rsid w:val="00677CC2"/>
    <w:rsid w:val="0068744B"/>
    <w:rsid w:val="006905DE"/>
    <w:rsid w:val="0069207B"/>
    <w:rsid w:val="0069483C"/>
    <w:rsid w:val="006B56EA"/>
    <w:rsid w:val="006B5789"/>
    <w:rsid w:val="006B603A"/>
    <w:rsid w:val="006C30C5"/>
    <w:rsid w:val="006C7F8C"/>
    <w:rsid w:val="006E2E1C"/>
    <w:rsid w:val="006E6246"/>
    <w:rsid w:val="006F318F"/>
    <w:rsid w:val="006F4D78"/>
    <w:rsid w:val="0070017E"/>
    <w:rsid w:val="00700B2C"/>
    <w:rsid w:val="007050A2"/>
    <w:rsid w:val="00711E14"/>
    <w:rsid w:val="00713084"/>
    <w:rsid w:val="00714F20"/>
    <w:rsid w:val="0071590F"/>
    <w:rsid w:val="00715914"/>
    <w:rsid w:val="00717883"/>
    <w:rsid w:val="00731E00"/>
    <w:rsid w:val="00735178"/>
    <w:rsid w:val="007440B7"/>
    <w:rsid w:val="00744CD2"/>
    <w:rsid w:val="007500C8"/>
    <w:rsid w:val="00756272"/>
    <w:rsid w:val="00761D1E"/>
    <w:rsid w:val="007715C9"/>
    <w:rsid w:val="00771613"/>
    <w:rsid w:val="00774EDD"/>
    <w:rsid w:val="007757EC"/>
    <w:rsid w:val="00781BCF"/>
    <w:rsid w:val="00783E89"/>
    <w:rsid w:val="00790037"/>
    <w:rsid w:val="00793915"/>
    <w:rsid w:val="007A2512"/>
    <w:rsid w:val="007C2253"/>
    <w:rsid w:val="007C3DF9"/>
    <w:rsid w:val="007C6784"/>
    <w:rsid w:val="007E163D"/>
    <w:rsid w:val="007E667A"/>
    <w:rsid w:val="007F28C9"/>
    <w:rsid w:val="008069EB"/>
    <w:rsid w:val="008117E9"/>
    <w:rsid w:val="00824498"/>
    <w:rsid w:val="00830681"/>
    <w:rsid w:val="00841059"/>
    <w:rsid w:val="00855886"/>
    <w:rsid w:val="00856A31"/>
    <w:rsid w:val="00860B4E"/>
    <w:rsid w:val="00867B37"/>
    <w:rsid w:val="008754D0"/>
    <w:rsid w:val="008855C9"/>
    <w:rsid w:val="00886456"/>
    <w:rsid w:val="00895F9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8D2"/>
    <w:rsid w:val="00904E43"/>
    <w:rsid w:val="00911BA0"/>
    <w:rsid w:val="00916CF2"/>
    <w:rsid w:val="009213A2"/>
    <w:rsid w:val="009254C3"/>
    <w:rsid w:val="00932377"/>
    <w:rsid w:val="00933C0B"/>
    <w:rsid w:val="00947D5A"/>
    <w:rsid w:val="00951BB5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14E4"/>
    <w:rsid w:val="009D7916"/>
    <w:rsid w:val="009E03F5"/>
    <w:rsid w:val="009E26F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65F07"/>
    <w:rsid w:val="00A70A74"/>
    <w:rsid w:val="00A86A9A"/>
    <w:rsid w:val="00A902B6"/>
    <w:rsid w:val="00A9322B"/>
    <w:rsid w:val="00AA0E2F"/>
    <w:rsid w:val="00AD53CC"/>
    <w:rsid w:val="00AD5641"/>
    <w:rsid w:val="00AF06CF"/>
    <w:rsid w:val="00B01E67"/>
    <w:rsid w:val="00B07CDB"/>
    <w:rsid w:val="00B10BCA"/>
    <w:rsid w:val="00B16A31"/>
    <w:rsid w:val="00B17DFD"/>
    <w:rsid w:val="00B25F53"/>
    <w:rsid w:val="00B308FE"/>
    <w:rsid w:val="00B33709"/>
    <w:rsid w:val="00B33B3C"/>
    <w:rsid w:val="00B41476"/>
    <w:rsid w:val="00B47444"/>
    <w:rsid w:val="00B50ADC"/>
    <w:rsid w:val="00B566B1"/>
    <w:rsid w:val="00B63834"/>
    <w:rsid w:val="00B80199"/>
    <w:rsid w:val="00B83204"/>
    <w:rsid w:val="00BA0CBB"/>
    <w:rsid w:val="00BA220B"/>
    <w:rsid w:val="00BA2B04"/>
    <w:rsid w:val="00BA3A57"/>
    <w:rsid w:val="00BB0386"/>
    <w:rsid w:val="00BB4E1A"/>
    <w:rsid w:val="00BC015E"/>
    <w:rsid w:val="00BC5CD0"/>
    <w:rsid w:val="00BC76AC"/>
    <w:rsid w:val="00BD0ECB"/>
    <w:rsid w:val="00BE02B7"/>
    <w:rsid w:val="00BE0543"/>
    <w:rsid w:val="00BE2155"/>
    <w:rsid w:val="00BE6C68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336AA"/>
    <w:rsid w:val="00C42BF8"/>
    <w:rsid w:val="00C437A3"/>
    <w:rsid w:val="00C50043"/>
    <w:rsid w:val="00C63E3E"/>
    <w:rsid w:val="00C756FF"/>
    <w:rsid w:val="00C7573B"/>
    <w:rsid w:val="00C82D23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CF3F30"/>
    <w:rsid w:val="00D13441"/>
    <w:rsid w:val="00D150E7"/>
    <w:rsid w:val="00D153DC"/>
    <w:rsid w:val="00D264AA"/>
    <w:rsid w:val="00D26666"/>
    <w:rsid w:val="00D3090C"/>
    <w:rsid w:val="00D31603"/>
    <w:rsid w:val="00D47AE7"/>
    <w:rsid w:val="00D52DC2"/>
    <w:rsid w:val="00D53BCC"/>
    <w:rsid w:val="00D70DFB"/>
    <w:rsid w:val="00D766DF"/>
    <w:rsid w:val="00D91F10"/>
    <w:rsid w:val="00D9696B"/>
    <w:rsid w:val="00DA186E"/>
    <w:rsid w:val="00DA35BC"/>
    <w:rsid w:val="00DA4116"/>
    <w:rsid w:val="00DB251C"/>
    <w:rsid w:val="00DB4630"/>
    <w:rsid w:val="00DC36F0"/>
    <w:rsid w:val="00DC4F88"/>
    <w:rsid w:val="00DC63C6"/>
    <w:rsid w:val="00DF2831"/>
    <w:rsid w:val="00E05704"/>
    <w:rsid w:val="00E14817"/>
    <w:rsid w:val="00E24DB2"/>
    <w:rsid w:val="00E26D36"/>
    <w:rsid w:val="00E30793"/>
    <w:rsid w:val="00E338EF"/>
    <w:rsid w:val="00E41309"/>
    <w:rsid w:val="00E544BB"/>
    <w:rsid w:val="00E74DC7"/>
    <w:rsid w:val="00E8075A"/>
    <w:rsid w:val="00E81F16"/>
    <w:rsid w:val="00E92EB7"/>
    <w:rsid w:val="00E94D5E"/>
    <w:rsid w:val="00EA7100"/>
    <w:rsid w:val="00EA7F9F"/>
    <w:rsid w:val="00EB1274"/>
    <w:rsid w:val="00EB1AAC"/>
    <w:rsid w:val="00EB593E"/>
    <w:rsid w:val="00EC48F2"/>
    <w:rsid w:val="00ED2BB6"/>
    <w:rsid w:val="00ED34E1"/>
    <w:rsid w:val="00ED3B8D"/>
    <w:rsid w:val="00ED5304"/>
    <w:rsid w:val="00EE1372"/>
    <w:rsid w:val="00EE2EDB"/>
    <w:rsid w:val="00EF2E3A"/>
    <w:rsid w:val="00F072A7"/>
    <w:rsid w:val="00F078DC"/>
    <w:rsid w:val="00F2763F"/>
    <w:rsid w:val="00F32483"/>
    <w:rsid w:val="00F32BA8"/>
    <w:rsid w:val="00F349F1"/>
    <w:rsid w:val="00F34D82"/>
    <w:rsid w:val="00F40219"/>
    <w:rsid w:val="00F4350D"/>
    <w:rsid w:val="00F43E72"/>
    <w:rsid w:val="00F479C4"/>
    <w:rsid w:val="00F567F7"/>
    <w:rsid w:val="00F61DC6"/>
    <w:rsid w:val="00F70002"/>
    <w:rsid w:val="00F73BD6"/>
    <w:rsid w:val="00F83989"/>
    <w:rsid w:val="00F83BAF"/>
    <w:rsid w:val="00F83BBA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701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D7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56re\AppData\Local\Microsoft\Windows\INetCache\Content.Outlook\16NUPWCE\Acts%20Interpretation%20(Ministerial%20Acting%20Arrangements%20for%20the%20Home%20Affairs%20Portfolio)%20AUthorisation%20(No.%20X)%2020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43AE-E4F2-4A47-828D-D6559F42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Interpretation (Ministerial Acting Arrangements for the Home Affairs Portfolio) AUthorisation (No. X) 20XX</Template>
  <TotalTime>0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2024-09-25T06:12:00Z</dcterms:created>
  <dcterms:modified xsi:type="dcterms:W3CDTF">2024-09-25T06:12:00Z</dcterms:modified>
</cp:coreProperties>
</file>