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B8532E" w:rsidRDefault="001828C1" w:rsidP="001828C1">
      <w:pPr>
        <w:spacing w:after="600"/>
        <w:rPr>
          <w:sz w:val="28"/>
        </w:rPr>
      </w:pPr>
      <w:r w:rsidRPr="00B8532E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0E8B028C" w:rsidR="001828C1" w:rsidRPr="00B8532E" w:rsidRDefault="001828C1" w:rsidP="001828C1">
      <w:pPr>
        <w:pStyle w:val="LI-Title"/>
        <w:pBdr>
          <w:bottom w:val="single" w:sz="4" w:space="1" w:color="auto"/>
        </w:pBdr>
      </w:pPr>
      <w:r w:rsidRPr="00B8532E">
        <w:t xml:space="preserve">ASIC </w:t>
      </w:r>
      <w:r w:rsidR="001812E3" w:rsidRPr="00B8532E">
        <w:t>Superannuation (</w:t>
      </w:r>
      <w:r w:rsidR="006317E0" w:rsidRPr="00B8532E">
        <w:t>Notice of disqualification</w:t>
      </w:r>
      <w:r w:rsidR="00122053" w:rsidRPr="00B8532E">
        <w:t>—</w:t>
      </w:r>
      <w:proofErr w:type="spellStart"/>
      <w:r w:rsidR="00EF6AA4" w:rsidRPr="00B8532E">
        <w:t>Vjekoslav</w:t>
      </w:r>
      <w:proofErr w:type="spellEnd"/>
      <w:r w:rsidR="00EF6AA4" w:rsidRPr="00B8532E">
        <w:t xml:space="preserve"> Fak</w:t>
      </w:r>
      <w:r w:rsidR="001812E3" w:rsidRPr="00B8532E">
        <w:t xml:space="preserve">) </w:t>
      </w:r>
      <w:r w:rsidRPr="00B8532E">
        <w:t xml:space="preserve">Instrument </w:t>
      </w:r>
      <w:r w:rsidR="003535E2" w:rsidRPr="00B8532E">
        <w:t>202</w:t>
      </w:r>
      <w:r w:rsidR="00AD2BD8" w:rsidRPr="00B8532E">
        <w:t>4</w:t>
      </w:r>
      <w:r w:rsidRPr="00B8532E">
        <w:t>/</w:t>
      </w:r>
      <w:r w:rsidR="00BD4774" w:rsidRPr="00B8532E">
        <w:t>756</w:t>
      </w:r>
    </w:p>
    <w:p w14:paraId="6FC35FDC" w14:textId="257A88CB" w:rsidR="00CD303D" w:rsidRPr="00B8532E" w:rsidRDefault="001828C1" w:rsidP="00E702B4">
      <w:pPr>
        <w:pStyle w:val="LI-Fronttext"/>
        <w:rPr>
          <w:sz w:val="24"/>
          <w:szCs w:val="24"/>
        </w:rPr>
      </w:pPr>
      <w:r w:rsidRPr="00B8532E">
        <w:rPr>
          <w:sz w:val="24"/>
          <w:szCs w:val="24"/>
        </w:rPr>
        <w:t xml:space="preserve">I, </w:t>
      </w:r>
      <w:r w:rsidR="0098508E" w:rsidRPr="00B8532E">
        <w:rPr>
          <w:sz w:val="24"/>
          <w:szCs w:val="24"/>
        </w:rPr>
        <w:t>Craig Angove</w:t>
      </w:r>
      <w:r w:rsidRPr="00B8532E">
        <w:rPr>
          <w:sz w:val="24"/>
          <w:szCs w:val="24"/>
        </w:rPr>
        <w:t xml:space="preserve">, delegate of the Australian Securities and Investments Commission, make </w:t>
      </w:r>
      <w:r w:rsidR="00A0138E" w:rsidRPr="00B8532E">
        <w:rPr>
          <w:sz w:val="24"/>
          <w:szCs w:val="24"/>
        </w:rPr>
        <w:t>this</w:t>
      </w:r>
      <w:r w:rsidRPr="00B8532E">
        <w:rPr>
          <w:sz w:val="24"/>
          <w:szCs w:val="24"/>
        </w:rPr>
        <w:t xml:space="preserve"> notifiable instrument.</w:t>
      </w:r>
    </w:p>
    <w:p w14:paraId="4F6D5A44" w14:textId="2C66EB78" w:rsidR="006317E0" w:rsidRPr="00B8532E" w:rsidRDefault="00CD303D" w:rsidP="007060CE">
      <w:pPr>
        <w:pStyle w:val="LI-Fronttext"/>
        <w:rPr>
          <w:sz w:val="24"/>
          <w:szCs w:val="24"/>
        </w:rPr>
      </w:pPr>
      <w:r w:rsidRPr="00B8532E">
        <w:rPr>
          <w:sz w:val="24"/>
          <w:szCs w:val="24"/>
        </w:rPr>
        <w:t xml:space="preserve">Pursuant to </w:t>
      </w:r>
      <w:r w:rsidR="007060CE" w:rsidRPr="00B8532E">
        <w:rPr>
          <w:sz w:val="24"/>
          <w:szCs w:val="24"/>
        </w:rPr>
        <w:t>sub</w:t>
      </w:r>
      <w:r w:rsidRPr="00B8532E">
        <w:rPr>
          <w:sz w:val="24"/>
          <w:szCs w:val="24"/>
        </w:rPr>
        <w:t xml:space="preserve">section 130F(5) of the </w:t>
      </w:r>
      <w:r w:rsidRPr="00B8532E">
        <w:rPr>
          <w:i/>
          <w:iCs/>
          <w:sz w:val="24"/>
          <w:szCs w:val="24"/>
        </w:rPr>
        <w:t>Superannuation Industry (Supervision) Act 1993</w:t>
      </w:r>
      <w:r w:rsidRPr="00B8532E">
        <w:rPr>
          <w:sz w:val="24"/>
          <w:szCs w:val="24"/>
        </w:rPr>
        <w:t xml:space="preserve"> (</w:t>
      </w:r>
      <w:r w:rsidRPr="00B8532E">
        <w:rPr>
          <w:b/>
          <w:bCs/>
          <w:sz w:val="24"/>
          <w:szCs w:val="24"/>
        </w:rPr>
        <w:t>the Act</w:t>
      </w:r>
      <w:r w:rsidRPr="00B8532E">
        <w:rPr>
          <w:sz w:val="24"/>
          <w:szCs w:val="24"/>
        </w:rPr>
        <w:t>), attached to this instrument is a copy of an order made under s</w:t>
      </w:r>
      <w:r w:rsidR="007060CE" w:rsidRPr="00B8532E">
        <w:rPr>
          <w:sz w:val="24"/>
          <w:szCs w:val="24"/>
        </w:rPr>
        <w:t xml:space="preserve">ubsection </w:t>
      </w:r>
      <w:r w:rsidRPr="00B8532E">
        <w:rPr>
          <w:sz w:val="24"/>
          <w:szCs w:val="24"/>
        </w:rPr>
        <w:t>130F(2)</w:t>
      </w:r>
      <w:r w:rsidR="007060CE" w:rsidRPr="00B8532E">
        <w:rPr>
          <w:sz w:val="24"/>
          <w:szCs w:val="24"/>
        </w:rPr>
        <w:t xml:space="preserve"> of the Act.</w:t>
      </w:r>
    </w:p>
    <w:p w14:paraId="60C6D5EF" w14:textId="26BED506" w:rsidR="00146F9E" w:rsidRPr="00B8532E" w:rsidRDefault="00146F9E" w:rsidP="00146F9E">
      <w:pPr>
        <w:pStyle w:val="LI-Fronttext"/>
        <w:rPr>
          <w:sz w:val="24"/>
          <w:szCs w:val="24"/>
        </w:rPr>
      </w:pPr>
      <w:r w:rsidRPr="00B8532E">
        <w:rPr>
          <w:sz w:val="24"/>
          <w:szCs w:val="24"/>
        </w:rPr>
        <w:t>Date</w:t>
      </w:r>
      <w:r w:rsidRPr="00B8532E">
        <w:rPr>
          <w:sz w:val="24"/>
          <w:szCs w:val="24"/>
        </w:rPr>
        <w:tab/>
      </w:r>
      <w:r w:rsidRPr="00B8532E">
        <w:rPr>
          <w:sz w:val="24"/>
          <w:szCs w:val="24"/>
        </w:rPr>
        <w:tab/>
      </w:r>
      <w:r w:rsidRPr="00B8532E">
        <w:rPr>
          <w:sz w:val="24"/>
          <w:szCs w:val="24"/>
        </w:rPr>
        <w:tab/>
      </w:r>
      <w:r w:rsidRPr="00B8532E">
        <w:rPr>
          <w:sz w:val="24"/>
          <w:szCs w:val="24"/>
        </w:rPr>
        <w:tab/>
      </w:r>
      <w:r w:rsidR="00043527" w:rsidRPr="00B8532E">
        <w:rPr>
          <w:sz w:val="24"/>
          <w:szCs w:val="24"/>
        </w:rPr>
        <w:t>1</w:t>
      </w:r>
      <w:r w:rsidR="00FE1EFE" w:rsidRPr="00B8532E">
        <w:rPr>
          <w:sz w:val="24"/>
          <w:szCs w:val="24"/>
        </w:rPr>
        <w:t>8</w:t>
      </w:r>
      <w:r w:rsidR="00043527" w:rsidRPr="00B8532E">
        <w:rPr>
          <w:sz w:val="24"/>
          <w:szCs w:val="24"/>
        </w:rPr>
        <w:t xml:space="preserve"> September</w:t>
      </w:r>
      <w:r w:rsidR="00AD2BD8" w:rsidRPr="00B8532E">
        <w:rPr>
          <w:sz w:val="24"/>
          <w:szCs w:val="24"/>
        </w:rPr>
        <w:t xml:space="preserve"> 2024</w:t>
      </w:r>
    </w:p>
    <w:p w14:paraId="72766A35" w14:textId="77777777" w:rsidR="004331AE" w:rsidRPr="00B8532E" w:rsidRDefault="004331AE" w:rsidP="001828C1">
      <w:pPr>
        <w:pStyle w:val="LI-Fronttext"/>
        <w:rPr>
          <w:i/>
          <w:sz w:val="24"/>
          <w:szCs w:val="24"/>
        </w:rPr>
      </w:pPr>
      <w:bookmarkStart w:id="0" w:name="BKCheck15B_1"/>
      <w:bookmarkEnd w:id="0"/>
    </w:p>
    <w:p w14:paraId="740EEACB" w14:textId="5F46736F" w:rsidR="001828C1" w:rsidRPr="00B8532E" w:rsidRDefault="001828C1" w:rsidP="001828C1">
      <w:pPr>
        <w:pStyle w:val="LI-Fronttext"/>
        <w:rPr>
          <w:sz w:val="24"/>
          <w:szCs w:val="24"/>
        </w:rPr>
      </w:pPr>
    </w:p>
    <w:p w14:paraId="373392D6" w14:textId="00BB6C35" w:rsidR="00146F9E" w:rsidRPr="00B8532E" w:rsidRDefault="004331AE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B8532E">
        <w:rPr>
          <w:sz w:val="24"/>
          <w:szCs w:val="24"/>
        </w:rPr>
        <w:t>Craig Angove</w:t>
      </w:r>
    </w:p>
    <w:p w14:paraId="5094ECF7" w14:textId="77777777" w:rsidR="00146F9E" w:rsidRPr="00B8532E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B8532E" w:rsidRDefault="00146F9E" w:rsidP="00146F9E">
      <w:pPr>
        <w:sectPr w:rsidR="00146F9E" w:rsidRPr="00B8532E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2F40B685" w:rsidR="007060CE" w:rsidRPr="00B8532E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B8532E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proofErr w:type="spellStart"/>
      <w:r w:rsidR="00CF401A" w:rsidRPr="00B8532E">
        <w:rPr>
          <w:bCs/>
          <w:i/>
          <w:iCs/>
          <w:sz w:val="24"/>
          <w:szCs w:val="16"/>
        </w:rPr>
        <w:t>Vjekoslav</w:t>
      </w:r>
      <w:proofErr w:type="spellEnd"/>
      <w:r w:rsidR="00CF401A" w:rsidRPr="00B8532E">
        <w:rPr>
          <w:bCs/>
          <w:i/>
          <w:iCs/>
          <w:sz w:val="24"/>
          <w:szCs w:val="16"/>
        </w:rPr>
        <w:t xml:space="preserve"> Fak</w:t>
      </w:r>
      <w:r w:rsidRPr="00B8532E">
        <w:rPr>
          <w:bCs/>
          <w:i/>
          <w:iCs/>
          <w:sz w:val="24"/>
          <w:szCs w:val="16"/>
        </w:rPr>
        <w:t xml:space="preserve">) Instrument </w:t>
      </w:r>
      <w:r w:rsidR="005F0141" w:rsidRPr="00B8532E">
        <w:rPr>
          <w:bCs/>
          <w:i/>
          <w:iCs/>
          <w:sz w:val="24"/>
          <w:szCs w:val="16"/>
        </w:rPr>
        <w:t>202</w:t>
      </w:r>
      <w:r w:rsidR="00AD2BD8" w:rsidRPr="00B8532E">
        <w:rPr>
          <w:bCs/>
          <w:i/>
          <w:iCs/>
          <w:sz w:val="24"/>
          <w:szCs w:val="16"/>
        </w:rPr>
        <w:t>4</w:t>
      </w:r>
      <w:r w:rsidRPr="00B8532E">
        <w:rPr>
          <w:bCs/>
          <w:i/>
          <w:iCs/>
          <w:sz w:val="24"/>
          <w:szCs w:val="16"/>
        </w:rPr>
        <w:t>/</w:t>
      </w:r>
      <w:r w:rsidR="00BD4774" w:rsidRPr="00B8532E">
        <w:rPr>
          <w:bCs/>
          <w:i/>
          <w:iCs/>
          <w:sz w:val="24"/>
          <w:szCs w:val="16"/>
        </w:rPr>
        <w:t>756</w:t>
      </w:r>
    </w:p>
    <w:p w14:paraId="61AE609C" w14:textId="51C74757" w:rsidR="00146F9E" w:rsidRPr="00B8532E" w:rsidRDefault="00146F9E" w:rsidP="00146F9E">
      <w:pPr>
        <w:rPr>
          <w:lang w:eastAsia="en-AU"/>
        </w:rPr>
      </w:pPr>
    </w:p>
    <w:p w14:paraId="78910986" w14:textId="77777777" w:rsidR="00146F9E" w:rsidRPr="00B8532E" w:rsidRDefault="00146F9E" w:rsidP="00146F9E">
      <w:pPr>
        <w:spacing w:line="360" w:lineRule="atLeast"/>
        <w:jc w:val="center"/>
        <w:rPr>
          <w:b/>
        </w:rPr>
      </w:pPr>
      <w:r w:rsidRPr="00B8532E">
        <w:rPr>
          <w:b/>
        </w:rPr>
        <w:t>AUSTRALIAN SECURITIES AND INVESTMENTS COMMISSION</w:t>
      </w:r>
    </w:p>
    <w:p w14:paraId="6F275B14" w14:textId="77777777" w:rsidR="00146F9E" w:rsidRPr="00B8532E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B8532E" w:rsidRDefault="00146F9E" w:rsidP="00146F9E">
      <w:pPr>
        <w:pStyle w:val="Title"/>
        <w:rPr>
          <w:i/>
        </w:rPr>
      </w:pPr>
      <w:r w:rsidRPr="00B8532E">
        <w:rPr>
          <w:i/>
        </w:rPr>
        <w:t>Superannuation Industry (Supervision) Act 1993</w:t>
      </w:r>
    </w:p>
    <w:p w14:paraId="071D7785" w14:textId="77777777" w:rsidR="00146F9E" w:rsidRPr="00B8532E" w:rsidRDefault="00146F9E" w:rsidP="00146F9E">
      <w:pPr>
        <w:pStyle w:val="Title"/>
      </w:pPr>
      <w:r w:rsidRPr="00B8532E">
        <w:t>Subsection 130F(2)</w:t>
      </w:r>
    </w:p>
    <w:p w14:paraId="107EDA06" w14:textId="77777777" w:rsidR="00146F9E" w:rsidRPr="00B8532E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B8532E" w:rsidRDefault="00146F9E" w:rsidP="00146F9E">
      <w:pPr>
        <w:spacing w:line="360" w:lineRule="atLeast"/>
        <w:jc w:val="center"/>
        <w:rPr>
          <w:b/>
        </w:rPr>
      </w:pPr>
      <w:r w:rsidRPr="00B8532E">
        <w:rPr>
          <w:b/>
        </w:rPr>
        <w:t>DISQUALIFICATION ORDER</w:t>
      </w:r>
    </w:p>
    <w:p w14:paraId="34B9794F" w14:textId="77777777" w:rsidR="00146F9E" w:rsidRPr="00B8532E" w:rsidRDefault="00146F9E" w:rsidP="00146F9E">
      <w:pPr>
        <w:spacing w:after="120"/>
      </w:pPr>
    </w:p>
    <w:p w14:paraId="4A6F8C10" w14:textId="77777777" w:rsidR="00146F9E" w:rsidRPr="00B8532E" w:rsidRDefault="00146F9E" w:rsidP="00146F9E">
      <w:pPr>
        <w:spacing w:after="120"/>
      </w:pPr>
    </w:p>
    <w:p w14:paraId="345D1CC7" w14:textId="77777777" w:rsidR="00146F9E" w:rsidRPr="00B8532E" w:rsidRDefault="00146F9E" w:rsidP="00146F9E">
      <w:pPr>
        <w:spacing w:after="120"/>
      </w:pPr>
    </w:p>
    <w:p w14:paraId="7325C566" w14:textId="3030501D" w:rsidR="00146F9E" w:rsidRPr="00B8532E" w:rsidRDefault="00146F9E" w:rsidP="00146F9E">
      <w:pPr>
        <w:ind w:left="1200" w:hanging="1200"/>
        <w:rPr>
          <w:bCs/>
        </w:rPr>
      </w:pPr>
      <w:r w:rsidRPr="00B8532E">
        <w:t>To:</w:t>
      </w:r>
      <w:r w:rsidRPr="00B8532E">
        <w:tab/>
      </w:r>
      <w:proofErr w:type="spellStart"/>
      <w:r w:rsidR="00F35856" w:rsidRPr="00B8532E">
        <w:t>Vjekoslav</w:t>
      </w:r>
      <w:proofErr w:type="spellEnd"/>
      <w:r w:rsidR="00F35856" w:rsidRPr="00B8532E">
        <w:t xml:space="preserve"> Fak</w:t>
      </w:r>
    </w:p>
    <w:p w14:paraId="0B12C25C" w14:textId="77777777" w:rsidR="00146F9E" w:rsidRPr="00B8532E" w:rsidRDefault="00146F9E" w:rsidP="00146F9E">
      <w:pPr>
        <w:spacing w:after="120"/>
        <w:ind w:left="480" w:firstLine="720"/>
      </w:pPr>
    </w:p>
    <w:p w14:paraId="69B6F0E7" w14:textId="4DB66BF0" w:rsidR="00146F9E" w:rsidRPr="00B8532E" w:rsidRDefault="00146F9E" w:rsidP="00146F9E">
      <w:pPr>
        <w:spacing w:after="120"/>
        <w:ind w:left="480" w:firstLine="720"/>
      </w:pPr>
      <w:r w:rsidRPr="00B8532E">
        <w:t xml:space="preserve">Approved SMSF auditor registration number </w:t>
      </w:r>
      <w:r w:rsidR="00382DA2" w:rsidRPr="00B8532E">
        <w:t>100</w:t>
      </w:r>
      <w:r w:rsidR="00776BF0" w:rsidRPr="00B8532E">
        <w:t>124338</w:t>
      </w:r>
    </w:p>
    <w:p w14:paraId="2A44B193" w14:textId="77777777" w:rsidR="00146F9E" w:rsidRPr="00B8532E" w:rsidRDefault="00146F9E" w:rsidP="00146F9E">
      <w:pPr>
        <w:spacing w:after="120"/>
        <w:ind w:left="493" w:firstLine="709"/>
      </w:pPr>
    </w:p>
    <w:p w14:paraId="285D1E35" w14:textId="0D94D8BC" w:rsidR="00146F9E" w:rsidRPr="00B8532E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B8532E">
        <w:rPr>
          <w:szCs w:val="24"/>
        </w:rPr>
        <w:t xml:space="preserve">Under subsection 130F(2) of the </w:t>
      </w:r>
      <w:r w:rsidRPr="00B8532E">
        <w:rPr>
          <w:i/>
          <w:szCs w:val="24"/>
        </w:rPr>
        <w:t xml:space="preserve">Superannuation Industry (Supervision) Act 1993 </w:t>
      </w:r>
      <w:r w:rsidRPr="00B8532E">
        <w:rPr>
          <w:szCs w:val="24"/>
        </w:rPr>
        <w:t xml:space="preserve">the Australian Securities and Investments Commission disqualifies </w:t>
      </w:r>
      <w:proofErr w:type="spellStart"/>
      <w:r w:rsidR="00776BF0" w:rsidRPr="00B8532E">
        <w:t>Vjekoslav</w:t>
      </w:r>
      <w:proofErr w:type="spellEnd"/>
      <w:r w:rsidR="00776BF0" w:rsidRPr="00B8532E">
        <w:t xml:space="preserve"> Fak</w:t>
      </w:r>
      <w:r w:rsidRPr="00B8532E">
        <w:rPr>
          <w:szCs w:val="24"/>
        </w:rPr>
        <w:t xml:space="preserve"> from being an approved SMSF auditor </w:t>
      </w:r>
      <w:r w:rsidR="00DB4289" w:rsidRPr="00B8532E">
        <w:rPr>
          <w:szCs w:val="24"/>
        </w:rPr>
        <w:t xml:space="preserve">effective from </w:t>
      </w:r>
      <w:r w:rsidR="00776BF0" w:rsidRPr="00B8532E">
        <w:rPr>
          <w:szCs w:val="24"/>
        </w:rPr>
        <w:t>8 September</w:t>
      </w:r>
      <w:r w:rsidR="00DB4289" w:rsidRPr="00B8532E">
        <w:rPr>
          <w:szCs w:val="24"/>
        </w:rPr>
        <w:t xml:space="preserve"> 2024</w:t>
      </w:r>
      <w:r w:rsidRPr="00B8532E">
        <w:rPr>
          <w:szCs w:val="24"/>
        </w:rPr>
        <w:t>.</w:t>
      </w:r>
    </w:p>
    <w:p w14:paraId="175CADE0" w14:textId="77777777" w:rsidR="00146F9E" w:rsidRPr="00B8532E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468489E8" w:rsidR="00E7029D" w:rsidRPr="00B8532E" w:rsidRDefault="00E7029D" w:rsidP="00E7029D">
      <w:pPr>
        <w:pStyle w:val="LI-Fronttext"/>
        <w:rPr>
          <w:sz w:val="24"/>
          <w:szCs w:val="24"/>
        </w:rPr>
      </w:pPr>
      <w:r w:rsidRPr="00B8532E">
        <w:rPr>
          <w:sz w:val="24"/>
          <w:szCs w:val="24"/>
        </w:rPr>
        <w:t>Date</w:t>
      </w:r>
      <w:r w:rsidRPr="00B8532E">
        <w:rPr>
          <w:sz w:val="24"/>
          <w:szCs w:val="24"/>
        </w:rPr>
        <w:tab/>
      </w:r>
      <w:r w:rsidRPr="00B8532E">
        <w:rPr>
          <w:sz w:val="24"/>
          <w:szCs w:val="24"/>
        </w:rPr>
        <w:tab/>
      </w:r>
      <w:r w:rsidRPr="00B8532E">
        <w:rPr>
          <w:sz w:val="24"/>
          <w:szCs w:val="24"/>
        </w:rPr>
        <w:tab/>
      </w:r>
      <w:r w:rsidRPr="00B8532E">
        <w:rPr>
          <w:sz w:val="24"/>
          <w:szCs w:val="24"/>
        </w:rPr>
        <w:tab/>
      </w:r>
      <w:r w:rsidR="001F4170" w:rsidRPr="00B8532E">
        <w:rPr>
          <w:sz w:val="24"/>
          <w:szCs w:val="24"/>
        </w:rPr>
        <w:t>3 September</w:t>
      </w:r>
      <w:r w:rsidR="00DB4289" w:rsidRPr="00B8532E">
        <w:rPr>
          <w:sz w:val="24"/>
          <w:szCs w:val="24"/>
        </w:rPr>
        <w:t xml:space="preserve"> 2024</w:t>
      </w:r>
    </w:p>
    <w:p w14:paraId="48096F13" w14:textId="7D3338B2" w:rsidR="00E7029D" w:rsidRPr="00B8532E" w:rsidRDefault="00E7029D" w:rsidP="00E7029D">
      <w:pPr>
        <w:pStyle w:val="LI-Fronttext"/>
        <w:rPr>
          <w:color w:val="FF0000"/>
          <w:sz w:val="24"/>
          <w:szCs w:val="24"/>
        </w:rPr>
      </w:pPr>
    </w:p>
    <w:p w14:paraId="2CF7090A" w14:textId="2CC765A2" w:rsidR="00E7029D" w:rsidRPr="00B8532E" w:rsidRDefault="00E7029D" w:rsidP="00E7029D">
      <w:pPr>
        <w:pStyle w:val="LI-Fronttext"/>
        <w:rPr>
          <w:sz w:val="24"/>
          <w:szCs w:val="24"/>
        </w:rPr>
      </w:pPr>
    </w:p>
    <w:p w14:paraId="1F074930" w14:textId="77777777" w:rsidR="003A2CBF" w:rsidRPr="00B8532E" w:rsidRDefault="003A2CBF" w:rsidP="003A2CBF">
      <w:pPr>
        <w:rPr>
          <w:sz w:val="24"/>
          <w:szCs w:val="24"/>
        </w:rPr>
      </w:pPr>
    </w:p>
    <w:p w14:paraId="643998FF" w14:textId="19D149B2" w:rsidR="003A2CBF" w:rsidRPr="00B8532E" w:rsidRDefault="000933FD" w:rsidP="003A2CBF">
      <w:pPr>
        <w:rPr>
          <w:lang w:eastAsia="en-AU"/>
        </w:rPr>
      </w:pPr>
      <w:r w:rsidRPr="00B8532E">
        <w:rPr>
          <w:sz w:val="24"/>
          <w:szCs w:val="24"/>
        </w:rPr>
        <w:t>Craig Angove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B8532E">
        <w:rPr>
          <w:sz w:val="24"/>
          <w:szCs w:val="22"/>
          <w:lang w:eastAsia="en-AU"/>
        </w:rPr>
        <w:t>Delegate of the Australian Securities and Investments</w:t>
      </w:r>
      <w:r w:rsidRPr="00D62331">
        <w:rPr>
          <w:sz w:val="24"/>
          <w:szCs w:val="22"/>
          <w:lang w:eastAsia="en-AU"/>
        </w:rPr>
        <w:t xml:space="preserve">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D8C2" w14:textId="77777777" w:rsidR="00DF261D" w:rsidRDefault="00DF261D" w:rsidP="00715914">
      <w:pPr>
        <w:spacing w:line="240" w:lineRule="auto"/>
      </w:pPr>
      <w:r>
        <w:separator/>
      </w:r>
    </w:p>
  </w:endnote>
  <w:endnote w:type="continuationSeparator" w:id="0">
    <w:p w14:paraId="052FD84B" w14:textId="77777777" w:rsidR="00DF261D" w:rsidRDefault="00DF261D" w:rsidP="00715914">
      <w:pPr>
        <w:spacing w:line="240" w:lineRule="auto"/>
      </w:pPr>
      <w:r>
        <w:continuationSeparator/>
      </w:r>
    </w:p>
  </w:endnote>
  <w:endnote w:type="continuationNotice" w:id="1">
    <w:p w14:paraId="0B024FB9" w14:textId="77777777" w:rsidR="00DF261D" w:rsidRDefault="00DF26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286E" w14:textId="77777777" w:rsidR="00DF261D" w:rsidRDefault="00DF261D" w:rsidP="00715914">
      <w:pPr>
        <w:spacing w:line="240" w:lineRule="auto"/>
      </w:pPr>
      <w:r>
        <w:separator/>
      </w:r>
    </w:p>
  </w:footnote>
  <w:footnote w:type="continuationSeparator" w:id="0">
    <w:p w14:paraId="2C1351A7" w14:textId="77777777" w:rsidR="00DF261D" w:rsidRDefault="00DF261D" w:rsidP="00715914">
      <w:pPr>
        <w:spacing w:line="240" w:lineRule="auto"/>
      </w:pPr>
      <w:r>
        <w:continuationSeparator/>
      </w:r>
    </w:p>
  </w:footnote>
  <w:footnote w:type="continuationNotice" w:id="1">
    <w:p w14:paraId="5F51BCFD" w14:textId="77777777" w:rsidR="00DF261D" w:rsidRDefault="00DF26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FE1EFE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146F9E">
              <w:rPr>
                <w:noProof/>
              </w:rPr>
              <w:t>ASIC Superannuation (Notice of disqualification – &lt;SMSF Auditor’s Name&gt;) Instrument &lt;Year&gt;/&lt;Number&gt;</w:t>
            </w:r>
          </w:fldSimple>
        </w:p>
      </w:tc>
      <w:tc>
        <w:tcPr>
          <w:tcW w:w="1509" w:type="dxa"/>
          <w:shd w:val="clear" w:color="auto" w:fill="auto"/>
        </w:tcPr>
        <w:p w14:paraId="609BA203" w14:textId="25248ACB" w:rsidR="00F4215A" w:rsidRDefault="00FE1EFE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146F9E">
              <w:rPr>
                <w:noProof/>
              </w:rPr>
              <w:t>Disqualification Order</w:t>
            </w:r>
          </w:fldSimple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6AF"/>
    <w:rsid w:val="00013B8D"/>
    <w:rsid w:val="00015719"/>
    <w:rsid w:val="00023D53"/>
    <w:rsid w:val="00043527"/>
    <w:rsid w:val="000437C1"/>
    <w:rsid w:val="0005365D"/>
    <w:rsid w:val="000614BF"/>
    <w:rsid w:val="0006250C"/>
    <w:rsid w:val="00073058"/>
    <w:rsid w:val="0007423E"/>
    <w:rsid w:val="00081794"/>
    <w:rsid w:val="00084FF4"/>
    <w:rsid w:val="000933FD"/>
    <w:rsid w:val="000A142F"/>
    <w:rsid w:val="000A1BF5"/>
    <w:rsid w:val="000A6C39"/>
    <w:rsid w:val="000B169E"/>
    <w:rsid w:val="000B58FA"/>
    <w:rsid w:val="000C55A0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6F9E"/>
    <w:rsid w:val="00151A06"/>
    <w:rsid w:val="00153B32"/>
    <w:rsid w:val="00157B8B"/>
    <w:rsid w:val="00166C2F"/>
    <w:rsid w:val="00171A6E"/>
    <w:rsid w:val="001809D7"/>
    <w:rsid w:val="001812E3"/>
    <w:rsid w:val="001828C1"/>
    <w:rsid w:val="00192905"/>
    <w:rsid w:val="001939E1"/>
    <w:rsid w:val="00194C3E"/>
    <w:rsid w:val="00195382"/>
    <w:rsid w:val="00195BD4"/>
    <w:rsid w:val="001A3EB4"/>
    <w:rsid w:val="001A3F09"/>
    <w:rsid w:val="001C61C5"/>
    <w:rsid w:val="001C69C4"/>
    <w:rsid w:val="001D37EF"/>
    <w:rsid w:val="001E3590"/>
    <w:rsid w:val="001E7407"/>
    <w:rsid w:val="001F02B1"/>
    <w:rsid w:val="001F4170"/>
    <w:rsid w:val="001F5D5E"/>
    <w:rsid w:val="001F6219"/>
    <w:rsid w:val="001F6CD4"/>
    <w:rsid w:val="00206C4D"/>
    <w:rsid w:val="0021053C"/>
    <w:rsid w:val="00215AF1"/>
    <w:rsid w:val="002229A4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35E2"/>
    <w:rsid w:val="00356690"/>
    <w:rsid w:val="00357DD0"/>
    <w:rsid w:val="00360459"/>
    <w:rsid w:val="00365497"/>
    <w:rsid w:val="00382DA2"/>
    <w:rsid w:val="00387A96"/>
    <w:rsid w:val="003904F4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40053F"/>
    <w:rsid w:val="004116CD"/>
    <w:rsid w:val="0041284E"/>
    <w:rsid w:val="004144EC"/>
    <w:rsid w:val="004156C3"/>
    <w:rsid w:val="00417EB9"/>
    <w:rsid w:val="00424CA9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4067"/>
    <w:rsid w:val="005B780C"/>
    <w:rsid w:val="005C3F41"/>
    <w:rsid w:val="005D0489"/>
    <w:rsid w:val="005D2D09"/>
    <w:rsid w:val="005D3D41"/>
    <w:rsid w:val="005E4810"/>
    <w:rsid w:val="005F0141"/>
    <w:rsid w:val="005F4140"/>
    <w:rsid w:val="005F65CD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360AD"/>
    <w:rsid w:val="00640161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CC2"/>
    <w:rsid w:val="00684631"/>
    <w:rsid w:val="006905DE"/>
    <w:rsid w:val="0069207B"/>
    <w:rsid w:val="006A2C6F"/>
    <w:rsid w:val="006A38F7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2DA2"/>
    <w:rsid w:val="007662B5"/>
    <w:rsid w:val="0076681A"/>
    <w:rsid w:val="007715C9"/>
    <w:rsid w:val="00771613"/>
    <w:rsid w:val="00774EDD"/>
    <w:rsid w:val="0077506D"/>
    <w:rsid w:val="007757EC"/>
    <w:rsid w:val="00776BF0"/>
    <w:rsid w:val="00783E89"/>
    <w:rsid w:val="00785A9E"/>
    <w:rsid w:val="00793915"/>
    <w:rsid w:val="007A4B1D"/>
    <w:rsid w:val="007B4C4F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2706"/>
    <w:rsid w:val="008C0F29"/>
    <w:rsid w:val="008C330E"/>
    <w:rsid w:val="008D0EE0"/>
    <w:rsid w:val="008D3422"/>
    <w:rsid w:val="008E064C"/>
    <w:rsid w:val="008E6067"/>
    <w:rsid w:val="008F54E7"/>
    <w:rsid w:val="009016BE"/>
    <w:rsid w:val="00903422"/>
    <w:rsid w:val="00913519"/>
    <w:rsid w:val="009157B9"/>
    <w:rsid w:val="00915DF9"/>
    <w:rsid w:val="009254C3"/>
    <w:rsid w:val="00926940"/>
    <w:rsid w:val="00930A0A"/>
    <w:rsid w:val="00932377"/>
    <w:rsid w:val="00935354"/>
    <w:rsid w:val="009460DC"/>
    <w:rsid w:val="00947D5A"/>
    <w:rsid w:val="009532A5"/>
    <w:rsid w:val="0095528E"/>
    <w:rsid w:val="0096753E"/>
    <w:rsid w:val="009713FE"/>
    <w:rsid w:val="009768D4"/>
    <w:rsid w:val="00982242"/>
    <w:rsid w:val="0098508E"/>
    <w:rsid w:val="009868E9"/>
    <w:rsid w:val="009944E6"/>
    <w:rsid w:val="009A49C9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7E42"/>
    <w:rsid w:val="00A70A74"/>
    <w:rsid w:val="00A8526C"/>
    <w:rsid w:val="00A91966"/>
    <w:rsid w:val="00A954C0"/>
    <w:rsid w:val="00AA66AC"/>
    <w:rsid w:val="00AB1DE8"/>
    <w:rsid w:val="00AC0886"/>
    <w:rsid w:val="00AC12BB"/>
    <w:rsid w:val="00AC2BC6"/>
    <w:rsid w:val="00AC4C07"/>
    <w:rsid w:val="00AD1F73"/>
    <w:rsid w:val="00AD2BD8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45C3"/>
    <w:rsid w:val="00B2799D"/>
    <w:rsid w:val="00B308FE"/>
    <w:rsid w:val="00B33709"/>
    <w:rsid w:val="00B33B3C"/>
    <w:rsid w:val="00B33BD1"/>
    <w:rsid w:val="00B403D3"/>
    <w:rsid w:val="00B50ADC"/>
    <w:rsid w:val="00B53C55"/>
    <w:rsid w:val="00B566B1"/>
    <w:rsid w:val="00B63834"/>
    <w:rsid w:val="00B72734"/>
    <w:rsid w:val="00B80199"/>
    <w:rsid w:val="00B82D81"/>
    <w:rsid w:val="00B83204"/>
    <w:rsid w:val="00B83EEA"/>
    <w:rsid w:val="00B8532E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D4774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E051D"/>
    <w:rsid w:val="00CE1335"/>
    <w:rsid w:val="00CE3D2A"/>
    <w:rsid w:val="00CE493D"/>
    <w:rsid w:val="00CE6D42"/>
    <w:rsid w:val="00CF07FA"/>
    <w:rsid w:val="00CF0BB2"/>
    <w:rsid w:val="00CF3EE8"/>
    <w:rsid w:val="00CF401A"/>
    <w:rsid w:val="00D050E6"/>
    <w:rsid w:val="00D13441"/>
    <w:rsid w:val="00D150E7"/>
    <w:rsid w:val="00D176F1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4116"/>
    <w:rsid w:val="00DA5262"/>
    <w:rsid w:val="00DB251C"/>
    <w:rsid w:val="00DB38AD"/>
    <w:rsid w:val="00DB4289"/>
    <w:rsid w:val="00DB4630"/>
    <w:rsid w:val="00DC4445"/>
    <w:rsid w:val="00DC4F88"/>
    <w:rsid w:val="00DD112C"/>
    <w:rsid w:val="00DE79F9"/>
    <w:rsid w:val="00DF1978"/>
    <w:rsid w:val="00DF261D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EF6AA4"/>
    <w:rsid w:val="00F00F30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35856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0092"/>
    <w:rsid w:val="00F83989"/>
    <w:rsid w:val="00F85099"/>
    <w:rsid w:val="00F9379C"/>
    <w:rsid w:val="00F9632C"/>
    <w:rsid w:val="00FA1E52"/>
    <w:rsid w:val="00FA31DE"/>
    <w:rsid w:val="00FA6852"/>
    <w:rsid w:val="00FA7D17"/>
    <w:rsid w:val="00FC3EB8"/>
    <w:rsid w:val="00FC7D25"/>
    <w:rsid w:val="00FD13CC"/>
    <w:rsid w:val="00FE1EFE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3-09-11T06:23:17.76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531167C0A57DAA43A2BCFA12C4AB1294" ma:contentTypeVersion="52" ma:contentTypeDescription="Create a new document." ma:contentTypeScope="" ma:versionID="d8419a5a12a38d2e78939e94b2a8bd2e">
  <xsd:schema xmlns:xsd="http://www.w3.org/2001/XMLSchema" xmlns:xs="http://www.w3.org/2001/XMLSchema" xmlns:p="http://schemas.microsoft.com/office/2006/metadata/properties" xmlns:ns2="ebdb0e32-58d0-431b-9dd8-8264a5638c78" xmlns:ns3="db2b92ca-6ed0-4085-802d-4c686a2e8c3f" xmlns:ns4="83531f17-63da-49a7-83f9-cb9e91116a1f" targetNamespace="http://schemas.microsoft.com/office/2006/metadata/properties" ma:root="true" ma:fieldsID="e2a73a7cbcd0f03f5effeedea368ed1d" ns2:_="" ns3:_="" ns4:_="">
    <xsd:import namespace="ebdb0e32-58d0-431b-9dd8-8264a5638c78"/>
    <xsd:import namespace="db2b92ca-6ed0-4085-802d-4c686a2e8c3f"/>
    <xsd:import namespace="83531f17-63da-49a7-83f9-cb9e91116a1f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_dlc_DocId" minOccurs="0"/>
                <xsd:element ref="ns2:_dlc_DocIdUrl" minOccurs="0"/>
                <xsd:element ref="ns2:_dlc_DocIdPersistId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2:RCRManag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b0e32-58d0-431b-9dd8-8264a5638c78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CRSourceSystem" ma:index="17" nillable="true" ma:displayName="Source System" ma:internalName="RCRSourceSystem">
      <xsd:simpleType>
        <xsd:restriction base="dms:Text"/>
      </xsd:simpleType>
    </xsd:element>
    <xsd:element name="RCRSourceRecordType" ma:index="18" nillable="true" ma:displayName="Source Record Type" ma:internalName="RCRSourceRecordType">
      <xsd:simpleType>
        <xsd:restriction base="dms:Text"/>
      </xsd:simpleType>
    </xsd:element>
    <xsd:element name="RCRSourceRecordTitle" ma:index="19" nillable="true" ma:displayName="Source Record Title" ma:internalName="RCRSourceRecordTitle">
      <xsd:simpleType>
        <xsd:restriction base="dms:Text"/>
      </xsd:simpleType>
    </xsd:element>
    <xsd:element name="RCRSourceRecordIdentifier" ma:index="20" nillable="true" ma:displayName="Source Record Identifier" ma:internalName="RCRSourceRecordIdentifier">
      <xsd:simpleType>
        <xsd:restriction base="dms:Text"/>
      </xsd:simpleType>
    </xsd:element>
    <xsd:element name="RCRSourceRecordURI" ma:index="21" nillable="true" ma:displayName="Source Record URI" ma:internalName="RCRSourceRecordURI">
      <xsd:simpleType>
        <xsd:restriction base="dms:Text"/>
      </xsd:simpleType>
    </xsd:element>
    <xsd:element name="g64765f68d714623afb17a1deb98804e" ma:index="22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4" nillable="true" ma:displayName="Parent Record Type" ma:internalName="RCRParentRecordType">
      <xsd:simpleType>
        <xsd:restriction base="dms:Text"/>
      </xsd:simpleType>
    </xsd:element>
    <xsd:element name="RCRParentRecordTitle" ma:index="25" nillable="true" ma:displayName="Parent Record Title" ma:internalName="RCRParentRecordTitle">
      <xsd:simpleType>
        <xsd:restriction base="dms:Text"/>
      </xsd:simpleType>
    </xsd:element>
    <xsd:element name="RCRParentRecordURI" ma:index="26" nillable="true" ma:displayName="Parent Record URI" ma:internalName="RCRParentRecordURI">
      <xsd:simpleType>
        <xsd:restriction base="dms:Text"/>
      </xsd:simpleType>
    </xsd:element>
    <xsd:element name="RCRAttachedBy" ma:index="27" nillable="true" ma:displayName="Attached By" ma:internalName="RCRAttachedBy">
      <xsd:simpleType>
        <xsd:restriction base="dms:Text"/>
      </xsd:simpleType>
    </xsd:element>
    <xsd:element name="RCRAttachedOn" ma:index="28" nillable="true" ma:displayName="Attached On" ma:internalName="RCRAttachedOn">
      <xsd:simpleType>
        <xsd:restriction base="dms:DateTime"/>
      </xsd:simpleType>
    </xsd:element>
    <xsd:element name="RCRMetadataUpdate" ma:index="30" nillable="true" ma:displayName="Metadata Update" ma:internalName="RCRMetadataUpdate">
      <xsd:simpleType>
        <xsd:restriction base="dms:Text"/>
      </xsd:simpleType>
    </xsd:element>
    <xsd:element name="RCRManage" ma:index="31" nillable="true" ma:displayName="Manage" ma:internalName="RCRManage">
      <xsd:simpleType>
        <xsd:restriction base="dms:Text"/>
      </xsd:simpleType>
    </xsd:element>
    <xsd:element name="RCRAttachmentsLinksID" ma:index="37" nillable="true" ma:displayName="RCRAttachmentsLinksID" ma:internalName="RCRAttachmentsLinksID">
      <xsd:simpleType>
        <xsd:restriction base="dms:Text"/>
      </xsd:simpleType>
    </xsd:element>
    <xsd:element name="RCRDocumentNumber" ma:index="38" nillable="true" ma:displayName="Document Number" ma:internalName="RCRDocumentNumber">
      <xsd:simpleType>
        <xsd:restriction base="dms:Text"/>
      </xsd:simpleType>
    </xsd:element>
    <xsd:element name="RCRContext" ma:index="39" nillable="true" ma:displayName="RCRContext" ma:hidden="true" ma:internalName="RCRContext" ma:readOnly="false">
      <xsd:simpleType>
        <xsd:restriction base="dms:Note"/>
      </xsd:simpleType>
    </xsd:element>
    <xsd:element name="SPLinkLabel" ma:index="40" nillable="true" ma:displayName="SPLinkLabel" ma:hidden="true" ma:internalName="SPLinkLabel" ma:readOnly="false">
      <xsd:simpleType>
        <xsd:restriction base="dms:Note"/>
      </xsd:simpleType>
    </xsd:element>
    <xsd:element name="RCRCaseSubType" ma:index="41" nillable="true" ma:displayName="Case Sub Type" ma:internalName="RCRCaseSubType">
      <xsd:simpleType>
        <xsd:restriction base="dms:Text"/>
      </xsd:simpleType>
    </xsd:element>
    <xsd:element name="RCRCfCs" ma:index="42" nillable="true" ma:displayName="RC" ma:hidden="true" ma:internalName="RCRCfCs" ma:readOnly="false">
      <xsd:simpleType>
        <xsd:restriction base="dms:Note"/>
      </xsd:simpleType>
    </xsd:element>
    <xsd:element name="RCRRegulatoryTopics" ma:index="43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4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5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6" nillable="true" ma:displayName="Case Type" ma:internalName="RCRCaseType">
      <xsd:simpleType>
        <xsd:restriction base="dms:Text"/>
      </xsd:simpleType>
    </xsd:element>
    <xsd:element name="RCRABN" ma:index="47" nillable="true" ma:displayName="ABN" ma:hidden="true" ma:internalName="RCRABN" ma:readOnly="false">
      <xsd:simpleType>
        <xsd:restriction base="dms:Note"/>
      </xsd:simpleType>
    </xsd:element>
    <xsd:element name="RCROrganisationNum" ma:index="48" nillable="true" ma:displayName="Organisation Num" ma:hidden="true" ma:internalName="RCROrganisationNum" ma:readOnly="false">
      <xsd:simpleType>
        <xsd:restriction base="dms:Note"/>
      </xsd:simpleType>
    </xsd:element>
    <xsd:element name="RCRIndividualNum" ma:index="49" nillable="true" ma:displayName="Individual Num" ma:hidden="true" ma:internalName="RCRIndividualNum" ma:readOnly="false">
      <xsd:simpleType>
        <xsd:restriction base="dms:Note"/>
      </xsd:simpleType>
    </xsd:element>
    <xsd:element name="RCRRecordNumber" ma:index="50" nillable="true" ma:displayName="Record Number" ma:internalName="RCRRecordNumber">
      <xsd:simpleType>
        <xsd:restriction base="dms:Text"/>
      </xsd:simpleType>
    </xsd:element>
    <xsd:element name="RCRRegulatoryRole" ma:index="51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52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53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4" nillable="true" ma:displayName="RCText" ma:hidden="true" ma:internalName="RCText" ma:readOnly="false">
      <xsd:simpleType>
        <xsd:restriction base="dms:Note"/>
      </xsd:simpleType>
    </xsd:element>
    <xsd:element name="RTText" ma:index="55" nillable="true" ma:displayName="RTText" ma:hidden="true" ma:internalName="RTText" ma:readOnly="false">
      <xsd:simpleType>
        <xsd:restriction base="dms:Note"/>
      </xsd:simpleType>
    </xsd:element>
    <xsd:element name="RCRDocumentSetSource" ma:index="56" nillable="true" ma:displayName="Document Set Source" ma:internalName="RCRDocumentSetSource">
      <xsd:simpleType>
        <xsd:restriction base="dms:Text"/>
      </xsd:simpleType>
    </xsd:element>
    <xsd:element name="RCRMarkAsFinal" ma:index="57" nillable="true" ma:displayName="Mark as Final" ma:internalName="RCRMarkAsFi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32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230e983e-e6b2-4a98-8b8e-a857e76fadbb}" ma:internalName="TaxCatchAll" ma:showField="CatchAllData" ma:web="ebdb0e32-58d0-431b-9dd8-8264a563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230e983e-e6b2-4a98-8b8e-a857e76fadbb}" ma:internalName="TaxCatchAllLabel" ma:readOnly="true" ma:showField="CatchAllDataLabel" ma:web="ebdb0e32-58d0-431b-9dd8-8264a563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1f17-63da-49a7-83f9-cb9e91116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63" nillable="true" ma:taxonomy="true" ma:internalName="lcf76f155ced4ddcb4097134ff3c332f" ma:taxonomyFieldName="MediaServiceImageTags" ma:displayName="Image Tags" ma:readOnly="false" ma:fieldId="{5cf76f15-5ced-4ddc-b409-7134ff3c332f}" ma:taxonomyMulti="true" ma:sspId="af302855-5de3-48f9-83c2-fc1acc0f7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6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DocumentNotes xmlns="db2b92ca-6ed0-4085-802d-4c686a2e8c3f" xsi:nil="true"/>
    <NAPReason xmlns="db2b92ca-6ed0-4085-802d-4c686a2e8c3f" xsi:nil="true"/>
    <_dlc_DocId xmlns="ebdb0e32-58d0-431b-9dd8-8264a5638c78">011342r-975269707-346</_dlc_DocId>
    <_dlc_DocIdUrl xmlns="ebdb0e32-58d0-431b-9dd8-8264a5638c78">
      <Url>https://asiclink.sharepoint.com/sites/011342r/_layouts/15/DocIdRedir.aspx?ID=011342r-975269707-346</Url>
      <Description>011342r-975269707-346</Description>
    </_dlc_DocIdUrl>
    <RCRNoticeResponseID xmlns="ebdb0e32-58d0-431b-9dd8-8264a5638c78" xsi:nil="true"/>
    <lcf76f155ced4ddcb4097134ff3c332f xmlns="83531f17-63da-49a7-83f9-cb9e91116a1f">
      <Terms xmlns="http://schemas.microsoft.com/office/infopath/2007/PartnerControls"/>
    </lcf76f155ced4ddcb4097134ff3c332f>
    <g64765f68d714623afb17a1deb98804e xmlns="ebdb0e32-58d0-431b-9dd8-8264a5638c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ASIC DOCUMENT</TermName>
          <TermId xmlns="http://schemas.microsoft.com/office/infopath/2007/PartnerControls">d6dfe730-960e-4670-85d5-e6d25d9f6901</TermId>
        </TermInfo>
      </Terms>
    </g64765f68d714623afb17a1deb98804e>
    <RCRBusinessProcessPattern xmlns="ebdb0e32-58d0-431b-9dd8-8264a5638c78" xsi:nil="true"/>
    <RCRDocumentNumber xmlns="ebdb0e32-58d0-431b-9dd8-8264a5638c78" xsi:nil="true"/>
    <RCREntityNames xmlns="ebdb0e32-58d0-431b-9dd8-8264a5638c78">Anne Hammon;VJEKOSLAV FAK</RCREntityNames>
    <RCRRegulatoryConsiderationType xmlns="ebdb0e32-58d0-431b-9dd8-8264a5638c78">Compliance with permission obligations;#Compliance with permission obligations;#Financial reporting</RCRRegulatoryConsiderationType>
    <RCRDisclosure xmlns="ebdb0e32-58d0-431b-9dd8-8264a5638c78" xsi:nil="true"/>
    <RCROrganisationNum xmlns="ebdb0e32-58d0-431b-9dd8-8264a5638c78" xsi:nil="true"/>
    <RCRRegulatoryRole xmlns="ebdb0e32-58d0-431b-9dd8-8264a5638c78">Self-Managed Superannuation Fund Auditor;#Self-Managed Superannuation Fund Auditor;#Self-Managed Superannuation Fund Auditor</RCRRegulatoryRole>
    <RCRParentRecordURI xmlns="ebdb0e32-58d0-431b-9dd8-8264a5638c78" xsi:nil="true"/>
    <RCRNoticeID xmlns="ebdb0e32-58d0-431b-9dd8-8264a5638c78" xsi:nil="true"/>
    <RCRRecordNumber xmlns="ebdb0e32-58d0-431b-9dd8-8264a5638c78">CAS-146856-C9S7S6</RCRRecordNumber>
    <TaxCatchAll xmlns="db2b92ca-6ed0-4085-802d-4c686a2e8c3f">
      <Value>2</Value>
      <Value>6</Value>
    </TaxCatchAll>
    <RCRRegulatoryTopics xmlns="ebdb0e32-58d0-431b-9dd8-8264a5638c78">Audit Practitioners and Practice;#Audit Practitioners and Practice;#Audit Practitioners and Practice</RCRRegulatoryTopics>
    <RCRManage xmlns="ebdb0e32-58d0-431b-9dd8-8264a5638c78" xsi:nil="true"/>
    <RCRMetadataUpdate xmlns="ebdb0e32-58d0-431b-9dd8-8264a5638c78" xsi:nil="true"/>
    <RCRSourceRecordIdentifier xmlns="ebdb0e32-58d0-431b-9dd8-8264a5638c78" xsi:nil="true"/>
    <RCText xmlns="ebdb0e32-58d0-431b-9dd8-8264a5638c78" xsi:nil="true"/>
    <RCRAttachmentsLinksID xmlns="ebdb0e32-58d0-431b-9dd8-8264a5638c78" xsi:nil="true"/>
    <RCRCfCs xmlns="ebdb0e32-58d0-431b-9dd8-8264a5638c78">Compliance with permission obligations;#Compliance with permission obligations;#Financial reporting</RCRCfCs>
    <RCRMarkAsFinal xmlns="ebdb0e32-58d0-431b-9dd8-8264a5638c78">false</RCRMarkAsFinal>
    <RCRSourceRecordURI xmlns="ebdb0e32-58d0-431b-9dd8-8264a5638c78" xsi:nil="true"/>
    <RCRSourceRecordTitle xmlns="ebdb0e32-58d0-431b-9dd8-8264a5638c78" xsi:nil="true"/>
    <RCRContext xmlns="ebdb0e32-58d0-431b-9dd8-8264a5638c78" xsi:nil="true"/>
    <RCRDocumentSetSource xmlns="ebdb0e32-58d0-431b-9dd8-8264a5638c78" xsi:nil="true"/>
    <RCRSourceRecordType xmlns="ebdb0e32-58d0-431b-9dd8-8264a5638c78" xsi:nil="true"/>
    <RCRParentRecordType xmlns="ebdb0e32-58d0-431b-9dd8-8264a5638c78" xsi:nil="true"/>
    <RCRFolder xmlns="ebdb0e32-58d0-431b-9dd8-8264a5638c78">Decisions</RCRFolder>
    <RCRCaseSubType xmlns="ebdb0e32-58d0-431b-9dd8-8264a5638c78">General investigation</RCRCaseSubType>
    <RCRSourceSystem xmlns="ebdb0e32-58d0-431b-9dd8-8264a5638c78" xsi:nil="true"/>
    <RCRAttachedBy xmlns="ebdb0e32-58d0-431b-9dd8-8264a5638c78" xsi:nil="true"/>
    <RCRCaseType xmlns="ebdb0e32-58d0-431b-9dd8-8264a5638c78">General Investigation</RCRCaseType>
    <RCRParentRecordTitle xmlns="ebdb0e32-58d0-431b-9dd8-8264a5638c78" xsi:nil="true"/>
    <RCRAttachedOn xmlns="ebdb0e32-58d0-431b-9dd8-8264a5638c78" xsi:nil="true"/>
    <SPLinkLabel xmlns="ebdb0e32-58d0-431b-9dd8-8264a5638c78" xsi:nil="true"/>
    <RCRRegulatoryConsiderationSubType xmlns="ebdb0e32-58d0-431b-9dd8-8264a5638c78">Independence;#Maintain competence;#Compliance with audit standard</RCRRegulatoryConsiderationSubType>
    <RCRCorrespondenceID xmlns="ebdb0e32-58d0-431b-9dd8-8264a5638c78" xsi:nil="true"/>
    <RCRDisclosureExported xmlns="ebdb0e32-58d0-431b-9dd8-8264a5638c78" xsi:nil="true"/>
    <RCRABN xmlns="ebdb0e32-58d0-431b-9dd8-8264a5638c78" xsi:nil="true"/>
    <RCRIndividualNum xmlns="ebdb0e32-58d0-431b-9dd8-8264a5638c78" xsi:nil="true"/>
    <RTText xmlns="ebdb0e32-58d0-431b-9dd8-8264a5638c78" xsi:nil="true"/>
  </documentManagement>
</p:properties>
</file>

<file path=customXml/itemProps1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A37B11-DF80-4020-B690-1D5AB7AB2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D2536F-F79B-4195-A0EA-9E8D2246DEE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4DA6BD6-6DF5-4EEA-BDFC-16243ADE4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b0e32-58d0-431b-9dd8-8264a5638c78"/>
    <ds:schemaRef ds:uri="db2b92ca-6ed0-4085-802d-4c686a2e8c3f"/>
    <ds:schemaRef ds:uri="83531f17-63da-49a7-83f9-cb9e91116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2E809C2-6D9B-4B70-B79C-921106471BAC}">
  <ds:schemaRefs>
    <ds:schemaRef ds:uri="http://schemas.microsoft.com/office/2006/documentManagement/types"/>
    <ds:schemaRef ds:uri="http://schemas.microsoft.com/office/infopath/2007/PartnerControls"/>
    <ds:schemaRef ds:uri="83531f17-63da-49a7-83f9-cb9e91116a1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b2b92ca-6ed0-4085-802d-4c686a2e8c3f"/>
    <ds:schemaRef ds:uri="ebdb0e32-58d0-431b-9dd8-8264a5638c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24</TotalTime>
  <Pages>2</Pages>
  <Words>161</Words>
  <Characters>923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27</cp:revision>
  <cp:lastPrinted>2014-06-13T23:38:00Z</cp:lastPrinted>
  <dcterms:created xsi:type="dcterms:W3CDTF">2023-12-14T22:11:00Z</dcterms:created>
  <dcterms:modified xsi:type="dcterms:W3CDTF">2024-09-18T23:05:00Z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6;#OFFICIAL|cffd3088-7a74-4edb-8c9e-fbf79371a422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0x010100B5F685A1365F544391EF8C813B164F3A000C81C2EC954E544A84B92FB87E511BCA0100531167C0A57DAA43A2BCFA12C4AB1294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5c572edb-e777-4c62-9c65-06e27e34faee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2;#ASIC DOCUMENT|d6dfe730-960e-4670-85d5-e6d25d9f6901</vt:lpwstr>
  </property>
  <property fmtid="{D5CDD505-2E9C-101B-9397-08002B2CF9AE}" pid="84" name="MediaServiceImageTags">
    <vt:lpwstr/>
  </property>
</Properties>
</file>