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EE4C2" w14:textId="18F76107" w:rsidR="00715914" w:rsidRPr="00C80943" w:rsidRDefault="00A31D73" w:rsidP="00850F56">
      <w:pPr>
        <w:spacing w:after="600"/>
        <w:rPr>
          <w:sz w:val="28"/>
        </w:rPr>
      </w:pPr>
      <w:r w:rsidRPr="00C80943">
        <w:rPr>
          <w:noProof/>
        </w:rPr>
        <w:drawing>
          <wp:inline distT="0" distB="0" distL="0" distR="0" wp14:anchorId="14EE4C64" wp14:editId="67E6B695">
            <wp:extent cx="3543300" cy="752475"/>
            <wp:effectExtent l="0" t="0" r="0" b="0"/>
            <wp:docPr id="1" name="Picture 1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AAE55" w14:textId="73AAB625" w:rsidR="00243EC0" w:rsidRPr="00C80943" w:rsidRDefault="00447DB4" w:rsidP="00B16067">
      <w:pPr>
        <w:pStyle w:val="LI-Title"/>
        <w:pBdr>
          <w:bottom w:val="single" w:sz="4" w:space="1" w:color="auto"/>
        </w:pBdr>
      </w:pPr>
      <w:r w:rsidRPr="00C80943">
        <w:t>A</w:t>
      </w:r>
      <w:r w:rsidR="00327DDF" w:rsidRPr="00C80943">
        <w:t xml:space="preserve">SIC </w:t>
      </w:r>
      <w:r w:rsidR="00E1574A" w:rsidRPr="00C80943">
        <w:t>Pres</w:t>
      </w:r>
      <w:r w:rsidR="001D0C03" w:rsidRPr="00C80943">
        <w:t>c</w:t>
      </w:r>
      <w:r w:rsidR="00E1574A" w:rsidRPr="00C80943">
        <w:t>ribed Trade Repositories</w:t>
      </w:r>
      <w:r w:rsidR="000B0099" w:rsidRPr="00C80943">
        <w:t xml:space="preserve"> Determination </w:t>
      </w:r>
      <w:r w:rsidR="00003F2F" w:rsidRPr="00C80943">
        <w:t>(</w:t>
      </w:r>
      <w:r w:rsidR="00D8230F" w:rsidRPr="00C80943">
        <w:t>Repeals</w:t>
      </w:r>
      <w:r w:rsidR="003D3B81" w:rsidRPr="00C80943">
        <w:t xml:space="preserve">) </w:t>
      </w:r>
      <w:r w:rsidR="00C11452" w:rsidRPr="00C80943">
        <w:t xml:space="preserve">Instrument </w:t>
      </w:r>
      <w:r w:rsidR="00044596" w:rsidRPr="00C80943">
        <w:t>2024/</w:t>
      </w:r>
      <w:r w:rsidR="00026848" w:rsidRPr="00C80943">
        <w:t>606</w:t>
      </w:r>
    </w:p>
    <w:p w14:paraId="09CED424" w14:textId="6B6FB313" w:rsidR="00F171A1" w:rsidRPr="00C80943" w:rsidRDefault="00F171A1" w:rsidP="00005446">
      <w:pPr>
        <w:pStyle w:val="LI-Fronttext"/>
        <w:rPr>
          <w:sz w:val="24"/>
          <w:szCs w:val="24"/>
        </w:rPr>
      </w:pPr>
      <w:r w:rsidRPr="00C80943">
        <w:rPr>
          <w:sz w:val="24"/>
          <w:szCs w:val="24"/>
        </w:rPr>
        <w:t xml:space="preserve">I, </w:t>
      </w:r>
      <w:r w:rsidR="000C4FF3" w:rsidRPr="00C80943">
        <w:rPr>
          <w:sz w:val="24"/>
          <w:szCs w:val="24"/>
        </w:rPr>
        <w:t>Benjamin Cohn-Urbach</w:t>
      </w:r>
      <w:r w:rsidR="00480F4F" w:rsidRPr="00C80943">
        <w:rPr>
          <w:sz w:val="24"/>
          <w:szCs w:val="24"/>
        </w:rPr>
        <w:t xml:space="preserve">, delegate of the Australian Securities and Investments Commission, make the following </w:t>
      </w:r>
      <w:r w:rsidR="00E65C15" w:rsidRPr="00C80943">
        <w:rPr>
          <w:sz w:val="24"/>
          <w:szCs w:val="24"/>
        </w:rPr>
        <w:t>notifiable</w:t>
      </w:r>
      <w:r w:rsidR="00480F4F" w:rsidRPr="00C80943">
        <w:rPr>
          <w:sz w:val="24"/>
          <w:szCs w:val="24"/>
        </w:rPr>
        <w:t xml:space="preserve"> instrument</w:t>
      </w:r>
      <w:r w:rsidRPr="00C80943">
        <w:rPr>
          <w:sz w:val="24"/>
          <w:szCs w:val="24"/>
        </w:rPr>
        <w:t>.</w:t>
      </w:r>
    </w:p>
    <w:p w14:paraId="5EAD13B6" w14:textId="77777777" w:rsidR="003A2A48" w:rsidRPr="00C80943" w:rsidRDefault="003A2A48" w:rsidP="00005446">
      <w:pPr>
        <w:pStyle w:val="LI-Fronttext"/>
      </w:pPr>
    </w:p>
    <w:p w14:paraId="30DA1485" w14:textId="24E7E623" w:rsidR="006554FF" w:rsidRPr="00C80943" w:rsidRDefault="00F171A1" w:rsidP="00005446">
      <w:pPr>
        <w:pStyle w:val="LI-Fronttext"/>
        <w:rPr>
          <w:sz w:val="24"/>
          <w:szCs w:val="24"/>
        </w:rPr>
      </w:pPr>
      <w:r w:rsidRPr="00C80943">
        <w:rPr>
          <w:sz w:val="24"/>
          <w:szCs w:val="24"/>
        </w:rPr>
        <w:t>Date</w:t>
      </w:r>
      <w:r w:rsidRPr="00C80943">
        <w:rPr>
          <w:sz w:val="24"/>
          <w:szCs w:val="24"/>
        </w:rPr>
        <w:tab/>
      </w:r>
      <w:r w:rsidR="00CB0653" w:rsidRPr="00C80943">
        <w:rPr>
          <w:sz w:val="24"/>
          <w:szCs w:val="24"/>
        </w:rPr>
        <w:t xml:space="preserve">4 </w:t>
      </w:r>
      <w:r w:rsidR="000C4FF3" w:rsidRPr="00C80943">
        <w:rPr>
          <w:sz w:val="24"/>
          <w:szCs w:val="24"/>
        </w:rPr>
        <w:t xml:space="preserve">September </w:t>
      </w:r>
      <w:r w:rsidR="008F6639" w:rsidRPr="00C80943">
        <w:rPr>
          <w:sz w:val="24"/>
          <w:szCs w:val="24"/>
        </w:rPr>
        <w:t>2024</w:t>
      </w:r>
      <w:bookmarkStart w:id="0" w:name="BKCheck15B_1"/>
      <w:bookmarkEnd w:id="0"/>
    </w:p>
    <w:p w14:paraId="67E752BC" w14:textId="77777777" w:rsidR="003E3C63" w:rsidRPr="00C80943" w:rsidRDefault="003E3C63" w:rsidP="00C22264">
      <w:pPr>
        <w:rPr>
          <w:lang w:eastAsia="en-AU"/>
        </w:rPr>
      </w:pPr>
    </w:p>
    <w:p w14:paraId="3CEB0172" w14:textId="77777777" w:rsidR="00621220" w:rsidRPr="00C80943" w:rsidRDefault="00621220" w:rsidP="00C22264">
      <w:pPr>
        <w:rPr>
          <w:color w:val="FF0000"/>
          <w:lang w:eastAsia="en-AU"/>
        </w:rPr>
      </w:pPr>
    </w:p>
    <w:p w14:paraId="3BF8D582" w14:textId="3C70C3F9" w:rsidR="00F171A1" w:rsidRPr="00BB5C17" w:rsidRDefault="000C4FF3" w:rsidP="00730186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 w:rsidRPr="00C80943">
        <w:rPr>
          <w:sz w:val="24"/>
          <w:szCs w:val="24"/>
        </w:rPr>
        <w:t>Benjamin Cohn-Urbach</w:t>
      </w:r>
    </w:p>
    <w:p w14:paraId="54239FE3" w14:textId="77777777" w:rsidR="00715914" w:rsidRPr="00F61B09" w:rsidRDefault="00715914" w:rsidP="00715914">
      <w:pPr>
        <w:pStyle w:val="Header"/>
        <w:tabs>
          <w:tab w:val="clear" w:pos="4150"/>
          <w:tab w:val="clear" w:pos="8307"/>
        </w:tabs>
      </w:pPr>
    </w:p>
    <w:p w14:paraId="75B9A220" w14:textId="77777777" w:rsidR="00715914" w:rsidRPr="00F61B09" w:rsidRDefault="00715914" w:rsidP="00715914">
      <w:pPr>
        <w:sectPr w:rsidR="00715914" w:rsidRPr="00F61B09" w:rsidSect="008945E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D8D9D95" w14:textId="77777777" w:rsidR="00F67BCA" w:rsidRPr="00F61B09" w:rsidRDefault="00715914" w:rsidP="00E2168B">
      <w:pPr>
        <w:spacing w:before="280" w:after="240"/>
        <w:rPr>
          <w:sz w:val="36"/>
        </w:rPr>
      </w:pPr>
      <w:r w:rsidRPr="006E5320">
        <w:rPr>
          <w:b/>
          <w:sz w:val="32"/>
          <w:szCs w:val="32"/>
        </w:rPr>
        <w:lastRenderedPageBreak/>
        <w:t>Contents</w:t>
      </w:r>
    </w:p>
    <w:p w14:paraId="089A5926" w14:textId="558ED2A0" w:rsidR="000D0AB9" w:rsidRDefault="000D0AB9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bookmarkStart w:id="1" w:name="BKCheck15B_2"/>
      <w:bookmarkEnd w:id="1"/>
      <w:r w:rsidRPr="005D507D">
        <w:t>Part 1—Preliminary</w:t>
      </w:r>
      <w:r>
        <w:rPr>
          <w:noProof/>
          <w:webHidden/>
        </w:rPr>
        <w:tab/>
        <w:t>3</w:t>
      </w:r>
    </w:p>
    <w:p w14:paraId="245AC9CB" w14:textId="71DE6690" w:rsidR="000D0AB9" w:rsidRDefault="000D0AB9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5D507D">
        <w:t>1</w:t>
      </w:r>
      <w:r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  <w:tab/>
      </w:r>
      <w:r w:rsidRPr="005D507D">
        <w:t xml:space="preserve">Name of </w:t>
      </w:r>
      <w:r w:rsidRPr="00054FC0">
        <w:t>notifiable</w:t>
      </w:r>
      <w:r w:rsidRPr="005D507D">
        <w:t xml:space="preserve"> instrument</w:t>
      </w:r>
      <w:r>
        <w:rPr>
          <w:noProof/>
          <w:webHidden/>
        </w:rPr>
        <w:tab/>
        <w:t>3</w:t>
      </w:r>
    </w:p>
    <w:p w14:paraId="49FC330F" w14:textId="1E565CDB" w:rsidR="000D0AB9" w:rsidRDefault="000D0AB9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5D507D">
        <w:t>2</w:t>
      </w:r>
      <w:r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  <w:tab/>
      </w:r>
      <w:r w:rsidRPr="005D507D">
        <w:t>Commencement</w:t>
      </w:r>
      <w:r>
        <w:rPr>
          <w:noProof/>
          <w:webHidden/>
        </w:rPr>
        <w:tab/>
        <w:t>3</w:t>
      </w:r>
    </w:p>
    <w:p w14:paraId="6B3F96C5" w14:textId="444C392B" w:rsidR="000D0AB9" w:rsidRDefault="000D0AB9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5D507D">
        <w:t>3</w:t>
      </w:r>
      <w:r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  <w:tab/>
      </w:r>
      <w:r w:rsidRPr="005D507D">
        <w:t>Authority</w:t>
      </w:r>
      <w:r>
        <w:rPr>
          <w:noProof/>
          <w:webHidden/>
        </w:rPr>
        <w:tab/>
        <w:t>3</w:t>
      </w:r>
    </w:p>
    <w:p w14:paraId="0187F8FC" w14:textId="6028DC92" w:rsidR="000D0AB9" w:rsidRDefault="000D0AB9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5D507D">
        <w:t>4</w:t>
      </w:r>
      <w:r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  <w:tab/>
      </w:r>
      <w:r w:rsidRPr="005D507D">
        <w:t>Schedules</w:t>
      </w:r>
      <w:r>
        <w:rPr>
          <w:noProof/>
          <w:webHidden/>
        </w:rPr>
        <w:tab/>
        <w:t>3</w:t>
      </w:r>
    </w:p>
    <w:p w14:paraId="586780EF" w14:textId="78E1B633" w:rsidR="000D0AB9" w:rsidRDefault="000D0AB9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 w:rsidRPr="005D507D">
        <w:t>Schedule 1—</w:t>
      </w:r>
      <w:r w:rsidR="003C66C7">
        <w:t>Repeals</w:t>
      </w:r>
      <w:r>
        <w:rPr>
          <w:noProof/>
          <w:webHidden/>
        </w:rPr>
        <w:tab/>
        <w:t>4</w:t>
      </w:r>
    </w:p>
    <w:p w14:paraId="15CA432B" w14:textId="0F6F9D3A" w:rsidR="000D0AB9" w:rsidRDefault="000D0AB9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5D507D">
        <w:t>ASIC Prescribed Trade Repositories Determination [15/0591]</w:t>
      </w:r>
      <w:r>
        <w:rPr>
          <w:noProof/>
          <w:webHidden/>
        </w:rPr>
        <w:tab/>
        <w:t>4</w:t>
      </w:r>
    </w:p>
    <w:p w14:paraId="0B7F8E9C" w14:textId="1D548B37" w:rsidR="000D0AB9" w:rsidRDefault="000D0AB9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5D507D">
        <w:t>ASIC Prescribed Trade Repositories Determination [19/325]</w:t>
      </w:r>
      <w:r>
        <w:rPr>
          <w:noProof/>
          <w:webHidden/>
        </w:rPr>
        <w:tab/>
        <w:t>4</w:t>
      </w:r>
    </w:p>
    <w:p w14:paraId="20C7EE7B" w14:textId="12334FF3" w:rsidR="00670EA1" w:rsidRPr="00F61B09" w:rsidRDefault="00670EA1" w:rsidP="00715914"/>
    <w:p w14:paraId="3114ACB1" w14:textId="77777777" w:rsidR="00670EA1" w:rsidRPr="00F61B09" w:rsidRDefault="00670EA1" w:rsidP="00715914">
      <w:pPr>
        <w:sectPr w:rsidR="00670EA1" w:rsidRPr="00F61B09" w:rsidSect="00F4215A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14:paraId="0131CB23" w14:textId="77777777" w:rsidR="00FA31DE" w:rsidRPr="00F61B09" w:rsidRDefault="00FA31DE" w:rsidP="006554FF">
      <w:pPr>
        <w:pStyle w:val="LI-Heading1"/>
      </w:pPr>
      <w:bookmarkStart w:id="2" w:name="BK_S3P1L1C1"/>
      <w:bookmarkStart w:id="3" w:name="_Toc172032295"/>
      <w:bookmarkEnd w:id="2"/>
      <w:r w:rsidRPr="006554FF">
        <w:lastRenderedPageBreak/>
        <w:t>Part</w:t>
      </w:r>
      <w:r w:rsidR="00F61B09" w:rsidRPr="006554FF">
        <w:t> </w:t>
      </w:r>
      <w:r w:rsidRPr="006E5320">
        <w:t>1</w:t>
      </w:r>
      <w:r w:rsidRPr="00F61B09">
        <w:t>—</w:t>
      </w:r>
      <w:r w:rsidRPr="00005446">
        <w:t>Preliminary</w:t>
      </w:r>
      <w:bookmarkEnd w:id="3"/>
    </w:p>
    <w:p w14:paraId="6E4AA01B" w14:textId="0BF9811C" w:rsidR="00FA31DE" w:rsidRDefault="00FA31DE" w:rsidP="00C11452">
      <w:pPr>
        <w:pStyle w:val="LI-Heading2"/>
        <w:rPr>
          <w:szCs w:val="24"/>
        </w:rPr>
      </w:pPr>
      <w:bookmarkStart w:id="4" w:name="_Toc172032296"/>
      <w:r w:rsidRPr="008C0F29">
        <w:rPr>
          <w:szCs w:val="24"/>
        </w:rPr>
        <w:t>1</w:t>
      </w:r>
      <w:r w:rsidR="00FC3EB8">
        <w:rPr>
          <w:szCs w:val="24"/>
        </w:rPr>
        <w:tab/>
      </w:r>
      <w:r w:rsidRPr="008C0F29">
        <w:rPr>
          <w:szCs w:val="24"/>
        </w:rPr>
        <w:t xml:space="preserve">Name of </w:t>
      </w:r>
      <w:r w:rsidR="00E65C15" w:rsidRPr="00054FC0">
        <w:rPr>
          <w:szCs w:val="24"/>
        </w:rPr>
        <w:t>notifiable</w:t>
      </w:r>
      <w:r w:rsidR="008C0F29" w:rsidRPr="008C0F29">
        <w:rPr>
          <w:szCs w:val="24"/>
        </w:rPr>
        <w:t xml:space="preserve"> instrument</w:t>
      </w:r>
      <w:bookmarkEnd w:id="4"/>
    </w:p>
    <w:p w14:paraId="3FED13F6" w14:textId="5EEDBAF7" w:rsidR="00FA31DE" w:rsidRDefault="00FA31DE" w:rsidP="00BA2950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 w:rsidRPr="008C0F29">
        <w:rPr>
          <w:szCs w:val="24"/>
        </w:rPr>
        <w:t>is</w:t>
      </w:r>
      <w:r w:rsidR="00C36A52">
        <w:rPr>
          <w:szCs w:val="24"/>
        </w:rPr>
        <w:t xml:space="preserve"> the</w:t>
      </w:r>
      <w:r w:rsidR="008C0F29" w:rsidRPr="008C0F29">
        <w:rPr>
          <w:szCs w:val="24"/>
        </w:rPr>
        <w:t xml:space="preserve"> </w:t>
      </w:r>
      <w:r w:rsidR="00E65C15" w:rsidRPr="00E65C15">
        <w:rPr>
          <w:i/>
          <w:iCs/>
          <w:szCs w:val="24"/>
        </w:rPr>
        <w:t>ASIC Pres</w:t>
      </w:r>
      <w:r w:rsidR="001D0C03">
        <w:rPr>
          <w:i/>
          <w:iCs/>
          <w:szCs w:val="24"/>
        </w:rPr>
        <w:t>c</w:t>
      </w:r>
      <w:r w:rsidR="00E65C15" w:rsidRPr="00E65C15">
        <w:rPr>
          <w:i/>
          <w:iCs/>
          <w:szCs w:val="24"/>
        </w:rPr>
        <w:t>ribed Trade Repositories Determination (</w:t>
      </w:r>
      <w:r w:rsidR="00816408">
        <w:rPr>
          <w:i/>
          <w:iCs/>
          <w:szCs w:val="24"/>
        </w:rPr>
        <w:t>Repeals</w:t>
      </w:r>
      <w:r w:rsidR="00E65C15" w:rsidRPr="00E65C15">
        <w:rPr>
          <w:i/>
          <w:iCs/>
          <w:szCs w:val="24"/>
        </w:rPr>
        <w:t>) Instrument 2024/</w:t>
      </w:r>
      <w:r w:rsidR="00524CD5">
        <w:rPr>
          <w:i/>
          <w:iCs/>
          <w:szCs w:val="24"/>
        </w:rPr>
        <w:t>606</w:t>
      </w:r>
      <w:r w:rsidRPr="00AC3E7B">
        <w:rPr>
          <w:szCs w:val="24"/>
        </w:rPr>
        <w:t>.</w:t>
      </w:r>
    </w:p>
    <w:p w14:paraId="052395D1" w14:textId="77777777" w:rsidR="00FA31DE" w:rsidRPr="008C0F29" w:rsidRDefault="00FA31DE" w:rsidP="00C11452">
      <w:pPr>
        <w:pStyle w:val="LI-Heading2"/>
        <w:rPr>
          <w:szCs w:val="24"/>
        </w:rPr>
      </w:pPr>
      <w:bookmarkStart w:id="5" w:name="_Toc172032297"/>
      <w:r w:rsidRPr="008C0F29">
        <w:rPr>
          <w:szCs w:val="24"/>
        </w:rPr>
        <w:t>2</w:t>
      </w:r>
      <w:r w:rsidR="00FC3EB8">
        <w:rPr>
          <w:szCs w:val="24"/>
        </w:rPr>
        <w:tab/>
      </w:r>
      <w:r w:rsidRPr="008C0F29">
        <w:rPr>
          <w:szCs w:val="24"/>
        </w:rPr>
        <w:t>Commencement</w:t>
      </w:r>
      <w:bookmarkEnd w:id="5"/>
    </w:p>
    <w:p w14:paraId="4600EB8D" w14:textId="0A77787B" w:rsidR="00B11C6A" w:rsidRPr="001C0367" w:rsidRDefault="00B11C6A" w:rsidP="009E648F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>
        <w:rPr>
          <w:szCs w:val="24"/>
        </w:rPr>
        <w:t>instrument</w:t>
      </w:r>
      <w:r w:rsidRPr="008C0F29">
        <w:rPr>
          <w:szCs w:val="24"/>
        </w:rPr>
        <w:t xml:space="preserve"> </w:t>
      </w:r>
      <w:r>
        <w:rPr>
          <w:szCs w:val="24"/>
        </w:rPr>
        <w:t xml:space="preserve">commences </w:t>
      </w:r>
      <w:r w:rsidR="002D39F5">
        <w:rPr>
          <w:szCs w:val="24"/>
        </w:rPr>
        <w:t xml:space="preserve">on </w:t>
      </w:r>
      <w:r w:rsidR="007A714D">
        <w:t>2</w:t>
      </w:r>
      <w:r w:rsidR="00524CFA">
        <w:t>0</w:t>
      </w:r>
      <w:r w:rsidR="007A714D">
        <w:t xml:space="preserve"> October 202</w:t>
      </w:r>
      <w:r w:rsidR="00524CFA">
        <w:t>5.</w:t>
      </w:r>
    </w:p>
    <w:p w14:paraId="33C4A3ED" w14:textId="77777777" w:rsidR="00FA31DE" w:rsidRPr="008C0F29" w:rsidRDefault="00FA31DE" w:rsidP="00EC4757">
      <w:pPr>
        <w:pStyle w:val="LI-Heading2"/>
        <w:spacing w:before="240"/>
        <w:rPr>
          <w:szCs w:val="24"/>
        </w:rPr>
      </w:pPr>
      <w:bookmarkStart w:id="6" w:name="_Toc172032298"/>
      <w:r w:rsidRPr="008C0F29">
        <w:rPr>
          <w:szCs w:val="24"/>
        </w:rPr>
        <w:t>3</w:t>
      </w:r>
      <w:r w:rsidR="00FC3EB8">
        <w:rPr>
          <w:szCs w:val="24"/>
        </w:rPr>
        <w:tab/>
      </w:r>
      <w:r w:rsidRPr="008C0F29">
        <w:rPr>
          <w:szCs w:val="24"/>
        </w:rPr>
        <w:t>Authority</w:t>
      </w:r>
      <w:bookmarkEnd w:id="6"/>
    </w:p>
    <w:p w14:paraId="6BCCD1A5" w14:textId="35D8F789" w:rsidR="008E1A60" w:rsidRDefault="00FA31DE" w:rsidP="008E1A60">
      <w:pPr>
        <w:pStyle w:val="li-bodytextunnumbered0"/>
        <w:spacing w:before="240" w:beforeAutospacing="0" w:after="0" w:afterAutospacing="0"/>
        <w:ind w:left="1134"/>
        <w:rPr>
          <w:color w:val="000000"/>
        </w:rPr>
      </w:pPr>
      <w:r w:rsidRPr="008C0F29">
        <w:t xml:space="preserve">This </w:t>
      </w:r>
      <w:r w:rsidR="008C0F29" w:rsidRPr="008C0F29">
        <w:t xml:space="preserve">instrument </w:t>
      </w:r>
      <w:r w:rsidRPr="008C0F29">
        <w:t xml:space="preserve">is made under </w:t>
      </w:r>
      <w:r w:rsidR="00561D3D">
        <w:t xml:space="preserve">paragraph </w:t>
      </w:r>
      <w:r w:rsidR="001D0C03">
        <w:t>7</w:t>
      </w:r>
      <w:r w:rsidR="00561D3D">
        <w:t>.5A.30(2)(</w:t>
      </w:r>
      <w:r w:rsidR="00235083">
        <w:t>j)</w:t>
      </w:r>
      <w:r w:rsidR="001034E4">
        <w:t xml:space="preserve"> of the </w:t>
      </w:r>
      <w:r w:rsidR="00235083">
        <w:rPr>
          <w:i/>
          <w:iCs/>
        </w:rPr>
        <w:t>Corporations Regulations 2001</w:t>
      </w:r>
      <w:r w:rsidR="0033068F">
        <w:t>.</w:t>
      </w:r>
    </w:p>
    <w:p w14:paraId="17CD128D" w14:textId="77777777" w:rsidR="00FA31DE" w:rsidRPr="00BB5C17" w:rsidRDefault="008C0F29" w:rsidP="00EC4757">
      <w:pPr>
        <w:pStyle w:val="LI-Heading2"/>
        <w:spacing w:before="240"/>
        <w:rPr>
          <w:szCs w:val="24"/>
        </w:rPr>
      </w:pPr>
      <w:bookmarkStart w:id="7" w:name="_Toc172032299"/>
      <w:r w:rsidRPr="00BB5C17">
        <w:rPr>
          <w:szCs w:val="24"/>
        </w:rPr>
        <w:t>4</w:t>
      </w:r>
      <w:r w:rsidR="00FC3EB8">
        <w:rPr>
          <w:szCs w:val="24"/>
        </w:rPr>
        <w:tab/>
      </w:r>
      <w:r w:rsidR="009B69D4">
        <w:rPr>
          <w:szCs w:val="24"/>
        </w:rPr>
        <w:t>Schedules</w:t>
      </w:r>
      <w:bookmarkEnd w:id="7"/>
    </w:p>
    <w:p w14:paraId="314D7A20" w14:textId="77777777" w:rsidR="0040053F" w:rsidRDefault="009B69D4" w:rsidP="009B69D4">
      <w:pPr>
        <w:pStyle w:val="LI-BodyTextUnnumbered"/>
      </w:pPr>
      <w:r w:rsidRPr="009B69D4">
        <w:t>Each instrument that is specified in a Schedule to this instrument is amended or repealed as set out in the applicable items in the Schedule concerned, and any other item in a Schedule to this instrument has effect according to its terms</w:t>
      </w:r>
      <w:r w:rsidR="00BB208C">
        <w:t>.</w:t>
      </w:r>
    </w:p>
    <w:p w14:paraId="2109C918" w14:textId="77777777" w:rsidR="00AC1F70" w:rsidRDefault="00AC1F70" w:rsidP="005C1C22">
      <w:pPr>
        <w:pStyle w:val="LI-BodyTextUnnumbered"/>
        <w:ind w:left="1701" w:hanging="567"/>
      </w:pPr>
    </w:p>
    <w:p w14:paraId="0F746787" w14:textId="77777777" w:rsidR="00AC1F70" w:rsidRDefault="00AC1F70" w:rsidP="005C1C22">
      <w:pPr>
        <w:pStyle w:val="LI-BodyTextUnnumbered"/>
        <w:ind w:left="1701" w:hanging="567"/>
        <w:sectPr w:rsidR="00AC1F70" w:rsidSect="007D230B">
          <w:headerReference w:type="even" r:id="rId26"/>
          <w:headerReference w:type="default" r:id="rId27"/>
          <w:footerReference w:type="even" r:id="rId28"/>
          <w:headerReference w:type="first" r:id="rId29"/>
          <w:footerReference w:type="first" r:id="rId30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</w:p>
    <w:p w14:paraId="65FEC178" w14:textId="365DDEB2" w:rsidR="00A83CD1" w:rsidRPr="00F61B09" w:rsidRDefault="00A83CD1" w:rsidP="00A83CD1">
      <w:pPr>
        <w:pStyle w:val="LI-Heading1"/>
      </w:pPr>
      <w:bookmarkStart w:id="8" w:name="_Toc172032300"/>
      <w:r>
        <w:lastRenderedPageBreak/>
        <w:t>Schedule 1</w:t>
      </w:r>
      <w:r w:rsidRPr="00F61B09">
        <w:t>—</w:t>
      </w:r>
      <w:bookmarkEnd w:id="8"/>
      <w:r w:rsidR="00856327">
        <w:t>Repeals</w:t>
      </w:r>
    </w:p>
    <w:p w14:paraId="7951174B" w14:textId="375C262B" w:rsidR="00A83CD1" w:rsidRPr="006A0395" w:rsidRDefault="002E5E2B" w:rsidP="00A83CD1">
      <w:pPr>
        <w:pStyle w:val="LI-Heading2"/>
        <w:rPr>
          <w:i/>
          <w:iCs/>
          <w:sz w:val="28"/>
          <w:szCs w:val="28"/>
        </w:rPr>
      </w:pPr>
      <w:bookmarkStart w:id="9" w:name="_Toc172032301"/>
      <w:r w:rsidRPr="002E5E2B">
        <w:rPr>
          <w:i/>
          <w:iCs/>
          <w:sz w:val="28"/>
          <w:szCs w:val="28"/>
        </w:rPr>
        <w:t xml:space="preserve">ASIC </w:t>
      </w:r>
      <w:r w:rsidR="006C2ABE" w:rsidRPr="006C2ABE">
        <w:rPr>
          <w:i/>
          <w:iCs/>
          <w:sz w:val="28"/>
          <w:szCs w:val="28"/>
        </w:rPr>
        <w:t>Pres</w:t>
      </w:r>
      <w:r w:rsidR="001D0C03">
        <w:rPr>
          <w:i/>
          <w:iCs/>
          <w:sz w:val="28"/>
          <w:szCs w:val="28"/>
        </w:rPr>
        <w:t>c</w:t>
      </w:r>
      <w:r w:rsidR="006C2ABE" w:rsidRPr="006C2ABE">
        <w:rPr>
          <w:i/>
          <w:iCs/>
          <w:sz w:val="28"/>
          <w:szCs w:val="28"/>
        </w:rPr>
        <w:t xml:space="preserve">ribed Trade Repositories Determination </w:t>
      </w:r>
      <w:r w:rsidR="001C5900">
        <w:rPr>
          <w:i/>
          <w:iCs/>
          <w:sz w:val="28"/>
          <w:szCs w:val="28"/>
        </w:rPr>
        <w:t>[15/0591]</w:t>
      </w:r>
      <w:bookmarkEnd w:id="9"/>
    </w:p>
    <w:p w14:paraId="387788E1" w14:textId="0451E45E" w:rsidR="00725E74" w:rsidRPr="006D4C28" w:rsidRDefault="00725E74" w:rsidP="00725E74">
      <w:pPr>
        <w:pStyle w:val="LI-BodyTextNumbered"/>
        <w:ind w:left="567"/>
        <w:rPr>
          <w:b/>
          <w:i/>
          <w:iCs/>
        </w:rPr>
      </w:pPr>
      <w:r>
        <w:rPr>
          <w:b/>
          <w:bCs/>
        </w:rPr>
        <w:t>1</w:t>
      </w:r>
      <w:r w:rsidRPr="005074EA">
        <w:rPr>
          <w:b/>
          <w:bCs/>
        </w:rPr>
        <w:tab/>
      </w:r>
      <w:r w:rsidR="00172A03">
        <w:rPr>
          <w:b/>
          <w:bCs/>
        </w:rPr>
        <w:t>The whole of the instrument</w:t>
      </w:r>
    </w:p>
    <w:p w14:paraId="5CCAF3F5" w14:textId="07DDE076" w:rsidR="00725E74" w:rsidRDefault="00B51848" w:rsidP="00725E74">
      <w:pPr>
        <w:pStyle w:val="LI-BodyTextNumbered"/>
        <w:spacing w:after="240"/>
        <w:ind w:left="567" w:firstLine="0"/>
      </w:pPr>
      <w:r>
        <w:t xml:space="preserve">Repeal </w:t>
      </w:r>
      <w:r w:rsidR="00EF3B17">
        <w:t xml:space="preserve">the </w:t>
      </w:r>
      <w:r w:rsidR="00172A03">
        <w:t>instrument.</w:t>
      </w:r>
    </w:p>
    <w:p w14:paraId="1A89DEDE" w14:textId="21820F7F" w:rsidR="001C5900" w:rsidRPr="006A0395" w:rsidRDefault="001C5900" w:rsidP="001C5900">
      <w:pPr>
        <w:pStyle w:val="LI-Heading2"/>
        <w:rPr>
          <w:i/>
          <w:iCs/>
          <w:sz w:val="28"/>
          <w:szCs w:val="28"/>
        </w:rPr>
      </w:pPr>
      <w:bookmarkStart w:id="10" w:name="_Toc172032302"/>
      <w:r w:rsidRPr="002E5E2B">
        <w:rPr>
          <w:i/>
          <w:iCs/>
          <w:sz w:val="28"/>
          <w:szCs w:val="28"/>
        </w:rPr>
        <w:t xml:space="preserve">ASIC </w:t>
      </w:r>
      <w:r w:rsidRPr="006C2ABE">
        <w:rPr>
          <w:i/>
          <w:iCs/>
          <w:sz w:val="28"/>
          <w:szCs w:val="28"/>
        </w:rPr>
        <w:t>Pres</w:t>
      </w:r>
      <w:r w:rsidR="001D0C03">
        <w:rPr>
          <w:i/>
          <w:iCs/>
          <w:sz w:val="28"/>
          <w:szCs w:val="28"/>
        </w:rPr>
        <w:t>c</w:t>
      </w:r>
      <w:r w:rsidRPr="006C2ABE">
        <w:rPr>
          <w:i/>
          <w:iCs/>
          <w:sz w:val="28"/>
          <w:szCs w:val="28"/>
        </w:rPr>
        <w:t xml:space="preserve">ribed Trade Repositories Determination </w:t>
      </w:r>
      <w:r>
        <w:rPr>
          <w:i/>
          <w:iCs/>
          <w:sz w:val="28"/>
          <w:szCs w:val="28"/>
        </w:rPr>
        <w:t>[1</w:t>
      </w:r>
      <w:r w:rsidR="00063034">
        <w:rPr>
          <w:i/>
          <w:iCs/>
          <w:sz w:val="28"/>
          <w:szCs w:val="28"/>
        </w:rPr>
        <w:t>9</w:t>
      </w:r>
      <w:r>
        <w:rPr>
          <w:i/>
          <w:iCs/>
          <w:sz w:val="28"/>
          <w:szCs w:val="28"/>
        </w:rPr>
        <w:t>/</w:t>
      </w:r>
      <w:r w:rsidR="00063034">
        <w:rPr>
          <w:i/>
          <w:iCs/>
          <w:sz w:val="28"/>
          <w:szCs w:val="28"/>
        </w:rPr>
        <w:t>325</w:t>
      </w:r>
      <w:r>
        <w:rPr>
          <w:i/>
          <w:iCs/>
          <w:sz w:val="28"/>
          <w:szCs w:val="28"/>
        </w:rPr>
        <w:t>]</w:t>
      </w:r>
      <w:bookmarkEnd w:id="10"/>
    </w:p>
    <w:p w14:paraId="3637979B" w14:textId="12333516" w:rsidR="001C5900" w:rsidRPr="006D4C28" w:rsidRDefault="00923632" w:rsidP="001C5900">
      <w:pPr>
        <w:pStyle w:val="LI-BodyTextNumbered"/>
        <w:ind w:left="567"/>
        <w:rPr>
          <w:b/>
          <w:i/>
          <w:iCs/>
        </w:rPr>
      </w:pPr>
      <w:r>
        <w:rPr>
          <w:b/>
          <w:bCs/>
        </w:rPr>
        <w:t>2</w:t>
      </w:r>
      <w:r w:rsidR="001C5900" w:rsidRPr="005074EA">
        <w:rPr>
          <w:b/>
          <w:bCs/>
        </w:rPr>
        <w:tab/>
      </w:r>
      <w:r w:rsidR="001C5900">
        <w:rPr>
          <w:b/>
          <w:bCs/>
        </w:rPr>
        <w:t>The whole of the instrument</w:t>
      </w:r>
    </w:p>
    <w:p w14:paraId="0DBFEE8D" w14:textId="1C566F30" w:rsidR="001C5900" w:rsidRDefault="00B51848" w:rsidP="001C5900">
      <w:pPr>
        <w:pStyle w:val="LI-BodyTextNumbered"/>
        <w:spacing w:after="240"/>
        <w:ind w:left="567" w:firstLine="0"/>
      </w:pPr>
      <w:r>
        <w:t xml:space="preserve">Repeal </w:t>
      </w:r>
      <w:r w:rsidR="001C5900">
        <w:t>the instrument.</w:t>
      </w:r>
    </w:p>
    <w:p w14:paraId="515009C3" w14:textId="77777777" w:rsidR="00EF3B17" w:rsidRPr="006D4C28" w:rsidRDefault="00EF3B17" w:rsidP="00725E74">
      <w:pPr>
        <w:pStyle w:val="LI-BodyTextNumbered"/>
        <w:spacing w:after="240"/>
        <w:ind w:left="567" w:firstLine="0"/>
      </w:pPr>
    </w:p>
    <w:sectPr w:rsidR="00EF3B17" w:rsidRPr="006D4C28" w:rsidSect="00086852">
      <w:headerReference w:type="default" r:id="rId31"/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D30CC" w14:textId="77777777" w:rsidR="000E2636" w:rsidRDefault="000E2636" w:rsidP="00715914">
      <w:pPr>
        <w:spacing w:line="240" w:lineRule="auto"/>
      </w:pPr>
      <w:r>
        <w:separator/>
      </w:r>
    </w:p>
  </w:endnote>
  <w:endnote w:type="continuationSeparator" w:id="0">
    <w:p w14:paraId="3D20DA86" w14:textId="77777777" w:rsidR="000E2636" w:rsidRDefault="000E2636" w:rsidP="00715914">
      <w:pPr>
        <w:spacing w:line="240" w:lineRule="auto"/>
      </w:pPr>
      <w:r>
        <w:continuationSeparator/>
      </w:r>
    </w:p>
  </w:endnote>
  <w:endnote w:type="continuationNotice" w:id="1">
    <w:p w14:paraId="41253490" w14:textId="77777777" w:rsidR="000E2636" w:rsidRDefault="000E263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68B9BDAA" w14:textId="77777777" w:rsidTr="00081794">
      <w:tc>
        <w:tcPr>
          <w:tcW w:w="8472" w:type="dxa"/>
          <w:shd w:val="clear" w:color="auto" w:fill="auto"/>
        </w:tcPr>
        <w:p w14:paraId="52E9A708" w14:textId="08AAFAF0" w:rsidR="00102CA6" w:rsidRPr="00081794" w:rsidRDefault="00A31D73" w:rsidP="00081794">
          <w:pPr>
            <w:jc w:val="right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1" locked="0" layoutInCell="1" allowOverlap="1" wp14:anchorId="6BAAF0B4" wp14:editId="324E80AB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0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783770" w14:textId="116070CB" w:rsidR="00102CA6" w:rsidRPr="00284719" w:rsidRDefault="00102CA6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3133CB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BAAF0B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8237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UfVgwYgCAAAbBQAADgAAAAAAAAAAAAAAAAAuAgAAZHJzL2Uyb0RvYy54bWxQSwECLQAUAAYA&#10;CAAAACEAPAJSkt8AAAAKAQAADwAAAAAAAAAAAAAAAADiBAAAZHJzL2Rvd25yZXYueG1sUEsFBgAA&#10;AAAEAAQA8wAAAO4FAAAAAA==&#10;" stroked="f">
                    <v:stroke joinstyle="round"/>
                    <v:path arrowok="t"/>
                    <v:textbox>
                      <w:txbxContent>
                        <w:p w14:paraId="44783770" w14:textId="116070CB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133C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="0006250C" w:rsidRPr="00081794">
            <w:rPr>
              <w:i/>
              <w:noProof/>
              <w:sz w:val="18"/>
            </w:rPr>
            <w:t>I14KE197.v07.docx</w:t>
          </w:r>
          <w:r w:rsidR="00102CA6" w:rsidRPr="00081794">
            <w:rPr>
              <w:i/>
              <w:sz w:val="18"/>
            </w:rPr>
            <w:t xml:space="preserve"> </w:t>
          </w:r>
          <w:r w:rsidR="0006250C" w:rsidRPr="00081794">
            <w:rPr>
              <w:i/>
              <w:noProof/>
              <w:sz w:val="18"/>
            </w:rPr>
            <w:t>25/6/2014 3:37 PM</w:t>
          </w:r>
        </w:p>
      </w:tc>
    </w:tr>
  </w:tbl>
  <w:p w14:paraId="38AE01D8" w14:textId="77777777" w:rsidR="00102CA6" w:rsidRPr="007500C8" w:rsidRDefault="00102CA6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4CA59" w14:textId="13FF50DF" w:rsidR="00102CA6" w:rsidRDefault="00A31D73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7E10DCC" wp14:editId="60B17C6D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65F7E0D6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E10DC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823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LkcvFIgCAAAbBQAADgAAAAAAAAAAAAAAAAAuAgAAZHJzL2Uyb0RvYy54bWxQSwECLQAUAAYA&#10;CAAAACEAPAJSkt8AAAAKAQAADwAAAAAAAAAAAAAAAADiBAAAZHJzL2Rvd25yZXYueG1sUEsFBgAA&#10;AAAEAAQA8wAAAO4FAAAAAA==&#10;" stroked="f">
              <v:stroke joinstyle="round"/>
              <v:path arrowok="t"/>
              <v:textbox>
                <w:txbxContent>
                  <w:p w14:paraId="65F7E0D6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6E9BFA6F" w14:textId="77777777" w:rsidTr="00081794">
      <w:tc>
        <w:tcPr>
          <w:tcW w:w="8472" w:type="dxa"/>
          <w:shd w:val="clear" w:color="auto" w:fill="auto"/>
        </w:tcPr>
        <w:p w14:paraId="23E3A0C9" w14:textId="77777777" w:rsidR="00102CA6" w:rsidRPr="00081794" w:rsidRDefault="00102CA6" w:rsidP="00102CA6">
          <w:pPr>
            <w:rPr>
              <w:sz w:val="18"/>
            </w:rPr>
          </w:pPr>
        </w:p>
      </w:tc>
    </w:tr>
  </w:tbl>
  <w:p w14:paraId="70E37619" w14:textId="77777777" w:rsidR="00102CA6" w:rsidRPr="007500C8" w:rsidRDefault="00102CA6" w:rsidP="00750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0D68D" w14:textId="77777777" w:rsidR="00102CA6" w:rsidRPr="00ED79B6" w:rsidRDefault="00102CA6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D4F47" w14:textId="77777777" w:rsidR="00102CA6" w:rsidRPr="00E2168B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D1890" w14:textId="77777777" w:rsidR="00102CA6" w:rsidRPr="00E33C1C" w:rsidRDefault="008945E0" w:rsidP="00243EC0">
    <w:pPr>
      <w:pStyle w:val="LI-Footer"/>
      <w:rPr>
        <w:sz w:val="16"/>
        <w:szCs w:val="16"/>
      </w:rPr>
    </w:pPr>
    <w:r w:rsidRPr="00A52B0F">
      <w:tab/>
    </w:r>
    <w:r w:rsidR="00D73C22"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D66303">
      <w:rPr>
        <w:noProof/>
      </w:rPr>
      <w:t>5</w:t>
    </w:r>
    <w:r w:rsidRPr="00A52B0F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4E1AA" w14:textId="77777777" w:rsidR="00102CA6" w:rsidRPr="00243EC0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4</w:t>
    </w:r>
    <w:r w:rsidRPr="00A52B0F">
      <w:fldChar w:fldCharType="end"/>
    </w:r>
    <w:r>
      <w:t xml:space="preserve"> </w:t>
    </w:r>
    <w:r w:rsidR="00243EC0"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EA42" w14:textId="77777777" w:rsidR="00102CA6" w:rsidRPr="00E33C1C" w:rsidRDefault="00102CA6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102CA6" w:rsidRPr="00081794" w14:paraId="0FCADCAD" w14:textId="77777777" w:rsidTr="00081794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849BD92" w14:textId="77777777" w:rsidR="00102CA6" w:rsidRPr="00081794" w:rsidRDefault="00102CA6" w:rsidP="0008179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FFA4A79" w14:textId="02AF1213" w:rsidR="00102CA6" w:rsidRPr="00081794" w:rsidRDefault="00102CA6" w:rsidP="00081794">
          <w:pPr>
            <w:spacing w:line="0" w:lineRule="atLeast"/>
            <w:jc w:val="center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DOCPROPERTY ShortT </w:instrText>
          </w:r>
          <w:r w:rsidRPr="00081794">
            <w:rPr>
              <w:i/>
              <w:sz w:val="18"/>
            </w:rPr>
            <w:fldChar w:fldCharType="separate"/>
          </w:r>
          <w:r w:rsidR="003133CB">
            <w:rPr>
              <w:i/>
              <w:sz w:val="18"/>
            </w:rPr>
            <w:t>Australian Securities and Investments Commission Class Order 13/1050</w:t>
          </w:r>
          <w:r w:rsidRPr="0008179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0080C40" w14:textId="77777777" w:rsidR="00102CA6" w:rsidRPr="00081794" w:rsidRDefault="00102CA6" w:rsidP="00081794">
          <w:pPr>
            <w:spacing w:line="0" w:lineRule="atLeast"/>
            <w:jc w:val="right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PAGE </w:instrText>
          </w:r>
          <w:r w:rsidRPr="00081794">
            <w:rPr>
              <w:i/>
              <w:sz w:val="18"/>
            </w:rPr>
            <w:fldChar w:fldCharType="separate"/>
          </w:r>
          <w:r w:rsidR="00BC7183" w:rsidRPr="00081794">
            <w:rPr>
              <w:i/>
              <w:noProof/>
              <w:sz w:val="18"/>
            </w:rPr>
            <w:t>4</w:t>
          </w:r>
          <w:r w:rsidRPr="00081794">
            <w:rPr>
              <w:i/>
              <w:sz w:val="18"/>
            </w:rPr>
            <w:fldChar w:fldCharType="end"/>
          </w:r>
        </w:p>
      </w:tc>
    </w:tr>
    <w:tr w:rsidR="00102CA6" w:rsidRPr="00081794" w14:paraId="05D89832" w14:textId="77777777" w:rsidTr="0008179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7480A220" w14:textId="77777777" w:rsidR="00102CA6" w:rsidRPr="00081794" w:rsidRDefault="00FA31DE" w:rsidP="00102CA6">
          <w:pPr>
            <w:rPr>
              <w:sz w:val="18"/>
            </w:rPr>
          </w:pPr>
          <w:r w:rsidRPr="00081794">
            <w:rPr>
              <w:i/>
              <w:noProof/>
              <w:sz w:val="18"/>
            </w:rPr>
            <w:t>I14KE197.v01.docx</w:t>
          </w:r>
          <w:r w:rsidR="00102CA6"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13/6/2014 3:07 PM</w:t>
          </w:r>
        </w:p>
      </w:tc>
    </w:tr>
  </w:tbl>
  <w:p w14:paraId="61535F4C" w14:textId="77777777" w:rsidR="00102CA6" w:rsidRPr="00ED79B6" w:rsidRDefault="00102CA6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CAFBE" w14:textId="77777777" w:rsidR="000E2636" w:rsidRDefault="000E2636" w:rsidP="00715914">
      <w:pPr>
        <w:spacing w:line="240" w:lineRule="auto"/>
      </w:pPr>
      <w:r>
        <w:separator/>
      </w:r>
    </w:p>
  </w:footnote>
  <w:footnote w:type="continuationSeparator" w:id="0">
    <w:p w14:paraId="77EA95FA" w14:textId="77777777" w:rsidR="000E2636" w:rsidRDefault="000E2636" w:rsidP="00715914">
      <w:pPr>
        <w:spacing w:line="240" w:lineRule="auto"/>
      </w:pPr>
      <w:r>
        <w:continuationSeparator/>
      </w:r>
    </w:p>
  </w:footnote>
  <w:footnote w:type="continuationNotice" w:id="1">
    <w:p w14:paraId="7C6AEDDB" w14:textId="77777777" w:rsidR="000E2636" w:rsidRDefault="000E263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84754" w14:textId="7E4C7838" w:rsidR="00102CA6" w:rsidRPr="005F1388" w:rsidRDefault="00A31D73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5D63EFA" wp14:editId="18CCA7C2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2FDB0DDF" w14:textId="4C37F42E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133CB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D63EFA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0zIgwIAABQ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" stroked="f">
              <v:stroke joinstyle="round"/>
              <v:path arrowok="t"/>
              <v:textbox>
                <w:txbxContent>
                  <w:p w14:paraId="2FDB0DDF" w14:textId="4C37F42E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133CB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91" w:type="dxa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1928"/>
    </w:tblGrid>
    <w:tr w:rsidR="004E645B" w:rsidRPr="00E40FF8" w14:paraId="2FCA18DB" w14:textId="77777777" w:rsidTr="004E645B">
      <w:tc>
        <w:tcPr>
          <w:tcW w:w="6663" w:type="dxa"/>
          <w:shd w:val="clear" w:color="auto" w:fill="auto"/>
        </w:tcPr>
        <w:p w14:paraId="1FB47078" w14:textId="017B6CAD" w:rsidR="00174CA7" w:rsidRDefault="00174CA7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C80943">
            <w:rPr>
              <w:noProof/>
            </w:rPr>
            <w:t>ASIC Prescribed Trade Repositories Determination (Repeals) Instrument 2024/606</w:t>
          </w:r>
          <w:r>
            <w:fldChar w:fldCharType="end"/>
          </w:r>
        </w:p>
      </w:tc>
      <w:tc>
        <w:tcPr>
          <w:tcW w:w="1928" w:type="dxa"/>
          <w:shd w:val="clear" w:color="auto" w:fill="auto"/>
        </w:tcPr>
        <w:p w14:paraId="684B6762" w14:textId="1017F2BE" w:rsidR="00174CA7" w:rsidRDefault="00174CA7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C80943">
            <w:rPr>
              <w:noProof/>
            </w:rPr>
            <w:t>Schedule 1—Repeals</w:t>
          </w:r>
          <w:r>
            <w:fldChar w:fldCharType="end"/>
          </w:r>
        </w:p>
      </w:tc>
    </w:tr>
  </w:tbl>
  <w:p w14:paraId="772865DE" w14:textId="77777777" w:rsidR="00174CA7" w:rsidRPr="00F4215A" w:rsidRDefault="00174CA7" w:rsidP="00F421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B9A0B" w14:textId="7B9B6B87" w:rsidR="00102CA6" w:rsidRPr="005F1388" w:rsidRDefault="00A31D73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73AF3E2" wp14:editId="1E674A55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6C19057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3AF3E2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FliAIAABs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" stroked="f">
              <v:stroke joinstyle="round"/>
              <v:path arrowok="t"/>
              <v:textbox>
                <w:txbxContent>
                  <w:p w14:paraId="56C19057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265A7" w14:textId="77777777" w:rsidR="00102CA6" w:rsidRPr="005F1388" w:rsidRDefault="00102CA6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EB40B" w14:textId="77777777" w:rsidR="00102CA6" w:rsidRDefault="00E2168B" w:rsidP="00E2168B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12456E23" w14:textId="77777777" w:rsidTr="00BF75C9">
      <w:tc>
        <w:tcPr>
          <w:tcW w:w="6804" w:type="dxa"/>
          <w:shd w:val="clear" w:color="auto" w:fill="auto"/>
        </w:tcPr>
        <w:p w14:paraId="2E0B8F3D" w14:textId="2ECD49A1" w:rsidR="00F4215A" w:rsidRDefault="00B2799D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C80943">
            <w:rPr>
              <w:noProof/>
            </w:rPr>
            <w:t>ASIC Prescribed Trade Repositories Determination (Repeals) Instrument 2024/606</w:t>
          </w:r>
          <w:r>
            <w:fldChar w:fldCharType="end"/>
          </w:r>
        </w:p>
      </w:tc>
      <w:tc>
        <w:tcPr>
          <w:tcW w:w="1509" w:type="dxa"/>
          <w:shd w:val="clear" w:color="auto" w:fill="auto"/>
        </w:tcPr>
        <w:p w14:paraId="0C82D581" w14:textId="77777777" w:rsidR="00F4215A" w:rsidRDefault="00F4215A" w:rsidP="00E40FF8">
          <w:pPr>
            <w:pStyle w:val="LI-Header"/>
            <w:pBdr>
              <w:bottom w:val="none" w:sz="0" w:space="0" w:color="auto"/>
            </w:pBdr>
          </w:pPr>
        </w:p>
      </w:tc>
    </w:tr>
  </w:tbl>
  <w:p w14:paraId="0C9EF801" w14:textId="77777777" w:rsidR="00102CA6" w:rsidRPr="008945E0" w:rsidRDefault="00102CA6" w:rsidP="00F4215A">
    <w:pPr>
      <w:pStyle w:val="LI-Header"/>
      <w:pBdr>
        <w:bottom w:val="none" w:sz="0" w:space="0" w:color="auto"/>
      </w:pBdr>
      <w:spacing w:befor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EE5A0" w14:textId="77777777" w:rsidR="00102CA6" w:rsidRPr="00ED79B6" w:rsidRDefault="00102CA6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E8A95" w14:textId="77777777" w:rsidR="00102CA6" w:rsidRPr="00243EC0" w:rsidRDefault="00243EC0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 xml:space="preserve">Part </w:t>
    </w:r>
    <w:r w:rsidR="00E2168B">
      <w:t>2</w:t>
    </w:r>
    <w:r>
      <w:t>—</w:t>
    </w:r>
    <w:r w:rsidR="00E2168B">
      <w:t>Exemption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14:paraId="55B038D3" w14:textId="77777777" w:rsidTr="00F73856">
      <w:trPr>
        <w:trHeight w:val="142"/>
      </w:trPr>
      <w:tc>
        <w:tcPr>
          <w:tcW w:w="6804" w:type="dxa"/>
          <w:shd w:val="clear" w:color="auto" w:fill="auto"/>
        </w:tcPr>
        <w:p w14:paraId="13A1663C" w14:textId="151C89F8" w:rsidR="00F4215A" w:rsidRDefault="00B2799D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C80943">
            <w:rPr>
              <w:noProof/>
            </w:rPr>
            <w:t>ASIC Prescribed Trade Repositories Determination (Repeals) Instrument 2024/606</w:t>
          </w:r>
          <w:r>
            <w:fldChar w:fldCharType="end"/>
          </w:r>
        </w:p>
      </w:tc>
      <w:tc>
        <w:tcPr>
          <w:tcW w:w="1509" w:type="dxa"/>
          <w:shd w:val="clear" w:color="auto" w:fill="auto"/>
        </w:tcPr>
        <w:p w14:paraId="31DBBB61" w14:textId="411B8FDF" w:rsidR="00F4215A" w:rsidRDefault="00B2799D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C80943">
            <w:rPr>
              <w:noProof/>
            </w:rPr>
            <w:t>Part 1—Preliminary</w:t>
          </w:r>
          <w:r>
            <w:fldChar w:fldCharType="end"/>
          </w:r>
        </w:p>
      </w:tc>
    </w:tr>
  </w:tbl>
  <w:p w14:paraId="6480E685" w14:textId="77777777" w:rsidR="00D341C4" w:rsidRPr="00F4215A" w:rsidRDefault="00D341C4" w:rsidP="00F4215A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88E0D" w14:textId="77777777" w:rsidR="00102CA6" w:rsidRPr="007A1328" w:rsidRDefault="00102CA6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B0124"/>
    <w:multiLevelType w:val="multilevel"/>
    <w:tmpl w:val="E38C0EAE"/>
    <w:lvl w:ilvl="0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  <w:b w:val="0"/>
        <w:i w:val="0"/>
        <w:color w:val="auto"/>
        <w:sz w:val="18"/>
        <w:szCs w:val="18"/>
      </w:rPr>
    </w:lvl>
    <w:lvl w:ilvl="1">
      <w:start w:val="1"/>
      <w:numFmt w:val="lowerLetter"/>
      <w:lvlText w:val="(%2)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425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18"/>
        <w:szCs w:val="1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lvlText w:val="(%4)"/>
      <w:lvlJc w:val="left"/>
      <w:pPr>
        <w:tabs>
          <w:tab w:val="num" w:pos="2126"/>
        </w:tabs>
        <w:ind w:left="2126" w:hanging="425"/>
      </w:pPr>
      <w:rPr>
        <w:rFonts w:hint="default"/>
        <w:sz w:val="16"/>
        <w:szCs w:val="16"/>
      </w:rPr>
    </w:lvl>
    <w:lvl w:ilvl="4">
      <w:start w:val="1"/>
      <w:numFmt w:val="none"/>
      <w:lvlText w:val=""/>
      <w:lvlJc w:val="left"/>
      <w:pPr>
        <w:tabs>
          <w:tab w:val="num" w:pos="3884"/>
        </w:tabs>
        <w:ind w:left="3884" w:hanging="1049"/>
      </w:pPr>
      <w:rPr>
        <w:rFonts w:hint="default"/>
        <w:sz w:val="16"/>
        <w:szCs w:val="16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1" w15:restartNumberingAfterBreak="0">
    <w:nsid w:val="022C04DB"/>
    <w:multiLevelType w:val="hybridMultilevel"/>
    <w:tmpl w:val="7236018C"/>
    <w:lvl w:ilvl="0" w:tplc="FFFFFFFF">
      <w:start w:val="1"/>
      <w:numFmt w:val="lowerRoman"/>
      <w:lvlText w:val="(%1)"/>
      <w:lvlJc w:val="left"/>
      <w:pPr>
        <w:ind w:left="24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5" w:hanging="360"/>
      </w:pPr>
    </w:lvl>
    <w:lvl w:ilvl="2" w:tplc="FFFFFFFF" w:tentative="1">
      <w:start w:val="1"/>
      <w:numFmt w:val="lowerRoman"/>
      <w:lvlText w:val="%3."/>
      <w:lvlJc w:val="right"/>
      <w:pPr>
        <w:ind w:left="3855" w:hanging="180"/>
      </w:pPr>
    </w:lvl>
    <w:lvl w:ilvl="3" w:tplc="FFFFFFFF" w:tentative="1">
      <w:start w:val="1"/>
      <w:numFmt w:val="decimal"/>
      <w:lvlText w:val="%4."/>
      <w:lvlJc w:val="left"/>
      <w:pPr>
        <w:ind w:left="4575" w:hanging="360"/>
      </w:pPr>
    </w:lvl>
    <w:lvl w:ilvl="4" w:tplc="FFFFFFFF" w:tentative="1">
      <w:start w:val="1"/>
      <w:numFmt w:val="lowerLetter"/>
      <w:lvlText w:val="%5."/>
      <w:lvlJc w:val="left"/>
      <w:pPr>
        <w:ind w:left="5295" w:hanging="360"/>
      </w:pPr>
    </w:lvl>
    <w:lvl w:ilvl="5" w:tplc="FFFFFFFF" w:tentative="1">
      <w:start w:val="1"/>
      <w:numFmt w:val="lowerRoman"/>
      <w:lvlText w:val="%6."/>
      <w:lvlJc w:val="right"/>
      <w:pPr>
        <w:ind w:left="6015" w:hanging="180"/>
      </w:pPr>
    </w:lvl>
    <w:lvl w:ilvl="6" w:tplc="FFFFFFFF" w:tentative="1">
      <w:start w:val="1"/>
      <w:numFmt w:val="decimal"/>
      <w:lvlText w:val="%7."/>
      <w:lvlJc w:val="left"/>
      <w:pPr>
        <w:ind w:left="6735" w:hanging="360"/>
      </w:pPr>
    </w:lvl>
    <w:lvl w:ilvl="7" w:tplc="FFFFFFFF" w:tentative="1">
      <w:start w:val="1"/>
      <w:numFmt w:val="lowerLetter"/>
      <w:lvlText w:val="%8."/>
      <w:lvlJc w:val="left"/>
      <w:pPr>
        <w:ind w:left="7455" w:hanging="360"/>
      </w:pPr>
    </w:lvl>
    <w:lvl w:ilvl="8" w:tplc="FFFFFFFF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12" w15:restartNumberingAfterBreak="0">
    <w:nsid w:val="055A0796"/>
    <w:multiLevelType w:val="hybridMultilevel"/>
    <w:tmpl w:val="0AD04306"/>
    <w:lvl w:ilvl="0" w:tplc="26306D9E">
      <w:start w:val="1"/>
      <w:numFmt w:val="lowerLetter"/>
      <w:lvlText w:val="(%1)"/>
      <w:lvlJc w:val="left"/>
      <w:pPr>
        <w:ind w:left="3762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214BD0"/>
    <w:multiLevelType w:val="hybridMultilevel"/>
    <w:tmpl w:val="FC6EA584"/>
    <w:lvl w:ilvl="0" w:tplc="FD7AD81A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DD209C"/>
    <w:multiLevelType w:val="hybridMultilevel"/>
    <w:tmpl w:val="BEF09F2E"/>
    <w:lvl w:ilvl="0" w:tplc="FFFFFFFF">
      <w:start w:val="1"/>
      <w:numFmt w:val="lowerLetter"/>
      <w:lvlText w:val="(%1)"/>
      <w:lvlJc w:val="left"/>
      <w:pPr>
        <w:ind w:left="36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4348" w:hanging="360"/>
      </w:pPr>
    </w:lvl>
    <w:lvl w:ilvl="2" w:tplc="FFFFFFFF" w:tentative="1">
      <w:start w:val="1"/>
      <w:numFmt w:val="lowerRoman"/>
      <w:lvlText w:val="%3."/>
      <w:lvlJc w:val="right"/>
      <w:pPr>
        <w:ind w:left="5068" w:hanging="180"/>
      </w:pPr>
    </w:lvl>
    <w:lvl w:ilvl="3" w:tplc="FFFFFFFF" w:tentative="1">
      <w:start w:val="1"/>
      <w:numFmt w:val="decimal"/>
      <w:lvlText w:val="%4."/>
      <w:lvlJc w:val="left"/>
      <w:pPr>
        <w:ind w:left="5788" w:hanging="360"/>
      </w:pPr>
    </w:lvl>
    <w:lvl w:ilvl="4" w:tplc="FFFFFFFF" w:tentative="1">
      <w:start w:val="1"/>
      <w:numFmt w:val="lowerLetter"/>
      <w:lvlText w:val="%5."/>
      <w:lvlJc w:val="left"/>
      <w:pPr>
        <w:ind w:left="6508" w:hanging="360"/>
      </w:pPr>
    </w:lvl>
    <w:lvl w:ilvl="5" w:tplc="FFFFFFFF" w:tentative="1">
      <w:start w:val="1"/>
      <w:numFmt w:val="lowerRoman"/>
      <w:lvlText w:val="%6."/>
      <w:lvlJc w:val="right"/>
      <w:pPr>
        <w:ind w:left="7228" w:hanging="180"/>
      </w:pPr>
    </w:lvl>
    <w:lvl w:ilvl="6" w:tplc="FFFFFFFF" w:tentative="1">
      <w:start w:val="1"/>
      <w:numFmt w:val="decimal"/>
      <w:lvlText w:val="%7."/>
      <w:lvlJc w:val="left"/>
      <w:pPr>
        <w:ind w:left="7948" w:hanging="360"/>
      </w:pPr>
    </w:lvl>
    <w:lvl w:ilvl="7" w:tplc="FFFFFFFF" w:tentative="1">
      <w:start w:val="1"/>
      <w:numFmt w:val="lowerLetter"/>
      <w:lvlText w:val="%8."/>
      <w:lvlJc w:val="left"/>
      <w:pPr>
        <w:ind w:left="8668" w:hanging="360"/>
      </w:pPr>
    </w:lvl>
    <w:lvl w:ilvl="8" w:tplc="FFFFFFFF" w:tentative="1">
      <w:start w:val="1"/>
      <w:numFmt w:val="lowerRoman"/>
      <w:lvlText w:val="%9."/>
      <w:lvlJc w:val="right"/>
      <w:pPr>
        <w:ind w:left="9388" w:hanging="180"/>
      </w:pPr>
    </w:lvl>
  </w:abstractNum>
  <w:abstractNum w:abstractNumId="17" w15:restartNumberingAfterBreak="0">
    <w:nsid w:val="11F048C9"/>
    <w:multiLevelType w:val="hybridMultilevel"/>
    <w:tmpl w:val="D9CE365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3C5999"/>
    <w:multiLevelType w:val="hybridMultilevel"/>
    <w:tmpl w:val="8D846220"/>
    <w:lvl w:ilvl="0" w:tplc="FFFFFFFF">
      <w:start w:val="1"/>
      <w:numFmt w:val="lowerLetter"/>
      <w:lvlText w:val="(%1)"/>
      <w:lvlJc w:val="left"/>
      <w:pPr>
        <w:ind w:left="36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A76053"/>
    <w:multiLevelType w:val="hybridMultilevel"/>
    <w:tmpl w:val="821E3D18"/>
    <w:lvl w:ilvl="0" w:tplc="14847AE8">
      <w:start w:val="1"/>
      <w:numFmt w:val="decimal"/>
      <w:lvlText w:val="(%1)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26306D9E">
      <w:start w:val="1"/>
      <w:numFmt w:val="lowerLetter"/>
      <w:lvlText w:val="(%2)"/>
      <w:lvlJc w:val="left"/>
      <w:pPr>
        <w:ind w:left="2214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181046BF"/>
    <w:multiLevelType w:val="multilevel"/>
    <w:tmpl w:val="132A82A4"/>
    <w:lvl w:ilvl="0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  <w:b w:val="0"/>
        <w:i w:val="0"/>
        <w:color w:val="auto"/>
        <w:sz w:val="18"/>
        <w:szCs w:val="18"/>
      </w:rPr>
    </w:lvl>
    <w:lvl w:ilvl="1">
      <w:start w:val="1"/>
      <w:numFmt w:val="lowerLetter"/>
      <w:lvlText w:val="(%2)"/>
      <w:lvlJc w:val="left"/>
      <w:pPr>
        <w:tabs>
          <w:tab w:val="num" w:pos="1276"/>
        </w:tabs>
        <w:ind w:left="1276" w:hanging="425"/>
      </w:pPr>
      <w:rPr>
        <w:rFonts w:ascii="Arial" w:hAnsi="Arial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425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18"/>
        <w:szCs w:val="1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lvlText w:val="(%4)"/>
      <w:lvlJc w:val="left"/>
      <w:pPr>
        <w:tabs>
          <w:tab w:val="num" w:pos="2126"/>
        </w:tabs>
        <w:ind w:left="2126" w:hanging="425"/>
      </w:pPr>
      <w:rPr>
        <w:rFonts w:hint="default"/>
        <w:sz w:val="16"/>
        <w:szCs w:val="16"/>
      </w:rPr>
    </w:lvl>
    <w:lvl w:ilvl="4">
      <w:start w:val="1"/>
      <w:numFmt w:val="none"/>
      <w:lvlText w:val=""/>
      <w:lvlJc w:val="left"/>
      <w:pPr>
        <w:tabs>
          <w:tab w:val="num" w:pos="3884"/>
        </w:tabs>
        <w:ind w:left="3884" w:hanging="1049"/>
      </w:pPr>
      <w:rPr>
        <w:rFonts w:hint="default"/>
        <w:sz w:val="16"/>
        <w:szCs w:val="16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1" w15:restartNumberingAfterBreak="0">
    <w:nsid w:val="1DD702B3"/>
    <w:multiLevelType w:val="hybridMultilevel"/>
    <w:tmpl w:val="0A9A2C3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0D6641"/>
    <w:multiLevelType w:val="hybridMultilevel"/>
    <w:tmpl w:val="92042724"/>
    <w:lvl w:ilvl="0" w:tplc="C48239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1CF13E6"/>
    <w:multiLevelType w:val="hybridMultilevel"/>
    <w:tmpl w:val="993AAC70"/>
    <w:lvl w:ilvl="0" w:tplc="F028C1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820C1B"/>
    <w:multiLevelType w:val="multilevel"/>
    <w:tmpl w:val="97D2EEA8"/>
    <w:lvl w:ilvl="0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  <w:b w:val="0"/>
        <w:i w:val="0"/>
        <w:color w:val="auto"/>
        <w:sz w:val="18"/>
        <w:szCs w:val="18"/>
      </w:rPr>
    </w:lvl>
    <w:lvl w:ilvl="1">
      <w:start w:val="1"/>
      <w:numFmt w:val="lowerLetter"/>
      <w:lvlText w:val="(%2)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425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18"/>
        <w:szCs w:val="1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lvlText w:val="(%4)"/>
      <w:lvlJc w:val="left"/>
      <w:pPr>
        <w:tabs>
          <w:tab w:val="num" w:pos="2126"/>
        </w:tabs>
        <w:ind w:left="2126" w:hanging="425"/>
      </w:pPr>
      <w:rPr>
        <w:rFonts w:hint="default"/>
        <w:sz w:val="16"/>
        <w:szCs w:val="16"/>
      </w:rPr>
    </w:lvl>
    <w:lvl w:ilvl="4">
      <w:start w:val="1"/>
      <w:numFmt w:val="none"/>
      <w:lvlText w:val=""/>
      <w:lvlJc w:val="left"/>
      <w:pPr>
        <w:tabs>
          <w:tab w:val="num" w:pos="3884"/>
        </w:tabs>
        <w:ind w:left="3884" w:hanging="1049"/>
      </w:pPr>
      <w:rPr>
        <w:rFonts w:hint="default"/>
        <w:sz w:val="16"/>
        <w:szCs w:val="16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6" w15:restartNumberingAfterBreak="0">
    <w:nsid w:val="3BDE060B"/>
    <w:multiLevelType w:val="hybridMultilevel"/>
    <w:tmpl w:val="2B5CE92A"/>
    <w:lvl w:ilvl="0" w:tplc="26306D9E">
      <w:start w:val="1"/>
      <w:numFmt w:val="lowerLetter"/>
      <w:lvlText w:val="(%1)"/>
      <w:lvlJc w:val="left"/>
      <w:pPr>
        <w:ind w:left="221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7E1ADD"/>
    <w:multiLevelType w:val="hybridMultilevel"/>
    <w:tmpl w:val="92042724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EEF1577"/>
    <w:multiLevelType w:val="hybridMultilevel"/>
    <w:tmpl w:val="92042724"/>
    <w:lvl w:ilvl="0" w:tplc="FFFFFFFF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0CC1D43"/>
    <w:multiLevelType w:val="hybridMultilevel"/>
    <w:tmpl w:val="34A61FE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0A45BD"/>
    <w:multiLevelType w:val="hybridMultilevel"/>
    <w:tmpl w:val="92042724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0E64662"/>
    <w:multiLevelType w:val="multilevel"/>
    <w:tmpl w:val="00E46E7A"/>
    <w:lvl w:ilvl="0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  <w:b w:val="0"/>
        <w:i w:val="0"/>
        <w:color w:val="auto"/>
        <w:sz w:val="18"/>
        <w:szCs w:val="18"/>
      </w:rPr>
    </w:lvl>
    <w:lvl w:ilvl="1">
      <w:start w:val="1"/>
      <w:numFmt w:val="lowerLetter"/>
      <w:lvlText w:val="(%2)"/>
      <w:lvlJc w:val="left"/>
      <w:pPr>
        <w:tabs>
          <w:tab w:val="num" w:pos="1276"/>
        </w:tabs>
        <w:ind w:left="1276" w:hanging="425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425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18"/>
        <w:szCs w:val="1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lvlText w:val="(%4)"/>
      <w:lvlJc w:val="left"/>
      <w:pPr>
        <w:tabs>
          <w:tab w:val="num" w:pos="2126"/>
        </w:tabs>
        <w:ind w:left="2126" w:hanging="425"/>
      </w:pPr>
      <w:rPr>
        <w:rFonts w:hint="default"/>
        <w:sz w:val="16"/>
        <w:szCs w:val="16"/>
      </w:rPr>
    </w:lvl>
    <w:lvl w:ilvl="4">
      <w:start w:val="1"/>
      <w:numFmt w:val="none"/>
      <w:lvlText w:val=""/>
      <w:lvlJc w:val="left"/>
      <w:pPr>
        <w:tabs>
          <w:tab w:val="num" w:pos="3884"/>
        </w:tabs>
        <w:ind w:left="3884" w:hanging="1049"/>
      </w:pPr>
      <w:rPr>
        <w:rFonts w:hint="default"/>
        <w:sz w:val="16"/>
        <w:szCs w:val="16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3" w15:restartNumberingAfterBreak="0">
    <w:nsid w:val="519741CD"/>
    <w:multiLevelType w:val="hybridMultilevel"/>
    <w:tmpl w:val="4C6085EE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521C4D48"/>
    <w:multiLevelType w:val="hybridMultilevel"/>
    <w:tmpl w:val="04F0A5AC"/>
    <w:lvl w:ilvl="0" w:tplc="26306D9E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5BE81A35"/>
    <w:multiLevelType w:val="hybridMultilevel"/>
    <w:tmpl w:val="A2B68C52"/>
    <w:lvl w:ilvl="0" w:tplc="26306D9E">
      <w:start w:val="1"/>
      <w:numFmt w:val="lowerLetter"/>
      <w:lvlText w:val="(%1)"/>
      <w:lvlJc w:val="left"/>
      <w:pPr>
        <w:ind w:left="221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934" w:hanging="360"/>
      </w:pPr>
    </w:lvl>
    <w:lvl w:ilvl="2" w:tplc="0C09001B" w:tentative="1">
      <w:start w:val="1"/>
      <w:numFmt w:val="lowerRoman"/>
      <w:lvlText w:val="%3."/>
      <w:lvlJc w:val="right"/>
      <w:pPr>
        <w:ind w:left="3654" w:hanging="180"/>
      </w:pPr>
    </w:lvl>
    <w:lvl w:ilvl="3" w:tplc="0C09000F" w:tentative="1">
      <w:start w:val="1"/>
      <w:numFmt w:val="decimal"/>
      <w:lvlText w:val="%4."/>
      <w:lvlJc w:val="left"/>
      <w:pPr>
        <w:ind w:left="4374" w:hanging="360"/>
      </w:pPr>
    </w:lvl>
    <w:lvl w:ilvl="4" w:tplc="0C090019" w:tentative="1">
      <w:start w:val="1"/>
      <w:numFmt w:val="lowerLetter"/>
      <w:lvlText w:val="%5."/>
      <w:lvlJc w:val="left"/>
      <w:pPr>
        <w:ind w:left="5094" w:hanging="360"/>
      </w:pPr>
    </w:lvl>
    <w:lvl w:ilvl="5" w:tplc="0C09001B" w:tentative="1">
      <w:start w:val="1"/>
      <w:numFmt w:val="lowerRoman"/>
      <w:lvlText w:val="%6."/>
      <w:lvlJc w:val="right"/>
      <w:pPr>
        <w:ind w:left="5814" w:hanging="180"/>
      </w:pPr>
    </w:lvl>
    <w:lvl w:ilvl="6" w:tplc="0C09000F" w:tentative="1">
      <w:start w:val="1"/>
      <w:numFmt w:val="decimal"/>
      <w:lvlText w:val="%7."/>
      <w:lvlJc w:val="left"/>
      <w:pPr>
        <w:ind w:left="6534" w:hanging="360"/>
      </w:pPr>
    </w:lvl>
    <w:lvl w:ilvl="7" w:tplc="0C090019" w:tentative="1">
      <w:start w:val="1"/>
      <w:numFmt w:val="lowerLetter"/>
      <w:lvlText w:val="%8."/>
      <w:lvlJc w:val="left"/>
      <w:pPr>
        <w:ind w:left="7254" w:hanging="360"/>
      </w:pPr>
    </w:lvl>
    <w:lvl w:ilvl="8" w:tplc="0C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6" w15:restartNumberingAfterBreak="0">
    <w:nsid w:val="5D217374"/>
    <w:multiLevelType w:val="hybridMultilevel"/>
    <w:tmpl w:val="D9CE365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7D11F0"/>
    <w:multiLevelType w:val="hybridMultilevel"/>
    <w:tmpl w:val="FF949BB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6B2ED2"/>
    <w:multiLevelType w:val="multilevel"/>
    <w:tmpl w:val="17AC68E2"/>
    <w:lvl w:ilvl="0">
      <w:start w:val="233"/>
      <w:numFmt w:val="none"/>
      <w:pStyle w:val="MIRBodyText"/>
      <w:lvlText w:val=""/>
      <w:lvlJc w:val="left"/>
      <w:pPr>
        <w:ind w:left="851" w:firstLine="0"/>
      </w:pPr>
      <w:rPr>
        <w:rFonts w:hint="default"/>
        <w:sz w:val="18"/>
      </w:rPr>
    </w:lvl>
    <w:lvl w:ilvl="1">
      <w:start w:val="1"/>
      <w:numFmt w:val="lowerLetter"/>
      <w:pStyle w:val="MIRSubpara"/>
      <w:lvlText w:val="(%2)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pStyle w:val="MIRSubsubpara"/>
      <w:lvlText w:val="(%3)"/>
      <w:lvlJc w:val="left"/>
      <w:pPr>
        <w:tabs>
          <w:tab w:val="num" w:pos="1985"/>
        </w:tabs>
        <w:ind w:left="1985" w:hanging="425"/>
      </w:pPr>
      <w:rPr>
        <w:rFonts w:hint="default"/>
        <w:sz w:val="18"/>
      </w:rPr>
    </w:lvl>
    <w:lvl w:ilvl="3">
      <w:start w:val="1"/>
      <w:numFmt w:val="upperLetter"/>
      <w:pStyle w:val="MIRsubsubsubpara"/>
      <w:lvlText w:val="(%4)"/>
      <w:lvlJc w:val="left"/>
      <w:pPr>
        <w:tabs>
          <w:tab w:val="num" w:pos="2126"/>
        </w:tabs>
        <w:ind w:left="2126" w:hanging="425"/>
      </w:pPr>
      <w:rPr>
        <w:rFonts w:hint="default"/>
        <w:sz w:val="16"/>
      </w:rPr>
    </w:lvl>
    <w:lvl w:ilvl="4">
      <w:start w:val="1"/>
      <w:numFmt w:val="lowerLetter"/>
      <w:lvlText w:val="%5."/>
      <w:lvlJc w:val="left"/>
      <w:pPr>
        <w:ind w:left="680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52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2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96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684" w:hanging="180"/>
      </w:pPr>
      <w:rPr>
        <w:rFonts w:hint="default"/>
      </w:rPr>
    </w:lvl>
  </w:abstractNum>
  <w:abstractNum w:abstractNumId="39" w15:restartNumberingAfterBreak="0">
    <w:nsid w:val="79312DB2"/>
    <w:multiLevelType w:val="hybridMultilevel"/>
    <w:tmpl w:val="856E65CE"/>
    <w:lvl w:ilvl="0" w:tplc="FFFFFFFF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-547" w:hanging="360"/>
      </w:pPr>
    </w:lvl>
    <w:lvl w:ilvl="2" w:tplc="0C09001B" w:tentative="1">
      <w:start w:val="1"/>
      <w:numFmt w:val="lowerRoman"/>
      <w:lvlText w:val="%3."/>
      <w:lvlJc w:val="right"/>
      <w:pPr>
        <w:ind w:left="173" w:hanging="180"/>
      </w:pPr>
    </w:lvl>
    <w:lvl w:ilvl="3" w:tplc="0C09000F" w:tentative="1">
      <w:start w:val="1"/>
      <w:numFmt w:val="decimal"/>
      <w:lvlText w:val="%4."/>
      <w:lvlJc w:val="left"/>
      <w:pPr>
        <w:ind w:left="893" w:hanging="360"/>
      </w:pPr>
    </w:lvl>
    <w:lvl w:ilvl="4" w:tplc="0C090019" w:tentative="1">
      <w:start w:val="1"/>
      <w:numFmt w:val="lowerLetter"/>
      <w:lvlText w:val="%5."/>
      <w:lvlJc w:val="left"/>
      <w:pPr>
        <w:ind w:left="1613" w:hanging="360"/>
      </w:pPr>
    </w:lvl>
    <w:lvl w:ilvl="5" w:tplc="0C09001B" w:tentative="1">
      <w:start w:val="1"/>
      <w:numFmt w:val="lowerRoman"/>
      <w:lvlText w:val="%6."/>
      <w:lvlJc w:val="right"/>
      <w:pPr>
        <w:ind w:left="2333" w:hanging="180"/>
      </w:pPr>
    </w:lvl>
    <w:lvl w:ilvl="6" w:tplc="0C09000F" w:tentative="1">
      <w:start w:val="1"/>
      <w:numFmt w:val="decimal"/>
      <w:lvlText w:val="%7."/>
      <w:lvlJc w:val="left"/>
      <w:pPr>
        <w:ind w:left="3053" w:hanging="360"/>
      </w:pPr>
    </w:lvl>
    <w:lvl w:ilvl="7" w:tplc="0C090019" w:tentative="1">
      <w:start w:val="1"/>
      <w:numFmt w:val="lowerLetter"/>
      <w:lvlText w:val="%8."/>
      <w:lvlJc w:val="left"/>
      <w:pPr>
        <w:ind w:left="3773" w:hanging="360"/>
      </w:pPr>
    </w:lvl>
    <w:lvl w:ilvl="8" w:tplc="0C09001B" w:tentative="1">
      <w:start w:val="1"/>
      <w:numFmt w:val="lowerRoman"/>
      <w:lvlText w:val="%9."/>
      <w:lvlJc w:val="right"/>
      <w:pPr>
        <w:ind w:left="4493" w:hanging="180"/>
      </w:pPr>
    </w:lvl>
  </w:abstractNum>
  <w:abstractNum w:abstractNumId="40" w15:restartNumberingAfterBreak="0">
    <w:nsid w:val="7A58449E"/>
    <w:multiLevelType w:val="hybridMultilevel"/>
    <w:tmpl w:val="8D846220"/>
    <w:lvl w:ilvl="0" w:tplc="FFFFFFFF">
      <w:start w:val="1"/>
      <w:numFmt w:val="lowerLetter"/>
      <w:lvlText w:val="(%1)"/>
      <w:lvlJc w:val="left"/>
      <w:pPr>
        <w:ind w:left="36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F736DA"/>
    <w:multiLevelType w:val="hybridMultilevel"/>
    <w:tmpl w:val="9C04D8B4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B5E29C1"/>
    <w:multiLevelType w:val="hybridMultilevel"/>
    <w:tmpl w:val="F9EA3810"/>
    <w:lvl w:ilvl="0" w:tplc="F028C1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9C53C4"/>
    <w:multiLevelType w:val="multilevel"/>
    <w:tmpl w:val="97D2EEA8"/>
    <w:lvl w:ilvl="0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  <w:b w:val="0"/>
        <w:i w:val="0"/>
        <w:color w:val="auto"/>
        <w:sz w:val="18"/>
        <w:szCs w:val="18"/>
      </w:rPr>
    </w:lvl>
    <w:lvl w:ilvl="1">
      <w:start w:val="1"/>
      <w:numFmt w:val="lowerLetter"/>
      <w:lvlText w:val="(%2)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425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18"/>
        <w:szCs w:val="1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lvlText w:val="(%4)"/>
      <w:lvlJc w:val="left"/>
      <w:pPr>
        <w:tabs>
          <w:tab w:val="num" w:pos="2126"/>
        </w:tabs>
        <w:ind w:left="2126" w:hanging="425"/>
      </w:pPr>
      <w:rPr>
        <w:rFonts w:hint="default"/>
        <w:sz w:val="16"/>
        <w:szCs w:val="16"/>
      </w:rPr>
    </w:lvl>
    <w:lvl w:ilvl="4">
      <w:start w:val="1"/>
      <w:numFmt w:val="none"/>
      <w:lvlText w:val=""/>
      <w:lvlJc w:val="left"/>
      <w:pPr>
        <w:tabs>
          <w:tab w:val="num" w:pos="3884"/>
        </w:tabs>
        <w:ind w:left="3884" w:hanging="1049"/>
      </w:pPr>
      <w:rPr>
        <w:rFonts w:hint="default"/>
        <w:sz w:val="16"/>
        <w:szCs w:val="16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44" w15:restartNumberingAfterBreak="0">
    <w:nsid w:val="7DDC44CE"/>
    <w:multiLevelType w:val="hybridMultilevel"/>
    <w:tmpl w:val="8D846220"/>
    <w:lvl w:ilvl="0" w:tplc="C4823932">
      <w:start w:val="1"/>
      <w:numFmt w:val="lowerLetter"/>
      <w:lvlText w:val="(%1)"/>
      <w:lvlJc w:val="left"/>
      <w:pPr>
        <w:ind w:left="36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530C7C"/>
    <w:multiLevelType w:val="hybridMultilevel"/>
    <w:tmpl w:val="92042724"/>
    <w:lvl w:ilvl="0" w:tplc="C4823932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85176314">
    <w:abstractNumId w:val="9"/>
  </w:num>
  <w:num w:numId="2" w16cid:durableId="1695421024">
    <w:abstractNumId w:val="7"/>
  </w:num>
  <w:num w:numId="3" w16cid:durableId="1030226348">
    <w:abstractNumId w:val="6"/>
  </w:num>
  <w:num w:numId="4" w16cid:durableId="1856729308">
    <w:abstractNumId w:val="5"/>
  </w:num>
  <w:num w:numId="5" w16cid:durableId="1129980912">
    <w:abstractNumId w:val="4"/>
  </w:num>
  <w:num w:numId="6" w16cid:durableId="2002806017">
    <w:abstractNumId w:val="8"/>
  </w:num>
  <w:num w:numId="7" w16cid:durableId="1436242837">
    <w:abstractNumId w:val="3"/>
  </w:num>
  <w:num w:numId="8" w16cid:durableId="1057053609">
    <w:abstractNumId w:val="2"/>
  </w:num>
  <w:num w:numId="9" w16cid:durableId="866717371">
    <w:abstractNumId w:val="1"/>
  </w:num>
  <w:num w:numId="10" w16cid:durableId="1010835685">
    <w:abstractNumId w:val="0"/>
  </w:num>
  <w:num w:numId="11" w16cid:durableId="1326665191">
    <w:abstractNumId w:val="25"/>
  </w:num>
  <w:num w:numId="12" w16cid:durableId="2089618277">
    <w:abstractNumId w:val="13"/>
  </w:num>
  <w:num w:numId="13" w16cid:durableId="1931813894">
    <w:abstractNumId w:val="15"/>
  </w:num>
  <w:num w:numId="14" w16cid:durableId="1954708386">
    <w:abstractNumId w:val="30"/>
  </w:num>
  <w:num w:numId="15" w16cid:durableId="2122021755">
    <w:abstractNumId w:val="14"/>
  </w:num>
  <w:num w:numId="16" w16cid:durableId="1001471143">
    <w:abstractNumId w:val="33"/>
  </w:num>
  <w:num w:numId="17" w16cid:durableId="1811284141">
    <w:abstractNumId w:val="33"/>
  </w:num>
  <w:num w:numId="18" w16cid:durableId="1367221031">
    <w:abstractNumId w:val="45"/>
  </w:num>
  <w:num w:numId="19" w16cid:durableId="1967083637">
    <w:abstractNumId w:val="34"/>
  </w:num>
  <w:num w:numId="20" w16cid:durableId="444424679">
    <w:abstractNumId w:val="44"/>
  </w:num>
  <w:num w:numId="21" w16cid:durableId="1722249574">
    <w:abstractNumId w:val="36"/>
  </w:num>
  <w:num w:numId="22" w16cid:durableId="1010521975">
    <w:abstractNumId w:val="17"/>
  </w:num>
  <w:num w:numId="23" w16cid:durableId="120803491">
    <w:abstractNumId w:val="16"/>
  </w:num>
  <w:num w:numId="24" w16cid:durableId="774907803">
    <w:abstractNumId w:val="22"/>
  </w:num>
  <w:num w:numId="25" w16cid:durableId="1226448233">
    <w:abstractNumId w:val="27"/>
  </w:num>
  <w:num w:numId="26" w16cid:durableId="998121410">
    <w:abstractNumId w:val="29"/>
  </w:num>
  <w:num w:numId="27" w16cid:durableId="809443979">
    <w:abstractNumId w:val="37"/>
  </w:num>
  <w:num w:numId="28" w16cid:durableId="254479418">
    <w:abstractNumId w:val="20"/>
  </w:num>
  <w:num w:numId="29" w16cid:durableId="112014398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08913635">
    <w:abstractNumId w:val="40"/>
  </w:num>
  <w:num w:numId="31" w16cid:durableId="463081133">
    <w:abstractNumId w:val="18"/>
  </w:num>
  <w:num w:numId="32" w16cid:durableId="980382340">
    <w:abstractNumId w:val="39"/>
  </w:num>
  <w:num w:numId="33" w16cid:durableId="947156006">
    <w:abstractNumId w:val="28"/>
  </w:num>
  <w:num w:numId="34" w16cid:durableId="1852912972">
    <w:abstractNumId w:val="12"/>
  </w:num>
  <w:num w:numId="35" w16cid:durableId="1755396567">
    <w:abstractNumId w:val="11"/>
  </w:num>
  <w:num w:numId="36" w16cid:durableId="1832523181">
    <w:abstractNumId w:val="31"/>
  </w:num>
  <w:num w:numId="37" w16cid:durableId="1578397815">
    <w:abstractNumId w:val="19"/>
  </w:num>
  <w:num w:numId="38" w16cid:durableId="1130781028">
    <w:abstractNumId w:val="35"/>
  </w:num>
  <w:num w:numId="39" w16cid:durableId="680619613">
    <w:abstractNumId w:val="26"/>
  </w:num>
  <w:num w:numId="40" w16cid:durableId="1808467980">
    <w:abstractNumId w:val="38"/>
  </w:num>
  <w:num w:numId="41" w16cid:durableId="4212364">
    <w:abstractNumId w:val="21"/>
  </w:num>
  <w:num w:numId="42" w16cid:durableId="792331203">
    <w:abstractNumId w:val="41"/>
  </w:num>
  <w:num w:numId="43" w16cid:durableId="1936402030">
    <w:abstractNumId w:val="43"/>
  </w:num>
  <w:num w:numId="44" w16cid:durableId="1051727607">
    <w:abstractNumId w:val="42"/>
  </w:num>
  <w:num w:numId="45" w16cid:durableId="164126241">
    <w:abstractNumId w:val="23"/>
  </w:num>
  <w:num w:numId="46" w16cid:durableId="1204560874">
    <w:abstractNumId w:val="32"/>
  </w:num>
  <w:num w:numId="47" w16cid:durableId="1898319277">
    <w:abstractNumId w:val="24"/>
  </w:num>
  <w:num w:numId="48" w16cid:durableId="777799553">
    <w:abstractNumId w:val="10"/>
  </w:num>
  <w:num w:numId="49" w16cid:durableId="1905367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hideSpellingErrors/>
  <w:hideGrammaticalErrors/>
  <w:proofState w:spelling="clean" w:grammar="clean"/>
  <w:attachedTemplate r:id="rId1"/>
  <w:stylePaneSortMethod w:val="0000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A1"/>
    <w:rsid w:val="00001381"/>
    <w:rsid w:val="00002994"/>
    <w:rsid w:val="00003230"/>
    <w:rsid w:val="00003F2F"/>
    <w:rsid w:val="00004470"/>
    <w:rsid w:val="0000533E"/>
    <w:rsid w:val="00005446"/>
    <w:rsid w:val="00005551"/>
    <w:rsid w:val="000070DA"/>
    <w:rsid w:val="000079B7"/>
    <w:rsid w:val="00012F97"/>
    <w:rsid w:val="00013691"/>
    <w:rsid w:val="000136AF"/>
    <w:rsid w:val="00013941"/>
    <w:rsid w:val="00013B8D"/>
    <w:rsid w:val="00014991"/>
    <w:rsid w:val="000158F2"/>
    <w:rsid w:val="00020A83"/>
    <w:rsid w:val="00020D3A"/>
    <w:rsid w:val="000210C4"/>
    <w:rsid w:val="00021188"/>
    <w:rsid w:val="00021560"/>
    <w:rsid w:val="000216AF"/>
    <w:rsid w:val="00021DFC"/>
    <w:rsid w:val="00023D53"/>
    <w:rsid w:val="00025C3C"/>
    <w:rsid w:val="00026727"/>
    <w:rsid w:val="00026848"/>
    <w:rsid w:val="00027216"/>
    <w:rsid w:val="000307E9"/>
    <w:rsid w:val="00031344"/>
    <w:rsid w:val="00031802"/>
    <w:rsid w:val="00031C80"/>
    <w:rsid w:val="000336FF"/>
    <w:rsid w:val="000404A7"/>
    <w:rsid w:val="000437C1"/>
    <w:rsid w:val="00044222"/>
    <w:rsid w:val="00044596"/>
    <w:rsid w:val="0004660F"/>
    <w:rsid w:val="000474ED"/>
    <w:rsid w:val="00047C82"/>
    <w:rsid w:val="00051C94"/>
    <w:rsid w:val="00052886"/>
    <w:rsid w:val="00052D9C"/>
    <w:rsid w:val="00052E6C"/>
    <w:rsid w:val="0005365D"/>
    <w:rsid w:val="00053940"/>
    <w:rsid w:val="00054419"/>
    <w:rsid w:val="00054428"/>
    <w:rsid w:val="00054C70"/>
    <w:rsid w:val="00054FC0"/>
    <w:rsid w:val="0005747B"/>
    <w:rsid w:val="000614BF"/>
    <w:rsid w:val="0006202F"/>
    <w:rsid w:val="0006250C"/>
    <w:rsid w:val="000628B3"/>
    <w:rsid w:val="00063034"/>
    <w:rsid w:val="00064831"/>
    <w:rsid w:val="00064D47"/>
    <w:rsid w:val="00065721"/>
    <w:rsid w:val="0006734E"/>
    <w:rsid w:val="00067F87"/>
    <w:rsid w:val="00070F3E"/>
    <w:rsid w:val="0007290C"/>
    <w:rsid w:val="00072FDB"/>
    <w:rsid w:val="00073A4E"/>
    <w:rsid w:val="00073C95"/>
    <w:rsid w:val="00074F8C"/>
    <w:rsid w:val="00076D05"/>
    <w:rsid w:val="0007706F"/>
    <w:rsid w:val="00081794"/>
    <w:rsid w:val="000834C6"/>
    <w:rsid w:val="00083D16"/>
    <w:rsid w:val="000840B6"/>
    <w:rsid w:val="00086068"/>
    <w:rsid w:val="00086852"/>
    <w:rsid w:val="00086954"/>
    <w:rsid w:val="00087E19"/>
    <w:rsid w:val="000920E7"/>
    <w:rsid w:val="00093497"/>
    <w:rsid w:val="00093D70"/>
    <w:rsid w:val="00094279"/>
    <w:rsid w:val="000A0574"/>
    <w:rsid w:val="000A0D6F"/>
    <w:rsid w:val="000A142F"/>
    <w:rsid w:val="000A1655"/>
    <w:rsid w:val="000A251D"/>
    <w:rsid w:val="000A267E"/>
    <w:rsid w:val="000A3043"/>
    <w:rsid w:val="000A63FC"/>
    <w:rsid w:val="000A6C39"/>
    <w:rsid w:val="000B0099"/>
    <w:rsid w:val="000B227A"/>
    <w:rsid w:val="000B2835"/>
    <w:rsid w:val="000B4199"/>
    <w:rsid w:val="000B4635"/>
    <w:rsid w:val="000B58FA"/>
    <w:rsid w:val="000B5A43"/>
    <w:rsid w:val="000B7CA4"/>
    <w:rsid w:val="000C04CC"/>
    <w:rsid w:val="000C1967"/>
    <w:rsid w:val="000C29BF"/>
    <w:rsid w:val="000C2F3C"/>
    <w:rsid w:val="000C4172"/>
    <w:rsid w:val="000C4740"/>
    <w:rsid w:val="000C4ED8"/>
    <w:rsid w:val="000C4FF3"/>
    <w:rsid w:val="000C55A0"/>
    <w:rsid w:val="000C6721"/>
    <w:rsid w:val="000C7418"/>
    <w:rsid w:val="000C7A0E"/>
    <w:rsid w:val="000D05EF"/>
    <w:rsid w:val="000D0AB9"/>
    <w:rsid w:val="000D23D7"/>
    <w:rsid w:val="000D3398"/>
    <w:rsid w:val="000D40A4"/>
    <w:rsid w:val="000D413D"/>
    <w:rsid w:val="000D461D"/>
    <w:rsid w:val="000D47F8"/>
    <w:rsid w:val="000E0924"/>
    <w:rsid w:val="000E0C65"/>
    <w:rsid w:val="000E1B56"/>
    <w:rsid w:val="000E2261"/>
    <w:rsid w:val="000E2636"/>
    <w:rsid w:val="000E299F"/>
    <w:rsid w:val="000E3581"/>
    <w:rsid w:val="000E3C2E"/>
    <w:rsid w:val="000E3EF6"/>
    <w:rsid w:val="000E474E"/>
    <w:rsid w:val="000E4969"/>
    <w:rsid w:val="000E5B6E"/>
    <w:rsid w:val="000E5CAA"/>
    <w:rsid w:val="000E5CDA"/>
    <w:rsid w:val="000E654B"/>
    <w:rsid w:val="000E6E2F"/>
    <w:rsid w:val="000E7185"/>
    <w:rsid w:val="000E79B2"/>
    <w:rsid w:val="000F0C7B"/>
    <w:rsid w:val="000F1027"/>
    <w:rsid w:val="000F1761"/>
    <w:rsid w:val="000F21C1"/>
    <w:rsid w:val="000F3B6C"/>
    <w:rsid w:val="000F64E6"/>
    <w:rsid w:val="000F6D72"/>
    <w:rsid w:val="0010005A"/>
    <w:rsid w:val="001001BC"/>
    <w:rsid w:val="00101A41"/>
    <w:rsid w:val="00102307"/>
    <w:rsid w:val="001023A4"/>
    <w:rsid w:val="00102CA6"/>
    <w:rsid w:val="001034E4"/>
    <w:rsid w:val="00103F8E"/>
    <w:rsid w:val="0010517E"/>
    <w:rsid w:val="00105935"/>
    <w:rsid w:val="001073A4"/>
    <w:rsid w:val="0010745C"/>
    <w:rsid w:val="001120A8"/>
    <w:rsid w:val="0011487D"/>
    <w:rsid w:val="0011505E"/>
    <w:rsid w:val="0011587F"/>
    <w:rsid w:val="0011620F"/>
    <w:rsid w:val="001167F3"/>
    <w:rsid w:val="00117CD4"/>
    <w:rsid w:val="00117F41"/>
    <w:rsid w:val="00120985"/>
    <w:rsid w:val="00120E8E"/>
    <w:rsid w:val="00122117"/>
    <w:rsid w:val="00124867"/>
    <w:rsid w:val="00125A67"/>
    <w:rsid w:val="00125D02"/>
    <w:rsid w:val="001271EF"/>
    <w:rsid w:val="00131DC0"/>
    <w:rsid w:val="001324FC"/>
    <w:rsid w:val="00132B7B"/>
    <w:rsid w:val="00132CEB"/>
    <w:rsid w:val="00133FBA"/>
    <w:rsid w:val="00134611"/>
    <w:rsid w:val="00135958"/>
    <w:rsid w:val="00136A22"/>
    <w:rsid w:val="0014036F"/>
    <w:rsid w:val="001408A9"/>
    <w:rsid w:val="00140F52"/>
    <w:rsid w:val="00141B1A"/>
    <w:rsid w:val="00141FE7"/>
    <w:rsid w:val="00142B62"/>
    <w:rsid w:val="00142DEE"/>
    <w:rsid w:val="00143349"/>
    <w:rsid w:val="00144082"/>
    <w:rsid w:val="0014786E"/>
    <w:rsid w:val="001513AB"/>
    <w:rsid w:val="00152109"/>
    <w:rsid w:val="00154B3C"/>
    <w:rsid w:val="00154E70"/>
    <w:rsid w:val="001574CC"/>
    <w:rsid w:val="00157B8B"/>
    <w:rsid w:val="00157C80"/>
    <w:rsid w:val="00157D51"/>
    <w:rsid w:val="001604A8"/>
    <w:rsid w:val="001607CE"/>
    <w:rsid w:val="001609F6"/>
    <w:rsid w:val="00160B5D"/>
    <w:rsid w:val="00160D36"/>
    <w:rsid w:val="00163B2C"/>
    <w:rsid w:val="00166C2F"/>
    <w:rsid w:val="001677FF"/>
    <w:rsid w:val="00170209"/>
    <w:rsid w:val="00170C79"/>
    <w:rsid w:val="00170CE8"/>
    <w:rsid w:val="0017146F"/>
    <w:rsid w:val="00171A6E"/>
    <w:rsid w:val="001720D2"/>
    <w:rsid w:val="00172652"/>
    <w:rsid w:val="00172A03"/>
    <w:rsid w:val="0017393A"/>
    <w:rsid w:val="00174CA7"/>
    <w:rsid w:val="00174E81"/>
    <w:rsid w:val="001755A8"/>
    <w:rsid w:val="00176552"/>
    <w:rsid w:val="00176D80"/>
    <w:rsid w:val="00177A6E"/>
    <w:rsid w:val="001809D7"/>
    <w:rsid w:val="00180A96"/>
    <w:rsid w:val="00180AA6"/>
    <w:rsid w:val="00180BD0"/>
    <w:rsid w:val="00180DB1"/>
    <w:rsid w:val="00181032"/>
    <w:rsid w:val="0018242C"/>
    <w:rsid w:val="00183B5B"/>
    <w:rsid w:val="001850D6"/>
    <w:rsid w:val="001858BC"/>
    <w:rsid w:val="00186907"/>
    <w:rsid w:val="001877D9"/>
    <w:rsid w:val="001928DE"/>
    <w:rsid w:val="00192BD9"/>
    <w:rsid w:val="001939E1"/>
    <w:rsid w:val="00194580"/>
    <w:rsid w:val="00194C3E"/>
    <w:rsid w:val="00195382"/>
    <w:rsid w:val="00195770"/>
    <w:rsid w:val="00195BD4"/>
    <w:rsid w:val="00195F8A"/>
    <w:rsid w:val="0019749C"/>
    <w:rsid w:val="00197E80"/>
    <w:rsid w:val="00197F45"/>
    <w:rsid w:val="001A1302"/>
    <w:rsid w:val="001A1B84"/>
    <w:rsid w:val="001A1F2E"/>
    <w:rsid w:val="001A2385"/>
    <w:rsid w:val="001A3030"/>
    <w:rsid w:val="001A494E"/>
    <w:rsid w:val="001A5AA7"/>
    <w:rsid w:val="001A6421"/>
    <w:rsid w:val="001A6AAB"/>
    <w:rsid w:val="001A6B76"/>
    <w:rsid w:val="001B1934"/>
    <w:rsid w:val="001B2864"/>
    <w:rsid w:val="001B422C"/>
    <w:rsid w:val="001B5CD2"/>
    <w:rsid w:val="001B788C"/>
    <w:rsid w:val="001C006F"/>
    <w:rsid w:val="001C16C9"/>
    <w:rsid w:val="001C1990"/>
    <w:rsid w:val="001C21B0"/>
    <w:rsid w:val="001C23EC"/>
    <w:rsid w:val="001C39FB"/>
    <w:rsid w:val="001C3AFE"/>
    <w:rsid w:val="001C427F"/>
    <w:rsid w:val="001C5161"/>
    <w:rsid w:val="001C5900"/>
    <w:rsid w:val="001C5B0D"/>
    <w:rsid w:val="001C61C5"/>
    <w:rsid w:val="001C69C4"/>
    <w:rsid w:val="001C6ED6"/>
    <w:rsid w:val="001C7CD5"/>
    <w:rsid w:val="001C7DD6"/>
    <w:rsid w:val="001D0421"/>
    <w:rsid w:val="001D0C03"/>
    <w:rsid w:val="001D0CDA"/>
    <w:rsid w:val="001D181D"/>
    <w:rsid w:val="001D1DD5"/>
    <w:rsid w:val="001D36AD"/>
    <w:rsid w:val="001D37EF"/>
    <w:rsid w:val="001E0BF5"/>
    <w:rsid w:val="001E0DDF"/>
    <w:rsid w:val="001E3590"/>
    <w:rsid w:val="001E3B6A"/>
    <w:rsid w:val="001E4749"/>
    <w:rsid w:val="001E7407"/>
    <w:rsid w:val="001F03BC"/>
    <w:rsid w:val="001F2EE6"/>
    <w:rsid w:val="001F2F1D"/>
    <w:rsid w:val="001F5115"/>
    <w:rsid w:val="001F5D5E"/>
    <w:rsid w:val="001F6219"/>
    <w:rsid w:val="001F6CD4"/>
    <w:rsid w:val="002031A4"/>
    <w:rsid w:val="00203A8D"/>
    <w:rsid w:val="00204094"/>
    <w:rsid w:val="002063EC"/>
    <w:rsid w:val="00206538"/>
    <w:rsid w:val="00206B9F"/>
    <w:rsid w:val="00206C4D"/>
    <w:rsid w:val="00207247"/>
    <w:rsid w:val="00207E8B"/>
    <w:rsid w:val="0021053C"/>
    <w:rsid w:val="00211716"/>
    <w:rsid w:val="00212811"/>
    <w:rsid w:val="00214397"/>
    <w:rsid w:val="00215499"/>
    <w:rsid w:val="00215AF1"/>
    <w:rsid w:val="00217FF3"/>
    <w:rsid w:val="0022096F"/>
    <w:rsid w:val="00220D45"/>
    <w:rsid w:val="002221EA"/>
    <w:rsid w:val="0022353D"/>
    <w:rsid w:val="00223B29"/>
    <w:rsid w:val="00227108"/>
    <w:rsid w:val="002273B0"/>
    <w:rsid w:val="002321E8"/>
    <w:rsid w:val="00232B24"/>
    <w:rsid w:val="002333AC"/>
    <w:rsid w:val="00233F27"/>
    <w:rsid w:val="00234CFE"/>
    <w:rsid w:val="00234F88"/>
    <w:rsid w:val="00235083"/>
    <w:rsid w:val="002357E0"/>
    <w:rsid w:val="00236068"/>
    <w:rsid w:val="0023627A"/>
    <w:rsid w:val="00236EEC"/>
    <w:rsid w:val="00237AA5"/>
    <w:rsid w:val="0024010F"/>
    <w:rsid w:val="00240749"/>
    <w:rsid w:val="0024113F"/>
    <w:rsid w:val="002422CD"/>
    <w:rsid w:val="0024289A"/>
    <w:rsid w:val="00243018"/>
    <w:rsid w:val="0024309A"/>
    <w:rsid w:val="00243EC0"/>
    <w:rsid w:val="00244742"/>
    <w:rsid w:val="00251BC9"/>
    <w:rsid w:val="00252C45"/>
    <w:rsid w:val="002532E8"/>
    <w:rsid w:val="00254FDE"/>
    <w:rsid w:val="00255007"/>
    <w:rsid w:val="00255F3A"/>
    <w:rsid w:val="002564A4"/>
    <w:rsid w:val="0026041F"/>
    <w:rsid w:val="002609C4"/>
    <w:rsid w:val="002613C1"/>
    <w:rsid w:val="00264627"/>
    <w:rsid w:val="0026736C"/>
    <w:rsid w:val="00271804"/>
    <w:rsid w:val="00272ACA"/>
    <w:rsid w:val="00272F07"/>
    <w:rsid w:val="00275518"/>
    <w:rsid w:val="0027553B"/>
    <w:rsid w:val="00275619"/>
    <w:rsid w:val="0027606C"/>
    <w:rsid w:val="002762A8"/>
    <w:rsid w:val="002767DC"/>
    <w:rsid w:val="002770E4"/>
    <w:rsid w:val="00280944"/>
    <w:rsid w:val="00281308"/>
    <w:rsid w:val="00281716"/>
    <w:rsid w:val="00281813"/>
    <w:rsid w:val="00284719"/>
    <w:rsid w:val="002850AE"/>
    <w:rsid w:val="002851A6"/>
    <w:rsid w:val="0028534A"/>
    <w:rsid w:val="00287B53"/>
    <w:rsid w:val="00287FCC"/>
    <w:rsid w:val="00297725"/>
    <w:rsid w:val="00297853"/>
    <w:rsid w:val="00297A51"/>
    <w:rsid w:val="00297ECB"/>
    <w:rsid w:val="002A1983"/>
    <w:rsid w:val="002A2575"/>
    <w:rsid w:val="002A4D7A"/>
    <w:rsid w:val="002A50DB"/>
    <w:rsid w:val="002A5DF4"/>
    <w:rsid w:val="002A7BCF"/>
    <w:rsid w:val="002B0DE3"/>
    <w:rsid w:val="002B19F3"/>
    <w:rsid w:val="002B375E"/>
    <w:rsid w:val="002B4A0D"/>
    <w:rsid w:val="002B4C94"/>
    <w:rsid w:val="002B4FAA"/>
    <w:rsid w:val="002B7674"/>
    <w:rsid w:val="002C18C7"/>
    <w:rsid w:val="002C3196"/>
    <w:rsid w:val="002C319E"/>
    <w:rsid w:val="002C3D5F"/>
    <w:rsid w:val="002C40C9"/>
    <w:rsid w:val="002C5294"/>
    <w:rsid w:val="002C5E0E"/>
    <w:rsid w:val="002C6D34"/>
    <w:rsid w:val="002D043A"/>
    <w:rsid w:val="002D0C22"/>
    <w:rsid w:val="002D1338"/>
    <w:rsid w:val="002D1959"/>
    <w:rsid w:val="002D39F5"/>
    <w:rsid w:val="002D3ED3"/>
    <w:rsid w:val="002D41A6"/>
    <w:rsid w:val="002D5C05"/>
    <w:rsid w:val="002D6080"/>
    <w:rsid w:val="002D6224"/>
    <w:rsid w:val="002D7466"/>
    <w:rsid w:val="002E0ECA"/>
    <w:rsid w:val="002E198C"/>
    <w:rsid w:val="002E309F"/>
    <w:rsid w:val="002E3F4B"/>
    <w:rsid w:val="002E49DE"/>
    <w:rsid w:val="002E5BB5"/>
    <w:rsid w:val="002E5E2B"/>
    <w:rsid w:val="002E6B0B"/>
    <w:rsid w:val="002F178D"/>
    <w:rsid w:val="002F20EC"/>
    <w:rsid w:val="002F24DD"/>
    <w:rsid w:val="002F2EA3"/>
    <w:rsid w:val="002F3CAA"/>
    <w:rsid w:val="002F454E"/>
    <w:rsid w:val="002F45C3"/>
    <w:rsid w:val="002F4980"/>
    <w:rsid w:val="002F646C"/>
    <w:rsid w:val="002F6861"/>
    <w:rsid w:val="003017B3"/>
    <w:rsid w:val="00302622"/>
    <w:rsid w:val="00303CAB"/>
    <w:rsid w:val="00303FBF"/>
    <w:rsid w:val="00304942"/>
    <w:rsid w:val="0030496F"/>
    <w:rsid w:val="00304F8B"/>
    <w:rsid w:val="003067BE"/>
    <w:rsid w:val="00310572"/>
    <w:rsid w:val="00310E3E"/>
    <w:rsid w:val="00311893"/>
    <w:rsid w:val="00311DFE"/>
    <w:rsid w:val="00312C0B"/>
    <w:rsid w:val="00313260"/>
    <w:rsid w:val="003133CB"/>
    <w:rsid w:val="00313CB7"/>
    <w:rsid w:val="00313D57"/>
    <w:rsid w:val="00314900"/>
    <w:rsid w:val="003155F1"/>
    <w:rsid w:val="00316100"/>
    <w:rsid w:val="0031669E"/>
    <w:rsid w:val="00316F66"/>
    <w:rsid w:val="00317370"/>
    <w:rsid w:val="00317591"/>
    <w:rsid w:val="00317601"/>
    <w:rsid w:val="003179A9"/>
    <w:rsid w:val="003201DD"/>
    <w:rsid w:val="00321083"/>
    <w:rsid w:val="00321C91"/>
    <w:rsid w:val="00322E18"/>
    <w:rsid w:val="00323957"/>
    <w:rsid w:val="0032542E"/>
    <w:rsid w:val="00325E71"/>
    <w:rsid w:val="00326980"/>
    <w:rsid w:val="00327DDF"/>
    <w:rsid w:val="0033068F"/>
    <w:rsid w:val="0033075F"/>
    <w:rsid w:val="00330AA0"/>
    <w:rsid w:val="003317A4"/>
    <w:rsid w:val="003318F1"/>
    <w:rsid w:val="00332903"/>
    <w:rsid w:val="003332BC"/>
    <w:rsid w:val="003354D2"/>
    <w:rsid w:val="0033574B"/>
    <w:rsid w:val="00335BC6"/>
    <w:rsid w:val="00335D8C"/>
    <w:rsid w:val="00336CDA"/>
    <w:rsid w:val="0033701F"/>
    <w:rsid w:val="003370C2"/>
    <w:rsid w:val="00337792"/>
    <w:rsid w:val="0034084A"/>
    <w:rsid w:val="003415D3"/>
    <w:rsid w:val="0034388F"/>
    <w:rsid w:val="00344356"/>
    <w:rsid w:val="00344701"/>
    <w:rsid w:val="00346454"/>
    <w:rsid w:val="00346D1A"/>
    <w:rsid w:val="00346FC2"/>
    <w:rsid w:val="003474BD"/>
    <w:rsid w:val="00347D51"/>
    <w:rsid w:val="00351206"/>
    <w:rsid w:val="003528DA"/>
    <w:rsid w:val="0035296F"/>
    <w:rsid w:val="00352B0F"/>
    <w:rsid w:val="00354FC2"/>
    <w:rsid w:val="003556D6"/>
    <w:rsid w:val="00356690"/>
    <w:rsid w:val="0035734A"/>
    <w:rsid w:val="003578DA"/>
    <w:rsid w:val="00357FFE"/>
    <w:rsid w:val="0036001A"/>
    <w:rsid w:val="00360459"/>
    <w:rsid w:val="00360AAB"/>
    <w:rsid w:val="00360BC5"/>
    <w:rsid w:val="00361626"/>
    <w:rsid w:val="003627CE"/>
    <w:rsid w:val="00364F21"/>
    <w:rsid w:val="00365497"/>
    <w:rsid w:val="003658B7"/>
    <w:rsid w:val="00365EB4"/>
    <w:rsid w:val="00365F2D"/>
    <w:rsid w:val="003708CA"/>
    <w:rsid w:val="00372535"/>
    <w:rsid w:val="00374DDD"/>
    <w:rsid w:val="00380993"/>
    <w:rsid w:val="00381A5D"/>
    <w:rsid w:val="00382085"/>
    <w:rsid w:val="00384285"/>
    <w:rsid w:val="0038432E"/>
    <w:rsid w:val="00385A15"/>
    <w:rsid w:val="003860BC"/>
    <w:rsid w:val="00386660"/>
    <w:rsid w:val="00387A12"/>
    <w:rsid w:val="00387A96"/>
    <w:rsid w:val="00390800"/>
    <w:rsid w:val="00390A86"/>
    <w:rsid w:val="003910C9"/>
    <w:rsid w:val="00391EDA"/>
    <w:rsid w:val="003926A1"/>
    <w:rsid w:val="00392BDC"/>
    <w:rsid w:val="00395735"/>
    <w:rsid w:val="003A2A48"/>
    <w:rsid w:val="003A5B10"/>
    <w:rsid w:val="003A7AFE"/>
    <w:rsid w:val="003A7E0C"/>
    <w:rsid w:val="003B0EE2"/>
    <w:rsid w:val="003B11DE"/>
    <w:rsid w:val="003B18B1"/>
    <w:rsid w:val="003B2D6B"/>
    <w:rsid w:val="003B3B56"/>
    <w:rsid w:val="003B41AB"/>
    <w:rsid w:val="003B5223"/>
    <w:rsid w:val="003B6115"/>
    <w:rsid w:val="003B6DD2"/>
    <w:rsid w:val="003B732F"/>
    <w:rsid w:val="003B7333"/>
    <w:rsid w:val="003C1DCF"/>
    <w:rsid w:val="003C2E28"/>
    <w:rsid w:val="003C2FC2"/>
    <w:rsid w:val="003C3D7D"/>
    <w:rsid w:val="003C4E23"/>
    <w:rsid w:val="003C60F6"/>
    <w:rsid w:val="003C6231"/>
    <w:rsid w:val="003C66C7"/>
    <w:rsid w:val="003C79E0"/>
    <w:rsid w:val="003D02A3"/>
    <w:rsid w:val="003D0BFE"/>
    <w:rsid w:val="003D3032"/>
    <w:rsid w:val="003D3B81"/>
    <w:rsid w:val="003D4B43"/>
    <w:rsid w:val="003D5408"/>
    <w:rsid w:val="003D5700"/>
    <w:rsid w:val="003D57CA"/>
    <w:rsid w:val="003D7A53"/>
    <w:rsid w:val="003E06D1"/>
    <w:rsid w:val="003E071A"/>
    <w:rsid w:val="003E0F99"/>
    <w:rsid w:val="003E1742"/>
    <w:rsid w:val="003E3305"/>
    <w:rsid w:val="003E341B"/>
    <w:rsid w:val="003E39CB"/>
    <w:rsid w:val="003E3C63"/>
    <w:rsid w:val="003E412E"/>
    <w:rsid w:val="003E5DA9"/>
    <w:rsid w:val="003E62FF"/>
    <w:rsid w:val="003E6391"/>
    <w:rsid w:val="003E7D89"/>
    <w:rsid w:val="003F029C"/>
    <w:rsid w:val="003F6896"/>
    <w:rsid w:val="003F7E1B"/>
    <w:rsid w:val="0040053F"/>
    <w:rsid w:val="00401234"/>
    <w:rsid w:val="00401449"/>
    <w:rsid w:val="004038C9"/>
    <w:rsid w:val="00405488"/>
    <w:rsid w:val="00405CB5"/>
    <w:rsid w:val="0041018F"/>
    <w:rsid w:val="00410F89"/>
    <w:rsid w:val="00411529"/>
    <w:rsid w:val="004116CD"/>
    <w:rsid w:val="004123E7"/>
    <w:rsid w:val="00413E3F"/>
    <w:rsid w:val="004140AB"/>
    <w:rsid w:val="004144EC"/>
    <w:rsid w:val="00414A79"/>
    <w:rsid w:val="00416C18"/>
    <w:rsid w:val="0041748B"/>
    <w:rsid w:val="0041748C"/>
    <w:rsid w:val="00417EB9"/>
    <w:rsid w:val="0042116C"/>
    <w:rsid w:val="0042159E"/>
    <w:rsid w:val="00421C4F"/>
    <w:rsid w:val="004230E2"/>
    <w:rsid w:val="00423618"/>
    <w:rsid w:val="00423D01"/>
    <w:rsid w:val="00424BF7"/>
    <w:rsid w:val="00424CA9"/>
    <w:rsid w:val="00426332"/>
    <w:rsid w:val="00431C3B"/>
    <w:rsid w:val="00431E9B"/>
    <w:rsid w:val="004328AD"/>
    <w:rsid w:val="00433531"/>
    <w:rsid w:val="00435619"/>
    <w:rsid w:val="00435801"/>
    <w:rsid w:val="00435F39"/>
    <w:rsid w:val="00436541"/>
    <w:rsid w:val="0043783C"/>
    <w:rsid w:val="004379E3"/>
    <w:rsid w:val="0044015E"/>
    <w:rsid w:val="004412D3"/>
    <w:rsid w:val="00441AB3"/>
    <w:rsid w:val="0044291A"/>
    <w:rsid w:val="0044295D"/>
    <w:rsid w:val="00444ABD"/>
    <w:rsid w:val="004468DD"/>
    <w:rsid w:val="00447DB4"/>
    <w:rsid w:val="004513DF"/>
    <w:rsid w:val="00451883"/>
    <w:rsid w:val="00451B53"/>
    <w:rsid w:val="00451C7E"/>
    <w:rsid w:val="004521E9"/>
    <w:rsid w:val="004539F1"/>
    <w:rsid w:val="00454C60"/>
    <w:rsid w:val="0045641C"/>
    <w:rsid w:val="00456F41"/>
    <w:rsid w:val="0046014C"/>
    <w:rsid w:val="00460AC9"/>
    <w:rsid w:val="00460F1D"/>
    <w:rsid w:val="00465281"/>
    <w:rsid w:val="00466B0D"/>
    <w:rsid w:val="00467661"/>
    <w:rsid w:val="004705B7"/>
    <w:rsid w:val="004715B6"/>
    <w:rsid w:val="00471756"/>
    <w:rsid w:val="00472DBE"/>
    <w:rsid w:val="00474A19"/>
    <w:rsid w:val="00476AFC"/>
    <w:rsid w:val="004770C0"/>
    <w:rsid w:val="00480DBC"/>
    <w:rsid w:val="00480F4F"/>
    <w:rsid w:val="0048171E"/>
    <w:rsid w:val="00481B83"/>
    <w:rsid w:val="004823C0"/>
    <w:rsid w:val="0048276B"/>
    <w:rsid w:val="004832A8"/>
    <w:rsid w:val="00487285"/>
    <w:rsid w:val="00490E6D"/>
    <w:rsid w:val="00492379"/>
    <w:rsid w:val="004949EE"/>
    <w:rsid w:val="0049529E"/>
    <w:rsid w:val="00495E42"/>
    <w:rsid w:val="00496B5F"/>
    <w:rsid w:val="00496F97"/>
    <w:rsid w:val="0049734D"/>
    <w:rsid w:val="004A093D"/>
    <w:rsid w:val="004A0B24"/>
    <w:rsid w:val="004A31C5"/>
    <w:rsid w:val="004A35C3"/>
    <w:rsid w:val="004A44FC"/>
    <w:rsid w:val="004A4BD8"/>
    <w:rsid w:val="004A58EB"/>
    <w:rsid w:val="004A5986"/>
    <w:rsid w:val="004A679A"/>
    <w:rsid w:val="004A6CE5"/>
    <w:rsid w:val="004A78CF"/>
    <w:rsid w:val="004B3951"/>
    <w:rsid w:val="004B3B00"/>
    <w:rsid w:val="004B5808"/>
    <w:rsid w:val="004C0C0E"/>
    <w:rsid w:val="004C205C"/>
    <w:rsid w:val="004C35C6"/>
    <w:rsid w:val="004C4678"/>
    <w:rsid w:val="004C4845"/>
    <w:rsid w:val="004D13BD"/>
    <w:rsid w:val="004D22EF"/>
    <w:rsid w:val="004D38DB"/>
    <w:rsid w:val="004D4456"/>
    <w:rsid w:val="004E063A"/>
    <w:rsid w:val="004E1D03"/>
    <w:rsid w:val="004E39C8"/>
    <w:rsid w:val="004E5704"/>
    <w:rsid w:val="004E645B"/>
    <w:rsid w:val="004E717E"/>
    <w:rsid w:val="004E7386"/>
    <w:rsid w:val="004E76D3"/>
    <w:rsid w:val="004E77D9"/>
    <w:rsid w:val="004E7BEC"/>
    <w:rsid w:val="004F1829"/>
    <w:rsid w:val="004F2C34"/>
    <w:rsid w:val="004F3494"/>
    <w:rsid w:val="004F4674"/>
    <w:rsid w:val="004F7115"/>
    <w:rsid w:val="004F7AE8"/>
    <w:rsid w:val="0050044F"/>
    <w:rsid w:val="005013DC"/>
    <w:rsid w:val="00504BB9"/>
    <w:rsid w:val="00505D3D"/>
    <w:rsid w:val="00506AF6"/>
    <w:rsid w:val="005074EA"/>
    <w:rsid w:val="0051448C"/>
    <w:rsid w:val="00514971"/>
    <w:rsid w:val="00516B8D"/>
    <w:rsid w:val="00516CE5"/>
    <w:rsid w:val="00517E56"/>
    <w:rsid w:val="00520886"/>
    <w:rsid w:val="00521B95"/>
    <w:rsid w:val="005241DB"/>
    <w:rsid w:val="00524CD5"/>
    <w:rsid w:val="00524CFA"/>
    <w:rsid w:val="0052711C"/>
    <w:rsid w:val="00527FE9"/>
    <w:rsid w:val="00530968"/>
    <w:rsid w:val="00532049"/>
    <w:rsid w:val="005321E5"/>
    <w:rsid w:val="0053296E"/>
    <w:rsid w:val="00533A50"/>
    <w:rsid w:val="005341FE"/>
    <w:rsid w:val="005356A7"/>
    <w:rsid w:val="00537600"/>
    <w:rsid w:val="00537FBC"/>
    <w:rsid w:val="00541544"/>
    <w:rsid w:val="005415BB"/>
    <w:rsid w:val="00542FFE"/>
    <w:rsid w:val="0054340C"/>
    <w:rsid w:val="005452D3"/>
    <w:rsid w:val="00547F35"/>
    <w:rsid w:val="00550C83"/>
    <w:rsid w:val="0055190F"/>
    <w:rsid w:val="005520AE"/>
    <w:rsid w:val="005547AC"/>
    <w:rsid w:val="00555765"/>
    <w:rsid w:val="005558EA"/>
    <w:rsid w:val="00557008"/>
    <w:rsid w:val="0055722E"/>
    <w:rsid w:val="005574D1"/>
    <w:rsid w:val="00561D3D"/>
    <w:rsid w:val="00561FE2"/>
    <w:rsid w:val="00564FD4"/>
    <w:rsid w:val="005657FE"/>
    <w:rsid w:val="00567331"/>
    <w:rsid w:val="00570210"/>
    <w:rsid w:val="0057042C"/>
    <w:rsid w:val="00571DFB"/>
    <w:rsid w:val="00572118"/>
    <w:rsid w:val="00572BB1"/>
    <w:rsid w:val="00574656"/>
    <w:rsid w:val="005754D6"/>
    <w:rsid w:val="005759CB"/>
    <w:rsid w:val="005767A5"/>
    <w:rsid w:val="0058432E"/>
    <w:rsid w:val="00584811"/>
    <w:rsid w:val="00585612"/>
    <w:rsid w:val="00585784"/>
    <w:rsid w:val="0058579D"/>
    <w:rsid w:val="00586AE0"/>
    <w:rsid w:val="00586D11"/>
    <w:rsid w:val="0058749E"/>
    <w:rsid w:val="00592025"/>
    <w:rsid w:val="00592DB3"/>
    <w:rsid w:val="00593AA6"/>
    <w:rsid w:val="00594161"/>
    <w:rsid w:val="0059440E"/>
    <w:rsid w:val="00594749"/>
    <w:rsid w:val="00595FB8"/>
    <w:rsid w:val="00596064"/>
    <w:rsid w:val="005961FF"/>
    <w:rsid w:val="005978BD"/>
    <w:rsid w:val="005A0A09"/>
    <w:rsid w:val="005A1C6A"/>
    <w:rsid w:val="005A216C"/>
    <w:rsid w:val="005A2ECA"/>
    <w:rsid w:val="005A505F"/>
    <w:rsid w:val="005A545C"/>
    <w:rsid w:val="005A5785"/>
    <w:rsid w:val="005A6106"/>
    <w:rsid w:val="005A7A39"/>
    <w:rsid w:val="005A7C27"/>
    <w:rsid w:val="005B123C"/>
    <w:rsid w:val="005B1D21"/>
    <w:rsid w:val="005B2D2F"/>
    <w:rsid w:val="005B364B"/>
    <w:rsid w:val="005B383A"/>
    <w:rsid w:val="005B3E1D"/>
    <w:rsid w:val="005B4067"/>
    <w:rsid w:val="005B5774"/>
    <w:rsid w:val="005B780C"/>
    <w:rsid w:val="005B7A5C"/>
    <w:rsid w:val="005C00E6"/>
    <w:rsid w:val="005C1C22"/>
    <w:rsid w:val="005C1F38"/>
    <w:rsid w:val="005C3F41"/>
    <w:rsid w:val="005D0489"/>
    <w:rsid w:val="005D05C8"/>
    <w:rsid w:val="005D08B4"/>
    <w:rsid w:val="005D0DD1"/>
    <w:rsid w:val="005D2D09"/>
    <w:rsid w:val="005D31B1"/>
    <w:rsid w:val="005D507D"/>
    <w:rsid w:val="005D665E"/>
    <w:rsid w:val="005D773F"/>
    <w:rsid w:val="005D7909"/>
    <w:rsid w:val="005E2CDA"/>
    <w:rsid w:val="005E30C2"/>
    <w:rsid w:val="005E3D84"/>
    <w:rsid w:val="005E4810"/>
    <w:rsid w:val="005E5775"/>
    <w:rsid w:val="005E5E08"/>
    <w:rsid w:val="005F1015"/>
    <w:rsid w:val="005F3432"/>
    <w:rsid w:val="005F3FAB"/>
    <w:rsid w:val="005F43B4"/>
    <w:rsid w:val="005F480B"/>
    <w:rsid w:val="005F506D"/>
    <w:rsid w:val="005F65CD"/>
    <w:rsid w:val="00600219"/>
    <w:rsid w:val="0060291B"/>
    <w:rsid w:val="00603C4D"/>
    <w:rsid w:val="00603DC4"/>
    <w:rsid w:val="00604E20"/>
    <w:rsid w:val="00606D71"/>
    <w:rsid w:val="00607569"/>
    <w:rsid w:val="00607A71"/>
    <w:rsid w:val="00610A64"/>
    <w:rsid w:val="0061356F"/>
    <w:rsid w:val="00613D34"/>
    <w:rsid w:val="00614EC3"/>
    <w:rsid w:val="0061693F"/>
    <w:rsid w:val="0061733F"/>
    <w:rsid w:val="00617C4C"/>
    <w:rsid w:val="00620076"/>
    <w:rsid w:val="00621220"/>
    <w:rsid w:val="006224CC"/>
    <w:rsid w:val="00623836"/>
    <w:rsid w:val="006242D4"/>
    <w:rsid w:val="006304C2"/>
    <w:rsid w:val="00632AEB"/>
    <w:rsid w:val="00633645"/>
    <w:rsid w:val="0063580D"/>
    <w:rsid w:val="00635D86"/>
    <w:rsid w:val="00635DE5"/>
    <w:rsid w:val="00635E1F"/>
    <w:rsid w:val="00636525"/>
    <w:rsid w:val="006374B8"/>
    <w:rsid w:val="00640161"/>
    <w:rsid w:val="006415BB"/>
    <w:rsid w:val="006418BE"/>
    <w:rsid w:val="00644A98"/>
    <w:rsid w:val="0064598B"/>
    <w:rsid w:val="00646010"/>
    <w:rsid w:val="00646277"/>
    <w:rsid w:val="00646AD5"/>
    <w:rsid w:val="00647598"/>
    <w:rsid w:val="00647AE2"/>
    <w:rsid w:val="00647C14"/>
    <w:rsid w:val="00650869"/>
    <w:rsid w:val="00650E03"/>
    <w:rsid w:val="006515C1"/>
    <w:rsid w:val="0065237A"/>
    <w:rsid w:val="00652769"/>
    <w:rsid w:val="0065542F"/>
    <w:rsid w:val="00655449"/>
    <w:rsid w:val="006554FF"/>
    <w:rsid w:val="00655632"/>
    <w:rsid w:val="00655874"/>
    <w:rsid w:val="006600E6"/>
    <w:rsid w:val="00660853"/>
    <w:rsid w:val="0066141E"/>
    <w:rsid w:val="006621AB"/>
    <w:rsid w:val="00663343"/>
    <w:rsid w:val="006635D0"/>
    <w:rsid w:val="00665003"/>
    <w:rsid w:val="00665BA2"/>
    <w:rsid w:val="00665C0F"/>
    <w:rsid w:val="00666EA8"/>
    <w:rsid w:val="00667B49"/>
    <w:rsid w:val="0067066A"/>
    <w:rsid w:val="00670EA1"/>
    <w:rsid w:val="0067258D"/>
    <w:rsid w:val="00674B91"/>
    <w:rsid w:val="00675442"/>
    <w:rsid w:val="00675A63"/>
    <w:rsid w:val="00676069"/>
    <w:rsid w:val="0067623E"/>
    <w:rsid w:val="00676ACB"/>
    <w:rsid w:val="00677CC2"/>
    <w:rsid w:val="00677F99"/>
    <w:rsid w:val="00680577"/>
    <w:rsid w:val="00680BB9"/>
    <w:rsid w:val="00681C3A"/>
    <w:rsid w:val="0068402D"/>
    <w:rsid w:val="006852EA"/>
    <w:rsid w:val="0068729D"/>
    <w:rsid w:val="00687FEC"/>
    <w:rsid w:val="006905DE"/>
    <w:rsid w:val="0069207B"/>
    <w:rsid w:val="006925C3"/>
    <w:rsid w:val="006927EC"/>
    <w:rsid w:val="00692AD8"/>
    <w:rsid w:val="0069465D"/>
    <w:rsid w:val="006A2415"/>
    <w:rsid w:val="006A349E"/>
    <w:rsid w:val="006A64D9"/>
    <w:rsid w:val="006A7A8A"/>
    <w:rsid w:val="006B02D7"/>
    <w:rsid w:val="006B047D"/>
    <w:rsid w:val="006B240A"/>
    <w:rsid w:val="006B352E"/>
    <w:rsid w:val="006B39A6"/>
    <w:rsid w:val="006B509F"/>
    <w:rsid w:val="006B5789"/>
    <w:rsid w:val="006B5EC7"/>
    <w:rsid w:val="006B6A2F"/>
    <w:rsid w:val="006B7676"/>
    <w:rsid w:val="006C0536"/>
    <w:rsid w:val="006C08A2"/>
    <w:rsid w:val="006C22C4"/>
    <w:rsid w:val="006C27D4"/>
    <w:rsid w:val="006C2ABE"/>
    <w:rsid w:val="006C30C5"/>
    <w:rsid w:val="006C48A4"/>
    <w:rsid w:val="006C48FA"/>
    <w:rsid w:val="006C50FA"/>
    <w:rsid w:val="006C575F"/>
    <w:rsid w:val="006C7F8C"/>
    <w:rsid w:val="006D0304"/>
    <w:rsid w:val="006D1C08"/>
    <w:rsid w:val="006D2D82"/>
    <w:rsid w:val="006D4C28"/>
    <w:rsid w:val="006D5D8C"/>
    <w:rsid w:val="006E07F6"/>
    <w:rsid w:val="006E090F"/>
    <w:rsid w:val="006E0FA5"/>
    <w:rsid w:val="006E22EE"/>
    <w:rsid w:val="006E38FB"/>
    <w:rsid w:val="006E40F5"/>
    <w:rsid w:val="006E516D"/>
    <w:rsid w:val="006E5320"/>
    <w:rsid w:val="006E566D"/>
    <w:rsid w:val="006E6246"/>
    <w:rsid w:val="006E64F8"/>
    <w:rsid w:val="006E6E56"/>
    <w:rsid w:val="006F00A7"/>
    <w:rsid w:val="006F08ED"/>
    <w:rsid w:val="006F0B70"/>
    <w:rsid w:val="006F16F1"/>
    <w:rsid w:val="006F2E01"/>
    <w:rsid w:val="006F318F"/>
    <w:rsid w:val="006F4226"/>
    <w:rsid w:val="006F635B"/>
    <w:rsid w:val="006F6EFE"/>
    <w:rsid w:val="006F6F6C"/>
    <w:rsid w:val="006F71AF"/>
    <w:rsid w:val="006F72FE"/>
    <w:rsid w:val="006F737E"/>
    <w:rsid w:val="006F796A"/>
    <w:rsid w:val="0070017E"/>
    <w:rsid w:val="00700B2C"/>
    <w:rsid w:val="00701989"/>
    <w:rsid w:val="00701A9D"/>
    <w:rsid w:val="00702678"/>
    <w:rsid w:val="007050A2"/>
    <w:rsid w:val="00705D52"/>
    <w:rsid w:val="00706E98"/>
    <w:rsid w:val="007070A7"/>
    <w:rsid w:val="007078C2"/>
    <w:rsid w:val="00710402"/>
    <w:rsid w:val="00711A4C"/>
    <w:rsid w:val="007127F1"/>
    <w:rsid w:val="00713084"/>
    <w:rsid w:val="007137C9"/>
    <w:rsid w:val="00713DFD"/>
    <w:rsid w:val="00714F20"/>
    <w:rsid w:val="0071590F"/>
    <w:rsid w:val="00715914"/>
    <w:rsid w:val="00715B3F"/>
    <w:rsid w:val="0072135B"/>
    <w:rsid w:val="007229B7"/>
    <w:rsid w:val="00722B95"/>
    <w:rsid w:val="00723218"/>
    <w:rsid w:val="0072332D"/>
    <w:rsid w:val="00723EAA"/>
    <w:rsid w:val="00724F7A"/>
    <w:rsid w:val="00725B0D"/>
    <w:rsid w:val="00725E74"/>
    <w:rsid w:val="007273CF"/>
    <w:rsid w:val="00730186"/>
    <w:rsid w:val="00731BF9"/>
    <w:rsid w:val="00731E00"/>
    <w:rsid w:val="00732527"/>
    <w:rsid w:val="00737B4F"/>
    <w:rsid w:val="007415D8"/>
    <w:rsid w:val="00741E20"/>
    <w:rsid w:val="00741EE8"/>
    <w:rsid w:val="007440B7"/>
    <w:rsid w:val="007442DB"/>
    <w:rsid w:val="007446FA"/>
    <w:rsid w:val="007475DF"/>
    <w:rsid w:val="00747B58"/>
    <w:rsid w:val="007500C8"/>
    <w:rsid w:val="0075106E"/>
    <w:rsid w:val="00751154"/>
    <w:rsid w:val="00755BC9"/>
    <w:rsid w:val="0075618E"/>
    <w:rsid w:val="00756272"/>
    <w:rsid w:val="007565ED"/>
    <w:rsid w:val="0075679E"/>
    <w:rsid w:val="0075693D"/>
    <w:rsid w:val="00760AF1"/>
    <w:rsid w:val="007624F2"/>
    <w:rsid w:val="007628EA"/>
    <w:rsid w:val="00762EEE"/>
    <w:rsid w:val="00763E7C"/>
    <w:rsid w:val="00764891"/>
    <w:rsid w:val="00764D46"/>
    <w:rsid w:val="007660DF"/>
    <w:rsid w:val="007662B5"/>
    <w:rsid w:val="00766639"/>
    <w:rsid w:val="0076681A"/>
    <w:rsid w:val="00767957"/>
    <w:rsid w:val="007700F8"/>
    <w:rsid w:val="0077029F"/>
    <w:rsid w:val="00770685"/>
    <w:rsid w:val="0077093B"/>
    <w:rsid w:val="007715C9"/>
    <w:rsid w:val="00771613"/>
    <w:rsid w:val="00772121"/>
    <w:rsid w:val="007728CB"/>
    <w:rsid w:val="00772B7A"/>
    <w:rsid w:val="0077364F"/>
    <w:rsid w:val="00774EDD"/>
    <w:rsid w:val="007757EC"/>
    <w:rsid w:val="00775ACC"/>
    <w:rsid w:val="00775F63"/>
    <w:rsid w:val="00776886"/>
    <w:rsid w:val="00777535"/>
    <w:rsid w:val="007776A5"/>
    <w:rsid w:val="007804DE"/>
    <w:rsid w:val="00781A35"/>
    <w:rsid w:val="00782961"/>
    <w:rsid w:val="00782FC2"/>
    <w:rsid w:val="00783E89"/>
    <w:rsid w:val="00784135"/>
    <w:rsid w:val="00785A9E"/>
    <w:rsid w:val="00785DEA"/>
    <w:rsid w:val="0078746C"/>
    <w:rsid w:val="00790BCB"/>
    <w:rsid w:val="00791AD8"/>
    <w:rsid w:val="00791AF8"/>
    <w:rsid w:val="0079216A"/>
    <w:rsid w:val="00792EFB"/>
    <w:rsid w:val="00793915"/>
    <w:rsid w:val="00794516"/>
    <w:rsid w:val="0079545F"/>
    <w:rsid w:val="007957CE"/>
    <w:rsid w:val="007A1989"/>
    <w:rsid w:val="007A2CDE"/>
    <w:rsid w:val="007A2E6B"/>
    <w:rsid w:val="007A3DBC"/>
    <w:rsid w:val="007A60EE"/>
    <w:rsid w:val="007A6DC4"/>
    <w:rsid w:val="007A714D"/>
    <w:rsid w:val="007A7AB6"/>
    <w:rsid w:val="007B099D"/>
    <w:rsid w:val="007B3702"/>
    <w:rsid w:val="007B4C4F"/>
    <w:rsid w:val="007B5E9C"/>
    <w:rsid w:val="007B7DFA"/>
    <w:rsid w:val="007C2253"/>
    <w:rsid w:val="007C2A11"/>
    <w:rsid w:val="007C2D8B"/>
    <w:rsid w:val="007C4682"/>
    <w:rsid w:val="007C5A2C"/>
    <w:rsid w:val="007C61D2"/>
    <w:rsid w:val="007D230B"/>
    <w:rsid w:val="007D48AE"/>
    <w:rsid w:val="007E163D"/>
    <w:rsid w:val="007E1E32"/>
    <w:rsid w:val="007E28B8"/>
    <w:rsid w:val="007E2E25"/>
    <w:rsid w:val="007E2EBB"/>
    <w:rsid w:val="007E2F1B"/>
    <w:rsid w:val="007E40B6"/>
    <w:rsid w:val="007E667A"/>
    <w:rsid w:val="007E7B4E"/>
    <w:rsid w:val="007F1491"/>
    <w:rsid w:val="007F1AA2"/>
    <w:rsid w:val="007F2714"/>
    <w:rsid w:val="007F28C9"/>
    <w:rsid w:val="007F367D"/>
    <w:rsid w:val="007F3F78"/>
    <w:rsid w:val="007F6883"/>
    <w:rsid w:val="0080021F"/>
    <w:rsid w:val="00801BAB"/>
    <w:rsid w:val="0080264D"/>
    <w:rsid w:val="0080312D"/>
    <w:rsid w:val="00803587"/>
    <w:rsid w:val="008060E8"/>
    <w:rsid w:val="00806E33"/>
    <w:rsid w:val="00810A67"/>
    <w:rsid w:val="008115A6"/>
    <w:rsid w:val="00811612"/>
    <w:rsid w:val="008117E9"/>
    <w:rsid w:val="00814BF0"/>
    <w:rsid w:val="00815EE3"/>
    <w:rsid w:val="00816408"/>
    <w:rsid w:val="00816888"/>
    <w:rsid w:val="00821428"/>
    <w:rsid w:val="00824498"/>
    <w:rsid w:val="0082759A"/>
    <w:rsid w:val="00830D6C"/>
    <w:rsid w:val="00832448"/>
    <w:rsid w:val="00832B5F"/>
    <w:rsid w:val="008335D4"/>
    <w:rsid w:val="00840442"/>
    <w:rsid w:val="0084109D"/>
    <w:rsid w:val="008420C0"/>
    <w:rsid w:val="00845168"/>
    <w:rsid w:val="00845C8C"/>
    <w:rsid w:val="00846D76"/>
    <w:rsid w:val="0084764B"/>
    <w:rsid w:val="008477D9"/>
    <w:rsid w:val="00850C3F"/>
    <w:rsid w:val="00850F56"/>
    <w:rsid w:val="008510FA"/>
    <w:rsid w:val="00851F1E"/>
    <w:rsid w:val="008527C0"/>
    <w:rsid w:val="008541B0"/>
    <w:rsid w:val="00855E08"/>
    <w:rsid w:val="00856327"/>
    <w:rsid w:val="00856A31"/>
    <w:rsid w:val="00857DD7"/>
    <w:rsid w:val="00860B58"/>
    <w:rsid w:val="00860C89"/>
    <w:rsid w:val="0086109D"/>
    <w:rsid w:val="008626F8"/>
    <w:rsid w:val="00863884"/>
    <w:rsid w:val="00863F29"/>
    <w:rsid w:val="00865ADF"/>
    <w:rsid w:val="00866643"/>
    <w:rsid w:val="0086705F"/>
    <w:rsid w:val="00867B37"/>
    <w:rsid w:val="00871315"/>
    <w:rsid w:val="0087465E"/>
    <w:rsid w:val="00875454"/>
    <w:rsid w:val="008754D0"/>
    <w:rsid w:val="00875848"/>
    <w:rsid w:val="00877058"/>
    <w:rsid w:val="00880512"/>
    <w:rsid w:val="008814C6"/>
    <w:rsid w:val="00882402"/>
    <w:rsid w:val="0088370F"/>
    <w:rsid w:val="00883788"/>
    <w:rsid w:val="008855C9"/>
    <w:rsid w:val="00886456"/>
    <w:rsid w:val="00891A8F"/>
    <w:rsid w:val="00893F84"/>
    <w:rsid w:val="00894219"/>
    <w:rsid w:val="00894450"/>
    <w:rsid w:val="008945E0"/>
    <w:rsid w:val="00894C89"/>
    <w:rsid w:val="00894F91"/>
    <w:rsid w:val="0089527F"/>
    <w:rsid w:val="00896134"/>
    <w:rsid w:val="008A02E1"/>
    <w:rsid w:val="008A099A"/>
    <w:rsid w:val="008A09F8"/>
    <w:rsid w:val="008A2357"/>
    <w:rsid w:val="008A362B"/>
    <w:rsid w:val="008A46E1"/>
    <w:rsid w:val="008A4F43"/>
    <w:rsid w:val="008A5741"/>
    <w:rsid w:val="008B01EE"/>
    <w:rsid w:val="008B2706"/>
    <w:rsid w:val="008B4321"/>
    <w:rsid w:val="008B4B7F"/>
    <w:rsid w:val="008B58C5"/>
    <w:rsid w:val="008B6496"/>
    <w:rsid w:val="008B6F50"/>
    <w:rsid w:val="008B76F9"/>
    <w:rsid w:val="008C0F29"/>
    <w:rsid w:val="008C1572"/>
    <w:rsid w:val="008C49DC"/>
    <w:rsid w:val="008D0EE0"/>
    <w:rsid w:val="008D0F3F"/>
    <w:rsid w:val="008D1974"/>
    <w:rsid w:val="008D3422"/>
    <w:rsid w:val="008D600D"/>
    <w:rsid w:val="008E0150"/>
    <w:rsid w:val="008E1A60"/>
    <w:rsid w:val="008E1A6D"/>
    <w:rsid w:val="008E27EF"/>
    <w:rsid w:val="008E290E"/>
    <w:rsid w:val="008E51AE"/>
    <w:rsid w:val="008E6067"/>
    <w:rsid w:val="008F047F"/>
    <w:rsid w:val="008F0AF9"/>
    <w:rsid w:val="008F2896"/>
    <w:rsid w:val="008F3D4A"/>
    <w:rsid w:val="008F4B45"/>
    <w:rsid w:val="008F54E7"/>
    <w:rsid w:val="008F62DE"/>
    <w:rsid w:val="008F6639"/>
    <w:rsid w:val="008F6654"/>
    <w:rsid w:val="008F6CEE"/>
    <w:rsid w:val="008F7709"/>
    <w:rsid w:val="0090055E"/>
    <w:rsid w:val="00900861"/>
    <w:rsid w:val="009020FA"/>
    <w:rsid w:val="00902B9E"/>
    <w:rsid w:val="00903422"/>
    <w:rsid w:val="00903BEE"/>
    <w:rsid w:val="00904B01"/>
    <w:rsid w:val="00905728"/>
    <w:rsid w:val="009072E3"/>
    <w:rsid w:val="009108D6"/>
    <w:rsid w:val="0091090F"/>
    <w:rsid w:val="00911652"/>
    <w:rsid w:val="00911948"/>
    <w:rsid w:val="00911C02"/>
    <w:rsid w:val="00915208"/>
    <w:rsid w:val="009157B9"/>
    <w:rsid w:val="00915988"/>
    <w:rsid w:val="00915C5C"/>
    <w:rsid w:val="00915DF9"/>
    <w:rsid w:val="00917794"/>
    <w:rsid w:val="009202D5"/>
    <w:rsid w:val="00920926"/>
    <w:rsid w:val="009232C9"/>
    <w:rsid w:val="00923632"/>
    <w:rsid w:val="009244DF"/>
    <w:rsid w:val="00924DDC"/>
    <w:rsid w:val="009254C3"/>
    <w:rsid w:val="00926204"/>
    <w:rsid w:val="009268D9"/>
    <w:rsid w:val="00927A88"/>
    <w:rsid w:val="00930A0A"/>
    <w:rsid w:val="00931078"/>
    <w:rsid w:val="0093150E"/>
    <w:rsid w:val="009315A3"/>
    <w:rsid w:val="00932377"/>
    <w:rsid w:val="00933A51"/>
    <w:rsid w:val="00942303"/>
    <w:rsid w:val="0094400D"/>
    <w:rsid w:val="009449B0"/>
    <w:rsid w:val="00946D93"/>
    <w:rsid w:val="00947302"/>
    <w:rsid w:val="00947D5A"/>
    <w:rsid w:val="00951690"/>
    <w:rsid w:val="00951E4E"/>
    <w:rsid w:val="009523D0"/>
    <w:rsid w:val="009532A5"/>
    <w:rsid w:val="0095359C"/>
    <w:rsid w:val="00954464"/>
    <w:rsid w:val="009551BB"/>
    <w:rsid w:val="0095528E"/>
    <w:rsid w:val="00957BEF"/>
    <w:rsid w:val="00961764"/>
    <w:rsid w:val="00962120"/>
    <w:rsid w:val="00964261"/>
    <w:rsid w:val="009642AA"/>
    <w:rsid w:val="00964C43"/>
    <w:rsid w:val="00964CA9"/>
    <w:rsid w:val="00964F42"/>
    <w:rsid w:val="00964F63"/>
    <w:rsid w:val="0096563B"/>
    <w:rsid w:val="00965B6E"/>
    <w:rsid w:val="009670AA"/>
    <w:rsid w:val="0096753E"/>
    <w:rsid w:val="009678CF"/>
    <w:rsid w:val="00967E7C"/>
    <w:rsid w:val="0097073E"/>
    <w:rsid w:val="009736EA"/>
    <w:rsid w:val="00974BC6"/>
    <w:rsid w:val="00975820"/>
    <w:rsid w:val="009762EC"/>
    <w:rsid w:val="00977CD8"/>
    <w:rsid w:val="0098191A"/>
    <w:rsid w:val="00981D5A"/>
    <w:rsid w:val="00982242"/>
    <w:rsid w:val="00982958"/>
    <w:rsid w:val="00982F86"/>
    <w:rsid w:val="00983638"/>
    <w:rsid w:val="00986574"/>
    <w:rsid w:val="009868E9"/>
    <w:rsid w:val="00987EDD"/>
    <w:rsid w:val="00991552"/>
    <w:rsid w:val="00993E86"/>
    <w:rsid w:val="009944E6"/>
    <w:rsid w:val="00995105"/>
    <w:rsid w:val="0099528C"/>
    <w:rsid w:val="00995B6D"/>
    <w:rsid w:val="00996565"/>
    <w:rsid w:val="009967F0"/>
    <w:rsid w:val="009970EB"/>
    <w:rsid w:val="00997575"/>
    <w:rsid w:val="009A49C9"/>
    <w:rsid w:val="009A5A34"/>
    <w:rsid w:val="009B1CB8"/>
    <w:rsid w:val="009B2429"/>
    <w:rsid w:val="009B41F6"/>
    <w:rsid w:val="009B4AC3"/>
    <w:rsid w:val="009B6508"/>
    <w:rsid w:val="009B69D4"/>
    <w:rsid w:val="009B7656"/>
    <w:rsid w:val="009B7FBB"/>
    <w:rsid w:val="009B7FD9"/>
    <w:rsid w:val="009C14A0"/>
    <w:rsid w:val="009C364E"/>
    <w:rsid w:val="009C4C16"/>
    <w:rsid w:val="009C6564"/>
    <w:rsid w:val="009D1648"/>
    <w:rsid w:val="009D1818"/>
    <w:rsid w:val="009D3B83"/>
    <w:rsid w:val="009D5285"/>
    <w:rsid w:val="009D66E0"/>
    <w:rsid w:val="009D6740"/>
    <w:rsid w:val="009D6C93"/>
    <w:rsid w:val="009D7D97"/>
    <w:rsid w:val="009E0B05"/>
    <w:rsid w:val="009E2005"/>
    <w:rsid w:val="009E3BF4"/>
    <w:rsid w:val="009E574E"/>
    <w:rsid w:val="009E5CFC"/>
    <w:rsid w:val="009E648F"/>
    <w:rsid w:val="009E7D45"/>
    <w:rsid w:val="009F0047"/>
    <w:rsid w:val="009F00A7"/>
    <w:rsid w:val="009F0E4B"/>
    <w:rsid w:val="009F6247"/>
    <w:rsid w:val="009F712A"/>
    <w:rsid w:val="00A014D7"/>
    <w:rsid w:val="00A022B4"/>
    <w:rsid w:val="00A0303C"/>
    <w:rsid w:val="00A0322C"/>
    <w:rsid w:val="00A03A8A"/>
    <w:rsid w:val="00A0466B"/>
    <w:rsid w:val="00A048D4"/>
    <w:rsid w:val="00A079CB"/>
    <w:rsid w:val="00A07ACD"/>
    <w:rsid w:val="00A11A9A"/>
    <w:rsid w:val="00A11FD9"/>
    <w:rsid w:val="00A12128"/>
    <w:rsid w:val="00A12DAD"/>
    <w:rsid w:val="00A12E9A"/>
    <w:rsid w:val="00A12F48"/>
    <w:rsid w:val="00A138CA"/>
    <w:rsid w:val="00A15512"/>
    <w:rsid w:val="00A16CF6"/>
    <w:rsid w:val="00A1748D"/>
    <w:rsid w:val="00A2023F"/>
    <w:rsid w:val="00A20836"/>
    <w:rsid w:val="00A20FCE"/>
    <w:rsid w:val="00A22C98"/>
    <w:rsid w:val="00A231E2"/>
    <w:rsid w:val="00A23527"/>
    <w:rsid w:val="00A30E61"/>
    <w:rsid w:val="00A31A66"/>
    <w:rsid w:val="00A31D73"/>
    <w:rsid w:val="00A32DA0"/>
    <w:rsid w:val="00A32DE3"/>
    <w:rsid w:val="00A33D55"/>
    <w:rsid w:val="00A35B5A"/>
    <w:rsid w:val="00A40424"/>
    <w:rsid w:val="00A41D51"/>
    <w:rsid w:val="00A41FC9"/>
    <w:rsid w:val="00A42244"/>
    <w:rsid w:val="00A455EB"/>
    <w:rsid w:val="00A46746"/>
    <w:rsid w:val="00A46A3E"/>
    <w:rsid w:val="00A47282"/>
    <w:rsid w:val="00A47850"/>
    <w:rsid w:val="00A52B0F"/>
    <w:rsid w:val="00A530C4"/>
    <w:rsid w:val="00A537A2"/>
    <w:rsid w:val="00A53D45"/>
    <w:rsid w:val="00A54ABE"/>
    <w:rsid w:val="00A55870"/>
    <w:rsid w:val="00A5632E"/>
    <w:rsid w:val="00A56C34"/>
    <w:rsid w:val="00A57911"/>
    <w:rsid w:val="00A6061B"/>
    <w:rsid w:val="00A62A62"/>
    <w:rsid w:val="00A6400A"/>
    <w:rsid w:val="00A64912"/>
    <w:rsid w:val="00A65A1A"/>
    <w:rsid w:val="00A66168"/>
    <w:rsid w:val="00A67FEA"/>
    <w:rsid w:val="00A7081D"/>
    <w:rsid w:val="00A70A74"/>
    <w:rsid w:val="00A71904"/>
    <w:rsid w:val="00A7340A"/>
    <w:rsid w:val="00A74878"/>
    <w:rsid w:val="00A76FAC"/>
    <w:rsid w:val="00A800A8"/>
    <w:rsid w:val="00A80E7A"/>
    <w:rsid w:val="00A81F7B"/>
    <w:rsid w:val="00A82C16"/>
    <w:rsid w:val="00A83037"/>
    <w:rsid w:val="00A83CD1"/>
    <w:rsid w:val="00A8594A"/>
    <w:rsid w:val="00A907EB"/>
    <w:rsid w:val="00A90A8E"/>
    <w:rsid w:val="00A91966"/>
    <w:rsid w:val="00A9250D"/>
    <w:rsid w:val="00A92693"/>
    <w:rsid w:val="00A940C6"/>
    <w:rsid w:val="00A954C9"/>
    <w:rsid w:val="00A96B6A"/>
    <w:rsid w:val="00AA07E6"/>
    <w:rsid w:val="00AA274B"/>
    <w:rsid w:val="00AA40FC"/>
    <w:rsid w:val="00AA66AC"/>
    <w:rsid w:val="00AA671D"/>
    <w:rsid w:val="00AA78AD"/>
    <w:rsid w:val="00AB6F93"/>
    <w:rsid w:val="00AC0886"/>
    <w:rsid w:val="00AC1F70"/>
    <w:rsid w:val="00AC2919"/>
    <w:rsid w:val="00AC3E7B"/>
    <w:rsid w:val="00AC6509"/>
    <w:rsid w:val="00AC71DE"/>
    <w:rsid w:val="00AC756B"/>
    <w:rsid w:val="00AD0363"/>
    <w:rsid w:val="00AD066C"/>
    <w:rsid w:val="00AD1D96"/>
    <w:rsid w:val="00AD3075"/>
    <w:rsid w:val="00AD3AFA"/>
    <w:rsid w:val="00AD5315"/>
    <w:rsid w:val="00AD5641"/>
    <w:rsid w:val="00AD5F66"/>
    <w:rsid w:val="00AD6F7C"/>
    <w:rsid w:val="00AD7628"/>
    <w:rsid w:val="00AD7889"/>
    <w:rsid w:val="00AE3719"/>
    <w:rsid w:val="00AE4ABF"/>
    <w:rsid w:val="00AE530D"/>
    <w:rsid w:val="00AE648C"/>
    <w:rsid w:val="00AE6E04"/>
    <w:rsid w:val="00AE7708"/>
    <w:rsid w:val="00AE7A76"/>
    <w:rsid w:val="00AF021B"/>
    <w:rsid w:val="00AF06CF"/>
    <w:rsid w:val="00AF0BA4"/>
    <w:rsid w:val="00AF0EFF"/>
    <w:rsid w:val="00AF2EEB"/>
    <w:rsid w:val="00B01511"/>
    <w:rsid w:val="00B03112"/>
    <w:rsid w:val="00B067B5"/>
    <w:rsid w:val="00B0688F"/>
    <w:rsid w:val="00B07CDB"/>
    <w:rsid w:val="00B10353"/>
    <w:rsid w:val="00B106A8"/>
    <w:rsid w:val="00B10FB0"/>
    <w:rsid w:val="00B11C6A"/>
    <w:rsid w:val="00B14E6D"/>
    <w:rsid w:val="00B156BC"/>
    <w:rsid w:val="00B156FC"/>
    <w:rsid w:val="00B15E2F"/>
    <w:rsid w:val="00B15EFC"/>
    <w:rsid w:val="00B16067"/>
    <w:rsid w:val="00B16A31"/>
    <w:rsid w:val="00B17DFD"/>
    <w:rsid w:val="00B22347"/>
    <w:rsid w:val="00B229C0"/>
    <w:rsid w:val="00B22E64"/>
    <w:rsid w:val="00B2340C"/>
    <w:rsid w:val="00B25242"/>
    <w:rsid w:val="00B2799D"/>
    <w:rsid w:val="00B27C45"/>
    <w:rsid w:val="00B307FB"/>
    <w:rsid w:val="00B308FE"/>
    <w:rsid w:val="00B30C1F"/>
    <w:rsid w:val="00B31CCC"/>
    <w:rsid w:val="00B331F8"/>
    <w:rsid w:val="00B33709"/>
    <w:rsid w:val="00B33B3C"/>
    <w:rsid w:val="00B34A96"/>
    <w:rsid w:val="00B35D97"/>
    <w:rsid w:val="00B35D98"/>
    <w:rsid w:val="00B364C3"/>
    <w:rsid w:val="00B36FBA"/>
    <w:rsid w:val="00B41376"/>
    <w:rsid w:val="00B420B3"/>
    <w:rsid w:val="00B42159"/>
    <w:rsid w:val="00B42C17"/>
    <w:rsid w:val="00B42E9E"/>
    <w:rsid w:val="00B430F3"/>
    <w:rsid w:val="00B44110"/>
    <w:rsid w:val="00B44B4B"/>
    <w:rsid w:val="00B50ADC"/>
    <w:rsid w:val="00B5169C"/>
    <w:rsid w:val="00B51848"/>
    <w:rsid w:val="00B535C9"/>
    <w:rsid w:val="00B566B1"/>
    <w:rsid w:val="00B57D29"/>
    <w:rsid w:val="00B60D0B"/>
    <w:rsid w:val="00B628DE"/>
    <w:rsid w:val="00B62DA1"/>
    <w:rsid w:val="00B63834"/>
    <w:rsid w:val="00B63BE9"/>
    <w:rsid w:val="00B63E07"/>
    <w:rsid w:val="00B67BC3"/>
    <w:rsid w:val="00B70B51"/>
    <w:rsid w:val="00B70E7B"/>
    <w:rsid w:val="00B724F6"/>
    <w:rsid w:val="00B72734"/>
    <w:rsid w:val="00B73332"/>
    <w:rsid w:val="00B74C54"/>
    <w:rsid w:val="00B758DF"/>
    <w:rsid w:val="00B75A11"/>
    <w:rsid w:val="00B77787"/>
    <w:rsid w:val="00B800C0"/>
    <w:rsid w:val="00B80199"/>
    <w:rsid w:val="00B828AC"/>
    <w:rsid w:val="00B82D81"/>
    <w:rsid w:val="00B83204"/>
    <w:rsid w:val="00B84D95"/>
    <w:rsid w:val="00B85999"/>
    <w:rsid w:val="00B87CAC"/>
    <w:rsid w:val="00B9345E"/>
    <w:rsid w:val="00B94272"/>
    <w:rsid w:val="00B94368"/>
    <w:rsid w:val="00B94BA2"/>
    <w:rsid w:val="00B97303"/>
    <w:rsid w:val="00BA0E23"/>
    <w:rsid w:val="00BA14B3"/>
    <w:rsid w:val="00BA220B"/>
    <w:rsid w:val="00BA227A"/>
    <w:rsid w:val="00BA2950"/>
    <w:rsid w:val="00BA2AA6"/>
    <w:rsid w:val="00BA300A"/>
    <w:rsid w:val="00BA3356"/>
    <w:rsid w:val="00BA3A57"/>
    <w:rsid w:val="00BA42AD"/>
    <w:rsid w:val="00BA4BE9"/>
    <w:rsid w:val="00BA4F4A"/>
    <w:rsid w:val="00BA5845"/>
    <w:rsid w:val="00BB02AF"/>
    <w:rsid w:val="00BB1309"/>
    <w:rsid w:val="00BB1F09"/>
    <w:rsid w:val="00BB208C"/>
    <w:rsid w:val="00BB316E"/>
    <w:rsid w:val="00BB374B"/>
    <w:rsid w:val="00BB4082"/>
    <w:rsid w:val="00BB4E1A"/>
    <w:rsid w:val="00BB5895"/>
    <w:rsid w:val="00BB5C17"/>
    <w:rsid w:val="00BB76A5"/>
    <w:rsid w:val="00BB7F1B"/>
    <w:rsid w:val="00BC0113"/>
    <w:rsid w:val="00BC015E"/>
    <w:rsid w:val="00BC07D2"/>
    <w:rsid w:val="00BC0ACC"/>
    <w:rsid w:val="00BC1CE2"/>
    <w:rsid w:val="00BC2DE4"/>
    <w:rsid w:val="00BC4CCE"/>
    <w:rsid w:val="00BC4EAE"/>
    <w:rsid w:val="00BC5883"/>
    <w:rsid w:val="00BC5892"/>
    <w:rsid w:val="00BC5BD9"/>
    <w:rsid w:val="00BC6871"/>
    <w:rsid w:val="00BC7183"/>
    <w:rsid w:val="00BC76AC"/>
    <w:rsid w:val="00BD0AC6"/>
    <w:rsid w:val="00BD0ECB"/>
    <w:rsid w:val="00BD1365"/>
    <w:rsid w:val="00BD27F5"/>
    <w:rsid w:val="00BD2B7D"/>
    <w:rsid w:val="00BD4F47"/>
    <w:rsid w:val="00BD518E"/>
    <w:rsid w:val="00BD5BEC"/>
    <w:rsid w:val="00BD69D9"/>
    <w:rsid w:val="00BD6AB8"/>
    <w:rsid w:val="00BD76CB"/>
    <w:rsid w:val="00BD78A1"/>
    <w:rsid w:val="00BE035E"/>
    <w:rsid w:val="00BE0B5F"/>
    <w:rsid w:val="00BE0FDD"/>
    <w:rsid w:val="00BE1B57"/>
    <w:rsid w:val="00BE2155"/>
    <w:rsid w:val="00BE2213"/>
    <w:rsid w:val="00BE2F15"/>
    <w:rsid w:val="00BE4EA0"/>
    <w:rsid w:val="00BE6AA5"/>
    <w:rsid w:val="00BE719A"/>
    <w:rsid w:val="00BE720A"/>
    <w:rsid w:val="00BE7DA8"/>
    <w:rsid w:val="00BF0098"/>
    <w:rsid w:val="00BF09D5"/>
    <w:rsid w:val="00BF0D73"/>
    <w:rsid w:val="00BF0DFC"/>
    <w:rsid w:val="00BF11CE"/>
    <w:rsid w:val="00BF2465"/>
    <w:rsid w:val="00BF2CF3"/>
    <w:rsid w:val="00BF361A"/>
    <w:rsid w:val="00BF4084"/>
    <w:rsid w:val="00BF65DE"/>
    <w:rsid w:val="00BF75C9"/>
    <w:rsid w:val="00C017CB"/>
    <w:rsid w:val="00C01C14"/>
    <w:rsid w:val="00C02D44"/>
    <w:rsid w:val="00C03162"/>
    <w:rsid w:val="00C033CF"/>
    <w:rsid w:val="00C03C94"/>
    <w:rsid w:val="00C04246"/>
    <w:rsid w:val="00C0453F"/>
    <w:rsid w:val="00C04B0C"/>
    <w:rsid w:val="00C04D8D"/>
    <w:rsid w:val="00C04DFB"/>
    <w:rsid w:val="00C0544A"/>
    <w:rsid w:val="00C05849"/>
    <w:rsid w:val="00C06C60"/>
    <w:rsid w:val="00C07E06"/>
    <w:rsid w:val="00C10930"/>
    <w:rsid w:val="00C10ABB"/>
    <w:rsid w:val="00C11452"/>
    <w:rsid w:val="00C114C2"/>
    <w:rsid w:val="00C120AB"/>
    <w:rsid w:val="00C1227F"/>
    <w:rsid w:val="00C17964"/>
    <w:rsid w:val="00C217B8"/>
    <w:rsid w:val="00C21D7D"/>
    <w:rsid w:val="00C21EEC"/>
    <w:rsid w:val="00C22264"/>
    <w:rsid w:val="00C22AAA"/>
    <w:rsid w:val="00C236F1"/>
    <w:rsid w:val="00C239C4"/>
    <w:rsid w:val="00C256C5"/>
    <w:rsid w:val="00C25E7F"/>
    <w:rsid w:val="00C26328"/>
    <w:rsid w:val="00C2746F"/>
    <w:rsid w:val="00C305D2"/>
    <w:rsid w:val="00C30A3E"/>
    <w:rsid w:val="00C31510"/>
    <w:rsid w:val="00C317E4"/>
    <w:rsid w:val="00C31816"/>
    <w:rsid w:val="00C31ED4"/>
    <w:rsid w:val="00C324A0"/>
    <w:rsid w:val="00C32F4D"/>
    <w:rsid w:val="00C3300F"/>
    <w:rsid w:val="00C3538E"/>
    <w:rsid w:val="00C35875"/>
    <w:rsid w:val="00C35923"/>
    <w:rsid w:val="00C36A52"/>
    <w:rsid w:val="00C408C4"/>
    <w:rsid w:val="00C40BD7"/>
    <w:rsid w:val="00C41D1B"/>
    <w:rsid w:val="00C42BF8"/>
    <w:rsid w:val="00C45171"/>
    <w:rsid w:val="00C454B5"/>
    <w:rsid w:val="00C4762D"/>
    <w:rsid w:val="00C50043"/>
    <w:rsid w:val="00C50B97"/>
    <w:rsid w:val="00C50DFC"/>
    <w:rsid w:val="00C51297"/>
    <w:rsid w:val="00C51715"/>
    <w:rsid w:val="00C53379"/>
    <w:rsid w:val="00C54569"/>
    <w:rsid w:val="00C56EE9"/>
    <w:rsid w:val="00C57BFB"/>
    <w:rsid w:val="00C61126"/>
    <w:rsid w:val="00C6186A"/>
    <w:rsid w:val="00C61B12"/>
    <w:rsid w:val="00C626BB"/>
    <w:rsid w:val="00C6287C"/>
    <w:rsid w:val="00C6434E"/>
    <w:rsid w:val="00C65684"/>
    <w:rsid w:val="00C66D18"/>
    <w:rsid w:val="00C70CA8"/>
    <w:rsid w:val="00C71950"/>
    <w:rsid w:val="00C74A65"/>
    <w:rsid w:val="00C75268"/>
    <w:rsid w:val="00C7573B"/>
    <w:rsid w:val="00C77D96"/>
    <w:rsid w:val="00C80943"/>
    <w:rsid w:val="00C82861"/>
    <w:rsid w:val="00C82D8E"/>
    <w:rsid w:val="00C83385"/>
    <w:rsid w:val="00C83C1F"/>
    <w:rsid w:val="00C864C3"/>
    <w:rsid w:val="00C8716F"/>
    <w:rsid w:val="00C87600"/>
    <w:rsid w:val="00C904E6"/>
    <w:rsid w:val="00C91E23"/>
    <w:rsid w:val="00C93C03"/>
    <w:rsid w:val="00C9489B"/>
    <w:rsid w:val="00C9541B"/>
    <w:rsid w:val="00C95F27"/>
    <w:rsid w:val="00C965C4"/>
    <w:rsid w:val="00CA28DA"/>
    <w:rsid w:val="00CA3A25"/>
    <w:rsid w:val="00CA66DC"/>
    <w:rsid w:val="00CB0653"/>
    <w:rsid w:val="00CB06C0"/>
    <w:rsid w:val="00CB0D0D"/>
    <w:rsid w:val="00CB143B"/>
    <w:rsid w:val="00CB1892"/>
    <w:rsid w:val="00CB1909"/>
    <w:rsid w:val="00CB2C8E"/>
    <w:rsid w:val="00CB372F"/>
    <w:rsid w:val="00CB39A8"/>
    <w:rsid w:val="00CB3E81"/>
    <w:rsid w:val="00CB602E"/>
    <w:rsid w:val="00CB7B7A"/>
    <w:rsid w:val="00CC0E71"/>
    <w:rsid w:val="00CC1067"/>
    <w:rsid w:val="00CC2FB3"/>
    <w:rsid w:val="00CC3BFA"/>
    <w:rsid w:val="00CC6DD2"/>
    <w:rsid w:val="00CC7307"/>
    <w:rsid w:val="00CD0B10"/>
    <w:rsid w:val="00CD158F"/>
    <w:rsid w:val="00CD1ED0"/>
    <w:rsid w:val="00CD2E90"/>
    <w:rsid w:val="00CD67A2"/>
    <w:rsid w:val="00CD69B9"/>
    <w:rsid w:val="00CD6E4A"/>
    <w:rsid w:val="00CE051D"/>
    <w:rsid w:val="00CE0902"/>
    <w:rsid w:val="00CE0935"/>
    <w:rsid w:val="00CE0FA6"/>
    <w:rsid w:val="00CE1284"/>
    <w:rsid w:val="00CE1335"/>
    <w:rsid w:val="00CE2032"/>
    <w:rsid w:val="00CE272F"/>
    <w:rsid w:val="00CE3D2A"/>
    <w:rsid w:val="00CE3FD3"/>
    <w:rsid w:val="00CE493D"/>
    <w:rsid w:val="00CE5DCA"/>
    <w:rsid w:val="00CF07FA"/>
    <w:rsid w:val="00CF0BB2"/>
    <w:rsid w:val="00CF1B31"/>
    <w:rsid w:val="00CF28BC"/>
    <w:rsid w:val="00CF3EE8"/>
    <w:rsid w:val="00CF43DC"/>
    <w:rsid w:val="00CF4E4F"/>
    <w:rsid w:val="00CF520B"/>
    <w:rsid w:val="00D003F4"/>
    <w:rsid w:val="00D00C0C"/>
    <w:rsid w:val="00D02259"/>
    <w:rsid w:val="00D02647"/>
    <w:rsid w:val="00D0434A"/>
    <w:rsid w:val="00D047C3"/>
    <w:rsid w:val="00D04F78"/>
    <w:rsid w:val="00D04FE7"/>
    <w:rsid w:val="00D050E6"/>
    <w:rsid w:val="00D1103E"/>
    <w:rsid w:val="00D120A1"/>
    <w:rsid w:val="00D12614"/>
    <w:rsid w:val="00D12BBB"/>
    <w:rsid w:val="00D13441"/>
    <w:rsid w:val="00D137E3"/>
    <w:rsid w:val="00D150E7"/>
    <w:rsid w:val="00D16CAC"/>
    <w:rsid w:val="00D176EB"/>
    <w:rsid w:val="00D17E95"/>
    <w:rsid w:val="00D20154"/>
    <w:rsid w:val="00D20511"/>
    <w:rsid w:val="00D212D5"/>
    <w:rsid w:val="00D22AC4"/>
    <w:rsid w:val="00D23303"/>
    <w:rsid w:val="00D24053"/>
    <w:rsid w:val="00D27231"/>
    <w:rsid w:val="00D27807"/>
    <w:rsid w:val="00D27E21"/>
    <w:rsid w:val="00D30E90"/>
    <w:rsid w:val="00D32A74"/>
    <w:rsid w:val="00D32F65"/>
    <w:rsid w:val="00D3329E"/>
    <w:rsid w:val="00D341C4"/>
    <w:rsid w:val="00D34755"/>
    <w:rsid w:val="00D35ACB"/>
    <w:rsid w:val="00D42079"/>
    <w:rsid w:val="00D42B89"/>
    <w:rsid w:val="00D43A03"/>
    <w:rsid w:val="00D45E5D"/>
    <w:rsid w:val="00D46112"/>
    <w:rsid w:val="00D4727F"/>
    <w:rsid w:val="00D476C7"/>
    <w:rsid w:val="00D477A1"/>
    <w:rsid w:val="00D50F2C"/>
    <w:rsid w:val="00D52DC2"/>
    <w:rsid w:val="00D53BCC"/>
    <w:rsid w:val="00D54AB4"/>
    <w:rsid w:val="00D54EC2"/>
    <w:rsid w:val="00D55124"/>
    <w:rsid w:val="00D56358"/>
    <w:rsid w:val="00D5678E"/>
    <w:rsid w:val="00D569AB"/>
    <w:rsid w:val="00D5718B"/>
    <w:rsid w:val="00D571A0"/>
    <w:rsid w:val="00D57A75"/>
    <w:rsid w:val="00D57C07"/>
    <w:rsid w:val="00D61AB4"/>
    <w:rsid w:val="00D65D13"/>
    <w:rsid w:val="00D65E68"/>
    <w:rsid w:val="00D66303"/>
    <w:rsid w:val="00D66C38"/>
    <w:rsid w:val="00D67041"/>
    <w:rsid w:val="00D671CB"/>
    <w:rsid w:val="00D67BA9"/>
    <w:rsid w:val="00D702DE"/>
    <w:rsid w:val="00D70731"/>
    <w:rsid w:val="00D70DFB"/>
    <w:rsid w:val="00D72490"/>
    <w:rsid w:val="00D73C22"/>
    <w:rsid w:val="00D74710"/>
    <w:rsid w:val="00D7567C"/>
    <w:rsid w:val="00D75701"/>
    <w:rsid w:val="00D757AD"/>
    <w:rsid w:val="00D766DF"/>
    <w:rsid w:val="00D8151D"/>
    <w:rsid w:val="00D8230F"/>
    <w:rsid w:val="00D82C84"/>
    <w:rsid w:val="00D84A13"/>
    <w:rsid w:val="00D84B1B"/>
    <w:rsid w:val="00D853DA"/>
    <w:rsid w:val="00D90017"/>
    <w:rsid w:val="00D90B19"/>
    <w:rsid w:val="00D927B2"/>
    <w:rsid w:val="00D92A0A"/>
    <w:rsid w:val="00D92B44"/>
    <w:rsid w:val="00D93801"/>
    <w:rsid w:val="00D93A70"/>
    <w:rsid w:val="00D94823"/>
    <w:rsid w:val="00D955A2"/>
    <w:rsid w:val="00D96484"/>
    <w:rsid w:val="00D9672C"/>
    <w:rsid w:val="00D975A7"/>
    <w:rsid w:val="00D97AFA"/>
    <w:rsid w:val="00DA15C0"/>
    <w:rsid w:val="00DA186E"/>
    <w:rsid w:val="00DA2B6D"/>
    <w:rsid w:val="00DA30CD"/>
    <w:rsid w:val="00DA4116"/>
    <w:rsid w:val="00DA41D5"/>
    <w:rsid w:val="00DA46D3"/>
    <w:rsid w:val="00DA5321"/>
    <w:rsid w:val="00DA6D35"/>
    <w:rsid w:val="00DA7511"/>
    <w:rsid w:val="00DA7A6E"/>
    <w:rsid w:val="00DA7AFA"/>
    <w:rsid w:val="00DA7B63"/>
    <w:rsid w:val="00DB039B"/>
    <w:rsid w:val="00DB1842"/>
    <w:rsid w:val="00DB2161"/>
    <w:rsid w:val="00DB251C"/>
    <w:rsid w:val="00DB2E0B"/>
    <w:rsid w:val="00DB38AD"/>
    <w:rsid w:val="00DB40C0"/>
    <w:rsid w:val="00DB45F1"/>
    <w:rsid w:val="00DB4630"/>
    <w:rsid w:val="00DB5B86"/>
    <w:rsid w:val="00DB6C12"/>
    <w:rsid w:val="00DC2995"/>
    <w:rsid w:val="00DC2C4C"/>
    <w:rsid w:val="00DC40CB"/>
    <w:rsid w:val="00DC4445"/>
    <w:rsid w:val="00DC4F88"/>
    <w:rsid w:val="00DC60BE"/>
    <w:rsid w:val="00DD3D40"/>
    <w:rsid w:val="00DD4C87"/>
    <w:rsid w:val="00DD5738"/>
    <w:rsid w:val="00DD5AE6"/>
    <w:rsid w:val="00DD6158"/>
    <w:rsid w:val="00DD64C7"/>
    <w:rsid w:val="00DD71E3"/>
    <w:rsid w:val="00DD7F59"/>
    <w:rsid w:val="00DE03A1"/>
    <w:rsid w:val="00DE03E6"/>
    <w:rsid w:val="00DE0611"/>
    <w:rsid w:val="00DE1958"/>
    <w:rsid w:val="00DE6964"/>
    <w:rsid w:val="00DE7495"/>
    <w:rsid w:val="00DE79F9"/>
    <w:rsid w:val="00DF08B6"/>
    <w:rsid w:val="00DF256E"/>
    <w:rsid w:val="00DF25EB"/>
    <w:rsid w:val="00DF2A80"/>
    <w:rsid w:val="00DF3032"/>
    <w:rsid w:val="00DF43A8"/>
    <w:rsid w:val="00DF55AB"/>
    <w:rsid w:val="00DF58EB"/>
    <w:rsid w:val="00DF660F"/>
    <w:rsid w:val="00DF6CF5"/>
    <w:rsid w:val="00E018B2"/>
    <w:rsid w:val="00E03785"/>
    <w:rsid w:val="00E03D0C"/>
    <w:rsid w:val="00E0425F"/>
    <w:rsid w:val="00E05704"/>
    <w:rsid w:val="00E06CC3"/>
    <w:rsid w:val="00E073A3"/>
    <w:rsid w:val="00E10034"/>
    <w:rsid w:val="00E10EE3"/>
    <w:rsid w:val="00E11E44"/>
    <w:rsid w:val="00E12649"/>
    <w:rsid w:val="00E1335A"/>
    <w:rsid w:val="00E1348B"/>
    <w:rsid w:val="00E13AFA"/>
    <w:rsid w:val="00E1574A"/>
    <w:rsid w:val="00E16670"/>
    <w:rsid w:val="00E16767"/>
    <w:rsid w:val="00E207D3"/>
    <w:rsid w:val="00E2092E"/>
    <w:rsid w:val="00E20F58"/>
    <w:rsid w:val="00E2168B"/>
    <w:rsid w:val="00E218E3"/>
    <w:rsid w:val="00E21F03"/>
    <w:rsid w:val="00E22015"/>
    <w:rsid w:val="00E230AF"/>
    <w:rsid w:val="00E24BDC"/>
    <w:rsid w:val="00E24EDD"/>
    <w:rsid w:val="00E25626"/>
    <w:rsid w:val="00E259F4"/>
    <w:rsid w:val="00E25B30"/>
    <w:rsid w:val="00E26017"/>
    <w:rsid w:val="00E3189E"/>
    <w:rsid w:val="00E31D2B"/>
    <w:rsid w:val="00E31E82"/>
    <w:rsid w:val="00E31F63"/>
    <w:rsid w:val="00E320D9"/>
    <w:rsid w:val="00E338EF"/>
    <w:rsid w:val="00E33D68"/>
    <w:rsid w:val="00E36E13"/>
    <w:rsid w:val="00E40FF8"/>
    <w:rsid w:val="00E414B5"/>
    <w:rsid w:val="00E41EA5"/>
    <w:rsid w:val="00E43091"/>
    <w:rsid w:val="00E438CA"/>
    <w:rsid w:val="00E44D48"/>
    <w:rsid w:val="00E47464"/>
    <w:rsid w:val="00E479AD"/>
    <w:rsid w:val="00E50FCF"/>
    <w:rsid w:val="00E515EF"/>
    <w:rsid w:val="00E51C73"/>
    <w:rsid w:val="00E528A9"/>
    <w:rsid w:val="00E52C22"/>
    <w:rsid w:val="00E53BAA"/>
    <w:rsid w:val="00E53CE1"/>
    <w:rsid w:val="00E54141"/>
    <w:rsid w:val="00E5437E"/>
    <w:rsid w:val="00E544BB"/>
    <w:rsid w:val="00E578EC"/>
    <w:rsid w:val="00E60423"/>
    <w:rsid w:val="00E613D1"/>
    <w:rsid w:val="00E61BB3"/>
    <w:rsid w:val="00E630C3"/>
    <w:rsid w:val="00E64578"/>
    <w:rsid w:val="00E64A4E"/>
    <w:rsid w:val="00E653AE"/>
    <w:rsid w:val="00E65C15"/>
    <w:rsid w:val="00E6609D"/>
    <w:rsid w:val="00E662CB"/>
    <w:rsid w:val="00E70F2D"/>
    <w:rsid w:val="00E71262"/>
    <w:rsid w:val="00E71560"/>
    <w:rsid w:val="00E71838"/>
    <w:rsid w:val="00E7261B"/>
    <w:rsid w:val="00E74DC7"/>
    <w:rsid w:val="00E763DA"/>
    <w:rsid w:val="00E76C21"/>
    <w:rsid w:val="00E773A4"/>
    <w:rsid w:val="00E77CF0"/>
    <w:rsid w:val="00E8075A"/>
    <w:rsid w:val="00E818A6"/>
    <w:rsid w:val="00E81EB1"/>
    <w:rsid w:val="00E838D3"/>
    <w:rsid w:val="00E8688D"/>
    <w:rsid w:val="00E86920"/>
    <w:rsid w:val="00E86D96"/>
    <w:rsid w:val="00E87263"/>
    <w:rsid w:val="00E90312"/>
    <w:rsid w:val="00E910D1"/>
    <w:rsid w:val="00E945E4"/>
    <w:rsid w:val="00E94D5E"/>
    <w:rsid w:val="00E9566F"/>
    <w:rsid w:val="00E95BB0"/>
    <w:rsid w:val="00E97F2D"/>
    <w:rsid w:val="00EA03B7"/>
    <w:rsid w:val="00EA12DC"/>
    <w:rsid w:val="00EA1445"/>
    <w:rsid w:val="00EA1447"/>
    <w:rsid w:val="00EA197C"/>
    <w:rsid w:val="00EA1E3C"/>
    <w:rsid w:val="00EA1F14"/>
    <w:rsid w:val="00EA284B"/>
    <w:rsid w:val="00EA3992"/>
    <w:rsid w:val="00EA7100"/>
    <w:rsid w:val="00EA7F9F"/>
    <w:rsid w:val="00EB08ED"/>
    <w:rsid w:val="00EB1274"/>
    <w:rsid w:val="00EB7421"/>
    <w:rsid w:val="00EB74A9"/>
    <w:rsid w:val="00EB7986"/>
    <w:rsid w:val="00EC094F"/>
    <w:rsid w:val="00EC159E"/>
    <w:rsid w:val="00EC1BD6"/>
    <w:rsid w:val="00EC324E"/>
    <w:rsid w:val="00EC40B7"/>
    <w:rsid w:val="00EC46A9"/>
    <w:rsid w:val="00EC4757"/>
    <w:rsid w:val="00EC55FC"/>
    <w:rsid w:val="00EC5B0B"/>
    <w:rsid w:val="00EC5D66"/>
    <w:rsid w:val="00EC78AA"/>
    <w:rsid w:val="00EC7E49"/>
    <w:rsid w:val="00EC7EDB"/>
    <w:rsid w:val="00ED1046"/>
    <w:rsid w:val="00ED166C"/>
    <w:rsid w:val="00ED1A08"/>
    <w:rsid w:val="00ED27E6"/>
    <w:rsid w:val="00ED2BB6"/>
    <w:rsid w:val="00ED2EBD"/>
    <w:rsid w:val="00ED3323"/>
    <w:rsid w:val="00ED34E1"/>
    <w:rsid w:val="00ED3B8D"/>
    <w:rsid w:val="00EE0C24"/>
    <w:rsid w:val="00EE10BB"/>
    <w:rsid w:val="00EE31BD"/>
    <w:rsid w:val="00EE397F"/>
    <w:rsid w:val="00EE428A"/>
    <w:rsid w:val="00EE4866"/>
    <w:rsid w:val="00EE629B"/>
    <w:rsid w:val="00EE7856"/>
    <w:rsid w:val="00EF1EBA"/>
    <w:rsid w:val="00EF2CB0"/>
    <w:rsid w:val="00EF2E3A"/>
    <w:rsid w:val="00EF3B17"/>
    <w:rsid w:val="00EF58A2"/>
    <w:rsid w:val="00F02C67"/>
    <w:rsid w:val="00F02E96"/>
    <w:rsid w:val="00F02EF9"/>
    <w:rsid w:val="00F04049"/>
    <w:rsid w:val="00F040FC"/>
    <w:rsid w:val="00F041B6"/>
    <w:rsid w:val="00F04515"/>
    <w:rsid w:val="00F04B80"/>
    <w:rsid w:val="00F04CF8"/>
    <w:rsid w:val="00F0555A"/>
    <w:rsid w:val="00F05CE1"/>
    <w:rsid w:val="00F072A7"/>
    <w:rsid w:val="00F078DC"/>
    <w:rsid w:val="00F07B87"/>
    <w:rsid w:val="00F07F06"/>
    <w:rsid w:val="00F10F93"/>
    <w:rsid w:val="00F112E3"/>
    <w:rsid w:val="00F12167"/>
    <w:rsid w:val="00F14593"/>
    <w:rsid w:val="00F164CF"/>
    <w:rsid w:val="00F171A1"/>
    <w:rsid w:val="00F176C6"/>
    <w:rsid w:val="00F226ED"/>
    <w:rsid w:val="00F22DE0"/>
    <w:rsid w:val="00F23451"/>
    <w:rsid w:val="00F24276"/>
    <w:rsid w:val="00F24623"/>
    <w:rsid w:val="00F26455"/>
    <w:rsid w:val="00F265F4"/>
    <w:rsid w:val="00F2673F"/>
    <w:rsid w:val="00F26DB4"/>
    <w:rsid w:val="00F30315"/>
    <w:rsid w:val="00F32BA8"/>
    <w:rsid w:val="00F33956"/>
    <w:rsid w:val="00F349F1"/>
    <w:rsid w:val="00F35033"/>
    <w:rsid w:val="00F35D83"/>
    <w:rsid w:val="00F371BC"/>
    <w:rsid w:val="00F37390"/>
    <w:rsid w:val="00F4215A"/>
    <w:rsid w:val="00F4350D"/>
    <w:rsid w:val="00F47153"/>
    <w:rsid w:val="00F476C7"/>
    <w:rsid w:val="00F478CD"/>
    <w:rsid w:val="00F47E5F"/>
    <w:rsid w:val="00F47EE9"/>
    <w:rsid w:val="00F50532"/>
    <w:rsid w:val="00F51DB6"/>
    <w:rsid w:val="00F52127"/>
    <w:rsid w:val="00F52765"/>
    <w:rsid w:val="00F52F84"/>
    <w:rsid w:val="00F53320"/>
    <w:rsid w:val="00F53584"/>
    <w:rsid w:val="00F55E96"/>
    <w:rsid w:val="00F56593"/>
    <w:rsid w:val="00F567F7"/>
    <w:rsid w:val="00F579DD"/>
    <w:rsid w:val="00F6021C"/>
    <w:rsid w:val="00F60F2F"/>
    <w:rsid w:val="00F61879"/>
    <w:rsid w:val="00F61B09"/>
    <w:rsid w:val="00F62036"/>
    <w:rsid w:val="00F62A00"/>
    <w:rsid w:val="00F63682"/>
    <w:rsid w:val="00F63980"/>
    <w:rsid w:val="00F63D67"/>
    <w:rsid w:val="00F64944"/>
    <w:rsid w:val="00F649BE"/>
    <w:rsid w:val="00F65B52"/>
    <w:rsid w:val="00F66EBA"/>
    <w:rsid w:val="00F67BCA"/>
    <w:rsid w:val="00F710F2"/>
    <w:rsid w:val="00F71876"/>
    <w:rsid w:val="00F73856"/>
    <w:rsid w:val="00F73987"/>
    <w:rsid w:val="00F73BD6"/>
    <w:rsid w:val="00F7560E"/>
    <w:rsid w:val="00F75921"/>
    <w:rsid w:val="00F75CC9"/>
    <w:rsid w:val="00F81ACC"/>
    <w:rsid w:val="00F82860"/>
    <w:rsid w:val="00F8358D"/>
    <w:rsid w:val="00F83989"/>
    <w:rsid w:val="00F84BA5"/>
    <w:rsid w:val="00F85099"/>
    <w:rsid w:val="00F86593"/>
    <w:rsid w:val="00F86B70"/>
    <w:rsid w:val="00F8723B"/>
    <w:rsid w:val="00F9379C"/>
    <w:rsid w:val="00F93A11"/>
    <w:rsid w:val="00F9469F"/>
    <w:rsid w:val="00F9632C"/>
    <w:rsid w:val="00F9642C"/>
    <w:rsid w:val="00FA0AC8"/>
    <w:rsid w:val="00FA1E52"/>
    <w:rsid w:val="00FA31DE"/>
    <w:rsid w:val="00FA32B3"/>
    <w:rsid w:val="00FA3F0E"/>
    <w:rsid w:val="00FA44F9"/>
    <w:rsid w:val="00FA5C23"/>
    <w:rsid w:val="00FA7D17"/>
    <w:rsid w:val="00FB0292"/>
    <w:rsid w:val="00FB10AE"/>
    <w:rsid w:val="00FB1940"/>
    <w:rsid w:val="00FB2D6F"/>
    <w:rsid w:val="00FB2F56"/>
    <w:rsid w:val="00FB35B5"/>
    <w:rsid w:val="00FB411F"/>
    <w:rsid w:val="00FC3395"/>
    <w:rsid w:val="00FC3EB8"/>
    <w:rsid w:val="00FC3F4A"/>
    <w:rsid w:val="00FC79B3"/>
    <w:rsid w:val="00FC7D25"/>
    <w:rsid w:val="00FD226B"/>
    <w:rsid w:val="00FD2FF3"/>
    <w:rsid w:val="00FD378A"/>
    <w:rsid w:val="00FD4197"/>
    <w:rsid w:val="00FD50BF"/>
    <w:rsid w:val="00FD6F56"/>
    <w:rsid w:val="00FE0704"/>
    <w:rsid w:val="00FE0DD7"/>
    <w:rsid w:val="00FE0EDD"/>
    <w:rsid w:val="00FE4688"/>
    <w:rsid w:val="00FE4BD0"/>
    <w:rsid w:val="00FE5F52"/>
    <w:rsid w:val="00FE6FB7"/>
    <w:rsid w:val="00FE72D6"/>
    <w:rsid w:val="00FE79D0"/>
    <w:rsid w:val="00FF1918"/>
    <w:rsid w:val="00FF1F92"/>
    <w:rsid w:val="00FF2A38"/>
    <w:rsid w:val="00FF5909"/>
    <w:rsid w:val="00FF5A13"/>
    <w:rsid w:val="00FF607C"/>
    <w:rsid w:val="00FF6DFE"/>
    <w:rsid w:val="0C930604"/>
    <w:rsid w:val="1144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134C6"/>
  <w15:chartTrackingRefBased/>
  <w15:docId w15:val="{F0964AA6-7563-4B3A-9128-7FE010771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paragraph" w:customStyle="1" w:styleId="acthead5">
    <w:name w:val="acthead5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character" w:customStyle="1" w:styleId="charsectno0">
    <w:name w:val="charsectno"/>
    <w:rsid w:val="005C1C22"/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702DE"/>
    <w:rPr>
      <w:sz w:val="20"/>
    </w:rPr>
  </w:style>
  <w:style w:type="character" w:customStyle="1" w:styleId="CommentTextChar">
    <w:name w:val="Comment Text Char"/>
    <w:link w:val="CommentText"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paragraph" w:customStyle="1" w:styleId="subsection">
    <w:name w:val="subsection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  <w:style w:type="paragraph" w:customStyle="1" w:styleId="tbltext">
    <w:name w:val="tbl text"/>
    <w:basedOn w:val="Normal"/>
    <w:link w:val="tbltextChar"/>
    <w:rsid w:val="004E77D9"/>
    <w:pPr>
      <w:widowControl w:val="0"/>
      <w:spacing w:before="120" w:line="240" w:lineRule="atLeast"/>
    </w:pPr>
    <w:rPr>
      <w:rFonts w:ascii="Arial" w:eastAsia="Times New Roman" w:hAnsi="Arial" w:cs="Arial"/>
      <w:sz w:val="18"/>
      <w:szCs w:val="18"/>
      <w:lang w:eastAsia="en-AU"/>
    </w:rPr>
  </w:style>
  <w:style w:type="character" w:customStyle="1" w:styleId="tbltextChar">
    <w:name w:val="tbl text Char"/>
    <w:basedOn w:val="DefaultParagraphFont"/>
    <w:link w:val="tbltext"/>
    <w:rsid w:val="004E77D9"/>
    <w:rPr>
      <w:rFonts w:ascii="Arial" w:eastAsia="Times New Roman" w:hAnsi="Arial" w:cs="Arial"/>
      <w:sz w:val="18"/>
      <w:szCs w:val="18"/>
    </w:rPr>
  </w:style>
  <w:style w:type="paragraph" w:styleId="Revision">
    <w:name w:val="Revision"/>
    <w:hidden/>
    <w:uiPriority w:val="99"/>
    <w:semiHidden/>
    <w:rsid w:val="00CE0902"/>
    <w:rPr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51DB6"/>
    <w:rPr>
      <w:color w:val="605E5C"/>
      <w:shd w:val="clear" w:color="auto" w:fill="E1DFDD"/>
    </w:rPr>
  </w:style>
  <w:style w:type="paragraph" w:customStyle="1" w:styleId="MIRSubpara">
    <w:name w:val="MIR Subpara"/>
    <w:basedOn w:val="Normal"/>
    <w:link w:val="MIRSubparaChar"/>
    <w:qFormat/>
    <w:rsid w:val="00927A88"/>
    <w:pPr>
      <w:numPr>
        <w:ilvl w:val="1"/>
        <w:numId w:val="40"/>
      </w:numPr>
      <w:spacing w:before="100" w:line="300" w:lineRule="atLeast"/>
    </w:pPr>
    <w:rPr>
      <w:rFonts w:eastAsia="Times New Roman"/>
      <w:szCs w:val="22"/>
      <w:lang w:eastAsia="en-AU"/>
    </w:rPr>
  </w:style>
  <w:style w:type="character" w:customStyle="1" w:styleId="MIRSubparaChar">
    <w:name w:val="MIR Subpara Char"/>
    <w:basedOn w:val="DefaultParagraphFont"/>
    <w:link w:val="MIRSubpara"/>
    <w:rsid w:val="00927A88"/>
    <w:rPr>
      <w:rFonts w:eastAsia="Times New Roman"/>
      <w:sz w:val="22"/>
      <w:szCs w:val="22"/>
    </w:rPr>
  </w:style>
  <w:style w:type="paragraph" w:customStyle="1" w:styleId="MIRsubsubsubpara">
    <w:name w:val="MIR subsubsubpara"/>
    <w:basedOn w:val="Normal"/>
    <w:link w:val="MIRsubsubsubparaChar"/>
    <w:qFormat/>
    <w:rsid w:val="00927A88"/>
    <w:pPr>
      <w:numPr>
        <w:ilvl w:val="3"/>
        <w:numId w:val="40"/>
      </w:numPr>
      <w:spacing w:before="100" w:line="300" w:lineRule="atLeast"/>
    </w:pPr>
    <w:rPr>
      <w:rFonts w:eastAsia="Times New Roman"/>
      <w:szCs w:val="22"/>
      <w:lang w:eastAsia="en-AU"/>
    </w:rPr>
  </w:style>
  <w:style w:type="character" w:customStyle="1" w:styleId="MIRsubsubsubparaChar">
    <w:name w:val="MIR subsubsubpara Char"/>
    <w:basedOn w:val="DefaultParagraphFont"/>
    <w:link w:val="MIRsubsubsubpara"/>
    <w:rsid w:val="00927A88"/>
    <w:rPr>
      <w:rFonts w:eastAsia="Times New Roman"/>
      <w:sz w:val="22"/>
      <w:szCs w:val="22"/>
    </w:rPr>
  </w:style>
  <w:style w:type="paragraph" w:customStyle="1" w:styleId="MIRBodyText">
    <w:name w:val="MIR Body Text"/>
    <w:basedOn w:val="Normal"/>
    <w:link w:val="MIRBodyTextChar"/>
    <w:qFormat/>
    <w:rsid w:val="00927A88"/>
    <w:pPr>
      <w:numPr>
        <w:numId w:val="40"/>
      </w:numPr>
      <w:tabs>
        <w:tab w:val="left" w:pos="851"/>
      </w:tabs>
      <w:spacing w:before="200" w:line="300" w:lineRule="atLeast"/>
    </w:pPr>
    <w:rPr>
      <w:rFonts w:eastAsia="Times New Roman"/>
      <w:szCs w:val="22"/>
      <w:lang w:eastAsia="en-AU"/>
    </w:rPr>
  </w:style>
  <w:style w:type="character" w:customStyle="1" w:styleId="MIRBodyTextChar">
    <w:name w:val="MIR Body Text Char"/>
    <w:basedOn w:val="DefaultParagraphFont"/>
    <w:link w:val="MIRBodyText"/>
    <w:rsid w:val="00927A88"/>
    <w:rPr>
      <w:rFonts w:eastAsia="Times New Roman"/>
      <w:sz w:val="22"/>
      <w:szCs w:val="22"/>
    </w:rPr>
  </w:style>
  <w:style w:type="paragraph" w:customStyle="1" w:styleId="MIRSubsubpara">
    <w:name w:val="MIR Subsubpara"/>
    <w:basedOn w:val="Normal"/>
    <w:link w:val="MIRSubsubparaChar"/>
    <w:qFormat/>
    <w:rsid w:val="00927A88"/>
    <w:pPr>
      <w:numPr>
        <w:ilvl w:val="2"/>
        <w:numId w:val="40"/>
      </w:numPr>
      <w:spacing w:before="100" w:line="300" w:lineRule="atLeast"/>
    </w:pPr>
    <w:rPr>
      <w:rFonts w:eastAsia="Times New Roman"/>
      <w:szCs w:val="22"/>
      <w:lang w:eastAsia="en-AU"/>
    </w:rPr>
  </w:style>
  <w:style w:type="character" w:customStyle="1" w:styleId="MIRSubsubparaChar">
    <w:name w:val="MIR Subsubpara Char"/>
    <w:basedOn w:val="DefaultParagraphFont"/>
    <w:link w:val="MIRSubsubpara"/>
    <w:rsid w:val="00927A88"/>
    <w:rPr>
      <w:rFonts w:eastAsia="Times New Roman"/>
      <w:sz w:val="22"/>
      <w:szCs w:val="22"/>
    </w:rPr>
  </w:style>
  <w:style w:type="paragraph" w:customStyle="1" w:styleId="MIRNote">
    <w:name w:val="MIR Note"/>
    <w:basedOn w:val="Normal"/>
    <w:link w:val="MIRNoteChar"/>
    <w:qFormat/>
    <w:rsid w:val="004E39C8"/>
    <w:pPr>
      <w:spacing w:before="200" w:line="240" w:lineRule="atLeast"/>
      <w:ind w:left="1701"/>
    </w:pPr>
    <w:rPr>
      <w:rFonts w:eastAsia="Times New Roman"/>
      <w:sz w:val="18"/>
      <w:szCs w:val="22"/>
      <w:lang w:eastAsia="en-AU"/>
    </w:rPr>
  </w:style>
  <w:style w:type="character" w:customStyle="1" w:styleId="MIRNoteChar">
    <w:name w:val="MIR Note Char"/>
    <w:basedOn w:val="DefaultParagraphFont"/>
    <w:link w:val="MIRNote"/>
    <w:rsid w:val="004E39C8"/>
    <w:rPr>
      <w:rFonts w:eastAsia="Times New Roman"/>
      <w:sz w:val="18"/>
      <w:szCs w:val="22"/>
    </w:rPr>
  </w:style>
  <w:style w:type="paragraph" w:styleId="ListParagraph">
    <w:name w:val="List Paragraph"/>
    <w:basedOn w:val="Normal"/>
    <w:uiPriority w:val="34"/>
    <w:qFormat/>
    <w:rsid w:val="006304C2"/>
    <w:pPr>
      <w:spacing w:after="240" w:line="240" w:lineRule="auto"/>
      <w:ind w:left="720"/>
    </w:pPr>
    <w:rPr>
      <w:rFonts w:eastAsia="Times New Roman"/>
      <w:lang w:eastAsia="en-AU"/>
    </w:rPr>
  </w:style>
  <w:style w:type="paragraph" w:customStyle="1" w:styleId="li-bodytextunnumbered0">
    <w:name w:val="li-bodytextunnumbered"/>
    <w:basedOn w:val="Normal"/>
    <w:rsid w:val="008E1A6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paragraph" w:customStyle="1" w:styleId="li-heading20">
    <w:name w:val="li-heading2"/>
    <w:basedOn w:val="Normal"/>
    <w:rsid w:val="008E1A6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26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5.xm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footer" Target="footer6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31" Type="http://schemas.openxmlformats.org/officeDocument/2006/relationships/header" Target="header10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eader" Target="header5.xml"/><Relationship Id="rId27" Type="http://schemas.openxmlformats.org/officeDocument/2006/relationships/header" Target="header8.xml"/><Relationship Id="rId30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1abb5e704a84578aa4b8ef0390c3b25 xmlns="db2b92ca-6ed0-4085-802d-4c686a2e8c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Sensitive</TermName>
          <TermId xmlns="http://schemas.microsoft.com/office/infopath/2007/PartnerControls">19fd2cb8-3e97-4464-ae71-8c2c2095d028</TermId>
        </TermInfo>
      </Terms>
    </p1abb5e704a84578aa4b8ef0390c3b25>
    <DocumentNotes xmlns="db2b92ca-6ed0-4085-802d-4c686a2e8c3f" xsi:nil="true"/>
    <NAPReason xmlns="db2b92ca-6ed0-4085-802d-4c686a2e8c3f" xsi:nil="true"/>
    <_dlc_DocId xmlns="eb44715b-cd74-4c79-92c4-f0e9f1a86440">001055-1122178031-4752</_dlc_DocId>
    <_dlc_DocIdUrl xmlns="eb44715b-cd74-4c79-92c4-f0e9f1a86440">
      <Url>https://asiclink.sharepoint.com/teams/001055/_layouts/15/DocIdRedir.aspx?ID=001055-1122178031-4752</Url>
      <Description>001055-1122178031-4752</Description>
    </_dlc_DocIdUrl>
    <TaxCatchAll xmlns="db2b92ca-6ed0-4085-802d-4c686a2e8c3f">
      <Value>8</Value>
    </TaxCatchAl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C Document" ma:contentTypeID="0x010100B5F685A1365F544391EF8C813B164F3A00F47466A5CC0C5D48A446AD5782D8375F" ma:contentTypeVersion="25" ma:contentTypeDescription="" ma:contentTypeScope="" ma:versionID="148d241763d0a62f8d73e71868ace057">
  <xsd:schema xmlns:xsd="http://www.w3.org/2001/XMLSchema" xmlns:xs="http://www.w3.org/2001/XMLSchema" xmlns:p="http://schemas.microsoft.com/office/2006/metadata/properties" xmlns:ns2="db2b92ca-6ed0-4085-802d-4c686a2e8c3f" xmlns:ns3="eb44715b-cd74-4c79-92c4-f0e9f1a86440" targetNamespace="http://schemas.microsoft.com/office/2006/metadata/properties" ma:root="true" ma:fieldsID="ca9183128b26ec4aa5920e47800ebf57" ns2:_="" ns3:_="">
    <xsd:import namespace="db2b92ca-6ed0-4085-802d-4c686a2e8c3f"/>
    <xsd:import namespace="eb44715b-cd74-4c79-92c4-f0e9f1a86440"/>
    <xsd:element name="properties">
      <xsd:complexType>
        <xsd:sequence>
          <xsd:element name="documentManagement">
            <xsd:complexType>
              <xsd:all>
                <xsd:element ref="ns2:NAPReason" minOccurs="0"/>
                <xsd:element ref="ns2:p1abb5e704a84578aa4b8ef0390c3b25" minOccurs="0"/>
                <xsd:element ref="ns2:TaxCatchAll" minOccurs="0"/>
                <xsd:element ref="ns2:TaxCatchAllLabel" minOccurs="0"/>
                <xsd:element ref="ns2:DocumentNot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NAPReason" ma:index="8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9" ma:taxonomy="true" ma:internalName="p1abb5e704a84578aa4b8ef0390c3b25" ma:taxonomyFieldName="SecurityClassification" ma:displayName="Security Classification" ma:readOnly="false" ma:fieldId="{91abb5e7-04a8-4578-aa4b-8ef0390c3b25}" ma:sspId="af302855-5de3-48f9-83c2-fc1acc0f760b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fce34cc-bad1-49e6-aa59-6651be61fae6}" ma:internalName="TaxCatchAll" ma:showField="CatchAllData" ma:web="eb44715b-cd74-4c79-92c4-f0e9f1a864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0fce34cc-bad1-49e6-aa59-6651be61fae6}" ma:internalName="TaxCatchAllLabel" ma:readOnly="true" ma:showField="CatchAllDataLabel" ma:web="eb44715b-cd74-4c79-92c4-f0e9f1a864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Notes" ma:index="13" nillable="true" ma:displayName="Document Notes" ma:internalName="Document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4715b-cd74-4c79-92c4-f0e9f1a86440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/>
</file>

<file path=customXml/item7.xml><?xml version="1.0" encoding="utf-8"?>
<?mso-contentType ?>
<SharedContentType xmlns="Microsoft.SharePoint.Taxonomy.ContentTypeSync" SourceId="af302855-5de3-48f9-83c2-fc1acc0f760b" ContentTypeId="0x010100B5F685A1365F544391EF8C813B164F3A" PreviousValue="false"/>
</file>

<file path=customXml/itemProps1.xml><?xml version="1.0" encoding="utf-8"?>
<ds:datastoreItem xmlns:ds="http://schemas.openxmlformats.org/officeDocument/2006/customXml" ds:itemID="{3DABB042-F2E9-4003-BC90-328991AC2DE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70C2D01-A4D8-4E04-BF10-9381274B2A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1789F3-F682-45D9-8B9D-64FA1972108D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eb44715b-cd74-4c79-92c4-f0e9f1a86440"/>
    <ds:schemaRef ds:uri="db2b92ca-6ed0-4085-802d-4c686a2e8c3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FF69CEE-4613-4774-B894-A5A9DA52A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b92ca-6ed0-4085-802d-4c686a2e8c3f"/>
    <ds:schemaRef ds:uri="eb44715b-cd74-4c79-92c4-f0e9f1a86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19BA9FD-5AAD-45C9-8DF3-5F22624877E7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0431D6E-320C-45A4-B226-5420C16DBC05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EBA3D1B1-998C-4995-B953-2780C5DDAE7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1</TotalTime>
  <Pages>4</Pages>
  <Words>196</Words>
  <Characters>1123</Characters>
  <Application>Microsoft Office Word</Application>
  <DocSecurity>0</DocSecurity>
  <PresentationFormat/>
  <Lines>9</Lines>
  <Paragraphs>2</Paragraphs>
  <ScaleCrop>false</ScaleCrop>
  <Company>ASIC</Company>
  <LinksUpToDate>false</LinksUpToDate>
  <CharactersWithSpaces>1317</CharactersWithSpaces>
  <SharedDoc>false</SharedDoc>
  <HyperlinkBase/>
  <HLinks>
    <vt:vector size="96" baseType="variant">
      <vt:variant>
        <vt:i4>6946865</vt:i4>
      </vt:variant>
      <vt:variant>
        <vt:i4>93</vt:i4>
      </vt:variant>
      <vt:variant>
        <vt:i4>0</vt:i4>
      </vt:variant>
      <vt:variant>
        <vt:i4>5</vt:i4>
      </vt:variant>
      <vt:variant>
        <vt:lpwstr>http://www.legislation.gov.au/</vt:lpwstr>
      </vt:variant>
      <vt:variant>
        <vt:lpwstr/>
      </vt:variant>
      <vt:variant>
        <vt:i4>1114164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_Toc166900394</vt:lpwstr>
      </vt:variant>
      <vt:variant>
        <vt:i4>1114164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_Toc166900393</vt:lpwstr>
      </vt:variant>
      <vt:variant>
        <vt:i4>1114164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_Toc166900392</vt:lpwstr>
      </vt:variant>
      <vt:variant>
        <vt:i4>1114164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_Toc166900391</vt:lpwstr>
      </vt:variant>
      <vt:variant>
        <vt:i4>1114164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_Toc166900390</vt:lpwstr>
      </vt:variant>
      <vt:variant>
        <vt:i4>1048628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_Toc166900389</vt:lpwstr>
      </vt:variant>
      <vt:variant>
        <vt:i4>1048628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_Toc166900388</vt:lpwstr>
      </vt:variant>
      <vt:variant>
        <vt:i4>1048628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_Toc166900387</vt:lpwstr>
      </vt:variant>
      <vt:variant>
        <vt:i4>1048628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_Toc166900386</vt:lpwstr>
      </vt:variant>
      <vt:variant>
        <vt:i4>1048628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_Toc166900385</vt:lpwstr>
      </vt:variant>
      <vt:variant>
        <vt:i4>1048628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_Toc166900384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_Toc166900383</vt:lpwstr>
      </vt:variant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_Toc166900382</vt:lpwstr>
      </vt:variant>
      <vt:variant>
        <vt:i4>1048628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_Toc166900381</vt:lpwstr>
      </vt:variant>
      <vt:variant>
        <vt:i4>1048628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_Toc166900380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Graham</dc:creator>
  <cp:keywords/>
  <cp:lastModifiedBy>Narelle Kane</cp:lastModifiedBy>
  <cp:revision>3</cp:revision>
  <cp:lastPrinted>2024-07-16T01:50:00Z</cp:lastPrinted>
  <dcterms:created xsi:type="dcterms:W3CDTF">2024-09-09T01:44:00Z</dcterms:created>
  <dcterms:modified xsi:type="dcterms:W3CDTF">2024-09-09T01:45:00Z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PC:D14/8969</vt:lpwstr>
  </property>
  <property fmtid="{D5CDD505-2E9C-101B-9397-08002B2CF9AE}" pid="19" name="Objective-Id">
    <vt:lpwstr>A4330952</vt:lpwstr>
  </property>
  <property fmtid="{D5CDD505-2E9C-101B-9397-08002B2CF9AE}" pid="20" name="Objective-Title">
    <vt:lpwstr>ASIC Template (Amending or Repealing Legislative Instruments - May 2015)</vt:lpwstr>
  </property>
  <property fmtid="{D5CDD505-2E9C-101B-9397-08002B2CF9AE}" pid="21" name="Objective-Comment">
    <vt:lpwstr/>
  </property>
  <property fmtid="{D5CDD505-2E9C-101B-9397-08002B2CF9AE}" pid="22" name="Objective-CreationStamp">
    <vt:filetime>2014-11-19T05:21:22Z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true</vt:bool>
  </property>
  <property fmtid="{D5CDD505-2E9C-101B-9397-08002B2CF9AE}" pid="25" name="Objective-DatePublished">
    <vt:filetime>2015-09-03T04:58:00Z</vt:filetime>
  </property>
  <property fmtid="{D5CDD505-2E9C-101B-9397-08002B2CF9AE}" pid="26" name="Objective-ModificationStamp">
    <vt:filetime>2015-09-03T04:58:00Z</vt:filetime>
  </property>
  <property fmtid="{D5CDD505-2E9C-101B-9397-08002B2CF9AE}" pid="27" name="Objective-Owner">
    <vt:lpwstr>Grant Moodie</vt:lpwstr>
  </property>
  <property fmtid="{D5CDD505-2E9C-101B-9397-08002B2CF9AE}" pid="28" name="Objective-Path">
    <vt:lpwstr>BCS:ASIC:LEGAL SERVICES:Advice:Legislative Instruments:Legislative Instrument Templates:</vt:lpwstr>
  </property>
  <property fmtid="{D5CDD505-2E9C-101B-9397-08002B2CF9AE}" pid="29" name="Objective-Parent">
    <vt:lpwstr>Legislative Instrument Templates</vt:lpwstr>
  </property>
  <property fmtid="{D5CDD505-2E9C-101B-9397-08002B2CF9AE}" pid="30" name="Objective-State">
    <vt:lpwstr>Published</vt:lpwstr>
  </property>
  <property fmtid="{D5CDD505-2E9C-101B-9397-08002B2CF9AE}" pid="31" name="Objective-Version">
    <vt:lpwstr>3.0</vt:lpwstr>
  </property>
  <property fmtid="{D5CDD505-2E9C-101B-9397-08002B2CF9AE}" pid="32" name="Objective-VersionNumber">
    <vt:i4>16</vt:i4>
  </property>
  <property fmtid="{D5CDD505-2E9C-101B-9397-08002B2CF9AE}" pid="33" name="Objective-VersionComment">
    <vt:lpwstr/>
  </property>
  <property fmtid="{D5CDD505-2E9C-101B-9397-08002B2CF9AE}" pid="34" name="Objective-FileNumber">
    <vt:lpwstr>2014 - 005986</vt:lpwstr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/>
  </property>
  <property fmtid="{D5CDD505-2E9C-101B-9397-08002B2CF9AE}" pid="37" name="Objective-Category [system]">
    <vt:lpwstr/>
  </property>
  <property fmtid="{D5CDD505-2E9C-101B-9397-08002B2CF9AE}" pid="38" name="k274875fb6994245bc6e4e8c07243a23">
    <vt:lpwstr>Sensitive|19fd2cb8-3e97-4464-ae71-8c2c2095d028</vt:lpwstr>
  </property>
  <property fmtid="{D5CDD505-2E9C-101B-9397-08002B2CF9AE}" pid="39" name="TaxCatchAll">
    <vt:lpwstr>7;#Sensitive|19fd2cb8-3e97-4464-ae71-8c2c2095d028</vt:lpwstr>
  </property>
  <property fmtid="{D5CDD505-2E9C-101B-9397-08002B2CF9AE}" pid="40" name="RecordPoint_WorkflowType">
    <vt:lpwstr>ActiveSubmitStub</vt:lpwstr>
  </property>
  <property fmtid="{D5CDD505-2E9C-101B-9397-08002B2CF9AE}" pid="41" name="RecordPoint_ActiveItemSiteId">
    <vt:lpwstr>{fa96e6fb-4129-44b7-b105-10ec3844cb78}</vt:lpwstr>
  </property>
  <property fmtid="{D5CDD505-2E9C-101B-9397-08002B2CF9AE}" pid="42" name="RecordPoint_ActiveItemListId">
    <vt:lpwstr>{e8634c1b-1868-4a02-8de8-ef4b1316a551}</vt:lpwstr>
  </property>
  <property fmtid="{D5CDD505-2E9C-101B-9397-08002B2CF9AE}" pid="43" name="RecordPoint_ActiveItemUniqueId">
    <vt:lpwstr>{a099b343-bdc0-4199-a0ae-3a06ab89fbde}</vt:lpwstr>
  </property>
  <property fmtid="{D5CDD505-2E9C-101B-9397-08002B2CF9AE}" pid="44" name="RecordPoint_ActiveItemWebId">
    <vt:lpwstr>{6fdf923d-1605-456d-9034-49e4c2a6593d}</vt:lpwstr>
  </property>
  <property fmtid="{D5CDD505-2E9C-101B-9397-08002B2CF9AE}" pid="45" name="SecurityClassification">
    <vt:lpwstr>8;#Sensitive|19fd2cb8-3e97-4464-ae71-8c2c2095d028</vt:lpwstr>
  </property>
  <property fmtid="{D5CDD505-2E9C-101B-9397-08002B2CF9AE}" pid="46" name="IconOverlay">
    <vt:lpwstr/>
  </property>
  <property fmtid="{D5CDD505-2E9C-101B-9397-08002B2CF9AE}" pid="47" name="RecordNumber">
    <vt:lpwstr>R20150000005024</vt:lpwstr>
  </property>
  <property fmtid="{D5CDD505-2E9C-101B-9397-08002B2CF9AE}" pid="48" name="RecordPoint_SubmissionCompleted">
    <vt:lpwstr>2022-03-31T09:28:32.1801734+11:00</vt:lpwstr>
  </property>
  <property fmtid="{D5CDD505-2E9C-101B-9397-08002B2CF9AE}" pid="49" name="RecordPoint_RecordNumberSubmitted">
    <vt:lpwstr>R20150000005024</vt:lpwstr>
  </property>
  <property fmtid="{D5CDD505-2E9C-101B-9397-08002B2CF9AE}" pid="50" name="ObjectiveID">
    <vt:lpwstr/>
  </property>
  <property fmtid="{D5CDD505-2E9C-101B-9397-08002B2CF9AE}" pid="51" name="SignificantFlag">
    <vt:lpwstr>0</vt:lpwstr>
  </property>
  <property fmtid="{D5CDD505-2E9C-101B-9397-08002B2CF9AE}" pid="52" name="SenateOrder12">
    <vt:lpwstr>0</vt:lpwstr>
  </property>
  <property fmtid="{D5CDD505-2E9C-101B-9397-08002B2CF9AE}" pid="53" name="ded95d7ab059406991d558011d18c177">
    <vt:lpwstr/>
  </property>
  <property fmtid="{D5CDD505-2E9C-101B-9397-08002B2CF9AE}" pid="54" name="Approvers">
    <vt:lpwstr/>
  </property>
  <property fmtid="{D5CDD505-2E9C-101B-9397-08002B2CF9AE}" pid="55" name="Reviewers">
    <vt:lpwstr/>
  </property>
  <property fmtid="{D5CDD505-2E9C-101B-9397-08002B2CF9AE}" pid="56" name="SignificantReason">
    <vt:lpwstr/>
  </property>
  <property fmtid="{D5CDD505-2E9C-101B-9397-08002B2CF9AE}" pid="57" name="NotesLinks">
    <vt:lpwstr/>
  </property>
  <property fmtid="{D5CDD505-2E9C-101B-9397-08002B2CF9AE}" pid="58" name="MailSubject">
    <vt:lpwstr/>
  </property>
  <property fmtid="{D5CDD505-2E9C-101B-9397-08002B2CF9AE}" pid="59" name="MailIn-Reply-To0">
    <vt:lpwstr/>
  </property>
  <property fmtid="{D5CDD505-2E9C-101B-9397-08002B2CF9AE}" pid="60" name="display_urn:schemas-microsoft-com:office:office#Editor">
    <vt:lpwstr>Anthony Graham</vt:lpwstr>
  </property>
  <property fmtid="{D5CDD505-2E9C-101B-9397-08002B2CF9AE}" pid="61" name="MailTo">
    <vt:lpwstr/>
  </property>
  <property fmtid="{D5CDD505-2E9C-101B-9397-08002B2CF9AE}" pid="62" name="MailCc">
    <vt:lpwstr/>
  </property>
  <property fmtid="{D5CDD505-2E9C-101B-9397-08002B2CF9AE}" pid="63" name="display_urn:schemas-microsoft-com:office:office#Author">
    <vt:lpwstr>Grant Moodie</vt:lpwstr>
  </property>
  <property fmtid="{D5CDD505-2E9C-101B-9397-08002B2CF9AE}" pid="64" name="DocumentSetDescription">
    <vt:lpwstr/>
  </property>
  <property fmtid="{D5CDD505-2E9C-101B-9397-08002B2CF9AE}" pid="65" name="ContentTypeId">
    <vt:lpwstr>0x010100B5F685A1365F544391EF8C813B164F3A00F47466A5CC0C5D48A446AD5782D8375F</vt:lpwstr>
  </property>
  <property fmtid="{D5CDD505-2E9C-101B-9397-08002B2CF9AE}" pid="66" name="MailDate">
    <vt:lpwstr/>
  </property>
  <property fmtid="{D5CDD505-2E9C-101B-9397-08002B2CF9AE}" pid="67" name="MailReferences">
    <vt:lpwstr/>
  </property>
  <property fmtid="{D5CDD505-2E9C-101B-9397-08002B2CF9AE}" pid="68" name="URL">
    <vt:lpwstr/>
  </property>
  <property fmtid="{D5CDD505-2E9C-101B-9397-08002B2CF9AE}" pid="69" name="MailFrom">
    <vt:lpwstr/>
  </property>
  <property fmtid="{D5CDD505-2E9C-101B-9397-08002B2CF9AE}" pid="70" name="MailOriginalSubject">
    <vt:lpwstr/>
  </property>
  <property fmtid="{D5CDD505-2E9C-101B-9397-08002B2CF9AE}" pid="71" name="MailAttachments">
    <vt:lpwstr/>
  </property>
  <property fmtid="{D5CDD505-2E9C-101B-9397-08002B2CF9AE}" pid="72" name="MailReply-To0">
    <vt:lpwstr/>
  </property>
  <property fmtid="{D5CDD505-2E9C-101B-9397-08002B2CF9AE}" pid="73" name="_dlc_DocId">
    <vt:lpwstr>000853-1726373233-5</vt:lpwstr>
  </property>
  <property fmtid="{D5CDD505-2E9C-101B-9397-08002B2CF9AE}" pid="74" name="_dlc_DocIdItemGuid">
    <vt:lpwstr>9da7d2cf-09af-4c8b-863b-b221ec2b7f2f</vt:lpwstr>
  </property>
  <property fmtid="{D5CDD505-2E9C-101B-9397-08002B2CF9AE}" pid="75" name="_dlc_DocIdUrl">
    <vt:lpwstr>https://asiclink.sharepoint.com/teams/000853/_layouts/15/DocIdRedir.aspx?ID=000853-1726373233-5, 000853-1726373233-5</vt:lpwstr>
  </property>
  <property fmtid="{D5CDD505-2E9C-101B-9397-08002B2CF9AE}" pid="76" name="MSIP_Label_a6aead41-07f8-4767-ac8e-ef1c9c793766_Enabled">
    <vt:lpwstr>true</vt:lpwstr>
  </property>
  <property fmtid="{D5CDD505-2E9C-101B-9397-08002B2CF9AE}" pid="77" name="MSIP_Label_a6aead41-07f8-4767-ac8e-ef1c9c793766_SetDate">
    <vt:lpwstr>2023-06-13T23:25:15Z</vt:lpwstr>
  </property>
  <property fmtid="{D5CDD505-2E9C-101B-9397-08002B2CF9AE}" pid="78" name="MSIP_Label_a6aead41-07f8-4767-ac8e-ef1c9c793766_Method">
    <vt:lpwstr>Standard</vt:lpwstr>
  </property>
  <property fmtid="{D5CDD505-2E9C-101B-9397-08002B2CF9AE}" pid="79" name="MSIP_Label_a6aead41-07f8-4767-ac8e-ef1c9c793766_Name">
    <vt:lpwstr>OFFICIAL</vt:lpwstr>
  </property>
  <property fmtid="{D5CDD505-2E9C-101B-9397-08002B2CF9AE}" pid="80" name="MSIP_Label_a6aead41-07f8-4767-ac8e-ef1c9c793766_SiteId">
    <vt:lpwstr>5f1de7c6-55cd-4bb2-902d-514c78cf10f4</vt:lpwstr>
  </property>
  <property fmtid="{D5CDD505-2E9C-101B-9397-08002B2CF9AE}" pid="81" name="MSIP_Label_a6aead41-07f8-4767-ac8e-ef1c9c793766_ActionId">
    <vt:lpwstr>378843a0-1763-4d26-b06d-4674f2a9de77</vt:lpwstr>
  </property>
  <property fmtid="{D5CDD505-2E9C-101B-9397-08002B2CF9AE}" pid="82" name="MSIP_Label_a6aead41-07f8-4767-ac8e-ef1c9c793766_ContentBits">
    <vt:lpwstr>0</vt:lpwstr>
  </property>
  <property fmtid="{D5CDD505-2E9C-101B-9397-08002B2CF9AE}" pid="83" name="bdf3bab5a81c426f8b5cbfa0265a271c">
    <vt:lpwstr/>
  </property>
  <property fmtid="{D5CDD505-2E9C-101B-9397-08002B2CF9AE}" pid="84" name="PolicyWorkDocumentType">
    <vt:lpwstr/>
  </property>
</Properties>
</file>