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255089" w:rsidRDefault="001828C1" w:rsidP="001828C1">
      <w:pPr>
        <w:spacing w:after="600"/>
        <w:rPr>
          <w:sz w:val="28"/>
        </w:rPr>
      </w:pPr>
      <w:r w:rsidRPr="00255089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351E" w14:textId="49283B1F" w:rsidR="005D19E9" w:rsidRPr="00DC0E11" w:rsidRDefault="001828C1" w:rsidP="001828C1">
      <w:pPr>
        <w:pStyle w:val="LI-Title"/>
        <w:pBdr>
          <w:bottom w:val="single" w:sz="4" w:space="1" w:color="auto"/>
        </w:pBdr>
      </w:pPr>
      <w:r w:rsidRPr="00255089">
        <w:t xml:space="preserve">ASIC </w:t>
      </w:r>
      <w:r w:rsidR="001812E3" w:rsidRPr="00255089">
        <w:t>Su</w:t>
      </w:r>
      <w:r w:rsidR="001812E3" w:rsidRPr="00DC0E11">
        <w:t>perannuation (</w:t>
      </w:r>
      <w:r w:rsidR="008C6E97" w:rsidRPr="00DC0E11">
        <w:t>Notification of v</w:t>
      </w:r>
      <w:r w:rsidR="008B23D7" w:rsidRPr="00DC0E11">
        <w:t>ariation</w:t>
      </w:r>
      <w:r w:rsidR="006317E0" w:rsidRPr="00DC0E11">
        <w:t xml:space="preserve"> of disqualification</w:t>
      </w:r>
      <w:r w:rsidR="007C6194" w:rsidRPr="00DC0E11">
        <w:t xml:space="preserve"> order</w:t>
      </w:r>
      <w:r w:rsidR="00122053" w:rsidRPr="00DC0E11">
        <w:t>—</w:t>
      </w:r>
      <w:r w:rsidR="001C592F" w:rsidRPr="00DC0E11">
        <w:t xml:space="preserve">Kylie Ai </w:t>
      </w:r>
      <w:proofErr w:type="spellStart"/>
      <w:r w:rsidR="00F76156" w:rsidRPr="00DC0E11">
        <w:t>Wui</w:t>
      </w:r>
      <w:proofErr w:type="spellEnd"/>
      <w:r w:rsidR="00F76156" w:rsidRPr="00DC0E11">
        <w:t xml:space="preserve"> </w:t>
      </w:r>
      <w:r w:rsidR="001C592F" w:rsidRPr="00DC0E11">
        <w:t>Wee</w:t>
      </w:r>
      <w:r w:rsidR="001812E3" w:rsidRPr="00DC0E11">
        <w:t xml:space="preserve">) </w:t>
      </w:r>
    </w:p>
    <w:p w14:paraId="052CF171" w14:textId="17FA2052" w:rsidR="001828C1" w:rsidRPr="00DC0E11" w:rsidRDefault="001828C1" w:rsidP="001828C1">
      <w:pPr>
        <w:pStyle w:val="LI-Title"/>
        <w:pBdr>
          <w:bottom w:val="single" w:sz="4" w:space="1" w:color="auto"/>
        </w:pBdr>
      </w:pPr>
      <w:r w:rsidRPr="00DC0E11">
        <w:t xml:space="preserve">Instrument </w:t>
      </w:r>
      <w:r w:rsidR="003535E2" w:rsidRPr="00DC0E11">
        <w:t>202</w:t>
      </w:r>
      <w:r w:rsidR="00075ACA" w:rsidRPr="00DC0E11">
        <w:t>4</w:t>
      </w:r>
      <w:r w:rsidRPr="00DC0E11">
        <w:t>/</w:t>
      </w:r>
      <w:r w:rsidR="009737EC" w:rsidRPr="00DC0E11">
        <w:t>708</w:t>
      </w:r>
    </w:p>
    <w:p w14:paraId="6FC35FDC" w14:textId="7FD29CCC" w:rsidR="00CD303D" w:rsidRPr="00DC0E11" w:rsidRDefault="001828C1" w:rsidP="008B4207">
      <w:pPr>
        <w:pStyle w:val="LI-Fronttext"/>
        <w:ind w:right="375"/>
        <w:rPr>
          <w:sz w:val="24"/>
          <w:szCs w:val="24"/>
        </w:rPr>
      </w:pPr>
      <w:r w:rsidRPr="00DC0E11">
        <w:rPr>
          <w:sz w:val="24"/>
          <w:szCs w:val="24"/>
        </w:rPr>
        <w:t xml:space="preserve">I, </w:t>
      </w:r>
      <w:r w:rsidR="009737EC" w:rsidRPr="00DC0E11">
        <w:rPr>
          <w:sz w:val="24"/>
          <w:szCs w:val="24"/>
        </w:rPr>
        <w:t>Phillip Mines</w:t>
      </w:r>
      <w:r w:rsidRPr="00DC0E11">
        <w:rPr>
          <w:sz w:val="24"/>
          <w:szCs w:val="24"/>
        </w:rPr>
        <w:t>, delegate of the Australian Securities and Investments</w:t>
      </w:r>
      <w:r w:rsidR="000131B2" w:rsidRPr="00DC0E11">
        <w:rPr>
          <w:sz w:val="24"/>
          <w:szCs w:val="24"/>
        </w:rPr>
        <w:t xml:space="preserve"> </w:t>
      </w:r>
      <w:r w:rsidRPr="00DC0E11">
        <w:rPr>
          <w:sz w:val="24"/>
          <w:szCs w:val="24"/>
        </w:rPr>
        <w:t xml:space="preserve">Commission, make </w:t>
      </w:r>
      <w:r w:rsidR="00A0138E" w:rsidRPr="00DC0E11">
        <w:rPr>
          <w:sz w:val="24"/>
          <w:szCs w:val="24"/>
        </w:rPr>
        <w:t>this</w:t>
      </w:r>
      <w:r w:rsidRPr="00DC0E11">
        <w:rPr>
          <w:sz w:val="24"/>
          <w:szCs w:val="24"/>
        </w:rPr>
        <w:t xml:space="preserve"> notifiable instrument.</w:t>
      </w:r>
    </w:p>
    <w:p w14:paraId="57308A54" w14:textId="25568B31" w:rsidR="00226421" w:rsidRPr="00DC0E11" w:rsidRDefault="00CD303D" w:rsidP="007060CE">
      <w:pPr>
        <w:pStyle w:val="LI-Fronttext"/>
        <w:rPr>
          <w:sz w:val="24"/>
          <w:szCs w:val="24"/>
        </w:rPr>
      </w:pPr>
      <w:r w:rsidRPr="00DC0E11">
        <w:rPr>
          <w:sz w:val="24"/>
          <w:szCs w:val="24"/>
        </w:rPr>
        <w:t xml:space="preserve">Pursuant to </w:t>
      </w:r>
      <w:r w:rsidR="007060CE" w:rsidRPr="00DC0E11">
        <w:rPr>
          <w:sz w:val="24"/>
          <w:szCs w:val="24"/>
        </w:rPr>
        <w:t>sub</w:t>
      </w:r>
      <w:r w:rsidRPr="00DC0E11">
        <w:rPr>
          <w:sz w:val="24"/>
          <w:szCs w:val="24"/>
        </w:rPr>
        <w:t>section 130F(</w:t>
      </w:r>
      <w:r w:rsidR="009737EC" w:rsidRPr="00DC0E11">
        <w:rPr>
          <w:sz w:val="24"/>
          <w:szCs w:val="24"/>
        </w:rPr>
        <w:t>6</w:t>
      </w:r>
      <w:r w:rsidRPr="00DC0E11">
        <w:rPr>
          <w:sz w:val="24"/>
          <w:szCs w:val="24"/>
        </w:rPr>
        <w:t xml:space="preserve">) of the </w:t>
      </w:r>
      <w:r w:rsidRPr="00DC0E11">
        <w:rPr>
          <w:i/>
          <w:iCs/>
          <w:sz w:val="24"/>
          <w:szCs w:val="24"/>
        </w:rPr>
        <w:t>Superannuation Industry (Supervision) Act 1993</w:t>
      </w:r>
      <w:r w:rsidRPr="00DC0E11">
        <w:rPr>
          <w:sz w:val="24"/>
          <w:szCs w:val="24"/>
        </w:rPr>
        <w:t xml:space="preserve"> (</w:t>
      </w:r>
      <w:r w:rsidR="006B2DD5" w:rsidRPr="00DC0E11">
        <w:rPr>
          <w:sz w:val="24"/>
          <w:szCs w:val="24"/>
        </w:rPr>
        <w:t xml:space="preserve">the </w:t>
      </w:r>
      <w:r w:rsidR="006B2DD5" w:rsidRPr="00DC0E11">
        <w:rPr>
          <w:b/>
          <w:bCs/>
          <w:i/>
          <w:iCs/>
          <w:sz w:val="24"/>
          <w:szCs w:val="24"/>
        </w:rPr>
        <w:t>Act</w:t>
      </w:r>
      <w:r w:rsidRPr="00DC0E11">
        <w:rPr>
          <w:sz w:val="24"/>
          <w:szCs w:val="24"/>
        </w:rPr>
        <w:t xml:space="preserve">), </w:t>
      </w:r>
      <w:r w:rsidR="004812CA" w:rsidRPr="00DC0E11">
        <w:rPr>
          <w:sz w:val="24"/>
          <w:szCs w:val="24"/>
        </w:rPr>
        <w:t xml:space="preserve">I give notice that </w:t>
      </w:r>
      <w:r w:rsidR="00226421" w:rsidRPr="00DC0E11">
        <w:rPr>
          <w:sz w:val="24"/>
          <w:szCs w:val="24"/>
        </w:rPr>
        <w:t>t</w:t>
      </w:r>
      <w:r w:rsidR="00E06C97" w:rsidRPr="00DC0E11">
        <w:rPr>
          <w:sz w:val="24"/>
          <w:szCs w:val="24"/>
        </w:rPr>
        <w:t xml:space="preserve">he decision made by ASIC on 7 June 2024 that Kylie Ai </w:t>
      </w:r>
      <w:proofErr w:type="spellStart"/>
      <w:r w:rsidR="00E06C97" w:rsidRPr="00DC0E11">
        <w:rPr>
          <w:sz w:val="24"/>
          <w:szCs w:val="24"/>
        </w:rPr>
        <w:t>Wui</w:t>
      </w:r>
      <w:proofErr w:type="spellEnd"/>
      <w:r w:rsidR="00E06C97" w:rsidRPr="00DC0E11">
        <w:rPr>
          <w:sz w:val="24"/>
          <w:szCs w:val="24"/>
        </w:rPr>
        <w:t xml:space="preserve"> Wee </w:t>
      </w:r>
      <w:r w:rsidR="003D372B" w:rsidRPr="00DC0E11">
        <w:rPr>
          <w:sz w:val="24"/>
          <w:szCs w:val="24"/>
        </w:rPr>
        <w:t>(</w:t>
      </w:r>
      <w:r w:rsidR="003D372B" w:rsidRPr="00DC0E11">
        <w:rPr>
          <w:b/>
          <w:bCs/>
          <w:i/>
          <w:iCs/>
          <w:sz w:val="24"/>
          <w:szCs w:val="24"/>
        </w:rPr>
        <w:t>Ms Wee</w:t>
      </w:r>
      <w:r w:rsidR="003D372B" w:rsidRPr="00DC0E11">
        <w:rPr>
          <w:sz w:val="24"/>
          <w:szCs w:val="24"/>
        </w:rPr>
        <w:t xml:space="preserve">) </w:t>
      </w:r>
      <w:r w:rsidR="00E06C97" w:rsidRPr="00DC0E11">
        <w:rPr>
          <w:sz w:val="24"/>
          <w:szCs w:val="24"/>
        </w:rPr>
        <w:t>be disqualified from being an approved SMSF auditor under subsection 130F(2) of the Act with effect from 14 June 2024 is varied</w:t>
      </w:r>
      <w:r w:rsidR="006B2DD5" w:rsidRPr="00DC0E11">
        <w:rPr>
          <w:sz w:val="24"/>
          <w:szCs w:val="24"/>
        </w:rPr>
        <w:t xml:space="preserve"> under subsection 344(4) of the Act</w:t>
      </w:r>
      <w:r w:rsidR="00E06C97" w:rsidRPr="00DC0E11">
        <w:rPr>
          <w:sz w:val="24"/>
          <w:szCs w:val="24"/>
        </w:rPr>
        <w:t xml:space="preserve"> as follows:</w:t>
      </w:r>
    </w:p>
    <w:p w14:paraId="7445E085" w14:textId="77777777" w:rsidR="008C6E97" w:rsidRPr="00DC0E11" w:rsidRDefault="008C6E97" w:rsidP="008C6E97">
      <w:pPr>
        <w:rPr>
          <w:sz w:val="24"/>
          <w:szCs w:val="24"/>
          <w:lang w:eastAsia="en-AU"/>
        </w:rPr>
      </w:pPr>
    </w:p>
    <w:p w14:paraId="7BC1C5E2" w14:textId="01DD7FF2" w:rsidR="00427158" w:rsidRPr="00DC0E11" w:rsidRDefault="00014485" w:rsidP="00014485">
      <w:pPr>
        <w:ind w:left="567" w:hanging="567"/>
        <w:rPr>
          <w:sz w:val="24"/>
          <w:szCs w:val="24"/>
          <w:lang w:eastAsia="en-AU"/>
        </w:rPr>
      </w:pPr>
      <w:r w:rsidRPr="00DC0E11">
        <w:rPr>
          <w:sz w:val="24"/>
          <w:szCs w:val="24"/>
          <w:lang w:eastAsia="en-AU"/>
        </w:rPr>
        <w:t>(a)</w:t>
      </w:r>
      <w:r w:rsidRPr="00DC0E11">
        <w:rPr>
          <w:sz w:val="24"/>
          <w:szCs w:val="24"/>
          <w:lang w:eastAsia="en-AU"/>
        </w:rPr>
        <w:tab/>
      </w:r>
      <w:r w:rsidR="00ED501B" w:rsidRPr="00DC0E11">
        <w:rPr>
          <w:sz w:val="24"/>
          <w:szCs w:val="24"/>
          <w:lang w:eastAsia="en-AU"/>
        </w:rPr>
        <w:t xml:space="preserve">under </w:t>
      </w:r>
      <w:r w:rsidR="00857265" w:rsidRPr="00DC0E11">
        <w:rPr>
          <w:sz w:val="24"/>
          <w:szCs w:val="24"/>
          <w:lang w:eastAsia="en-AU"/>
        </w:rPr>
        <w:t xml:space="preserve">subsection 130F(2) of the Act, </w:t>
      </w:r>
      <w:r w:rsidR="00427158" w:rsidRPr="00DC0E11">
        <w:rPr>
          <w:sz w:val="24"/>
          <w:szCs w:val="24"/>
          <w:lang w:eastAsia="en-AU"/>
        </w:rPr>
        <w:t xml:space="preserve">ASIC’s order of 7 June 2024 disqualifying Ms Wee </w:t>
      </w:r>
      <w:r w:rsidR="0058476E" w:rsidRPr="00DC0E11">
        <w:rPr>
          <w:sz w:val="24"/>
          <w:szCs w:val="24"/>
          <w:lang w:eastAsia="en-AU"/>
        </w:rPr>
        <w:t xml:space="preserve">from being </w:t>
      </w:r>
      <w:r w:rsidR="006B2DD5" w:rsidRPr="00DC0E11">
        <w:rPr>
          <w:sz w:val="24"/>
          <w:szCs w:val="24"/>
          <w:lang w:eastAsia="en-AU"/>
        </w:rPr>
        <w:t xml:space="preserve">an approved SMSF auditor </w:t>
      </w:r>
      <w:r w:rsidR="00427158" w:rsidRPr="00DC0E11">
        <w:rPr>
          <w:sz w:val="24"/>
          <w:szCs w:val="24"/>
          <w:lang w:eastAsia="en-AU"/>
        </w:rPr>
        <w:t>is revoked with effect from 27 August 2024;</w:t>
      </w:r>
      <w:r w:rsidR="0058476E" w:rsidRPr="00DC0E11">
        <w:rPr>
          <w:sz w:val="24"/>
          <w:szCs w:val="24"/>
          <w:lang w:eastAsia="en-AU"/>
        </w:rPr>
        <w:t xml:space="preserve"> and</w:t>
      </w:r>
    </w:p>
    <w:p w14:paraId="5B1DF0AF" w14:textId="77777777" w:rsidR="008C6E97" w:rsidRPr="00DC0E11" w:rsidRDefault="008C6E97" w:rsidP="00014485">
      <w:pPr>
        <w:ind w:left="567" w:hanging="567"/>
        <w:rPr>
          <w:sz w:val="24"/>
          <w:szCs w:val="24"/>
          <w:lang w:eastAsia="en-AU"/>
        </w:rPr>
      </w:pPr>
    </w:p>
    <w:p w14:paraId="08A92802" w14:textId="04D59D53" w:rsidR="00427158" w:rsidRPr="00DC0E11" w:rsidRDefault="00014485" w:rsidP="00014485">
      <w:pPr>
        <w:ind w:left="567" w:hanging="567"/>
        <w:rPr>
          <w:sz w:val="24"/>
          <w:szCs w:val="24"/>
          <w:lang w:eastAsia="en-AU"/>
        </w:rPr>
      </w:pPr>
      <w:r w:rsidRPr="00DC0E11">
        <w:rPr>
          <w:sz w:val="24"/>
          <w:szCs w:val="24"/>
          <w:lang w:eastAsia="en-AU"/>
        </w:rPr>
        <w:t>(b)</w:t>
      </w:r>
      <w:r w:rsidRPr="00DC0E11">
        <w:rPr>
          <w:sz w:val="24"/>
          <w:szCs w:val="24"/>
          <w:lang w:eastAsia="en-AU"/>
        </w:rPr>
        <w:tab/>
      </w:r>
      <w:r w:rsidR="00980658" w:rsidRPr="00DC0E11">
        <w:rPr>
          <w:sz w:val="24"/>
          <w:szCs w:val="24"/>
          <w:lang w:eastAsia="en-AU"/>
        </w:rPr>
        <w:t xml:space="preserve">under subsection 130F(2) of the Act, </w:t>
      </w:r>
      <w:r w:rsidR="00427158" w:rsidRPr="00DC0E11">
        <w:rPr>
          <w:sz w:val="24"/>
          <w:szCs w:val="24"/>
          <w:lang w:eastAsia="en-AU"/>
        </w:rPr>
        <w:t xml:space="preserve">Ms </w:t>
      </w:r>
      <w:proofErr w:type="spellStart"/>
      <w:r w:rsidR="00427158" w:rsidRPr="00DC0E11">
        <w:rPr>
          <w:sz w:val="24"/>
          <w:szCs w:val="24"/>
          <w:lang w:eastAsia="en-AU"/>
        </w:rPr>
        <w:t>Wee’s</w:t>
      </w:r>
      <w:proofErr w:type="spellEnd"/>
      <w:r w:rsidR="00427158" w:rsidRPr="00DC0E11">
        <w:rPr>
          <w:sz w:val="24"/>
          <w:szCs w:val="24"/>
          <w:lang w:eastAsia="en-AU"/>
        </w:rPr>
        <w:t xml:space="preserve"> registration as an approved SMSF auditor </w:t>
      </w:r>
      <w:r w:rsidR="006B2DD5" w:rsidRPr="00DC0E11">
        <w:rPr>
          <w:sz w:val="24"/>
          <w:szCs w:val="24"/>
          <w:lang w:eastAsia="en-AU"/>
        </w:rPr>
        <w:t xml:space="preserve">is suspended </w:t>
      </w:r>
      <w:r w:rsidR="00427158" w:rsidRPr="00DC0E11">
        <w:rPr>
          <w:sz w:val="24"/>
          <w:szCs w:val="24"/>
          <w:lang w:eastAsia="en-AU"/>
        </w:rPr>
        <w:t>for a period of three years and three months, with effect from 19 September 2024.</w:t>
      </w:r>
    </w:p>
    <w:p w14:paraId="1834B300" w14:textId="77777777" w:rsidR="00014485" w:rsidRPr="00DC0E11" w:rsidRDefault="00014485" w:rsidP="00427158">
      <w:pPr>
        <w:rPr>
          <w:sz w:val="24"/>
          <w:szCs w:val="24"/>
          <w:lang w:eastAsia="en-AU"/>
        </w:rPr>
      </w:pPr>
    </w:p>
    <w:p w14:paraId="320FB2DE" w14:textId="79390854" w:rsidR="00226421" w:rsidRPr="00DC0E11" w:rsidRDefault="000B726A" w:rsidP="00E51767">
      <w:pPr>
        <w:ind w:left="567" w:hanging="567"/>
        <w:rPr>
          <w:sz w:val="18"/>
          <w:szCs w:val="18"/>
          <w:lang w:eastAsia="en-AU"/>
        </w:rPr>
      </w:pPr>
      <w:r w:rsidRPr="00DC0E11">
        <w:rPr>
          <w:sz w:val="18"/>
          <w:szCs w:val="18"/>
          <w:lang w:eastAsia="en-AU"/>
        </w:rPr>
        <w:t xml:space="preserve">Note: </w:t>
      </w:r>
      <w:r w:rsidR="00E51767" w:rsidRPr="00DC0E11">
        <w:rPr>
          <w:sz w:val="18"/>
          <w:szCs w:val="18"/>
          <w:lang w:eastAsia="en-AU"/>
        </w:rPr>
        <w:tab/>
      </w:r>
      <w:r w:rsidR="00F8727E" w:rsidRPr="00DC0E11">
        <w:rPr>
          <w:sz w:val="18"/>
          <w:szCs w:val="18"/>
          <w:lang w:eastAsia="en-AU"/>
        </w:rPr>
        <w:t>A</w:t>
      </w:r>
      <w:r w:rsidR="00360021" w:rsidRPr="00DC0E11">
        <w:rPr>
          <w:sz w:val="18"/>
          <w:szCs w:val="18"/>
          <w:lang w:eastAsia="en-AU"/>
        </w:rPr>
        <w:t xml:space="preserve"> copy of </w:t>
      </w:r>
      <w:r w:rsidR="00E51767" w:rsidRPr="00DC0E11">
        <w:rPr>
          <w:sz w:val="18"/>
          <w:szCs w:val="18"/>
          <w:lang w:eastAsia="en-AU"/>
        </w:rPr>
        <w:t>ASIC’s order of 7 June 2024</w:t>
      </w:r>
      <w:r w:rsidR="00F8727E" w:rsidRPr="00DC0E11">
        <w:rPr>
          <w:sz w:val="18"/>
          <w:szCs w:val="18"/>
          <w:lang w:eastAsia="en-AU"/>
        </w:rPr>
        <w:t xml:space="preserve"> is attached to </w:t>
      </w:r>
      <w:r w:rsidR="00672AE3" w:rsidRPr="00DC0E11">
        <w:rPr>
          <w:i/>
          <w:iCs/>
          <w:sz w:val="18"/>
          <w:szCs w:val="18"/>
          <w:lang w:eastAsia="en-AU"/>
        </w:rPr>
        <w:t xml:space="preserve">ASIC Superannuation (Notice of disqualification—Kylie Ai </w:t>
      </w:r>
      <w:proofErr w:type="spellStart"/>
      <w:r w:rsidR="00672AE3" w:rsidRPr="00DC0E11">
        <w:rPr>
          <w:i/>
          <w:iCs/>
          <w:sz w:val="18"/>
          <w:szCs w:val="18"/>
          <w:lang w:eastAsia="en-AU"/>
        </w:rPr>
        <w:t>Wui</w:t>
      </w:r>
      <w:proofErr w:type="spellEnd"/>
      <w:r w:rsidR="00672AE3" w:rsidRPr="00DC0E11">
        <w:rPr>
          <w:i/>
          <w:iCs/>
          <w:sz w:val="18"/>
          <w:szCs w:val="18"/>
          <w:lang w:eastAsia="en-AU"/>
        </w:rPr>
        <w:t xml:space="preserve"> Wee) Instrument 2024/470</w:t>
      </w:r>
      <w:r w:rsidR="00E51767" w:rsidRPr="00DC0E11">
        <w:rPr>
          <w:sz w:val="18"/>
          <w:szCs w:val="18"/>
          <w:lang w:eastAsia="en-AU"/>
        </w:rPr>
        <w:t>.</w:t>
      </w:r>
    </w:p>
    <w:p w14:paraId="44092DFD" w14:textId="77777777" w:rsidR="0058476E" w:rsidRPr="00DC0E11" w:rsidRDefault="0058476E" w:rsidP="00146F9E">
      <w:pPr>
        <w:pStyle w:val="LI-Fronttext"/>
        <w:rPr>
          <w:sz w:val="24"/>
          <w:szCs w:val="24"/>
        </w:rPr>
      </w:pPr>
    </w:p>
    <w:p w14:paraId="60C6D5EF" w14:textId="051244EA" w:rsidR="00146F9E" w:rsidRPr="00DC0E11" w:rsidRDefault="00146F9E" w:rsidP="00146F9E">
      <w:pPr>
        <w:pStyle w:val="LI-Fronttext"/>
        <w:rPr>
          <w:sz w:val="24"/>
          <w:szCs w:val="24"/>
        </w:rPr>
      </w:pPr>
      <w:r w:rsidRPr="00DC0E11">
        <w:rPr>
          <w:sz w:val="24"/>
          <w:szCs w:val="24"/>
        </w:rPr>
        <w:t>Date</w:t>
      </w:r>
      <w:r w:rsidR="00D73A8C" w:rsidRPr="00DC0E11">
        <w:rPr>
          <w:sz w:val="24"/>
          <w:szCs w:val="24"/>
        </w:rPr>
        <w:t xml:space="preserve">: </w:t>
      </w:r>
      <w:r w:rsidR="00B67CC9" w:rsidRPr="00DC0E11">
        <w:rPr>
          <w:sz w:val="24"/>
          <w:szCs w:val="24"/>
        </w:rPr>
        <w:tab/>
      </w:r>
      <w:r w:rsidR="00555F22" w:rsidRPr="00DC0E11">
        <w:rPr>
          <w:sz w:val="24"/>
          <w:szCs w:val="24"/>
        </w:rPr>
        <w:t>2</w:t>
      </w:r>
      <w:r w:rsidR="006D066F" w:rsidRPr="00DC0E11">
        <w:rPr>
          <w:sz w:val="24"/>
          <w:szCs w:val="24"/>
        </w:rPr>
        <w:t>9</w:t>
      </w:r>
      <w:r w:rsidR="00555F22" w:rsidRPr="00DC0E11">
        <w:rPr>
          <w:sz w:val="24"/>
          <w:szCs w:val="24"/>
        </w:rPr>
        <w:t xml:space="preserve"> August </w:t>
      </w:r>
      <w:r w:rsidR="00145948" w:rsidRPr="00DC0E11">
        <w:rPr>
          <w:sz w:val="24"/>
          <w:szCs w:val="24"/>
        </w:rPr>
        <w:t>20</w:t>
      </w:r>
      <w:r w:rsidR="0098508E" w:rsidRPr="00DC0E11">
        <w:rPr>
          <w:sz w:val="24"/>
          <w:szCs w:val="24"/>
        </w:rPr>
        <w:t>2</w:t>
      </w:r>
      <w:r w:rsidR="00075ACA" w:rsidRPr="00DC0E11">
        <w:rPr>
          <w:sz w:val="24"/>
          <w:szCs w:val="24"/>
        </w:rPr>
        <w:t>4</w:t>
      </w:r>
    </w:p>
    <w:p w14:paraId="250AA7AD" w14:textId="77777777" w:rsidR="00E51767" w:rsidRPr="00DC0E11" w:rsidRDefault="00E51767" w:rsidP="00E51767">
      <w:pPr>
        <w:rPr>
          <w:lang w:eastAsia="en-AU"/>
        </w:rPr>
      </w:pPr>
    </w:p>
    <w:p w14:paraId="2EEA1E24" w14:textId="4547E650" w:rsidR="00E51767" w:rsidRPr="00DC0E11" w:rsidRDefault="00E51767" w:rsidP="00E51767">
      <w:pPr>
        <w:rPr>
          <w:lang w:eastAsia="en-AU"/>
        </w:rPr>
      </w:pPr>
    </w:p>
    <w:p w14:paraId="740EEACB" w14:textId="7D9449A1" w:rsidR="001828C1" w:rsidRDefault="00E51767" w:rsidP="00F8727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bookmarkStart w:id="0" w:name="BKCheck15B_1"/>
      <w:bookmarkEnd w:id="0"/>
      <w:r w:rsidRPr="00DC0E11">
        <w:rPr>
          <w:sz w:val="24"/>
          <w:szCs w:val="24"/>
        </w:rPr>
        <w:t>Phi</w:t>
      </w:r>
      <w:r w:rsidR="006D066F" w:rsidRPr="00DC0E11">
        <w:rPr>
          <w:sz w:val="24"/>
          <w:szCs w:val="24"/>
        </w:rPr>
        <w:t>l</w:t>
      </w:r>
      <w:r w:rsidRPr="00DC0E11">
        <w:rPr>
          <w:sz w:val="24"/>
          <w:szCs w:val="24"/>
        </w:rPr>
        <w:t>lip Mines</w:t>
      </w:r>
    </w:p>
    <w:p w14:paraId="2110E1DB" w14:textId="77777777" w:rsidR="00E51767" w:rsidRPr="00E51767" w:rsidRDefault="00E51767" w:rsidP="00E51767">
      <w:pPr>
        <w:rPr>
          <w:lang w:eastAsia="en-AU"/>
        </w:rPr>
      </w:pPr>
    </w:p>
    <w:p w14:paraId="2131B8FB" w14:textId="5F609F99" w:rsidR="001828C1" w:rsidRPr="00BE53CE" w:rsidRDefault="001828C1" w:rsidP="00BE53CE">
      <w:pPr>
        <w:spacing w:line="360" w:lineRule="atLeast"/>
        <w:rPr>
          <w:rFonts w:ascii="Century Gothic" w:hAnsi="Century Gothic"/>
          <w:sz w:val="20"/>
        </w:rPr>
      </w:pPr>
    </w:p>
    <w:sectPr w:rsidR="001828C1" w:rsidRPr="00BE53CE" w:rsidSect="007B6F76">
      <w:headerReference w:type="even" r:id="rId15"/>
      <w:headerReference w:type="default" r:id="rId16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F9F4" w14:textId="77777777" w:rsidR="00C653BA" w:rsidRDefault="00C653BA" w:rsidP="00715914">
      <w:pPr>
        <w:spacing w:line="240" w:lineRule="auto"/>
      </w:pPr>
      <w:r>
        <w:separator/>
      </w:r>
    </w:p>
  </w:endnote>
  <w:endnote w:type="continuationSeparator" w:id="0">
    <w:p w14:paraId="31CC7F89" w14:textId="77777777" w:rsidR="00C653BA" w:rsidRDefault="00C653BA" w:rsidP="00715914">
      <w:pPr>
        <w:spacing w:line="240" w:lineRule="auto"/>
      </w:pPr>
      <w:r>
        <w:continuationSeparator/>
      </w:r>
    </w:p>
  </w:endnote>
  <w:endnote w:type="continuationNotice" w:id="1">
    <w:p w14:paraId="3A93792B" w14:textId="77777777" w:rsidR="00C653BA" w:rsidRDefault="00C653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C3D4" w14:textId="77777777" w:rsidR="00C653BA" w:rsidRDefault="00C653BA" w:rsidP="00715914">
      <w:pPr>
        <w:spacing w:line="240" w:lineRule="auto"/>
      </w:pPr>
      <w:r>
        <w:separator/>
      </w:r>
    </w:p>
  </w:footnote>
  <w:footnote w:type="continuationSeparator" w:id="0">
    <w:p w14:paraId="63AC35D1" w14:textId="77777777" w:rsidR="00C653BA" w:rsidRDefault="00C653BA" w:rsidP="00715914">
      <w:pPr>
        <w:spacing w:line="240" w:lineRule="auto"/>
      </w:pPr>
      <w:r>
        <w:continuationSeparator/>
      </w:r>
    </w:p>
  </w:footnote>
  <w:footnote w:type="continuationNotice" w:id="1">
    <w:p w14:paraId="7C63C50A" w14:textId="77777777" w:rsidR="00C653BA" w:rsidRDefault="00C653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D44C85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D44C85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</w:instrText>
          </w:r>
          <w:r>
            <w:instrText xml:space="preserve">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1B2"/>
    <w:rsid w:val="000136AF"/>
    <w:rsid w:val="00013B8D"/>
    <w:rsid w:val="00014485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87D8E"/>
    <w:rsid w:val="000933FD"/>
    <w:rsid w:val="000A142F"/>
    <w:rsid w:val="000A1BF5"/>
    <w:rsid w:val="000A6C39"/>
    <w:rsid w:val="000B169E"/>
    <w:rsid w:val="000B58FA"/>
    <w:rsid w:val="000B726A"/>
    <w:rsid w:val="000C4CE1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5948"/>
    <w:rsid w:val="00146F9E"/>
    <w:rsid w:val="00151A06"/>
    <w:rsid w:val="00153B32"/>
    <w:rsid w:val="00157B8B"/>
    <w:rsid w:val="00166C2F"/>
    <w:rsid w:val="00171A6E"/>
    <w:rsid w:val="00171F13"/>
    <w:rsid w:val="001809D7"/>
    <w:rsid w:val="001812E3"/>
    <w:rsid w:val="001828C1"/>
    <w:rsid w:val="00192905"/>
    <w:rsid w:val="001939E1"/>
    <w:rsid w:val="00194C3E"/>
    <w:rsid w:val="00195382"/>
    <w:rsid w:val="00195BD4"/>
    <w:rsid w:val="001A207C"/>
    <w:rsid w:val="001A3EB4"/>
    <w:rsid w:val="001A3F09"/>
    <w:rsid w:val="001A583C"/>
    <w:rsid w:val="001C592F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6421"/>
    <w:rsid w:val="00227884"/>
    <w:rsid w:val="002321E8"/>
    <w:rsid w:val="00236EEC"/>
    <w:rsid w:val="0024010F"/>
    <w:rsid w:val="00240749"/>
    <w:rsid w:val="00243018"/>
    <w:rsid w:val="00243EC0"/>
    <w:rsid w:val="00244742"/>
    <w:rsid w:val="00246F8D"/>
    <w:rsid w:val="00253B30"/>
    <w:rsid w:val="00255089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162FA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021"/>
    <w:rsid w:val="00360459"/>
    <w:rsid w:val="00365497"/>
    <w:rsid w:val="00382380"/>
    <w:rsid w:val="00382DA2"/>
    <w:rsid w:val="00382FE4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372B"/>
    <w:rsid w:val="003D5700"/>
    <w:rsid w:val="003E0F99"/>
    <w:rsid w:val="003E1DE0"/>
    <w:rsid w:val="003E2FE5"/>
    <w:rsid w:val="003E341B"/>
    <w:rsid w:val="003E7D9B"/>
    <w:rsid w:val="0040053F"/>
    <w:rsid w:val="00403763"/>
    <w:rsid w:val="004116CD"/>
    <w:rsid w:val="0041284E"/>
    <w:rsid w:val="004144EC"/>
    <w:rsid w:val="004156C3"/>
    <w:rsid w:val="00417EB9"/>
    <w:rsid w:val="00424CA9"/>
    <w:rsid w:val="004265B4"/>
    <w:rsid w:val="00427158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12CA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398B"/>
    <w:rsid w:val="004E7BEC"/>
    <w:rsid w:val="004F2270"/>
    <w:rsid w:val="004F2DB4"/>
    <w:rsid w:val="0050044F"/>
    <w:rsid w:val="00505D3D"/>
    <w:rsid w:val="00506AF6"/>
    <w:rsid w:val="00507335"/>
    <w:rsid w:val="005074A3"/>
    <w:rsid w:val="00516B8D"/>
    <w:rsid w:val="00517E56"/>
    <w:rsid w:val="00532049"/>
    <w:rsid w:val="005356A7"/>
    <w:rsid w:val="00536184"/>
    <w:rsid w:val="00537FBC"/>
    <w:rsid w:val="00554401"/>
    <w:rsid w:val="00555F22"/>
    <w:rsid w:val="00556323"/>
    <w:rsid w:val="005574D1"/>
    <w:rsid w:val="00564358"/>
    <w:rsid w:val="005657FE"/>
    <w:rsid w:val="00572BB1"/>
    <w:rsid w:val="005738DC"/>
    <w:rsid w:val="0057670F"/>
    <w:rsid w:val="0058476E"/>
    <w:rsid w:val="00584811"/>
    <w:rsid w:val="00585784"/>
    <w:rsid w:val="00593AA6"/>
    <w:rsid w:val="00594161"/>
    <w:rsid w:val="00594749"/>
    <w:rsid w:val="00597064"/>
    <w:rsid w:val="005B2751"/>
    <w:rsid w:val="005B4067"/>
    <w:rsid w:val="005B4C44"/>
    <w:rsid w:val="005B780C"/>
    <w:rsid w:val="005C3F41"/>
    <w:rsid w:val="005D0489"/>
    <w:rsid w:val="005D19E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2AE3"/>
    <w:rsid w:val="0067581B"/>
    <w:rsid w:val="006759A0"/>
    <w:rsid w:val="00677CC2"/>
    <w:rsid w:val="00684631"/>
    <w:rsid w:val="006905DE"/>
    <w:rsid w:val="0069207B"/>
    <w:rsid w:val="0069410F"/>
    <w:rsid w:val="006A2C6F"/>
    <w:rsid w:val="006A38F7"/>
    <w:rsid w:val="006B2DD5"/>
    <w:rsid w:val="006B5789"/>
    <w:rsid w:val="006C30C5"/>
    <w:rsid w:val="006C404A"/>
    <w:rsid w:val="006C48FA"/>
    <w:rsid w:val="006C7F8C"/>
    <w:rsid w:val="006D066F"/>
    <w:rsid w:val="006E5311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65C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2A"/>
    <w:rsid w:val="007B6F76"/>
    <w:rsid w:val="007C2253"/>
    <w:rsid w:val="007C6194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2627A"/>
    <w:rsid w:val="00840442"/>
    <w:rsid w:val="00845BA3"/>
    <w:rsid w:val="008527C0"/>
    <w:rsid w:val="00855843"/>
    <w:rsid w:val="00856A31"/>
    <w:rsid w:val="00857265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3D7"/>
    <w:rsid w:val="008B2706"/>
    <w:rsid w:val="008B4207"/>
    <w:rsid w:val="008C0F29"/>
    <w:rsid w:val="008C330E"/>
    <w:rsid w:val="008C6E97"/>
    <w:rsid w:val="008D0A0C"/>
    <w:rsid w:val="008D0EE0"/>
    <w:rsid w:val="008D3422"/>
    <w:rsid w:val="008E064C"/>
    <w:rsid w:val="008E0DD5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3581"/>
    <w:rsid w:val="00935354"/>
    <w:rsid w:val="009460DC"/>
    <w:rsid w:val="00947D5A"/>
    <w:rsid w:val="009532A5"/>
    <w:rsid w:val="0095528E"/>
    <w:rsid w:val="0096753E"/>
    <w:rsid w:val="009713FE"/>
    <w:rsid w:val="009737EC"/>
    <w:rsid w:val="009768D4"/>
    <w:rsid w:val="00980658"/>
    <w:rsid w:val="00982242"/>
    <w:rsid w:val="009837AA"/>
    <w:rsid w:val="0098508E"/>
    <w:rsid w:val="009868E9"/>
    <w:rsid w:val="00990E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36728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B4D7B"/>
    <w:rsid w:val="00AB674F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59DB"/>
    <w:rsid w:val="00AF769A"/>
    <w:rsid w:val="00B07CDB"/>
    <w:rsid w:val="00B16A31"/>
    <w:rsid w:val="00B17DFD"/>
    <w:rsid w:val="00B2127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67CC9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53CE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653BA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44C85"/>
    <w:rsid w:val="00D52DC2"/>
    <w:rsid w:val="00D53BCC"/>
    <w:rsid w:val="00D5434B"/>
    <w:rsid w:val="00D62331"/>
    <w:rsid w:val="00D702DE"/>
    <w:rsid w:val="00D70DFB"/>
    <w:rsid w:val="00D73A8C"/>
    <w:rsid w:val="00D73C22"/>
    <w:rsid w:val="00D766DF"/>
    <w:rsid w:val="00D879AF"/>
    <w:rsid w:val="00DA186E"/>
    <w:rsid w:val="00DA2C49"/>
    <w:rsid w:val="00DA4116"/>
    <w:rsid w:val="00DA5262"/>
    <w:rsid w:val="00DA640F"/>
    <w:rsid w:val="00DB251C"/>
    <w:rsid w:val="00DB38AD"/>
    <w:rsid w:val="00DB4630"/>
    <w:rsid w:val="00DC0E11"/>
    <w:rsid w:val="00DC4445"/>
    <w:rsid w:val="00DC4F88"/>
    <w:rsid w:val="00DD112C"/>
    <w:rsid w:val="00DE79F9"/>
    <w:rsid w:val="00DF1978"/>
    <w:rsid w:val="00DF261D"/>
    <w:rsid w:val="00E05704"/>
    <w:rsid w:val="00E06C97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1767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210D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D501B"/>
    <w:rsid w:val="00EF15D3"/>
    <w:rsid w:val="00EF2E3A"/>
    <w:rsid w:val="00F02EF9"/>
    <w:rsid w:val="00F047D8"/>
    <w:rsid w:val="00F072A7"/>
    <w:rsid w:val="00F078DC"/>
    <w:rsid w:val="00F07AF3"/>
    <w:rsid w:val="00F14593"/>
    <w:rsid w:val="00F171A1"/>
    <w:rsid w:val="00F24EFA"/>
    <w:rsid w:val="00F32BA8"/>
    <w:rsid w:val="00F343A8"/>
    <w:rsid w:val="00F349F1"/>
    <w:rsid w:val="00F4215A"/>
    <w:rsid w:val="00F4350D"/>
    <w:rsid w:val="00F50532"/>
    <w:rsid w:val="00F567F7"/>
    <w:rsid w:val="00F61B09"/>
    <w:rsid w:val="00F62036"/>
    <w:rsid w:val="00F631DE"/>
    <w:rsid w:val="00F65B52"/>
    <w:rsid w:val="00F67BCA"/>
    <w:rsid w:val="00F72DCC"/>
    <w:rsid w:val="00F73BD6"/>
    <w:rsid w:val="00F76156"/>
    <w:rsid w:val="00F83989"/>
    <w:rsid w:val="00F85099"/>
    <w:rsid w:val="00F8727E"/>
    <w:rsid w:val="00F8799E"/>
    <w:rsid w:val="00F9379C"/>
    <w:rsid w:val="00F9632C"/>
    <w:rsid w:val="00FA1E52"/>
    <w:rsid w:val="00FA22F0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000853-1726373233-1630</_dlc_DocId>
    <_dlc_DocIdUrl xmlns="eb44715b-cd74-4c79-92c4-f0e9f1a86440">
      <Url>https://asiclink.sharepoint.com/teams/000853/_layouts/15/DocIdRedir.aspx?ID=000853-1726373233-1630</Url>
      <Description>000853-1726373233-1630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8D1AC3-3784-4960-8FA0-0D80AF3B6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BF9BE-C49D-4AD3-87DC-215CCF20D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2221D-EC91-4014-8CB8-25B1DCA33E5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2E809C2-6D9B-4B70-B79C-921106471B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799607-2890-4a68-80f0-689cc1cb251f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1</Pages>
  <Words>170</Words>
  <Characters>974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8</cp:revision>
  <cp:lastPrinted>2014-06-13T23:38:00Z</cp:lastPrinted>
  <dcterms:created xsi:type="dcterms:W3CDTF">2024-08-29T01:43:00Z</dcterms:created>
  <dcterms:modified xsi:type="dcterms:W3CDTF">2024-08-29T05:36:00Z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6;#OFFICIAL|cffd3088-7a74-4edb-8c9e-fbf79371a422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dde3e3e9-1a17-47b7-9cd4-a41932bc1e8a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55;#Instrument (Draft)|93950dbd-ee74-e811-8128-005056a82db1</vt:lpwstr>
  </property>
</Properties>
</file>