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6438" w14:textId="77777777" w:rsidR="00C931EC" w:rsidRDefault="00C931EC" w:rsidP="00C931EC">
      <w:pPr>
        <w:jc w:val="center"/>
      </w:pPr>
      <w:r w:rsidRPr="00D516F3">
        <w:rPr>
          <w:rFonts w:ascii="Montserrat Semi Bold" w:hAnsi="Montserrat Semi Bold"/>
          <w:noProof/>
          <w:lang w:eastAsia="en-AU"/>
        </w:rPr>
        <w:drawing>
          <wp:inline distT="0" distB="0" distL="0" distR="0" wp14:anchorId="76730D99" wp14:editId="769A26E9">
            <wp:extent cx="1371600" cy="1097280"/>
            <wp:effectExtent l="0" t="0" r="0" b="7620"/>
            <wp:docPr id="2" name="Picture 2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88F8" w14:textId="77777777" w:rsidR="00052992" w:rsidRDefault="00052992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4A0556A7" w14:textId="51CEFE10" w:rsidR="00C931EC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  <w:r w:rsidRPr="00C931EC">
        <w:rPr>
          <w:b/>
          <w:i/>
        </w:rPr>
        <w:t>Acts Interpretation (Ministeri</w:t>
      </w:r>
      <w:r w:rsidR="00A6247D">
        <w:rPr>
          <w:b/>
          <w:i/>
        </w:rPr>
        <w:t>al Acting Arrangements for the Social Services</w:t>
      </w:r>
      <w:r w:rsidR="00052992">
        <w:rPr>
          <w:b/>
          <w:i/>
        </w:rPr>
        <w:t xml:space="preserve"> Portfolio) Authorisation (</w:t>
      </w:r>
      <w:r w:rsidR="00052992" w:rsidRPr="00E84CCC">
        <w:rPr>
          <w:b/>
          <w:i/>
        </w:rPr>
        <w:t>No. </w:t>
      </w:r>
      <w:r w:rsidR="0015325D">
        <w:rPr>
          <w:b/>
          <w:i/>
        </w:rPr>
        <w:t>2</w:t>
      </w:r>
      <w:r w:rsidR="00E84CCC">
        <w:rPr>
          <w:b/>
          <w:i/>
        </w:rPr>
        <w:t>) 202</w:t>
      </w:r>
      <w:r w:rsidR="00A64F26">
        <w:rPr>
          <w:b/>
          <w:i/>
        </w:rPr>
        <w:t>4</w:t>
      </w:r>
      <w:r w:rsidRPr="00C931EC">
        <w:rPr>
          <w:b/>
          <w:i/>
        </w:rPr>
        <w:t xml:space="preserve"> </w:t>
      </w:r>
    </w:p>
    <w:p w14:paraId="49DA2639" w14:textId="77777777" w:rsidR="00C931EC" w:rsidRPr="00C931EC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50F94594" w14:textId="77777777" w:rsidR="00C931EC" w:rsidRPr="001C4BD9" w:rsidRDefault="00C931EC" w:rsidP="00C931EC"/>
    <w:p w14:paraId="05EF15B0" w14:textId="424B0DFA" w:rsidR="00C931EC" w:rsidRPr="0015325D" w:rsidRDefault="00C931EC" w:rsidP="00C931EC">
      <w:r w:rsidRPr="001C4BD9">
        <w:t>I</w:t>
      </w:r>
      <w:r w:rsidRPr="0015325D">
        <w:t xml:space="preserve">, </w:t>
      </w:r>
      <w:r w:rsidR="0015325D" w:rsidRPr="0015325D">
        <w:t xml:space="preserve">the Hon </w:t>
      </w:r>
      <w:r w:rsidR="00A6247D" w:rsidRPr="0015325D">
        <w:t>Amanda Rishworth</w:t>
      </w:r>
      <w:r w:rsidRPr="0015325D">
        <w:t xml:space="preserve">, Minister for </w:t>
      </w:r>
      <w:r w:rsidR="00A6247D" w:rsidRPr="0015325D">
        <w:t>Social Services</w:t>
      </w:r>
      <w:r w:rsidRPr="0015325D">
        <w:t xml:space="preserve">, acting in accordance with sections 19 and 34AAB of the </w:t>
      </w:r>
      <w:r w:rsidRPr="0015325D">
        <w:rPr>
          <w:i/>
        </w:rPr>
        <w:t>Acts Interpretation Act 1901</w:t>
      </w:r>
      <w:r w:rsidRPr="0015325D">
        <w:t>, and all other powers thereunto enabling, as the case requires, hereby authorise</w:t>
      </w:r>
      <w:r w:rsidR="0015325D" w:rsidRPr="0015325D">
        <w:t xml:space="preserve"> the Hon Julie Collins MP, Minister for Housing and Minister for Homelessness, and Minister for Small Business</w:t>
      </w:r>
      <w:r w:rsidRPr="0015325D">
        <w:t>, to exercise, on my behalf, all my powers and functions, including powers and functions conferred on me by any law of the Commonwealth.</w:t>
      </w:r>
    </w:p>
    <w:p w14:paraId="401FA906" w14:textId="627A920C" w:rsidR="00C931EC" w:rsidRPr="0015325D" w:rsidRDefault="00C931EC" w:rsidP="00C931EC">
      <w:r w:rsidRPr="0015325D">
        <w:t xml:space="preserve">This instrument commences on </w:t>
      </w:r>
      <w:r w:rsidR="0015325D">
        <w:t>14 July 2024</w:t>
      </w:r>
      <w:r w:rsidR="00A6247D" w:rsidRPr="0015325D">
        <w:t xml:space="preserve"> and </w:t>
      </w:r>
      <w:r w:rsidR="00BD065C" w:rsidRPr="0015325D">
        <w:t xml:space="preserve">ceases to have effect </w:t>
      </w:r>
      <w:r w:rsidR="000613D9" w:rsidRPr="0015325D">
        <w:t>at the end of</w:t>
      </w:r>
      <w:r w:rsidR="00A6247D" w:rsidRPr="0015325D">
        <w:t xml:space="preserve"> </w:t>
      </w:r>
      <w:r w:rsidR="0015325D">
        <w:t>20 July</w:t>
      </w:r>
      <w:r w:rsidR="00A64F26" w:rsidRPr="0015325D">
        <w:t xml:space="preserve"> 2024</w:t>
      </w:r>
      <w:r w:rsidRPr="0015325D">
        <w:t>.</w:t>
      </w:r>
    </w:p>
    <w:p w14:paraId="19A42BD7" w14:textId="1A94AD66" w:rsidR="00C931EC" w:rsidRPr="001C4BD9" w:rsidRDefault="00C931EC" w:rsidP="000F0467">
      <w:r w:rsidRPr="0015325D">
        <w:t>Dated</w:t>
      </w:r>
      <w:r w:rsidRPr="001C4BD9">
        <w:tab/>
      </w:r>
      <w:r w:rsidR="00FC7312">
        <w:t>3 July 2024</w:t>
      </w:r>
    </w:p>
    <w:p w14:paraId="4A3296B8" w14:textId="77777777" w:rsidR="00C931EC" w:rsidRDefault="00C931EC" w:rsidP="00C931EC">
      <w:pPr>
        <w:ind w:left="142"/>
      </w:pPr>
    </w:p>
    <w:p w14:paraId="11CCF2DA" w14:textId="77777777" w:rsidR="00C931EC" w:rsidRDefault="00C931EC" w:rsidP="00C931EC"/>
    <w:p w14:paraId="7E8D5F25" w14:textId="77777777" w:rsidR="00C931EC" w:rsidRDefault="00C931EC" w:rsidP="00C931EC"/>
    <w:p w14:paraId="1088195D" w14:textId="77777777" w:rsidR="00C931EC" w:rsidRPr="001C4BD9" w:rsidRDefault="00A6247D" w:rsidP="00C931EC">
      <w:r>
        <w:t>Amanda Rishworth</w:t>
      </w:r>
    </w:p>
    <w:p w14:paraId="5041AF45" w14:textId="77777777" w:rsidR="00C931EC" w:rsidRPr="001C4BD9" w:rsidRDefault="00A6247D" w:rsidP="00C931EC">
      <w:r>
        <w:t>Minister for Social Services</w:t>
      </w:r>
    </w:p>
    <w:p w14:paraId="02EDC389" w14:textId="77777777" w:rsidR="007D3B10" w:rsidRDefault="007D3B10"/>
    <w:sectPr w:rsidR="007D3B10" w:rsidSect="00610C77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985C" w14:textId="77777777" w:rsidR="00347726" w:rsidRDefault="00347726" w:rsidP="003F7C8C">
      <w:pPr>
        <w:spacing w:after="0" w:line="240" w:lineRule="auto"/>
      </w:pPr>
      <w:r>
        <w:separator/>
      </w:r>
    </w:p>
  </w:endnote>
  <w:endnote w:type="continuationSeparator" w:id="0">
    <w:p w14:paraId="5D99534A" w14:textId="77777777" w:rsidR="00347726" w:rsidRDefault="00347726" w:rsidP="003F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765D" w14:textId="77777777" w:rsidR="00347726" w:rsidRDefault="00347726" w:rsidP="003F7C8C">
      <w:pPr>
        <w:spacing w:after="0" w:line="240" w:lineRule="auto"/>
      </w:pPr>
      <w:r>
        <w:separator/>
      </w:r>
    </w:p>
  </w:footnote>
  <w:footnote w:type="continuationSeparator" w:id="0">
    <w:p w14:paraId="5C47112E" w14:textId="77777777" w:rsidR="00347726" w:rsidRDefault="00347726" w:rsidP="003F7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7D"/>
    <w:rsid w:val="00052992"/>
    <w:rsid w:val="000613D9"/>
    <w:rsid w:val="000E1DD2"/>
    <w:rsid w:val="000F0467"/>
    <w:rsid w:val="0015325D"/>
    <w:rsid w:val="001651B2"/>
    <w:rsid w:val="00230047"/>
    <w:rsid w:val="00292FAA"/>
    <w:rsid w:val="00347726"/>
    <w:rsid w:val="00366A30"/>
    <w:rsid w:val="003F7C8C"/>
    <w:rsid w:val="004937AA"/>
    <w:rsid w:val="004A36F9"/>
    <w:rsid w:val="00513691"/>
    <w:rsid w:val="00602227"/>
    <w:rsid w:val="00610C77"/>
    <w:rsid w:val="00760697"/>
    <w:rsid w:val="007D3B10"/>
    <w:rsid w:val="007E13D7"/>
    <w:rsid w:val="007F7C86"/>
    <w:rsid w:val="00805153"/>
    <w:rsid w:val="00946C13"/>
    <w:rsid w:val="00A6247D"/>
    <w:rsid w:val="00A64F26"/>
    <w:rsid w:val="00AD76E7"/>
    <w:rsid w:val="00BD065C"/>
    <w:rsid w:val="00C6351C"/>
    <w:rsid w:val="00C931EC"/>
    <w:rsid w:val="00E4388A"/>
    <w:rsid w:val="00E84CCC"/>
    <w:rsid w:val="00F1720B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26A1"/>
  <w15:chartTrackingRefBased/>
  <w15:docId w15:val="{6BEC6C83-960C-4525-BFB7-2D7D3E49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EC"/>
    <w:pPr>
      <w:spacing w:line="264" w:lineRule="auto"/>
    </w:pPr>
    <w:rPr>
      <w:rFonts w:eastAsiaTheme="min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065C"/>
    <w:pPr>
      <w:spacing w:after="0" w:line="240" w:lineRule="auto"/>
    </w:pPr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0073\Desktop\LLO%20and%20Reference\Instrument%20of%20Authorisation%20-%20template%20(June%20202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1be922fb7984a18864c9fb2536158d8 xmlns="3a5781a6-25e6-4c8b-b8db-b939157bc6a9">
      <Terms xmlns="http://schemas.microsoft.com/office/infopath/2007/PartnerControls"/>
    </g1be922fb7984a18864c9fb2536158d8>
    <ShareHubID xmlns="3a5781a6-25e6-4c8b-b8db-b939157bc6a9">DOC23-187190</ShareHubID>
    <mc5611b894cf49d8aeeb8ebf39dc09bc xmlns="3a5781a6-25e6-4c8b-b8db-b939157bc6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TaxCatchAll xmlns="3a5781a6-25e6-4c8b-b8db-b939157bc6a9">
      <Value>25</Value>
    </TaxCatchAll>
    <jd1c641577414dfdab1686c9d5d0dbd0 xmlns="3a5781a6-25e6-4c8b-b8db-b939157bc6a9">
      <Terms xmlns="http://schemas.microsoft.com/office/infopath/2007/PartnerControls"/>
    </jd1c641577414dfdab1686c9d5d0dbd0>
    <PMCNotes xmlns="3a5781a6-25e6-4c8b-b8db-b939157bc6a9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BD9E4FBCA424594E862C90C8E1B67D47" ma:contentTypeVersion="12" ma:contentTypeDescription="ShareHub Document" ma:contentTypeScope="" ma:versionID="d90e57a2167fa4e19a880fe6352966ec">
  <xsd:schema xmlns:xsd="http://www.w3.org/2001/XMLSchema" xmlns:xs="http://www.w3.org/2001/XMLSchema" xmlns:p="http://schemas.microsoft.com/office/2006/metadata/properties" xmlns:ns1="3a5781a6-25e6-4c8b-b8db-b939157bc6a9" xmlns:ns3="685f9fda-bd71-4433-b331-92feb9553089" targetNamespace="http://schemas.microsoft.com/office/2006/metadata/properties" ma:root="true" ma:fieldsID="ac5e4b5ff068e6bf1627120eb6d94ba7" ns1:_="" ns3:_="">
    <xsd:import namespace="3a5781a6-25e6-4c8b-b8db-b939157bc6a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g1be922fb7984a18864c9fb2536158d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81a6-25e6-4c8b-b8db-b939157bc6a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bc200d-a970-41f7-95e5-2d40274c1e0c}" ma:internalName="TaxCatchAll" ma:showField="CatchAllData" ma:web="3a5781a6-25e6-4c8b-b8db-b939157bc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bc200d-a970-41f7-95e5-2d40274c1e0c}" ma:internalName="TaxCatchAllLabel" ma:readOnly="true" ma:showField="CatchAllDataLabel" ma:web="3a5781a6-25e6-4c8b-b8db-b939157bc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1be922fb7984a18864c9fb2536158d8" ma:index="18" nillable="true" ma:taxonomy="true" ma:internalName="g1be922fb7984a18864c9fb2536158d8" ma:taxonomyFieldName="ESearchTags" ma:displayName="Tags" ma:fieldId="{01be922f-b798-4a18-864c-9fb2536158d8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A5269-0573-4812-B504-90EDF3006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D95A4-BD52-4C01-A9E6-B7D459DD57A0}">
  <ds:schemaRefs>
    <ds:schemaRef ds:uri="http://schemas.microsoft.com/office/2006/metadata/properties"/>
    <ds:schemaRef ds:uri="http://schemas.microsoft.com/office/infopath/2007/PartnerControls"/>
    <ds:schemaRef ds:uri="3a5781a6-25e6-4c8b-b8db-b939157bc6a9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C89669EF-2502-4457-BDEC-4D7DF6A2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81a6-25e6-4c8b-b8db-b939157bc6a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Instrument of Authorisation - template (June 2023)</Template>
  <TotalTime>0</TotalTime>
  <Pages>1</Pages>
  <Words>118</Words>
  <Characters>627</Characters>
  <Application>Microsoft Office Word</Application>
  <DocSecurity>4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LSG</dc:creator>
  <cp:keywords>[SEC=OFFICIAL]</cp:keywords>
  <dc:description/>
  <cp:lastModifiedBy>BROWN, Caitlin</cp:lastModifiedBy>
  <cp:revision>2</cp:revision>
  <dcterms:created xsi:type="dcterms:W3CDTF">2024-07-04T02:14:00Z</dcterms:created>
  <dcterms:modified xsi:type="dcterms:W3CDTF">2024-07-04T02:14:00Z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0x0101002825A64A6E1845A99A9D8EE8A5686ECB00BD9E4FBCA424594E862C90C8E1B67D47</vt:lpwstr>
  </property>
  <property fmtid="{D5CDD505-2E9C-101B-9397-08002B2CF9AE}" pid="3" name="ESearchTags">
    <vt:lpwstr/>
  </property>
  <property fmtid="{D5CDD505-2E9C-101B-9397-08002B2CF9AE}" pid="4" name="HPRMSecurityLevel">
    <vt:lpwstr>25;#OFFICIAL|11463c70-78df-4e3b-b0ff-f66cd3cb26ec</vt:lpwstr>
  </property>
  <property fmtid="{D5CDD505-2E9C-101B-9397-08002B2CF9AE}" pid="5" name="HPRMSecurityCaveat">
    <vt:lpwstr/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A1D1C6C6B5EE4D38B2F2F2C126C14B90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3FCA0F279EA2CE1590F710F4D9986086E3F3B88E</vt:lpwstr>
  </property>
  <property fmtid="{D5CDD505-2E9C-101B-9397-08002B2CF9AE}" pid="15" name="PM_OriginationTimeStamp">
    <vt:lpwstr>2023-11-22T23:46:35Z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OFFICIAL</vt:lpwstr>
  </property>
  <property fmtid="{D5CDD505-2E9C-101B-9397-08002B2CF9AE}" pid="23" name="PM_Hash_Version">
    <vt:lpwstr>2022.1</vt:lpwstr>
  </property>
  <property fmtid="{D5CDD505-2E9C-101B-9397-08002B2CF9AE}" pid="24" name="PM_Hash_Salt_Prev">
    <vt:lpwstr>DE0EFFE944A8E9C0A675FE8589C15E51</vt:lpwstr>
  </property>
  <property fmtid="{D5CDD505-2E9C-101B-9397-08002B2CF9AE}" pid="25" name="PM_Hash_Salt">
    <vt:lpwstr>0F93808C889CC6C562A3789CB119A4AA</vt:lpwstr>
  </property>
  <property fmtid="{D5CDD505-2E9C-101B-9397-08002B2CF9AE}" pid="26" name="PM_Hash_SHA1">
    <vt:lpwstr>4360B29E16DEEA065B0E4F89BEEA77D05AB846E2</vt:lpwstr>
  </property>
  <property fmtid="{D5CDD505-2E9C-101B-9397-08002B2CF9AE}" pid="27" name="PM_OriginatorUserAccountName_SHA256">
    <vt:lpwstr>6822F99E6DE5605CCC28832AE3BE61F7B9BB21FD77E47A7F68E0ECE52B8112AE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HMAC">
    <vt:lpwstr>v=2022.1;a=SHA256;h=ECA95C1798B173EEE459EA39A31EADB7A6F2A519A1A64F454CDC0D2D510289C0</vt:lpwstr>
  </property>
  <property fmtid="{D5CDD505-2E9C-101B-9397-08002B2CF9AE}" pid="32" name="MSIP_Label_eb34d90b-fc41-464d-af60-f74d721d0790_SetDate">
    <vt:lpwstr>2023-11-22T23:46:35Z</vt:lpwstr>
  </property>
  <property fmtid="{D5CDD505-2E9C-101B-9397-08002B2CF9AE}" pid="33" name="MSIP_Label_eb34d90b-fc41-464d-af60-f74d721d0790_Name">
    <vt:lpwstr>OFFICIAL</vt:lpwstr>
  </property>
  <property fmtid="{D5CDD505-2E9C-101B-9397-08002B2CF9AE}" pid="34" name="MSIP_Label_eb34d90b-fc41-464d-af60-f74d721d0790_SiteId">
    <vt:lpwstr>61e36dd1-ca6e-4d61-aa0a-2b4eb88317a3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9bf9a79cae0f4fa59886a949a9cfbe7a</vt:lpwstr>
  </property>
  <property fmtid="{D5CDD505-2E9C-101B-9397-08002B2CF9AE}" pid="39" name="PMUuid">
    <vt:lpwstr>v=2022.2;d=gov.au;g=46DD6D7C-8107-577B-BC6E-F348953B2E44</vt:lpwstr>
  </property>
</Properties>
</file>