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1ED7EF4A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</w:t>
      </w:r>
      <w:r w:rsidR="00C96DC4">
        <w:t>4</w:t>
      </w:r>
      <w:r w:rsidR="00A575F1" w:rsidRPr="00CC2579">
        <w:t xml:space="preserve"> (No. </w:t>
      </w:r>
      <w:r w:rsidR="00D923C4">
        <w:t>4</w:t>
      </w:r>
      <w:r w:rsidR="00A003BB" w:rsidRPr="00CC2579">
        <w:t>)</w:t>
      </w:r>
      <w:bookmarkEnd w:id="0"/>
    </w:p>
    <w:p w14:paraId="22AA586C" w14:textId="6B2B77F0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3D1531">
        <w:rPr>
          <w:szCs w:val="22"/>
        </w:rPr>
        <w:t>JESSICA HELEN CAMERON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A701E9">
        <w:rPr>
          <w:szCs w:val="22"/>
        </w:rPr>
        <w:t xml:space="preserve">Acting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54225FD6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04441D">
        <w:t xml:space="preserve"> 25 </w:t>
      </w:r>
      <w:bookmarkStart w:id="1" w:name="_GoBack"/>
      <w:bookmarkEnd w:id="1"/>
      <w:r w:rsidR="001145E6">
        <w:t xml:space="preserve">March </w:t>
      </w:r>
      <w:r w:rsidR="00C96DC4">
        <w:t>2024</w:t>
      </w:r>
    </w:p>
    <w:p w14:paraId="628FD6C7" w14:textId="17D702A0" w:rsidR="005E317F" w:rsidRPr="008E1216" w:rsidRDefault="003D15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Jessica Cameron</w:t>
      </w:r>
    </w:p>
    <w:p w14:paraId="432F71C6" w14:textId="5E78CBC4" w:rsidR="00D93AA5" w:rsidRPr="00CC2579" w:rsidRDefault="00A701E9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40D7C" w:rsidRPr="008E1216">
        <w:rPr>
          <w:sz w:val="22"/>
        </w:rPr>
        <w:t>Director</w:t>
      </w:r>
      <w:r w:rsidR="00506A01" w:rsidRPr="00CC2579">
        <w:rPr>
          <w:sz w:val="22"/>
        </w:rPr>
        <w:br/>
      </w:r>
      <w:r w:rsidR="00840D7C"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770A45BB" w14:textId="7B89514C" w:rsidR="009568D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9568D6">
        <w:rPr>
          <w:noProof/>
        </w:rPr>
        <w:t>1  Name</w:t>
      </w:r>
      <w:r w:rsidR="009568D6">
        <w:rPr>
          <w:noProof/>
        </w:rPr>
        <w:tab/>
      </w:r>
      <w:r w:rsidR="009568D6">
        <w:rPr>
          <w:noProof/>
        </w:rPr>
        <w:fldChar w:fldCharType="begin"/>
      </w:r>
      <w:r w:rsidR="009568D6">
        <w:rPr>
          <w:noProof/>
        </w:rPr>
        <w:instrText xml:space="preserve"> PAGEREF _Toc152580340 \h </w:instrText>
      </w:r>
      <w:r w:rsidR="009568D6">
        <w:rPr>
          <w:noProof/>
        </w:rPr>
      </w:r>
      <w:r w:rsidR="009568D6">
        <w:rPr>
          <w:noProof/>
        </w:rPr>
        <w:fldChar w:fldCharType="separate"/>
      </w:r>
      <w:r w:rsidR="000E5C6D">
        <w:rPr>
          <w:noProof/>
        </w:rPr>
        <w:t>1</w:t>
      </w:r>
      <w:r w:rsidR="009568D6">
        <w:rPr>
          <w:noProof/>
        </w:rPr>
        <w:fldChar w:fldCharType="end"/>
      </w:r>
    </w:p>
    <w:p w14:paraId="6022108A" w14:textId="6179E02C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_Toc152580341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15E176D8" w14:textId="77DF7424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_Toc152580342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059907DA" w14:textId="4B2E6B1E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_Toc152580343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5ACEDF54" w14:textId="25A0B7B4" w:rsidR="009568D6" w:rsidRDefault="009568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_Toc152580344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2</w:t>
      </w:r>
      <w:r>
        <w:rPr>
          <w:noProof/>
        </w:rPr>
        <w:fldChar w:fldCharType="end"/>
      </w:r>
    </w:p>
    <w:p w14:paraId="4D5A8F01" w14:textId="1B277642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_Toc152580345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2</w:t>
      </w:r>
      <w:r>
        <w:rPr>
          <w:noProof/>
        </w:rPr>
        <w:fldChar w:fldCharType="end"/>
      </w:r>
    </w:p>
    <w:p w14:paraId="7901F51B" w14:textId="7F0ED4E5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52580340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</w:p>
    <w:p w14:paraId="5FCD0202" w14:textId="7F46929C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r w:rsidR="001A685A">
        <w:fldChar w:fldCharType="begin"/>
      </w:r>
      <w:r w:rsidR="001A685A">
        <w:instrText xml:space="preserve"> STYLEREF  ShortT </w:instrText>
      </w:r>
      <w:r w:rsidR="001A685A">
        <w:fldChar w:fldCharType="separate"/>
      </w:r>
      <w:r w:rsidR="000E5C6D">
        <w:rPr>
          <w:noProof/>
        </w:rPr>
        <w:t>Defence Determination, Conditions of service (Operation COVID-19 ASSIST Allowance) Commencement Instrument 2024 (No. 4)</w:t>
      </w:r>
      <w:r w:rsidR="001A685A">
        <w:rPr>
          <w:noProof/>
        </w:rPr>
        <w:fldChar w:fldCharType="end"/>
      </w:r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52580341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52580342"/>
      <w:r w:rsidRPr="00CC2579">
        <w:rPr>
          <w:rStyle w:val="CharSectno"/>
        </w:rPr>
        <w:t>3</w:t>
      </w:r>
      <w:r w:rsidRPr="00CC2579">
        <w:t xml:space="preserve">  Authority</w:t>
      </w:r>
      <w:bookmarkEnd w:id="5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52580343"/>
      <w:r w:rsidRPr="00CC2579">
        <w:rPr>
          <w:rStyle w:val="CharSectno"/>
        </w:rPr>
        <w:t>4  Payment of Operation COVID-19 ASSIST Allowance</w:t>
      </w:r>
      <w:bookmarkEnd w:id="6"/>
    </w:p>
    <w:p w14:paraId="1FA9AF59" w14:textId="51E3AE29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D923C4">
        <w:t>27</w:t>
      </w:r>
      <w:r w:rsidR="001145E6">
        <w:t xml:space="preserve"> March</w:t>
      </w:r>
      <w:r w:rsidR="00C96DC4">
        <w:t xml:space="preserve"> 2024</w:t>
      </w:r>
      <w:r w:rsidR="008E1216">
        <w:t>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52580344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52580345"/>
      <w:r w:rsidRPr="00CC2579">
        <w:rPr>
          <w:rStyle w:val="CharSectno"/>
        </w:rPr>
        <w:t>1</w:t>
      </w:r>
      <w:r w:rsidRPr="00CC2579">
        <w:t xml:space="preserve">  Class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7EEA4E36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8221916</w:t>
      </w:r>
    </w:p>
    <w:p w14:paraId="7DC76FEA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8435968</w:t>
      </w:r>
    </w:p>
    <w:p w14:paraId="671D5F6A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8497934</w:t>
      </w:r>
    </w:p>
    <w:p w14:paraId="6CE245A3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8551470</w:t>
      </w:r>
    </w:p>
    <w:p w14:paraId="3F968024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8561915</w:t>
      </w:r>
    </w:p>
    <w:p w14:paraId="0BBEBDB9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8590748</w:t>
      </w:r>
    </w:p>
    <w:p w14:paraId="2F81111D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8590979</w:t>
      </w:r>
    </w:p>
    <w:p w14:paraId="057A5424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8612154</w:t>
      </w:r>
    </w:p>
    <w:p w14:paraId="40FA8AF2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8616530</w:t>
      </w:r>
    </w:p>
    <w:p w14:paraId="66B143A6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8619518</w:t>
      </w:r>
    </w:p>
    <w:p w14:paraId="397D1A10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8623186</w:t>
      </w:r>
    </w:p>
    <w:p w14:paraId="0F5D9ABA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8633577</w:t>
      </w:r>
    </w:p>
    <w:p w14:paraId="15058CEB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8639805</w:t>
      </w:r>
    </w:p>
    <w:p w14:paraId="10FBC175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8643906</w:t>
      </w:r>
    </w:p>
    <w:p w14:paraId="25394DD1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8644212</w:t>
      </w:r>
    </w:p>
    <w:p w14:paraId="226B1A21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8644425</w:t>
      </w:r>
    </w:p>
    <w:p w14:paraId="01D6173E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8648049</w:t>
      </w:r>
    </w:p>
    <w:p w14:paraId="0D46624B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8648488</w:t>
      </w:r>
    </w:p>
    <w:p w14:paraId="603596A3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8649584</w:t>
      </w:r>
    </w:p>
    <w:p w14:paraId="02E0CF50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8649913</w:t>
      </w:r>
    </w:p>
    <w:p w14:paraId="057DEE08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8650833</w:t>
      </w:r>
    </w:p>
    <w:p w14:paraId="4B2164B3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8655743</w:t>
      </w:r>
    </w:p>
    <w:p w14:paraId="5B2115E9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8658594</w:t>
      </w:r>
    </w:p>
    <w:p w14:paraId="1F5275F8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8659963</w:t>
      </w:r>
    </w:p>
    <w:p w14:paraId="39847B45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8659970</w:t>
      </w:r>
    </w:p>
    <w:p w14:paraId="2A79C72E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8661005</w:t>
      </w:r>
    </w:p>
    <w:p w14:paraId="1CDB03A2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8662319</w:t>
      </w:r>
    </w:p>
    <w:p w14:paraId="1927221D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8663658</w:t>
      </w:r>
    </w:p>
    <w:p w14:paraId="0D547839" w14:textId="77777777" w:rsidR="00D923C4" w:rsidRPr="00D64205" w:rsidRDefault="00D923C4" w:rsidP="00D923C4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D64205">
        <w:rPr>
          <w:rFonts w:eastAsia="Times New Roman" w:cs="Times New Roman"/>
          <w:color w:val="000000"/>
          <w:lang w:eastAsia="en-AU"/>
        </w:rPr>
        <w:t>8665105</w:t>
      </w:r>
    </w:p>
    <w:p w14:paraId="402D24A8" w14:textId="45454125" w:rsidR="00587076" w:rsidRPr="009568D6" w:rsidRDefault="00587076">
      <w:pPr>
        <w:rPr>
          <w:rFonts w:eastAsia="Times New Roman" w:cs="Times New Roman"/>
          <w:color w:val="000000"/>
          <w:lang w:eastAsia="en-AU"/>
        </w:rPr>
      </w:pPr>
    </w:p>
    <w:sectPr w:rsidR="00587076" w:rsidRPr="009568D6" w:rsidSect="00924F43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5FAB" w14:textId="77777777" w:rsidR="002D4695" w:rsidRDefault="002D4695" w:rsidP="0048364F">
      <w:pPr>
        <w:spacing w:line="240" w:lineRule="auto"/>
      </w:pPr>
      <w:r>
        <w:separator/>
      </w:r>
    </w:p>
  </w:endnote>
  <w:endnote w:type="continuationSeparator" w:id="0">
    <w:p w14:paraId="280F4028" w14:textId="77777777" w:rsidR="002D4695" w:rsidRDefault="002D46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63DBA490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E5C6D">
            <w:rPr>
              <w:i/>
              <w:noProof/>
              <w:sz w:val="18"/>
            </w:rPr>
            <w:t>Defence Determination, Conditions of service (Operation COVID-19 ASSIST Allowance) Commencement Instrument 2024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77777777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22131DCB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A685A">
            <w:rPr>
              <w:i/>
              <w:noProof/>
              <w:sz w:val="18"/>
            </w:rPr>
            <w:t>Defence Determination, Conditions of service (Operation COVID-19 ASSIST Allowance) Commencement Instrument 2024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640BBE9D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8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2180BD7E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A685A">
            <w:rPr>
              <w:i/>
              <w:noProof/>
              <w:sz w:val="18"/>
            </w:rPr>
            <w:t>Defence Determination, Conditions of service (Operation COVID-19 ASSIST Allowance) Commencement Instrument 2024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04E0112E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8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1D5B" w14:textId="77777777" w:rsidR="002D4695" w:rsidRDefault="002D4695" w:rsidP="0048364F">
      <w:pPr>
        <w:spacing w:line="240" w:lineRule="auto"/>
      </w:pPr>
      <w:r>
        <w:separator/>
      </w:r>
    </w:p>
  </w:footnote>
  <w:footnote w:type="continuationSeparator" w:id="0">
    <w:p w14:paraId="68BBD4FB" w14:textId="77777777" w:rsidR="002D4695" w:rsidRDefault="002D4695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4441D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4331"/>
    <w:rsid w:val="000C696D"/>
    <w:rsid w:val="000D02B6"/>
    <w:rsid w:val="000D05EF"/>
    <w:rsid w:val="000D3FB9"/>
    <w:rsid w:val="000D5485"/>
    <w:rsid w:val="000E00DB"/>
    <w:rsid w:val="000E598E"/>
    <w:rsid w:val="000E5A3D"/>
    <w:rsid w:val="000E5C6D"/>
    <w:rsid w:val="000F0ADA"/>
    <w:rsid w:val="000F21C1"/>
    <w:rsid w:val="000F6C73"/>
    <w:rsid w:val="0010745C"/>
    <w:rsid w:val="001122FF"/>
    <w:rsid w:val="001145E6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A685A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56D2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D4695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1FE8"/>
    <w:rsid w:val="00397893"/>
    <w:rsid w:val="003A15AC"/>
    <w:rsid w:val="003A4608"/>
    <w:rsid w:val="003B0627"/>
    <w:rsid w:val="003C20F8"/>
    <w:rsid w:val="003C5F2B"/>
    <w:rsid w:val="003C7D35"/>
    <w:rsid w:val="003D0BFE"/>
    <w:rsid w:val="003D1531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0BCF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87076"/>
    <w:rsid w:val="00590C76"/>
    <w:rsid w:val="00593AA6"/>
    <w:rsid w:val="00594161"/>
    <w:rsid w:val="00594749"/>
    <w:rsid w:val="00594956"/>
    <w:rsid w:val="005B1555"/>
    <w:rsid w:val="005B4067"/>
    <w:rsid w:val="005B545C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568D6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C6E4F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1E9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AF75FF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6DC4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1A1C"/>
    <w:rsid w:val="00D12B0D"/>
    <w:rsid w:val="00D13441"/>
    <w:rsid w:val="00D15A4D"/>
    <w:rsid w:val="00D243A3"/>
    <w:rsid w:val="00D33440"/>
    <w:rsid w:val="00D46532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23C4"/>
    <w:rsid w:val="00D93AA5"/>
    <w:rsid w:val="00D94896"/>
    <w:rsid w:val="00D954D8"/>
    <w:rsid w:val="00DA2439"/>
    <w:rsid w:val="00DA6F05"/>
    <w:rsid w:val="00DB5A7E"/>
    <w:rsid w:val="00DB64FC"/>
    <w:rsid w:val="00DC33C8"/>
    <w:rsid w:val="00DC7D72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23585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0878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45440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E45C26E2-7EAE-4E2A-8A36-CDB5269B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12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6</cp:revision>
  <cp:lastPrinted>2024-03-25T02:29:00Z</cp:lastPrinted>
  <dcterms:created xsi:type="dcterms:W3CDTF">2024-03-24T23:46:00Z</dcterms:created>
  <dcterms:modified xsi:type="dcterms:W3CDTF">2024-03-25T02:44:00Z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BN79915777</vt:lpwstr>
  </property>
  <property fmtid="{D5CDD505-2E9C-101B-9397-08002B2CF9AE}" pid="4" name="Objective-Title">
    <vt:lpwstr>NI OP COVID ASSIST commencement 2024 No. 4</vt:lpwstr>
  </property>
  <property fmtid="{D5CDD505-2E9C-101B-9397-08002B2CF9AE}" pid="5" name="Objective-Comment">
    <vt:lpwstr/>
  </property>
  <property fmtid="{D5CDD505-2E9C-101B-9397-08002B2CF9AE}" pid="6" name="Objective-CreationStamp">
    <vt:filetime>2024-03-24T23:48:41Z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2024-03-25T02:44:24Z</vt:filetime>
  </property>
  <property fmtid="{D5CDD505-2E9C-101B-9397-08002B2CF9AE}" pid="10" name="Objective-ModificationStamp">
    <vt:filetime>2024-03-25T02:44:24Z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1903:002. 2024 Notifiable Instruments:Drafting and Engagement - Notifiable Instruments - OP COVID-19 ASSIST Allowance Commencement Instruments 2024:</vt:lpwstr>
  </property>
  <property fmtid="{D5CDD505-2E9C-101B-9397-08002B2CF9AE}" pid="13" name="Objective-Parent">
    <vt:lpwstr>Drafting and Engagement - Notifiable Instruments - OP COVID-19 ASSIST Allowance Commencement Instruments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2024/1014543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Dissemination Limiting Markers: Sensitive: Personal; </vt:lpwstr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