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A6D93" w14:textId="77777777" w:rsidR="00E17002" w:rsidRPr="005F1388" w:rsidRDefault="00E17002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722E977" wp14:editId="65E39D8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A7632" w14:textId="77777777" w:rsidR="00E17002" w:rsidRPr="00E500D4" w:rsidRDefault="00E17002" w:rsidP="00715914">
      <w:pPr>
        <w:rPr>
          <w:sz w:val="19"/>
        </w:rPr>
      </w:pPr>
    </w:p>
    <w:p w14:paraId="25F5352E" w14:textId="77777777" w:rsidR="00E17002" w:rsidRPr="00927E90" w:rsidRDefault="00E17002" w:rsidP="00554826">
      <w:pPr>
        <w:pStyle w:val="ShortT"/>
        <w:rPr>
          <w:sz w:val="28"/>
          <w:szCs w:val="28"/>
        </w:rPr>
      </w:pPr>
      <w:r w:rsidRPr="005EEA14">
        <w:rPr>
          <w:sz w:val="28"/>
          <w:szCs w:val="28"/>
        </w:rPr>
        <w:t>Terrorism and Cyclone Insurance (Beginning of Cyclone Event – Tropical Cyclone Megan –</w:t>
      </w:r>
      <w:r w:rsidRPr="005EEA14">
        <w:rPr>
          <w:color w:val="000000" w:themeColor="text1"/>
          <w:sz w:val="28"/>
          <w:szCs w:val="28"/>
        </w:rPr>
        <w:t xml:space="preserve"> (20240316</w:t>
      </w:r>
      <w:r w:rsidRPr="005EEA14">
        <w:rPr>
          <w:sz w:val="28"/>
          <w:szCs w:val="28"/>
        </w:rPr>
        <w:t>)) Instrument 2024</w:t>
      </w:r>
    </w:p>
    <w:p w14:paraId="4B05F775" w14:textId="77777777" w:rsidR="00E17002" w:rsidRDefault="00E17002" w:rsidP="00554826">
      <w:pPr>
        <w:pStyle w:val="SignCoverPageStart"/>
        <w:spacing w:before="240"/>
        <w:ind w:right="91"/>
        <w:rPr>
          <w:szCs w:val="22"/>
        </w:rPr>
      </w:pPr>
    </w:p>
    <w:p w14:paraId="3EF323DD" w14:textId="77777777" w:rsidR="00E17002" w:rsidRDefault="00E17002" w:rsidP="00E417EA">
      <w:pPr>
        <w:rPr>
          <w:lang w:eastAsia="en-AU"/>
        </w:rPr>
      </w:pPr>
      <w:r w:rsidRPr="532F261E">
        <w:rPr>
          <w:lang w:eastAsia="en-AU"/>
        </w:rPr>
        <w:t xml:space="preserve">I, Christopher Wallace, Chief Executive, delegate of the Australian Reinsurance Pool Corporation, acting under subsection 8F(1) of the </w:t>
      </w:r>
      <w:r w:rsidRPr="532F261E">
        <w:rPr>
          <w:i/>
          <w:iCs/>
          <w:lang w:eastAsia="en-AU"/>
        </w:rPr>
        <w:t>Terrorism and Cyclone Insurance Act 2003</w:t>
      </w:r>
      <w:r w:rsidRPr="532F261E">
        <w:rPr>
          <w:lang w:eastAsia="en-AU"/>
        </w:rPr>
        <w:t xml:space="preserve"> upon a notice from the Bureau of Meteorology, hereby:</w:t>
      </w:r>
    </w:p>
    <w:p w14:paraId="10B39F64" w14:textId="77777777" w:rsidR="00E17002" w:rsidRPr="00C63893" w:rsidRDefault="00E17002" w:rsidP="003F7C64">
      <w:pPr>
        <w:pStyle w:val="ListParagraph"/>
        <w:numPr>
          <w:ilvl w:val="0"/>
          <w:numId w:val="15"/>
        </w:numPr>
        <w:rPr>
          <w:lang w:eastAsia="en-AU"/>
        </w:rPr>
      </w:pPr>
      <w:r w:rsidRPr="005EEA14">
        <w:rPr>
          <w:lang w:eastAsia="en-AU"/>
        </w:rPr>
        <w:t>declare that a cyclone event has begun in relation to Tropical Cyclone</w:t>
      </w:r>
      <w:r>
        <w:rPr>
          <w:lang w:eastAsia="en-AU"/>
        </w:rPr>
        <w:t xml:space="preserve"> </w:t>
      </w:r>
      <w:r>
        <w:rPr>
          <w:noProof/>
          <w:lang w:eastAsia="en-AU"/>
        </w:rPr>
        <w:t>Megan</w:t>
      </w:r>
      <w:r w:rsidRPr="005EEA14">
        <w:rPr>
          <w:lang w:eastAsia="en-AU"/>
        </w:rPr>
        <w:t>; and</w:t>
      </w:r>
    </w:p>
    <w:p w14:paraId="55F68B74" w14:textId="77777777" w:rsidR="00E17002" w:rsidRPr="00C63893" w:rsidRDefault="00E17002" w:rsidP="003F7C64">
      <w:pPr>
        <w:pStyle w:val="ListParagraph"/>
        <w:numPr>
          <w:ilvl w:val="0"/>
          <w:numId w:val="15"/>
        </w:numPr>
        <w:rPr>
          <w:lang w:eastAsia="en-AU"/>
        </w:rPr>
      </w:pPr>
      <w:r w:rsidRPr="005EEA14">
        <w:rPr>
          <w:lang w:eastAsia="en-AU"/>
        </w:rPr>
        <w:t xml:space="preserve">specify that the cyclone began on </w:t>
      </w:r>
      <w:r>
        <w:rPr>
          <w:noProof/>
          <w:lang w:eastAsia="en-AU"/>
        </w:rPr>
        <w:t>16 March 2024</w:t>
      </w:r>
      <w:r>
        <w:rPr>
          <w:lang w:eastAsia="en-AU"/>
        </w:rPr>
        <w:t xml:space="preserve"> </w:t>
      </w:r>
      <w:r w:rsidRPr="005EEA14">
        <w:rPr>
          <w:lang w:eastAsia="en-AU"/>
        </w:rPr>
        <w:t xml:space="preserve">at </w:t>
      </w:r>
      <w:r>
        <w:rPr>
          <w:noProof/>
          <w:lang w:eastAsia="en-AU"/>
        </w:rPr>
        <w:t>4:00 PM</w:t>
      </w:r>
      <w:r>
        <w:rPr>
          <w:lang w:eastAsia="en-AU"/>
        </w:rPr>
        <w:t xml:space="preserve"> </w:t>
      </w:r>
      <w:r w:rsidRPr="005EEA14">
        <w:rPr>
          <w:lang w:eastAsia="en-AU"/>
        </w:rPr>
        <w:t>[AEST]; and</w:t>
      </w:r>
    </w:p>
    <w:p w14:paraId="6E50CFF5" w14:textId="77777777" w:rsidR="00E17002" w:rsidRPr="003C1E33" w:rsidRDefault="00E17002" w:rsidP="00341833">
      <w:pPr>
        <w:pStyle w:val="ListParagraph"/>
        <w:numPr>
          <w:ilvl w:val="0"/>
          <w:numId w:val="15"/>
        </w:numPr>
        <w:rPr>
          <w:lang w:eastAsia="en-AU"/>
        </w:rPr>
      </w:pPr>
      <w:r w:rsidRPr="005EEA14">
        <w:rPr>
          <w:lang w:eastAsia="en-AU"/>
        </w:rPr>
        <w:t xml:space="preserve">state that the claims period for the cyclone event began on </w:t>
      </w:r>
      <w:r>
        <w:rPr>
          <w:noProof/>
          <w:lang w:eastAsia="en-AU"/>
        </w:rPr>
        <w:t>16 March 2024</w:t>
      </w:r>
      <w:r>
        <w:rPr>
          <w:lang w:eastAsia="en-AU"/>
        </w:rPr>
        <w:t xml:space="preserve"> </w:t>
      </w:r>
      <w:r w:rsidRPr="005EEA14">
        <w:rPr>
          <w:lang w:eastAsia="en-AU"/>
        </w:rPr>
        <w:t xml:space="preserve">at </w:t>
      </w:r>
      <w:r>
        <w:rPr>
          <w:noProof/>
          <w:lang w:eastAsia="en-AU"/>
        </w:rPr>
        <w:t>4:00 PM</w:t>
      </w:r>
      <w:r>
        <w:rPr>
          <w:lang w:eastAsia="en-AU"/>
        </w:rPr>
        <w:t xml:space="preserve"> </w:t>
      </w:r>
      <w:r w:rsidRPr="005EEA14">
        <w:rPr>
          <w:lang w:eastAsia="en-AU"/>
        </w:rPr>
        <w:t>[AEST];</w:t>
      </w:r>
    </w:p>
    <w:p w14:paraId="2D46DCA5" w14:textId="77777777" w:rsidR="00E17002" w:rsidRDefault="00E17002" w:rsidP="00E417EA">
      <w:pPr>
        <w:rPr>
          <w:lang w:eastAsia="en-AU"/>
        </w:rPr>
      </w:pPr>
    </w:p>
    <w:p w14:paraId="128B7C7D" w14:textId="77777777" w:rsidR="00E17002" w:rsidRDefault="00E17002" w:rsidP="4EA2E642">
      <w:pPr>
        <w:rPr>
          <w:rFonts w:eastAsia="Times New Roman" w:cs="Times New Roman"/>
          <w:color w:val="000000" w:themeColor="text1"/>
          <w:lang w:val="en-US"/>
        </w:rPr>
      </w:pPr>
      <w:r w:rsidRPr="005EEA14">
        <w:rPr>
          <w:rFonts w:eastAsia="Times New Roman" w:cs="Times New Roman"/>
          <w:color w:val="000000" w:themeColor="text1"/>
        </w:rPr>
        <w:t>Dated 1</w:t>
      </w:r>
      <w:r>
        <w:rPr>
          <w:rFonts w:eastAsia="Times New Roman" w:cs="Times New Roman"/>
          <w:color w:val="000000" w:themeColor="text1"/>
        </w:rPr>
        <w:t>7</w:t>
      </w:r>
      <w:r w:rsidRPr="005EEA14">
        <w:rPr>
          <w:rFonts w:eastAsia="Times New Roman" w:cs="Times New Roman"/>
          <w:color w:val="000000" w:themeColor="text1"/>
        </w:rPr>
        <w:t xml:space="preserve"> March 2024</w:t>
      </w:r>
    </w:p>
    <w:p w14:paraId="0C337306" w14:textId="77777777" w:rsidR="00E17002" w:rsidRDefault="00E17002" w:rsidP="005EEA14">
      <w:pPr>
        <w:rPr>
          <w:rFonts w:eastAsia="Times New Roman" w:cs="Times New Roman"/>
          <w:color w:val="000000" w:themeColor="text1"/>
        </w:rPr>
      </w:pPr>
    </w:p>
    <w:p w14:paraId="60355421" w14:textId="77777777" w:rsidR="00CE4B90" w:rsidRDefault="00CE4B90" w:rsidP="0EDBC0F2">
      <w:pPr>
        <w:rPr>
          <w:rFonts w:eastAsia="Times New Roman" w:cs="Times New Roman"/>
          <w:color w:val="000000" w:themeColor="text1"/>
          <w:szCs w:val="22"/>
        </w:rPr>
      </w:pPr>
    </w:p>
    <w:p w14:paraId="2E28F5D4" w14:textId="77777777" w:rsidR="00CE4B90" w:rsidRDefault="00CE4B90" w:rsidP="0EDBC0F2">
      <w:pPr>
        <w:rPr>
          <w:rFonts w:eastAsia="Times New Roman" w:cs="Times New Roman"/>
          <w:color w:val="000000" w:themeColor="text1"/>
          <w:szCs w:val="22"/>
        </w:rPr>
      </w:pPr>
    </w:p>
    <w:p w14:paraId="4027621A" w14:textId="78E96DDF" w:rsidR="00E17002" w:rsidRDefault="00E17002" w:rsidP="0EDBC0F2">
      <w:pPr>
        <w:rPr>
          <w:rFonts w:eastAsia="Times New Roman" w:cs="Times New Roman"/>
          <w:color w:val="000000" w:themeColor="text1"/>
          <w:szCs w:val="22"/>
        </w:rPr>
      </w:pPr>
      <w:r>
        <w:rPr>
          <w:rFonts w:eastAsia="Times New Roman" w:cs="Times New Roman"/>
          <w:color w:val="000000" w:themeColor="text1"/>
          <w:szCs w:val="22"/>
        </w:rPr>
        <w:t>Christopher Wallace</w:t>
      </w:r>
    </w:p>
    <w:p w14:paraId="41EB547D" w14:textId="77777777" w:rsidR="00E17002" w:rsidRDefault="00E17002" w:rsidP="0EDBC0F2">
      <w:pPr>
        <w:rPr>
          <w:rFonts w:eastAsia="Times New Roman" w:cs="Times New Roman"/>
          <w:color w:val="000000" w:themeColor="text1"/>
          <w:szCs w:val="22"/>
        </w:rPr>
      </w:pPr>
      <w:r>
        <w:rPr>
          <w:rFonts w:eastAsia="Times New Roman" w:cs="Times New Roman"/>
          <w:color w:val="000000" w:themeColor="text1"/>
          <w:szCs w:val="22"/>
        </w:rPr>
        <w:t>Chief Executive</w:t>
      </w:r>
    </w:p>
    <w:p w14:paraId="7C151F77" w14:textId="77777777" w:rsidR="00E17002" w:rsidRDefault="00E17002" w:rsidP="0EDBC0F2">
      <w:pPr>
        <w:rPr>
          <w:rFonts w:eastAsia="Times New Roman" w:cs="Times New Roman"/>
          <w:color w:val="000000" w:themeColor="text1"/>
          <w:szCs w:val="22"/>
        </w:rPr>
      </w:pPr>
      <w:r>
        <w:rPr>
          <w:rFonts w:eastAsia="Times New Roman" w:cs="Times New Roman"/>
          <w:color w:val="000000" w:themeColor="text1"/>
          <w:szCs w:val="22"/>
        </w:rPr>
        <w:t>Australian Reinsurance Pool Corporation</w:t>
      </w:r>
    </w:p>
    <w:p w14:paraId="51651330" w14:textId="77777777" w:rsidR="00E17002" w:rsidRDefault="00E17002" w:rsidP="0EDBC0F2">
      <w:pPr>
        <w:rPr>
          <w:rFonts w:eastAsia="Times New Roman" w:cs="Times New Roman"/>
          <w:color w:val="000000" w:themeColor="text1"/>
          <w:szCs w:val="22"/>
        </w:rPr>
      </w:pPr>
    </w:p>
    <w:p w14:paraId="2D9DF520" w14:textId="77777777" w:rsidR="00E17002" w:rsidRDefault="00E17002" w:rsidP="00E417EA">
      <w:pPr>
        <w:rPr>
          <w:lang w:eastAsia="en-AU"/>
        </w:rPr>
        <w:sectPr w:rsidR="00E17002" w:rsidSect="00F421A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1FD19A8D" w14:textId="77777777" w:rsidR="00E17002" w:rsidRDefault="00E17002" w:rsidP="00E417EA">
      <w:pPr>
        <w:rPr>
          <w:lang w:eastAsia="en-AU"/>
        </w:rPr>
      </w:pPr>
    </w:p>
    <w:sectPr w:rsidR="00E17002" w:rsidSect="00F421A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7" w:h="16839" w:code="9"/>
      <w:pgMar w:top="2234" w:right="1797" w:bottom="1440" w:left="1797" w:header="720" w:footer="9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F944C" w14:textId="77777777" w:rsidR="00F421AA" w:rsidRDefault="00F421AA" w:rsidP="00715914">
      <w:pPr>
        <w:spacing w:line="240" w:lineRule="auto"/>
      </w:pPr>
      <w:r>
        <w:separator/>
      </w:r>
    </w:p>
  </w:endnote>
  <w:endnote w:type="continuationSeparator" w:id="0">
    <w:p w14:paraId="349C0E42" w14:textId="77777777" w:rsidR="00F421AA" w:rsidRDefault="00F421AA" w:rsidP="00715914">
      <w:pPr>
        <w:spacing w:line="240" w:lineRule="auto"/>
      </w:pPr>
      <w:r>
        <w:continuationSeparator/>
      </w:r>
    </w:p>
  </w:endnote>
  <w:endnote w:type="continuationNotice" w:id="1">
    <w:p w14:paraId="46E1670D" w14:textId="77777777" w:rsidR="00F421AA" w:rsidRDefault="00F421A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58030" w14:textId="2488F259" w:rsidR="00E17002" w:rsidRPr="002B0EA5" w:rsidRDefault="008443B1" w:rsidP="007E0D3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34C605CB" wp14:editId="0B481CE8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273050"/>
              <wp:effectExtent l="0" t="0" r="0" b="0"/>
              <wp:wrapNone/>
              <wp:docPr id="520361754" name="janusSEAL SC F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E56586" w14:textId="051F66D9" w:rsidR="008443B1" w:rsidRPr="008443B1" w:rsidRDefault="008443B1" w:rsidP="008443B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C605CB" id="_x0000_t202" coordsize="21600,21600" o:spt="202" path="m,l,21600r21600,l21600,xe">
              <v:stroke joinstyle="miter"/>
              <v:path gradientshapeok="t" o:connecttype="rect"/>
            </v:shapetype>
            <v:shape id="janusSEAL SC F_EvenPage" o:spid="_x0000_s1028" type="#_x0000_t202" style="position:absolute;margin-left:0;margin-top:0;width:70.25pt;height:21.5pt;z-index:251664384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" o:allowincell="f" filled="f" stroked="f" strokeweight=".5pt">
              <v:fill o:detectmouseclick="t"/>
              <v:textbox style="mso-fit-shape-to-text:t">
                <w:txbxContent>
                  <w:p w14:paraId="62E56586" w14:textId="051F66D9" w:rsidR="008443B1" w:rsidRPr="008443B1" w:rsidRDefault="008443B1" w:rsidP="008443B1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E17002" w14:paraId="487AB715" w14:textId="77777777" w:rsidTr="007E0D3E">
      <w:tc>
        <w:tcPr>
          <w:tcW w:w="365" w:type="pct"/>
        </w:tcPr>
        <w:p w14:paraId="77738F78" w14:textId="77777777" w:rsidR="00E17002" w:rsidRDefault="00E17002" w:rsidP="007E0D3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753ED39" w14:textId="29ACF655" w:rsidR="00E17002" w:rsidRDefault="00E17002" w:rsidP="007E0D3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B0CCC">
            <w:rPr>
              <w:i/>
              <w:noProof/>
              <w:sz w:val="18"/>
            </w:rPr>
            <w:t>Terrorism and Cyclone Insurance (Beginning of Cyclone Event – Tropical Cyclone Megan – (20240316)) Instrument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9C07CA5" w14:textId="77777777" w:rsidR="00E17002" w:rsidRDefault="00E17002" w:rsidP="007E0D3E">
          <w:pPr>
            <w:spacing w:line="0" w:lineRule="atLeast"/>
            <w:jc w:val="right"/>
            <w:rPr>
              <w:sz w:val="18"/>
            </w:rPr>
          </w:pPr>
        </w:p>
      </w:tc>
    </w:tr>
    <w:tr w:rsidR="00E17002" w14:paraId="5BD54CE6" w14:textId="77777777" w:rsidTr="007E0D3E">
      <w:tc>
        <w:tcPr>
          <w:tcW w:w="5000" w:type="pct"/>
          <w:gridSpan w:val="3"/>
        </w:tcPr>
        <w:p w14:paraId="26CE851C" w14:textId="77777777" w:rsidR="00E17002" w:rsidRDefault="00E17002" w:rsidP="007E0D3E">
          <w:pPr>
            <w:jc w:val="right"/>
            <w:rPr>
              <w:sz w:val="18"/>
            </w:rPr>
          </w:pPr>
        </w:p>
      </w:tc>
    </w:tr>
  </w:tbl>
  <w:p w14:paraId="20F40992" w14:textId="77777777" w:rsidR="00E17002" w:rsidRPr="00ED79B6" w:rsidRDefault="00E17002" w:rsidP="007E0D3E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40910" w14:textId="29016070" w:rsidR="00E17002" w:rsidRPr="002B0EA5" w:rsidRDefault="008443B1" w:rsidP="007E0D3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34DD6501" wp14:editId="0B0BE123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273050"/>
              <wp:effectExtent l="0" t="0" r="0" b="0"/>
              <wp:wrapNone/>
              <wp:docPr id="300898684" name="janusSEAL SC 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4BD059" w14:textId="68C8158F" w:rsidR="008443B1" w:rsidRPr="008443B1" w:rsidRDefault="008443B1" w:rsidP="008443B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D6501" id="_x0000_t202" coordsize="21600,21600" o:spt="202" path="m,l,21600r21600,l21600,xe">
              <v:stroke joinstyle="miter"/>
              <v:path gradientshapeok="t" o:connecttype="rect"/>
            </v:shapetype>
            <v:shape id="janusSEAL SC Footer" o:spid="_x0000_s1029" type="#_x0000_t202" style="position:absolute;margin-left:0;margin-top:0;width:70.25pt;height:21.5pt;z-index:251662336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" o:allowincell="f" filled="f" stroked="f" strokeweight=".5pt">
              <v:fill o:detectmouseclick="t"/>
              <v:textbox style="mso-fit-shape-to-text:t">
                <w:txbxContent>
                  <w:p w14:paraId="424BD059" w14:textId="68C8158F" w:rsidR="008443B1" w:rsidRPr="008443B1" w:rsidRDefault="008443B1" w:rsidP="008443B1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E17002" w14:paraId="2C7A8130" w14:textId="77777777" w:rsidTr="007E0D3E">
      <w:tc>
        <w:tcPr>
          <w:tcW w:w="947" w:type="pct"/>
        </w:tcPr>
        <w:p w14:paraId="4ABC92D0" w14:textId="77777777" w:rsidR="00E17002" w:rsidRDefault="00E17002" w:rsidP="007E0D3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F5913E6" w14:textId="30E72DC3" w:rsidR="00E17002" w:rsidRDefault="00E17002" w:rsidP="007E0D3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B0CCC">
            <w:rPr>
              <w:i/>
              <w:noProof/>
              <w:sz w:val="18"/>
            </w:rPr>
            <w:t>Terrorism and Cyclone Insurance (Beginning of Cyclone Event – Tropical Cyclone Megan – (20240316)) Instrument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75D2C54" w14:textId="77777777" w:rsidR="00E17002" w:rsidRDefault="00E17002" w:rsidP="007E0D3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17002" w14:paraId="034ECCEE" w14:textId="77777777" w:rsidTr="007E0D3E">
      <w:tc>
        <w:tcPr>
          <w:tcW w:w="5000" w:type="pct"/>
          <w:gridSpan w:val="3"/>
        </w:tcPr>
        <w:p w14:paraId="72BACCC6" w14:textId="77777777" w:rsidR="00E17002" w:rsidRDefault="00E17002" w:rsidP="007E0D3E">
          <w:pPr>
            <w:rPr>
              <w:sz w:val="18"/>
            </w:rPr>
          </w:pPr>
        </w:p>
      </w:tc>
    </w:tr>
  </w:tbl>
  <w:p w14:paraId="011889D3" w14:textId="77777777" w:rsidR="00E17002" w:rsidRPr="00ED79B6" w:rsidRDefault="00E17002" w:rsidP="007E0D3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49584" w14:textId="5AE29EDB" w:rsidR="00E17002" w:rsidRDefault="008443B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0" allowOverlap="1" wp14:anchorId="42F530DE" wp14:editId="3BA01437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273050"/>
              <wp:effectExtent l="0" t="0" r="0" b="0"/>
              <wp:wrapNone/>
              <wp:docPr id="1738845863" name="janusSEAL SC F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D3D7C2" w14:textId="7E90DA82" w:rsidR="008443B1" w:rsidRPr="008443B1" w:rsidRDefault="008443B1" w:rsidP="008443B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F530DE" id="_x0000_t202" coordsize="21600,21600" o:spt="202" path="m,l,21600r21600,l21600,xe">
              <v:stroke joinstyle="miter"/>
              <v:path gradientshapeok="t" o:connecttype="rect"/>
            </v:shapetype>
            <v:shape id="janusSEAL SC F_FirstPage" o:spid="_x0000_s1031" type="#_x0000_t202" style="position:absolute;margin-left:0;margin-top:0;width:70.25pt;height:21.5pt;z-index:251663360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" o:allowincell="f" filled="f" stroked="f" strokeweight=".5pt">
              <v:fill o:detectmouseclick="t"/>
              <v:textbox style="mso-fit-shape-to-text:t">
                <w:txbxContent>
                  <w:p w14:paraId="22D3D7C2" w14:textId="7E90DA82" w:rsidR="008443B1" w:rsidRPr="008443B1" w:rsidRDefault="008443B1" w:rsidP="008443B1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3E026" w14:textId="34718DF8" w:rsidR="004B44ED" w:rsidRPr="002B0EA5" w:rsidRDefault="008443B1" w:rsidP="007E0D3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1" layoutInCell="0" allowOverlap="1" wp14:anchorId="03603C56" wp14:editId="493FFA2E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273050"/>
              <wp:effectExtent l="0" t="0" r="0" b="0"/>
              <wp:wrapNone/>
              <wp:docPr id="280518746" name="janusSEAL SC F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43A2A5" w14:textId="277F9E2B" w:rsidR="008443B1" w:rsidRPr="008443B1" w:rsidRDefault="008443B1" w:rsidP="008443B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603C56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0;margin-top:0;width:70.25pt;height:21.5pt;z-index:251670528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" o:allowincell="f" filled="f" stroked="f" strokeweight=".5pt">
              <v:fill o:detectmouseclick="t"/>
              <v:textbox style="mso-fit-shape-to-text:t">
                <w:txbxContent>
                  <w:p w14:paraId="6943A2A5" w14:textId="277F9E2B" w:rsidR="008443B1" w:rsidRPr="008443B1" w:rsidRDefault="008443B1" w:rsidP="008443B1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4B44ED" w14:paraId="517168CA" w14:textId="77777777" w:rsidTr="007E0D3E">
      <w:tc>
        <w:tcPr>
          <w:tcW w:w="365" w:type="pct"/>
        </w:tcPr>
        <w:p w14:paraId="5B1AF59C" w14:textId="77777777" w:rsidR="004B44ED" w:rsidRDefault="004B44ED" w:rsidP="007E0D3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44D396A" w14:textId="5C6F4889" w:rsidR="004B44ED" w:rsidRDefault="004B44ED" w:rsidP="007E0D3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B0CCC">
            <w:rPr>
              <w:i/>
              <w:noProof/>
              <w:sz w:val="18"/>
            </w:rPr>
            <w:t>Terrorism and Cyclone Insurance (Beginning of Cyclone Event – Tropical Cyclone Megan – (20240316)) Instrument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1A065E3" w14:textId="77777777" w:rsidR="004B44ED" w:rsidRDefault="004B44ED" w:rsidP="007E0D3E">
          <w:pPr>
            <w:spacing w:line="0" w:lineRule="atLeast"/>
            <w:jc w:val="right"/>
            <w:rPr>
              <w:sz w:val="18"/>
            </w:rPr>
          </w:pPr>
        </w:p>
      </w:tc>
    </w:tr>
    <w:tr w:rsidR="004B44ED" w14:paraId="269C0B51" w14:textId="77777777" w:rsidTr="007E0D3E">
      <w:tc>
        <w:tcPr>
          <w:tcW w:w="5000" w:type="pct"/>
          <w:gridSpan w:val="3"/>
        </w:tcPr>
        <w:p w14:paraId="06CDF77C" w14:textId="77777777" w:rsidR="004B44ED" w:rsidRDefault="004B44ED" w:rsidP="007E0D3E">
          <w:pPr>
            <w:jc w:val="right"/>
            <w:rPr>
              <w:sz w:val="18"/>
            </w:rPr>
          </w:pPr>
        </w:p>
      </w:tc>
    </w:tr>
  </w:tbl>
  <w:p w14:paraId="4B6AEFE7" w14:textId="77777777" w:rsidR="004B44ED" w:rsidRPr="00ED79B6" w:rsidRDefault="004B44ED" w:rsidP="007E0D3E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C924F" w14:textId="11266F26" w:rsidR="004B44ED" w:rsidRPr="002B0EA5" w:rsidRDefault="008443B1" w:rsidP="007E0D3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1" layoutInCell="0" allowOverlap="1" wp14:anchorId="0A82CD1D" wp14:editId="416394CD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273050"/>
              <wp:effectExtent l="0" t="0" r="0" b="0"/>
              <wp:wrapNone/>
              <wp:docPr id="848774696" name="janusSEAL SC 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EA2D61" w14:textId="398D66EA" w:rsidR="008443B1" w:rsidRPr="008443B1" w:rsidRDefault="008443B1" w:rsidP="008443B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2CD1D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0;margin-top:0;width:70.25pt;height:21.5pt;z-index:251668480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" o:allowincell="f" filled="f" stroked="f" strokeweight=".5pt">
              <v:fill o:detectmouseclick="t"/>
              <v:textbox style="mso-fit-shape-to-text:t">
                <w:txbxContent>
                  <w:p w14:paraId="02EA2D61" w14:textId="398D66EA" w:rsidR="008443B1" w:rsidRPr="008443B1" w:rsidRDefault="008443B1" w:rsidP="008443B1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4B44ED" w14:paraId="62E8DD9D" w14:textId="77777777" w:rsidTr="007E0D3E">
      <w:tc>
        <w:tcPr>
          <w:tcW w:w="947" w:type="pct"/>
        </w:tcPr>
        <w:p w14:paraId="60359778" w14:textId="77777777" w:rsidR="004B44ED" w:rsidRDefault="004B44ED" w:rsidP="007E0D3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300CE56" w14:textId="631CFEB2" w:rsidR="004B44ED" w:rsidRDefault="004B44ED" w:rsidP="007E0D3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B0CCC">
            <w:rPr>
              <w:i/>
              <w:noProof/>
              <w:sz w:val="18"/>
            </w:rPr>
            <w:t>Terrorism and Cyclone Insurance (Beginning of Cyclone Event – Tropical Cyclone Megan – (20240316)) Instrument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0F85BDC" w14:textId="77777777" w:rsidR="004B44ED" w:rsidRDefault="004B44ED" w:rsidP="007E0D3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B44ED" w14:paraId="58FF15DE" w14:textId="77777777" w:rsidTr="007E0D3E">
      <w:tc>
        <w:tcPr>
          <w:tcW w:w="5000" w:type="pct"/>
          <w:gridSpan w:val="3"/>
        </w:tcPr>
        <w:p w14:paraId="1A8AC6F3" w14:textId="77777777" w:rsidR="004B44ED" w:rsidRDefault="004B44ED" w:rsidP="007E0D3E">
          <w:pPr>
            <w:rPr>
              <w:sz w:val="18"/>
            </w:rPr>
          </w:pPr>
        </w:p>
      </w:tc>
    </w:tr>
  </w:tbl>
  <w:p w14:paraId="4CF6CB53" w14:textId="77777777" w:rsidR="004B44ED" w:rsidRPr="00ED79B6" w:rsidRDefault="004B44ED" w:rsidP="007E0D3E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6DB0D" w14:textId="523C9B37" w:rsidR="00DB2014" w:rsidRDefault="008443B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0" allowOverlap="1" wp14:anchorId="7A1B743A" wp14:editId="78F0B28A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273050"/>
              <wp:effectExtent l="0" t="0" r="0" b="0"/>
              <wp:wrapNone/>
              <wp:docPr id="457209513" name="janusSEAL SC F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7F41DF" w14:textId="6B7039EB" w:rsidR="008443B1" w:rsidRPr="008443B1" w:rsidRDefault="008443B1" w:rsidP="008443B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B743A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0;margin-top:0;width:70.25pt;height:21.5pt;z-index:251669504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" o:allowincell="f" filled="f" stroked="f" strokeweight=".5pt">
              <v:fill o:detectmouseclick="t"/>
              <v:textbox style="mso-fit-shape-to-text:t">
                <w:txbxContent>
                  <w:p w14:paraId="067F41DF" w14:textId="6B7039EB" w:rsidR="008443B1" w:rsidRPr="008443B1" w:rsidRDefault="008443B1" w:rsidP="008443B1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5CB32" w14:textId="77777777" w:rsidR="00F421AA" w:rsidRDefault="00F421AA" w:rsidP="00715914">
      <w:pPr>
        <w:spacing w:line="240" w:lineRule="auto"/>
      </w:pPr>
      <w:r>
        <w:separator/>
      </w:r>
    </w:p>
  </w:footnote>
  <w:footnote w:type="continuationSeparator" w:id="0">
    <w:p w14:paraId="5D24D7B0" w14:textId="77777777" w:rsidR="00F421AA" w:rsidRDefault="00F421AA" w:rsidP="00715914">
      <w:pPr>
        <w:spacing w:line="240" w:lineRule="auto"/>
      </w:pPr>
      <w:r>
        <w:continuationSeparator/>
      </w:r>
    </w:p>
  </w:footnote>
  <w:footnote w:type="continuationNotice" w:id="1">
    <w:p w14:paraId="0D732F53" w14:textId="77777777" w:rsidR="00F421AA" w:rsidRDefault="00F421A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7DB8E" w14:textId="7A579F53" w:rsidR="00E17002" w:rsidRDefault="008443B1" w:rsidP="00715914">
    <w:pPr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0E88287E" wp14:editId="521A3C91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273050"/>
              <wp:effectExtent l="0" t="0" r="0" b="0"/>
              <wp:wrapNone/>
              <wp:docPr id="503055070" name="janusSEAL SC H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49BAC3" w14:textId="30CFC229" w:rsidR="008443B1" w:rsidRPr="008443B1" w:rsidRDefault="008443B1" w:rsidP="008443B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88287E" id="_x0000_t202" coordsize="21600,21600" o:spt="202" path="m,l,21600r21600,l21600,xe">
              <v:stroke joinstyle="miter"/>
              <v:path gradientshapeok="t" o:connecttype="rect"/>
            </v:shapetype>
            <v:shape id="janusSEAL SC H_EvenPage" o:spid="_x0000_s1026" type="#_x0000_t202" style="position:absolute;margin-left:0;margin-top:0;width:70.25pt;height:21.5pt;z-index:251661312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" o:allowincell="f" filled="f" stroked="f" strokeweight=".5pt">
              <v:fill o:detectmouseclick="t"/>
              <v:textbox style="mso-fit-shape-to-text:t">
                <w:txbxContent>
                  <w:p w14:paraId="1D49BAC3" w14:textId="30CFC229" w:rsidR="008443B1" w:rsidRPr="008443B1" w:rsidRDefault="008443B1" w:rsidP="008443B1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2D8E9082" w14:textId="77777777" w:rsidR="00E17002" w:rsidRDefault="00E17002" w:rsidP="00715914">
    <w:pPr>
      <w:rPr>
        <w:sz w:val="20"/>
      </w:rPr>
    </w:pPr>
  </w:p>
  <w:p w14:paraId="514A8E5D" w14:textId="77777777" w:rsidR="00E17002" w:rsidRPr="007A1328" w:rsidRDefault="00E17002" w:rsidP="00715914">
    <w:pPr>
      <w:rPr>
        <w:sz w:val="20"/>
      </w:rPr>
    </w:pPr>
  </w:p>
  <w:p w14:paraId="34445609" w14:textId="77777777" w:rsidR="00E17002" w:rsidRPr="007A1328" w:rsidRDefault="00E17002" w:rsidP="00715914">
    <w:pPr>
      <w:rPr>
        <w:b/>
        <w:sz w:val="24"/>
      </w:rPr>
    </w:pPr>
  </w:p>
  <w:p w14:paraId="3CA55F5A" w14:textId="77777777" w:rsidR="00E17002" w:rsidRPr="007A1328" w:rsidRDefault="00E17002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FFFC5" w14:textId="255759F4" w:rsidR="00E17002" w:rsidRPr="007A1328" w:rsidRDefault="008443B1" w:rsidP="00715914">
    <w:pPr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2322AAE0" wp14:editId="2583B852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273050"/>
              <wp:effectExtent l="0" t="0" r="0" b="0"/>
              <wp:wrapNone/>
              <wp:docPr id="2146913673" name="janusSEAL SC 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D5C4A4" w14:textId="27C0C7FD" w:rsidR="008443B1" w:rsidRPr="008443B1" w:rsidRDefault="008443B1" w:rsidP="008443B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22AAE0" id="_x0000_t202" coordsize="21600,21600" o:spt="202" path="m,l,21600r21600,l21600,xe">
              <v:stroke joinstyle="miter"/>
              <v:path gradientshapeok="t" o:connecttype="rect"/>
            </v:shapetype>
            <v:shape id="janusSEAL SC Header" o:spid="_x0000_s1027" type="#_x0000_t202" style="position:absolute;left:0;text-align:left;margin-left:0;margin-top:0;width:70.25pt;height:21.5pt;z-index:251659264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" o:allowincell="f" filled="f" stroked="f" strokeweight=".5pt">
              <v:fill o:detectmouseclick="t"/>
              <v:textbox style="mso-fit-shape-to-text:t">
                <w:txbxContent>
                  <w:p w14:paraId="60D5C4A4" w14:textId="27C0C7FD" w:rsidR="008443B1" w:rsidRPr="008443B1" w:rsidRDefault="008443B1" w:rsidP="008443B1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42341117" w14:textId="77777777" w:rsidR="00E17002" w:rsidRPr="007A1328" w:rsidRDefault="00E17002" w:rsidP="00715914">
    <w:pPr>
      <w:jc w:val="right"/>
      <w:rPr>
        <w:sz w:val="20"/>
      </w:rPr>
    </w:pPr>
  </w:p>
  <w:p w14:paraId="6280882E" w14:textId="77777777" w:rsidR="00E17002" w:rsidRPr="007A1328" w:rsidRDefault="00E17002" w:rsidP="00715914">
    <w:pPr>
      <w:jc w:val="right"/>
      <w:rPr>
        <w:sz w:val="20"/>
      </w:rPr>
    </w:pPr>
  </w:p>
  <w:p w14:paraId="77F52AF8" w14:textId="77777777" w:rsidR="00E17002" w:rsidRPr="007A1328" w:rsidRDefault="00E17002" w:rsidP="00715914">
    <w:pPr>
      <w:jc w:val="right"/>
      <w:rPr>
        <w:b/>
        <w:sz w:val="24"/>
      </w:rPr>
    </w:pPr>
  </w:p>
  <w:p w14:paraId="137E5944" w14:textId="77777777" w:rsidR="00E17002" w:rsidRPr="007A1328" w:rsidRDefault="00E17002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24221" w14:textId="7BDD52A5" w:rsidR="00E17002" w:rsidRDefault="008443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74B88D22" wp14:editId="038018F2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273050"/>
              <wp:effectExtent l="0" t="0" r="0" b="0"/>
              <wp:wrapNone/>
              <wp:docPr id="1940617516" name="janusSEAL SC H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929A6A" w14:textId="77A9DA37" w:rsidR="008443B1" w:rsidRPr="008443B1" w:rsidRDefault="008443B1" w:rsidP="008443B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B88D22" id="_x0000_t202" coordsize="21600,21600" o:spt="202" path="m,l,21600r21600,l21600,xe">
              <v:stroke joinstyle="miter"/>
              <v:path gradientshapeok="t" o:connecttype="rect"/>
            </v:shapetype>
            <v:shape id="janusSEAL SC H_FirstPage" o:spid="_x0000_s1030" type="#_x0000_t202" style="position:absolute;margin-left:0;margin-top:0;width:70.25pt;height:21.5pt;z-index:251660288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" o:allowincell="f" filled="f" stroked="f" strokeweight=".5pt">
              <v:fill o:detectmouseclick="t"/>
              <v:textbox style="mso-fit-shape-to-text:t">
                <w:txbxContent>
                  <w:p w14:paraId="65929A6A" w14:textId="77A9DA37" w:rsidR="008443B1" w:rsidRPr="008443B1" w:rsidRDefault="008443B1" w:rsidP="008443B1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AF24" w14:textId="4EA0B17D" w:rsidR="004B44ED" w:rsidRDefault="008443B1" w:rsidP="00715914">
    <w:pPr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7456" behindDoc="0" locked="1" layoutInCell="0" allowOverlap="1" wp14:anchorId="05C5F895" wp14:editId="4F7BFDDB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273050"/>
              <wp:effectExtent l="0" t="0" r="0" b="0"/>
              <wp:wrapNone/>
              <wp:docPr id="1836583798" name="janusSEAL SC H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620346" w14:textId="7A0C3E22" w:rsidR="008443B1" w:rsidRPr="008443B1" w:rsidRDefault="008443B1" w:rsidP="008443B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5F895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0;width:70.25pt;height:21.5pt;z-index:251667456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" o:allowincell="f" filled="f" stroked="f" strokeweight=".5pt">
              <v:fill o:detectmouseclick="t"/>
              <v:textbox style="mso-fit-shape-to-text:t">
                <w:txbxContent>
                  <w:p w14:paraId="5D620346" w14:textId="7A0C3E22" w:rsidR="008443B1" w:rsidRPr="008443B1" w:rsidRDefault="008443B1" w:rsidP="008443B1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4154D66A" w14:textId="77777777" w:rsidR="004B44ED" w:rsidRDefault="004B44ED" w:rsidP="00715914">
    <w:pPr>
      <w:rPr>
        <w:sz w:val="20"/>
      </w:rPr>
    </w:pPr>
  </w:p>
  <w:p w14:paraId="6EB26E48" w14:textId="77777777" w:rsidR="004B44ED" w:rsidRPr="007A1328" w:rsidRDefault="004B44ED" w:rsidP="00715914">
    <w:pPr>
      <w:rPr>
        <w:sz w:val="20"/>
      </w:rPr>
    </w:pPr>
  </w:p>
  <w:p w14:paraId="4E3DAED3" w14:textId="77777777" w:rsidR="004B44ED" w:rsidRPr="007A1328" w:rsidRDefault="004B44ED" w:rsidP="00715914">
    <w:pPr>
      <w:rPr>
        <w:b/>
        <w:sz w:val="24"/>
      </w:rPr>
    </w:pPr>
  </w:p>
  <w:p w14:paraId="2F68B96F" w14:textId="77777777" w:rsidR="004B44ED" w:rsidRPr="007A1328" w:rsidRDefault="004B44ED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2F7D7" w14:textId="1D5AC166" w:rsidR="004B44ED" w:rsidRPr="007A1328" w:rsidRDefault="008443B1" w:rsidP="00715914">
    <w:pPr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5408" behindDoc="0" locked="1" layoutInCell="0" allowOverlap="1" wp14:anchorId="3DBA16C2" wp14:editId="60EE7BDD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273050"/>
              <wp:effectExtent l="0" t="0" r="0" b="0"/>
              <wp:wrapNone/>
              <wp:docPr id="2261595" name="janusSEAL SC 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D263C1" w14:textId="4176A7B5" w:rsidR="008443B1" w:rsidRPr="008443B1" w:rsidRDefault="008443B1" w:rsidP="008443B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A16C2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0;margin-top:0;width:70.25pt;height:21.5pt;z-index:251665408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" o:allowincell="f" filled="f" stroked="f" strokeweight=".5pt">
              <v:fill o:detectmouseclick="t"/>
              <v:textbox style="mso-fit-shape-to-text:t">
                <w:txbxContent>
                  <w:p w14:paraId="5FD263C1" w14:textId="4176A7B5" w:rsidR="008443B1" w:rsidRPr="008443B1" w:rsidRDefault="008443B1" w:rsidP="008443B1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26EAD1AB" w14:textId="77777777" w:rsidR="004B44ED" w:rsidRPr="007A1328" w:rsidRDefault="004B44ED" w:rsidP="00715914">
    <w:pPr>
      <w:jc w:val="right"/>
      <w:rPr>
        <w:sz w:val="20"/>
      </w:rPr>
    </w:pPr>
  </w:p>
  <w:p w14:paraId="197A4971" w14:textId="77777777" w:rsidR="004B44ED" w:rsidRPr="007A1328" w:rsidRDefault="004B44ED" w:rsidP="00715914">
    <w:pPr>
      <w:jc w:val="right"/>
      <w:rPr>
        <w:sz w:val="20"/>
      </w:rPr>
    </w:pPr>
  </w:p>
  <w:p w14:paraId="03602FFF" w14:textId="77777777" w:rsidR="004B44ED" w:rsidRPr="007A1328" w:rsidRDefault="004B44ED" w:rsidP="00715914">
    <w:pPr>
      <w:jc w:val="right"/>
      <w:rPr>
        <w:b/>
        <w:sz w:val="24"/>
      </w:rPr>
    </w:pPr>
  </w:p>
  <w:p w14:paraId="1C1E091A" w14:textId="77777777" w:rsidR="004B44ED" w:rsidRPr="007A1328" w:rsidRDefault="004B44ED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889BE" w14:textId="6946C844" w:rsidR="00437BC8" w:rsidRDefault="008443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0" allowOverlap="1" wp14:anchorId="5B7DB683" wp14:editId="4BED8A63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273050"/>
              <wp:effectExtent l="0" t="0" r="0" b="0"/>
              <wp:wrapNone/>
              <wp:docPr id="698966992" name="janusSEAL SC H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7BEB10" w14:textId="006156FD" w:rsidR="008443B1" w:rsidRPr="008443B1" w:rsidRDefault="008443B1" w:rsidP="008443B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8443B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DB683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0;margin-top:0;width:70.25pt;height:21.5pt;z-index:251666432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" o:allowincell="f" filled="f" stroked="f" strokeweight=".5pt">
              <v:fill o:detectmouseclick="t"/>
              <v:textbox style="mso-fit-shape-to-text:t">
                <w:txbxContent>
                  <w:p w14:paraId="2E7BEB10" w14:textId="006156FD" w:rsidR="008443B1" w:rsidRPr="008443B1" w:rsidRDefault="008443B1" w:rsidP="008443B1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8443B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7C"/>
    <w:multiLevelType w:val="singleLevel"/>
    <w:tmpl w:val="B56C89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320A33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9FB690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82E887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AB988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4126D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286655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FB78CF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9EBE7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66DA32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1">
    <w:nsid w:val="31F24B4C"/>
    <w:multiLevelType w:val="hybridMultilevel"/>
    <w:tmpl w:val="F6FE01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1">
    <w:nsid w:val="558351A2"/>
    <w:multiLevelType w:val="hybridMultilevel"/>
    <w:tmpl w:val="FF4A5950"/>
    <w:lvl w:ilvl="0" w:tplc="5E8A5D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170773">
    <w:abstractNumId w:val="9"/>
  </w:num>
  <w:num w:numId="2" w16cid:durableId="821049085">
    <w:abstractNumId w:val="7"/>
  </w:num>
  <w:num w:numId="3" w16cid:durableId="1515651360">
    <w:abstractNumId w:val="6"/>
  </w:num>
  <w:num w:numId="4" w16cid:durableId="370768329">
    <w:abstractNumId w:val="5"/>
  </w:num>
  <w:num w:numId="5" w16cid:durableId="1254391399">
    <w:abstractNumId w:val="4"/>
  </w:num>
  <w:num w:numId="6" w16cid:durableId="1797286535">
    <w:abstractNumId w:val="8"/>
  </w:num>
  <w:num w:numId="7" w16cid:durableId="327757216">
    <w:abstractNumId w:val="3"/>
  </w:num>
  <w:num w:numId="8" w16cid:durableId="25182347">
    <w:abstractNumId w:val="2"/>
  </w:num>
  <w:num w:numId="9" w16cid:durableId="986738213">
    <w:abstractNumId w:val="1"/>
  </w:num>
  <w:num w:numId="10" w16cid:durableId="2077891445">
    <w:abstractNumId w:val="0"/>
  </w:num>
  <w:num w:numId="11" w16cid:durableId="949043206">
    <w:abstractNumId w:val="13"/>
  </w:num>
  <w:num w:numId="12" w16cid:durableId="336811738">
    <w:abstractNumId w:val="10"/>
  </w:num>
  <w:num w:numId="13" w16cid:durableId="2086031718">
    <w:abstractNumId w:val="11"/>
  </w:num>
  <w:num w:numId="14" w16cid:durableId="1059405758">
    <w:abstractNumId w:val="14"/>
  </w:num>
  <w:num w:numId="15" w16cid:durableId="17875804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0D"/>
    <w:rsid w:val="00004174"/>
    <w:rsid w:val="00004470"/>
    <w:rsid w:val="00004C5C"/>
    <w:rsid w:val="000136AF"/>
    <w:rsid w:val="000159F6"/>
    <w:rsid w:val="000258B1"/>
    <w:rsid w:val="00031FDF"/>
    <w:rsid w:val="00040A89"/>
    <w:rsid w:val="000437C1"/>
    <w:rsid w:val="0004455A"/>
    <w:rsid w:val="0005365D"/>
    <w:rsid w:val="000614BF"/>
    <w:rsid w:val="0006709C"/>
    <w:rsid w:val="00073604"/>
    <w:rsid w:val="00073976"/>
    <w:rsid w:val="00074376"/>
    <w:rsid w:val="00083DE7"/>
    <w:rsid w:val="000978F5"/>
    <w:rsid w:val="000B15CD"/>
    <w:rsid w:val="000B35EB"/>
    <w:rsid w:val="000C1E9C"/>
    <w:rsid w:val="000D05EF"/>
    <w:rsid w:val="000E0B29"/>
    <w:rsid w:val="000E2261"/>
    <w:rsid w:val="000E78B7"/>
    <w:rsid w:val="000F21C1"/>
    <w:rsid w:val="000F25C4"/>
    <w:rsid w:val="0010345B"/>
    <w:rsid w:val="0010448C"/>
    <w:rsid w:val="0010745C"/>
    <w:rsid w:val="00124A44"/>
    <w:rsid w:val="00132CEB"/>
    <w:rsid w:val="001339B0"/>
    <w:rsid w:val="00142B62"/>
    <w:rsid w:val="001441B7"/>
    <w:rsid w:val="001516CB"/>
    <w:rsid w:val="00152336"/>
    <w:rsid w:val="00157B8B"/>
    <w:rsid w:val="00163BF9"/>
    <w:rsid w:val="00166C2F"/>
    <w:rsid w:val="001809D7"/>
    <w:rsid w:val="00180B84"/>
    <w:rsid w:val="001939E1"/>
    <w:rsid w:val="00194C3E"/>
    <w:rsid w:val="00195382"/>
    <w:rsid w:val="001B2791"/>
    <w:rsid w:val="001B2CB6"/>
    <w:rsid w:val="001C61C5"/>
    <w:rsid w:val="001C69C4"/>
    <w:rsid w:val="001D37EF"/>
    <w:rsid w:val="001E3590"/>
    <w:rsid w:val="001E7407"/>
    <w:rsid w:val="001F3ABE"/>
    <w:rsid w:val="001F5D5E"/>
    <w:rsid w:val="001F6219"/>
    <w:rsid w:val="001F6CD4"/>
    <w:rsid w:val="00206C4D"/>
    <w:rsid w:val="002137B8"/>
    <w:rsid w:val="00215AF1"/>
    <w:rsid w:val="00217636"/>
    <w:rsid w:val="002321E8"/>
    <w:rsid w:val="00232984"/>
    <w:rsid w:val="0024010F"/>
    <w:rsid w:val="002403B2"/>
    <w:rsid w:val="00240749"/>
    <w:rsid w:val="00241082"/>
    <w:rsid w:val="00243018"/>
    <w:rsid w:val="002564A4"/>
    <w:rsid w:val="0026736C"/>
    <w:rsid w:val="00267395"/>
    <w:rsid w:val="002742E6"/>
    <w:rsid w:val="00281308"/>
    <w:rsid w:val="00284719"/>
    <w:rsid w:val="00297ECB"/>
    <w:rsid w:val="002A7BCF"/>
    <w:rsid w:val="002B640C"/>
    <w:rsid w:val="002B79F7"/>
    <w:rsid w:val="002C3FD1"/>
    <w:rsid w:val="002C7A25"/>
    <w:rsid w:val="002D043A"/>
    <w:rsid w:val="002D266B"/>
    <w:rsid w:val="002D6224"/>
    <w:rsid w:val="002E4B73"/>
    <w:rsid w:val="002F537D"/>
    <w:rsid w:val="00304172"/>
    <w:rsid w:val="00304F8B"/>
    <w:rsid w:val="0032006C"/>
    <w:rsid w:val="00335BC6"/>
    <w:rsid w:val="003415D3"/>
    <w:rsid w:val="00341833"/>
    <w:rsid w:val="00344338"/>
    <w:rsid w:val="00344701"/>
    <w:rsid w:val="00352B0F"/>
    <w:rsid w:val="00360459"/>
    <w:rsid w:val="003673B0"/>
    <w:rsid w:val="003767E2"/>
    <w:rsid w:val="0038049F"/>
    <w:rsid w:val="00394177"/>
    <w:rsid w:val="003A17E7"/>
    <w:rsid w:val="003C1E33"/>
    <w:rsid w:val="003C6231"/>
    <w:rsid w:val="003D0BFE"/>
    <w:rsid w:val="003D5700"/>
    <w:rsid w:val="003D5944"/>
    <w:rsid w:val="003E04D3"/>
    <w:rsid w:val="003E341B"/>
    <w:rsid w:val="003E4D00"/>
    <w:rsid w:val="003F387C"/>
    <w:rsid w:val="003F7C64"/>
    <w:rsid w:val="004116CD"/>
    <w:rsid w:val="00417EB9"/>
    <w:rsid w:val="00424CA9"/>
    <w:rsid w:val="004276DF"/>
    <w:rsid w:val="00431E9B"/>
    <w:rsid w:val="004379E3"/>
    <w:rsid w:val="00437BC8"/>
    <w:rsid w:val="0044015E"/>
    <w:rsid w:val="0044291A"/>
    <w:rsid w:val="00443014"/>
    <w:rsid w:val="00467661"/>
    <w:rsid w:val="00472DBE"/>
    <w:rsid w:val="00474A19"/>
    <w:rsid w:val="00477830"/>
    <w:rsid w:val="00487764"/>
    <w:rsid w:val="00493D11"/>
    <w:rsid w:val="00496F97"/>
    <w:rsid w:val="004A253B"/>
    <w:rsid w:val="004A6E01"/>
    <w:rsid w:val="004B0270"/>
    <w:rsid w:val="004B44ED"/>
    <w:rsid w:val="004B6C48"/>
    <w:rsid w:val="004C4E59"/>
    <w:rsid w:val="004C6809"/>
    <w:rsid w:val="004E063A"/>
    <w:rsid w:val="004E1307"/>
    <w:rsid w:val="004E7BEC"/>
    <w:rsid w:val="004F783F"/>
    <w:rsid w:val="005021B3"/>
    <w:rsid w:val="00505D3D"/>
    <w:rsid w:val="00506AF6"/>
    <w:rsid w:val="005158F0"/>
    <w:rsid w:val="00516B8D"/>
    <w:rsid w:val="005223DE"/>
    <w:rsid w:val="0052572D"/>
    <w:rsid w:val="005303C8"/>
    <w:rsid w:val="00534553"/>
    <w:rsid w:val="00537FBC"/>
    <w:rsid w:val="005458FD"/>
    <w:rsid w:val="0055072F"/>
    <w:rsid w:val="00554826"/>
    <w:rsid w:val="00562877"/>
    <w:rsid w:val="0056464A"/>
    <w:rsid w:val="00564B7E"/>
    <w:rsid w:val="00584811"/>
    <w:rsid w:val="00585784"/>
    <w:rsid w:val="00590D5C"/>
    <w:rsid w:val="00593AA6"/>
    <w:rsid w:val="00594161"/>
    <w:rsid w:val="005942CE"/>
    <w:rsid w:val="00594749"/>
    <w:rsid w:val="00597C8B"/>
    <w:rsid w:val="005A103B"/>
    <w:rsid w:val="005A318C"/>
    <w:rsid w:val="005A65D5"/>
    <w:rsid w:val="005B4067"/>
    <w:rsid w:val="005B506B"/>
    <w:rsid w:val="005B60A9"/>
    <w:rsid w:val="005C3F41"/>
    <w:rsid w:val="005D1D92"/>
    <w:rsid w:val="005D2D09"/>
    <w:rsid w:val="005EEA14"/>
    <w:rsid w:val="00600219"/>
    <w:rsid w:val="00604F2A"/>
    <w:rsid w:val="00620076"/>
    <w:rsid w:val="006232E6"/>
    <w:rsid w:val="00627E0A"/>
    <w:rsid w:val="00631DB8"/>
    <w:rsid w:val="0065488B"/>
    <w:rsid w:val="00662BB5"/>
    <w:rsid w:val="00670EA1"/>
    <w:rsid w:val="00677CC2"/>
    <w:rsid w:val="0068744B"/>
    <w:rsid w:val="006905DE"/>
    <w:rsid w:val="0069207B"/>
    <w:rsid w:val="006A154F"/>
    <w:rsid w:val="006A437B"/>
    <w:rsid w:val="006A5547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166E9"/>
    <w:rsid w:val="0072147A"/>
    <w:rsid w:val="00723791"/>
    <w:rsid w:val="00731E00"/>
    <w:rsid w:val="007440B7"/>
    <w:rsid w:val="00744189"/>
    <w:rsid w:val="007500C8"/>
    <w:rsid w:val="00756272"/>
    <w:rsid w:val="007576CA"/>
    <w:rsid w:val="00761265"/>
    <w:rsid w:val="00762D38"/>
    <w:rsid w:val="007715C9"/>
    <w:rsid w:val="007715EB"/>
    <w:rsid w:val="00771613"/>
    <w:rsid w:val="00774EDD"/>
    <w:rsid w:val="007757EC"/>
    <w:rsid w:val="00783E89"/>
    <w:rsid w:val="00790668"/>
    <w:rsid w:val="00793915"/>
    <w:rsid w:val="00794AAA"/>
    <w:rsid w:val="007C2253"/>
    <w:rsid w:val="007D7911"/>
    <w:rsid w:val="007E0D3E"/>
    <w:rsid w:val="007E163D"/>
    <w:rsid w:val="007E667A"/>
    <w:rsid w:val="007F229E"/>
    <w:rsid w:val="007F28C9"/>
    <w:rsid w:val="007F51B2"/>
    <w:rsid w:val="008040DD"/>
    <w:rsid w:val="008117E9"/>
    <w:rsid w:val="0081213A"/>
    <w:rsid w:val="008206E5"/>
    <w:rsid w:val="00824498"/>
    <w:rsid w:val="00826BD1"/>
    <w:rsid w:val="008354E1"/>
    <w:rsid w:val="008443B1"/>
    <w:rsid w:val="0084630D"/>
    <w:rsid w:val="008511A2"/>
    <w:rsid w:val="00854D0B"/>
    <w:rsid w:val="00856A31"/>
    <w:rsid w:val="00860B4E"/>
    <w:rsid w:val="00867B37"/>
    <w:rsid w:val="008740DA"/>
    <w:rsid w:val="008754CF"/>
    <w:rsid w:val="008754D0"/>
    <w:rsid w:val="00875D13"/>
    <w:rsid w:val="008855C9"/>
    <w:rsid w:val="008861A3"/>
    <w:rsid w:val="00886456"/>
    <w:rsid w:val="00894E51"/>
    <w:rsid w:val="00896176"/>
    <w:rsid w:val="008970F5"/>
    <w:rsid w:val="008A2127"/>
    <w:rsid w:val="008A46E1"/>
    <w:rsid w:val="008A4F43"/>
    <w:rsid w:val="008B2706"/>
    <w:rsid w:val="008C2EAC"/>
    <w:rsid w:val="008D0EE0"/>
    <w:rsid w:val="008D188C"/>
    <w:rsid w:val="008E0027"/>
    <w:rsid w:val="008E6067"/>
    <w:rsid w:val="008F54E7"/>
    <w:rsid w:val="00903422"/>
    <w:rsid w:val="00924B59"/>
    <w:rsid w:val="009254C3"/>
    <w:rsid w:val="009255AF"/>
    <w:rsid w:val="00927E90"/>
    <w:rsid w:val="00932377"/>
    <w:rsid w:val="00941236"/>
    <w:rsid w:val="00943FD5"/>
    <w:rsid w:val="00947D5A"/>
    <w:rsid w:val="009532A5"/>
    <w:rsid w:val="009537AE"/>
    <w:rsid w:val="009545BD"/>
    <w:rsid w:val="009630C8"/>
    <w:rsid w:val="00964CF0"/>
    <w:rsid w:val="00977806"/>
    <w:rsid w:val="00982242"/>
    <w:rsid w:val="009868E9"/>
    <w:rsid w:val="009900A3"/>
    <w:rsid w:val="0099624C"/>
    <w:rsid w:val="009C3413"/>
    <w:rsid w:val="009C5AF2"/>
    <w:rsid w:val="009C65CB"/>
    <w:rsid w:val="009D6730"/>
    <w:rsid w:val="009E2237"/>
    <w:rsid w:val="009F56D2"/>
    <w:rsid w:val="00A03E5B"/>
    <w:rsid w:val="00A0441E"/>
    <w:rsid w:val="00A12128"/>
    <w:rsid w:val="00A22C98"/>
    <w:rsid w:val="00A231E2"/>
    <w:rsid w:val="00A369E3"/>
    <w:rsid w:val="00A36E63"/>
    <w:rsid w:val="00A57600"/>
    <w:rsid w:val="00A60552"/>
    <w:rsid w:val="00A6168A"/>
    <w:rsid w:val="00A64912"/>
    <w:rsid w:val="00A66616"/>
    <w:rsid w:val="00A70A74"/>
    <w:rsid w:val="00A729E2"/>
    <w:rsid w:val="00A75FE9"/>
    <w:rsid w:val="00A85923"/>
    <w:rsid w:val="00AB44AC"/>
    <w:rsid w:val="00AC1107"/>
    <w:rsid w:val="00AD53CC"/>
    <w:rsid w:val="00AD5641"/>
    <w:rsid w:val="00AE39D0"/>
    <w:rsid w:val="00AF06CF"/>
    <w:rsid w:val="00B066F6"/>
    <w:rsid w:val="00B07CDB"/>
    <w:rsid w:val="00B07ED1"/>
    <w:rsid w:val="00B16A31"/>
    <w:rsid w:val="00B17DFD"/>
    <w:rsid w:val="00B25306"/>
    <w:rsid w:val="00B27831"/>
    <w:rsid w:val="00B308FE"/>
    <w:rsid w:val="00B31550"/>
    <w:rsid w:val="00B33709"/>
    <w:rsid w:val="00B33B3C"/>
    <w:rsid w:val="00B36392"/>
    <w:rsid w:val="00B404EF"/>
    <w:rsid w:val="00B418CB"/>
    <w:rsid w:val="00B47444"/>
    <w:rsid w:val="00B50ADC"/>
    <w:rsid w:val="00B5445E"/>
    <w:rsid w:val="00B566B1"/>
    <w:rsid w:val="00B63834"/>
    <w:rsid w:val="00B644FD"/>
    <w:rsid w:val="00B77B91"/>
    <w:rsid w:val="00B80199"/>
    <w:rsid w:val="00B83204"/>
    <w:rsid w:val="00B856E7"/>
    <w:rsid w:val="00BA220B"/>
    <w:rsid w:val="00BA3A57"/>
    <w:rsid w:val="00BB0CCC"/>
    <w:rsid w:val="00BB1533"/>
    <w:rsid w:val="00BB4E1A"/>
    <w:rsid w:val="00BB7389"/>
    <w:rsid w:val="00BC015E"/>
    <w:rsid w:val="00BC76AC"/>
    <w:rsid w:val="00BD0ECB"/>
    <w:rsid w:val="00BD2161"/>
    <w:rsid w:val="00BE2155"/>
    <w:rsid w:val="00BE719A"/>
    <w:rsid w:val="00BE720A"/>
    <w:rsid w:val="00BF0D73"/>
    <w:rsid w:val="00BF2465"/>
    <w:rsid w:val="00BF59FF"/>
    <w:rsid w:val="00C004BA"/>
    <w:rsid w:val="00C020AC"/>
    <w:rsid w:val="00C1338E"/>
    <w:rsid w:val="00C16619"/>
    <w:rsid w:val="00C24B93"/>
    <w:rsid w:val="00C2596A"/>
    <w:rsid w:val="00C25E7F"/>
    <w:rsid w:val="00C2746F"/>
    <w:rsid w:val="00C31275"/>
    <w:rsid w:val="00C323D6"/>
    <w:rsid w:val="00C324A0"/>
    <w:rsid w:val="00C42BF8"/>
    <w:rsid w:val="00C50043"/>
    <w:rsid w:val="00C530F8"/>
    <w:rsid w:val="00C63893"/>
    <w:rsid w:val="00C64F58"/>
    <w:rsid w:val="00C7209B"/>
    <w:rsid w:val="00C7573B"/>
    <w:rsid w:val="00C852BF"/>
    <w:rsid w:val="00C97A54"/>
    <w:rsid w:val="00CA12D1"/>
    <w:rsid w:val="00CA5B23"/>
    <w:rsid w:val="00CB602E"/>
    <w:rsid w:val="00CB7E90"/>
    <w:rsid w:val="00CE051D"/>
    <w:rsid w:val="00CE1335"/>
    <w:rsid w:val="00CE493D"/>
    <w:rsid w:val="00CE4B90"/>
    <w:rsid w:val="00CE5A44"/>
    <w:rsid w:val="00CE7C49"/>
    <w:rsid w:val="00CF07FA"/>
    <w:rsid w:val="00CF0BB2"/>
    <w:rsid w:val="00CF3EE8"/>
    <w:rsid w:val="00CF7647"/>
    <w:rsid w:val="00D02BBF"/>
    <w:rsid w:val="00D04354"/>
    <w:rsid w:val="00D13441"/>
    <w:rsid w:val="00D150E3"/>
    <w:rsid w:val="00D150E7"/>
    <w:rsid w:val="00D23D88"/>
    <w:rsid w:val="00D52DC2"/>
    <w:rsid w:val="00D53BCC"/>
    <w:rsid w:val="00D54C9E"/>
    <w:rsid w:val="00D55CDA"/>
    <w:rsid w:val="00D6537E"/>
    <w:rsid w:val="00D70DFB"/>
    <w:rsid w:val="00D723DA"/>
    <w:rsid w:val="00D766DF"/>
    <w:rsid w:val="00D8206C"/>
    <w:rsid w:val="00D91F10"/>
    <w:rsid w:val="00D9243E"/>
    <w:rsid w:val="00DA186E"/>
    <w:rsid w:val="00DA4116"/>
    <w:rsid w:val="00DA5D86"/>
    <w:rsid w:val="00DB2014"/>
    <w:rsid w:val="00DB251C"/>
    <w:rsid w:val="00DB4630"/>
    <w:rsid w:val="00DC4F88"/>
    <w:rsid w:val="00DE107C"/>
    <w:rsid w:val="00DF2388"/>
    <w:rsid w:val="00DF3149"/>
    <w:rsid w:val="00DF5F88"/>
    <w:rsid w:val="00DF6B31"/>
    <w:rsid w:val="00E032C9"/>
    <w:rsid w:val="00E05704"/>
    <w:rsid w:val="00E17002"/>
    <w:rsid w:val="00E24437"/>
    <w:rsid w:val="00E338EF"/>
    <w:rsid w:val="00E3550F"/>
    <w:rsid w:val="00E4020B"/>
    <w:rsid w:val="00E417EA"/>
    <w:rsid w:val="00E426B4"/>
    <w:rsid w:val="00E507E8"/>
    <w:rsid w:val="00E541C5"/>
    <w:rsid w:val="00E544BB"/>
    <w:rsid w:val="00E6367C"/>
    <w:rsid w:val="00E73585"/>
    <w:rsid w:val="00E74DC7"/>
    <w:rsid w:val="00E8075A"/>
    <w:rsid w:val="00E940D8"/>
    <w:rsid w:val="00E94D5E"/>
    <w:rsid w:val="00EA7100"/>
    <w:rsid w:val="00EA7F9F"/>
    <w:rsid w:val="00EB05F3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21AA"/>
    <w:rsid w:val="00F42225"/>
    <w:rsid w:val="00F4350D"/>
    <w:rsid w:val="00F479C4"/>
    <w:rsid w:val="00F567F7"/>
    <w:rsid w:val="00F6696E"/>
    <w:rsid w:val="00F72A96"/>
    <w:rsid w:val="00F73BD6"/>
    <w:rsid w:val="00F827E5"/>
    <w:rsid w:val="00F83989"/>
    <w:rsid w:val="00F85099"/>
    <w:rsid w:val="00F9379C"/>
    <w:rsid w:val="00F9632C"/>
    <w:rsid w:val="00FA1E52"/>
    <w:rsid w:val="00FB5A08"/>
    <w:rsid w:val="00FC6A80"/>
    <w:rsid w:val="00FE4688"/>
    <w:rsid w:val="00FF5704"/>
    <w:rsid w:val="01F8BE41"/>
    <w:rsid w:val="0222C04F"/>
    <w:rsid w:val="02CF5D90"/>
    <w:rsid w:val="046EF3B5"/>
    <w:rsid w:val="0634BE60"/>
    <w:rsid w:val="06C553B4"/>
    <w:rsid w:val="09572C0D"/>
    <w:rsid w:val="09ABCD60"/>
    <w:rsid w:val="0A8F232D"/>
    <w:rsid w:val="0B4E128F"/>
    <w:rsid w:val="0C66780E"/>
    <w:rsid w:val="0D26EEA9"/>
    <w:rsid w:val="0EDBC0F2"/>
    <w:rsid w:val="0F6B5B3E"/>
    <w:rsid w:val="1034F8E2"/>
    <w:rsid w:val="11D0F0D3"/>
    <w:rsid w:val="12296961"/>
    <w:rsid w:val="127B43B2"/>
    <w:rsid w:val="127D72F4"/>
    <w:rsid w:val="1BCA6784"/>
    <w:rsid w:val="1C0D1B3A"/>
    <w:rsid w:val="1E0F3B3B"/>
    <w:rsid w:val="1FE58479"/>
    <w:rsid w:val="1FF52E51"/>
    <w:rsid w:val="29985B25"/>
    <w:rsid w:val="2E2FA025"/>
    <w:rsid w:val="2F798B6C"/>
    <w:rsid w:val="343B6049"/>
    <w:rsid w:val="366114B0"/>
    <w:rsid w:val="36761F06"/>
    <w:rsid w:val="36CFB54F"/>
    <w:rsid w:val="387134AE"/>
    <w:rsid w:val="3BAF795A"/>
    <w:rsid w:val="3CF984BA"/>
    <w:rsid w:val="3F599572"/>
    <w:rsid w:val="41F7F5B6"/>
    <w:rsid w:val="426E578C"/>
    <w:rsid w:val="4402A630"/>
    <w:rsid w:val="4423DC1D"/>
    <w:rsid w:val="44ABB044"/>
    <w:rsid w:val="45CA3D93"/>
    <w:rsid w:val="46FE3E3B"/>
    <w:rsid w:val="4773C1BD"/>
    <w:rsid w:val="47DF6B36"/>
    <w:rsid w:val="48D9C4DD"/>
    <w:rsid w:val="4A440C78"/>
    <w:rsid w:val="4ACB485D"/>
    <w:rsid w:val="4D401636"/>
    <w:rsid w:val="4DB121D4"/>
    <w:rsid w:val="4DC7A855"/>
    <w:rsid w:val="4EA2E642"/>
    <w:rsid w:val="4EB4D502"/>
    <w:rsid w:val="4F8C1B3C"/>
    <w:rsid w:val="511DA140"/>
    <w:rsid w:val="51674E4A"/>
    <w:rsid w:val="52DC1D21"/>
    <w:rsid w:val="532F261E"/>
    <w:rsid w:val="53A3EB4D"/>
    <w:rsid w:val="543CB5FF"/>
    <w:rsid w:val="544B89E2"/>
    <w:rsid w:val="54ADD4D6"/>
    <w:rsid w:val="57222189"/>
    <w:rsid w:val="57C04EE8"/>
    <w:rsid w:val="5C3A61D8"/>
    <w:rsid w:val="60A75592"/>
    <w:rsid w:val="6614BE6C"/>
    <w:rsid w:val="67E5B612"/>
    <w:rsid w:val="69A12B37"/>
    <w:rsid w:val="6B0D1210"/>
    <w:rsid w:val="6C3D5DA8"/>
    <w:rsid w:val="6C61BD65"/>
    <w:rsid w:val="6D356459"/>
    <w:rsid w:val="6D395DAC"/>
    <w:rsid w:val="6E4E5502"/>
    <w:rsid w:val="70D9D14D"/>
    <w:rsid w:val="72B9C9AA"/>
    <w:rsid w:val="745269A3"/>
    <w:rsid w:val="74E58CD8"/>
    <w:rsid w:val="7505B595"/>
    <w:rsid w:val="776F01D0"/>
    <w:rsid w:val="7980DDCB"/>
    <w:rsid w:val="7A2F1828"/>
    <w:rsid w:val="7C5C0A4C"/>
    <w:rsid w:val="7FB28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133FD4"/>
  <w15:docId w15:val="{8F0B7039-C519-4D86-B437-EFC04E22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0739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97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97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9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976"/>
    <w:rPr>
      <w:b/>
      <w:bCs/>
    </w:rPr>
  </w:style>
  <w:style w:type="paragraph" w:styleId="ListParagraph">
    <w:name w:val="List Paragraph"/>
    <w:basedOn w:val="Normal"/>
    <w:uiPriority w:val="34"/>
    <w:qFormat/>
    <w:rsid w:val="003F7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enan\Work%20Folders\Downloads\template_-_principal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3A0846FFA1A4D8EE7CD41CF743F4F" ma:contentTypeVersion="14" ma:contentTypeDescription="Create a new document." ma:contentTypeScope="" ma:versionID="5e42d138ae384e42e1225b616bdb30f2">
  <xsd:schema xmlns:xsd="http://www.w3.org/2001/XMLSchema" xmlns:xs="http://www.w3.org/2001/XMLSchema" xmlns:p="http://schemas.microsoft.com/office/2006/metadata/properties" xmlns:ns2="193d2b7f-05f7-4e58-9518-e46a74282b94" xmlns:ns3="f1db4fd9-c0b7-47c2-b653-e13dece259d0" targetNamespace="http://schemas.microsoft.com/office/2006/metadata/properties" ma:root="true" ma:fieldsID="da73f2beb5f141cf3b3aae43da535479" ns2:_="" ns3:_="">
    <xsd:import namespace="193d2b7f-05f7-4e58-9518-e46a74282b94"/>
    <xsd:import namespace="f1db4fd9-c0b7-47c2-b653-e13dece259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d2b7f-05f7-4e58-9518-e46a74282b9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ac119d2-22fe-499d-8104-7e0c93f14a47}" ma:internalName="TaxCatchAll" ma:showField="CatchAllData" ma:web="193d2b7f-05f7-4e58-9518-e46a74282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b4fd9-c0b7-47c2-b653-e13dece259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a3ef2cb-aac9-45c0-927b-f4973d8c2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93d2b7f-05f7-4e58-9518-e46a74282b94">ARPC-2004347929-621</_dlc_DocId>
    <_dlc_DocIdUrl xmlns="193d2b7f-05f7-4e58-9518-e46a74282b94">
      <Url>https://arpc1.sharepoint.com/dce/_layouts/15/DocIdRedir.aspx?ID=ARPC-2004347929-621</Url>
      <Description>ARPC-2004347929-621</Description>
    </_dlc_DocIdUrl>
    <_dlc_DocIdPersistId xmlns="193d2b7f-05f7-4e58-9518-e46a74282b94">false</_dlc_DocIdPersistId>
    <TaxCatchAll xmlns="193d2b7f-05f7-4e58-9518-e46a74282b94" xsi:nil="true"/>
    <lcf76f155ced4ddcb4097134ff3c332f xmlns="f1db4fd9-c0b7-47c2-b653-e13dece259d0">
      <Terms xmlns="http://schemas.microsoft.com/office/infopath/2007/PartnerControls"/>
    </lcf76f155ced4ddcb4097134ff3c332f>
  </documentManagement>
</p:properties>
</file>

<file path=customXml/item6.xml>��< ? x m l   v e r s i o n = " 1 . 0 "   e n c o d i n g = " u t f - 1 6 " ? > < p r o p e r t i e s   x m l n s = " h t t p : / / w w w . i m a n a g e . c o m / w o r k / x m l s c h e m a " >  
     < d o c u m e n t i d > D O C U M E N T S ! 4 4 3 1 4 2 6 1 . 1 < / d o c u m e n t i d >  
     < s e n d e r i d > R I E N A N < / s e n d e r i d >  
     < s e n d e r e m a i l > A N N A . R I E N S T R A @ A G S . G O V . A U < / s e n d e r e m a i l >  
     < l a s t m o d i f i e d > 2 0 2 2 - 0 4 - 1 3 T 1 0 : 3 6 : 0 0 . 0 0 0 0 0 0 0 + 1 0 : 0 0 < / l a s t m o d i f i e d >  
     < d a t a b a s e > D O C U M E N T S < / d a t a b a s e >  
 < / p r o p e r t i e s > 
</file>

<file path=customXml/itemProps1.xml><?xml version="1.0" encoding="utf-8"?>
<ds:datastoreItem xmlns:ds="http://schemas.openxmlformats.org/officeDocument/2006/customXml" ds:itemID="{79CF8BB3-ADE5-4522-9F25-E473D39DD5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21373A-410D-4D2D-A969-D5528ECAADB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A4CD629-B6DB-4FDB-AE47-526824BF78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2476A6-2FAB-4D20-B500-5DFC54788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d2b7f-05f7-4e58-9518-e46a74282b94"/>
    <ds:schemaRef ds:uri="f1db4fd9-c0b7-47c2-b653-e13dece25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3E3D80B-1024-4653-9D11-9634EEDE7F74}">
  <ds:schemaRefs>
    <ds:schemaRef ds:uri="http://schemas.microsoft.com/office/2006/metadata/properties"/>
    <ds:schemaRef ds:uri="http://schemas.microsoft.com/office/infopath/2007/PartnerControls"/>
    <ds:schemaRef ds:uri="193d2b7f-05f7-4e58-9518-e46a74282b94"/>
    <ds:schemaRef ds:uri="f1db4fd9-c0b7-47c2-b653-e13dece259d0"/>
  </ds:schemaRefs>
</ds:datastoreItem>
</file>

<file path=customXml/itemProps6.xml><?xml version="1.0" encoding="utf-8"?>
<ds:datastoreItem xmlns:ds="http://schemas.openxmlformats.org/officeDocument/2006/customXml" ds:itemID="{914EAAE4-7678-4D5E-A7CA-5D2697B06E60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</Template>
  <TotalTime>0</TotalTime>
  <Pages>1</Pages>
  <Words>105</Words>
  <Characters>583</Characters>
  <Application>Microsoft Office Word</Application>
  <DocSecurity>4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Rienstra, Anna</dc:creator>
  <cp:keywords>[SEC=OFFICIAL]</cp:keywords>
  <cp:lastModifiedBy>Rachael Glasson</cp:lastModifiedBy>
  <cp:revision>2</cp:revision>
  <cp:lastPrinted>2024-03-16T22:08:00Z</cp:lastPrinted>
  <dcterms:created xsi:type="dcterms:W3CDTF">2024-03-16T23:28:00Z</dcterms:created>
  <dcterms:modified xsi:type="dcterms:W3CDTF">2024-03-16T23:28:00Z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False</vt:lpwstr>
  </property>
  <property fmtid="{D5CDD505-2E9C-101B-9397-08002B2CF9AE}" pid="3" name="Template Filename">
    <vt:lpwstr/>
  </property>
  <property fmtid="{D5CDD505-2E9C-101B-9397-08002B2CF9AE}" pid="4" name="ObjectiveRef">
    <vt:lpwstr>Removed</vt:lpwstr>
  </property>
  <property fmtid="{D5CDD505-2E9C-101B-9397-08002B2CF9AE}" pid="5" name="iManageRef">
    <vt:lpwstr>Updated</vt:lpwstr>
  </property>
  <property fmtid="{D5CDD505-2E9C-101B-9397-08002B2CF9AE}" pid="6" name="LeadingLawyers">
    <vt:lpwstr>Removed</vt:lpwstr>
  </property>
  <property fmtid="{D5CDD505-2E9C-101B-9397-08002B2CF9AE}" pid="7" name="ContentTypeId">
    <vt:lpwstr>0x01010045F3A0846FFA1A4D8EE7CD41CF743F4F</vt:lpwstr>
  </property>
  <property fmtid="{D5CDD505-2E9C-101B-9397-08002B2CF9AE}" pid="8" name="_dlc_DocIdItemGuid">
    <vt:lpwstr>8327e6f2-3d85-4b64-8d2d-8061c948fddc</vt:lpwstr>
  </property>
  <property fmtid="{D5CDD505-2E9C-101B-9397-08002B2CF9AE}" pid="9" name="MediaServiceImageTags">
    <vt:lpwstr/>
  </property>
  <property fmtid="{D5CDD505-2E9C-101B-9397-08002B2CF9AE}" pid="10" name="Disposal Class Projects">
    <vt:lpwstr>Strategic Management_Disposal Action – Destroy 7 years after action completed – AFDA Express Version 2 – Class 62605</vt:lpwstr>
  </property>
  <property fmtid="{D5CDD505-2E9C-101B-9397-08002B2CF9AE}" pid="11" name="Harradine CEO">
    <vt:lpwstr>General administration files (EXC)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Financial Year">
    <vt:lpwstr>2021/2022</vt:lpwstr>
  </property>
  <property fmtid="{D5CDD505-2E9C-101B-9397-08002B2CF9AE}" pid="16" name="Security Marker">
    <vt:lpwstr>UNCLASSIFIED</vt:lpwstr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  <property fmtid="{D5CDD505-2E9C-101B-9397-08002B2CF9AE}" pid="20" name="PM_ProtectiveMarkingImage_Header">
    <vt:lpwstr>C:\Program Files\Common Files\janusNET Shared\janusSEAL\Images\DocumentSlashBlue.png</vt:lpwstr>
  </property>
  <property fmtid="{D5CDD505-2E9C-101B-9397-08002B2CF9AE}" pid="21" name="PM_Caveats_Count">
    <vt:lpwstr>0</vt:lpwstr>
  </property>
  <property fmtid="{D5CDD505-2E9C-101B-9397-08002B2CF9AE}" pid="22" name="PM_DisplayValueSecClassificationWithQualifier">
    <vt:lpwstr>OFFICIAL</vt:lpwstr>
  </property>
  <property fmtid="{D5CDD505-2E9C-101B-9397-08002B2CF9AE}" pid="23" name="PM_Qualifier">
    <vt:lpwstr/>
  </property>
  <property fmtid="{D5CDD505-2E9C-101B-9397-08002B2CF9AE}" pid="24" name="PM_SecurityClassification">
    <vt:lpwstr>OFFICIAL</vt:lpwstr>
  </property>
  <property fmtid="{D5CDD505-2E9C-101B-9397-08002B2CF9AE}" pid="25" name="PM_InsertionValue">
    <vt:lpwstr>OFFICIAL</vt:lpwstr>
  </property>
  <property fmtid="{D5CDD505-2E9C-101B-9397-08002B2CF9AE}" pid="26" name="PM_Originating_FileId">
    <vt:lpwstr>3CE4D0861F2E4038985247D5735C6E83</vt:lpwstr>
  </property>
  <property fmtid="{D5CDD505-2E9C-101B-9397-08002B2CF9AE}" pid="27" name="PM_ProtectiveMarkingValue_Footer">
    <vt:lpwstr>OFFICIAL</vt:lpwstr>
  </property>
  <property fmtid="{D5CDD505-2E9C-101B-9397-08002B2CF9AE}" pid="28" name="PM_Originator_Hash_SHA1">
    <vt:lpwstr>1DCFDCDB3F5EB42F5D2E090F32ABC90E794B19B5</vt:lpwstr>
  </property>
  <property fmtid="{D5CDD505-2E9C-101B-9397-08002B2CF9AE}" pid="29" name="PM_OriginationTimeStamp">
    <vt:lpwstr>2023-04-11T22:47:39Z</vt:lpwstr>
  </property>
  <property fmtid="{D5CDD505-2E9C-101B-9397-08002B2CF9AE}" pid="30" name="PM_ProtectiveMarkingValue_Header">
    <vt:lpwstr>OFFICIAL</vt:lpwstr>
  </property>
  <property fmtid="{D5CDD505-2E9C-101B-9397-08002B2CF9AE}" pid="31" name="PM_ProtectiveMarkingImage_Footer">
    <vt:lpwstr>C:\Program Files\Common Files\janusNET Shared\janusSEAL\Images\DocumentSlashBlue.png</vt:lpwstr>
  </property>
  <property fmtid="{D5CDD505-2E9C-101B-9397-08002B2CF9AE}" pid="32" name="PM_Namespace">
    <vt:lpwstr>gov.au</vt:lpwstr>
  </property>
  <property fmtid="{D5CDD505-2E9C-101B-9397-08002B2CF9AE}" pid="33" name="PM_Version">
    <vt:lpwstr>2018.4</vt:lpwstr>
  </property>
  <property fmtid="{D5CDD505-2E9C-101B-9397-08002B2CF9AE}" pid="34" name="PM_Note">
    <vt:lpwstr/>
  </property>
  <property fmtid="{D5CDD505-2E9C-101B-9397-08002B2CF9AE}" pid="35" name="PM_Markers">
    <vt:lpwstr/>
  </property>
  <property fmtid="{D5CDD505-2E9C-101B-9397-08002B2CF9AE}" pid="36" name="PM_Display">
    <vt:lpwstr>OFFICIAL</vt:lpwstr>
  </property>
  <property fmtid="{D5CDD505-2E9C-101B-9397-08002B2CF9AE}" pid="37" name="PMUuid">
    <vt:lpwstr>v=2022.2;d=gov.au;g=46DD6D7C-8107-577B-BC6E-F348953B2E44</vt:lpwstr>
  </property>
  <property fmtid="{D5CDD505-2E9C-101B-9397-08002B2CF9AE}" pid="38" name="PM_Hash_Version">
    <vt:lpwstr>2022.1</vt:lpwstr>
  </property>
  <property fmtid="{D5CDD505-2E9C-101B-9397-08002B2CF9AE}" pid="39" name="PM_Hash_Salt_Prev">
    <vt:lpwstr>6AAB12DBEC8CC50B916202E30C92613A</vt:lpwstr>
  </property>
  <property fmtid="{D5CDD505-2E9C-101B-9397-08002B2CF9AE}" pid="40" name="PM_Hash_Salt">
    <vt:lpwstr>B39418340153D158116069D81FABEDD1</vt:lpwstr>
  </property>
  <property fmtid="{D5CDD505-2E9C-101B-9397-08002B2CF9AE}" pid="41" name="PM_Hash_SHA1">
    <vt:lpwstr>953EA21645585748052CDEF4B3577DFA5F7F5C39</vt:lpwstr>
  </property>
  <property fmtid="{D5CDD505-2E9C-101B-9397-08002B2CF9AE}" pid="42" name="PM_OriginatorUserAccountName_SHA256">
    <vt:lpwstr>E40333611E62685EBF5B33FBF10892D06171B2A3D268C8682BFAF76FE0A1D834</vt:lpwstr>
  </property>
  <property fmtid="{D5CDD505-2E9C-101B-9397-08002B2CF9AE}" pid="43" name="PM_OriginatorDomainName_SHA256">
    <vt:lpwstr>FD31C479539261FADB5F703396E8B9AED627C3A23085594FF7DFA79E27FC6DB9</vt:lpwstr>
  </property>
  <property fmtid="{D5CDD505-2E9C-101B-9397-08002B2CF9AE}" pid="44" name="PM_SecurityClassification_Prev">
    <vt:lpwstr>OFFICIAL</vt:lpwstr>
  </property>
  <property fmtid="{D5CDD505-2E9C-101B-9397-08002B2CF9AE}" pid="45" name="PM_Qualifier_Prev">
    <vt:lpwstr/>
  </property>
  <property fmtid="{D5CDD505-2E9C-101B-9397-08002B2CF9AE}" pid="46" name="PMHMAC">
    <vt:lpwstr>v=2022.1;a=SHA256;h=8D39E2F3D4353EC4377D2288F36F7C30DFCC01F9D289F080635B7A1EB6424F8B</vt:lpwstr>
  </property>
</Properties>
</file>