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B553" w14:textId="74C17394" w:rsidR="00BE02B7" w:rsidRDefault="005512DB" w:rsidP="00BE02B7">
      <w:pPr>
        <w:rPr>
          <w:sz w:val="19"/>
        </w:rPr>
      </w:pPr>
      <w:bookmarkStart w:id="0" w:name="_Toc349831472"/>
      <w:r>
        <w:rPr>
          <w:noProof/>
          <w:lang w:eastAsia="en-AU"/>
        </w:rPr>
        <w:drawing>
          <wp:inline distT="0" distB="0" distL="0" distR="0" wp14:anchorId="69DC6D58" wp14:editId="2D5326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D9EB" w14:textId="77777777" w:rsidR="005512DB" w:rsidRPr="00A20961" w:rsidRDefault="005512DB" w:rsidP="00BE02B7">
      <w:pPr>
        <w:rPr>
          <w:sz w:val="19"/>
        </w:rPr>
      </w:pPr>
    </w:p>
    <w:p w14:paraId="1B830B38" w14:textId="015B2A60" w:rsidR="00BE02B7" w:rsidRPr="00A20961" w:rsidRDefault="00AC6869" w:rsidP="00BE02B7">
      <w:pPr>
        <w:pStyle w:val="ShortT"/>
      </w:pPr>
      <w:r>
        <w:t>Australian Securities and Investments Commission (</w:t>
      </w:r>
      <w:r w:rsidR="00384718">
        <w:t>Companies Auditor</w:t>
      </w:r>
      <w:r w:rsidR="00036D36">
        <w:t>s Disciplinary Board</w:t>
      </w:r>
      <w:r w:rsidR="002A631A">
        <w:t>—</w:t>
      </w:r>
      <w:r w:rsidR="00036D36">
        <w:t>Part</w:t>
      </w:r>
      <w:r w:rsidR="00D0685C">
        <w:noBreakHyphen/>
      </w:r>
      <w:r w:rsidR="00301294">
        <w:t>t</w:t>
      </w:r>
      <w:r w:rsidR="00711BA3">
        <w:t xml:space="preserve">ime </w:t>
      </w:r>
      <w:r w:rsidR="00036D36">
        <w:t>Chair</w:t>
      </w:r>
      <w:r w:rsidR="005B1BE9">
        <w:t>person</w:t>
      </w:r>
      <w:r w:rsidR="009F55F6">
        <w:t>)</w:t>
      </w:r>
      <w:r w:rsidR="00917EC1">
        <w:t xml:space="preserve"> </w:t>
      </w:r>
      <w:r w:rsidR="009D38FE">
        <w:t>Appointment</w:t>
      </w:r>
      <w:r w:rsidR="00D6738D">
        <w:t xml:space="preserve"> (No</w:t>
      </w:r>
      <w:r>
        <w:t>. 1) </w:t>
      </w:r>
      <w:r w:rsidR="00AB70AE">
        <w:t>202</w:t>
      </w:r>
      <w:r w:rsidR="000F6592">
        <w:t>4</w:t>
      </w:r>
    </w:p>
    <w:p w14:paraId="4EB17D51" w14:textId="0C17D352" w:rsidR="00525AB5" w:rsidRDefault="009D38FE" w:rsidP="00752DE7">
      <w:pPr>
        <w:pStyle w:val="SignCoverPageStart"/>
        <w:spacing w:before="240"/>
        <w:ind w:right="33"/>
      </w:pPr>
      <w:r w:rsidRPr="00A20961">
        <w:rPr>
          <w:szCs w:val="22"/>
        </w:rPr>
        <w:t xml:space="preserve">I, </w:t>
      </w:r>
      <w:r w:rsidR="00D938CE">
        <w:rPr>
          <w:szCs w:val="22"/>
        </w:rPr>
        <w:t>Stephen Jones</w:t>
      </w:r>
      <w:r w:rsidR="00AB70AE">
        <w:rPr>
          <w:szCs w:val="22"/>
        </w:rPr>
        <w:t xml:space="preserve">, </w:t>
      </w:r>
      <w:r w:rsidR="00D938CE">
        <w:rPr>
          <w:szCs w:val="22"/>
        </w:rPr>
        <w:t xml:space="preserve">Assistant </w:t>
      </w:r>
      <w:r w:rsidR="00F7191F" w:rsidRPr="00F7191F">
        <w:rPr>
          <w:szCs w:val="22"/>
        </w:rPr>
        <w:t>Treasurer</w:t>
      </w:r>
      <w:r w:rsidR="00D938CE">
        <w:rPr>
          <w:szCs w:val="22"/>
        </w:rPr>
        <w:t xml:space="preserve"> and Minister for Financial Services</w:t>
      </w:r>
      <w:r w:rsidR="00AB70AE" w:rsidRPr="00F7191F">
        <w:rPr>
          <w:szCs w:val="22"/>
        </w:rPr>
        <w:t xml:space="preserve">, </w:t>
      </w:r>
      <w:r w:rsidR="004B0943">
        <w:rPr>
          <w:szCs w:val="22"/>
        </w:rPr>
        <w:t xml:space="preserve">under section 203 of the </w:t>
      </w:r>
      <w:r w:rsidR="004B0943">
        <w:rPr>
          <w:i/>
          <w:iCs/>
          <w:szCs w:val="22"/>
        </w:rPr>
        <w:t xml:space="preserve">Australian Securities and Investments Commission Act </w:t>
      </w:r>
      <w:r w:rsidR="004B0943" w:rsidRPr="004B0943">
        <w:rPr>
          <w:i/>
          <w:iCs/>
          <w:szCs w:val="22"/>
        </w:rPr>
        <w:t>2001</w:t>
      </w:r>
      <w:r w:rsidR="004B0943">
        <w:rPr>
          <w:szCs w:val="22"/>
        </w:rPr>
        <w:t>, being satisfied the person is eligible for appointment under subsection 203(2) o</w:t>
      </w:r>
      <w:r w:rsidR="00695475">
        <w:rPr>
          <w:szCs w:val="22"/>
        </w:rPr>
        <w:t>f that Act,</w:t>
      </w:r>
      <w:r w:rsidR="004B0943">
        <w:rPr>
          <w:i/>
          <w:iCs/>
          <w:szCs w:val="22"/>
        </w:rPr>
        <w:t xml:space="preserve"> </w:t>
      </w:r>
      <w:r w:rsidR="002735EF" w:rsidRPr="004B0943">
        <w:rPr>
          <w:szCs w:val="22"/>
        </w:rPr>
        <w:t>appoint</w:t>
      </w:r>
      <w:r w:rsidR="002735EF" w:rsidRPr="00D0685C">
        <w:rPr>
          <w:szCs w:val="22"/>
        </w:rPr>
        <w:t xml:space="preserve"> </w:t>
      </w:r>
      <w:r w:rsidR="00726D6A" w:rsidRPr="00D0685C">
        <w:rPr>
          <w:szCs w:val="22"/>
        </w:rPr>
        <w:t>Howard </w:t>
      </w:r>
      <w:proofErr w:type="spellStart"/>
      <w:r w:rsidR="00726D6A" w:rsidRPr="00D0685C">
        <w:rPr>
          <w:szCs w:val="22"/>
        </w:rPr>
        <w:t>Insall</w:t>
      </w:r>
      <w:proofErr w:type="spellEnd"/>
      <w:r w:rsidR="009E22EB" w:rsidRPr="00D0685C">
        <w:rPr>
          <w:szCs w:val="22"/>
        </w:rPr>
        <w:t xml:space="preserve"> </w:t>
      </w:r>
      <w:r w:rsidR="002735EF" w:rsidRPr="00D0685C">
        <w:rPr>
          <w:szCs w:val="22"/>
        </w:rPr>
        <w:t>as</w:t>
      </w:r>
      <w:r w:rsidR="009F55F6" w:rsidRPr="00D0685C">
        <w:rPr>
          <w:szCs w:val="22"/>
        </w:rPr>
        <w:t xml:space="preserve"> </w:t>
      </w:r>
      <w:r w:rsidR="009B6877" w:rsidRPr="00D0685C">
        <w:rPr>
          <w:szCs w:val="22"/>
        </w:rPr>
        <w:t>Chair</w:t>
      </w:r>
      <w:r w:rsidR="00DC01E2" w:rsidRPr="00D0685C">
        <w:rPr>
          <w:szCs w:val="22"/>
        </w:rPr>
        <w:t>person</w:t>
      </w:r>
      <w:r w:rsidR="00B80D83" w:rsidRPr="00D0685C">
        <w:rPr>
          <w:szCs w:val="22"/>
        </w:rPr>
        <w:t xml:space="preserve"> </w:t>
      </w:r>
      <w:r w:rsidR="00A171DB" w:rsidRPr="00D0685C">
        <w:rPr>
          <w:szCs w:val="22"/>
        </w:rPr>
        <w:t xml:space="preserve">of </w:t>
      </w:r>
      <w:r w:rsidR="00AC6869">
        <w:rPr>
          <w:szCs w:val="22"/>
        </w:rPr>
        <w:t xml:space="preserve">the </w:t>
      </w:r>
      <w:r w:rsidR="006D6C27" w:rsidRPr="00D0685C">
        <w:rPr>
          <w:szCs w:val="22"/>
        </w:rPr>
        <w:t>Companies Auditors Disciplinary Bo</w:t>
      </w:r>
      <w:r w:rsidR="00105675" w:rsidRPr="00D0685C">
        <w:rPr>
          <w:szCs w:val="22"/>
        </w:rPr>
        <w:t>ard</w:t>
      </w:r>
      <w:r w:rsidR="00705699" w:rsidRPr="00D0685C">
        <w:rPr>
          <w:szCs w:val="22"/>
        </w:rPr>
        <w:t>,</w:t>
      </w:r>
      <w:r w:rsidR="009F55F6" w:rsidRPr="00D0685C">
        <w:rPr>
          <w:szCs w:val="22"/>
        </w:rPr>
        <w:t xml:space="preserve"> </w:t>
      </w:r>
      <w:r w:rsidR="00705699" w:rsidRPr="00D0685C">
        <w:rPr>
          <w:szCs w:val="22"/>
        </w:rPr>
        <w:t>on a</w:t>
      </w:r>
      <w:r w:rsidR="00D0685C">
        <w:rPr>
          <w:szCs w:val="22"/>
        </w:rPr>
        <w:t xml:space="preserve"> </w:t>
      </w:r>
      <w:r w:rsidR="002735EF" w:rsidRPr="00D0685C">
        <w:rPr>
          <w:szCs w:val="22"/>
        </w:rPr>
        <w:t xml:space="preserve">part-time basis, for </w:t>
      </w:r>
      <w:r w:rsidR="009F55F6" w:rsidRPr="00D0685C">
        <w:rPr>
          <w:szCs w:val="22"/>
        </w:rPr>
        <w:t xml:space="preserve">a period of </w:t>
      </w:r>
      <w:r w:rsidR="0095042C" w:rsidRPr="00D0685C">
        <w:rPr>
          <w:szCs w:val="22"/>
        </w:rPr>
        <w:t>three</w:t>
      </w:r>
      <w:r w:rsidR="002735EF" w:rsidRPr="00D0685C">
        <w:rPr>
          <w:szCs w:val="22"/>
        </w:rPr>
        <w:t xml:space="preserve"> year</w:t>
      </w:r>
      <w:r w:rsidR="006D6C27" w:rsidRPr="00D0685C">
        <w:rPr>
          <w:szCs w:val="22"/>
        </w:rPr>
        <w:t>s</w:t>
      </w:r>
      <w:r w:rsidR="00714003" w:rsidRPr="00D0685C">
        <w:rPr>
          <w:szCs w:val="22"/>
        </w:rPr>
        <w:t xml:space="preserve"> beginning on </w:t>
      </w:r>
      <w:r w:rsidR="005B1BE9" w:rsidRPr="00D0685C">
        <w:rPr>
          <w:szCs w:val="22"/>
        </w:rPr>
        <w:t>4 March 2024</w:t>
      </w:r>
      <w:r w:rsidR="009F55F6" w:rsidRPr="00D0685C">
        <w:rPr>
          <w:szCs w:val="22"/>
        </w:rPr>
        <w:t>.</w:t>
      </w:r>
    </w:p>
    <w:p w14:paraId="232AF1FA" w14:textId="462DF892" w:rsidR="00CC7C9D" w:rsidRPr="00A20961" w:rsidRDefault="00D0685C" w:rsidP="00752DE7">
      <w:pPr>
        <w:keepNext/>
        <w:spacing w:before="720" w:line="240" w:lineRule="atLeast"/>
        <w:ind w:right="33"/>
        <w:jc w:val="both"/>
      </w:pPr>
      <w:r w:rsidRPr="000B2829">
        <w:rPr>
          <w:szCs w:val="22"/>
        </w:rPr>
        <w:t xml:space="preserve">Dated </w:t>
      </w:r>
      <w:r w:rsidRPr="000B2829">
        <w:rPr>
          <w:szCs w:val="22"/>
        </w:rPr>
        <w:tab/>
      </w:r>
      <w:r w:rsidRPr="000B2829">
        <w:rPr>
          <w:szCs w:val="22"/>
        </w:rPr>
        <w:tab/>
      </w:r>
      <w:r w:rsidR="008A0433">
        <w:rPr>
          <w:szCs w:val="22"/>
        </w:rPr>
        <w:t xml:space="preserve">26 February </w:t>
      </w:r>
      <w:r w:rsidR="00525AB5">
        <w:t>202</w:t>
      </w:r>
      <w:r w:rsidR="0095042C">
        <w:t>4</w:t>
      </w:r>
    </w:p>
    <w:p w14:paraId="0DBB4C72" w14:textId="205CF652" w:rsidR="005512DB" w:rsidRPr="009D1A96" w:rsidRDefault="00D938CE" w:rsidP="00752DE7">
      <w:pPr>
        <w:keepNext/>
        <w:tabs>
          <w:tab w:val="left" w:pos="3402"/>
        </w:tabs>
        <w:spacing w:before="1440" w:line="300" w:lineRule="atLeast"/>
        <w:ind w:right="33"/>
        <w:rPr>
          <w:b/>
          <w:bCs/>
          <w:szCs w:val="22"/>
        </w:rPr>
      </w:pPr>
      <w:r w:rsidRPr="009D1A96">
        <w:rPr>
          <w:szCs w:val="22"/>
        </w:rPr>
        <w:t>Stephen Jones</w:t>
      </w:r>
    </w:p>
    <w:p w14:paraId="17494942" w14:textId="2A390D7C" w:rsidR="005D0CDF" w:rsidRPr="005D0CDF" w:rsidRDefault="00D938CE" w:rsidP="00752DE7">
      <w:pPr>
        <w:pStyle w:val="SignCoverPageEnd"/>
        <w:ind w:right="33"/>
      </w:pPr>
      <w:r w:rsidRPr="00D0685C">
        <w:rPr>
          <w:sz w:val="22"/>
        </w:rPr>
        <w:t xml:space="preserve">Assistant </w:t>
      </w:r>
      <w:r w:rsidR="005512DB" w:rsidRPr="00D0685C">
        <w:rPr>
          <w:sz w:val="22"/>
        </w:rPr>
        <w:t>Treasurer</w:t>
      </w:r>
      <w:r w:rsidRPr="00D0685C">
        <w:rPr>
          <w:sz w:val="22"/>
        </w:rPr>
        <w:t xml:space="preserve"> and</w:t>
      </w:r>
      <w:r w:rsidR="00AC6869">
        <w:rPr>
          <w:sz w:val="22"/>
        </w:rPr>
        <w:t xml:space="preserve"> </w:t>
      </w:r>
      <w:r w:rsidRPr="00D0685C">
        <w:rPr>
          <w:sz w:val="22"/>
        </w:rPr>
        <w:t>Minister for Financial Services</w:t>
      </w:r>
      <w:bookmarkEnd w:id="0"/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CDCA" w14:textId="77777777" w:rsidR="0085459A" w:rsidRDefault="0085459A">
      <w:pPr>
        <w:spacing w:line="240" w:lineRule="auto"/>
      </w:pPr>
      <w:r>
        <w:separator/>
      </w:r>
    </w:p>
  </w:endnote>
  <w:endnote w:type="continuationSeparator" w:id="0">
    <w:p w14:paraId="5F1082BC" w14:textId="77777777" w:rsidR="0085459A" w:rsidRDefault="00854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1522" w14:textId="77777777" w:rsidR="0085459A" w:rsidRDefault="0085459A">
      <w:pPr>
        <w:spacing w:line="240" w:lineRule="auto"/>
      </w:pPr>
      <w:r>
        <w:separator/>
      </w:r>
    </w:p>
  </w:footnote>
  <w:footnote w:type="continuationSeparator" w:id="0">
    <w:p w14:paraId="09DEB6ED" w14:textId="77777777" w:rsidR="0085459A" w:rsidRDefault="00854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84462528">
    <w:abstractNumId w:val="9"/>
  </w:num>
  <w:num w:numId="2" w16cid:durableId="1648124980">
    <w:abstractNumId w:val="7"/>
  </w:num>
  <w:num w:numId="3" w16cid:durableId="2048555991">
    <w:abstractNumId w:val="6"/>
  </w:num>
  <w:num w:numId="4" w16cid:durableId="421410627">
    <w:abstractNumId w:val="5"/>
  </w:num>
  <w:num w:numId="5" w16cid:durableId="1684746362">
    <w:abstractNumId w:val="4"/>
  </w:num>
  <w:num w:numId="6" w16cid:durableId="1238007296">
    <w:abstractNumId w:val="8"/>
  </w:num>
  <w:num w:numId="7" w16cid:durableId="398208808">
    <w:abstractNumId w:val="3"/>
  </w:num>
  <w:num w:numId="8" w16cid:durableId="742219191">
    <w:abstractNumId w:val="2"/>
  </w:num>
  <w:num w:numId="9" w16cid:durableId="720981617">
    <w:abstractNumId w:val="1"/>
  </w:num>
  <w:num w:numId="10" w16cid:durableId="176895125">
    <w:abstractNumId w:val="0"/>
  </w:num>
  <w:num w:numId="11" w16cid:durableId="582032002">
    <w:abstractNumId w:val="12"/>
  </w:num>
  <w:num w:numId="12" w16cid:durableId="1367632913">
    <w:abstractNumId w:val="10"/>
  </w:num>
  <w:num w:numId="13" w16cid:durableId="204756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36D36"/>
    <w:rsid w:val="000437C1"/>
    <w:rsid w:val="0005365D"/>
    <w:rsid w:val="0005574C"/>
    <w:rsid w:val="00060884"/>
    <w:rsid w:val="000614BF"/>
    <w:rsid w:val="0006709C"/>
    <w:rsid w:val="000978F5"/>
    <w:rsid w:val="000C3FEB"/>
    <w:rsid w:val="000C7966"/>
    <w:rsid w:val="000D05EF"/>
    <w:rsid w:val="000E2261"/>
    <w:rsid w:val="000E78B7"/>
    <w:rsid w:val="000F21C1"/>
    <w:rsid w:val="000F6592"/>
    <w:rsid w:val="00105675"/>
    <w:rsid w:val="0010745C"/>
    <w:rsid w:val="00107918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9689D"/>
    <w:rsid w:val="001C48C0"/>
    <w:rsid w:val="001C61C5"/>
    <w:rsid w:val="001C69C4"/>
    <w:rsid w:val="001D37EF"/>
    <w:rsid w:val="001D636D"/>
    <w:rsid w:val="001E3590"/>
    <w:rsid w:val="001E7407"/>
    <w:rsid w:val="001F40DB"/>
    <w:rsid w:val="001F5D5E"/>
    <w:rsid w:val="001F6219"/>
    <w:rsid w:val="001F6CD4"/>
    <w:rsid w:val="00200C98"/>
    <w:rsid w:val="00206C4D"/>
    <w:rsid w:val="00214B01"/>
    <w:rsid w:val="00215AF1"/>
    <w:rsid w:val="002321E8"/>
    <w:rsid w:val="0024010F"/>
    <w:rsid w:val="00240749"/>
    <w:rsid w:val="00243018"/>
    <w:rsid w:val="002564A4"/>
    <w:rsid w:val="002646A7"/>
    <w:rsid w:val="0026736C"/>
    <w:rsid w:val="002735EF"/>
    <w:rsid w:val="00281308"/>
    <w:rsid w:val="00283F9D"/>
    <w:rsid w:val="00284719"/>
    <w:rsid w:val="00297ECB"/>
    <w:rsid w:val="002A1B44"/>
    <w:rsid w:val="002A631A"/>
    <w:rsid w:val="002A7BCF"/>
    <w:rsid w:val="002C6742"/>
    <w:rsid w:val="002D043A"/>
    <w:rsid w:val="002D266B"/>
    <w:rsid w:val="002D6224"/>
    <w:rsid w:val="00301294"/>
    <w:rsid w:val="00304F8B"/>
    <w:rsid w:val="00335BC6"/>
    <w:rsid w:val="003415D3"/>
    <w:rsid w:val="00344701"/>
    <w:rsid w:val="00352B0F"/>
    <w:rsid w:val="00360459"/>
    <w:rsid w:val="00361A89"/>
    <w:rsid w:val="00384718"/>
    <w:rsid w:val="00395103"/>
    <w:rsid w:val="0039553A"/>
    <w:rsid w:val="003974BD"/>
    <w:rsid w:val="003C14FF"/>
    <w:rsid w:val="003C6231"/>
    <w:rsid w:val="003D0BFE"/>
    <w:rsid w:val="003D5700"/>
    <w:rsid w:val="003E341B"/>
    <w:rsid w:val="003E7885"/>
    <w:rsid w:val="003F75F6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B0943"/>
    <w:rsid w:val="004D3C94"/>
    <w:rsid w:val="004E063A"/>
    <w:rsid w:val="004E7BEC"/>
    <w:rsid w:val="00505D3D"/>
    <w:rsid w:val="00506AF6"/>
    <w:rsid w:val="00516B8D"/>
    <w:rsid w:val="00525AB5"/>
    <w:rsid w:val="00527035"/>
    <w:rsid w:val="00537FBC"/>
    <w:rsid w:val="00537FDB"/>
    <w:rsid w:val="005413D8"/>
    <w:rsid w:val="005512DB"/>
    <w:rsid w:val="0055130C"/>
    <w:rsid w:val="00577689"/>
    <w:rsid w:val="00584811"/>
    <w:rsid w:val="0058532D"/>
    <w:rsid w:val="00585784"/>
    <w:rsid w:val="0059340D"/>
    <w:rsid w:val="00593AA6"/>
    <w:rsid w:val="00594161"/>
    <w:rsid w:val="00594324"/>
    <w:rsid w:val="00594749"/>
    <w:rsid w:val="005B1BE9"/>
    <w:rsid w:val="005B4067"/>
    <w:rsid w:val="005B557E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0C79"/>
    <w:rsid w:val="00622FD4"/>
    <w:rsid w:val="00637854"/>
    <w:rsid w:val="006438A5"/>
    <w:rsid w:val="00670EA1"/>
    <w:rsid w:val="0067610B"/>
    <w:rsid w:val="00677CC2"/>
    <w:rsid w:val="0068744B"/>
    <w:rsid w:val="006905DE"/>
    <w:rsid w:val="0069207B"/>
    <w:rsid w:val="00695475"/>
    <w:rsid w:val="006B28AB"/>
    <w:rsid w:val="006B5789"/>
    <w:rsid w:val="006C30C5"/>
    <w:rsid w:val="006C7F8C"/>
    <w:rsid w:val="006D4649"/>
    <w:rsid w:val="006D6C27"/>
    <w:rsid w:val="006D75A1"/>
    <w:rsid w:val="006E22A1"/>
    <w:rsid w:val="006E2E1C"/>
    <w:rsid w:val="006E6246"/>
    <w:rsid w:val="006F318F"/>
    <w:rsid w:val="0070017E"/>
    <w:rsid w:val="00700B2C"/>
    <w:rsid w:val="007050A2"/>
    <w:rsid w:val="00705699"/>
    <w:rsid w:val="00711BA3"/>
    <w:rsid w:val="00713084"/>
    <w:rsid w:val="00714003"/>
    <w:rsid w:val="00714F20"/>
    <w:rsid w:val="0071590F"/>
    <w:rsid w:val="00715914"/>
    <w:rsid w:val="00726D6A"/>
    <w:rsid w:val="00731E00"/>
    <w:rsid w:val="00735178"/>
    <w:rsid w:val="0074264F"/>
    <w:rsid w:val="007440B7"/>
    <w:rsid w:val="007500C8"/>
    <w:rsid w:val="00752DE7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D4A24"/>
    <w:rsid w:val="007E163D"/>
    <w:rsid w:val="007E667A"/>
    <w:rsid w:val="007F28C9"/>
    <w:rsid w:val="008067B4"/>
    <w:rsid w:val="008117E9"/>
    <w:rsid w:val="008231A0"/>
    <w:rsid w:val="00824498"/>
    <w:rsid w:val="00830B62"/>
    <w:rsid w:val="0085161D"/>
    <w:rsid w:val="0085459A"/>
    <w:rsid w:val="00856A31"/>
    <w:rsid w:val="00860B4E"/>
    <w:rsid w:val="00867B37"/>
    <w:rsid w:val="008754D0"/>
    <w:rsid w:val="008855C9"/>
    <w:rsid w:val="00886456"/>
    <w:rsid w:val="00893F7C"/>
    <w:rsid w:val="00896176"/>
    <w:rsid w:val="00896340"/>
    <w:rsid w:val="008A0433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1C43"/>
    <w:rsid w:val="008F33A8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33D89"/>
    <w:rsid w:val="00947D5A"/>
    <w:rsid w:val="0095042C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6877"/>
    <w:rsid w:val="009C3413"/>
    <w:rsid w:val="009C45FE"/>
    <w:rsid w:val="009D13E1"/>
    <w:rsid w:val="009D1A96"/>
    <w:rsid w:val="009D38FE"/>
    <w:rsid w:val="009D59DC"/>
    <w:rsid w:val="009D7916"/>
    <w:rsid w:val="009E22EB"/>
    <w:rsid w:val="009F55F6"/>
    <w:rsid w:val="00A12128"/>
    <w:rsid w:val="00A1499E"/>
    <w:rsid w:val="00A171DB"/>
    <w:rsid w:val="00A1771F"/>
    <w:rsid w:val="00A20961"/>
    <w:rsid w:val="00A22C98"/>
    <w:rsid w:val="00A231E2"/>
    <w:rsid w:val="00A24CDD"/>
    <w:rsid w:val="00A30D30"/>
    <w:rsid w:val="00A34F87"/>
    <w:rsid w:val="00A37C5D"/>
    <w:rsid w:val="00A4413D"/>
    <w:rsid w:val="00A50E79"/>
    <w:rsid w:val="00A6368C"/>
    <w:rsid w:val="00A64912"/>
    <w:rsid w:val="00A70A74"/>
    <w:rsid w:val="00A9322B"/>
    <w:rsid w:val="00AA0E2F"/>
    <w:rsid w:val="00AB43A5"/>
    <w:rsid w:val="00AB70AE"/>
    <w:rsid w:val="00AC6869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0D83"/>
    <w:rsid w:val="00B83204"/>
    <w:rsid w:val="00B86962"/>
    <w:rsid w:val="00B87E46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1132"/>
    <w:rsid w:val="00C2254B"/>
    <w:rsid w:val="00C25E7F"/>
    <w:rsid w:val="00C2746F"/>
    <w:rsid w:val="00C324A0"/>
    <w:rsid w:val="00C42BF8"/>
    <w:rsid w:val="00C437A3"/>
    <w:rsid w:val="00C50043"/>
    <w:rsid w:val="00C7573B"/>
    <w:rsid w:val="00CA1A2F"/>
    <w:rsid w:val="00CA788C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0685C"/>
    <w:rsid w:val="00D13441"/>
    <w:rsid w:val="00D150E7"/>
    <w:rsid w:val="00D153DC"/>
    <w:rsid w:val="00D264AA"/>
    <w:rsid w:val="00D52DC2"/>
    <w:rsid w:val="00D53BCC"/>
    <w:rsid w:val="00D6738D"/>
    <w:rsid w:val="00D70DFB"/>
    <w:rsid w:val="00D766DF"/>
    <w:rsid w:val="00D906B1"/>
    <w:rsid w:val="00D91F10"/>
    <w:rsid w:val="00D938CE"/>
    <w:rsid w:val="00D9678B"/>
    <w:rsid w:val="00DA186E"/>
    <w:rsid w:val="00DA4116"/>
    <w:rsid w:val="00DB251C"/>
    <w:rsid w:val="00DB4630"/>
    <w:rsid w:val="00DC01E2"/>
    <w:rsid w:val="00DC2072"/>
    <w:rsid w:val="00DC36F0"/>
    <w:rsid w:val="00DC4F88"/>
    <w:rsid w:val="00DC7FC2"/>
    <w:rsid w:val="00DF2831"/>
    <w:rsid w:val="00E05704"/>
    <w:rsid w:val="00E10792"/>
    <w:rsid w:val="00E14817"/>
    <w:rsid w:val="00E24922"/>
    <w:rsid w:val="00E26D36"/>
    <w:rsid w:val="00E30793"/>
    <w:rsid w:val="00E338EF"/>
    <w:rsid w:val="00E33C1C"/>
    <w:rsid w:val="00E544BB"/>
    <w:rsid w:val="00E67802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25352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191F"/>
    <w:rsid w:val="00F73BD6"/>
    <w:rsid w:val="00F83989"/>
    <w:rsid w:val="00F85099"/>
    <w:rsid w:val="00F87BB7"/>
    <w:rsid w:val="00F9379C"/>
    <w:rsid w:val="00F9632C"/>
    <w:rsid w:val="00F96911"/>
    <w:rsid w:val="00FA1E52"/>
    <w:rsid w:val="00FD5517"/>
    <w:rsid w:val="00FE4688"/>
    <w:rsid w:val="4C0F9013"/>
    <w:rsid w:val="55337CB6"/>
    <w:rsid w:val="5A92E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DF6FDC8B-E9AB-4445-97A4-1BAB43B5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B1BE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1" ma:contentTypeDescription="" ma:contentTypeScope="" ma:versionID="d002fdb61d46d6742f6c1d5f4b679b67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2e5a1d92ddfa4e4fa6365354b0945a49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0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270adea1-da01-495e-b2a5-9b72b53e88b0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2024-01-10T13:00:00+00:00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Closed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2024-01-14T13:00:00+00:00</DueDate1>
    <ResponsibleOfficer xmlns="ff38c824-6e29-4496-8487-69f397e7ed29">
      <UserInfo>
        <DisplayName>Mazay, Seb</DisplayName>
        <AccountId>949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2024-01-11T13:00:00+00:00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TaxCatchAll xmlns="ff38c824-6e29-4496-8487-69f397e7ed29">
      <Value>839</Value>
      <Value>5</Value>
      <Value>16</Value>
      <Value>714</Value>
      <Value>44</Value>
    </TaxCatchAll>
    <Matter_x0020_Number xmlns="ff38c824-6e29-4496-8487-69f397e7ed29">LM-2024-0022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law</TermName>
          <TermId xmlns="http://schemas.microsoft.com/office/infopath/2007/PartnerControls">a7539fc1-2f8a-45ff-9ada-b1cb6755eb79</TermId>
        </TermInfo>
      </Terms>
    </gfba5f33532c49208d2320ce38cc3c2b>
    <_dlc_DocIdUrl xmlns="fe39d773-a83d-4623-ae74-f25711a76616">
      <Url>https://austreasury.sharepoint.com/sites/legal-ser-function/_layouts/15/DocIdRedir.aspx?ID=5CRS7ES3RZCY-1392583565-31905</Url>
      <Description>5CRS7ES3RZCY-1392583565-31905</Description>
    </_dlc_DocIdUrl>
    <_dlc_DocId xmlns="fe39d773-a83d-4623-ae74-f25711a76616">5CRS7ES3RZCY-1392583565-31905</_dlc_Doc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86FF9-F1CD-43EF-87D1-AE5AEED1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13D90-16DF-4186-81FC-21D4B4C8EF44}">
  <ds:schemaRefs>
    <ds:schemaRef ds:uri="http://purl.org/dc/dcmitype/"/>
    <ds:schemaRef ds:uri="8320e0b4-4597-4348-bafe-1f6715d4016c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fe39d773-a83d-4623-ae74-f25711a76616"/>
    <ds:schemaRef ds:uri="ff38c824-6e29-4496-8487-69f397e7ed2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D7403D5-6905-4A6A-930C-A20DCEA79B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10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C_POL and LD EDIT AND CLEAR -CADB Chairperson_Instrument_Nov23 - CLEAN</dc:title>
  <dc:subject>APPOINTMENTS - FINAL SIGNOFF - Part-Time Member, Tax Practitioners Board</dc:subject>
  <dc:creator>Gallop, Nina</dc:creator>
  <cp:keywords/>
  <dc:description/>
  <cp:lastModifiedBy>Morrison, Emily</cp:lastModifiedBy>
  <cp:revision>2</cp:revision>
  <dcterms:created xsi:type="dcterms:W3CDTF">2024-02-28T05:06:00Z</dcterms:created>
  <dcterms:modified xsi:type="dcterms:W3CDTF">2024-02-28T05:06:00Z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0x010100C1885235B9B8B54D86E2B6E498C0F1620020492121ABDCAE4DBEEDC2E94AE5581C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68e1250f-94ed-4e45-ae9a-ef771a007266</vt:lpwstr>
  </property>
  <property fmtid="{D5CDD505-2E9C-101B-9397-08002B2CF9AE}" pid="76" name="_NewReviewCycle">
    <vt:lpwstr/>
  </property>
  <property fmtid="{D5CDD505-2E9C-101B-9397-08002B2CF9AE}" pid="77" name="eTheme">
    <vt:lpwstr>16</vt:lpwstr>
  </property>
  <property fmtid="{D5CDD505-2E9C-101B-9397-08002B2CF9AE}" pid="78" name="eActivity">
    <vt:lpwstr>5</vt:lpwstr>
  </property>
  <property fmtid="{D5CDD505-2E9C-101B-9397-08002B2CF9AE}" pid="79" name="eDocumentType">
    <vt:lpwstr>839;#Word|270adea1-da01-495e-b2a5-9b72b53e88b0</vt:lpwstr>
  </property>
  <property fmtid="{D5CDD505-2E9C-101B-9397-08002B2CF9AE}" pid="80" name="eTopic">
    <vt:lpwstr>44;#Administrative law|a7539fc1-2f8a-45ff-9ada-b1cb6755eb79</vt:lpwstr>
  </property>
  <property fmtid="{D5CDD505-2E9C-101B-9397-08002B2CF9AE}" pid="81" name="Division">
    <vt:lpwstr>714</vt:lpwstr>
  </property>
  <property fmtid="{D5CDD505-2E9C-101B-9397-08002B2CF9AE}" pid="82" name="Legislation">
    <vt:lpwstr/>
  </property>
  <property fmtid="{D5CDD505-2E9C-101B-9397-08002B2CF9AE}" pid="83" name="LegalIssues">
    <vt:lpwstr/>
  </property>
  <property fmtid="{D5CDD505-2E9C-101B-9397-08002B2CF9AE}" pid="84" name="Firm engaged">
    <vt:lpwstr/>
  </property>
  <property fmtid="{D5CDD505-2E9C-101B-9397-08002B2CF9AE}" pid="85" name="Branch/Unit">
    <vt:lpwstr/>
  </property>
  <property fmtid="{D5CDD505-2E9C-101B-9397-08002B2CF9AE}" pid="86" name="_docset_NoMedatataSyncRequired">
    <vt:lpwstr>False</vt:lpwstr>
  </property>
</Properties>
</file>