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16B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2464B23" wp14:editId="383613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04F" w14:textId="77777777" w:rsidR="00FA06CA" w:rsidRPr="00E500D4" w:rsidRDefault="00FA06CA" w:rsidP="00FA06CA">
      <w:pPr>
        <w:rPr>
          <w:sz w:val="19"/>
        </w:rPr>
      </w:pPr>
    </w:p>
    <w:p w14:paraId="078799C2" w14:textId="058B54FF" w:rsidR="00FA06CA" w:rsidRPr="00E500D4" w:rsidRDefault="00FA2BC5" w:rsidP="00FA06CA">
      <w:pPr>
        <w:pStyle w:val="ShortT"/>
      </w:pPr>
      <w:r w:rsidRPr="00397DF7">
        <w:t>Na</w:t>
      </w:r>
      <w:r w:rsidR="00F01129" w:rsidRPr="00397DF7">
        <w:t>tional Competition Coun</w:t>
      </w:r>
      <w:r w:rsidR="008308DD">
        <w:t>ci</w:t>
      </w:r>
      <w:r w:rsidR="00F01129" w:rsidRPr="00397DF7">
        <w:t>l</w:t>
      </w:r>
      <w:r w:rsidR="006C6B0F">
        <w:t xml:space="preserve"> </w:t>
      </w:r>
      <w:r w:rsidR="006C6B0F" w:rsidRPr="00397DF7">
        <w:t>–</w:t>
      </w:r>
      <w:r w:rsidR="006C6B0F">
        <w:t xml:space="preserve"> </w:t>
      </w:r>
      <w:r w:rsidR="00F97074">
        <w:t xml:space="preserve">Three </w:t>
      </w:r>
      <w:r w:rsidR="006C6B0F">
        <w:t>Part-time</w:t>
      </w:r>
      <w:r w:rsidR="00F45ABC" w:rsidRPr="00397DF7">
        <w:t xml:space="preserve"> Councillor</w:t>
      </w:r>
      <w:r w:rsidR="00F97074">
        <w:t>s</w:t>
      </w:r>
      <w:r w:rsidR="00A847E6" w:rsidRPr="00397DF7">
        <w:t xml:space="preserve"> </w:t>
      </w:r>
      <w:r w:rsidRPr="00397DF7">
        <w:t>–</w:t>
      </w:r>
      <w:r w:rsidR="00A847E6" w:rsidRPr="00397DF7">
        <w:t xml:space="preserve"> </w:t>
      </w:r>
      <w:r w:rsidRPr="00397DF7">
        <w:t>Appointment</w:t>
      </w:r>
      <w:r w:rsidR="00A847E6" w:rsidRPr="00397DF7">
        <w:t xml:space="preserve">s and </w:t>
      </w:r>
      <w:r w:rsidRPr="00397DF7">
        <w:t>Reappointment (No.</w:t>
      </w:r>
      <w:r w:rsidR="00A06A16">
        <w:t> </w:t>
      </w:r>
      <w:r w:rsidR="008308DD">
        <w:t>1</w:t>
      </w:r>
      <w:r w:rsidRPr="00397DF7">
        <w:t xml:space="preserve">) </w:t>
      </w:r>
      <w:r w:rsidR="00A847E6" w:rsidRPr="00397DF7">
        <w:t>2024</w:t>
      </w:r>
    </w:p>
    <w:p w14:paraId="68E2CF93" w14:textId="7FC2978F" w:rsidR="00971591" w:rsidRPr="0017230C" w:rsidRDefault="00971591" w:rsidP="00971591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17230C">
        <w:rPr>
          <w:rFonts w:eastAsia="Times New Roman" w:cs="Times New Roman"/>
          <w:szCs w:val="22"/>
          <w:lang w:eastAsia="en-AU"/>
        </w:rPr>
        <w:t>I, General the Honourable David Hurley AC DSC (Retd), Governor-General of the Commonwealth of Australia, acting with the advice of the Federal Executive Council, and under subsection 29</w:t>
      </w:r>
      <w:proofErr w:type="gramStart"/>
      <w:r w:rsidRPr="0017230C">
        <w:rPr>
          <w:rFonts w:eastAsia="Times New Roman" w:cs="Times New Roman"/>
          <w:szCs w:val="22"/>
          <w:lang w:eastAsia="en-AU"/>
        </w:rPr>
        <w:t>C(</w:t>
      </w:r>
      <w:proofErr w:type="gramEnd"/>
      <w:r w:rsidRPr="0017230C">
        <w:rPr>
          <w:rFonts w:eastAsia="Times New Roman" w:cs="Times New Roman"/>
          <w:szCs w:val="22"/>
          <w:lang w:eastAsia="en-AU"/>
        </w:rPr>
        <w:t xml:space="preserve">2) of the </w:t>
      </w:r>
      <w:r w:rsidRPr="00DE656C">
        <w:rPr>
          <w:rFonts w:eastAsia="Times New Roman" w:cs="Times New Roman"/>
          <w:i/>
          <w:iCs/>
          <w:szCs w:val="22"/>
          <w:lang w:eastAsia="en-AU"/>
        </w:rPr>
        <w:t>Competition and Consumer Act 2010</w:t>
      </w:r>
      <w:r w:rsidRPr="0017230C">
        <w:rPr>
          <w:rFonts w:eastAsia="Times New Roman" w:cs="Times New Roman"/>
          <w:szCs w:val="22"/>
          <w:lang w:eastAsia="en-AU"/>
        </w:rPr>
        <w:t>, appoint Craig</w:t>
      </w:r>
      <w:r w:rsidR="00A06A16">
        <w:rPr>
          <w:rFonts w:eastAsia="Times New Roman" w:cs="Times New Roman"/>
          <w:szCs w:val="22"/>
          <w:lang w:eastAsia="en-AU"/>
        </w:rPr>
        <w:t> </w:t>
      </w:r>
      <w:r w:rsidRPr="0017230C">
        <w:rPr>
          <w:rFonts w:eastAsia="Times New Roman" w:cs="Times New Roman"/>
          <w:szCs w:val="22"/>
          <w:lang w:eastAsia="en-AU"/>
        </w:rPr>
        <w:t>Emerson and Sally</w:t>
      </w:r>
      <w:r w:rsidR="00A06A16">
        <w:rPr>
          <w:rFonts w:eastAsia="Times New Roman" w:cs="Times New Roman"/>
          <w:szCs w:val="22"/>
          <w:lang w:eastAsia="en-AU"/>
        </w:rPr>
        <w:t> </w:t>
      </w:r>
      <w:r w:rsidRPr="0017230C">
        <w:rPr>
          <w:rFonts w:eastAsia="Times New Roman" w:cs="Times New Roman"/>
          <w:szCs w:val="22"/>
          <w:lang w:eastAsia="en-AU"/>
        </w:rPr>
        <w:t>McMahon and reappoint Katrina</w:t>
      </w:r>
      <w:r w:rsidR="00A06A16">
        <w:rPr>
          <w:rFonts w:eastAsia="Times New Roman" w:cs="Times New Roman"/>
          <w:szCs w:val="22"/>
          <w:lang w:eastAsia="en-AU"/>
        </w:rPr>
        <w:t> </w:t>
      </w:r>
      <w:proofErr w:type="spellStart"/>
      <w:r w:rsidRPr="0017230C">
        <w:rPr>
          <w:rFonts w:eastAsia="Times New Roman" w:cs="Times New Roman"/>
          <w:szCs w:val="22"/>
          <w:lang w:eastAsia="en-AU"/>
        </w:rPr>
        <w:t>Groshinski</w:t>
      </w:r>
      <w:proofErr w:type="spellEnd"/>
      <w:r w:rsidRPr="0017230C">
        <w:rPr>
          <w:rFonts w:eastAsia="Times New Roman" w:cs="Times New Roman"/>
          <w:szCs w:val="22"/>
          <w:lang w:eastAsia="en-AU"/>
        </w:rPr>
        <w:t xml:space="preserve"> as Councillors of the National Competition Council, each on a part-time basis</w:t>
      </w:r>
      <w:r w:rsidR="00A06A16">
        <w:rPr>
          <w:rFonts w:eastAsia="Times New Roman" w:cs="Times New Roman"/>
          <w:szCs w:val="22"/>
          <w:lang w:eastAsia="en-AU"/>
        </w:rPr>
        <w:t xml:space="preserve"> and</w:t>
      </w:r>
      <w:r w:rsidR="00461124">
        <w:rPr>
          <w:rFonts w:eastAsia="Times New Roman" w:cs="Times New Roman"/>
          <w:szCs w:val="22"/>
          <w:lang w:eastAsia="en-AU"/>
        </w:rPr>
        <w:t xml:space="preserve"> each</w:t>
      </w:r>
      <w:r w:rsidR="00A06A16">
        <w:rPr>
          <w:rFonts w:eastAsia="Times New Roman" w:cs="Times New Roman"/>
          <w:szCs w:val="22"/>
          <w:lang w:eastAsia="en-AU"/>
        </w:rPr>
        <w:t xml:space="preserve"> </w:t>
      </w:r>
      <w:r w:rsidRPr="0017230C">
        <w:rPr>
          <w:rFonts w:eastAsia="Times New Roman" w:cs="Times New Roman"/>
          <w:szCs w:val="22"/>
          <w:lang w:eastAsia="en-AU"/>
        </w:rPr>
        <w:t xml:space="preserve">for the period beginning on </w:t>
      </w:r>
      <w:r w:rsidR="004057D9">
        <w:rPr>
          <w:rFonts w:eastAsia="Times New Roman" w:cs="Times New Roman"/>
          <w:szCs w:val="22"/>
          <w:lang w:eastAsia="en-AU"/>
        </w:rPr>
        <w:t xml:space="preserve">23 February 2024 </w:t>
      </w:r>
      <w:r w:rsidRPr="0017230C">
        <w:rPr>
          <w:rFonts w:eastAsia="Times New Roman" w:cs="Times New Roman"/>
          <w:szCs w:val="22"/>
          <w:lang w:eastAsia="en-AU"/>
        </w:rPr>
        <w:t>until 17 August 2025.</w:t>
      </w:r>
    </w:p>
    <w:p w14:paraId="199F2218" w14:textId="093E5E0E" w:rsidR="00FD0C39" w:rsidRPr="00134C3A" w:rsidRDefault="00FD0C39" w:rsidP="00FD0C39">
      <w:pPr>
        <w:pStyle w:val="paragraphsub"/>
        <w:rPr>
          <w:highlight w:val="yellow"/>
        </w:rPr>
      </w:pPr>
    </w:p>
    <w:p w14:paraId="59C5CBC7" w14:textId="40623CAF" w:rsidR="00FA06CA" w:rsidRPr="00BC5754" w:rsidRDefault="00FA06CA" w:rsidP="004912DE">
      <w:pPr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063A58">
        <w:rPr>
          <w:szCs w:val="22"/>
        </w:rPr>
        <w:tab/>
        <w:t xml:space="preserve">19 February </w:t>
      </w:r>
      <w:r w:rsidR="00397DF7">
        <w:rPr>
          <w:szCs w:val="22"/>
        </w:rPr>
        <w:t>2024</w:t>
      </w:r>
    </w:p>
    <w:p w14:paraId="1427673D" w14:textId="0B0F5AFE" w:rsidR="00FA06CA" w:rsidRPr="00BC5754" w:rsidRDefault="00097B85" w:rsidP="004912DE">
      <w:pPr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6B04FC0" w14:textId="77777777" w:rsidR="00FA06CA" w:rsidRPr="00BC5754" w:rsidRDefault="00FA06CA" w:rsidP="004912DE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5754">
        <w:rPr>
          <w:szCs w:val="22"/>
        </w:rPr>
        <w:t>Governor</w:t>
      </w:r>
      <w:r>
        <w:rPr>
          <w:szCs w:val="22"/>
        </w:rPr>
        <w:noBreakHyphen/>
      </w:r>
      <w:r w:rsidRPr="00BC5754">
        <w:rPr>
          <w:szCs w:val="22"/>
        </w:rPr>
        <w:t>General</w:t>
      </w:r>
    </w:p>
    <w:p w14:paraId="74F04240" w14:textId="77777777" w:rsidR="00FA06CA" w:rsidRPr="00BC5754" w:rsidRDefault="00FA06CA" w:rsidP="004912DE">
      <w:pPr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5754">
        <w:rPr>
          <w:szCs w:val="22"/>
        </w:rPr>
        <w:t>By His Excellency’s Command</w:t>
      </w:r>
    </w:p>
    <w:p w14:paraId="4F277971" w14:textId="7E36E5C1" w:rsidR="00DE2B66" w:rsidRPr="001B2C93" w:rsidRDefault="00837AA0" w:rsidP="001B2C93">
      <w:pPr>
        <w:rPr>
          <w:lang w:eastAsia="en-AU"/>
        </w:rPr>
      </w:pPr>
      <w:r w:rsidRPr="001B2C93">
        <w:rPr>
          <w:szCs w:val="22"/>
        </w:rPr>
        <w:t>Dr Andrew</w:t>
      </w:r>
      <w:r w:rsidR="00925C47" w:rsidRPr="001B2C93">
        <w:rPr>
          <w:szCs w:val="22"/>
        </w:rPr>
        <w:t xml:space="preserve"> Leigh</w:t>
      </w:r>
    </w:p>
    <w:p w14:paraId="770BB8B7" w14:textId="3B3716F7" w:rsidR="00224747" w:rsidRPr="001B2C93" w:rsidRDefault="00775E8A" w:rsidP="004912DE">
      <w:pPr>
        <w:pStyle w:val="SignCoverPageEnd"/>
        <w:keepNext w:val="0"/>
        <w:rPr>
          <w:szCs w:val="22"/>
        </w:rPr>
      </w:pPr>
      <w:r w:rsidRPr="001B2C93">
        <w:rPr>
          <w:szCs w:val="22"/>
        </w:rPr>
        <w:t>Assistant Minister for Competition, Charities and Treasury</w:t>
      </w:r>
    </w:p>
    <w:p w14:paraId="3D31B445" w14:textId="3C9DD87F" w:rsidR="00FA06CA" w:rsidRDefault="00775E8A" w:rsidP="004912DE">
      <w:pPr>
        <w:pStyle w:val="SignCoverPageEnd"/>
        <w:keepNext w:val="0"/>
        <w:rPr>
          <w:szCs w:val="22"/>
        </w:rPr>
      </w:pPr>
      <w:r w:rsidRPr="001B2C93">
        <w:rPr>
          <w:szCs w:val="22"/>
        </w:rPr>
        <w:t xml:space="preserve">Parliamentary Secretary </w:t>
      </w:r>
      <w:r w:rsidR="00F23E2A" w:rsidRPr="001B2C93">
        <w:rPr>
          <w:szCs w:val="22"/>
        </w:rPr>
        <w:t>to the Treasurer</w:t>
      </w:r>
    </w:p>
    <w:p w14:paraId="53E8A8F9" w14:textId="77777777" w:rsidR="00224747" w:rsidRPr="001B2C93" w:rsidRDefault="00224747" w:rsidP="001B2C93">
      <w:pPr>
        <w:rPr>
          <w:lang w:eastAsia="en-AU"/>
        </w:rPr>
      </w:pPr>
    </w:p>
    <w:p w14:paraId="412ACEA4" w14:textId="60EAAA7E" w:rsidR="00FA06CA" w:rsidRPr="00AE1A82" w:rsidRDefault="00FA06CA" w:rsidP="004912DE">
      <w:pPr>
        <w:pStyle w:val="Header"/>
        <w:keepNext w:val="0"/>
        <w:keepLines w:val="0"/>
        <w:tabs>
          <w:tab w:val="clear" w:pos="4150"/>
          <w:tab w:val="clear" w:pos="8307"/>
        </w:tabs>
        <w:rPr>
          <w:highlight w:val="yellow"/>
        </w:rPr>
      </w:pPr>
    </w:p>
    <w:sectPr w:rsidR="00FA06CA" w:rsidRPr="00AE1A82" w:rsidSect="00097B85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2099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ABC1" w14:textId="77777777" w:rsidR="00112592" w:rsidRDefault="00112592" w:rsidP="00FA06CA">
      <w:pPr>
        <w:spacing w:line="240" w:lineRule="auto"/>
      </w:pPr>
      <w:r>
        <w:separator/>
      </w:r>
    </w:p>
  </w:endnote>
  <w:endnote w:type="continuationSeparator" w:id="0">
    <w:p w14:paraId="628BBEFE" w14:textId="77777777" w:rsidR="00112592" w:rsidRDefault="00112592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B2B" w14:textId="5E160EA0" w:rsidR="00A0595A" w:rsidRPr="00E33C1C" w:rsidRDefault="00A0595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F4FD81B" w14:textId="77777777" w:rsidTr="009351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E4A04" w14:textId="77777777" w:rsidR="00A0595A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A5A89" w14:textId="76704534" w:rsidR="00A0595A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60DA4">
            <w:rPr>
              <w:i/>
              <w:noProof/>
              <w:sz w:val="18"/>
            </w:rPr>
            <w:t>National Competition Council – Three Part-time Councillors – Appointments and Reappointment (No. 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026DD" w14:textId="77777777" w:rsidR="00A0595A" w:rsidRDefault="00A0595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704AF7" w14:textId="77777777" w:rsidR="00A0595A" w:rsidRPr="00ED79B6" w:rsidRDefault="00A0595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FD8" w14:textId="77777777" w:rsidR="00A0595A" w:rsidRPr="00E33C1C" w:rsidRDefault="00A0595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5"/>
      <w:gridCol w:w="699"/>
    </w:tblGrid>
    <w:tr w:rsidR="007500C8" w14:paraId="7C30F34E" w14:textId="77777777" w:rsidTr="009351C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0556DC6" w14:textId="77777777" w:rsidR="00A0595A" w:rsidRDefault="00A0595A" w:rsidP="00830B62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48612BF5" w14:textId="60FA575E" w:rsidR="00A0595A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0DA4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2E0267A" w14:textId="77777777" w:rsidR="00A0595A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67121CFD" w14:textId="77777777" w:rsidR="00A0595A" w:rsidRPr="00ED79B6" w:rsidRDefault="00A0595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CABC" w14:textId="77777777" w:rsidR="00112592" w:rsidRDefault="00112592" w:rsidP="00FA06CA">
      <w:pPr>
        <w:spacing w:line="240" w:lineRule="auto"/>
      </w:pPr>
      <w:r>
        <w:separator/>
      </w:r>
    </w:p>
  </w:footnote>
  <w:footnote w:type="continuationSeparator" w:id="0">
    <w:p w14:paraId="1FDC8FE9" w14:textId="77777777" w:rsidR="00112592" w:rsidRDefault="00112592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7094" w14:textId="5A635AC6" w:rsidR="00A0595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060DA4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060DA4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99CD20D" w14:textId="797FBBA2" w:rsidR="00A0595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60DA4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60DA4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40333954" w14:textId="2387B63D" w:rsidR="00A0595A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60DA4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060DA4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082B27FB" w14:textId="77777777" w:rsidR="00A0595A" w:rsidRPr="007A1328" w:rsidRDefault="00A0595A" w:rsidP="00715914">
    <w:pPr>
      <w:rPr>
        <w:b/>
        <w:sz w:val="24"/>
      </w:rPr>
    </w:pPr>
  </w:p>
  <w:p w14:paraId="7AA98133" w14:textId="3C4739FD" w:rsidR="00A0595A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0D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60DA4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E44" w14:textId="77777777" w:rsidR="00A0595A" w:rsidRPr="007A1328" w:rsidRDefault="00A0595A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80123940">
    <w:abstractNumId w:val="9"/>
  </w:num>
  <w:num w:numId="2" w16cid:durableId="612708769">
    <w:abstractNumId w:val="7"/>
  </w:num>
  <w:num w:numId="3" w16cid:durableId="1779712975">
    <w:abstractNumId w:val="6"/>
  </w:num>
  <w:num w:numId="4" w16cid:durableId="1291983369">
    <w:abstractNumId w:val="5"/>
  </w:num>
  <w:num w:numId="5" w16cid:durableId="982350538">
    <w:abstractNumId w:val="4"/>
  </w:num>
  <w:num w:numId="6" w16cid:durableId="352343546">
    <w:abstractNumId w:val="8"/>
  </w:num>
  <w:num w:numId="7" w16cid:durableId="2054501272">
    <w:abstractNumId w:val="3"/>
  </w:num>
  <w:num w:numId="8" w16cid:durableId="815876355">
    <w:abstractNumId w:val="2"/>
  </w:num>
  <w:num w:numId="9" w16cid:durableId="665012305">
    <w:abstractNumId w:val="1"/>
  </w:num>
  <w:num w:numId="10" w16cid:durableId="971179818">
    <w:abstractNumId w:val="0"/>
  </w:num>
  <w:num w:numId="11" w16cid:durableId="462429022">
    <w:abstractNumId w:val="11"/>
  </w:num>
  <w:num w:numId="12" w16cid:durableId="66397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83"/>
    <w:rsid w:val="000079BA"/>
    <w:rsid w:val="000213FF"/>
    <w:rsid w:val="00060DA4"/>
    <w:rsid w:val="00063A58"/>
    <w:rsid w:val="00091D47"/>
    <w:rsid w:val="00097B85"/>
    <w:rsid w:val="000C2BC2"/>
    <w:rsid w:val="00112592"/>
    <w:rsid w:val="00134C3A"/>
    <w:rsid w:val="0017230C"/>
    <w:rsid w:val="001B2C93"/>
    <w:rsid w:val="001F1BF0"/>
    <w:rsid w:val="00224747"/>
    <w:rsid w:val="00250372"/>
    <w:rsid w:val="002D3D44"/>
    <w:rsid w:val="00340B5E"/>
    <w:rsid w:val="00360779"/>
    <w:rsid w:val="00397DF7"/>
    <w:rsid w:val="003C4FA1"/>
    <w:rsid w:val="003C7703"/>
    <w:rsid w:val="00403604"/>
    <w:rsid w:val="004057D9"/>
    <w:rsid w:val="00435216"/>
    <w:rsid w:val="00461124"/>
    <w:rsid w:val="004912DE"/>
    <w:rsid w:val="00503059"/>
    <w:rsid w:val="0051603A"/>
    <w:rsid w:val="0053312C"/>
    <w:rsid w:val="00636078"/>
    <w:rsid w:val="00664791"/>
    <w:rsid w:val="006C6B0F"/>
    <w:rsid w:val="00701783"/>
    <w:rsid w:val="00734418"/>
    <w:rsid w:val="00775E8A"/>
    <w:rsid w:val="007B0E79"/>
    <w:rsid w:val="007B19A8"/>
    <w:rsid w:val="007C4E4D"/>
    <w:rsid w:val="007C6E84"/>
    <w:rsid w:val="007E6925"/>
    <w:rsid w:val="007F0AAD"/>
    <w:rsid w:val="008308DD"/>
    <w:rsid w:val="00837AA0"/>
    <w:rsid w:val="0086714A"/>
    <w:rsid w:val="008721E9"/>
    <w:rsid w:val="0089678C"/>
    <w:rsid w:val="00925C47"/>
    <w:rsid w:val="009351CB"/>
    <w:rsid w:val="00971388"/>
    <w:rsid w:val="00971591"/>
    <w:rsid w:val="0097543F"/>
    <w:rsid w:val="009920EE"/>
    <w:rsid w:val="00A0595A"/>
    <w:rsid w:val="00A06A16"/>
    <w:rsid w:val="00A24522"/>
    <w:rsid w:val="00A7649D"/>
    <w:rsid w:val="00A847E6"/>
    <w:rsid w:val="00AA6136"/>
    <w:rsid w:val="00AC2363"/>
    <w:rsid w:val="00B27748"/>
    <w:rsid w:val="00C23C83"/>
    <w:rsid w:val="00C53081"/>
    <w:rsid w:val="00C72709"/>
    <w:rsid w:val="00C869C7"/>
    <w:rsid w:val="00C9209D"/>
    <w:rsid w:val="00C9500F"/>
    <w:rsid w:val="00DE2B66"/>
    <w:rsid w:val="00DE656C"/>
    <w:rsid w:val="00E63C5F"/>
    <w:rsid w:val="00E84969"/>
    <w:rsid w:val="00E92EF7"/>
    <w:rsid w:val="00F01129"/>
    <w:rsid w:val="00F23E2A"/>
    <w:rsid w:val="00F432D5"/>
    <w:rsid w:val="00F45ABC"/>
    <w:rsid w:val="00F97074"/>
    <w:rsid w:val="00FA06CA"/>
    <w:rsid w:val="00FA2BC5"/>
    <w:rsid w:val="00FD0C39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6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8308DD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1" ma:contentTypeDescription="" ma:contentTypeScope="" ma:versionID="d002fdb61d46d6742f6c1d5f4b679b67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2e5a1d92ddfa4e4fa6365354b0945a49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35e84e62-3a26-4caf-a0d0-f6c17aaffba5</TermId>
        </TermInfo>
      </Terms>
    </kfc39f3e4e2747ae990d3c8bb74a5a64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  <_dlc_DocId xmlns="fe39d773-a83d-4623-ae74-f25711a76616">5CRS7ES3RZCY-1392583565-32481</_dlc_DocId>
    <_dlc_DocIdUrl xmlns="fe39d773-a83d-4623-ae74-f25711a76616">
      <Url>https://austreasury.sharepoint.com/sites/legal-ser-function/_layouts/15/DocIdRedir.aspx?ID=5CRS7ES3RZCY-1392583565-32481</Url>
      <Description>5CRS7ES3RZCY-1392583565-32481</Description>
    </_dlc_DocIdUrl>
    <TaxCatchAll xmlns="ff38c824-6e29-4496-8487-69f397e7ed29">
      <Value>5</Value>
      <Value>714</Value>
      <Value>16</Value>
      <Value>134</Value>
      <Value>44</Value>
    </TaxCatchAll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2024-01-11T13:00:00+00:00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2024-01-15T13:00:00+00:00</DueDate1>
    <ResponsibleOfficer xmlns="ff38c824-6e29-4496-8487-69f397e7ed29">
      <UserInfo>
        <DisplayName>Amos, Tammy</DisplayName>
        <AccountId>26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Client xmlns="ff38c824-6e29-4496-8487-69f397e7ed29">
      <UserInfo>
        <DisplayName>McCallum, Mary</DisplayName>
        <AccountId>119</AccountId>
        <AccountType/>
      </UserInfo>
    </Client>
    <Matter_x0020_Number xmlns="ff38c824-6e29-4496-8487-69f397e7ed29">LM-2024-0028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19F1DA-7399-48AC-A460-AAE0EF6C6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C9476-50A7-4CD0-B6D3-B1E2CFB7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95644-30A3-4753-B228-FE077655BD2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5.xml><?xml version="1.0" encoding="utf-8"?>
<ds:datastoreItem xmlns:ds="http://schemas.openxmlformats.org/officeDocument/2006/customXml" ds:itemID="{50476779-D2AA-4222-865B-DDEEA25B1C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114</Words>
  <Characters>655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20240112-NI-TSY_47_XXXNationalCompetitionCouncilNo.1(2024)</dc:title>
  <dc:subject/>
  <dc:creator/>
  <cp:keywords/>
  <dc:description/>
  <cp:lastModifiedBy/>
  <cp:revision>1</cp:revision>
  <dcterms:created xsi:type="dcterms:W3CDTF">2024-02-21T04:19:00Z</dcterms:created>
  <dcterms:modified xsi:type="dcterms:W3CDTF">2024-02-21T04:19:00Z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0x010100C1885235B9B8B54D86E2B6E498C0F1620020492121ABDCAE4DBEEDC2E94AE5581C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dd0b0dc1-6994-491c-a4dd-f5c7b50750e7</vt:lpwstr>
  </property>
  <property fmtid="{D5CDD505-2E9C-101B-9397-08002B2CF9AE}" pid="17" name="eTheme">
    <vt:lpwstr>16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44;#Administrative law|a7539fc1-2f8a-45ff-9ada-b1cb6755eb79</vt:lpwstr>
  </property>
  <property fmtid="{D5CDD505-2E9C-101B-9397-08002B2CF9AE}" pid="22" name="eActivity">
    <vt:lpwstr>5</vt:lpwstr>
  </property>
  <property fmtid="{D5CDD505-2E9C-101B-9397-08002B2CF9AE}" pid="23" name="Division">
    <vt:lpwstr>714</vt:lpwstr>
  </property>
  <property fmtid="{D5CDD505-2E9C-101B-9397-08002B2CF9AE}" pid="24" name="Legislation">
    <vt:lpwstr/>
  </property>
  <property fmtid="{D5CDD505-2E9C-101B-9397-08002B2CF9AE}" pid="25" name="LegalIssues">
    <vt:lpwstr/>
  </property>
  <property fmtid="{D5CDD505-2E9C-101B-9397-08002B2CF9AE}" pid="26" name="Order">
    <vt:r8>3193100</vt:r8>
  </property>
  <property fmtid="{D5CDD505-2E9C-101B-9397-08002B2CF9AE}" pid="27" name="Firm engaged">
    <vt:lpwstr/>
  </property>
  <property fmtid="{D5CDD505-2E9C-101B-9397-08002B2CF9AE}" pid="28" name="Branch/Unit">
    <vt:lpwstr/>
  </property>
</Properties>
</file>