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7057EE" w:rsidRDefault="001828C1" w:rsidP="001828C1">
      <w:pPr>
        <w:spacing w:after="600"/>
        <w:rPr>
          <w:sz w:val="28"/>
        </w:rPr>
      </w:pPr>
      <w:r w:rsidRPr="007057EE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63A9DA3D" w:rsidR="001828C1" w:rsidRPr="007057EE" w:rsidRDefault="001828C1" w:rsidP="001828C1">
      <w:pPr>
        <w:pStyle w:val="LI-Title"/>
        <w:pBdr>
          <w:bottom w:val="single" w:sz="4" w:space="1" w:color="auto"/>
        </w:pBdr>
      </w:pPr>
      <w:r w:rsidRPr="007057EE">
        <w:t xml:space="preserve">ASIC </w:t>
      </w:r>
      <w:r w:rsidR="001812E3" w:rsidRPr="007057EE">
        <w:t>Superannuation (</w:t>
      </w:r>
      <w:r w:rsidR="006317E0" w:rsidRPr="007057EE">
        <w:t>Notice of disqualification</w:t>
      </w:r>
      <w:r w:rsidR="00122053" w:rsidRPr="007057EE">
        <w:t>—</w:t>
      </w:r>
      <w:r w:rsidR="005B2751" w:rsidRPr="007057EE">
        <w:t>Md Nazrul Islam</w:t>
      </w:r>
      <w:r w:rsidR="001812E3" w:rsidRPr="007057EE">
        <w:t xml:space="preserve">) </w:t>
      </w:r>
      <w:r w:rsidRPr="007057EE">
        <w:t xml:space="preserve">Instrument </w:t>
      </w:r>
      <w:r w:rsidR="003535E2" w:rsidRPr="007057EE">
        <w:t>202</w:t>
      </w:r>
      <w:r w:rsidR="00075ACA" w:rsidRPr="007057EE">
        <w:t>4</w:t>
      </w:r>
      <w:r w:rsidRPr="007057EE">
        <w:t>/</w:t>
      </w:r>
      <w:r w:rsidR="00075ACA" w:rsidRPr="007057EE">
        <w:t>87</w:t>
      </w:r>
    </w:p>
    <w:p w14:paraId="6FC35FDC" w14:textId="257A88CB" w:rsidR="00CD303D" w:rsidRPr="007057EE" w:rsidRDefault="001828C1" w:rsidP="00E702B4">
      <w:pPr>
        <w:pStyle w:val="LI-Fronttext"/>
        <w:rPr>
          <w:sz w:val="24"/>
          <w:szCs w:val="24"/>
        </w:rPr>
      </w:pPr>
      <w:r w:rsidRPr="007057EE">
        <w:rPr>
          <w:sz w:val="24"/>
          <w:szCs w:val="24"/>
        </w:rPr>
        <w:t xml:space="preserve">I, </w:t>
      </w:r>
      <w:r w:rsidR="0098508E" w:rsidRPr="007057EE">
        <w:rPr>
          <w:sz w:val="24"/>
          <w:szCs w:val="24"/>
        </w:rPr>
        <w:t>Craig Angove</w:t>
      </w:r>
      <w:r w:rsidRPr="007057EE">
        <w:rPr>
          <w:sz w:val="24"/>
          <w:szCs w:val="24"/>
        </w:rPr>
        <w:t xml:space="preserve">, delegate of the Australian Securities and Investments Commission, make </w:t>
      </w:r>
      <w:r w:rsidR="00A0138E" w:rsidRPr="007057EE">
        <w:rPr>
          <w:sz w:val="24"/>
          <w:szCs w:val="24"/>
        </w:rPr>
        <w:t>this</w:t>
      </w:r>
      <w:r w:rsidRPr="007057EE">
        <w:rPr>
          <w:sz w:val="24"/>
          <w:szCs w:val="24"/>
        </w:rPr>
        <w:t xml:space="preserve"> notifiable instrument.</w:t>
      </w:r>
    </w:p>
    <w:p w14:paraId="4F6D5A44" w14:textId="2C66EB78" w:rsidR="006317E0" w:rsidRPr="007057EE" w:rsidRDefault="00CD303D" w:rsidP="007060CE">
      <w:pPr>
        <w:pStyle w:val="LI-Fronttext"/>
        <w:rPr>
          <w:sz w:val="24"/>
          <w:szCs w:val="24"/>
        </w:rPr>
      </w:pPr>
      <w:r w:rsidRPr="007057EE">
        <w:rPr>
          <w:sz w:val="24"/>
          <w:szCs w:val="24"/>
        </w:rPr>
        <w:t xml:space="preserve">Pursuant to </w:t>
      </w:r>
      <w:r w:rsidR="007060CE" w:rsidRPr="007057EE">
        <w:rPr>
          <w:sz w:val="24"/>
          <w:szCs w:val="24"/>
        </w:rPr>
        <w:t>sub</w:t>
      </w:r>
      <w:r w:rsidRPr="007057EE">
        <w:rPr>
          <w:sz w:val="24"/>
          <w:szCs w:val="24"/>
        </w:rPr>
        <w:t xml:space="preserve">section 130F(5) of the </w:t>
      </w:r>
      <w:r w:rsidRPr="007057EE">
        <w:rPr>
          <w:i/>
          <w:iCs/>
          <w:sz w:val="24"/>
          <w:szCs w:val="24"/>
        </w:rPr>
        <w:t>Superannuation Industry (Supervision) Act 1993</w:t>
      </w:r>
      <w:r w:rsidRPr="007057EE">
        <w:rPr>
          <w:sz w:val="24"/>
          <w:szCs w:val="24"/>
        </w:rPr>
        <w:t xml:space="preserve"> (</w:t>
      </w:r>
      <w:r w:rsidRPr="007057EE">
        <w:rPr>
          <w:b/>
          <w:bCs/>
          <w:sz w:val="24"/>
          <w:szCs w:val="24"/>
        </w:rPr>
        <w:t>the Act</w:t>
      </w:r>
      <w:r w:rsidRPr="007057EE">
        <w:rPr>
          <w:sz w:val="24"/>
          <w:szCs w:val="24"/>
        </w:rPr>
        <w:t>), attached to this instrument is a copy of an order made under s</w:t>
      </w:r>
      <w:r w:rsidR="007060CE" w:rsidRPr="007057EE">
        <w:rPr>
          <w:sz w:val="24"/>
          <w:szCs w:val="24"/>
        </w:rPr>
        <w:t xml:space="preserve">ubsection </w:t>
      </w:r>
      <w:r w:rsidRPr="007057EE">
        <w:rPr>
          <w:sz w:val="24"/>
          <w:szCs w:val="24"/>
        </w:rPr>
        <w:t>130F(2)</w:t>
      </w:r>
      <w:r w:rsidR="007060CE" w:rsidRPr="007057EE">
        <w:rPr>
          <w:sz w:val="24"/>
          <w:szCs w:val="24"/>
        </w:rPr>
        <w:t xml:space="preserve"> of the Act.</w:t>
      </w:r>
    </w:p>
    <w:p w14:paraId="60C6D5EF" w14:textId="2C828850" w:rsidR="00146F9E" w:rsidRPr="007057EE" w:rsidRDefault="00146F9E" w:rsidP="00146F9E">
      <w:pPr>
        <w:pStyle w:val="LI-Fronttext"/>
        <w:rPr>
          <w:sz w:val="24"/>
          <w:szCs w:val="24"/>
        </w:rPr>
      </w:pPr>
      <w:r w:rsidRPr="007057EE">
        <w:rPr>
          <w:sz w:val="24"/>
          <w:szCs w:val="24"/>
        </w:rPr>
        <w:t>Date</w:t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="00075ACA" w:rsidRPr="007057EE">
        <w:rPr>
          <w:sz w:val="24"/>
          <w:szCs w:val="24"/>
        </w:rPr>
        <w:t>12 February</w:t>
      </w:r>
      <w:r w:rsidR="0098508E" w:rsidRPr="007057EE">
        <w:rPr>
          <w:sz w:val="24"/>
          <w:szCs w:val="24"/>
        </w:rPr>
        <w:t xml:space="preserve"> 202</w:t>
      </w:r>
      <w:r w:rsidR="00075ACA" w:rsidRPr="007057EE">
        <w:rPr>
          <w:sz w:val="24"/>
          <w:szCs w:val="24"/>
        </w:rPr>
        <w:t>4</w:t>
      </w:r>
    </w:p>
    <w:p w14:paraId="72766A35" w14:textId="77777777" w:rsidR="004331AE" w:rsidRPr="007057EE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0095425A" w:rsidR="001828C1" w:rsidRPr="007057EE" w:rsidRDefault="001828C1" w:rsidP="001828C1">
      <w:pPr>
        <w:pStyle w:val="LI-Fronttext"/>
        <w:rPr>
          <w:sz w:val="24"/>
          <w:szCs w:val="24"/>
        </w:rPr>
      </w:pPr>
    </w:p>
    <w:p w14:paraId="373392D6" w14:textId="00BB6C35" w:rsidR="00146F9E" w:rsidRPr="00BB5C17" w:rsidRDefault="004331AE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057EE">
        <w:rPr>
          <w:sz w:val="24"/>
          <w:szCs w:val="24"/>
        </w:rPr>
        <w:t>Craig Angove</w:t>
      </w:r>
    </w:p>
    <w:p w14:paraId="5094ECF7" w14:textId="77777777" w:rsidR="00146F9E" w:rsidRPr="00F61B09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F61B09" w:rsidRDefault="00146F9E" w:rsidP="00146F9E">
      <w:pPr>
        <w:sectPr w:rsidR="00146F9E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5471D9F7" w:rsidR="007060CE" w:rsidRPr="007057EE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7057EE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4265B4" w:rsidRPr="007057EE">
        <w:rPr>
          <w:bCs/>
          <w:i/>
          <w:iCs/>
          <w:sz w:val="24"/>
          <w:szCs w:val="16"/>
        </w:rPr>
        <w:t>Md Nazrul Islam</w:t>
      </w:r>
      <w:r w:rsidRPr="007057EE">
        <w:rPr>
          <w:bCs/>
          <w:i/>
          <w:iCs/>
          <w:sz w:val="24"/>
          <w:szCs w:val="16"/>
        </w:rPr>
        <w:t xml:space="preserve">) Instrument </w:t>
      </w:r>
      <w:r w:rsidR="005F0141" w:rsidRPr="007057EE">
        <w:rPr>
          <w:bCs/>
          <w:i/>
          <w:iCs/>
          <w:sz w:val="24"/>
          <w:szCs w:val="16"/>
        </w:rPr>
        <w:t>202</w:t>
      </w:r>
      <w:r w:rsidR="004265B4" w:rsidRPr="007057EE">
        <w:rPr>
          <w:bCs/>
          <w:i/>
          <w:iCs/>
          <w:sz w:val="24"/>
          <w:szCs w:val="16"/>
        </w:rPr>
        <w:t>4</w:t>
      </w:r>
      <w:r w:rsidRPr="007057EE">
        <w:rPr>
          <w:bCs/>
          <w:i/>
          <w:iCs/>
          <w:sz w:val="24"/>
          <w:szCs w:val="16"/>
        </w:rPr>
        <w:t>/</w:t>
      </w:r>
      <w:r w:rsidR="00CD37B9" w:rsidRPr="007057EE">
        <w:rPr>
          <w:bCs/>
          <w:i/>
          <w:iCs/>
          <w:sz w:val="24"/>
          <w:szCs w:val="16"/>
        </w:rPr>
        <w:t>87</w:t>
      </w:r>
    </w:p>
    <w:p w14:paraId="61AE609C" w14:textId="51C74757" w:rsidR="00146F9E" w:rsidRPr="007057EE" w:rsidRDefault="00146F9E" w:rsidP="00146F9E">
      <w:pPr>
        <w:rPr>
          <w:lang w:eastAsia="en-AU"/>
        </w:rPr>
      </w:pPr>
    </w:p>
    <w:p w14:paraId="78910986" w14:textId="77777777" w:rsidR="00146F9E" w:rsidRPr="007057EE" w:rsidRDefault="00146F9E" w:rsidP="00146F9E">
      <w:pPr>
        <w:spacing w:line="360" w:lineRule="atLeast"/>
        <w:jc w:val="center"/>
        <w:rPr>
          <w:b/>
        </w:rPr>
      </w:pPr>
      <w:r w:rsidRPr="007057EE">
        <w:rPr>
          <w:b/>
        </w:rPr>
        <w:t>AUSTRALIAN SECURITIES AND INVESTMENTS COMMISSION</w:t>
      </w:r>
    </w:p>
    <w:p w14:paraId="6F275B14" w14:textId="77777777" w:rsidR="00146F9E" w:rsidRPr="007057EE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7057EE" w:rsidRDefault="00146F9E" w:rsidP="00146F9E">
      <w:pPr>
        <w:pStyle w:val="Title"/>
        <w:rPr>
          <w:i/>
        </w:rPr>
      </w:pPr>
      <w:r w:rsidRPr="007057EE">
        <w:rPr>
          <w:i/>
        </w:rPr>
        <w:t>Superannuation Industry (Supervision) Act 1993</w:t>
      </w:r>
    </w:p>
    <w:p w14:paraId="071D7785" w14:textId="77777777" w:rsidR="00146F9E" w:rsidRPr="007057EE" w:rsidRDefault="00146F9E" w:rsidP="00146F9E">
      <w:pPr>
        <w:pStyle w:val="Title"/>
      </w:pPr>
      <w:r w:rsidRPr="007057EE">
        <w:t>Subsection 130F(2)</w:t>
      </w:r>
    </w:p>
    <w:p w14:paraId="107EDA06" w14:textId="77777777" w:rsidR="00146F9E" w:rsidRPr="007057EE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7057EE" w:rsidRDefault="00146F9E" w:rsidP="00146F9E">
      <w:pPr>
        <w:spacing w:line="360" w:lineRule="atLeast"/>
        <w:jc w:val="center"/>
        <w:rPr>
          <w:b/>
        </w:rPr>
      </w:pPr>
      <w:r w:rsidRPr="007057EE">
        <w:rPr>
          <w:b/>
        </w:rPr>
        <w:t>DISQUALIFICATION ORDER</w:t>
      </w:r>
    </w:p>
    <w:p w14:paraId="34B9794F" w14:textId="77777777" w:rsidR="00146F9E" w:rsidRPr="007057EE" w:rsidRDefault="00146F9E" w:rsidP="00146F9E">
      <w:pPr>
        <w:spacing w:after="120"/>
      </w:pPr>
    </w:p>
    <w:p w14:paraId="4A6F8C10" w14:textId="77777777" w:rsidR="00146F9E" w:rsidRPr="007057EE" w:rsidRDefault="00146F9E" w:rsidP="00146F9E">
      <w:pPr>
        <w:spacing w:after="120"/>
      </w:pPr>
    </w:p>
    <w:p w14:paraId="345D1CC7" w14:textId="77777777" w:rsidR="00146F9E" w:rsidRPr="007057EE" w:rsidRDefault="00146F9E" w:rsidP="00146F9E">
      <w:pPr>
        <w:spacing w:after="120"/>
      </w:pPr>
    </w:p>
    <w:p w14:paraId="7325C566" w14:textId="7F2988F2" w:rsidR="00146F9E" w:rsidRPr="007057EE" w:rsidRDefault="00146F9E" w:rsidP="00146F9E">
      <w:pPr>
        <w:ind w:left="1200" w:hanging="1200"/>
        <w:rPr>
          <w:bCs/>
        </w:rPr>
      </w:pPr>
      <w:r w:rsidRPr="007057EE">
        <w:t>To:</w:t>
      </w:r>
      <w:r w:rsidRPr="007057EE">
        <w:tab/>
      </w:r>
      <w:r w:rsidR="001A583C" w:rsidRPr="007057EE">
        <w:t xml:space="preserve">Md Nazrul </w:t>
      </w:r>
      <w:r w:rsidR="00AB4D7B" w:rsidRPr="007057EE">
        <w:t>Islam</w:t>
      </w:r>
    </w:p>
    <w:p w14:paraId="0B12C25C" w14:textId="77777777" w:rsidR="00146F9E" w:rsidRPr="007057EE" w:rsidRDefault="00146F9E" w:rsidP="00146F9E">
      <w:pPr>
        <w:spacing w:after="120"/>
        <w:ind w:left="480" w:firstLine="720"/>
      </w:pPr>
    </w:p>
    <w:p w14:paraId="69B6F0E7" w14:textId="3742A3B7" w:rsidR="00146F9E" w:rsidRPr="007057EE" w:rsidRDefault="00146F9E" w:rsidP="00146F9E">
      <w:pPr>
        <w:spacing w:after="120"/>
        <w:ind w:left="480" w:firstLine="720"/>
      </w:pPr>
      <w:r w:rsidRPr="007057EE">
        <w:t xml:space="preserve">Approved SMSF auditor registration number </w:t>
      </w:r>
      <w:r w:rsidR="00AB4D7B" w:rsidRPr="007057EE">
        <w:t>100246375</w:t>
      </w:r>
    </w:p>
    <w:p w14:paraId="2A44B193" w14:textId="77777777" w:rsidR="00146F9E" w:rsidRPr="007057EE" w:rsidRDefault="00146F9E" w:rsidP="00146F9E">
      <w:pPr>
        <w:spacing w:after="120"/>
        <w:ind w:left="493" w:firstLine="709"/>
      </w:pPr>
    </w:p>
    <w:p w14:paraId="285D1E35" w14:textId="50C64D67" w:rsidR="00146F9E" w:rsidRPr="007057EE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7057EE">
        <w:rPr>
          <w:szCs w:val="24"/>
        </w:rPr>
        <w:t xml:space="preserve">Under subsection 130F(2) of the </w:t>
      </w:r>
      <w:r w:rsidRPr="007057EE">
        <w:rPr>
          <w:i/>
          <w:szCs w:val="24"/>
        </w:rPr>
        <w:t xml:space="preserve">Superannuation Industry (Supervision) Act 1993 </w:t>
      </w:r>
      <w:r w:rsidRPr="007057EE">
        <w:rPr>
          <w:szCs w:val="24"/>
        </w:rPr>
        <w:t xml:space="preserve">the Australian Securities and Investments Commission disqualifies </w:t>
      </w:r>
      <w:r w:rsidR="00644B64" w:rsidRPr="007057EE">
        <w:t>Md Nazrul Islam</w:t>
      </w:r>
      <w:r w:rsidRPr="007057EE">
        <w:rPr>
          <w:szCs w:val="24"/>
        </w:rPr>
        <w:t xml:space="preserve"> from being an approved SMSF auditor </w:t>
      </w:r>
      <w:r w:rsidR="0041284E" w:rsidRPr="007057EE">
        <w:rPr>
          <w:szCs w:val="24"/>
        </w:rPr>
        <w:t>beginning on</w:t>
      </w:r>
      <w:r w:rsidRPr="007057EE">
        <w:rPr>
          <w:szCs w:val="24"/>
        </w:rPr>
        <w:t xml:space="preserve"> </w:t>
      </w:r>
      <w:r w:rsidR="00FC6999" w:rsidRPr="007057EE">
        <w:rPr>
          <w:szCs w:val="24"/>
        </w:rPr>
        <w:t>19 February 2024</w:t>
      </w:r>
      <w:r w:rsidRPr="007057EE">
        <w:rPr>
          <w:szCs w:val="24"/>
        </w:rPr>
        <w:t>.</w:t>
      </w:r>
    </w:p>
    <w:p w14:paraId="175CADE0" w14:textId="77777777" w:rsidR="00146F9E" w:rsidRPr="007057EE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1539FA84" w:rsidR="00E7029D" w:rsidRPr="007057EE" w:rsidRDefault="00E7029D" w:rsidP="00E7029D">
      <w:pPr>
        <w:pStyle w:val="LI-Fronttext"/>
        <w:rPr>
          <w:sz w:val="24"/>
          <w:szCs w:val="24"/>
        </w:rPr>
      </w:pPr>
      <w:r w:rsidRPr="007057EE">
        <w:rPr>
          <w:sz w:val="24"/>
          <w:szCs w:val="24"/>
        </w:rPr>
        <w:t>Date</w:t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Pr="007057EE">
        <w:rPr>
          <w:sz w:val="24"/>
          <w:szCs w:val="24"/>
        </w:rPr>
        <w:tab/>
      </w:r>
      <w:r w:rsidR="000933FD" w:rsidRPr="007057EE">
        <w:rPr>
          <w:sz w:val="24"/>
          <w:szCs w:val="24"/>
        </w:rPr>
        <w:t>1</w:t>
      </w:r>
      <w:r w:rsidR="00FC6999" w:rsidRPr="007057EE">
        <w:rPr>
          <w:sz w:val="24"/>
          <w:szCs w:val="24"/>
        </w:rPr>
        <w:t>2</w:t>
      </w:r>
      <w:r w:rsidR="000933FD" w:rsidRPr="007057EE">
        <w:rPr>
          <w:sz w:val="24"/>
          <w:szCs w:val="24"/>
        </w:rPr>
        <w:t xml:space="preserve"> </w:t>
      </w:r>
      <w:r w:rsidR="00FC6999" w:rsidRPr="007057EE">
        <w:rPr>
          <w:sz w:val="24"/>
          <w:szCs w:val="24"/>
        </w:rPr>
        <w:t xml:space="preserve">February </w:t>
      </w:r>
      <w:r w:rsidR="000933FD" w:rsidRPr="007057EE">
        <w:rPr>
          <w:sz w:val="24"/>
          <w:szCs w:val="24"/>
        </w:rPr>
        <w:t>202</w:t>
      </w:r>
      <w:r w:rsidR="00FC6999" w:rsidRPr="007057EE">
        <w:rPr>
          <w:sz w:val="24"/>
          <w:szCs w:val="24"/>
        </w:rPr>
        <w:t>4</w:t>
      </w:r>
    </w:p>
    <w:p w14:paraId="48096F13" w14:textId="7D3338B2" w:rsidR="00E7029D" w:rsidRPr="007057EE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5E45941C" w:rsidR="00E7029D" w:rsidRPr="007057EE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7057EE" w:rsidRDefault="003A2CBF" w:rsidP="003A2CBF">
      <w:pPr>
        <w:rPr>
          <w:sz w:val="24"/>
          <w:szCs w:val="24"/>
        </w:rPr>
      </w:pPr>
    </w:p>
    <w:p w14:paraId="643998FF" w14:textId="19D149B2" w:rsidR="003A2CBF" w:rsidRPr="007057EE" w:rsidRDefault="000933FD" w:rsidP="003A2CBF">
      <w:pPr>
        <w:rPr>
          <w:lang w:eastAsia="en-AU"/>
        </w:rPr>
      </w:pPr>
      <w:r w:rsidRPr="007057EE"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7057EE">
        <w:rPr>
          <w:sz w:val="24"/>
          <w:szCs w:val="22"/>
          <w:lang w:eastAsia="en-AU"/>
        </w:rPr>
        <w:t>Delegate</w:t>
      </w:r>
      <w:r w:rsidRPr="00D62331">
        <w:rPr>
          <w:sz w:val="24"/>
          <w:szCs w:val="22"/>
          <w:lang w:eastAsia="en-AU"/>
        </w:rPr>
        <w:t xml:space="preserve">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D8C2" w14:textId="77777777" w:rsidR="00DF261D" w:rsidRDefault="00DF261D" w:rsidP="00715914">
      <w:pPr>
        <w:spacing w:line="240" w:lineRule="auto"/>
      </w:pPr>
      <w:r>
        <w:separator/>
      </w:r>
    </w:p>
  </w:endnote>
  <w:endnote w:type="continuationSeparator" w:id="0">
    <w:p w14:paraId="052FD84B" w14:textId="77777777" w:rsidR="00DF261D" w:rsidRDefault="00DF261D" w:rsidP="00715914">
      <w:pPr>
        <w:spacing w:line="240" w:lineRule="auto"/>
      </w:pPr>
      <w:r>
        <w:continuationSeparator/>
      </w:r>
    </w:p>
  </w:endnote>
  <w:endnote w:type="continuationNotice" w:id="1">
    <w:p w14:paraId="0B024FB9" w14:textId="77777777" w:rsidR="00DF261D" w:rsidRDefault="00DF2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286E" w14:textId="77777777" w:rsidR="00DF261D" w:rsidRDefault="00DF261D" w:rsidP="00715914">
      <w:pPr>
        <w:spacing w:line="240" w:lineRule="auto"/>
      </w:pPr>
      <w:r>
        <w:separator/>
      </w:r>
    </w:p>
  </w:footnote>
  <w:footnote w:type="continuationSeparator" w:id="0">
    <w:p w14:paraId="2C1351A7" w14:textId="77777777" w:rsidR="00DF261D" w:rsidRDefault="00DF261D" w:rsidP="00715914">
      <w:pPr>
        <w:spacing w:line="240" w:lineRule="auto"/>
      </w:pPr>
      <w:r>
        <w:continuationSeparator/>
      </w:r>
    </w:p>
  </w:footnote>
  <w:footnote w:type="continuationNotice" w:id="1">
    <w:p w14:paraId="5F51BCFD" w14:textId="77777777" w:rsidR="00DF261D" w:rsidRDefault="00DF2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7057E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7057E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3908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2751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57EE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26EDA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2648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1c6f7837-da31-45a6-8aaf-c1cc0bdee6d1">010696r-942105563-5614</_dlc_DocId>
    <_dlc_DocIdUrl xmlns="1c6f7837-da31-45a6-8aaf-c1cc0bdee6d1">
      <Url>https://asiclink.sharepoint.com/sites/010696r/_layouts/15/DocIdRedir.aspx?ID=010696r-942105563-5614</Url>
      <Description>010696r-942105563-5614</Description>
    </_dlc_DocIdUrl>
    <ECMSP13ModifiedBy xmlns="1c6f7837-da31-45a6-8aaf-c1cc0bdee6d1" xsi:nil="true"/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1c6f7837-da31-45a6-8aaf-c1cc0bdee6d1" xsi:nil="true"/>
    <RCRDocumentSetSource xmlns="1c6f7837-da31-45a6-8aaf-c1cc0bdee6d1" xsi:nil="true"/>
    <RCRParentRecordType xmlns="1c6f7837-da31-45a6-8aaf-c1cc0bdee6d1" xsi:nil="true"/>
    <RCRDocumentNumber xmlns="1c6f7837-da31-45a6-8aaf-c1cc0bdee6d1" xsi:nil="true"/>
    <RCREntityNames xmlns="1c6f7837-da31-45a6-8aaf-c1cc0bdee6d1">MD NAZRUL ISLAM</RCREntityNames>
    <RCRRegulatoryConsiderationType xmlns="1c6f7837-da31-45a6-8aaf-c1cc0bdee6d1">Compliance with permission obligations;#Compliance with permission obligations;#Compliance with permission obligations</RCRRegulatoryConsiderationType>
    <RCText xmlns="1c6f7837-da31-45a6-8aaf-c1cc0bdee6d1" xsi:nil="true"/>
    <RCRCfCs xmlns="1c6f7837-da31-45a6-8aaf-c1cc0bdee6d1">Compliance with permission obligations;#Compliance with permission obligations;#Compliance with permission obligations</RCRCfCs>
    <RCRMarkAsFinal xmlns="1c6f7837-da31-45a6-8aaf-c1cc0bdee6d1">false</RCRMarkAsFinal>
    <RCRAttachedBy xmlns="1c6f7837-da31-45a6-8aaf-c1cc0bdee6d1" xsi:nil="true"/>
    <RCRParentRecordTitle xmlns="1c6f7837-da31-45a6-8aaf-c1cc0bdee6d1" xsi:nil="true"/>
    <RCRContext xmlns="1c6f7837-da31-45a6-8aaf-c1cc0bdee6d1" xsi:nil="true"/>
    <RCRCorrespondenceID xmlns="1c6f7837-da31-45a6-8aaf-c1cc0bdee6d1" xsi:nil="true"/>
    <TaxCatchAll xmlns="db2b92ca-6ed0-4085-802d-4c686a2e8c3f">
      <Value>2</Value>
      <Value>1</Value>
    </TaxCatchAll>
    <RCRABN xmlns="1c6f7837-da31-45a6-8aaf-c1cc0bdee6d1" xsi:nil="true"/>
    <RCRIndividualNum xmlns="1c6f7837-da31-45a6-8aaf-c1cc0bdee6d1" xsi:nil="true"/>
    <RCRNoticeResponseID xmlns="1c6f7837-da31-45a6-8aaf-c1cc0bdee6d1" xsi:nil="true"/>
    <RCRAttachmentsLinksID xmlns="1c6f7837-da31-45a6-8aaf-c1cc0bdee6d1" xsi:nil="true"/>
    <RCRCaseSubType xmlns="1c6f7837-da31-45a6-8aaf-c1cc0bdee6d1">Entity surveillance</RCRCaseSubType>
    <RCRManage xmlns="1c6f7837-da31-45a6-8aaf-c1cc0bdee6d1" xsi:nil="true"/>
    <RCRCaseType xmlns="1c6f7837-da31-45a6-8aaf-c1cc0bdee6d1">Surveillance</RCRCaseType>
    <lcf76f155ced4ddcb4097134ff3c332f xmlns="5aff2dd0-600d-4730-ac43-61f853281e26">
      <Terms xmlns="http://schemas.microsoft.com/office/infopath/2007/PartnerControls"/>
    </lcf76f155ced4ddcb4097134ff3c332f>
    <RCRNoticeID xmlns="1c6f7837-da31-45a6-8aaf-c1cc0bdee6d1" xsi:nil="true"/>
    <RCRSourceRecordTitle xmlns="1c6f7837-da31-45a6-8aaf-c1cc0bdee6d1" xsi:nil="true"/>
    <RCRAttachedOn xmlns="1c6f7837-da31-45a6-8aaf-c1cc0bdee6d1" xsi:nil="true"/>
    <ECMSP13CreatedBy xmlns="1c6f7837-da31-45a6-8aaf-c1cc0bdee6d1" xsi:nil="true"/>
    <RCRSourceRecordIdentifier xmlns="1c6f7837-da31-45a6-8aaf-c1cc0bdee6d1" xsi:nil="true"/>
    <RTText xmlns="1c6f7837-da31-45a6-8aaf-c1cc0bdee6d1" xsi:nil="true"/>
    <RCRFolder xmlns="1c6f7837-da31-45a6-8aaf-c1cc0bdee6d1">Decisions</RCRFolder>
    <RCROrganisationNum xmlns="1c6f7837-da31-45a6-8aaf-c1cc0bdee6d1" xsi:nil="true"/>
    <RCRRegulatoryRole xmlns="1c6f7837-da31-45a6-8aaf-c1cc0bdee6d1">Self-Managed Superannuation Fund Auditor;#Self-Managed Superannuation Fund Auditor;#Self-Managed Superannuation Fund Auditor</RCRRegulatoryRole>
    <RCRRecordNumber xmlns="1c6f7837-da31-45a6-8aaf-c1cc0bdee6d1">CAS-125979-L5H7M5</RCRRecordNumber>
    <RCRRegulatoryConsiderationSubType xmlns="1c6f7837-da31-45a6-8aaf-c1cc0bdee6d1">Independence;#Compliance with audit standard;#Compliance with audit standard</RCRRegulatoryConsiderationSubType>
    <RCR13CaseType xmlns="1c6f7837-da31-45a6-8aaf-c1cc0bdee6d1" xsi:nil="true"/>
    <RCRSourceRecordType xmlns="1c6f7837-da31-45a6-8aaf-c1cc0bdee6d1" xsi:nil="true"/>
    <ECMSP13SecurityClassification xmlns="1c6f7837-da31-45a6-8aaf-c1cc0bdee6d1" xsi:nil="true"/>
    <RCRDisclosure xmlns="1c6f7837-da31-45a6-8aaf-c1cc0bdee6d1" xsi:nil="true"/>
    <RCRSourceSystem xmlns="1c6f7837-da31-45a6-8aaf-c1cc0bdee6d1" xsi:nil="true"/>
    <RCRSourceRecordURI xmlns="1c6f7837-da31-45a6-8aaf-c1cc0bdee6d1" xsi:nil="true"/>
    <RCRParentRecordURI xmlns="1c6f7837-da31-45a6-8aaf-c1cc0bdee6d1" xsi:nil="true"/>
    <RCRMetadataUpdate xmlns="1c6f7837-da31-45a6-8aaf-c1cc0bdee6d1">Pending</RCRMetadataUpdate>
    <ECMSP13DocumentID xmlns="1c6f7837-da31-45a6-8aaf-c1cc0bdee6d1" xsi:nil="true"/>
    <SPLinkLabel xmlns="1c6f7837-da31-45a6-8aaf-c1cc0bdee6d1" xsi:nil="true"/>
    <RCRDisclosureExported xmlns="1c6f7837-da31-45a6-8aaf-c1cc0bdee6d1" xsi:nil="true"/>
    <RCRRegulatoryTopics xmlns="1c6f7837-da31-45a6-8aaf-c1cc0bdee6d1">Audit Practitioners and Practice;#Audit Practitioners and Practice;#Audit Practitioners and Practice</RCRRegulatoryTopic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1A1EF2437F63FD43B1CD8FB44BFBA6CB" ma:contentTypeVersion="48" ma:contentTypeDescription="Create a new document." ma:contentTypeScope="" ma:versionID="27a4730f20f823b2207bd3777d79b71e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5aff2dd0-600d-4730-ac43-61f853281e26" targetNamespace="http://schemas.microsoft.com/office/2006/metadata/properties" ma:root="true" ma:fieldsID="9645e82337d8cbb1b62b7867d6a18079" ns2:_="" ns3:_="" ns4:_="">
    <xsd:import namespace="1c6f7837-da31-45a6-8aaf-c1cc0bdee6d1"/>
    <xsd:import namespace="db2b92ca-6ed0-4085-802d-4c686a2e8c3f"/>
    <xsd:import namespace="5aff2dd0-600d-4730-ac43-61f853281e26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7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2dd0-600d-4730-ac43-61f853281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4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7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7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2F0DB9-D48F-4B4D-A72E-4ADFEB863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809C2-6D9B-4B70-B79C-921106471BAC}">
  <ds:schemaRefs>
    <ds:schemaRef ds:uri="http://schemas.microsoft.com/office/infopath/2007/PartnerControls"/>
    <ds:schemaRef ds:uri="http://purl.org/dc/elements/1.1/"/>
    <ds:schemaRef ds:uri="5aff2dd0-600d-4730-ac43-61f853281e26"/>
    <ds:schemaRef ds:uri="http://purl.org/dc/terms/"/>
    <ds:schemaRef ds:uri="http://schemas.openxmlformats.org/package/2006/metadata/core-properties"/>
    <ds:schemaRef ds:uri="db2b92ca-6ed0-4085-802d-4c686a2e8c3f"/>
    <ds:schemaRef ds:uri="http://purl.org/dc/dcmitype/"/>
    <ds:schemaRef ds:uri="http://schemas.microsoft.com/office/2006/documentManagement/types"/>
    <ds:schemaRef ds:uri="1c6f7837-da31-45a6-8aaf-c1cc0bdee6d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1FCE18-3DC9-4F35-B19D-3E532452F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5aff2dd0-600d-4730-ac43-61f853281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2</Pages>
  <Words>162</Words>
  <Characters>925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2014-06-13T23:38:00Z</cp:lastPrinted>
  <dcterms:created xsi:type="dcterms:W3CDTF">2024-02-13T00:41:00Z</dcterms:created>
  <dcterms:modified xsi:type="dcterms:W3CDTF">2024-02-13T00:42:00Z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0x010100B5F685A1365F544391EF8C813B164F3A000C81C2EC954E544A84B92FB87E511BCA01001A1EF2437F63FD43B1CD8FB44BFBA6CB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0f86f349-231b-4b8e-ba15-ac7804c1a779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MediaServiceImageTags">
    <vt:lpwstr/>
  </property>
</Properties>
</file>