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A20961" w:rsidRDefault="009D38FE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2386C319" wp14:editId="1BED55E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3C9577A5" w:rsidR="00BE02B7" w:rsidRPr="00A20961" w:rsidRDefault="005E63A9" w:rsidP="00BE02B7">
      <w:pPr>
        <w:pStyle w:val="ShortT"/>
      </w:pPr>
      <w:r>
        <w:t>Reserve Bank of Australia</w:t>
      </w:r>
      <w:r w:rsidR="005867CB">
        <w:t xml:space="preserve"> (</w:t>
      </w:r>
      <w:r>
        <w:t>Deputy Governor</w:t>
      </w:r>
      <w:r w:rsidR="005867CB">
        <w:t xml:space="preserve">) Appointment (No. </w:t>
      </w:r>
      <w:r w:rsidR="003E6825" w:rsidRPr="003447D6">
        <w:t>1</w:t>
      </w:r>
      <w:r w:rsidR="005867CB" w:rsidRPr="003447D6">
        <w:t>)</w:t>
      </w:r>
      <w:r w:rsidR="005867CB">
        <w:t xml:space="preserve"> </w:t>
      </w:r>
      <w:r w:rsidR="00AB70AE">
        <w:t>202</w:t>
      </w:r>
      <w:r w:rsidR="003E6825">
        <w:t>4</w:t>
      </w:r>
    </w:p>
    <w:p w14:paraId="0D522390" w14:textId="661997AB" w:rsidR="00BE02B7" w:rsidRPr="00A20961" w:rsidRDefault="005867CB" w:rsidP="00174C9C">
      <w:pPr>
        <w:pStyle w:val="SignCoverPageStart"/>
        <w:spacing w:before="240"/>
        <w:jc w:val="left"/>
        <w:rPr>
          <w:szCs w:val="22"/>
        </w:rPr>
      </w:pPr>
      <w:r w:rsidRPr="00A20961">
        <w:rPr>
          <w:szCs w:val="22"/>
        </w:rPr>
        <w:t xml:space="preserve">I, </w:t>
      </w:r>
      <w:r w:rsidR="005F5DC6">
        <w:rPr>
          <w:szCs w:val="22"/>
        </w:rPr>
        <w:t>Jim Chalmers</w:t>
      </w:r>
      <w:r>
        <w:rPr>
          <w:szCs w:val="22"/>
        </w:rPr>
        <w:t xml:space="preserve">, Treasurer, </w:t>
      </w:r>
      <w:r w:rsidRPr="00A20961">
        <w:t xml:space="preserve">under </w:t>
      </w:r>
      <w:r>
        <w:t xml:space="preserve">section </w:t>
      </w:r>
      <w:r w:rsidR="005E63A9">
        <w:t>24</w:t>
      </w:r>
      <w:r>
        <w:t xml:space="preserve"> of the </w:t>
      </w:r>
      <w:r w:rsidR="005E63A9">
        <w:rPr>
          <w:i/>
          <w:iCs/>
        </w:rPr>
        <w:t>Reserve Bank Act 1959</w:t>
      </w:r>
      <w:r>
        <w:t xml:space="preserve">, </w:t>
      </w:r>
      <w:r w:rsidRPr="00A20961">
        <w:t>appoint</w:t>
      </w:r>
      <w:r w:rsidR="00985117">
        <w:t xml:space="preserve"> </w:t>
      </w:r>
      <w:r w:rsidR="00135520">
        <w:t>Andrew Hauser</w:t>
      </w:r>
      <w:r w:rsidRPr="00A20961">
        <w:t xml:space="preserve"> as </w:t>
      </w:r>
      <w:r w:rsidR="005E63A9">
        <w:t>the Deputy Governor</w:t>
      </w:r>
      <w:r>
        <w:t xml:space="preserve"> of the </w:t>
      </w:r>
      <w:r w:rsidR="005E63A9">
        <w:t>Reserve Bank of Australia</w:t>
      </w:r>
      <w:r>
        <w:t>,</w:t>
      </w:r>
      <w:r w:rsidRPr="00A20961">
        <w:t xml:space="preserve"> </w:t>
      </w:r>
      <w:r>
        <w:t xml:space="preserve">on a full-time basis, </w:t>
      </w:r>
      <w:r w:rsidRPr="00A20961">
        <w:t xml:space="preserve">for </w:t>
      </w:r>
      <w:r>
        <w:t xml:space="preserve">a period of </w:t>
      </w:r>
      <w:r w:rsidR="00135520">
        <w:t>five</w:t>
      </w:r>
      <w:r>
        <w:t xml:space="preserve"> years </w:t>
      </w:r>
      <w:r w:rsidR="00F571A7">
        <w:t>beginning on</w:t>
      </w:r>
      <w:r w:rsidR="001E49B9">
        <w:t xml:space="preserve"> </w:t>
      </w:r>
      <w:r w:rsidR="006C36D5">
        <w:t>12 February 2024.</w:t>
      </w:r>
    </w:p>
    <w:p w14:paraId="4EB17D51" w14:textId="77777777" w:rsidR="00525AB5" w:rsidRDefault="00525AB5" w:rsidP="00CC7C9D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32AF1FA" w14:textId="4E614273" w:rsidR="00CC7C9D" w:rsidRPr="00A20961" w:rsidRDefault="009D38FE" w:rsidP="70B1C175">
      <w:pPr>
        <w:keepNext/>
        <w:spacing w:before="300" w:line="240" w:lineRule="atLeast"/>
        <w:ind w:right="397"/>
        <w:jc w:val="both"/>
      </w:pPr>
      <w:r>
        <w:t>Dated</w:t>
      </w:r>
      <w:r>
        <w:tab/>
      </w:r>
      <w:r w:rsidR="00413F3F">
        <w:tab/>
        <w:t xml:space="preserve">8 February </w:t>
      </w:r>
      <w:r w:rsidR="00525AB5">
        <w:t>202</w:t>
      </w:r>
      <w:r w:rsidR="003E6825">
        <w:t>4</w:t>
      </w:r>
    </w:p>
    <w:p w14:paraId="117C48D2" w14:textId="77777777" w:rsidR="00525AB5" w:rsidRDefault="00525AB5" w:rsidP="00CC7C9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19F26D42" w14:textId="77777777" w:rsidR="00525AB5" w:rsidRDefault="00525AB5" w:rsidP="00CC7C9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4191D32B" w14:textId="2F4D463C" w:rsidR="00CC7C9D" w:rsidRPr="00A20961" w:rsidRDefault="00BA6A8F" w:rsidP="00CC7C9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Dr </w:t>
      </w:r>
      <w:r w:rsidR="005F5DC6">
        <w:rPr>
          <w:szCs w:val="22"/>
        </w:rPr>
        <w:t>Jim</w:t>
      </w:r>
      <w:r>
        <w:rPr>
          <w:szCs w:val="22"/>
        </w:rPr>
        <w:t xml:space="preserve"> Chalmers</w:t>
      </w:r>
    </w:p>
    <w:p w14:paraId="125F002D" w14:textId="0969899B" w:rsidR="00CC7C9D" w:rsidRDefault="009D38FE" w:rsidP="00CC7C9D">
      <w:pPr>
        <w:pStyle w:val="SignCoverPageEnd"/>
        <w:rPr>
          <w:sz w:val="22"/>
        </w:rPr>
      </w:pPr>
      <w:r>
        <w:rPr>
          <w:sz w:val="22"/>
        </w:rPr>
        <w:t>Treasurer</w:t>
      </w:r>
    </w:p>
    <w:bookmarkEnd w:id="0"/>
    <w:p w14:paraId="17494942" w14:textId="77777777" w:rsidR="005D0CDF" w:rsidRPr="005D0CDF" w:rsidRDefault="005D0CDF" w:rsidP="005D0CDF">
      <w:pPr>
        <w:rPr>
          <w:lang w:eastAsia="en-AU"/>
        </w:rPr>
      </w:pPr>
    </w:p>
    <w:sectPr w:rsidR="005D0CDF" w:rsidRPr="005D0CDF" w:rsidSect="005270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7A5CD" w14:textId="77777777" w:rsidR="00B43F84" w:rsidRDefault="00B43F84">
      <w:pPr>
        <w:spacing w:line="240" w:lineRule="auto"/>
      </w:pPr>
      <w:r>
        <w:separator/>
      </w:r>
    </w:p>
  </w:endnote>
  <w:endnote w:type="continuationSeparator" w:id="0">
    <w:p w14:paraId="425FCE88" w14:textId="77777777" w:rsidR="00B43F84" w:rsidRDefault="00B43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678B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9678B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3569" w14:textId="77777777" w:rsidR="007500C8" w:rsidRPr="00525AB5" w:rsidRDefault="007500C8" w:rsidP="00525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41A4" w14:textId="77777777" w:rsidR="00B43F84" w:rsidRDefault="00B43F84">
      <w:pPr>
        <w:spacing w:line="240" w:lineRule="auto"/>
      </w:pPr>
      <w:r>
        <w:separator/>
      </w:r>
    </w:p>
  </w:footnote>
  <w:footnote w:type="continuationSeparator" w:id="0">
    <w:p w14:paraId="2FA246D2" w14:textId="77777777" w:rsidR="00B43F84" w:rsidRDefault="00B43F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AEF8" w14:textId="77777777" w:rsidR="006438A5" w:rsidRDefault="00643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17D6A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46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CD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8E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E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C0B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A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A1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A6C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7CEABDF8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4C001AAE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EACEA0D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C5AAC34E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9BC6C0A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E20F858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1AC5EF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A11C5BEA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BA9A381A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637490646">
    <w:abstractNumId w:val="9"/>
  </w:num>
  <w:num w:numId="2" w16cid:durableId="1521697038">
    <w:abstractNumId w:val="7"/>
  </w:num>
  <w:num w:numId="3" w16cid:durableId="1928533945">
    <w:abstractNumId w:val="6"/>
  </w:num>
  <w:num w:numId="4" w16cid:durableId="262692696">
    <w:abstractNumId w:val="5"/>
  </w:num>
  <w:num w:numId="5" w16cid:durableId="179708363">
    <w:abstractNumId w:val="4"/>
  </w:num>
  <w:num w:numId="6" w16cid:durableId="1413965720">
    <w:abstractNumId w:val="8"/>
  </w:num>
  <w:num w:numId="7" w16cid:durableId="41441258">
    <w:abstractNumId w:val="3"/>
  </w:num>
  <w:num w:numId="8" w16cid:durableId="695272680">
    <w:abstractNumId w:val="2"/>
  </w:num>
  <w:num w:numId="9" w16cid:durableId="1772041531">
    <w:abstractNumId w:val="1"/>
  </w:num>
  <w:num w:numId="10" w16cid:durableId="3634969">
    <w:abstractNumId w:val="0"/>
  </w:num>
  <w:num w:numId="11" w16cid:durableId="1285770133">
    <w:abstractNumId w:val="12"/>
  </w:num>
  <w:num w:numId="12" w16cid:durableId="395013709">
    <w:abstractNumId w:val="10"/>
  </w:num>
  <w:num w:numId="13" w16cid:durableId="362631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7007B"/>
    <w:rsid w:val="000978F5"/>
    <w:rsid w:val="000D05EF"/>
    <w:rsid w:val="000E2261"/>
    <w:rsid w:val="000E78B7"/>
    <w:rsid w:val="000F21C1"/>
    <w:rsid w:val="0010745C"/>
    <w:rsid w:val="00107918"/>
    <w:rsid w:val="00132CEB"/>
    <w:rsid w:val="00135520"/>
    <w:rsid w:val="00142B62"/>
    <w:rsid w:val="001441B7"/>
    <w:rsid w:val="00157B8B"/>
    <w:rsid w:val="00166C2F"/>
    <w:rsid w:val="00174C9C"/>
    <w:rsid w:val="001809D7"/>
    <w:rsid w:val="001939E1"/>
    <w:rsid w:val="00194C3E"/>
    <w:rsid w:val="00195382"/>
    <w:rsid w:val="0019689D"/>
    <w:rsid w:val="001C61C5"/>
    <w:rsid w:val="001C69C4"/>
    <w:rsid w:val="001D37EF"/>
    <w:rsid w:val="001E3590"/>
    <w:rsid w:val="001E49B9"/>
    <w:rsid w:val="001E7407"/>
    <w:rsid w:val="001F5D5E"/>
    <w:rsid w:val="001F6219"/>
    <w:rsid w:val="001F6CD4"/>
    <w:rsid w:val="00206C4D"/>
    <w:rsid w:val="00215AF1"/>
    <w:rsid w:val="002321E8"/>
    <w:rsid w:val="00232329"/>
    <w:rsid w:val="0024010F"/>
    <w:rsid w:val="00240749"/>
    <w:rsid w:val="00243018"/>
    <w:rsid w:val="002564A4"/>
    <w:rsid w:val="002646A7"/>
    <w:rsid w:val="0026736C"/>
    <w:rsid w:val="00281308"/>
    <w:rsid w:val="00283F9D"/>
    <w:rsid w:val="00284719"/>
    <w:rsid w:val="00284ADA"/>
    <w:rsid w:val="00297ECB"/>
    <w:rsid w:val="002A1B44"/>
    <w:rsid w:val="002A7BCF"/>
    <w:rsid w:val="002C6742"/>
    <w:rsid w:val="002D043A"/>
    <w:rsid w:val="002D266B"/>
    <w:rsid w:val="002D6224"/>
    <w:rsid w:val="00304F8B"/>
    <w:rsid w:val="00330D06"/>
    <w:rsid w:val="00335BC6"/>
    <w:rsid w:val="003415D3"/>
    <w:rsid w:val="00344701"/>
    <w:rsid w:val="003447D6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6825"/>
    <w:rsid w:val="003E7885"/>
    <w:rsid w:val="00402609"/>
    <w:rsid w:val="00410000"/>
    <w:rsid w:val="004116CD"/>
    <w:rsid w:val="00413F3F"/>
    <w:rsid w:val="00417EB9"/>
    <w:rsid w:val="00424CA9"/>
    <w:rsid w:val="00431E9B"/>
    <w:rsid w:val="004379E3"/>
    <w:rsid w:val="0044015E"/>
    <w:rsid w:val="0044291A"/>
    <w:rsid w:val="00446131"/>
    <w:rsid w:val="004474A9"/>
    <w:rsid w:val="00467661"/>
    <w:rsid w:val="00472DBE"/>
    <w:rsid w:val="00474A19"/>
    <w:rsid w:val="00477830"/>
    <w:rsid w:val="00496F97"/>
    <w:rsid w:val="004C2052"/>
    <w:rsid w:val="004E063A"/>
    <w:rsid w:val="004E7BEC"/>
    <w:rsid w:val="00505D3D"/>
    <w:rsid w:val="00506AF6"/>
    <w:rsid w:val="00516B8D"/>
    <w:rsid w:val="00525AB5"/>
    <w:rsid w:val="00527035"/>
    <w:rsid w:val="00537FBC"/>
    <w:rsid w:val="00537FDB"/>
    <w:rsid w:val="005413D8"/>
    <w:rsid w:val="0055130C"/>
    <w:rsid w:val="00577689"/>
    <w:rsid w:val="00584811"/>
    <w:rsid w:val="00585784"/>
    <w:rsid w:val="005867CB"/>
    <w:rsid w:val="0059340D"/>
    <w:rsid w:val="00593AA6"/>
    <w:rsid w:val="00594161"/>
    <w:rsid w:val="00594324"/>
    <w:rsid w:val="00594749"/>
    <w:rsid w:val="005B4067"/>
    <w:rsid w:val="005B557E"/>
    <w:rsid w:val="005C2CFD"/>
    <w:rsid w:val="005C3F41"/>
    <w:rsid w:val="005D0CDF"/>
    <w:rsid w:val="005D1D92"/>
    <w:rsid w:val="005D2D09"/>
    <w:rsid w:val="005E63A9"/>
    <w:rsid w:val="005F3FBF"/>
    <w:rsid w:val="005F5DC6"/>
    <w:rsid w:val="00600219"/>
    <w:rsid w:val="006011D1"/>
    <w:rsid w:val="00615BE4"/>
    <w:rsid w:val="00620076"/>
    <w:rsid w:val="006438A5"/>
    <w:rsid w:val="00670EA1"/>
    <w:rsid w:val="0067610B"/>
    <w:rsid w:val="00677CC2"/>
    <w:rsid w:val="0068744B"/>
    <w:rsid w:val="006905DE"/>
    <w:rsid w:val="0069207B"/>
    <w:rsid w:val="006B5789"/>
    <w:rsid w:val="006C30C5"/>
    <w:rsid w:val="006C36D5"/>
    <w:rsid w:val="006C7F8C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264F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A1328"/>
    <w:rsid w:val="007C2253"/>
    <w:rsid w:val="007C6784"/>
    <w:rsid w:val="007E163D"/>
    <w:rsid w:val="007E667A"/>
    <w:rsid w:val="007F28C9"/>
    <w:rsid w:val="008067B4"/>
    <w:rsid w:val="008117E9"/>
    <w:rsid w:val="00824498"/>
    <w:rsid w:val="00830B62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09EF"/>
    <w:rsid w:val="00903422"/>
    <w:rsid w:val="00904E43"/>
    <w:rsid w:val="00911BA0"/>
    <w:rsid w:val="00916CF2"/>
    <w:rsid w:val="00917EC1"/>
    <w:rsid w:val="009213A2"/>
    <w:rsid w:val="009254C3"/>
    <w:rsid w:val="00932377"/>
    <w:rsid w:val="00947D5A"/>
    <w:rsid w:val="009532A5"/>
    <w:rsid w:val="009624D2"/>
    <w:rsid w:val="00966206"/>
    <w:rsid w:val="00970BE9"/>
    <w:rsid w:val="00977806"/>
    <w:rsid w:val="00982242"/>
    <w:rsid w:val="00985117"/>
    <w:rsid w:val="009868E9"/>
    <w:rsid w:val="00987B25"/>
    <w:rsid w:val="009900A3"/>
    <w:rsid w:val="00993DCD"/>
    <w:rsid w:val="009A7773"/>
    <w:rsid w:val="009C3413"/>
    <w:rsid w:val="009D13E1"/>
    <w:rsid w:val="009D38FE"/>
    <w:rsid w:val="009D7916"/>
    <w:rsid w:val="00A12128"/>
    <w:rsid w:val="00A1499E"/>
    <w:rsid w:val="00A20961"/>
    <w:rsid w:val="00A22C98"/>
    <w:rsid w:val="00A231E2"/>
    <w:rsid w:val="00A30D30"/>
    <w:rsid w:val="00A34F87"/>
    <w:rsid w:val="00A4413D"/>
    <w:rsid w:val="00A50E79"/>
    <w:rsid w:val="00A62D73"/>
    <w:rsid w:val="00A64912"/>
    <w:rsid w:val="00A70A74"/>
    <w:rsid w:val="00A9322B"/>
    <w:rsid w:val="00AA0E2F"/>
    <w:rsid w:val="00AB70AE"/>
    <w:rsid w:val="00AD53CC"/>
    <w:rsid w:val="00AD5641"/>
    <w:rsid w:val="00AD6016"/>
    <w:rsid w:val="00AF06CF"/>
    <w:rsid w:val="00B04791"/>
    <w:rsid w:val="00B07CDB"/>
    <w:rsid w:val="00B16A31"/>
    <w:rsid w:val="00B17DFD"/>
    <w:rsid w:val="00B25F53"/>
    <w:rsid w:val="00B308FE"/>
    <w:rsid w:val="00B33709"/>
    <w:rsid w:val="00B33B3C"/>
    <w:rsid w:val="00B43F84"/>
    <w:rsid w:val="00B47444"/>
    <w:rsid w:val="00B50ADC"/>
    <w:rsid w:val="00B566B1"/>
    <w:rsid w:val="00B63834"/>
    <w:rsid w:val="00B80199"/>
    <w:rsid w:val="00B83204"/>
    <w:rsid w:val="00BA220B"/>
    <w:rsid w:val="00BA3A57"/>
    <w:rsid w:val="00BA6A8F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40BE"/>
    <w:rsid w:val="00C25E7F"/>
    <w:rsid w:val="00C2746F"/>
    <w:rsid w:val="00C324A0"/>
    <w:rsid w:val="00C42BF8"/>
    <w:rsid w:val="00C437A3"/>
    <w:rsid w:val="00C50043"/>
    <w:rsid w:val="00C5794A"/>
    <w:rsid w:val="00C7573B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2DC2"/>
    <w:rsid w:val="00D53BCC"/>
    <w:rsid w:val="00D6738D"/>
    <w:rsid w:val="00D70DFB"/>
    <w:rsid w:val="00D766DF"/>
    <w:rsid w:val="00D91F10"/>
    <w:rsid w:val="00D9678B"/>
    <w:rsid w:val="00DA186E"/>
    <w:rsid w:val="00DA4116"/>
    <w:rsid w:val="00DB251C"/>
    <w:rsid w:val="00DB4630"/>
    <w:rsid w:val="00DC36F0"/>
    <w:rsid w:val="00DC4F88"/>
    <w:rsid w:val="00DC7FC2"/>
    <w:rsid w:val="00DF2831"/>
    <w:rsid w:val="00E05704"/>
    <w:rsid w:val="00E14817"/>
    <w:rsid w:val="00E24922"/>
    <w:rsid w:val="00E26D36"/>
    <w:rsid w:val="00E30793"/>
    <w:rsid w:val="00E338EF"/>
    <w:rsid w:val="00E33C1C"/>
    <w:rsid w:val="00E544BB"/>
    <w:rsid w:val="00E74DC7"/>
    <w:rsid w:val="00E8075A"/>
    <w:rsid w:val="00E94D5E"/>
    <w:rsid w:val="00EA00C3"/>
    <w:rsid w:val="00EA7100"/>
    <w:rsid w:val="00EA7F9F"/>
    <w:rsid w:val="00EB1274"/>
    <w:rsid w:val="00EC48F2"/>
    <w:rsid w:val="00ED2BB6"/>
    <w:rsid w:val="00ED34E1"/>
    <w:rsid w:val="00ED3B8D"/>
    <w:rsid w:val="00ED5304"/>
    <w:rsid w:val="00ED79B6"/>
    <w:rsid w:val="00EE1372"/>
    <w:rsid w:val="00EF2E3A"/>
    <w:rsid w:val="00F072A7"/>
    <w:rsid w:val="00F078DC"/>
    <w:rsid w:val="00F32483"/>
    <w:rsid w:val="00F32BA8"/>
    <w:rsid w:val="00F349F1"/>
    <w:rsid w:val="00F34D82"/>
    <w:rsid w:val="00F4350D"/>
    <w:rsid w:val="00F43E72"/>
    <w:rsid w:val="00F479C4"/>
    <w:rsid w:val="00F567F7"/>
    <w:rsid w:val="00F571A7"/>
    <w:rsid w:val="00F70002"/>
    <w:rsid w:val="00F73BD6"/>
    <w:rsid w:val="00F83989"/>
    <w:rsid w:val="00F85099"/>
    <w:rsid w:val="00F87BB7"/>
    <w:rsid w:val="00F9011A"/>
    <w:rsid w:val="00F9379C"/>
    <w:rsid w:val="00F9632C"/>
    <w:rsid w:val="00FA1E52"/>
    <w:rsid w:val="00FD5517"/>
    <w:rsid w:val="00FE4688"/>
    <w:rsid w:val="59466743"/>
    <w:rsid w:val="70B1C175"/>
    <w:rsid w:val="7C5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3E682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2AFE273C88543BB7714EA9B46D316" ma:contentTypeVersion="56" ma:contentTypeDescription="Create a new document." ma:contentTypeScope="" ma:versionID="adb8cf82312b73218aa7d6b239a557cb">
  <xsd:schema xmlns:xsd="http://www.w3.org/2001/XMLSchema" xmlns:xs="http://www.w3.org/2001/XMLSchema" xmlns:p="http://schemas.microsoft.com/office/2006/metadata/properties" xmlns:ns2="fe39d773-a83d-4623-ae74-f25711a76616" xmlns:ns3="ff38c824-6e29-4496-8487-69f397e7ed29" xmlns:ns4="8320e0b4-4597-4348-bafe-1f6715d4016c" targetNamespace="http://schemas.microsoft.com/office/2006/metadata/properties" ma:root="true" ma:fieldsID="bdb33d4c22753ac6058ba4d90df19f66" ns2:_="" ns3:_="" ns4:_="">
    <xsd:import namespace="fe39d773-a83d-4623-ae74-f25711a76616"/>
    <xsd:import namespace="ff38c824-6e29-4496-8487-69f397e7ed29"/>
    <xsd:import namespace="8320e0b4-4597-4348-bafe-1f6715d401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/>
                <xsd:element ref="ns3:TaxCatchAll" minOccurs="0"/>
                <xsd:element ref="ns3:TaxCatchAllLabel" minOccurs="0"/>
                <xsd:element ref="ns2:e4fe7dcdd1c0411bbf19a4de3665191f"/>
                <xsd:element ref="ns2:gfba5f33532c49208d2320ce38cc3c2b"/>
                <xsd:element ref="ns2:kfc39f3e4e2747ae990d3c8bb74a5a64"/>
                <xsd:element ref="ns3:_Name" minOccurs="0"/>
                <xsd:element ref="ns3:ResponsibleOfficer" minOccurs="0"/>
                <xsd:element ref="ns2:NextAction" minOccurs="0"/>
                <xsd:element ref="ns3:Date_x0020_Received" minOccurs="0"/>
                <xsd:element ref="ns3:Client" minOccurs="0"/>
                <xsd:element ref="ns2:cefeb78739de4820957bbf83034722da" minOccurs="0"/>
                <xsd:element ref="ns2:hd811e2af7a74596a2880e3ed5c06c3b" minOccurs="0"/>
                <xsd:element ref="ns2:c34aff0947e240ee90af7caf9e4ef304" minOccurs="0"/>
                <xsd:element ref="ns3:LM_x0020_Status" minOccurs="0"/>
                <xsd:element ref="ns3:Second_x0020_Counselling" minOccurs="0"/>
                <xsd:element ref="ns3:Related_x0020_matters" minOccurs="0"/>
                <xsd:element ref="ns4:MediaServiceMetadata" minOccurs="0"/>
                <xsd:element ref="ns4:MediaServiceFastMetadata" minOccurs="0"/>
                <xsd:element ref="ns3:d75f5d71e5f144d3a6025b2bc36336ba" minOccurs="0"/>
                <xsd:element ref="ns2:idbd870b6b4b4977ba694ad605366ad3" minOccurs="0"/>
                <xsd:element ref="ns3:External_x0020_Firm_x0020_Reference_x0020_No" minOccurs="0"/>
                <xsd:element ref="ns3:DueDate1" minOccurs="0"/>
                <xsd:element ref="ns3:CurrentlyWith" minOccurs="0"/>
                <xsd:element ref="ns3:DateAdviceSent" minOccurs="0"/>
                <xsd:element ref="ns3:Matter_x0020_Type" minOccurs="0"/>
                <xsd:element ref="ns3:Tied_x0020_work" minOccurs="0"/>
                <xsd:element ref="ns3:Complexity" minOccurs="0"/>
                <xsd:element ref="ns3:Matter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nillable="true" ma:taxonomy="true" ma:internalName="a48f371a4a874164b16a8c4aab488f5c" ma:taxonomyFieldName="eTheme" ma:displayName="Theme" ma:readOnly="false" ma:default="16;#Governance and Legal|6a768051-04c8-48b5-8d6f-573137680008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nillable="true" ma:taxonomy="true" ma:internalName="e4fe7dcdd1c0411bbf19a4de3665191f" ma:taxonomyFieldName="eActivity" ma:displayName="Activity" ma:readOnly="false" ma:default="5;#Legal services|c8e2fd51-4093-4598-8984-d78772016138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nillable="true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1a192a41-84a4-4f1d-93f0-458939a945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nillable="true" ma:taxonomy="true" ma:internalName="kfc39f3e4e2747ae990d3c8bb74a5a64" ma:taxonomyFieldName="eDocumentType" ma:displayName="Document Type" ma:readOnly="false" ma:default="12;#Legal Advice|381b1ed4-afc6-4e7d-913a-a8ed87705855" ma:fieldId="{4fc39f3e-4e27-47ae-990d-3c8bb74a5a64}" ma:sspId="218240cd-c75f-40bd-87f4-262ac964b25b" ma:termSetId="2d63dd14-aa73-402d-8dd4-649987f841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xtAction" ma:index="23" nillable="true" ma:displayName="Next Action" ma:internalName="NextAction" ma:readOnly="false">
      <xsd:simpleType>
        <xsd:restriction base="dms:Note">
          <xsd:maxLength value="255"/>
        </xsd:restriction>
      </xsd:simpleType>
    </xsd:element>
    <xsd:element name="cefeb78739de4820957bbf83034722da" ma:index="27" nillable="true" ma:taxonomy="true" ma:internalName="cefeb78739de4820957bbf83034722da" ma:taxonomyFieldName="FirmEngaged" ma:displayName="Firm Engaged" ma:readOnly="false" ma:fieldId="{cefeb787-39de-4820-957b-bf83034722da}" ma:sspId="218240cd-c75f-40bd-87f4-262ac964b25b" ma:termSetId="0e8dacd5-41fd-418d-8d2a-03d0f4831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811e2af7a74596a2880e3ed5c06c3b" ma:index="29" nillable="true" ma:taxonomy="true" ma:internalName="hd811e2af7a74596a2880e3ed5c06c3b" ma:taxonomyFieldName="Legislation" ma:displayName="Legislation" ma:readOnly="false" ma:default="" ma:fieldId="{1d811e2a-f7a7-4596-a288-0e3ed5c06c3b}" ma:taxonomyMulti="true" ma:sspId="218240cd-c75f-40bd-87f4-262ac964b25b" ma:termSetId="d205ce33-b61d-4cf3-9823-313bd2faa1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4aff0947e240ee90af7caf9e4ef304" ma:index="31" nillable="true" ma:taxonomy="true" ma:internalName="c34aff0947e240ee90af7caf9e4ef304" ma:taxonomyFieldName="Division" ma:displayName="Division" ma:indexed="true" ma:readOnly="false" ma:default="" ma:fieldId="{c34aff09-47e2-40ee-90af-7caf9e4ef304}" ma:sspId="218240cd-c75f-40bd-87f4-262ac964b25b" ma:termSetId="357e9dc9-aeca-4034-997a-13fde7c19b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bd870b6b4b4977ba694ad605366ad3" ma:index="40" nillable="true" ma:taxonomy="true" ma:internalName="idbd870b6b4b4977ba694ad605366ad3" ma:taxonomyFieldName="LegalIssues" ma:displayName="Legal Issues" ma:readOnly="false" ma:default="" ma:fieldId="{2dbd870b-6b4b-4977-ba69-4ad605366ad3}" ma:sspId="218240cd-c75f-40bd-87f4-262ac964b25b" ma:termSetId="fb10696d-cf7b-4d89-ba91-f5d4a07a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b325d0-c08f-4cf2-a935-fc52517640ad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84b325d0-c08f-4cf2-a935-fc52517640ad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Name" ma:index="21" nillable="true" ma:displayName="Matter Name" ma:internalName="_Name">
      <xsd:simpleType>
        <xsd:restriction base="dms:Text">
          <xsd:maxLength value="255"/>
        </xsd:restriction>
      </xsd:simpleType>
    </xsd:element>
    <xsd:element name="ResponsibleOfficer" ma:index="22" nillable="true" ma:displayName="Responsible Officer" ma:indexed="true" ma:list="UserInfo" ma:SharePointGroup="0" ma:internalName="Responsible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Received" ma:index="24" nillable="true" ma:displayName="Date Received" ma:format="DateOnly" ma:indexed="true" ma:internalName="Date_x0020_Received">
      <xsd:simpleType>
        <xsd:restriction base="dms:DateTime"/>
      </xsd:simpleType>
    </xsd:element>
    <xsd:element name="Client" ma:index="25" nillable="true" ma:displayName="Client" ma:list="UserInfo" ma:SharePointGroup="0" ma:internalName="Clien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M_x0020_Status" ma:index="32" nillable="true" ma:displayName="LM Status" ma:format="Dropdown" ma:indexed="true" ma:internalName="LM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Second_x0020_Counselling" ma:index="33" nillable="true" ma:displayName="Second Counselling" ma:list="UserInfo" ma:SharePointGroup="5" ma:internalName="Second_x0020_Counselling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matters" ma:index="34" nillable="true" ma:displayName="Related matters" ma:internalName="Related_x0020_matters">
      <xsd:simpleType>
        <xsd:restriction base="dms:Text">
          <xsd:maxLength value="255"/>
        </xsd:restriction>
      </xsd:simpleType>
    </xsd:element>
    <xsd:element name="d75f5d71e5f144d3a6025b2bc36336ba" ma:index="37" nillable="true" ma:taxonomy="true" ma:internalName="d75f5d71e5f144d3a6025b2bc36336ba" ma:taxonomyFieldName="Firm_x0020_engaged" ma:displayName="Firm engaged" ma:readOnly="false" ma:fieldId="{d75f5d71-e5f1-44d3-a602-5b2bc36336ba}" ma:sspId="218240cd-c75f-40bd-87f4-262ac964b25b" ma:termSetId="445f877f-1174-49dd-a866-ed8166dc2a1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xternal_x0020_Firm_x0020_Reference_x0020_No" ma:index="41" nillable="true" ma:displayName="External Firm Reference No" ma:internalName="External_x0020_Firm_x0020_Reference_x0020_No">
      <xsd:simpleType>
        <xsd:restriction base="dms:Text">
          <xsd:maxLength value="255"/>
        </xsd:restriction>
      </xsd:simpleType>
    </xsd:element>
    <xsd:element name="DueDate1" ma:index="42" nillable="true" ma:displayName="Due Date" ma:format="DateOnly" ma:internalName="DueDate1" ma:readOnly="false">
      <xsd:simpleType>
        <xsd:restriction base="dms:DateTime"/>
      </xsd:simpleType>
    </xsd:element>
    <xsd:element name="CurrentlyWith" ma:index="43" nillable="true" ma:displayName="Currently With" ma:format="Dropdown" ma:internalName="CurrentlyWith" ma:readOnly="false">
      <xsd:simpleType>
        <xsd:restriction base="dms:Choice">
          <xsd:enumeration value="With EL2 for approval"/>
          <xsd:enumeration value="Awaiting SES approval"/>
          <xsd:enumeration value="With EL2 for action"/>
          <xsd:enumeration value="For action by responsible officer"/>
          <xsd:enumeration value="Awaiting client response/action"/>
          <xsd:enumeration value="With external provider (not AGS)"/>
          <xsd:enumeration value="With AGS (not outposted)"/>
          <xsd:enumeration value="Completed"/>
        </xsd:restriction>
      </xsd:simpleType>
    </xsd:element>
    <xsd:element name="DateAdviceSent" ma:index="44" nillable="true" ma:displayName="Date Advice Sent" ma:format="DateOnly" ma:indexed="true" ma:internalName="DateAdviceSent" ma:readOnly="false">
      <xsd:simpleType>
        <xsd:restriction base="dms:DateTime"/>
      </xsd:simpleType>
    </xsd:element>
    <xsd:element name="Matter_x0020_Type" ma:index="45" nillable="true" ma:displayName="Matter Type" ma:format="Dropdown" ma:internalName="Matter_x0020_Type" ma:readOnly="false">
      <xsd:simpleType>
        <xsd:restriction base="dms:Choice">
          <xsd:enumeration value="Legal Advice (Treasury Lawyers)"/>
          <xsd:enumeration value="Legal Advice (Outposted AGS Lawyers)"/>
          <xsd:enumeration value="Legal Advice (External)"/>
          <xsd:enumeration value="Section 78B notice"/>
          <xsd:enumeration value="Act of Grace Claim/Debt Waiver/CDDA Claim"/>
          <xsd:enumeration value="Paragraph 10 LSD Consultation"/>
          <xsd:enumeration value="Subpoena/Notice to produce"/>
          <xsd:enumeration value="Schedule 1AB FFSP"/>
          <xsd:enumeration value="S33 IRD Instrument"/>
          <xsd:enumeration value="Appointments Instruments"/>
          <xsd:enumeration value="Other"/>
        </xsd:restriction>
      </xsd:simpleType>
    </xsd:element>
    <xsd:element name="Tied_x0020_work" ma:index="46" nillable="true" ma:displayName="Tied work" ma:description="Is the work tied work within the Legal Services Directions?" ma:format="Dropdown" ma:internalName="Tied_x0020_work" ma:readOnly="false">
      <xsd:simpleType>
        <xsd:restriction base="dms:Choice">
          <xsd:enumeration value="Yes"/>
          <xsd:enumeration value="No"/>
        </xsd:restriction>
      </xsd:simpleType>
    </xsd:element>
    <xsd:element name="Complexity" ma:index="47" nillable="true" ma:displayName="Complexity" ma:format="Dropdown" ma:internalName="Complexity">
      <xsd:simpleType>
        <xsd:restriction base="dms:Choice">
          <xsd:enumeration value="Basic"/>
          <xsd:enumeration value="Moderate"/>
          <xsd:enumeration value="Complex"/>
        </xsd:restriction>
      </xsd:simpleType>
    </xsd:element>
    <xsd:element name="Matter_x0020_Number" ma:index="48" nillable="true" ma:displayName="Matter Number" ma:indexed="true" ma:internalName="Matter_x0020_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e0b4-4597-4348-bafe-1f6715d40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Advice</TermName>
          <TermId xmlns="http://schemas.microsoft.com/office/infopath/2007/PartnerControls">7410e4fa-f399-413c-bf77-fd52474fcb91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270adea1-da01-495e-b2a5-9b72b53e88b0</TermId>
        </TermInfo>
      </Terms>
    </kfc39f3e4e2747ae990d3c8bb74a5a64>
    <c34aff0947e240ee90af7caf9e4ef30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Division</TermName>
          <TermId xmlns="http://schemas.microsoft.com/office/infopath/2007/PartnerControls">9f1bf08f-4d50-4a26-a9f4-fda0ad674e46</TermId>
        </TermInfo>
      </Terms>
    </c34aff0947e240ee90af7caf9e4ef304>
    <cefeb78739de4820957bbf83034722da xmlns="fe39d773-a83d-4623-ae74-f25711a76616">
      <Terms xmlns="http://schemas.microsoft.com/office/infopath/2007/PartnerControls"/>
    </cefeb78739de4820957bbf83034722da>
    <Date_x0020_Received xmlns="ff38c824-6e29-4496-8487-69f397e7ed29">2024-01-09T13:00:00+00:00</Date_x0020_Received>
    <CurrentlyWith xmlns="ff38c824-6e29-4496-8487-69f397e7ed29" xsi:nil="true"/>
    <External_x0020_Firm_x0020_Reference_x0020_No xmlns="ff38c824-6e29-4496-8487-69f397e7ed29" xsi:nil="true"/>
    <d75f5d71e5f144d3a6025b2bc36336ba xmlns="ff38c824-6e29-4496-8487-69f397e7ed29">
      <Terms xmlns="http://schemas.microsoft.com/office/infopath/2007/PartnerControls"/>
    </d75f5d71e5f144d3a6025b2bc36336ba>
    <Complexity xmlns="ff38c824-6e29-4496-8487-69f397e7ed29">Basic</Complexity>
    <LM_x0020_Status xmlns="ff38c824-6e29-4496-8487-69f397e7ed29">Closed</LM_x0020_Status>
    <Related_x0020_matters xmlns="ff38c824-6e29-4496-8487-69f397e7ed29" xsi:nil="true"/>
    <hd811e2af7a74596a2880e3ed5c06c3b xmlns="fe39d773-a83d-4623-ae74-f25711a76616">
      <Terms xmlns="http://schemas.microsoft.com/office/infopath/2007/PartnerControls"/>
    </hd811e2af7a74596a2880e3ed5c06c3b>
    <Tied_x0020_work xmlns="ff38c824-6e29-4496-8487-69f397e7ed29">No</Tied_x0020_work>
    <DueDate1 xmlns="ff38c824-6e29-4496-8487-69f397e7ed29">2024-01-09T13:00:00+00:00</DueDate1>
    <ResponsibleOfficer xmlns="ff38c824-6e29-4496-8487-69f397e7ed29">
      <UserInfo>
        <DisplayName>Amos, Tammy</DisplayName>
        <AccountId>26</AccountId>
        <AccountType/>
      </UserInfo>
    </ResponsibleOfficer>
    <Second_x0020_Counselling xmlns="ff38c824-6e29-4496-8487-69f397e7ed29">
      <UserInfo>
        <DisplayName/>
        <AccountId xsi:nil="true"/>
        <AccountType/>
      </UserInfo>
    </Second_x0020_Counselling>
    <DateAdviceSent xmlns="ff38c824-6e29-4496-8487-69f397e7ed29">2024-01-09T13:00:00+00:00</DateAdviceS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Governance and Legal</TermName>
          <TermId xmlns="http://schemas.microsoft.com/office/infopath/2007/PartnerControls">6a768051-04c8-48b5-8d6f-573137680008</TermId>
        </TermInfo>
      </Terms>
    </a48f371a4a874164b16a8c4aab488f5c>
    <Client xmlns="ff38c824-6e29-4496-8487-69f397e7ed29">
      <UserInfo>
        <DisplayName>Torres Santelices, Amara</DisplayName>
        <AccountId>903</AccountId>
        <AccountType/>
      </UserInfo>
    </Client>
    <TaxCatchAll xmlns="ff38c824-6e29-4496-8487-69f397e7ed29">
      <Value>839</Value>
      <Value>11</Value>
      <Value>16</Value>
      <Value>945</Value>
      <Value>44</Value>
    </TaxCatchAll>
    <Matter_x0020_Number xmlns="ff38c824-6e29-4496-8487-69f397e7ed29">LM-2024-0020</Matter_x0020_Number>
    <Matter_x0020_Type xmlns="ff38c824-6e29-4496-8487-69f397e7ed29">Legal Advice (Treasury Lawyers)</Matter_x0020_Type>
    <idbd870b6b4b4977ba694ad605366ad3 xmlns="fe39d773-a83d-4623-ae74-f25711a76616">
      <Terms xmlns="http://schemas.microsoft.com/office/infopath/2007/PartnerControls"/>
    </idbd870b6b4b4977ba694ad605366ad3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 law</TermName>
          <TermId xmlns="http://schemas.microsoft.com/office/infopath/2007/PartnerControls">a7539fc1-2f8a-45ff-9ada-b1cb6755eb79</TermId>
        </TermInfo>
      </Terms>
    </gfba5f33532c49208d2320ce38cc3c2b>
    <_dlc_DocIdUrl xmlns="fe39d773-a83d-4623-ae74-f25711a76616">
      <Url>https://austreasury.sharepoint.com/sites/legal-ser-function/_layouts/15/DocIdRedir.aspx?ID=5CRS7ES3RZCY-1392583565-31948</Url>
      <Description>5CRS7ES3RZCY-1392583565-31948</Description>
    </_dlc_DocIdUrl>
    <_dlc_DocId xmlns="fe39d773-a83d-4623-ae74-f25711a76616">5CRS7ES3RZCY-1392583565-31948</_dlc_DocId>
    <_Name xmlns="ff38c824-6e29-4496-8487-69f397e7ed29" xsi:nil="true"/>
    <NextAction xmlns="fe39d773-a83d-4623-ae74-f25711a76616" xsi:nil="true"/>
  </documentManagement>
</p:properties>
</file>

<file path=customXml/itemProps1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64AED-72F6-4AE6-828C-747BDA6E1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ff38c824-6e29-4496-8487-69f397e7ed29"/>
    <ds:schemaRef ds:uri="8320e0b4-4597-4348-bafe-1f6715d40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55161-850F-406D-8E3A-AA56731AC1A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E13D90-16DF-4186-81FC-21D4B4C8EF44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20240110-NI-TSY_47_XXX-RBAdeputygovernorno1-2024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20240110-NI-TSY_47_XXX-RBAdeputygovernorno1-2024</dc:title>
  <dc:subject>APPOINTMENTS - FINAL SIGNOFF - Part-Time Member, Tax Practitioners Board</dc:subject>
  <dc:creator>Gallop, Nina</dc:creator>
  <cp:lastModifiedBy>Jaramillo, Justin</cp:lastModifiedBy>
  <cp:revision>2</cp:revision>
  <cp:lastPrinted>2024-01-15T02:36:00Z</cp:lastPrinted>
  <dcterms:created xsi:type="dcterms:W3CDTF">2024-02-08T22:57:00Z</dcterms:created>
  <dcterms:modified xsi:type="dcterms:W3CDTF">2024-02-08T22:57:00Z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lternateThumbnailUrl">
    <vt:lpwstr/>
  </property>
  <property fmtid="{D5CDD505-2E9C-101B-9397-08002B2CF9AE}" pid="4" name="ClearanceDueDate">
    <vt:lpwstr>08 February 2022</vt:lpwstr>
  </property>
  <property fmtid="{D5CDD505-2E9C-101B-9397-08002B2CF9AE}" pid="5" name="Comments">
    <vt:lpwstr/>
  </property>
  <property fmtid="{D5CDD505-2E9C-101B-9397-08002B2CF9AE}" pid="6" name="ContactOfficer">
    <vt:lpwstr>Mark Muir</vt:lpwstr>
  </property>
  <property fmtid="{D5CDD505-2E9C-101B-9397-08002B2CF9AE}" pid="7" name="ContactOfficerPhone">
    <vt:lpwstr>+61 2 6263 1519</vt:lpwstr>
  </property>
  <property fmtid="{D5CDD505-2E9C-101B-9397-08002B2CF9AE}" pid="8" name="ContentTypeId">
    <vt:lpwstr>0x0101001F12AFE273C88543BB7714EA9B46D316</vt:lpwstr>
  </property>
  <property fmtid="{D5CDD505-2E9C-101B-9397-08002B2CF9AE}" pid="9" name="DateFirstSentToMO">
    <vt:lpwstr/>
  </property>
  <property fmtid="{D5CDD505-2E9C-101B-9397-08002B2CF9AE}" pid="10" name="DateSentToMO">
    <vt:lpwstr/>
  </property>
  <property fmtid="{D5CDD505-2E9C-101B-9397-08002B2CF9AE}" pid="11" name="Electorates">
    <vt:lpwstr> </vt:lpwstr>
  </property>
  <property fmtid="{D5CDD505-2E9C-101B-9397-08002B2CF9AE}" pid="12" name="GroupResponsible">
    <vt:lpwstr>Limited Distribution MS</vt:lpwstr>
  </property>
  <property fmtid="{D5CDD505-2E9C-101B-9397-08002B2CF9AE}" pid="13" name="HandlingProtocol">
    <vt:lpwstr>Standard</vt:lpwstr>
  </property>
  <property fmtid="{D5CDD505-2E9C-101B-9397-08002B2CF9AE}" pid="14" name="InformationMinister">
    <vt:lpwstr>Treasurer</vt:lpwstr>
  </property>
  <property fmtid="{D5CDD505-2E9C-101B-9397-08002B2CF9AE}" pid="15" name="InitiatorAddressBlock">
    <vt:lpwstr>Deputy Secretary  Maryanne Mrakovcic
Deputy Secretary Revenue Group
Revenue Group
maryanne.mrkovcic@treasury.gov.au
Phone: 0262633740</vt:lpwstr>
  </property>
  <property fmtid="{D5CDD505-2E9C-101B-9397-08002B2CF9AE}" pid="16" name="InitiatorAddressLine1">
    <vt:lpwstr/>
  </property>
  <property fmtid="{D5CDD505-2E9C-101B-9397-08002B2CF9AE}" pid="17" name="InitiatorAddressLine1And2">
    <vt:lpwstr/>
  </property>
  <property fmtid="{D5CDD505-2E9C-101B-9397-08002B2CF9AE}" pid="18" name="InitiatorAddressLine2">
    <vt:lpwstr/>
  </property>
  <property fmtid="{D5CDD505-2E9C-101B-9397-08002B2CF9AE}" pid="19" name="InitiatorContactDate">
    <vt:lpwstr>5 January 2022</vt:lpwstr>
  </property>
  <property fmtid="{D5CDD505-2E9C-101B-9397-08002B2CF9AE}" pid="20" name="InitiatorContactName">
    <vt:lpwstr/>
  </property>
  <property fmtid="{D5CDD505-2E9C-101B-9397-08002B2CF9AE}" pid="21" name="InitiatorContactPosition">
    <vt:lpwstr/>
  </property>
  <property fmtid="{D5CDD505-2E9C-101B-9397-08002B2CF9AE}" pid="22" name="InitiatorCountry">
    <vt:lpwstr/>
  </property>
  <property fmtid="{D5CDD505-2E9C-101B-9397-08002B2CF9AE}" pid="23" name="InitiatorEmail">
    <vt:lpwstr>maryanne.mrkovcic@treasury.gov.au</vt:lpwstr>
  </property>
  <property fmtid="{D5CDD505-2E9C-101B-9397-08002B2CF9AE}" pid="24" name="InitiatorFax">
    <vt:lpwstr/>
  </property>
  <property fmtid="{D5CDD505-2E9C-101B-9397-08002B2CF9AE}" pid="25" name="InitiatorFirstName">
    <vt:lpwstr>Maryanne</vt:lpwstr>
  </property>
  <property fmtid="{D5CDD505-2E9C-101B-9397-08002B2CF9AE}" pid="26" name="InitiatorFormalTitle">
    <vt:lpwstr>Deputy Secretary</vt:lpwstr>
  </property>
  <property fmtid="{D5CDD505-2E9C-101B-9397-08002B2CF9AE}" pid="27" name="InitiatorFullName">
    <vt:lpwstr>Maryanne Mrakovcic</vt:lpwstr>
  </property>
  <property fmtid="{D5CDD505-2E9C-101B-9397-08002B2CF9AE}" pid="28" name="InitiatorLastName">
    <vt:lpwstr>Mrakovcic</vt:lpwstr>
  </property>
  <property fmtid="{D5CDD505-2E9C-101B-9397-08002B2CF9AE}" pid="29" name="InitiatorMobile">
    <vt:lpwstr/>
  </property>
  <property fmtid="{D5CDD505-2E9C-101B-9397-08002B2CF9AE}" pid="30" name="InitiatorMPElectorate">
    <vt:lpwstr/>
  </property>
  <property fmtid="{D5CDD505-2E9C-101B-9397-08002B2CF9AE}" pid="31" name="InitiatorMPState">
    <vt:lpwstr/>
  </property>
  <property fmtid="{D5CDD505-2E9C-101B-9397-08002B2CF9AE}" pid="32" name="InitiatorName">
    <vt:lpwstr>Ms Maryanne Mrakovcic</vt:lpwstr>
  </property>
  <property fmtid="{D5CDD505-2E9C-101B-9397-08002B2CF9AE}" pid="33" name="InitiatorOnBehalfVia">
    <vt:lpwstr/>
  </property>
  <property fmtid="{D5CDD505-2E9C-101B-9397-08002B2CF9AE}" pid="34" name="InitiatorOrganisation">
    <vt:lpwstr>Revenue Group</vt:lpwstr>
  </property>
  <property fmtid="{D5CDD505-2E9C-101B-9397-08002B2CF9AE}" pid="35" name="InitiatorOrganisationContactInformation">
    <vt:lpwstr/>
  </property>
  <property fmtid="{D5CDD505-2E9C-101B-9397-08002B2CF9AE}" pid="36" name="InitiatorOrganisationType">
    <vt:lpwstr/>
  </property>
  <property fmtid="{D5CDD505-2E9C-101B-9397-08002B2CF9AE}" pid="37" name="InitiatorOrganisationWebsite">
    <vt:lpwstr/>
  </property>
  <property fmtid="{D5CDD505-2E9C-101B-9397-08002B2CF9AE}" pid="38" name="InitiatorParliamentaryTitle">
    <vt:lpwstr>Deputy Secretary Revenue Group</vt:lpwstr>
  </property>
  <property fmtid="{D5CDD505-2E9C-101B-9397-08002B2CF9AE}" pid="39" name="InitiatorPhone">
    <vt:lpwstr>0262633740</vt:lpwstr>
  </property>
  <property fmtid="{D5CDD505-2E9C-101B-9397-08002B2CF9AE}" pid="40" name="InitiatorPostCode">
    <vt:lpwstr/>
  </property>
  <property fmtid="{D5CDD505-2E9C-101B-9397-08002B2CF9AE}" pid="41" name="InitiatorPostNominal">
    <vt:lpwstr/>
  </property>
  <property fmtid="{D5CDD505-2E9C-101B-9397-08002B2CF9AE}" pid="42" name="InitiatorState">
    <vt:lpwstr/>
  </property>
  <property fmtid="{D5CDD505-2E9C-101B-9397-08002B2CF9AE}" pid="43" name="InitiatorSuburbOrCity">
    <vt:lpwstr/>
  </property>
  <property fmtid="{D5CDD505-2E9C-101B-9397-08002B2CF9AE}" pid="44" name="InitiatorSuburbStatePostcode">
    <vt:lpwstr/>
  </property>
  <property fmtid="{D5CDD505-2E9C-101B-9397-08002B2CF9AE}" pid="45" name="InitiatorTitle">
    <vt:lpwstr>Ms</vt:lpwstr>
  </property>
  <property fmtid="{D5CDD505-2E9C-101B-9397-08002B2CF9AE}" pid="46" name="InitiatorTitledFullName">
    <vt:lpwstr>Ms Maryanne Mrakovcic</vt:lpwstr>
  </property>
  <property fmtid="{D5CDD505-2E9C-101B-9397-08002B2CF9AE}" pid="47" name="Ministers">
    <vt:lpwstr>Assistant Treasurer, Minister for Housing, Minister for Homelessness, Social and Community Housing, Treasurer</vt:lpwstr>
  </property>
  <property fmtid="{D5CDD505-2E9C-101B-9397-08002B2CF9AE}" pid="48" name="MOActionActualDate">
    <vt:lpwstr/>
  </property>
  <property fmtid="{D5CDD505-2E9C-101B-9397-08002B2CF9AE}" pid="49" name="MOActionDueDate">
    <vt:lpwstr>09 February 2022</vt:lpwstr>
  </property>
  <property fmtid="{D5CDD505-2E9C-101B-9397-08002B2CF9AE}" pid="50" name="Order">
    <vt:r8>670100</vt:r8>
  </property>
  <property fmtid="{D5CDD505-2E9C-101B-9397-08002B2CF9AE}" pid="51" name="PdrId">
    <vt:lpwstr>MS22-000007</vt:lpwstr>
  </property>
  <property fmtid="{D5CDD505-2E9C-101B-9397-08002B2CF9AE}" pid="52" name="Principal">
    <vt:lpwstr>Appointments Only</vt:lpwstr>
  </property>
  <property fmtid="{D5CDD505-2E9C-101B-9397-08002B2CF9AE}" pid="53" name="ReasonForSensitivity">
    <vt:lpwstr/>
  </property>
  <property fmtid="{D5CDD505-2E9C-101B-9397-08002B2CF9AE}" pid="54" name="RecordPoint_ActiveItemListId">
    <vt:lpwstr>{07d3d5ca-53c9-4b3d-9b1c-8263b8b305ce}</vt:lpwstr>
  </property>
  <property fmtid="{D5CDD505-2E9C-101B-9397-08002B2CF9AE}" pid="55" name="RecordPoint_ActiveItemMoved">
    <vt:lpwstr>1E681E6B4626C93E10E048BA02816269</vt:lpwstr>
  </property>
  <property fmtid="{D5CDD505-2E9C-101B-9397-08002B2CF9AE}" pid="56" name="RecordPoint_ActiveItemSiteId">
    <vt:lpwstr>{de902461-0703-410e-906b-a2e3a4f5dd57}</vt:lpwstr>
  </property>
  <property fmtid="{D5CDD505-2E9C-101B-9397-08002B2CF9AE}" pid="57" name="RecordPoint_ActiveItemUniqueId">
    <vt:lpwstr>{21d906bc-2be1-4bf1-83d1-414265e1b152}</vt:lpwstr>
  </property>
  <property fmtid="{D5CDD505-2E9C-101B-9397-08002B2CF9AE}" pid="58" name="RecordPoint_ActiveItemWebId">
    <vt:lpwstr>{03d59cde-a0e4-4f17-9da9-0ea84f2c85da}</vt:lpwstr>
  </property>
  <property fmtid="{D5CDD505-2E9C-101B-9397-08002B2CF9AE}" pid="59" name="RecordPoint_RecordNumberSubmitted">
    <vt:lpwstr>R0000008864</vt:lpwstr>
  </property>
  <property fmtid="{D5CDD505-2E9C-101B-9397-08002B2CF9AE}" pid="60" name="RecordPoint_SubmissionCompleted">
    <vt:lpwstr>2017-01-24T10:24:05.0467622+11:00</vt:lpwstr>
  </property>
  <property fmtid="{D5CDD505-2E9C-101B-9397-08002B2CF9AE}" pid="61" name="RecordPoint_WorkflowType">
    <vt:lpwstr>ActiveSubmitStub</vt:lpwstr>
  </property>
  <property fmtid="{D5CDD505-2E9C-101B-9397-08002B2CF9AE}" pid="62" name="RegisteredDate">
    <vt:lpwstr>05 January 2022</vt:lpwstr>
  </property>
  <property fmtid="{D5CDD505-2E9C-101B-9397-08002B2CF9AE}" pid="63" name="RequestedAction">
    <vt:lpwstr>Approval</vt:lpwstr>
  </property>
  <property fmtid="{D5CDD505-2E9C-101B-9397-08002B2CF9AE}" pid="64" name="ResponsibleMinister">
    <vt:lpwstr>Assistant Treasurer, Minister for Housing, Minister for Homelessness, Social and Community Housing</vt:lpwstr>
  </property>
  <property fmtid="{D5CDD505-2E9C-101B-9397-08002B2CF9AE}" pid="65" name="SecurityClassification">
    <vt:lpwstr>OFFICIAL: Sensitive  </vt:lpwstr>
  </property>
  <property fmtid="{D5CDD505-2E9C-101B-9397-08002B2CF9AE}" pid="66" name="SignedDate">
    <vt:lpwstr/>
  </property>
  <property fmtid="{D5CDD505-2E9C-101B-9397-08002B2CF9AE}" pid="67" name="Subject">
    <vt:lpwstr>APPOINTMENTS - FINAL SIGNOFF - Part-Time Member, Tax Practitioners Board</vt:lpwstr>
  </property>
  <property fmtid="{D5CDD505-2E9C-101B-9397-08002B2CF9AE}" pid="68" name="TaskSeqNo">
    <vt:lpwstr>0</vt:lpwstr>
  </property>
  <property fmtid="{D5CDD505-2E9C-101B-9397-08002B2CF9AE}" pid="69" name="TemplateSubType">
    <vt:lpwstr>Minister for Housing and Assistant Treasurer</vt:lpwstr>
  </property>
  <property fmtid="{D5CDD505-2E9C-101B-9397-08002B2CF9AE}" pid="70" name="TemplateType">
    <vt:lpwstr>Final Sign Off</vt:lpwstr>
  </property>
  <property fmtid="{D5CDD505-2E9C-101B-9397-08002B2CF9AE}" pid="71" name="TemplateUrl">
    <vt:lpwstr/>
  </property>
  <property fmtid="{D5CDD505-2E9C-101B-9397-08002B2CF9AE}" pid="72" name="TrustedGroups">
    <vt:lpwstr>Parliamentary Coordinator MS, DLO, Ministerial Staff - Coalition 2013, Business Administrator, Limited Distribution MS</vt:lpwstr>
  </property>
  <property fmtid="{D5CDD505-2E9C-101B-9397-08002B2CF9AE}" pid="73" name="TSYRecordClass">
    <vt:lpwstr/>
  </property>
  <property fmtid="{D5CDD505-2E9C-101B-9397-08002B2CF9AE}" pid="74" name="xd_ProgID">
    <vt:lpwstr/>
  </property>
  <property fmtid="{D5CDD505-2E9C-101B-9397-08002B2CF9AE}" pid="75" name="_dlc_DocIdItemGuid">
    <vt:lpwstr>999bf357-2ec7-46c9-8d72-0ce1c101900a</vt:lpwstr>
  </property>
  <property fmtid="{D5CDD505-2E9C-101B-9397-08002B2CF9AE}" pid="76" name="_NewReviewCycle">
    <vt:lpwstr/>
  </property>
  <property fmtid="{D5CDD505-2E9C-101B-9397-08002B2CF9AE}" pid="77" name="eTheme">
    <vt:lpwstr>16</vt:lpwstr>
  </property>
  <property fmtid="{D5CDD505-2E9C-101B-9397-08002B2CF9AE}" pid="78" name="eActivity">
    <vt:lpwstr>11</vt:lpwstr>
  </property>
  <property fmtid="{D5CDD505-2E9C-101B-9397-08002B2CF9AE}" pid="79" name="eDocumentType">
    <vt:lpwstr>839;#Word|270adea1-da01-495e-b2a5-9b72b53e88b0</vt:lpwstr>
  </property>
  <property fmtid="{D5CDD505-2E9C-101B-9397-08002B2CF9AE}" pid="80" name="eTopic">
    <vt:lpwstr>44;#Administrative law|a7539fc1-2f8a-45ff-9ada-b1cb6755eb79</vt:lpwstr>
  </property>
  <property fmtid="{D5CDD505-2E9C-101B-9397-08002B2CF9AE}" pid="81" name="Division">
    <vt:lpwstr>714</vt:lpwstr>
  </property>
  <property fmtid="{D5CDD505-2E9C-101B-9397-08002B2CF9AE}" pid="82" name="Legislation">
    <vt:lpwstr/>
  </property>
  <property fmtid="{D5CDD505-2E9C-101B-9397-08002B2CF9AE}" pid="83" name="LegalIssues">
    <vt:lpwstr/>
  </property>
  <property fmtid="{D5CDD505-2E9C-101B-9397-08002B2CF9AE}" pid="84" name="Firm engaged">
    <vt:lpwstr/>
  </property>
  <property fmtid="{D5CDD505-2E9C-101B-9397-08002B2CF9AE}" pid="85" name="Branch/Unit">
    <vt:lpwstr/>
  </property>
  <property fmtid="{D5CDD505-2E9C-101B-9397-08002B2CF9AE}" pid="86" name="f262206fa374443e98a3270514ece3d8">
    <vt:lpwstr/>
  </property>
</Properties>
</file>