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68059E0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68827CBC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B84A9F">
        <w:t>4</w:t>
      </w:r>
      <w:r w:rsidR="00AB78E7">
        <w:noBreakHyphen/>
      </w:r>
      <w:r w:rsidRPr="00AB78E7">
        <w:t>20</w:t>
      </w:r>
      <w:r w:rsidR="006F713F" w:rsidRPr="00AB78E7">
        <w:t>2</w:t>
      </w:r>
      <w:r w:rsidR="00B84A9F">
        <w:t>5</w:t>
      </w:r>
      <w:r w:rsidR="006F713F" w:rsidRPr="00AB78E7">
        <w:t xml:space="preserve"> (No.</w:t>
      </w:r>
      <w:r w:rsidR="00823121">
        <w:t xml:space="preserve"> </w:t>
      </w:r>
      <w:r w:rsidR="003201AA">
        <w:t>4</w:t>
      </w:r>
      <w:r w:rsidR="006F713F" w:rsidRPr="004E7DB2">
        <w:t>)</w:t>
      </w:r>
    </w:p>
    <w:p w14:paraId="500F124A" w14:textId="2B047733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DA5DDD">
        <w:rPr>
          <w:szCs w:val="22"/>
        </w:rPr>
        <w:t>A</w:t>
      </w:r>
      <w:r w:rsidR="006732FD">
        <w:rPr>
          <w:szCs w:val="22"/>
        </w:rPr>
        <w:t>ngela Baum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02029A1E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E32325">
        <w:rPr>
          <w:szCs w:val="22"/>
        </w:rPr>
        <w:t xml:space="preserve"> </w:t>
      </w:r>
      <w:r w:rsidR="000A4D92">
        <w:rPr>
          <w:szCs w:val="22"/>
        </w:rPr>
        <w:t>19</w:t>
      </w:r>
      <w:r w:rsidR="0058695D">
        <w:rPr>
          <w:szCs w:val="22"/>
        </w:rPr>
        <w:t xml:space="preserve"> </w:t>
      </w:r>
      <w:r w:rsidR="007E60BC">
        <w:rPr>
          <w:szCs w:val="22"/>
        </w:rPr>
        <w:t>Decem</w:t>
      </w:r>
      <w:r w:rsidR="005C0F59">
        <w:rPr>
          <w:szCs w:val="22"/>
        </w:rPr>
        <w:t>ber</w:t>
      </w:r>
      <w:r w:rsidR="00000EBF">
        <w:rPr>
          <w:szCs w:val="22"/>
        </w:rPr>
        <w:t xml:space="preserve"> 2024</w:t>
      </w:r>
    </w:p>
    <w:p w14:paraId="5A55D31B" w14:textId="1FDA8E1C" w:rsidR="00E9481D" w:rsidRPr="00AC7E5F" w:rsidRDefault="005C0F59" w:rsidP="00E9481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</w:t>
      </w:r>
      <w:r w:rsidR="00E71545">
        <w:rPr>
          <w:szCs w:val="22"/>
        </w:rPr>
        <w:t>ngela Baum</w:t>
      </w:r>
    </w:p>
    <w:p w14:paraId="491CA5E9" w14:textId="6C544D3F" w:rsidR="00E40846" w:rsidRPr="00AB78E7" w:rsidRDefault="00E71545" w:rsidP="00371A9A">
      <w:pPr>
        <w:pStyle w:val="SignCoverPageEnd"/>
        <w:rPr>
          <w:szCs w:val="22"/>
        </w:rPr>
      </w:pPr>
      <w:r>
        <w:rPr>
          <w:szCs w:val="22"/>
        </w:rPr>
        <w:t xml:space="preserve">Acting </w:t>
      </w:r>
      <w:r w:rsidR="00E40846"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4D50C803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1B6864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7AFD0220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1B6864">
        <w:rPr>
          <w:noProof/>
        </w:rPr>
        <w:t>1</w:t>
      </w:r>
      <w:r>
        <w:rPr>
          <w:noProof/>
        </w:rPr>
        <w:fldChar w:fldCharType="end"/>
      </w:r>
    </w:p>
    <w:p w14:paraId="2CA1CF18" w14:textId="6E47A35D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1B6864">
        <w:rPr>
          <w:noProof/>
        </w:rPr>
        <w:t>1</w:t>
      </w:r>
      <w:r>
        <w:rPr>
          <w:noProof/>
        </w:rPr>
        <w:fldChar w:fldCharType="end"/>
      </w:r>
    </w:p>
    <w:p w14:paraId="56929F7D" w14:textId="07458987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1B6864">
        <w:rPr>
          <w:noProof/>
        </w:rPr>
        <w:t>1</w:t>
      </w:r>
      <w:r>
        <w:rPr>
          <w:noProof/>
        </w:rPr>
        <w:fldChar w:fldCharType="end"/>
      </w:r>
    </w:p>
    <w:p w14:paraId="51FD5B18" w14:textId="1F284476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1B6864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66444B56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5879F8">
        <w:rPr>
          <w:noProof/>
        </w:rPr>
        <w:t>4</w:t>
      </w:r>
      <w:r>
        <w:rPr>
          <w:noProof/>
        </w:rPr>
        <w:noBreakHyphen/>
        <w:t>202</w:t>
      </w:r>
      <w:r w:rsidR="005879F8">
        <w:rPr>
          <w:noProof/>
        </w:rPr>
        <w:t>5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1B6864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</w:p>
    <w:p w14:paraId="32575E98" w14:textId="16A05C06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E64CF4">
        <w:rPr>
          <w:i/>
          <w:noProof/>
        </w:rPr>
        <w:t xml:space="preserve">Public Governance, Performance and Accountability (Section 75 Transfers) Amendment Determination 2024-2025 (No. </w:t>
      </w:r>
      <w:r w:rsidR="00E71545">
        <w:rPr>
          <w:i/>
          <w:noProof/>
        </w:rPr>
        <w:t>4</w:t>
      </w:r>
      <w:r w:rsidR="00E64CF4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748FB6DC" w:rsidR="005452CC" w:rsidRPr="00965B34" w:rsidRDefault="007E60BC" w:rsidP="00E26AEB">
            <w:pPr>
              <w:pStyle w:val="Tabletext"/>
            </w:pPr>
            <w:r w:rsidRPr="00965B34">
              <w:t>1</w:t>
            </w:r>
            <w:r w:rsidR="00E71545">
              <w:t>3 January</w:t>
            </w:r>
            <w:r w:rsidRPr="00965B34">
              <w:t xml:space="preserve"> 202</w:t>
            </w:r>
            <w:r w:rsidR="00E71545">
              <w:t>5</w:t>
            </w:r>
            <w:r w:rsidR="00B64591" w:rsidRPr="00965B3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1D61AFBF" w:rsidR="005452CC" w:rsidRPr="00965B34" w:rsidRDefault="007E60BC">
            <w:pPr>
              <w:pStyle w:val="Tabletext"/>
            </w:pPr>
            <w:r w:rsidRPr="00965B34">
              <w:t>1</w:t>
            </w:r>
            <w:r w:rsidR="00E71545">
              <w:t>3</w:t>
            </w:r>
            <w:r w:rsidRPr="00965B34">
              <w:t xml:space="preserve"> </w:t>
            </w:r>
            <w:r w:rsidR="00E71545">
              <w:t>January</w:t>
            </w:r>
            <w:r w:rsidRPr="00965B34">
              <w:t xml:space="preserve"> 202</w:t>
            </w:r>
            <w:r w:rsidR="00E71545">
              <w:t>5</w:t>
            </w: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r w:rsidRPr="00AB78E7">
        <w:t>3  Authority</w:t>
      </w:r>
      <w:bookmarkEnd w:id="4"/>
      <w:bookmarkEnd w:id="5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086699AD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5879F8">
        <w:t>4</w:t>
      </w:r>
      <w:r w:rsidR="00AB78E7">
        <w:noBreakHyphen/>
      </w:r>
      <w:r w:rsidRPr="00AB78E7">
        <w:t>202</w:t>
      </w:r>
      <w:bookmarkEnd w:id="10"/>
      <w:bookmarkEnd w:id="11"/>
      <w:r w:rsidR="005879F8">
        <w:t>5</w:t>
      </w:r>
    </w:p>
    <w:p w14:paraId="61235231" w14:textId="42499311" w:rsidR="00D52F1B" w:rsidRPr="000A46A4" w:rsidRDefault="0033197F" w:rsidP="009C07FC">
      <w:pPr>
        <w:pStyle w:val="ActHead5"/>
        <w:numPr>
          <w:ilvl w:val="0"/>
          <w:numId w:val="43"/>
        </w:numPr>
        <w:ind w:left="357" w:hanging="357"/>
        <w:outlineLvl w:val="9"/>
        <w:rPr>
          <w:rStyle w:val="CharSectno"/>
        </w:rPr>
      </w:pPr>
      <w:r w:rsidRPr="000A46A4">
        <w:rPr>
          <w:rStyle w:val="CharSectno"/>
        </w:rPr>
        <w:t>After subsection 5(1</w:t>
      </w:r>
      <w:r w:rsidR="000A46A4">
        <w:rPr>
          <w:rStyle w:val="CharSectno"/>
        </w:rPr>
        <w:t>C</w:t>
      </w:r>
      <w:r w:rsidRPr="000A46A4">
        <w:rPr>
          <w:rStyle w:val="CharSectno"/>
        </w:rPr>
        <w:t>)</w:t>
      </w:r>
    </w:p>
    <w:p w14:paraId="16E7F678" w14:textId="77777777" w:rsidR="00A32851" w:rsidRPr="000A46A4" w:rsidRDefault="00A32851" w:rsidP="00A32851">
      <w:pPr>
        <w:keepLines/>
        <w:spacing w:before="80" w:line="240" w:lineRule="auto"/>
        <w:ind w:left="360" w:firstLine="360"/>
        <w:rPr>
          <w:rFonts w:eastAsia="Times New Roman" w:cs="Times New Roman"/>
          <w:szCs w:val="22"/>
          <w:lang w:eastAsia="en-AU"/>
        </w:rPr>
      </w:pPr>
      <w:r w:rsidRPr="000A46A4">
        <w:rPr>
          <w:rFonts w:eastAsia="Times New Roman" w:cs="Times New Roman"/>
          <w:szCs w:val="22"/>
          <w:lang w:eastAsia="en-AU"/>
        </w:rPr>
        <w:t>Insert:</w:t>
      </w:r>
    </w:p>
    <w:p w14:paraId="5BE71F93" w14:textId="1B84B8EC" w:rsidR="00A32851" w:rsidRPr="000A46A4" w:rsidRDefault="00A32851" w:rsidP="00A32851">
      <w:pPr>
        <w:pStyle w:val="subsection"/>
        <w:ind w:left="768" w:firstLine="0"/>
      </w:pPr>
      <w:r w:rsidRPr="000A46A4">
        <w:t>(</w:t>
      </w:r>
      <w:r w:rsidR="00716DC7" w:rsidRPr="000A46A4">
        <w:t>1</w:t>
      </w:r>
      <w:r w:rsidR="000A46A4">
        <w:t>D</w:t>
      </w:r>
      <w:r w:rsidRPr="000A46A4">
        <w:t>)</w:t>
      </w:r>
      <w:r w:rsidR="00350E33" w:rsidRPr="000A46A4">
        <w:tab/>
      </w:r>
      <w:r w:rsidRPr="000A46A4">
        <w:t>The Act has effect as if Schedule 1 to the Act included:</w:t>
      </w:r>
    </w:p>
    <w:p w14:paraId="4CB33D44" w14:textId="7E4EA777" w:rsidR="00A32851" w:rsidRPr="000A46A4" w:rsidRDefault="00A32851" w:rsidP="00A32851">
      <w:pPr>
        <w:pStyle w:val="paragraph"/>
        <w:numPr>
          <w:ilvl w:val="0"/>
          <w:numId w:val="46"/>
        </w:numPr>
      </w:pPr>
      <w:r w:rsidRPr="000A46A4">
        <w:t xml:space="preserve">a departmental item for the </w:t>
      </w:r>
      <w:r w:rsidR="0082267D">
        <w:t>Nationa</w:t>
      </w:r>
      <w:r w:rsidR="006111BB">
        <w:t>l</w:t>
      </w:r>
      <w:r w:rsidR="00EB43CD">
        <w:t xml:space="preserve"> C</w:t>
      </w:r>
      <w:r w:rsidR="00467D45">
        <w:t>ommission for Aboriginal and Torres Strait Islander Children and Young People</w:t>
      </w:r>
      <w:r w:rsidRPr="000A46A4">
        <w:t>; and</w:t>
      </w:r>
    </w:p>
    <w:p w14:paraId="13424501" w14:textId="2F69B532" w:rsidR="00A32851" w:rsidRPr="000A46A4" w:rsidRDefault="00A32851" w:rsidP="00A32851">
      <w:pPr>
        <w:pStyle w:val="paragraph"/>
        <w:numPr>
          <w:ilvl w:val="0"/>
          <w:numId w:val="46"/>
        </w:numPr>
      </w:pPr>
      <w:r w:rsidRPr="000A46A4">
        <w:t>the following outcome</w:t>
      </w:r>
      <w:r w:rsidR="00D731EB">
        <w:t xml:space="preserve"> for that entity</w:t>
      </w:r>
      <w:r w:rsidRPr="000A46A4">
        <w:t>:</w:t>
      </w:r>
    </w:p>
    <w:p w14:paraId="705DEF08" w14:textId="77777777" w:rsidR="00A32851" w:rsidRPr="000A46A4" w:rsidRDefault="00A32851" w:rsidP="00695FF9">
      <w:pPr>
        <w:pStyle w:val="Item"/>
        <w:ind w:left="1474"/>
        <w:rPr>
          <w:b/>
        </w:rPr>
      </w:pPr>
      <w:r w:rsidRPr="000A46A4">
        <w:rPr>
          <w:b/>
        </w:rPr>
        <w:t>Outcome 1</w:t>
      </w:r>
    </w:p>
    <w:p w14:paraId="5EA80489" w14:textId="286D5CFD" w:rsidR="00A32851" w:rsidRPr="000A46A4" w:rsidRDefault="00C50D16" w:rsidP="00BE2322">
      <w:pPr>
        <w:pStyle w:val="NumberList"/>
        <w:numPr>
          <w:ilvl w:val="0"/>
          <w:numId w:val="0"/>
        </w:numPr>
        <w:tabs>
          <w:tab w:val="clear" w:pos="1985"/>
          <w:tab w:val="left" w:pos="426"/>
        </w:tabs>
        <w:spacing w:before="80"/>
        <w:ind w:left="1474"/>
        <w:rPr>
          <w:sz w:val="22"/>
          <w:szCs w:val="22"/>
        </w:rPr>
      </w:pPr>
      <w:bookmarkStart w:id="12" w:name="_Hlk184028966"/>
      <w:r>
        <w:rPr>
          <w:sz w:val="22"/>
          <w:szCs w:val="22"/>
        </w:rPr>
        <w:t>Amplifying the voices of Aboriginal and Torres Strait Islander child</w:t>
      </w:r>
      <w:r w:rsidR="006E6758">
        <w:rPr>
          <w:sz w:val="22"/>
          <w:szCs w:val="22"/>
        </w:rPr>
        <w:t>ren and young people, by providing strategic, independent and impartial advice about policy, reforms and services, and promoting and enhancing co</w:t>
      </w:r>
      <w:r w:rsidR="0022600F">
        <w:rPr>
          <w:sz w:val="22"/>
          <w:szCs w:val="22"/>
        </w:rPr>
        <w:t>ordination on matters related to Aboriginal and Torres Strait Islander children and young people</w:t>
      </w:r>
    </w:p>
    <w:bookmarkEnd w:id="12"/>
    <w:p w14:paraId="34506F80" w14:textId="6FA07D47" w:rsidR="00370881" w:rsidRPr="009C07FC" w:rsidRDefault="007C540E" w:rsidP="009C07FC">
      <w:pPr>
        <w:pStyle w:val="ActHead5"/>
        <w:numPr>
          <w:ilvl w:val="0"/>
          <w:numId w:val="43"/>
        </w:numPr>
        <w:ind w:left="357" w:hanging="357"/>
        <w:outlineLvl w:val="9"/>
        <w:rPr>
          <w:rStyle w:val="CharSectno"/>
        </w:rPr>
      </w:pPr>
      <w:r w:rsidRPr="009C07FC">
        <w:rPr>
          <w:rStyle w:val="CharSectno"/>
        </w:rPr>
        <w:t xml:space="preserve">Subsection </w:t>
      </w:r>
      <w:r w:rsidR="009C07FC">
        <w:rPr>
          <w:rStyle w:val="CharSectno"/>
        </w:rPr>
        <w:t>5</w:t>
      </w:r>
      <w:r w:rsidRPr="009C07FC">
        <w:rPr>
          <w:rStyle w:val="CharSectno"/>
        </w:rPr>
        <w:t>(</w:t>
      </w:r>
      <w:r w:rsidR="009C07FC">
        <w:rPr>
          <w:rStyle w:val="CharSectno"/>
        </w:rPr>
        <w:t>2</w:t>
      </w:r>
      <w:r w:rsidRPr="009C07FC">
        <w:rPr>
          <w:rStyle w:val="CharSectno"/>
        </w:rPr>
        <w:t>)</w:t>
      </w:r>
      <w:r w:rsidR="008F4FD1" w:rsidRPr="009C07FC">
        <w:rPr>
          <w:rStyle w:val="CharSectno"/>
        </w:rPr>
        <w:t xml:space="preserve"> (at the end of the table)</w:t>
      </w:r>
    </w:p>
    <w:p w14:paraId="26CC7338" w14:textId="076C382E" w:rsidR="008F4FD1" w:rsidRPr="00142B78" w:rsidRDefault="008F4FD1" w:rsidP="00142B78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142B78">
        <w:rPr>
          <w:rFonts w:eastAsia="Times New Roman" w:cs="Times New Roman"/>
          <w:szCs w:val="22"/>
          <w:lang w:eastAsia="en-AU"/>
        </w:rPr>
        <w:tab/>
      </w:r>
      <w:r w:rsidR="00C956F3" w:rsidRPr="00142B78">
        <w:rPr>
          <w:rFonts w:eastAsia="Times New Roman" w:cs="Times New Roman"/>
          <w:szCs w:val="22"/>
          <w:lang w:eastAsia="en-AU"/>
        </w:rPr>
        <w:t>Add:</w:t>
      </w:r>
    </w:p>
    <w:tbl>
      <w:tblPr>
        <w:tblW w:w="840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86"/>
        <w:gridCol w:w="3222"/>
        <w:gridCol w:w="1888"/>
      </w:tblGrid>
      <w:tr w:rsidR="00333158" w:rsidRPr="00A05CE4" w14:paraId="6145FD54" w14:textId="77777777" w:rsidTr="00EC08E2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7697B" w14:textId="6AF94188" w:rsidR="00333158" w:rsidRPr="00A05CE4" w:rsidRDefault="004E11D3" w:rsidP="00EF558F">
            <w:pPr>
              <w:pStyle w:val="Tabletext"/>
            </w:pPr>
            <w:r>
              <w:t>22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66847" w14:textId="61F8004C" w:rsidR="00333158" w:rsidRPr="00A05CE4" w:rsidRDefault="00861E30" w:rsidP="00EF558F">
            <w:pPr>
              <w:pStyle w:val="Tabletext"/>
            </w:pPr>
            <w:r>
              <w:t xml:space="preserve">Department of </w:t>
            </w:r>
            <w:r w:rsidR="004E11D3">
              <w:t>Social Services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B5F68" w14:textId="396A2966" w:rsidR="00333158" w:rsidRPr="00A05CE4" w:rsidRDefault="00861E30" w:rsidP="00EF558F">
            <w:pPr>
              <w:pStyle w:val="Tabletext"/>
            </w:pPr>
            <w:r>
              <w:t>Departmental item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7FD1D" w14:textId="43870663" w:rsidR="00333158" w:rsidRPr="00A05CE4" w:rsidRDefault="00333158" w:rsidP="00EF558F">
            <w:pPr>
              <w:pStyle w:val="Tabletext"/>
              <w:jc w:val="right"/>
            </w:pPr>
            <w:r w:rsidRPr="00A05CE4">
              <w:noBreakHyphen/>
            </w:r>
            <w:r w:rsidR="00153950">
              <w:t>764,670.00</w:t>
            </w:r>
          </w:p>
        </w:tc>
      </w:tr>
      <w:tr w:rsidR="00333158" w:rsidRPr="00AC7E5F" w14:paraId="5FDCFDEB" w14:textId="77777777" w:rsidTr="001E4C54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7F796" w14:textId="6E4E66D8" w:rsidR="00333158" w:rsidRPr="00A05CE4" w:rsidRDefault="004E11D3" w:rsidP="001E4C54">
            <w:pPr>
              <w:pStyle w:val="Tabletext"/>
            </w:pPr>
            <w:r>
              <w:t>23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1EAFE" w14:textId="45FAC84A" w:rsidR="00333158" w:rsidRPr="00A05CE4" w:rsidRDefault="004E11D3" w:rsidP="001E4C54">
            <w:pPr>
              <w:pStyle w:val="Tabletext"/>
            </w:pPr>
            <w:r>
              <w:t>National Commission for Aboriginal and Torres Strait Islander Children and Young People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0E046" w14:textId="325D2FB2" w:rsidR="00333158" w:rsidRPr="00A05CE4" w:rsidRDefault="00861E30" w:rsidP="001E4C54">
            <w:pPr>
              <w:pStyle w:val="Tabletext"/>
            </w:pPr>
            <w:r>
              <w:t>Departmental item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8BAA5" w14:textId="55463D0A" w:rsidR="00333158" w:rsidRPr="00A05CE4" w:rsidRDefault="00333158" w:rsidP="001E4C54">
            <w:pPr>
              <w:pStyle w:val="Tabletext"/>
              <w:jc w:val="right"/>
            </w:pPr>
            <w:r>
              <w:t>+</w:t>
            </w:r>
            <w:r w:rsidR="00153950">
              <w:t>764,670.00</w:t>
            </w:r>
          </w:p>
        </w:tc>
      </w:tr>
    </w:tbl>
    <w:p w14:paraId="4C2FA853" w14:textId="3EA4A8C2" w:rsidR="008B1AF0" w:rsidRDefault="008B1AF0" w:rsidP="0069699B">
      <w:pPr>
        <w:pStyle w:val="paragraph"/>
        <w:ind w:left="1735" w:hanging="357"/>
      </w:pPr>
    </w:p>
    <w:sectPr w:rsidR="008B1AF0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B4D2E" w14:textId="77777777" w:rsidR="00D55849" w:rsidRDefault="00D55849" w:rsidP="0048364F">
      <w:pPr>
        <w:spacing w:line="240" w:lineRule="auto"/>
      </w:pPr>
      <w:r>
        <w:separator/>
      </w:r>
    </w:p>
  </w:endnote>
  <w:endnote w:type="continuationSeparator" w:id="0">
    <w:p w14:paraId="15269B6C" w14:textId="77777777" w:rsidR="00D55849" w:rsidRDefault="00D55849" w:rsidP="0048364F">
      <w:pPr>
        <w:spacing w:line="240" w:lineRule="auto"/>
      </w:pPr>
      <w:r>
        <w:continuationSeparator/>
      </w:r>
    </w:p>
  </w:endnote>
  <w:endnote w:type="continuationNotice" w:id="1">
    <w:p w14:paraId="7DCBB1FA" w14:textId="77777777" w:rsidR="00D55849" w:rsidRDefault="00D558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49B2A34-CCE6-4E35-9D48-0ECC8D82DD1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41F2774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41F2774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5FA1CE22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5FA1CE22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12371E9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12371E9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8519C5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8519C5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39886256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4CF4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3A127238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B84A9F">
            <w:rPr>
              <w:i/>
              <w:sz w:val="18"/>
            </w:rPr>
            <w:t>4</w:t>
          </w:r>
          <w:r>
            <w:rPr>
              <w:i/>
              <w:sz w:val="18"/>
            </w:rPr>
            <w:t>-202</w:t>
          </w:r>
          <w:r w:rsidR="00B84A9F">
            <w:rPr>
              <w:i/>
              <w:sz w:val="18"/>
            </w:rPr>
            <w:t>5</w:t>
          </w:r>
          <w:r>
            <w:rPr>
              <w:i/>
              <w:sz w:val="18"/>
            </w:rPr>
            <w:t xml:space="preserve"> (No. </w:t>
          </w:r>
          <w:r w:rsidR="00E71545">
            <w:rPr>
              <w:i/>
              <w:sz w:val="18"/>
            </w:rPr>
            <w:t>4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6D96C881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A05E7D">
            <w:rPr>
              <w:i/>
              <w:sz w:val="18"/>
            </w:rPr>
            <w:t>4</w:t>
          </w:r>
          <w:r>
            <w:rPr>
              <w:i/>
              <w:sz w:val="18"/>
            </w:rPr>
            <w:t>-202</w:t>
          </w:r>
          <w:r w:rsidR="00A05E7D">
            <w:rPr>
              <w:i/>
              <w:sz w:val="18"/>
            </w:rPr>
            <w:t>5</w:t>
          </w:r>
          <w:r>
            <w:rPr>
              <w:i/>
              <w:sz w:val="18"/>
            </w:rPr>
            <w:t xml:space="preserve"> (No. </w:t>
          </w:r>
          <w:r w:rsidR="00E71545">
            <w:rPr>
              <w:i/>
              <w:sz w:val="18"/>
            </w:rPr>
            <w:t>4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1229B89F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5879F8">
            <w:rPr>
              <w:i/>
              <w:sz w:val="18"/>
            </w:rPr>
            <w:t>4</w:t>
          </w:r>
          <w:r>
            <w:rPr>
              <w:i/>
              <w:sz w:val="18"/>
            </w:rPr>
            <w:t>-202</w:t>
          </w:r>
          <w:r w:rsidR="005879F8">
            <w:rPr>
              <w:i/>
              <w:sz w:val="18"/>
            </w:rPr>
            <w:t>5</w:t>
          </w:r>
          <w:r>
            <w:rPr>
              <w:i/>
              <w:sz w:val="18"/>
            </w:rPr>
            <w:t xml:space="preserve"> (No. </w:t>
          </w:r>
          <w:r w:rsidR="00E71545">
            <w:rPr>
              <w:i/>
              <w:sz w:val="18"/>
            </w:rPr>
            <w:t>4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75F69C3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75F69C3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1771C51C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4CF4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06F26" w14:textId="77777777" w:rsidR="00D55849" w:rsidRDefault="00D55849" w:rsidP="0048364F">
      <w:pPr>
        <w:spacing w:line="240" w:lineRule="auto"/>
      </w:pPr>
      <w:r>
        <w:separator/>
      </w:r>
    </w:p>
  </w:footnote>
  <w:footnote w:type="continuationSeparator" w:id="0">
    <w:p w14:paraId="6EE1F9AF" w14:textId="77777777" w:rsidR="00D55849" w:rsidRDefault="00D55849" w:rsidP="0048364F">
      <w:pPr>
        <w:spacing w:line="240" w:lineRule="auto"/>
      </w:pPr>
      <w:r>
        <w:continuationSeparator/>
      </w:r>
    </w:p>
  </w:footnote>
  <w:footnote w:type="continuationNotice" w:id="1">
    <w:p w14:paraId="76CB727B" w14:textId="77777777" w:rsidR="00D55849" w:rsidRDefault="00D558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1C12E5A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1C12E5A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650B88F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650B88F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6B1E071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6B1E071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2B7E3ED2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2B7E3ED2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0C67" w14:textId="1184BD1B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3232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32325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7330D5F7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7C58F" w14:textId="6AA6E4A8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23A4ED09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24F9B41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4C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24F9B41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4C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17E40B3"/>
    <w:multiLevelType w:val="hybridMultilevel"/>
    <w:tmpl w:val="674EAD7A"/>
    <w:lvl w:ilvl="0" w:tplc="654A4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6" w15:restartNumberingAfterBreak="0">
    <w:nsid w:val="2A426BA0"/>
    <w:multiLevelType w:val="hybridMultilevel"/>
    <w:tmpl w:val="9CD66900"/>
    <w:lvl w:ilvl="0" w:tplc="F2FEA22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9" w15:restartNumberingAfterBreak="0">
    <w:nsid w:val="33102607"/>
    <w:multiLevelType w:val="hybridMultilevel"/>
    <w:tmpl w:val="332C7434"/>
    <w:lvl w:ilvl="0" w:tplc="FDDEEDE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390650E7"/>
    <w:multiLevelType w:val="hybridMultilevel"/>
    <w:tmpl w:val="34700F82"/>
    <w:lvl w:ilvl="0" w:tplc="044898C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5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6" w15:restartNumberingAfterBreak="0">
    <w:nsid w:val="52E9042E"/>
    <w:multiLevelType w:val="hybridMultilevel"/>
    <w:tmpl w:val="9886C352"/>
    <w:lvl w:ilvl="0" w:tplc="038EB6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41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2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3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5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6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32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3"/>
  </w:num>
  <w:num w:numId="15" w16cid:durableId="835148893">
    <w:abstractNumId w:val="20"/>
  </w:num>
  <w:num w:numId="16" w16cid:durableId="1257860424">
    <w:abstractNumId w:val="13"/>
  </w:num>
  <w:num w:numId="17" w16cid:durableId="923148105">
    <w:abstractNumId w:val="34"/>
  </w:num>
  <w:num w:numId="18" w16cid:durableId="494683293">
    <w:abstractNumId w:val="33"/>
  </w:num>
  <w:num w:numId="19" w16cid:durableId="304428606">
    <w:abstractNumId w:val="44"/>
  </w:num>
  <w:num w:numId="20" w16cid:durableId="695500003">
    <w:abstractNumId w:val="37"/>
  </w:num>
  <w:num w:numId="21" w16cid:durableId="398552697">
    <w:abstractNumId w:val="39"/>
  </w:num>
  <w:num w:numId="22" w16cid:durableId="1263337497">
    <w:abstractNumId w:val="11"/>
  </w:num>
  <w:num w:numId="23" w16cid:durableId="2042776689">
    <w:abstractNumId w:val="28"/>
  </w:num>
  <w:num w:numId="24" w16cid:durableId="132867900">
    <w:abstractNumId w:val="17"/>
  </w:num>
  <w:num w:numId="25" w16cid:durableId="1998222665">
    <w:abstractNumId w:val="47"/>
  </w:num>
  <w:num w:numId="26" w16cid:durableId="2092658848">
    <w:abstractNumId w:val="27"/>
  </w:num>
  <w:num w:numId="27" w16cid:durableId="2123721744">
    <w:abstractNumId w:val="30"/>
  </w:num>
  <w:num w:numId="28" w16cid:durableId="894271311">
    <w:abstractNumId w:val="46"/>
  </w:num>
  <w:num w:numId="29" w16cid:durableId="840121462">
    <w:abstractNumId w:val="42"/>
  </w:num>
  <w:num w:numId="30" w16cid:durableId="1181822475">
    <w:abstractNumId w:val="21"/>
  </w:num>
  <w:num w:numId="31" w16cid:durableId="1427650872">
    <w:abstractNumId w:val="43"/>
  </w:num>
  <w:num w:numId="32" w16cid:durableId="758252377">
    <w:abstractNumId w:val="38"/>
  </w:num>
  <w:num w:numId="33" w16cid:durableId="1856191232">
    <w:abstractNumId w:val="25"/>
  </w:num>
  <w:num w:numId="34" w16cid:durableId="622271771">
    <w:abstractNumId w:val="22"/>
  </w:num>
  <w:num w:numId="35" w16cid:durableId="1054934787">
    <w:abstractNumId w:val="35"/>
  </w:num>
  <w:num w:numId="36" w16cid:durableId="875460470">
    <w:abstractNumId w:val="45"/>
  </w:num>
  <w:num w:numId="37" w16cid:durableId="1978679256">
    <w:abstractNumId w:val="12"/>
  </w:num>
  <w:num w:numId="38" w16cid:durableId="14887364">
    <w:abstractNumId w:val="18"/>
  </w:num>
  <w:num w:numId="39" w16cid:durableId="2060006400">
    <w:abstractNumId w:val="19"/>
  </w:num>
  <w:num w:numId="40" w16cid:durableId="1017463642">
    <w:abstractNumId w:val="10"/>
  </w:num>
  <w:num w:numId="41" w16cid:durableId="611742873">
    <w:abstractNumId w:val="41"/>
  </w:num>
  <w:num w:numId="42" w16cid:durableId="546993732">
    <w:abstractNumId w:val="24"/>
  </w:num>
  <w:num w:numId="43" w16cid:durableId="477965862">
    <w:abstractNumId w:val="16"/>
  </w:num>
  <w:num w:numId="44" w16cid:durableId="1723551268">
    <w:abstractNumId w:val="26"/>
  </w:num>
  <w:num w:numId="45" w16cid:durableId="888229302">
    <w:abstractNumId w:val="31"/>
  </w:num>
  <w:num w:numId="46" w16cid:durableId="670062183">
    <w:abstractNumId w:val="29"/>
  </w:num>
  <w:num w:numId="47" w16cid:durableId="527068617">
    <w:abstractNumId w:val="36"/>
  </w:num>
  <w:num w:numId="48" w16cid:durableId="67472132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9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0EBF"/>
    <w:rsid w:val="000013D2"/>
    <w:rsid w:val="00002405"/>
    <w:rsid w:val="000024E8"/>
    <w:rsid w:val="00006BAF"/>
    <w:rsid w:val="000113BC"/>
    <w:rsid w:val="000136AF"/>
    <w:rsid w:val="0001511C"/>
    <w:rsid w:val="00016401"/>
    <w:rsid w:val="00022C02"/>
    <w:rsid w:val="000235ED"/>
    <w:rsid w:val="00031768"/>
    <w:rsid w:val="0003196C"/>
    <w:rsid w:val="00033F46"/>
    <w:rsid w:val="000350FB"/>
    <w:rsid w:val="00036E24"/>
    <w:rsid w:val="0003731A"/>
    <w:rsid w:val="0003754F"/>
    <w:rsid w:val="0004044E"/>
    <w:rsid w:val="0004374B"/>
    <w:rsid w:val="00046F47"/>
    <w:rsid w:val="00050C72"/>
    <w:rsid w:val="0005120E"/>
    <w:rsid w:val="000544D7"/>
    <w:rsid w:val="00054577"/>
    <w:rsid w:val="000614BF"/>
    <w:rsid w:val="0006217A"/>
    <w:rsid w:val="00066BC9"/>
    <w:rsid w:val="00066CF8"/>
    <w:rsid w:val="00070B60"/>
    <w:rsid w:val="0007169C"/>
    <w:rsid w:val="0007338C"/>
    <w:rsid w:val="00074836"/>
    <w:rsid w:val="00077593"/>
    <w:rsid w:val="000776F5"/>
    <w:rsid w:val="000803E9"/>
    <w:rsid w:val="00081DE1"/>
    <w:rsid w:val="000828D1"/>
    <w:rsid w:val="00083F48"/>
    <w:rsid w:val="00084520"/>
    <w:rsid w:val="0008572E"/>
    <w:rsid w:val="0008595C"/>
    <w:rsid w:val="00086E89"/>
    <w:rsid w:val="000915E1"/>
    <w:rsid w:val="00094E28"/>
    <w:rsid w:val="00095605"/>
    <w:rsid w:val="0009677B"/>
    <w:rsid w:val="000979D7"/>
    <w:rsid w:val="000A46A4"/>
    <w:rsid w:val="000A4D92"/>
    <w:rsid w:val="000A761D"/>
    <w:rsid w:val="000A7703"/>
    <w:rsid w:val="000A7DF9"/>
    <w:rsid w:val="000B1E55"/>
    <w:rsid w:val="000B6908"/>
    <w:rsid w:val="000B7C79"/>
    <w:rsid w:val="000C2B44"/>
    <w:rsid w:val="000C6AFD"/>
    <w:rsid w:val="000D05EF"/>
    <w:rsid w:val="000D0B96"/>
    <w:rsid w:val="000D2263"/>
    <w:rsid w:val="000D5485"/>
    <w:rsid w:val="000E2C83"/>
    <w:rsid w:val="000F12EE"/>
    <w:rsid w:val="000F21C1"/>
    <w:rsid w:val="000F5310"/>
    <w:rsid w:val="00100BC9"/>
    <w:rsid w:val="0010320A"/>
    <w:rsid w:val="00104084"/>
    <w:rsid w:val="001046F1"/>
    <w:rsid w:val="00104920"/>
    <w:rsid w:val="00105ADC"/>
    <w:rsid w:val="00105D72"/>
    <w:rsid w:val="0010745C"/>
    <w:rsid w:val="00107CF8"/>
    <w:rsid w:val="001124FB"/>
    <w:rsid w:val="00114C2B"/>
    <w:rsid w:val="00115F86"/>
    <w:rsid w:val="00117277"/>
    <w:rsid w:val="0012080C"/>
    <w:rsid w:val="00120EC9"/>
    <w:rsid w:val="00120F0A"/>
    <w:rsid w:val="0012409A"/>
    <w:rsid w:val="001244AE"/>
    <w:rsid w:val="00130C37"/>
    <w:rsid w:val="00130F20"/>
    <w:rsid w:val="00133AA3"/>
    <w:rsid w:val="001358EB"/>
    <w:rsid w:val="00135E18"/>
    <w:rsid w:val="00141A5F"/>
    <w:rsid w:val="00141ADC"/>
    <w:rsid w:val="00141B14"/>
    <w:rsid w:val="00142B78"/>
    <w:rsid w:val="00143BD5"/>
    <w:rsid w:val="00143C38"/>
    <w:rsid w:val="00152B07"/>
    <w:rsid w:val="00153950"/>
    <w:rsid w:val="00155873"/>
    <w:rsid w:val="00157746"/>
    <w:rsid w:val="001603B1"/>
    <w:rsid w:val="00160BD7"/>
    <w:rsid w:val="00160DCB"/>
    <w:rsid w:val="001643C9"/>
    <w:rsid w:val="00165568"/>
    <w:rsid w:val="00165FCD"/>
    <w:rsid w:val="00166082"/>
    <w:rsid w:val="00166C2F"/>
    <w:rsid w:val="001716C9"/>
    <w:rsid w:val="00181203"/>
    <w:rsid w:val="00182DD2"/>
    <w:rsid w:val="00184261"/>
    <w:rsid w:val="00185A89"/>
    <w:rsid w:val="0018682F"/>
    <w:rsid w:val="00190BA1"/>
    <w:rsid w:val="00190DF5"/>
    <w:rsid w:val="00191F8E"/>
    <w:rsid w:val="00193461"/>
    <w:rsid w:val="001939DD"/>
    <w:rsid w:val="001939E1"/>
    <w:rsid w:val="0019424E"/>
    <w:rsid w:val="00194A97"/>
    <w:rsid w:val="00194E48"/>
    <w:rsid w:val="00195382"/>
    <w:rsid w:val="00197849"/>
    <w:rsid w:val="001A07E9"/>
    <w:rsid w:val="001A0D64"/>
    <w:rsid w:val="001A3B9F"/>
    <w:rsid w:val="001A65C0"/>
    <w:rsid w:val="001A7797"/>
    <w:rsid w:val="001B1162"/>
    <w:rsid w:val="001B2977"/>
    <w:rsid w:val="001B4C3C"/>
    <w:rsid w:val="001B4FE5"/>
    <w:rsid w:val="001B6456"/>
    <w:rsid w:val="001B6568"/>
    <w:rsid w:val="001B6864"/>
    <w:rsid w:val="001B7A5D"/>
    <w:rsid w:val="001C2F70"/>
    <w:rsid w:val="001C46AB"/>
    <w:rsid w:val="001C69C4"/>
    <w:rsid w:val="001C7940"/>
    <w:rsid w:val="001D24C9"/>
    <w:rsid w:val="001E0A8D"/>
    <w:rsid w:val="001E2553"/>
    <w:rsid w:val="001E3590"/>
    <w:rsid w:val="001E72FE"/>
    <w:rsid w:val="001E7407"/>
    <w:rsid w:val="001E763E"/>
    <w:rsid w:val="001E7970"/>
    <w:rsid w:val="001E7E85"/>
    <w:rsid w:val="001F0F5F"/>
    <w:rsid w:val="001F2C6F"/>
    <w:rsid w:val="001F7EBE"/>
    <w:rsid w:val="00200A81"/>
    <w:rsid w:val="00201639"/>
    <w:rsid w:val="002017A5"/>
    <w:rsid w:val="00201D27"/>
    <w:rsid w:val="0020300C"/>
    <w:rsid w:val="00211283"/>
    <w:rsid w:val="00211FF2"/>
    <w:rsid w:val="002120BF"/>
    <w:rsid w:val="00212475"/>
    <w:rsid w:val="0021268D"/>
    <w:rsid w:val="00220A0C"/>
    <w:rsid w:val="0022374F"/>
    <w:rsid w:val="00223E4A"/>
    <w:rsid w:val="0022600F"/>
    <w:rsid w:val="00226BBE"/>
    <w:rsid w:val="00227344"/>
    <w:rsid w:val="002302EA"/>
    <w:rsid w:val="00231F00"/>
    <w:rsid w:val="002340E8"/>
    <w:rsid w:val="00234B31"/>
    <w:rsid w:val="00237380"/>
    <w:rsid w:val="00240749"/>
    <w:rsid w:val="00241D24"/>
    <w:rsid w:val="00242296"/>
    <w:rsid w:val="002468D7"/>
    <w:rsid w:val="00255462"/>
    <w:rsid w:val="00256991"/>
    <w:rsid w:val="0026045B"/>
    <w:rsid w:val="00261140"/>
    <w:rsid w:val="002612C7"/>
    <w:rsid w:val="00262319"/>
    <w:rsid w:val="00264B35"/>
    <w:rsid w:val="002655CD"/>
    <w:rsid w:val="00266F4B"/>
    <w:rsid w:val="00274A56"/>
    <w:rsid w:val="00276BB7"/>
    <w:rsid w:val="00280AB5"/>
    <w:rsid w:val="00285CDD"/>
    <w:rsid w:val="00286FFE"/>
    <w:rsid w:val="00291167"/>
    <w:rsid w:val="00294DF7"/>
    <w:rsid w:val="002952C4"/>
    <w:rsid w:val="00297ECB"/>
    <w:rsid w:val="002A4672"/>
    <w:rsid w:val="002B0734"/>
    <w:rsid w:val="002B0DD0"/>
    <w:rsid w:val="002B6B06"/>
    <w:rsid w:val="002B74B6"/>
    <w:rsid w:val="002C152A"/>
    <w:rsid w:val="002C1A0B"/>
    <w:rsid w:val="002C1C26"/>
    <w:rsid w:val="002C384C"/>
    <w:rsid w:val="002C59AC"/>
    <w:rsid w:val="002C624C"/>
    <w:rsid w:val="002D0023"/>
    <w:rsid w:val="002D043A"/>
    <w:rsid w:val="002D0641"/>
    <w:rsid w:val="002D1DD9"/>
    <w:rsid w:val="002D2205"/>
    <w:rsid w:val="002D2677"/>
    <w:rsid w:val="002D440D"/>
    <w:rsid w:val="002D50B2"/>
    <w:rsid w:val="002D5291"/>
    <w:rsid w:val="002E1A8E"/>
    <w:rsid w:val="002F21C9"/>
    <w:rsid w:val="002F2658"/>
    <w:rsid w:val="002F43C7"/>
    <w:rsid w:val="002F4F7E"/>
    <w:rsid w:val="002F7DAD"/>
    <w:rsid w:val="00306AAE"/>
    <w:rsid w:val="00310D51"/>
    <w:rsid w:val="00311512"/>
    <w:rsid w:val="00312726"/>
    <w:rsid w:val="0031713F"/>
    <w:rsid w:val="003201AA"/>
    <w:rsid w:val="0032040A"/>
    <w:rsid w:val="00321913"/>
    <w:rsid w:val="003221A3"/>
    <w:rsid w:val="00322D3D"/>
    <w:rsid w:val="00324EE6"/>
    <w:rsid w:val="00325E0B"/>
    <w:rsid w:val="00330B72"/>
    <w:rsid w:val="003316DC"/>
    <w:rsid w:val="003317FC"/>
    <w:rsid w:val="0033197F"/>
    <w:rsid w:val="00331D37"/>
    <w:rsid w:val="00332E0D"/>
    <w:rsid w:val="00333158"/>
    <w:rsid w:val="003366D8"/>
    <w:rsid w:val="00341237"/>
    <w:rsid w:val="003415D3"/>
    <w:rsid w:val="00346335"/>
    <w:rsid w:val="00350E33"/>
    <w:rsid w:val="00352B0F"/>
    <w:rsid w:val="0035403A"/>
    <w:rsid w:val="00355A0A"/>
    <w:rsid w:val="00356145"/>
    <w:rsid w:val="003561B0"/>
    <w:rsid w:val="00361710"/>
    <w:rsid w:val="0036192C"/>
    <w:rsid w:val="0036353B"/>
    <w:rsid w:val="00367960"/>
    <w:rsid w:val="003703EE"/>
    <w:rsid w:val="00370411"/>
    <w:rsid w:val="00370881"/>
    <w:rsid w:val="00370E78"/>
    <w:rsid w:val="00371A9A"/>
    <w:rsid w:val="00372539"/>
    <w:rsid w:val="0037460D"/>
    <w:rsid w:val="00374B0A"/>
    <w:rsid w:val="00387AAE"/>
    <w:rsid w:val="00387C04"/>
    <w:rsid w:val="003952F3"/>
    <w:rsid w:val="003956B8"/>
    <w:rsid w:val="003A15AC"/>
    <w:rsid w:val="003A48FF"/>
    <w:rsid w:val="003A4ED4"/>
    <w:rsid w:val="003A56EB"/>
    <w:rsid w:val="003A5CA0"/>
    <w:rsid w:val="003B0627"/>
    <w:rsid w:val="003B43DD"/>
    <w:rsid w:val="003B5847"/>
    <w:rsid w:val="003B644B"/>
    <w:rsid w:val="003C18A3"/>
    <w:rsid w:val="003C2AA7"/>
    <w:rsid w:val="003C3941"/>
    <w:rsid w:val="003C5F2B"/>
    <w:rsid w:val="003C7F52"/>
    <w:rsid w:val="003D0BFE"/>
    <w:rsid w:val="003D364D"/>
    <w:rsid w:val="003D4215"/>
    <w:rsid w:val="003D5700"/>
    <w:rsid w:val="003D586D"/>
    <w:rsid w:val="003D5D5A"/>
    <w:rsid w:val="003D5E01"/>
    <w:rsid w:val="003E01AE"/>
    <w:rsid w:val="003E01DD"/>
    <w:rsid w:val="003E03CE"/>
    <w:rsid w:val="003E05C5"/>
    <w:rsid w:val="003E1653"/>
    <w:rsid w:val="003F0F5A"/>
    <w:rsid w:val="003F1BCE"/>
    <w:rsid w:val="003F3B73"/>
    <w:rsid w:val="003F4286"/>
    <w:rsid w:val="00400A30"/>
    <w:rsid w:val="00401818"/>
    <w:rsid w:val="004022CA"/>
    <w:rsid w:val="004042D6"/>
    <w:rsid w:val="00405B32"/>
    <w:rsid w:val="004116CD"/>
    <w:rsid w:val="0041253F"/>
    <w:rsid w:val="0041408B"/>
    <w:rsid w:val="00414ADE"/>
    <w:rsid w:val="00417EA5"/>
    <w:rsid w:val="0042187E"/>
    <w:rsid w:val="00422D20"/>
    <w:rsid w:val="00423FDD"/>
    <w:rsid w:val="00424CA9"/>
    <w:rsid w:val="004257BB"/>
    <w:rsid w:val="004261D9"/>
    <w:rsid w:val="004355CA"/>
    <w:rsid w:val="004401A4"/>
    <w:rsid w:val="004406F7"/>
    <w:rsid w:val="0044291A"/>
    <w:rsid w:val="00447867"/>
    <w:rsid w:val="004503F7"/>
    <w:rsid w:val="0045111D"/>
    <w:rsid w:val="0045392D"/>
    <w:rsid w:val="00454A9A"/>
    <w:rsid w:val="004600A9"/>
    <w:rsid w:val="00460499"/>
    <w:rsid w:val="00465C12"/>
    <w:rsid w:val="0046678E"/>
    <w:rsid w:val="00466CEC"/>
    <w:rsid w:val="00467D45"/>
    <w:rsid w:val="0047088C"/>
    <w:rsid w:val="004735CD"/>
    <w:rsid w:val="0047413F"/>
    <w:rsid w:val="00474835"/>
    <w:rsid w:val="00475CFE"/>
    <w:rsid w:val="004764D9"/>
    <w:rsid w:val="004819C7"/>
    <w:rsid w:val="0048298E"/>
    <w:rsid w:val="0048364F"/>
    <w:rsid w:val="0048540C"/>
    <w:rsid w:val="00486029"/>
    <w:rsid w:val="00486612"/>
    <w:rsid w:val="00486E38"/>
    <w:rsid w:val="00490F2E"/>
    <w:rsid w:val="00491892"/>
    <w:rsid w:val="00495EE1"/>
    <w:rsid w:val="00496DB3"/>
    <w:rsid w:val="00496F97"/>
    <w:rsid w:val="004974B4"/>
    <w:rsid w:val="00497537"/>
    <w:rsid w:val="004A1F16"/>
    <w:rsid w:val="004A2041"/>
    <w:rsid w:val="004A53EA"/>
    <w:rsid w:val="004B0815"/>
    <w:rsid w:val="004B3C62"/>
    <w:rsid w:val="004B66D7"/>
    <w:rsid w:val="004C2B17"/>
    <w:rsid w:val="004C3554"/>
    <w:rsid w:val="004D00E4"/>
    <w:rsid w:val="004D014E"/>
    <w:rsid w:val="004D05C1"/>
    <w:rsid w:val="004D3E00"/>
    <w:rsid w:val="004D3EAA"/>
    <w:rsid w:val="004E11D3"/>
    <w:rsid w:val="004E7DB2"/>
    <w:rsid w:val="004F1FAC"/>
    <w:rsid w:val="004F5096"/>
    <w:rsid w:val="004F575E"/>
    <w:rsid w:val="004F58E2"/>
    <w:rsid w:val="004F6320"/>
    <w:rsid w:val="004F676E"/>
    <w:rsid w:val="004F6E27"/>
    <w:rsid w:val="00500D20"/>
    <w:rsid w:val="00503450"/>
    <w:rsid w:val="00507691"/>
    <w:rsid w:val="00514776"/>
    <w:rsid w:val="00514DAC"/>
    <w:rsid w:val="00516B8D"/>
    <w:rsid w:val="00520D77"/>
    <w:rsid w:val="00521CFD"/>
    <w:rsid w:val="00524AA3"/>
    <w:rsid w:val="00525F91"/>
    <w:rsid w:val="0052686F"/>
    <w:rsid w:val="0052756C"/>
    <w:rsid w:val="00530230"/>
    <w:rsid w:val="00530CC9"/>
    <w:rsid w:val="0053286B"/>
    <w:rsid w:val="00535954"/>
    <w:rsid w:val="00537FBC"/>
    <w:rsid w:val="00540208"/>
    <w:rsid w:val="00540B2A"/>
    <w:rsid w:val="00541D73"/>
    <w:rsid w:val="0054345F"/>
    <w:rsid w:val="00543469"/>
    <w:rsid w:val="005452CC"/>
    <w:rsid w:val="00546FA3"/>
    <w:rsid w:val="00547C64"/>
    <w:rsid w:val="00547CD6"/>
    <w:rsid w:val="00551E83"/>
    <w:rsid w:val="0055399F"/>
    <w:rsid w:val="00554243"/>
    <w:rsid w:val="00555E0D"/>
    <w:rsid w:val="00556A67"/>
    <w:rsid w:val="00557C7A"/>
    <w:rsid w:val="00562918"/>
    <w:rsid w:val="00562A58"/>
    <w:rsid w:val="00564477"/>
    <w:rsid w:val="00573C1F"/>
    <w:rsid w:val="005742C1"/>
    <w:rsid w:val="00577530"/>
    <w:rsid w:val="00581211"/>
    <w:rsid w:val="0058350F"/>
    <w:rsid w:val="00584811"/>
    <w:rsid w:val="0058695D"/>
    <w:rsid w:val="005879F8"/>
    <w:rsid w:val="00590C8F"/>
    <w:rsid w:val="00592CCE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0F59"/>
    <w:rsid w:val="005C36E0"/>
    <w:rsid w:val="005C3F41"/>
    <w:rsid w:val="005C7A86"/>
    <w:rsid w:val="005D168D"/>
    <w:rsid w:val="005D47BB"/>
    <w:rsid w:val="005D5EA1"/>
    <w:rsid w:val="005E0780"/>
    <w:rsid w:val="005E180E"/>
    <w:rsid w:val="005E61D3"/>
    <w:rsid w:val="005E69FD"/>
    <w:rsid w:val="005F4840"/>
    <w:rsid w:val="005F7738"/>
    <w:rsid w:val="00600219"/>
    <w:rsid w:val="006111BB"/>
    <w:rsid w:val="00613EAD"/>
    <w:rsid w:val="006158AC"/>
    <w:rsid w:val="006174DA"/>
    <w:rsid w:val="0062168E"/>
    <w:rsid w:val="00621C9B"/>
    <w:rsid w:val="00624CF0"/>
    <w:rsid w:val="006329DE"/>
    <w:rsid w:val="00632B9B"/>
    <w:rsid w:val="00633323"/>
    <w:rsid w:val="006370DB"/>
    <w:rsid w:val="00640402"/>
    <w:rsid w:val="00640F78"/>
    <w:rsid w:val="006449CF"/>
    <w:rsid w:val="00646E7B"/>
    <w:rsid w:val="006500A9"/>
    <w:rsid w:val="00654D99"/>
    <w:rsid w:val="00655D6A"/>
    <w:rsid w:val="00656651"/>
    <w:rsid w:val="00656DE9"/>
    <w:rsid w:val="006633A1"/>
    <w:rsid w:val="00664C9B"/>
    <w:rsid w:val="00665818"/>
    <w:rsid w:val="0066668F"/>
    <w:rsid w:val="006732FD"/>
    <w:rsid w:val="006735F6"/>
    <w:rsid w:val="00674981"/>
    <w:rsid w:val="00677CC2"/>
    <w:rsid w:val="00681A11"/>
    <w:rsid w:val="006833E9"/>
    <w:rsid w:val="00685F42"/>
    <w:rsid w:val="006866A1"/>
    <w:rsid w:val="00690E07"/>
    <w:rsid w:val="006914E2"/>
    <w:rsid w:val="006918CD"/>
    <w:rsid w:val="0069207B"/>
    <w:rsid w:val="0069260D"/>
    <w:rsid w:val="006926A3"/>
    <w:rsid w:val="006950AD"/>
    <w:rsid w:val="00695FF9"/>
    <w:rsid w:val="0069699B"/>
    <w:rsid w:val="00696B2A"/>
    <w:rsid w:val="006A0566"/>
    <w:rsid w:val="006A4309"/>
    <w:rsid w:val="006A6587"/>
    <w:rsid w:val="006B0E55"/>
    <w:rsid w:val="006B52F9"/>
    <w:rsid w:val="006B64C8"/>
    <w:rsid w:val="006B7006"/>
    <w:rsid w:val="006C3F14"/>
    <w:rsid w:val="006C6444"/>
    <w:rsid w:val="006C7F8C"/>
    <w:rsid w:val="006D128D"/>
    <w:rsid w:val="006D2B6D"/>
    <w:rsid w:val="006D659F"/>
    <w:rsid w:val="006D7AB9"/>
    <w:rsid w:val="006E0D1F"/>
    <w:rsid w:val="006E6758"/>
    <w:rsid w:val="006F43A6"/>
    <w:rsid w:val="006F5E59"/>
    <w:rsid w:val="006F67DA"/>
    <w:rsid w:val="006F713F"/>
    <w:rsid w:val="00700B2C"/>
    <w:rsid w:val="00705F96"/>
    <w:rsid w:val="0070607C"/>
    <w:rsid w:val="00710580"/>
    <w:rsid w:val="007111D0"/>
    <w:rsid w:val="00712970"/>
    <w:rsid w:val="00713084"/>
    <w:rsid w:val="00716939"/>
    <w:rsid w:val="00716C07"/>
    <w:rsid w:val="00716DC7"/>
    <w:rsid w:val="00717069"/>
    <w:rsid w:val="00720FC2"/>
    <w:rsid w:val="0073110A"/>
    <w:rsid w:val="007312FA"/>
    <w:rsid w:val="00731E00"/>
    <w:rsid w:val="00732E9D"/>
    <w:rsid w:val="00733FF5"/>
    <w:rsid w:val="0073491A"/>
    <w:rsid w:val="0073751F"/>
    <w:rsid w:val="00741AAC"/>
    <w:rsid w:val="007440B7"/>
    <w:rsid w:val="00744388"/>
    <w:rsid w:val="00747993"/>
    <w:rsid w:val="00750D9E"/>
    <w:rsid w:val="007544F2"/>
    <w:rsid w:val="00755B55"/>
    <w:rsid w:val="00756485"/>
    <w:rsid w:val="007606FB"/>
    <w:rsid w:val="007629D1"/>
    <w:rsid w:val="00762E8B"/>
    <w:rsid w:val="00763067"/>
    <w:rsid w:val="007634AD"/>
    <w:rsid w:val="00763650"/>
    <w:rsid w:val="00763DA7"/>
    <w:rsid w:val="00764073"/>
    <w:rsid w:val="00764B22"/>
    <w:rsid w:val="0076534D"/>
    <w:rsid w:val="007715C9"/>
    <w:rsid w:val="00771FE2"/>
    <w:rsid w:val="00772312"/>
    <w:rsid w:val="00773D89"/>
    <w:rsid w:val="00774E06"/>
    <w:rsid w:val="00774EDD"/>
    <w:rsid w:val="007757EC"/>
    <w:rsid w:val="007775D2"/>
    <w:rsid w:val="007777A4"/>
    <w:rsid w:val="00780D2E"/>
    <w:rsid w:val="00785127"/>
    <w:rsid w:val="0078751D"/>
    <w:rsid w:val="00790AF1"/>
    <w:rsid w:val="00792B11"/>
    <w:rsid w:val="007A115D"/>
    <w:rsid w:val="007A19D8"/>
    <w:rsid w:val="007A2421"/>
    <w:rsid w:val="007A2A3E"/>
    <w:rsid w:val="007A35E6"/>
    <w:rsid w:val="007A60AA"/>
    <w:rsid w:val="007A6863"/>
    <w:rsid w:val="007B14F0"/>
    <w:rsid w:val="007B1C1A"/>
    <w:rsid w:val="007B3C55"/>
    <w:rsid w:val="007B5971"/>
    <w:rsid w:val="007C34F7"/>
    <w:rsid w:val="007C540E"/>
    <w:rsid w:val="007C55BF"/>
    <w:rsid w:val="007D0856"/>
    <w:rsid w:val="007D45C1"/>
    <w:rsid w:val="007D5363"/>
    <w:rsid w:val="007E60BC"/>
    <w:rsid w:val="007E7D4A"/>
    <w:rsid w:val="007F1202"/>
    <w:rsid w:val="007F2456"/>
    <w:rsid w:val="007F38D0"/>
    <w:rsid w:val="007F48ED"/>
    <w:rsid w:val="007F6C6D"/>
    <w:rsid w:val="007F7947"/>
    <w:rsid w:val="00800AE9"/>
    <w:rsid w:val="00802312"/>
    <w:rsid w:val="008039A6"/>
    <w:rsid w:val="008043C0"/>
    <w:rsid w:val="00805597"/>
    <w:rsid w:val="00806BFB"/>
    <w:rsid w:val="00811FDD"/>
    <w:rsid w:val="00812F45"/>
    <w:rsid w:val="00814366"/>
    <w:rsid w:val="008148B8"/>
    <w:rsid w:val="00816CDB"/>
    <w:rsid w:val="00817E11"/>
    <w:rsid w:val="00820F74"/>
    <w:rsid w:val="00821E3F"/>
    <w:rsid w:val="0082267D"/>
    <w:rsid w:val="00823121"/>
    <w:rsid w:val="00823B55"/>
    <w:rsid w:val="008250E1"/>
    <w:rsid w:val="0082732A"/>
    <w:rsid w:val="0083365C"/>
    <w:rsid w:val="00835538"/>
    <w:rsid w:val="0084172C"/>
    <w:rsid w:val="008461C5"/>
    <w:rsid w:val="0084733D"/>
    <w:rsid w:val="00850A29"/>
    <w:rsid w:val="0085694E"/>
    <w:rsid w:val="00856A31"/>
    <w:rsid w:val="008574E6"/>
    <w:rsid w:val="00861E30"/>
    <w:rsid w:val="00865C6B"/>
    <w:rsid w:val="008745F6"/>
    <w:rsid w:val="008754D0"/>
    <w:rsid w:val="008764C7"/>
    <w:rsid w:val="0087786F"/>
    <w:rsid w:val="00877D48"/>
    <w:rsid w:val="008816F0"/>
    <w:rsid w:val="00881BE3"/>
    <w:rsid w:val="00881CD0"/>
    <w:rsid w:val="0088345B"/>
    <w:rsid w:val="008865C6"/>
    <w:rsid w:val="008905F6"/>
    <w:rsid w:val="00893CEF"/>
    <w:rsid w:val="0089432C"/>
    <w:rsid w:val="008A0439"/>
    <w:rsid w:val="008A16A5"/>
    <w:rsid w:val="008A27DB"/>
    <w:rsid w:val="008A4740"/>
    <w:rsid w:val="008A59BD"/>
    <w:rsid w:val="008B0CB3"/>
    <w:rsid w:val="008B1AF0"/>
    <w:rsid w:val="008B5D42"/>
    <w:rsid w:val="008B7122"/>
    <w:rsid w:val="008C2B5D"/>
    <w:rsid w:val="008C32D8"/>
    <w:rsid w:val="008C4AD7"/>
    <w:rsid w:val="008D0EE0"/>
    <w:rsid w:val="008D1E3F"/>
    <w:rsid w:val="008D2921"/>
    <w:rsid w:val="008D4BEB"/>
    <w:rsid w:val="008D4C1A"/>
    <w:rsid w:val="008D4F5F"/>
    <w:rsid w:val="008D5B99"/>
    <w:rsid w:val="008D70E3"/>
    <w:rsid w:val="008D7A27"/>
    <w:rsid w:val="008E3617"/>
    <w:rsid w:val="008E45A8"/>
    <w:rsid w:val="008E4702"/>
    <w:rsid w:val="008E4860"/>
    <w:rsid w:val="008E55D5"/>
    <w:rsid w:val="008E69AA"/>
    <w:rsid w:val="008F4F1C"/>
    <w:rsid w:val="008F4FD1"/>
    <w:rsid w:val="008F6BDB"/>
    <w:rsid w:val="009028E1"/>
    <w:rsid w:val="00902E7F"/>
    <w:rsid w:val="00911A27"/>
    <w:rsid w:val="00921FF9"/>
    <w:rsid w:val="00922764"/>
    <w:rsid w:val="00922B03"/>
    <w:rsid w:val="00923AE2"/>
    <w:rsid w:val="00927EF2"/>
    <w:rsid w:val="00932377"/>
    <w:rsid w:val="00933DDE"/>
    <w:rsid w:val="009364B5"/>
    <w:rsid w:val="00940678"/>
    <w:rsid w:val="009408EA"/>
    <w:rsid w:val="00942168"/>
    <w:rsid w:val="00943102"/>
    <w:rsid w:val="009441EF"/>
    <w:rsid w:val="00944CF1"/>
    <w:rsid w:val="0094523D"/>
    <w:rsid w:val="0094554E"/>
    <w:rsid w:val="00950096"/>
    <w:rsid w:val="00951E79"/>
    <w:rsid w:val="009534D2"/>
    <w:rsid w:val="00953B6C"/>
    <w:rsid w:val="0095490D"/>
    <w:rsid w:val="009559E6"/>
    <w:rsid w:val="00955C6D"/>
    <w:rsid w:val="00964C02"/>
    <w:rsid w:val="0096530B"/>
    <w:rsid w:val="0096552B"/>
    <w:rsid w:val="00965B34"/>
    <w:rsid w:val="00970EEF"/>
    <w:rsid w:val="00973F55"/>
    <w:rsid w:val="00976A63"/>
    <w:rsid w:val="00983419"/>
    <w:rsid w:val="00984E53"/>
    <w:rsid w:val="00986F3E"/>
    <w:rsid w:val="00987A27"/>
    <w:rsid w:val="00994821"/>
    <w:rsid w:val="00994D79"/>
    <w:rsid w:val="009A6FDD"/>
    <w:rsid w:val="009B143C"/>
    <w:rsid w:val="009B4D99"/>
    <w:rsid w:val="009B5502"/>
    <w:rsid w:val="009B5AFF"/>
    <w:rsid w:val="009B6765"/>
    <w:rsid w:val="009C07FC"/>
    <w:rsid w:val="009C0C17"/>
    <w:rsid w:val="009C0E52"/>
    <w:rsid w:val="009C3431"/>
    <w:rsid w:val="009C4447"/>
    <w:rsid w:val="009C485C"/>
    <w:rsid w:val="009C5989"/>
    <w:rsid w:val="009D08DA"/>
    <w:rsid w:val="009D1D28"/>
    <w:rsid w:val="009D1D40"/>
    <w:rsid w:val="009D24C7"/>
    <w:rsid w:val="009E48CE"/>
    <w:rsid w:val="009E4E35"/>
    <w:rsid w:val="009F3EC1"/>
    <w:rsid w:val="009F7140"/>
    <w:rsid w:val="00A01685"/>
    <w:rsid w:val="00A022FD"/>
    <w:rsid w:val="00A05312"/>
    <w:rsid w:val="00A05E7D"/>
    <w:rsid w:val="00A06860"/>
    <w:rsid w:val="00A10D60"/>
    <w:rsid w:val="00A11807"/>
    <w:rsid w:val="00A136F5"/>
    <w:rsid w:val="00A1685D"/>
    <w:rsid w:val="00A20417"/>
    <w:rsid w:val="00A20958"/>
    <w:rsid w:val="00A22071"/>
    <w:rsid w:val="00A22A80"/>
    <w:rsid w:val="00A231E2"/>
    <w:rsid w:val="00A24190"/>
    <w:rsid w:val="00A2550D"/>
    <w:rsid w:val="00A26358"/>
    <w:rsid w:val="00A30A43"/>
    <w:rsid w:val="00A31422"/>
    <w:rsid w:val="00A32851"/>
    <w:rsid w:val="00A3627C"/>
    <w:rsid w:val="00A3715E"/>
    <w:rsid w:val="00A40C1A"/>
    <w:rsid w:val="00A4149B"/>
    <w:rsid w:val="00A415A3"/>
    <w:rsid w:val="00A4169B"/>
    <w:rsid w:val="00A41C32"/>
    <w:rsid w:val="00A445F2"/>
    <w:rsid w:val="00A45C43"/>
    <w:rsid w:val="00A50D55"/>
    <w:rsid w:val="00A5165B"/>
    <w:rsid w:val="00A52FC0"/>
    <w:rsid w:val="00A52FDA"/>
    <w:rsid w:val="00A5662E"/>
    <w:rsid w:val="00A567B7"/>
    <w:rsid w:val="00A6331B"/>
    <w:rsid w:val="00A64396"/>
    <w:rsid w:val="00A64912"/>
    <w:rsid w:val="00A70A74"/>
    <w:rsid w:val="00A745D0"/>
    <w:rsid w:val="00A87A69"/>
    <w:rsid w:val="00A87FB1"/>
    <w:rsid w:val="00A90EA8"/>
    <w:rsid w:val="00A91B5F"/>
    <w:rsid w:val="00A91E13"/>
    <w:rsid w:val="00A94593"/>
    <w:rsid w:val="00A950C5"/>
    <w:rsid w:val="00A9569C"/>
    <w:rsid w:val="00A972CF"/>
    <w:rsid w:val="00AA0343"/>
    <w:rsid w:val="00AA2A5C"/>
    <w:rsid w:val="00AA33D0"/>
    <w:rsid w:val="00AA7765"/>
    <w:rsid w:val="00AB111D"/>
    <w:rsid w:val="00AB6952"/>
    <w:rsid w:val="00AB6B62"/>
    <w:rsid w:val="00AB78E7"/>
    <w:rsid w:val="00AB78E9"/>
    <w:rsid w:val="00AB7ECF"/>
    <w:rsid w:val="00AD3333"/>
    <w:rsid w:val="00AD3467"/>
    <w:rsid w:val="00AD4BFE"/>
    <w:rsid w:val="00AD4D01"/>
    <w:rsid w:val="00AD5641"/>
    <w:rsid w:val="00AD7252"/>
    <w:rsid w:val="00AE0096"/>
    <w:rsid w:val="00AE030A"/>
    <w:rsid w:val="00AE0F9B"/>
    <w:rsid w:val="00AE1A68"/>
    <w:rsid w:val="00AE3FB5"/>
    <w:rsid w:val="00AE45C9"/>
    <w:rsid w:val="00AE560B"/>
    <w:rsid w:val="00AE694B"/>
    <w:rsid w:val="00AF0AC7"/>
    <w:rsid w:val="00AF55FF"/>
    <w:rsid w:val="00AF652F"/>
    <w:rsid w:val="00AF6A75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43177"/>
    <w:rsid w:val="00B45191"/>
    <w:rsid w:val="00B52663"/>
    <w:rsid w:val="00B53856"/>
    <w:rsid w:val="00B56DCB"/>
    <w:rsid w:val="00B61FDC"/>
    <w:rsid w:val="00B64591"/>
    <w:rsid w:val="00B73312"/>
    <w:rsid w:val="00B770D2"/>
    <w:rsid w:val="00B84A9F"/>
    <w:rsid w:val="00B85639"/>
    <w:rsid w:val="00B86B9E"/>
    <w:rsid w:val="00B92299"/>
    <w:rsid w:val="00B9343D"/>
    <w:rsid w:val="00B94E31"/>
    <w:rsid w:val="00B94F68"/>
    <w:rsid w:val="00B959C4"/>
    <w:rsid w:val="00B9711C"/>
    <w:rsid w:val="00BA1C5D"/>
    <w:rsid w:val="00BA44A3"/>
    <w:rsid w:val="00BA47A3"/>
    <w:rsid w:val="00BA5026"/>
    <w:rsid w:val="00BA70C9"/>
    <w:rsid w:val="00BA73DC"/>
    <w:rsid w:val="00BB3A01"/>
    <w:rsid w:val="00BB6521"/>
    <w:rsid w:val="00BB6E79"/>
    <w:rsid w:val="00BC0F45"/>
    <w:rsid w:val="00BC3941"/>
    <w:rsid w:val="00BC7DD2"/>
    <w:rsid w:val="00BD4D3D"/>
    <w:rsid w:val="00BD7540"/>
    <w:rsid w:val="00BE0563"/>
    <w:rsid w:val="00BE2322"/>
    <w:rsid w:val="00BE288B"/>
    <w:rsid w:val="00BE3B31"/>
    <w:rsid w:val="00BE4166"/>
    <w:rsid w:val="00BE4E39"/>
    <w:rsid w:val="00BE54AB"/>
    <w:rsid w:val="00BE62E4"/>
    <w:rsid w:val="00BE6567"/>
    <w:rsid w:val="00BE719A"/>
    <w:rsid w:val="00BE720A"/>
    <w:rsid w:val="00BF1DB2"/>
    <w:rsid w:val="00BF6650"/>
    <w:rsid w:val="00BF6B8D"/>
    <w:rsid w:val="00C0164C"/>
    <w:rsid w:val="00C025CE"/>
    <w:rsid w:val="00C03CB7"/>
    <w:rsid w:val="00C05FC5"/>
    <w:rsid w:val="00C067E5"/>
    <w:rsid w:val="00C10924"/>
    <w:rsid w:val="00C1173A"/>
    <w:rsid w:val="00C1453F"/>
    <w:rsid w:val="00C1629C"/>
    <w:rsid w:val="00C164CA"/>
    <w:rsid w:val="00C173AE"/>
    <w:rsid w:val="00C17DC8"/>
    <w:rsid w:val="00C20203"/>
    <w:rsid w:val="00C22584"/>
    <w:rsid w:val="00C23737"/>
    <w:rsid w:val="00C240E1"/>
    <w:rsid w:val="00C36928"/>
    <w:rsid w:val="00C42BF8"/>
    <w:rsid w:val="00C460AE"/>
    <w:rsid w:val="00C50043"/>
    <w:rsid w:val="00C50A0F"/>
    <w:rsid w:val="00C50D16"/>
    <w:rsid w:val="00C5196F"/>
    <w:rsid w:val="00C519F8"/>
    <w:rsid w:val="00C55067"/>
    <w:rsid w:val="00C55825"/>
    <w:rsid w:val="00C64724"/>
    <w:rsid w:val="00C712F8"/>
    <w:rsid w:val="00C75674"/>
    <w:rsid w:val="00C7573B"/>
    <w:rsid w:val="00C7668B"/>
    <w:rsid w:val="00C76CF3"/>
    <w:rsid w:val="00C8447E"/>
    <w:rsid w:val="00C86353"/>
    <w:rsid w:val="00C871E6"/>
    <w:rsid w:val="00C87704"/>
    <w:rsid w:val="00C87851"/>
    <w:rsid w:val="00C90CEC"/>
    <w:rsid w:val="00C91CF7"/>
    <w:rsid w:val="00C92415"/>
    <w:rsid w:val="00C94392"/>
    <w:rsid w:val="00C956F3"/>
    <w:rsid w:val="00CA3928"/>
    <w:rsid w:val="00CA6D85"/>
    <w:rsid w:val="00CA7844"/>
    <w:rsid w:val="00CB0B23"/>
    <w:rsid w:val="00CB0C39"/>
    <w:rsid w:val="00CB0E02"/>
    <w:rsid w:val="00CB2789"/>
    <w:rsid w:val="00CB52C9"/>
    <w:rsid w:val="00CB58EF"/>
    <w:rsid w:val="00CB592D"/>
    <w:rsid w:val="00CB5CF5"/>
    <w:rsid w:val="00CB7C05"/>
    <w:rsid w:val="00CC0166"/>
    <w:rsid w:val="00CC3028"/>
    <w:rsid w:val="00CC37E4"/>
    <w:rsid w:val="00CC3F7D"/>
    <w:rsid w:val="00CC57E3"/>
    <w:rsid w:val="00CC7BC6"/>
    <w:rsid w:val="00CC7C13"/>
    <w:rsid w:val="00CD2B4E"/>
    <w:rsid w:val="00CD2BE7"/>
    <w:rsid w:val="00CD78F4"/>
    <w:rsid w:val="00CE1931"/>
    <w:rsid w:val="00CE25C5"/>
    <w:rsid w:val="00CE7D64"/>
    <w:rsid w:val="00CF0BB2"/>
    <w:rsid w:val="00CF738A"/>
    <w:rsid w:val="00CF7FA9"/>
    <w:rsid w:val="00D00AD1"/>
    <w:rsid w:val="00D13441"/>
    <w:rsid w:val="00D16D1B"/>
    <w:rsid w:val="00D20665"/>
    <w:rsid w:val="00D243A3"/>
    <w:rsid w:val="00D25555"/>
    <w:rsid w:val="00D3200B"/>
    <w:rsid w:val="00D33440"/>
    <w:rsid w:val="00D33968"/>
    <w:rsid w:val="00D33CCA"/>
    <w:rsid w:val="00D36AA4"/>
    <w:rsid w:val="00D37469"/>
    <w:rsid w:val="00D41582"/>
    <w:rsid w:val="00D4326B"/>
    <w:rsid w:val="00D438D1"/>
    <w:rsid w:val="00D47577"/>
    <w:rsid w:val="00D52679"/>
    <w:rsid w:val="00D52734"/>
    <w:rsid w:val="00D52800"/>
    <w:rsid w:val="00D52EFE"/>
    <w:rsid w:val="00D52F1B"/>
    <w:rsid w:val="00D55849"/>
    <w:rsid w:val="00D56A0D"/>
    <w:rsid w:val="00D5744C"/>
    <w:rsid w:val="00D5767F"/>
    <w:rsid w:val="00D577CB"/>
    <w:rsid w:val="00D61150"/>
    <w:rsid w:val="00D62A53"/>
    <w:rsid w:val="00D63BC0"/>
    <w:rsid w:val="00D63EF6"/>
    <w:rsid w:val="00D65C56"/>
    <w:rsid w:val="00D66518"/>
    <w:rsid w:val="00D704ED"/>
    <w:rsid w:val="00D70DFB"/>
    <w:rsid w:val="00D71EEA"/>
    <w:rsid w:val="00D731EB"/>
    <w:rsid w:val="00D735CD"/>
    <w:rsid w:val="00D736A0"/>
    <w:rsid w:val="00D73E42"/>
    <w:rsid w:val="00D7624F"/>
    <w:rsid w:val="00D766DF"/>
    <w:rsid w:val="00D842FF"/>
    <w:rsid w:val="00D8433E"/>
    <w:rsid w:val="00D86C27"/>
    <w:rsid w:val="00D87C2C"/>
    <w:rsid w:val="00D91D65"/>
    <w:rsid w:val="00D95891"/>
    <w:rsid w:val="00D97C29"/>
    <w:rsid w:val="00DA5D67"/>
    <w:rsid w:val="00DA5DDD"/>
    <w:rsid w:val="00DA6A57"/>
    <w:rsid w:val="00DB3A52"/>
    <w:rsid w:val="00DB4D1E"/>
    <w:rsid w:val="00DB5CB4"/>
    <w:rsid w:val="00DB6306"/>
    <w:rsid w:val="00DC16BC"/>
    <w:rsid w:val="00DC3585"/>
    <w:rsid w:val="00DC596B"/>
    <w:rsid w:val="00DD0200"/>
    <w:rsid w:val="00DD2FAB"/>
    <w:rsid w:val="00DD37BE"/>
    <w:rsid w:val="00DD5546"/>
    <w:rsid w:val="00DD6487"/>
    <w:rsid w:val="00DD6D1F"/>
    <w:rsid w:val="00DE0299"/>
    <w:rsid w:val="00DE149E"/>
    <w:rsid w:val="00DE3044"/>
    <w:rsid w:val="00DE40DE"/>
    <w:rsid w:val="00DE7D8A"/>
    <w:rsid w:val="00DE7EBB"/>
    <w:rsid w:val="00DF0BC7"/>
    <w:rsid w:val="00DF19E7"/>
    <w:rsid w:val="00E05704"/>
    <w:rsid w:val="00E100D1"/>
    <w:rsid w:val="00E11EE2"/>
    <w:rsid w:val="00E12F1A"/>
    <w:rsid w:val="00E15561"/>
    <w:rsid w:val="00E1561F"/>
    <w:rsid w:val="00E15BD6"/>
    <w:rsid w:val="00E15EAC"/>
    <w:rsid w:val="00E21CFB"/>
    <w:rsid w:val="00E22935"/>
    <w:rsid w:val="00E2534C"/>
    <w:rsid w:val="00E26AEB"/>
    <w:rsid w:val="00E32325"/>
    <w:rsid w:val="00E3441B"/>
    <w:rsid w:val="00E40846"/>
    <w:rsid w:val="00E51D5E"/>
    <w:rsid w:val="00E5414A"/>
    <w:rsid w:val="00E54292"/>
    <w:rsid w:val="00E55614"/>
    <w:rsid w:val="00E56850"/>
    <w:rsid w:val="00E60191"/>
    <w:rsid w:val="00E64CF4"/>
    <w:rsid w:val="00E67615"/>
    <w:rsid w:val="00E71545"/>
    <w:rsid w:val="00E73269"/>
    <w:rsid w:val="00E740E6"/>
    <w:rsid w:val="00E74DC7"/>
    <w:rsid w:val="00E834B9"/>
    <w:rsid w:val="00E850FF"/>
    <w:rsid w:val="00E85313"/>
    <w:rsid w:val="00E87699"/>
    <w:rsid w:val="00E912A6"/>
    <w:rsid w:val="00E925AF"/>
    <w:rsid w:val="00E92E27"/>
    <w:rsid w:val="00E9481D"/>
    <w:rsid w:val="00E9586B"/>
    <w:rsid w:val="00E97334"/>
    <w:rsid w:val="00EA0D36"/>
    <w:rsid w:val="00EB11EA"/>
    <w:rsid w:val="00EB1B1E"/>
    <w:rsid w:val="00EB217E"/>
    <w:rsid w:val="00EB2CDC"/>
    <w:rsid w:val="00EB43CD"/>
    <w:rsid w:val="00EB78B0"/>
    <w:rsid w:val="00EC08E2"/>
    <w:rsid w:val="00EC20B4"/>
    <w:rsid w:val="00EC5C69"/>
    <w:rsid w:val="00ED2B55"/>
    <w:rsid w:val="00ED2E43"/>
    <w:rsid w:val="00ED338E"/>
    <w:rsid w:val="00ED3B73"/>
    <w:rsid w:val="00ED4928"/>
    <w:rsid w:val="00ED67B4"/>
    <w:rsid w:val="00ED75A0"/>
    <w:rsid w:val="00EE063A"/>
    <w:rsid w:val="00EE109A"/>
    <w:rsid w:val="00EE3749"/>
    <w:rsid w:val="00EE5956"/>
    <w:rsid w:val="00EE6190"/>
    <w:rsid w:val="00EE658C"/>
    <w:rsid w:val="00EF03D3"/>
    <w:rsid w:val="00EF2E3A"/>
    <w:rsid w:val="00EF6402"/>
    <w:rsid w:val="00EF6456"/>
    <w:rsid w:val="00EF76EE"/>
    <w:rsid w:val="00F025DF"/>
    <w:rsid w:val="00F047E2"/>
    <w:rsid w:val="00F04D57"/>
    <w:rsid w:val="00F05F98"/>
    <w:rsid w:val="00F078DC"/>
    <w:rsid w:val="00F10C60"/>
    <w:rsid w:val="00F12555"/>
    <w:rsid w:val="00F13E86"/>
    <w:rsid w:val="00F1507D"/>
    <w:rsid w:val="00F16975"/>
    <w:rsid w:val="00F21B68"/>
    <w:rsid w:val="00F224C2"/>
    <w:rsid w:val="00F2538D"/>
    <w:rsid w:val="00F32FCB"/>
    <w:rsid w:val="00F3405D"/>
    <w:rsid w:val="00F439E6"/>
    <w:rsid w:val="00F4412F"/>
    <w:rsid w:val="00F4570C"/>
    <w:rsid w:val="00F4715F"/>
    <w:rsid w:val="00F508ED"/>
    <w:rsid w:val="00F51DCE"/>
    <w:rsid w:val="00F5369D"/>
    <w:rsid w:val="00F61D77"/>
    <w:rsid w:val="00F6208A"/>
    <w:rsid w:val="00F6709F"/>
    <w:rsid w:val="00F67527"/>
    <w:rsid w:val="00F677A9"/>
    <w:rsid w:val="00F70098"/>
    <w:rsid w:val="00F7187C"/>
    <w:rsid w:val="00F723BD"/>
    <w:rsid w:val="00F723D9"/>
    <w:rsid w:val="00F72641"/>
    <w:rsid w:val="00F732EA"/>
    <w:rsid w:val="00F74B27"/>
    <w:rsid w:val="00F75AFB"/>
    <w:rsid w:val="00F771CE"/>
    <w:rsid w:val="00F84CF5"/>
    <w:rsid w:val="00F8612E"/>
    <w:rsid w:val="00F923A4"/>
    <w:rsid w:val="00FA1438"/>
    <w:rsid w:val="00FA2AEA"/>
    <w:rsid w:val="00FA420B"/>
    <w:rsid w:val="00FB2B96"/>
    <w:rsid w:val="00FB2D09"/>
    <w:rsid w:val="00FB7076"/>
    <w:rsid w:val="00FC122B"/>
    <w:rsid w:val="00FC3514"/>
    <w:rsid w:val="00FC402D"/>
    <w:rsid w:val="00FC4915"/>
    <w:rsid w:val="00FD35A5"/>
    <w:rsid w:val="00FD3967"/>
    <w:rsid w:val="00FD3CB2"/>
    <w:rsid w:val="00FE0781"/>
    <w:rsid w:val="00FE5264"/>
    <w:rsid w:val="00FE5CF4"/>
    <w:rsid w:val="00FE6544"/>
    <w:rsid w:val="00FF0C7B"/>
    <w:rsid w:val="00FF39DE"/>
    <w:rsid w:val="00FF5D87"/>
    <w:rsid w:val="00FF6519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  <w15:docId w15:val="{DC7E211F-70DF-4345-8A4F-DD9BDC9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C35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  <w:style w:type="paragraph" w:customStyle="1" w:styleId="NumberList">
    <w:name w:val="Number List"/>
    <w:basedOn w:val="Normal"/>
    <w:rsid w:val="00A32851"/>
    <w:pPr>
      <w:numPr>
        <w:numId w:val="48"/>
      </w:numPr>
      <w:tabs>
        <w:tab w:val="left" w:pos="1985"/>
      </w:tabs>
      <w:spacing w:before="240" w:line="240" w:lineRule="atLeast"/>
    </w:pPr>
    <w:rPr>
      <w:rFonts w:eastAsia="Times New Roman" w:cs="Times New Roman"/>
      <w:sz w:val="24"/>
      <w:szCs w:val="24"/>
    </w:rPr>
  </w:style>
  <w:style w:type="paragraph" w:customStyle="1" w:styleId="NumberListSub">
    <w:name w:val="Number List Sub"/>
    <w:basedOn w:val="NumberList"/>
    <w:rsid w:val="00A32851"/>
    <w:pPr>
      <w:numPr>
        <w:ilvl w:val="1"/>
      </w:numPr>
      <w:tabs>
        <w:tab w:val="left" w:pos="255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FIN33509-419751877-33185</_dlc_DocId>
    <_dlc_DocIdUrl xmlns="6a7e9632-768a-49bf-85ac-c69233ab2a52">
      <Url>https://financegovau.sharepoint.com/sites/M365_DoF_50033509/_layouts/15/DocIdRedir.aspx?ID=FIN33509-419751877-33185</Url>
      <Description>FIN33509-419751877-33185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5" ma:contentTypeDescription="Create a new document." ma:contentTypeScope="" ma:versionID="05cb18fa8a0fa83c919d80545899f63e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a6654048a0a61a07ff96ae6b3f56534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3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262E83-DD54-4017-B5F2-B960E9ECD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346</TotalTime>
  <Pages>6</Pages>
  <Words>419</Words>
  <Characters>2324</Characters>
  <Application>Microsoft Office Word</Application>
  <DocSecurity>2</DocSecurity>
  <PresentationFormat/>
  <Lines>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Marina</dc:creator>
  <cp:keywords>[SEC=OFFICIAL]</cp:keywords>
  <dc:description/>
  <cp:lastModifiedBy>Khan, Yan</cp:lastModifiedBy>
  <cp:revision>123</cp:revision>
  <cp:lastPrinted>2024-12-04T05:48:00Z</cp:lastPrinted>
  <dcterms:created xsi:type="dcterms:W3CDTF">2024-10-08T06:43:00Z</dcterms:created>
  <dcterms:modified xsi:type="dcterms:W3CDTF">2024-12-19T06:13:00Z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EmReceivedByName">
    <vt:lpwstr/>
  </property>
  <property fmtid="{D5CDD505-2E9C-101B-9397-08002B2CF9AE}" pid="23" name="Order">
    <vt:r8>706200</vt:r8>
  </property>
  <property fmtid="{D5CDD505-2E9C-101B-9397-08002B2CF9AE}" pid="24" name="EmCon">
    <vt:lpwstr/>
  </property>
  <property fmtid="{D5CDD505-2E9C-101B-9397-08002B2CF9AE}" pid="25" name="EmFromSMTPAddress">
    <vt:lpwstr/>
  </property>
  <property fmtid="{D5CDD505-2E9C-101B-9397-08002B2CF9AE}" pid="26" name="EmCompanies">
    <vt:lpwstr/>
  </property>
  <property fmtid="{D5CDD505-2E9C-101B-9397-08002B2CF9AE}" pid="27" name="EmSubject">
    <vt:lpwstr/>
  </property>
  <property fmtid="{D5CDD505-2E9C-101B-9397-08002B2CF9AE}" pid="28" name="EmAttachCount">
    <vt:lpwstr/>
  </property>
  <property fmtid="{D5CDD505-2E9C-101B-9397-08002B2CF9AE}" pid="29" name="EmToAddress">
    <vt:lpwstr/>
  </property>
  <property fmtid="{D5CDD505-2E9C-101B-9397-08002B2CF9AE}" pid="30" name="EmReceivedOnBehalfOfName">
    <vt:lpwstr/>
  </property>
  <property fmtid="{D5CDD505-2E9C-101B-9397-08002B2CF9AE}" pid="31" name="EmCategory">
    <vt:lpwstr/>
  </property>
  <property fmtid="{D5CDD505-2E9C-101B-9397-08002B2CF9AE}" pid="32" name="EmConversationIndex">
    <vt:lpwstr/>
  </property>
  <property fmtid="{D5CDD505-2E9C-101B-9397-08002B2CF9AE}" pid="33" name="EmBody">
    <vt:lpwstr/>
  </property>
  <property fmtid="{D5CDD505-2E9C-101B-9397-08002B2CF9AE}" pid="34" name="EmHasAttachments">
    <vt:bool>false</vt:bool>
  </property>
  <property fmtid="{D5CDD505-2E9C-101B-9397-08002B2CF9AE}" pid="35" name="EmRetentionPolicyName">
    <vt:lpwstr/>
  </property>
  <property fmtid="{D5CDD505-2E9C-101B-9397-08002B2CF9AE}" pid="36" name="EmReplyRecipientNames">
    <vt:lpwstr/>
  </property>
  <property fmtid="{D5CDD505-2E9C-101B-9397-08002B2CF9AE}" pid="37" name="EmReplyRecipients">
    <vt:lpwstr/>
  </property>
  <property fmtid="{D5CDD505-2E9C-101B-9397-08002B2CF9AE}" pid="38" name="EmCC">
    <vt:lpwstr/>
  </property>
  <property fmtid="{D5CDD505-2E9C-101B-9397-08002B2CF9AE}" pid="39" name="EmFromName">
    <vt:lpwstr/>
  </property>
  <property fmtid="{D5CDD505-2E9C-101B-9397-08002B2CF9AE}" pid="40" name="EmBCCSMTPAddress">
    <vt:lpwstr/>
  </property>
  <property fmtid="{D5CDD505-2E9C-101B-9397-08002B2CF9AE}" pid="41" name="About Entity">
    <vt:lpwstr>1;#Department of Finance|fd660e8f-8f31-49bd-92a3-d31d4da31afe</vt:lpwstr>
  </property>
  <property fmtid="{D5CDD505-2E9C-101B-9397-08002B2CF9AE}" pid="42" name="EmTo">
    <vt:lpwstr/>
  </property>
  <property fmtid="{D5CDD505-2E9C-101B-9397-08002B2CF9AE}" pid="43" name="EmFrom">
    <vt:lpwstr/>
  </property>
  <property fmtid="{D5CDD505-2E9C-101B-9397-08002B2CF9AE}" pid="44" name="EmAttachmentNames">
    <vt:lpwstr/>
  </property>
  <property fmtid="{D5CDD505-2E9C-101B-9397-08002B2CF9AE}" pid="45" name="EmToSMTPAddress">
    <vt:lpwstr/>
  </property>
  <property fmtid="{D5CDD505-2E9C-101B-9397-08002B2CF9AE}" pid="46" name="EmSentOnBehalfOfName">
    <vt:lpwstr/>
  </property>
  <property fmtid="{D5CDD505-2E9C-101B-9397-08002B2CF9AE}" pid="47" name="Initiating Entity">
    <vt:lpwstr>1;#Department of Finance|fd660e8f-8f31-49bd-92a3-d31d4da31afe</vt:lpwstr>
  </property>
  <property fmtid="{D5CDD505-2E9C-101B-9397-08002B2CF9AE}" pid="48" name="EmCCSMTPAddress">
    <vt:lpwstr/>
  </property>
  <property fmtid="{D5CDD505-2E9C-101B-9397-08002B2CF9AE}" pid="49" name="Organisation Unit">
    <vt:lpwstr>2;#Annual Appropriations|ebaccee2-17d0-4140-b272-ef935f9ee95f</vt:lpwstr>
  </property>
  <property fmtid="{D5CDD505-2E9C-101B-9397-08002B2CF9AE}" pid="50" name="EmConversationID">
    <vt:lpwstr/>
  </property>
  <property fmtid="{D5CDD505-2E9C-101B-9397-08002B2CF9AE}" pid="51" name="EmBCC">
    <vt:lpwstr/>
  </property>
  <property fmtid="{D5CDD505-2E9C-101B-9397-08002B2CF9AE}" pid="52" name="EmID">
    <vt:lpwstr/>
  </property>
  <property fmtid="{D5CDD505-2E9C-101B-9397-08002B2CF9AE}" pid="53" name="ClassificationContentMarkingHeaderShapeIds">
    <vt:lpwstr>14,15,16,17,18,19,1a,1b,1c</vt:lpwstr>
  </property>
  <property fmtid="{D5CDD505-2E9C-101B-9397-08002B2CF9AE}" pid="54" name="ClassificationContentMarkingHeaderFontProps">
    <vt:lpwstr>#ff0000,12,Calibri</vt:lpwstr>
  </property>
  <property fmtid="{D5CDD505-2E9C-101B-9397-08002B2CF9AE}" pid="55" name="ClassificationContentMarkingHeaderText">
    <vt:lpwstr>OFFICIAL</vt:lpwstr>
  </property>
  <property fmtid="{D5CDD505-2E9C-101B-9397-08002B2CF9AE}" pid="56" name="MSIP_Label_87d6481e-ccdd-4ab6-8b26-05a0df5699e7_Enabled">
    <vt:lpwstr>true</vt:lpwstr>
  </property>
  <property fmtid="{D5CDD505-2E9C-101B-9397-08002B2CF9AE}" pid="57" name="MSIP_Label_87d6481e-ccdd-4ab6-8b26-05a0df5699e7_SetDate">
    <vt:lpwstr>2023-03-02T04:58:02Z</vt:lpwstr>
  </property>
  <property fmtid="{D5CDD505-2E9C-101B-9397-08002B2CF9AE}" pid="58" name="MSIP_Label_87d6481e-ccdd-4ab6-8b26-05a0df5699e7_Name">
    <vt:lpwstr>OFFICIAL</vt:lpwstr>
  </property>
  <property fmtid="{D5CDD505-2E9C-101B-9397-08002B2CF9AE}" pid="59" name="MSIP_Label_87d6481e-ccdd-4ab6-8b26-05a0df5699e7_SiteId">
    <vt:lpwstr>08954cee-4782-4ff6-9ad5-1997dccef4b0</vt:lpwstr>
  </property>
  <property fmtid="{D5CDD505-2E9C-101B-9397-08002B2CF9AE}" pid="60" name="PM_ProtectiveMarkingValue_Header">
    <vt:lpwstr>OFFICIAL</vt:lpwstr>
  </property>
  <property fmtid="{D5CDD505-2E9C-101B-9397-08002B2CF9AE}" pid="61" name="PM_DisplayValueSecClassificationWithQualifier">
    <vt:lpwstr>OFFICIAL</vt:lpwstr>
  </property>
  <property fmtid="{D5CDD505-2E9C-101B-9397-08002B2CF9AE}" pid="62" name="PM_ProtectiveMarkingValue_Footer">
    <vt:lpwstr>OFFICIAL</vt:lpwstr>
  </property>
  <property fmtid="{D5CDD505-2E9C-101B-9397-08002B2CF9AE}" pid="63" name="PM_InsertionValue">
    <vt:lpwstr>OFFICIAL</vt:lpwstr>
  </property>
  <property fmtid="{D5CDD505-2E9C-101B-9397-08002B2CF9AE}" pid="64" name="PM_Display">
    <vt:lpwstr>OFFICIAL</vt:lpwstr>
  </property>
  <property fmtid="{D5CDD505-2E9C-101B-9397-08002B2CF9AE}" pid="65" name="PM_OriginationTimeStamp">
    <vt:lpwstr>2023-03-02T04:58:02Z</vt:lpwstr>
  </property>
  <property fmtid="{D5CDD505-2E9C-101B-9397-08002B2CF9AE}" pid="66" name="PM_OriginatorUserAccountName_SHA256">
    <vt:lpwstr>C2CD7E3F5800D5CD951BA088CE63D5F4B54EF60EE7E076B259547111476441BD</vt:lpwstr>
  </property>
  <property fmtid="{D5CDD505-2E9C-101B-9397-08002B2CF9AE}" pid="67" name="PM_SecurityClassification_Prev">
    <vt:lpwstr>OFFICIAL</vt:lpwstr>
  </property>
  <property fmtid="{D5CDD505-2E9C-101B-9397-08002B2CF9AE}" pid="68" name="PM_Originating_FileId">
    <vt:lpwstr>47C30C5EAD754EE29D1C17089AEB03D9</vt:lpwstr>
  </property>
  <property fmtid="{D5CDD505-2E9C-101B-9397-08002B2CF9AE}" pid="69" name="PM_Caveats_Count">
    <vt:lpwstr>0</vt:lpwstr>
  </property>
  <property fmtid="{D5CDD505-2E9C-101B-9397-08002B2CF9AE}" pid="70" name="PM_Qualifier_Prev">
    <vt:lpwstr/>
  </property>
  <property fmtid="{D5CDD505-2E9C-101B-9397-08002B2CF9AE}" pid="71" name="PM_SecurityClassification">
    <vt:lpwstr>OFFICIAL</vt:lpwstr>
  </property>
  <property fmtid="{D5CDD505-2E9C-101B-9397-08002B2CF9AE}" pid="72" name="PM_Qualifier">
    <vt:lpwstr/>
  </property>
  <property fmtid="{D5CDD505-2E9C-101B-9397-08002B2CF9AE}" pid="73" name="PM_Originator_Hash_SHA1">
    <vt:lpwstr>1E2C1EBDF060D188BC211A8DCE0328D8CE990068</vt:lpwstr>
  </property>
  <property fmtid="{D5CDD505-2E9C-101B-9397-08002B2CF9AE}" pid="74" name="PM_ProtectiveMarkingImage_Header">
    <vt:lpwstr>C:\Program Files\Common Files\janusNET Shared\janusSEAL\Images\DocumentSlashBlue.png</vt:lpwstr>
  </property>
  <property fmtid="{D5CDD505-2E9C-101B-9397-08002B2CF9AE}" pid="75" name="PM_ProtectiveMarkingImage_Footer">
    <vt:lpwstr>C:\Program Files\Common Files\janusNET Shared\janusSEAL\Images\DocumentSlashBlue.png</vt:lpwstr>
  </property>
  <property fmtid="{D5CDD505-2E9C-101B-9397-08002B2CF9AE}" pid="76" name="PM_Namespace">
    <vt:lpwstr>gov.au</vt:lpwstr>
  </property>
  <property fmtid="{D5CDD505-2E9C-101B-9397-08002B2CF9AE}" pid="77" name="PM_Version">
    <vt:lpwstr>2018.4</vt:lpwstr>
  </property>
  <property fmtid="{D5CDD505-2E9C-101B-9397-08002B2CF9AE}" pid="78" name="PM_Note">
    <vt:lpwstr/>
  </property>
  <property fmtid="{D5CDD505-2E9C-101B-9397-08002B2CF9AE}" pid="79" name="PM_Markers">
    <vt:lpwstr/>
  </property>
  <property fmtid="{D5CDD505-2E9C-101B-9397-08002B2CF9AE}" pid="80" name="PMUuid">
    <vt:lpwstr>v=2022.2;d=gov.au;g=46DD6D7C-8107-577B-BC6E-F348953B2E44</vt:lpwstr>
  </property>
  <property fmtid="{D5CDD505-2E9C-101B-9397-08002B2CF9AE}" pid="81" name="PM_Hash_Version">
    <vt:lpwstr>2022.1</vt:lpwstr>
  </property>
  <property fmtid="{D5CDD505-2E9C-101B-9397-08002B2CF9AE}" pid="82" name="PM_Hash_Salt_Prev">
    <vt:lpwstr>8124099F75FE5D3EDB9C538ED2D1ABFE</vt:lpwstr>
  </property>
  <property fmtid="{D5CDD505-2E9C-101B-9397-08002B2CF9AE}" pid="83" name="PM_Hash_Salt">
    <vt:lpwstr>AFF6C29F282D82DE86F63247E0A03D29</vt:lpwstr>
  </property>
  <property fmtid="{D5CDD505-2E9C-101B-9397-08002B2CF9AE}" pid="84" name="PM_Hash_SHA1">
    <vt:lpwstr>E8EF099EC953E3A194A5E0BF53D96E171DC4F522</vt:lpwstr>
  </property>
  <property fmtid="{D5CDD505-2E9C-101B-9397-08002B2CF9AE}" pid="85" name="PM_OriginatorDomainName_SHA256">
    <vt:lpwstr>325440F6CA31C4C3BCE4433552DC42928CAAD3E2731ABE35FDE729ECEB763AF0</vt:lpwstr>
  </property>
  <property fmtid="{D5CDD505-2E9C-101B-9397-08002B2CF9AE}" pid="86" name="MediaServiceImageTags">
    <vt:lpwstr/>
  </property>
  <property fmtid="{D5CDD505-2E9C-101B-9397-08002B2CF9AE}" pid="87" name="MSIP_Label_87d6481e-ccdd-4ab6-8b26-05a0df5699e7_Method">
    <vt:lpwstr>Privileged</vt:lpwstr>
  </property>
  <property fmtid="{D5CDD505-2E9C-101B-9397-08002B2CF9AE}" pid="88" name="PMHMAC">
    <vt:lpwstr>v=2022.1;a=SHA256;h=17AE17DF8F5451BFEAD07A1529AEAC4F6D945F7228466D0744C3134B61973692</vt:lpwstr>
  </property>
  <property fmtid="{D5CDD505-2E9C-101B-9397-08002B2CF9AE}" pid="89" name="MSIP_Label_87d6481e-ccdd-4ab6-8b26-05a0df5699e7_ContentBits">
    <vt:lpwstr>0</vt:lpwstr>
  </property>
  <property fmtid="{D5CDD505-2E9C-101B-9397-08002B2CF9AE}" pid="90" name="MSIP_Label_87d6481e-ccdd-4ab6-8b26-05a0df5699e7_ActionId">
    <vt:lpwstr>80a0227e113f4b88ad3ff8df8c7855fd</vt:lpwstr>
  </property>
  <property fmtid="{D5CDD505-2E9C-101B-9397-08002B2CF9AE}" pid="91" name="_dlc_DocIdItemGuid">
    <vt:lpwstr>b5445853-9dbf-4303-abaf-50496467f851</vt:lpwstr>
  </property>
  <property fmtid="{D5CDD505-2E9C-101B-9397-08002B2CF9AE}" pid="92" name="Organisation_x0020_Unit">
    <vt:lpwstr>2;#Annual Appropriations|ebaccee2-17d0-4140-b272-ef935f9ee95f</vt:lpwstr>
  </property>
  <property fmtid="{D5CDD505-2E9C-101B-9397-08002B2CF9AE}" pid="93" name="About_x0020_Entity">
    <vt:lpwstr>1;#Department of Finance|fd660e8f-8f31-49bd-92a3-d31d4da31afe</vt:lpwstr>
  </property>
  <property fmtid="{D5CDD505-2E9C-101B-9397-08002B2CF9AE}" pid="94" name="Function_x0020_and_x0020_Activity">
    <vt:lpwstr/>
  </property>
  <property fmtid="{D5CDD505-2E9C-101B-9397-08002B2CF9AE}" pid="95" name="Initiating_x0020_Entity">
    <vt:lpwstr>1;#Department of Finance|fd660e8f-8f31-49bd-92a3-d31d4da31afe</vt:lpwstr>
  </property>
</Properties>
</file>