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3008" w14:textId="77BB8C10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8B87F" wp14:editId="57CD2E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62AB" w14:textId="77777777" w:rsidR="00F5638C" w:rsidRDefault="00F5638C" w:rsidP="00F5638C">
      <w:pPr>
        <w:rPr>
          <w:sz w:val="19"/>
        </w:rPr>
      </w:pPr>
    </w:p>
    <w:p w14:paraId="0DC92A11" w14:textId="7E15D466" w:rsidR="00F5638C" w:rsidRDefault="0005768B" w:rsidP="00F5638C">
      <w:pPr>
        <w:pStyle w:val="ShortT"/>
      </w:pPr>
      <w:r w:rsidRPr="00A37A7D">
        <w:t>Currency (Australian Coins) Amendment (</w:t>
      </w:r>
      <w:r>
        <w:t>2024</w:t>
      </w:r>
      <w:r w:rsidRPr="00A37A7D">
        <w:t xml:space="preserve"> Perth Mint No. </w:t>
      </w:r>
      <w:r w:rsidR="00FD46C9">
        <w:t>7</w:t>
      </w:r>
      <w:r w:rsidRPr="00A37A7D">
        <w:t>) Determination </w:t>
      </w:r>
      <w:r>
        <w:t>2024</w:t>
      </w:r>
    </w:p>
    <w:p w14:paraId="795F9009" w14:textId="4F158735" w:rsidR="00F5638C" w:rsidRPr="00BC5754" w:rsidRDefault="0005768B" w:rsidP="00F5638C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>I, Andrew Leigh, Assistant Minister for Competition, Charities and Treasury, make the following determination.</w:t>
      </w:r>
    </w:p>
    <w:p w14:paraId="62259C82" w14:textId="34C94C5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3101C8">
        <w:rPr>
          <w:szCs w:val="22"/>
        </w:rPr>
        <w:t xml:space="preserve">11 December </w:t>
      </w:r>
      <w:r w:rsidR="0005768B">
        <w:rPr>
          <w:szCs w:val="22"/>
        </w:rPr>
        <w:t>2024</w:t>
      </w:r>
    </w:p>
    <w:p w14:paraId="2A05B3AB" w14:textId="513DA2A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3F91B89" w14:textId="3B591E80" w:rsidR="00D854FC" w:rsidRPr="003B43A2" w:rsidRDefault="00D854FC" w:rsidP="00D854FC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>
        <w:rPr>
          <w:szCs w:val="22"/>
        </w:rPr>
        <w:t>Dr Andrew Leigh</w:t>
      </w:r>
    </w:p>
    <w:p w14:paraId="6C160DD1" w14:textId="40F3DFCE" w:rsidR="00F5638C" w:rsidRPr="00BC5754" w:rsidRDefault="0005768B" w:rsidP="00F5638C">
      <w:pPr>
        <w:pStyle w:val="SignCoverPageEnd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251CFA0C" w14:textId="77777777" w:rsidR="00F5638C" w:rsidRDefault="00F5638C" w:rsidP="00F5638C"/>
    <w:p w14:paraId="63B1603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C5379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6F236E7" w14:textId="77777777" w:rsidR="00F5638C" w:rsidRDefault="00F5638C" w:rsidP="00F5638C">
      <w:pPr>
        <w:sectPr w:rsidR="00F5638C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312BB6" w14:textId="4F44AAEB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073E82" w14:textId="06F15EFB" w:rsidR="00BD0050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0050">
        <w:fldChar w:fldCharType="begin"/>
      </w:r>
      <w:r>
        <w:instrText xml:space="preserve"> TOC \o "1-9" </w:instrText>
      </w:r>
      <w:r w:rsidRPr="00BD0050">
        <w:fldChar w:fldCharType="separate"/>
      </w:r>
      <w:r w:rsidR="00BD0050">
        <w:rPr>
          <w:noProof/>
        </w:rPr>
        <w:t>1  Name</w:t>
      </w:r>
      <w:r w:rsidR="00BD0050">
        <w:rPr>
          <w:noProof/>
        </w:rPr>
        <w:tab/>
      </w:r>
      <w:r w:rsidR="00BD0050">
        <w:rPr>
          <w:noProof/>
        </w:rPr>
        <w:tab/>
      </w:r>
      <w:r w:rsidR="00BD0050" w:rsidRPr="00BD0050">
        <w:rPr>
          <w:noProof/>
        </w:rPr>
        <w:fldChar w:fldCharType="begin"/>
      </w:r>
      <w:r w:rsidR="00BD0050" w:rsidRPr="00BD0050">
        <w:rPr>
          <w:noProof/>
        </w:rPr>
        <w:instrText xml:space="preserve"> PAGEREF _Toc163632133 \h </w:instrText>
      </w:r>
      <w:r w:rsidR="00BD0050" w:rsidRPr="00BD0050">
        <w:rPr>
          <w:noProof/>
        </w:rPr>
      </w:r>
      <w:r w:rsidR="00BD0050" w:rsidRPr="00BD0050">
        <w:rPr>
          <w:noProof/>
        </w:rPr>
        <w:fldChar w:fldCharType="separate"/>
      </w:r>
      <w:r w:rsidR="001A1D11">
        <w:rPr>
          <w:noProof/>
        </w:rPr>
        <w:t>1</w:t>
      </w:r>
      <w:r w:rsidR="00BD0050" w:rsidRPr="00BD0050">
        <w:rPr>
          <w:noProof/>
        </w:rPr>
        <w:fldChar w:fldCharType="end"/>
      </w:r>
    </w:p>
    <w:p w14:paraId="5BF5CF73" w14:textId="3A8116B9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_Toc163632134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1A1D11">
        <w:rPr>
          <w:noProof/>
        </w:rPr>
        <w:t>1</w:t>
      </w:r>
      <w:r w:rsidRPr="00BD0050">
        <w:rPr>
          <w:noProof/>
        </w:rPr>
        <w:fldChar w:fldCharType="end"/>
      </w:r>
    </w:p>
    <w:p w14:paraId="002460E6" w14:textId="270DB5D3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_Toc163632135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1A1D11">
        <w:rPr>
          <w:noProof/>
        </w:rPr>
        <w:t>1</w:t>
      </w:r>
      <w:r w:rsidRPr="00BD0050">
        <w:rPr>
          <w:noProof/>
        </w:rPr>
        <w:fldChar w:fldCharType="end"/>
      </w:r>
    </w:p>
    <w:p w14:paraId="0EA5FD2C" w14:textId="63DDD216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_Toc163632136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1A1D11">
        <w:rPr>
          <w:noProof/>
        </w:rPr>
        <w:t>1</w:t>
      </w:r>
      <w:r w:rsidRPr="00BD0050">
        <w:rPr>
          <w:noProof/>
        </w:rPr>
        <w:fldChar w:fldCharType="end"/>
      </w:r>
    </w:p>
    <w:p w14:paraId="10EE3B82" w14:textId="340EE9C5" w:rsidR="00BD0050" w:rsidRDefault="00BD00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D0050">
        <w:rPr>
          <w:b w:val="0"/>
          <w:noProof/>
          <w:sz w:val="18"/>
        </w:rPr>
        <w:fldChar w:fldCharType="begin"/>
      </w:r>
      <w:r w:rsidRPr="00BD0050">
        <w:rPr>
          <w:b w:val="0"/>
          <w:noProof/>
          <w:sz w:val="18"/>
        </w:rPr>
        <w:instrText xml:space="preserve"> PAGEREF _Toc163632137 \h </w:instrText>
      </w:r>
      <w:r w:rsidRPr="00BD0050">
        <w:rPr>
          <w:b w:val="0"/>
          <w:noProof/>
          <w:sz w:val="18"/>
        </w:rPr>
      </w:r>
      <w:r w:rsidRPr="00BD0050">
        <w:rPr>
          <w:b w:val="0"/>
          <w:noProof/>
          <w:sz w:val="18"/>
        </w:rPr>
        <w:fldChar w:fldCharType="separate"/>
      </w:r>
      <w:r w:rsidR="001A1D11">
        <w:rPr>
          <w:b w:val="0"/>
          <w:noProof/>
          <w:sz w:val="18"/>
        </w:rPr>
        <w:t>2</w:t>
      </w:r>
      <w:r w:rsidRPr="00BD0050">
        <w:rPr>
          <w:b w:val="0"/>
          <w:noProof/>
          <w:sz w:val="18"/>
        </w:rPr>
        <w:fldChar w:fldCharType="end"/>
      </w:r>
    </w:p>
    <w:p w14:paraId="1E6DA6C1" w14:textId="7D6E8EC7" w:rsidR="00BD0050" w:rsidRPr="00BD0050" w:rsidRDefault="00BD00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Determination 2</w:t>
      </w:r>
      <w:r w:rsidR="00B42BA3">
        <w:rPr>
          <w:noProof/>
        </w:rPr>
        <w:t>024</w:t>
      </w:r>
      <w:r>
        <w:rPr>
          <w:noProof/>
        </w:rPr>
        <w:tab/>
      </w:r>
      <w:r w:rsidRPr="00963666">
        <w:rPr>
          <w:i w:val="0"/>
          <w:iCs/>
          <w:noProof/>
          <w:sz w:val="18"/>
        </w:rPr>
        <w:fldChar w:fldCharType="begin"/>
      </w:r>
      <w:r w:rsidRPr="00963666">
        <w:rPr>
          <w:i w:val="0"/>
          <w:iCs/>
          <w:noProof/>
          <w:sz w:val="18"/>
        </w:rPr>
        <w:instrText xml:space="preserve"> PAGEREF _Toc163632138 \h </w:instrText>
      </w:r>
      <w:r w:rsidRPr="00963666">
        <w:rPr>
          <w:i w:val="0"/>
          <w:iCs/>
          <w:noProof/>
          <w:sz w:val="18"/>
        </w:rPr>
      </w:r>
      <w:r w:rsidRPr="00963666">
        <w:rPr>
          <w:i w:val="0"/>
          <w:iCs/>
          <w:noProof/>
          <w:sz w:val="18"/>
        </w:rPr>
        <w:fldChar w:fldCharType="separate"/>
      </w:r>
      <w:r w:rsidR="001A1D11">
        <w:rPr>
          <w:i w:val="0"/>
          <w:iCs/>
          <w:noProof/>
          <w:sz w:val="18"/>
        </w:rPr>
        <w:t>2</w:t>
      </w:r>
      <w:r w:rsidRPr="00963666">
        <w:rPr>
          <w:i w:val="0"/>
          <w:iCs/>
          <w:noProof/>
          <w:sz w:val="18"/>
        </w:rPr>
        <w:fldChar w:fldCharType="end"/>
      </w:r>
    </w:p>
    <w:p w14:paraId="13D5B573" w14:textId="6FA2EC72" w:rsidR="00F5638C" w:rsidRDefault="00F5638C" w:rsidP="00F5638C">
      <w:r w:rsidRPr="00BD0050">
        <w:rPr>
          <w:sz w:val="18"/>
        </w:rPr>
        <w:fldChar w:fldCharType="end"/>
      </w:r>
    </w:p>
    <w:p w14:paraId="089EBECB" w14:textId="77777777" w:rsidR="00F5638C" w:rsidRPr="007A1328" w:rsidRDefault="00F5638C" w:rsidP="00F5638C"/>
    <w:p w14:paraId="4D0A2632" w14:textId="77777777" w:rsidR="00F5638C" w:rsidRDefault="00F5638C" w:rsidP="00F5638C">
      <w:pPr>
        <w:sectPr w:rsidR="00F5638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82BB3" w14:textId="77777777" w:rsidR="00F5638C" w:rsidRDefault="00F5638C" w:rsidP="00F5638C">
      <w:pPr>
        <w:pStyle w:val="ActHead5"/>
      </w:pPr>
      <w:bookmarkStart w:id="12" w:name="_Toc163632133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2"/>
      <w:proofErr w:type="gramEnd"/>
    </w:p>
    <w:p w14:paraId="4C613C35" w14:textId="551654F4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68B" w:rsidRPr="00A37A7D">
        <w:rPr>
          <w:i/>
          <w:noProof/>
        </w:rPr>
        <w:t>Currency (Australian Coins) Amendment (202</w:t>
      </w:r>
      <w:r w:rsidR="0005768B">
        <w:rPr>
          <w:i/>
          <w:noProof/>
        </w:rPr>
        <w:t>4</w:t>
      </w:r>
      <w:r w:rsidR="0005768B" w:rsidRPr="00A37A7D">
        <w:rPr>
          <w:i/>
          <w:noProof/>
        </w:rPr>
        <w:t xml:space="preserve"> Perth Mint No. </w:t>
      </w:r>
      <w:r w:rsidR="00B42BA3">
        <w:rPr>
          <w:i/>
          <w:noProof/>
        </w:rPr>
        <w:t>7</w:t>
      </w:r>
      <w:r w:rsidR="0005768B" w:rsidRPr="00A37A7D">
        <w:rPr>
          <w:i/>
          <w:noProof/>
        </w:rPr>
        <w:t>) Determination 202</w:t>
      </w:r>
      <w:r w:rsidR="0005768B">
        <w:rPr>
          <w:i/>
          <w:noProof/>
        </w:rPr>
        <w:t>4</w:t>
      </w:r>
      <w:r>
        <w:t>.</w:t>
      </w:r>
    </w:p>
    <w:p w14:paraId="494F9059" w14:textId="77777777" w:rsidR="00F5638C" w:rsidRDefault="00F5638C" w:rsidP="00F5638C">
      <w:pPr>
        <w:pStyle w:val="ActHead5"/>
      </w:pPr>
      <w:bookmarkStart w:id="13" w:name="_Toc163632134"/>
      <w:proofErr w:type="gramStart"/>
      <w:r>
        <w:rPr>
          <w:rStyle w:val="CharSectno"/>
        </w:rPr>
        <w:t>2</w:t>
      </w:r>
      <w:r>
        <w:t xml:space="preserve">  Commencement</w:t>
      </w:r>
      <w:bookmarkEnd w:id="13"/>
      <w:proofErr w:type="gramEnd"/>
    </w:p>
    <w:p w14:paraId="0C6191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5AC9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A8D9A15" w14:textId="77777777" w:rsidTr="0005768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B9BCD1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29090EB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CF0B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8B9B8F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B992F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7E774304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44FFA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D040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09B6B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D77782C" w14:textId="77777777" w:rsidTr="0005768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DC1AAC" w14:textId="4B39DE22" w:rsidR="00F5638C" w:rsidRDefault="0005768B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F81C83" w14:textId="77251217" w:rsidR="00F5638C" w:rsidRDefault="0005768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6ABA3D" w14:textId="77777777" w:rsidR="00F5638C" w:rsidRDefault="00F5638C">
            <w:pPr>
              <w:pStyle w:val="Tabletext"/>
            </w:pPr>
          </w:p>
        </w:tc>
      </w:tr>
    </w:tbl>
    <w:p w14:paraId="4B4A0AC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28D13A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155782" w14:textId="77777777" w:rsidR="00F5638C" w:rsidRDefault="00F5638C" w:rsidP="00F5638C">
      <w:pPr>
        <w:pStyle w:val="ActHead5"/>
      </w:pPr>
      <w:bookmarkStart w:id="14" w:name="_Toc163632135"/>
      <w:proofErr w:type="gramStart"/>
      <w:r>
        <w:t>3  Authority</w:t>
      </w:r>
      <w:bookmarkEnd w:id="14"/>
      <w:proofErr w:type="gramEnd"/>
    </w:p>
    <w:p w14:paraId="23CAE880" w14:textId="259DEEB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68B" w:rsidRPr="00A37A7D">
        <w:rPr>
          <w:i/>
        </w:rPr>
        <w:t>Currency Act 1965</w:t>
      </w:r>
      <w:r>
        <w:rPr>
          <w:i/>
        </w:rPr>
        <w:t>.</w:t>
      </w:r>
    </w:p>
    <w:p w14:paraId="3A463AE9" w14:textId="77777777" w:rsidR="00F5638C" w:rsidRDefault="00F5638C" w:rsidP="00F5638C">
      <w:pPr>
        <w:pStyle w:val="ActHead5"/>
      </w:pPr>
      <w:bookmarkStart w:id="15" w:name="_Toc163632136"/>
      <w:proofErr w:type="gramStart"/>
      <w:r>
        <w:t>4  Schedules</w:t>
      </w:r>
      <w:bookmarkEnd w:id="15"/>
      <w:proofErr w:type="gramEnd"/>
    </w:p>
    <w:p w14:paraId="334ED0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1988F73" w14:textId="644130B3" w:rsidR="00F5638C" w:rsidRDefault="00F5638C" w:rsidP="00F5638C">
      <w:pPr>
        <w:pStyle w:val="ActHead6"/>
        <w:pageBreakBefore/>
      </w:pPr>
      <w:bookmarkStart w:id="16" w:name="_Toc163632137"/>
      <w:r w:rsidRPr="00291167">
        <w:rPr>
          <w:rStyle w:val="CharAmSchNo"/>
        </w:rPr>
        <w:lastRenderedPageBreak/>
        <w:t>Schedu</w:t>
      </w:r>
      <w:r w:rsidR="00950D16">
        <w:rPr>
          <w:rStyle w:val="CharAmSchNo"/>
        </w:rPr>
        <w:t>l</w:t>
      </w:r>
      <w:r w:rsidRPr="00291167">
        <w:rPr>
          <w:rStyle w:val="CharAmSchNo"/>
        </w:rPr>
        <w:t>e 1</w:t>
      </w:r>
      <w:r>
        <w:t>—</w:t>
      </w:r>
      <w:r w:rsidRPr="00291167">
        <w:rPr>
          <w:rStyle w:val="CharAmSchText"/>
        </w:rPr>
        <w:t>Am</w:t>
      </w:r>
      <w:r w:rsidR="00950D16">
        <w:rPr>
          <w:rStyle w:val="CharAmSchText"/>
        </w:rPr>
        <w:t>e</w:t>
      </w:r>
      <w:r w:rsidRPr="00291167">
        <w:rPr>
          <w:rStyle w:val="CharAmSchText"/>
        </w:rPr>
        <w:t>ndments</w:t>
      </w:r>
      <w:bookmarkEnd w:id="16"/>
    </w:p>
    <w:p w14:paraId="04C42B50" w14:textId="77777777" w:rsidR="00F5638C" w:rsidRDefault="00F5638C" w:rsidP="00F5638C">
      <w:pPr>
        <w:pStyle w:val="Header"/>
      </w:pPr>
      <w:r>
        <w:t xml:space="preserve">  </w:t>
      </w:r>
    </w:p>
    <w:p w14:paraId="380330FA" w14:textId="54C60927" w:rsidR="008B4368" w:rsidRPr="00A37A7D" w:rsidRDefault="008B4368" w:rsidP="008B4368">
      <w:pPr>
        <w:pStyle w:val="ActHead9"/>
      </w:pPr>
      <w:bookmarkStart w:id="17" w:name="_Toc80293091"/>
      <w:bookmarkStart w:id="18" w:name="_Toc163632138"/>
      <w:r w:rsidRPr="00A37A7D">
        <w:t>Currency (Australian Coins) Determination 20</w:t>
      </w:r>
      <w:r w:rsidR="005F021D">
        <w:t>24</w:t>
      </w:r>
      <w:bookmarkEnd w:id="17"/>
      <w:bookmarkEnd w:id="18"/>
    </w:p>
    <w:p w14:paraId="6D7AC1EE" w14:textId="77777777" w:rsidR="008B4368" w:rsidRDefault="008B4368" w:rsidP="008B4368">
      <w:pPr>
        <w:pStyle w:val="ItemHead"/>
        <w:ind w:left="0" w:firstLine="0"/>
      </w:pPr>
      <w:proofErr w:type="gramStart"/>
      <w:r>
        <w:t>1  Schedule</w:t>
      </w:r>
      <w:proofErr w:type="gramEnd"/>
      <w:r>
        <w:t> 2024, Part 2, clause 4 (at the end of the table)</w:t>
      </w:r>
    </w:p>
    <w:p w14:paraId="196EC2DF" w14:textId="77777777" w:rsidR="008B4368" w:rsidRDefault="008B4368" w:rsidP="008B4368">
      <w:pPr>
        <w:pStyle w:val="Item"/>
      </w:pPr>
      <w:r>
        <w:t>Add:</w:t>
      </w:r>
    </w:p>
    <w:p w14:paraId="49369EC8" w14:textId="77777777" w:rsidR="008B4368" w:rsidRPr="000C6929" w:rsidRDefault="008B4368" w:rsidP="008B4368">
      <w:pPr>
        <w:pStyle w:val="Tabletext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40"/>
      </w:tblGrid>
      <w:tr w:rsidR="00B24E60" w:rsidRPr="001477AE" w14:paraId="7562A783" w14:textId="77777777" w:rsidTr="006328F5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44BF6F" w14:textId="348B1B92" w:rsidR="00B24E60" w:rsidRPr="00883B2C" w:rsidRDefault="00FF5F70" w:rsidP="001477AE">
            <w:pPr>
              <w:pStyle w:val="Tabletext"/>
            </w:pPr>
            <w:r w:rsidRPr="00883B2C">
              <w:t>205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70D785" w14:textId="551F7B40" w:rsidR="00B24E60" w:rsidRPr="001477AE" w:rsidRDefault="00B24E60" w:rsidP="001477AE">
            <w:pPr>
              <w:pStyle w:val="Tabletext"/>
            </w:pPr>
            <w:r w:rsidRPr="001477AE">
              <w:t>$</w:t>
            </w:r>
            <w:r w:rsidR="003E64B6" w:rsidRPr="001477AE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08ED1E" w14:textId="77777777" w:rsidR="00B24E60" w:rsidRPr="001477AE" w:rsidRDefault="00B24E60" w:rsidP="001477AE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7D9600" w14:textId="12DD7BBC" w:rsidR="00B24E60" w:rsidRPr="001477AE" w:rsidRDefault="00E84C86" w:rsidP="001477AE">
            <w:pPr>
              <w:pStyle w:val="Tabletext"/>
            </w:pPr>
            <w:r w:rsidRPr="001477AE">
              <w:t>31.607</w:t>
            </w:r>
            <w:r w:rsidR="0052650A" w:rsidRPr="001477AE">
              <w:t xml:space="preserve"> </w:t>
            </w:r>
            <w:r w:rsidR="00B24E60" w:rsidRPr="001477AE">
              <w:t xml:space="preserve">± </w:t>
            </w:r>
            <w:r w:rsidRPr="001477AE">
              <w:t>0.500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F072D0" w14:textId="2ABEDBBA" w:rsidR="00B24E60" w:rsidRPr="001477AE" w:rsidRDefault="00E84C86" w:rsidP="001477AE">
            <w:pPr>
              <w:pStyle w:val="Tabletext"/>
            </w:pPr>
            <w:r w:rsidRPr="001477AE">
              <w:t>40</w:t>
            </w:r>
            <w:r w:rsidR="00B24E60" w:rsidRPr="001477AE">
              <w:t>.90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71764D" w14:textId="4CBABD5E" w:rsidR="00B24E60" w:rsidRPr="001477AE" w:rsidRDefault="00E84C86" w:rsidP="001477AE">
            <w:pPr>
              <w:pStyle w:val="Tabletext"/>
            </w:pPr>
            <w:r w:rsidRPr="001477AE">
              <w:t>3</w:t>
            </w:r>
            <w:r w:rsidR="00B24E60" w:rsidRPr="001477AE">
              <w:t>.50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D40832" w14:textId="77777777" w:rsidR="00B24E60" w:rsidRPr="001477AE" w:rsidRDefault="00B24E60" w:rsidP="001477AE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44B1DAF" w14:textId="63EF331C" w:rsidR="00B24E60" w:rsidRPr="001477AE" w:rsidRDefault="00B24E60" w:rsidP="001477AE">
            <w:pPr>
              <w:pStyle w:val="Tabletext"/>
            </w:pPr>
            <w:r w:rsidRPr="001477AE">
              <w:t>E</w:t>
            </w:r>
            <w:r w:rsidR="007C44B4" w:rsidRPr="001477AE"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BEB344" w14:textId="77777777" w:rsidR="00B24E60" w:rsidRPr="001477AE" w:rsidRDefault="00B24E60" w:rsidP="001477AE">
            <w:pPr>
              <w:pStyle w:val="Tabletext"/>
            </w:pPr>
            <w:r w:rsidRPr="001477AE">
              <w:t>O7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F018BD" w14:textId="35112B1F" w:rsidR="00B24E60" w:rsidRPr="00236884" w:rsidRDefault="00B24E60" w:rsidP="001477AE">
            <w:pPr>
              <w:pStyle w:val="Tabletext"/>
            </w:pPr>
            <w:r w:rsidRPr="00236884">
              <w:t>R</w:t>
            </w:r>
            <w:r w:rsidR="00CB6CC9" w:rsidRPr="00236884">
              <w:t>1</w:t>
            </w:r>
            <w:r w:rsidR="009025DE" w:rsidRPr="00236884"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F1C6C1" w14:textId="71CA0A03" w:rsidR="00B24E60" w:rsidRPr="001477AE" w:rsidRDefault="00C72DC6" w:rsidP="001477AE">
            <w:pPr>
              <w:pStyle w:val="Tabletext"/>
              <w:rPr>
                <w:highlight w:val="yellow"/>
              </w:rPr>
            </w:pPr>
            <w:r w:rsidRPr="00C72DC6">
              <w:t>16/12/2024</w:t>
            </w:r>
          </w:p>
        </w:tc>
      </w:tr>
      <w:tr w:rsidR="00C72DC6" w:rsidRPr="001477AE" w14:paraId="1D8877F2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256755" w14:textId="6D2EFE8A" w:rsidR="00C72DC6" w:rsidRPr="00883B2C" w:rsidRDefault="00C72DC6" w:rsidP="00C72DC6">
            <w:pPr>
              <w:pStyle w:val="Tabletext"/>
            </w:pPr>
            <w:r w:rsidRPr="00883B2C">
              <w:t>20</w:t>
            </w:r>
            <w:r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F9F116" w14:textId="38DFFE93" w:rsidR="00C72DC6" w:rsidRPr="001477AE" w:rsidRDefault="00C72DC6" w:rsidP="00C72DC6">
            <w:pPr>
              <w:pStyle w:val="Tabletext"/>
            </w:pPr>
            <w:r w:rsidRPr="001477AE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29E3A" w14:textId="4D246384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CEA9D" w14:textId="069C91AC" w:rsidR="00C72DC6" w:rsidRPr="001477AE" w:rsidRDefault="00C72DC6" w:rsidP="00C72DC6">
            <w:pPr>
              <w:pStyle w:val="Tabletext"/>
            </w:pPr>
            <w:r w:rsidRPr="001477AE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E1772D" w14:textId="77777777" w:rsidR="00C72DC6" w:rsidRPr="001477AE" w:rsidRDefault="00C72DC6" w:rsidP="00C72DC6">
            <w:pPr>
              <w:pStyle w:val="Tabletext"/>
            </w:pPr>
            <w:r w:rsidRPr="001477AE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A5F9FF" w14:textId="593B07DE" w:rsidR="00C72DC6" w:rsidRPr="001477AE" w:rsidRDefault="00C72DC6" w:rsidP="00C72DC6">
            <w:pPr>
              <w:pStyle w:val="Tabletext"/>
            </w:pPr>
            <w:r w:rsidRPr="001477AE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74A71E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3C10EC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622493" w14:textId="19BDACDA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21D206" w14:textId="41AF7996" w:rsidR="00C72DC6" w:rsidRPr="00236884" w:rsidRDefault="00C72DC6" w:rsidP="00C72DC6">
            <w:pPr>
              <w:pStyle w:val="Tabletext"/>
            </w:pPr>
            <w:r w:rsidRPr="00236884">
              <w:t>R133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8319FC" w14:textId="4488C926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06F38A94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EFB2B3" w14:textId="491989B5" w:rsidR="00C72DC6" w:rsidRPr="00883B2C" w:rsidRDefault="00C72DC6" w:rsidP="00C72DC6">
            <w:pPr>
              <w:pStyle w:val="Tabletext"/>
            </w:pPr>
            <w:r w:rsidRPr="00883B2C">
              <w:t>20</w:t>
            </w:r>
            <w:r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7713E" w14:textId="6B44A796" w:rsidR="00C72DC6" w:rsidRPr="001477AE" w:rsidRDefault="00C72DC6" w:rsidP="00C72DC6">
            <w:pPr>
              <w:pStyle w:val="Tabletext"/>
            </w:pPr>
            <w:r w:rsidRPr="001477AE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B026CD" w14:textId="38F7B66A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CD40B2" w14:textId="4568CD16" w:rsidR="00C72DC6" w:rsidRPr="001477AE" w:rsidRDefault="00C72DC6" w:rsidP="00C72DC6">
            <w:pPr>
              <w:pStyle w:val="Tabletext"/>
            </w:pPr>
            <w:r w:rsidRPr="001477AE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37A550" w14:textId="28AE3198" w:rsidR="00C72DC6" w:rsidRPr="001477AE" w:rsidRDefault="00C72DC6" w:rsidP="00C72DC6">
            <w:pPr>
              <w:pStyle w:val="Tabletext"/>
            </w:pPr>
            <w:r w:rsidRPr="001477AE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CDADD3" w14:textId="623F4068" w:rsidR="00C72DC6" w:rsidRPr="001477AE" w:rsidRDefault="00C72DC6" w:rsidP="00C72DC6">
            <w:pPr>
              <w:pStyle w:val="Tabletext"/>
            </w:pPr>
            <w:r w:rsidRPr="001477AE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926799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D1A71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C544A" w14:textId="0B0C8F17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A82CF" w14:textId="7BDA2EDB" w:rsidR="00C72DC6" w:rsidRPr="00236884" w:rsidRDefault="00C72DC6" w:rsidP="00C72DC6">
            <w:pPr>
              <w:pStyle w:val="Tabletext"/>
            </w:pPr>
            <w:r w:rsidRPr="00236884">
              <w:t>R133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491690" w14:textId="740F9E75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A5C572C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7F155" w14:textId="698E6279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08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92321A" w14:textId="62093B72" w:rsidR="00C72DC6" w:rsidRPr="001477AE" w:rsidRDefault="00C72DC6" w:rsidP="00C72DC6">
            <w:pPr>
              <w:pStyle w:val="Tabletext"/>
            </w:pPr>
            <w:r w:rsidRPr="001477AE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9902AF" w14:textId="3A017E74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08DB5B" w14:textId="7B3E4E14" w:rsidR="00C72DC6" w:rsidRPr="001477AE" w:rsidRDefault="00C72DC6" w:rsidP="00C72DC6">
            <w:pPr>
              <w:pStyle w:val="Tabletext"/>
            </w:pPr>
            <w:r w:rsidRPr="001477AE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D3D520" w14:textId="25AF111A" w:rsidR="00C72DC6" w:rsidRPr="001477AE" w:rsidRDefault="00C72DC6" w:rsidP="00C72DC6">
            <w:pPr>
              <w:pStyle w:val="Tabletext"/>
            </w:pPr>
            <w:r w:rsidRPr="001477AE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A406C5" w14:textId="04EFB4E5" w:rsidR="00C72DC6" w:rsidRPr="001477AE" w:rsidRDefault="00C72DC6" w:rsidP="00C72DC6">
            <w:pPr>
              <w:pStyle w:val="Tabletext"/>
            </w:pPr>
            <w:r w:rsidRPr="001477AE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45FD9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FDEF16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C9DE02" w14:textId="4623C550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56C35A" w14:textId="340D1A81" w:rsidR="00C72DC6" w:rsidRPr="00236884" w:rsidRDefault="00C72DC6" w:rsidP="00C72DC6">
            <w:pPr>
              <w:pStyle w:val="Tabletext"/>
            </w:pPr>
            <w:r w:rsidRPr="00236884">
              <w:t>R134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911841" w14:textId="039E1271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6F8E3215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891080" w14:textId="29B00339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09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4AA5FD" w14:textId="2B5B7AFF" w:rsidR="00C72DC6" w:rsidRPr="001477AE" w:rsidRDefault="00C72DC6" w:rsidP="00C72DC6">
            <w:pPr>
              <w:pStyle w:val="Tabletext"/>
            </w:pPr>
            <w:r w:rsidRPr="001477AE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CEAA30" w14:textId="77777777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63ADA9" w14:textId="6F8A5224" w:rsidR="00C72DC6" w:rsidRPr="001477AE" w:rsidRDefault="00C72DC6" w:rsidP="00C72DC6">
            <w:pPr>
              <w:pStyle w:val="Tabletext"/>
            </w:pPr>
            <w:r w:rsidRPr="001477AE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09E50B" w14:textId="641E0DE0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A496C2" w14:textId="073FC481" w:rsidR="00C72DC6" w:rsidRPr="001477AE" w:rsidRDefault="00C72DC6" w:rsidP="00C72DC6">
            <w:pPr>
              <w:pStyle w:val="Tabletext"/>
            </w:pPr>
            <w:r w:rsidRPr="001477AE">
              <w:t>6.02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38806C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A3711A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3698F5" w14:textId="34622BC8" w:rsidR="00C72DC6" w:rsidRPr="001477AE" w:rsidRDefault="00C72DC6" w:rsidP="00C72DC6">
            <w:pPr>
              <w:pStyle w:val="Tabletext"/>
            </w:pPr>
            <w:r w:rsidRPr="001477AE">
              <w:t>O4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96D6C8" w14:textId="2BE039CF" w:rsidR="00C72DC6" w:rsidRPr="00236884" w:rsidRDefault="00C72DC6" w:rsidP="00C72DC6">
            <w:pPr>
              <w:pStyle w:val="Tabletext"/>
            </w:pPr>
            <w:r w:rsidRPr="00236884">
              <w:t>R135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BA8BB3" w14:textId="5262B3B5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68ADC922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244A96" w14:textId="5411D0D4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4E392E" w14:textId="1A780A3B" w:rsidR="00C72DC6" w:rsidRPr="001477AE" w:rsidRDefault="00C72DC6" w:rsidP="00C72DC6">
            <w:pPr>
              <w:pStyle w:val="Tabletext"/>
            </w:pPr>
            <w:r w:rsidRPr="001477AE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467A3" w14:textId="0306ADF9" w:rsidR="00C72DC6" w:rsidRPr="001477AE" w:rsidRDefault="00C72DC6" w:rsidP="00C72DC6">
            <w:pPr>
              <w:pStyle w:val="Tabletext"/>
            </w:pPr>
            <w:r w:rsidRPr="001477AE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38AE75" w14:textId="324CEC12" w:rsidR="00C72DC6" w:rsidRPr="001477AE" w:rsidRDefault="00C72DC6" w:rsidP="00C72DC6">
            <w:pPr>
              <w:pStyle w:val="Tabletext"/>
            </w:pPr>
            <w:r w:rsidRPr="001477AE">
              <w:t>15.610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99AF7" w14:textId="48EF0586" w:rsidR="00C72DC6" w:rsidRPr="001477AE" w:rsidRDefault="00C72DC6" w:rsidP="00C72DC6">
            <w:pPr>
              <w:pStyle w:val="Tabletext"/>
            </w:pPr>
            <w:r w:rsidRPr="001477AE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0AD51D" w14:textId="14B3C3CB" w:rsidR="00C72DC6" w:rsidRPr="001477AE" w:rsidRDefault="00C72DC6" w:rsidP="00C72DC6">
            <w:pPr>
              <w:pStyle w:val="Tabletext"/>
            </w:pPr>
            <w:r w:rsidRPr="001477AE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9E9C23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D8EC6B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F28888" w14:textId="4F6AFB9E" w:rsidR="00C72DC6" w:rsidRPr="001477AE" w:rsidRDefault="00C72DC6" w:rsidP="00C72DC6">
            <w:pPr>
              <w:pStyle w:val="Tabletext"/>
            </w:pPr>
            <w:r w:rsidRPr="001477AE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6CA412" w14:textId="364ABF23" w:rsidR="00C72DC6" w:rsidRPr="00236884" w:rsidRDefault="00C72DC6" w:rsidP="00C72DC6">
            <w:pPr>
              <w:pStyle w:val="Tabletext"/>
            </w:pPr>
            <w:r w:rsidRPr="00236884">
              <w:t>R136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DF1822" w14:textId="02F3F101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D4FF1F2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0A160F" w14:textId="2DFBF4DF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FD2F32" w14:textId="1894D4CE" w:rsidR="00C72DC6" w:rsidRPr="001477AE" w:rsidRDefault="00C72DC6" w:rsidP="00C72DC6">
            <w:pPr>
              <w:pStyle w:val="Tabletext"/>
            </w:pPr>
            <w:r w:rsidRPr="001477AE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083A72" w14:textId="54FF9413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B72AD7" w14:textId="27E10370" w:rsidR="00C72DC6" w:rsidRPr="001477AE" w:rsidRDefault="00C72DC6" w:rsidP="00C72DC6">
            <w:pPr>
              <w:pStyle w:val="Tabletext"/>
            </w:pPr>
            <w:r w:rsidRPr="001477AE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344A9" w14:textId="3DDD9375" w:rsidR="00C72DC6" w:rsidRPr="001477AE" w:rsidRDefault="00C72DC6" w:rsidP="00C72DC6">
            <w:pPr>
              <w:pStyle w:val="Tabletext"/>
            </w:pPr>
            <w:r w:rsidRPr="001477AE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9DD6F9" w14:textId="786ECD16" w:rsidR="00C72DC6" w:rsidRPr="001477AE" w:rsidRDefault="00C72DC6" w:rsidP="00C72DC6">
            <w:pPr>
              <w:pStyle w:val="Tabletext"/>
            </w:pPr>
            <w:r w:rsidRPr="001477AE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4CBE2F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2905F6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D695FF" w14:textId="40A5DE1B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451322" w14:textId="280567A1" w:rsidR="00C72DC6" w:rsidRPr="00236884" w:rsidRDefault="00C72DC6" w:rsidP="00C72DC6">
            <w:pPr>
              <w:pStyle w:val="Tabletext"/>
            </w:pPr>
            <w:r w:rsidRPr="00236884">
              <w:t>R136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FBBB5E" w14:textId="13041AF1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58C09685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01A0DD" w14:textId="30E7C1C0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8510DB" w14:textId="5966749A" w:rsidR="00C72DC6" w:rsidRPr="001477AE" w:rsidRDefault="00C72DC6" w:rsidP="00C72DC6">
            <w:pPr>
              <w:pStyle w:val="Tabletext"/>
            </w:pPr>
            <w:r w:rsidRPr="001477AE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E481D7" w14:textId="683327FD" w:rsidR="00C72DC6" w:rsidRPr="001477AE" w:rsidRDefault="00C72DC6" w:rsidP="00C72DC6">
            <w:pPr>
              <w:pStyle w:val="Tabletext"/>
            </w:pPr>
            <w:r w:rsidRPr="001477AE">
              <w:t xml:space="preserve">At least 99.99% silver 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55FE9A" w14:textId="467F09AC" w:rsidR="00C72DC6" w:rsidRPr="001477AE" w:rsidRDefault="00C72DC6" w:rsidP="00C72DC6">
            <w:pPr>
              <w:pStyle w:val="Tabletext"/>
            </w:pPr>
            <w:r w:rsidRPr="001477AE">
              <w:t>47.160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15508F" w14:textId="12A2D6DE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C0461B" w14:textId="0C19ABCA" w:rsidR="00C72DC6" w:rsidRPr="001477AE" w:rsidRDefault="00C72DC6" w:rsidP="00C72DC6">
            <w:pPr>
              <w:pStyle w:val="Tabletext"/>
            </w:pPr>
            <w:r w:rsidRPr="001477AE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E5094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5FE48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A8D2B2" w14:textId="4FE00D25" w:rsidR="00C72DC6" w:rsidRPr="001477AE" w:rsidRDefault="00C72DC6" w:rsidP="00C72DC6">
            <w:pPr>
              <w:pStyle w:val="Tabletext"/>
            </w:pPr>
            <w:r w:rsidRPr="001477AE">
              <w:t>O10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A7B587" w14:textId="56FE9487" w:rsidR="00C72DC6" w:rsidRPr="00236884" w:rsidRDefault="00C72DC6" w:rsidP="00C72DC6">
            <w:pPr>
              <w:pStyle w:val="Tabletext"/>
            </w:pPr>
            <w:r w:rsidRPr="00236884">
              <w:t>R137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BE518" w14:textId="19DD8B51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41A8061D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5B4D1F" w14:textId="69119E60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AA922E" w14:textId="4A890A92" w:rsidR="00C72DC6" w:rsidRPr="001477AE" w:rsidRDefault="00C72DC6" w:rsidP="00C72DC6">
            <w:pPr>
              <w:pStyle w:val="Tabletext"/>
            </w:pPr>
            <w:r w:rsidRPr="001477AE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6A230" w14:textId="5588FF9D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78DD1C" w14:textId="36C5C421" w:rsidR="00C72DC6" w:rsidRPr="001477AE" w:rsidRDefault="00C72DC6" w:rsidP="00C72DC6">
            <w:pPr>
              <w:pStyle w:val="Tabletext"/>
            </w:pPr>
            <w:r w:rsidRPr="001477AE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C75490" w14:textId="6F18FECD" w:rsidR="00C72DC6" w:rsidRPr="001477AE" w:rsidRDefault="00C72DC6" w:rsidP="00C72DC6">
            <w:pPr>
              <w:pStyle w:val="Tabletext"/>
            </w:pPr>
            <w:r w:rsidRPr="001477AE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03E68A" w14:textId="5C01FB1B" w:rsidR="00C72DC6" w:rsidRPr="001477AE" w:rsidRDefault="00C72DC6" w:rsidP="00C72DC6">
            <w:pPr>
              <w:pStyle w:val="Tabletext"/>
            </w:pPr>
            <w:r w:rsidRPr="001477AE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B007E3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2B5B72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5FDEF0" w14:textId="09F89B35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F84B59" w14:textId="7C32E3F3" w:rsidR="00C72DC6" w:rsidRPr="00236884" w:rsidRDefault="00C72DC6" w:rsidP="00C72DC6">
            <w:pPr>
              <w:pStyle w:val="Tabletext"/>
            </w:pPr>
            <w:r w:rsidRPr="00236884">
              <w:t>R138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6F449D" w14:textId="3798846F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80003DC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FF6086" w14:textId="3BB219BF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26D44B" w14:textId="4530641C" w:rsidR="00C72DC6" w:rsidRPr="001477AE" w:rsidRDefault="00C72DC6" w:rsidP="00C72DC6">
            <w:pPr>
              <w:pStyle w:val="Tabletext"/>
            </w:pPr>
            <w:r w:rsidRPr="001477AE">
              <w:t>$60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AAEC08" w14:textId="6C7D57D7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DBDE1" w14:textId="22747D48" w:rsidR="00C72DC6" w:rsidRPr="001477AE" w:rsidRDefault="00C72DC6" w:rsidP="00C72DC6">
            <w:pPr>
              <w:pStyle w:val="Tabletext"/>
            </w:pPr>
            <w:r w:rsidRPr="001477AE">
              <w:t>2,002.200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DA4BCF" w14:textId="6C329B3E" w:rsidR="00C72DC6" w:rsidRPr="001477AE" w:rsidRDefault="00C72DC6" w:rsidP="00C72DC6">
            <w:pPr>
              <w:pStyle w:val="Tabletext"/>
            </w:pPr>
            <w:r w:rsidRPr="001477AE">
              <w:t>101.30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9B33B1" w14:textId="69F6FD2F" w:rsidR="00C72DC6" w:rsidRPr="001477AE" w:rsidRDefault="00C72DC6" w:rsidP="00C72DC6">
            <w:pPr>
              <w:pStyle w:val="Tabletext"/>
            </w:pPr>
            <w:r w:rsidRPr="001477AE">
              <w:t>36.30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AF1EE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00F21" w14:textId="40191C94" w:rsidR="00C72DC6" w:rsidRPr="001477AE" w:rsidRDefault="00C72DC6" w:rsidP="00C72DC6">
            <w:pPr>
              <w:pStyle w:val="Tabletext"/>
            </w:pPr>
            <w:r w:rsidRPr="001477AE">
              <w:t>E7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112C65" w14:textId="527417C0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0FC81" w14:textId="40D602E9" w:rsidR="00C72DC6" w:rsidRPr="00236884" w:rsidRDefault="00C72DC6" w:rsidP="00C72DC6">
            <w:pPr>
              <w:pStyle w:val="Tabletext"/>
            </w:pPr>
            <w:r w:rsidRPr="00236884">
              <w:t>R139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43A439" w14:textId="10C3D42D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5502E2AB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A0F100" w14:textId="225A37CB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4A844A" w14:textId="61F1DC89" w:rsidR="00C72DC6" w:rsidRPr="001477AE" w:rsidRDefault="00C72DC6" w:rsidP="00C72DC6">
            <w:pPr>
              <w:pStyle w:val="Tabletext"/>
            </w:pPr>
            <w:r w:rsidRPr="001477AE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C1C4F4" w14:textId="77777777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AD95B7" w14:textId="3E8B54B7" w:rsidR="00C72DC6" w:rsidRPr="001477AE" w:rsidRDefault="00C72DC6" w:rsidP="00C72DC6">
            <w:pPr>
              <w:pStyle w:val="Tabletext"/>
            </w:pPr>
            <w:r w:rsidRPr="001477AE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5563DF" w14:textId="023DD5CA" w:rsidR="00C72DC6" w:rsidRPr="001477AE" w:rsidRDefault="00C72DC6" w:rsidP="00C72DC6">
            <w:pPr>
              <w:pStyle w:val="Tabletext"/>
            </w:pPr>
            <w:r w:rsidRPr="001477AE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54C68" w14:textId="193F49AD" w:rsidR="00C72DC6" w:rsidRPr="001477AE" w:rsidRDefault="00C72DC6" w:rsidP="00C72DC6">
            <w:pPr>
              <w:pStyle w:val="Tabletext"/>
            </w:pPr>
            <w:r w:rsidRPr="001477AE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B12F4A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6FE6E0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F8F3AB" w14:textId="286C6B17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8CE39" w14:textId="505BE5C0" w:rsidR="00C72DC6" w:rsidRPr="00236884" w:rsidRDefault="00C72DC6" w:rsidP="00C72DC6">
            <w:pPr>
              <w:pStyle w:val="Tabletext"/>
            </w:pPr>
            <w:r w:rsidRPr="00236884">
              <w:t>R140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FC3826" w14:textId="3D5370CF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89B30EB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BEA44B" w14:textId="5C83741C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B1B9D9" w14:textId="10C3704A" w:rsidR="00C72DC6" w:rsidRPr="001477AE" w:rsidRDefault="00C72DC6" w:rsidP="00C72DC6">
            <w:pPr>
              <w:pStyle w:val="Tabletext"/>
            </w:pPr>
            <w:r w:rsidRPr="001477AE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3832F" w14:textId="58766B88" w:rsidR="00C72DC6" w:rsidRPr="001477AE" w:rsidRDefault="00C72DC6" w:rsidP="00C72DC6">
            <w:pPr>
              <w:pStyle w:val="Tabletext"/>
            </w:pPr>
            <w:r w:rsidRPr="001477AE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3C9B9C" w14:textId="57E0C5C3" w:rsidR="00C72DC6" w:rsidRPr="001477AE" w:rsidRDefault="00C72DC6" w:rsidP="00C72DC6">
            <w:pPr>
              <w:pStyle w:val="Tabletext"/>
            </w:pPr>
            <w:r w:rsidRPr="001477AE">
              <w:t>10.423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2A7B20" w14:textId="76CA3BF8" w:rsidR="00C72DC6" w:rsidRPr="001477AE" w:rsidRDefault="00C72DC6" w:rsidP="00C72DC6">
            <w:pPr>
              <w:pStyle w:val="Tabletext"/>
            </w:pPr>
            <w:r w:rsidRPr="001477AE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C25117" w14:textId="476B8836" w:rsidR="00C72DC6" w:rsidRPr="001477AE" w:rsidRDefault="00C72DC6" w:rsidP="00C72DC6">
            <w:pPr>
              <w:pStyle w:val="Tabletext"/>
            </w:pPr>
            <w:r w:rsidRPr="001477AE">
              <w:t>2.03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ADD0BA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2D1C3A" w14:textId="7777777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A0C0CC" w14:textId="035567D9" w:rsidR="00C72DC6" w:rsidRPr="001477AE" w:rsidRDefault="00C72DC6" w:rsidP="00C72DC6">
            <w:pPr>
              <w:pStyle w:val="Tabletext"/>
            </w:pPr>
            <w:r w:rsidRPr="001477AE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11493F" w14:textId="3350D45D" w:rsidR="00C72DC6" w:rsidRPr="00236884" w:rsidRDefault="00C72DC6" w:rsidP="00C72DC6">
            <w:pPr>
              <w:pStyle w:val="Tabletext"/>
            </w:pPr>
            <w:r w:rsidRPr="00236884">
              <w:t>R141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33C863" w14:textId="4AC1A188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2BC5416C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06EA1" w14:textId="4E0B217B" w:rsidR="00C72DC6" w:rsidRPr="00883B2C" w:rsidRDefault="00C72DC6" w:rsidP="00C72DC6">
            <w:pPr>
              <w:pStyle w:val="Tabletext"/>
            </w:pPr>
            <w:r w:rsidRPr="00883B2C">
              <w:t>21</w:t>
            </w:r>
            <w:r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0E65C" w14:textId="0D34695D" w:rsidR="00C72DC6" w:rsidRPr="001477AE" w:rsidRDefault="00C72DC6" w:rsidP="00C72DC6">
            <w:pPr>
              <w:pStyle w:val="Tabletext"/>
            </w:pPr>
            <w:r w:rsidRPr="001477AE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E24964" w14:textId="0FDC52E7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63F72" w14:textId="776B4580" w:rsidR="00C72DC6" w:rsidRPr="001477AE" w:rsidRDefault="00C72DC6" w:rsidP="00C72DC6">
            <w:pPr>
              <w:pStyle w:val="Tabletext"/>
            </w:pPr>
            <w:r w:rsidRPr="001477AE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5CC226" w14:textId="3A34332B" w:rsidR="00C72DC6" w:rsidRPr="001477AE" w:rsidRDefault="00C72DC6" w:rsidP="00C72DC6">
            <w:pPr>
              <w:pStyle w:val="Tabletext"/>
            </w:pPr>
            <w:r w:rsidRPr="001477AE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90D518" w14:textId="5416C4E1" w:rsidR="00C72DC6" w:rsidRPr="001477AE" w:rsidRDefault="00C72DC6" w:rsidP="00C72DC6">
            <w:pPr>
              <w:pStyle w:val="Tabletext"/>
            </w:pPr>
            <w:r w:rsidRPr="001477AE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4BB06B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BC347" w14:textId="0247C26E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3F3C6F" w14:textId="088BDB4F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FE264B" w14:textId="22D8DA04" w:rsidR="00C72DC6" w:rsidRPr="00236884" w:rsidRDefault="00C72DC6" w:rsidP="00C72DC6">
            <w:pPr>
              <w:pStyle w:val="Tabletext"/>
            </w:pPr>
            <w:r w:rsidRPr="00236884">
              <w:t>R141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0FFF63" w14:textId="2B5608F9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418A4EAC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6B9883" w14:textId="3AFF122D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18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C6AFFC" w14:textId="06F9FA97" w:rsidR="00C72DC6" w:rsidRPr="001477AE" w:rsidRDefault="00C72DC6" w:rsidP="00C72DC6">
            <w:pPr>
              <w:pStyle w:val="Tabletext"/>
            </w:pPr>
            <w:r w:rsidRPr="001477AE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5A1A95" w14:textId="54B21166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A9D45" w14:textId="0348BF39" w:rsidR="00C72DC6" w:rsidRPr="001477AE" w:rsidRDefault="00C72DC6" w:rsidP="00C72DC6">
            <w:pPr>
              <w:pStyle w:val="Tabletext"/>
            </w:pPr>
            <w:r w:rsidRPr="001477AE">
              <w:t>47.160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0436C" w14:textId="50167ED3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75A87" w14:textId="0A4D063D" w:rsidR="00C72DC6" w:rsidRPr="001477AE" w:rsidRDefault="00C72DC6" w:rsidP="00C72DC6">
            <w:pPr>
              <w:pStyle w:val="Tabletext"/>
            </w:pPr>
            <w:r w:rsidRPr="001477AE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78D425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6F66E3" w14:textId="47F50FFA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CAC4F8" w14:textId="4942CF98" w:rsidR="00C72DC6" w:rsidRPr="001477AE" w:rsidRDefault="00C72DC6" w:rsidP="00C72DC6">
            <w:pPr>
              <w:pStyle w:val="Tabletext"/>
            </w:pPr>
            <w:r w:rsidRPr="001477AE">
              <w:t>O10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F321E8" w14:textId="369DBD29" w:rsidR="00C72DC6" w:rsidRPr="00236884" w:rsidRDefault="00C72DC6" w:rsidP="00C72DC6">
            <w:pPr>
              <w:pStyle w:val="Tabletext"/>
            </w:pPr>
            <w:r w:rsidRPr="00236884">
              <w:t>R142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688385" w14:textId="6D6FB3E8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ECE9253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8EFA7" w14:textId="707CEF0C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19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0ECB55" w14:textId="2A3FF1FF" w:rsidR="00C72DC6" w:rsidRPr="001477AE" w:rsidRDefault="00C72DC6" w:rsidP="00C72DC6">
            <w:pPr>
              <w:pStyle w:val="Tabletext"/>
            </w:pPr>
            <w:r w:rsidRPr="001477AE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9B6AD9" w14:textId="72339A7A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5EE11F" w14:textId="431E3F4D" w:rsidR="00C72DC6" w:rsidRPr="001477AE" w:rsidRDefault="00C72DC6" w:rsidP="00C72DC6">
            <w:pPr>
              <w:pStyle w:val="Tabletext"/>
            </w:pPr>
            <w:r w:rsidRPr="001477AE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EF3762" w14:textId="1C581014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2C6B43" w14:textId="0C9B7A27" w:rsidR="00C72DC6" w:rsidRPr="001477AE" w:rsidRDefault="00C72DC6" w:rsidP="00C72DC6">
            <w:pPr>
              <w:pStyle w:val="Tabletext"/>
            </w:pPr>
            <w:r w:rsidRPr="001477AE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1BE02C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73FB7C" w14:textId="43A9E5BC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83957F" w14:textId="477B4FC3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0AEDA0" w14:textId="5C6E99CC" w:rsidR="00C72DC6" w:rsidRPr="00236884" w:rsidRDefault="00C72DC6" w:rsidP="00C72DC6">
            <w:pPr>
              <w:pStyle w:val="Tabletext"/>
            </w:pPr>
            <w:r w:rsidRPr="00236884">
              <w:t>R143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4AC75A" w14:textId="00B8D4F0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1F86954A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050B3" w14:textId="1AC0B5B8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20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B48EA2" w14:textId="78FE2402" w:rsidR="00C72DC6" w:rsidRPr="001477AE" w:rsidRDefault="00C72DC6" w:rsidP="00C72DC6">
            <w:pPr>
              <w:pStyle w:val="Tabletext"/>
            </w:pPr>
            <w:r w:rsidRPr="001477AE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D0D21D" w14:textId="2C301326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1986B8" w14:textId="56AD8CA7" w:rsidR="00C72DC6" w:rsidRPr="001477AE" w:rsidRDefault="00C72DC6" w:rsidP="00C72DC6">
            <w:pPr>
              <w:pStyle w:val="Tabletext"/>
            </w:pPr>
            <w:r w:rsidRPr="001477AE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1EEC6" w14:textId="5AF9CE0A" w:rsidR="00C72DC6" w:rsidRPr="001477AE" w:rsidRDefault="00C72DC6" w:rsidP="00C72DC6">
            <w:pPr>
              <w:pStyle w:val="Tabletext"/>
            </w:pPr>
            <w:r w:rsidRPr="001477AE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420909" w14:textId="3C62461A" w:rsidR="00C72DC6" w:rsidRPr="001477AE" w:rsidRDefault="00C72DC6" w:rsidP="00C72DC6">
            <w:pPr>
              <w:pStyle w:val="Tabletext"/>
            </w:pPr>
            <w:r w:rsidRPr="001477AE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614F58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2DE233" w14:textId="21281F93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4B8257" w14:textId="3A03EE04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D405D8" w14:textId="1A0F0107" w:rsidR="00C72DC6" w:rsidRPr="00236884" w:rsidRDefault="00C72DC6" w:rsidP="00C72DC6">
            <w:pPr>
              <w:pStyle w:val="Tabletext"/>
            </w:pPr>
            <w:r w:rsidRPr="00236884">
              <w:t>R144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F0F8D4" w14:textId="67423AF6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7692B197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19FB2C" w14:textId="4DE3AF96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21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57ECE" w14:textId="2053A9B6" w:rsidR="00C72DC6" w:rsidRPr="001477AE" w:rsidRDefault="00C72DC6" w:rsidP="00C72DC6">
            <w:pPr>
              <w:pStyle w:val="Tabletext"/>
            </w:pPr>
            <w:r w:rsidRPr="001477AE">
              <w:t>$10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E8B09" w14:textId="2580CE78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48CF2E" w14:textId="7739A11B" w:rsidR="00C72DC6" w:rsidRPr="001477AE" w:rsidRDefault="00C72DC6" w:rsidP="00C72DC6">
            <w:pPr>
              <w:pStyle w:val="Tabletext"/>
            </w:pPr>
            <w:r w:rsidRPr="001477AE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40FBAB" w14:textId="78E68257" w:rsidR="00C72DC6" w:rsidRPr="001477AE" w:rsidRDefault="00C72DC6" w:rsidP="00C72DC6">
            <w:pPr>
              <w:pStyle w:val="Tabletext"/>
            </w:pPr>
            <w:r w:rsidRPr="001477AE">
              <w:t>66.10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038E6F" w14:textId="6CC96558" w:rsidR="00C72DC6" w:rsidRPr="001477AE" w:rsidRDefault="00C72DC6" w:rsidP="00C72DC6">
            <w:pPr>
              <w:pStyle w:val="Tabletext"/>
            </w:pPr>
            <w:r w:rsidRPr="001477AE">
              <w:t>12.90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7C24D2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9D66BA" w14:textId="0541E346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7AD0A1" w14:textId="4BB8A31C" w:rsidR="00C72DC6" w:rsidRPr="001477AE" w:rsidRDefault="00C72DC6" w:rsidP="00C72DC6">
            <w:pPr>
              <w:pStyle w:val="Tabletext"/>
            </w:pPr>
            <w:r w:rsidRPr="001477AE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A268E9" w14:textId="4CA71BD2" w:rsidR="00C72DC6" w:rsidRPr="00236884" w:rsidRDefault="00C72DC6" w:rsidP="00C72DC6">
            <w:pPr>
              <w:pStyle w:val="Tabletext"/>
            </w:pPr>
            <w:r w:rsidRPr="00236884">
              <w:t>R144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9F83DF" w14:textId="2063EB46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2E33B7E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B3D4CE" w14:textId="46FA8439" w:rsidR="00C72DC6" w:rsidRPr="00883B2C" w:rsidRDefault="00C72DC6" w:rsidP="00C72DC6">
            <w:pPr>
              <w:pStyle w:val="Tabletext"/>
            </w:pPr>
            <w:r w:rsidRPr="00883B2C">
              <w:t>22</w:t>
            </w:r>
            <w:r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F7D2DB" w14:textId="00BD0CC7" w:rsidR="00C72DC6" w:rsidRPr="001477AE" w:rsidRDefault="00C72DC6" w:rsidP="00C72DC6">
            <w:pPr>
              <w:pStyle w:val="Tabletext"/>
            </w:pPr>
            <w:r w:rsidRPr="001477AE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60E451" w14:textId="63FB505C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3B937" w14:textId="0EF6BACE" w:rsidR="00C72DC6" w:rsidRPr="001477AE" w:rsidRDefault="00C72DC6" w:rsidP="00C72DC6">
            <w:pPr>
              <w:pStyle w:val="Tabletext"/>
            </w:pPr>
            <w:r w:rsidRPr="001477AE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538E4" w14:textId="219400DA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4485C" w14:textId="08638EB1" w:rsidR="00C72DC6" w:rsidRPr="001477AE" w:rsidRDefault="00C72DC6" w:rsidP="00C72DC6">
            <w:pPr>
              <w:pStyle w:val="Tabletext"/>
            </w:pPr>
            <w:r w:rsidRPr="001477AE">
              <w:t>9.28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B8E0D6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9675C4" w14:textId="6E65CC8D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30BC24" w14:textId="52653C86" w:rsidR="00C72DC6" w:rsidRPr="001477AE" w:rsidRDefault="00C72DC6" w:rsidP="00C72DC6">
            <w:pPr>
              <w:pStyle w:val="Tabletext"/>
            </w:pPr>
            <w:r w:rsidRPr="001477AE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AE860C" w14:textId="41E31C8F" w:rsidR="00C72DC6" w:rsidRPr="00236884" w:rsidRDefault="00C72DC6" w:rsidP="00C72DC6">
            <w:pPr>
              <w:pStyle w:val="Tabletext"/>
            </w:pPr>
            <w:r w:rsidRPr="00236884">
              <w:t>R144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595373" w14:textId="6F2F609A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72C00E07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E2D02" w14:textId="7A6AE8FE" w:rsidR="00C72DC6" w:rsidRPr="00883B2C" w:rsidRDefault="00C72DC6" w:rsidP="00C72DC6">
            <w:pPr>
              <w:pStyle w:val="Tabletext"/>
            </w:pPr>
            <w:r w:rsidRPr="00883B2C">
              <w:lastRenderedPageBreak/>
              <w:t>22</w:t>
            </w:r>
            <w:r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C19691" w14:textId="7C0E5F4B" w:rsidR="00C72DC6" w:rsidRPr="001477AE" w:rsidRDefault="00C72DC6" w:rsidP="00C72DC6">
            <w:pPr>
              <w:pStyle w:val="Tabletext"/>
            </w:pPr>
            <w:r w:rsidRPr="001477AE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BA27A6" w14:textId="6DD0AB44" w:rsidR="00C72DC6" w:rsidRPr="001477AE" w:rsidRDefault="00C72DC6" w:rsidP="00C72DC6">
            <w:pPr>
              <w:pStyle w:val="Tabletext"/>
            </w:pPr>
            <w:r w:rsidRPr="001477AE">
              <w:t>At least 99.99% silver with selective gold 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8FBF27" w14:textId="52644CBF" w:rsidR="00C72DC6" w:rsidRPr="001477AE" w:rsidRDefault="00C72DC6" w:rsidP="00C72DC6">
            <w:pPr>
              <w:pStyle w:val="Tabletext"/>
            </w:pPr>
            <w:r w:rsidRPr="001477AE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52FAE" w14:textId="6CE127E1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23115B" w14:textId="2898DDD2" w:rsidR="00C72DC6" w:rsidRPr="001477AE" w:rsidRDefault="00C72DC6" w:rsidP="00C72DC6">
            <w:pPr>
              <w:pStyle w:val="Tabletext"/>
            </w:pPr>
            <w:r w:rsidRPr="001477AE">
              <w:t>7.28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5DC6AB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9B7CA3" w14:textId="0B82979C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097658" w14:textId="2BFEF8BD" w:rsidR="00C72DC6" w:rsidRPr="001477AE" w:rsidRDefault="00C72DC6" w:rsidP="00C72DC6">
            <w:pPr>
              <w:pStyle w:val="Tabletext"/>
            </w:pPr>
            <w:r w:rsidRPr="001477AE">
              <w:t>O3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0DF500" w14:textId="40CB688D" w:rsidR="00C72DC6" w:rsidRPr="00236884" w:rsidRDefault="00C72DC6" w:rsidP="00C72DC6">
            <w:pPr>
              <w:pStyle w:val="Tabletext"/>
            </w:pPr>
            <w:r w:rsidRPr="00236884">
              <w:t>R145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7CAB2F" w14:textId="35300A78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51E97CA6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E70838" w14:textId="1DBF8925" w:rsidR="00C72DC6" w:rsidRPr="00883B2C" w:rsidRDefault="00C72DC6" w:rsidP="00C72DC6">
            <w:pPr>
              <w:pStyle w:val="Tabletext"/>
            </w:pPr>
            <w:r w:rsidRPr="00883B2C">
              <w:t>22</w:t>
            </w:r>
            <w:r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3338EA" w14:textId="75DC65D2" w:rsidR="00C72DC6" w:rsidRPr="001477AE" w:rsidRDefault="00C72DC6" w:rsidP="00C72DC6">
            <w:pPr>
              <w:pStyle w:val="Tabletext"/>
            </w:pPr>
            <w:r w:rsidRPr="001477AE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1B4A6B" w14:textId="77777777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02A371" w14:textId="4E05EB43" w:rsidR="00C72DC6" w:rsidRPr="001477AE" w:rsidRDefault="00C72DC6" w:rsidP="00C72DC6">
            <w:pPr>
              <w:pStyle w:val="Tabletext"/>
            </w:pPr>
            <w:r w:rsidRPr="001477AE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450535" w14:textId="233B211A" w:rsidR="00C72DC6" w:rsidRPr="001477AE" w:rsidRDefault="00C72DC6" w:rsidP="00C72DC6">
            <w:pPr>
              <w:pStyle w:val="Tabletext"/>
            </w:pPr>
            <w:r w:rsidRPr="001477AE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E5B651" w14:textId="567CCE3E" w:rsidR="00C72DC6" w:rsidRPr="001477AE" w:rsidRDefault="00C72DC6" w:rsidP="00C72DC6">
            <w:pPr>
              <w:pStyle w:val="Tabletext"/>
            </w:pPr>
            <w:r w:rsidRPr="001477AE">
              <w:t>11.85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902920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869974" w14:textId="0D00F772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B9AF0A" w14:textId="40F0AD1A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7CD972" w14:textId="541F4B0C" w:rsidR="00C72DC6" w:rsidRPr="00236884" w:rsidRDefault="00C72DC6" w:rsidP="00C72DC6">
            <w:pPr>
              <w:pStyle w:val="Tabletext"/>
            </w:pPr>
            <w:r w:rsidRPr="00236884">
              <w:t>R146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AE907A" w14:textId="3A08837D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2D70E7EB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5FCE77" w14:textId="7E05BAC2" w:rsidR="00C72DC6" w:rsidRPr="00883B2C" w:rsidRDefault="00C72DC6" w:rsidP="00C72DC6">
            <w:pPr>
              <w:pStyle w:val="Tabletext"/>
            </w:pPr>
            <w:r w:rsidRPr="00883B2C">
              <w:t>22</w:t>
            </w:r>
            <w:r>
              <w:t>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805CC2" w14:textId="69A5C0C5" w:rsidR="00C72DC6" w:rsidRPr="001477AE" w:rsidRDefault="00C72DC6" w:rsidP="00C72DC6">
            <w:pPr>
              <w:pStyle w:val="Tabletext"/>
            </w:pPr>
            <w:r w:rsidRPr="001477AE">
              <w:t>$500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35ACA" w14:textId="16E1349D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6EC8D5" w14:textId="434C493B" w:rsidR="00C72DC6" w:rsidRPr="001477AE" w:rsidRDefault="00C72DC6" w:rsidP="00C72DC6">
            <w:pPr>
              <w:pStyle w:val="Tabletext"/>
            </w:pPr>
            <w:r w:rsidRPr="001477AE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1B57DD" w14:textId="05070BA7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693E0" w14:textId="39CA5A26" w:rsidR="00C72DC6" w:rsidRPr="001477AE" w:rsidRDefault="00C72DC6" w:rsidP="00C72DC6">
            <w:pPr>
              <w:pStyle w:val="Tabletext"/>
            </w:pPr>
            <w:r w:rsidRPr="001477AE">
              <w:t>9.92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3C301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3CD3E7" w14:textId="22F14583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9A3D42" w14:textId="3558BA8F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2CB584" w14:textId="4F8EDFCE" w:rsidR="00C72DC6" w:rsidRPr="00236884" w:rsidRDefault="00C72DC6" w:rsidP="00C72DC6">
            <w:pPr>
              <w:pStyle w:val="Tabletext"/>
            </w:pPr>
            <w:r w:rsidRPr="00236884">
              <w:t>R147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3C46B2" w14:textId="38C92AD1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35E91899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DE043" w14:textId="103DF062" w:rsidR="00C72DC6" w:rsidRPr="00883B2C" w:rsidRDefault="00C72DC6" w:rsidP="00C72DC6">
            <w:pPr>
              <w:pStyle w:val="Tabletext"/>
            </w:pPr>
            <w:r w:rsidRPr="00883B2C">
              <w:t>22</w:t>
            </w:r>
            <w:r>
              <w:t>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114586" w14:textId="15B3EDA8" w:rsidR="00C72DC6" w:rsidRPr="001477AE" w:rsidRDefault="00C72DC6" w:rsidP="00C72DC6">
            <w:pPr>
              <w:pStyle w:val="Tabletext"/>
            </w:pPr>
            <w:r w:rsidRPr="001477AE">
              <w:t>$200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5280E" w14:textId="00A0DC78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FE7D06" w14:textId="51CD945D" w:rsidR="00C72DC6" w:rsidRPr="001477AE" w:rsidRDefault="00C72DC6" w:rsidP="00C72DC6">
            <w:pPr>
              <w:pStyle w:val="Tabletext"/>
            </w:pPr>
            <w:r w:rsidRPr="001477AE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0F2426" w14:textId="56C18B86" w:rsidR="00C72DC6" w:rsidRPr="001477AE" w:rsidRDefault="00C72DC6" w:rsidP="00C72DC6">
            <w:pPr>
              <w:pStyle w:val="Tabletext"/>
            </w:pPr>
            <w:r w:rsidRPr="001477AE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EA9EE4" w14:textId="5A12886B" w:rsidR="00C72DC6" w:rsidRPr="001477AE" w:rsidRDefault="00C72DC6" w:rsidP="00C72DC6">
            <w:pPr>
              <w:pStyle w:val="Tabletext"/>
            </w:pPr>
            <w:r w:rsidRPr="001477AE">
              <w:t>5.50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DE8FE9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439384" w14:textId="14084A90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7F1FCD" w14:textId="2A5BF062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F39DDD" w14:textId="372CB083" w:rsidR="00C72DC6" w:rsidRPr="00236884" w:rsidRDefault="00C72DC6" w:rsidP="00C72DC6">
            <w:pPr>
              <w:pStyle w:val="Tabletext"/>
            </w:pPr>
            <w:r w:rsidRPr="00236884">
              <w:t>R147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FC0F70" w14:textId="75782D4F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1DD125D9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61886A" w14:textId="66B264AC" w:rsidR="00C72DC6" w:rsidRPr="00883B2C" w:rsidRDefault="00C72DC6" w:rsidP="00C72DC6">
            <w:pPr>
              <w:pStyle w:val="Tabletext"/>
            </w:pPr>
            <w:r w:rsidRPr="00883B2C">
              <w:t>22</w:t>
            </w:r>
            <w:r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B1464" w14:textId="3FBAB3B6" w:rsidR="00C72DC6" w:rsidRPr="001477AE" w:rsidRDefault="00C72DC6" w:rsidP="00C72DC6">
            <w:pPr>
              <w:pStyle w:val="Tabletext"/>
            </w:pPr>
            <w:r w:rsidRPr="001477AE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09F78E" w14:textId="788D1E90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6AB10B" w14:textId="1D8C4A2C" w:rsidR="00C72DC6" w:rsidRPr="001477AE" w:rsidRDefault="00C72DC6" w:rsidP="00C72DC6">
            <w:pPr>
              <w:pStyle w:val="Tabletext"/>
            </w:pPr>
            <w:r w:rsidRPr="001477AE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16BE25" w14:textId="3DFAD8EE" w:rsidR="00C72DC6" w:rsidRPr="001477AE" w:rsidRDefault="00C72DC6" w:rsidP="00C72DC6">
            <w:pPr>
              <w:pStyle w:val="Tabletext"/>
            </w:pPr>
            <w:r w:rsidRPr="001477AE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8998C3" w14:textId="193DAF3C" w:rsidR="00C72DC6" w:rsidRPr="001477AE" w:rsidRDefault="00C72DC6" w:rsidP="00C72DC6">
            <w:pPr>
              <w:pStyle w:val="Tabletext"/>
            </w:pPr>
            <w:r w:rsidRPr="001477AE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B64C7B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0C3C8" w14:textId="6E78592D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8392DE" w14:textId="3B3A71AE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A625DD" w14:textId="487C60CA" w:rsidR="00C72DC6" w:rsidRPr="00236884" w:rsidRDefault="00C72DC6" w:rsidP="00C72DC6">
            <w:pPr>
              <w:pStyle w:val="Tabletext"/>
            </w:pPr>
            <w:r w:rsidRPr="00236884">
              <w:t>R147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07799C" w14:textId="273AA8F2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1DFAE25C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A5B6F1" w14:textId="2096469E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28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6835D6" w14:textId="2EA87F4F" w:rsidR="00C72DC6" w:rsidRPr="001477AE" w:rsidRDefault="00C72DC6" w:rsidP="00C72DC6">
            <w:pPr>
              <w:pStyle w:val="Tabletext"/>
            </w:pPr>
            <w:r w:rsidRPr="001477AE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E61700" w14:textId="7068459F" w:rsidR="00C72DC6" w:rsidRPr="001477AE" w:rsidRDefault="00C72DC6" w:rsidP="00C72DC6">
            <w:pPr>
              <w:pStyle w:val="Tabletext"/>
            </w:pPr>
            <w:r w:rsidRPr="001477AE">
              <w:t>At least 99.99% silver with selective gold plating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0D470C" w14:textId="7C83613E" w:rsidR="00C72DC6" w:rsidRPr="001477AE" w:rsidRDefault="00C72DC6" w:rsidP="00C72DC6">
            <w:pPr>
              <w:pStyle w:val="Tabletext"/>
            </w:pPr>
            <w:r w:rsidRPr="001477AE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6B6E81" w14:textId="5E3534F1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7B07DC" w14:textId="5363A6A4" w:rsidR="00C72DC6" w:rsidRPr="001477AE" w:rsidRDefault="00C72DC6" w:rsidP="00C72DC6">
            <w:pPr>
              <w:pStyle w:val="Tabletext"/>
            </w:pPr>
            <w:r w:rsidRPr="001477AE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E930DB" w14:textId="777777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04024C" w14:textId="6B43E137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D8F50D" w14:textId="0C03EE4F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3DCC96" w14:textId="3CD85FC4" w:rsidR="00C72DC6" w:rsidRPr="00236884" w:rsidRDefault="00C72DC6" w:rsidP="00C72DC6">
            <w:pPr>
              <w:pStyle w:val="Tabletext"/>
            </w:pPr>
            <w:r w:rsidRPr="00236884">
              <w:t>R84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DE80AB" w14:textId="393450FC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65923189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F0E858" w14:textId="129A7497" w:rsidR="00C72DC6" w:rsidRPr="00883B2C" w:rsidRDefault="00C72DC6" w:rsidP="00C72DC6">
            <w:pPr>
              <w:pStyle w:val="Tabletext"/>
            </w:pPr>
            <w:r w:rsidRPr="00883B2C">
              <w:t>2</w:t>
            </w:r>
            <w:r>
              <w:t>29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0E2AC6" w14:textId="443267EC" w:rsidR="00C72DC6" w:rsidRPr="001477AE" w:rsidRDefault="00C72DC6" w:rsidP="00C72DC6">
            <w:pPr>
              <w:pStyle w:val="Tabletext"/>
            </w:pPr>
            <w:r w:rsidRPr="001477AE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8BA740" w14:textId="532B2732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9C1A5D" w14:textId="10598ABC" w:rsidR="00C72DC6" w:rsidRPr="001477AE" w:rsidRDefault="00C72DC6" w:rsidP="00C72DC6">
            <w:pPr>
              <w:pStyle w:val="Tabletext"/>
            </w:pPr>
            <w:r w:rsidRPr="001477AE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AC5301" w14:textId="562C0CA3" w:rsidR="00C72DC6" w:rsidRPr="001477AE" w:rsidRDefault="00C72DC6" w:rsidP="00C72DC6">
            <w:pPr>
              <w:pStyle w:val="Tabletext"/>
            </w:pPr>
            <w:r w:rsidRPr="001477AE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F91273" w14:textId="72EDA7D9" w:rsidR="00C72DC6" w:rsidRPr="001477AE" w:rsidRDefault="00C72DC6" w:rsidP="00C72DC6">
            <w:pPr>
              <w:pStyle w:val="Tabletext"/>
            </w:pPr>
            <w:r w:rsidRPr="001477AE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458B63" w14:textId="4359F34D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0124FD" w14:textId="224D197C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F4D773" w14:textId="02D76206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FA32F0" w14:textId="48C7A263" w:rsidR="00C72DC6" w:rsidRPr="00236884" w:rsidRDefault="00C72DC6" w:rsidP="00C72DC6">
            <w:pPr>
              <w:pStyle w:val="Tabletext"/>
            </w:pPr>
            <w:r w:rsidRPr="00236884">
              <w:t>R106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810B11" w14:textId="37DE6CEC" w:rsidR="00C72DC6" w:rsidRPr="001477AE" w:rsidRDefault="00C72DC6" w:rsidP="00C72DC6">
            <w:pPr>
              <w:pStyle w:val="Tabletext"/>
            </w:pPr>
            <w:r w:rsidRPr="00EC5A0F">
              <w:t>16/12/2024</w:t>
            </w:r>
          </w:p>
        </w:tc>
      </w:tr>
      <w:tr w:rsidR="00C72DC6" w:rsidRPr="001477AE" w14:paraId="6B9CC614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354F9" w14:textId="077C79A1" w:rsidR="00C72DC6" w:rsidRPr="00883B2C" w:rsidRDefault="00C72DC6" w:rsidP="00C72DC6">
            <w:pPr>
              <w:pStyle w:val="Tabletext"/>
            </w:pPr>
            <w:r w:rsidRPr="00883B2C">
              <w:t>23</w:t>
            </w:r>
            <w:r>
              <w:t>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5FA621" w14:textId="74E89CE0" w:rsidR="00C72DC6" w:rsidRPr="001477AE" w:rsidRDefault="00C72DC6" w:rsidP="00C72DC6">
            <w:pPr>
              <w:pStyle w:val="Tabletext"/>
            </w:pPr>
            <w:r w:rsidRPr="001477AE">
              <w:t>$5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751961" w14:textId="1AD741DA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5B6C77" w14:textId="7A24148E" w:rsidR="00C72DC6" w:rsidRPr="001477AE" w:rsidRDefault="00C72DC6" w:rsidP="00C72DC6">
            <w:pPr>
              <w:pStyle w:val="Tabletext"/>
            </w:pPr>
            <w:r w:rsidRPr="001477AE">
              <w:t>1.575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5CDCFC" w14:textId="55358CB0" w:rsidR="00C72DC6" w:rsidRPr="001477AE" w:rsidRDefault="00C72DC6" w:rsidP="00C72DC6">
            <w:pPr>
              <w:pStyle w:val="Tabletext"/>
            </w:pPr>
            <w:r w:rsidRPr="001477AE">
              <w:t>14.60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67B86" w14:textId="02631495" w:rsidR="00C72DC6" w:rsidRPr="001477AE" w:rsidRDefault="00C72DC6" w:rsidP="00C72DC6">
            <w:pPr>
              <w:pStyle w:val="Tabletext"/>
            </w:pPr>
            <w:r w:rsidRPr="001477AE">
              <w:t>1.40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0DA491" w14:textId="3910D7E4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6EFCD6" w14:textId="2E194709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E64D05" w14:textId="1AC6F2E0" w:rsidR="00C72DC6" w:rsidRPr="001477AE" w:rsidRDefault="00C72DC6" w:rsidP="00C72DC6">
            <w:pPr>
              <w:pStyle w:val="Tabletext"/>
            </w:pPr>
            <w:r w:rsidRPr="001477AE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5AA43" w14:textId="6364102A" w:rsidR="00C72DC6" w:rsidRPr="00236884" w:rsidRDefault="00C72DC6" w:rsidP="00C72DC6">
            <w:pPr>
              <w:pStyle w:val="Tabletext"/>
            </w:pPr>
            <w:r w:rsidRPr="00236884">
              <w:t>R106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01801F" w14:textId="4C4C3345" w:rsidR="00C72DC6" w:rsidRPr="001477AE" w:rsidRDefault="00C72DC6" w:rsidP="00C72DC6">
            <w:pPr>
              <w:pStyle w:val="Tabletext"/>
            </w:pPr>
            <w:r w:rsidRPr="00EC5A0F">
              <w:t>16/12/2024</w:t>
            </w:r>
          </w:p>
        </w:tc>
      </w:tr>
      <w:tr w:rsidR="00C72DC6" w:rsidRPr="001477AE" w14:paraId="04EABE83" w14:textId="77777777" w:rsidTr="006328F5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F99477" w14:textId="05AF9F3D" w:rsidR="00C72DC6" w:rsidRPr="00883B2C" w:rsidRDefault="00C72DC6" w:rsidP="00C72DC6">
            <w:pPr>
              <w:pStyle w:val="Tabletext"/>
            </w:pPr>
            <w:r w:rsidRPr="00883B2C">
              <w:t>23</w:t>
            </w:r>
            <w:r>
              <w:t>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C175B1" w14:textId="3AF55655" w:rsidR="00C72DC6" w:rsidRPr="001477AE" w:rsidRDefault="00C72DC6" w:rsidP="00C72DC6">
            <w:pPr>
              <w:pStyle w:val="Tabletext"/>
            </w:pPr>
            <w:r w:rsidRPr="001477AE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CCE6AF" w14:textId="1789C944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BAAA2E" w14:textId="3CB768A2" w:rsidR="00C72DC6" w:rsidRPr="001477AE" w:rsidRDefault="00C72DC6" w:rsidP="00C72DC6">
            <w:pPr>
              <w:pStyle w:val="Tabletext"/>
            </w:pPr>
            <w:r w:rsidRPr="001477AE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1F820D" w14:textId="6AD1988B" w:rsidR="00C72DC6" w:rsidRPr="001477AE" w:rsidRDefault="00C72DC6" w:rsidP="00C72DC6">
            <w:pPr>
              <w:pStyle w:val="Tabletext"/>
            </w:pPr>
            <w:r w:rsidRPr="001477AE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CCF04F" w14:textId="74F447B5" w:rsidR="00C72DC6" w:rsidRPr="001477AE" w:rsidRDefault="00C72DC6" w:rsidP="00C72DC6">
            <w:pPr>
              <w:pStyle w:val="Tabletext"/>
            </w:pPr>
            <w:r w:rsidRPr="001477AE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2BDA65" w14:textId="61A02177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662A69" w14:textId="32474863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75D032" w14:textId="7DBAE0D5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C0BDAA" w14:textId="149C2A7E" w:rsidR="00C72DC6" w:rsidRPr="00236884" w:rsidRDefault="00C72DC6" w:rsidP="00C72DC6">
            <w:pPr>
              <w:pStyle w:val="Tabletext"/>
            </w:pPr>
            <w:r w:rsidRPr="00236884">
              <w:t>R148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39291B" w14:textId="1C42396B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72AB4D08" w14:textId="77777777" w:rsidTr="00D631F4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6A7A5F" w14:textId="691B1BC3" w:rsidR="00C72DC6" w:rsidRPr="00883B2C" w:rsidRDefault="00C72DC6" w:rsidP="00C72DC6">
            <w:pPr>
              <w:pStyle w:val="Tabletext"/>
            </w:pPr>
            <w:r w:rsidRPr="00883B2C">
              <w:t>23</w:t>
            </w:r>
            <w:r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554CB" w14:textId="711F9D61" w:rsidR="00C72DC6" w:rsidRPr="001477AE" w:rsidRDefault="00C72DC6" w:rsidP="00C72DC6">
            <w:pPr>
              <w:pStyle w:val="Tabletext"/>
            </w:pPr>
            <w:r w:rsidRPr="001477AE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F2D820" w14:textId="01DF20C3" w:rsidR="00C72DC6" w:rsidRPr="001477AE" w:rsidRDefault="00C72DC6" w:rsidP="00C72DC6">
            <w:pPr>
              <w:pStyle w:val="Tabletext"/>
            </w:pPr>
            <w:r w:rsidRPr="001477AE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59F814" w14:textId="262C1EFB" w:rsidR="00C72DC6" w:rsidRPr="001477AE" w:rsidRDefault="00C72DC6" w:rsidP="00C72DC6">
            <w:pPr>
              <w:pStyle w:val="Tabletext"/>
            </w:pPr>
            <w:r w:rsidRPr="001477AE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8ED06F" w14:textId="7439629F" w:rsidR="00C72DC6" w:rsidRPr="001477AE" w:rsidRDefault="00C72DC6" w:rsidP="00C72DC6">
            <w:pPr>
              <w:pStyle w:val="Tabletext"/>
            </w:pPr>
            <w:r w:rsidRPr="001477AE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DF22DE" w14:textId="02EC7725" w:rsidR="00C72DC6" w:rsidRPr="001477AE" w:rsidRDefault="00C72DC6" w:rsidP="00C72DC6">
            <w:pPr>
              <w:pStyle w:val="Tabletext"/>
            </w:pPr>
            <w:r w:rsidRPr="001477AE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4971E5" w14:textId="01417446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A33076" w14:textId="54385696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8709A4" w14:textId="473DCC98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89AC32" w14:textId="1DF2447D" w:rsidR="00C72DC6" w:rsidRPr="00236884" w:rsidRDefault="00C72DC6" w:rsidP="00C72DC6">
            <w:pPr>
              <w:pStyle w:val="Tabletext"/>
            </w:pPr>
            <w:r w:rsidRPr="00236884">
              <w:t>R149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9FEF46" w14:textId="560A1809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  <w:tr w:rsidR="00C72DC6" w:rsidRPr="001477AE" w14:paraId="0D7FEA63" w14:textId="77777777" w:rsidTr="00D631F4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7EF44D" w14:textId="3DB4D96E" w:rsidR="00C72DC6" w:rsidRPr="00883B2C" w:rsidRDefault="00C72DC6" w:rsidP="00C72DC6">
            <w:pPr>
              <w:pStyle w:val="Tabletext"/>
            </w:pPr>
            <w:r>
              <w:t>233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6EECC3" w14:textId="63423EE3" w:rsidR="00C72DC6" w:rsidRPr="001477AE" w:rsidRDefault="00C72DC6" w:rsidP="00C72DC6">
            <w:pPr>
              <w:pStyle w:val="Tabletext"/>
            </w:pPr>
            <w:r w:rsidRPr="001477AE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17DD6EC" w14:textId="58153628" w:rsidR="00C72DC6" w:rsidRPr="001477AE" w:rsidRDefault="00C72DC6" w:rsidP="00C72DC6">
            <w:pPr>
              <w:pStyle w:val="Tabletext"/>
            </w:pPr>
            <w:r w:rsidRPr="001477AE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AAECA8" w14:textId="614C9EA7" w:rsidR="00C72DC6" w:rsidRPr="001477AE" w:rsidRDefault="00C72DC6" w:rsidP="00C72DC6">
            <w:pPr>
              <w:pStyle w:val="Tabletext"/>
            </w:pPr>
            <w:r w:rsidRPr="001477AE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45C978" w14:textId="1A643944" w:rsidR="00C72DC6" w:rsidRPr="001477AE" w:rsidRDefault="00C72DC6" w:rsidP="00C72DC6">
            <w:pPr>
              <w:pStyle w:val="Tabletext"/>
            </w:pPr>
            <w:r w:rsidRPr="001477AE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4EAB4F" w14:textId="292BDFEF" w:rsidR="00C72DC6" w:rsidRPr="001477AE" w:rsidRDefault="00C72DC6" w:rsidP="00C72DC6">
            <w:pPr>
              <w:pStyle w:val="Tabletext"/>
            </w:pPr>
            <w:r w:rsidRPr="001477AE">
              <w:t>11.85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0E9757" w14:textId="1F58976E" w:rsidR="00C72DC6" w:rsidRPr="001477AE" w:rsidRDefault="00C72DC6" w:rsidP="00C72DC6">
            <w:pPr>
              <w:pStyle w:val="Tabletext"/>
            </w:pPr>
            <w:r w:rsidRPr="001477AE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D0D3CD" w14:textId="5DB19543" w:rsidR="00C72DC6" w:rsidRPr="001477AE" w:rsidRDefault="00C72DC6" w:rsidP="00C72DC6">
            <w:pPr>
              <w:pStyle w:val="Tabletext"/>
            </w:pPr>
            <w:r w:rsidRPr="001477AE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5A3F4F" w14:textId="06A3AECA" w:rsidR="00C72DC6" w:rsidRPr="001477AE" w:rsidRDefault="00C72DC6" w:rsidP="00C72DC6">
            <w:pPr>
              <w:pStyle w:val="Tabletext"/>
            </w:pPr>
            <w:r w:rsidRPr="001477AE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3B7964" w14:textId="25F387F6" w:rsidR="00C72DC6" w:rsidRPr="00236884" w:rsidRDefault="00C72DC6" w:rsidP="00C72DC6">
            <w:pPr>
              <w:pStyle w:val="Tabletext"/>
            </w:pPr>
            <w:r w:rsidRPr="00236884">
              <w:t>R132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ACB3F0" w14:textId="740327C1" w:rsidR="00C72DC6" w:rsidRPr="001477AE" w:rsidRDefault="00C72DC6" w:rsidP="00C72DC6">
            <w:pPr>
              <w:pStyle w:val="Tabletext"/>
              <w:rPr>
                <w:highlight w:val="yellow"/>
              </w:rPr>
            </w:pPr>
            <w:r w:rsidRPr="00EC5A0F">
              <w:t>16/12/2024</w:t>
            </w:r>
          </w:p>
        </w:tc>
      </w:tr>
    </w:tbl>
    <w:p w14:paraId="15FAC3F0" w14:textId="77777777" w:rsidR="008B4368" w:rsidRPr="00E73229" w:rsidRDefault="008B4368" w:rsidP="008B4368">
      <w:pPr>
        <w:pStyle w:val="Tabletext"/>
      </w:pPr>
    </w:p>
    <w:p w14:paraId="7138E5AF" w14:textId="7515A8DF" w:rsidR="00603E99" w:rsidRPr="00A37A7D" w:rsidRDefault="00B24512" w:rsidP="00603E99">
      <w:pPr>
        <w:pStyle w:val="ItemHead"/>
        <w:rPr>
          <w:rStyle w:val="CharDivText"/>
        </w:rPr>
      </w:pPr>
      <w:r>
        <w:t>2</w:t>
      </w:r>
      <w:r w:rsidR="00603E99" w:rsidRPr="00A37A7D">
        <w:t xml:space="preserve"> Schedule 202</w:t>
      </w:r>
      <w:r w:rsidR="002C2FF5">
        <w:t>4</w:t>
      </w:r>
      <w:r w:rsidR="00603E99" w:rsidRPr="00A37A7D">
        <w:t>, Part 2, clause 5 (</w:t>
      </w:r>
      <w:r w:rsidR="00603E99">
        <w:t>after item 16</w:t>
      </w:r>
      <w:r w:rsidR="00603E99" w:rsidRPr="00A37A7D">
        <w:t>)</w:t>
      </w:r>
    </w:p>
    <w:p w14:paraId="2ED06ED3" w14:textId="57E3D894" w:rsidR="00603E99" w:rsidRPr="009B0B78" w:rsidRDefault="00603E99" w:rsidP="00603E99">
      <w:pPr>
        <w:pStyle w:val="Item"/>
      </w:pPr>
      <w:r>
        <w:t>Insert</w:t>
      </w:r>
      <w:r w:rsidRPr="009B0B78">
        <w:t>:</w:t>
      </w:r>
    </w:p>
    <w:p w14:paraId="0D385F0F" w14:textId="77777777" w:rsidR="00603E99" w:rsidRPr="00D22D1D" w:rsidRDefault="00603E99" w:rsidP="00603E99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603E99" w:rsidRPr="00E5248F" w14:paraId="6118F0ED" w14:textId="77777777">
        <w:tc>
          <w:tcPr>
            <w:tcW w:w="616" w:type="dxa"/>
            <w:shd w:val="clear" w:color="auto" w:fill="auto"/>
          </w:tcPr>
          <w:p w14:paraId="46A38416" w14:textId="481FF857" w:rsidR="00603E99" w:rsidRPr="00384A4D" w:rsidDel="008D6C8C" w:rsidRDefault="003F5E3A" w:rsidP="00384A4D">
            <w:pPr>
              <w:pStyle w:val="Tabletext"/>
            </w:pPr>
            <w:r w:rsidRPr="00384A4D">
              <w:t>19</w:t>
            </w:r>
            <w:r w:rsidR="00AE72A3" w:rsidRPr="00384A4D">
              <w:t>B</w:t>
            </w:r>
          </w:p>
        </w:tc>
        <w:tc>
          <w:tcPr>
            <w:tcW w:w="938" w:type="dxa"/>
            <w:shd w:val="clear" w:color="auto" w:fill="auto"/>
          </w:tcPr>
          <w:p w14:paraId="0A0F1E55" w14:textId="77777777" w:rsidR="00603E99" w:rsidRPr="00384A4D" w:rsidRDefault="00603E99" w:rsidP="00384A4D">
            <w:pPr>
              <w:pStyle w:val="Tabletext"/>
            </w:pPr>
            <w:r w:rsidRPr="00384A4D">
              <w:t>Edge</w:t>
            </w:r>
          </w:p>
        </w:tc>
        <w:tc>
          <w:tcPr>
            <w:tcW w:w="938" w:type="dxa"/>
            <w:shd w:val="clear" w:color="auto" w:fill="auto"/>
          </w:tcPr>
          <w:p w14:paraId="010B4A4C" w14:textId="77777777" w:rsidR="00603E99" w:rsidRPr="00384A4D" w:rsidRDefault="00603E99" w:rsidP="00384A4D">
            <w:pPr>
              <w:pStyle w:val="Tabletext"/>
            </w:pPr>
            <w:r w:rsidRPr="00384A4D">
              <w:t>E7</w:t>
            </w:r>
          </w:p>
        </w:tc>
        <w:tc>
          <w:tcPr>
            <w:tcW w:w="5886" w:type="dxa"/>
            <w:shd w:val="clear" w:color="auto" w:fill="auto"/>
          </w:tcPr>
          <w:p w14:paraId="292DE78E" w14:textId="77777777" w:rsidR="00603E99" w:rsidRPr="00384A4D" w:rsidRDefault="00603E99" w:rsidP="00384A4D">
            <w:pPr>
              <w:pStyle w:val="Tabletext"/>
            </w:pPr>
            <w:r w:rsidRPr="00384A4D">
              <w:t>Continuously milled with lettering</w:t>
            </w:r>
          </w:p>
        </w:tc>
      </w:tr>
    </w:tbl>
    <w:p w14:paraId="69BD45D0" w14:textId="77777777" w:rsidR="00B24512" w:rsidRPr="006B5A18" w:rsidRDefault="00B24512" w:rsidP="006B5A18">
      <w:pPr>
        <w:pStyle w:val="Tabletext"/>
      </w:pPr>
    </w:p>
    <w:p w14:paraId="503B888E" w14:textId="3DFB38C2" w:rsidR="008B4368" w:rsidRDefault="008B4368" w:rsidP="008B4368">
      <w:pPr>
        <w:pStyle w:val="ItemHead"/>
        <w:rPr>
          <w:rStyle w:val="CharDivText"/>
        </w:rPr>
      </w:pPr>
      <w:r>
        <w:t>3 Schedule 2024, Part 2, clause 5 (at the end of the table)</w:t>
      </w:r>
    </w:p>
    <w:p w14:paraId="16F29C89" w14:textId="77777777" w:rsidR="008B4368" w:rsidRDefault="008B4368" w:rsidP="008B4368">
      <w:pPr>
        <w:pStyle w:val="Item"/>
      </w:pPr>
      <w:r>
        <w:t>Add:</w:t>
      </w:r>
    </w:p>
    <w:p w14:paraId="746BEB4A" w14:textId="77777777" w:rsidR="008B4368" w:rsidRPr="00E73229" w:rsidRDefault="008B4368" w:rsidP="008B4368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5B4E2D" w:rsidRPr="006B5A18" w14:paraId="28215DF9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D6CD4" w14:textId="10CD0476" w:rsidR="005B4E2D" w:rsidRPr="006B5A18" w:rsidRDefault="009536B1" w:rsidP="006B5A18">
            <w:pPr>
              <w:pStyle w:val="Tabletext"/>
            </w:pPr>
            <w:r w:rsidRPr="006B5A18">
              <w:t>2</w:t>
            </w:r>
            <w:r w:rsidR="00345DEF" w:rsidRPr="006B5A18"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4E831" w14:textId="5CF862A5" w:rsidR="005B4E2D" w:rsidRPr="006B5A18" w:rsidRDefault="005B4E2D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C7E36" w14:textId="2430D73E" w:rsidR="005B4E2D" w:rsidRPr="006B5A18" w:rsidRDefault="005B4E2D" w:rsidP="006B5A18">
            <w:pPr>
              <w:pStyle w:val="Tabletext"/>
            </w:pPr>
            <w:r w:rsidRPr="006B5A18">
              <w:t>R1</w:t>
            </w:r>
            <w:r w:rsidR="002D73EA" w:rsidRPr="006B5A18">
              <w:t>33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518D7" w14:textId="0AA6ECBC" w:rsidR="00FB1312" w:rsidRPr="006B5A18" w:rsidRDefault="00FB1312" w:rsidP="0091247A">
            <w:pPr>
              <w:pStyle w:val="Tabletext"/>
            </w:pPr>
            <w:r w:rsidRPr="006B5A18">
              <w:t>A</w:t>
            </w:r>
            <w:r w:rsidR="004C7CDC" w:rsidRPr="006B5A18">
              <w:t xml:space="preserve"> design</w:t>
            </w:r>
            <w:r w:rsidRPr="006B5A18">
              <w:t xml:space="preserve"> </w:t>
            </w:r>
            <w:r w:rsidR="00EF2A33">
              <w:t>largely replicat</w:t>
            </w:r>
            <w:r w:rsidR="00C17226">
              <w:t>ing</w:t>
            </w:r>
            <w:r w:rsidR="00C876EF" w:rsidRPr="006B5A18">
              <w:t xml:space="preserve"> the </w:t>
            </w:r>
            <w:r w:rsidR="00881BD8">
              <w:t xml:space="preserve">design of the </w:t>
            </w:r>
            <w:r w:rsidR="00C876EF" w:rsidRPr="006B5A18">
              <w:t>original 18</w:t>
            </w:r>
            <w:r w:rsidR="00C876EF" w:rsidRPr="00E04A67">
              <w:rPr>
                <w:vertAlign w:val="superscript"/>
              </w:rPr>
              <w:t>th</w:t>
            </w:r>
            <w:r w:rsidR="00E04A67">
              <w:t xml:space="preserve"> </w:t>
            </w:r>
            <w:r w:rsidR="003F0094" w:rsidRPr="006B5A18">
              <w:t>c</w:t>
            </w:r>
            <w:r w:rsidR="00C876EF" w:rsidRPr="006B5A18">
              <w:t>entury Pillar Dollar</w:t>
            </w:r>
            <w:r w:rsidR="001274DE" w:rsidRPr="006B5A18">
              <w:t xml:space="preserve"> (</w:t>
            </w:r>
            <w:r w:rsidR="00733660" w:rsidRPr="006B5A18">
              <w:t>also</w:t>
            </w:r>
            <w:r w:rsidR="001274DE" w:rsidRPr="006B5A18">
              <w:t xml:space="preserve"> known as the Spanish </w:t>
            </w:r>
            <w:r w:rsidR="00FA15C9" w:rsidRPr="006B5A18">
              <w:t>D</w:t>
            </w:r>
            <w:r w:rsidR="001274DE" w:rsidRPr="006B5A18">
              <w:t>ollar)</w:t>
            </w:r>
            <w:r w:rsidR="00C876EF" w:rsidRPr="006B5A18">
              <w:t xml:space="preserve">, </w:t>
            </w:r>
            <w:r w:rsidR="00C876EF" w:rsidRPr="0091247A">
              <w:t>consisting</w:t>
            </w:r>
            <w:r w:rsidR="00C876EF" w:rsidRPr="006B5A18">
              <w:t xml:space="preserve"> of</w:t>
            </w:r>
            <w:r w:rsidR="0066382F" w:rsidRPr="006B5A18">
              <w:t>:</w:t>
            </w:r>
          </w:p>
          <w:p w14:paraId="066ACE93" w14:textId="54368BB5" w:rsidR="00CF3DDE" w:rsidRPr="0091247A" w:rsidRDefault="00CE37DC" w:rsidP="0091247A">
            <w:pPr>
              <w:pStyle w:val="Tablea"/>
            </w:pPr>
            <w:r w:rsidRPr="0091247A">
              <w:t xml:space="preserve">(a) </w:t>
            </w:r>
            <w:r w:rsidR="0066382F" w:rsidRPr="0091247A">
              <w:t xml:space="preserve">a representation of </w:t>
            </w:r>
            <w:r w:rsidR="00154029" w:rsidRPr="0091247A">
              <w:t>2 interlocking</w:t>
            </w:r>
            <w:r w:rsidR="0066382F" w:rsidRPr="0091247A">
              <w:t xml:space="preserve"> globes</w:t>
            </w:r>
            <w:r w:rsidR="00515096" w:rsidRPr="0091247A">
              <w:t xml:space="preserve"> of the world</w:t>
            </w:r>
            <w:r w:rsidR="00D820E2" w:rsidRPr="0091247A">
              <w:t>,</w:t>
            </w:r>
            <w:r w:rsidR="00B93AED" w:rsidRPr="0091247A">
              <w:t xml:space="preserve"> </w:t>
            </w:r>
            <w:r w:rsidR="00154029" w:rsidRPr="0091247A">
              <w:t>that symbolise the old and new worlds</w:t>
            </w:r>
            <w:r w:rsidR="00D820E2" w:rsidRPr="0091247A">
              <w:t>,</w:t>
            </w:r>
            <w:r w:rsidR="00D125D6" w:rsidRPr="0091247A">
              <w:t xml:space="preserve"> surmounted with </w:t>
            </w:r>
            <w:r w:rsidR="00CE2075" w:rsidRPr="0091247A">
              <w:t>a crown</w:t>
            </w:r>
            <w:r w:rsidR="0066382F" w:rsidRPr="0091247A">
              <w:t>; and</w:t>
            </w:r>
          </w:p>
          <w:p w14:paraId="118AB20A" w14:textId="26A5AD50" w:rsidR="00CF3DDE" w:rsidRPr="0091247A" w:rsidRDefault="00EA70CB" w:rsidP="0091247A">
            <w:pPr>
              <w:pStyle w:val="Tablea"/>
            </w:pPr>
            <w:r w:rsidRPr="0091247A">
              <w:t xml:space="preserve">(b) </w:t>
            </w:r>
            <w:r w:rsidR="00B32FF3" w:rsidRPr="0091247A">
              <w:t xml:space="preserve">a representation of </w:t>
            </w:r>
            <w:r w:rsidR="00154029" w:rsidRPr="0091247A">
              <w:t xml:space="preserve">2 </w:t>
            </w:r>
            <w:r w:rsidR="00CF3DDE" w:rsidRPr="0091247A">
              <w:t xml:space="preserve">pillars </w:t>
            </w:r>
            <w:r w:rsidR="00B32FF3" w:rsidRPr="0091247A">
              <w:t>(representing the Pillars of Hercules)</w:t>
            </w:r>
            <w:r w:rsidR="00897136" w:rsidRPr="0091247A">
              <w:t xml:space="preserve"> </w:t>
            </w:r>
            <w:r w:rsidR="00457B8B" w:rsidRPr="0091247A">
              <w:t xml:space="preserve">on </w:t>
            </w:r>
            <w:r w:rsidR="00CF3DDE" w:rsidRPr="0091247A">
              <w:t>either side of the globes; and</w:t>
            </w:r>
          </w:p>
          <w:p w14:paraId="63854BB8" w14:textId="3D7E1D23" w:rsidR="000B7967" w:rsidRPr="0091247A" w:rsidRDefault="000B7967" w:rsidP="0091247A">
            <w:pPr>
              <w:pStyle w:val="Tablea"/>
            </w:pPr>
            <w:r w:rsidRPr="0091247A">
              <w:t xml:space="preserve">(c) below the globes and </w:t>
            </w:r>
            <w:r w:rsidR="006B40EE" w:rsidRPr="0091247A">
              <w:t>pillars, a stylised representation of the ocean; and</w:t>
            </w:r>
          </w:p>
          <w:p w14:paraId="2E41AAF3" w14:textId="126BF4E5" w:rsidR="00CF3DDE" w:rsidRPr="006B5A18" w:rsidRDefault="00CE37DC" w:rsidP="0091247A">
            <w:pPr>
              <w:pStyle w:val="Tablea"/>
            </w:pPr>
            <w:r w:rsidRPr="0091247A">
              <w:t>(</w:t>
            </w:r>
            <w:r w:rsidR="00275616">
              <w:t>d</w:t>
            </w:r>
            <w:r w:rsidRPr="0091247A">
              <w:t xml:space="preserve">) </w:t>
            </w:r>
            <w:r w:rsidR="007A35A5" w:rsidRPr="0091247A">
              <w:t>t</w:t>
            </w:r>
            <w:r w:rsidR="003C50FF" w:rsidRPr="0091247A">
              <w:t>he following:</w:t>
            </w:r>
          </w:p>
          <w:p w14:paraId="26D662D7" w14:textId="554258D8" w:rsidR="004B4178" w:rsidRDefault="00CE37DC" w:rsidP="00CE37DC">
            <w:pPr>
              <w:pStyle w:val="Tablei"/>
            </w:pPr>
            <w:r w:rsidRPr="006B5A18">
              <w:t>(</w:t>
            </w:r>
            <w:proofErr w:type="spellStart"/>
            <w:r w:rsidRPr="006B5A18">
              <w:t>i</w:t>
            </w:r>
            <w:proofErr w:type="spellEnd"/>
            <w:r w:rsidRPr="006B5A18">
              <w:t xml:space="preserve">) </w:t>
            </w:r>
            <w:r w:rsidR="004B4178" w:rsidRPr="006B5A18">
              <w:t>“</w:t>
            </w:r>
            <w:r w:rsidR="009041E8" w:rsidRPr="00924C54">
              <w:t>VTRA</w:t>
            </w:r>
            <w:r w:rsidR="00397A36" w:rsidRPr="00924C54">
              <w:t>QUE VNUM</w:t>
            </w:r>
            <w:r w:rsidR="004B4178" w:rsidRPr="006B5A18">
              <w:t>”; and</w:t>
            </w:r>
          </w:p>
          <w:p w14:paraId="42D18B6F" w14:textId="36535C1A" w:rsidR="00FC3989" w:rsidRDefault="00FC3989" w:rsidP="00CE37DC">
            <w:pPr>
              <w:pStyle w:val="Tablei"/>
            </w:pPr>
            <w:r>
              <w:t>(ii) “PLUS”; and</w:t>
            </w:r>
          </w:p>
          <w:p w14:paraId="257E11E7" w14:textId="009F2D2F" w:rsidR="00FC3989" w:rsidRPr="006B5A18" w:rsidRDefault="00FC3989" w:rsidP="00CE37DC">
            <w:pPr>
              <w:pStyle w:val="Tablei"/>
            </w:pPr>
            <w:r>
              <w:t>(iii) “VLTR”; and</w:t>
            </w:r>
          </w:p>
          <w:p w14:paraId="2222B25D" w14:textId="34B46E36" w:rsidR="005B4E2D" w:rsidRPr="006B5A18" w:rsidRDefault="00CE37DC" w:rsidP="0035282B">
            <w:pPr>
              <w:pStyle w:val="Tablei"/>
            </w:pPr>
            <w:r w:rsidRPr="006B5A18">
              <w:lastRenderedPageBreak/>
              <w:t>(i</w:t>
            </w:r>
            <w:r w:rsidR="00FC3989">
              <w:t>v</w:t>
            </w:r>
            <w:r w:rsidRPr="006B5A18">
              <w:t xml:space="preserve">) </w:t>
            </w:r>
            <w:r w:rsidR="005369A9" w:rsidRPr="006B5A18">
              <w:t>the inscription, in Arabic numerals, of a year</w:t>
            </w:r>
            <w:r w:rsidR="0035282B">
              <w:t>.</w:t>
            </w:r>
          </w:p>
        </w:tc>
      </w:tr>
      <w:tr w:rsidR="00B93340" w:rsidRPr="006B5A18" w14:paraId="3CA3A5F9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ED9C3" w14:textId="0E5D0092" w:rsidR="00B93340" w:rsidRPr="006B5A18" w:rsidRDefault="009536B1" w:rsidP="006B5A18">
            <w:pPr>
              <w:pStyle w:val="Tabletext"/>
            </w:pPr>
            <w:r w:rsidRPr="006B5A18">
              <w:lastRenderedPageBreak/>
              <w:t>2</w:t>
            </w:r>
            <w:r w:rsidR="00345DEF" w:rsidRPr="006B5A18">
              <w:t>3</w:t>
            </w:r>
            <w:r w:rsidR="00B25156" w:rsidRPr="006B5A18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5031A" w14:textId="44605FDA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4E0A0" w14:textId="42B296BA" w:rsidR="00B93340" w:rsidRPr="006B5A18" w:rsidRDefault="00B93340" w:rsidP="006B5A18">
            <w:pPr>
              <w:pStyle w:val="Tabletext"/>
            </w:pPr>
            <w:r w:rsidRPr="006B5A18">
              <w:t>R</w:t>
            </w:r>
            <w:r w:rsidR="00B91E8C" w:rsidRPr="006B5A18">
              <w:t>1</w:t>
            </w:r>
            <w:r w:rsidR="000F3803" w:rsidRPr="006B5A18">
              <w:t>34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53C9E" w14:textId="20EBA4DA" w:rsidR="00F83465" w:rsidRPr="006B5A18" w:rsidRDefault="68850E15" w:rsidP="00F83465">
            <w:pPr>
              <w:pStyle w:val="Tabletext"/>
            </w:pPr>
            <w:r w:rsidRPr="006B5A18">
              <w:t>The same as</w:t>
            </w:r>
            <w:r w:rsidR="000F3803" w:rsidRPr="006B5A18">
              <w:t xml:space="preserve"> for</w:t>
            </w:r>
            <w:r w:rsidRPr="006B5A18">
              <w:t xml:space="preserve"> </w:t>
            </w:r>
            <w:r w:rsidRPr="001F1335">
              <w:t xml:space="preserve">item </w:t>
            </w:r>
            <w:r w:rsidRPr="00A67DAA">
              <w:t>10</w:t>
            </w:r>
            <w:r w:rsidR="00B91E8C" w:rsidRPr="00A67DAA">
              <w:t>9</w:t>
            </w:r>
            <w:r w:rsidR="00B83E47" w:rsidRPr="006B5A18">
              <w:t>,</w:t>
            </w:r>
            <w:r w:rsidRPr="006B5A18">
              <w:t xml:space="preserve"> except omit </w:t>
            </w:r>
            <w:r w:rsidR="00C12C1E" w:rsidRPr="006B5A18">
              <w:t>sub</w:t>
            </w:r>
            <w:r w:rsidRPr="006B5A18">
              <w:t>paragraph (c)(ii) and substitute</w:t>
            </w:r>
            <w:r w:rsidR="008916EA" w:rsidRPr="006B5A18">
              <w:t>:</w:t>
            </w:r>
          </w:p>
          <w:p w14:paraId="570A2E6B" w14:textId="0B20016F" w:rsidR="00B93340" w:rsidRPr="006B5A18" w:rsidRDefault="68850E15" w:rsidP="00F83465">
            <w:pPr>
              <w:pStyle w:val="Tablei"/>
            </w:pPr>
            <w:r w:rsidRPr="006B5A18">
              <w:t>(ii) “</w:t>
            </w:r>
            <w:r w:rsidR="7334D178" w:rsidRPr="006B5A18">
              <w:t>P”</w:t>
            </w:r>
            <w:r w:rsidR="00B4500C" w:rsidRPr="006B5A18">
              <w:t>; and</w:t>
            </w:r>
          </w:p>
        </w:tc>
      </w:tr>
      <w:tr w:rsidR="00B93340" w:rsidRPr="006B5A18" w14:paraId="2B9875A9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45641" w14:textId="65E3C8AD" w:rsidR="00B93340" w:rsidRPr="006B5A18" w:rsidRDefault="009536B1" w:rsidP="006B5A18">
            <w:pPr>
              <w:pStyle w:val="Tabletext"/>
            </w:pPr>
            <w:r w:rsidRPr="006B5A18">
              <w:t>2</w:t>
            </w:r>
            <w:r w:rsidR="00E722FF" w:rsidRPr="006B5A18">
              <w:t>3</w:t>
            </w:r>
            <w:r w:rsidR="00BA77F1" w:rsidRPr="006B5A18"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DE316" w14:textId="2B2C35EC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DBD5A" w14:textId="1B706168" w:rsidR="00B93340" w:rsidRPr="006B5A18" w:rsidRDefault="00B93340" w:rsidP="006B5A18">
            <w:pPr>
              <w:pStyle w:val="Tabletext"/>
            </w:pPr>
            <w:r w:rsidRPr="006B5A18">
              <w:t>R1</w:t>
            </w:r>
            <w:r w:rsidR="007D5234" w:rsidRPr="006B5A18">
              <w:t>35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4F032" w14:textId="11093D4F" w:rsidR="00F83465" w:rsidRDefault="001C6AFA" w:rsidP="00F83465">
            <w:pPr>
              <w:pStyle w:val="Tabletext"/>
            </w:pPr>
            <w:r w:rsidRPr="006B5A18">
              <w:t xml:space="preserve">The same as for </w:t>
            </w:r>
            <w:r w:rsidRPr="00864BB7">
              <w:t xml:space="preserve">item </w:t>
            </w:r>
            <w:r w:rsidR="00246A86" w:rsidRPr="00A67DAA">
              <w:t>109</w:t>
            </w:r>
            <w:r w:rsidR="00B83E47" w:rsidRPr="006B5A18">
              <w:t>,</w:t>
            </w:r>
            <w:r w:rsidRPr="006B5A18">
              <w:t xml:space="preserve"> except omit paragraph (c)</w:t>
            </w:r>
            <w:r w:rsidRPr="006B5A18" w:rsidDel="00A35BD7">
              <w:t xml:space="preserve"> </w:t>
            </w:r>
            <w:r w:rsidRPr="006B5A18">
              <w:t>and substitute</w:t>
            </w:r>
            <w:r w:rsidR="0038153B" w:rsidRPr="006B5A18">
              <w:t>:</w:t>
            </w:r>
          </w:p>
          <w:p w14:paraId="6F6DC576" w14:textId="77777777" w:rsidR="00C01DA3" w:rsidRDefault="00C01DA3" w:rsidP="00C01DA3">
            <w:pPr>
              <w:pStyle w:val="Tablea"/>
            </w:pPr>
            <w:r>
              <w:t xml:space="preserve">(c) the </w:t>
            </w:r>
            <w:r w:rsidRPr="001A2A3F">
              <w:t>following</w:t>
            </w:r>
            <w:r>
              <w:t>:</w:t>
            </w:r>
          </w:p>
          <w:p w14:paraId="1561834C" w14:textId="77777777" w:rsidR="003B6361" w:rsidRPr="003B6361" w:rsidRDefault="003B6361" w:rsidP="003B6361">
            <w:pPr>
              <w:pStyle w:val="Tablei"/>
            </w:pPr>
            <w:r w:rsidRPr="003B6361">
              <w:t>(</w:t>
            </w:r>
            <w:proofErr w:type="spellStart"/>
            <w:r w:rsidRPr="003B6361">
              <w:t>i</w:t>
            </w:r>
            <w:proofErr w:type="spellEnd"/>
            <w:r w:rsidRPr="003B6361">
              <w:t>) “AUSTRALIAN WILDLIFE”; and</w:t>
            </w:r>
          </w:p>
          <w:p w14:paraId="58F6C0E4" w14:textId="7B329F92" w:rsidR="003B6361" w:rsidRPr="003B6361" w:rsidRDefault="003B6361" w:rsidP="003B6361">
            <w:pPr>
              <w:pStyle w:val="Tablei"/>
            </w:pPr>
            <w:r w:rsidRPr="003B6361">
              <w:t>(ii) “P”; and</w:t>
            </w:r>
          </w:p>
          <w:p w14:paraId="0D52D335" w14:textId="77777777" w:rsidR="003B6361" w:rsidRPr="003B6361" w:rsidRDefault="003B6361" w:rsidP="003B6361">
            <w:pPr>
              <w:pStyle w:val="Tablei"/>
            </w:pPr>
            <w:r w:rsidRPr="003B6361">
              <w:t>(iii) the inscription, in Arabic numerals, of a year; and</w:t>
            </w:r>
          </w:p>
          <w:p w14:paraId="3D7D4CB4" w14:textId="77777777" w:rsidR="003B6361" w:rsidRPr="003B6361" w:rsidRDefault="003B6361" w:rsidP="003B6361">
            <w:pPr>
              <w:pStyle w:val="Tablei"/>
            </w:pPr>
            <w:r w:rsidRPr="003B6361">
              <w:t>(iv) “NH”; and</w:t>
            </w:r>
          </w:p>
          <w:p w14:paraId="3C9892F4" w14:textId="6EB37DF3" w:rsidR="00C668CB" w:rsidRDefault="003B6361" w:rsidP="003B6361">
            <w:pPr>
              <w:pStyle w:val="Tablei"/>
            </w:pPr>
            <w:r w:rsidRPr="003B6361">
              <w:t>(v) “</w:t>
            </w:r>
            <w:proofErr w:type="spellStart"/>
            <w:r w:rsidRPr="003B6361">
              <w:t>Xoz</w:t>
            </w:r>
            <w:proofErr w:type="spellEnd"/>
            <w:r w:rsidRPr="003B6361">
              <w:t xml:space="preserve"> 9999 </w:t>
            </w:r>
            <w:r w:rsidR="00E96A72">
              <w:t>SILVER</w:t>
            </w:r>
            <w:r w:rsidRPr="003B6361">
              <w:t>” (where “X” is the nominal weight in ounces of the coin, expressed as a whole number or a common fraction in Arabic numerals</w:t>
            </w:r>
            <w:proofErr w:type="gramStart"/>
            <w:r w:rsidRPr="003B6361">
              <w:t>)</w:t>
            </w:r>
            <w:r w:rsidR="00E96A72">
              <w:t>;</w:t>
            </w:r>
            <w:proofErr w:type="gramEnd"/>
          </w:p>
          <w:p w14:paraId="5525F0EC" w14:textId="034CDF1B" w:rsidR="00E96A72" w:rsidRPr="003B6361" w:rsidRDefault="00E96A72" w:rsidP="003B6361">
            <w:pPr>
              <w:pStyle w:val="Tablei"/>
              <w:rPr>
                <w:color w:val="000000"/>
              </w:rPr>
            </w:pPr>
            <w:r>
              <w:t>(vi) a microscopic “P”.</w:t>
            </w:r>
          </w:p>
        </w:tc>
      </w:tr>
      <w:tr w:rsidR="008E77A6" w:rsidRPr="006B5A18" w14:paraId="415DF82A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82B9" w14:textId="20E110E8" w:rsidR="008E77A6" w:rsidRPr="006B5A18" w:rsidRDefault="008E77A6" w:rsidP="006B5A18">
            <w:pPr>
              <w:pStyle w:val="Tabletext"/>
            </w:pPr>
            <w:r w:rsidRPr="006B5A18">
              <w:t>2</w:t>
            </w:r>
            <w:r w:rsidR="00E06A9B" w:rsidRPr="006B5A18"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6D37D" w14:textId="07CC741E" w:rsidR="008E77A6" w:rsidRPr="006B5A18" w:rsidRDefault="008E77A6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C4BFB" w14:textId="391C92A7" w:rsidR="008E77A6" w:rsidRPr="006B5A18" w:rsidRDefault="008E77A6" w:rsidP="006B5A18">
            <w:pPr>
              <w:pStyle w:val="Tabletext"/>
            </w:pPr>
            <w:r w:rsidRPr="006B5A18">
              <w:t>R13</w:t>
            </w:r>
            <w:r w:rsidR="008A408D" w:rsidRPr="006B5A18">
              <w:t>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A56FB" w14:textId="77777777" w:rsidR="00CE02C8" w:rsidRPr="00C72DC6" w:rsidRDefault="008E77A6" w:rsidP="006B4A89">
            <w:pPr>
              <w:pStyle w:val="Tabletext"/>
            </w:pPr>
            <w:r w:rsidRPr="00C72DC6">
              <w:t>A design, with a textured finish, consisting of</w:t>
            </w:r>
            <w:r w:rsidR="00CE02C8" w:rsidRPr="00C72DC6">
              <w:t>:</w:t>
            </w:r>
          </w:p>
          <w:p w14:paraId="76E34488" w14:textId="2A02FC79" w:rsidR="00FA52D4" w:rsidRPr="00C72DC6" w:rsidRDefault="004A72E1" w:rsidP="004A72E1">
            <w:pPr>
              <w:pStyle w:val="Tablea"/>
            </w:pPr>
            <w:r w:rsidRPr="00C72DC6">
              <w:t xml:space="preserve">(a) </w:t>
            </w:r>
            <w:r w:rsidR="008E77A6" w:rsidRPr="00C72DC6">
              <w:t xml:space="preserve">a </w:t>
            </w:r>
            <w:r w:rsidR="0041633A" w:rsidRPr="00C72DC6">
              <w:t>circular border</w:t>
            </w:r>
            <w:r w:rsidR="008E77A6" w:rsidRPr="00C72DC6">
              <w:t xml:space="preserve"> immediately inside the rim</w:t>
            </w:r>
            <w:r w:rsidR="00022A02" w:rsidRPr="00C72DC6">
              <w:t xml:space="preserve"> </w:t>
            </w:r>
            <w:r w:rsidR="00AB1CF9" w:rsidRPr="00C72DC6">
              <w:t xml:space="preserve">that is </w:t>
            </w:r>
            <w:r w:rsidR="008E77A6" w:rsidRPr="00C72DC6">
              <w:t xml:space="preserve">partially obscured by a </w:t>
            </w:r>
            <w:r w:rsidR="00F6528E" w:rsidRPr="00C72DC6">
              <w:t xml:space="preserve">stylised </w:t>
            </w:r>
            <w:r w:rsidR="008E77A6" w:rsidRPr="00C72DC6">
              <w:t xml:space="preserve">representation of a spotted harrier </w:t>
            </w:r>
            <w:r w:rsidR="00C6673E" w:rsidRPr="00C72DC6">
              <w:t xml:space="preserve">(also known as a smoke hawk) </w:t>
            </w:r>
            <w:r w:rsidR="008E77A6" w:rsidRPr="00C72DC6">
              <w:t>with its wings outstretched, perched on a branch; and</w:t>
            </w:r>
          </w:p>
          <w:p w14:paraId="429BAA88" w14:textId="2809BE8E" w:rsidR="00B50FFF" w:rsidRPr="00C72DC6" w:rsidRDefault="00FA52D4" w:rsidP="004A72E1">
            <w:pPr>
              <w:pStyle w:val="Tablea"/>
              <w:rPr>
                <w:rFonts w:eastAsia="SimSun"/>
              </w:rPr>
            </w:pPr>
            <w:r w:rsidRPr="00C72DC6">
              <w:t xml:space="preserve">(b) </w:t>
            </w:r>
            <w:r w:rsidR="008E77A6" w:rsidRPr="00C72DC6">
              <w:t>the following:</w:t>
            </w:r>
          </w:p>
          <w:p w14:paraId="0018DAEB" w14:textId="1E3703C1" w:rsidR="00CC0C7E" w:rsidRPr="00C72DC6" w:rsidRDefault="004A72E1" w:rsidP="004A72E1">
            <w:pPr>
              <w:pStyle w:val="Tablei"/>
            </w:pPr>
            <w:r w:rsidRPr="00C72DC6">
              <w:t>(</w:t>
            </w:r>
            <w:proofErr w:type="spellStart"/>
            <w:r w:rsidRPr="00C72DC6">
              <w:t>i</w:t>
            </w:r>
            <w:proofErr w:type="spellEnd"/>
            <w:r w:rsidRPr="00C72DC6">
              <w:t xml:space="preserve">) </w:t>
            </w:r>
            <w:r w:rsidR="00CC0C7E" w:rsidRPr="00C72DC6">
              <w:t>“SPOTTED HARRIER”; and</w:t>
            </w:r>
          </w:p>
          <w:p w14:paraId="149263BC" w14:textId="7262F0E7" w:rsidR="004F715A" w:rsidRPr="00C72DC6" w:rsidRDefault="004F715A" w:rsidP="004A72E1">
            <w:pPr>
              <w:pStyle w:val="Tablei"/>
            </w:pPr>
            <w:r w:rsidRPr="00C72DC6">
              <w:t>(ii)</w:t>
            </w:r>
            <w:r w:rsidR="007E6746" w:rsidRPr="00C72DC6">
              <w:t xml:space="preserve"> the inscription, in Arabic numerals, of a year; and</w:t>
            </w:r>
          </w:p>
          <w:p w14:paraId="54931D68" w14:textId="42D04081" w:rsidR="00CC0C7E" w:rsidRPr="00C72DC6" w:rsidRDefault="004A72E1" w:rsidP="004A72E1">
            <w:pPr>
              <w:pStyle w:val="Tablei"/>
            </w:pPr>
            <w:r w:rsidRPr="00C72DC6">
              <w:t>(ii</w:t>
            </w:r>
            <w:r w:rsidR="004F715A" w:rsidRPr="00C72DC6">
              <w:t>i</w:t>
            </w:r>
            <w:r w:rsidRPr="00C72DC6">
              <w:t xml:space="preserve">) </w:t>
            </w:r>
            <w:r w:rsidR="00CC0C7E" w:rsidRPr="00C72DC6">
              <w:t>“NM”; and</w:t>
            </w:r>
          </w:p>
          <w:p w14:paraId="037BD9C4" w14:textId="75525CE2" w:rsidR="008E77A6" w:rsidRPr="00C72DC6" w:rsidRDefault="004A72E1" w:rsidP="004A72E1">
            <w:pPr>
              <w:pStyle w:val="Tablei"/>
            </w:pPr>
            <w:r w:rsidRPr="00C72DC6">
              <w:t>(i</w:t>
            </w:r>
            <w:r w:rsidR="004F715A" w:rsidRPr="00C72DC6">
              <w:t>v</w:t>
            </w:r>
            <w:r w:rsidRPr="00C72DC6">
              <w:t>)</w:t>
            </w:r>
            <w:r w:rsidR="00CC0C7E" w:rsidRPr="00C72DC6">
              <w:t xml:space="preserve"> </w:t>
            </w:r>
            <w:r w:rsidR="00174D44" w:rsidRPr="00C72DC6">
              <w:t>“P”.</w:t>
            </w:r>
          </w:p>
        </w:tc>
      </w:tr>
      <w:tr w:rsidR="00B93340" w:rsidRPr="006B5A18" w14:paraId="187AB6BF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443B91" w14:textId="4B991E94" w:rsidR="00B93340" w:rsidRPr="006B5A18" w:rsidRDefault="00CD1433" w:rsidP="006B5A18">
            <w:pPr>
              <w:pStyle w:val="Tabletext"/>
            </w:pPr>
            <w:r w:rsidRPr="006B5A18">
              <w:t>2</w:t>
            </w:r>
            <w:r w:rsidR="000B711A" w:rsidRPr="006B5A18">
              <w:t>36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ADD1D7" w14:textId="77777777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57E65E" w14:textId="6F849E78" w:rsidR="00B93340" w:rsidRPr="006B5A18" w:rsidRDefault="00CD1433" w:rsidP="006B5A18">
            <w:pPr>
              <w:pStyle w:val="Tabletext"/>
            </w:pPr>
            <w:r w:rsidRPr="006B5A18">
              <w:t>R1</w:t>
            </w:r>
            <w:r w:rsidR="00F07CDF" w:rsidRPr="006B5A18">
              <w:t>3</w:t>
            </w:r>
            <w:r w:rsidR="00F7005B" w:rsidRPr="006B5A18">
              <w:t>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C40FE6" w14:textId="1AAD72EA" w:rsidR="00B93340" w:rsidRPr="00C72DC6" w:rsidRDefault="002D71AA" w:rsidP="00A67DAA">
            <w:pPr>
              <w:pStyle w:val="Tabletext"/>
            </w:pPr>
            <w:r w:rsidRPr="00C72DC6">
              <w:t>The same as for item 2</w:t>
            </w:r>
            <w:r w:rsidR="00972DDE" w:rsidRPr="00C72DC6">
              <w:t>35</w:t>
            </w:r>
            <w:r w:rsidR="00836F7F" w:rsidRPr="00C72DC6">
              <w:t>, except</w:t>
            </w:r>
            <w:r w:rsidR="000A64EC" w:rsidRPr="00C72DC6">
              <w:t xml:space="preserve"> </w:t>
            </w:r>
            <w:r w:rsidR="002B5E90" w:rsidRPr="00C72DC6">
              <w:t>omit subparagraph (</w:t>
            </w:r>
            <w:r w:rsidR="002E2FD6" w:rsidRPr="00C72DC6">
              <w:t>b)(iv) and substitute</w:t>
            </w:r>
            <w:r w:rsidR="009B024F" w:rsidRPr="00C72DC6">
              <w:t>:</w:t>
            </w:r>
          </w:p>
          <w:p w14:paraId="46714788" w14:textId="59A71783" w:rsidR="004F35B6" w:rsidRPr="00C72DC6" w:rsidRDefault="004F35B6" w:rsidP="00BC1FC1">
            <w:pPr>
              <w:pStyle w:val="Tablei"/>
            </w:pPr>
            <w:r w:rsidRPr="00C72DC6">
              <w:t>(iv) “P”; and</w:t>
            </w:r>
          </w:p>
          <w:p w14:paraId="272D8602" w14:textId="501639A7" w:rsidR="00BE6786" w:rsidRPr="00C72DC6" w:rsidRDefault="004F35B6" w:rsidP="00BC1FC1">
            <w:pPr>
              <w:pStyle w:val="Tablei"/>
            </w:pPr>
            <w:r w:rsidRPr="00C72DC6">
              <w:t xml:space="preserve">(v) </w:t>
            </w:r>
            <w:r w:rsidR="002E2AD4" w:rsidRPr="00C72DC6">
              <w:t>a microscopic “P”.</w:t>
            </w:r>
          </w:p>
        </w:tc>
      </w:tr>
      <w:tr w:rsidR="00B93340" w:rsidRPr="006B5A18" w14:paraId="4B6C71D6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C183D2" w14:textId="0B1E2EDD" w:rsidR="00B93340" w:rsidRPr="006B5A18" w:rsidRDefault="00B93340" w:rsidP="006B5A18">
            <w:pPr>
              <w:pStyle w:val="Tabletext"/>
            </w:pPr>
            <w:r w:rsidRPr="006B5A18">
              <w:t>2</w:t>
            </w:r>
            <w:r w:rsidR="005D7BC5" w:rsidRPr="006B5A18">
              <w:t>37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EADF3D" w14:textId="77777777" w:rsidR="00B93340" w:rsidRPr="006B5A18" w:rsidRDefault="00B93340" w:rsidP="006B5A18">
            <w:pPr>
              <w:pStyle w:val="Tabletext"/>
            </w:pPr>
            <w:r w:rsidRPr="006B5A18">
              <w:t xml:space="preserve">Reverse 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2F9BC" w14:textId="5D3D1224" w:rsidR="00B93340" w:rsidRPr="006B5A18" w:rsidRDefault="00B93340" w:rsidP="006B5A18">
            <w:pPr>
              <w:pStyle w:val="Tabletext"/>
            </w:pPr>
            <w:r w:rsidRPr="006B5A18">
              <w:t>R</w:t>
            </w:r>
            <w:r w:rsidR="0011667B" w:rsidRPr="006B5A18">
              <w:t>138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846AF9" w14:textId="2FECE636" w:rsidR="00122C18" w:rsidRPr="00C72DC6" w:rsidRDefault="31845987" w:rsidP="00483773">
            <w:pPr>
              <w:pStyle w:val="Tabletext"/>
            </w:pPr>
            <w:r w:rsidRPr="00C72DC6">
              <w:t xml:space="preserve">The same as </w:t>
            </w:r>
            <w:r w:rsidR="000F6289" w:rsidRPr="00C72DC6">
              <w:t xml:space="preserve">for </w:t>
            </w:r>
            <w:r w:rsidRPr="00C72DC6">
              <w:t xml:space="preserve">item </w:t>
            </w:r>
            <w:r w:rsidR="00A9253D" w:rsidRPr="00C72DC6">
              <w:t>153</w:t>
            </w:r>
            <w:r w:rsidR="007B2AF9" w:rsidRPr="00C72DC6">
              <w:t>,</w:t>
            </w:r>
            <w:r w:rsidRPr="00C72DC6">
              <w:t xml:space="preserve"> except omit </w:t>
            </w:r>
            <w:r w:rsidR="00B90E82" w:rsidRPr="00C72DC6">
              <w:t>sub</w:t>
            </w:r>
            <w:r w:rsidRPr="00C72DC6">
              <w:t>paragraph</w:t>
            </w:r>
            <w:r w:rsidR="00826361" w:rsidRPr="00C72DC6">
              <w:t>s</w:t>
            </w:r>
            <w:r w:rsidRPr="00C72DC6">
              <w:t xml:space="preserve"> (c)(iii) </w:t>
            </w:r>
            <w:r w:rsidR="00826361" w:rsidRPr="00C72DC6">
              <w:t xml:space="preserve">to (vi) </w:t>
            </w:r>
            <w:r w:rsidRPr="00C72DC6">
              <w:t>and substitute</w:t>
            </w:r>
            <w:r w:rsidR="007B2AF9" w:rsidRPr="00C72DC6">
              <w:t>:</w:t>
            </w:r>
          </w:p>
          <w:p w14:paraId="16D15E87" w14:textId="036093A5" w:rsidR="00122C18" w:rsidRPr="00C72DC6" w:rsidRDefault="00826361" w:rsidP="00826361">
            <w:pPr>
              <w:pStyle w:val="Tablei"/>
            </w:pPr>
            <w:r w:rsidRPr="00C72DC6">
              <w:t xml:space="preserve">(iii) </w:t>
            </w:r>
            <w:r w:rsidR="31845987" w:rsidRPr="00C72DC6">
              <w:t>“</w:t>
            </w:r>
            <w:proofErr w:type="spellStart"/>
            <w:r w:rsidR="31845987" w:rsidRPr="00C72DC6">
              <w:t>X</w:t>
            </w:r>
            <w:r w:rsidR="00362042" w:rsidRPr="00C72DC6">
              <w:t>oz</w:t>
            </w:r>
            <w:proofErr w:type="spellEnd"/>
            <w:r w:rsidR="31845987" w:rsidRPr="00C72DC6">
              <w:t xml:space="preserve"> 9999 </w:t>
            </w:r>
            <w:r w:rsidR="7FFEC870" w:rsidRPr="00C72DC6">
              <w:t>GOLD” (</w:t>
            </w:r>
            <w:r w:rsidR="31845987" w:rsidRPr="00C72DC6">
              <w:t xml:space="preserve">where “X” is the nominal weight in ounces of </w:t>
            </w:r>
            <w:r w:rsidR="748D4D39" w:rsidRPr="00C72DC6">
              <w:t>the</w:t>
            </w:r>
            <w:r w:rsidR="31845987" w:rsidRPr="00C72DC6">
              <w:t xml:space="preserve"> coin, expresse</w:t>
            </w:r>
            <w:r w:rsidR="7A5EB642" w:rsidRPr="00C72DC6">
              <w:t>d as a whole number</w:t>
            </w:r>
            <w:r w:rsidR="483A34F5" w:rsidRPr="00C72DC6">
              <w:t xml:space="preserve"> or a common fraction in Arabic numerals); and</w:t>
            </w:r>
          </w:p>
          <w:p w14:paraId="4BAD11C3" w14:textId="05C42FB3" w:rsidR="00575371" w:rsidRPr="00C72DC6" w:rsidRDefault="00575371" w:rsidP="00826361">
            <w:pPr>
              <w:pStyle w:val="Tablei"/>
            </w:pPr>
            <w:r w:rsidRPr="00C72DC6">
              <w:t>(iv) “JM”; and</w:t>
            </w:r>
          </w:p>
          <w:p w14:paraId="36007A9C" w14:textId="2A03A4BE" w:rsidR="00B93340" w:rsidRPr="00C72DC6" w:rsidRDefault="00575371" w:rsidP="00ED570A">
            <w:pPr>
              <w:pStyle w:val="Tablei"/>
            </w:pPr>
            <w:r w:rsidRPr="00C72DC6">
              <w:t xml:space="preserve">(v) </w:t>
            </w:r>
            <w:r w:rsidR="0051720B" w:rsidRPr="00C72DC6">
              <w:t>“P”.</w:t>
            </w:r>
          </w:p>
        </w:tc>
      </w:tr>
      <w:tr w:rsidR="00B93340" w:rsidRPr="006B5A18" w14:paraId="48B94CFB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57FD4E" w14:textId="0A2B1D67" w:rsidR="00B93340" w:rsidRPr="006B5A18" w:rsidRDefault="00B93340" w:rsidP="006B5A18">
            <w:pPr>
              <w:pStyle w:val="Tabletext"/>
            </w:pPr>
            <w:r w:rsidRPr="006B5A18">
              <w:t>2</w:t>
            </w:r>
            <w:r w:rsidR="00FA52EA" w:rsidRPr="006B5A18">
              <w:t>38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9D55A7" w14:textId="77777777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EBC9F8" w14:textId="3C963C20" w:rsidR="00B93340" w:rsidRPr="006B5A18" w:rsidRDefault="00B93340" w:rsidP="006B5A18">
            <w:pPr>
              <w:pStyle w:val="Tabletext"/>
            </w:pPr>
            <w:r w:rsidRPr="006B5A18">
              <w:t>R</w:t>
            </w:r>
            <w:r w:rsidR="00AE0B7A" w:rsidRPr="006B5A18">
              <w:t>1</w:t>
            </w:r>
            <w:r w:rsidR="00F07CDF" w:rsidRPr="006B5A18">
              <w:t>3</w:t>
            </w:r>
            <w:r w:rsidR="000215D4" w:rsidRPr="006B5A18">
              <w:t>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F969B3" w14:textId="77777777" w:rsidR="00C138AE" w:rsidRPr="00C72DC6" w:rsidRDefault="00B93340" w:rsidP="00B80801">
            <w:pPr>
              <w:pStyle w:val="Tabletext"/>
            </w:pPr>
            <w:r w:rsidRPr="00C72DC6">
              <w:t>A design</w:t>
            </w:r>
            <w:r w:rsidR="00477F94" w:rsidRPr="00C72DC6">
              <w:t xml:space="preserve"> </w:t>
            </w:r>
            <w:r w:rsidRPr="00C72DC6">
              <w:t>consisting of</w:t>
            </w:r>
            <w:r w:rsidR="00C138AE" w:rsidRPr="00C72DC6">
              <w:t>:</w:t>
            </w:r>
          </w:p>
          <w:p w14:paraId="121016EB" w14:textId="180D05FA" w:rsidR="00C138AE" w:rsidRPr="00C72DC6" w:rsidRDefault="00C138AE" w:rsidP="00C138AE">
            <w:pPr>
              <w:pStyle w:val="Tablea"/>
            </w:pPr>
            <w:r w:rsidRPr="00C72DC6">
              <w:t xml:space="preserve">(a) </w:t>
            </w:r>
            <w:r w:rsidR="00324626" w:rsidRPr="00C72DC6">
              <w:t xml:space="preserve">a stylised representation of </w:t>
            </w:r>
            <w:r w:rsidR="00C366E0" w:rsidRPr="00C72DC6">
              <w:t>3</w:t>
            </w:r>
            <w:r w:rsidR="008E6E1F" w:rsidRPr="00C72DC6">
              <w:t xml:space="preserve"> monarch butterf</w:t>
            </w:r>
            <w:r w:rsidR="00D131EC" w:rsidRPr="00C72DC6">
              <w:t>lies</w:t>
            </w:r>
            <w:r w:rsidR="008F5907" w:rsidRPr="00C72DC6">
              <w:t xml:space="preserve"> and a caterpillar</w:t>
            </w:r>
            <w:r w:rsidRPr="00C72DC6">
              <w:t>;</w:t>
            </w:r>
            <w:r w:rsidR="00D131EC" w:rsidRPr="00C72DC6">
              <w:t xml:space="preserve"> and</w:t>
            </w:r>
          </w:p>
          <w:p w14:paraId="3EB427CC" w14:textId="77777777" w:rsidR="00586697" w:rsidRPr="00C72DC6" w:rsidRDefault="00C138AE" w:rsidP="00C138AE">
            <w:pPr>
              <w:pStyle w:val="Tablea"/>
            </w:pPr>
            <w:r w:rsidRPr="00C72DC6">
              <w:t xml:space="preserve">(b) </w:t>
            </w:r>
            <w:r w:rsidR="008F5907" w:rsidRPr="00C72DC6">
              <w:t xml:space="preserve">the butteries and caterpillar are perched </w:t>
            </w:r>
            <w:r w:rsidR="00D131EC" w:rsidRPr="00C72DC6">
              <w:t>amongst grevillea flowers and foliage,</w:t>
            </w:r>
            <w:r w:rsidR="000531E4" w:rsidRPr="00C72DC6">
              <w:t xml:space="preserve"> </w:t>
            </w:r>
            <w:r w:rsidR="00D131EC" w:rsidRPr="00C72DC6">
              <w:t>and</w:t>
            </w:r>
          </w:p>
          <w:p w14:paraId="615F144B" w14:textId="7123C952" w:rsidR="00D131EC" w:rsidRPr="00C72DC6" w:rsidRDefault="00586697" w:rsidP="00C138AE">
            <w:pPr>
              <w:pStyle w:val="Tablea"/>
            </w:pPr>
            <w:r w:rsidRPr="00C72DC6">
              <w:t xml:space="preserve">(c) </w:t>
            </w:r>
            <w:r w:rsidR="00614C88" w:rsidRPr="00C72DC6">
              <w:t>the following:</w:t>
            </w:r>
          </w:p>
          <w:p w14:paraId="2F6BD853" w14:textId="597BDAF5" w:rsidR="001226C5" w:rsidRPr="00C72DC6" w:rsidRDefault="00387733" w:rsidP="00586697">
            <w:pPr>
              <w:pStyle w:val="Tablei"/>
            </w:pPr>
            <w:r w:rsidRPr="00C72DC6">
              <w:t>(</w:t>
            </w:r>
            <w:proofErr w:type="spellStart"/>
            <w:r w:rsidR="00586697" w:rsidRPr="00C72DC6">
              <w:t>i</w:t>
            </w:r>
            <w:proofErr w:type="spellEnd"/>
            <w:r w:rsidRPr="00C72DC6">
              <w:t xml:space="preserve">) </w:t>
            </w:r>
            <w:r w:rsidR="00FB68C3" w:rsidRPr="00C72DC6">
              <w:t>“BUTTERFLY”</w:t>
            </w:r>
            <w:r w:rsidR="00E664BA" w:rsidRPr="00C72DC6">
              <w:t xml:space="preserve"> (upon a representation of a ribbon banner)</w:t>
            </w:r>
            <w:r w:rsidR="00FB68C3" w:rsidRPr="00C72DC6">
              <w:t>; and</w:t>
            </w:r>
          </w:p>
          <w:p w14:paraId="2696E36A" w14:textId="2F8F0161" w:rsidR="000765E8" w:rsidRPr="00C72DC6" w:rsidRDefault="001226C5" w:rsidP="00586697">
            <w:pPr>
              <w:pStyle w:val="Tablei"/>
            </w:pPr>
            <w:r w:rsidRPr="00C72DC6">
              <w:t>(</w:t>
            </w:r>
            <w:r w:rsidR="00586697" w:rsidRPr="00C72DC6">
              <w:t>ii</w:t>
            </w:r>
            <w:r w:rsidR="00387733" w:rsidRPr="00C72DC6">
              <w:t xml:space="preserve">) </w:t>
            </w:r>
            <w:r w:rsidR="00D3369C" w:rsidRPr="00C72DC6">
              <w:t xml:space="preserve">the </w:t>
            </w:r>
            <w:r w:rsidR="00920812" w:rsidRPr="00C72DC6">
              <w:t>inscription, in Arabic numerals, of a year; and</w:t>
            </w:r>
          </w:p>
          <w:p w14:paraId="6ED5A1EF" w14:textId="5CF034DC" w:rsidR="000765E8" w:rsidRPr="00C72DC6" w:rsidRDefault="00387733" w:rsidP="00586697">
            <w:pPr>
              <w:pStyle w:val="Tablei"/>
            </w:pPr>
            <w:r w:rsidRPr="00C72DC6">
              <w:t>(</w:t>
            </w:r>
            <w:r w:rsidR="00586697" w:rsidRPr="00C72DC6">
              <w:t>iii</w:t>
            </w:r>
            <w:r w:rsidRPr="00C72DC6">
              <w:t xml:space="preserve">) </w:t>
            </w:r>
            <w:r w:rsidR="00920812" w:rsidRPr="00C72DC6">
              <w:t>“XKILO 9999 SILVER” (where “X” is the nominal weight in kilograms of the coin, expressed as a whole number or a common fraction</w:t>
            </w:r>
            <w:r w:rsidR="009E0A1A" w:rsidRPr="00C72DC6">
              <w:t xml:space="preserve"> in Arabic numerals); and</w:t>
            </w:r>
          </w:p>
          <w:p w14:paraId="3633C2B4" w14:textId="76118728" w:rsidR="000765E8" w:rsidRPr="00C72DC6" w:rsidRDefault="00387733" w:rsidP="00586697">
            <w:pPr>
              <w:pStyle w:val="Tablei"/>
            </w:pPr>
            <w:r w:rsidRPr="00C72DC6">
              <w:t>(</w:t>
            </w:r>
            <w:r w:rsidR="00586697" w:rsidRPr="00C72DC6">
              <w:t>iv</w:t>
            </w:r>
            <w:r w:rsidRPr="00C72DC6">
              <w:t xml:space="preserve">) </w:t>
            </w:r>
            <w:r w:rsidR="009E0A1A" w:rsidRPr="00C72DC6">
              <w:t>“JM”; and</w:t>
            </w:r>
          </w:p>
          <w:p w14:paraId="786B556E" w14:textId="46A364F2" w:rsidR="009E0A1A" w:rsidRPr="00C72DC6" w:rsidRDefault="00387733" w:rsidP="00586697">
            <w:pPr>
              <w:pStyle w:val="Tablei"/>
            </w:pPr>
            <w:r w:rsidRPr="00C72DC6">
              <w:t>(</w:t>
            </w:r>
            <w:r w:rsidR="00586697" w:rsidRPr="00C72DC6">
              <w:t>v</w:t>
            </w:r>
            <w:r w:rsidRPr="00C72DC6">
              <w:t xml:space="preserve">) </w:t>
            </w:r>
            <w:r w:rsidR="0018674D" w:rsidRPr="00C72DC6">
              <w:t xml:space="preserve">“P”. </w:t>
            </w:r>
          </w:p>
        </w:tc>
      </w:tr>
      <w:tr w:rsidR="002A34D8" w:rsidRPr="006B5A18" w14:paraId="4FC400E3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2CABB2" w14:textId="639E8663" w:rsidR="002A34D8" w:rsidRPr="006B5A18" w:rsidRDefault="00D43B1A" w:rsidP="006B5A18">
            <w:pPr>
              <w:pStyle w:val="Tabletext"/>
            </w:pPr>
            <w:r w:rsidRPr="006B5A18">
              <w:t>2</w:t>
            </w:r>
            <w:r w:rsidR="00541AEA" w:rsidRPr="006B5A18">
              <w:t>39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C37CD1" w14:textId="7EE65BBA" w:rsidR="002A34D8" w:rsidRPr="006B5A18" w:rsidRDefault="00D43B1A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983DC2" w14:textId="6D0772FB" w:rsidR="002A34D8" w:rsidRPr="006B5A18" w:rsidRDefault="00D43B1A" w:rsidP="006B5A18">
            <w:pPr>
              <w:pStyle w:val="Tabletext"/>
            </w:pPr>
            <w:r w:rsidRPr="006B5A18">
              <w:t>R1</w:t>
            </w:r>
            <w:r w:rsidR="00176F4D" w:rsidRPr="006B5A18">
              <w:t>40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4D33B1" w14:textId="03C1CE48" w:rsidR="002A34D8" w:rsidRPr="00C72DC6" w:rsidRDefault="00A16CEF" w:rsidP="008E6E1F">
            <w:pPr>
              <w:pStyle w:val="Tabletext"/>
            </w:pPr>
            <w:r w:rsidRPr="00C72DC6">
              <w:t xml:space="preserve">A design consisting of a </w:t>
            </w:r>
            <w:r w:rsidR="00016C05" w:rsidRPr="00C72DC6">
              <w:t>circ</w:t>
            </w:r>
            <w:r w:rsidR="005D1ECC" w:rsidRPr="00C72DC6">
              <w:t>ular border</w:t>
            </w:r>
            <w:r w:rsidRPr="00C72DC6">
              <w:t xml:space="preserve"> immediately </w:t>
            </w:r>
            <w:r w:rsidR="00016C05" w:rsidRPr="00C72DC6">
              <w:t>inside the rim</w:t>
            </w:r>
            <w:r w:rsidR="00980A61" w:rsidRPr="00C72DC6">
              <w:t xml:space="preserve">, partially </w:t>
            </w:r>
            <w:r w:rsidR="009B62AA" w:rsidRPr="00C72DC6">
              <w:t>obscured by a representation of a stylised Chinese dragon</w:t>
            </w:r>
            <w:r w:rsidR="00D63AFA" w:rsidRPr="00C72DC6">
              <w:t xml:space="preserve"> and a flaming pearl, and the following</w:t>
            </w:r>
            <w:r w:rsidR="00C72844" w:rsidRPr="00C72DC6">
              <w:t>:</w:t>
            </w:r>
          </w:p>
          <w:p w14:paraId="7412B9BF" w14:textId="5BC1E5EF" w:rsidR="00C72844" w:rsidRPr="00C72DC6" w:rsidRDefault="009E419E" w:rsidP="009E419E">
            <w:pPr>
              <w:pStyle w:val="Tablea"/>
            </w:pPr>
            <w:r w:rsidRPr="00C72DC6">
              <w:lastRenderedPageBreak/>
              <w:t xml:space="preserve">(a) </w:t>
            </w:r>
            <w:r w:rsidR="00DA076F" w:rsidRPr="00C72DC6">
              <w:t>t</w:t>
            </w:r>
            <w:r w:rsidR="007F46B9" w:rsidRPr="00C72DC6">
              <w:t xml:space="preserve">he inscription, in Arabic </w:t>
            </w:r>
            <w:r w:rsidR="00DA076F" w:rsidRPr="00C72DC6">
              <w:t>numerals, of a year; and</w:t>
            </w:r>
          </w:p>
          <w:p w14:paraId="7B7E7B67" w14:textId="3E557A40" w:rsidR="00DA076F" w:rsidRPr="00C72DC6" w:rsidRDefault="009E419E" w:rsidP="009E419E">
            <w:pPr>
              <w:pStyle w:val="Tablea"/>
            </w:pPr>
            <w:r w:rsidRPr="00C72DC6">
              <w:t xml:space="preserve">(b) </w:t>
            </w:r>
            <w:r w:rsidR="00A04C62" w:rsidRPr="00C72DC6">
              <w:t>“</w:t>
            </w:r>
            <w:proofErr w:type="spellStart"/>
            <w:r w:rsidR="00A04C62" w:rsidRPr="00C72DC6">
              <w:t>Xoz</w:t>
            </w:r>
            <w:proofErr w:type="spellEnd"/>
            <w:r w:rsidR="00A04C62" w:rsidRPr="00C72DC6">
              <w:t xml:space="preserve"> 9999 GOLD” (w</w:t>
            </w:r>
            <w:r w:rsidR="00C9035B" w:rsidRPr="00C72DC6">
              <w:t>h</w:t>
            </w:r>
            <w:r w:rsidR="00A04C62" w:rsidRPr="00C72DC6">
              <w:t>ere “X</w:t>
            </w:r>
            <w:r w:rsidR="00C9035B" w:rsidRPr="00C72DC6">
              <w:t xml:space="preserve">” is </w:t>
            </w:r>
            <w:r w:rsidR="00CE7692" w:rsidRPr="00C72DC6">
              <w:t xml:space="preserve">the nominal </w:t>
            </w:r>
            <w:r w:rsidR="008E2172" w:rsidRPr="00C72DC6">
              <w:t>weight in ounces</w:t>
            </w:r>
            <w:r w:rsidR="00AA0B5D" w:rsidRPr="00C72DC6">
              <w:t xml:space="preserve"> of the coin, </w:t>
            </w:r>
            <w:r w:rsidR="00C275A9" w:rsidRPr="00C72DC6">
              <w:t>expressed</w:t>
            </w:r>
            <w:r w:rsidR="00AA0B5D" w:rsidRPr="00C72DC6">
              <w:t xml:space="preserve"> as a whole number</w:t>
            </w:r>
            <w:r w:rsidR="006D279B" w:rsidRPr="00C72DC6">
              <w:t xml:space="preserve"> or common fraction in Arabic numerals</w:t>
            </w:r>
            <w:r w:rsidR="00C275A9" w:rsidRPr="00C72DC6">
              <w:t>); and</w:t>
            </w:r>
          </w:p>
          <w:p w14:paraId="37B8792E" w14:textId="4110D270" w:rsidR="00C275A9" w:rsidRPr="00C72DC6" w:rsidRDefault="009E419E" w:rsidP="009E419E">
            <w:pPr>
              <w:pStyle w:val="Tablea"/>
            </w:pPr>
            <w:r w:rsidRPr="00C72DC6">
              <w:t xml:space="preserve">(c) </w:t>
            </w:r>
            <w:r w:rsidR="00C275A9" w:rsidRPr="00C72DC6">
              <w:t>“JM”; and</w:t>
            </w:r>
          </w:p>
          <w:p w14:paraId="5786219A" w14:textId="0CC02DE4" w:rsidR="00C275A9" w:rsidRPr="00C72DC6" w:rsidRDefault="009E419E" w:rsidP="009E419E">
            <w:pPr>
              <w:pStyle w:val="Tablea"/>
            </w:pPr>
            <w:r w:rsidRPr="00C72DC6">
              <w:t xml:space="preserve">(d) </w:t>
            </w:r>
            <w:r w:rsidR="00C275A9" w:rsidRPr="00C72DC6">
              <w:t>“P”.</w:t>
            </w:r>
          </w:p>
        </w:tc>
      </w:tr>
      <w:tr w:rsidR="00B93340" w:rsidRPr="006B5A18" w14:paraId="2F5562E4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CB01F1" w14:textId="5396648C" w:rsidR="00B93340" w:rsidRPr="006B5A18" w:rsidRDefault="00B93340" w:rsidP="006B5A18">
            <w:pPr>
              <w:pStyle w:val="Tabletext"/>
            </w:pPr>
            <w:r w:rsidRPr="006B5A18">
              <w:lastRenderedPageBreak/>
              <w:t>2</w:t>
            </w:r>
            <w:r w:rsidR="00E722FF" w:rsidRPr="006B5A18">
              <w:t>4</w:t>
            </w:r>
            <w:r w:rsidR="00352266" w:rsidRPr="006B5A18">
              <w:t>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163C57" w14:textId="77777777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159B83" w14:textId="419883C7" w:rsidR="00B93340" w:rsidRPr="006B5A18" w:rsidRDefault="00B93340" w:rsidP="006B5A18">
            <w:pPr>
              <w:pStyle w:val="Tabletext"/>
            </w:pPr>
            <w:r w:rsidRPr="006B5A18">
              <w:t>R1</w:t>
            </w:r>
            <w:r w:rsidR="000D4F24" w:rsidRPr="006B5A18">
              <w:t>41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14EDD1" w14:textId="3155E6C7" w:rsidR="00381777" w:rsidRPr="00C72DC6" w:rsidRDefault="00A330BF" w:rsidP="00630837">
            <w:pPr>
              <w:pStyle w:val="Tabletext"/>
            </w:pPr>
            <w:r w:rsidRPr="00C72DC6">
              <w:t>A design</w:t>
            </w:r>
            <w:r w:rsidR="00CA2592" w:rsidRPr="00C72DC6">
              <w:t>,</w:t>
            </w:r>
            <w:r w:rsidRPr="00C72DC6">
              <w:t xml:space="preserve"> </w:t>
            </w:r>
            <w:r w:rsidR="00630837" w:rsidRPr="00C72DC6">
              <w:t xml:space="preserve">with a </w:t>
            </w:r>
            <w:r w:rsidR="001A2F01" w:rsidRPr="00C72DC6">
              <w:t>textured finish, consisting of a</w:t>
            </w:r>
            <w:r w:rsidR="002A6128" w:rsidRPr="00C72DC6">
              <w:t xml:space="preserve"> circular</w:t>
            </w:r>
            <w:r w:rsidR="001A2F01" w:rsidRPr="00C72DC6">
              <w:t xml:space="preserve"> border immediately inside the rim surround</w:t>
            </w:r>
            <w:r w:rsidR="007576B8" w:rsidRPr="00C72DC6">
              <w:t xml:space="preserve">ing a representation of </w:t>
            </w:r>
            <w:r w:rsidR="002A6128" w:rsidRPr="00C72DC6">
              <w:t>3</w:t>
            </w:r>
            <w:r w:rsidR="007576B8" w:rsidRPr="00C72DC6">
              <w:t xml:space="preserve"> penguins swimming</w:t>
            </w:r>
            <w:r w:rsidR="00381777" w:rsidRPr="00C72DC6">
              <w:t>, and the following:</w:t>
            </w:r>
          </w:p>
          <w:p w14:paraId="551E497C" w14:textId="53EDE8A8" w:rsidR="006A746B" w:rsidRPr="00C72DC6" w:rsidRDefault="00812E6E" w:rsidP="00E041D6">
            <w:pPr>
              <w:pStyle w:val="Tablea"/>
            </w:pPr>
            <w:r w:rsidRPr="00C72DC6">
              <w:t xml:space="preserve">(a) </w:t>
            </w:r>
            <w:r w:rsidR="0012160D" w:rsidRPr="00C72DC6">
              <w:t>t</w:t>
            </w:r>
            <w:r w:rsidR="005344D1" w:rsidRPr="00C72DC6">
              <w:t>he inscription, in Arabic numerals, of a year</w:t>
            </w:r>
            <w:r w:rsidR="006A746B" w:rsidRPr="00C72DC6">
              <w:t>; and</w:t>
            </w:r>
          </w:p>
          <w:p w14:paraId="138B6BCE" w14:textId="352BD26E" w:rsidR="004E753A" w:rsidRPr="00C72DC6" w:rsidRDefault="00812E6E" w:rsidP="00E041D6">
            <w:pPr>
              <w:pStyle w:val="Tablea"/>
            </w:pPr>
            <w:r w:rsidRPr="00C72DC6">
              <w:t xml:space="preserve">(b) </w:t>
            </w:r>
            <w:r w:rsidR="006A746B" w:rsidRPr="00C72DC6">
              <w:t>“KING PENGUIN”; and</w:t>
            </w:r>
          </w:p>
          <w:p w14:paraId="1C85D63D" w14:textId="49FEEB4E" w:rsidR="006A746B" w:rsidRPr="00C72DC6" w:rsidRDefault="00812E6E" w:rsidP="00E041D6">
            <w:pPr>
              <w:pStyle w:val="Tablea"/>
            </w:pPr>
            <w:r w:rsidRPr="00C72DC6">
              <w:t xml:space="preserve">(c) </w:t>
            </w:r>
            <w:r w:rsidR="006A746B" w:rsidRPr="00C72DC6">
              <w:t>“NM”; and</w:t>
            </w:r>
          </w:p>
          <w:p w14:paraId="3E467077" w14:textId="53F91EA6" w:rsidR="006A746B" w:rsidRPr="00C72DC6" w:rsidRDefault="00812E6E" w:rsidP="00E041D6">
            <w:pPr>
              <w:pStyle w:val="Tablea"/>
            </w:pPr>
            <w:r w:rsidRPr="00C72DC6">
              <w:t xml:space="preserve">(d) </w:t>
            </w:r>
            <w:r w:rsidR="00A859CE" w:rsidRPr="00C72DC6">
              <w:t>“P”.</w:t>
            </w:r>
          </w:p>
        </w:tc>
      </w:tr>
      <w:tr w:rsidR="00E62529" w:rsidRPr="006B5A18" w14:paraId="2E8F5CE4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16707B" w14:textId="3B98652D" w:rsidR="00E62529" w:rsidRPr="006B5A18" w:rsidRDefault="00E62529" w:rsidP="006B5A18">
            <w:pPr>
              <w:pStyle w:val="Tabletext"/>
            </w:pPr>
            <w:r w:rsidRPr="006B5A18">
              <w:t>241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E5F514" w14:textId="798AB48A" w:rsidR="00E62529" w:rsidRPr="006B5A18" w:rsidRDefault="00E62529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F7C44E" w14:textId="1F20D5EF" w:rsidR="00E62529" w:rsidRPr="006B5A18" w:rsidRDefault="00E62529" w:rsidP="006B5A18">
            <w:pPr>
              <w:pStyle w:val="Tabletext"/>
            </w:pPr>
            <w:r w:rsidRPr="006B5A18">
              <w:t>R142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CF6F0C" w14:textId="4D492AB4" w:rsidR="003C3990" w:rsidRPr="00C72DC6" w:rsidRDefault="003C3990" w:rsidP="00F90D67">
            <w:pPr>
              <w:pStyle w:val="Tabletext"/>
            </w:pPr>
            <w:r w:rsidRPr="00C72DC6">
              <w:t xml:space="preserve">The same as for item </w:t>
            </w:r>
            <w:r w:rsidR="00956944" w:rsidRPr="00C72DC6">
              <w:t>240</w:t>
            </w:r>
            <w:r w:rsidRPr="00C72DC6">
              <w:t>, except omit paragraph (</w:t>
            </w:r>
            <w:r w:rsidR="00956944" w:rsidRPr="00C72DC6">
              <w:t>d</w:t>
            </w:r>
            <w:r w:rsidRPr="00C72DC6">
              <w:t>), and substitute:</w:t>
            </w:r>
          </w:p>
          <w:p w14:paraId="378EC27B" w14:textId="6D136E8B" w:rsidR="00956944" w:rsidRPr="00C72DC6" w:rsidRDefault="00956944" w:rsidP="00F90D67">
            <w:pPr>
              <w:pStyle w:val="Tablea"/>
            </w:pPr>
            <w:r w:rsidRPr="00C72DC6">
              <w:t>(d) “P”; and</w:t>
            </w:r>
          </w:p>
          <w:p w14:paraId="0B32951E" w14:textId="26D1D894" w:rsidR="00E62529" w:rsidRPr="00C72DC6" w:rsidRDefault="003C3990" w:rsidP="00F90D67">
            <w:pPr>
              <w:pStyle w:val="Tablea"/>
            </w:pPr>
            <w:r w:rsidRPr="00C72DC6">
              <w:t>(</w:t>
            </w:r>
            <w:r w:rsidR="00956944" w:rsidRPr="00C72DC6">
              <w:t>e</w:t>
            </w:r>
            <w:r w:rsidRPr="00C72DC6">
              <w:t>) a microscopic “P”.</w:t>
            </w:r>
          </w:p>
        </w:tc>
      </w:tr>
      <w:tr w:rsidR="00B93340" w:rsidRPr="006B5A18" w14:paraId="5947AEE2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8EF30" w14:textId="6B50E89C" w:rsidR="00B93340" w:rsidRPr="006B5A18" w:rsidRDefault="00B93340" w:rsidP="006B5A18">
            <w:pPr>
              <w:pStyle w:val="Tabletext"/>
            </w:pPr>
            <w:r w:rsidRPr="006B5A18">
              <w:t>2</w:t>
            </w:r>
            <w:r w:rsidR="00E722FF" w:rsidRPr="006B5A18">
              <w:t>4</w:t>
            </w:r>
            <w:r w:rsidR="0049792E" w:rsidRPr="006B5A18">
              <w:t>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ACDD61" w14:textId="77777777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B59D04" w14:textId="19F89193" w:rsidR="00B93340" w:rsidRPr="006B5A18" w:rsidRDefault="00B93340" w:rsidP="006B5A18">
            <w:pPr>
              <w:pStyle w:val="Tabletext"/>
            </w:pPr>
            <w:r w:rsidRPr="006B5A18">
              <w:t>R</w:t>
            </w:r>
            <w:r w:rsidR="005F7A45" w:rsidRPr="006B5A18">
              <w:t>143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806FA4" w14:textId="4FD86C68" w:rsidR="00B93340" w:rsidRPr="00C72DC6" w:rsidRDefault="28462535" w:rsidP="003516D0">
            <w:pPr>
              <w:pStyle w:val="Tabletext"/>
            </w:pPr>
            <w:r w:rsidRPr="00C72DC6">
              <w:t xml:space="preserve">The same as for item </w:t>
            </w:r>
            <w:r w:rsidR="009C2124" w:rsidRPr="00C72DC6">
              <w:t>164</w:t>
            </w:r>
            <w:r w:rsidR="00ED6180" w:rsidRPr="00C72DC6">
              <w:t>,</w:t>
            </w:r>
            <w:r w:rsidR="009C2124" w:rsidRPr="00C72DC6">
              <w:t xml:space="preserve"> </w:t>
            </w:r>
            <w:r w:rsidRPr="00C72DC6">
              <w:t>except</w:t>
            </w:r>
            <w:r w:rsidR="00ED6180" w:rsidRPr="00C72DC6">
              <w:t xml:space="preserve"> the koala and </w:t>
            </w:r>
            <w:r w:rsidR="00274FAA" w:rsidRPr="00C72DC6">
              <w:t xml:space="preserve">leafy tree </w:t>
            </w:r>
            <w:r w:rsidR="00ED6180" w:rsidRPr="00C72DC6">
              <w:t>branch are</w:t>
            </w:r>
            <w:r w:rsidRPr="00C72DC6">
              <w:t xml:space="preserve"> coloured.</w:t>
            </w:r>
          </w:p>
        </w:tc>
      </w:tr>
      <w:tr w:rsidR="00B93340" w:rsidRPr="006B5A18" w14:paraId="2E3E5369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0CF8CE" w14:textId="213DCC14" w:rsidR="00B93340" w:rsidRPr="006B5A18" w:rsidRDefault="00B93340" w:rsidP="006B5A18">
            <w:pPr>
              <w:pStyle w:val="Tabletext"/>
            </w:pPr>
            <w:r w:rsidRPr="006B5A18">
              <w:t>2</w:t>
            </w:r>
            <w:r w:rsidR="00D36A78" w:rsidRPr="006B5A18">
              <w:t>43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B1D578" w14:textId="77777777" w:rsidR="00B93340" w:rsidRPr="006B5A18" w:rsidRDefault="00B93340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57463E" w14:textId="355B134E" w:rsidR="00B93340" w:rsidRPr="006B5A18" w:rsidRDefault="00B93340" w:rsidP="006B5A18">
            <w:pPr>
              <w:pStyle w:val="Tabletext"/>
            </w:pPr>
            <w:r w:rsidRPr="006B5A18">
              <w:t>R1</w:t>
            </w:r>
            <w:r w:rsidR="00D36A78" w:rsidRPr="006B5A18">
              <w:t>44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2E96B6" w14:textId="28877F6D" w:rsidR="003310B8" w:rsidRPr="00C72DC6" w:rsidRDefault="00B93340" w:rsidP="003310B8">
            <w:pPr>
              <w:pStyle w:val="Tabletext"/>
            </w:pPr>
            <w:r w:rsidRPr="00C72DC6">
              <w:t>A design consisting of</w:t>
            </w:r>
            <w:r w:rsidR="00E61E41" w:rsidRPr="00C72DC6">
              <w:t xml:space="preserve"> a </w:t>
            </w:r>
            <w:r w:rsidR="003310B8" w:rsidRPr="00C72DC6">
              <w:t xml:space="preserve">stylised representation </w:t>
            </w:r>
            <w:r w:rsidR="006743F4" w:rsidRPr="00C72DC6">
              <w:t xml:space="preserve">of a koala sitting in a eucalyptus </w:t>
            </w:r>
            <w:r w:rsidR="00A67189" w:rsidRPr="00C72DC6">
              <w:t>tree, eating leaves, and the following</w:t>
            </w:r>
            <w:r w:rsidR="005F0AB1" w:rsidRPr="00C72DC6">
              <w:t>:</w:t>
            </w:r>
          </w:p>
          <w:p w14:paraId="14D14F23" w14:textId="33D3C298" w:rsidR="005F0AB1" w:rsidRPr="00C72DC6" w:rsidRDefault="00EF2AD8" w:rsidP="00EF2AD8">
            <w:pPr>
              <w:pStyle w:val="Tablea"/>
            </w:pPr>
            <w:r w:rsidRPr="00C72DC6">
              <w:t>(a) t</w:t>
            </w:r>
            <w:r w:rsidR="00A80877" w:rsidRPr="00C72DC6">
              <w:t>he inscription, in Arabic numerals, of a year; and</w:t>
            </w:r>
          </w:p>
          <w:p w14:paraId="6BFF9434" w14:textId="6E7EAC9B" w:rsidR="00A80877" w:rsidRPr="00C72DC6" w:rsidRDefault="00EF2AD8" w:rsidP="00EF2AD8">
            <w:pPr>
              <w:pStyle w:val="Tablea"/>
            </w:pPr>
            <w:r w:rsidRPr="00C72DC6">
              <w:t xml:space="preserve">(b) </w:t>
            </w:r>
            <w:r w:rsidR="00A80877" w:rsidRPr="00C72DC6">
              <w:t>“BZ”; and</w:t>
            </w:r>
          </w:p>
          <w:p w14:paraId="51E73738" w14:textId="79507785" w:rsidR="00B93340" w:rsidRPr="00C72DC6" w:rsidRDefault="00EF2AD8" w:rsidP="00EF2AD8">
            <w:pPr>
              <w:pStyle w:val="Tablea"/>
            </w:pPr>
            <w:r w:rsidRPr="00C72DC6">
              <w:t xml:space="preserve">(c) </w:t>
            </w:r>
            <w:r w:rsidR="00A80877" w:rsidRPr="00C72DC6">
              <w:t>“P”.</w:t>
            </w:r>
          </w:p>
        </w:tc>
      </w:tr>
      <w:tr w:rsidR="3B4306B4" w:rsidRPr="006B5A18" w14:paraId="24A03211" w14:textId="77777777" w:rsidTr="1B76B3D5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2F4513" w14:textId="3D1BEB89" w:rsidR="3B4306B4" w:rsidRPr="006B5A18" w:rsidRDefault="3B4306B4" w:rsidP="006B5A18">
            <w:pPr>
              <w:pStyle w:val="Tabletext"/>
            </w:pPr>
            <w:r w:rsidRPr="006B5A18">
              <w:t>2</w:t>
            </w:r>
            <w:r w:rsidR="00513B3F" w:rsidRPr="006B5A18">
              <w:t>44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CC7175" w14:textId="77777777" w:rsidR="3B4306B4" w:rsidRPr="006B5A18" w:rsidRDefault="3B4306B4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D9F639" w14:textId="7327B6F1" w:rsidR="3B4306B4" w:rsidRPr="006B5A18" w:rsidRDefault="3B4306B4" w:rsidP="006B5A18">
            <w:pPr>
              <w:pStyle w:val="Tabletext"/>
            </w:pPr>
            <w:r w:rsidRPr="006B5A18">
              <w:t>R</w:t>
            </w:r>
            <w:r w:rsidR="00513B3F" w:rsidRPr="006B5A18">
              <w:t>145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3F06CA" w14:textId="4826978A" w:rsidR="00D96AE7" w:rsidRPr="00C72DC6" w:rsidRDefault="20485F60" w:rsidP="00395B57">
            <w:pPr>
              <w:pStyle w:val="Tabletext"/>
            </w:pPr>
            <w:r w:rsidRPr="00C72DC6">
              <w:t>The same as for item 1</w:t>
            </w:r>
            <w:r w:rsidR="00927924" w:rsidRPr="00C72DC6">
              <w:t>83</w:t>
            </w:r>
            <w:r w:rsidR="00F576F7" w:rsidRPr="00C72DC6">
              <w:t>,</w:t>
            </w:r>
            <w:r w:rsidRPr="00C72DC6">
              <w:t xml:space="preserve"> except </w:t>
            </w:r>
            <w:r w:rsidR="00F576F7" w:rsidRPr="00C72DC6">
              <w:t xml:space="preserve">the rim of the coin and </w:t>
            </w:r>
            <w:r w:rsidR="00D96AE7" w:rsidRPr="00C72DC6">
              <w:t xml:space="preserve">kookaburra are gold-plated, and </w:t>
            </w:r>
            <w:r w:rsidRPr="00C72DC6">
              <w:t xml:space="preserve">omit </w:t>
            </w:r>
            <w:r w:rsidR="00D96AE7" w:rsidRPr="00C72DC6">
              <w:t>sub</w:t>
            </w:r>
            <w:r w:rsidRPr="00C72DC6">
              <w:t>paragraph</w:t>
            </w:r>
            <w:r w:rsidR="000D249A" w:rsidRPr="00C72DC6">
              <w:t>s (c)(vi) and</w:t>
            </w:r>
            <w:r w:rsidRPr="00C72DC6">
              <w:t xml:space="preserve"> (vii)</w:t>
            </w:r>
            <w:r w:rsidR="00D96AE7" w:rsidRPr="00C72DC6">
              <w:t>,</w:t>
            </w:r>
            <w:r w:rsidRPr="00C72DC6">
              <w:t xml:space="preserve"> and substitute</w:t>
            </w:r>
            <w:r w:rsidR="00D96AE7" w:rsidRPr="00C72DC6">
              <w:t>:</w:t>
            </w:r>
          </w:p>
          <w:p w14:paraId="05DC5062" w14:textId="5790FB2F" w:rsidR="00A95BB3" w:rsidRPr="00C72DC6" w:rsidRDefault="005C48F1" w:rsidP="002D52DB">
            <w:pPr>
              <w:pStyle w:val="Tablei"/>
            </w:pPr>
            <w:r w:rsidRPr="00C72DC6">
              <w:t>(vi) “P”.</w:t>
            </w:r>
          </w:p>
        </w:tc>
      </w:tr>
      <w:tr w:rsidR="00F54A31" w:rsidRPr="006B5A18" w14:paraId="5575490A" w14:textId="77777777" w:rsidTr="00F54A31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C07145" w14:textId="50233E07" w:rsidR="00F54A31" w:rsidRPr="006B5A18" w:rsidRDefault="00EF67DF" w:rsidP="006B5A18">
            <w:pPr>
              <w:pStyle w:val="Tabletext"/>
            </w:pPr>
            <w:r w:rsidRPr="006B5A18">
              <w:t>245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6355D" w14:textId="77777777" w:rsidR="00F54A31" w:rsidRPr="006B5A18" w:rsidRDefault="00F54A31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FA0DB2" w14:textId="730F7AC4" w:rsidR="00F54A31" w:rsidRPr="006B5A18" w:rsidRDefault="00F54A31" w:rsidP="006B5A18">
            <w:pPr>
              <w:pStyle w:val="Tabletext"/>
            </w:pPr>
            <w:r w:rsidRPr="006B5A18">
              <w:t>R</w:t>
            </w:r>
            <w:r w:rsidR="00EF67DF" w:rsidRPr="006B5A18">
              <w:t>146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818C6" w14:textId="0BE26AFB" w:rsidR="00F54A31" w:rsidRPr="00C72DC6" w:rsidRDefault="4123FE46" w:rsidP="000971CC">
            <w:pPr>
              <w:pStyle w:val="Tabletext"/>
            </w:pPr>
            <w:r w:rsidRPr="00C72DC6">
              <w:t xml:space="preserve">The same as for item </w:t>
            </w:r>
            <w:r w:rsidR="00EF67DF" w:rsidRPr="00C72DC6">
              <w:t xml:space="preserve">183, </w:t>
            </w:r>
            <w:r w:rsidRPr="00C72DC6">
              <w:t xml:space="preserve">except omit </w:t>
            </w:r>
            <w:r w:rsidR="00EF67DF" w:rsidRPr="00C72DC6">
              <w:t>sub</w:t>
            </w:r>
            <w:r w:rsidRPr="00C72DC6">
              <w:t>paragraph</w:t>
            </w:r>
            <w:r w:rsidR="00EF67DF" w:rsidRPr="00C72DC6">
              <w:t>s</w:t>
            </w:r>
            <w:r w:rsidRPr="00C72DC6">
              <w:t xml:space="preserve"> (c)</w:t>
            </w:r>
            <w:r w:rsidR="00EF67DF" w:rsidRPr="00C72DC6">
              <w:t xml:space="preserve">(vi) and </w:t>
            </w:r>
            <w:r w:rsidRPr="00C72DC6">
              <w:t>(vii)</w:t>
            </w:r>
            <w:r w:rsidR="00EF67DF" w:rsidRPr="00C72DC6">
              <w:t>, and substitute:</w:t>
            </w:r>
          </w:p>
          <w:p w14:paraId="17A5FA05" w14:textId="7766032B" w:rsidR="00EF67DF" w:rsidRPr="00C72DC6" w:rsidRDefault="00EF67DF" w:rsidP="008242A8">
            <w:pPr>
              <w:pStyle w:val="Tablei"/>
            </w:pPr>
            <w:r w:rsidRPr="00C72DC6">
              <w:t>(vi) “P”.</w:t>
            </w:r>
          </w:p>
        </w:tc>
      </w:tr>
      <w:tr w:rsidR="00F54A31" w:rsidRPr="006B5A18" w14:paraId="2ECD52AF" w14:textId="77777777" w:rsidTr="00F54A31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B1D670" w14:textId="06F59357" w:rsidR="00F54A31" w:rsidRPr="006B5A18" w:rsidRDefault="00F54A31" w:rsidP="006B5A18">
            <w:pPr>
              <w:pStyle w:val="Tabletext"/>
            </w:pPr>
            <w:r w:rsidRPr="006B5A18">
              <w:t>2</w:t>
            </w:r>
            <w:r w:rsidR="00CF69A5" w:rsidRPr="006B5A18">
              <w:t>46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7C732E" w14:textId="77777777" w:rsidR="00F54A31" w:rsidRPr="006B5A18" w:rsidRDefault="00F54A31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5BAC83" w14:textId="1622122D" w:rsidR="00F54A31" w:rsidRPr="006B5A18" w:rsidRDefault="00F54A31" w:rsidP="006B5A18">
            <w:pPr>
              <w:pStyle w:val="Tabletext"/>
            </w:pPr>
            <w:r w:rsidRPr="006B5A18">
              <w:t>R</w:t>
            </w:r>
            <w:r w:rsidR="00CF69A5" w:rsidRPr="006B5A18">
              <w:t>147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6583B3" w14:textId="700143B8" w:rsidR="00DF46C9" w:rsidRPr="00C72DC6" w:rsidRDefault="2B9737C9" w:rsidP="000971CC">
            <w:pPr>
              <w:pStyle w:val="Tabletext"/>
            </w:pPr>
            <w:r w:rsidRPr="00C72DC6">
              <w:t>The same as for item 1</w:t>
            </w:r>
            <w:r w:rsidR="00000940" w:rsidRPr="00C72DC6">
              <w:t>83</w:t>
            </w:r>
            <w:r w:rsidR="0091394E" w:rsidRPr="00C72DC6">
              <w:t>,</w:t>
            </w:r>
            <w:r w:rsidRPr="00C72DC6">
              <w:t xml:space="preserve"> except omit </w:t>
            </w:r>
            <w:r w:rsidR="00201D6D" w:rsidRPr="00C72DC6">
              <w:t>sub</w:t>
            </w:r>
            <w:r w:rsidRPr="00C72DC6">
              <w:t>paragraph</w:t>
            </w:r>
            <w:r w:rsidR="00B900A0" w:rsidRPr="00C72DC6">
              <w:t>s</w:t>
            </w:r>
            <w:r w:rsidRPr="00C72DC6">
              <w:t xml:space="preserve"> (c)(iv)</w:t>
            </w:r>
            <w:r w:rsidR="00B900A0" w:rsidRPr="00C72DC6">
              <w:t xml:space="preserve"> to (vii)</w:t>
            </w:r>
            <w:r w:rsidR="00DF46C9" w:rsidRPr="00C72DC6">
              <w:t>,</w:t>
            </w:r>
            <w:r w:rsidRPr="00C72DC6">
              <w:t xml:space="preserve"> and substitute</w:t>
            </w:r>
            <w:r w:rsidR="00DF46C9" w:rsidRPr="00C72DC6">
              <w:t>:</w:t>
            </w:r>
          </w:p>
          <w:p w14:paraId="7A1C2CFD" w14:textId="77777777" w:rsidR="00F54A31" w:rsidRPr="00C72DC6" w:rsidRDefault="00C94235" w:rsidP="00C94235">
            <w:pPr>
              <w:pStyle w:val="Tablei"/>
            </w:pPr>
            <w:r w:rsidRPr="00C72DC6">
              <w:t>(iv)</w:t>
            </w:r>
            <w:r w:rsidR="000971CC" w:rsidRPr="00C72DC6">
              <w:t xml:space="preserve"> </w:t>
            </w:r>
            <w:r w:rsidRPr="00C72DC6">
              <w:t>“</w:t>
            </w:r>
            <w:proofErr w:type="spellStart"/>
            <w:r w:rsidRPr="00C72DC6">
              <w:t>Xoz</w:t>
            </w:r>
            <w:proofErr w:type="spellEnd"/>
            <w:r w:rsidRPr="00C72DC6">
              <w:t xml:space="preserve"> 9999 GOLD” (where “X” is the nominal weight in ounces of the coin, expressed as a whole number or common fraction in Arabic numerals); and</w:t>
            </w:r>
          </w:p>
          <w:p w14:paraId="59002142" w14:textId="77777777" w:rsidR="00264FD2" w:rsidRPr="00C72DC6" w:rsidRDefault="00264FD2" w:rsidP="00264FD2">
            <w:pPr>
              <w:pStyle w:val="Tablei"/>
            </w:pPr>
            <w:r w:rsidRPr="00C72DC6">
              <w:t>(v) “SR”; and</w:t>
            </w:r>
          </w:p>
          <w:p w14:paraId="51867898" w14:textId="3223F961" w:rsidR="00CC1170" w:rsidRPr="00C72DC6" w:rsidRDefault="00264FD2" w:rsidP="00264FD2">
            <w:pPr>
              <w:pStyle w:val="Tablei"/>
            </w:pPr>
            <w:r w:rsidRPr="00C72DC6">
              <w:t>(vi) “P”.</w:t>
            </w:r>
          </w:p>
        </w:tc>
      </w:tr>
      <w:tr w:rsidR="00F54A31" w:rsidRPr="006B5A18" w14:paraId="46204AB6" w14:textId="77777777" w:rsidTr="00E14667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8B01F1" w14:textId="17341916" w:rsidR="00F54A31" w:rsidRPr="006B5A18" w:rsidRDefault="00F54A31" w:rsidP="006B5A18">
            <w:pPr>
              <w:pStyle w:val="Tabletext"/>
            </w:pPr>
            <w:r w:rsidRPr="006B5A18">
              <w:t>2</w:t>
            </w:r>
            <w:r w:rsidR="00E406BE" w:rsidRPr="006B5A18">
              <w:t>47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D64028" w14:textId="77777777" w:rsidR="00F54A31" w:rsidRPr="006B5A18" w:rsidRDefault="00F54A31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6834EC" w14:textId="44B3258D" w:rsidR="00F54A31" w:rsidRPr="006B5A18" w:rsidRDefault="00F54A31" w:rsidP="006B5A18">
            <w:pPr>
              <w:pStyle w:val="Tabletext"/>
            </w:pPr>
            <w:r w:rsidRPr="006B5A18">
              <w:t>R</w:t>
            </w:r>
            <w:r w:rsidR="7C7B0C3E" w:rsidRPr="006B5A18">
              <w:t>1</w:t>
            </w:r>
            <w:r w:rsidR="00E406BE" w:rsidRPr="006B5A18">
              <w:t>48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02516A" w14:textId="0489D02E" w:rsidR="00F54A31" w:rsidRPr="00C72DC6" w:rsidRDefault="00BD4AE4" w:rsidP="00E010E9">
            <w:pPr>
              <w:pStyle w:val="Tabletext"/>
            </w:pPr>
            <w:r w:rsidRPr="00C72DC6">
              <w:t xml:space="preserve">The same as for item </w:t>
            </w:r>
            <w:r w:rsidR="0047516A" w:rsidRPr="00C72DC6">
              <w:t>225</w:t>
            </w:r>
            <w:r w:rsidR="00AD15A7" w:rsidRPr="00C72DC6">
              <w:t>,</w:t>
            </w:r>
            <w:r w:rsidR="0047516A" w:rsidRPr="00C72DC6">
              <w:t xml:space="preserve"> </w:t>
            </w:r>
            <w:r w:rsidRPr="00C72DC6">
              <w:t xml:space="preserve">except </w:t>
            </w:r>
            <w:r w:rsidR="4EAC69A2" w:rsidRPr="00C72DC6">
              <w:t xml:space="preserve">omit </w:t>
            </w:r>
            <w:r w:rsidR="000F5E95" w:rsidRPr="00C72DC6">
              <w:t>sub</w:t>
            </w:r>
            <w:r w:rsidRPr="00C72DC6">
              <w:t>paragraph</w:t>
            </w:r>
            <w:r w:rsidR="000F5E95" w:rsidRPr="00C72DC6">
              <w:t>s</w:t>
            </w:r>
            <w:r w:rsidRPr="00C72DC6">
              <w:t xml:space="preserve"> (c)</w:t>
            </w:r>
            <w:r w:rsidR="00E30EAB" w:rsidRPr="00C72DC6">
              <w:t xml:space="preserve">(vi) and </w:t>
            </w:r>
            <w:r w:rsidR="0009726B" w:rsidRPr="00C72DC6">
              <w:t>(vii)</w:t>
            </w:r>
            <w:r w:rsidR="00E30EAB" w:rsidRPr="00C72DC6">
              <w:t>, and substitute:</w:t>
            </w:r>
          </w:p>
          <w:p w14:paraId="723A6ACE" w14:textId="5F748489" w:rsidR="00E30EAB" w:rsidRPr="00C72DC6" w:rsidRDefault="000D7ECD" w:rsidP="008242A8">
            <w:pPr>
              <w:pStyle w:val="Tablei"/>
            </w:pPr>
            <w:r w:rsidRPr="00C72DC6">
              <w:t>(vi) “P”.</w:t>
            </w:r>
          </w:p>
        </w:tc>
      </w:tr>
      <w:tr w:rsidR="00F54A31" w:rsidRPr="00E56301" w14:paraId="59B92870" w14:textId="77777777" w:rsidTr="00E14667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8E1DFF" w14:textId="56D19EC4" w:rsidR="00F54A31" w:rsidRPr="006B5A18" w:rsidRDefault="00F54A31" w:rsidP="006B5A18">
            <w:pPr>
              <w:pStyle w:val="Tabletext"/>
            </w:pPr>
            <w:r w:rsidRPr="006B5A18">
              <w:t>2</w:t>
            </w:r>
            <w:r w:rsidR="00B676A6" w:rsidRPr="006B5A18">
              <w:t>48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21B247" w14:textId="77777777" w:rsidR="00F54A31" w:rsidRPr="006B5A18" w:rsidRDefault="00F54A31" w:rsidP="006B5A18">
            <w:pPr>
              <w:pStyle w:val="Tabletext"/>
            </w:pPr>
            <w:r w:rsidRPr="006B5A18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C12430" w14:textId="0DE7E5B8" w:rsidR="00F54A31" w:rsidRPr="006B5A18" w:rsidRDefault="00B676A6" w:rsidP="006B5A18">
            <w:pPr>
              <w:pStyle w:val="Tabletext"/>
            </w:pPr>
            <w:r w:rsidRPr="006B5A18">
              <w:t>R149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E515B1" w14:textId="42BFB208" w:rsidR="005824FE" w:rsidRPr="00C72DC6" w:rsidRDefault="00A36FC0" w:rsidP="00E010E9">
            <w:pPr>
              <w:pStyle w:val="Tabletext"/>
            </w:pPr>
            <w:r w:rsidRPr="00C72DC6">
              <w:t xml:space="preserve">The same as for item </w:t>
            </w:r>
            <w:r w:rsidR="000C3C9E" w:rsidRPr="00C72DC6">
              <w:t>225</w:t>
            </w:r>
            <w:r w:rsidR="005656FF" w:rsidRPr="00C72DC6">
              <w:t>,</w:t>
            </w:r>
            <w:r w:rsidRPr="00C72DC6">
              <w:t xml:space="preserve"> except </w:t>
            </w:r>
            <w:r w:rsidR="2645B9C9" w:rsidRPr="00C72DC6">
              <w:t xml:space="preserve">omit </w:t>
            </w:r>
            <w:r w:rsidR="000C3C9E" w:rsidRPr="00C72DC6">
              <w:t>p</w:t>
            </w:r>
            <w:r w:rsidR="00BD4AE4" w:rsidRPr="00C72DC6">
              <w:t>aragraph</w:t>
            </w:r>
            <w:r w:rsidR="005824FE" w:rsidRPr="00C72DC6">
              <w:t>s</w:t>
            </w:r>
            <w:r w:rsidR="00BD4AE4" w:rsidRPr="00C72DC6">
              <w:t xml:space="preserve"> (c)</w:t>
            </w:r>
            <w:r w:rsidR="005824FE" w:rsidRPr="00C72DC6">
              <w:t>, and substitute:</w:t>
            </w:r>
          </w:p>
          <w:p w14:paraId="394F1BE8" w14:textId="77777777" w:rsidR="001A2A3F" w:rsidRPr="00C72DC6" w:rsidRDefault="001A2A3F" w:rsidP="001A2A3F">
            <w:pPr>
              <w:pStyle w:val="Tablea"/>
            </w:pPr>
            <w:r w:rsidRPr="00C72DC6">
              <w:t>(c) the following:</w:t>
            </w:r>
          </w:p>
          <w:p w14:paraId="2AEE6DF2" w14:textId="1875D5B0" w:rsidR="001A2A3F" w:rsidRPr="00C72DC6" w:rsidRDefault="001A2A3F" w:rsidP="001A2A3F">
            <w:pPr>
              <w:pStyle w:val="Tablei"/>
            </w:pPr>
            <w:r w:rsidRPr="00C72DC6">
              <w:t>(</w:t>
            </w:r>
            <w:proofErr w:type="spellStart"/>
            <w:r w:rsidRPr="00C72DC6">
              <w:t>i</w:t>
            </w:r>
            <w:proofErr w:type="spellEnd"/>
            <w:r w:rsidRPr="00C72DC6">
              <w:t>) “</w:t>
            </w:r>
            <w:r w:rsidR="0074037D" w:rsidRPr="00C72DC6">
              <w:t>GOLD</w:t>
            </w:r>
            <w:r w:rsidRPr="00C72DC6">
              <w:t xml:space="preserve"> SWAN”; and</w:t>
            </w:r>
          </w:p>
          <w:p w14:paraId="17FCAE84" w14:textId="77777777" w:rsidR="001A2A3F" w:rsidRPr="00C72DC6" w:rsidRDefault="001A2A3F" w:rsidP="001A2A3F">
            <w:pPr>
              <w:pStyle w:val="Tablei"/>
            </w:pPr>
            <w:r w:rsidRPr="00C72DC6">
              <w:t>(ii) the inscription, in Arabic numerals, of a year; and</w:t>
            </w:r>
          </w:p>
          <w:p w14:paraId="53BFAA03" w14:textId="30FF5A24" w:rsidR="001A2A3F" w:rsidRPr="00C72DC6" w:rsidRDefault="001A2A3F" w:rsidP="001A2A3F">
            <w:pPr>
              <w:pStyle w:val="Tablei"/>
            </w:pPr>
            <w:r w:rsidRPr="00C72DC6">
              <w:t>(iii) “XOZ 9999” (where “X” is the nominal weight in ounces of the coin, expressed as a whole number or a common fraction in Arabic numerals); and</w:t>
            </w:r>
          </w:p>
          <w:p w14:paraId="7AEA076F" w14:textId="77777777" w:rsidR="001A2A3F" w:rsidRPr="00C72DC6" w:rsidRDefault="001A2A3F" w:rsidP="001A2A3F">
            <w:pPr>
              <w:pStyle w:val="Tablei"/>
            </w:pPr>
            <w:r w:rsidRPr="00C72DC6">
              <w:t>(iv) “AUSTRALIAN”; and</w:t>
            </w:r>
          </w:p>
          <w:p w14:paraId="7F2C1F10" w14:textId="77777777" w:rsidR="001A2A3F" w:rsidRPr="00C72DC6" w:rsidRDefault="001A2A3F" w:rsidP="001A2A3F">
            <w:pPr>
              <w:pStyle w:val="Tablei"/>
            </w:pPr>
            <w:r w:rsidRPr="00C72DC6">
              <w:t>(v) “AH”; and</w:t>
            </w:r>
          </w:p>
          <w:p w14:paraId="38F63E19" w14:textId="2117BFEE" w:rsidR="00F54A31" w:rsidRPr="00C72DC6" w:rsidRDefault="001A2A3F" w:rsidP="007C09A3">
            <w:pPr>
              <w:pStyle w:val="Tablei"/>
            </w:pPr>
            <w:r w:rsidRPr="00C72DC6">
              <w:t>(vi) “P”</w:t>
            </w:r>
            <w:r w:rsidR="007C09A3" w:rsidRPr="00C72DC6">
              <w:t>.</w:t>
            </w:r>
          </w:p>
        </w:tc>
      </w:tr>
    </w:tbl>
    <w:p w14:paraId="435D3A0C" w14:textId="4F56CD60" w:rsidR="00F5638C" w:rsidRPr="00A41691" w:rsidRDefault="00F5638C" w:rsidP="00A41691">
      <w:pPr>
        <w:pStyle w:val="Tabletext"/>
      </w:pPr>
    </w:p>
    <w:sectPr w:rsidR="00F5638C" w:rsidRPr="00A4169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6D1C" w14:textId="77777777" w:rsidR="007F1E53" w:rsidRDefault="007F1E53" w:rsidP="00F5638C">
      <w:pPr>
        <w:spacing w:line="240" w:lineRule="auto"/>
      </w:pPr>
      <w:r>
        <w:separator/>
      </w:r>
    </w:p>
  </w:endnote>
  <w:endnote w:type="continuationSeparator" w:id="0">
    <w:p w14:paraId="12169F68" w14:textId="77777777" w:rsidR="007F1E53" w:rsidRDefault="007F1E53" w:rsidP="00F5638C">
      <w:pPr>
        <w:spacing w:line="240" w:lineRule="auto"/>
      </w:pPr>
      <w:r>
        <w:continuationSeparator/>
      </w:r>
    </w:p>
  </w:endnote>
  <w:endnote w:type="continuationNotice" w:id="1">
    <w:p w14:paraId="32ABEB5E" w14:textId="77777777" w:rsidR="007F1E53" w:rsidRDefault="007F1E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68C2" w14:textId="32C4699E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D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1357" w14:textId="678173C4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677D4C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A2E3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A8D60" w14:textId="18BA4B41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A1D11">
            <w:rPr>
              <w:i/>
              <w:noProof/>
              <w:sz w:val="18"/>
            </w:rPr>
            <w:t>Currency (Australian Coins) Amendment (2024 Perth Mint No. 7)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E441C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3C921BFA" w14:textId="77777777" w:rsidR="00F5638C" w:rsidRPr="00ED79B6" w:rsidRDefault="00F5638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4A7" w14:textId="27E2074D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0F79E23" w14:textId="77777777" w:rsidTr="000576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2C3BB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A517" w14:textId="6C5BB951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01AF">
            <w:rPr>
              <w:i/>
              <w:noProof/>
              <w:sz w:val="18"/>
            </w:rPr>
            <w:t>Currency (Australian Coins) Amendment (2024 Perth Mint No. 7)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B93A1F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32ABE464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204" w14:textId="59EE5814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CE0" w14:paraId="24E1EBE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FDB5" w14:textId="77777777" w:rsidR="00614E0C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6E2D1" w14:textId="1500B930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01AF">
            <w:rPr>
              <w:i/>
              <w:noProof/>
              <w:sz w:val="18"/>
            </w:rPr>
            <w:t>Currency (Australian Coins) Amendment (2024 Perth Mint No. 7)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85281" w14:textId="77777777" w:rsidR="00614E0C" w:rsidRDefault="00614E0C">
          <w:pPr>
            <w:spacing w:line="0" w:lineRule="atLeast"/>
            <w:jc w:val="right"/>
            <w:rPr>
              <w:sz w:val="18"/>
            </w:rPr>
          </w:pPr>
        </w:p>
      </w:tc>
    </w:tr>
  </w:tbl>
  <w:p w14:paraId="51462471" w14:textId="77777777" w:rsidR="00614E0C" w:rsidRPr="00ED79B6" w:rsidRDefault="00614E0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2A5" w14:textId="3A78088E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3" w:name="_Hlk26285929"/>
    <w:bookmarkStart w:id="24" w:name="_Hlk26285930"/>
    <w:bookmarkStart w:id="25" w:name="_Hlk26285933"/>
    <w:bookmarkStart w:id="26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330A0F46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E3769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09E53" w14:textId="651DB0D6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D01AF">
            <w:rPr>
              <w:i/>
              <w:noProof/>
              <w:sz w:val="18"/>
            </w:rPr>
            <w:t>Currency (Australian Coins) Amendment (2024 Perth Mint No. 7)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68E33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  <w:bookmarkEnd w:id="25"/>
    <w:bookmarkEnd w:id="26"/>
  </w:tbl>
  <w:p w14:paraId="067DC3A7" w14:textId="77777777" w:rsidR="00614E0C" w:rsidRPr="00ED79B6" w:rsidRDefault="00614E0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C6B" w14:textId="77777777" w:rsidR="00614E0C" w:rsidRPr="00E33C1C" w:rsidRDefault="00614E0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9" w:name="_Hlk26285931"/>
    <w:bookmarkStart w:id="30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774F1CBA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4B92A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03024" w14:textId="1E1DEEAD" w:rsidR="00614E0C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1D11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38B2D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</w:tbl>
  <w:p w14:paraId="45755E8B" w14:textId="77777777" w:rsidR="00614E0C" w:rsidRPr="00ED79B6" w:rsidRDefault="00614E0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4841" w14:textId="77777777" w:rsidR="007F1E53" w:rsidRDefault="007F1E53" w:rsidP="00F5638C">
      <w:pPr>
        <w:spacing w:line="240" w:lineRule="auto"/>
      </w:pPr>
      <w:r>
        <w:separator/>
      </w:r>
    </w:p>
  </w:footnote>
  <w:footnote w:type="continuationSeparator" w:id="0">
    <w:p w14:paraId="3FEF26CB" w14:textId="77777777" w:rsidR="007F1E53" w:rsidRDefault="007F1E53" w:rsidP="00F5638C">
      <w:pPr>
        <w:spacing w:line="240" w:lineRule="auto"/>
      </w:pPr>
      <w:r>
        <w:continuationSeparator/>
      </w:r>
    </w:p>
  </w:footnote>
  <w:footnote w:type="continuationNotice" w:id="1">
    <w:p w14:paraId="01035DA5" w14:textId="77777777" w:rsidR="007F1E53" w:rsidRDefault="007F1E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134" w14:textId="22B646B0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1FB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61" w14:textId="44E2D4BD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802F" w14:textId="15471163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B89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390" w14:textId="6082958E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01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01AF">
      <w:rPr>
        <w:noProof/>
        <w:sz w:val="20"/>
      </w:rPr>
      <w:t>Amendments</w:t>
    </w:r>
    <w:r>
      <w:rPr>
        <w:sz w:val="20"/>
      </w:rPr>
      <w:fldChar w:fldCharType="end"/>
    </w:r>
  </w:p>
  <w:p w14:paraId="009AD557" w14:textId="703F3B28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71EFB" w14:textId="77777777" w:rsidR="00614E0C" w:rsidRPr="00A961C4" w:rsidRDefault="00614E0C" w:rsidP="00950D16">
    <w:pPr>
      <w:pBdr>
        <w:bottom w:val="single" w:sz="6" w:space="0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26285923"/>
  <w:bookmarkStart w:id="20" w:name="_Hlk26285924"/>
  <w:bookmarkStart w:id="21" w:name="_Hlk26285927"/>
  <w:bookmarkStart w:id="22" w:name="_Hlk26285928"/>
  <w:p w14:paraId="4D08AE83" w14:textId="60B039B6" w:rsidR="00614E0C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BC8CE" w14:textId="41092F60" w:rsidR="00614E0C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9"/>
  <w:bookmarkEnd w:id="20"/>
  <w:bookmarkEnd w:id="21"/>
  <w:bookmarkEnd w:id="22"/>
  <w:p w14:paraId="01F3724A" w14:textId="77777777" w:rsidR="00614E0C" w:rsidRPr="00A961C4" w:rsidRDefault="00614E0C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1263" w14:textId="77777777" w:rsidR="00614E0C" w:rsidRPr="00A961C4" w:rsidRDefault="00614E0C">
    <w:bookmarkStart w:id="27" w:name="_Hlk26285925"/>
    <w:bookmarkStart w:id="28" w:name="_Hlk262859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2EB"/>
    <w:multiLevelType w:val="hybridMultilevel"/>
    <w:tmpl w:val="9EF216CA"/>
    <w:lvl w:ilvl="0" w:tplc="5058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D2498"/>
    <w:multiLevelType w:val="hybridMultilevel"/>
    <w:tmpl w:val="05D89310"/>
    <w:lvl w:ilvl="0" w:tplc="5058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91E17"/>
    <w:multiLevelType w:val="hybridMultilevel"/>
    <w:tmpl w:val="765C36FC"/>
    <w:lvl w:ilvl="0" w:tplc="8EE201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BC7"/>
    <w:multiLevelType w:val="hybridMultilevel"/>
    <w:tmpl w:val="A8B6DAA2"/>
    <w:lvl w:ilvl="0" w:tplc="F29CF26E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C48DF"/>
    <w:multiLevelType w:val="hybridMultilevel"/>
    <w:tmpl w:val="78E2D458"/>
    <w:lvl w:ilvl="0" w:tplc="5058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727C2"/>
    <w:multiLevelType w:val="hybridMultilevel"/>
    <w:tmpl w:val="07325A30"/>
    <w:lvl w:ilvl="0" w:tplc="40C4194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B6C4CF0"/>
    <w:multiLevelType w:val="hybridMultilevel"/>
    <w:tmpl w:val="6648592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81B72"/>
    <w:multiLevelType w:val="hybridMultilevel"/>
    <w:tmpl w:val="861C4D26"/>
    <w:lvl w:ilvl="0" w:tplc="EC923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57136"/>
    <w:multiLevelType w:val="hybridMultilevel"/>
    <w:tmpl w:val="659EFC2A"/>
    <w:lvl w:ilvl="0" w:tplc="50588ED0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1274D"/>
    <w:multiLevelType w:val="hybridMultilevel"/>
    <w:tmpl w:val="C0DAEDC6"/>
    <w:lvl w:ilvl="0" w:tplc="FAAA18D4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6DD"/>
    <w:multiLevelType w:val="multilevel"/>
    <w:tmpl w:val="273A65F4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CF542B"/>
    <w:multiLevelType w:val="hybridMultilevel"/>
    <w:tmpl w:val="249E42C6"/>
    <w:lvl w:ilvl="0" w:tplc="5058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9414B2"/>
    <w:multiLevelType w:val="hybridMultilevel"/>
    <w:tmpl w:val="A75E62B8"/>
    <w:lvl w:ilvl="0" w:tplc="50588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76183"/>
    <w:multiLevelType w:val="hybridMultilevel"/>
    <w:tmpl w:val="66485922"/>
    <w:lvl w:ilvl="0" w:tplc="F882339A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BC5"/>
    <w:multiLevelType w:val="hybridMultilevel"/>
    <w:tmpl w:val="30C8BE38"/>
    <w:lvl w:ilvl="0" w:tplc="5058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65992"/>
    <w:multiLevelType w:val="hybridMultilevel"/>
    <w:tmpl w:val="F256535A"/>
    <w:lvl w:ilvl="0" w:tplc="50588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779338">
    <w:abstractNumId w:val="6"/>
  </w:num>
  <w:num w:numId="2" w16cid:durableId="613442862">
    <w:abstractNumId w:val="3"/>
  </w:num>
  <w:num w:numId="3" w16cid:durableId="510994786">
    <w:abstractNumId w:val="2"/>
  </w:num>
  <w:num w:numId="4" w16cid:durableId="1474330222">
    <w:abstractNumId w:val="11"/>
  </w:num>
  <w:num w:numId="5" w16cid:durableId="1394082958">
    <w:abstractNumId w:val="17"/>
  </w:num>
  <w:num w:numId="6" w16cid:durableId="649941387">
    <w:abstractNumId w:val="12"/>
  </w:num>
  <w:num w:numId="7" w16cid:durableId="51122200">
    <w:abstractNumId w:val="1"/>
  </w:num>
  <w:num w:numId="8" w16cid:durableId="1044479876">
    <w:abstractNumId w:val="9"/>
  </w:num>
  <w:num w:numId="9" w16cid:durableId="478232735">
    <w:abstractNumId w:val="14"/>
  </w:num>
  <w:num w:numId="10" w16cid:durableId="74982183">
    <w:abstractNumId w:val="4"/>
  </w:num>
  <w:num w:numId="11" w16cid:durableId="1314984949">
    <w:abstractNumId w:val="0"/>
  </w:num>
  <w:num w:numId="12" w16cid:durableId="2025015237">
    <w:abstractNumId w:val="16"/>
  </w:num>
  <w:num w:numId="13" w16cid:durableId="472913019">
    <w:abstractNumId w:val="15"/>
  </w:num>
  <w:num w:numId="14" w16cid:durableId="1707944680">
    <w:abstractNumId w:val="5"/>
  </w:num>
  <w:num w:numId="15" w16cid:durableId="1783839796">
    <w:abstractNumId w:val="10"/>
  </w:num>
  <w:num w:numId="16" w16cid:durableId="1686974313">
    <w:abstractNumId w:val="7"/>
  </w:num>
  <w:num w:numId="17" w16cid:durableId="4461186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B"/>
    <w:rsid w:val="00000940"/>
    <w:rsid w:val="000011BA"/>
    <w:rsid w:val="0000143B"/>
    <w:rsid w:val="00002B4D"/>
    <w:rsid w:val="00002DF9"/>
    <w:rsid w:val="00003020"/>
    <w:rsid w:val="0000352D"/>
    <w:rsid w:val="000039EA"/>
    <w:rsid w:val="00003B6F"/>
    <w:rsid w:val="00003CC7"/>
    <w:rsid w:val="00004697"/>
    <w:rsid w:val="0000566D"/>
    <w:rsid w:val="00006A92"/>
    <w:rsid w:val="000071AA"/>
    <w:rsid w:val="00007337"/>
    <w:rsid w:val="0000756D"/>
    <w:rsid w:val="00007E20"/>
    <w:rsid w:val="00010599"/>
    <w:rsid w:val="000106D1"/>
    <w:rsid w:val="00010BD7"/>
    <w:rsid w:val="00011BE2"/>
    <w:rsid w:val="000123EE"/>
    <w:rsid w:val="00013498"/>
    <w:rsid w:val="00013516"/>
    <w:rsid w:val="00014167"/>
    <w:rsid w:val="00015035"/>
    <w:rsid w:val="000154CA"/>
    <w:rsid w:val="00015B46"/>
    <w:rsid w:val="00015B96"/>
    <w:rsid w:val="00015BEA"/>
    <w:rsid w:val="0001615F"/>
    <w:rsid w:val="00016C05"/>
    <w:rsid w:val="00016D13"/>
    <w:rsid w:val="00017ED8"/>
    <w:rsid w:val="000215D4"/>
    <w:rsid w:val="00022A02"/>
    <w:rsid w:val="00023234"/>
    <w:rsid w:val="0002339A"/>
    <w:rsid w:val="00023639"/>
    <w:rsid w:val="0002376B"/>
    <w:rsid w:val="000239B4"/>
    <w:rsid w:val="00023B88"/>
    <w:rsid w:val="00023BF3"/>
    <w:rsid w:val="00024598"/>
    <w:rsid w:val="0002495B"/>
    <w:rsid w:val="00024BA8"/>
    <w:rsid w:val="00024BB3"/>
    <w:rsid w:val="000256C1"/>
    <w:rsid w:val="00025A2E"/>
    <w:rsid w:val="00025ACB"/>
    <w:rsid w:val="00025FAA"/>
    <w:rsid w:val="00026446"/>
    <w:rsid w:val="00030830"/>
    <w:rsid w:val="000309CF"/>
    <w:rsid w:val="00030B42"/>
    <w:rsid w:val="0003154B"/>
    <w:rsid w:val="000315FF"/>
    <w:rsid w:val="0003171A"/>
    <w:rsid w:val="00031AD3"/>
    <w:rsid w:val="00031BF5"/>
    <w:rsid w:val="00031D26"/>
    <w:rsid w:val="00032B7D"/>
    <w:rsid w:val="00033025"/>
    <w:rsid w:val="00033E93"/>
    <w:rsid w:val="00034164"/>
    <w:rsid w:val="000344F1"/>
    <w:rsid w:val="00034A23"/>
    <w:rsid w:val="00035777"/>
    <w:rsid w:val="00035C66"/>
    <w:rsid w:val="00036967"/>
    <w:rsid w:val="00036975"/>
    <w:rsid w:val="00036B86"/>
    <w:rsid w:val="00036D2F"/>
    <w:rsid w:val="0004013F"/>
    <w:rsid w:val="00041ABB"/>
    <w:rsid w:val="00041C9C"/>
    <w:rsid w:val="00041F1F"/>
    <w:rsid w:val="000427A7"/>
    <w:rsid w:val="000432CC"/>
    <w:rsid w:val="000433A0"/>
    <w:rsid w:val="00043BF6"/>
    <w:rsid w:val="0004463E"/>
    <w:rsid w:val="000447F1"/>
    <w:rsid w:val="00044D0B"/>
    <w:rsid w:val="00045583"/>
    <w:rsid w:val="0004631F"/>
    <w:rsid w:val="000464B3"/>
    <w:rsid w:val="00046569"/>
    <w:rsid w:val="00046C62"/>
    <w:rsid w:val="000474D7"/>
    <w:rsid w:val="00047688"/>
    <w:rsid w:val="00047A52"/>
    <w:rsid w:val="00050A9E"/>
    <w:rsid w:val="00050AA7"/>
    <w:rsid w:val="000510B0"/>
    <w:rsid w:val="00051258"/>
    <w:rsid w:val="00051D79"/>
    <w:rsid w:val="00051D8B"/>
    <w:rsid w:val="0005206B"/>
    <w:rsid w:val="00052592"/>
    <w:rsid w:val="00052B43"/>
    <w:rsid w:val="000531E4"/>
    <w:rsid w:val="0005332F"/>
    <w:rsid w:val="000543ED"/>
    <w:rsid w:val="00054D0F"/>
    <w:rsid w:val="00055118"/>
    <w:rsid w:val="0005531F"/>
    <w:rsid w:val="000559FC"/>
    <w:rsid w:val="00055FFC"/>
    <w:rsid w:val="0005600B"/>
    <w:rsid w:val="0005768B"/>
    <w:rsid w:val="000605E5"/>
    <w:rsid w:val="0006206C"/>
    <w:rsid w:val="000620A9"/>
    <w:rsid w:val="000620B1"/>
    <w:rsid w:val="000623CE"/>
    <w:rsid w:val="00062902"/>
    <w:rsid w:val="00062B3D"/>
    <w:rsid w:val="0006364D"/>
    <w:rsid w:val="00064A64"/>
    <w:rsid w:val="00065545"/>
    <w:rsid w:val="00065768"/>
    <w:rsid w:val="0006597D"/>
    <w:rsid w:val="000659BB"/>
    <w:rsid w:val="000660E5"/>
    <w:rsid w:val="000662A4"/>
    <w:rsid w:val="00066AB0"/>
    <w:rsid w:val="000703AD"/>
    <w:rsid w:val="00070A8D"/>
    <w:rsid w:val="000711E8"/>
    <w:rsid w:val="00071887"/>
    <w:rsid w:val="00071D15"/>
    <w:rsid w:val="0007370B"/>
    <w:rsid w:val="000738F5"/>
    <w:rsid w:val="00073E80"/>
    <w:rsid w:val="00073F8D"/>
    <w:rsid w:val="0007478D"/>
    <w:rsid w:val="00075685"/>
    <w:rsid w:val="000757EE"/>
    <w:rsid w:val="000765E8"/>
    <w:rsid w:val="00080192"/>
    <w:rsid w:val="000811AE"/>
    <w:rsid w:val="000812AF"/>
    <w:rsid w:val="00082162"/>
    <w:rsid w:val="00085279"/>
    <w:rsid w:val="0008529C"/>
    <w:rsid w:val="0008532B"/>
    <w:rsid w:val="00085BA9"/>
    <w:rsid w:val="0008606E"/>
    <w:rsid w:val="0008625F"/>
    <w:rsid w:val="0008643C"/>
    <w:rsid w:val="00087183"/>
    <w:rsid w:val="000872A0"/>
    <w:rsid w:val="00087372"/>
    <w:rsid w:val="00090327"/>
    <w:rsid w:val="00091535"/>
    <w:rsid w:val="00091730"/>
    <w:rsid w:val="00091CCA"/>
    <w:rsid w:val="00091F8C"/>
    <w:rsid w:val="0009285F"/>
    <w:rsid w:val="00092886"/>
    <w:rsid w:val="0009325A"/>
    <w:rsid w:val="000934D5"/>
    <w:rsid w:val="000937ED"/>
    <w:rsid w:val="000943AF"/>
    <w:rsid w:val="00094407"/>
    <w:rsid w:val="000948AE"/>
    <w:rsid w:val="00094A4E"/>
    <w:rsid w:val="00096201"/>
    <w:rsid w:val="000967F6"/>
    <w:rsid w:val="00096DD9"/>
    <w:rsid w:val="000971CC"/>
    <w:rsid w:val="0009720B"/>
    <w:rsid w:val="0009726B"/>
    <w:rsid w:val="000975B5"/>
    <w:rsid w:val="000A09A3"/>
    <w:rsid w:val="000A0F67"/>
    <w:rsid w:val="000A0FB1"/>
    <w:rsid w:val="000A1542"/>
    <w:rsid w:val="000A17E9"/>
    <w:rsid w:val="000A25FA"/>
    <w:rsid w:val="000A279E"/>
    <w:rsid w:val="000A3166"/>
    <w:rsid w:val="000A32BC"/>
    <w:rsid w:val="000A340F"/>
    <w:rsid w:val="000A3493"/>
    <w:rsid w:val="000A3FAF"/>
    <w:rsid w:val="000A42B0"/>
    <w:rsid w:val="000A4A28"/>
    <w:rsid w:val="000A4F04"/>
    <w:rsid w:val="000A500A"/>
    <w:rsid w:val="000A5B9C"/>
    <w:rsid w:val="000A6479"/>
    <w:rsid w:val="000A64EC"/>
    <w:rsid w:val="000A69FD"/>
    <w:rsid w:val="000A7018"/>
    <w:rsid w:val="000A7731"/>
    <w:rsid w:val="000A79BA"/>
    <w:rsid w:val="000B0836"/>
    <w:rsid w:val="000B1554"/>
    <w:rsid w:val="000B1860"/>
    <w:rsid w:val="000B1F1B"/>
    <w:rsid w:val="000B2890"/>
    <w:rsid w:val="000B31B7"/>
    <w:rsid w:val="000B3222"/>
    <w:rsid w:val="000B32DC"/>
    <w:rsid w:val="000B335E"/>
    <w:rsid w:val="000B3741"/>
    <w:rsid w:val="000B39B7"/>
    <w:rsid w:val="000B3D22"/>
    <w:rsid w:val="000B5273"/>
    <w:rsid w:val="000B5B6F"/>
    <w:rsid w:val="000B6BF7"/>
    <w:rsid w:val="000B711A"/>
    <w:rsid w:val="000B790C"/>
    <w:rsid w:val="000B7967"/>
    <w:rsid w:val="000B7F68"/>
    <w:rsid w:val="000B7FA9"/>
    <w:rsid w:val="000C0142"/>
    <w:rsid w:val="000C01CD"/>
    <w:rsid w:val="000C0558"/>
    <w:rsid w:val="000C06EA"/>
    <w:rsid w:val="000C0D65"/>
    <w:rsid w:val="000C0E1A"/>
    <w:rsid w:val="000C13E1"/>
    <w:rsid w:val="000C170F"/>
    <w:rsid w:val="000C18D5"/>
    <w:rsid w:val="000C19B1"/>
    <w:rsid w:val="000C1A1F"/>
    <w:rsid w:val="000C232F"/>
    <w:rsid w:val="000C2A77"/>
    <w:rsid w:val="000C2C34"/>
    <w:rsid w:val="000C3C9E"/>
    <w:rsid w:val="000C4346"/>
    <w:rsid w:val="000C473D"/>
    <w:rsid w:val="000C4A0D"/>
    <w:rsid w:val="000C5518"/>
    <w:rsid w:val="000C6929"/>
    <w:rsid w:val="000C7EBF"/>
    <w:rsid w:val="000D0075"/>
    <w:rsid w:val="000D0CFE"/>
    <w:rsid w:val="000D17BD"/>
    <w:rsid w:val="000D2188"/>
    <w:rsid w:val="000D249A"/>
    <w:rsid w:val="000D3B31"/>
    <w:rsid w:val="000D3FAB"/>
    <w:rsid w:val="000D45D6"/>
    <w:rsid w:val="000D4DCF"/>
    <w:rsid w:val="000D4E09"/>
    <w:rsid w:val="000D4E78"/>
    <w:rsid w:val="000D4F24"/>
    <w:rsid w:val="000D533C"/>
    <w:rsid w:val="000D5D6D"/>
    <w:rsid w:val="000D60E7"/>
    <w:rsid w:val="000D65BF"/>
    <w:rsid w:val="000D6C37"/>
    <w:rsid w:val="000D6C76"/>
    <w:rsid w:val="000D702C"/>
    <w:rsid w:val="000D752C"/>
    <w:rsid w:val="000D76FE"/>
    <w:rsid w:val="000D7ECD"/>
    <w:rsid w:val="000D7FAB"/>
    <w:rsid w:val="000E0CAC"/>
    <w:rsid w:val="000E0D61"/>
    <w:rsid w:val="000E0E23"/>
    <w:rsid w:val="000E1D30"/>
    <w:rsid w:val="000E2E3E"/>
    <w:rsid w:val="000E3662"/>
    <w:rsid w:val="000E3F6C"/>
    <w:rsid w:val="000E40D2"/>
    <w:rsid w:val="000E4A27"/>
    <w:rsid w:val="000E4DBB"/>
    <w:rsid w:val="000E599B"/>
    <w:rsid w:val="000E5AE7"/>
    <w:rsid w:val="000E5D1C"/>
    <w:rsid w:val="000E648A"/>
    <w:rsid w:val="000F06AC"/>
    <w:rsid w:val="000F17FE"/>
    <w:rsid w:val="000F1B00"/>
    <w:rsid w:val="000F1E58"/>
    <w:rsid w:val="000F1F2A"/>
    <w:rsid w:val="000F22E9"/>
    <w:rsid w:val="000F240D"/>
    <w:rsid w:val="000F2662"/>
    <w:rsid w:val="000F3160"/>
    <w:rsid w:val="000F33CB"/>
    <w:rsid w:val="000F3649"/>
    <w:rsid w:val="000F3803"/>
    <w:rsid w:val="000F3BF6"/>
    <w:rsid w:val="000F3C65"/>
    <w:rsid w:val="000F4AFA"/>
    <w:rsid w:val="000F4C0C"/>
    <w:rsid w:val="000F5280"/>
    <w:rsid w:val="000F5535"/>
    <w:rsid w:val="000F5E95"/>
    <w:rsid w:val="000F6289"/>
    <w:rsid w:val="000F746A"/>
    <w:rsid w:val="000F7A22"/>
    <w:rsid w:val="000F7C13"/>
    <w:rsid w:val="001004CB"/>
    <w:rsid w:val="001011A2"/>
    <w:rsid w:val="00101FFF"/>
    <w:rsid w:val="00102C16"/>
    <w:rsid w:val="00102F63"/>
    <w:rsid w:val="00103420"/>
    <w:rsid w:val="00104727"/>
    <w:rsid w:val="00104A32"/>
    <w:rsid w:val="00104B55"/>
    <w:rsid w:val="001052C3"/>
    <w:rsid w:val="0010536A"/>
    <w:rsid w:val="0010754D"/>
    <w:rsid w:val="00110009"/>
    <w:rsid w:val="00110333"/>
    <w:rsid w:val="00110896"/>
    <w:rsid w:val="0011090A"/>
    <w:rsid w:val="00111105"/>
    <w:rsid w:val="001117CD"/>
    <w:rsid w:val="001126FE"/>
    <w:rsid w:val="00112AF4"/>
    <w:rsid w:val="001144B7"/>
    <w:rsid w:val="00114653"/>
    <w:rsid w:val="00114882"/>
    <w:rsid w:val="00115702"/>
    <w:rsid w:val="00115ADA"/>
    <w:rsid w:val="0011667B"/>
    <w:rsid w:val="00116A87"/>
    <w:rsid w:val="001171D8"/>
    <w:rsid w:val="00117AFF"/>
    <w:rsid w:val="00120397"/>
    <w:rsid w:val="00120981"/>
    <w:rsid w:val="0012160D"/>
    <w:rsid w:val="00121A13"/>
    <w:rsid w:val="001220A8"/>
    <w:rsid w:val="001226C5"/>
    <w:rsid w:val="0012287D"/>
    <w:rsid w:val="00122934"/>
    <w:rsid w:val="00122C18"/>
    <w:rsid w:val="00123198"/>
    <w:rsid w:val="0012347D"/>
    <w:rsid w:val="00123529"/>
    <w:rsid w:val="001239AA"/>
    <w:rsid w:val="00123B63"/>
    <w:rsid w:val="00124698"/>
    <w:rsid w:val="00124FDC"/>
    <w:rsid w:val="00125406"/>
    <w:rsid w:val="001268FA"/>
    <w:rsid w:val="00126A86"/>
    <w:rsid w:val="00126D8E"/>
    <w:rsid w:val="001274DE"/>
    <w:rsid w:val="00127777"/>
    <w:rsid w:val="00127C30"/>
    <w:rsid w:val="00127DC7"/>
    <w:rsid w:val="001304F2"/>
    <w:rsid w:val="00130BAF"/>
    <w:rsid w:val="00130CDB"/>
    <w:rsid w:val="00131973"/>
    <w:rsid w:val="00131DE3"/>
    <w:rsid w:val="00132642"/>
    <w:rsid w:val="0013317B"/>
    <w:rsid w:val="001336C3"/>
    <w:rsid w:val="00133748"/>
    <w:rsid w:val="00133889"/>
    <w:rsid w:val="001339F5"/>
    <w:rsid w:val="00133C68"/>
    <w:rsid w:val="00133FC6"/>
    <w:rsid w:val="00134BB2"/>
    <w:rsid w:val="00134C0E"/>
    <w:rsid w:val="00134C64"/>
    <w:rsid w:val="001361B1"/>
    <w:rsid w:val="00136D0A"/>
    <w:rsid w:val="001377AD"/>
    <w:rsid w:val="00137E33"/>
    <w:rsid w:val="00137EC6"/>
    <w:rsid w:val="00137F35"/>
    <w:rsid w:val="00137FD7"/>
    <w:rsid w:val="001400B5"/>
    <w:rsid w:val="001400C3"/>
    <w:rsid w:val="00140A88"/>
    <w:rsid w:val="00141787"/>
    <w:rsid w:val="00141B61"/>
    <w:rsid w:val="001432A0"/>
    <w:rsid w:val="0014383D"/>
    <w:rsid w:val="00143F5A"/>
    <w:rsid w:val="0014443E"/>
    <w:rsid w:val="00144977"/>
    <w:rsid w:val="00144A00"/>
    <w:rsid w:val="001451D4"/>
    <w:rsid w:val="0014579B"/>
    <w:rsid w:val="001466D9"/>
    <w:rsid w:val="00146DBC"/>
    <w:rsid w:val="001477AE"/>
    <w:rsid w:val="00147C05"/>
    <w:rsid w:val="00147D1E"/>
    <w:rsid w:val="00147DFC"/>
    <w:rsid w:val="0015024A"/>
    <w:rsid w:val="001513A9"/>
    <w:rsid w:val="00151699"/>
    <w:rsid w:val="0015173E"/>
    <w:rsid w:val="0015267C"/>
    <w:rsid w:val="001526C3"/>
    <w:rsid w:val="00152928"/>
    <w:rsid w:val="00152AF0"/>
    <w:rsid w:val="00152EC2"/>
    <w:rsid w:val="0015318E"/>
    <w:rsid w:val="00154029"/>
    <w:rsid w:val="001544B4"/>
    <w:rsid w:val="00155893"/>
    <w:rsid w:val="00155A7E"/>
    <w:rsid w:val="0015605B"/>
    <w:rsid w:val="00156439"/>
    <w:rsid w:val="001566C7"/>
    <w:rsid w:val="00156945"/>
    <w:rsid w:val="0015796D"/>
    <w:rsid w:val="00157BBD"/>
    <w:rsid w:val="001607C2"/>
    <w:rsid w:val="001612EA"/>
    <w:rsid w:val="00161778"/>
    <w:rsid w:val="00161ADF"/>
    <w:rsid w:val="00162353"/>
    <w:rsid w:val="00162ED1"/>
    <w:rsid w:val="00163190"/>
    <w:rsid w:val="00163A6B"/>
    <w:rsid w:val="0016439C"/>
    <w:rsid w:val="00164479"/>
    <w:rsid w:val="001647DC"/>
    <w:rsid w:val="001661A7"/>
    <w:rsid w:val="001666A6"/>
    <w:rsid w:val="00167443"/>
    <w:rsid w:val="001677D3"/>
    <w:rsid w:val="001678A7"/>
    <w:rsid w:val="001705D1"/>
    <w:rsid w:val="001712EF"/>
    <w:rsid w:val="00171A6F"/>
    <w:rsid w:val="00171C33"/>
    <w:rsid w:val="001725DF"/>
    <w:rsid w:val="001727A5"/>
    <w:rsid w:val="00173BC9"/>
    <w:rsid w:val="001741C1"/>
    <w:rsid w:val="00174BA9"/>
    <w:rsid w:val="00174D44"/>
    <w:rsid w:val="001751C8"/>
    <w:rsid w:val="001755FD"/>
    <w:rsid w:val="00175716"/>
    <w:rsid w:val="00175AB2"/>
    <w:rsid w:val="00175B27"/>
    <w:rsid w:val="00176397"/>
    <w:rsid w:val="00176D19"/>
    <w:rsid w:val="00176ED8"/>
    <w:rsid w:val="00176F4D"/>
    <w:rsid w:val="001772E6"/>
    <w:rsid w:val="001803D2"/>
    <w:rsid w:val="00180672"/>
    <w:rsid w:val="0018090B"/>
    <w:rsid w:val="0018092F"/>
    <w:rsid w:val="001809B6"/>
    <w:rsid w:val="00181206"/>
    <w:rsid w:val="00181925"/>
    <w:rsid w:val="00181D85"/>
    <w:rsid w:val="00182370"/>
    <w:rsid w:val="0018261E"/>
    <w:rsid w:val="00182712"/>
    <w:rsid w:val="00182D9D"/>
    <w:rsid w:val="00183BED"/>
    <w:rsid w:val="00183F26"/>
    <w:rsid w:val="00184909"/>
    <w:rsid w:val="00184B64"/>
    <w:rsid w:val="00185C04"/>
    <w:rsid w:val="00185CE0"/>
    <w:rsid w:val="0018674D"/>
    <w:rsid w:val="0018709D"/>
    <w:rsid w:val="00187C0E"/>
    <w:rsid w:val="00190803"/>
    <w:rsid w:val="00190CB4"/>
    <w:rsid w:val="00191646"/>
    <w:rsid w:val="001922BE"/>
    <w:rsid w:val="001923A5"/>
    <w:rsid w:val="001925E9"/>
    <w:rsid w:val="00192EA8"/>
    <w:rsid w:val="0019382F"/>
    <w:rsid w:val="00193E59"/>
    <w:rsid w:val="00193F45"/>
    <w:rsid w:val="0019460E"/>
    <w:rsid w:val="0019490B"/>
    <w:rsid w:val="00194948"/>
    <w:rsid w:val="00194A3E"/>
    <w:rsid w:val="00194E66"/>
    <w:rsid w:val="00194EE1"/>
    <w:rsid w:val="00195EBD"/>
    <w:rsid w:val="00196963"/>
    <w:rsid w:val="00197195"/>
    <w:rsid w:val="0019789F"/>
    <w:rsid w:val="001979AF"/>
    <w:rsid w:val="001A02F2"/>
    <w:rsid w:val="001A0D87"/>
    <w:rsid w:val="001A1B66"/>
    <w:rsid w:val="001A1D11"/>
    <w:rsid w:val="001A2118"/>
    <w:rsid w:val="001A2299"/>
    <w:rsid w:val="001A26ED"/>
    <w:rsid w:val="001A2A3F"/>
    <w:rsid w:val="001A2CCC"/>
    <w:rsid w:val="001A2F01"/>
    <w:rsid w:val="001A356C"/>
    <w:rsid w:val="001A4277"/>
    <w:rsid w:val="001A4528"/>
    <w:rsid w:val="001A454C"/>
    <w:rsid w:val="001A4949"/>
    <w:rsid w:val="001A4D82"/>
    <w:rsid w:val="001A6421"/>
    <w:rsid w:val="001A6AB1"/>
    <w:rsid w:val="001A6B4B"/>
    <w:rsid w:val="001A6FE9"/>
    <w:rsid w:val="001B157A"/>
    <w:rsid w:val="001B2E6F"/>
    <w:rsid w:val="001B38CB"/>
    <w:rsid w:val="001B39D0"/>
    <w:rsid w:val="001B3B72"/>
    <w:rsid w:val="001B4714"/>
    <w:rsid w:val="001B4C24"/>
    <w:rsid w:val="001B4E45"/>
    <w:rsid w:val="001B4E5F"/>
    <w:rsid w:val="001B562A"/>
    <w:rsid w:val="001B5DFF"/>
    <w:rsid w:val="001B5E65"/>
    <w:rsid w:val="001B6888"/>
    <w:rsid w:val="001B6B6F"/>
    <w:rsid w:val="001B7053"/>
    <w:rsid w:val="001B78C4"/>
    <w:rsid w:val="001C1271"/>
    <w:rsid w:val="001C172E"/>
    <w:rsid w:val="001C31EA"/>
    <w:rsid w:val="001C40BD"/>
    <w:rsid w:val="001C47C5"/>
    <w:rsid w:val="001C489F"/>
    <w:rsid w:val="001C4EB4"/>
    <w:rsid w:val="001C5167"/>
    <w:rsid w:val="001C5279"/>
    <w:rsid w:val="001C527E"/>
    <w:rsid w:val="001C5886"/>
    <w:rsid w:val="001C5C19"/>
    <w:rsid w:val="001C5CA2"/>
    <w:rsid w:val="001C6854"/>
    <w:rsid w:val="001C6AFA"/>
    <w:rsid w:val="001C6D41"/>
    <w:rsid w:val="001C6F0E"/>
    <w:rsid w:val="001D149B"/>
    <w:rsid w:val="001D1518"/>
    <w:rsid w:val="001D1DEB"/>
    <w:rsid w:val="001D2792"/>
    <w:rsid w:val="001D2C9F"/>
    <w:rsid w:val="001D2CCA"/>
    <w:rsid w:val="001D3979"/>
    <w:rsid w:val="001D3B4C"/>
    <w:rsid w:val="001D3BC0"/>
    <w:rsid w:val="001D3F37"/>
    <w:rsid w:val="001D4421"/>
    <w:rsid w:val="001D5417"/>
    <w:rsid w:val="001D59A5"/>
    <w:rsid w:val="001D6589"/>
    <w:rsid w:val="001D670C"/>
    <w:rsid w:val="001D67D0"/>
    <w:rsid w:val="001D6FC3"/>
    <w:rsid w:val="001D7DFA"/>
    <w:rsid w:val="001E068A"/>
    <w:rsid w:val="001E15D5"/>
    <w:rsid w:val="001E2AE6"/>
    <w:rsid w:val="001E3430"/>
    <w:rsid w:val="001E4539"/>
    <w:rsid w:val="001E4750"/>
    <w:rsid w:val="001E52B1"/>
    <w:rsid w:val="001E5A34"/>
    <w:rsid w:val="001E5D01"/>
    <w:rsid w:val="001E5D34"/>
    <w:rsid w:val="001E5DCD"/>
    <w:rsid w:val="001E77B6"/>
    <w:rsid w:val="001E7C88"/>
    <w:rsid w:val="001E7CC6"/>
    <w:rsid w:val="001F03AA"/>
    <w:rsid w:val="001F0A37"/>
    <w:rsid w:val="001F0C26"/>
    <w:rsid w:val="001F1335"/>
    <w:rsid w:val="001F15B8"/>
    <w:rsid w:val="001F177A"/>
    <w:rsid w:val="001F1939"/>
    <w:rsid w:val="001F1E46"/>
    <w:rsid w:val="001F21FD"/>
    <w:rsid w:val="001F2A01"/>
    <w:rsid w:val="001F32DC"/>
    <w:rsid w:val="001F35F7"/>
    <w:rsid w:val="001F41FE"/>
    <w:rsid w:val="001F4913"/>
    <w:rsid w:val="001F527D"/>
    <w:rsid w:val="001F6814"/>
    <w:rsid w:val="001F6C73"/>
    <w:rsid w:val="001F72F5"/>
    <w:rsid w:val="001F734F"/>
    <w:rsid w:val="001F7AEC"/>
    <w:rsid w:val="00200363"/>
    <w:rsid w:val="00200565"/>
    <w:rsid w:val="0020093F"/>
    <w:rsid w:val="00201D6D"/>
    <w:rsid w:val="00202405"/>
    <w:rsid w:val="00202748"/>
    <w:rsid w:val="002031D6"/>
    <w:rsid w:val="00203CC9"/>
    <w:rsid w:val="002040C8"/>
    <w:rsid w:val="00204D64"/>
    <w:rsid w:val="002059DD"/>
    <w:rsid w:val="00206023"/>
    <w:rsid w:val="0020788A"/>
    <w:rsid w:val="00210BEF"/>
    <w:rsid w:val="00210C3C"/>
    <w:rsid w:val="00210FA1"/>
    <w:rsid w:val="00211301"/>
    <w:rsid w:val="0021160B"/>
    <w:rsid w:val="0021172B"/>
    <w:rsid w:val="00211F70"/>
    <w:rsid w:val="00212465"/>
    <w:rsid w:val="00212FE5"/>
    <w:rsid w:val="0021340C"/>
    <w:rsid w:val="00213B77"/>
    <w:rsid w:val="00213C78"/>
    <w:rsid w:val="00213EAF"/>
    <w:rsid w:val="0021454A"/>
    <w:rsid w:val="00214E65"/>
    <w:rsid w:val="002154FB"/>
    <w:rsid w:val="00215710"/>
    <w:rsid w:val="002157D8"/>
    <w:rsid w:val="00215CFB"/>
    <w:rsid w:val="0021645D"/>
    <w:rsid w:val="0021664E"/>
    <w:rsid w:val="00217214"/>
    <w:rsid w:val="00217FBF"/>
    <w:rsid w:val="002204C1"/>
    <w:rsid w:val="00220A25"/>
    <w:rsid w:val="0022221A"/>
    <w:rsid w:val="00222FCA"/>
    <w:rsid w:val="002235CE"/>
    <w:rsid w:val="002241AB"/>
    <w:rsid w:val="00224491"/>
    <w:rsid w:val="00224954"/>
    <w:rsid w:val="00225CAD"/>
    <w:rsid w:val="00226013"/>
    <w:rsid w:val="00226130"/>
    <w:rsid w:val="00226661"/>
    <w:rsid w:val="00227D2B"/>
    <w:rsid w:val="00231596"/>
    <w:rsid w:val="00232954"/>
    <w:rsid w:val="00232C01"/>
    <w:rsid w:val="0023454F"/>
    <w:rsid w:val="00235CE2"/>
    <w:rsid w:val="00236624"/>
    <w:rsid w:val="00236884"/>
    <w:rsid w:val="00236A2A"/>
    <w:rsid w:val="002379A2"/>
    <w:rsid w:val="00237BE7"/>
    <w:rsid w:val="002402E0"/>
    <w:rsid w:val="0024036D"/>
    <w:rsid w:val="00240681"/>
    <w:rsid w:val="002410E0"/>
    <w:rsid w:val="0024143A"/>
    <w:rsid w:val="002417E0"/>
    <w:rsid w:val="00241D35"/>
    <w:rsid w:val="002428AD"/>
    <w:rsid w:val="00242D8A"/>
    <w:rsid w:val="00242EB1"/>
    <w:rsid w:val="00244345"/>
    <w:rsid w:val="00245CD1"/>
    <w:rsid w:val="00245D6A"/>
    <w:rsid w:val="0024619E"/>
    <w:rsid w:val="002462C4"/>
    <w:rsid w:val="00246A86"/>
    <w:rsid w:val="00247516"/>
    <w:rsid w:val="002476D1"/>
    <w:rsid w:val="00247BC8"/>
    <w:rsid w:val="002506BE"/>
    <w:rsid w:val="00250B92"/>
    <w:rsid w:val="0025178D"/>
    <w:rsid w:val="0025252E"/>
    <w:rsid w:val="00252649"/>
    <w:rsid w:val="00252870"/>
    <w:rsid w:val="00252A3F"/>
    <w:rsid w:val="002534B3"/>
    <w:rsid w:val="00253C01"/>
    <w:rsid w:val="0025409D"/>
    <w:rsid w:val="00254A80"/>
    <w:rsid w:val="00254C36"/>
    <w:rsid w:val="00255DE7"/>
    <w:rsid w:val="00256063"/>
    <w:rsid w:val="00256EA2"/>
    <w:rsid w:val="00257CF4"/>
    <w:rsid w:val="00260A3C"/>
    <w:rsid w:val="0026173E"/>
    <w:rsid w:val="00261A94"/>
    <w:rsid w:val="00261E48"/>
    <w:rsid w:val="00262133"/>
    <w:rsid w:val="00262AE4"/>
    <w:rsid w:val="0026344A"/>
    <w:rsid w:val="00264CF4"/>
    <w:rsid w:val="00264E6D"/>
    <w:rsid w:val="00264FD2"/>
    <w:rsid w:val="00265256"/>
    <w:rsid w:val="0026542C"/>
    <w:rsid w:val="00265D48"/>
    <w:rsid w:val="00265F8D"/>
    <w:rsid w:val="0026674F"/>
    <w:rsid w:val="0026689A"/>
    <w:rsid w:val="00266E72"/>
    <w:rsid w:val="002672F2"/>
    <w:rsid w:val="00267E34"/>
    <w:rsid w:val="0027022F"/>
    <w:rsid w:val="0027111A"/>
    <w:rsid w:val="00271310"/>
    <w:rsid w:val="00271336"/>
    <w:rsid w:val="00271812"/>
    <w:rsid w:val="00272099"/>
    <w:rsid w:val="002734B7"/>
    <w:rsid w:val="00273CBF"/>
    <w:rsid w:val="00274FAA"/>
    <w:rsid w:val="00275616"/>
    <w:rsid w:val="00275A14"/>
    <w:rsid w:val="00275B2A"/>
    <w:rsid w:val="0027702F"/>
    <w:rsid w:val="0028056C"/>
    <w:rsid w:val="0028122D"/>
    <w:rsid w:val="002813F1"/>
    <w:rsid w:val="0028142F"/>
    <w:rsid w:val="00281459"/>
    <w:rsid w:val="002819FB"/>
    <w:rsid w:val="00281F1B"/>
    <w:rsid w:val="002820D5"/>
    <w:rsid w:val="002826B2"/>
    <w:rsid w:val="0028282A"/>
    <w:rsid w:val="002832AB"/>
    <w:rsid w:val="00283B55"/>
    <w:rsid w:val="00283E70"/>
    <w:rsid w:val="00284219"/>
    <w:rsid w:val="00284603"/>
    <w:rsid w:val="002846BF"/>
    <w:rsid w:val="002868F8"/>
    <w:rsid w:val="0028709F"/>
    <w:rsid w:val="00287AC8"/>
    <w:rsid w:val="00290085"/>
    <w:rsid w:val="00290D95"/>
    <w:rsid w:val="00291371"/>
    <w:rsid w:val="0029197C"/>
    <w:rsid w:val="002924B9"/>
    <w:rsid w:val="00292785"/>
    <w:rsid w:val="002929B7"/>
    <w:rsid w:val="00292A01"/>
    <w:rsid w:val="002930B7"/>
    <w:rsid w:val="0029363A"/>
    <w:rsid w:val="00293761"/>
    <w:rsid w:val="00294240"/>
    <w:rsid w:val="002959D5"/>
    <w:rsid w:val="00295B8F"/>
    <w:rsid w:val="0029662D"/>
    <w:rsid w:val="002972CF"/>
    <w:rsid w:val="002A0138"/>
    <w:rsid w:val="002A0D9C"/>
    <w:rsid w:val="002A1679"/>
    <w:rsid w:val="002A1B2B"/>
    <w:rsid w:val="002A21BA"/>
    <w:rsid w:val="002A22FB"/>
    <w:rsid w:val="002A2AC4"/>
    <w:rsid w:val="002A2B7D"/>
    <w:rsid w:val="002A34D8"/>
    <w:rsid w:val="002A429B"/>
    <w:rsid w:val="002A44F3"/>
    <w:rsid w:val="002A4DEB"/>
    <w:rsid w:val="002A5A62"/>
    <w:rsid w:val="002A5E10"/>
    <w:rsid w:val="002A6128"/>
    <w:rsid w:val="002A700F"/>
    <w:rsid w:val="002A7A04"/>
    <w:rsid w:val="002B0928"/>
    <w:rsid w:val="002B099E"/>
    <w:rsid w:val="002B1F9C"/>
    <w:rsid w:val="002B246D"/>
    <w:rsid w:val="002B278D"/>
    <w:rsid w:val="002B2D7F"/>
    <w:rsid w:val="002B2DF5"/>
    <w:rsid w:val="002B32DE"/>
    <w:rsid w:val="002B359E"/>
    <w:rsid w:val="002B367D"/>
    <w:rsid w:val="002B39AA"/>
    <w:rsid w:val="002B3FF7"/>
    <w:rsid w:val="002B46BB"/>
    <w:rsid w:val="002B4805"/>
    <w:rsid w:val="002B5A55"/>
    <w:rsid w:val="002B5E90"/>
    <w:rsid w:val="002B6238"/>
    <w:rsid w:val="002B629A"/>
    <w:rsid w:val="002B645B"/>
    <w:rsid w:val="002C0F94"/>
    <w:rsid w:val="002C1240"/>
    <w:rsid w:val="002C1365"/>
    <w:rsid w:val="002C16B1"/>
    <w:rsid w:val="002C1901"/>
    <w:rsid w:val="002C2309"/>
    <w:rsid w:val="002C2A99"/>
    <w:rsid w:val="002C2B6D"/>
    <w:rsid w:val="002C2FF5"/>
    <w:rsid w:val="002C3458"/>
    <w:rsid w:val="002C45BE"/>
    <w:rsid w:val="002C5085"/>
    <w:rsid w:val="002C5185"/>
    <w:rsid w:val="002C66EB"/>
    <w:rsid w:val="002C7471"/>
    <w:rsid w:val="002D01AF"/>
    <w:rsid w:val="002D08B2"/>
    <w:rsid w:val="002D1B27"/>
    <w:rsid w:val="002D1DE9"/>
    <w:rsid w:val="002D31D0"/>
    <w:rsid w:val="002D39B1"/>
    <w:rsid w:val="002D4CBE"/>
    <w:rsid w:val="002D4FBE"/>
    <w:rsid w:val="002D528D"/>
    <w:rsid w:val="002D52DB"/>
    <w:rsid w:val="002D57F8"/>
    <w:rsid w:val="002D5FB1"/>
    <w:rsid w:val="002D6790"/>
    <w:rsid w:val="002D6E9E"/>
    <w:rsid w:val="002D6EC2"/>
    <w:rsid w:val="002D6F32"/>
    <w:rsid w:val="002D7024"/>
    <w:rsid w:val="002D71AA"/>
    <w:rsid w:val="002D73EA"/>
    <w:rsid w:val="002D7936"/>
    <w:rsid w:val="002D7AED"/>
    <w:rsid w:val="002E0AF4"/>
    <w:rsid w:val="002E1F75"/>
    <w:rsid w:val="002E2274"/>
    <w:rsid w:val="002E2686"/>
    <w:rsid w:val="002E2740"/>
    <w:rsid w:val="002E2AD4"/>
    <w:rsid w:val="002E2FD6"/>
    <w:rsid w:val="002E3A97"/>
    <w:rsid w:val="002E4053"/>
    <w:rsid w:val="002E4257"/>
    <w:rsid w:val="002E44B9"/>
    <w:rsid w:val="002E44F7"/>
    <w:rsid w:val="002E52FE"/>
    <w:rsid w:val="002E56D1"/>
    <w:rsid w:val="002E5A01"/>
    <w:rsid w:val="002E5E78"/>
    <w:rsid w:val="002E5FA6"/>
    <w:rsid w:val="002E76D2"/>
    <w:rsid w:val="002E7989"/>
    <w:rsid w:val="002F1975"/>
    <w:rsid w:val="002F22B0"/>
    <w:rsid w:val="002F22DA"/>
    <w:rsid w:val="002F2358"/>
    <w:rsid w:val="002F2F01"/>
    <w:rsid w:val="002F39CE"/>
    <w:rsid w:val="002F4248"/>
    <w:rsid w:val="002F435F"/>
    <w:rsid w:val="002F44A2"/>
    <w:rsid w:val="002F5848"/>
    <w:rsid w:val="002F797B"/>
    <w:rsid w:val="002F79E0"/>
    <w:rsid w:val="003004CA"/>
    <w:rsid w:val="00300AAF"/>
    <w:rsid w:val="00300B20"/>
    <w:rsid w:val="00301DC1"/>
    <w:rsid w:val="00302929"/>
    <w:rsid w:val="003029DC"/>
    <w:rsid w:val="003032A0"/>
    <w:rsid w:val="003033AA"/>
    <w:rsid w:val="0030383B"/>
    <w:rsid w:val="00304503"/>
    <w:rsid w:val="00304FB9"/>
    <w:rsid w:val="003056C3"/>
    <w:rsid w:val="00305880"/>
    <w:rsid w:val="003058AA"/>
    <w:rsid w:val="003063CD"/>
    <w:rsid w:val="003063CF"/>
    <w:rsid w:val="0030663B"/>
    <w:rsid w:val="003074EC"/>
    <w:rsid w:val="00307893"/>
    <w:rsid w:val="003101C8"/>
    <w:rsid w:val="00311063"/>
    <w:rsid w:val="00312F61"/>
    <w:rsid w:val="0031396F"/>
    <w:rsid w:val="00313A25"/>
    <w:rsid w:val="0031459A"/>
    <w:rsid w:val="003151C2"/>
    <w:rsid w:val="003152DA"/>
    <w:rsid w:val="003161C3"/>
    <w:rsid w:val="00316C29"/>
    <w:rsid w:val="00316FAB"/>
    <w:rsid w:val="003200CC"/>
    <w:rsid w:val="00320466"/>
    <w:rsid w:val="0032067F"/>
    <w:rsid w:val="00320A57"/>
    <w:rsid w:val="00320ED0"/>
    <w:rsid w:val="00320F8D"/>
    <w:rsid w:val="00321F55"/>
    <w:rsid w:val="003227A6"/>
    <w:rsid w:val="003230BF"/>
    <w:rsid w:val="0032325C"/>
    <w:rsid w:val="003233F4"/>
    <w:rsid w:val="00324341"/>
    <w:rsid w:val="00324626"/>
    <w:rsid w:val="0032465F"/>
    <w:rsid w:val="00324A02"/>
    <w:rsid w:val="003251B0"/>
    <w:rsid w:val="003256F2"/>
    <w:rsid w:val="00325C51"/>
    <w:rsid w:val="003261D7"/>
    <w:rsid w:val="00326278"/>
    <w:rsid w:val="00326A02"/>
    <w:rsid w:val="00326C5D"/>
    <w:rsid w:val="00327513"/>
    <w:rsid w:val="00330FC5"/>
    <w:rsid w:val="003310B8"/>
    <w:rsid w:val="003323FC"/>
    <w:rsid w:val="00333736"/>
    <w:rsid w:val="00333751"/>
    <w:rsid w:val="003348B0"/>
    <w:rsid w:val="0033493A"/>
    <w:rsid w:val="00334B36"/>
    <w:rsid w:val="00334B44"/>
    <w:rsid w:val="0033523C"/>
    <w:rsid w:val="003364F5"/>
    <w:rsid w:val="0033660D"/>
    <w:rsid w:val="00336A4E"/>
    <w:rsid w:val="00337506"/>
    <w:rsid w:val="00337B52"/>
    <w:rsid w:val="00337DF3"/>
    <w:rsid w:val="003401E8"/>
    <w:rsid w:val="00340778"/>
    <w:rsid w:val="00340A6A"/>
    <w:rsid w:val="00340F80"/>
    <w:rsid w:val="003412DC"/>
    <w:rsid w:val="003413BF"/>
    <w:rsid w:val="003423C1"/>
    <w:rsid w:val="003426C1"/>
    <w:rsid w:val="00342F1F"/>
    <w:rsid w:val="00344DF4"/>
    <w:rsid w:val="00344FC1"/>
    <w:rsid w:val="003451CC"/>
    <w:rsid w:val="00345B42"/>
    <w:rsid w:val="00345DEF"/>
    <w:rsid w:val="003461F6"/>
    <w:rsid w:val="00346F32"/>
    <w:rsid w:val="003471A5"/>
    <w:rsid w:val="003473D0"/>
    <w:rsid w:val="00347422"/>
    <w:rsid w:val="003479BB"/>
    <w:rsid w:val="00350325"/>
    <w:rsid w:val="003516D0"/>
    <w:rsid w:val="00351C4D"/>
    <w:rsid w:val="00351EBC"/>
    <w:rsid w:val="00352266"/>
    <w:rsid w:val="003522D5"/>
    <w:rsid w:val="00352419"/>
    <w:rsid w:val="0035254A"/>
    <w:rsid w:val="0035282B"/>
    <w:rsid w:val="00353E36"/>
    <w:rsid w:val="00353F97"/>
    <w:rsid w:val="003544C5"/>
    <w:rsid w:val="0035485F"/>
    <w:rsid w:val="00354A66"/>
    <w:rsid w:val="00355163"/>
    <w:rsid w:val="003557B0"/>
    <w:rsid w:val="0035623E"/>
    <w:rsid w:val="003562C9"/>
    <w:rsid w:val="0035693C"/>
    <w:rsid w:val="003569E3"/>
    <w:rsid w:val="00356F0D"/>
    <w:rsid w:val="00357362"/>
    <w:rsid w:val="003573B0"/>
    <w:rsid w:val="00357531"/>
    <w:rsid w:val="00357C91"/>
    <w:rsid w:val="003600EA"/>
    <w:rsid w:val="00360961"/>
    <w:rsid w:val="00360D53"/>
    <w:rsid w:val="0036108A"/>
    <w:rsid w:val="00361A86"/>
    <w:rsid w:val="00362042"/>
    <w:rsid w:val="003635AD"/>
    <w:rsid w:val="00363EB6"/>
    <w:rsid w:val="0036443D"/>
    <w:rsid w:val="00364ED8"/>
    <w:rsid w:val="00365429"/>
    <w:rsid w:val="003658F8"/>
    <w:rsid w:val="00365AC7"/>
    <w:rsid w:val="00366281"/>
    <w:rsid w:val="00366A28"/>
    <w:rsid w:val="00366E7E"/>
    <w:rsid w:val="0036727D"/>
    <w:rsid w:val="00367C31"/>
    <w:rsid w:val="00367CAC"/>
    <w:rsid w:val="00370412"/>
    <w:rsid w:val="003706E4"/>
    <w:rsid w:val="00370AFB"/>
    <w:rsid w:val="003717B7"/>
    <w:rsid w:val="00371CC7"/>
    <w:rsid w:val="00371E19"/>
    <w:rsid w:val="00371ED6"/>
    <w:rsid w:val="00371EF2"/>
    <w:rsid w:val="003723FD"/>
    <w:rsid w:val="0037329C"/>
    <w:rsid w:val="003737DD"/>
    <w:rsid w:val="00373CA9"/>
    <w:rsid w:val="00373E03"/>
    <w:rsid w:val="00374FCB"/>
    <w:rsid w:val="00375FEB"/>
    <w:rsid w:val="0037601F"/>
    <w:rsid w:val="0037635D"/>
    <w:rsid w:val="003765D2"/>
    <w:rsid w:val="00376769"/>
    <w:rsid w:val="00376F3B"/>
    <w:rsid w:val="003772B1"/>
    <w:rsid w:val="00377A4B"/>
    <w:rsid w:val="0038007C"/>
    <w:rsid w:val="003801E5"/>
    <w:rsid w:val="00380846"/>
    <w:rsid w:val="00381126"/>
    <w:rsid w:val="00381539"/>
    <w:rsid w:val="0038153B"/>
    <w:rsid w:val="00381553"/>
    <w:rsid w:val="00381711"/>
    <w:rsid w:val="00381777"/>
    <w:rsid w:val="00381AAF"/>
    <w:rsid w:val="003822DF"/>
    <w:rsid w:val="003828CC"/>
    <w:rsid w:val="00382EC5"/>
    <w:rsid w:val="0038327C"/>
    <w:rsid w:val="00383604"/>
    <w:rsid w:val="00383AA1"/>
    <w:rsid w:val="00384913"/>
    <w:rsid w:val="00384A4D"/>
    <w:rsid w:val="00384BEB"/>
    <w:rsid w:val="00384C65"/>
    <w:rsid w:val="00384E69"/>
    <w:rsid w:val="00384F52"/>
    <w:rsid w:val="003850ED"/>
    <w:rsid w:val="003851F5"/>
    <w:rsid w:val="00385D2A"/>
    <w:rsid w:val="00387733"/>
    <w:rsid w:val="00387A3A"/>
    <w:rsid w:val="00390421"/>
    <w:rsid w:val="0039084A"/>
    <w:rsid w:val="00390BD3"/>
    <w:rsid w:val="003933E7"/>
    <w:rsid w:val="0039342D"/>
    <w:rsid w:val="00394257"/>
    <w:rsid w:val="00394490"/>
    <w:rsid w:val="00394E46"/>
    <w:rsid w:val="00395247"/>
    <w:rsid w:val="003955A2"/>
    <w:rsid w:val="00395B57"/>
    <w:rsid w:val="00395D76"/>
    <w:rsid w:val="003963C5"/>
    <w:rsid w:val="00396469"/>
    <w:rsid w:val="00396D76"/>
    <w:rsid w:val="00397435"/>
    <w:rsid w:val="00397A36"/>
    <w:rsid w:val="00397F03"/>
    <w:rsid w:val="003A0603"/>
    <w:rsid w:val="003A0764"/>
    <w:rsid w:val="003A0DD7"/>
    <w:rsid w:val="003A19C6"/>
    <w:rsid w:val="003A208A"/>
    <w:rsid w:val="003A2F07"/>
    <w:rsid w:val="003A2F65"/>
    <w:rsid w:val="003A395C"/>
    <w:rsid w:val="003A39D1"/>
    <w:rsid w:val="003A50A0"/>
    <w:rsid w:val="003A5299"/>
    <w:rsid w:val="003A535B"/>
    <w:rsid w:val="003A5CD9"/>
    <w:rsid w:val="003A5F09"/>
    <w:rsid w:val="003A7447"/>
    <w:rsid w:val="003A759B"/>
    <w:rsid w:val="003A780D"/>
    <w:rsid w:val="003A7CCC"/>
    <w:rsid w:val="003B018F"/>
    <w:rsid w:val="003B0194"/>
    <w:rsid w:val="003B02AB"/>
    <w:rsid w:val="003B0529"/>
    <w:rsid w:val="003B0C40"/>
    <w:rsid w:val="003B0CA3"/>
    <w:rsid w:val="003B142C"/>
    <w:rsid w:val="003B162A"/>
    <w:rsid w:val="003B170B"/>
    <w:rsid w:val="003B1A38"/>
    <w:rsid w:val="003B1CA1"/>
    <w:rsid w:val="003B275F"/>
    <w:rsid w:val="003B2F59"/>
    <w:rsid w:val="003B31CB"/>
    <w:rsid w:val="003B38CE"/>
    <w:rsid w:val="003B43A2"/>
    <w:rsid w:val="003B53D5"/>
    <w:rsid w:val="003B61E1"/>
    <w:rsid w:val="003B6361"/>
    <w:rsid w:val="003B6940"/>
    <w:rsid w:val="003B6DAF"/>
    <w:rsid w:val="003B761A"/>
    <w:rsid w:val="003B78B2"/>
    <w:rsid w:val="003B79E0"/>
    <w:rsid w:val="003B7BAD"/>
    <w:rsid w:val="003B7DD0"/>
    <w:rsid w:val="003C0CAB"/>
    <w:rsid w:val="003C0E74"/>
    <w:rsid w:val="003C11B3"/>
    <w:rsid w:val="003C13B5"/>
    <w:rsid w:val="003C1503"/>
    <w:rsid w:val="003C1C1A"/>
    <w:rsid w:val="003C231D"/>
    <w:rsid w:val="003C2F86"/>
    <w:rsid w:val="003C3990"/>
    <w:rsid w:val="003C4922"/>
    <w:rsid w:val="003C4B43"/>
    <w:rsid w:val="003C4DF0"/>
    <w:rsid w:val="003C50FF"/>
    <w:rsid w:val="003C533C"/>
    <w:rsid w:val="003C576E"/>
    <w:rsid w:val="003C5AF4"/>
    <w:rsid w:val="003C6846"/>
    <w:rsid w:val="003C68A1"/>
    <w:rsid w:val="003C6A15"/>
    <w:rsid w:val="003C7C8E"/>
    <w:rsid w:val="003C7CF2"/>
    <w:rsid w:val="003D1828"/>
    <w:rsid w:val="003D1DF8"/>
    <w:rsid w:val="003D2E15"/>
    <w:rsid w:val="003D3518"/>
    <w:rsid w:val="003D3A16"/>
    <w:rsid w:val="003D3A3A"/>
    <w:rsid w:val="003D4E3B"/>
    <w:rsid w:val="003D5062"/>
    <w:rsid w:val="003D694B"/>
    <w:rsid w:val="003D69A0"/>
    <w:rsid w:val="003D69EA"/>
    <w:rsid w:val="003D6E5E"/>
    <w:rsid w:val="003D6F45"/>
    <w:rsid w:val="003D70C5"/>
    <w:rsid w:val="003D72E4"/>
    <w:rsid w:val="003D774C"/>
    <w:rsid w:val="003D7A1B"/>
    <w:rsid w:val="003D7CC3"/>
    <w:rsid w:val="003D7ECE"/>
    <w:rsid w:val="003E0608"/>
    <w:rsid w:val="003E0792"/>
    <w:rsid w:val="003E0876"/>
    <w:rsid w:val="003E09F2"/>
    <w:rsid w:val="003E0A4A"/>
    <w:rsid w:val="003E0C33"/>
    <w:rsid w:val="003E0D93"/>
    <w:rsid w:val="003E1321"/>
    <w:rsid w:val="003E1F3C"/>
    <w:rsid w:val="003E26F8"/>
    <w:rsid w:val="003E2F38"/>
    <w:rsid w:val="003E2FE3"/>
    <w:rsid w:val="003E3EE0"/>
    <w:rsid w:val="003E4B1A"/>
    <w:rsid w:val="003E4B25"/>
    <w:rsid w:val="003E64B6"/>
    <w:rsid w:val="003E77A9"/>
    <w:rsid w:val="003F0094"/>
    <w:rsid w:val="003F03E1"/>
    <w:rsid w:val="003F04C9"/>
    <w:rsid w:val="003F05E0"/>
    <w:rsid w:val="003F0B51"/>
    <w:rsid w:val="003F1176"/>
    <w:rsid w:val="003F1514"/>
    <w:rsid w:val="003F1A10"/>
    <w:rsid w:val="003F2FC9"/>
    <w:rsid w:val="003F3C54"/>
    <w:rsid w:val="003F3EAE"/>
    <w:rsid w:val="003F453B"/>
    <w:rsid w:val="003F4E1A"/>
    <w:rsid w:val="003F53DA"/>
    <w:rsid w:val="003F57DA"/>
    <w:rsid w:val="003F5E3A"/>
    <w:rsid w:val="003F63C0"/>
    <w:rsid w:val="003F65B6"/>
    <w:rsid w:val="003F6738"/>
    <w:rsid w:val="003F7735"/>
    <w:rsid w:val="003F79D2"/>
    <w:rsid w:val="003F7E9A"/>
    <w:rsid w:val="00400604"/>
    <w:rsid w:val="00400AD5"/>
    <w:rsid w:val="00400F14"/>
    <w:rsid w:val="004021EE"/>
    <w:rsid w:val="0040259D"/>
    <w:rsid w:val="004026C4"/>
    <w:rsid w:val="00402B2C"/>
    <w:rsid w:val="0040328C"/>
    <w:rsid w:val="004032D3"/>
    <w:rsid w:val="004033A9"/>
    <w:rsid w:val="00403811"/>
    <w:rsid w:val="00403A67"/>
    <w:rsid w:val="00403F6B"/>
    <w:rsid w:val="00403FD9"/>
    <w:rsid w:val="00404414"/>
    <w:rsid w:val="00406CE3"/>
    <w:rsid w:val="00406F49"/>
    <w:rsid w:val="00406F69"/>
    <w:rsid w:val="00406FED"/>
    <w:rsid w:val="004077BD"/>
    <w:rsid w:val="00407CFC"/>
    <w:rsid w:val="00410CCB"/>
    <w:rsid w:val="00411377"/>
    <w:rsid w:val="00411417"/>
    <w:rsid w:val="00411C25"/>
    <w:rsid w:val="004127F6"/>
    <w:rsid w:val="00412939"/>
    <w:rsid w:val="00412C4D"/>
    <w:rsid w:val="00413AB4"/>
    <w:rsid w:val="004142E9"/>
    <w:rsid w:val="0041451C"/>
    <w:rsid w:val="0041633A"/>
    <w:rsid w:val="00420577"/>
    <w:rsid w:val="004207DC"/>
    <w:rsid w:val="00420EED"/>
    <w:rsid w:val="00421124"/>
    <w:rsid w:val="00421187"/>
    <w:rsid w:val="004212B8"/>
    <w:rsid w:val="00421333"/>
    <w:rsid w:val="004219E4"/>
    <w:rsid w:val="00421D6B"/>
    <w:rsid w:val="0042269A"/>
    <w:rsid w:val="00422DDA"/>
    <w:rsid w:val="00423C34"/>
    <w:rsid w:val="00423E9D"/>
    <w:rsid w:val="0042493D"/>
    <w:rsid w:val="00424EB8"/>
    <w:rsid w:val="00426AED"/>
    <w:rsid w:val="00431676"/>
    <w:rsid w:val="004318A1"/>
    <w:rsid w:val="00431AD3"/>
    <w:rsid w:val="00431B5B"/>
    <w:rsid w:val="004327EE"/>
    <w:rsid w:val="00432895"/>
    <w:rsid w:val="00432A60"/>
    <w:rsid w:val="00432DB5"/>
    <w:rsid w:val="00434622"/>
    <w:rsid w:val="004349B8"/>
    <w:rsid w:val="00434DEC"/>
    <w:rsid w:val="00434FB7"/>
    <w:rsid w:val="00434FDE"/>
    <w:rsid w:val="004351FC"/>
    <w:rsid w:val="004361C1"/>
    <w:rsid w:val="00436BC2"/>
    <w:rsid w:val="00437090"/>
    <w:rsid w:val="00437401"/>
    <w:rsid w:val="0043743F"/>
    <w:rsid w:val="0043751F"/>
    <w:rsid w:val="004377D6"/>
    <w:rsid w:val="00440609"/>
    <w:rsid w:val="00440837"/>
    <w:rsid w:val="004413B8"/>
    <w:rsid w:val="00441E26"/>
    <w:rsid w:val="004420FB"/>
    <w:rsid w:val="004427AD"/>
    <w:rsid w:val="004428C3"/>
    <w:rsid w:val="00442E15"/>
    <w:rsid w:val="0044324C"/>
    <w:rsid w:val="00443AD9"/>
    <w:rsid w:val="00443B8F"/>
    <w:rsid w:val="00443D62"/>
    <w:rsid w:val="00444034"/>
    <w:rsid w:val="00445D34"/>
    <w:rsid w:val="0044653F"/>
    <w:rsid w:val="00446C0F"/>
    <w:rsid w:val="00446C82"/>
    <w:rsid w:val="00446F3B"/>
    <w:rsid w:val="0044709E"/>
    <w:rsid w:val="0044713F"/>
    <w:rsid w:val="004473AA"/>
    <w:rsid w:val="00447401"/>
    <w:rsid w:val="00447642"/>
    <w:rsid w:val="00450217"/>
    <w:rsid w:val="00451C84"/>
    <w:rsid w:val="004532E4"/>
    <w:rsid w:val="00453326"/>
    <w:rsid w:val="004548F1"/>
    <w:rsid w:val="0045509E"/>
    <w:rsid w:val="004552C9"/>
    <w:rsid w:val="00455F34"/>
    <w:rsid w:val="00456269"/>
    <w:rsid w:val="00456997"/>
    <w:rsid w:val="00456A72"/>
    <w:rsid w:val="00456D99"/>
    <w:rsid w:val="00456F0B"/>
    <w:rsid w:val="00457183"/>
    <w:rsid w:val="004573D8"/>
    <w:rsid w:val="00457718"/>
    <w:rsid w:val="00457B8B"/>
    <w:rsid w:val="00460A2D"/>
    <w:rsid w:val="00460A34"/>
    <w:rsid w:val="00460A5E"/>
    <w:rsid w:val="00460BB5"/>
    <w:rsid w:val="00461081"/>
    <w:rsid w:val="00461264"/>
    <w:rsid w:val="00461BE4"/>
    <w:rsid w:val="0046285E"/>
    <w:rsid w:val="0046328E"/>
    <w:rsid w:val="00463441"/>
    <w:rsid w:val="00463721"/>
    <w:rsid w:val="004645B7"/>
    <w:rsid w:val="00464886"/>
    <w:rsid w:val="00465BAF"/>
    <w:rsid w:val="0046628F"/>
    <w:rsid w:val="004663E8"/>
    <w:rsid w:val="00466598"/>
    <w:rsid w:val="004667D6"/>
    <w:rsid w:val="00470CAF"/>
    <w:rsid w:val="00471229"/>
    <w:rsid w:val="004718BB"/>
    <w:rsid w:val="00472088"/>
    <w:rsid w:val="0047281A"/>
    <w:rsid w:val="00472D42"/>
    <w:rsid w:val="00473A92"/>
    <w:rsid w:val="00473D8F"/>
    <w:rsid w:val="00474C73"/>
    <w:rsid w:val="00474DDE"/>
    <w:rsid w:val="0047516A"/>
    <w:rsid w:val="004761B2"/>
    <w:rsid w:val="00476497"/>
    <w:rsid w:val="00476CBA"/>
    <w:rsid w:val="00477077"/>
    <w:rsid w:val="00477639"/>
    <w:rsid w:val="00477F94"/>
    <w:rsid w:val="0048022E"/>
    <w:rsid w:val="004819ED"/>
    <w:rsid w:val="00481B25"/>
    <w:rsid w:val="00482F27"/>
    <w:rsid w:val="00483773"/>
    <w:rsid w:val="00484292"/>
    <w:rsid w:val="004842D4"/>
    <w:rsid w:val="004843D6"/>
    <w:rsid w:val="00484473"/>
    <w:rsid w:val="00485061"/>
    <w:rsid w:val="004852FB"/>
    <w:rsid w:val="004861B8"/>
    <w:rsid w:val="00486A76"/>
    <w:rsid w:val="00486ADE"/>
    <w:rsid w:val="00486E00"/>
    <w:rsid w:val="00487793"/>
    <w:rsid w:val="0048790B"/>
    <w:rsid w:val="00487977"/>
    <w:rsid w:val="004915BA"/>
    <w:rsid w:val="00491916"/>
    <w:rsid w:val="0049270B"/>
    <w:rsid w:val="00492B46"/>
    <w:rsid w:val="00492FE9"/>
    <w:rsid w:val="004936EB"/>
    <w:rsid w:val="00493729"/>
    <w:rsid w:val="00493D86"/>
    <w:rsid w:val="00494E89"/>
    <w:rsid w:val="0049572E"/>
    <w:rsid w:val="00496DA7"/>
    <w:rsid w:val="0049792E"/>
    <w:rsid w:val="00497D87"/>
    <w:rsid w:val="004A0400"/>
    <w:rsid w:val="004A04EC"/>
    <w:rsid w:val="004A1A82"/>
    <w:rsid w:val="004A1DD6"/>
    <w:rsid w:val="004A1E73"/>
    <w:rsid w:val="004A205F"/>
    <w:rsid w:val="004A2517"/>
    <w:rsid w:val="004A2919"/>
    <w:rsid w:val="004A314C"/>
    <w:rsid w:val="004A357F"/>
    <w:rsid w:val="004A3EE2"/>
    <w:rsid w:val="004A4301"/>
    <w:rsid w:val="004A5D14"/>
    <w:rsid w:val="004A612B"/>
    <w:rsid w:val="004A620B"/>
    <w:rsid w:val="004A69D0"/>
    <w:rsid w:val="004A6C16"/>
    <w:rsid w:val="004A72E1"/>
    <w:rsid w:val="004A73D5"/>
    <w:rsid w:val="004A749C"/>
    <w:rsid w:val="004B0127"/>
    <w:rsid w:val="004B11C7"/>
    <w:rsid w:val="004B1F45"/>
    <w:rsid w:val="004B2403"/>
    <w:rsid w:val="004B34B0"/>
    <w:rsid w:val="004B35B1"/>
    <w:rsid w:val="004B372C"/>
    <w:rsid w:val="004B3857"/>
    <w:rsid w:val="004B4022"/>
    <w:rsid w:val="004B4178"/>
    <w:rsid w:val="004B42A3"/>
    <w:rsid w:val="004B447C"/>
    <w:rsid w:val="004B490D"/>
    <w:rsid w:val="004B56D5"/>
    <w:rsid w:val="004B6C39"/>
    <w:rsid w:val="004B6D30"/>
    <w:rsid w:val="004B6F3C"/>
    <w:rsid w:val="004B7990"/>
    <w:rsid w:val="004C01DB"/>
    <w:rsid w:val="004C0504"/>
    <w:rsid w:val="004C0583"/>
    <w:rsid w:val="004C081A"/>
    <w:rsid w:val="004C15F3"/>
    <w:rsid w:val="004C176A"/>
    <w:rsid w:val="004C1845"/>
    <w:rsid w:val="004C26CA"/>
    <w:rsid w:val="004C361C"/>
    <w:rsid w:val="004C3A8D"/>
    <w:rsid w:val="004C51DE"/>
    <w:rsid w:val="004C5632"/>
    <w:rsid w:val="004C5D4A"/>
    <w:rsid w:val="004C6854"/>
    <w:rsid w:val="004C7CDC"/>
    <w:rsid w:val="004C7ECC"/>
    <w:rsid w:val="004D0058"/>
    <w:rsid w:val="004D005D"/>
    <w:rsid w:val="004D07EF"/>
    <w:rsid w:val="004D0F3F"/>
    <w:rsid w:val="004D2429"/>
    <w:rsid w:val="004D24CB"/>
    <w:rsid w:val="004D3802"/>
    <w:rsid w:val="004D39B0"/>
    <w:rsid w:val="004D402A"/>
    <w:rsid w:val="004D44C1"/>
    <w:rsid w:val="004D48D7"/>
    <w:rsid w:val="004D4E00"/>
    <w:rsid w:val="004D702D"/>
    <w:rsid w:val="004D7CB5"/>
    <w:rsid w:val="004E07E2"/>
    <w:rsid w:val="004E0CEF"/>
    <w:rsid w:val="004E36A7"/>
    <w:rsid w:val="004E3E88"/>
    <w:rsid w:val="004E418A"/>
    <w:rsid w:val="004E4564"/>
    <w:rsid w:val="004E4DD4"/>
    <w:rsid w:val="004E566D"/>
    <w:rsid w:val="004E5820"/>
    <w:rsid w:val="004E58FD"/>
    <w:rsid w:val="004E5BA4"/>
    <w:rsid w:val="004E5CD0"/>
    <w:rsid w:val="004E6360"/>
    <w:rsid w:val="004E67D5"/>
    <w:rsid w:val="004E680F"/>
    <w:rsid w:val="004E6BFE"/>
    <w:rsid w:val="004E73E4"/>
    <w:rsid w:val="004E753A"/>
    <w:rsid w:val="004E76D2"/>
    <w:rsid w:val="004E7AE3"/>
    <w:rsid w:val="004E7CF2"/>
    <w:rsid w:val="004F0145"/>
    <w:rsid w:val="004F07D9"/>
    <w:rsid w:val="004F1135"/>
    <w:rsid w:val="004F13A9"/>
    <w:rsid w:val="004F1A6C"/>
    <w:rsid w:val="004F29DF"/>
    <w:rsid w:val="004F2FC7"/>
    <w:rsid w:val="004F3044"/>
    <w:rsid w:val="004F311B"/>
    <w:rsid w:val="004F35B6"/>
    <w:rsid w:val="004F3659"/>
    <w:rsid w:val="004F408D"/>
    <w:rsid w:val="004F46C0"/>
    <w:rsid w:val="004F490C"/>
    <w:rsid w:val="004F4A48"/>
    <w:rsid w:val="004F4E23"/>
    <w:rsid w:val="004F583B"/>
    <w:rsid w:val="004F5FDE"/>
    <w:rsid w:val="004F6179"/>
    <w:rsid w:val="004F625C"/>
    <w:rsid w:val="004F6CBD"/>
    <w:rsid w:val="004F715A"/>
    <w:rsid w:val="004F75CD"/>
    <w:rsid w:val="004F76D3"/>
    <w:rsid w:val="004F78C7"/>
    <w:rsid w:val="004F7B91"/>
    <w:rsid w:val="004F7D29"/>
    <w:rsid w:val="005000D7"/>
    <w:rsid w:val="005001F0"/>
    <w:rsid w:val="00501C0F"/>
    <w:rsid w:val="00502B03"/>
    <w:rsid w:val="00503336"/>
    <w:rsid w:val="00503875"/>
    <w:rsid w:val="00503A3E"/>
    <w:rsid w:val="00503C76"/>
    <w:rsid w:val="00504BC5"/>
    <w:rsid w:val="00504EE2"/>
    <w:rsid w:val="00504FE3"/>
    <w:rsid w:val="0050505D"/>
    <w:rsid w:val="00505641"/>
    <w:rsid w:val="00505916"/>
    <w:rsid w:val="005065CC"/>
    <w:rsid w:val="00506B8A"/>
    <w:rsid w:val="00506BE3"/>
    <w:rsid w:val="00506E28"/>
    <w:rsid w:val="00507D87"/>
    <w:rsid w:val="00510DB4"/>
    <w:rsid w:val="00510E39"/>
    <w:rsid w:val="00511E74"/>
    <w:rsid w:val="00512166"/>
    <w:rsid w:val="005126AF"/>
    <w:rsid w:val="00512E84"/>
    <w:rsid w:val="005135CF"/>
    <w:rsid w:val="00513918"/>
    <w:rsid w:val="00513B3F"/>
    <w:rsid w:val="00513F79"/>
    <w:rsid w:val="00514031"/>
    <w:rsid w:val="00514719"/>
    <w:rsid w:val="00515096"/>
    <w:rsid w:val="00515124"/>
    <w:rsid w:val="005155F7"/>
    <w:rsid w:val="00515858"/>
    <w:rsid w:val="00515BEA"/>
    <w:rsid w:val="00516186"/>
    <w:rsid w:val="00516229"/>
    <w:rsid w:val="0051720B"/>
    <w:rsid w:val="00517907"/>
    <w:rsid w:val="00517DE1"/>
    <w:rsid w:val="00520206"/>
    <w:rsid w:val="005215EB"/>
    <w:rsid w:val="005215F3"/>
    <w:rsid w:val="005216E3"/>
    <w:rsid w:val="00521D8B"/>
    <w:rsid w:val="00521FEA"/>
    <w:rsid w:val="00522D80"/>
    <w:rsid w:val="0052402A"/>
    <w:rsid w:val="005240BD"/>
    <w:rsid w:val="00524D0B"/>
    <w:rsid w:val="00524DEA"/>
    <w:rsid w:val="005255FD"/>
    <w:rsid w:val="0052650A"/>
    <w:rsid w:val="00526AEC"/>
    <w:rsid w:val="00527281"/>
    <w:rsid w:val="00527B93"/>
    <w:rsid w:val="00530127"/>
    <w:rsid w:val="00530739"/>
    <w:rsid w:val="00531922"/>
    <w:rsid w:val="00532844"/>
    <w:rsid w:val="00532DF7"/>
    <w:rsid w:val="00533F3D"/>
    <w:rsid w:val="00534109"/>
    <w:rsid w:val="0053417B"/>
    <w:rsid w:val="005344D1"/>
    <w:rsid w:val="005345E6"/>
    <w:rsid w:val="005345F3"/>
    <w:rsid w:val="00534F99"/>
    <w:rsid w:val="00535480"/>
    <w:rsid w:val="00535482"/>
    <w:rsid w:val="005369A9"/>
    <w:rsid w:val="005375B4"/>
    <w:rsid w:val="0053776D"/>
    <w:rsid w:val="00540AA6"/>
    <w:rsid w:val="00540C2C"/>
    <w:rsid w:val="00541000"/>
    <w:rsid w:val="0054107F"/>
    <w:rsid w:val="005410A0"/>
    <w:rsid w:val="00541AEA"/>
    <w:rsid w:val="00541B69"/>
    <w:rsid w:val="00543BCD"/>
    <w:rsid w:val="00544316"/>
    <w:rsid w:val="005459F8"/>
    <w:rsid w:val="00545E2A"/>
    <w:rsid w:val="005461DE"/>
    <w:rsid w:val="0054633D"/>
    <w:rsid w:val="0054672A"/>
    <w:rsid w:val="00546937"/>
    <w:rsid w:val="00546D71"/>
    <w:rsid w:val="00546F49"/>
    <w:rsid w:val="00547207"/>
    <w:rsid w:val="00551CE7"/>
    <w:rsid w:val="005524C2"/>
    <w:rsid w:val="0055265F"/>
    <w:rsid w:val="005526B2"/>
    <w:rsid w:val="00552785"/>
    <w:rsid w:val="0055279B"/>
    <w:rsid w:val="00552BB1"/>
    <w:rsid w:val="00552DEC"/>
    <w:rsid w:val="005532D2"/>
    <w:rsid w:val="00553E0D"/>
    <w:rsid w:val="005544F8"/>
    <w:rsid w:val="00555123"/>
    <w:rsid w:val="005555D6"/>
    <w:rsid w:val="00555B1B"/>
    <w:rsid w:val="0055637F"/>
    <w:rsid w:val="00556857"/>
    <w:rsid w:val="005572F2"/>
    <w:rsid w:val="00557859"/>
    <w:rsid w:val="00557997"/>
    <w:rsid w:val="00557E17"/>
    <w:rsid w:val="005600AE"/>
    <w:rsid w:val="00560485"/>
    <w:rsid w:val="005606CE"/>
    <w:rsid w:val="00560741"/>
    <w:rsid w:val="00560B8C"/>
    <w:rsid w:val="00561327"/>
    <w:rsid w:val="005619D9"/>
    <w:rsid w:val="00561A54"/>
    <w:rsid w:val="005621F4"/>
    <w:rsid w:val="005623DD"/>
    <w:rsid w:val="00562799"/>
    <w:rsid w:val="00562D3B"/>
    <w:rsid w:val="00562EC2"/>
    <w:rsid w:val="00563F22"/>
    <w:rsid w:val="00564031"/>
    <w:rsid w:val="00564041"/>
    <w:rsid w:val="0056430F"/>
    <w:rsid w:val="005647B2"/>
    <w:rsid w:val="0056537D"/>
    <w:rsid w:val="00565447"/>
    <w:rsid w:val="005656FF"/>
    <w:rsid w:val="00565BCA"/>
    <w:rsid w:val="00566098"/>
    <w:rsid w:val="00566CAB"/>
    <w:rsid w:val="00566FD4"/>
    <w:rsid w:val="00567314"/>
    <w:rsid w:val="00567E00"/>
    <w:rsid w:val="005704A0"/>
    <w:rsid w:val="00570CF4"/>
    <w:rsid w:val="00571381"/>
    <w:rsid w:val="00571FAC"/>
    <w:rsid w:val="00572238"/>
    <w:rsid w:val="00572446"/>
    <w:rsid w:val="00573618"/>
    <w:rsid w:val="005736E8"/>
    <w:rsid w:val="00574864"/>
    <w:rsid w:val="00574A55"/>
    <w:rsid w:val="00575331"/>
    <w:rsid w:val="00575371"/>
    <w:rsid w:val="00575A3E"/>
    <w:rsid w:val="00575A98"/>
    <w:rsid w:val="00575AA4"/>
    <w:rsid w:val="00576188"/>
    <w:rsid w:val="005762B3"/>
    <w:rsid w:val="00576AB7"/>
    <w:rsid w:val="00576D24"/>
    <w:rsid w:val="0057733C"/>
    <w:rsid w:val="00580E3F"/>
    <w:rsid w:val="005824FE"/>
    <w:rsid w:val="0058297C"/>
    <w:rsid w:val="00583C56"/>
    <w:rsid w:val="00583C92"/>
    <w:rsid w:val="0058452B"/>
    <w:rsid w:val="005848A3"/>
    <w:rsid w:val="0058497A"/>
    <w:rsid w:val="00586697"/>
    <w:rsid w:val="00586C3E"/>
    <w:rsid w:val="00590484"/>
    <w:rsid w:val="0059139C"/>
    <w:rsid w:val="005919E4"/>
    <w:rsid w:val="00591E5C"/>
    <w:rsid w:val="00592922"/>
    <w:rsid w:val="00592AFB"/>
    <w:rsid w:val="00592B95"/>
    <w:rsid w:val="005933C6"/>
    <w:rsid w:val="005941F1"/>
    <w:rsid w:val="00594546"/>
    <w:rsid w:val="00594DCF"/>
    <w:rsid w:val="005A022A"/>
    <w:rsid w:val="005A04A0"/>
    <w:rsid w:val="005A0F40"/>
    <w:rsid w:val="005A14DD"/>
    <w:rsid w:val="005A38E6"/>
    <w:rsid w:val="005A4507"/>
    <w:rsid w:val="005A457F"/>
    <w:rsid w:val="005A4C2D"/>
    <w:rsid w:val="005A4CD8"/>
    <w:rsid w:val="005A5016"/>
    <w:rsid w:val="005A5467"/>
    <w:rsid w:val="005A5B00"/>
    <w:rsid w:val="005A6145"/>
    <w:rsid w:val="005A6158"/>
    <w:rsid w:val="005A67A3"/>
    <w:rsid w:val="005A6A96"/>
    <w:rsid w:val="005A72B7"/>
    <w:rsid w:val="005A77DD"/>
    <w:rsid w:val="005A7829"/>
    <w:rsid w:val="005A7A51"/>
    <w:rsid w:val="005B0E09"/>
    <w:rsid w:val="005B13CF"/>
    <w:rsid w:val="005B2732"/>
    <w:rsid w:val="005B2BBF"/>
    <w:rsid w:val="005B3580"/>
    <w:rsid w:val="005B4391"/>
    <w:rsid w:val="005B4453"/>
    <w:rsid w:val="005B4E2D"/>
    <w:rsid w:val="005B5025"/>
    <w:rsid w:val="005B5031"/>
    <w:rsid w:val="005B52C1"/>
    <w:rsid w:val="005B5C5A"/>
    <w:rsid w:val="005B5FD2"/>
    <w:rsid w:val="005B60B5"/>
    <w:rsid w:val="005B60EB"/>
    <w:rsid w:val="005B64A5"/>
    <w:rsid w:val="005B686A"/>
    <w:rsid w:val="005B68EA"/>
    <w:rsid w:val="005B75E9"/>
    <w:rsid w:val="005B7DDA"/>
    <w:rsid w:val="005C04CC"/>
    <w:rsid w:val="005C081F"/>
    <w:rsid w:val="005C20BB"/>
    <w:rsid w:val="005C22F5"/>
    <w:rsid w:val="005C26E7"/>
    <w:rsid w:val="005C2BB3"/>
    <w:rsid w:val="005C2D09"/>
    <w:rsid w:val="005C2F12"/>
    <w:rsid w:val="005C39B5"/>
    <w:rsid w:val="005C3FAF"/>
    <w:rsid w:val="005C4235"/>
    <w:rsid w:val="005C471F"/>
    <w:rsid w:val="005C48F1"/>
    <w:rsid w:val="005C5624"/>
    <w:rsid w:val="005C5A81"/>
    <w:rsid w:val="005C5B2F"/>
    <w:rsid w:val="005C5BCE"/>
    <w:rsid w:val="005C5F79"/>
    <w:rsid w:val="005C5FF7"/>
    <w:rsid w:val="005C611E"/>
    <w:rsid w:val="005C613F"/>
    <w:rsid w:val="005D0190"/>
    <w:rsid w:val="005D0647"/>
    <w:rsid w:val="005D1397"/>
    <w:rsid w:val="005D184E"/>
    <w:rsid w:val="005D187F"/>
    <w:rsid w:val="005D1ECC"/>
    <w:rsid w:val="005D22C7"/>
    <w:rsid w:val="005D3D86"/>
    <w:rsid w:val="005D4254"/>
    <w:rsid w:val="005D56DD"/>
    <w:rsid w:val="005D594D"/>
    <w:rsid w:val="005D5AE9"/>
    <w:rsid w:val="005D5D41"/>
    <w:rsid w:val="005D6874"/>
    <w:rsid w:val="005D6EBA"/>
    <w:rsid w:val="005D7BC5"/>
    <w:rsid w:val="005D7E05"/>
    <w:rsid w:val="005E00B5"/>
    <w:rsid w:val="005E0199"/>
    <w:rsid w:val="005E0504"/>
    <w:rsid w:val="005E0CEF"/>
    <w:rsid w:val="005E1579"/>
    <w:rsid w:val="005E2820"/>
    <w:rsid w:val="005E2C15"/>
    <w:rsid w:val="005E3247"/>
    <w:rsid w:val="005E36D2"/>
    <w:rsid w:val="005E3824"/>
    <w:rsid w:val="005E3C17"/>
    <w:rsid w:val="005E456B"/>
    <w:rsid w:val="005E4901"/>
    <w:rsid w:val="005E4AA3"/>
    <w:rsid w:val="005E4C22"/>
    <w:rsid w:val="005E574E"/>
    <w:rsid w:val="005E6A7D"/>
    <w:rsid w:val="005E6DD6"/>
    <w:rsid w:val="005E7143"/>
    <w:rsid w:val="005E73F4"/>
    <w:rsid w:val="005E7DBE"/>
    <w:rsid w:val="005F021D"/>
    <w:rsid w:val="005F0AB1"/>
    <w:rsid w:val="005F1E35"/>
    <w:rsid w:val="005F1F25"/>
    <w:rsid w:val="005F235D"/>
    <w:rsid w:val="005F3197"/>
    <w:rsid w:val="005F363D"/>
    <w:rsid w:val="005F37CD"/>
    <w:rsid w:val="005F3BCE"/>
    <w:rsid w:val="005F4435"/>
    <w:rsid w:val="005F47A6"/>
    <w:rsid w:val="005F4D41"/>
    <w:rsid w:val="005F4E9B"/>
    <w:rsid w:val="005F4FB1"/>
    <w:rsid w:val="005F59CA"/>
    <w:rsid w:val="005F5E90"/>
    <w:rsid w:val="005F6073"/>
    <w:rsid w:val="005F6A40"/>
    <w:rsid w:val="005F72CA"/>
    <w:rsid w:val="005F7A45"/>
    <w:rsid w:val="00600D2B"/>
    <w:rsid w:val="006029EB"/>
    <w:rsid w:val="006037D4"/>
    <w:rsid w:val="00603C27"/>
    <w:rsid w:val="00603E99"/>
    <w:rsid w:val="00603EAE"/>
    <w:rsid w:val="006044EF"/>
    <w:rsid w:val="006047C8"/>
    <w:rsid w:val="00605017"/>
    <w:rsid w:val="0060514A"/>
    <w:rsid w:val="00605308"/>
    <w:rsid w:val="00605A55"/>
    <w:rsid w:val="006065B5"/>
    <w:rsid w:val="00607A8A"/>
    <w:rsid w:val="00607D4B"/>
    <w:rsid w:val="006104C5"/>
    <w:rsid w:val="00610C21"/>
    <w:rsid w:val="00610D1F"/>
    <w:rsid w:val="006120E5"/>
    <w:rsid w:val="0061281C"/>
    <w:rsid w:val="00612C09"/>
    <w:rsid w:val="00612C1F"/>
    <w:rsid w:val="006130A0"/>
    <w:rsid w:val="00614388"/>
    <w:rsid w:val="00614C88"/>
    <w:rsid w:val="00614E0C"/>
    <w:rsid w:val="006150C8"/>
    <w:rsid w:val="0061566C"/>
    <w:rsid w:val="00615E40"/>
    <w:rsid w:val="00616438"/>
    <w:rsid w:val="006165B6"/>
    <w:rsid w:val="006166CA"/>
    <w:rsid w:val="006169D3"/>
    <w:rsid w:val="00617240"/>
    <w:rsid w:val="00617DD5"/>
    <w:rsid w:val="00620117"/>
    <w:rsid w:val="0062079B"/>
    <w:rsid w:val="00620C28"/>
    <w:rsid w:val="00621DD7"/>
    <w:rsid w:val="00621E28"/>
    <w:rsid w:val="00622EE4"/>
    <w:rsid w:val="006234DE"/>
    <w:rsid w:val="006235EF"/>
    <w:rsid w:val="0062393C"/>
    <w:rsid w:val="0062455A"/>
    <w:rsid w:val="00624782"/>
    <w:rsid w:val="00624F95"/>
    <w:rsid w:val="0062599A"/>
    <w:rsid w:val="00625C15"/>
    <w:rsid w:val="0062639B"/>
    <w:rsid w:val="006263B5"/>
    <w:rsid w:val="00626427"/>
    <w:rsid w:val="00630696"/>
    <w:rsid w:val="00630837"/>
    <w:rsid w:val="00630910"/>
    <w:rsid w:val="00632779"/>
    <w:rsid w:val="006328F5"/>
    <w:rsid w:val="00632C90"/>
    <w:rsid w:val="00633767"/>
    <w:rsid w:val="00633AC1"/>
    <w:rsid w:val="00633B03"/>
    <w:rsid w:val="00634AA3"/>
    <w:rsid w:val="00635050"/>
    <w:rsid w:val="006372CB"/>
    <w:rsid w:val="006379A6"/>
    <w:rsid w:val="006403CB"/>
    <w:rsid w:val="0064057F"/>
    <w:rsid w:val="00640BD8"/>
    <w:rsid w:val="00640C00"/>
    <w:rsid w:val="00640F34"/>
    <w:rsid w:val="00641113"/>
    <w:rsid w:val="00641164"/>
    <w:rsid w:val="00641B32"/>
    <w:rsid w:val="00642044"/>
    <w:rsid w:val="006421F9"/>
    <w:rsid w:val="006422DE"/>
    <w:rsid w:val="006427AC"/>
    <w:rsid w:val="00642FBF"/>
    <w:rsid w:val="006432A4"/>
    <w:rsid w:val="00643C24"/>
    <w:rsid w:val="00644F9D"/>
    <w:rsid w:val="006456CC"/>
    <w:rsid w:val="00645970"/>
    <w:rsid w:val="00646A65"/>
    <w:rsid w:val="00646D73"/>
    <w:rsid w:val="00646EBA"/>
    <w:rsid w:val="00650250"/>
    <w:rsid w:val="00650A59"/>
    <w:rsid w:val="00652859"/>
    <w:rsid w:val="0065364B"/>
    <w:rsid w:val="00654580"/>
    <w:rsid w:val="00656E01"/>
    <w:rsid w:val="00660708"/>
    <w:rsid w:val="00661072"/>
    <w:rsid w:val="00661BA8"/>
    <w:rsid w:val="006623DC"/>
    <w:rsid w:val="0066337A"/>
    <w:rsid w:val="00663803"/>
    <w:rsid w:val="0066382F"/>
    <w:rsid w:val="00663D7D"/>
    <w:rsid w:val="00664503"/>
    <w:rsid w:val="00664A06"/>
    <w:rsid w:val="0066523F"/>
    <w:rsid w:val="00665760"/>
    <w:rsid w:val="00665CFF"/>
    <w:rsid w:val="0066672C"/>
    <w:rsid w:val="00666F7A"/>
    <w:rsid w:val="006677FB"/>
    <w:rsid w:val="00671C3A"/>
    <w:rsid w:val="0067289B"/>
    <w:rsid w:val="00672A9A"/>
    <w:rsid w:val="006732C8"/>
    <w:rsid w:val="006743F4"/>
    <w:rsid w:val="00674CCA"/>
    <w:rsid w:val="0067681F"/>
    <w:rsid w:val="00676921"/>
    <w:rsid w:val="00676E04"/>
    <w:rsid w:val="00677310"/>
    <w:rsid w:val="00677D95"/>
    <w:rsid w:val="00680086"/>
    <w:rsid w:val="006809A3"/>
    <w:rsid w:val="00681455"/>
    <w:rsid w:val="006819ED"/>
    <w:rsid w:val="00681B7D"/>
    <w:rsid w:val="00682457"/>
    <w:rsid w:val="0068380C"/>
    <w:rsid w:val="0068399D"/>
    <w:rsid w:val="00683C02"/>
    <w:rsid w:val="00684311"/>
    <w:rsid w:val="00684BB1"/>
    <w:rsid w:val="00684FD5"/>
    <w:rsid w:val="00685719"/>
    <w:rsid w:val="00685801"/>
    <w:rsid w:val="0068720B"/>
    <w:rsid w:val="0068730D"/>
    <w:rsid w:val="00687649"/>
    <w:rsid w:val="00690CFA"/>
    <w:rsid w:val="006917A5"/>
    <w:rsid w:val="00691855"/>
    <w:rsid w:val="006928B7"/>
    <w:rsid w:val="006932EE"/>
    <w:rsid w:val="0069399F"/>
    <w:rsid w:val="006947DC"/>
    <w:rsid w:val="00694DDD"/>
    <w:rsid w:val="0069501A"/>
    <w:rsid w:val="00695746"/>
    <w:rsid w:val="00695811"/>
    <w:rsid w:val="00695BBE"/>
    <w:rsid w:val="0069642E"/>
    <w:rsid w:val="00696FB5"/>
    <w:rsid w:val="006970E3"/>
    <w:rsid w:val="0069783C"/>
    <w:rsid w:val="00697901"/>
    <w:rsid w:val="00697A5E"/>
    <w:rsid w:val="00697E4F"/>
    <w:rsid w:val="006A0B36"/>
    <w:rsid w:val="006A0BF8"/>
    <w:rsid w:val="006A0FBF"/>
    <w:rsid w:val="006A2F07"/>
    <w:rsid w:val="006A333D"/>
    <w:rsid w:val="006A54CA"/>
    <w:rsid w:val="006A5D86"/>
    <w:rsid w:val="006A5D90"/>
    <w:rsid w:val="006A6048"/>
    <w:rsid w:val="006A67F0"/>
    <w:rsid w:val="006A746B"/>
    <w:rsid w:val="006A7BCF"/>
    <w:rsid w:val="006B0328"/>
    <w:rsid w:val="006B0CB8"/>
    <w:rsid w:val="006B256C"/>
    <w:rsid w:val="006B2719"/>
    <w:rsid w:val="006B2A0A"/>
    <w:rsid w:val="006B3058"/>
    <w:rsid w:val="006B3C3B"/>
    <w:rsid w:val="006B3CCE"/>
    <w:rsid w:val="006B4006"/>
    <w:rsid w:val="006B40EE"/>
    <w:rsid w:val="006B42D0"/>
    <w:rsid w:val="006B49FD"/>
    <w:rsid w:val="006B4A89"/>
    <w:rsid w:val="006B5812"/>
    <w:rsid w:val="006B5A18"/>
    <w:rsid w:val="006B5E89"/>
    <w:rsid w:val="006B6843"/>
    <w:rsid w:val="006B6A93"/>
    <w:rsid w:val="006B7206"/>
    <w:rsid w:val="006B7249"/>
    <w:rsid w:val="006B7425"/>
    <w:rsid w:val="006B7ABC"/>
    <w:rsid w:val="006C0640"/>
    <w:rsid w:val="006C0651"/>
    <w:rsid w:val="006C0AFA"/>
    <w:rsid w:val="006C0E24"/>
    <w:rsid w:val="006C1CEE"/>
    <w:rsid w:val="006C1DC7"/>
    <w:rsid w:val="006C20F1"/>
    <w:rsid w:val="006C233D"/>
    <w:rsid w:val="006C34B4"/>
    <w:rsid w:val="006C4647"/>
    <w:rsid w:val="006C52B8"/>
    <w:rsid w:val="006C532C"/>
    <w:rsid w:val="006C56DF"/>
    <w:rsid w:val="006C5DD4"/>
    <w:rsid w:val="006C620D"/>
    <w:rsid w:val="006C74F9"/>
    <w:rsid w:val="006D040C"/>
    <w:rsid w:val="006D04EE"/>
    <w:rsid w:val="006D07C0"/>
    <w:rsid w:val="006D0865"/>
    <w:rsid w:val="006D09FB"/>
    <w:rsid w:val="006D0ECD"/>
    <w:rsid w:val="006D1078"/>
    <w:rsid w:val="006D19FC"/>
    <w:rsid w:val="006D279B"/>
    <w:rsid w:val="006D2E30"/>
    <w:rsid w:val="006D2E44"/>
    <w:rsid w:val="006D4A5E"/>
    <w:rsid w:val="006D5976"/>
    <w:rsid w:val="006D7433"/>
    <w:rsid w:val="006D7B07"/>
    <w:rsid w:val="006E0FD2"/>
    <w:rsid w:val="006E1621"/>
    <w:rsid w:val="006E20EC"/>
    <w:rsid w:val="006E2465"/>
    <w:rsid w:val="006E24EB"/>
    <w:rsid w:val="006E295F"/>
    <w:rsid w:val="006E366C"/>
    <w:rsid w:val="006E3F5C"/>
    <w:rsid w:val="006E45B4"/>
    <w:rsid w:val="006E4731"/>
    <w:rsid w:val="006E4FC9"/>
    <w:rsid w:val="006E5E0E"/>
    <w:rsid w:val="006E6486"/>
    <w:rsid w:val="006E680B"/>
    <w:rsid w:val="006E6C21"/>
    <w:rsid w:val="006E7D57"/>
    <w:rsid w:val="006F0EF0"/>
    <w:rsid w:val="006F164A"/>
    <w:rsid w:val="006F164B"/>
    <w:rsid w:val="006F16A6"/>
    <w:rsid w:val="006F1DAC"/>
    <w:rsid w:val="006F218A"/>
    <w:rsid w:val="006F2FF8"/>
    <w:rsid w:val="006F36EE"/>
    <w:rsid w:val="006F381C"/>
    <w:rsid w:val="006F3888"/>
    <w:rsid w:val="006F4D44"/>
    <w:rsid w:val="006F4FF1"/>
    <w:rsid w:val="006F57A4"/>
    <w:rsid w:val="006F5A3A"/>
    <w:rsid w:val="006F5F2B"/>
    <w:rsid w:val="006F6256"/>
    <w:rsid w:val="006F628D"/>
    <w:rsid w:val="006F6FC4"/>
    <w:rsid w:val="006F7543"/>
    <w:rsid w:val="006F7E9B"/>
    <w:rsid w:val="00700F24"/>
    <w:rsid w:val="00702432"/>
    <w:rsid w:val="0070318E"/>
    <w:rsid w:val="0070388E"/>
    <w:rsid w:val="00703D11"/>
    <w:rsid w:val="00703F38"/>
    <w:rsid w:val="00704574"/>
    <w:rsid w:val="00705243"/>
    <w:rsid w:val="00705CB2"/>
    <w:rsid w:val="00705EB0"/>
    <w:rsid w:val="0070602B"/>
    <w:rsid w:val="0070629D"/>
    <w:rsid w:val="00707435"/>
    <w:rsid w:val="00707AED"/>
    <w:rsid w:val="00710282"/>
    <w:rsid w:val="0071057C"/>
    <w:rsid w:val="00710D91"/>
    <w:rsid w:val="00711573"/>
    <w:rsid w:val="00711954"/>
    <w:rsid w:val="00711C9D"/>
    <w:rsid w:val="00712011"/>
    <w:rsid w:val="0071244A"/>
    <w:rsid w:val="00713570"/>
    <w:rsid w:val="00713BDF"/>
    <w:rsid w:val="00713D03"/>
    <w:rsid w:val="00713D88"/>
    <w:rsid w:val="00716379"/>
    <w:rsid w:val="007164D4"/>
    <w:rsid w:val="00716C82"/>
    <w:rsid w:val="00716DB2"/>
    <w:rsid w:val="0071778D"/>
    <w:rsid w:val="00717BE3"/>
    <w:rsid w:val="00720CEB"/>
    <w:rsid w:val="00721197"/>
    <w:rsid w:val="0072126D"/>
    <w:rsid w:val="007215A1"/>
    <w:rsid w:val="007219BC"/>
    <w:rsid w:val="00721A9D"/>
    <w:rsid w:val="00722416"/>
    <w:rsid w:val="0072279E"/>
    <w:rsid w:val="0072345E"/>
    <w:rsid w:val="00723DDA"/>
    <w:rsid w:val="007241B6"/>
    <w:rsid w:val="00724E5C"/>
    <w:rsid w:val="0072548D"/>
    <w:rsid w:val="0072553D"/>
    <w:rsid w:val="007258CF"/>
    <w:rsid w:val="00725FE9"/>
    <w:rsid w:val="007266D3"/>
    <w:rsid w:val="00730CAD"/>
    <w:rsid w:val="00731752"/>
    <w:rsid w:val="00731AAD"/>
    <w:rsid w:val="00732CC9"/>
    <w:rsid w:val="00733660"/>
    <w:rsid w:val="00733BB2"/>
    <w:rsid w:val="00733E0F"/>
    <w:rsid w:val="00734133"/>
    <w:rsid w:val="00734491"/>
    <w:rsid w:val="007347C5"/>
    <w:rsid w:val="00734BC7"/>
    <w:rsid w:val="00734FDC"/>
    <w:rsid w:val="00735DD6"/>
    <w:rsid w:val="00736218"/>
    <w:rsid w:val="007362B4"/>
    <w:rsid w:val="007363B4"/>
    <w:rsid w:val="007366EB"/>
    <w:rsid w:val="00736C34"/>
    <w:rsid w:val="007371DD"/>
    <w:rsid w:val="00737731"/>
    <w:rsid w:val="00737E4A"/>
    <w:rsid w:val="00737F6E"/>
    <w:rsid w:val="0074006C"/>
    <w:rsid w:val="00740165"/>
    <w:rsid w:val="007402A0"/>
    <w:rsid w:val="0074037D"/>
    <w:rsid w:val="0074075B"/>
    <w:rsid w:val="00741561"/>
    <w:rsid w:val="00741C51"/>
    <w:rsid w:val="00741E4A"/>
    <w:rsid w:val="0074241B"/>
    <w:rsid w:val="00743080"/>
    <w:rsid w:val="00744514"/>
    <w:rsid w:val="00745323"/>
    <w:rsid w:val="00745D2E"/>
    <w:rsid w:val="007474BA"/>
    <w:rsid w:val="00747588"/>
    <w:rsid w:val="00747C19"/>
    <w:rsid w:val="00750522"/>
    <w:rsid w:val="00750BEF"/>
    <w:rsid w:val="00750DF1"/>
    <w:rsid w:val="007513DF"/>
    <w:rsid w:val="00751D8E"/>
    <w:rsid w:val="00751F25"/>
    <w:rsid w:val="007521E0"/>
    <w:rsid w:val="0075232E"/>
    <w:rsid w:val="007526A2"/>
    <w:rsid w:val="00752F4F"/>
    <w:rsid w:val="00753BE6"/>
    <w:rsid w:val="00755935"/>
    <w:rsid w:val="0075621F"/>
    <w:rsid w:val="0075738D"/>
    <w:rsid w:val="007576B8"/>
    <w:rsid w:val="007604E0"/>
    <w:rsid w:val="00760B29"/>
    <w:rsid w:val="00760C79"/>
    <w:rsid w:val="00761545"/>
    <w:rsid w:val="00761C25"/>
    <w:rsid w:val="0076213A"/>
    <w:rsid w:val="00762BD1"/>
    <w:rsid w:val="00762EFA"/>
    <w:rsid w:val="007636F7"/>
    <w:rsid w:val="00763D25"/>
    <w:rsid w:val="00763D45"/>
    <w:rsid w:val="0076456F"/>
    <w:rsid w:val="007651C0"/>
    <w:rsid w:val="007653F5"/>
    <w:rsid w:val="007659A4"/>
    <w:rsid w:val="00765EBB"/>
    <w:rsid w:val="00765F35"/>
    <w:rsid w:val="00766015"/>
    <w:rsid w:val="00766158"/>
    <w:rsid w:val="0076650F"/>
    <w:rsid w:val="00766632"/>
    <w:rsid w:val="00766B66"/>
    <w:rsid w:val="00766BE3"/>
    <w:rsid w:val="007670FB"/>
    <w:rsid w:val="0076729F"/>
    <w:rsid w:val="00767BE9"/>
    <w:rsid w:val="00767C1F"/>
    <w:rsid w:val="00767E87"/>
    <w:rsid w:val="007701A6"/>
    <w:rsid w:val="007702C6"/>
    <w:rsid w:val="007707A2"/>
    <w:rsid w:val="00770CEC"/>
    <w:rsid w:val="00770DDA"/>
    <w:rsid w:val="0077101C"/>
    <w:rsid w:val="00771059"/>
    <w:rsid w:val="00771066"/>
    <w:rsid w:val="00771128"/>
    <w:rsid w:val="0077169A"/>
    <w:rsid w:val="00771C59"/>
    <w:rsid w:val="00771CF5"/>
    <w:rsid w:val="00772086"/>
    <w:rsid w:val="00772501"/>
    <w:rsid w:val="00772E3D"/>
    <w:rsid w:val="007730CF"/>
    <w:rsid w:val="00773B06"/>
    <w:rsid w:val="00774A47"/>
    <w:rsid w:val="00774AA2"/>
    <w:rsid w:val="00774AC5"/>
    <w:rsid w:val="00774C02"/>
    <w:rsid w:val="007750FF"/>
    <w:rsid w:val="00775A35"/>
    <w:rsid w:val="0077602C"/>
    <w:rsid w:val="00776073"/>
    <w:rsid w:val="007760C0"/>
    <w:rsid w:val="007803D0"/>
    <w:rsid w:val="00780480"/>
    <w:rsid w:val="0078050A"/>
    <w:rsid w:val="00780934"/>
    <w:rsid w:val="0078099D"/>
    <w:rsid w:val="00780DAA"/>
    <w:rsid w:val="00782515"/>
    <w:rsid w:val="0078269A"/>
    <w:rsid w:val="00782E9D"/>
    <w:rsid w:val="00782F68"/>
    <w:rsid w:val="00783284"/>
    <w:rsid w:val="00783904"/>
    <w:rsid w:val="00783A4F"/>
    <w:rsid w:val="007847DA"/>
    <w:rsid w:val="00784DC4"/>
    <w:rsid w:val="00784E62"/>
    <w:rsid w:val="00784F7E"/>
    <w:rsid w:val="00785753"/>
    <w:rsid w:val="00785AF0"/>
    <w:rsid w:val="00786129"/>
    <w:rsid w:val="0078712A"/>
    <w:rsid w:val="007871E5"/>
    <w:rsid w:val="00787756"/>
    <w:rsid w:val="00787B74"/>
    <w:rsid w:val="00790F22"/>
    <w:rsid w:val="00790FEF"/>
    <w:rsid w:val="0079141D"/>
    <w:rsid w:val="007915C9"/>
    <w:rsid w:val="00791D2B"/>
    <w:rsid w:val="00792FCA"/>
    <w:rsid w:val="00793552"/>
    <w:rsid w:val="0079390C"/>
    <w:rsid w:val="00793F3D"/>
    <w:rsid w:val="00793FF4"/>
    <w:rsid w:val="00794D13"/>
    <w:rsid w:val="00794D57"/>
    <w:rsid w:val="00794EA4"/>
    <w:rsid w:val="007971EB"/>
    <w:rsid w:val="007972EE"/>
    <w:rsid w:val="007A0214"/>
    <w:rsid w:val="007A0F74"/>
    <w:rsid w:val="007A1100"/>
    <w:rsid w:val="007A140B"/>
    <w:rsid w:val="007A162F"/>
    <w:rsid w:val="007A1707"/>
    <w:rsid w:val="007A1FF1"/>
    <w:rsid w:val="007A31CA"/>
    <w:rsid w:val="007A34AD"/>
    <w:rsid w:val="007A35A5"/>
    <w:rsid w:val="007A3BDC"/>
    <w:rsid w:val="007A4AE2"/>
    <w:rsid w:val="007A5583"/>
    <w:rsid w:val="007A579A"/>
    <w:rsid w:val="007A5EEA"/>
    <w:rsid w:val="007A68F1"/>
    <w:rsid w:val="007A6D01"/>
    <w:rsid w:val="007A6EB4"/>
    <w:rsid w:val="007A7101"/>
    <w:rsid w:val="007A71ED"/>
    <w:rsid w:val="007A7685"/>
    <w:rsid w:val="007B012B"/>
    <w:rsid w:val="007B1BDD"/>
    <w:rsid w:val="007B1CAD"/>
    <w:rsid w:val="007B278F"/>
    <w:rsid w:val="007B2AF9"/>
    <w:rsid w:val="007B2C27"/>
    <w:rsid w:val="007B3FD0"/>
    <w:rsid w:val="007B4855"/>
    <w:rsid w:val="007B488B"/>
    <w:rsid w:val="007B4DB8"/>
    <w:rsid w:val="007B57C7"/>
    <w:rsid w:val="007B591A"/>
    <w:rsid w:val="007B5ABE"/>
    <w:rsid w:val="007B6006"/>
    <w:rsid w:val="007B6062"/>
    <w:rsid w:val="007B682F"/>
    <w:rsid w:val="007B6BDD"/>
    <w:rsid w:val="007B6CA0"/>
    <w:rsid w:val="007B6F29"/>
    <w:rsid w:val="007B71DE"/>
    <w:rsid w:val="007B758A"/>
    <w:rsid w:val="007C09A3"/>
    <w:rsid w:val="007C11CB"/>
    <w:rsid w:val="007C15C7"/>
    <w:rsid w:val="007C1F3C"/>
    <w:rsid w:val="007C205B"/>
    <w:rsid w:val="007C284C"/>
    <w:rsid w:val="007C2F89"/>
    <w:rsid w:val="007C30FB"/>
    <w:rsid w:val="007C345F"/>
    <w:rsid w:val="007C3BD4"/>
    <w:rsid w:val="007C4128"/>
    <w:rsid w:val="007C44B4"/>
    <w:rsid w:val="007C64C1"/>
    <w:rsid w:val="007C705C"/>
    <w:rsid w:val="007C7890"/>
    <w:rsid w:val="007C78DD"/>
    <w:rsid w:val="007D07C9"/>
    <w:rsid w:val="007D0924"/>
    <w:rsid w:val="007D0A58"/>
    <w:rsid w:val="007D11C2"/>
    <w:rsid w:val="007D120E"/>
    <w:rsid w:val="007D39CE"/>
    <w:rsid w:val="007D4077"/>
    <w:rsid w:val="007D40DA"/>
    <w:rsid w:val="007D4FFA"/>
    <w:rsid w:val="007D5234"/>
    <w:rsid w:val="007D55F2"/>
    <w:rsid w:val="007D5893"/>
    <w:rsid w:val="007D5FF3"/>
    <w:rsid w:val="007D7480"/>
    <w:rsid w:val="007D7A5B"/>
    <w:rsid w:val="007E0901"/>
    <w:rsid w:val="007E0BB2"/>
    <w:rsid w:val="007E187C"/>
    <w:rsid w:val="007E19FD"/>
    <w:rsid w:val="007E21A4"/>
    <w:rsid w:val="007E25CE"/>
    <w:rsid w:val="007E336F"/>
    <w:rsid w:val="007E36C5"/>
    <w:rsid w:val="007E3783"/>
    <w:rsid w:val="007E40B4"/>
    <w:rsid w:val="007E420B"/>
    <w:rsid w:val="007E446C"/>
    <w:rsid w:val="007E4663"/>
    <w:rsid w:val="007E46A3"/>
    <w:rsid w:val="007E49E6"/>
    <w:rsid w:val="007E4B4C"/>
    <w:rsid w:val="007E56D7"/>
    <w:rsid w:val="007E57F0"/>
    <w:rsid w:val="007E5861"/>
    <w:rsid w:val="007E5895"/>
    <w:rsid w:val="007E5AEB"/>
    <w:rsid w:val="007E5C90"/>
    <w:rsid w:val="007E6746"/>
    <w:rsid w:val="007E761C"/>
    <w:rsid w:val="007E7C8E"/>
    <w:rsid w:val="007E7FD9"/>
    <w:rsid w:val="007F1E53"/>
    <w:rsid w:val="007F2C48"/>
    <w:rsid w:val="007F3936"/>
    <w:rsid w:val="007F39B8"/>
    <w:rsid w:val="007F401A"/>
    <w:rsid w:val="007F46B9"/>
    <w:rsid w:val="007F5BF9"/>
    <w:rsid w:val="007F64EE"/>
    <w:rsid w:val="007F68C2"/>
    <w:rsid w:val="007F771C"/>
    <w:rsid w:val="0080006E"/>
    <w:rsid w:val="0080034C"/>
    <w:rsid w:val="008005C7"/>
    <w:rsid w:val="00800C85"/>
    <w:rsid w:val="00801224"/>
    <w:rsid w:val="008014DE"/>
    <w:rsid w:val="00802653"/>
    <w:rsid w:val="00802AF2"/>
    <w:rsid w:val="00802DE7"/>
    <w:rsid w:val="008035A6"/>
    <w:rsid w:val="00803B76"/>
    <w:rsid w:val="00803B9B"/>
    <w:rsid w:val="00804713"/>
    <w:rsid w:val="008049D5"/>
    <w:rsid w:val="00804F20"/>
    <w:rsid w:val="00805702"/>
    <w:rsid w:val="008058A0"/>
    <w:rsid w:val="00805CC5"/>
    <w:rsid w:val="0080613A"/>
    <w:rsid w:val="00807329"/>
    <w:rsid w:val="00807CC0"/>
    <w:rsid w:val="00810CE9"/>
    <w:rsid w:val="00810EBA"/>
    <w:rsid w:val="008120B0"/>
    <w:rsid w:val="00812E6E"/>
    <w:rsid w:val="008144E1"/>
    <w:rsid w:val="008154AF"/>
    <w:rsid w:val="00817314"/>
    <w:rsid w:val="00820EF6"/>
    <w:rsid w:val="008215A3"/>
    <w:rsid w:val="008221BC"/>
    <w:rsid w:val="00822525"/>
    <w:rsid w:val="00822981"/>
    <w:rsid w:val="00822AFB"/>
    <w:rsid w:val="00822EA4"/>
    <w:rsid w:val="00823027"/>
    <w:rsid w:val="0082318A"/>
    <w:rsid w:val="0082353B"/>
    <w:rsid w:val="00823A9E"/>
    <w:rsid w:val="00823B3C"/>
    <w:rsid w:val="008242A8"/>
    <w:rsid w:val="008242B4"/>
    <w:rsid w:val="008245D8"/>
    <w:rsid w:val="00824DBB"/>
    <w:rsid w:val="008255DC"/>
    <w:rsid w:val="00826116"/>
    <w:rsid w:val="00826361"/>
    <w:rsid w:val="00826ABC"/>
    <w:rsid w:val="00826CAE"/>
    <w:rsid w:val="0082703B"/>
    <w:rsid w:val="0083164C"/>
    <w:rsid w:val="00831BF0"/>
    <w:rsid w:val="00831C7A"/>
    <w:rsid w:val="00832428"/>
    <w:rsid w:val="008327A9"/>
    <w:rsid w:val="0083280C"/>
    <w:rsid w:val="00833BF1"/>
    <w:rsid w:val="00833ED3"/>
    <w:rsid w:val="00833EE1"/>
    <w:rsid w:val="00833FD1"/>
    <w:rsid w:val="00834823"/>
    <w:rsid w:val="00834F15"/>
    <w:rsid w:val="00836A34"/>
    <w:rsid w:val="00836F7F"/>
    <w:rsid w:val="008370B6"/>
    <w:rsid w:val="008403CC"/>
    <w:rsid w:val="008403FB"/>
    <w:rsid w:val="00840CD3"/>
    <w:rsid w:val="00840F0B"/>
    <w:rsid w:val="00840F9F"/>
    <w:rsid w:val="00841D55"/>
    <w:rsid w:val="008420CE"/>
    <w:rsid w:val="0084227A"/>
    <w:rsid w:val="0084280A"/>
    <w:rsid w:val="00842FF4"/>
    <w:rsid w:val="0084396F"/>
    <w:rsid w:val="008440F6"/>
    <w:rsid w:val="00844185"/>
    <w:rsid w:val="008444CA"/>
    <w:rsid w:val="00844656"/>
    <w:rsid w:val="00844A04"/>
    <w:rsid w:val="00844EE4"/>
    <w:rsid w:val="008450A4"/>
    <w:rsid w:val="008452E3"/>
    <w:rsid w:val="008475FC"/>
    <w:rsid w:val="0085024C"/>
    <w:rsid w:val="00850968"/>
    <w:rsid w:val="00850982"/>
    <w:rsid w:val="00850C68"/>
    <w:rsid w:val="00850F8A"/>
    <w:rsid w:val="00851204"/>
    <w:rsid w:val="008513C2"/>
    <w:rsid w:val="00851EA7"/>
    <w:rsid w:val="00852418"/>
    <w:rsid w:val="00853202"/>
    <w:rsid w:val="008534F6"/>
    <w:rsid w:val="0085389D"/>
    <w:rsid w:val="00854C21"/>
    <w:rsid w:val="00855517"/>
    <w:rsid w:val="00856698"/>
    <w:rsid w:val="008569CD"/>
    <w:rsid w:val="00856FE9"/>
    <w:rsid w:val="008576F0"/>
    <w:rsid w:val="008579B5"/>
    <w:rsid w:val="00857BF2"/>
    <w:rsid w:val="00857D1D"/>
    <w:rsid w:val="0086076F"/>
    <w:rsid w:val="00860EFF"/>
    <w:rsid w:val="008610E8"/>
    <w:rsid w:val="00861F03"/>
    <w:rsid w:val="00862F3D"/>
    <w:rsid w:val="008631D0"/>
    <w:rsid w:val="00863227"/>
    <w:rsid w:val="008634E5"/>
    <w:rsid w:val="008635FD"/>
    <w:rsid w:val="00863BF5"/>
    <w:rsid w:val="00864776"/>
    <w:rsid w:val="0086489D"/>
    <w:rsid w:val="00864A84"/>
    <w:rsid w:val="00864B6C"/>
    <w:rsid w:val="00864BB7"/>
    <w:rsid w:val="00864DE4"/>
    <w:rsid w:val="00866477"/>
    <w:rsid w:val="008668CE"/>
    <w:rsid w:val="00866B75"/>
    <w:rsid w:val="008671E0"/>
    <w:rsid w:val="00867536"/>
    <w:rsid w:val="00867D17"/>
    <w:rsid w:val="00867DBB"/>
    <w:rsid w:val="00870DC6"/>
    <w:rsid w:val="00872C32"/>
    <w:rsid w:val="00872F8E"/>
    <w:rsid w:val="00872F97"/>
    <w:rsid w:val="008738D0"/>
    <w:rsid w:val="008740D0"/>
    <w:rsid w:val="0087459D"/>
    <w:rsid w:val="00876363"/>
    <w:rsid w:val="0087663E"/>
    <w:rsid w:val="00876E66"/>
    <w:rsid w:val="00877B97"/>
    <w:rsid w:val="00880472"/>
    <w:rsid w:val="008808B4"/>
    <w:rsid w:val="00880B92"/>
    <w:rsid w:val="00881A2D"/>
    <w:rsid w:val="00881BD8"/>
    <w:rsid w:val="0088238A"/>
    <w:rsid w:val="008828E4"/>
    <w:rsid w:val="00882E60"/>
    <w:rsid w:val="00883A11"/>
    <w:rsid w:val="00883B2C"/>
    <w:rsid w:val="00883BFF"/>
    <w:rsid w:val="008847CA"/>
    <w:rsid w:val="00884AB6"/>
    <w:rsid w:val="00884B94"/>
    <w:rsid w:val="00884FD3"/>
    <w:rsid w:val="00885138"/>
    <w:rsid w:val="0088545A"/>
    <w:rsid w:val="0088638D"/>
    <w:rsid w:val="008868FE"/>
    <w:rsid w:val="0088712A"/>
    <w:rsid w:val="00887CAA"/>
    <w:rsid w:val="0089038E"/>
    <w:rsid w:val="008916EA"/>
    <w:rsid w:val="00891EE5"/>
    <w:rsid w:val="00892378"/>
    <w:rsid w:val="008923D0"/>
    <w:rsid w:val="00892C28"/>
    <w:rsid w:val="00892F39"/>
    <w:rsid w:val="00894361"/>
    <w:rsid w:val="00894C26"/>
    <w:rsid w:val="00896160"/>
    <w:rsid w:val="008968B3"/>
    <w:rsid w:val="00897136"/>
    <w:rsid w:val="00897162"/>
    <w:rsid w:val="008973E1"/>
    <w:rsid w:val="008A162A"/>
    <w:rsid w:val="008A20C6"/>
    <w:rsid w:val="008A20CD"/>
    <w:rsid w:val="008A254A"/>
    <w:rsid w:val="008A2766"/>
    <w:rsid w:val="008A27F8"/>
    <w:rsid w:val="008A2844"/>
    <w:rsid w:val="008A34C4"/>
    <w:rsid w:val="008A358E"/>
    <w:rsid w:val="008A3750"/>
    <w:rsid w:val="008A408D"/>
    <w:rsid w:val="008A5A8A"/>
    <w:rsid w:val="008A763D"/>
    <w:rsid w:val="008A77DC"/>
    <w:rsid w:val="008A7D42"/>
    <w:rsid w:val="008B02A3"/>
    <w:rsid w:val="008B02FF"/>
    <w:rsid w:val="008B05E4"/>
    <w:rsid w:val="008B0961"/>
    <w:rsid w:val="008B1E87"/>
    <w:rsid w:val="008B30E4"/>
    <w:rsid w:val="008B3134"/>
    <w:rsid w:val="008B372A"/>
    <w:rsid w:val="008B3775"/>
    <w:rsid w:val="008B3B89"/>
    <w:rsid w:val="008B3C5A"/>
    <w:rsid w:val="008B3E68"/>
    <w:rsid w:val="008B4118"/>
    <w:rsid w:val="008B41D3"/>
    <w:rsid w:val="008B41F7"/>
    <w:rsid w:val="008B4368"/>
    <w:rsid w:val="008B4CB4"/>
    <w:rsid w:val="008B56B3"/>
    <w:rsid w:val="008B6758"/>
    <w:rsid w:val="008B793F"/>
    <w:rsid w:val="008C0DB4"/>
    <w:rsid w:val="008C0F29"/>
    <w:rsid w:val="008C13E8"/>
    <w:rsid w:val="008C14AC"/>
    <w:rsid w:val="008C1F97"/>
    <w:rsid w:val="008C2ECE"/>
    <w:rsid w:val="008C31FF"/>
    <w:rsid w:val="008C35A7"/>
    <w:rsid w:val="008C42AC"/>
    <w:rsid w:val="008C4AB0"/>
    <w:rsid w:val="008C4D65"/>
    <w:rsid w:val="008C5B28"/>
    <w:rsid w:val="008C5C25"/>
    <w:rsid w:val="008C6A2F"/>
    <w:rsid w:val="008C6BFC"/>
    <w:rsid w:val="008C7695"/>
    <w:rsid w:val="008C7F7D"/>
    <w:rsid w:val="008D33C8"/>
    <w:rsid w:val="008D3657"/>
    <w:rsid w:val="008D3716"/>
    <w:rsid w:val="008D3725"/>
    <w:rsid w:val="008D3FBF"/>
    <w:rsid w:val="008D49E2"/>
    <w:rsid w:val="008D5D54"/>
    <w:rsid w:val="008D607B"/>
    <w:rsid w:val="008D6843"/>
    <w:rsid w:val="008D6B33"/>
    <w:rsid w:val="008D7338"/>
    <w:rsid w:val="008D746B"/>
    <w:rsid w:val="008E02C6"/>
    <w:rsid w:val="008E0659"/>
    <w:rsid w:val="008E07A0"/>
    <w:rsid w:val="008E180F"/>
    <w:rsid w:val="008E18ED"/>
    <w:rsid w:val="008E2172"/>
    <w:rsid w:val="008E246F"/>
    <w:rsid w:val="008E432E"/>
    <w:rsid w:val="008E4A77"/>
    <w:rsid w:val="008E69EC"/>
    <w:rsid w:val="008E6E1F"/>
    <w:rsid w:val="008E77A6"/>
    <w:rsid w:val="008E7F75"/>
    <w:rsid w:val="008F070B"/>
    <w:rsid w:val="008F0754"/>
    <w:rsid w:val="008F1D71"/>
    <w:rsid w:val="008F23B3"/>
    <w:rsid w:val="008F2B92"/>
    <w:rsid w:val="008F2FEA"/>
    <w:rsid w:val="008F2FF9"/>
    <w:rsid w:val="008F3709"/>
    <w:rsid w:val="008F399B"/>
    <w:rsid w:val="008F3BA8"/>
    <w:rsid w:val="008F5100"/>
    <w:rsid w:val="008F5907"/>
    <w:rsid w:val="008F6354"/>
    <w:rsid w:val="008F6EEA"/>
    <w:rsid w:val="008F71F7"/>
    <w:rsid w:val="008F74E2"/>
    <w:rsid w:val="008F7C39"/>
    <w:rsid w:val="008F7D4B"/>
    <w:rsid w:val="00900FD1"/>
    <w:rsid w:val="0090186B"/>
    <w:rsid w:val="0090194E"/>
    <w:rsid w:val="00901EE6"/>
    <w:rsid w:val="009022B3"/>
    <w:rsid w:val="009022FC"/>
    <w:rsid w:val="009023DB"/>
    <w:rsid w:val="009025DE"/>
    <w:rsid w:val="0090260F"/>
    <w:rsid w:val="0090308C"/>
    <w:rsid w:val="009037EB"/>
    <w:rsid w:val="009039C5"/>
    <w:rsid w:val="00903AE0"/>
    <w:rsid w:val="009041E8"/>
    <w:rsid w:val="00904574"/>
    <w:rsid w:val="009045FF"/>
    <w:rsid w:val="00905A0C"/>
    <w:rsid w:val="00906061"/>
    <w:rsid w:val="00907199"/>
    <w:rsid w:val="00907D3D"/>
    <w:rsid w:val="00910154"/>
    <w:rsid w:val="009109F5"/>
    <w:rsid w:val="00910BE5"/>
    <w:rsid w:val="00910E06"/>
    <w:rsid w:val="00911198"/>
    <w:rsid w:val="009117B8"/>
    <w:rsid w:val="00911AD4"/>
    <w:rsid w:val="00911D06"/>
    <w:rsid w:val="009121D1"/>
    <w:rsid w:val="009123B7"/>
    <w:rsid w:val="0091247A"/>
    <w:rsid w:val="009126FB"/>
    <w:rsid w:val="00912F81"/>
    <w:rsid w:val="0091394E"/>
    <w:rsid w:val="009140A3"/>
    <w:rsid w:val="0091420F"/>
    <w:rsid w:val="00914220"/>
    <w:rsid w:val="009143B4"/>
    <w:rsid w:val="00914A85"/>
    <w:rsid w:val="00914FDD"/>
    <w:rsid w:val="009152CB"/>
    <w:rsid w:val="00915302"/>
    <w:rsid w:val="0091575C"/>
    <w:rsid w:val="00915EA8"/>
    <w:rsid w:val="0091600C"/>
    <w:rsid w:val="00916252"/>
    <w:rsid w:val="00916AF2"/>
    <w:rsid w:val="00916B0D"/>
    <w:rsid w:val="00917168"/>
    <w:rsid w:val="00917765"/>
    <w:rsid w:val="00917975"/>
    <w:rsid w:val="00917E9F"/>
    <w:rsid w:val="00920457"/>
    <w:rsid w:val="009205F2"/>
    <w:rsid w:val="00920639"/>
    <w:rsid w:val="00920812"/>
    <w:rsid w:val="00920DD6"/>
    <w:rsid w:val="00920F04"/>
    <w:rsid w:val="009214D8"/>
    <w:rsid w:val="009219FD"/>
    <w:rsid w:val="009225CA"/>
    <w:rsid w:val="00922F1B"/>
    <w:rsid w:val="009231F0"/>
    <w:rsid w:val="0092340D"/>
    <w:rsid w:val="009234ED"/>
    <w:rsid w:val="0092440D"/>
    <w:rsid w:val="00924C54"/>
    <w:rsid w:val="009255A8"/>
    <w:rsid w:val="0092598E"/>
    <w:rsid w:val="009259AA"/>
    <w:rsid w:val="0092621B"/>
    <w:rsid w:val="00927924"/>
    <w:rsid w:val="00927B14"/>
    <w:rsid w:val="00930A0A"/>
    <w:rsid w:val="00930C86"/>
    <w:rsid w:val="009314C0"/>
    <w:rsid w:val="009318AD"/>
    <w:rsid w:val="00931CB2"/>
    <w:rsid w:val="00933716"/>
    <w:rsid w:val="00933E01"/>
    <w:rsid w:val="0093437B"/>
    <w:rsid w:val="00934992"/>
    <w:rsid w:val="00936A43"/>
    <w:rsid w:val="009372C6"/>
    <w:rsid w:val="0094038A"/>
    <w:rsid w:val="009414F5"/>
    <w:rsid w:val="00941DD7"/>
    <w:rsid w:val="00941E78"/>
    <w:rsid w:val="0094241F"/>
    <w:rsid w:val="00943650"/>
    <w:rsid w:val="00943689"/>
    <w:rsid w:val="009441C2"/>
    <w:rsid w:val="009449EA"/>
    <w:rsid w:val="0094521B"/>
    <w:rsid w:val="009458C6"/>
    <w:rsid w:val="00945EAB"/>
    <w:rsid w:val="009468B0"/>
    <w:rsid w:val="009503A4"/>
    <w:rsid w:val="00950430"/>
    <w:rsid w:val="00950B4D"/>
    <w:rsid w:val="00950BAB"/>
    <w:rsid w:val="00950D16"/>
    <w:rsid w:val="00950E31"/>
    <w:rsid w:val="00951D46"/>
    <w:rsid w:val="00951DEB"/>
    <w:rsid w:val="0095269C"/>
    <w:rsid w:val="00952911"/>
    <w:rsid w:val="00952958"/>
    <w:rsid w:val="00952BF9"/>
    <w:rsid w:val="009536B1"/>
    <w:rsid w:val="00953A68"/>
    <w:rsid w:val="00953B26"/>
    <w:rsid w:val="00953C73"/>
    <w:rsid w:val="00954269"/>
    <w:rsid w:val="00955D54"/>
    <w:rsid w:val="00955E43"/>
    <w:rsid w:val="00955EBB"/>
    <w:rsid w:val="0095688C"/>
    <w:rsid w:val="00956944"/>
    <w:rsid w:val="0095697B"/>
    <w:rsid w:val="009569CA"/>
    <w:rsid w:val="00956B33"/>
    <w:rsid w:val="00956E19"/>
    <w:rsid w:val="00956FFC"/>
    <w:rsid w:val="00957253"/>
    <w:rsid w:val="0095756C"/>
    <w:rsid w:val="009600FD"/>
    <w:rsid w:val="0096108B"/>
    <w:rsid w:val="009611AA"/>
    <w:rsid w:val="00961374"/>
    <w:rsid w:val="009615D6"/>
    <w:rsid w:val="00961825"/>
    <w:rsid w:val="009620C6"/>
    <w:rsid w:val="009622AF"/>
    <w:rsid w:val="00963290"/>
    <w:rsid w:val="00963666"/>
    <w:rsid w:val="009642BA"/>
    <w:rsid w:val="009643B6"/>
    <w:rsid w:val="00967B4E"/>
    <w:rsid w:val="00967BB0"/>
    <w:rsid w:val="00967D65"/>
    <w:rsid w:val="009714E6"/>
    <w:rsid w:val="009717BD"/>
    <w:rsid w:val="0097198E"/>
    <w:rsid w:val="00972DDE"/>
    <w:rsid w:val="0097310B"/>
    <w:rsid w:val="00973B8E"/>
    <w:rsid w:val="00973F19"/>
    <w:rsid w:val="009762AE"/>
    <w:rsid w:val="00977166"/>
    <w:rsid w:val="00977851"/>
    <w:rsid w:val="00977B77"/>
    <w:rsid w:val="00977BEC"/>
    <w:rsid w:val="00980150"/>
    <w:rsid w:val="00980431"/>
    <w:rsid w:val="00980A61"/>
    <w:rsid w:val="009813EE"/>
    <w:rsid w:val="00981A49"/>
    <w:rsid w:val="00981E8F"/>
    <w:rsid w:val="00982254"/>
    <w:rsid w:val="0098232E"/>
    <w:rsid w:val="00982B47"/>
    <w:rsid w:val="0098453D"/>
    <w:rsid w:val="0098535B"/>
    <w:rsid w:val="0098596F"/>
    <w:rsid w:val="009868AB"/>
    <w:rsid w:val="00986E16"/>
    <w:rsid w:val="00986E7E"/>
    <w:rsid w:val="00986F14"/>
    <w:rsid w:val="00990D93"/>
    <w:rsid w:val="0099122C"/>
    <w:rsid w:val="009912F6"/>
    <w:rsid w:val="00991535"/>
    <w:rsid w:val="009916FE"/>
    <w:rsid w:val="009918DB"/>
    <w:rsid w:val="00991B50"/>
    <w:rsid w:val="00991CF0"/>
    <w:rsid w:val="00994117"/>
    <w:rsid w:val="009955E0"/>
    <w:rsid w:val="0099671B"/>
    <w:rsid w:val="00996B4C"/>
    <w:rsid w:val="009971D8"/>
    <w:rsid w:val="009A0B36"/>
    <w:rsid w:val="009A0D41"/>
    <w:rsid w:val="009A1699"/>
    <w:rsid w:val="009A1D7A"/>
    <w:rsid w:val="009A263C"/>
    <w:rsid w:val="009A3004"/>
    <w:rsid w:val="009A3324"/>
    <w:rsid w:val="009A3489"/>
    <w:rsid w:val="009A3CE3"/>
    <w:rsid w:val="009A3E34"/>
    <w:rsid w:val="009A3F9E"/>
    <w:rsid w:val="009A4C17"/>
    <w:rsid w:val="009A605F"/>
    <w:rsid w:val="009A6B0E"/>
    <w:rsid w:val="009B024F"/>
    <w:rsid w:val="009B19F1"/>
    <w:rsid w:val="009B1C11"/>
    <w:rsid w:val="009B25EE"/>
    <w:rsid w:val="009B2929"/>
    <w:rsid w:val="009B2F29"/>
    <w:rsid w:val="009B2F63"/>
    <w:rsid w:val="009B3139"/>
    <w:rsid w:val="009B33A8"/>
    <w:rsid w:val="009B3447"/>
    <w:rsid w:val="009B393A"/>
    <w:rsid w:val="009B3984"/>
    <w:rsid w:val="009B3CDA"/>
    <w:rsid w:val="009B3D77"/>
    <w:rsid w:val="009B43E5"/>
    <w:rsid w:val="009B5287"/>
    <w:rsid w:val="009B530C"/>
    <w:rsid w:val="009B550C"/>
    <w:rsid w:val="009B560C"/>
    <w:rsid w:val="009B62AA"/>
    <w:rsid w:val="009B6AF2"/>
    <w:rsid w:val="009B6B27"/>
    <w:rsid w:val="009B7076"/>
    <w:rsid w:val="009C007C"/>
    <w:rsid w:val="009C0B75"/>
    <w:rsid w:val="009C0DE9"/>
    <w:rsid w:val="009C0FC5"/>
    <w:rsid w:val="009C1BA6"/>
    <w:rsid w:val="009C1BE7"/>
    <w:rsid w:val="009C2124"/>
    <w:rsid w:val="009C21C7"/>
    <w:rsid w:val="009C2C71"/>
    <w:rsid w:val="009C4D64"/>
    <w:rsid w:val="009C5E43"/>
    <w:rsid w:val="009C5E77"/>
    <w:rsid w:val="009C5F82"/>
    <w:rsid w:val="009C633E"/>
    <w:rsid w:val="009C63E4"/>
    <w:rsid w:val="009C676B"/>
    <w:rsid w:val="009C6ED9"/>
    <w:rsid w:val="009C725F"/>
    <w:rsid w:val="009C7564"/>
    <w:rsid w:val="009C7748"/>
    <w:rsid w:val="009D0656"/>
    <w:rsid w:val="009D089E"/>
    <w:rsid w:val="009D147F"/>
    <w:rsid w:val="009D186F"/>
    <w:rsid w:val="009D1A5A"/>
    <w:rsid w:val="009D1FAF"/>
    <w:rsid w:val="009D3716"/>
    <w:rsid w:val="009D4E49"/>
    <w:rsid w:val="009D54F7"/>
    <w:rsid w:val="009D571C"/>
    <w:rsid w:val="009D5D1A"/>
    <w:rsid w:val="009D627F"/>
    <w:rsid w:val="009D6CFA"/>
    <w:rsid w:val="009D6E7F"/>
    <w:rsid w:val="009D6F54"/>
    <w:rsid w:val="009E0A1A"/>
    <w:rsid w:val="009E0C00"/>
    <w:rsid w:val="009E11FC"/>
    <w:rsid w:val="009E2B8E"/>
    <w:rsid w:val="009E2D0D"/>
    <w:rsid w:val="009E3104"/>
    <w:rsid w:val="009E419E"/>
    <w:rsid w:val="009E4461"/>
    <w:rsid w:val="009E5140"/>
    <w:rsid w:val="009E51BE"/>
    <w:rsid w:val="009E62EC"/>
    <w:rsid w:val="009E68DF"/>
    <w:rsid w:val="009E6DA3"/>
    <w:rsid w:val="009E78D8"/>
    <w:rsid w:val="009E7932"/>
    <w:rsid w:val="009E7D5E"/>
    <w:rsid w:val="009F0F3E"/>
    <w:rsid w:val="009F19D9"/>
    <w:rsid w:val="009F1A68"/>
    <w:rsid w:val="009F1DC0"/>
    <w:rsid w:val="009F26E0"/>
    <w:rsid w:val="009F2949"/>
    <w:rsid w:val="009F2C1E"/>
    <w:rsid w:val="009F330D"/>
    <w:rsid w:val="009F49B2"/>
    <w:rsid w:val="009F4C28"/>
    <w:rsid w:val="009F6289"/>
    <w:rsid w:val="009F6B59"/>
    <w:rsid w:val="009F73DD"/>
    <w:rsid w:val="009F7FCD"/>
    <w:rsid w:val="00A00045"/>
    <w:rsid w:val="00A0077C"/>
    <w:rsid w:val="00A007E3"/>
    <w:rsid w:val="00A00952"/>
    <w:rsid w:val="00A009BC"/>
    <w:rsid w:val="00A01ADC"/>
    <w:rsid w:val="00A03276"/>
    <w:rsid w:val="00A03660"/>
    <w:rsid w:val="00A03FCD"/>
    <w:rsid w:val="00A0411E"/>
    <w:rsid w:val="00A04380"/>
    <w:rsid w:val="00A04C62"/>
    <w:rsid w:val="00A05B04"/>
    <w:rsid w:val="00A06262"/>
    <w:rsid w:val="00A067B2"/>
    <w:rsid w:val="00A06EF9"/>
    <w:rsid w:val="00A07503"/>
    <w:rsid w:val="00A07B0B"/>
    <w:rsid w:val="00A10F9A"/>
    <w:rsid w:val="00A11873"/>
    <w:rsid w:val="00A123AF"/>
    <w:rsid w:val="00A1241E"/>
    <w:rsid w:val="00A126DB"/>
    <w:rsid w:val="00A13B43"/>
    <w:rsid w:val="00A149A8"/>
    <w:rsid w:val="00A151E0"/>
    <w:rsid w:val="00A15618"/>
    <w:rsid w:val="00A16638"/>
    <w:rsid w:val="00A166A2"/>
    <w:rsid w:val="00A16CEF"/>
    <w:rsid w:val="00A20B35"/>
    <w:rsid w:val="00A22CFE"/>
    <w:rsid w:val="00A24270"/>
    <w:rsid w:val="00A2465C"/>
    <w:rsid w:val="00A246A8"/>
    <w:rsid w:val="00A24CE6"/>
    <w:rsid w:val="00A250C3"/>
    <w:rsid w:val="00A25748"/>
    <w:rsid w:val="00A26331"/>
    <w:rsid w:val="00A2689F"/>
    <w:rsid w:val="00A2703E"/>
    <w:rsid w:val="00A27517"/>
    <w:rsid w:val="00A27D9A"/>
    <w:rsid w:val="00A30877"/>
    <w:rsid w:val="00A3111C"/>
    <w:rsid w:val="00A3149B"/>
    <w:rsid w:val="00A31CF9"/>
    <w:rsid w:val="00A31F92"/>
    <w:rsid w:val="00A3251F"/>
    <w:rsid w:val="00A326BE"/>
    <w:rsid w:val="00A329E1"/>
    <w:rsid w:val="00A32EA1"/>
    <w:rsid w:val="00A330BF"/>
    <w:rsid w:val="00A34210"/>
    <w:rsid w:val="00A35BD7"/>
    <w:rsid w:val="00A35D6E"/>
    <w:rsid w:val="00A3613C"/>
    <w:rsid w:val="00A36712"/>
    <w:rsid w:val="00A36F4D"/>
    <w:rsid w:val="00A36FC0"/>
    <w:rsid w:val="00A3784E"/>
    <w:rsid w:val="00A403CE"/>
    <w:rsid w:val="00A40777"/>
    <w:rsid w:val="00A40906"/>
    <w:rsid w:val="00A40D18"/>
    <w:rsid w:val="00A41041"/>
    <w:rsid w:val="00A41317"/>
    <w:rsid w:val="00A41691"/>
    <w:rsid w:val="00A416BA"/>
    <w:rsid w:val="00A42325"/>
    <w:rsid w:val="00A432A3"/>
    <w:rsid w:val="00A433F4"/>
    <w:rsid w:val="00A43D4C"/>
    <w:rsid w:val="00A43DD9"/>
    <w:rsid w:val="00A441D2"/>
    <w:rsid w:val="00A44770"/>
    <w:rsid w:val="00A46764"/>
    <w:rsid w:val="00A46DA4"/>
    <w:rsid w:val="00A46F8C"/>
    <w:rsid w:val="00A479F4"/>
    <w:rsid w:val="00A502BE"/>
    <w:rsid w:val="00A511C8"/>
    <w:rsid w:val="00A52585"/>
    <w:rsid w:val="00A53492"/>
    <w:rsid w:val="00A53564"/>
    <w:rsid w:val="00A547F8"/>
    <w:rsid w:val="00A54D05"/>
    <w:rsid w:val="00A5598D"/>
    <w:rsid w:val="00A5628B"/>
    <w:rsid w:val="00A565A7"/>
    <w:rsid w:val="00A5677F"/>
    <w:rsid w:val="00A5696E"/>
    <w:rsid w:val="00A56999"/>
    <w:rsid w:val="00A56AFF"/>
    <w:rsid w:val="00A57437"/>
    <w:rsid w:val="00A60EF5"/>
    <w:rsid w:val="00A61A30"/>
    <w:rsid w:val="00A62A46"/>
    <w:rsid w:val="00A62DFC"/>
    <w:rsid w:val="00A63521"/>
    <w:rsid w:val="00A63C2A"/>
    <w:rsid w:val="00A6582D"/>
    <w:rsid w:val="00A662FE"/>
    <w:rsid w:val="00A67189"/>
    <w:rsid w:val="00A67AE1"/>
    <w:rsid w:val="00A67CA0"/>
    <w:rsid w:val="00A67DAA"/>
    <w:rsid w:val="00A7017E"/>
    <w:rsid w:val="00A703CA"/>
    <w:rsid w:val="00A7043F"/>
    <w:rsid w:val="00A70D4B"/>
    <w:rsid w:val="00A7106F"/>
    <w:rsid w:val="00A71B76"/>
    <w:rsid w:val="00A71DC9"/>
    <w:rsid w:val="00A71F70"/>
    <w:rsid w:val="00A72104"/>
    <w:rsid w:val="00A750C0"/>
    <w:rsid w:val="00A76078"/>
    <w:rsid w:val="00A761C7"/>
    <w:rsid w:val="00A766E6"/>
    <w:rsid w:val="00A76E52"/>
    <w:rsid w:val="00A76FF2"/>
    <w:rsid w:val="00A777A2"/>
    <w:rsid w:val="00A777E9"/>
    <w:rsid w:val="00A777F3"/>
    <w:rsid w:val="00A806BE"/>
    <w:rsid w:val="00A80877"/>
    <w:rsid w:val="00A81288"/>
    <w:rsid w:val="00A814F3"/>
    <w:rsid w:val="00A81544"/>
    <w:rsid w:val="00A816D0"/>
    <w:rsid w:val="00A81881"/>
    <w:rsid w:val="00A82297"/>
    <w:rsid w:val="00A82B42"/>
    <w:rsid w:val="00A830CF"/>
    <w:rsid w:val="00A831A6"/>
    <w:rsid w:val="00A841EC"/>
    <w:rsid w:val="00A847BE"/>
    <w:rsid w:val="00A84E69"/>
    <w:rsid w:val="00A856AD"/>
    <w:rsid w:val="00A859CE"/>
    <w:rsid w:val="00A86154"/>
    <w:rsid w:val="00A86386"/>
    <w:rsid w:val="00A87074"/>
    <w:rsid w:val="00A874CB"/>
    <w:rsid w:val="00A906D9"/>
    <w:rsid w:val="00A907DA"/>
    <w:rsid w:val="00A91559"/>
    <w:rsid w:val="00A91644"/>
    <w:rsid w:val="00A920D1"/>
    <w:rsid w:val="00A9253D"/>
    <w:rsid w:val="00A92C10"/>
    <w:rsid w:val="00A92C2E"/>
    <w:rsid w:val="00A931F6"/>
    <w:rsid w:val="00A940DB"/>
    <w:rsid w:val="00A9484D"/>
    <w:rsid w:val="00A94B2D"/>
    <w:rsid w:val="00A94B6E"/>
    <w:rsid w:val="00A95095"/>
    <w:rsid w:val="00A95520"/>
    <w:rsid w:val="00A9583E"/>
    <w:rsid w:val="00A95BB3"/>
    <w:rsid w:val="00A95BBE"/>
    <w:rsid w:val="00A95FA0"/>
    <w:rsid w:val="00A96039"/>
    <w:rsid w:val="00A96285"/>
    <w:rsid w:val="00A96913"/>
    <w:rsid w:val="00A975E8"/>
    <w:rsid w:val="00A97D39"/>
    <w:rsid w:val="00AA00AD"/>
    <w:rsid w:val="00AA02AB"/>
    <w:rsid w:val="00AA0B5D"/>
    <w:rsid w:val="00AA1029"/>
    <w:rsid w:val="00AA2472"/>
    <w:rsid w:val="00AA3918"/>
    <w:rsid w:val="00AA3A88"/>
    <w:rsid w:val="00AA3B85"/>
    <w:rsid w:val="00AA4F47"/>
    <w:rsid w:val="00AA5D00"/>
    <w:rsid w:val="00AA6109"/>
    <w:rsid w:val="00AA6252"/>
    <w:rsid w:val="00AA727B"/>
    <w:rsid w:val="00AA7615"/>
    <w:rsid w:val="00AA77F9"/>
    <w:rsid w:val="00AA7DA7"/>
    <w:rsid w:val="00AB0A9C"/>
    <w:rsid w:val="00AB0BEB"/>
    <w:rsid w:val="00AB1CF9"/>
    <w:rsid w:val="00AB1FB4"/>
    <w:rsid w:val="00AB26C6"/>
    <w:rsid w:val="00AB2833"/>
    <w:rsid w:val="00AB32D4"/>
    <w:rsid w:val="00AB3526"/>
    <w:rsid w:val="00AB39DB"/>
    <w:rsid w:val="00AB50C1"/>
    <w:rsid w:val="00AB5E20"/>
    <w:rsid w:val="00AB6005"/>
    <w:rsid w:val="00AB62ED"/>
    <w:rsid w:val="00AB6FA4"/>
    <w:rsid w:val="00AB703E"/>
    <w:rsid w:val="00AC071B"/>
    <w:rsid w:val="00AC07F0"/>
    <w:rsid w:val="00AC0AF4"/>
    <w:rsid w:val="00AC2904"/>
    <w:rsid w:val="00AC29D9"/>
    <w:rsid w:val="00AC3553"/>
    <w:rsid w:val="00AC4027"/>
    <w:rsid w:val="00AC484D"/>
    <w:rsid w:val="00AC4DD8"/>
    <w:rsid w:val="00AC4E20"/>
    <w:rsid w:val="00AC5096"/>
    <w:rsid w:val="00AC510D"/>
    <w:rsid w:val="00AC5130"/>
    <w:rsid w:val="00AC5A43"/>
    <w:rsid w:val="00AC5D3E"/>
    <w:rsid w:val="00AC5E9C"/>
    <w:rsid w:val="00AC6628"/>
    <w:rsid w:val="00AC69B6"/>
    <w:rsid w:val="00AC6D3C"/>
    <w:rsid w:val="00AC7077"/>
    <w:rsid w:val="00AC777E"/>
    <w:rsid w:val="00AC79B2"/>
    <w:rsid w:val="00AC79DD"/>
    <w:rsid w:val="00AD0031"/>
    <w:rsid w:val="00AD0D35"/>
    <w:rsid w:val="00AD15A7"/>
    <w:rsid w:val="00AD1F61"/>
    <w:rsid w:val="00AD24E9"/>
    <w:rsid w:val="00AD2974"/>
    <w:rsid w:val="00AD2C3D"/>
    <w:rsid w:val="00AD3401"/>
    <w:rsid w:val="00AD3518"/>
    <w:rsid w:val="00AD3587"/>
    <w:rsid w:val="00AD47A8"/>
    <w:rsid w:val="00AD4A9C"/>
    <w:rsid w:val="00AD4C32"/>
    <w:rsid w:val="00AD51A2"/>
    <w:rsid w:val="00AD53BC"/>
    <w:rsid w:val="00AD5605"/>
    <w:rsid w:val="00AD5BEA"/>
    <w:rsid w:val="00AD681E"/>
    <w:rsid w:val="00AD7130"/>
    <w:rsid w:val="00AD7A6A"/>
    <w:rsid w:val="00AD7CAF"/>
    <w:rsid w:val="00AE0665"/>
    <w:rsid w:val="00AE06F9"/>
    <w:rsid w:val="00AE078F"/>
    <w:rsid w:val="00AE0968"/>
    <w:rsid w:val="00AE0B7A"/>
    <w:rsid w:val="00AE0FBB"/>
    <w:rsid w:val="00AE1585"/>
    <w:rsid w:val="00AE1F1B"/>
    <w:rsid w:val="00AE22E9"/>
    <w:rsid w:val="00AE25C5"/>
    <w:rsid w:val="00AE272B"/>
    <w:rsid w:val="00AE2B76"/>
    <w:rsid w:val="00AE2BD5"/>
    <w:rsid w:val="00AE3396"/>
    <w:rsid w:val="00AE3D43"/>
    <w:rsid w:val="00AE3E0D"/>
    <w:rsid w:val="00AE49E7"/>
    <w:rsid w:val="00AE4A18"/>
    <w:rsid w:val="00AE5195"/>
    <w:rsid w:val="00AE5269"/>
    <w:rsid w:val="00AE5E35"/>
    <w:rsid w:val="00AE651E"/>
    <w:rsid w:val="00AE6651"/>
    <w:rsid w:val="00AE6BF2"/>
    <w:rsid w:val="00AE6C09"/>
    <w:rsid w:val="00AE72A3"/>
    <w:rsid w:val="00AE7326"/>
    <w:rsid w:val="00AE73A7"/>
    <w:rsid w:val="00AE7AB4"/>
    <w:rsid w:val="00AE7B7D"/>
    <w:rsid w:val="00AE7E50"/>
    <w:rsid w:val="00AE7F5D"/>
    <w:rsid w:val="00AF00F7"/>
    <w:rsid w:val="00AF06C9"/>
    <w:rsid w:val="00AF0EAF"/>
    <w:rsid w:val="00AF13DC"/>
    <w:rsid w:val="00AF15C6"/>
    <w:rsid w:val="00AF1959"/>
    <w:rsid w:val="00AF1CCE"/>
    <w:rsid w:val="00AF22FB"/>
    <w:rsid w:val="00AF234D"/>
    <w:rsid w:val="00AF23DA"/>
    <w:rsid w:val="00AF3151"/>
    <w:rsid w:val="00AF4CE4"/>
    <w:rsid w:val="00AF507E"/>
    <w:rsid w:val="00AF60B6"/>
    <w:rsid w:val="00AF6D55"/>
    <w:rsid w:val="00AF7747"/>
    <w:rsid w:val="00AF7EE3"/>
    <w:rsid w:val="00B0049D"/>
    <w:rsid w:val="00B0127C"/>
    <w:rsid w:val="00B01B35"/>
    <w:rsid w:val="00B01D51"/>
    <w:rsid w:val="00B024ED"/>
    <w:rsid w:val="00B02E7D"/>
    <w:rsid w:val="00B03F5E"/>
    <w:rsid w:val="00B03FD1"/>
    <w:rsid w:val="00B04180"/>
    <w:rsid w:val="00B0525D"/>
    <w:rsid w:val="00B053B9"/>
    <w:rsid w:val="00B05ABC"/>
    <w:rsid w:val="00B0651F"/>
    <w:rsid w:val="00B0686E"/>
    <w:rsid w:val="00B07114"/>
    <w:rsid w:val="00B072F9"/>
    <w:rsid w:val="00B07354"/>
    <w:rsid w:val="00B0746A"/>
    <w:rsid w:val="00B077C4"/>
    <w:rsid w:val="00B079E8"/>
    <w:rsid w:val="00B07D0D"/>
    <w:rsid w:val="00B11DBC"/>
    <w:rsid w:val="00B120CF"/>
    <w:rsid w:val="00B12772"/>
    <w:rsid w:val="00B12972"/>
    <w:rsid w:val="00B12D34"/>
    <w:rsid w:val="00B1374F"/>
    <w:rsid w:val="00B158BF"/>
    <w:rsid w:val="00B15AB6"/>
    <w:rsid w:val="00B15DE4"/>
    <w:rsid w:val="00B16BAD"/>
    <w:rsid w:val="00B16E4B"/>
    <w:rsid w:val="00B17065"/>
    <w:rsid w:val="00B20221"/>
    <w:rsid w:val="00B20A6E"/>
    <w:rsid w:val="00B21205"/>
    <w:rsid w:val="00B21553"/>
    <w:rsid w:val="00B2235B"/>
    <w:rsid w:val="00B22662"/>
    <w:rsid w:val="00B2305E"/>
    <w:rsid w:val="00B23141"/>
    <w:rsid w:val="00B23922"/>
    <w:rsid w:val="00B23CA2"/>
    <w:rsid w:val="00B23E3F"/>
    <w:rsid w:val="00B23F81"/>
    <w:rsid w:val="00B24512"/>
    <w:rsid w:val="00B24D00"/>
    <w:rsid w:val="00B24E60"/>
    <w:rsid w:val="00B25156"/>
    <w:rsid w:val="00B25C44"/>
    <w:rsid w:val="00B265C8"/>
    <w:rsid w:val="00B275D2"/>
    <w:rsid w:val="00B2792F"/>
    <w:rsid w:val="00B27AB8"/>
    <w:rsid w:val="00B30E5F"/>
    <w:rsid w:val="00B30F13"/>
    <w:rsid w:val="00B3108E"/>
    <w:rsid w:val="00B31265"/>
    <w:rsid w:val="00B328C8"/>
    <w:rsid w:val="00B32FF3"/>
    <w:rsid w:val="00B335B5"/>
    <w:rsid w:val="00B34D02"/>
    <w:rsid w:val="00B353A3"/>
    <w:rsid w:val="00B35D7E"/>
    <w:rsid w:val="00B3664E"/>
    <w:rsid w:val="00B370DD"/>
    <w:rsid w:val="00B372E1"/>
    <w:rsid w:val="00B3761C"/>
    <w:rsid w:val="00B3771B"/>
    <w:rsid w:val="00B4045A"/>
    <w:rsid w:val="00B4088C"/>
    <w:rsid w:val="00B40C8B"/>
    <w:rsid w:val="00B417BD"/>
    <w:rsid w:val="00B41E0F"/>
    <w:rsid w:val="00B41FF2"/>
    <w:rsid w:val="00B42007"/>
    <w:rsid w:val="00B42BA3"/>
    <w:rsid w:val="00B42DC5"/>
    <w:rsid w:val="00B43C1F"/>
    <w:rsid w:val="00B43C49"/>
    <w:rsid w:val="00B44BE4"/>
    <w:rsid w:val="00B44E49"/>
    <w:rsid w:val="00B4500C"/>
    <w:rsid w:val="00B45375"/>
    <w:rsid w:val="00B45BD4"/>
    <w:rsid w:val="00B4660A"/>
    <w:rsid w:val="00B466B0"/>
    <w:rsid w:val="00B4738E"/>
    <w:rsid w:val="00B47580"/>
    <w:rsid w:val="00B47CD3"/>
    <w:rsid w:val="00B47CF9"/>
    <w:rsid w:val="00B47F6C"/>
    <w:rsid w:val="00B5041E"/>
    <w:rsid w:val="00B504FD"/>
    <w:rsid w:val="00B506D4"/>
    <w:rsid w:val="00B50FFF"/>
    <w:rsid w:val="00B51568"/>
    <w:rsid w:val="00B51738"/>
    <w:rsid w:val="00B51ED2"/>
    <w:rsid w:val="00B52247"/>
    <w:rsid w:val="00B52C19"/>
    <w:rsid w:val="00B53E1C"/>
    <w:rsid w:val="00B542AC"/>
    <w:rsid w:val="00B550E3"/>
    <w:rsid w:val="00B55674"/>
    <w:rsid w:val="00B55B7E"/>
    <w:rsid w:val="00B55D3A"/>
    <w:rsid w:val="00B571AB"/>
    <w:rsid w:val="00B60008"/>
    <w:rsid w:val="00B605BB"/>
    <w:rsid w:val="00B6083A"/>
    <w:rsid w:val="00B619B5"/>
    <w:rsid w:val="00B61E09"/>
    <w:rsid w:val="00B62351"/>
    <w:rsid w:val="00B62B4C"/>
    <w:rsid w:val="00B62E3C"/>
    <w:rsid w:val="00B6301D"/>
    <w:rsid w:val="00B63621"/>
    <w:rsid w:val="00B63A3E"/>
    <w:rsid w:val="00B63BCC"/>
    <w:rsid w:val="00B63D07"/>
    <w:rsid w:val="00B64741"/>
    <w:rsid w:val="00B655AE"/>
    <w:rsid w:val="00B65D65"/>
    <w:rsid w:val="00B676A6"/>
    <w:rsid w:val="00B71431"/>
    <w:rsid w:val="00B7223F"/>
    <w:rsid w:val="00B72A38"/>
    <w:rsid w:val="00B731C6"/>
    <w:rsid w:val="00B73AB0"/>
    <w:rsid w:val="00B7463C"/>
    <w:rsid w:val="00B74CB7"/>
    <w:rsid w:val="00B75C20"/>
    <w:rsid w:val="00B76080"/>
    <w:rsid w:val="00B76230"/>
    <w:rsid w:val="00B76AB3"/>
    <w:rsid w:val="00B76AD4"/>
    <w:rsid w:val="00B77196"/>
    <w:rsid w:val="00B77826"/>
    <w:rsid w:val="00B77871"/>
    <w:rsid w:val="00B77D62"/>
    <w:rsid w:val="00B8045E"/>
    <w:rsid w:val="00B80527"/>
    <w:rsid w:val="00B80801"/>
    <w:rsid w:val="00B80E6A"/>
    <w:rsid w:val="00B8112B"/>
    <w:rsid w:val="00B81833"/>
    <w:rsid w:val="00B82371"/>
    <w:rsid w:val="00B83574"/>
    <w:rsid w:val="00B83E47"/>
    <w:rsid w:val="00B83F68"/>
    <w:rsid w:val="00B84075"/>
    <w:rsid w:val="00B847A2"/>
    <w:rsid w:val="00B862A5"/>
    <w:rsid w:val="00B900A0"/>
    <w:rsid w:val="00B90E82"/>
    <w:rsid w:val="00B91247"/>
    <w:rsid w:val="00B91E8C"/>
    <w:rsid w:val="00B91EF0"/>
    <w:rsid w:val="00B92007"/>
    <w:rsid w:val="00B92065"/>
    <w:rsid w:val="00B92AF3"/>
    <w:rsid w:val="00B92B68"/>
    <w:rsid w:val="00B93340"/>
    <w:rsid w:val="00B93AED"/>
    <w:rsid w:val="00B93C1B"/>
    <w:rsid w:val="00B94FD2"/>
    <w:rsid w:val="00B958D9"/>
    <w:rsid w:val="00B95D7A"/>
    <w:rsid w:val="00B95FD1"/>
    <w:rsid w:val="00B96680"/>
    <w:rsid w:val="00B97721"/>
    <w:rsid w:val="00B97788"/>
    <w:rsid w:val="00B97EAE"/>
    <w:rsid w:val="00BA053F"/>
    <w:rsid w:val="00BA0797"/>
    <w:rsid w:val="00BA09C3"/>
    <w:rsid w:val="00BA0E0A"/>
    <w:rsid w:val="00BA1743"/>
    <w:rsid w:val="00BA1AD6"/>
    <w:rsid w:val="00BA28D9"/>
    <w:rsid w:val="00BA2A60"/>
    <w:rsid w:val="00BA2A63"/>
    <w:rsid w:val="00BA2ACC"/>
    <w:rsid w:val="00BA3E78"/>
    <w:rsid w:val="00BA405D"/>
    <w:rsid w:val="00BA43F9"/>
    <w:rsid w:val="00BA4F9B"/>
    <w:rsid w:val="00BA567F"/>
    <w:rsid w:val="00BA572B"/>
    <w:rsid w:val="00BA5C4F"/>
    <w:rsid w:val="00BA5E71"/>
    <w:rsid w:val="00BA6129"/>
    <w:rsid w:val="00BA6D88"/>
    <w:rsid w:val="00BA77DC"/>
    <w:rsid w:val="00BA77F1"/>
    <w:rsid w:val="00BA7ED0"/>
    <w:rsid w:val="00BA7F30"/>
    <w:rsid w:val="00BB1878"/>
    <w:rsid w:val="00BB1B0D"/>
    <w:rsid w:val="00BB239D"/>
    <w:rsid w:val="00BB2A63"/>
    <w:rsid w:val="00BB2C81"/>
    <w:rsid w:val="00BB2F8C"/>
    <w:rsid w:val="00BB4492"/>
    <w:rsid w:val="00BB491B"/>
    <w:rsid w:val="00BB522F"/>
    <w:rsid w:val="00BB5978"/>
    <w:rsid w:val="00BB5F89"/>
    <w:rsid w:val="00BB63F6"/>
    <w:rsid w:val="00BB7C1F"/>
    <w:rsid w:val="00BC007E"/>
    <w:rsid w:val="00BC16BF"/>
    <w:rsid w:val="00BC18AB"/>
    <w:rsid w:val="00BC19CA"/>
    <w:rsid w:val="00BC1BA1"/>
    <w:rsid w:val="00BC1FC1"/>
    <w:rsid w:val="00BC28BD"/>
    <w:rsid w:val="00BC33D3"/>
    <w:rsid w:val="00BC34E0"/>
    <w:rsid w:val="00BC35FB"/>
    <w:rsid w:val="00BC4855"/>
    <w:rsid w:val="00BC4C2B"/>
    <w:rsid w:val="00BC5558"/>
    <w:rsid w:val="00BC58FD"/>
    <w:rsid w:val="00BC705D"/>
    <w:rsid w:val="00BC7B31"/>
    <w:rsid w:val="00BC7C12"/>
    <w:rsid w:val="00BD0050"/>
    <w:rsid w:val="00BD0855"/>
    <w:rsid w:val="00BD091D"/>
    <w:rsid w:val="00BD130A"/>
    <w:rsid w:val="00BD1889"/>
    <w:rsid w:val="00BD1B10"/>
    <w:rsid w:val="00BD1BE4"/>
    <w:rsid w:val="00BD1D5A"/>
    <w:rsid w:val="00BD2257"/>
    <w:rsid w:val="00BD26F1"/>
    <w:rsid w:val="00BD4A17"/>
    <w:rsid w:val="00BD4AE4"/>
    <w:rsid w:val="00BD512B"/>
    <w:rsid w:val="00BD6123"/>
    <w:rsid w:val="00BD646F"/>
    <w:rsid w:val="00BD718E"/>
    <w:rsid w:val="00BD7527"/>
    <w:rsid w:val="00BD7860"/>
    <w:rsid w:val="00BD7BAA"/>
    <w:rsid w:val="00BD7E63"/>
    <w:rsid w:val="00BE07B1"/>
    <w:rsid w:val="00BE13F1"/>
    <w:rsid w:val="00BE1AA5"/>
    <w:rsid w:val="00BE1F36"/>
    <w:rsid w:val="00BE301F"/>
    <w:rsid w:val="00BE346A"/>
    <w:rsid w:val="00BE365C"/>
    <w:rsid w:val="00BE3CF0"/>
    <w:rsid w:val="00BE417F"/>
    <w:rsid w:val="00BE4F85"/>
    <w:rsid w:val="00BE5333"/>
    <w:rsid w:val="00BE5893"/>
    <w:rsid w:val="00BE5DE8"/>
    <w:rsid w:val="00BE6315"/>
    <w:rsid w:val="00BE670F"/>
    <w:rsid w:val="00BE6786"/>
    <w:rsid w:val="00BE67B3"/>
    <w:rsid w:val="00BE6A1D"/>
    <w:rsid w:val="00BE739F"/>
    <w:rsid w:val="00BE75DF"/>
    <w:rsid w:val="00BE7BA7"/>
    <w:rsid w:val="00BE7DE7"/>
    <w:rsid w:val="00BF018B"/>
    <w:rsid w:val="00BF080B"/>
    <w:rsid w:val="00BF25D4"/>
    <w:rsid w:val="00BF2B27"/>
    <w:rsid w:val="00BF3010"/>
    <w:rsid w:val="00BF3826"/>
    <w:rsid w:val="00BF38AD"/>
    <w:rsid w:val="00BF3A70"/>
    <w:rsid w:val="00BF51C4"/>
    <w:rsid w:val="00BF5986"/>
    <w:rsid w:val="00BF6036"/>
    <w:rsid w:val="00BF6CD4"/>
    <w:rsid w:val="00BF7ADF"/>
    <w:rsid w:val="00BF7C5B"/>
    <w:rsid w:val="00C002DE"/>
    <w:rsid w:val="00C00834"/>
    <w:rsid w:val="00C00A56"/>
    <w:rsid w:val="00C00C88"/>
    <w:rsid w:val="00C00F16"/>
    <w:rsid w:val="00C01005"/>
    <w:rsid w:val="00C01DA3"/>
    <w:rsid w:val="00C01E18"/>
    <w:rsid w:val="00C02D19"/>
    <w:rsid w:val="00C02FEB"/>
    <w:rsid w:val="00C0326D"/>
    <w:rsid w:val="00C0389A"/>
    <w:rsid w:val="00C03976"/>
    <w:rsid w:val="00C03DE8"/>
    <w:rsid w:val="00C043E2"/>
    <w:rsid w:val="00C05332"/>
    <w:rsid w:val="00C053C1"/>
    <w:rsid w:val="00C05448"/>
    <w:rsid w:val="00C05B09"/>
    <w:rsid w:val="00C05B93"/>
    <w:rsid w:val="00C068C9"/>
    <w:rsid w:val="00C07428"/>
    <w:rsid w:val="00C07AA1"/>
    <w:rsid w:val="00C07AAC"/>
    <w:rsid w:val="00C116CE"/>
    <w:rsid w:val="00C11A7E"/>
    <w:rsid w:val="00C126E9"/>
    <w:rsid w:val="00C12C1E"/>
    <w:rsid w:val="00C1311A"/>
    <w:rsid w:val="00C138AE"/>
    <w:rsid w:val="00C13E39"/>
    <w:rsid w:val="00C1477C"/>
    <w:rsid w:val="00C158CD"/>
    <w:rsid w:val="00C16827"/>
    <w:rsid w:val="00C17226"/>
    <w:rsid w:val="00C175D2"/>
    <w:rsid w:val="00C17628"/>
    <w:rsid w:val="00C20EA3"/>
    <w:rsid w:val="00C20EB4"/>
    <w:rsid w:val="00C211DA"/>
    <w:rsid w:val="00C21744"/>
    <w:rsid w:val="00C22173"/>
    <w:rsid w:val="00C22289"/>
    <w:rsid w:val="00C223BD"/>
    <w:rsid w:val="00C22BCA"/>
    <w:rsid w:val="00C23008"/>
    <w:rsid w:val="00C2498D"/>
    <w:rsid w:val="00C24DFB"/>
    <w:rsid w:val="00C25378"/>
    <w:rsid w:val="00C25489"/>
    <w:rsid w:val="00C26867"/>
    <w:rsid w:val="00C27039"/>
    <w:rsid w:val="00C27121"/>
    <w:rsid w:val="00C274B4"/>
    <w:rsid w:val="00C275A9"/>
    <w:rsid w:val="00C27C37"/>
    <w:rsid w:val="00C27EDE"/>
    <w:rsid w:val="00C302E4"/>
    <w:rsid w:val="00C30566"/>
    <w:rsid w:val="00C31405"/>
    <w:rsid w:val="00C31421"/>
    <w:rsid w:val="00C324D2"/>
    <w:rsid w:val="00C3318D"/>
    <w:rsid w:val="00C335B1"/>
    <w:rsid w:val="00C33645"/>
    <w:rsid w:val="00C33A2D"/>
    <w:rsid w:val="00C343A5"/>
    <w:rsid w:val="00C34E0C"/>
    <w:rsid w:val="00C34F87"/>
    <w:rsid w:val="00C350AA"/>
    <w:rsid w:val="00C357B8"/>
    <w:rsid w:val="00C35C82"/>
    <w:rsid w:val="00C35F22"/>
    <w:rsid w:val="00C360F0"/>
    <w:rsid w:val="00C360FD"/>
    <w:rsid w:val="00C366E0"/>
    <w:rsid w:val="00C367FE"/>
    <w:rsid w:val="00C36809"/>
    <w:rsid w:val="00C369D1"/>
    <w:rsid w:val="00C36D16"/>
    <w:rsid w:val="00C37628"/>
    <w:rsid w:val="00C4047A"/>
    <w:rsid w:val="00C40B3E"/>
    <w:rsid w:val="00C40BD4"/>
    <w:rsid w:val="00C40C8D"/>
    <w:rsid w:val="00C4118B"/>
    <w:rsid w:val="00C4128A"/>
    <w:rsid w:val="00C413DA"/>
    <w:rsid w:val="00C417CE"/>
    <w:rsid w:val="00C41AD1"/>
    <w:rsid w:val="00C42667"/>
    <w:rsid w:val="00C42834"/>
    <w:rsid w:val="00C43D4E"/>
    <w:rsid w:val="00C448AF"/>
    <w:rsid w:val="00C44FC7"/>
    <w:rsid w:val="00C4509D"/>
    <w:rsid w:val="00C452F8"/>
    <w:rsid w:val="00C454DC"/>
    <w:rsid w:val="00C45861"/>
    <w:rsid w:val="00C45D94"/>
    <w:rsid w:val="00C461CE"/>
    <w:rsid w:val="00C465A7"/>
    <w:rsid w:val="00C468B2"/>
    <w:rsid w:val="00C46DB7"/>
    <w:rsid w:val="00C4788B"/>
    <w:rsid w:val="00C47B9D"/>
    <w:rsid w:val="00C502AD"/>
    <w:rsid w:val="00C51F87"/>
    <w:rsid w:val="00C5206C"/>
    <w:rsid w:val="00C520B3"/>
    <w:rsid w:val="00C522D8"/>
    <w:rsid w:val="00C52CEF"/>
    <w:rsid w:val="00C53332"/>
    <w:rsid w:val="00C53564"/>
    <w:rsid w:val="00C543E2"/>
    <w:rsid w:val="00C5498F"/>
    <w:rsid w:val="00C553D2"/>
    <w:rsid w:val="00C55895"/>
    <w:rsid w:val="00C5653C"/>
    <w:rsid w:val="00C56EBE"/>
    <w:rsid w:val="00C57386"/>
    <w:rsid w:val="00C575C6"/>
    <w:rsid w:val="00C57AE6"/>
    <w:rsid w:val="00C57CA3"/>
    <w:rsid w:val="00C60140"/>
    <w:rsid w:val="00C602CA"/>
    <w:rsid w:val="00C6056B"/>
    <w:rsid w:val="00C60916"/>
    <w:rsid w:val="00C60B34"/>
    <w:rsid w:val="00C61019"/>
    <w:rsid w:val="00C62506"/>
    <w:rsid w:val="00C62B85"/>
    <w:rsid w:val="00C630C7"/>
    <w:rsid w:val="00C63E64"/>
    <w:rsid w:val="00C644CA"/>
    <w:rsid w:val="00C649C1"/>
    <w:rsid w:val="00C64DF1"/>
    <w:rsid w:val="00C65900"/>
    <w:rsid w:val="00C65E8C"/>
    <w:rsid w:val="00C6648D"/>
    <w:rsid w:val="00C6663D"/>
    <w:rsid w:val="00C66659"/>
    <w:rsid w:val="00C6673E"/>
    <w:rsid w:val="00C668CB"/>
    <w:rsid w:val="00C671BA"/>
    <w:rsid w:val="00C7021E"/>
    <w:rsid w:val="00C70656"/>
    <w:rsid w:val="00C70DB4"/>
    <w:rsid w:val="00C70F4A"/>
    <w:rsid w:val="00C71204"/>
    <w:rsid w:val="00C718A2"/>
    <w:rsid w:val="00C71C92"/>
    <w:rsid w:val="00C71FCC"/>
    <w:rsid w:val="00C7205D"/>
    <w:rsid w:val="00C72844"/>
    <w:rsid w:val="00C72DC6"/>
    <w:rsid w:val="00C72F88"/>
    <w:rsid w:val="00C73A0A"/>
    <w:rsid w:val="00C73E6D"/>
    <w:rsid w:val="00C74F32"/>
    <w:rsid w:val="00C7519F"/>
    <w:rsid w:val="00C75B85"/>
    <w:rsid w:val="00C75EB6"/>
    <w:rsid w:val="00C75FE5"/>
    <w:rsid w:val="00C77E39"/>
    <w:rsid w:val="00C77E93"/>
    <w:rsid w:val="00C81661"/>
    <w:rsid w:val="00C82422"/>
    <w:rsid w:val="00C836CD"/>
    <w:rsid w:val="00C8382B"/>
    <w:rsid w:val="00C839B8"/>
    <w:rsid w:val="00C849BE"/>
    <w:rsid w:val="00C84CE0"/>
    <w:rsid w:val="00C84D16"/>
    <w:rsid w:val="00C85470"/>
    <w:rsid w:val="00C85484"/>
    <w:rsid w:val="00C856FB"/>
    <w:rsid w:val="00C85C6C"/>
    <w:rsid w:val="00C85F96"/>
    <w:rsid w:val="00C86714"/>
    <w:rsid w:val="00C86D2E"/>
    <w:rsid w:val="00C874D7"/>
    <w:rsid w:val="00C876EF"/>
    <w:rsid w:val="00C87712"/>
    <w:rsid w:val="00C87E46"/>
    <w:rsid w:val="00C9035B"/>
    <w:rsid w:val="00C90960"/>
    <w:rsid w:val="00C90CD7"/>
    <w:rsid w:val="00C9174A"/>
    <w:rsid w:val="00C91933"/>
    <w:rsid w:val="00C91F85"/>
    <w:rsid w:val="00C92087"/>
    <w:rsid w:val="00C9209D"/>
    <w:rsid w:val="00C92476"/>
    <w:rsid w:val="00C9270C"/>
    <w:rsid w:val="00C9277C"/>
    <w:rsid w:val="00C92FF3"/>
    <w:rsid w:val="00C932BB"/>
    <w:rsid w:val="00C94235"/>
    <w:rsid w:val="00C94686"/>
    <w:rsid w:val="00C94EB8"/>
    <w:rsid w:val="00C9500F"/>
    <w:rsid w:val="00C95265"/>
    <w:rsid w:val="00C960DE"/>
    <w:rsid w:val="00C9639B"/>
    <w:rsid w:val="00C96F5A"/>
    <w:rsid w:val="00C96FC4"/>
    <w:rsid w:val="00C96FEC"/>
    <w:rsid w:val="00C971B7"/>
    <w:rsid w:val="00C97A20"/>
    <w:rsid w:val="00CA0247"/>
    <w:rsid w:val="00CA03BF"/>
    <w:rsid w:val="00CA05C4"/>
    <w:rsid w:val="00CA1321"/>
    <w:rsid w:val="00CA2491"/>
    <w:rsid w:val="00CA2592"/>
    <w:rsid w:val="00CA3353"/>
    <w:rsid w:val="00CA553A"/>
    <w:rsid w:val="00CA570B"/>
    <w:rsid w:val="00CA7806"/>
    <w:rsid w:val="00CA7E16"/>
    <w:rsid w:val="00CB1421"/>
    <w:rsid w:val="00CB26C8"/>
    <w:rsid w:val="00CB33A8"/>
    <w:rsid w:val="00CB3E8E"/>
    <w:rsid w:val="00CB45E5"/>
    <w:rsid w:val="00CB59C3"/>
    <w:rsid w:val="00CB5A35"/>
    <w:rsid w:val="00CB5CF9"/>
    <w:rsid w:val="00CB5E3E"/>
    <w:rsid w:val="00CB61B7"/>
    <w:rsid w:val="00CB6680"/>
    <w:rsid w:val="00CB6CC9"/>
    <w:rsid w:val="00CB6E72"/>
    <w:rsid w:val="00CB7473"/>
    <w:rsid w:val="00CB762E"/>
    <w:rsid w:val="00CB7BB1"/>
    <w:rsid w:val="00CC03DF"/>
    <w:rsid w:val="00CC0596"/>
    <w:rsid w:val="00CC0C7E"/>
    <w:rsid w:val="00CC0EFC"/>
    <w:rsid w:val="00CC1170"/>
    <w:rsid w:val="00CC1207"/>
    <w:rsid w:val="00CC35F7"/>
    <w:rsid w:val="00CC3FC2"/>
    <w:rsid w:val="00CC4051"/>
    <w:rsid w:val="00CC4B04"/>
    <w:rsid w:val="00CC4FAD"/>
    <w:rsid w:val="00CC4FD7"/>
    <w:rsid w:val="00CC6A4C"/>
    <w:rsid w:val="00CC71C1"/>
    <w:rsid w:val="00CC71E8"/>
    <w:rsid w:val="00CC7486"/>
    <w:rsid w:val="00CC786D"/>
    <w:rsid w:val="00CD01F7"/>
    <w:rsid w:val="00CD04BF"/>
    <w:rsid w:val="00CD081C"/>
    <w:rsid w:val="00CD09F9"/>
    <w:rsid w:val="00CD1433"/>
    <w:rsid w:val="00CD167E"/>
    <w:rsid w:val="00CD16A8"/>
    <w:rsid w:val="00CD1B22"/>
    <w:rsid w:val="00CD1EE5"/>
    <w:rsid w:val="00CD2FB4"/>
    <w:rsid w:val="00CD3B88"/>
    <w:rsid w:val="00CD3BC9"/>
    <w:rsid w:val="00CD3CAD"/>
    <w:rsid w:val="00CD47DA"/>
    <w:rsid w:val="00CD4B19"/>
    <w:rsid w:val="00CD51FE"/>
    <w:rsid w:val="00CD6288"/>
    <w:rsid w:val="00CD62C2"/>
    <w:rsid w:val="00CD6D06"/>
    <w:rsid w:val="00CD6F69"/>
    <w:rsid w:val="00CD7056"/>
    <w:rsid w:val="00CD75B9"/>
    <w:rsid w:val="00CD7CB1"/>
    <w:rsid w:val="00CD7D5A"/>
    <w:rsid w:val="00CE02C8"/>
    <w:rsid w:val="00CE09B4"/>
    <w:rsid w:val="00CE0C20"/>
    <w:rsid w:val="00CE0C92"/>
    <w:rsid w:val="00CE0F4B"/>
    <w:rsid w:val="00CE18B5"/>
    <w:rsid w:val="00CE2075"/>
    <w:rsid w:val="00CE2221"/>
    <w:rsid w:val="00CE2253"/>
    <w:rsid w:val="00CE2C32"/>
    <w:rsid w:val="00CE31D5"/>
    <w:rsid w:val="00CE32F2"/>
    <w:rsid w:val="00CE345B"/>
    <w:rsid w:val="00CE37DC"/>
    <w:rsid w:val="00CE5A9D"/>
    <w:rsid w:val="00CE5CD1"/>
    <w:rsid w:val="00CE6176"/>
    <w:rsid w:val="00CE642A"/>
    <w:rsid w:val="00CE6907"/>
    <w:rsid w:val="00CE7692"/>
    <w:rsid w:val="00CF06FC"/>
    <w:rsid w:val="00CF0817"/>
    <w:rsid w:val="00CF0A84"/>
    <w:rsid w:val="00CF13F4"/>
    <w:rsid w:val="00CF1444"/>
    <w:rsid w:val="00CF1A3D"/>
    <w:rsid w:val="00CF2337"/>
    <w:rsid w:val="00CF2D14"/>
    <w:rsid w:val="00CF2E53"/>
    <w:rsid w:val="00CF38CA"/>
    <w:rsid w:val="00CF3DDE"/>
    <w:rsid w:val="00CF3FEA"/>
    <w:rsid w:val="00CF4553"/>
    <w:rsid w:val="00CF52AE"/>
    <w:rsid w:val="00CF5729"/>
    <w:rsid w:val="00CF5771"/>
    <w:rsid w:val="00CF6281"/>
    <w:rsid w:val="00CF69A5"/>
    <w:rsid w:val="00CF69B3"/>
    <w:rsid w:val="00CF791A"/>
    <w:rsid w:val="00CF7E1A"/>
    <w:rsid w:val="00D00B23"/>
    <w:rsid w:val="00D00B3F"/>
    <w:rsid w:val="00D01834"/>
    <w:rsid w:val="00D01DE9"/>
    <w:rsid w:val="00D02C20"/>
    <w:rsid w:val="00D0323F"/>
    <w:rsid w:val="00D040A5"/>
    <w:rsid w:val="00D04BC5"/>
    <w:rsid w:val="00D04D13"/>
    <w:rsid w:val="00D04D36"/>
    <w:rsid w:val="00D04DE5"/>
    <w:rsid w:val="00D054A6"/>
    <w:rsid w:val="00D05790"/>
    <w:rsid w:val="00D0581A"/>
    <w:rsid w:val="00D0667C"/>
    <w:rsid w:val="00D0698B"/>
    <w:rsid w:val="00D06CEE"/>
    <w:rsid w:val="00D07059"/>
    <w:rsid w:val="00D0775C"/>
    <w:rsid w:val="00D07AAF"/>
    <w:rsid w:val="00D104EF"/>
    <w:rsid w:val="00D106D3"/>
    <w:rsid w:val="00D111B7"/>
    <w:rsid w:val="00D1125F"/>
    <w:rsid w:val="00D117A4"/>
    <w:rsid w:val="00D11991"/>
    <w:rsid w:val="00D1211E"/>
    <w:rsid w:val="00D12216"/>
    <w:rsid w:val="00D12590"/>
    <w:rsid w:val="00D125D6"/>
    <w:rsid w:val="00D128D3"/>
    <w:rsid w:val="00D12A3D"/>
    <w:rsid w:val="00D131EC"/>
    <w:rsid w:val="00D13A4D"/>
    <w:rsid w:val="00D13E1F"/>
    <w:rsid w:val="00D14305"/>
    <w:rsid w:val="00D14D44"/>
    <w:rsid w:val="00D154E7"/>
    <w:rsid w:val="00D15DC3"/>
    <w:rsid w:val="00D2094A"/>
    <w:rsid w:val="00D20C86"/>
    <w:rsid w:val="00D20D44"/>
    <w:rsid w:val="00D2116D"/>
    <w:rsid w:val="00D219A1"/>
    <w:rsid w:val="00D21AF6"/>
    <w:rsid w:val="00D21DEB"/>
    <w:rsid w:val="00D22C7C"/>
    <w:rsid w:val="00D235BE"/>
    <w:rsid w:val="00D237D6"/>
    <w:rsid w:val="00D242D4"/>
    <w:rsid w:val="00D2564C"/>
    <w:rsid w:val="00D2603C"/>
    <w:rsid w:val="00D265E8"/>
    <w:rsid w:val="00D26796"/>
    <w:rsid w:val="00D267EA"/>
    <w:rsid w:val="00D27260"/>
    <w:rsid w:val="00D2795A"/>
    <w:rsid w:val="00D300A3"/>
    <w:rsid w:val="00D310FF"/>
    <w:rsid w:val="00D3148F"/>
    <w:rsid w:val="00D319BB"/>
    <w:rsid w:val="00D3204E"/>
    <w:rsid w:val="00D3267B"/>
    <w:rsid w:val="00D335B1"/>
    <w:rsid w:val="00D3369C"/>
    <w:rsid w:val="00D33D29"/>
    <w:rsid w:val="00D33ED0"/>
    <w:rsid w:val="00D35021"/>
    <w:rsid w:val="00D355D4"/>
    <w:rsid w:val="00D35D01"/>
    <w:rsid w:val="00D35F64"/>
    <w:rsid w:val="00D362C6"/>
    <w:rsid w:val="00D36A78"/>
    <w:rsid w:val="00D36A8D"/>
    <w:rsid w:val="00D40C33"/>
    <w:rsid w:val="00D41AA9"/>
    <w:rsid w:val="00D42B0C"/>
    <w:rsid w:val="00D4361E"/>
    <w:rsid w:val="00D43B1A"/>
    <w:rsid w:val="00D44860"/>
    <w:rsid w:val="00D44FC6"/>
    <w:rsid w:val="00D4565E"/>
    <w:rsid w:val="00D456E5"/>
    <w:rsid w:val="00D46B44"/>
    <w:rsid w:val="00D46D27"/>
    <w:rsid w:val="00D46D7B"/>
    <w:rsid w:val="00D479E4"/>
    <w:rsid w:val="00D509A3"/>
    <w:rsid w:val="00D51515"/>
    <w:rsid w:val="00D52904"/>
    <w:rsid w:val="00D53536"/>
    <w:rsid w:val="00D53F4D"/>
    <w:rsid w:val="00D542B2"/>
    <w:rsid w:val="00D5440A"/>
    <w:rsid w:val="00D54452"/>
    <w:rsid w:val="00D545EA"/>
    <w:rsid w:val="00D5475E"/>
    <w:rsid w:val="00D554C2"/>
    <w:rsid w:val="00D55551"/>
    <w:rsid w:val="00D55D9C"/>
    <w:rsid w:val="00D57243"/>
    <w:rsid w:val="00D577A2"/>
    <w:rsid w:val="00D57BC4"/>
    <w:rsid w:val="00D57FD5"/>
    <w:rsid w:val="00D60766"/>
    <w:rsid w:val="00D61D43"/>
    <w:rsid w:val="00D6245F"/>
    <w:rsid w:val="00D62ED2"/>
    <w:rsid w:val="00D631F4"/>
    <w:rsid w:val="00D6332E"/>
    <w:rsid w:val="00D63666"/>
    <w:rsid w:val="00D63AFA"/>
    <w:rsid w:val="00D640CB"/>
    <w:rsid w:val="00D64217"/>
    <w:rsid w:val="00D652A4"/>
    <w:rsid w:val="00D65931"/>
    <w:rsid w:val="00D66732"/>
    <w:rsid w:val="00D6739E"/>
    <w:rsid w:val="00D67AF8"/>
    <w:rsid w:val="00D70015"/>
    <w:rsid w:val="00D7039A"/>
    <w:rsid w:val="00D70AAC"/>
    <w:rsid w:val="00D70CE9"/>
    <w:rsid w:val="00D70D3F"/>
    <w:rsid w:val="00D70EE3"/>
    <w:rsid w:val="00D716DB"/>
    <w:rsid w:val="00D7175B"/>
    <w:rsid w:val="00D7213B"/>
    <w:rsid w:val="00D7232D"/>
    <w:rsid w:val="00D7237F"/>
    <w:rsid w:val="00D725C8"/>
    <w:rsid w:val="00D7272E"/>
    <w:rsid w:val="00D72764"/>
    <w:rsid w:val="00D72C85"/>
    <w:rsid w:val="00D72EA4"/>
    <w:rsid w:val="00D74193"/>
    <w:rsid w:val="00D75052"/>
    <w:rsid w:val="00D7560F"/>
    <w:rsid w:val="00D760CB"/>
    <w:rsid w:val="00D7649C"/>
    <w:rsid w:val="00D768A9"/>
    <w:rsid w:val="00D77230"/>
    <w:rsid w:val="00D8026E"/>
    <w:rsid w:val="00D806D3"/>
    <w:rsid w:val="00D80BB5"/>
    <w:rsid w:val="00D81C77"/>
    <w:rsid w:val="00D820E2"/>
    <w:rsid w:val="00D82C08"/>
    <w:rsid w:val="00D82D0C"/>
    <w:rsid w:val="00D830FF"/>
    <w:rsid w:val="00D838FF"/>
    <w:rsid w:val="00D84070"/>
    <w:rsid w:val="00D8445E"/>
    <w:rsid w:val="00D850BB"/>
    <w:rsid w:val="00D853F3"/>
    <w:rsid w:val="00D854FC"/>
    <w:rsid w:val="00D863DA"/>
    <w:rsid w:val="00D8687A"/>
    <w:rsid w:val="00D86B8B"/>
    <w:rsid w:val="00D87073"/>
    <w:rsid w:val="00D87235"/>
    <w:rsid w:val="00D87B70"/>
    <w:rsid w:val="00D90A97"/>
    <w:rsid w:val="00D90FCE"/>
    <w:rsid w:val="00D912CC"/>
    <w:rsid w:val="00D9183B"/>
    <w:rsid w:val="00D91961"/>
    <w:rsid w:val="00D919D1"/>
    <w:rsid w:val="00D91C0A"/>
    <w:rsid w:val="00D92B2F"/>
    <w:rsid w:val="00D92EE3"/>
    <w:rsid w:val="00D937C0"/>
    <w:rsid w:val="00D93966"/>
    <w:rsid w:val="00D93A78"/>
    <w:rsid w:val="00D947E3"/>
    <w:rsid w:val="00D94F6A"/>
    <w:rsid w:val="00D956A5"/>
    <w:rsid w:val="00D95875"/>
    <w:rsid w:val="00D95EC8"/>
    <w:rsid w:val="00D963B6"/>
    <w:rsid w:val="00D9671F"/>
    <w:rsid w:val="00D96978"/>
    <w:rsid w:val="00D96AE7"/>
    <w:rsid w:val="00D9782F"/>
    <w:rsid w:val="00D97B13"/>
    <w:rsid w:val="00D97B5E"/>
    <w:rsid w:val="00DA0076"/>
    <w:rsid w:val="00DA076F"/>
    <w:rsid w:val="00DA101B"/>
    <w:rsid w:val="00DA1693"/>
    <w:rsid w:val="00DA23DF"/>
    <w:rsid w:val="00DA2A8B"/>
    <w:rsid w:val="00DA3176"/>
    <w:rsid w:val="00DA3D2E"/>
    <w:rsid w:val="00DA3D50"/>
    <w:rsid w:val="00DA3F60"/>
    <w:rsid w:val="00DA48EE"/>
    <w:rsid w:val="00DA501F"/>
    <w:rsid w:val="00DA57BE"/>
    <w:rsid w:val="00DA5840"/>
    <w:rsid w:val="00DA58B4"/>
    <w:rsid w:val="00DA593A"/>
    <w:rsid w:val="00DA5F7E"/>
    <w:rsid w:val="00DA6520"/>
    <w:rsid w:val="00DA6F6F"/>
    <w:rsid w:val="00DA74F9"/>
    <w:rsid w:val="00DA7680"/>
    <w:rsid w:val="00DB0096"/>
    <w:rsid w:val="00DB016F"/>
    <w:rsid w:val="00DB03C6"/>
    <w:rsid w:val="00DB06F6"/>
    <w:rsid w:val="00DB0D43"/>
    <w:rsid w:val="00DB0D50"/>
    <w:rsid w:val="00DB1310"/>
    <w:rsid w:val="00DB1503"/>
    <w:rsid w:val="00DB16F1"/>
    <w:rsid w:val="00DB1A32"/>
    <w:rsid w:val="00DB2020"/>
    <w:rsid w:val="00DB21A0"/>
    <w:rsid w:val="00DB2743"/>
    <w:rsid w:val="00DB27AA"/>
    <w:rsid w:val="00DB2A6D"/>
    <w:rsid w:val="00DB37F1"/>
    <w:rsid w:val="00DB4344"/>
    <w:rsid w:val="00DB45F8"/>
    <w:rsid w:val="00DB4A0E"/>
    <w:rsid w:val="00DB4F9E"/>
    <w:rsid w:val="00DB6957"/>
    <w:rsid w:val="00DB77EC"/>
    <w:rsid w:val="00DB7D0B"/>
    <w:rsid w:val="00DB7D5E"/>
    <w:rsid w:val="00DC00D5"/>
    <w:rsid w:val="00DC06FF"/>
    <w:rsid w:val="00DC0846"/>
    <w:rsid w:val="00DC0A0F"/>
    <w:rsid w:val="00DC0A17"/>
    <w:rsid w:val="00DC0D74"/>
    <w:rsid w:val="00DC1146"/>
    <w:rsid w:val="00DC1FAA"/>
    <w:rsid w:val="00DC20FC"/>
    <w:rsid w:val="00DC29BC"/>
    <w:rsid w:val="00DC2D5F"/>
    <w:rsid w:val="00DC38CD"/>
    <w:rsid w:val="00DC39C2"/>
    <w:rsid w:val="00DC3DB3"/>
    <w:rsid w:val="00DC4B6A"/>
    <w:rsid w:val="00DC4FC1"/>
    <w:rsid w:val="00DC56A9"/>
    <w:rsid w:val="00DC6408"/>
    <w:rsid w:val="00DC675E"/>
    <w:rsid w:val="00DC683E"/>
    <w:rsid w:val="00DC7160"/>
    <w:rsid w:val="00DC7242"/>
    <w:rsid w:val="00DC7885"/>
    <w:rsid w:val="00DC79BB"/>
    <w:rsid w:val="00DD1864"/>
    <w:rsid w:val="00DD1EE0"/>
    <w:rsid w:val="00DD2697"/>
    <w:rsid w:val="00DD2B2E"/>
    <w:rsid w:val="00DD349D"/>
    <w:rsid w:val="00DD4620"/>
    <w:rsid w:val="00DD4EE3"/>
    <w:rsid w:val="00DD5036"/>
    <w:rsid w:val="00DD5DDD"/>
    <w:rsid w:val="00DD696A"/>
    <w:rsid w:val="00DD6DA3"/>
    <w:rsid w:val="00DD7BC9"/>
    <w:rsid w:val="00DE152B"/>
    <w:rsid w:val="00DE1A4C"/>
    <w:rsid w:val="00DE48C3"/>
    <w:rsid w:val="00DE4987"/>
    <w:rsid w:val="00DE4C5E"/>
    <w:rsid w:val="00DE4FC0"/>
    <w:rsid w:val="00DE5573"/>
    <w:rsid w:val="00DE5EF4"/>
    <w:rsid w:val="00DE6184"/>
    <w:rsid w:val="00DE639C"/>
    <w:rsid w:val="00DE698D"/>
    <w:rsid w:val="00DE6AA7"/>
    <w:rsid w:val="00DE7576"/>
    <w:rsid w:val="00DE77CC"/>
    <w:rsid w:val="00DE7B0F"/>
    <w:rsid w:val="00DE7B77"/>
    <w:rsid w:val="00DE7D1A"/>
    <w:rsid w:val="00DF0223"/>
    <w:rsid w:val="00DF0771"/>
    <w:rsid w:val="00DF1195"/>
    <w:rsid w:val="00DF1C23"/>
    <w:rsid w:val="00DF1EC7"/>
    <w:rsid w:val="00DF211C"/>
    <w:rsid w:val="00DF37B9"/>
    <w:rsid w:val="00DF3EB9"/>
    <w:rsid w:val="00DF45D4"/>
    <w:rsid w:val="00DF46C9"/>
    <w:rsid w:val="00DF4773"/>
    <w:rsid w:val="00DF4CCB"/>
    <w:rsid w:val="00DF4E0E"/>
    <w:rsid w:val="00DF506D"/>
    <w:rsid w:val="00DF5715"/>
    <w:rsid w:val="00DF5951"/>
    <w:rsid w:val="00DF5ED4"/>
    <w:rsid w:val="00DF6407"/>
    <w:rsid w:val="00DF671C"/>
    <w:rsid w:val="00DF6903"/>
    <w:rsid w:val="00DF7085"/>
    <w:rsid w:val="00DF7742"/>
    <w:rsid w:val="00DF7D9B"/>
    <w:rsid w:val="00E00082"/>
    <w:rsid w:val="00E010E9"/>
    <w:rsid w:val="00E019AF"/>
    <w:rsid w:val="00E01A09"/>
    <w:rsid w:val="00E01D76"/>
    <w:rsid w:val="00E0275E"/>
    <w:rsid w:val="00E03109"/>
    <w:rsid w:val="00E0397E"/>
    <w:rsid w:val="00E041D6"/>
    <w:rsid w:val="00E044DD"/>
    <w:rsid w:val="00E0465D"/>
    <w:rsid w:val="00E04A67"/>
    <w:rsid w:val="00E05501"/>
    <w:rsid w:val="00E05924"/>
    <w:rsid w:val="00E05F0A"/>
    <w:rsid w:val="00E0643F"/>
    <w:rsid w:val="00E0669D"/>
    <w:rsid w:val="00E06A9B"/>
    <w:rsid w:val="00E07774"/>
    <w:rsid w:val="00E10CF8"/>
    <w:rsid w:val="00E13CC6"/>
    <w:rsid w:val="00E14667"/>
    <w:rsid w:val="00E146D4"/>
    <w:rsid w:val="00E15DCF"/>
    <w:rsid w:val="00E15EBA"/>
    <w:rsid w:val="00E16D18"/>
    <w:rsid w:val="00E1777C"/>
    <w:rsid w:val="00E17A2A"/>
    <w:rsid w:val="00E17BB5"/>
    <w:rsid w:val="00E202C2"/>
    <w:rsid w:val="00E20533"/>
    <w:rsid w:val="00E212B8"/>
    <w:rsid w:val="00E2135D"/>
    <w:rsid w:val="00E21814"/>
    <w:rsid w:val="00E21BD0"/>
    <w:rsid w:val="00E21D84"/>
    <w:rsid w:val="00E236A5"/>
    <w:rsid w:val="00E24469"/>
    <w:rsid w:val="00E2466E"/>
    <w:rsid w:val="00E2474A"/>
    <w:rsid w:val="00E25CDA"/>
    <w:rsid w:val="00E25EBD"/>
    <w:rsid w:val="00E2613A"/>
    <w:rsid w:val="00E2670A"/>
    <w:rsid w:val="00E26A3E"/>
    <w:rsid w:val="00E27712"/>
    <w:rsid w:val="00E27E5B"/>
    <w:rsid w:val="00E30CF8"/>
    <w:rsid w:val="00E30EAB"/>
    <w:rsid w:val="00E30EEE"/>
    <w:rsid w:val="00E315AC"/>
    <w:rsid w:val="00E318A7"/>
    <w:rsid w:val="00E31C1D"/>
    <w:rsid w:val="00E32601"/>
    <w:rsid w:val="00E33C8D"/>
    <w:rsid w:val="00E33F08"/>
    <w:rsid w:val="00E3451B"/>
    <w:rsid w:val="00E345A1"/>
    <w:rsid w:val="00E346BB"/>
    <w:rsid w:val="00E348C8"/>
    <w:rsid w:val="00E3525D"/>
    <w:rsid w:val="00E37F4B"/>
    <w:rsid w:val="00E405C6"/>
    <w:rsid w:val="00E406BE"/>
    <w:rsid w:val="00E406CA"/>
    <w:rsid w:val="00E40707"/>
    <w:rsid w:val="00E41303"/>
    <w:rsid w:val="00E415C2"/>
    <w:rsid w:val="00E41847"/>
    <w:rsid w:val="00E41B66"/>
    <w:rsid w:val="00E4255C"/>
    <w:rsid w:val="00E425F4"/>
    <w:rsid w:val="00E42A25"/>
    <w:rsid w:val="00E434BD"/>
    <w:rsid w:val="00E43B99"/>
    <w:rsid w:val="00E44A7F"/>
    <w:rsid w:val="00E4553A"/>
    <w:rsid w:val="00E45569"/>
    <w:rsid w:val="00E456F9"/>
    <w:rsid w:val="00E47A9F"/>
    <w:rsid w:val="00E47AE4"/>
    <w:rsid w:val="00E47CF0"/>
    <w:rsid w:val="00E50C3D"/>
    <w:rsid w:val="00E50DE8"/>
    <w:rsid w:val="00E5113D"/>
    <w:rsid w:val="00E514B6"/>
    <w:rsid w:val="00E521A6"/>
    <w:rsid w:val="00E52549"/>
    <w:rsid w:val="00E52569"/>
    <w:rsid w:val="00E5268B"/>
    <w:rsid w:val="00E52C30"/>
    <w:rsid w:val="00E52D36"/>
    <w:rsid w:val="00E5306A"/>
    <w:rsid w:val="00E53130"/>
    <w:rsid w:val="00E53710"/>
    <w:rsid w:val="00E54996"/>
    <w:rsid w:val="00E54AF4"/>
    <w:rsid w:val="00E54CC7"/>
    <w:rsid w:val="00E54E27"/>
    <w:rsid w:val="00E5513C"/>
    <w:rsid w:val="00E561F4"/>
    <w:rsid w:val="00E5622F"/>
    <w:rsid w:val="00E56301"/>
    <w:rsid w:val="00E576B8"/>
    <w:rsid w:val="00E577BE"/>
    <w:rsid w:val="00E578D8"/>
    <w:rsid w:val="00E57924"/>
    <w:rsid w:val="00E579E3"/>
    <w:rsid w:val="00E57C14"/>
    <w:rsid w:val="00E6116B"/>
    <w:rsid w:val="00E615B4"/>
    <w:rsid w:val="00E61E41"/>
    <w:rsid w:val="00E6244C"/>
    <w:rsid w:val="00E62529"/>
    <w:rsid w:val="00E62FC7"/>
    <w:rsid w:val="00E63066"/>
    <w:rsid w:val="00E644F6"/>
    <w:rsid w:val="00E64828"/>
    <w:rsid w:val="00E64A6F"/>
    <w:rsid w:val="00E656CD"/>
    <w:rsid w:val="00E65970"/>
    <w:rsid w:val="00E65EE2"/>
    <w:rsid w:val="00E66072"/>
    <w:rsid w:val="00E6610A"/>
    <w:rsid w:val="00E664BA"/>
    <w:rsid w:val="00E667A5"/>
    <w:rsid w:val="00E6735C"/>
    <w:rsid w:val="00E67CAF"/>
    <w:rsid w:val="00E67DC6"/>
    <w:rsid w:val="00E70416"/>
    <w:rsid w:val="00E70A04"/>
    <w:rsid w:val="00E71232"/>
    <w:rsid w:val="00E72042"/>
    <w:rsid w:val="00E722FF"/>
    <w:rsid w:val="00E725B8"/>
    <w:rsid w:val="00E728F3"/>
    <w:rsid w:val="00E73229"/>
    <w:rsid w:val="00E735F1"/>
    <w:rsid w:val="00E73D51"/>
    <w:rsid w:val="00E75035"/>
    <w:rsid w:val="00E75498"/>
    <w:rsid w:val="00E754AE"/>
    <w:rsid w:val="00E758B0"/>
    <w:rsid w:val="00E75A1D"/>
    <w:rsid w:val="00E75D71"/>
    <w:rsid w:val="00E76029"/>
    <w:rsid w:val="00E76BEE"/>
    <w:rsid w:val="00E77AB6"/>
    <w:rsid w:val="00E77AD5"/>
    <w:rsid w:val="00E77CB9"/>
    <w:rsid w:val="00E800F8"/>
    <w:rsid w:val="00E8061A"/>
    <w:rsid w:val="00E81B2B"/>
    <w:rsid w:val="00E81C76"/>
    <w:rsid w:val="00E82944"/>
    <w:rsid w:val="00E82977"/>
    <w:rsid w:val="00E82B72"/>
    <w:rsid w:val="00E8346C"/>
    <w:rsid w:val="00E837E3"/>
    <w:rsid w:val="00E83D14"/>
    <w:rsid w:val="00E8423B"/>
    <w:rsid w:val="00E84810"/>
    <w:rsid w:val="00E84C86"/>
    <w:rsid w:val="00E8541C"/>
    <w:rsid w:val="00E8571E"/>
    <w:rsid w:val="00E85752"/>
    <w:rsid w:val="00E85838"/>
    <w:rsid w:val="00E86105"/>
    <w:rsid w:val="00E866D2"/>
    <w:rsid w:val="00E90994"/>
    <w:rsid w:val="00E90A5F"/>
    <w:rsid w:val="00E90BF2"/>
    <w:rsid w:val="00E91236"/>
    <w:rsid w:val="00E918AA"/>
    <w:rsid w:val="00E923DA"/>
    <w:rsid w:val="00E92990"/>
    <w:rsid w:val="00E929D4"/>
    <w:rsid w:val="00E940A8"/>
    <w:rsid w:val="00E940C0"/>
    <w:rsid w:val="00E94283"/>
    <w:rsid w:val="00E94D5E"/>
    <w:rsid w:val="00E94E8A"/>
    <w:rsid w:val="00E952CE"/>
    <w:rsid w:val="00E958FC"/>
    <w:rsid w:val="00E969D6"/>
    <w:rsid w:val="00E96A72"/>
    <w:rsid w:val="00EA4B1F"/>
    <w:rsid w:val="00EA5016"/>
    <w:rsid w:val="00EA522D"/>
    <w:rsid w:val="00EA5E7C"/>
    <w:rsid w:val="00EA627A"/>
    <w:rsid w:val="00EA669C"/>
    <w:rsid w:val="00EA6CF2"/>
    <w:rsid w:val="00EA70CB"/>
    <w:rsid w:val="00EA75B0"/>
    <w:rsid w:val="00EB0287"/>
    <w:rsid w:val="00EB076A"/>
    <w:rsid w:val="00EB0EDE"/>
    <w:rsid w:val="00EB124E"/>
    <w:rsid w:val="00EB1662"/>
    <w:rsid w:val="00EB211A"/>
    <w:rsid w:val="00EB2B68"/>
    <w:rsid w:val="00EB309C"/>
    <w:rsid w:val="00EB3E73"/>
    <w:rsid w:val="00EB3FDF"/>
    <w:rsid w:val="00EB498E"/>
    <w:rsid w:val="00EB4E5B"/>
    <w:rsid w:val="00EB58A8"/>
    <w:rsid w:val="00EB7175"/>
    <w:rsid w:val="00EB7267"/>
    <w:rsid w:val="00EB7396"/>
    <w:rsid w:val="00EB7F0F"/>
    <w:rsid w:val="00EC032A"/>
    <w:rsid w:val="00EC290B"/>
    <w:rsid w:val="00EC29A1"/>
    <w:rsid w:val="00EC3378"/>
    <w:rsid w:val="00EC3B67"/>
    <w:rsid w:val="00EC4521"/>
    <w:rsid w:val="00EC4BCF"/>
    <w:rsid w:val="00EC4EC9"/>
    <w:rsid w:val="00EC5DB3"/>
    <w:rsid w:val="00EC628C"/>
    <w:rsid w:val="00EC6607"/>
    <w:rsid w:val="00EC6979"/>
    <w:rsid w:val="00EC6E30"/>
    <w:rsid w:val="00EC78FC"/>
    <w:rsid w:val="00EC7CBB"/>
    <w:rsid w:val="00ED06D5"/>
    <w:rsid w:val="00ED0BEE"/>
    <w:rsid w:val="00ED1029"/>
    <w:rsid w:val="00ED140F"/>
    <w:rsid w:val="00ED199A"/>
    <w:rsid w:val="00ED1AA6"/>
    <w:rsid w:val="00ED1CF2"/>
    <w:rsid w:val="00ED227D"/>
    <w:rsid w:val="00ED243F"/>
    <w:rsid w:val="00ED249A"/>
    <w:rsid w:val="00ED27A5"/>
    <w:rsid w:val="00ED27D6"/>
    <w:rsid w:val="00ED298A"/>
    <w:rsid w:val="00ED321F"/>
    <w:rsid w:val="00ED3A3F"/>
    <w:rsid w:val="00ED3F99"/>
    <w:rsid w:val="00ED4BE1"/>
    <w:rsid w:val="00ED566C"/>
    <w:rsid w:val="00ED570A"/>
    <w:rsid w:val="00ED5B0F"/>
    <w:rsid w:val="00ED611A"/>
    <w:rsid w:val="00ED6146"/>
    <w:rsid w:val="00ED6180"/>
    <w:rsid w:val="00ED6614"/>
    <w:rsid w:val="00ED69C6"/>
    <w:rsid w:val="00ED6DFB"/>
    <w:rsid w:val="00ED7025"/>
    <w:rsid w:val="00ED7051"/>
    <w:rsid w:val="00ED7698"/>
    <w:rsid w:val="00ED7708"/>
    <w:rsid w:val="00EE0EC4"/>
    <w:rsid w:val="00EE12F5"/>
    <w:rsid w:val="00EE1891"/>
    <w:rsid w:val="00EE1C7F"/>
    <w:rsid w:val="00EE1DEB"/>
    <w:rsid w:val="00EE1E36"/>
    <w:rsid w:val="00EE282B"/>
    <w:rsid w:val="00EE2B6B"/>
    <w:rsid w:val="00EE40EF"/>
    <w:rsid w:val="00EE47DC"/>
    <w:rsid w:val="00EE4E80"/>
    <w:rsid w:val="00EE612A"/>
    <w:rsid w:val="00EE6F1A"/>
    <w:rsid w:val="00EE7401"/>
    <w:rsid w:val="00EF1063"/>
    <w:rsid w:val="00EF1795"/>
    <w:rsid w:val="00EF1A09"/>
    <w:rsid w:val="00EF236E"/>
    <w:rsid w:val="00EF29DF"/>
    <w:rsid w:val="00EF2A33"/>
    <w:rsid w:val="00EF2AD8"/>
    <w:rsid w:val="00EF31C6"/>
    <w:rsid w:val="00EF3E6F"/>
    <w:rsid w:val="00EF3E81"/>
    <w:rsid w:val="00EF40EF"/>
    <w:rsid w:val="00EF4A90"/>
    <w:rsid w:val="00EF4DE4"/>
    <w:rsid w:val="00EF55C1"/>
    <w:rsid w:val="00EF5864"/>
    <w:rsid w:val="00EF67DF"/>
    <w:rsid w:val="00EF6815"/>
    <w:rsid w:val="00EF6D59"/>
    <w:rsid w:val="00EF706A"/>
    <w:rsid w:val="00EF71C9"/>
    <w:rsid w:val="00F00210"/>
    <w:rsid w:val="00F0042D"/>
    <w:rsid w:val="00F006EB"/>
    <w:rsid w:val="00F00D02"/>
    <w:rsid w:val="00F011AB"/>
    <w:rsid w:val="00F01878"/>
    <w:rsid w:val="00F0277F"/>
    <w:rsid w:val="00F03AE2"/>
    <w:rsid w:val="00F0407E"/>
    <w:rsid w:val="00F05D22"/>
    <w:rsid w:val="00F06136"/>
    <w:rsid w:val="00F06AC8"/>
    <w:rsid w:val="00F06B8B"/>
    <w:rsid w:val="00F0754D"/>
    <w:rsid w:val="00F0779C"/>
    <w:rsid w:val="00F0783F"/>
    <w:rsid w:val="00F07932"/>
    <w:rsid w:val="00F07CDF"/>
    <w:rsid w:val="00F106DF"/>
    <w:rsid w:val="00F10B68"/>
    <w:rsid w:val="00F10C6C"/>
    <w:rsid w:val="00F116E7"/>
    <w:rsid w:val="00F12CA2"/>
    <w:rsid w:val="00F12D92"/>
    <w:rsid w:val="00F13838"/>
    <w:rsid w:val="00F140DA"/>
    <w:rsid w:val="00F14E7A"/>
    <w:rsid w:val="00F15A36"/>
    <w:rsid w:val="00F163C7"/>
    <w:rsid w:val="00F17498"/>
    <w:rsid w:val="00F17783"/>
    <w:rsid w:val="00F17A6E"/>
    <w:rsid w:val="00F17B3E"/>
    <w:rsid w:val="00F17C32"/>
    <w:rsid w:val="00F2056B"/>
    <w:rsid w:val="00F2083B"/>
    <w:rsid w:val="00F20A45"/>
    <w:rsid w:val="00F20B9F"/>
    <w:rsid w:val="00F22552"/>
    <w:rsid w:val="00F226BF"/>
    <w:rsid w:val="00F231A6"/>
    <w:rsid w:val="00F23463"/>
    <w:rsid w:val="00F236BC"/>
    <w:rsid w:val="00F24035"/>
    <w:rsid w:val="00F24E89"/>
    <w:rsid w:val="00F25CC9"/>
    <w:rsid w:val="00F25D0C"/>
    <w:rsid w:val="00F26319"/>
    <w:rsid w:val="00F26867"/>
    <w:rsid w:val="00F26F91"/>
    <w:rsid w:val="00F279E3"/>
    <w:rsid w:val="00F27E1C"/>
    <w:rsid w:val="00F30361"/>
    <w:rsid w:val="00F30B1E"/>
    <w:rsid w:val="00F315C1"/>
    <w:rsid w:val="00F31C09"/>
    <w:rsid w:val="00F31DAC"/>
    <w:rsid w:val="00F31F44"/>
    <w:rsid w:val="00F31FB5"/>
    <w:rsid w:val="00F33094"/>
    <w:rsid w:val="00F33B4C"/>
    <w:rsid w:val="00F33C5B"/>
    <w:rsid w:val="00F34851"/>
    <w:rsid w:val="00F35CE8"/>
    <w:rsid w:val="00F36AF3"/>
    <w:rsid w:val="00F3707F"/>
    <w:rsid w:val="00F37389"/>
    <w:rsid w:val="00F37E34"/>
    <w:rsid w:val="00F40439"/>
    <w:rsid w:val="00F40BBF"/>
    <w:rsid w:val="00F410D5"/>
    <w:rsid w:val="00F410E8"/>
    <w:rsid w:val="00F417A3"/>
    <w:rsid w:val="00F4249F"/>
    <w:rsid w:val="00F426B5"/>
    <w:rsid w:val="00F427A4"/>
    <w:rsid w:val="00F4320E"/>
    <w:rsid w:val="00F43702"/>
    <w:rsid w:val="00F43908"/>
    <w:rsid w:val="00F43992"/>
    <w:rsid w:val="00F43D4F"/>
    <w:rsid w:val="00F46406"/>
    <w:rsid w:val="00F466B2"/>
    <w:rsid w:val="00F47D74"/>
    <w:rsid w:val="00F516AC"/>
    <w:rsid w:val="00F51CED"/>
    <w:rsid w:val="00F524F1"/>
    <w:rsid w:val="00F52EEC"/>
    <w:rsid w:val="00F531E7"/>
    <w:rsid w:val="00F53656"/>
    <w:rsid w:val="00F53ED8"/>
    <w:rsid w:val="00F54925"/>
    <w:rsid w:val="00F54A31"/>
    <w:rsid w:val="00F55AE1"/>
    <w:rsid w:val="00F55ECB"/>
    <w:rsid w:val="00F56149"/>
    <w:rsid w:val="00F56264"/>
    <w:rsid w:val="00F5638C"/>
    <w:rsid w:val="00F56B82"/>
    <w:rsid w:val="00F57222"/>
    <w:rsid w:val="00F57559"/>
    <w:rsid w:val="00F576F7"/>
    <w:rsid w:val="00F57AA3"/>
    <w:rsid w:val="00F60F40"/>
    <w:rsid w:val="00F62309"/>
    <w:rsid w:val="00F62AF5"/>
    <w:rsid w:val="00F62F9A"/>
    <w:rsid w:val="00F63677"/>
    <w:rsid w:val="00F6432A"/>
    <w:rsid w:val="00F649AF"/>
    <w:rsid w:val="00F64F87"/>
    <w:rsid w:val="00F6528E"/>
    <w:rsid w:val="00F656B5"/>
    <w:rsid w:val="00F658A0"/>
    <w:rsid w:val="00F66016"/>
    <w:rsid w:val="00F66082"/>
    <w:rsid w:val="00F66547"/>
    <w:rsid w:val="00F6699E"/>
    <w:rsid w:val="00F66A27"/>
    <w:rsid w:val="00F66DFB"/>
    <w:rsid w:val="00F66FB4"/>
    <w:rsid w:val="00F672EE"/>
    <w:rsid w:val="00F67C60"/>
    <w:rsid w:val="00F7005B"/>
    <w:rsid w:val="00F709A1"/>
    <w:rsid w:val="00F70C14"/>
    <w:rsid w:val="00F7230D"/>
    <w:rsid w:val="00F72311"/>
    <w:rsid w:val="00F72D81"/>
    <w:rsid w:val="00F732B7"/>
    <w:rsid w:val="00F73391"/>
    <w:rsid w:val="00F73A8B"/>
    <w:rsid w:val="00F73A9D"/>
    <w:rsid w:val="00F73C04"/>
    <w:rsid w:val="00F73DE4"/>
    <w:rsid w:val="00F742C1"/>
    <w:rsid w:val="00F749A6"/>
    <w:rsid w:val="00F74FE3"/>
    <w:rsid w:val="00F7623F"/>
    <w:rsid w:val="00F76639"/>
    <w:rsid w:val="00F76AE8"/>
    <w:rsid w:val="00F76B52"/>
    <w:rsid w:val="00F76C7F"/>
    <w:rsid w:val="00F774FC"/>
    <w:rsid w:val="00F7782D"/>
    <w:rsid w:val="00F804AF"/>
    <w:rsid w:val="00F810AE"/>
    <w:rsid w:val="00F81A4F"/>
    <w:rsid w:val="00F83465"/>
    <w:rsid w:val="00F837E1"/>
    <w:rsid w:val="00F83AFD"/>
    <w:rsid w:val="00F845DA"/>
    <w:rsid w:val="00F85E03"/>
    <w:rsid w:val="00F86D9B"/>
    <w:rsid w:val="00F87308"/>
    <w:rsid w:val="00F877F9"/>
    <w:rsid w:val="00F879D1"/>
    <w:rsid w:val="00F87DA7"/>
    <w:rsid w:val="00F902D6"/>
    <w:rsid w:val="00F90D67"/>
    <w:rsid w:val="00F9164D"/>
    <w:rsid w:val="00F92810"/>
    <w:rsid w:val="00F93EFE"/>
    <w:rsid w:val="00F940CF"/>
    <w:rsid w:val="00F94FE3"/>
    <w:rsid w:val="00F95160"/>
    <w:rsid w:val="00F95871"/>
    <w:rsid w:val="00F95D62"/>
    <w:rsid w:val="00F96A44"/>
    <w:rsid w:val="00F9791F"/>
    <w:rsid w:val="00FA04F1"/>
    <w:rsid w:val="00FA0D0D"/>
    <w:rsid w:val="00FA0E41"/>
    <w:rsid w:val="00FA15C9"/>
    <w:rsid w:val="00FA1F68"/>
    <w:rsid w:val="00FA3ABC"/>
    <w:rsid w:val="00FA44A9"/>
    <w:rsid w:val="00FA515B"/>
    <w:rsid w:val="00FA52D4"/>
    <w:rsid w:val="00FA52EA"/>
    <w:rsid w:val="00FA611D"/>
    <w:rsid w:val="00FA6316"/>
    <w:rsid w:val="00FA65A6"/>
    <w:rsid w:val="00FA6600"/>
    <w:rsid w:val="00FA6A53"/>
    <w:rsid w:val="00FA7040"/>
    <w:rsid w:val="00FA777A"/>
    <w:rsid w:val="00FA7CF7"/>
    <w:rsid w:val="00FB016E"/>
    <w:rsid w:val="00FB0B99"/>
    <w:rsid w:val="00FB0BA7"/>
    <w:rsid w:val="00FB12EC"/>
    <w:rsid w:val="00FB1312"/>
    <w:rsid w:val="00FB178C"/>
    <w:rsid w:val="00FB1C15"/>
    <w:rsid w:val="00FB1D9B"/>
    <w:rsid w:val="00FB2A8D"/>
    <w:rsid w:val="00FB2C59"/>
    <w:rsid w:val="00FB31DC"/>
    <w:rsid w:val="00FB39C8"/>
    <w:rsid w:val="00FB3EBF"/>
    <w:rsid w:val="00FB4A00"/>
    <w:rsid w:val="00FB4CED"/>
    <w:rsid w:val="00FB5398"/>
    <w:rsid w:val="00FB53F2"/>
    <w:rsid w:val="00FB5AC5"/>
    <w:rsid w:val="00FB68C3"/>
    <w:rsid w:val="00FB692B"/>
    <w:rsid w:val="00FB700B"/>
    <w:rsid w:val="00FC02C3"/>
    <w:rsid w:val="00FC044B"/>
    <w:rsid w:val="00FC0B76"/>
    <w:rsid w:val="00FC1540"/>
    <w:rsid w:val="00FC1F4E"/>
    <w:rsid w:val="00FC21D9"/>
    <w:rsid w:val="00FC27ED"/>
    <w:rsid w:val="00FC292B"/>
    <w:rsid w:val="00FC379B"/>
    <w:rsid w:val="00FC3871"/>
    <w:rsid w:val="00FC3916"/>
    <w:rsid w:val="00FC3989"/>
    <w:rsid w:val="00FC3AFC"/>
    <w:rsid w:val="00FC4317"/>
    <w:rsid w:val="00FC46D3"/>
    <w:rsid w:val="00FC5D9E"/>
    <w:rsid w:val="00FC6C30"/>
    <w:rsid w:val="00FC6D2A"/>
    <w:rsid w:val="00FC6EC6"/>
    <w:rsid w:val="00FC6FDE"/>
    <w:rsid w:val="00FC7039"/>
    <w:rsid w:val="00FC7824"/>
    <w:rsid w:val="00FC7AA4"/>
    <w:rsid w:val="00FC7BE1"/>
    <w:rsid w:val="00FC7F6C"/>
    <w:rsid w:val="00FD0330"/>
    <w:rsid w:val="00FD084B"/>
    <w:rsid w:val="00FD1338"/>
    <w:rsid w:val="00FD1C5C"/>
    <w:rsid w:val="00FD22CE"/>
    <w:rsid w:val="00FD2389"/>
    <w:rsid w:val="00FD2475"/>
    <w:rsid w:val="00FD25CD"/>
    <w:rsid w:val="00FD2973"/>
    <w:rsid w:val="00FD2D95"/>
    <w:rsid w:val="00FD2FEE"/>
    <w:rsid w:val="00FD31AB"/>
    <w:rsid w:val="00FD328C"/>
    <w:rsid w:val="00FD46C9"/>
    <w:rsid w:val="00FD4779"/>
    <w:rsid w:val="00FD4CB9"/>
    <w:rsid w:val="00FD4CC8"/>
    <w:rsid w:val="00FD5593"/>
    <w:rsid w:val="00FD5988"/>
    <w:rsid w:val="00FD61D6"/>
    <w:rsid w:val="00FD718D"/>
    <w:rsid w:val="00FE142E"/>
    <w:rsid w:val="00FE1DC3"/>
    <w:rsid w:val="00FE1FF3"/>
    <w:rsid w:val="00FE239A"/>
    <w:rsid w:val="00FE2CB2"/>
    <w:rsid w:val="00FE3C21"/>
    <w:rsid w:val="00FE3C44"/>
    <w:rsid w:val="00FE3EF5"/>
    <w:rsid w:val="00FE482B"/>
    <w:rsid w:val="00FE4A1D"/>
    <w:rsid w:val="00FE62D8"/>
    <w:rsid w:val="00FE68F2"/>
    <w:rsid w:val="00FE6A23"/>
    <w:rsid w:val="00FE6B5B"/>
    <w:rsid w:val="00FE7166"/>
    <w:rsid w:val="00FE759D"/>
    <w:rsid w:val="00FF0650"/>
    <w:rsid w:val="00FF0BAA"/>
    <w:rsid w:val="00FF19C3"/>
    <w:rsid w:val="00FF2A80"/>
    <w:rsid w:val="00FF3A11"/>
    <w:rsid w:val="00FF3B80"/>
    <w:rsid w:val="00FF4F7E"/>
    <w:rsid w:val="00FF56D9"/>
    <w:rsid w:val="00FF5893"/>
    <w:rsid w:val="00FF58BF"/>
    <w:rsid w:val="00FF5F70"/>
    <w:rsid w:val="00FF5FB9"/>
    <w:rsid w:val="00FF6DF6"/>
    <w:rsid w:val="00FF73E4"/>
    <w:rsid w:val="00FF7E33"/>
    <w:rsid w:val="00FF7FE4"/>
    <w:rsid w:val="03B07B7F"/>
    <w:rsid w:val="04086251"/>
    <w:rsid w:val="04091FCC"/>
    <w:rsid w:val="04337662"/>
    <w:rsid w:val="068E5844"/>
    <w:rsid w:val="06CAF501"/>
    <w:rsid w:val="081B71AE"/>
    <w:rsid w:val="08D55CA8"/>
    <w:rsid w:val="0A050261"/>
    <w:rsid w:val="0ACEF8F9"/>
    <w:rsid w:val="0AD06968"/>
    <w:rsid w:val="0B0AEDFD"/>
    <w:rsid w:val="0C1F5511"/>
    <w:rsid w:val="0CC3F692"/>
    <w:rsid w:val="1078F8AB"/>
    <w:rsid w:val="122D6866"/>
    <w:rsid w:val="14FF8DE5"/>
    <w:rsid w:val="163D35BA"/>
    <w:rsid w:val="186EEB20"/>
    <w:rsid w:val="19695A89"/>
    <w:rsid w:val="1B131C9C"/>
    <w:rsid w:val="1B76B3D5"/>
    <w:rsid w:val="1EE3FF9F"/>
    <w:rsid w:val="1EFEC0EF"/>
    <w:rsid w:val="1F37303F"/>
    <w:rsid w:val="20485F60"/>
    <w:rsid w:val="212CA53E"/>
    <w:rsid w:val="21C0732D"/>
    <w:rsid w:val="21EFC03B"/>
    <w:rsid w:val="2247E237"/>
    <w:rsid w:val="23C36B9D"/>
    <w:rsid w:val="2460B303"/>
    <w:rsid w:val="2539FB89"/>
    <w:rsid w:val="2645B9C9"/>
    <w:rsid w:val="28462535"/>
    <w:rsid w:val="29D38F7F"/>
    <w:rsid w:val="2A6D5415"/>
    <w:rsid w:val="2B1BD64F"/>
    <w:rsid w:val="2B9737C9"/>
    <w:rsid w:val="2B9CDA81"/>
    <w:rsid w:val="2CD637AA"/>
    <w:rsid w:val="2CEB71D2"/>
    <w:rsid w:val="2DE60F23"/>
    <w:rsid w:val="3140C2E8"/>
    <w:rsid w:val="314CCED0"/>
    <w:rsid w:val="31845987"/>
    <w:rsid w:val="32C46C79"/>
    <w:rsid w:val="332110D0"/>
    <w:rsid w:val="3472DE0B"/>
    <w:rsid w:val="358301AE"/>
    <w:rsid w:val="369CCB03"/>
    <w:rsid w:val="373BFC05"/>
    <w:rsid w:val="38445146"/>
    <w:rsid w:val="38450C38"/>
    <w:rsid w:val="3B4306B4"/>
    <w:rsid w:val="3CAC5F42"/>
    <w:rsid w:val="3FF078FD"/>
    <w:rsid w:val="4123FE46"/>
    <w:rsid w:val="41587FC0"/>
    <w:rsid w:val="43711C5C"/>
    <w:rsid w:val="43CAB144"/>
    <w:rsid w:val="483A34F5"/>
    <w:rsid w:val="496A3EA1"/>
    <w:rsid w:val="49CBE7AB"/>
    <w:rsid w:val="4CA8C41E"/>
    <w:rsid w:val="4D76CAA0"/>
    <w:rsid w:val="4E0A89F9"/>
    <w:rsid w:val="4EAC69A2"/>
    <w:rsid w:val="4FA0B099"/>
    <w:rsid w:val="5248F9F0"/>
    <w:rsid w:val="5415EB0A"/>
    <w:rsid w:val="54DD044C"/>
    <w:rsid w:val="5557F2D4"/>
    <w:rsid w:val="57F90AC0"/>
    <w:rsid w:val="5ACAD57F"/>
    <w:rsid w:val="5B2B00F2"/>
    <w:rsid w:val="5EAA18E2"/>
    <w:rsid w:val="5EABBAF2"/>
    <w:rsid w:val="5F45CA49"/>
    <w:rsid w:val="6479BE3A"/>
    <w:rsid w:val="650E7591"/>
    <w:rsid w:val="65EED1BF"/>
    <w:rsid w:val="6635030E"/>
    <w:rsid w:val="6640A681"/>
    <w:rsid w:val="665E4697"/>
    <w:rsid w:val="66DF7E5C"/>
    <w:rsid w:val="682D4D4D"/>
    <w:rsid w:val="68850E15"/>
    <w:rsid w:val="68AAEC32"/>
    <w:rsid w:val="6A641555"/>
    <w:rsid w:val="6D601861"/>
    <w:rsid w:val="700A778F"/>
    <w:rsid w:val="7097BFE3"/>
    <w:rsid w:val="714EE7B2"/>
    <w:rsid w:val="71C45333"/>
    <w:rsid w:val="7334D178"/>
    <w:rsid w:val="740EF87E"/>
    <w:rsid w:val="748D4D39"/>
    <w:rsid w:val="75383864"/>
    <w:rsid w:val="755C2ACF"/>
    <w:rsid w:val="7705B5B0"/>
    <w:rsid w:val="77761F52"/>
    <w:rsid w:val="78831172"/>
    <w:rsid w:val="7A04E6E7"/>
    <w:rsid w:val="7A5EB642"/>
    <w:rsid w:val="7C7B0C3E"/>
    <w:rsid w:val="7CFCA384"/>
    <w:rsid w:val="7F81DB68"/>
    <w:rsid w:val="7FFEC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EA5F"/>
  <w15:chartTrackingRefBased/>
  <w15:docId w15:val="{91D121DA-4817-4878-87E3-8DC81877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4178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uiPriority w:val="99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uiPriority w:val="99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uiPriority w:val="99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uiPriority w:val="99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uiPriority w:val="99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uiPriority w:val="99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uiPriority w:val="99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uiPriority w:val="99"/>
    <w:qFormat/>
    <w:rsid w:val="00F5638C"/>
  </w:style>
  <w:style w:type="paragraph" w:customStyle="1" w:styleId="Blocks">
    <w:name w:val="Blocks"/>
    <w:aliases w:val="bb"/>
    <w:basedOn w:val="OPCParaBase"/>
    <w:uiPriority w:val="99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uiPriority w:val="99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uiPriority w:val="99"/>
    <w:qFormat/>
    <w:rsid w:val="00F5638C"/>
    <w:rPr>
      <w:i/>
    </w:rPr>
  </w:style>
  <w:style w:type="paragraph" w:customStyle="1" w:styleId="BoxList">
    <w:name w:val="BoxList"/>
    <w:aliases w:val="bl"/>
    <w:basedOn w:val="BoxText"/>
    <w:uiPriority w:val="99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uiPriority w:val="99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uiPriority w:val="99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uiPriority w:val="99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uiPriority w:val="99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uiPriority w:val="99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uiPriority w:val="99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uiPriority w:val="99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uiPriority w:val="99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uiPriority w:val="99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uiPriority w:val="99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uiPriority w:val="99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uiPriority w:val="99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uiPriority w:val="99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uiPriority w:val="99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uiPriority w:val="99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uiPriority w:val="99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uiPriority w:val="99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uiPriority w:val="99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uiPriority w:val="99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uiPriority w:val="99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uiPriority w:val="99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uiPriority w:val="99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uiPriority w:val="99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uiPriority w:val="99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uiPriority w:val="99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uiPriority w:val="99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uiPriority w:val="99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uiPriority w:val="99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uiPriority w:val="99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uiPriority w:val="99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uiPriority w:val="99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uiPriority w:val="99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uiPriority w:val="99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uiPriority w:val="99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uiPriority w:val="99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uiPriority w:val="99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uiPriority w:val="99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uiPriority w:val="99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uiPriority w:val="99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uiPriority w:val="99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uiPriority w:val="99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uiPriority w:val="99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uiPriority w:val="99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uiPriority w:val="99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uiPriority w:val="99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uiPriority w:val="99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uiPriority w:val="99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uiPriority w:val="99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uiPriority w:val="99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uiPriority w:val="99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uiPriority w:val="99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uiPriority w:val="99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uiPriority w:val="99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uiPriority w:val="99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uiPriority w:val="99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uiPriority w:val="99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uiPriority w:val="99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uiPriority w:val="99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uiPriority w:val="99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uiPriority w:val="99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uiPriority w:val="99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uiPriority w:val="99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uiPriority w:val="99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uiPriority w:val="99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uiPriority w:val="99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uiPriority w:val="99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uiPriority w:val="99"/>
    <w:rsid w:val="00F5638C"/>
  </w:style>
  <w:style w:type="paragraph" w:customStyle="1" w:styleId="TableHeading">
    <w:name w:val="TableHeading"/>
    <w:aliases w:val="th"/>
    <w:basedOn w:val="OPCParaBase"/>
    <w:next w:val="Tabletext"/>
    <w:uiPriority w:val="99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uiPriority w:val="99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8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6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8B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05768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5768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05768B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5768B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05768B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182370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ui-provider">
    <w:name w:val="ui-provider"/>
    <w:basedOn w:val="DefaultParagraphFont"/>
    <w:rsid w:val="00B83F68"/>
  </w:style>
  <w:style w:type="paragraph" w:customStyle="1" w:styleId="Default">
    <w:name w:val="Default"/>
    <w:rsid w:val="008B436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OutlineNumbered1">
    <w:name w:val="Outline Numbered 1"/>
    <w:basedOn w:val="Normal"/>
    <w:link w:val="OutlineNumbered1Char"/>
    <w:rsid w:val="0018674D"/>
    <w:pPr>
      <w:numPr>
        <w:numId w:val="4"/>
      </w:numPr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18674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18674D"/>
    <w:pPr>
      <w:numPr>
        <w:ilvl w:val="1"/>
        <w:numId w:val="4"/>
      </w:numPr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18674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18674D"/>
    <w:pPr>
      <w:numPr>
        <w:ilvl w:val="2"/>
        <w:numId w:val="4"/>
      </w:numPr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18674D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S574FYTY5PW6-969949929-2095</_dlc_DocId>
    <_dlc_DocIdUrl xmlns="fe39d773-a83d-4623-ae74-f25711a76616">
      <Url>https://austreasury.sharepoint.com/sites/leg-cord-function/_layouts/15/DocIdRedir.aspx?ID=S574FYTY5PW6-969949929-2095</Url>
      <Description>S574FYTY5PW6-969949929-2095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BFBC-452D-4B1B-8A44-66BA41527557}">
  <ds:schemaRefs>
    <ds:schemaRef ds:uri="42f4cb5a-261c-4c59-b165-7132460581a3"/>
    <ds:schemaRef ds:uri="http://www.w3.org/XML/1998/namespace"/>
    <ds:schemaRef ds:uri="http://purl.org/dc/terms/"/>
    <ds:schemaRef ds:uri="30b813c2-29e2-43aa-bac2-1ed67b791ce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e39d773-a83d-4623-ae74-f25711a76616"/>
    <ds:schemaRef ds:uri="ff38c824-6e29-4496-8487-69f397e7ed2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042A3A-87B6-4459-9B9F-BA7136B3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F6597-EF0D-4BA3-9B40-F0CB7A8A67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A99726-5A00-4135-A4E1-2F8BB188AD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693</TotalTime>
  <Pages>10</Pages>
  <Words>1390</Words>
  <Characters>7924</Characters>
  <Application>Microsoft Office Word</Application>
  <DocSecurity>0</DocSecurity>
  <Lines>66</Lines>
  <Paragraphs>18</Paragraphs>
  <ScaleCrop>false</ScaleCrop>
  <Company>Australian Government</Company>
  <LinksUpToDate>false</LinksUpToDate>
  <CharactersWithSpaces>9296</CharactersWithSpaces>
  <SharedDoc>false</SharedDoc>
  <HLinks>
    <vt:vector size="30" baseType="variant">
      <vt:variant>
        <vt:i4>2293816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https://www.legislation.gov.au/F2006L00935/asmade/text</vt:lpwstr>
      </vt:variant>
      <vt:variant>
        <vt:lpwstr/>
      </vt:variant>
      <vt:variant>
        <vt:i4>3342396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chinese.yabla.com%2Fchinese-english-pinyin-dictionary.php%3Fdefine%3D%25E8%259B%2587&amp;data=05%7C02%7CAmanda.Kim%40perthmint.com%7C4a8c1292cd7f4de3b7ac08dc1c776555%7Ccc85cee5e5c84c93b93ad12419e89c07%7C0%7C0%7C638416546321831538%7CUnknown%7CTWFpbGZsb3d8eyJWIjoiMC4wLjAwMDAiLCJQIjoiV2luMzIiLCJBTiI6Ik1haWwiLCJXVCI6Mn0%3D%7C3000%7C%7C%7C&amp;sdata=cSPUaQL88j2Su%2FWsTGcBtuS7vBkr6MzqaHFRGU8Y8Ws%3D&amp;reserved=0</vt:lpwstr>
      </vt:variant>
      <vt:variant>
        <vt:lpwstr/>
      </vt:variant>
      <vt:variant>
        <vt:i4>8323085</vt:i4>
      </vt:variant>
      <vt:variant>
        <vt:i4>6</vt:i4>
      </vt:variant>
      <vt:variant>
        <vt:i4>0</vt:i4>
      </vt:variant>
      <vt:variant>
        <vt:i4>5</vt:i4>
      </vt:variant>
      <vt:variant>
        <vt:lpwstr>https://austreasury.sharepoint.com/:w:/r/sites/leg-meas-function/C/Perth_Mint_No.5_2023/Currency (Australian Coins) Amendment (2023 Perth Mint No. 5) Determination 2023 - Queen Eff V2.docx?d=w4955c6343f1845ae99c4dff9e1cb9562&amp;csf=1&amp;web=1&amp;e=FfB9ZN</vt:lpwstr>
      </vt:variant>
      <vt:variant>
        <vt:lpwstr/>
      </vt:variant>
      <vt:variant>
        <vt:i4>2293822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https://www.legislation.gov.au/F2019L01323/latest/text</vt:lpwstr>
      </vt:variant>
      <vt:variant>
        <vt:lpwstr/>
      </vt:variant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mailto:Emma.Strohfeldt@TREASURY.GOV.AU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Ethan</dc:creator>
  <cp:keywords/>
  <dc:description/>
  <cp:lastModifiedBy>Cuming, Anita</cp:lastModifiedBy>
  <cp:revision>477</cp:revision>
  <cp:lastPrinted>2024-12-10T07:27:00Z</cp:lastPrinted>
  <dcterms:created xsi:type="dcterms:W3CDTF">2024-09-25T18:11:00Z</dcterms:created>
  <dcterms:modified xsi:type="dcterms:W3CDTF">2024-12-12T04:55:00Z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da0dcf51-d770-4e1b-af55-0f9c50e1a4bc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LMDivision">
    <vt:lpwstr/>
  </property>
  <property fmtid="{D5CDD505-2E9C-101B-9397-08002B2CF9AE}" pid="22" name="eActivity">
    <vt:lpwstr>35;#Legislation management|cb630f2f-9155-496b-ad0f-d960eb1bf90c</vt:lpwstr>
  </property>
  <property fmtid="{D5CDD505-2E9C-101B-9397-08002B2CF9AE}" pid="23" name="k8424359e03846678cc4a99dd97e9705">
    <vt:lpwstr/>
  </property>
  <property fmtid="{D5CDD505-2E9C-101B-9397-08002B2CF9AE}" pid="24" name="_docset_NoMedatataSyncRequired">
    <vt:lpwstr>False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_x0020_Type">
    <vt:lpwstr>42;#Legislation|25c35cca-98fe-4d3e-a63c-3dda1c39f3ec</vt:lpwstr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2024-12-12T04:55:43Z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8276d1ab-feb4-4019-b7c3-dc9137acb75b</vt:lpwstr>
  </property>
  <property fmtid="{D5CDD505-2E9C-101B-9397-08002B2CF9AE}" pid="35" name="MSIP_Label_4f932d64-9ab1-4d9b-81d2-a3a8b82dd47d_ContentBits">
    <vt:lpwstr>0</vt:lpwstr>
  </property>
</Properties>
</file>