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3008" w14:textId="77BB8C10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88B87F" wp14:editId="06D1BE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62AB" w14:textId="77777777" w:rsidR="00F5638C" w:rsidRDefault="00F5638C" w:rsidP="00F5638C">
      <w:pPr>
        <w:rPr>
          <w:sz w:val="19"/>
        </w:rPr>
      </w:pPr>
    </w:p>
    <w:p w14:paraId="0DC92A11" w14:textId="6B817848" w:rsidR="00F5638C" w:rsidRDefault="0005768B" w:rsidP="00F5638C">
      <w:pPr>
        <w:pStyle w:val="ShortT"/>
      </w:pPr>
      <w:r w:rsidRPr="00A37A7D">
        <w:t>Currency (Australian Coins) Amendment (</w:t>
      </w:r>
      <w:r>
        <w:t>2024</w:t>
      </w:r>
      <w:r w:rsidRPr="00A37A7D">
        <w:t xml:space="preserve"> Perth Mint No. </w:t>
      </w:r>
      <w:r w:rsidR="00D83F29">
        <w:t>8</w:t>
      </w:r>
      <w:r w:rsidRPr="00A37A7D">
        <w:t>) Determination </w:t>
      </w:r>
      <w:r>
        <w:t>2024</w:t>
      </w:r>
    </w:p>
    <w:p w14:paraId="795F9009" w14:textId="4F158735" w:rsidR="00F5638C" w:rsidRPr="00BC5754" w:rsidRDefault="0005768B" w:rsidP="00F5638C">
      <w:pPr>
        <w:pStyle w:val="SignCoverPageStart"/>
        <w:spacing w:before="240"/>
        <w:rPr>
          <w:szCs w:val="22"/>
        </w:rPr>
      </w:pPr>
      <w:r w:rsidRPr="00A37A7D">
        <w:rPr>
          <w:szCs w:val="22"/>
        </w:rPr>
        <w:t>I, Andrew Leigh, Assistant Minister for Competition, Charities and Treasury, make the following determination.</w:t>
      </w:r>
    </w:p>
    <w:p w14:paraId="62259C82" w14:textId="65DA7EDE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8B0EB3">
        <w:rPr>
          <w:szCs w:val="22"/>
        </w:rPr>
        <w:t xml:space="preserve">11 December </w:t>
      </w:r>
      <w:r w:rsidR="0005768B">
        <w:rPr>
          <w:szCs w:val="22"/>
        </w:rPr>
        <w:t>2024</w:t>
      </w:r>
    </w:p>
    <w:p w14:paraId="2A05B3AB" w14:textId="513DA2AF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3F91B89" w14:textId="5E1134AB" w:rsidR="00D854FC" w:rsidRPr="003B43A2" w:rsidRDefault="00D854FC" w:rsidP="00D854FC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>
        <w:rPr>
          <w:szCs w:val="22"/>
        </w:rPr>
        <w:t>Dr Andrew Leigh</w:t>
      </w:r>
    </w:p>
    <w:p w14:paraId="6C160DD1" w14:textId="40F3DFCE" w:rsidR="00F5638C" w:rsidRPr="00BC5754" w:rsidRDefault="0005768B" w:rsidP="00F5638C">
      <w:pPr>
        <w:pStyle w:val="SignCoverPageEnd"/>
        <w:rPr>
          <w:szCs w:val="22"/>
        </w:rPr>
      </w:pPr>
      <w:r w:rsidRPr="00A37A7D">
        <w:rPr>
          <w:szCs w:val="22"/>
        </w:rPr>
        <w:t>Assistant Minister for Competition, Charities and Treasury</w:t>
      </w:r>
      <w:r w:rsidRPr="00A37A7D">
        <w:rPr>
          <w:szCs w:val="22"/>
        </w:rPr>
        <w:br/>
        <w:t>Parliamentary Secretary to the Treasurer</w:t>
      </w:r>
    </w:p>
    <w:p w14:paraId="251CFA0C" w14:textId="77777777" w:rsidR="00F5638C" w:rsidRDefault="00F5638C" w:rsidP="00F5638C"/>
    <w:p w14:paraId="63B1603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6C5379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6F236E7" w14:textId="77777777" w:rsidR="00F5638C" w:rsidRDefault="00F5638C" w:rsidP="00F5638C">
      <w:pPr>
        <w:sectPr w:rsidR="00F5638C">
          <w:headerReference w:type="even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312BB6" w14:textId="4F44AAEB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7073E82" w14:textId="314B8799" w:rsidR="00BD0050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0050">
        <w:fldChar w:fldCharType="begin"/>
      </w:r>
      <w:r>
        <w:instrText xml:space="preserve"> TOC \o "1-9" </w:instrText>
      </w:r>
      <w:r w:rsidRPr="00BD0050">
        <w:fldChar w:fldCharType="separate"/>
      </w:r>
      <w:r w:rsidR="00BD0050">
        <w:rPr>
          <w:noProof/>
        </w:rPr>
        <w:t>1  Name</w:t>
      </w:r>
      <w:r w:rsidR="00BD0050">
        <w:rPr>
          <w:noProof/>
        </w:rPr>
        <w:tab/>
      </w:r>
      <w:r w:rsidR="00BD0050">
        <w:rPr>
          <w:noProof/>
        </w:rPr>
        <w:tab/>
      </w:r>
      <w:r w:rsidR="00BD0050" w:rsidRPr="00BD0050">
        <w:rPr>
          <w:noProof/>
        </w:rPr>
        <w:fldChar w:fldCharType="begin"/>
      </w:r>
      <w:r w:rsidR="00BD0050" w:rsidRPr="00BD0050">
        <w:rPr>
          <w:noProof/>
        </w:rPr>
        <w:instrText xml:space="preserve"> PAGEREF _Toc163632133 \h </w:instrText>
      </w:r>
      <w:r w:rsidR="00BD0050" w:rsidRPr="00BD0050">
        <w:rPr>
          <w:noProof/>
        </w:rPr>
      </w:r>
      <w:r w:rsidR="00BD0050" w:rsidRPr="00BD0050">
        <w:rPr>
          <w:noProof/>
        </w:rPr>
        <w:fldChar w:fldCharType="separate"/>
      </w:r>
      <w:r w:rsidR="00401E96">
        <w:rPr>
          <w:noProof/>
        </w:rPr>
        <w:t>1</w:t>
      </w:r>
      <w:r w:rsidR="00BD0050" w:rsidRPr="00BD0050">
        <w:rPr>
          <w:noProof/>
        </w:rPr>
        <w:fldChar w:fldCharType="end"/>
      </w:r>
    </w:p>
    <w:p w14:paraId="5BF5CF73" w14:textId="73C42BC1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_Toc163632134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401E96">
        <w:rPr>
          <w:noProof/>
        </w:rPr>
        <w:t>1</w:t>
      </w:r>
      <w:r w:rsidRPr="00BD0050">
        <w:rPr>
          <w:noProof/>
        </w:rPr>
        <w:fldChar w:fldCharType="end"/>
      </w:r>
    </w:p>
    <w:p w14:paraId="002460E6" w14:textId="7BF32447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_Toc163632135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401E96">
        <w:rPr>
          <w:noProof/>
        </w:rPr>
        <w:t>1</w:t>
      </w:r>
      <w:r w:rsidRPr="00BD0050">
        <w:rPr>
          <w:noProof/>
        </w:rPr>
        <w:fldChar w:fldCharType="end"/>
      </w:r>
    </w:p>
    <w:p w14:paraId="0EA5FD2C" w14:textId="25371ACC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_Toc163632136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401E96">
        <w:rPr>
          <w:noProof/>
        </w:rPr>
        <w:t>1</w:t>
      </w:r>
      <w:r w:rsidRPr="00BD0050">
        <w:rPr>
          <w:noProof/>
        </w:rPr>
        <w:fldChar w:fldCharType="end"/>
      </w:r>
    </w:p>
    <w:p w14:paraId="10EE3B82" w14:textId="3371DCF3" w:rsidR="00BD0050" w:rsidRDefault="00BD005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BD0050">
        <w:rPr>
          <w:b w:val="0"/>
          <w:noProof/>
          <w:sz w:val="18"/>
        </w:rPr>
        <w:fldChar w:fldCharType="begin"/>
      </w:r>
      <w:r w:rsidRPr="00BD0050">
        <w:rPr>
          <w:b w:val="0"/>
          <w:noProof/>
          <w:sz w:val="18"/>
        </w:rPr>
        <w:instrText xml:space="preserve"> PAGEREF _Toc163632137 \h </w:instrText>
      </w:r>
      <w:r w:rsidRPr="00BD0050">
        <w:rPr>
          <w:b w:val="0"/>
          <w:noProof/>
          <w:sz w:val="18"/>
        </w:rPr>
      </w:r>
      <w:r w:rsidRPr="00BD0050">
        <w:rPr>
          <w:b w:val="0"/>
          <w:noProof/>
          <w:sz w:val="18"/>
        </w:rPr>
        <w:fldChar w:fldCharType="separate"/>
      </w:r>
      <w:r w:rsidR="00401E96">
        <w:rPr>
          <w:b w:val="0"/>
          <w:noProof/>
          <w:sz w:val="18"/>
        </w:rPr>
        <w:t>2</w:t>
      </w:r>
      <w:r w:rsidRPr="00BD0050">
        <w:rPr>
          <w:b w:val="0"/>
          <w:noProof/>
          <w:sz w:val="18"/>
        </w:rPr>
        <w:fldChar w:fldCharType="end"/>
      </w:r>
    </w:p>
    <w:p w14:paraId="1E6DA6C1" w14:textId="6103C18C" w:rsidR="00BD0050" w:rsidRPr="00BD0050" w:rsidRDefault="00BD005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Currency (Australian Coins) Determination 2019</w:t>
      </w:r>
      <w:r>
        <w:rPr>
          <w:noProof/>
        </w:rPr>
        <w:tab/>
      </w:r>
      <w:r w:rsidRPr="00963666">
        <w:rPr>
          <w:i w:val="0"/>
          <w:iCs/>
          <w:noProof/>
          <w:sz w:val="18"/>
        </w:rPr>
        <w:fldChar w:fldCharType="begin"/>
      </w:r>
      <w:r w:rsidRPr="00963666">
        <w:rPr>
          <w:i w:val="0"/>
          <w:iCs/>
          <w:noProof/>
          <w:sz w:val="18"/>
        </w:rPr>
        <w:instrText xml:space="preserve"> PAGEREF _Toc163632138 \h </w:instrText>
      </w:r>
      <w:r w:rsidRPr="00963666">
        <w:rPr>
          <w:i w:val="0"/>
          <w:iCs/>
          <w:noProof/>
          <w:sz w:val="18"/>
        </w:rPr>
      </w:r>
      <w:r w:rsidRPr="00963666">
        <w:rPr>
          <w:i w:val="0"/>
          <w:iCs/>
          <w:noProof/>
          <w:sz w:val="18"/>
        </w:rPr>
        <w:fldChar w:fldCharType="separate"/>
      </w:r>
      <w:r w:rsidR="00401E96">
        <w:rPr>
          <w:i w:val="0"/>
          <w:iCs/>
          <w:noProof/>
          <w:sz w:val="18"/>
        </w:rPr>
        <w:t>2</w:t>
      </w:r>
      <w:r w:rsidRPr="00963666">
        <w:rPr>
          <w:i w:val="0"/>
          <w:iCs/>
          <w:noProof/>
          <w:sz w:val="18"/>
        </w:rPr>
        <w:fldChar w:fldCharType="end"/>
      </w:r>
    </w:p>
    <w:p w14:paraId="13D5B573" w14:textId="6FA2EC72" w:rsidR="00F5638C" w:rsidRDefault="00F5638C" w:rsidP="00F5638C">
      <w:r w:rsidRPr="00BD0050">
        <w:rPr>
          <w:sz w:val="18"/>
        </w:rPr>
        <w:fldChar w:fldCharType="end"/>
      </w:r>
    </w:p>
    <w:p w14:paraId="089EBECB" w14:textId="77777777" w:rsidR="00F5638C" w:rsidRPr="007A1328" w:rsidRDefault="00F5638C" w:rsidP="00F5638C"/>
    <w:p w14:paraId="4D0A2632" w14:textId="77777777" w:rsidR="00F5638C" w:rsidRDefault="00F5638C" w:rsidP="00F5638C">
      <w:pPr>
        <w:sectPr w:rsidR="00F5638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682BB3" w14:textId="77777777" w:rsidR="00F5638C" w:rsidRDefault="00F5638C" w:rsidP="00F5638C">
      <w:pPr>
        <w:pStyle w:val="ActHead5"/>
      </w:pPr>
      <w:bookmarkStart w:id="12" w:name="_Toc163632133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2"/>
      <w:proofErr w:type="gramEnd"/>
    </w:p>
    <w:p w14:paraId="4C613C35" w14:textId="000E7FC7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05768B" w:rsidRPr="00A37A7D">
        <w:rPr>
          <w:i/>
          <w:noProof/>
        </w:rPr>
        <w:t>Currency (Australian Coins) Amendment (202</w:t>
      </w:r>
      <w:r w:rsidR="0005768B">
        <w:rPr>
          <w:i/>
          <w:noProof/>
        </w:rPr>
        <w:t>4</w:t>
      </w:r>
      <w:r w:rsidR="0005768B" w:rsidRPr="00A37A7D">
        <w:rPr>
          <w:i/>
          <w:noProof/>
        </w:rPr>
        <w:t xml:space="preserve"> Perth Mint No. </w:t>
      </w:r>
      <w:r w:rsidR="00920F86">
        <w:rPr>
          <w:i/>
          <w:noProof/>
        </w:rPr>
        <w:t>8</w:t>
      </w:r>
      <w:r w:rsidR="0005768B" w:rsidRPr="00A37A7D">
        <w:rPr>
          <w:i/>
          <w:noProof/>
        </w:rPr>
        <w:t>) Determination 202</w:t>
      </w:r>
      <w:r w:rsidR="0005768B">
        <w:rPr>
          <w:i/>
          <w:noProof/>
        </w:rPr>
        <w:t>4</w:t>
      </w:r>
      <w:r>
        <w:t>.</w:t>
      </w:r>
    </w:p>
    <w:p w14:paraId="494F9059" w14:textId="77777777" w:rsidR="00F5638C" w:rsidRDefault="00F5638C" w:rsidP="00F5638C">
      <w:pPr>
        <w:pStyle w:val="ActHead5"/>
      </w:pPr>
      <w:bookmarkStart w:id="13" w:name="_Toc163632134"/>
      <w:proofErr w:type="gramStart"/>
      <w:r>
        <w:rPr>
          <w:rStyle w:val="CharSectno"/>
        </w:rPr>
        <w:t>2</w:t>
      </w:r>
      <w:r>
        <w:t xml:space="preserve">  Commencement</w:t>
      </w:r>
      <w:bookmarkEnd w:id="13"/>
      <w:proofErr w:type="gramEnd"/>
    </w:p>
    <w:p w14:paraId="0C619109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05AC9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A8D9A15" w14:textId="77777777" w:rsidTr="0005768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B9BCD1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29090EB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5CF0B9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8B9B8F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BDB992F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7E774304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144FFA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4D0408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A09B6B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5D77782C" w14:textId="77777777" w:rsidTr="0005768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DC1AAC" w14:textId="4B39DE22" w:rsidR="00F5638C" w:rsidRDefault="0005768B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F81C83" w14:textId="77251217" w:rsidR="00F5638C" w:rsidRDefault="0005768B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46ABA3D" w14:textId="77777777" w:rsidR="00F5638C" w:rsidRDefault="00F5638C">
            <w:pPr>
              <w:pStyle w:val="Tabletext"/>
            </w:pPr>
          </w:p>
        </w:tc>
      </w:tr>
    </w:tbl>
    <w:p w14:paraId="4B4A0ACC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28D13A4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E155782" w14:textId="77777777" w:rsidR="00F5638C" w:rsidRDefault="00F5638C" w:rsidP="00F5638C">
      <w:pPr>
        <w:pStyle w:val="ActHead5"/>
      </w:pPr>
      <w:bookmarkStart w:id="14" w:name="_Toc163632135"/>
      <w:proofErr w:type="gramStart"/>
      <w:r>
        <w:t>3  Authority</w:t>
      </w:r>
      <w:bookmarkEnd w:id="14"/>
      <w:proofErr w:type="gramEnd"/>
    </w:p>
    <w:p w14:paraId="23CAE880" w14:textId="259DEEB6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05768B" w:rsidRPr="00A37A7D">
        <w:rPr>
          <w:i/>
        </w:rPr>
        <w:t>Currency Act 1965</w:t>
      </w:r>
      <w:r>
        <w:rPr>
          <w:i/>
        </w:rPr>
        <w:t>.</w:t>
      </w:r>
    </w:p>
    <w:p w14:paraId="3A463AE9" w14:textId="77777777" w:rsidR="00F5638C" w:rsidRDefault="00F5638C" w:rsidP="00F5638C">
      <w:pPr>
        <w:pStyle w:val="ActHead5"/>
      </w:pPr>
      <w:bookmarkStart w:id="15" w:name="_Toc163632136"/>
      <w:proofErr w:type="gramStart"/>
      <w:r>
        <w:t>4  Schedules</w:t>
      </w:r>
      <w:bookmarkEnd w:id="15"/>
      <w:proofErr w:type="gramEnd"/>
    </w:p>
    <w:p w14:paraId="334ED04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1988F73" w14:textId="644130B3" w:rsidR="00F5638C" w:rsidRDefault="00F5638C" w:rsidP="00F5638C">
      <w:pPr>
        <w:pStyle w:val="ActHead6"/>
        <w:pageBreakBefore/>
      </w:pPr>
      <w:bookmarkStart w:id="16" w:name="_Toc163632137"/>
      <w:r w:rsidRPr="00291167">
        <w:rPr>
          <w:rStyle w:val="CharAmSchNo"/>
        </w:rPr>
        <w:lastRenderedPageBreak/>
        <w:t>Schedu</w:t>
      </w:r>
      <w:r w:rsidR="00950D16">
        <w:rPr>
          <w:rStyle w:val="CharAmSchNo"/>
        </w:rPr>
        <w:t>l</w:t>
      </w:r>
      <w:r w:rsidRPr="00291167">
        <w:rPr>
          <w:rStyle w:val="CharAmSchNo"/>
        </w:rPr>
        <w:t>e 1</w:t>
      </w:r>
      <w:r>
        <w:t>—</w:t>
      </w:r>
      <w:r w:rsidRPr="00291167">
        <w:rPr>
          <w:rStyle w:val="CharAmSchText"/>
        </w:rPr>
        <w:t>Am</w:t>
      </w:r>
      <w:r w:rsidR="00950D16">
        <w:rPr>
          <w:rStyle w:val="CharAmSchText"/>
        </w:rPr>
        <w:t>e</w:t>
      </w:r>
      <w:r w:rsidRPr="00291167">
        <w:rPr>
          <w:rStyle w:val="CharAmSchText"/>
        </w:rPr>
        <w:t>ndments</w:t>
      </w:r>
      <w:bookmarkEnd w:id="16"/>
    </w:p>
    <w:p w14:paraId="04C42B50" w14:textId="77777777" w:rsidR="00F5638C" w:rsidRDefault="00F5638C" w:rsidP="00F5638C">
      <w:pPr>
        <w:pStyle w:val="Header"/>
      </w:pPr>
      <w:r>
        <w:t xml:space="preserve">  </w:t>
      </w:r>
    </w:p>
    <w:p w14:paraId="380330FA" w14:textId="77777777" w:rsidR="008B4368" w:rsidRPr="00A37A7D" w:rsidRDefault="008B4368" w:rsidP="008B4368">
      <w:pPr>
        <w:pStyle w:val="ActHead9"/>
      </w:pPr>
      <w:bookmarkStart w:id="17" w:name="_Toc80293091"/>
      <w:bookmarkStart w:id="18" w:name="_Toc163632138"/>
      <w:r w:rsidRPr="00A37A7D">
        <w:t>Currency (Australian Coins) Determination 2019</w:t>
      </w:r>
      <w:bookmarkEnd w:id="17"/>
      <w:bookmarkEnd w:id="18"/>
    </w:p>
    <w:p w14:paraId="6D7AC1EE" w14:textId="77777777" w:rsidR="008B4368" w:rsidRDefault="008B4368" w:rsidP="008B4368">
      <w:pPr>
        <w:pStyle w:val="ItemHead"/>
        <w:ind w:left="0" w:firstLine="0"/>
      </w:pPr>
      <w:proofErr w:type="gramStart"/>
      <w:r>
        <w:t>1  Schedule</w:t>
      </w:r>
      <w:proofErr w:type="gramEnd"/>
      <w:r>
        <w:t> 2024, Part 2, clause 4 (at the end of the table)</w:t>
      </w:r>
    </w:p>
    <w:p w14:paraId="196EC2DF" w14:textId="77777777" w:rsidR="008B4368" w:rsidRDefault="008B4368" w:rsidP="008B4368">
      <w:pPr>
        <w:pStyle w:val="Item"/>
      </w:pPr>
      <w:r>
        <w:t>Add:</w:t>
      </w:r>
    </w:p>
    <w:p w14:paraId="49369EC8" w14:textId="77777777" w:rsidR="008B4368" w:rsidRPr="000C6929" w:rsidRDefault="008B4368" w:rsidP="008B4368">
      <w:pPr>
        <w:pStyle w:val="Tabletext"/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12"/>
        <w:gridCol w:w="1142"/>
        <w:gridCol w:w="1282"/>
        <w:gridCol w:w="1611"/>
        <w:gridCol w:w="854"/>
        <w:gridCol w:w="713"/>
        <w:gridCol w:w="456"/>
        <w:gridCol w:w="570"/>
        <w:gridCol w:w="591"/>
        <w:gridCol w:w="610"/>
        <w:gridCol w:w="1203"/>
      </w:tblGrid>
      <w:tr w:rsidR="00B24E60" w:rsidRPr="00745551" w14:paraId="7562A783" w14:textId="77777777" w:rsidTr="00226753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044BF6F" w14:textId="23627554" w:rsidR="00B24E60" w:rsidRPr="002E3C78" w:rsidRDefault="0028067B" w:rsidP="00745551">
            <w:pPr>
              <w:pStyle w:val="Tabletext"/>
            </w:pPr>
            <w:r w:rsidRPr="002E3C78">
              <w:t>234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70D785" w14:textId="0BE10401" w:rsidR="00B24E60" w:rsidRPr="00745551" w:rsidRDefault="00E55F84" w:rsidP="00745551">
            <w:pPr>
              <w:pStyle w:val="Tabletext"/>
            </w:pPr>
            <w:r w:rsidRPr="00745551">
              <w:t>50</w:t>
            </w:r>
            <w:r w:rsidR="004B3DB0" w:rsidRPr="00745551">
              <w:t>¢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08ED1E" w14:textId="77777777" w:rsidR="00B24E60" w:rsidRPr="00745551" w:rsidRDefault="00B24E60" w:rsidP="00745551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D7D9600" w14:textId="0A2A0366" w:rsidR="00B24E60" w:rsidRPr="00745551" w:rsidRDefault="007B5483" w:rsidP="00745551">
            <w:pPr>
              <w:pStyle w:val="Tabletext"/>
            </w:pPr>
            <w:r w:rsidRPr="00745551">
              <w:t>16</w:t>
            </w:r>
            <w:r w:rsidR="00E84C86" w:rsidRPr="00745551">
              <w:t>.</w:t>
            </w:r>
            <w:r w:rsidRPr="00745551">
              <w:t>053</w:t>
            </w:r>
            <w:r w:rsidR="00622DB6" w:rsidRPr="00745551">
              <w:t xml:space="preserve"> </w:t>
            </w:r>
            <w:r w:rsidR="00B24E60" w:rsidRPr="00745551">
              <w:t xml:space="preserve">± </w:t>
            </w:r>
            <w:r w:rsidR="00E84C86" w:rsidRPr="00745551">
              <w:t>0.500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5F072D0" w14:textId="5EEACC20" w:rsidR="00B24E60" w:rsidRPr="00745551" w:rsidRDefault="007B5483" w:rsidP="00745551">
            <w:pPr>
              <w:pStyle w:val="Tabletext"/>
            </w:pPr>
            <w:r w:rsidRPr="00745551">
              <w:t>32</w:t>
            </w:r>
            <w:r w:rsidR="00B24E60" w:rsidRPr="00745551">
              <w:t>.</w:t>
            </w:r>
            <w:r w:rsidRPr="00745551">
              <w:t>6</w:t>
            </w:r>
            <w:r w:rsidR="00B24E60" w:rsidRPr="00745551"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71764D" w14:textId="1578D34F" w:rsidR="00B24E60" w:rsidRPr="00745551" w:rsidRDefault="007B5483" w:rsidP="00745551">
            <w:pPr>
              <w:pStyle w:val="Tabletext"/>
            </w:pPr>
            <w:r w:rsidRPr="00745551">
              <w:t>2</w:t>
            </w:r>
            <w:r w:rsidR="00B24E60" w:rsidRPr="00745551">
              <w:t>.</w:t>
            </w:r>
            <w:r w:rsidRPr="00745551">
              <w:t>9</w:t>
            </w:r>
            <w:r w:rsidR="00B24E60" w:rsidRPr="00745551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FD40832" w14:textId="77777777" w:rsidR="00B24E60" w:rsidRPr="00745551" w:rsidRDefault="00B24E60" w:rsidP="00745551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44B1DAF" w14:textId="63EF331C" w:rsidR="00B24E60" w:rsidRPr="00745551" w:rsidRDefault="00B24E60" w:rsidP="00745551">
            <w:pPr>
              <w:pStyle w:val="Tabletext"/>
            </w:pPr>
            <w:r w:rsidRPr="00745551">
              <w:t>E</w:t>
            </w:r>
            <w:r w:rsidR="007C44B4" w:rsidRPr="00745551"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BEB344" w14:textId="77777777" w:rsidR="00B24E60" w:rsidRPr="00745551" w:rsidRDefault="00B24E60" w:rsidP="00745551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F018BD" w14:textId="31DB9C58" w:rsidR="00B24E60" w:rsidRPr="00CE61B7" w:rsidRDefault="00AC0298" w:rsidP="00745551">
            <w:pPr>
              <w:pStyle w:val="Tabletext"/>
            </w:pPr>
            <w:r w:rsidRPr="00CE61B7">
              <w:t>R115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F1C6C1" w14:textId="3DE5ECAA" w:rsidR="00B24E60" w:rsidRPr="00745551" w:rsidRDefault="00700B9D" w:rsidP="00745551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51DFD619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C13EC7" w14:textId="7C9945F9" w:rsidR="00700B9D" w:rsidRPr="002E3C78" w:rsidRDefault="00700B9D" w:rsidP="00700B9D">
            <w:pPr>
              <w:pStyle w:val="Tabletext"/>
            </w:pPr>
            <w:r w:rsidRPr="002E3C78">
              <w:t>235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92519A" w14:textId="73415F1D" w:rsidR="00700B9D" w:rsidRPr="00745551" w:rsidRDefault="00700B9D" w:rsidP="00700B9D">
            <w:pPr>
              <w:pStyle w:val="Tabletext"/>
            </w:pPr>
            <w:r w:rsidRPr="00745551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515DB5" w14:textId="19383375" w:rsidR="00700B9D" w:rsidRPr="00745551" w:rsidRDefault="00700B9D" w:rsidP="00700B9D">
            <w:pPr>
              <w:pStyle w:val="Tabletext"/>
            </w:pPr>
            <w:r w:rsidRPr="00745551">
              <w:t xml:space="preserve">At least 99.99% silver 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84BDA6" w14:textId="0E3D72D7" w:rsidR="00700B9D" w:rsidRPr="00745551" w:rsidRDefault="00700B9D" w:rsidP="00700B9D">
            <w:pPr>
              <w:pStyle w:val="Tabletext"/>
            </w:pPr>
            <w:r w:rsidRPr="0074555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6C5B6D" w14:textId="1B0F9ED1" w:rsidR="00700B9D" w:rsidRPr="00745551" w:rsidRDefault="00700B9D" w:rsidP="00700B9D">
            <w:pPr>
              <w:pStyle w:val="Tabletext"/>
            </w:pPr>
            <w:r w:rsidRPr="00745551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FC416E" w14:textId="41239CBA" w:rsidR="00700B9D" w:rsidRPr="00745551" w:rsidRDefault="00700B9D" w:rsidP="00700B9D">
            <w:pPr>
              <w:pStyle w:val="Tabletext"/>
            </w:pPr>
            <w:r w:rsidRPr="00745551">
              <w:t>4.80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671B2F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8ACE96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243BA3" w14:textId="265D4747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10D2AD" w14:textId="1F88942E" w:rsidR="00700B9D" w:rsidRPr="00CE61B7" w:rsidRDefault="00700B9D" w:rsidP="00700B9D">
            <w:pPr>
              <w:pStyle w:val="Tabletext"/>
            </w:pPr>
            <w:r w:rsidRPr="00CE61B7">
              <w:t>R115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6F175B" w14:textId="2E8B35F5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1D8877F2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256755" w14:textId="4760E018" w:rsidR="00700B9D" w:rsidRPr="002E3C78" w:rsidRDefault="00700B9D" w:rsidP="00700B9D">
            <w:pPr>
              <w:pStyle w:val="Tabletext"/>
            </w:pPr>
            <w:r w:rsidRPr="002E3C78">
              <w:t>236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F9F116" w14:textId="0AE3F8CA" w:rsidR="00700B9D" w:rsidRPr="00745551" w:rsidRDefault="00700B9D" w:rsidP="00700B9D">
            <w:pPr>
              <w:pStyle w:val="Tabletext"/>
            </w:pPr>
            <w:r w:rsidRPr="00745551">
              <w:t>$8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A29E3A" w14:textId="7B83B22F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9CEA9D" w14:textId="734FBA16" w:rsidR="00700B9D" w:rsidRPr="00745551" w:rsidRDefault="00700B9D" w:rsidP="00700B9D">
            <w:pPr>
              <w:pStyle w:val="Tabletext"/>
            </w:pPr>
            <w:r w:rsidRPr="00745551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E1772D" w14:textId="33F24710" w:rsidR="00700B9D" w:rsidRPr="00745551" w:rsidRDefault="00700B9D" w:rsidP="00700B9D">
            <w:pPr>
              <w:pStyle w:val="Tabletext"/>
            </w:pPr>
            <w:r w:rsidRPr="00745551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A5F9FF" w14:textId="30A864E6" w:rsidR="00700B9D" w:rsidRPr="00745551" w:rsidRDefault="00700B9D" w:rsidP="00700B9D">
            <w:pPr>
              <w:pStyle w:val="Tabletext"/>
            </w:pPr>
            <w:r w:rsidRPr="00745551">
              <w:t>7.20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74A71E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3C10EC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622493" w14:textId="78C7F31D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21D206" w14:textId="29B9D102" w:rsidR="00700B9D" w:rsidRPr="00CE61B7" w:rsidRDefault="00700B9D" w:rsidP="00700B9D">
            <w:pPr>
              <w:pStyle w:val="Tabletext"/>
            </w:pPr>
            <w:r w:rsidRPr="00CE61B7">
              <w:t>R115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8319FC" w14:textId="32BFEB5E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012C8BB1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6E3684" w14:textId="6D57019B" w:rsidR="00700B9D" w:rsidRPr="002E3C78" w:rsidRDefault="00700B9D" w:rsidP="00700B9D">
            <w:pPr>
              <w:pStyle w:val="Tabletext"/>
            </w:pPr>
            <w:r w:rsidRPr="002E3C78">
              <w:t>237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2E1C63" w14:textId="329525AE" w:rsidR="00700B9D" w:rsidRPr="00745551" w:rsidRDefault="00700B9D" w:rsidP="00700B9D">
            <w:pPr>
              <w:pStyle w:val="Tabletext"/>
            </w:pPr>
            <w:r w:rsidRPr="00745551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03ED86" w14:textId="1ED361A6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BC10F5" w14:textId="6D1E1E8C" w:rsidR="00700B9D" w:rsidRPr="00745551" w:rsidRDefault="00700B9D" w:rsidP="00700B9D">
            <w:pPr>
              <w:pStyle w:val="Tabletext"/>
            </w:pPr>
            <w:r w:rsidRPr="00745551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E37AB2" w14:textId="6E408994" w:rsidR="00700B9D" w:rsidRPr="00745551" w:rsidRDefault="00700B9D" w:rsidP="00700B9D">
            <w:pPr>
              <w:pStyle w:val="Tabletext"/>
            </w:pPr>
            <w:r w:rsidRPr="00745551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E6C386" w14:textId="7C0D7866" w:rsidR="00700B9D" w:rsidRPr="00745551" w:rsidRDefault="00700B9D" w:rsidP="00700B9D">
            <w:pPr>
              <w:pStyle w:val="Tabletext"/>
            </w:pPr>
            <w:r w:rsidRPr="00745551">
              <w:t>14.50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E7C2BE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26F5C5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AF856B" w14:textId="17DAAAB6" w:rsidR="00700B9D" w:rsidRPr="00745551" w:rsidRDefault="00700B9D" w:rsidP="00700B9D">
            <w:pPr>
              <w:pStyle w:val="Tabletext"/>
            </w:pPr>
            <w:r w:rsidRPr="00745551">
              <w:t>O18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9E47A4" w14:textId="177AE4E9" w:rsidR="00700B9D" w:rsidRPr="00CE61B7" w:rsidRDefault="00700B9D" w:rsidP="00700B9D">
            <w:pPr>
              <w:pStyle w:val="Tabletext"/>
            </w:pPr>
            <w:r w:rsidRPr="00CE61B7">
              <w:t>R115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2F3C63" w14:textId="50849E84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72DE7306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F7C42B" w14:textId="3D864BD2" w:rsidR="00700B9D" w:rsidRPr="002E3C78" w:rsidRDefault="00700B9D" w:rsidP="00700B9D">
            <w:pPr>
              <w:pStyle w:val="Tabletext"/>
            </w:pPr>
            <w:r w:rsidRPr="002E3C78">
              <w:t>238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2D684F" w14:textId="70A0AE36" w:rsidR="00700B9D" w:rsidRPr="00745551" w:rsidRDefault="00700B9D" w:rsidP="00700B9D">
            <w:pPr>
              <w:pStyle w:val="Tabletext"/>
            </w:pPr>
            <w:r w:rsidRPr="00745551">
              <w:t>$300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077700" w14:textId="5BF56295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6D2A7F" w14:textId="0B4999C6" w:rsidR="00700B9D" w:rsidRPr="00745551" w:rsidRDefault="00700B9D" w:rsidP="00700B9D">
            <w:pPr>
              <w:pStyle w:val="Tabletext"/>
            </w:pPr>
            <w:r w:rsidRPr="00745551">
              <w:t>10,010.500 ± 9.500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040867" w14:textId="371CB6FD" w:rsidR="00700B9D" w:rsidRPr="00745551" w:rsidRDefault="00700B9D" w:rsidP="00700B9D">
            <w:pPr>
              <w:pStyle w:val="Tabletext"/>
            </w:pPr>
            <w:r w:rsidRPr="00745551">
              <w:t>221.00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C32F16" w14:textId="58C669BA" w:rsidR="00700B9D" w:rsidRPr="00745551" w:rsidRDefault="00700B9D" w:rsidP="00700B9D">
            <w:pPr>
              <w:pStyle w:val="Tabletext"/>
            </w:pPr>
            <w:r w:rsidRPr="00745551">
              <w:t>34.81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F22665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B7F4DE" w14:textId="74CC089A" w:rsidR="00700B9D" w:rsidRPr="00745551" w:rsidRDefault="00700B9D" w:rsidP="00700B9D">
            <w:pPr>
              <w:pStyle w:val="Tabletext"/>
            </w:pPr>
            <w:r w:rsidRPr="00745551">
              <w:t>E2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39AC02" w14:textId="02F5E84A" w:rsidR="00700B9D" w:rsidRPr="00745551" w:rsidRDefault="00700B9D" w:rsidP="00700B9D">
            <w:pPr>
              <w:pStyle w:val="Tabletext"/>
            </w:pPr>
            <w:r w:rsidRPr="00745551">
              <w:t>O18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88ADE1" w14:textId="16F56B8A" w:rsidR="00700B9D" w:rsidRPr="00CE61B7" w:rsidRDefault="00700B9D" w:rsidP="00700B9D">
            <w:pPr>
              <w:pStyle w:val="Tabletext"/>
            </w:pPr>
            <w:r w:rsidRPr="00CE61B7">
              <w:t>R150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8372F8" w14:textId="4F251A44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06F38A94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EFB2B3" w14:textId="22192793" w:rsidR="00700B9D" w:rsidRPr="002E3C78" w:rsidRDefault="00700B9D" w:rsidP="00700B9D">
            <w:pPr>
              <w:pStyle w:val="Tabletext"/>
            </w:pPr>
            <w:r w:rsidRPr="002E3C78">
              <w:t>239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A7713E" w14:textId="49CFFEB2" w:rsidR="00700B9D" w:rsidRPr="00745551" w:rsidRDefault="00700B9D" w:rsidP="00700B9D">
            <w:pPr>
              <w:pStyle w:val="Tabletext"/>
            </w:pPr>
            <w:r w:rsidRPr="00745551">
              <w:t>25¢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B026CD" w14:textId="4555202C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CD40B2" w14:textId="518E0108" w:rsidR="00700B9D" w:rsidRPr="00745551" w:rsidRDefault="00700B9D" w:rsidP="00700B9D">
            <w:pPr>
              <w:pStyle w:val="Tabletext"/>
            </w:pPr>
            <w:r w:rsidRPr="00745551">
              <w:t>8.077 ± 0.300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37A550" w14:textId="272D092F" w:rsidR="00700B9D" w:rsidRPr="00745551" w:rsidRDefault="00700B9D" w:rsidP="00700B9D">
            <w:pPr>
              <w:pStyle w:val="Tabletext"/>
            </w:pPr>
            <w:r w:rsidRPr="0074555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CDADD3" w14:textId="308469AD" w:rsidR="00700B9D" w:rsidRPr="00745551" w:rsidRDefault="00700B9D" w:rsidP="00700B9D">
            <w:pPr>
              <w:pStyle w:val="Tabletext"/>
            </w:pPr>
            <w:r w:rsidRPr="00745551">
              <w:t>2.60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926799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9D1A71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0C544A" w14:textId="4520BDF8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0A82CF" w14:textId="4F104ED4" w:rsidR="00700B9D" w:rsidRPr="00CE61B7" w:rsidRDefault="00700B9D" w:rsidP="00700B9D">
            <w:pPr>
              <w:pStyle w:val="Tabletext"/>
            </w:pPr>
            <w:r w:rsidRPr="00CE61B7">
              <w:t>R151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491690" w14:textId="4B3BBE95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3A5C572C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17F155" w14:textId="70A7E0DF" w:rsidR="00700B9D" w:rsidRPr="002E3C78" w:rsidRDefault="00700B9D" w:rsidP="00700B9D">
            <w:pPr>
              <w:pStyle w:val="Tabletext"/>
            </w:pPr>
            <w:r w:rsidRPr="002E3C78">
              <w:t>240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92321A" w14:textId="4B6ACD2D" w:rsidR="00700B9D" w:rsidRPr="00745551" w:rsidRDefault="00700B9D" w:rsidP="00700B9D">
            <w:pPr>
              <w:pStyle w:val="Tabletext"/>
            </w:pPr>
            <w:r w:rsidRPr="00745551">
              <w:t>50¢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9902AF" w14:textId="32C9CF43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08DB5B" w14:textId="35162E89" w:rsidR="00700B9D" w:rsidRPr="00745551" w:rsidRDefault="00700B9D" w:rsidP="00700B9D">
            <w:pPr>
              <w:pStyle w:val="Tabletext"/>
            </w:pPr>
            <w:r w:rsidRPr="0074555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D3D520" w14:textId="47337993" w:rsidR="00700B9D" w:rsidRPr="00745551" w:rsidRDefault="00700B9D" w:rsidP="00700B9D">
            <w:pPr>
              <w:pStyle w:val="Tabletext"/>
            </w:pPr>
            <w:r w:rsidRPr="0074555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A406C5" w14:textId="2ECBA0DD" w:rsidR="00700B9D" w:rsidRPr="00745551" w:rsidRDefault="00700B9D" w:rsidP="00700B9D">
            <w:pPr>
              <w:pStyle w:val="Tabletext"/>
            </w:pPr>
            <w:r w:rsidRPr="00745551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A45FD9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FDEF16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C9DE02" w14:textId="54E6FE6C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56C35A" w14:textId="64A9BF2F" w:rsidR="00700B9D" w:rsidRPr="00CE61B7" w:rsidRDefault="00700B9D" w:rsidP="00700B9D">
            <w:pPr>
              <w:pStyle w:val="Tabletext"/>
            </w:pPr>
            <w:r w:rsidRPr="00CE61B7">
              <w:t>R152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911841" w14:textId="20902EDA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6F8E3215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891080" w14:textId="5CD19C99" w:rsidR="00700B9D" w:rsidRPr="002E3C78" w:rsidRDefault="00700B9D" w:rsidP="00700B9D">
            <w:pPr>
              <w:pStyle w:val="Tabletext"/>
            </w:pPr>
            <w:r w:rsidRPr="002E3C78">
              <w:t>241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4AA5FD" w14:textId="77777777" w:rsidR="00700B9D" w:rsidRPr="00745551" w:rsidRDefault="00700B9D" w:rsidP="00700B9D">
            <w:pPr>
              <w:pStyle w:val="Tabletext"/>
            </w:pPr>
            <w:r w:rsidRPr="0074555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CEAA30" w14:textId="77777777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63ADA9" w14:textId="77777777" w:rsidR="00700B9D" w:rsidRPr="00745551" w:rsidRDefault="00700B9D" w:rsidP="00700B9D">
            <w:pPr>
              <w:pStyle w:val="Tabletext"/>
            </w:pPr>
            <w:r w:rsidRPr="0074555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09E50B" w14:textId="641E0DE0" w:rsidR="00700B9D" w:rsidRPr="00745551" w:rsidRDefault="00700B9D" w:rsidP="00700B9D">
            <w:pPr>
              <w:pStyle w:val="Tabletext"/>
            </w:pPr>
            <w:r w:rsidRPr="0074555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A496C2" w14:textId="044018BC" w:rsidR="00700B9D" w:rsidRPr="00745551" w:rsidRDefault="00700B9D" w:rsidP="00700B9D">
            <w:pPr>
              <w:pStyle w:val="Tabletext"/>
            </w:pPr>
            <w:r w:rsidRPr="0074555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38806C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A3711A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3698F5" w14:textId="7021D409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96D6C8" w14:textId="46CB970E" w:rsidR="00700B9D" w:rsidRPr="00CE61B7" w:rsidRDefault="00700B9D" w:rsidP="00700B9D">
            <w:pPr>
              <w:pStyle w:val="Tabletext"/>
            </w:pPr>
            <w:r w:rsidRPr="00CE61B7">
              <w:t>R152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BA8BB3" w14:textId="0E4F3EAC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68ADC922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244A96" w14:textId="5390778B" w:rsidR="00700B9D" w:rsidRPr="002E3C78" w:rsidRDefault="00700B9D" w:rsidP="00700B9D">
            <w:pPr>
              <w:pStyle w:val="Tabletext"/>
            </w:pPr>
            <w:r w:rsidRPr="002E3C78">
              <w:t>242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4E392E" w14:textId="5E52F2AD" w:rsidR="00700B9D" w:rsidRPr="00745551" w:rsidRDefault="00700B9D" w:rsidP="00700B9D">
            <w:pPr>
              <w:pStyle w:val="Tabletext"/>
            </w:pPr>
            <w:r w:rsidRPr="00745551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F467A3" w14:textId="2F34BA34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38AE75" w14:textId="153A3640" w:rsidR="00700B9D" w:rsidRPr="00745551" w:rsidRDefault="00700B9D" w:rsidP="00700B9D">
            <w:pPr>
              <w:pStyle w:val="Tabletext"/>
            </w:pPr>
            <w:r w:rsidRPr="0074555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899AF7" w14:textId="32485CCB" w:rsidR="00700B9D" w:rsidRPr="00745551" w:rsidRDefault="00700B9D" w:rsidP="00700B9D">
            <w:pPr>
              <w:pStyle w:val="Tabletext"/>
            </w:pPr>
            <w:r w:rsidRPr="00745551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0AD51D" w14:textId="032A0D84" w:rsidR="00700B9D" w:rsidRPr="00745551" w:rsidRDefault="00700B9D" w:rsidP="00700B9D">
            <w:pPr>
              <w:pStyle w:val="Tabletext"/>
            </w:pPr>
            <w:r w:rsidRPr="00745551">
              <w:t>4.80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9E9C23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D8EC6B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F28888" w14:textId="7F552118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6CA412" w14:textId="50DF7B65" w:rsidR="00700B9D" w:rsidRPr="00CE61B7" w:rsidRDefault="00700B9D" w:rsidP="00700B9D">
            <w:pPr>
              <w:pStyle w:val="Tabletext"/>
            </w:pPr>
            <w:r w:rsidRPr="00CE61B7">
              <w:t>R152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DF1822" w14:textId="2FF97131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3D4FF1F2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0A160F" w14:textId="0986F876" w:rsidR="00700B9D" w:rsidRPr="002E3C78" w:rsidRDefault="00700B9D" w:rsidP="00700B9D">
            <w:pPr>
              <w:pStyle w:val="Tabletext"/>
            </w:pPr>
            <w:r w:rsidRPr="002E3C78">
              <w:t>243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FD2F32" w14:textId="44883079" w:rsidR="00700B9D" w:rsidRPr="00745551" w:rsidRDefault="00700B9D" w:rsidP="00700B9D">
            <w:pPr>
              <w:pStyle w:val="Tabletext"/>
            </w:pPr>
            <w:r w:rsidRPr="00745551">
              <w:t>$8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083A72" w14:textId="37B8728A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B72AD7" w14:textId="254F1B9B" w:rsidR="00700B9D" w:rsidRPr="00745551" w:rsidRDefault="00700B9D" w:rsidP="00700B9D">
            <w:pPr>
              <w:pStyle w:val="Tabletext"/>
            </w:pPr>
            <w:r w:rsidRPr="00745551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F344A9" w14:textId="273FB0DA" w:rsidR="00700B9D" w:rsidRPr="00745551" w:rsidRDefault="00700B9D" w:rsidP="00700B9D">
            <w:pPr>
              <w:pStyle w:val="Tabletext"/>
            </w:pPr>
            <w:r w:rsidRPr="00745551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9DD6F9" w14:textId="5FD12843" w:rsidR="00700B9D" w:rsidRPr="00745551" w:rsidRDefault="00700B9D" w:rsidP="00700B9D">
            <w:pPr>
              <w:pStyle w:val="Tabletext"/>
            </w:pPr>
            <w:r w:rsidRPr="00745551">
              <w:t>7.20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4CBE2F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2905F6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D695FF" w14:textId="76027FE2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451322" w14:textId="76850620" w:rsidR="00700B9D" w:rsidRPr="00CE61B7" w:rsidRDefault="00700B9D" w:rsidP="00700B9D">
            <w:pPr>
              <w:pStyle w:val="Tabletext"/>
            </w:pPr>
            <w:r w:rsidRPr="00CE61B7">
              <w:t>R152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FBBB5E" w14:textId="1152FEE9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58C09685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01A0DD" w14:textId="3CA7D6D1" w:rsidR="00700B9D" w:rsidRPr="002E3C78" w:rsidRDefault="00700B9D" w:rsidP="00700B9D">
            <w:pPr>
              <w:pStyle w:val="Tabletext"/>
            </w:pPr>
            <w:r w:rsidRPr="002E3C78">
              <w:t>244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8510DB" w14:textId="7EAAF02F" w:rsidR="00700B9D" w:rsidRPr="00745551" w:rsidRDefault="00700B9D" w:rsidP="00700B9D">
            <w:pPr>
              <w:pStyle w:val="Tabletext"/>
            </w:pPr>
            <w:r w:rsidRPr="00745551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E481D7" w14:textId="220628F0" w:rsidR="00700B9D" w:rsidRPr="00745551" w:rsidRDefault="00700B9D" w:rsidP="00700B9D">
            <w:pPr>
              <w:pStyle w:val="Tabletext"/>
            </w:pPr>
            <w:r w:rsidRPr="00745551">
              <w:t xml:space="preserve">At least 99.99% silver 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55FE9A" w14:textId="7D516435" w:rsidR="00700B9D" w:rsidRPr="00745551" w:rsidRDefault="00700B9D" w:rsidP="00700B9D">
            <w:pPr>
              <w:pStyle w:val="Tabletext"/>
            </w:pPr>
            <w:r w:rsidRPr="00745551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15508F" w14:textId="2430175B" w:rsidR="00700B9D" w:rsidRPr="00745551" w:rsidRDefault="00700B9D" w:rsidP="00700B9D">
            <w:pPr>
              <w:pStyle w:val="Tabletext"/>
            </w:pPr>
            <w:r w:rsidRPr="00745551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C0461B" w14:textId="63FCBEA5" w:rsidR="00700B9D" w:rsidRPr="00745551" w:rsidRDefault="00700B9D" w:rsidP="00700B9D">
            <w:pPr>
              <w:pStyle w:val="Tabletext"/>
            </w:pPr>
            <w:r w:rsidRPr="00745551">
              <w:t>14.50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4E5094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75FE48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A8D2B2" w14:textId="722AAFCE" w:rsidR="00700B9D" w:rsidRPr="00745551" w:rsidRDefault="00700B9D" w:rsidP="00700B9D">
            <w:pPr>
              <w:pStyle w:val="Tabletext"/>
            </w:pPr>
            <w:r w:rsidRPr="00745551">
              <w:t>O18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A7B587" w14:textId="07FF297C" w:rsidR="00700B9D" w:rsidRPr="00CE61B7" w:rsidRDefault="00700B9D" w:rsidP="00700B9D">
            <w:pPr>
              <w:pStyle w:val="Tabletext"/>
            </w:pPr>
            <w:r w:rsidRPr="00CE61B7">
              <w:t>R152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BE518" w14:textId="7052F5FB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41A8061D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5B4D1F" w14:textId="69C12BE3" w:rsidR="00700B9D" w:rsidRPr="002E3C78" w:rsidRDefault="00700B9D" w:rsidP="00700B9D">
            <w:pPr>
              <w:pStyle w:val="Tabletext"/>
            </w:pPr>
            <w:r w:rsidRPr="002E3C78">
              <w:t>245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AA922E" w14:textId="4B1C09A7" w:rsidR="00700B9D" w:rsidRPr="00745551" w:rsidRDefault="00700B9D" w:rsidP="00700B9D">
            <w:pPr>
              <w:pStyle w:val="Tabletext"/>
            </w:pPr>
            <w:r w:rsidRPr="00745551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2AF1EB" w14:textId="77777777" w:rsidR="00700B9D" w:rsidRPr="00745551" w:rsidRDefault="00700B9D" w:rsidP="00700B9D">
            <w:pPr>
              <w:pStyle w:val="Tabletext"/>
            </w:pPr>
            <w:r w:rsidRPr="00745551">
              <w:t>Bi</w:t>
            </w:r>
            <w:r w:rsidRPr="00745551">
              <w:noBreakHyphen/>
              <w:t>metallic:</w:t>
            </w:r>
          </w:p>
          <w:p w14:paraId="7B8F7B24" w14:textId="77777777" w:rsidR="00700B9D" w:rsidRPr="00745551" w:rsidRDefault="00700B9D" w:rsidP="00700B9D">
            <w:pPr>
              <w:pStyle w:val="Tablea"/>
            </w:pPr>
            <w:r w:rsidRPr="00745551">
              <w:t>(a) coin piece—at least 99.99% silver; and</w:t>
            </w:r>
          </w:p>
          <w:p w14:paraId="56B6A230" w14:textId="71AD91FD" w:rsidR="00700B9D" w:rsidRPr="00745551" w:rsidRDefault="00700B9D" w:rsidP="00700B9D">
            <w:pPr>
              <w:pStyle w:val="Tablea"/>
            </w:pPr>
            <w:r w:rsidRPr="00745551">
              <w:t>(b) bonded piece—at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78DD1C" w14:textId="6BD04D8B" w:rsidR="00700B9D" w:rsidRPr="00745551" w:rsidRDefault="00700B9D" w:rsidP="00700B9D">
            <w:pPr>
              <w:pStyle w:val="Tabletext"/>
            </w:pPr>
            <w:r w:rsidRPr="00745551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C75490" w14:textId="5A38CCD9" w:rsidR="00700B9D" w:rsidRPr="00745551" w:rsidRDefault="00700B9D" w:rsidP="00700B9D">
            <w:pPr>
              <w:pStyle w:val="Tabletext"/>
            </w:pPr>
            <w:r w:rsidRPr="00745551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03E68A" w14:textId="3159782E" w:rsidR="00700B9D" w:rsidRPr="00745551" w:rsidRDefault="00700B9D" w:rsidP="00700B9D">
            <w:pPr>
              <w:pStyle w:val="Tabletext"/>
            </w:pPr>
            <w:r w:rsidRPr="00745551">
              <w:t>14.50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B007E3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2B5B72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5FDEF0" w14:textId="506458B9" w:rsidR="00700B9D" w:rsidRPr="00745551" w:rsidRDefault="00700B9D" w:rsidP="00700B9D">
            <w:pPr>
              <w:pStyle w:val="Tabletext"/>
            </w:pPr>
            <w:r w:rsidRPr="00745551">
              <w:t>O18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F84B59" w14:textId="11F34096" w:rsidR="00700B9D" w:rsidRPr="00CE61B7" w:rsidRDefault="00700B9D" w:rsidP="00700B9D">
            <w:pPr>
              <w:pStyle w:val="Tabletext"/>
            </w:pPr>
            <w:r w:rsidRPr="00CE61B7">
              <w:t>R153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6F449D" w14:textId="386EA921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380003DC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FF6086" w14:textId="0D831D65" w:rsidR="00700B9D" w:rsidRPr="002E3C78" w:rsidRDefault="00700B9D" w:rsidP="00700B9D">
            <w:pPr>
              <w:pStyle w:val="Tabletext"/>
            </w:pPr>
            <w:r w:rsidRPr="002E3C78">
              <w:t>246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26D44B" w14:textId="5F63142C" w:rsidR="00700B9D" w:rsidRPr="00745551" w:rsidRDefault="00700B9D" w:rsidP="00700B9D">
            <w:pPr>
              <w:pStyle w:val="Tabletext"/>
            </w:pPr>
            <w:r w:rsidRPr="00745551">
              <w:t>50¢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AAEC08" w14:textId="452760BE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2DBDE1" w14:textId="5385A622" w:rsidR="00700B9D" w:rsidRPr="00745551" w:rsidRDefault="00700B9D" w:rsidP="00700B9D">
            <w:pPr>
              <w:pStyle w:val="Tabletext"/>
            </w:pPr>
            <w:r w:rsidRPr="0074555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DA4BCF" w14:textId="4943509A" w:rsidR="00700B9D" w:rsidRPr="00745551" w:rsidRDefault="00700B9D" w:rsidP="00700B9D">
            <w:pPr>
              <w:pStyle w:val="Tabletext"/>
            </w:pPr>
            <w:r w:rsidRPr="0074555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9B33B1" w14:textId="31D1B667" w:rsidR="00700B9D" w:rsidRPr="00745551" w:rsidRDefault="00700B9D" w:rsidP="00700B9D">
            <w:pPr>
              <w:pStyle w:val="Tabletext"/>
            </w:pPr>
            <w:r w:rsidRPr="00745551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1AF1EE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C00F21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112C65" w14:textId="554F60F6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E0FC81" w14:textId="1452824E" w:rsidR="00700B9D" w:rsidRPr="00CE61B7" w:rsidRDefault="00700B9D" w:rsidP="00700B9D">
            <w:pPr>
              <w:pStyle w:val="Tabletext"/>
            </w:pPr>
            <w:r w:rsidRPr="00CE61B7">
              <w:t>R150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43A439" w14:textId="2D19AA70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5502E2AB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A0F100" w14:textId="298B6E2E" w:rsidR="00700B9D" w:rsidRPr="002E3C78" w:rsidRDefault="00700B9D" w:rsidP="00700B9D">
            <w:pPr>
              <w:pStyle w:val="Tabletext"/>
            </w:pPr>
            <w:r w:rsidRPr="002E3C78">
              <w:t>247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4A844A" w14:textId="570110F7" w:rsidR="00700B9D" w:rsidRPr="00745551" w:rsidRDefault="00700B9D" w:rsidP="00700B9D">
            <w:pPr>
              <w:pStyle w:val="Tabletext"/>
            </w:pPr>
            <w:r w:rsidRPr="0074555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C1C4F4" w14:textId="5EF4B0B7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AD95B7" w14:textId="5991F656" w:rsidR="00700B9D" w:rsidRPr="00745551" w:rsidRDefault="00700B9D" w:rsidP="00700B9D">
            <w:pPr>
              <w:pStyle w:val="Tabletext"/>
            </w:pPr>
            <w:r w:rsidRPr="0074555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5563DF" w14:textId="2B11FEBA" w:rsidR="00700B9D" w:rsidRPr="00745551" w:rsidRDefault="00700B9D" w:rsidP="00700B9D">
            <w:pPr>
              <w:pStyle w:val="Tabletext"/>
            </w:pPr>
            <w:r w:rsidRPr="0074555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E54C68" w14:textId="6C65EB07" w:rsidR="00700B9D" w:rsidRPr="00745551" w:rsidRDefault="00700B9D" w:rsidP="00700B9D">
            <w:pPr>
              <w:pStyle w:val="Tabletext"/>
            </w:pPr>
            <w:r w:rsidRPr="0074555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B12F4A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6FE6E0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F8F3AB" w14:textId="1CF653FF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A8CE39" w14:textId="23F47537" w:rsidR="00700B9D" w:rsidRPr="00CE61B7" w:rsidRDefault="00700B9D" w:rsidP="00700B9D">
            <w:pPr>
              <w:pStyle w:val="Tabletext"/>
            </w:pPr>
            <w:r w:rsidRPr="00CE61B7">
              <w:t>R150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FC3826" w14:textId="0D31B9DD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389B30EB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BEA44B" w14:textId="02801C5A" w:rsidR="00700B9D" w:rsidRPr="002E3C78" w:rsidRDefault="00700B9D" w:rsidP="00700B9D">
            <w:pPr>
              <w:pStyle w:val="Tabletext"/>
            </w:pPr>
            <w:r w:rsidRPr="002E3C78">
              <w:t>248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B1B9D9" w14:textId="0DC452D4" w:rsidR="00700B9D" w:rsidRPr="00745551" w:rsidRDefault="00700B9D" w:rsidP="00700B9D">
            <w:pPr>
              <w:pStyle w:val="Tabletext"/>
            </w:pPr>
            <w:r w:rsidRPr="00745551">
              <w:t>$2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33832F" w14:textId="3FAA34A1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3C9B9C" w14:textId="348DB21D" w:rsidR="00700B9D" w:rsidRPr="00745551" w:rsidRDefault="00700B9D" w:rsidP="00700B9D">
            <w:pPr>
              <w:pStyle w:val="Tabletext"/>
            </w:pPr>
            <w:r w:rsidRPr="0074555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2A7B20" w14:textId="05B42A49" w:rsidR="00700B9D" w:rsidRPr="00745551" w:rsidRDefault="00700B9D" w:rsidP="00700B9D">
            <w:pPr>
              <w:pStyle w:val="Tabletext"/>
            </w:pPr>
            <w:r w:rsidRPr="00745551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C25117" w14:textId="28A560C0" w:rsidR="00700B9D" w:rsidRPr="00745551" w:rsidRDefault="00700B9D" w:rsidP="00700B9D">
            <w:pPr>
              <w:pStyle w:val="Tabletext"/>
            </w:pPr>
            <w:r w:rsidRPr="00745551">
              <w:t>4.80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ADD0BA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2D1C3A" w14:textId="77777777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A0C0CC" w14:textId="6B7D7579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11493F" w14:textId="78075D2D" w:rsidR="00700B9D" w:rsidRPr="00CE61B7" w:rsidRDefault="00700B9D" w:rsidP="00700B9D">
            <w:pPr>
              <w:pStyle w:val="Tabletext"/>
            </w:pPr>
            <w:r w:rsidRPr="00CE61B7">
              <w:t>R150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33C863" w14:textId="622644FB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2BC5416C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B06EA1" w14:textId="064A1889" w:rsidR="00700B9D" w:rsidRPr="002E3C78" w:rsidRDefault="00700B9D" w:rsidP="00700B9D">
            <w:pPr>
              <w:pStyle w:val="Tabletext"/>
            </w:pPr>
            <w:r w:rsidRPr="002E3C78">
              <w:t>249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90E65C" w14:textId="5EE49061" w:rsidR="00700B9D" w:rsidRPr="00745551" w:rsidRDefault="00700B9D" w:rsidP="00700B9D">
            <w:pPr>
              <w:pStyle w:val="Tabletext"/>
            </w:pPr>
            <w:r w:rsidRPr="0074555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E24964" w14:textId="0183B9FA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263F72" w14:textId="09EBC031" w:rsidR="00700B9D" w:rsidRPr="00745551" w:rsidRDefault="00700B9D" w:rsidP="00700B9D">
            <w:pPr>
              <w:pStyle w:val="Tabletext"/>
            </w:pPr>
            <w:r w:rsidRPr="0074555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5CC226" w14:textId="356BD617" w:rsidR="00700B9D" w:rsidRPr="00745551" w:rsidRDefault="00700B9D" w:rsidP="00700B9D">
            <w:pPr>
              <w:pStyle w:val="Tabletext"/>
            </w:pPr>
            <w:r w:rsidRPr="0074555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90D518" w14:textId="79D2BE8E" w:rsidR="00700B9D" w:rsidRPr="00745551" w:rsidRDefault="00700B9D" w:rsidP="00700B9D">
            <w:pPr>
              <w:pStyle w:val="Tabletext"/>
            </w:pPr>
            <w:r w:rsidRPr="0074555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4BB06B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BBC347" w14:textId="0247C26E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3F3C6F" w14:textId="24E5495F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FE264B" w14:textId="09C31ABF" w:rsidR="00700B9D" w:rsidRPr="00CE61B7" w:rsidRDefault="00700B9D" w:rsidP="00700B9D">
            <w:pPr>
              <w:pStyle w:val="Tabletext"/>
            </w:pPr>
            <w:r w:rsidRPr="00CE61B7">
              <w:t>R151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0FFF63" w14:textId="0AB60408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418A4EAC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6B9883" w14:textId="29D74AF9" w:rsidR="00700B9D" w:rsidRPr="002E3C78" w:rsidRDefault="00700B9D" w:rsidP="00700B9D">
            <w:pPr>
              <w:pStyle w:val="Tabletext"/>
            </w:pPr>
            <w:r w:rsidRPr="002E3C78">
              <w:lastRenderedPageBreak/>
              <w:t>250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C6AFFC" w14:textId="16240A84" w:rsidR="00700B9D" w:rsidRPr="00745551" w:rsidRDefault="00700B9D" w:rsidP="00700B9D">
            <w:pPr>
              <w:pStyle w:val="Tabletext"/>
            </w:pPr>
            <w:r w:rsidRPr="0074555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5A1A95" w14:textId="34A16D67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BA9D45" w14:textId="3BE382DC" w:rsidR="00700B9D" w:rsidRPr="00745551" w:rsidRDefault="00700B9D" w:rsidP="00700B9D">
            <w:pPr>
              <w:pStyle w:val="Tabletext"/>
            </w:pPr>
            <w:r w:rsidRPr="0074555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30436C" w14:textId="221FFA14" w:rsidR="00700B9D" w:rsidRPr="00745551" w:rsidRDefault="00700B9D" w:rsidP="00700B9D">
            <w:pPr>
              <w:pStyle w:val="Tabletext"/>
            </w:pPr>
            <w:r w:rsidRPr="0074555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975A87" w14:textId="364021C9" w:rsidR="00700B9D" w:rsidRPr="00745551" w:rsidRDefault="00700B9D" w:rsidP="00700B9D">
            <w:pPr>
              <w:pStyle w:val="Tabletext"/>
            </w:pPr>
            <w:r w:rsidRPr="00745551">
              <w:t>6.10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78D425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6F66E3" w14:textId="555CDE8E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CAC4F8" w14:textId="66D2D2D0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F321E8" w14:textId="72BEA858" w:rsidR="00700B9D" w:rsidRPr="00CE61B7" w:rsidRDefault="00700B9D" w:rsidP="00700B9D">
            <w:pPr>
              <w:pStyle w:val="Tabletext"/>
            </w:pPr>
            <w:r w:rsidRPr="00CE61B7">
              <w:t>R150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688385" w14:textId="43DBC246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3ECE9253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F8EFA7" w14:textId="078D4950" w:rsidR="00700B9D" w:rsidRPr="002E3C78" w:rsidRDefault="00700B9D" w:rsidP="00700B9D">
            <w:pPr>
              <w:pStyle w:val="Tabletext"/>
            </w:pPr>
            <w:r w:rsidRPr="002E3C78">
              <w:t>251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0ECB55" w14:textId="0467093E" w:rsidR="00700B9D" w:rsidRPr="00745551" w:rsidRDefault="00700B9D" w:rsidP="00700B9D">
            <w:pPr>
              <w:pStyle w:val="Tabletext"/>
            </w:pPr>
            <w:r w:rsidRPr="00745551">
              <w:t>$8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9B6AD9" w14:textId="7FDA428C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5EE11F" w14:textId="7EFEA974" w:rsidR="00700B9D" w:rsidRPr="00745551" w:rsidRDefault="00700B9D" w:rsidP="00700B9D">
            <w:pPr>
              <w:pStyle w:val="Tabletext"/>
            </w:pPr>
            <w:r w:rsidRPr="00745551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EF3762" w14:textId="4980D49B" w:rsidR="00700B9D" w:rsidRPr="00745551" w:rsidRDefault="00700B9D" w:rsidP="00700B9D">
            <w:pPr>
              <w:pStyle w:val="Tabletext"/>
            </w:pPr>
            <w:r w:rsidRPr="00745551">
              <w:t>50.90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2C6B43" w14:textId="6E692243" w:rsidR="00700B9D" w:rsidRPr="00745551" w:rsidRDefault="00700B9D" w:rsidP="00700B9D">
            <w:pPr>
              <w:pStyle w:val="Tabletext"/>
            </w:pPr>
            <w:r w:rsidRPr="00745551">
              <w:t>11.85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1BE02C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73FB7C" w14:textId="52544A04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83957F" w14:textId="06A86807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0AEDA0" w14:textId="3010539B" w:rsidR="00700B9D" w:rsidRPr="00CE61B7" w:rsidRDefault="00700B9D" w:rsidP="00700B9D">
            <w:pPr>
              <w:pStyle w:val="Tabletext"/>
            </w:pPr>
            <w:r w:rsidRPr="00CE61B7">
              <w:t>R150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4AC75A" w14:textId="2FD637FF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1F86954A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D050B3" w14:textId="394875BA" w:rsidR="00700B9D" w:rsidRPr="002E3C78" w:rsidRDefault="00700B9D" w:rsidP="00700B9D">
            <w:pPr>
              <w:pStyle w:val="Tabletext"/>
            </w:pPr>
            <w:r w:rsidRPr="002E3C78">
              <w:t>252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B48EA2" w14:textId="5DAD560C" w:rsidR="00700B9D" w:rsidRPr="00745551" w:rsidRDefault="00700B9D" w:rsidP="00700B9D">
            <w:pPr>
              <w:pStyle w:val="Tabletext"/>
            </w:pPr>
            <w:r w:rsidRPr="0074555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D0D21D" w14:textId="5DCAF32F" w:rsidR="00700B9D" w:rsidRPr="00745551" w:rsidRDefault="00700B9D" w:rsidP="00700B9D">
            <w:pPr>
              <w:pStyle w:val="Tabletext"/>
            </w:pPr>
            <w:r w:rsidRPr="00745551">
              <w:t xml:space="preserve">At least 99.99% silver with selective gold plating 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1986B8" w14:textId="4F54F182" w:rsidR="00700B9D" w:rsidRPr="00745551" w:rsidRDefault="00700B9D" w:rsidP="00700B9D">
            <w:pPr>
              <w:pStyle w:val="Tabletext"/>
            </w:pPr>
            <w:r w:rsidRPr="0074555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51EEC6" w14:textId="10BFBB37" w:rsidR="00700B9D" w:rsidRPr="00745551" w:rsidRDefault="00700B9D" w:rsidP="00700B9D">
            <w:pPr>
              <w:pStyle w:val="Tabletext"/>
            </w:pPr>
            <w:r w:rsidRPr="0074555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420909" w14:textId="267DD811" w:rsidR="00700B9D" w:rsidRPr="00745551" w:rsidRDefault="00700B9D" w:rsidP="00700B9D">
            <w:pPr>
              <w:pStyle w:val="Tabletext"/>
            </w:pPr>
            <w:r w:rsidRPr="0074555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614F58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2DE233" w14:textId="44D6C8A9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4B8257" w14:textId="7EDCD5FB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D405D8" w14:textId="124FD556" w:rsidR="00700B9D" w:rsidRPr="00CE61B7" w:rsidRDefault="00700B9D" w:rsidP="00700B9D">
            <w:pPr>
              <w:pStyle w:val="Tabletext"/>
            </w:pPr>
            <w:r w:rsidRPr="00CE61B7">
              <w:t>R154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F0F8D4" w14:textId="4BB64895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7692B197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19FB2C" w14:textId="26D576FA" w:rsidR="00700B9D" w:rsidRPr="002E3C78" w:rsidRDefault="00700B9D" w:rsidP="00700B9D">
            <w:pPr>
              <w:pStyle w:val="Tabletext"/>
            </w:pPr>
            <w:r w:rsidRPr="002E3C78">
              <w:t>253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C57ECE" w14:textId="66EC6CDA" w:rsidR="00700B9D" w:rsidRPr="00745551" w:rsidRDefault="00700B9D" w:rsidP="00700B9D">
            <w:pPr>
              <w:pStyle w:val="Tabletext"/>
            </w:pPr>
            <w:r w:rsidRPr="0074555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9E8B09" w14:textId="1718C7EE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48CF2E" w14:textId="6EE751BA" w:rsidR="00700B9D" w:rsidRPr="00745551" w:rsidRDefault="00700B9D" w:rsidP="00700B9D">
            <w:pPr>
              <w:pStyle w:val="Tabletext"/>
            </w:pPr>
            <w:r w:rsidRPr="0074555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40FBAB" w14:textId="3B374056" w:rsidR="00700B9D" w:rsidRPr="00745551" w:rsidRDefault="00700B9D" w:rsidP="00700B9D">
            <w:pPr>
              <w:pStyle w:val="Tabletext"/>
            </w:pPr>
            <w:r w:rsidRPr="0074555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038E6F" w14:textId="4C02385B" w:rsidR="00700B9D" w:rsidRPr="00745551" w:rsidRDefault="00700B9D" w:rsidP="00700B9D">
            <w:pPr>
              <w:pStyle w:val="Tabletext"/>
            </w:pPr>
            <w:r w:rsidRPr="0074555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7C24D2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9D66BA" w14:textId="0C38D3B4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7AD0A1" w14:textId="7B1E4F4B" w:rsidR="00700B9D" w:rsidRPr="00745551" w:rsidRDefault="00700B9D" w:rsidP="00700B9D">
            <w:pPr>
              <w:pStyle w:val="Tabletext"/>
            </w:pPr>
            <w:r w:rsidRPr="0074555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A268E9" w14:textId="1A157347" w:rsidR="00700B9D" w:rsidRPr="00CE61B7" w:rsidRDefault="00700B9D" w:rsidP="00700B9D">
            <w:pPr>
              <w:pStyle w:val="Tabletext"/>
            </w:pPr>
            <w:r w:rsidRPr="00CE61B7">
              <w:t>R155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9F83DF" w14:textId="6FEA7A5D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32E33B7E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B3D4CE" w14:textId="51A8C30F" w:rsidR="00700B9D" w:rsidRPr="002E3C78" w:rsidRDefault="00700B9D" w:rsidP="00700B9D">
            <w:pPr>
              <w:pStyle w:val="Tabletext"/>
            </w:pPr>
            <w:r w:rsidRPr="002E3C78">
              <w:t>254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F7D2DB" w14:textId="02F2A707" w:rsidR="00700B9D" w:rsidRPr="00745551" w:rsidRDefault="00700B9D" w:rsidP="00700B9D">
            <w:pPr>
              <w:pStyle w:val="Tabletext"/>
            </w:pPr>
            <w:r w:rsidRPr="00745551">
              <w:t>$5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60E451" w14:textId="31FE5EF5" w:rsidR="00700B9D" w:rsidRPr="00745551" w:rsidRDefault="00700B9D" w:rsidP="00700B9D">
            <w:pPr>
              <w:pStyle w:val="Tabletext"/>
            </w:pPr>
            <w:r w:rsidRPr="0074555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23B937" w14:textId="75544259" w:rsidR="00700B9D" w:rsidRPr="00745551" w:rsidRDefault="00700B9D" w:rsidP="00700B9D">
            <w:pPr>
              <w:pStyle w:val="Tabletext"/>
            </w:pPr>
            <w:r w:rsidRPr="00745551">
              <w:t>1.575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8538E4" w14:textId="3C823ACF" w:rsidR="00700B9D" w:rsidRPr="00745551" w:rsidRDefault="00700B9D" w:rsidP="00700B9D">
            <w:pPr>
              <w:pStyle w:val="Tabletext"/>
            </w:pPr>
            <w:r w:rsidRPr="00745551">
              <w:t>14.60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E4485C" w14:textId="68807171" w:rsidR="00700B9D" w:rsidRPr="00745551" w:rsidRDefault="00700B9D" w:rsidP="00700B9D">
            <w:pPr>
              <w:pStyle w:val="Tabletext"/>
            </w:pPr>
            <w:r w:rsidRPr="00745551">
              <w:t>1.40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B8E0D6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9675C4" w14:textId="228CF80F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30BC24" w14:textId="15152288" w:rsidR="00700B9D" w:rsidRPr="00745551" w:rsidRDefault="00700B9D" w:rsidP="00700B9D">
            <w:pPr>
              <w:pStyle w:val="Tabletext"/>
            </w:pPr>
            <w:r w:rsidRPr="0074555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AE860C" w14:textId="0BC60727" w:rsidR="00700B9D" w:rsidRPr="00CE61B7" w:rsidRDefault="00700B9D" w:rsidP="00700B9D">
            <w:pPr>
              <w:pStyle w:val="Tabletext"/>
            </w:pPr>
            <w:r w:rsidRPr="00CE61B7">
              <w:t>R117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595373" w14:textId="7142FF74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72C00E07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6E2D02" w14:textId="51EC7B00" w:rsidR="00700B9D" w:rsidRPr="002E3C78" w:rsidRDefault="00700B9D" w:rsidP="00700B9D">
            <w:pPr>
              <w:pStyle w:val="Tabletext"/>
            </w:pPr>
            <w:r w:rsidRPr="002E3C78">
              <w:t>255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C19691" w14:textId="36EC1766" w:rsidR="00700B9D" w:rsidRPr="00745551" w:rsidRDefault="00700B9D" w:rsidP="00700B9D">
            <w:pPr>
              <w:pStyle w:val="Tabletext"/>
            </w:pPr>
            <w:r w:rsidRPr="00745551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BA27A6" w14:textId="1F02E4DE" w:rsidR="00700B9D" w:rsidRPr="00745551" w:rsidRDefault="00700B9D" w:rsidP="00700B9D">
            <w:pPr>
              <w:pStyle w:val="Tabletext"/>
            </w:pPr>
            <w:r w:rsidRPr="0074555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8FBF27" w14:textId="261E1AB2" w:rsidR="00700B9D" w:rsidRPr="00745551" w:rsidRDefault="00700B9D" w:rsidP="00700B9D">
            <w:pPr>
              <w:pStyle w:val="Tabletext"/>
            </w:pPr>
            <w:r w:rsidRPr="0074555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A52FAE" w14:textId="6BF2F49B" w:rsidR="00700B9D" w:rsidRPr="00745551" w:rsidRDefault="00700B9D" w:rsidP="00700B9D">
            <w:pPr>
              <w:pStyle w:val="Tabletext"/>
            </w:pPr>
            <w:r w:rsidRPr="0074555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23115B" w14:textId="00026500" w:rsidR="00700B9D" w:rsidRPr="00745551" w:rsidRDefault="00700B9D" w:rsidP="00700B9D">
            <w:pPr>
              <w:pStyle w:val="Tabletext"/>
            </w:pPr>
            <w:r w:rsidRPr="00745551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5DC6AB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9B7CA3" w14:textId="76E95350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097658" w14:textId="452437DF" w:rsidR="00700B9D" w:rsidRPr="00745551" w:rsidRDefault="00700B9D" w:rsidP="00700B9D">
            <w:pPr>
              <w:pStyle w:val="Tabletext"/>
            </w:pPr>
            <w:r w:rsidRPr="0074555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0DF500" w14:textId="6BAA84D9" w:rsidR="00700B9D" w:rsidRPr="00CE61B7" w:rsidRDefault="00700B9D" w:rsidP="00700B9D">
            <w:pPr>
              <w:pStyle w:val="Tabletext"/>
            </w:pPr>
            <w:r w:rsidRPr="00CE61B7">
              <w:t>R117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7CAB2F" w14:textId="19149AC1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51E97CA6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E70838" w14:textId="6D7F32C0" w:rsidR="00700B9D" w:rsidRPr="002E3C78" w:rsidRDefault="00700B9D" w:rsidP="00700B9D">
            <w:pPr>
              <w:pStyle w:val="Tabletext"/>
            </w:pPr>
            <w:r w:rsidRPr="002E3C78">
              <w:t>256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3338EA" w14:textId="099B0842" w:rsidR="00700B9D" w:rsidRPr="00745551" w:rsidRDefault="00700B9D" w:rsidP="00700B9D">
            <w:pPr>
              <w:pStyle w:val="Tabletext"/>
            </w:pPr>
            <w:r w:rsidRPr="00745551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1B4A6B" w14:textId="1B989316" w:rsidR="00700B9D" w:rsidRPr="00745551" w:rsidRDefault="00700B9D" w:rsidP="00700B9D">
            <w:pPr>
              <w:pStyle w:val="Tabletext"/>
            </w:pPr>
            <w:r w:rsidRPr="0074555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02A371" w14:textId="60706DFD" w:rsidR="00700B9D" w:rsidRPr="00745551" w:rsidRDefault="00700B9D" w:rsidP="00700B9D">
            <w:pPr>
              <w:pStyle w:val="Tabletext"/>
            </w:pPr>
            <w:r w:rsidRPr="00745551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450535" w14:textId="14A39CE3" w:rsidR="00700B9D" w:rsidRPr="00745551" w:rsidRDefault="00700B9D" w:rsidP="00700B9D">
            <w:pPr>
              <w:pStyle w:val="Tabletext"/>
            </w:pPr>
            <w:r w:rsidRPr="0074555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E5B651" w14:textId="63C6630A" w:rsidR="00700B9D" w:rsidRPr="00745551" w:rsidRDefault="00700B9D" w:rsidP="00700B9D">
            <w:pPr>
              <w:pStyle w:val="Tabletext"/>
            </w:pPr>
            <w:r w:rsidRPr="00745551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902920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869974" w14:textId="4CD267C6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B9AF0A" w14:textId="3EE3FB69" w:rsidR="00700B9D" w:rsidRPr="00745551" w:rsidRDefault="00700B9D" w:rsidP="00700B9D">
            <w:pPr>
              <w:pStyle w:val="Tabletext"/>
            </w:pPr>
            <w:r w:rsidRPr="0074555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7CD972" w14:textId="4BE096C2" w:rsidR="00700B9D" w:rsidRPr="00CE61B7" w:rsidRDefault="00700B9D" w:rsidP="00700B9D">
            <w:pPr>
              <w:pStyle w:val="Tabletext"/>
            </w:pPr>
            <w:r w:rsidRPr="00CE61B7">
              <w:t>R117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AE907A" w14:textId="76DD1B71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2D70E7EB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5FCE77" w14:textId="4E2B569E" w:rsidR="00700B9D" w:rsidRPr="002E3C78" w:rsidRDefault="00700B9D" w:rsidP="00700B9D">
            <w:pPr>
              <w:pStyle w:val="Tabletext"/>
            </w:pPr>
            <w:r w:rsidRPr="002E3C78">
              <w:t>257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805CC2" w14:textId="6C21A3A5" w:rsidR="00700B9D" w:rsidRPr="00745551" w:rsidRDefault="00700B9D" w:rsidP="00700B9D">
            <w:pPr>
              <w:pStyle w:val="Tabletext"/>
            </w:pPr>
            <w:r w:rsidRPr="00745551">
              <w:t>$200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735ACA" w14:textId="618FDF9C" w:rsidR="00700B9D" w:rsidRPr="00745551" w:rsidRDefault="00700B9D" w:rsidP="00700B9D">
            <w:pPr>
              <w:pStyle w:val="Tabletext"/>
            </w:pPr>
            <w:r w:rsidRPr="0074555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6EC8D5" w14:textId="1A65F3C5" w:rsidR="00700B9D" w:rsidRPr="00745551" w:rsidRDefault="00700B9D" w:rsidP="00700B9D">
            <w:pPr>
              <w:pStyle w:val="Tabletext"/>
            </w:pPr>
            <w:r w:rsidRPr="00745551">
              <w:t>62.263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1B57DD" w14:textId="05070BA7" w:rsidR="00700B9D" w:rsidRPr="00745551" w:rsidRDefault="00700B9D" w:rsidP="00700B9D">
            <w:pPr>
              <w:pStyle w:val="Tabletext"/>
            </w:pPr>
            <w:r w:rsidRPr="0074555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0693E0" w14:textId="544584C3" w:rsidR="00700B9D" w:rsidRPr="00745551" w:rsidRDefault="00700B9D" w:rsidP="00700B9D">
            <w:pPr>
              <w:pStyle w:val="Tabletext"/>
            </w:pPr>
            <w:r w:rsidRPr="00745551">
              <w:t>3.80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63C301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3CD3E7" w14:textId="0A030F86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9A3D42" w14:textId="327743A0" w:rsidR="00700B9D" w:rsidRPr="00745551" w:rsidRDefault="00700B9D" w:rsidP="00700B9D">
            <w:pPr>
              <w:pStyle w:val="Tabletext"/>
            </w:pPr>
            <w:r w:rsidRPr="0074555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2CB584" w14:textId="7709D3F1" w:rsidR="00700B9D" w:rsidRPr="00CE61B7" w:rsidRDefault="00700B9D" w:rsidP="00700B9D">
            <w:pPr>
              <w:pStyle w:val="Tabletext"/>
            </w:pPr>
            <w:r w:rsidRPr="00CE61B7">
              <w:t>R116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3C46B2" w14:textId="1C137420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35E91899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7DE043" w14:textId="4D2EF2CD" w:rsidR="00700B9D" w:rsidRPr="002E3C78" w:rsidRDefault="00700B9D" w:rsidP="00700B9D">
            <w:pPr>
              <w:pStyle w:val="Tabletext"/>
            </w:pPr>
            <w:r w:rsidRPr="002E3C78">
              <w:t>258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114586" w14:textId="64765EBB" w:rsidR="00700B9D" w:rsidRPr="00745551" w:rsidRDefault="00700B9D" w:rsidP="00700B9D">
            <w:pPr>
              <w:pStyle w:val="Tabletext"/>
            </w:pPr>
            <w:r w:rsidRPr="00745551">
              <w:t>$1,000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A5280E" w14:textId="00A0DC78" w:rsidR="00700B9D" w:rsidRPr="00745551" w:rsidRDefault="00700B9D" w:rsidP="00700B9D">
            <w:pPr>
              <w:pStyle w:val="Tabletext"/>
            </w:pPr>
            <w:r w:rsidRPr="0074555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FE7D06" w14:textId="5D23717F" w:rsidR="00700B9D" w:rsidRPr="00745551" w:rsidRDefault="00700B9D" w:rsidP="00700B9D">
            <w:pPr>
              <w:pStyle w:val="Tabletext"/>
            </w:pPr>
            <w:r w:rsidRPr="00745551">
              <w:t>311.166 ± 0.100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0F2426" w14:textId="4C08F782" w:rsidR="00700B9D" w:rsidRPr="00745551" w:rsidRDefault="00700B9D" w:rsidP="00700B9D">
            <w:pPr>
              <w:pStyle w:val="Tabletext"/>
            </w:pPr>
            <w:r w:rsidRPr="00745551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EA9EE4" w14:textId="5DE5216E" w:rsidR="00700B9D" w:rsidRPr="00745551" w:rsidRDefault="00700B9D" w:rsidP="00700B9D">
            <w:pPr>
              <w:pStyle w:val="Tabletext"/>
            </w:pPr>
            <w:r w:rsidRPr="00745551">
              <w:t>7.80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DE8FE9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439384" w14:textId="3A406CBA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7F1FCD" w14:textId="5497E766" w:rsidR="00700B9D" w:rsidRPr="00745551" w:rsidRDefault="00700B9D" w:rsidP="00700B9D">
            <w:pPr>
              <w:pStyle w:val="Tabletext"/>
            </w:pPr>
            <w:r w:rsidRPr="0074555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F39DDD" w14:textId="7DAB78BB" w:rsidR="00700B9D" w:rsidRPr="00CE61B7" w:rsidRDefault="00700B9D" w:rsidP="00700B9D">
            <w:pPr>
              <w:pStyle w:val="Tabletext"/>
            </w:pPr>
            <w:r w:rsidRPr="00CE61B7">
              <w:t>R116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FC0F70" w14:textId="7D4F8CB1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1DD125D9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61886A" w14:textId="2C697143" w:rsidR="00700B9D" w:rsidRPr="002E3C78" w:rsidRDefault="00700B9D" w:rsidP="00700B9D">
            <w:pPr>
              <w:pStyle w:val="Tabletext"/>
            </w:pPr>
            <w:r w:rsidRPr="002E3C78">
              <w:t>259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BB1464" w14:textId="587B6AAA" w:rsidR="00700B9D" w:rsidRPr="00745551" w:rsidRDefault="00700B9D" w:rsidP="00700B9D">
            <w:pPr>
              <w:pStyle w:val="Tabletext"/>
            </w:pPr>
            <w:r w:rsidRPr="0074555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09F78E" w14:textId="2973F29E" w:rsidR="00700B9D" w:rsidRPr="00745551" w:rsidRDefault="00700B9D" w:rsidP="00700B9D">
            <w:pPr>
              <w:pStyle w:val="Tabletext"/>
            </w:pPr>
            <w:r w:rsidRPr="0074555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6AB10B" w14:textId="1551D745" w:rsidR="00700B9D" w:rsidRPr="00745551" w:rsidRDefault="00700B9D" w:rsidP="00700B9D">
            <w:pPr>
              <w:pStyle w:val="Tabletext"/>
            </w:pPr>
            <w:r w:rsidRPr="0074555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16BE25" w14:textId="6FBF99C0" w:rsidR="00700B9D" w:rsidRPr="00745551" w:rsidRDefault="00700B9D" w:rsidP="00700B9D">
            <w:pPr>
              <w:pStyle w:val="Tabletext"/>
            </w:pPr>
            <w:r w:rsidRPr="0074555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8998C3" w14:textId="05CF0B14" w:rsidR="00700B9D" w:rsidRPr="00745551" w:rsidRDefault="00700B9D" w:rsidP="00700B9D">
            <w:pPr>
              <w:pStyle w:val="Tabletext"/>
            </w:pPr>
            <w:r w:rsidRPr="0074555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B64C7B" w14:textId="7777777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A0C3C8" w14:textId="72E8C273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8392DE" w14:textId="66789ADB" w:rsidR="00700B9D" w:rsidRPr="00745551" w:rsidRDefault="00700B9D" w:rsidP="00700B9D">
            <w:pPr>
              <w:pStyle w:val="Tabletext"/>
            </w:pPr>
            <w:r w:rsidRPr="0074555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A625DD" w14:textId="5BCA600B" w:rsidR="00700B9D" w:rsidRPr="00CE61B7" w:rsidRDefault="00700B9D" w:rsidP="00700B9D">
            <w:pPr>
              <w:pStyle w:val="Tabletext"/>
            </w:pPr>
            <w:r w:rsidRPr="00CE61B7">
              <w:t>R156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07799C" w14:textId="67142D56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65923189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F0E858" w14:textId="7B577128" w:rsidR="00700B9D" w:rsidRPr="002E3C78" w:rsidRDefault="00700B9D" w:rsidP="00700B9D">
            <w:pPr>
              <w:pStyle w:val="Tabletext"/>
            </w:pPr>
            <w:r w:rsidRPr="002E3C78">
              <w:t>260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0E2AC6" w14:textId="725BA118" w:rsidR="00700B9D" w:rsidRPr="00745551" w:rsidRDefault="00700B9D" w:rsidP="00700B9D">
            <w:pPr>
              <w:pStyle w:val="Tabletext"/>
            </w:pPr>
            <w:r w:rsidRPr="0074555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8BA740" w14:textId="532B2732" w:rsidR="00700B9D" w:rsidRPr="00745551" w:rsidRDefault="00700B9D" w:rsidP="00700B9D">
            <w:pPr>
              <w:pStyle w:val="Tabletext"/>
            </w:pPr>
            <w:r w:rsidRPr="0074555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9C1A5D" w14:textId="6228EA63" w:rsidR="00700B9D" w:rsidRPr="00745551" w:rsidRDefault="00700B9D" w:rsidP="00700B9D">
            <w:pPr>
              <w:pStyle w:val="Tabletext"/>
            </w:pPr>
            <w:r w:rsidRPr="0074555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AC5301" w14:textId="512FF59A" w:rsidR="00700B9D" w:rsidRPr="00745551" w:rsidRDefault="00700B9D" w:rsidP="00700B9D">
            <w:pPr>
              <w:pStyle w:val="Tabletext"/>
            </w:pPr>
            <w:r w:rsidRPr="0074555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F91273" w14:textId="3CC09445" w:rsidR="00700B9D" w:rsidRPr="00745551" w:rsidRDefault="00700B9D" w:rsidP="00700B9D">
            <w:pPr>
              <w:pStyle w:val="Tabletext"/>
            </w:pPr>
            <w:r w:rsidRPr="0074555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458B63" w14:textId="4359F34D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0124FD" w14:textId="4304FF2C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F4D773" w14:textId="31BE083D" w:rsidR="00700B9D" w:rsidRPr="00745551" w:rsidRDefault="00700B9D" w:rsidP="00700B9D">
            <w:pPr>
              <w:pStyle w:val="Tabletext"/>
            </w:pPr>
            <w:r w:rsidRPr="0074555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FA32F0" w14:textId="12061E47" w:rsidR="00700B9D" w:rsidRPr="00CE61B7" w:rsidRDefault="00700B9D" w:rsidP="00700B9D">
            <w:pPr>
              <w:pStyle w:val="Tabletext"/>
            </w:pPr>
            <w:r w:rsidRPr="00CE61B7">
              <w:t>R117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810B11" w14:textId="301FCBEB" w:rsidR="00700B9D" w:rsidRPr="00745551" w:rsidRDefault="00700B9D" w:rsidP="00700B9D">
            <w:pPr>
              <w:pStyle w:val="Tabletext"/>
            </w:pPr>
            <w:r w:rsidRPr="00700B9D">
              <w:t>16/12/2024</w:t>
            </w:r>
          </w:p>
        </w:tc>
      </w:tr>
      <w:tr w:rsidR="00700B9D" w:rsidRPr="00745551" w14:paraId="6B9CC614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8354F9" w14:textId="5914F616" w:rsidR="00700B9D" w:rsidRPr="002E3C78" w:rsidRDefault="00700B9D" w:rsidP="00700B9D">
            <w:pPr>
              <w:pStyle w:val="Tabletext"/>
            </w:pPr>
            <w:r w:rsidRPr="002E3C78">
              <w:t>261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5FA621" w14:textId="7F37F00E" w:rsidR="00700B9D" w:rsidRPr="00745551" w:rsidRDefault="00700B9D" w:rsidP="00700B9D">
            <w:pPr>
              <w:pStyle w:val="Tabletext"/>
            </w:pPr>
            <w:r w:rsidRPr="0074555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751961" w14:textId="284F66E7" w:rsidR="00700B9D" w:rsidRPr="00745551" w:rsidRDefault="00700B9D" w:rsidP="00700B9D">
            <w:pPr>
              <w:pStyle w:val="Tabletext"/>
            </w:pPr>
            <w:r w:rsidRPr="0074555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5B6C77" w14:textId="4A5E97D5" w:rsidR="00700B9D" w:rsidRPr="00745551" w:rsidRDefault="00700B9D" w:rsidP="00700B9D">
            <w:pPr>
              <w:pStyle w:val="Tabletext"/>
            </w:pPr>
            <w:r w:rsidRPr="0074555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5CDCFC" w14:textId="72E4FE6E" w:rsidR="00700B9D" w:rsidRPr="00745551" w:rsidRDefault="00700B9D" w:rsidP="00700B9D">
            <w:pPr>
              <w:pStyle w:val="Tabletext"/>
            </w:pPr>
            <w:r w:rsidRPr="0074555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967B86" w14:textId="29F3B559" w:rsidR="00700B9D" w:rsidRPr="00745551" w:rsidRDefault="00700B9D" w:rsidP="00700B9D">
            <w:pPr>
              <w:pStyle w:val="Tabletext"/>
            </w:pPr>
            <w:r w:rsidRPr="0074555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0DA491" w14:textId="3910D7E4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6EFCD6" w14:textId="0580F18D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E64D05" w14:textId="3EBF5603" w:rsidR="00700B9D" w:rsidRPr="00745551" w:rsidRDefault="00700B9D" w:rsidP="00700B9D">
            <w:pPr>
              <w:pStyle w:val="Tabletext"/>
            </w:pPr>
            <w:r w:rsidRPr="0074555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25AA43" w14:textId="28B08D84" w:rsidR="00700B9D" w:rsidRPr="00CE61B7" w:rsidRDefault="00700B9D" w:rsidP="00700B9D">
            <w:pPr>
              <w:pStyle w:val="Tabletext"/>
            </w:pPr>
            <w:r w:rsidRPr="00CE61B7">
              <w:t>R163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01801F" w14:textId="52AD52E5" w:rsidR="00700B9D" w:rsidRPr="00745551" w:rsidRDefault="00700B9D" w:rsidP="00700B9D">
            <w:pPr>
              <w:pStyle w:val="Tabletext"/>
            </w:pPr>
            <w:r w:rsidRPr="00700B9D">
              <w:t>16/12/2024</w:t>
            </w:r>
          </w:p>
        </w:tc>
      </w:tr>
      <w:tr w:rsidR="00700B9D" w:rsidRPr="00745551" w14:paraId="20BB596F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E26D1E" w14:textId="406D84F9" w:rsidR="00700B9D" w:rsidRPr="002E3C78" w:rsidDel="0064083C" w:rsidRDefault="00700B9D" w:rsidP="00700B9D">
            <w:pPr>
              <w:pStyle w:val="Tabletext"/>
            </w:pPr>
            <w:r w:rsidRPr="002E3C78">
              <w:t>262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80CE12" w14:textId="4E2AB411" w:rsidR="00700B9D" w:rsidRPr="00745551" w:rsidRDefault="00700B9D" w:rsidP="00700B9D">
            <w:pPr>
              <w:pStyle w:val="Tabletext"/>
            </w:pPr>
            <w:r w:rsidRPr="0074555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6E6EE5" w14:textId="0E9CBCDF" w:rsidR="00700B9D" w:rsidRPr="00745551" w:rsidRDefault="00700B9D" w:rsidP="00700B9D">
            <w:pPr>
              <w:pStyle w:val="Tabletext"/>
            </w:pPr>
            <w:r w:rsidRPr="00745551">
              <w:t xml:space="preserve">At least 99.99% gold 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A0FF51" w14:textId="40D573E0" w:rsidR="00700B9D" w:rsidRPr="00745551" w:rsidRDefault="00700B9D" w:rsidP="00700B9D">
            <w:pPr>
              <w:pStyle w:val="Tabletext"/>
            </w:pPr>
            <w:r w:rsidRPr="0074555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6F7BC6" w14:textId="31DE2DAD" w:rsidR="00700B9D" w:rsidRPr="00745551" w:rsidRDefault="00700B9D" w:rsidP="00700B9D">
            <w:pPr>
              <w:pStyle w:val="Tabletext"/>
            </w:pPr>
            <w:r w:rsidRPr="00745551"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EC415B" w14:textId="7559D108" w:rsidR="00700B9D" w:rsidRPr="00745551" w:rsidDel="00252E23" w:rsidRDefault="00700B9D" w:rsidP="00700B9D">
            <w:pPr>
              <w:pStyle w:val="Tabletext"/>
            </w:pPr>
            <w:r w:rsidRPr="00745551">
              <w:t>5.00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942584" w14:textId="50EC4771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6FEA2F" w14:textId="5253AAB2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77CD84" w14:textId="04605A36" w:rsidR="00700B9D" w:rsidRPr="00745551" w:rsidRDefault="00700B9D" w:rsidP="00700B9D">
            <w:pPr>
              <w:pStyle w:val="Tabletext"/>
            </w:pPr>
            <w:r w:rsidRPr="0074555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13FC85" w14:textId="0AC5D08E" w:rsidR="00700B9D" w:rsidRPr="00CE61B7" w:rsidRDefault="00700B9D" w:rsidP="00700B9D">
            <w:pPr>
              <w:pStyle w:val="Tabletext"/>
            </w:pPr>
            <w:r w:rsidRPr="00CE61B7">
              <w:t>R117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CB63AB" w14:textId="0AAD7483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17AF3206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B53CB4" w14:textId="2565982E" w:rsidR="00700B9D" w:rsidRPr="002E3C78" w:rsidRDefault="00700B9D" w:rsidP="00700B9D">
            <w:pPr>
              <w:pStyle w:val="Tabletext"/>
            </w:pPr>
            <w:r w:rsidRPr="002E3C78">
              <w:t>263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E6A23A" w14:textId="281536B9" w:rsidR="00700B9D" w:rsidRPr="00745551" w:rsidRDefault="00700B9D" w:rsidP="00700B9D">
            <w:pPr>
              <w:pStyle w:val="Tabletext"/>
            </w:pPr>
            <w:r w:rsidRPr="0074555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EA66EF" w14:textId="4A4660F7" w:rsidR="00700B9D" w:rsidRPr="00745551" w:rsidRDefault="00700B9D" w:rsidP="00700B9D">
            <w:pPr>
              <w:pStyle w:val="Tabletext"/>
            </w:pPr>
            <w:r w:rsidRPr="00745551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7BACD3" w14:textId="49E0E2B9" w:rsidR="00700B9D" w:rsidRPr="00745551" w:rsidRDefault="00700B9D" w:rsidP="00700B9D">
            <w:pPr>
              <w:pStyle w:val="Tabletext"/>
            </w:pPr>
            <w:r w:rsidRPr="00745551">
              <w:t>31.169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A1F7DD" w14:textId="0751E92B" w:rsidR="00700B9D" w:rsidRPr="00745551" w:rsidRDefault="00700B9D" w:rsidP="00700B9D">
            <w:pPr>
              <w:pStyle w:val="Tabletext"/>
            </w:pPr>
            <w:r w:rsidRPr="0074555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AEB19F" w14:textId="40B4AFCC" w:rsidR="00700B9D" w:rsidRPr="00745551" w:rsidRDefault="00700B9D" w:rsidP="00700B9D">
            <w:pPr>
              <w:pStyle w:val="Tabletext"/>
            </w:pPr>
            <w:r w:rsidRPr="00745551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E126E3" w14:textId="1D6CE72E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9D8B56" w14:textId="505FA27B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F736EA" w14:textId="68BC884C" w:rsidR="00700B9D" w:rsidRPr="00745551" w:rsidRDefault="00700B9D" w:rsidP="00700B9D">
            <w:pPr>
              <w:pStyle w:val="Tabletext"/>
            </w:pPr>
            <w:r w:rsidRPr="00745551">
              <w:t>O9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026C39" w14:textId="75FA857F" w:rsidR="00700B9D" w:rsidRPr="00CE61B7" w:rsidRDefault="00700B9D" w:rsidP="00700B9D">
            <w:pPr>
              <w:pStyle w:val="Tabletext"/>
            </w:pPr>
            <w:r w:rsidRPr="00CE61B7">
              <w:t>R117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FEAFE7" w14:textId="3E269F86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49995D69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E79361" w14:textId="48276F63" w:rsidR="00700B9D" w:rsidRPr="002E3C78" w:rsidRDefault="00700B9D" w:rsidP="00700B9D">
            <w:pPr>
              <w:pStyle w:val="Tabletext"/>
            </w:pPr>
            <w:r w:rsidRPr="002E3C78">
              <w:t>264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0DDC23" w14:textId="0CE86C0F" w:rsidR="00700B9D" w:rsidRPr="00745551" w:rsidRDefault="00700B9D" w:rsidP="00700B9D">
            <w:pPr>
              <w:pStyle w:val="Tabletext"/>
            </w:pPr>
            <w:r w:rsidRPr="0074555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C2F3C6" w14:textId="6788A7AE" w:rsidR="00700B9D" w:rsidRPr="00745551" w:rsidRDefault="00700B9D" w:rsidP="00700B9D">
            <w:pPr>
              <w:pStyle w:val="Tabletext"/>
            </w:pPr>
            <w:r w:rsidRPr="00745551">
              <w:t>At least 99.95% platinum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0EAA3A" w14:textId="7AF412FD" w:rsidR="00700B9D" w:rsidRPr="00745551" w:rsidRDefault="00700B9D" w:rsidP="00700B9D">
            <w:pPr>
              <w:pStyle w:val="Tabletext"/>
            </w:pPr>
            <w:r w:rsidRPr="00745551">
              <w:t>31.169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A54EDB" w14:textId="3481CBD2" w:rsidR="00700B9D" w:rsidRPr="00745551" w:rsidRDefault="00700B9D" w:rsidP="00700B9D">
            <w:pPr>
              <w:pStyle w:val="Tabletext"/>
            </w:pPr>
            <w:r w:rsidRPr="0074555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CF14F4" w14:textId="45FB67A3" w:rsidR="00700B9D" w:rsidRPr="00745551" w:rsidRDefault="00700B9D" w:rsidP="00700B9D">
            <w:pPr>
              <w:pStyle w:val="Tabletext"/>
            </w:pPr>
            <w:r w:rsidRPr="00745551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63B5F9" w14:textId="24EBDC95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48E96C" w14:textId="52D993E3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2FB783" w14:textId="3478F8BA" w:rsidR="00700B9D" w:rsidRPr="00745551" w:rsidRDefault="00700B9D" w:rsidP="00700B9D">
            <w:pPr>
              <w:pStyle w:val="Tabletext"/>
            </w:pPr>
            <w:r w:rsidRPr="00745551">
              <w:t>O9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A0105A" w14:textId="57D48E2B" w:rsidR="00700B9D" w:rsidRPr="00CE61B7" w:rsidRDefault="00700B9D" w:rsidP="00700B9D">
            <w:pPr>
              <w:pStyle w:val="Tabletext"/>
            </w:pPr>
            <w:r w:rsidRPr="00CE61B7">
              <w:t>R116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A03EE3" w14:textId="47582D10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7464051B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B420B0" w14:textId="30C490FA" w:rsidR="00700B9D" w:rsidRPr="002E3C78" w:rsidRDefault="00700B9D" w:rsidP="00700B9D">
            <w:pPr>
              <w:pStyle w:val="Tabletext"/>
            </w:pPr>
            <w:r w:rsidRPr="002E3C78">
              <w:t>265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56B390" w14:textId="001DF125" w:rsidR="00700B9D" w:rsidRPr="00745551" w:rsidRDefault="00700B9D" w:rsidP="00700B9D">
            <w:pPr>
              <w:pStyle w:val="Tabletext"/>
            </w:pPr>
            <w:r w:rsidRPr="0074555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337AED" w14:textId="0BDBD74D" w:rsidR="00700B9D" w:rsidRPr="00745551" w:rsidRDefault="00700B9D" w:rsidP="00700B9D">
            <w:pPr>
              <w:pStyle w:val="Tabletext"/>
            </w:pPr>
            <w:r w:rsidRPr="00745551">
              <w:t xml:space="preserve">Copper, </w:t>
            </w:r>
            <w:proofErr w:type="gramStart"/>
            <w:r w:rsidRPr="00745551">
              <w:t>aluminium</w:t>
            </w:r>
            <w:proofErr w:type="gramEnd"/>
            <w:r w:rsidRPr="00745551">
              <w:t xml:space="preserve"> and nickel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FF80E2" w14:textId="072E7A61" w:rsidR="00700B9D" w:rsidRPr="00745551" w:rsidRDefault="00700B9D" w:rsidP="00700B9D">
            <w:pPr>
              <w:pStyle w:val="Tabletext"/>
            </w:pPr>
            <w:r w:rsidRPr="00745551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002D13" w14:textId="2B0CF169" w:rsidR="00700B9D" w:rsidRPr="00745551" w:rsidRDefault="00700B9D" w:rsidP="00700B9D">
            <w:pPr>
              <w:pStyle w:val="Tabletext"/>
            </w:pPr>
            <w:r w:rsidRPr="00745551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CE1CFA" w14:textId="6F83AD13" w:rsidR="00700B9D" w:rsidRPr="00745551" w:rsidRDefault="00700B9D" w:rsidP="00700B9D">
            <w:pPr>
              <w:pStyle w:val="Tabletext"/>
            </w:pPr>
            <w:r w:rsidRPr="00745551">
              <w:t>3.40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3A6BF4" w14:textId="29173ED7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4C2DE7" w14:textId="78DEED01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89F4F2" w14:textId="03BE1960" w:rsidR="00700B9D" w:rsidRPr="00745551" w:rsidRDefault="00700B9D" w:rsidP="00700B9D">
            <w:pPr>
              <w:pStyle w:val="Tabletext"/>
            </w:pPr>
            <w:r w:rsidRPr="0074555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86D5D5" w14:textId="0BDF4DBD" w:rsidR="00700B9D" w:rsidRPr="00CE61B7" w:rsidRDefault="00700B9D" w:rsidP="00700B9D">
            <w:pPr>
              <w:pStyle w:val="Tabletext"/>
            </w:pPr>
            <w:r w:rsidRPr="00CE61B7">
              <w:t>R150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C63820" w14:textId="615BE8E9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4CF0B97D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FB93F7" w14:textId="4F47F6A5" w:rsidR="00700B9D" w:rsidRPr="002E3C78" w:rsidRDefault="00700B9D" w:rsidP="00700B9D">
            <w:pPr>
              <w:pStyle w:val="Tabletext"/>
            </w:pPr>
            <w:r w:rsidRPr="002E3C78">
              <w:t>266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6858C3" w14:textId="7A47FAD8" w:rsidR="00700B9D" w:rsidRPr="00745551" w:rsidRDefault="00700B9D" w:rsidP="00700B9D">
            <w:pPr>
              <w:pStyle w:val="Tabletext"/>
            </w:pPr>
            <w:r w:rsidRPr="0074555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2213E5" w14:textId="21F003BD" w:rsidR="00700B9D" w:rsidRPr="00745551" w:rsidRDefault="00700B9D" w:rsidP="00700B9D">
            <w:pPr>
              <w:pStyle w:val="Tabletext"/>
            </w:pPr>
            <w:r w:rsidRPr="00745551">
              <w:t xml:space="preserve">At least 99.99% gold 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621720" w14:textId="6CCB5929" w:rsidR="00700B9D" w:rsidRPr="00745551" w:rsidRDefault="00700B9D" w:rsidP="00700B9D">
            <w:pPr>
              <w:pStyle w:val="Tabletext"/>
            </w:pPr>
            <w:r w:rsidRPr="0074555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1E05C8" w14:textId="2E09B509" w:rsidR="00700B9D" w:rsidRPr="00745551" w:rsidRDefault="00700B9D" w:rsidP="00700B9D">
            <w:pPr>
              <w:pStyle w:val="Tabletext"/>
            </w:pPr>
            <w:r w:rsidRPr="0074555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D0BDB8" w14:textId="33922E88" w:rsidR="00700B9D" w:rsidRPr="00745551" w:rsidRDefault="00700B9D" w:rsidP="00700B9D">
            <w:pPr>
              <w:pStyle w:val="Tabletext"/>
            </w:pPr>
            <w:r w:rsidRPr="0074555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0B238C" w14:textId="0DF3F465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5F7451" w14:textId="0703F323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FE4C0C" w14:textId="597466EF" w:rsidR="00700B9D" w:rsidRPr="00745551" w:rsidRDefault="00700B9D" w:rsidP="00700B9D">
            <w:pPr>
              <w:pStyle w:val="Tabletext"/>
            </w:pPr>
            <w:r w:rsidRPr="0074555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B855AF" w14:textId="1103AD56" w:rsidR="00700B9D" w:rsidRPr="00CE61B7" w:rsidRDefault="00700B9D" w:rsidP="00700B9D">
            <w:pPr>
              <w:pStyle w:val="Tabletext"/>
            </w:pPr>
            <w:r w:rsidRPr="00CE61B7">
              <w:t>R157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BBCE92" w14:textId="784D2855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6E9E90B8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5AEAD1" w14:textId="5EAD768A" w:rsidR="00700B9D" w:rsidRPr="002E3C78" w:rsidRDefault="00700B9D" w:rsidP="00700B9D">
            <w:pPr>
              <w:pStyle w:val="Tabletext"/>
            </w:pPr>
            <w:r w:rsidRPr="002E3C78">
              <w:t>267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EEFE7C" w14:textId="5232AEE9" w:rsidR="00700B9D" w:rsidRPr="00745551" w:rsidRDefault="00700B9D" w:rsidP="00700B9D">
            <w:pPr>
              <w:pStyle w:val="Tabletext"/>
            </w:pPr>
            <w:r w:rsidRPr="00745551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A5BB7B" w14:textId="497B7846" w:rsidR="00700B9D" w:rsidRPr="00745551" w:rsidRDefault="00700B9D" w:rsidP="00700B9D">
            <w:pPr>
              <w:pStyle w:val="Tabletext"/>
            </w:pPr>
            <w:r w:rsidRPr="0074555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162EC1" w14:textId="204D0E6D" w:rsidR="00700B9D" w:rsidRPr="00745551" w:rsidRDefault="00700B9D" w:rsidP="00700B9D">
            <w:pPr>
              <w:pStyle w:val="Tabletext"/>
            </w:pPr>
            <w:r w:rsidRPr="00745551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0C907C" w14:textId="458AF0F6" w:rsidR="00700B9D" w:rsidRPr="00745551" w:rsidRDefault="00700B9D" w:rsidP="00700B9D">
            <w:pPr>
              <w:pStyle w:val="Tabletext"/>
            </w:pPr>
            <w:r w:rsidRPr="0074555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0FADE0" w14:textId="04EB2468" w:rsidR="00700B9D" w:rsidRPr="00745551" w:rsidRDefault="00700B9D" w:rsidP="00700B9D">
            <w:pPr>
              <w:pStyle w:val="Tabletext"/>
            </w:pPr>
            <w:r w:rsidRPr="00745551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8E597F" w14:textId="307A17D1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0C1F00" w14:textId="1F8A4B7F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0E0FE1" w14:textId="65A17411" w:rsidR="00700B9D" w:rsidRPr="00745551" w:rsidRDefault="00700B9D" w:rsidP="00700B9D">
            <w:pPr>
              <w:pStyle w:val="Tabletext"/>
            </w:pPr>
            <w:r w:rsidRPr="0074555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83EC27" w14:textId="131D9255" w:rsidR="00700B9D" w:rsidRPr="00CE61B7" w:rsidRDefault="00700B9D" w:rsidP="00700B9D">
            <w:pPr>
              <w:pStyle w:val="Tabletext"/>
            </w:pPr>
            <w:r w:rsidRPr="00CE61B7">
              <w:t>R158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075D9A" w14:textId="09014377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155BDFC1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73E043" w14:textId="0C659472" w:rsidR="00700B9D" w:rsidRPr="002E3C78" w:rsidRDefault="00700B9D" w:rsidP="00700B9D">
            <w:pPr>
              <w:pStyle w:val="Tabletext"/>
            </w:pPr>
            <w:r w:rsidRPr="002E3C78">
              <w:t>268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6F599B" w14:textId="3A243D48" w:rsidR="00700B9D" w:rsidRPr="00745551" w:rsidRDefault="00700B9D" w:rsidP="00700B9D">
            <w:pPr>
              <w:pStyle w:val="Tabletext"/>
            </w:pPr>
            <w:r w:rsidRPr="00745551">
              <w:t>$25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CD8564" w14:textId="5BB29DDC" w:rsidR="00700B9D" w:rsidRPr="00745551" w:rsidRDefault="00700B9D" w:rsidP="00700B9D">
            <w:pPr>
              <w:pStyle w:val="Tabletext"/>
            </w:pPr>
            <w:r w:rsidRPr="0074555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8357B8" w14:textId="6AE5B8B9" w:rsidR="00700B9D" w:rsidRPr="00745551" w:rsidRDefault="00700B9D" w:rsidP="00700B9D">
            <w:pPr>
              <w:pStyle w:val="Tabletext"/>
            </w:pPr>
            <w:r w:rsidRPr="0074555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C91A91" w14:textId="2C9846E8" w:rsidR="00700B9D" w:rsidRPr="00745551" w:rsidRDefault="00700B9D" w:rsidP="00700B9D">
            <w:pPr>
              <w:pStyle w:val="Tabletext"/>
            </w:pPr>
            <w:r w:rsidRPr="0074555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0CF5A7" w14:textId="092C80DC" w:rsidR="00700B9D" w:rsidRPr="00745551" w:rsidRDefault="00700B9D" w:rsidP="00700B9D">
            <w:pPr>
              <w:pStyle w:val="Tabletext"/>
            </w:pPr>
            <w:r w:rsidRPr="00745551">
              <w:t>2.30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3904BA" w14:textId="47F2CB44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770D31" w14:textId="177F0D7F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41DE6E" w14:textId="127A72E3" w:rsidR="00700B9D" w:rsidRPr="00745551" w:rsidRDefault="00700B9D" w:rsidP="00700B9D">
            <w:pPr>
              <w:pStyle w:val="Tabletext"/>
            </w:pPr>
            <w:r w:rsidRPr="0074555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FEDC55" w14:textId="153C6B66" w:rsidR="00700B9D" w:rsidRPr="00CE61B7" w:rsidRDefault="00700B9D" w:rsidP="00700B9D">
            <w:pPr>
              <w:pStyle w:val="Tabletext"/>
            </w:pPr>
            <w:r w:rsidRPr="00CE61B7">
              <w:t>R158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576F76" w14:textId="7B654E9A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7D4309E2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305F38" w14:textId="0C95D66A" w:rsidR="00700B9D" w:rsidRPr="002E3C78" w:rsidRDefault="00700B9D" w:rsidP="00700B9D">
            <w:pPr>
              <w:pStyle w:val="Tabletext"/>
            </w:pPr>
            <w:r w:rsidRPr="002E3C78">
              <w:t>269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C1DF9A" w14:textId="6D5629B1" w:rsidR="00700B9D" w:rsidRPr="00745551" w:rsidRDefault="00700B9D" w:rsidP="00700B9D">
            <w:pPr>
              <w:pStyle w:val="Tabletext"/>
            </w:pPr>
            <w:r w:rsidRPr="00745551">
              <w:t>$15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AC053D" w14:textId="02D69719" w:rsidR="00700B9D" w:rsidRPr="00745551" w:rsidRDefault="00700B9D" w:rsidP="00700B9D">
            <w:pPr>
              <w:pStyle w:val="Tabletext"/>
            </w:pPr>
            <w:r w:rsidRPr="0074555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51DD62" w14:textId="22059E8F" w:rsidR="00700B9D" w:rsidRPr="00745551" w:rsidRDefault="00700B9D" w:rsidP="00700B9D">
            <w:pPr>
              <w:pStyle w:val="Tabletext"/>
            </w:pPr>
            <w:r w:rsidRPr="00745551"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A6EBEB" w14:textId="47FDAA9E" w:rsidR="00700B9D" w:rsidRPr="00745551" w:rsidRDefault="00700B9D" w:rsidP="00700B9D">
            <w:pPr>
              <w:pStyle w:val="Tabletext"/>
            </w:pPr>
            <w:r w:rsidRPr="00745551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B55ED4" w14:textId="7E8923D1" w:rsidR="00700B9D" w:rsidRPr="00745551" w:rsidRDefault="00700B9D" w:rsidP="00700B9D">
            <w:pPr>
              <w:pStyle w:val="Tabletext"/>
            </w:pPr>
            <w:r w:rsidRPr="00745551">
              <w:t>1.80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03B74A" w14:textId="486CC5A5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9B8EA4" w14:textId="00358A1F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BBEDB1" w14:textId="477096E8" w:rsidR="00700B9D" w:rsidRPr="00745551" w:rsidRDefault="00700B9D" w:rsidP="00700B9D">
            <w:pPr>
              <w:pStyle w:val="Tabletext"/>
            </w:pPr>
            <w:r w:rsidRPr="0074555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9A570D" w14:textId="32B680EB" w:rsidR="00700B9D" w:rsidRPr="00CE61B7" w:rsidRDefault="00700B9D" w:rsidP="00700B9D">
            <w:pPr>
              <w:pStyle w:val="Tabletext"/>
            </w:pPr>
            <w:r w:rsidRPr="00CE61B7">
              <w:t>R158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0A4698" w14:textId="32291B69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750ADA55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C04BFF" w14:textId="52F104F5" w:rsidR="00700B9D" w:rsidRPr="002E3C78" w:rsidRDefault="00700B9D" w:rsidP="00700B9D">
            <w:pPr>
              <w:pStyle w:val="Tabletext"/>
            </w:pPr>
            <w:r w:rsidRPr="002E3C78">
              <w:t>270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3065CE" w14:textId="48DC9841" w:rsidR="00700B9D" w:rsidRPr="00745551" w:rsidRDefault="00700B9D" w:rsidP="00700B9D">
            <w:pPr>
              <w:pStyle w:val="Tabletext"/>
            </w:pPr>
            <w:r w:rsidRPr="00745551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BE6688" w14:textId="4A51D3DE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7028F3" w14:textId="5D506608" w:rsidR="00700B9D" w:rsidRPr="00745551" w:rsidRDefault="00700B9D" w:rsidP="00700B9D">
            <w:pPr>
              <w:pStyle w:val="Tabletext"/>
            </w:pPr>
            <w:r w:rsidRPr="00745551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DFDF4D" w14:textId="1FED23F9" w:rsidR="00700B9D" w:rsidRPr="00745551" w:rsidRDefault="00700B9D" w:rsidP="00700B9D">
            <w:pPr>
              <w:pStyle w:val="Tabletext"/>
            </w:pPr>
            <w:r w:rsidRPr="00745551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864B89" w14:textId="4085CB0F" w:rsidR="00700B9D" w:rsidRPr="00745551" w:rsidRDefault="00700B9D" w:rsidP="00700B9D">
            <w:pPr>
              <w:pStyle w:val="Tabletext"/>
            </w:pPr>
            <w:r w:rsidRPr="00745551">
              <w:t>14.50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0CBA50" w14:textId="0FE731E5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5445FC" w14:textId="21007798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0DB3DC" w14:textId="0F76CA5F" w:rsidR="00700B9D" w:rsidRPr="00745551" w:rsidRDefault="00700B9D" w:rsidP="00700B9D">
            <w:pPr>
              <w:pStyle w:val="Tabletext"/>
            </w:pPr>
            <w:r w:rsidRPr="0074555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B9B432" w14:textId="3A281B91" w:rsidR="00700B9D" w:rsidRPr="00CE61B7" w:rsidRDefault="00700B9D" w:rsidP="00700B9D">
            <w:pPr>
              <w:pStyle w:val="Tabletext"/>
            </w:pPr>
            <w:r w:rsidRPr="00CE61B7">
              <w:t>R159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42C1A0" w14:textId="12247204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7D3FC802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3B5721" w14:textId="1C7330CD" w:rsidR="00700B9D" w:rsidRPr="002E3C78" w:rsidRDefault="00700B9D" w:rsidP="00700B9D">
            <w:pPr>
              <w:pStyle w:val="Tabletext"/>
            </w:pPr>
            <w:r w:rsidRPr="002E3C78">
              <w:t>271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8A7DE7" w14:textId="5D6499C6" w:rsidR="00700B9D" w:rsidRPr="00745551" w:rsidRDefault="00700B9D" w:rsidP="00700B9D">
            <w:pPr>
              <w:pStyle w:val="Tabletext"/>
            </w:pPr>
            <w:r w:rsidRPr="0074555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0CFCDA" w14:textId="64E8054C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4D33CD" w14:textId="05EEDA19" w:rsidR="00700B9D" w:rsidRPr="00745551" w:rsidRDefault="00700B9D" w:rsidP="00700B9D">
            <w:pPr>
              <w:pStyle w:val="Tabletext"/>
            </w:pPr>
            <w:r w:rsidRPr="0074555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C91C02" w14:textId="4ABAC29B" w:rsidR="00700B9D" w:rsidRPr="00745551" w:rsidRDefault="00700B9D" w:rsidP="00700B9D">
            <w:pPr>
              <w:pStyle w:val="Tabletext"/>
            </w:pPr>
            <w:r w:rsidRPr="0074555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445F14" w14:textId="4F3B3E43" w:rsidR="00700B9D" w:rsidRPr="00745551" w:rsidRDefault="00700B9D" w:rsidP="00700B9D">
            <w:pPr>
              <w:pStyle w:val="Tabletext"/>
            </w:pPr>
            <w:r w:rsidRPr="0074555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0060E6" w14:textId="3371E7B2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924134" w14:textId="29F8BBC4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DC4614" w14:textId="2A49A432" w:rsidR="00700B9D" w:rsidRPr="00745551" w:rsidRDefault="00700B9D" w:rsidP="00700B9D">
            <w:pPr>
              <w:pStyle w:val="Tabletext"/>
            </w:pPr>
            <w:r w:rsidRPr="0074555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792D1C" w14:textId="10B5F7F2" w:rsidR="00700B9D" w:rsidRPr="00CE61B7" w:rsidRDefault="00700B9D" w:rsidP="00700B9D">
            <w:pPr>
              <w:pStyle w:val="Tabletext"/>
            </w:pPr>
            <w:r w:rsidRPr="00CE61B7">
              <w:t>R160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C4355B" w14:textId="1EC9867A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04E6116D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36644B" w14:textId="61005800" w:rsidR="00700B9D" w:rsidRPr="002E3C78" w:rsidRDefault="00700B9D" w:rsidP="00700B9D">
            <w:pPr>
              <w:pStyle w:val="Tabletext"/>
            </w:pPr>
            <w:r w:rsidRPr="002E3C78">
              <w:lastRenderedPageBreak/>
              <w:t>272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B24D57" w14:textId="01008AF1" w:rsidR="00700B9D" w:rsidRPr="00745551" w:rsidRDefault="00700B9D" w:rsidP="00700B9D">
            <w:pPr>
              <w:pStyle w:val="Tabletext"/>
            </w:pPr>
            <w:r w:rsidRPr="00745551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4DD001" w14:textId="75795F61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31A88F" w14:textId="443AEACA" w:rsidR="00700B9D" w:rsidRPr="00745551" w:rsidRDefault="00700B9D" w:rsidP="00700B9D">
            <w:pPr>
              <w:pStyle w:val="Tabletext"/>
            </w:pPr>
            <w:r w:rsidRPr="00745551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1C2288" w14:textId="1E4BAC7F" w:rsidR="00700B9D" w:rsidRPr="00745551" w:rsidRDefault="00700B9D" w:rsidP="00700B9D">
            <w:pPr>
              <w:pStyle w:val="Tabletext"/>
            </w:pPr>
            <w:r w:rsidRPr="00745551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65982C" w14:textId="76085995" w:rsidR="00700B9D" w:rsidRPr="00745551" w:rsidRDefault="00700B9D" w:rsidP="00700B9D">
            <w:pPr>
              <w:pStyle w:val="Tabletext"/>
            </w:pPr>
            <w:r w:rsidRPr="00745551">
              <w:t>14.50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8B7E84" w14:textId="33D278C6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816013" w14:textId="4648233F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4F95BD" w14:textId="26A1AF5B" w:rsidR="00700B9D" w:rsidRPr="00745551" w:rsidRDefault="00700B9D" w:rsidP="00700B9D">
            <w:pPr>
              <w:pStyle w:val="Tabletext"/>
            </w:pPr>
            <w:r w:rsidRPr="0074555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304F87" w14:textId="2FF5BFCE" w:rsidR="00700B9D" w:rsidRPr="00CE61B7" w:rsidRDefault="00700B9D" w:rsidP="00700B9D">
            <w:pPr>
              <w:pStyle w:val="Tabletext"/>
            </w:pPr>
            <w:r w:rsidRPr="00CE61B7">
              <w:t>R161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6795AE" w14:textId="00A25D13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745551" w14:paraId="217049BF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3445E4" w14:textId="0B1354A1" w:rsidR="00700B9D" w:rsidRPr="002E3C78" w:rsidRDefault="00700B9D" w:rsidP="00700B9D">
            <w:pPr>
              <w:pStyle w:val="Tabletext"/>
            </w:pPr>
            <w:r w:rsidRPr="002E3C78">
              <w:t>273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69FA79" w14:textId="2A8ECE3F" w:rsidR="00700B9D" w:rsidRPr="00745551" w:rsidRDefault="00700B9D" w:rsidP="00700B9D">
            <w:pPr>
              <w:pStyle w:val="Tabletext"/>
            </w:pPr>
            <w:r w:rsidRPr="00745551">
              <w:t>$10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BAA1BE" w14:textId="785F4ADB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DBA8D3" w14:textId="0701602C" w:rsidR="00700B9D" w:rsidRPr="00745551" w:rsidRDefault="00700B9D" w:rsidP="00700B9D">
            <w:pPr>
              <w:pStyle w:val="Tabletext"/>
            </w:pPr>
            <w:r w:rsidRPr="00745551">
              <w:t>312.066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E88656" w14:textId="0A3A9E8D" w:rsidR="00700B9D" w:rsidRPr="00745551" w:rsidRDefault="00700B9D" w:rsidP="00700B9D">
            <w:pPr>
              <w:pStyle w:val="Tabletext"/>
            </w:pPr>
            <w:r w:rsidRPr="00745551">
              <w:t>75.90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76695D" w14:textId="5DF2D3E8" w:rsidR="00700B9D" w:rsidRPr="00745551" w:rsidRDefault="00700B9D" w:rsidP="00700B9D">
            <w:pPr>
              <w:pStyle w:val="Tabletext"/>
            </w:pPr>
            <w:r w:rsidRPr="00745551">
              <w:t>8.66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B4B946" w14:textId="2C7006FE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349DE1" w14:textId="587D07F2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998658" w14:textId="6DAD1788" w:rsidR="00700B9D" w:rsidRPr="00745551" w:rsidRDefault="00700B9D" w:rsidP="00700B9D">
            <w:pPr>
              <w:pStyle w:val="Tabletext"/>
            </w:pPr>
            <w:r w:rsidRPr="0074555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C3D45B" w14:textId="01CC00DB" w:rsidR="00700B9D" w:rsidRPr="00CE61B7" w:rsidRDefault="00700B9D" w:rsidP="00700B9D">
            <w:pPr>
              <w:pStyle w:val="Tabletext"/>
            </w:pPr>
            <w:r w:rsidRPr="00CE61B7">
              <w:t>R162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B6809A" w14:textId="7DD5D11E" w:rsidR="00700B9D" w:rsidRPr="00745551" w:rsidRDefault="00700B9D" w:rsidP="00700B9D">
            <w:pPr>
              <w:pStyle w:val="Tabletext"/>
              <w:rPr>
                <w:highlight w:val="yellow"/>
              </w:rPr>
            </w:pPr>
            <w:r w:rsidRPr="00700B9D">
              <w:t>16/12/2024</w:t>
            </w:r>
          </w:p>
        </w:tc>
      </w:tr>
      <w:tr w:rsidR="00700B9D" w:rsidRPr="006A333D" w14:paraId="68A87DD9" w14:textId="77777777" w:rsidTr="00226753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63F580E" w14:textId="7BC5DD97" w:rsidR="00700B9D" w:rsidRPr="002E3C78" w:rsidRDefault="00700B9D" w:rsidP="00700B9D">
            <w:pPr>
              <w:pStyle w:val="Tabletext"/>
            </w:pPr>
            <w:r w:rsidRPr="002E3C78">
              <w:t>274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721D02D" w14:textId="4293A5DC" w:rsidR="00700B9D" w:rsidRPr="00745551" w:rsidRDefault="00700B9D" w:rsidP="00700B9D">
            <w:pPr>
              <w:pStyle w:val="Tabletext"/>
            </w:pPr>
            <w:r w:rsidRPr="0074555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73C25F1" w14:textId="354EBE7E" w:rsidR="00700B9D" w:rsidRPr="00745551" w:rsidRDefault="00700B9D" w:rsidP="00700B9D">
            <w:pPr>
              <w:pStyle w:val="Tabletext"/>
            </w:pPr>
            <w:r w:rsidRPr="0074555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884EFD" w14:textId="28EEABE3" w:rsidR="00700B9D" w:rsidRPr="00745551" w:rsidRDefault="00700B9D" w:rsidP="00700B9D">
            <w:pPr>
              <w:pStyle w:val="Tabletext"/>
            </w:pPr>
            <w:r w:rsidRPr="0074555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4B21D8" w14:textId="6744DB36" w:rsidR="00700B9D" w:rsidRPr="00745551" w:rsidRDefault="00700B9D" w:rsidP="00700B9D">
            <w:pPr>
              <w:pStyle w:val="Tabletext"/>
            </w:pPr>
            <w:r w:rsidRPr="0074555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5E1E75" w14:textId="579A85DA" w:rsidR="00700B9D" w:rsidRPr="00745551" w:rsidRDefault="00700B9D" w:rsidP="00700B9D">
            <w:pPr>
              <w:pStyle w:val="Tabletext"/>
            </w:pPr>
            <w:r w:rsidRPr="0074555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3C330D1" w14:textId="5E0DD0DD" w:rsidR="00700B9D" w:rsidRPr="00745551" w:rsidRDefault="00700B9D" w:rsidP="00700B9D">
            <w:pPr>
              <w:pStyle w:val="Tabletext"/>
            </w:pPr>
            <w:r w:rsidRPr="0074555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34923F" w14:textId="531291DD" w:rsidR="00700B9D" w:rsidRPr="00745551" w:rsidRDefault="00700B9D" w:rsidP="00700B9D">
            <w:pPr>
              <w:pStyle w:val="Tabletext"/>
            </w:pPr>
            <w:r w:rsidRPr="0074555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DB704D" w14:textId="0A72B47D" w:rsidR="00700B9D" w:rsidRPr="00745551" w:rsidRDefault="00700B9D" w:rsidP="00700B9D">
            <w:pPr>
              <w:pStyle w:val="Tabletext"/>
            </w:pPr>
            <w:r w:rsidRPr="0074555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E7005A7" w14:textId="6D82D3C8" w:rsidR="00700B9D" w:rsidRPr="00CE61B7" w:rsidRDefault="00700B9D" w:rsidP="00700B9D">
            <w:pPr>
              <w:pStyle w:val="Tabletext"/>
            </w:pPr>
            <w:r w:rsidRPr="00CE61B7">
              <w:t>R162</w:t>
            </w:r>
          </w:p>
        </w:tc>
        <w:tc>
          <w:tcPr>
            <w:tcW w:w="120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959CAD" w14:textId="1FE9F967" w:rsidR="00700B9D" w:rsidRPr="00745551" w:rsidRDefault="00700B9D" w:rsidP="00700B9D">
            <w:pPr>
              <w:pStyle w:val="Tabletext"/>
            </w:pPr>
            <w:r w:rsidRPr="00700B9D">
              <w:t>16/12/2024</w:t>
            </w:r>
          </w:p>
        </w:tc>
      </w:tr>
    </w:tbl>
    <w:p w14:paraId="15FAC3F0" w14:textId="77777777" w:rsidR="008B4368" w:rsidRPr="00E73229" w:rsidRDefault="008B4368" w:rsidP="008B4368">
      <w:pPr>
        <w:pStyle w:val="Tabletext"/>
      </w:pPr>
    </w:p>
    <w:p w14:paraId="503B888E" w14:textId="1E9279D6" w:rsidR="008B4368" w:rsidRDefault="002C6D8E" w:rsidP="008B4368">
      <w:pPr>
        <w:pStyle w:val="ItemHead"/>
        <w:rPr>
          <w:rStyle w:val="CharDivText"/>
        </w:rPr>
      </w:pPr>
      <w:r>
        <w:t>2</w:t>
      </w:r>
      <w:r w:rsidR="008B4368">
        <w:t xml:space="preserve"> Schedule 2024, Part 2, clause 5 (at the end of the table)</w:t>
      </w:r>
    </w:p>
    <w:p w14:paraId="16F29C89" w14:textId="77777777" w:rsidR="008B4368" w:rsidRDefault="008B4368" w:rsidP="008B4368">
      <w:pPr>
        <w:pStyle w:val="Item"/>
      </w:pPr>
      <w:r>
        <w:t>Add:</w:t>
      </w:r>
    </w:p>
    <w:p w14:paraId="746BEB4A" w14:textId="77777777" w:rsidR="008B4368" w:rsidRPr="00E73229" w:rsidRDefault="008B4368" w:rsidP="008B4368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B93340" w:rsidRPr="00F217D3" w14:paraId="43BA0CD1" w14:textId="77777777" w:rsidTr="00A41691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FA5BF" w14:textId="10918036" w:rsidR="00B93340" w:rsidRPr="00F217D3" w:rsidRDefault="009536B1" w:rsidP="00F217D3">
            <w:pPr>
              <w:pStyle w:val="Tabletext"/>
            </w:pPr>
            <w:r w:rsidRPr="00F217D3">
              <w:t>2</w:t>
            </w:r>
            <w:r w:rsidR="00B82C59" w:rsidRPr="00F217D3">
              <w:t>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64BF5" w14:textId="723880CD" w:rsidR="00B93340" w:rsidRPr="00F217D3" w:rsidRDefault="00B93340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CB8FD" w14:textId="63A7B437" w:rsidR="00B93340" w:rsidRPr="00F217D3" w:rsidRDefault="00B93340" w:rsidP="00F217D3">
            <w:pPr>
              <w:pStyle w:val="Tabletext"/>
            </w:pPr>
            <w:r w:rsidRPr="00F217D3">
              <w:t>R1</w:t>
            </w:r>
            <w:r w:rsidR="00B01EB7" w:rsidRPr="00F217D3">
              <w:t>50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4C5FD" w14:textId="43B4B8DF" w:rsidR="00ED38A4" w:rsidRPr="00F217D3" w:rsidRDefault="00ED38A4" w:rsidP="00D36621">
            <w:pPr>
              <w:pStyle w:val="Tabletext"/>
            </w:pPr>
            <w:r w:rsidRPr="00F217D3">
              <w:t xml:space="preserve">The same </w:t>
            </w:r>
            <w:r w:rsidRPr="00D36621">
              <w:t>as for item 214,</w:t>
            </w:r>
            <w:r w:rsidRPr="00F217D3">
              <w:t xml:space="preserve"> except omit subparagraphs (c)(v) and (vi), and substitute:</w:t>
            </w:r>
          </w:p>
          <w:p w14:paraId="7FC1AA95" w14:textId="61881453" w:rsidR="00B93340" w:rsidRPr="00D36621" w:rsidRDefault="00ED38A4" w:rsidP="00D36621">
            <w:pPr>
              <w:pStyle w:val="Tablei"/>
            </w:pPr>
            <w:r w:rsidRPr="00F217D3">
              <w:t>(v) “P”.</w:t>
            </w:r>
          </w:p>
        </w:tc>
      </w:tr>
      <w:tr w:rsidR="00B93340" w:rsidRPr="00F217D3" w14:paraId="0CA7C140" w14:textId="77777777" w:rsidTr="00A41691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3D7FD" w14:textId="14E66310" w:rsidR="00B93340" w:rsidRPr="00F217D3" w:rsidRDefault="009536B1" w:rsidP="00F217D3">
            <w:pPr>
              <w:pStyle w:val="Tabletext"/>
            </w:pPr>
            <w:r w:rsidRPr="00F217D3">
              <w:t>2</w:t>
            </w:r>
            <w:r w:rsidR="005C4186" w:rsidRPr="00F217D3">
              <w:t>5</w:t>
            </w:r>
            <w:r w:rsidR="00032636" w:rsidRPr="00F217D3"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1A38E" w14:textId="5FD719D9" w:rsidR="00B93340" w:rsidRPr="00F217D3" w:rsidRDefault="00B93340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C6397" w14:textId="001DC6FA" w:rsidR="00B93340" w:rsidRPr="00F217D3" w:rsidRDefault="00B93340" w:rsidP="00F217D3">
            <w:pPr>
              <w:pStyle w:val="Tabletext"/>
            </w:pPr>
            <w:r w:rsidRPr="00F217D3">
              <w:t>R1</w:t>
            </w:r>
            <w:r w:rsidR="00B01EB7" w:rsidRPr="00F217D3">
              <w:t>51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337C4" w14:textId="7DCEAD63" w:rsidR="00FE2583" w:rsidRPr="00F217D3" w:rsidRDefault="00FE2583" w:rsidP="00115025">
            <w:pPr>
              <w:pStyle w:val="Tabletext"/>
            </w:pPr>
            <w:r w:rsidRPr="00F217D3">
              <w:t xml:space="preserve">The same as for </w:t>
            </w:r>
            <w:r w:rsidRPr="00115025">
              <w:t xml:space="preserve">item </w:t>
            </w:r>
            <w:r w:rsidR="00C14A0A" w:rsidRPr="00115025">
              <w:t>214</w:t>
            </w:r>
            <w:r w:rsidRPr="00115025">
              <w:t>, except</w:t>
            </w:r>
            <w:r w:rsidRPr="00F217D3">
              <w:t xml:space="preserve"> the </w:t>
            </w:r>
            <w:r w:rsidR="00C14A0A" w:rsidRPr="00F217D3">
              <w:t>2 horses</w:t>
            </w:r>
            <w:r w:rsidRPr="00F217D3">
              <w:t xml:space="preserve"> </w:t>
            </w:r>
            <w:r w:rsidR="00585D52" w:rsidRPr="00F217D3">
              <w:t>are</w:t>
            </w:r>
            <w:r w:rsidRPr="00F217D3">
              <w:t xml:space="preserve"> coloured, and omit subparagraphs (c)(v) and (vi), and substitute:</w:t>
            </w:r>
          </w:p>
          <w:p w14:paraId="6165778A" w14:textId="10634795" w:rsidR="00B93340" w:rsidRPr="00115025" w:rsidRDefault="00C14A0A" w:rsidP="00115025">
            <w:pPr>
              <w:pStyle w:val="Tablei"/>
            </w:pPr>
            <w:r w:rsidRPr="00F217D3">
              <w:t>(v) “P”.</w:t>
            </w:r>
          </w:p>
        </w:tc>
      </w:tr>
      <w:tr w:rsidR="00B93340" w:rsidRPr="00F217D3" w14:paraId="3CA3A5F9" w14:textId="77777777" w:rsidTr="00A41691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ED9C3" w14:textId="0780ECE9" w:rsidR="00B93340" w:rsidRPr="00F217D3" w:rsidRDefault="009536B1" w:rsidP="00F217D3">
            <w:pPr>
              <w:pStyle w:val="Tabletext"/>
            </w:pPr>
            <w:r w:rsidRPr="00F217D3">
              <w:t>2</w:t>
            </w:r>
            <w:r w:rsidR="005C4186" w:rsidRPr="00F217D3">
              <w:t>5</w:t>
            </w:r>
            <w:r w:rsidR="00032636" w:rsidRPr="00F217D3"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5031A" w14:textId="44605FDA" w:rsidR="00B93340" w:rsidRPr="00F217D3" w:rsidRDefault="00B93340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4E0A0" w14:textId="69CD2084" w:rsidR="00B93340" w:rsidRPr="00F217D3" w:rsidRDefault="00B93340" w:rsidP="00F217D3">
            <w:pPr>
              <w:pStyle w:val="Tabletext"/>
            </w:pPr>
            <w:r w:rsidRPr="00F217D3">
              <w:t>R1</w:t>
            </w:r>
            <w:r w:rsidR="00B01EB7" w:rsidRPr="00F217D3">
              <w:t>52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A2E6B" w14:textId="29E42AD4" w:rsidR="00B93340" w:rsidRPr="00F217D3" w:rsidRDefault="001C16AF" w:rsidP="00B00592">
            <w:pPr>
              <w:pStyle w:val="Tabletext"/>
            </w:pPr>
            <w:r w:rsidRPr="00F217D3">
              <w:t xml:space="preserve">The same as </w:t>
            </w:r>
            <w:r w:rsidRPr="00B00592">
              <w:t xml:space="preserve">for </w:t>
            </w:r>
            <w:r w:rsidRPr="00B00592">
              <w:rPr>
                <w:rFonts w:eastAsia="SimSun"/>
              </w:rPr>
              <w:t>item 214</w:t>
            </w:r>
            <w:r w:rsidRPr="00B00592">
              <w:t>,</w:t>
            </w:r>
            <w:r w:rsidRPr="00F217D3">
              <w:t xml:space="preserve"> except the 2 horses are coloured.</w:t>
            </w:r>
          </w:p>
        </w:tc>
      </w:tr>
      <w:tr w:rsidR="00B93340" w:rsidRPr="00F217D3" w14:paraId="4B6C71D6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C183D2" w14:textId="259D2D0C" w:rsidR="00B93340" w:rsidRPr="00F217D3" w:rsidRDefault="00B93340" w:rsidP="00F217D3">
            <w:pPr>
              <w:pStyle w:val="Tabletext"/>
            </w:pPr>
            <w:r w:rsidRPr="00F217D3">
              <w:t>2</w:t>
            </w:r>
            <w:r w:rsidR="00032636" w:rsidRPr="00F217D3">
              <w:t>52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EADF3D" w14:textId="77777777" w:rsidR="00B93340" w:rsidRPr="00F217D3" w:rsidRDefault="00B93340" w:rsidP="00F217D3">
            <w:pPr>
              <w:pStyle w:val="Tabletext"/>
            </w:pPr>
            <w:r w:rsidRPr="00F217D3">
              <w:t xml:space="preserve">Reverse 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82F9BC" w14:textId="492617BF" w:rsidR="00B93340" w:rsidRPr="00F217D3" w:rsidRDefault="00B93340" w:rsidP="00F217D3">
            <w:pPr>
              <w:pStyle w:val="Tabletext"/>
            </w:pPr>
            <w:r w:rsidRPr="00F217D3">
              <w:t>R1</w:t>
            </w:r>
            <w:r w:rsidR="00B01EB7" w:rsidRPr="00F217D3">
              <w:t>53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007A9C" w14:textId="58DC84BB" w:rsidR="00D75CAF" w:rsidRPr="00F217D3" w:rsidRDefault="009D64DA" w:rsidP="00681BCC">
            <w:pPr>
              <w:pStyle w:val="Tabletext"/>
            </w:pPr>
            <w:r w:rsidRPr="00F217D3">
              <w:t xml:space="preserve">The same as for </w:t>
            </w:r>
            <w:r w:rsidRPr="00681BCC">
              <w:t xml:space="preserve">item </w:t>
            </w:r>
            <w:r w:rsidR="003D788D" w:rsidRPr="00681BCC">
              <w:t>214</w:t>
            </w:r>
            <w:r w:rsidRPr="00681BCC">
              <w:t>,</w:t>
            </w:r>
            <w:r w:rsidRPr="00F217D3">
              <w:t xml:space="preserve"> except the </w:t>
            </w:r>
            <w:r w:rsidR="003D788D" w:rsidRPr="00F217D3">
              <w:t>2 horses are</w:t>
            </w:r>
            <w:r w:rsidRPr="00F217D3">
              <w:t xml:space="preserve"> coloured and the Chinese language character is enclosed in a square, as a bonded piece.</w:t>
            </w:r>
          </w:p>
        </w:tc>
      </w:tr>
      <w:tr w:rsidR="00A5111E" w:rsidRPr="00F217D3" w14:paraId="2E3E5369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0CF8CE" w14:textId="4823471E" w:rsidR="00A5111E" w:rsidRPr="00F217D3" w:rsidRDefault="00A5111E" w:rsidP="00F217D3">
            <w:pPr>
              <w:pStyle w:val="Tabletext"/>
            </w:pPr>
            <w:r w:rsidRPr="00F217D3">
              <w:t>2</w:t>
            </w:r>
            <w:r w:rsidR="00032636" w:rsidRPr="00F217D3">
              <w:t>53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B1D578" w14:textId="77777777" w:rsidR="00A5111E" w:rsidRPr="00F217D3" w:rsidRDefault="00A5111E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57463E" w14:textId="235CCBBC" w:rsidR="00A5111E" w:rsidRPr="00F217D3" w:rsidRDefault="00A5111E" w:rsidP="00F217D3">
            <w:pPr>
              <w:pStyle w:val="Tabletext"/>
            </w:pPr>
            <w:r w:rsidRPr="00F217D3">
              <w:t>R1</w:t>
            </w:r>
            <w:r w:rsidR="006D0CF1" w:rsidRPr="00F217D3">
              <w:t>54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E73738" w14:textId="453D4DF8" w:rsidR="00A5111E" w:rsidRPr="00F217D3" w:rsidRDefault="0055272D" w:rsidP="00CC2E8C">
            <w:pPr>
              <w:pStyle w:val="Tabletext"/>
            </w:pPr>
            <w:r w:rsidRPr="00F217D3">
              <w:t xml:space="preserve">The same as for </w:t>
            </w:r>
            <w:r w:rsidRPr="00CC2E8C">
              <w:t>item 214, except</w:t>
            </w:r>
            <w:r w:rsidRPr="00F217D3">
              <w:t xml:space="preserve"> the 2 horses are </w:t>
            </w:r>
            <w:r w:rsidRPr="00CC2E8C">
              <w:t>gold</w:t>
            </w:r>
            <w:r w:rsidRPr="00F217D3">
              <w:t>-plated.</w:t>
            </w:r>
          </w:p>
        </w:tc>
      </w:tr>
      <w:tr w:rsidR="00B93340" w:rsidRPr="00F217D3" w14:paraId="3FE1188E" w14:textId="77777777" w:rsidTr="00A41691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12A47C" w14:textId="5BE4FC08" w:rsidR="00B93340" w:rsidRPr="00F217D3" w:rsidRDefault="00B93340" w:rsidP="00F217D3">
            <w:pPr>
              <w:pStyle w:val="Tabletext"/>
            </w:pPr>
            <w:r w:rsidRPr="00F217D3">
              <w:t>2</w:t>
            </w:r>
            <w:r w:rsidR="00032636" w:rsidRPr="00F217D3">
              <w:t>54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3CEB81" w14:textId="77777777" w:rsidR="00B93340" w:rsidRPr="00F217D3" w:rsidRDefault="00B93340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23B87D" w14:textId="09FDF390" w:rsidR="00B93340" w:rsidRPr="00F217D3" w:rsidRDefault="00B93340" w:rsidP="00F217D3">
            <w:pPr>
              <w:pStyle w:val="Tabletext"/>
            </w:pPr>
            <w:r w:rsidRPr="00F217D3">
              <w:t>R1</w:t>
            </w:r>
            <w:r w:rsidR="006D0CF1" w:rsidRPr="00F217D3">
              <w:t>55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C4041C" w14:textId="2AF70C88" w:rsidR="00484AA0" w:rsidRPr="007F458B" w:rsidRDefault="00484AA0" w:rsidP="00D25BE7">
            <w:pPr>
              <w:pStyle w:val="Tabletext"/>
            </w:pPr>
            <w:r w:rsidRPr="007F458B">
              <w:t xml:space="preserve">The same as for item </w:t>
            </w:r>
            <w:r w:rsidR="00E64808" w:rsidRPr="007F458B">
              <w:t>214</w:t>
            </w:r>
            <w:r w:rsidRPr="007F458B">
              <w:t>, except omit subparagraph (c)(vi), and substitute:</w:t>
            </w:r>
          </w:p>
          <w:p w14:paraId="14DE997D" w14:textId="77777777" w:rsidR="00484AA0" w:rsidRPr="007F458B" w:rsidRDefault="00484AA0" w:rsidP="00D25BE7">
            <w:pPr>
              <w:pStyle w:val="Tablei"/>
            </w:pPr>
            <w:r w:rsidRPr="007F458B">
              <w:t>(vi) a microscopic “P”; and</w:t>
            </w:r>
          </w:p>
          <w:p w14:paraId="72E46AC6" w14:textId="062E49C0" w:rsidR="00494C76" w:rsidRPr="007F458B" w:rsidRDefault="00484AA0" w:rsidP="00D25BE7">
            <w:pPr>
              <w:pStyle w:val="Tablei"/>
            </w:pPr>
            <w:r w:rsidRPr="007F458B">
              <w:t>(vii) a stylised representation of a Chinese dragon enclosed in a circle.</w:t>
            </w:r>
          </w:p>
        </w:tc>
      </w:tr>
      <w:tr w:rsidR="00774897" w:rsidRPr="00F217D3" w14:paraId="3885F2B8" w14:textId="77777777" w:rsidTr="00774897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FDBD47" w14:textId="31CC2183" w:rsidR="00774897" w:rsidRPr="00F217D3" w:rsidRDefault="00774897" w:rsidP="00F217D3">
            <w:pPr>
              <w:pStyle w:val="Tabletext"/>
            </w:pPr>
            <w:r w:rsidRPr="00F217D3">
              <w:t>2</w:t>
            </w:r>
            <w:r w:rsidR="00032636" w:rsidRPr="00F217D3">
              <w:t>55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53238F" w14:textId="77777777" w:rsidR="00774897" w:rsidRPr="00F217D3" w:rsidRDefault="00774897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880BD3" w14:textId="6E759EE5" w:rsidR="00774897" w:rsidRPr="00F217D3" w:rsidRDefault="00774897" w:rsidP="00F217D3">
            <w:pPr>
              <w:pStyle w:val="Tabletext"/>
            </w:pPr>
            <w:r w:rsidRPr="00F217D3">
              <w:t>R1</w:t>
            </w:r>
            <w:r w:rsidR="006D0CF1" w:rsidRPr="00F217D3">
              <w:t>56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2DE694" w14:textId="272012C3" w:rsidR="00596D7E" w:rsidRPr="007F458B" w:rsidRDefault="00596D7E" w:rsidP="002C02E8">
            <w:pPr>
              <w:pStyle w:val="Tabletext"/>
            </w:pPr>
            <w:r w:rsidRPr="007F458B">
              <w:t>The same as for item 215, except omit subparagraph (c)(vi), and substitute:</w:t>
            </w:r>
          </w:p>
          <w:p w14:paraId="12F38007" w14:textId="77777777" w:rsidR="00596D7E" w:rsidRPr="007F458B" w:rsidRDefault="00596D7E" w:rsidP="002C02E8">
            <w:pPr>
              <w:pStyle w:val="Tablei"/>
            </w:pPr>
            <w:r w:rsidRPr="007F458B">
              <w:t>(vi) a microscopic “P”; and</w:t>
            </w:r>
          </w:p>
          <w:p w14:paraId="524B9452" w14:textId="222CF868" w:rsidR="00774897" w:rsidRPr="007F458B" w:rsidRDefault="00596D7E" w:rsidP="002C02E8">
            <w:pPr>
              <w:pStyle w:val="Tablei"/>
            </w:pPr>
            <w:r w:rsidRPr="007F458B">
              <w:t>(vii) a stylised representation of a Chinese dragon enclosed in a circle.</w:t>
            </w:r>
          </w:p>
        </w:tc>
      </w:tr>
      <w:tr w:rsidR="004C4119" w:rsidRPr="00F217D3" w14:paraId="7DF97634" w14:textId="77777777" w:rsidTr="004C4119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99CAE1" w14:textId="2F7AEFFF" w:rsidR="004C4119" w:rsidRPr="00F217D3" w:rsidRDefault="004C4119" w:rsidP="00F217D3">
            <w:pPr>
              <w:pStyle w:val="Tabletext"/>
            </w:pPr>
            <w:r w:rsidRPr="00F217D3">
              <w:t>2</w:t>
            </w:r>
            <w:r w:rsidR="00032636" w:rsidRPr="00F217D3">
              <w:t>56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0900EA" w14:textId="77777777" w:rsidR="004C4119" w:rsidRPr="00F217D3" w:rsidRDefault="004C4119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74EF6B" w14:textId="439F1103" w:rsidR="004C4119" w:rsidRPr="00F217D3" w:rsidRDefault="004C4119" w:rsidP="00F217D3">
            <w:pPr>
              <w:pStyle w:val="Tabletext"/>
            </w:pPr>
            <w:r w:rsidRPr="00F217D3">
              <w:t>R1</w:t>
            </w:r>
            <w:r w:rsidR="002A4DA5" w:rsidRPr="00F217D3">
              <w:t>57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F08078" w14:textId="5842D95B" w:rsidR="0065246C" w:rsidRPr="007F458B" w:rsidRDefault="0065246C" w:rsidP="00041D8C">
            <w:pPr>
              <w:pStyle w:val="Tabletext"/>
            </w:pPr>
            <w:r w:rsidRPr="007F458B">
              <w:t>A design consisting of:</w:t>
            </w:r>
          </w:p>
          <w:p w14:paraId="14AFD543" w14:textId="6B91AD2A" w:rsidR="0065246C" w:rsidRPr="007F458B" w:rsidRDefault="003403CE" w:rsidP="00041D8C">
            <w:pPr>
              <w:pStyle w:val="Tablea"/>
            </w:pPr>
            <w:r w:rsidRPr="007F458B">
              <w:t xml:space="preserve">(a) </w:t>
            </w:r>
            <w:r w:rsidR="005B3AF8" w:rsidRPr="007F458B">
              <w:t xml:space="preserve">a partial circular border enclosing a stylised representation of </w:t>
            </w:r>
            <w:r w:rsidR="00BE3B8C" w:rsidRPr="007F458B">
              <w:t>2</w:t>
            </w:r>
            <w:r w:rsidR="005B3AF8" w:rsidRPr="007F458B">
              <w:t xml:space="preserve"> kangaroos</w:t>
            </w:r>
            <w:r w:rsidR="001136F8" w:rsidRPr="007F458B">
              <w:t xml:space="preserve"> bounding over </w:t>
            </w:r>
            <w:r w:rsidR="006F5241" w:rsidRPr="007F458B">
              <w:t xml:space="preserve">rippling </w:t>
            </w:r>
            <w:r w:rsidR="001136F8" w:rsidRPr="007F458B">
              <w:t>water</w:t>
            </w:r>
            <w:r w:rsidR="009D4F26" w:rsidRPr="007F458B">
              <w:t>; and</w:t>
            </w:r>
          </w:p>
          <w:p w14:paraId="4D1C84DB" w14:textId="19CEEFF8" w:rsidR="009D4F26" w:rsidRPr="007F458B" w:rsidRDefault="003403CE" w:rsidP="00041D8C">
            <w:pPr>
              <w:pStyle w:val="Tablea"/>
            </w:pPr>
            <w:r w:rsidRPr="007F458B">
              <w:t xml:space="preserve">(b) </w:t>
            </w:r>
            <w:r w:rsidR="000C385F" w:rsidRPr="007F458B">
              <w:t xml:space="preserve">in the background, </w:t>
            </w:r>
            <w:r w:rsidR="00E63EB1" w:rsidRPr="007F458B">
              <w:t>a stylised representation of mountains on the horizon; and</w:t>
            </w:r>
          </w:p>
          <w:p w14:paraId="02021510" w14:textId="40F2C81F" w:rsidR="00E63EB1" w:rsidRPr="007F458B" w:rsidRDefault="003403CE" w:rsidP="00041D8C">
            <w:pPr>
              <w:pStyle w:val="Tablea"/>
            </w:pPr>
            <w:r w:rsidRPr="007F458B">
              <w:t xml:space="preserve">(c) </w:t>
            </w:r>
            <w:r w:rsidR="00E63EB1" w:rsidRPr="007F458B">
              <w:t>the following</w:t>
            </w:r>
            <w:r w:rsidR="00FF1CC5" w:rsidRPr="007F458B">
              <w:t>:</w:t>
            </w:r>
          </w:p>
          <w:p w14:paraId="257E9562" w14:textId="369BA2CA" w:rsidR="00E63EB1" w:rsidRPr="007F458B" w:rsidRDefault="00BB4A05" w:rsidP="00041D8C">
            <w:pPr>
              <w:pStyle w:val="Tablei"/>
            </w:pPr>
            <w:r w:rsidRPr="007F458B">
              <w:t>(</w:t>
            </w:r>
            <w:proofErr w:type="spellStart"/>
            <w:r w:rsidRPr="007F458B">
              <w:t>i</w:t>
            </w:r>
            <w:proofErr w:type="spellEnd"/>
            <w:r w:rsidRPr="007F458B">
              <w:t xml:space="preserve">) </w:t>
            </w:r>
            <w:r w:rsidR="00AC59B8" w:rsidRPr="007F458B">
              <w:t xml:space="preserve">“40” </w:t>
            </w:r>
            <w:r w:rsidR="003058B9" w:rsidRPr="007F458B">
              <w:t xml:space="preserve">enclosed </w:t>
            </w:r>
            <w:r w:rsidR="00AC59B8" w:rsidRPr="007F458B">
              <w:t xml:space="preserve">in </w:t>
            </w:r>
            <w:r w:rsidR="003058B9" w:rsidRPr="007F458B">
              <w:t>a circle</w:t>
            </w:r>
            <w:r w:rsidR="00BC4192" w:rsidRPr="007F458B">
              <w:t>; and</w:t>
            </w:r>
          </w:p>
          <w:p w14:paraId="485718BD" w14:textId="0B461200" w:rsidR="00B75973" w:rsidRPr="007F458B" w:rsidRDefault="00BB4A05" w:rsidP="00041D8C">
            <w:pPr>
              <w:pStyle w:val="Tablei"/>
            </w:pPr>
            <w:r w:rsidRPr="007F458B">
              <w:t xml:space="preserve">(ii) </w:t>
            </w:r>
            <w:r w:rsidR="00B75973" w:rsidRPr="007F458B">
              <w:t>“KANGAROO”</w:t>
            </w:r>
            <w:r w:rsidR="001C6AD2" w:rsidRPr="007F458B">
              <w:t>; and</w:t>
            </w:r>
          </w:p>
          <w:p w14:paraId="42EF0BF4" w14:textId="36811BF4" w:rsidR="00B37311" w:rsidRPr="007F458B" w:rsidRDefault="00BB4A05" w:rsidP="00041D8C">
            <w:pPr>
              <w:pStyle w:val="Tablei"/>
            </w:pPr>
            <w:r w:rsidRPr="007F458B">
              <w:t>(iii)</w:t>
            </w:r>
            <w:r w:rsidR="000C7FED" w:rsidRPr="007F458B">
              <w:t xml:space="preserve"> </w:t>
            </w:r>
            <w:r w:rsidR="001C6AD2" w:rsidRPr="007F458B">
              <w:t>the inscription, in Arabic numerals, of a year; an</w:t>
            </w:r>
            <w:r w:rsidR="00B37311" w:rsidRPr="007F458B">
              <w:t>d</w:t>
            </w:r>
          </w:p>
          <w:p w14:paraId="4F835083" w14:textId="23B82715" w:rsidR="00B37311" w:rsidRPr="007F458B" w:rsidRDefault="00BB4A05" w:rsidP="00041D8C">
            <w:pPr>
              <w:pStyle w:val="Tablei"/>
            </w:pPr>
            <w:r w:rsidRPr="007F458B">
              <w:t xml:space="preserve">(iv) </w:t>
            </w:r>
            <w:r w:rsidR="00B37311" w:rsidRPr="007F458B">
              <w:t>“</w:t>
            </w:r>
            <w:proofErr w:type="spellStart"/>
            <w:r w:rsidR="00B37311" w:rsidRPr="007F458B">
              <w:t>Xoz</w:t>
            </w:r>
            <w:proofErr w:type="spellEnd"/>
            <w:r w:rsidR="00B37311" w:rsidRPr="007F458B">
              <w:t xml:space="preserve"> 9999 GOLD” (where “X” is the nominal weight in ounces of the coin, expressed as a whole number or a common fraction in Arabic numerals); and</w:t>
            </w:r>
          </w:p>
          <w:p w14:paraId="4CA9E86C" w14:textId="6C3258B9" w:rsidR="001C6AD2" w:rsidRPr="007F458B" w:rsidRDefault="00BB4A05" w:rsidP="00041D8C">
            <w:pPr>
              <w:pStyle w:val="Tablei"/>
            </w:pPr>
            <w:r w:rsidRPr="007F458B">
              <w:t xml:space="preserve">(v) </w:t>
            </w:r>
            <w:r w:rsidR="00B37311" w:rsidRPr="007F458B">
              <w:t>“NH”; and</w:t>
            </w:r>
          </w:p>
          <w:p w14:paraId="534FEC46" w14:textId="4DE0B3FA" w:rsidR="004C4119" w:rsidRPr="007F458B" w:rsidRDefault="00BB4A05" w:rsidP="00041D8C">
            <w:pPr>
              <w:pStyle w:val="Tablei"/>
            </w:pPr>
            <w:r w:rsidRPr="007F458B">
              <w:t xml:space="preserve">(vi) </w:t>
            </w:r>
            <w:r w:rsidR="00B37311" w:rsidRPr="007F458B">
              <w:t>“P”</w:t>
            </w:r>
            <w:r w:rsidR="00A05F81" w:rsidRPr="007F458B">
              <w:t>;</w:t>
            </w:r>
            <w:r w:rsidR="00F85379" w:rsidRPr="007F458B">
              <w:t xml:space="preserve"> and</w:t>
            </w:r>
          </w:p>
          <w:p w14:paraId="26B16196" w14:textId="1F2F9F32" w:rsidR="00A05F81" w:rsidRPr="007F458B" w:rsidRDefault="00BB4A05" w:rsidP="00041D8C">
            <w:pPr>
              <w:pStyle w:val="Tablei"/>
            </w:pPr>
            <w:r w:rsidRPr="007F458B">
              <w:t>(vii)</w:t>
            </w:r>
            <w:r w:rsidR="00A05F81" w:rsidRPr="007F458B">
              <w:t xml:space="preserve"> a microscopic “P”.</w:t>
            </w:r>
          </w:p>
        </w:tc>
      </w:tr>
      <w:tr w:rsidR="004C4119" w:rsidRPr="00F217D3" w14:paraId="2E382B70" w14:textId="77777777" w:rsidTr="004C4119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CAC21D" w14:textId="0BC0F6FA" w:rsidR="004C4119" w:rsidRPr="00F217D3" w:rsidRDefault="004C4119" w:rsidP="00F217D3">
            <w:pPr>
              <w:pStyle w:val="Tabletext"/>
            </w:pPr>
            <w:r w:rsidRPr="00F217D3">
              <w:t>2</w:t>
            </w:r>
            <w:r w:rsidR="00032636" w:rsidRPr="00F217D3">
              <w:t>57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85B2BF" w14:textId="77777777" w:rsidR="004C4119" w:rsidRPr="00F217D3" w:rsidRDefault="004C4119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27058E" w14:textId="1D87FF1A" w:rsidR="004C4119" w:rsidRPr="00F217D3" w:rsidRDefault="004C4119" w:rsidP="00F217D3">
            <w:pPr>
              <w:pStyle w:val="Tabletext"/>
            </w:pPr>
            <w:r w:rsidRPr="00F217D3">
              <w:t>R1</w:t>
            </w:r>
            <w:r w:rsidR="002A4DA5" w:rsidRPr="00F217D3">
              <w:t>58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D1943F" w14:textId="56A80D2E" w:rsidR="00A93545" w:rsidRPr="007F458B" w:rsidRDefault="004C4119" w:rsidP="003D4310">
            <w:pPr>
              <w:pStyle w:val="Tabletext"/>
            </w:pPr>
            <w:r w:rsidRPr="007F458B">
              <w:t xml:space="preserve"> </w:t>
            </w:r>
            <w:r w:rsidR="00A93545" w:rsidRPr="007F458B">
              <w:t>The same as for item 2</w:t>
            </w:r>
            <w:r w:rsidR="00663BD7" w:rsidRPr="007F458B">
              <w:t>56</w:t>
            </w:r>
            <w:r w:rsidR="00A93545" w:rsidRPr="007F458B">
              <w:t>, except omit subparagraphs (c)(v</w:t>
            </w:r>
            <w:r w:rsidR="004C0426" w:rsidRPr="007F458B">
              <w:t>i</w:t>
            </w:r>
            <w:r w:rsidR="00A93545" w:rsidRPr="007F458B">
              <w:t>) and (vi</w:t>
            </w:r>
            <w:r w:rsidR="004C0426" w:rsidRPr="007F458B">
              <w:t>i</w:t>
            </w:r>
            <w:r w:rsidR="00A93545" w:rsidRPr="007F458B">
              <w:t>), and substitute:</w:t>
            </w:r>
          </w:p>
          <w:p w14:paraId="6FEB3AB5" w14:textId="65FFE17B" w:rsidR="004C4119" w:rsidRPr="007F458B" w:rsidRDefault="00A93545" w:rsidP="003D4310">
            <w:pPr>
              <w:pStyle w:val="Tablei"/>
            </w:pPr>
            <w:r w:rsidRPr="007F458B">
              <w:t>(v</w:t>
            </w:r>
            <w:r w:rsidR="004C0426" w:rsidRPr="007F458B">
              <w:t>i</w:t>
            </w:r>
            <w:r w:rsidRPr="007F458B">
              <w:t>) “P”.</w:t>
            </w:r>
          </w:p>
        </w:tc>
      </w:tr>
      <w:tr w:rsidR="00233129" w:rsidRPr="00F217D3" w14:paraId="616CF8A5" w14:textId="77777777" w:rsidTr="004C4119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48A8F6" w14:textId="36A99CDC" w:rsidR="00233129" w:rsidRPr="00F217D3" w:rsidRDefault="005C4186" w:rsidP="00F217D3">
            <w:pPr>
              <w:pStyle w:val="Tabletext"/>
            </w:pPr>
            <w:r w:rsidRPr="00F217D3">
              <w:t>2</w:t>
            </w:r>
            <w:r w:rsidR="00032636" w:rsidRPr="00F217D3">
              <w:t>58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86E2CC" w14:textId="77777777" w:rsidR="00233129" w:rsidRPr="00F217D3" w:rsidRDefault="00233129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B788A5" w14:textId="3D89AC3C" w:rsidR="00233129" w:rsidRPr="00F217D3" w:rsidRDefault="00233129" w:rsidP="00F217D3">
            <w:pPr>
              <w:pStyle w:val="Tabletext"/>
            </w:pPr>
            <w:r w:rsidRPr="00F217D3">
              <w:t>R1</w:t>
            </w:r>
            <w:r w:rsidR="002A4DA5" w:rsidRPr="00F217D3">
              <w:t>59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42D9D3" w14:textId="77777777" w:rsidR="002221D8" w:rsidRPr="007F458B" w:rsidRDefault="00FF21B8" w:rsidP="001A2AFA">
            <w:pPr>
              <w:pStyle w:val="Tabletext"/>
            </w:pPr>
            <w:r w:rsidRPr="007F458B">
              <w:t>A design consisting o</w:t>
            </w:r>
            <w:r w:rsidR="002221D8" w:rsidRPr="007F458B">
              <w:t>f:</w:t>
            </w:r>
          </w:p>
          <w:p w14:paraId="3AFC6097" w14:textId="7836207C" w:rsidR="002221D8" w:rsidRPr="007F458B" w:rsidRDefault="001A2AFA" w:rsidP="001A2AFA">
            <w:pPr>
              <w:pStyle w:val="Tablea"/>
            </w:pPr>
            <w:r w:rsidRPr="007F458B">
              <w:lastRenderedPageBreak/>
              <w:t xml:space="preserve">(a) </w:t>
            </w:r>
            <w:r w:rsidR="002221D8" w:rsidRPr="007F458B">
              <w:t xml:space="preserve">a stylised representation of a koala </w:t>
            </w:r>
            <w:r w:rsidR="00386BE8" w:rsidRPr="007F458B">
              <w:t xml:space="preserve">perched in the </w:t>
            </w:r>
            <w:proofErr w:type="spellStart"/>
            <w:r w:rsidR="00386BE8" w:rsidRPr="007F458B">
              <w:t>fork</w:t>
            </w:r>
            <w:proofErr w:type="spellEnd"/>
            <w:r w:rsidR="00386BE8" w:rsidRPr="007F458B">
              <w:t xml:space="preserve"> of a tree</w:t>
            </w:r>
            <w:r w:rsidR="00B66779" w:rsidRPr="007F458B">
              <w:t>; and</w:t>
            </w:r>
          </w:p>
          <w:p w14:paraId="13049E5B" w14:textId="23F37D03" w:rsidR="00B66779" w:rsidRPr="007F458B" w:rsidRDefault="001A2AFA" w:rsidP="001A2AFA">
            <w:pPr>
              <w:pStyle w:val="Tablea"/>
            </w:pPr>
            <w:r w:rsidRPr="007F458B">
              <w:t xml:space="preserve">(b) </w:t>
            </w:r>
            <w:r w:rsidR="00B66779" w:rsidRPr="007F458B">
              <w:t>in the mouth of the koala</w:t>
            </w:r>
            <w:r w:rsidR="003100E2" w:rsidRPr="007F458B">
              <w:t xml:space="preserve"> is</w:t>
            </w:r>
            <w:r w:rsidR="00B66779" w:rsidRPr="007F458B">
              <w:t xml:space="preserve"> a </w:t>
            </w:r>
            <w:r w:rsidR="00BC5DC5" w:rsidRPr="007F458B">
              <w:t>eucalyptus</w:t>
            </w:r>
            <w:r w:rsidR="00B66779" w:rsidRPr="007F458B">
              <w:t xml:space="preserve"> branch; and</w:t>
            </w:r>
          </w:p>
          <w:p w14:paraId="38ADC40F" w14:textId="278CCA55" w:rsidR="00B66779" w:rsidRPr="007F458B" w:rsidRDefault="001A2AFA" w:rsidP="001A2AFA">
            <w:pPr>
              <w:pStyle w:val="Tablea"/>
            </w:pPr>
            <w:r w:rsidRPr="007F458B">
              <w:t xml:space="preserve">(c) </w:t>
            </w:r>
            <w:r w:rsidR="00B66779" w:rsidRPr="007F458B">
              <w:t>the following</w:t>
            </w:r>
            <w:r w:rsidR="00691DE3" w:rsidRPr="007F458B">
              <w:t>:</w:t>
            </w:r>
          </w:p>
          <w:p w14:paraId="48941968" w14:textId="0E909E40" w:rsidR="0096263C" w:rsidRPr="007F458B" w:rsidRDefault="001A2AFA" w:rsidP="001A2AFA">
            <w:pPr>
              <w:pStyle w:val="Tablei"/>
            </w:pPr>
            <w:r w:rsidRPr="007F458B">
              <w:t>(</w:t>
            </w:r>
            <w:proofErr w:type="spellStart"/>
            <w:r w:rsidRPr="007F458B">
              <w:t>i</w:t>
            </w:r>
            <w:proofErr w:type="spellEnd"/>
            <w:r w:rsidRPr="007F458B">
              <w:t xml:space="preserve">) </w:t>
            </w:r>
            <w:r w:rsidR="0096263C" w:rsidRPr="007F458B">
              <w:t>“KOALA”; and</w:t>
            </w:r>
          </w:p>
          <w:p w14:paraId="749F95ED" w14:textId="4ED52DC1" w:rsidR="0096263C" w:rsidRPr="007F458B" w:rsidRDefault="001A2AFA" w:rsidP="001A2AFA">
            <w:pPr>
              <w:pStyle w:val="Tablei"/>
            </w:pPr>
            <w:r w:rsidRPr="007F458B">
              <w:t xml:space="preserve">(ii) </w:t>
            </w:r>
            <w:r w:rsidR="0096263C" w:rsidRPr="007F458B">
              <w:t>the inscription, in Arabic numerals, of a year; and</w:t>
            </w:r>
          </w:p>
          <w:p w14:paraId="29479B90" w14:textId="4F0FB4CE" w:rsidR="0096263C" w:rsidRPr="007F458B" w:rsidRDefault="001A2AFA" w:rsidP="001A2AFA">
            <w:pPr>
              <w:pStyle w:val="Tablei"/>
            </w:pPr>
            <w:r w:rsidRPr="007F458B">
              <w:t xml:space="preserve">(iii) </w:t>
            </w:r>
            <w:r w:rsidR="0096263C" w:rsidRPr="007F458B">
              <w:t>“XKILO 9999 SILVER” (where “X” is the nominal weight in kilograms of the coin, expressed as a whole number or a common fraction in Arabic numerals); and</w:t>
            </w:r>
          </w:p>
          <w:p w14:paraId="3B279D88" w14:textId="36D143E0" w:rsidR="0096263C" w:rsidRPr="007F458B" w:rsidRDefault="001A2AFA" w:rsidP="001A2AFA">
            <w:pPr>
              <w:pStyle w:val="Tablei"/>
            </w:pPr>
            <w:r w:rsidRPr="007F458B">
              <w:t xml:space="preserve">(iv) </w:t>
            </w:r>
            <w:r w:rsidR="0096263C" w:rsidRPr="007F458B">
              <w:t>“IJ”; and</w:t>
            </w:r>
          </w:p>
          <w:p w14:paraId="79D3496A" w14:textId="72B918AA" w:rsidR="0096263C" w:rsidRPr="007F458B" w:rsidRDefault="001A2AFA" w:rsidP="001A2AFA">
            <w:pPr>
              <w:pStyle w:val="Tablei"/>
            </w:pPr>
            <w:r w:rsidRPr="007F458B">
              <w:t xml:space="preserve">(v) </w:t>
            </w:r>
            <w:r w:rsidR="0096263C" w:rsidRPr="007F458B">
              <w:t>“P”; and</w:t>
            </w:r>
          </w:p>
          <w:p w14:paraId="3E0503BB" w14:textId="242BB372" w:rsidR="00B66779" w:rsidRPr="007F458B" w:rsidRDefault="001A2AFA" w:rsidP="001A2AFA">
            <w:pPr>
              <w:pStyle w:val="Tablei"/>
            </w:pPr>
            <w:r w:rsidRPr="007F458B">
              <w:t xml:space="preserve">(vi) </w:t>
            </w:r>
            <w:r w:rsidR="0096263C" w:rsidRPr="007F458B">
              <w:t>a microscopic “P”.</w:t>
            </w:r>
          </w:p>
        </w:tc>
      </w:tr>
      <w:tr w:rsidR="00233129" w:rsidRPr="00F217D3" w14:paraId="45B309B4" w14:textId="77777777" w:rsidTr="00233129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A18BCF" w14:textId="5012E948" w:rsidR="00233129" w:rsidRPr="00F217D3" w:rsidRDefault="005C4186" w:rsidP="00F217D3">
            <w:pPr>
              <w:pStyle w:val="Tabletext"/>
            </w:pPr>
            <w:r w:rsidRPr="00F217D3">
              <w:lastRenderedPageBreak/>
              <w:t>2</w:t>
            </w:r>
            <w:r w:rsidR="00032636" w:rsidRPr="00F217D3">
              <w:t>59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7D4576" w14:textId="77777777" w:rsidR="00233129" w:rsidRPr="00F217D3" w:rsidRDefault="00233129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DEA1B8" w14:textId="7848EE8E" w:rsidR="00233129" w:rsidRPr="00F217D3" w:rsidRDefault="00233129" w:rsidP="00F217D3">
            <w:pPr>
              <w:pStyle w:val="Tabletext"/>
            </w:pPr>
            <w:r w:rsidRPr="00F217D3">
              <w:t>R1</w:t>
            </w:r>
            <w:r w:rsidR="002A4DA5" w:rsidRPr="00F217D3">
              <w:t>60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2EAFE4" w14:textId="2515991E" w:rsidR="009219DB" w:rsidRPr="007F458B" w:rsidRDefault="009219DB" w:rsidP="0077183E">
            <w:pPr>
              <w:pStyle w:val="Tabletext"/>
            </w:pPr>
            <w:r w:rsidRPr="007F458B">
              <w:t xml:space="preserve">The same as for item </w:t>
            </w:r>
            <w:r w:rsidR="005909A7" w:rsidRPr="007F458B">
              <w:t>258</w:t>
            </w:r>
            <w:r w:rsidRPr="007F458B">
              <w:t>, except omit subparagraph (</w:t>
            </w:r>
            <w:r w:rsidR="005909A7" w:rsidRPr="007F458B">
              <w:t>c</w:t>
            </w:r>
            <w:r w:rsidRPr="007F458B">
              <w:t>)(ii</w:t>
            </w:r>
            <w:r w:rsidR="005909A7" w:rsidRPr="007F458B">
              <w:t>i</w:t>
            </w:r>
            <w:r w:rsidRPr="007F458B">
              <w:t>) and substitute:</w:t>
            </w:r>
          </w:p>
          <w:p w14:paraId="188F1F5E" w14:textId="5D2C0E3F" w:rsidR="00233129" w:rsidRPr="007F458B" w:rsidRDefault="009219DB" w:rsidP="0077183E">
            <w:pPr>
              <w:pStyle w:val="Tablei"/>
            </w:pPr>
            <w:r w:rsidRPr="007F458B">
              <w:t>(ii</w:t>
            </w:r>
            <w:r w:rsidR="005909A7" w:rsidRPr="007F458B">
              <w:t>i</w:t>
            </w:r>
            <w:r w:rsidRPr="007F458B">
              <w:t>) “</w:t>
            </w:r>
            <w:proofErr w:type="spellStart"/>
            <w:r w:rsidRPr="007F458B">
              <w:t>Xoz</w:t>
            </w:r>
            <w:proofErr w:type="spellEnd"/>
            <w:r w:rsidRPr="007F458B">
              <w:t xml:space="preserve"> 9999 SILVER” (where “X” is the nominal weight in ounces of the coin, expressed as a whole number or a common fraction in Arabic numerals); and</w:t>
            </w:r>
          </w:p>
        </w:tc>
      </w:tr>
      <w:tr w:rsidR="00233129" w:rsidRPr="00F217D3" w14:paraId="01209FA4" w14:textId="77777777" w:rsidTr="00F217D3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46D269" w14:textId="008C5237" w:rsidR="00233129" w:rsidRPr="00F217D3" w:rsidRDefault="005C4186" w:rsidP="00F217D3">
            <w:pPr>
              <w:pStyle w:val="Tabletext"/>
            </w:pPr>
            <w:r w:rsidRPr="00F217D3">
              <w:t>2</w:t>
            </w:r>
            <w:r w:rsidR="00032636" w:rsidRPr="00F217D3">
              <w:t>60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02DF03" w14:textId="77777777" w:rsidR="00233129" w:rsidRPr="00F217D3" w:rsidRDefault="00233129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3239E6" w14:textId="223AC067" w:rsidR="00233129" w:rsidRPr="00F217D3" w:rsidRDefault="00233129" w:rsidP="00F217D3">
            <w:pPr>
              <w:pStyle w:val="Tabletext"/>
            </w:pPr>
            <w:r w:rsidRPr="00F217D3">
              <w:t>R1</w:t>
            </w:r>
            <w:r w:rsidR="002A4DA5" w:rsidRPr="00F217D3">
              <w:t>6</w:t>
            </w:r>
            <w:r w:rsidR="00032636" w:rsidRPr="00F217D3">
              <w:t>1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28088F" w14:textId="4FA09689" w:rsidR="00D50FAD" w:rsidRPr="007F458B" w:rsidRDefault="00D50FAD" w:rsidP="006C0D2A">
            <w:pPr>
              <w:pStyle w:val="Tabletext"/>
            </w:pPr>
            <w:r w:rsidRPr="007F458B">
              <w:t>A design consisting of:</w:t>
            </w:r>
          </w:p>
          <w:p w14:paraId="75DD2359" w14:textId="1AE60AB3" w:rsidR="00D50FAD" w:rsidRPr="007F458B" w:rsidRDefault="006C0D2A" w:rsidP="006C0D2A">
            <w:pPr>
              <w:pStyle w:val="Tablea"/>
            </w:pPr>
            <w:r w:rsidRPr="007F458B">
              <w:t xml:space="preserve">(a) </w:t>
            </w:r>
            <w:r w:rsidR="00D50FAD" w:rsidRPr="007F458B">
              <w:t>a partial circular border enclosing a representation of a kookaburra in flight; and</w:t>
            </w:r>
          </w:p>
          <w:p w14:paraId="3FA1FF86" w14:textId="25C97506" w:rsidR="00D50FAD" w:rsidRPr="007F458B" w:rsidRDefault="006C0D2A" w:rsidP="006C0D2A">
            <w:pPr>
              <w:pStyle w:val="Tablea"/>
            </w:pPr>
            <w:r w:rsidRPr="007F458B">
              <w:t xml:space="preserve">(b) </w:t>
            </w:r>
            <w:r w:rsidR="00D50FAD" w:rsidRPr="007F458B">
              <w:t xml:space="preserve">in the background, </w:t>
            </w:r>
            <w:r w:rsidR="004707FC" w:rsidRPr="007F458B">
              <w:t xml:space="preserve">and </w:t>
            </w:r>
            <w:r w:rsidR="00D50FAD" w:rsidRPr="007F458B">
              <w:t>enclosed by the partial circ</w:t>
            </w:r>
            <w:r w:rsidR="0036119B" w:rsidRPr="007F458B">
              <w:t>u</w:t>
            </w:r>
            <w:r w:rsidR="00D50FAD" w:rsidRPr="007F458B">
              <w:t>l</w:t>
            </w:r>
            <w:r w:rsidR="004707FC" w:rsidRPr="007F458B">
              <w:t>ar border</w:t>
            </w:r>
            <w:r w:rsidR="00D50FAD" w:rsidRPr="007F458B">
              <w:t>, a stylised representation of a muddy riverbank,</w:t>
            </w:r>
            <w:r w:rsidR="00206546" w:rsidRPr="007F458B">
              <w:t xml:space="preserve"> </w:t>
            </w:r>
            <w:r w:rsidR="00722568" w:rsidRPr="007F458B">
              <w:t xml:space="preserve">a </w:t>
            </w:r>
            <w:r w:rsidR="00F50A84" w:rsidRPr="007F458B">
              <w:t>rotting log,</w:t>
            </w:r>
            <w:r w:rsidR="00566720" w:rsidRPr="007F458B">
              <w:t xml:space="preserve"> plants,</w:t>
            </w:r>
            <w:r w:rsidR="00D50FAD" w:rsidRPr="007F458B">
              <w:t xml:space="preserve"> a </w:t>
            </w:r>
            <w:proofErr w:type="gramStart"/>
            <w:r w:rsidR="00D50FAD" w:rsidRPr="007F458B">
              <w:t>river</w:t>
            </w:r>
            <w:proofErr w:type="gramEnd"/>
            <w:r w:rsidR="00D50FAD" w:rsidRPr="007F458B">
              <w:t xml:space="preserve"> and a tree; and</w:t>
            </w:r>
          </w:p>
          <w:p w14:paraId="44D48AA0" w14:textId="2D59D59B" w:rsidR="00D50FAD" w:rsidRPr="007F458B" w:rsidRDefault="006C0D2A" w:rsidP="006C0D2A">
            <w:pPr>
              <w:pStyle w:val="Tablea"/>
            </w:pPr>
            <w:r w:rsidRPr="007F458B">
              <w:t xml:space="preserve">(c) </w:t>
            </w:r>
            <w:r w:rsidR="00D50FAD" w:rsidRPr="007F458B">
              <w:t>the following:</w:t>
            </w:r>
          </w:p>
          <w:p w14:paraId="28D6F8E3" w14:textId="5813CB49" w:rsidR="00D50FAD" w:rsidRPr="007F458B" w:rsidRDefault="006C0D2A" w:rsidP="006C0D2A">
            <w:pPr>
              <w:pStyle w:val="Tablei"/>
            </w:pPr>
            <w:r w:rsidRPr="007F458B">
              <w:t>(</w:t>
            </w:r>
            <w:proofErr w:type="spellStart"/>
            <w:r w:rsidRPr="007F458B">
              <w:t>i</w:t>
            </w:r>
            <w:proofErr w:type="spellEnd"/>
            <w:r w:rsidRPr="007F458B">
              <w:t xml:space="preserve">) </w:t>
            </w:r>
            <w:r w:rsidR="00D50FAD" w:rsidRPr="007F458B">
              <w:t>“KOOKABURRA”; and</w:t>
            </w:r>
          </w:p>
          <w:p w14:paraId="5A16F15B" w14:textId="5E8079DC" w:rsidR="00D50FAD" w:rsidRPr="007F458B" w:rsidRDefault="006C0D2A" w:rsidP="006C0D2A">
            <w:pPr>
              <w:pStyle w:val="Tablei"/>
            </w:pPr>
            <w:r w:rsidRPr="007F458B">
              <w:t xml:space="preserve">(ii) </w:t>
            </w:r>
            <w:r w:rsidR="00D50FAD" w:rsidRPr="007F458B">
              <w:t>the inscription, in Arabic numerals, of a year, and</w:t>
            </w:r>
          </w:p>
          <w:p w14:paraId="3D36288B" w14:textId="2984E0BA" w:rsidR="00D50FAD" w:rsidRPr="007F458B" w:rsidRDefault="006C0D2A" w:rsidP="006C0D2A">
            <w:pPr>
              <w:pStyle w:val="Tablei"/>
            </w:pPr>
            <w:r w:rsidRPr="007F458B">
              <w:t xml:space="preserve">(iii) </w:t>
            </w:r>
            <w:r w:rsidR="00D50FAD" w:rsidRPr="007F458B">
              <w:t>“X</w:t>
            </w:r>
            <w:r w:rsidR="00560AED" w:rsidRPr="007F458B">
              <w:t>KILO</w:t>
            </w:r>
            <w:r w:rsidR="00D50FAD" w:rsidRPr="007F458B">
              <w:t xml:space="preserve"> 9999 SILVER” (where “X” is the nominal weight in </w:t>
            </w:r>
            <w:r w:rsidR="00560AED" w:rsidRPr="007F458B">
              <w:t xml:space="preserve">kilograms </w:t>
            </w:r>
            <w:r w:rsidR="00D50FAD" w:rsidRPr="007F458B">
              <w:t>of the coin, expressed as a whole number or a common fraction in Arabic numerals); and</w:t>
            </w:r>
          </w:p>
          <w:p w14:paraId="61BE3955" w14:textId="3831E18B" w:rsidR="00D50FAD" w:rsidRPr="007F458B" w:rsidRDefault="006C0D2A" w:rsidP="006C0D2A">
            <w:pPr>
              <w:pStyle w:val="Tablei"/>
            </w:pPr>
            <w:r w:rsidRPr="007F458B">
              <w:t xml:space="preserve">(iv) </w:t>
            </w:r>
            <w:r w:rsidR="00D50FAD" w:rsidRPr="007F458B">
              <w:t>“WR”; and</w:t>
            </w:r>
          </w:p>
          <w:p w14:paraId="59AA4DBD" w14:textId="64BA1D58" w:rsidR="00D50FAD" w:rsidRPr="007F458B" w:rsidRDefault="006C0D2A" w:rsidP="006C0D2A">
            <w:pPr>
              <w:pStyle w:val="Tablei"/>
            </w:pPr>
            <w:r w:rsidRPr="007F458B">
              <w:t xml:space="preserve">(v) </w:t>
            </w:r>
            <w:r w:rsidR="00D50FAD" w:rsidRPr="007F458B">
              <w:t>“P”; and</w:t>
            </w:r>
          </w:p>
          <w:p w14:paraId="120C68E4" w14:textId="41F04F40" w:rsidR="00233129" w:rsidRPr="007F458B" w:rsidRDefault="006C0D2A" w:rsidP="006C0D2A">
            <w:pPr>
              <w:pStyle w:val="Tablei"/>
            </w:pPr>
            <w:r w:rsidRPr="007F458B">
              <w:t xml:space="preserve">(vi) </w:t>
            </w:r>
            <w:r w:rsidR="00D50FAD" w:rsidRPr="007F458B">
              <w:t>a microscopic “P”.</w:t>
            </w:r>
          </w:p>
        </w:tc>
      </w:tr>
      <w:tr w:rsidR="00233129" w:rsidRPr="00E56301" w14:paraId="7490705F" w14:textId="77777777" w:rsidTr="00B5653B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201299" w14:textId="69ADF837" w:rsidR="00233129" w:rsidRPr="00F217D3" w:rsidRDefault="005C4186" w:rsidP="00F217D3">
            <w:pPr>
              <w:pStyle w:val="Tabletext"/>
            </w:pPr>
            <w:r w:rsidRPr="00F217D3">
              <w:t>2</w:t>
            </w:r>
            <w:r w:rsidR="00032636" w:rsidRPr="00F217D3">
              <w:t>61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764222" w14:textId="77777777" w:rsidR="00233129" w:rsidRPr="00F217D3" w:rsidRDefault="00233129" w:rsidP="00F217D3">
            <w:pPr>
              <w:pStyle w:val="Tabletext"/>
            </w:pPr>
            <w:r w:rsidRPr="00F217D3"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D40849" w14:textId="52183C1B" w:rsidR="00233129" w:rsidRPr="00F217D3" w:rsidRDefault="00233129" w:rsidP="00F217D3">
            <w:pPr>
              <w:pStyle w:val="Tabletext"/>
            </w:pPr>
            <w:r w:rsidRPr="00F217D3">
              <w:t>R1</w:t>
            </w:r>
            <w:r w:rsidR="002A4DA5" w:rsidRPr="00F217D3">
              <w:t>6</w:t>
            </w:r>
            <w:r w:rsidR="00032636" w:rsidRPr="00F217D3">
              <w:t>2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98A758" w14:textId="5F15D41E" w:rsidR="00286FF1" w:rsidRPr="007F458B" w:rsidRDefault="00286FF1" w:rsidP="0004719B">
            <w:pPr>
              <w:pStyle w:val="Tabletext"/>
            </w:pPr>
            <w:r w:rsidRPr="007F458B">
              <w:t>The same as for item 260, except omit subparagraph (c)(iii) and substitute:</w:t>
            </w:r>
          </w:p>
          <w:p w14:paraId="08530917" w14:textId="06C6C7C1" w:rsidR="00DB1AAE" w:rsidRPr="007F458B" w:rsidRDefault="00286FF1" w:rsidP="0004719B">
            <w:pPr>
              <w:pStyle w:val="Tablei"/>
            </w:pPr>
            <w:r w:rsidRPr="007F458B">
              <w:t>(iii) “</w:t>
            </w:r>
            <w:proofErr w:type="spellStart"/>
            <w:r w:rsidRPr="007F458B">
              <w:t>Xoz</w:t>
            </w:r>
            <w:proofErr w:type="spellEnd"/>
            <w:r w:rsidRPr="007F458B">
              <w:t xml:space="preserve"> 9999 SILVER” (where “X” is the nominal weight in ounces of the coin, expressed as a whole number or a common fraction in Arabic numerals); and</w:t>
            </w:r>
          </w:p>
        </w:tc>
      </w:tr>
      <w:tr w:rsidR="00B5653B" w:rsidRPr="00E56301" w14:paraId="3882D419" w14:textId="77777777" w:rsidTr="00F217D3">
        <w:trPr>
          <w:trHeight w:val="300"/>
        </w:trPr>
        <w:tc>
          <w:tcPr>
            <w:tcW w:w="61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47C0734" w14:textId="048DC598" w:rsidR="00B5653B" w:rsidRPr="00F217D3" w:rsidRDefault="00B5653B" w:rsidP="00F217D3">
            <w:pPr>
              <w:pStyle w:val="Tabletext"/>
            </w:pPr>
            <w:r>
              <w:t>262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2D1EA6" w14:textId="449BB64C" w:rsidR="00B5653B" w:rsidRPr="00F217D3" w:rsidRDefault="00B5653B" w:rsidP="00F217D3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EFD8817" w14:textId="313AC9B0" w:rsidR="00B5653B" w:rsidRPr="00F217D3" w:rsidRDefault="00320AF5" w:rsidP="00F217D3">
            <w:pPr>
              <w:pStyle w:val="Tabletext"/>
            </w:pPr>
            <w:r>
              <w:t>R163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5AC6A0" w14:textId="3B9EE4B3" w:rsidR="00B5653B" w:rsidRDefault="00AF1B6C" w:rsidP="00286FF1">
            <w:pPr>
              <w:pStyle w:val="tabletext0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same as for item 216, except the representation of the horse is coloured.</w:t>
            </w:r>
          </w:p>
        </w:tc>
      </w:tr>
    </w:tbl>
    <w:p w14:paraId="435D3A0C" w14:textId="4F56CD60" w:rsidR="00F5638C" w:rsidRPr="00A41691" w:rsidRDefault="00F5638C" w:rsidP="00A41691">
      <w:pPr>
        <w:pStyle w:val="Tabletext"/>
      </w:pPr>
    </w:p>
    <w:sectPr w:rsidR="00F5638C" w:rsidRPr="00A4169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397C" w14:textId="77777777" w:rsidR="00B83EDC" w:rsidRDefault="00B83EDC" w:rsidP="00F5638C">
      <w:pPr>
        <w:spacing w:line="240" w:lineRule="auto"/>
      </w:pPr>
      <w:r>
        <w:separator/>
      </w:r>
    </w:p>
  </w:endnote>
  <w:endnote w:type="continuationSeparator" w:id="0">
    <w:p w14:paraId="13442048" w14:textId="77777777" w:rsidR="00B83EDC" w:rsidRDefault="00B83EDC" w:rsidP="00F5638C">
      <w:pPr>
        <w:spacing w:line="240" w:lineRule="auto"/>
      </w:pPr>
      <w:r>
        <w:continuationSeparator/>
      </w:r>
    </w:p>
  </w:endnote>
  <w:endnote w:type="continuationNotice" w:id="1">
    <w:p w14:paraId="3AB7A8C4" w14:textId="77777777" w:rsidR="00B83EDC" w:rsidRDefault="00B83E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68C2" w14:textId="32C4699E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BCD1" w14:textId="77777777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2" w:name="_Hlk26285907"/>
    <w:bookmarkStart w:id="3" w:name="_Hlk26285908"/>
    <w:bookmarkStart w:id="4" w:name="_Hlk26285919"/>
    <w:bookmarkStart w:id="5" w:name="_Hlk26285920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1357" w14:textId="678173C4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677D4C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E9A2E3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A8D60" w14:textId="55A96EDA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01E96">
            <w:rPr>
              <w:i/>
              <w:noProof/>
              <w:sz w:val="18"/>
            </w:rPr>
            <w:t>Currency (Australian Coins) Amendment (2024 Perth Mint No. 8)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AE441C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3C921BFA" w14:textId="77777777" w:rsidR="00F5638C" w:rsidRPr="00ED79B6" w:rsidRDefault="00F5638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24A7" w14:textId="27E2074D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5917"/>
    <w:bookmarkStart w:id="7" w:name="_Hlk26285918"/>
    <w:bookmarkStart w:id="8" w:name="_Hlk26285921"/>
    <w:bookmarkStart w:id="9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0F79E23" w14:textId="77777777" w:rsidTr="000576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22C3BB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BBA517" w14:textId="7C9AED23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B0EB3">
            <w:rPr>
              <w:i/>
              <w:noProof/>
              <w:sz w:val="18"/>
            </w:rPr>
            <w:t>Currency (Australian Coins) Amendment (2024 Perth Mint No. 8)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B93A1F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32ABE464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204" w14:textId="59EE5814" w:rsidR="00614E0C" w:rsidRPr="00E33C1C" w:rsidRDefault="00614E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5CE0" w14:paraId="24E1EBE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9FDB5" w14:textId="77777777" w:rsidR="00614E0C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26E2D1" w14:textId="727ED582" w:rsidR="00614E0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B0EB3">
            <w:rPr>
              <w:i/>
              <w:noProof/>
              <w:sz w:val="18"/>
            </w:rPr>
            <w:t>Currency (Australian Coins) Amendment (2024 Perth Mint No. 8)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D85281" w14:textId="77777777" w:rsidR="00614E0C" w:rsidRDefault="00614E0C">
          <w:pPr>
            <w:spacing w:line="0" w:lineRule="atLeast"/>
            <w:jc w:val="right"/>
            <w:rPr>
              <w:sz w:val="18"/>
            </w:rPr>
          </w:pPr>
        </w:p>
      </w:tc>
    </w:tr>
  </w:tbl>
  <w:p w14:paraId="51462471" w14:textId="77777777" w:rsidR="00614E0C" w:rsidRPr="00ED79B6" w:rsidRDefault="00614E0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B2A5" w14:textId="3A78088E" w:rsidR="00614E0C" w:rsidRPr="00E33C1C" w:rsidRDefault="00614E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3" w:name="_Hlk26285929"/>
    <w:bookmarkStart w:id="24" w:name="_Hlk26285930"/>
    <w:bookmarkStart w:id="25" w:name="_Hlk26285933"/>
    <w:bookmarkStart w:id="26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CE0" w14:paraId="330A0F46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9E3769" w14:textId="77777777" w:rsidR="00614E0C" w:rsidRDefault="00614E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C09E53" w14:textId="00AC7C66" w:rsidR="00614E0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B0EB3">
            <w:rPr>
              <w:i/>
              <w:noProof/>
              <w:sz w:val="18"/>
            </w:rPr>
            <w:t>Currency (Australian Coins) Amendment (2024 Perth Mint No. 8)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868E33" w14:textId="77777777" w:rsidR="00614E0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3"/>
    <w:bookmarkEnd w:id="24"/>
    <w:bookmarkEnd w:id="25"/>
    <w:bookmarkEnd w:id="26"/>
  </w:tbl>
  <w:p w14:paraId="067DC3A7" w14:textId="77777777" w:rsidR="00614E0C" w:rsidRPr="00ED79B6" w:rsidRDefault="00614E0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EC6B" w14:textId="77777777" w:rsidR="00614E0C" w:rsidRPr="00E33C1C" w:rsidRDefault="00614E0C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9" w:name="_Hlk26285931"/>
    <w:bookmarkStart w:id="30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CE0" w14:paraId="774F1CBA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4B92A" w14:textId="77777777" w:rsidR="00614E0C" w:rsidRDefault="00614E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903024" w14:textId="0246B3EE" w:rsidR="00614E0C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1E96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38B2D" w14:textId="77777777" w:rsidR="00614E0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9"/>
    <w:bookmarkEnd w:id="30"/>
  </w:tbl>
  <w:p w14:paraId="45755E8B" w14:textId="77777777" w:rsidR="00614E0C" w:rsidRPr="00ED79B6" w:rsidRDefault="00614E0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E2C6" w14:textId="77777777" w:rsidR="00B83EDC" w:rsidRDefault="00B83EDC" w:rsidP="00F5638C">
      <w:pPr>
        <w:spacing w:line="240" w:lineRule="auto"/>
      </w:pPr>
      <w:r>
        <w:separator/>
      </w:r>
    </w:p>
  </w:footnote>
  <w:footnote w:type="continuationSeparator" w:id="0">
    <w:p w14:paraId="02AA2065" w14:textId="77777777" w:rsidR="00B83EDC" w:rsidRDefault="00B83EDC" w:rsidP="00F5638C">
      <w:pPr>
        <w:spacing w:line="240" w:lineRule="auto"/>
      </w:pPr>
      <w:r>
        <w:continuationSeparator/>
      </w:r>
    </w:p>
  </w:footnote>
  <w:footnote w:type="continuationNotice" w:id="1">
    <w:p w14:paraId="254FB682" w14:textId="77777777" w:rsidR="00B83EDC" w:rsidRDefault="00B83E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B134" w14:textId="22B646B0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21FB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0" w:name="_Hlk26285901"/>
    <w:bookmarkStart w:id="1" w:name="_Hlk26285902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6061" w14:textId="44E2D4BD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802F" w14:textId="15471163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9B89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0" w:name="_Hlk26285913"/>
    <w:bookmarkStart w:id="11" w:name="_Hlk26285914"/>
    <w:bookmarkEnd w:id="10"/>
    <w:bookmarkEnd w:id="11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4390" w14:textId="52A42F75" w:rsidR="00614E0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B0EB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B0EB3">
      <w:rPr>
        <w:noProof/>
        <w:sz w:val="20"/>
      </w:rPr>
      <w:t>Amendments</w:t>
    </w:r>
    <w:r>
      <w:rPr>
        <w:sz w:val="20"/>
      </w:rPr>
      <w:fldChar w:fldCharType="end"/>
    </w:r>
  </w:p>
  <w:p w14:paraId="009AD557" w14:textId="27486CBC" w:rsidR="00614E0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F71EFB" w14:textId="77777777" w:rsidR="00614E0C" w:rsidRPr="00A961C4" w:rsidRDefault="00614E0C" w:rsidP="00950D16">
    <w:pPr>
      <w:pBdr>
        <w:bottom w:val="single" w:sz="6" w:space="0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9" w:name="_Hlk26285923"/>
  <w:bookmarkStart w:id="20" w:name="_Hlk26285924"/>
  <w:bookmarkStart w:id="21" w:name="_Hlk26285927"/>
  <w:bookmarkStart w:id="22" w:name="_Hlk26285928"/>
  <w:p w14:paraId="4D08AE83" w14:textId="4B165D1E" w:rsidR="00614E0C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11BC8CE" w14:textId="2CE078E7" w:rsidR="00614E0C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9"/>
  <w:bookmarkEnd w:id="20"/>
  <w:bookmarkEnd w:id="21"/>
  <w:bookmarkEnd w:id="22"/>
  <w:p w14:paraId="01F3724A" w14:textId="77777777" w:rsidR="00614E0C" w:rsidRPr="00A961C4" w:rsidRDefault="00614E0C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1263" w14:textId="77777777" w:rsidR="00614E0C" w:rsidRPr="00A961C4" w:rsidRDefault="00614E0C">
    <w:bookmarkStart w:id="27" w:name="_Hlk26285925"/>
    <w:bookmarkStart w:id="28" w:name="_Hlk26285926"/>
    <w:bookmarkEnd w:id="27"/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5AC"/>
    <w:multiLevelType w:val="hybridMultilevel"/>
    <w:tmpl w:val="563221E4"/>
    <w:lvl w:ilvl="0" w:tplc="F258BC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84A"/>
    <w:multiLevelType w:val="hybridMultilevel"/>
    <w:tmpl w:val="3CF88530"/>
    <w:lvl w:ilvl="0" w:tplc="F882339A">
      <w:start w:val="1"/>
      <w:numFmt w:val="lowerRoman"/>
      <w:lvlText w:val="(%1)"/>
      <w:lvlJc w:val="left"/>
      <w:pPr>
        <w:ind w:left="121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22D62ED9"/>
    <w:multiLevelType w:val="hybridMultilevel"/>
    <w:tmpl w:val="D1F2C5C6"/>
    <w:lvl w:ilvl="0" w:tplc="E84AFF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3F1C"/>
    <w:multiLevelType w:val="hybridMultilevel"/>
    <w:tmpl w:val="201AF2D0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lowerRoman"/>
      <w:lvlText w:val="(%2)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2509"/>
    <w:multiLevelType w:val="hybridMultilevel"/>
    <w:tmpl w:val="7890A58C"/>
    <w:lvl w:ilvl="0" w:tplc="AAAAD5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62AE"/>
    <w:multiLevelType w:val="hybridMultilevel"/>
    <w:tmpl w:val="27040CB8"/>
    <w:lvl w:ilvl="0" w:tplc="C80022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87C0C"/>
    <w:multiLevelType w:val="hybridMultilevel"/>
    <w:tmpl w:val="4B3806CC"/>
    <w:lvl w:ilvl="0" w:tplc="FFFFFFFF">
      <w:start w:val="1"/>
      <w:numFmt w:val="lowerRoman"/>
      <w:lvlText w:val="(%1)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3D471C6B"/>
    <w:multiLevelType w:val="hybridMultilevel"/>
    <w:tmpl w:val="DA4E6548"/>
    <w:lvl w:ilvl="0" w:tplc="F882339A">
      <w:start w:val="1"/>
      <w:numFmt w:val="lowerRoman"/>
      <w:lvlText w:val="(%1)"/>
      <w:lvlJc w:val="left"/>
      <w:pPr>
        <w:ind w:left="1192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912" w:hanging="360"/>
      </w:pPr>
    </w:lvl>
    <w:lvl w:ilvl="2" w:tplc="0C09001B" w:tentative="1">
      <w:start w:val="1"/>
      <w:numFmt w:val="lowerRoman"/>
      <w:lvlText w:val="%3."/>
      <w:lvlJc w:val="right"/>
      <w:pPr>
        <w:ind w:left="2632" w:hanging="180"/>
      </w:pPr>
    </w:lvl>
    <w:lvl w:ilvl="3" w:tplc="0C09000F" w:tentative="1">
      <w:start w:val="1"/>
      <w:numFmt w:val="decimal"/>
      <w:lvlText w:val="%4."/>
      <w:lvlJc w:val="left"/>
      <w:pPr>
        <w:ind w:left="3352" w:hanging="360"/>
      </w:pPr>
    </w:lvl>
    <w:lvl w:ilvl="4" w:tplc="0C090019" w:tentative="1">
      <w:start w:val="1"/>
      <w:numFmt w:val="lowerLetter"/>
      <w:lvlText w:val="%5."/>
      <w:lvlJc w:val="left"/>
      <w:pPr>
        <w:ind w:left="4072" w:hanging="360"/>
      </w:pPr>
    </w:lvl>
    <w:lvl w:ilvl="5" w:tplc="0C09001B" w:tentative="1">
      <w:start w:val="1"/>
      <w:numFmt w:val="lowerRoman"/>
      <w:lvlText w:val="%6."/>
      <w:lvlJc w:val="right"/>
      <w:pPr>
        <w:ind w:left="4792" w:hanging="180"/>
      </w:pPr>
    </w:lvl>
    <w:lvl w:ilvl="6" w:tplc="0C09000F" w:tentative="1">
      <w:start w:val="1"/>
      <w:numFmt w:val="decimal"/>
      <w:lvlText w:val="%7."/>
      <w:lvlJc w:val="left"/>
      <w:pPr>
        <w:ind w:left="5512" w:hanging="360"/>
      </w:pPr>
    </w:lvl>
    <w:lvl w:ilvl="7" w:tplc="0C090019" w:tentative="1">
      <w:start w:val="1"/>
      <w:numFmt w:val="lowerLetter"/>
      <w:lvlText w:val="%8."/>
      <w:lvlJc w:val="left"/>
      <w:pPr>
        <w:ind w:left="6232" w:hanging="360"/>
      </w:pPr>
    </w:lvl>
    <w:lvl w:ilvl="8" w:tplc="0C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9" w15:restartNumberingAfterBreak="0">
    <w:nsid w:val="4BB06FC8"/>
    <w:multiLevelType w:val="hybridMultilevel"/>
    <w:tmpl w:val="E3583C7A"/>
    <w:lvl w:ilvl="0" w:tplc="F698B7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026DD"/>
    <w:multiLevelType w:val="multilevel"/>
    <w:tmpl w:val="40321118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665397"/>
    <w:multiLevelType w:val="hybridMultilevel"/>
    <w:tmpl w:val="5720D030"/>
    <w:lvl w:ilvl="0" w:tplc="EC3443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B761DE"/>
    <w:multiLevelType w:val="hybridMultilevel"/>
    <w:tmpl w:val="DAF207A8"/>
    <w:lvl w:ilvl="0" w:tplc="5FACD5FC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01B9E"/>
    <w:multiLevelType w:val="multilevel"/>
    <w:tmpl w:val="C0446C3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53D2C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984BF1"/>
    <w:multiLevelType w:val="hybridMultilevel"/>
    <w:tmpl w:val="0D90A632"/>
    <w:lvl w:ilvl="0" w:tplc="97D404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1B6D"/>
    <w:multiLevelType w:val="hybridMultilevel"/>
    <w:tmpl w:val="53F0A2EC"/>
    <w:lvl w:ilvl="0" w:tplc="E564C5A8">
      <w:start w:val="1"/>
      <w:numFmt w:val="lowerRoman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779338">
    <w:abstractNumId w:val="7"/>
  </w:num>
  <w:num w:numId="2" w16cid:durableId="1887378056">
    <w:abstractNumId w:val="9"/>
  </w:num>
  <w:num w:numId="3" w16cid:durableId="1558392562">
    <w:abstractNumId w:val="12"/>
  </w:num>
  <w:num w:numId="4" w16cid:durableId="468474697">
    <w:abstractNumId w:val="15"/>
  </w:num>
  <w:num w:numId="5" w16cid:durableId="712001416">
    <w:abstractNumId w:val="0"/>
  </w:num>
  <w:num w:numId="6" w16cid:durableId="484393217">
    <w:abstractNumId w:val="16"/>
  </w:num>
  <w:num w:numId="7" w16cid:durableId="1228607561">
    <w:abstractNumId w:val="5"/>
  </w:num>
  <w:num w:numId="8" w16cid:durableId="1121418020">
    <w:abstractNumId w:val="11"/>
  </w:num>
  <w:num w:numId="9" w16cid:durableId="716393345">
    <w:abstractNumId w:val="14"/>
  </w:num>
  <w:num w:numId="10" w16cid:durableId="622856341">
    <w:abstractNumId w:val="10"/>
  </w:num>
  <w:num w:numId="11" w16cid:durableId="768546271">
    <w:abstractNumId w:val="8"/>
  </w:num>
  <w:num w:numId="12" w16cid:durableId="597981822">
    <w:abstractNumId w:val="2"/>
  </w:num>
  <w:num w:numId="13" w16cid:durableId="2092045506">
    <w:abstractNumId w:val="1"/>
  </w:num>
  <w:num w:numId="14" w16cid:durableId="12390551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6983019">
    <w:abstractNumId w:val="4"/>
  </w:num>
  <w:num w:numId="16" w16cid:durableId="477771603">
    <w:abstractNumId w:val="3"/>
  </w:num>
  <w:num w:numId="17" w16cid:durableId="136374419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8B"/>
    <w:rsid w:val="000011BA"/>
    <w:rsid w:val="0000143B"/>
    <w:rsid w:val="00002DF9"/>
    <w:rsid w:val="00003020"/>
    <w:rsid w:val="0000352D"/>
    <w:rsid w:val="00003736"/>
    <w:rsid w:val="00003B6F"/>
    <w:rsid w:val="00003CC7"/>
    <w:rsid w:val="0000566D"/>
    <w:rsid w:val="00006595"/>
    <w:rsid w:val="00006A92"/>
    <w:rsid w:val="00007337"/>
    <w:rsid w:val="0000756D"/>
    <w:rsid w:val="00007E20"/>
    <w:rsid w:val="00010599"/>
    <w:rsid w:val="000105FA"/>
    <w:rsid w:val="00010BD7"/>
    <w:rsid w:val="00011BE2"/>
    <w:rsid w:val="0001210A"/>
    <w:rsid w:val="000123EE"/>
    <w:rsid w:val="00013498"/>
    <w:rsid w:val="00013516"/>
    <w:rsid w:val="00014167"/>
    <w:rsid w:val="000154CA"/>
    <w:rsid w:val="00015B46"/>
    <w:rsid w:val="00015B96"/>
    <w:rsid w:val="00015BEA"/>
    <w:rsid w:val="0001615F"/>
    <w:rsid w:val="00016D13"/>
    <w:rsid w:val="00017000"/>
    <w:rsid w:val="00017B34"/>
    <w:rsid w:val="00017ED8"/>
    <w:rsid w:val="0002017B"/>
    <w:rsid w:val="00020559"/>
    <w:rsid w:val="000205DB"/>
    <w:rsid w:val="00021A8D"/>
    <w:rsid w:val="00023234"/>
    <w:rsid w:val="0002339A"/>
    <w:rsid w:val="00023639"/>
    <w:rsid w:val="0002376B"/>
    <w:rsid w:val="000239B4"/>
    <w:rsid w:val="00023B88"/>
    <w:rsid w:val="00023BF3"/>
    <w:rsid w:val="00024598"/>
    <w:rsid w:val="000256C1"/>
    <w:rsid w:val="00025FAA"/>
    <w:rsid w:val="000309CF"/>
    <w:rsid w:val="00030B42"/>
    <w:rsid w:val="0003154B"/>
    <w:rsid w:val="000315FF"/>
    <w:rsid w:val="0003171A"/>
    <w:rsid w:val="00031AD3"/>
    <w:rsid w:val="00031D26"/>
    <w:rsid w:val="00032636"/>
    <w:rsid w:val="00032B7D"/>
    <w:rsid w:val="00033025"/>
    <w:rsid w:val="00034164"/>
    <w:rsid w:val="000344F1"/>
    <w:rsid w:val="00035577"/>
    <w:rsid w:val="00035777"/>
    <w:rsid w:val="00035C66"/>
    <w:rsid w:val="00036967"/>
    <w:rsid w:val="00036B86"/>
    <w:rsid w:val="0004013F"/>
    <w:rsid w:val="00041ABB"/>
    <w:rsid w:val="00041C9C"/>
    <w:rsid w:val="00041D8C"/>
    <w:rsid w:val="00041F1F"/>
    <w:rsid w:val="0004215E"/>
    <w:rsid w:val="000433A0"/>
    <w:rsid w:val="00043BF6"/>
    <w:rsid w:val="0004463E"/>
    <w:rsid w:val="000447F1"/>
    <w:rsid w:val="00045583"/>
    <w:rsid w:val="000461E0"/>
    <w:rsid w:val="0004631F"/>
    <w:rsid w:val="000464B3"/>
    <w:rsid w:val="00046569"/>
    <w:rsid w:val="00046C62"/>
    <w:rsid w:val="00046D9D"/>
    <w:rsid w:val="0004719B"/>
    <w:rsid w:val="000474D7"/>
    <w:rsid w:val="00047D96"/>
    <w:rsid w:val="00050432"/>
    <w:rsid w:val="00050A9E"/>
    <w:rsid w:val="00050AA7"/>
    <w:rsid w:val="00051258"/>
    <w:rsid w:val="00051D8B"/>
    <w:rsid w:val="0005206B"/>
    <w:rsid w:val="00052592"/>
    <w:rsid w:val="00052B43"/>
    <w:rsid w:val="000531CA"/>
    <w:rsid w:val="0005332F"/>
    <w:rsid w:val="000543ED"/>
    <w:rsid w:val="00054A1A"/>
    <w:rsid w:val="000559FC"/>
    <w:rsid w:val="0005600B"/>
    <w:rsid w:val="0005768B"/>
    <w:rsid w:val="000605E5"/>
    <w:rsid w:val="0006206C"/>
    <w:rsid w:val="000620A9"/>
    <w:rsid w:val="000620B1"/>
    <w:rsid w:val="000623CE"/>
    <w:rsid w:val="00062902"/>
    <w:rsid w:val="00062B3D"/>
    <w:rsid w:val="00064A64"/>
    <w:rsid w:val="00065015"/>
    <w:rsid w:val="00065768"/>
    <w:rsid w:val="0006589F"/>
    <w:rsid w:val="0006597D"/>
    <w:rsid w:val="000659BB"/>
    <w:rsid w:val="000660E5"/>
    <w:rsid w:val="000662A4"/>
    <w:rsid w:val="00066509"/>
    <w:rsid w:val="00066AB0"/>
    <w:rsid w:val="000703AD"/>
    <w:rsid w:val="00070A8D"/>
    <w:rsid w:val="000711E8"/>
    <w:rsid w:val="00071887"/>
    <w:rsid w:val="00071D15"/>
    <w:rsid w:val="0007370B"/>
    <w:rsid w:val="000738F5"/>
    <w:rsid w:val="00073E80"/>
    <w:rsid w:val="00073F8D"/>
    <w:rsid w:val="000757EE"/>
    <w:rsid w:val="0007718C"/>
    <w:rsid w:val="00080192"/>
    <w:rsid w:val="00082162"/>
    <w:rsid w:val="00082912"/>
    <w:rsid w:val="0008529C"/>
    <w:rsid w:val="0008532B"/>
    <w:rsid w:val="00085BA9"/>
    <w:rsid w:val="0008606E"/>
    <w:rsid w:val="0008625F"/>
    <w:rsid w:val="000872A0"/>
    <w:rsid w:val="00087372"/>
    <w:rsid w:val="00090327"/>
    <w:rsid w:val="00090FAB"/>
    <w:rsid w:val="00091308"/>
    <w:rsid w:val="00091535"/>
    <w:rsid w:val="00091725"/>
    <w:rsid w:val="00091730"/>
    <w:rsid w:val="00091CCA"/>
    <w:rsid w:val="00091F8C"/>
    <w:rsid w:val="00092435"/>
    <w:rsid w:val="00092886"/>
    <w:rsid w:val="0009325A"/>
    <w:rsid w:val="000934D5"/>
    <w:rsid w:val="00094407"/>
    <w:rsid w:val="00094A4E"/>
    <w:rsid w:val="00096201"/>
    <w:rsid w:val="000967F6"/>
    <w:rsid w:val="00096D8B"/>
    <w:rsid w:val="0009720B"/>
    <w:rsid w:val="000975B5"/>
    <w:rsid w:val="000A09A3"/>
    <w:rsid w:val="000A0FB1"/>
    <w:rsid w:val="000A1542"/>
    <w:rsid w:val="000A17E9"/>
    <w:rsid w:val="000A21B8"/>
    <w:rsid w:val="000A279E"/>
    <w:rsid w:val="000A3166"/>
    <w:rsid w:val="000A32BC"/>
    <w:rsid w:val="000A3FAF"/>
    <w:rsid w:val="000A48EB"/>
    <w:rsid w:val="000A4F04"/>
    <w:rsid w:val="000A5FF3"/>
    <w:rsid w:val="000A6479"/>
    <w:rsid w:val="000A7031"/>
    <w:rsid w:val="000A7731"/>
    <w:rsid w:val="000A79BA"/>
    <w:rsid w:val="000B0244"/>
    <w:rsid w:val="000B0836"/>
    <w:rsid w:val="000B1554"/>
    <w:rsid w:val="000B1F1B"/>
    <w:rsid w:val="000B2890"/>
    <w:rsid w:val="000B31B7"/>
    <w:rsid w:val="000B3222"/>
    <w:rsid w:val="000B32DC"/>
    <w:rsid w:val="000B3741"/>
    <w:rsid w:val="000B3D22"/>
    <w:rsid w:val="000B49D5"/>
    <w:rsid w:val="000B5B6F"/>
    <w:rsid w:val="000B6186"/>
    <w:rsid w:val="000B6BF7"/>
    <w:rsid w:val="000B790C"/>
    <w:rsid w:val="000B7B3F"/>
    <w:rsid w:val="000B7FA9"/>
    <w:rsid w:val="000C0558"/>
    <w:rsid w:val="000C06EA"/>
    <w:rsid w:val="000C0D65"/>
    <w:rsid w:val="000C0E1A"/>
    <w:rsid w:val="000C1233"/>
    <w:rsid w:val="000C13E1"/>
    <w:rsid w:val="000C170F"/>
    <w:rsid w:val="000C18D5"/>
    <w:rsid w:val="000C19B1"/>
    <w:rsid w:val="000C232F"/>
    <w:rsid w:val="000C255B"/>
    <w:rsid w:val="000C2C34"/>
    <w:rsid w:val="000C385F"/>
    <w:rsid w:val="000C4346"/>
    <w:rsid w:val="000C4A0D"/>
    <w:rsid w:val="000C5518"/>
    <w:rsid w:val="000C663F"/>
    <w:rsid w:val="000C6929"/>
    <w:rsid w:val="000C7EBF"/>
    <w:rsid w:val="000C7FED"/>
    <w:rsid w:val="000D0075"/>
    <w:rsid w:val="000D2188"/>
    <w:rsid w:val="000D2E9C"/>
    <w:rsid w:val="000D3B31"/>
    <w:rsid w:val="000D3FAB"/>
    <w:rsid w:val="000D45D6"/>
    <w:rsid w:val="000D4E09"/>
    <w:rsid w:val="000D4E78"/>
    <w:rsid w:val="000D5D6D"/>
    <w:rsid w:val="000D60E7"/>
    <w:rsid w:val="000D65BF"/>
    <w:rsid w:val="000D6C37"/>
    <w:rsid w:val="000D6C76"/>
    <w:rsid w:val="000D702C"/>
    <w:rsid w:val="000D76FE"/>
    <w:rsid w:val="000D7FAB"/>
    <w:rsid w:val="000E0CAC"/>
    <w:rsid w:val="000E0D27"/>
    <w:rsid w:val="000E0D61"/>
    <w:rsid w:val="000E0E23"/>
    <w:rsid w:val="000E1D30"/>
    <w:rsid w:val="000E2E3E"/>
    <w:rsid w:val="000E3662"/>
    <w:rsid w:val="000E3F6C"/>
    <w:rsid w:val="000E40D2"/>
    <w:rsid w:val="000E4A27"/>
    <w:rsid w:val="000E4DBB"/>
    <w:rsid w:val="000E599B"/>
    <w:rsid w:val="000E5AE7"/>
    <w:rsid w:val="000E5D1C"/>
    <w:rsid w:val="000E648A"/>
    <w:rsid w:val="000E72B5"/>
    <w:rsid w:val="000F0386"/>
    <w:rsid w:val="000F06AC"/>
    <w:rsid w:val="000F1E58"/>
    <w:rsid w:val="000F1F2A"/>
    <w:rsid w:val="000F22E9"/>
    <w:rsid w:val="000F240D"/>
    <w:rsid w:val="000F3160"/>
    <w:rsid w:val="000F33CB"/>
    <w:rsid w:val="000F3649"/>
    <w:rsid w:val="000F3BF6"/>
    <w:rsid w:val="000F3C65"/>
    <w:rsid w:val="000F5280"/>
    <w:rsid w:val="000F751D"/>
    <w:rsid w:val="000F7A22"/>
    <w:rsid w:val="000F7C13"/>
    <w:rsid w:val="001004CB"/>
    <w:rsid w:val="00100F3B"/>
    <w:rsid w:val="001011A2"/>
    <w:rsid w:val="00101FFF"/>
    <w:rsid w:val="00102C16"/>
    <w:rsid w:val="00102F63"/>
    <w:rsid w:val="00103420"/>
    <w:rsid w:val="00104727"/>
    <w:rsid w:val="00104B55"/>
    <w:rsid w:val="00104DC7"/>
    <w:rsid w:val="001052C3"/>
    <w:rsid w:val="0010754D"/>
    <w:rsid w:val="00110009"/>
    <w:rsid w:val="00110896"/>
    <w:rsid w:val="001117CD"/>
    <w:rsid w:val="00111B0E"/>
    <w:rsid w:val="001126FE"/>
    <w:rsid w:val="00112AF4"/>
    <w:rsid w:val="001136F8"/>
    <w:rsid w:val="001143D7"/>
    <w:rsid w:val="001144B7"/>
    <w:rsid w:val="00114653"/>
    <w:rsid w:val="00114882"/>
    <w:rsid w:val="00115025"/>
    <w:rsid w:val="00115ADA"/>
    <w:rsid w:val="00116A87"/>
    <w:rsid w:val="001171D8"/>
    <w:rsid w:val="00117AFF"/>
    <w:rsid w:val="00120397"/>
    <w:rsid w:val="00120981"/>
    <w:rsid w:val="00121A13"/>
    <w:rsid w:val="001220A8"/>
    <w:rsid w:val="001225C1"/>
    <w:rsid w:val="0012287D"/>
    <w:rsid w:val="00122934"/>
    <w:rsid w:val="00123198"/>
    <w:rsid w:val="0012347D"/>
    <w:rsid w:val="00123529"/>
    <w:rsid w:val="001239AA"/>
    <w:rsid w:val="00123B63"/>
    <w:rsid w:val="00124698"/>
    <w:rsid w:val="00125406"/>
    <w:rsid w:val="00125D18"/>
    <w:rsid w:val="00126A86"/>
    <w:rsid w:val="00126D8E"/>
    <w:rsid w:val="00127777"/>
    <w:rsid w:val="00127C30"/>
    <w:rsid w:val="00127DC7"/>
    <w:rsid w:val="001304F2"/>
    <w:rsid w:val="00130BAF"/>
    <w:rsid w:val="00130CDB"/>
    <w:rsid w:val="0013162D"/>
    <w:rsid w:val="00131973"/>
    <w:rsid w:val="00131DE3"/>
    <w:rsid w:val="00132642"/>
    <w:rsid w:val="0013317B"/>
    <w:rsid w:val="001336C3"/>
    <w:rsid w:val="00133889"/>
    <w:rsid w:val="001339F5"/>
    <w:rsid w:val="00133C68"/>
    <w:rsid w:val="00133FC6"/>
    <w:rsid w:val="00134BB2"/>
    <w:rsid w:val="00134C0E"/>
    <w:rsid w:val="001361B1"/>
    <w:rsid w:val="001377AD"/>
    <w:rsid w:val="00137EC6"/>
    <w:rsid w:val="00137F35"/>
    <w:rsid w:val="001400B5"/>
    <w:rsid w:val="00141787"/>
    <w:rsid w:val="00141B61"/>
    <w:rsid w:val="001432A0"/>
    <w:rsid w:val="0014383D"/>
    <w:rsid w:val="00143F5A"/>
    <w:rsid w:val="0014443E"/>
    <w:rsid w:val="001444CC"/>
    <w:rsid w:val="001451D4"/>
    <w:rsid w:val="0014579B"/>
    <w:rsid w:val="00146716"/>
    <w:rsid w:val="00146DBC"/>
    <w:rsid w:val="00147C05"/>
    <w:rsid w:val="00147DFC"/>
    <w:rsid w:val="0015024A"/>
    <w:rsid w:val="001513A9"/>
    <w:rsid w:val="00151699"/>
    <w:rsid w:val="0015173E"/>
    <w:rsid w:val="00151DC2"/>
    <w:rsid w:val="001526C3"/>
    <w:rsid w:val="0015274C"/>
    <w:rsid w:val="00152928"/>
    <w:rsid w:val="00152AF0"/>
    <w:rsid w:val="00152EC2"/>
    <w:rsid w:val="0015318E"/>
    <w:rsid w:val="00155466"/>
    <w:rsid w:val="00155893"/>
    <w:rsid w:val="00155A7E"/>
    <w:rsid w:val="0015605B"/>
    <w:rsid w:val="00156227"/>
    <w:rsid w:val="00156439"/>
    <w:rsid w:val="001566C7"/>
    <w:rsid w:val="00156945"/>
    <w:rsid w:val="00157A5F"/>
    <w:rsid w:val="00157BBD"/>
    <w:rsid w:val="001612EA"/>
    <w:rsid w:val="00161ADF"/>
    <w:rsid w:val="00162353"/>
    <w:rsid w:val="00162ED1"/>
    <w:rsid w:val="00163190"/>
    <w:rsid w:val="00163A6B"/>
    <w:rsid w:val="0016439C"/>
    <w:rsid w:val="00164479"/>
    <w:rsid w:val="001647DC"/>
    <w:rsid w:val="001661A7"/>
    <w:rsid w:val="001666A6"/>
    <w:rsid w:val="00167443"/>
    <w:rsid w:val="001677D3"/>
    <w:rsid w:val="001678A7"/>
    <w:rsid w:val="001705D1"/>
    <w:rsid w:val="001712EF"/>
    <w:rsid w:val="00171A6F"/>
    <w:rsid w:val="00171C33"/>
    <w:rsid w:val="001725DF"/>
    <w:rsid w:val="001727A5"/>
    <w:rsid w:val="00173BC9"/>
    <w:rsid w:val="00174BA9"/>
    <w:rsid w:val="001751C8"/>
    <w:rsid w:val="001755FD"/>
    <w:rsid w:val="00175716"/>
    <w:rsid w:val="00175E2A"/>
    <w:rsid w:val="00176397"/>
    <w:rsid w:val="00176D19"/>
    <w:rsid w:val="00176ED8"/>
    <w:rsid w:val="001772E6"/>
    <w:rsid w:val="001803D2"/>
    <w:rsid w:val="0018092F"/>
    <w:rsid w:val="001809B6"/>
    <w:rsid w:val="00181925"/>
    <w:rsid w:val="00181D85"/>
    <w:rsid w:val="00181E35"/>
    <w:rsid w:val="001822E0"/>
    <w:rsid w:val="00182370"/>
    <w:rsid w:val="0018261E"/>
    <w:rsid w:val="00182712"/>
    <w:rsid w:val="00182D29"/>
    <w:rsid w:val="00182D9D"/>
    <w:rsid w:val="00183BED"/>
    <w:rsid w:val="00183F26"/>
    <w:rsid w:val="00184909"/>
    <w:rsid w:val="00184B64"/>
    <w:rsid w:val="00185CE0"/>
    <w:rsid w:val="0018709D"/>
    <w:rsid w:val="00187370"/>
    <w:rsid w:val="001874D1"/>
    <w:rsid w:val="00190B58"/>
    <w:rsid w:val="00190CB4"/>
    <w:rsid w:val="00191646"/>
    <w:rsid w:val="001923A5"/>
    <w:rsid w:val="001925E9"/>
    <w:rsid w:val="0019382F"/>
    <w:rsid w:val="00193E59"/>
    <w:rsid w:val="00193F45"/>
    <w:rsid w:val="0019460E"/>
    <w:rsid w:val="0019490B"/>
    <w:rsid w:val="00194948"/>
    <w:rsid w:val="00194A3E"/>
    <w:rsid w:val="00194E66"/>
    <w:rsid w:val="00194EE1"/>
    <w:rsid w:val="00195EBD"/>
    <w:rsid w:val="00196214"/>
    <w:rsid w:val="0019639A"/>
    <w:rsid w:val="00196878"/>
    <w:rsid w:val="00196963"/>
    <w:rsid w:val="00197195"/>
    <w:rsid w:val="0019789F"/>
    <w:rsid w:val="001979AF"/>
    <w:rsid w:val="001A02F2"/>
    <w:rsid w:val="001A0D87"/>
    <w:rsid w:val="001A1B66"/>
    <w:rsid w:val="001A2118"/>
    <w:rsid w:val="001A2299"/>
    <w:rsid w:val="001A26ED"/>
    <w:rsid w:val="001A2AFA"/>
    <w:rsid w:val="001A2CA4"/>
    <w:rsid w:val="001A2CCC"/>
    <w:rsid w:val="001A356C"/>
    <w:rsid w:val="001A4277"/>
    <w:rsid w:val="001A4292"/>
    <w:rsid w:val="001A4528"/>
    <w:rsid w:val="001A4949"/>
    <w:rsid w:val="001A4D82"/>
    <w:rsid w:val="001A5476"/>
    <w:rsid w:val="001A6421"/>
    <w:rsid w:val="001A6AB1"/>
    <w:rsid w:val="001A6B4B"/>
    <w:rsid w:val="001A6FE9"/>
    <w:rsid w:val="001B06A7"/>
    <w:rsid w:val="001B157A"/>
    <w:rsid w:val="001B2E6F"/>
    <w:rsid w:val="001B2FFC"/>
    <w:rsid w:val="001B38CB"/>
    <w:rsid w:val="001B39D0"/>
    <w:rsid w:val="001B3B72"/>
    <w:rsid w:val="001B4714"/>
    <w:rsid w:val="001B4C24"/>
    <w:rsid w:val="001B4E45"/>
    <w:rsid w:val="001B5E65"/>
    <w:rsid w:val="001B6B6F"/>
    <w:rsid w:val="001B78C4"/>
    <w:rsid w:val="001C16AF"/>
    <w:rsid w:val="001C172E"/>
    <w:rsid w:val="001C31EA"/>
    <w:rsid w:val="001C3956"/>
    <w:rsid w:val="001C47C5"/>
    <w:rsid w:val="001C4EB4"/>
    <w:rsid w:val="001C5167"/>
    <w:rsid w:val="001C527E"/>
    <w:rsid w:val="001C5886"/>
    <w:rsid w:val="001C5C19"/>
    <w:rsid w:val="001C5CA2"/>
    <w:rsid w:val="001C6854"/>
    <w:rsid w:val="001C6AD2"/>
    <w:rsid w:val="001C6D41"/>
    <w:rsid w:val="001C6F0E"/>
    <w:rsid w:val="001D07E9"/>
    <w:rsid w:val="001D0DDC"/>
    <w:rsid w:val="001D149B"/>
    <w:rsid w:val="001D2792"/>
    <w:rsid w:val="001D2C9F"/>
    <w:rsid w:val="001D3B4C"/>
    <w:rsid w:val="001D3BC0"/>
    <w:rsid w:val="001D3F37"/>
    <w:rsid w:val="001D4421"/>
    <w:rsid w:val="001D59A5"/>
    <w:rsid w:val="001D6589"/>
    <w:rsid w:val="001D670C"/>
    <w:rsid w:val="001D67D0"/>
    <w:rsid w:val="001D69FC"/>
    <w:rsid w:val="001D7183"/>
    <w:rsid w:val="001D769F"/>
    <w:rsid w:val="001D7926"/>
    <w:rsid w:val="001D7DFA"/>
    <w:rsid w:val="001E068A"/>
    <w:rsid w:val="001E2AE6"/>
    <w:rsid w:val="001E3430"/>
    <w:rsid w:val="001E3613"/>
    <w:rsid w:val="001E4750"/>
    <w:rsid w:val="001E54C7"/>
    <w:rsid w:val="001E5D01"/>
    <w:rsid w:val="001E5D34"/>
    <w:rsid w:val="001E5DCD"/>
    <w:rsid w:val="001E7CC6"/>
    <w:rsid w:val="001F03AA"/>
    <w:rsid w:val="001F0A37"/>
    <w:rsid w:val="001F15B8"/>
    <w:rsid w:val="001F177A"/>
    <w:rsid w:val="001F1939"/>
    <w:rsid w:val="001F1E46"/>
    <w:rsid w:val="001F21FD"/>
    <w:rsid w:val="001F2279"/>
    <w:rsid w:val="001F2A01"/>
    <w:rsid w:val="001F35F7"/>
    <w:rsid w:val="001F41BE"/>
    <w:rsid w:val="001F41FE"/>
    <w:rsid w:val="001F4913"/>
    <w:rsid w:val="001F527D"/>
    <w:rsid w:val="001F6814"/>
    <w:rsid w:val="001F734F"/>
    <w:rsid w:val="001F7AEC"/>
    <w:rsid w:val="00200363"/>
    <w:rsid w:val="00200445"/>
    <w:rsid w:val="00200565"/>
    <w:rsid w:val="0020093F"/>
    <w:rsid w:val="00202405"/>
    <w:rsid w:val="0020245A"/>
    <w:rsid w:val="00202748"/>
    <w:rsid w:val="00203CC9"/>
    <w:rsid w:val="002040C8"/>
    <w:rsid w:val="00204D64"/>
    <w:rsid w:val="002059DD"/>
    <w:rsid w:val="00205C71"/>
    <w:rsid w:val="00206023"/>
    <w:rsid w:val="002063B6"/>
    <w:rsid w:val="00206546"/>
    <w:rsid w:val="00206BD4"/>
    <w:rsid w:val="0020788A"/>
    <w:rsid w:val="00210BEF"/>
    <w:rsid w:val="00210C3C"/>
    <w:rsid w:val="00210FA1"/>
    <w:rsid w:val="00211301"/>
    <w:rsid w:val="0021160B"/>
    <w:rsid w:val="0021172B"/>
    <w:rsid w:val="00211AF9"/>
    <w:rsid w:val="00211F70"/>
    <w:rsid w:val="00212FE5"/>
    <w:rsid w:val="00213C78"/>
    <w:rsid w:val="00213EAF"/>
    <w:rsid w:val="00214083"/>
    <w:rsid w:val="00214E65"/>
    <w:rsid w:val="002154FB"/>
    <w:rsid w:val="00215710"/>
    <w:rsid w:val="002157D8"/>
    <w:rsid w:val="00215CFB"/>
    <w:rsid w:val="0021664E"/>
    <w:rsid w:val="00217214"/>
    <w:rsid w:val="002179D9"/>
    <w:rsid w:val="00217E81"/>
    <w:rsid w:val="00217FBF"/>
    <w:rsid w:val="00220221"/>
    <w:rsid w:val="002204C1"/>
    <w:rsid w:val="00220A25"/>
    <w:rsid w:val="00220A90"/>
    <w:rsid w:val="002221D8"/>
    <w:rsid w:val="0022221A"/>
    <w:rsid w:val="002235CE"/>
    <w:rsid w:val="00224491"/>
    <w:rsid w:val="00224954"/>
    <w:rsid w:val="00225CAD"/>
    <w:rsid w:val="00226013"/>
    <w:rsid w:val="00226130"/>
    <w:rsid w:val="00226661"/>
    <w:rsid w:val="0022668B"/>
    <w:rsid w:val="00226753"/>
    <w:rsid w:val="00227D2B"/>
    <w:rsid w:val="00231596"/>
    <w:rsid w:val="0023216F"/>
    <w:rsid w:val="00232552"/>
    <w:rsid w:val="00232C01"/>
    <w:rsid w:val="00233129"/>
    <w:rsid w:val="0023454F"/>
    <w:rsid w:val="00235CE2"/>
    <w:rsid w:val="00236624"/>
    <w:rsid w:val="00236A2A"/>
    <w:rsid w:val="002379A2"/>
    <w:rsid w:val="00237BE7"/>
    <w:rsid w:val="002402E0"/>
    <w:rsid w:val="002410E0"/>
    <w:rsid w:val="0024143A"/>
    <w:rsid w:val="002417E0"/>
    <w:rsid w:val="00241D35"/>
    <w:rsid w:val="00242D8A"/>
    <w:rsid w:val="00242EB1"/>
    <w:rsid w:val="00244345"/>
    <w:rsid w:val="00245CD1"/>
    <w:rsid w:val="0024619E"/>
    <w:rsid w:val="002462C4"/>
    <w:rsid w:val="00246DA1"/>
    <w:rsid w:val="002476D1"/>
    <w:rsid w:val="00247BC8"/>
    <w:rsid w:val="002506BE"/>
    <w:rsid w:val="00250943"/>
    <w:rsid w:val="00250B92"/>
    <w:rsid w:val="0025178D"/>
    <w:rsid w:val="0025252E"/>
    <w:rsid w:val="00252870"/>
    <w:rsid w:val="00252A3F"/>
    <w:rsid w:val="00252E23"/>
    <w:rsid w:val="002534B3"/>
    <w:rsid w:val="00253C01"/>
    <w:rsid w:val="0025409D"/>
    <w:rsid w:val="00254A80"/>
    <w:rsid w:val="00254C36"/>
    <w:rsid w:val="00255DE7"/>
    <w:rsid w:val="00256063"/>
    <w:rsid w:val="00256EA2"/>
    <w:rsid w:val="00257CF4"/>
    <w:rsid w:val="00260A3C"/>
    <w:rsid w:val="00261A94"/>
    <w:rsid w:val="00261E48"/>
    <w:rsid w:val="00262133"/>
    <w:rsid w:val="00262DB4"/>
    <w:rsid w:val="0026344A"/>
    <w:rsid w:val="00264CF4"/>
    <w:rsid w:val="00264E6D"/>
    <w:rsid w:val="00265256"/>
    <w:rsid w:val="0026542C"/>
    <w:rsid w:val="00265D48"/>
    <w:rsid w:val="00265F8D"/>
    <w:rsid w:val="0026674F"/>
    <w:rsid w:val="0026689A"/>
    <w:rsid w:val="00266E72"/>
    <w:rsid w:val="002672F2"/>
    <w:rsid w:val="00267524"/>
    <w:rsid w:val="002675E6"/>
    <w:rsid w:val="00267E34"/>
    <w:rsid w:val="0027022F"/>
    <w:rsid w:val="0027111A"/>
    <w:rsid w:val="00271209"/>
    <w:rsid w:val="00271310"/>
    <w:rsid w:val="00271336"/>
    <w:rsid w:val="00272099"/>
    <w:rsid w:val="00275A14"/>
    <w:rsid w:val="00275B2A"/>
    <w:rsid w:val="0027702F"/>
    <w:rsid w:val="0028056C"/>
    <w:rsid w:val="0028067B"/>
    <w:rsid w:val="0028122D"/>
    <w:rsid w:val="002813F1"/>
    <w:rsid w:val="0028142F"/>
    <w:rsid w:val="00281459"/>
    <w:rsid w:val="002819FB"/>
    <w:rsid w:val="00281F1B"/>
    <w:rsid w:val="002820D5"/>
    <w:rsid w:val="002826B2"/>
    <w:rsid w:val="0028282A"/>
    <w:rsid w:val="002832AB"/>
    <w:rsid w:val="002835C4"/>
    <w:rsid w:val="002839B9"/>
    <w:rsid w:val="00283E70"/>
    <w:rsid w:val="00284219"/>
    <w:rsid w:val="00284603"/>
    <w:rsid w:val="002846BF"/>
    <w:rsid w:val="002868F8"/>
    <w:rsid w:val="00286FF1"/>
    <w:rsid w:val="0028709F"/>
    <w:rsid w:val="00287A89"/>
    <w:rsid w:val="00287AC8"/>
    <w:rsid w:val="0029197C"/>
    <w:rsid w:val="002922B7"/>
    <w:rsid w:val="00292785"/>
    <w:rsid w:val="002929B7"/>
    <w:rsid w:val="00292A01"/>
    <w:rsid w:val="002930B7"/>
    <w:rsid w:val="0029363A"/>
    <w:rsid w:val="00293761"/>
    <w:rsid w:val="00294240"/>
    <w:rsid w:val="00295B8F"/>
    <w:rsid w:val="0029662D"/>
    <w:rsid w:val="00297C04"/>
    <w:rsid w:val="002A15AC"/>
    <w:rsid w:val="002A1B2B"/>
    <w:rsid w:val="002A21BA"/>
    <w:rsid w:val="002A2B7D"/>
    <w:rsid w:val="002A332E"/>
    <w:rsid w:val="002A429B"/>
    <w:rsid w:val="002A44F3"/>
    <w:rsid w:val="002A4CE1"/>
    <w:rsid w:val="002A4DA5"/>
    <w:rsid w:val="002A5E10"/>
    <w:rsid w:val="002A700F"/>
    <w:rsid w:val="002A7954"/>
    <w:rsid w:val="002A7C63"/>
    <w:rsid w:val="002B0928"/>
    <w:rsid w:val="002B099E"/>
    <w:rsid w:val="002B1F9C"/>
    <w:rsid w:val="002B246D"/>
    <w:rsid w:val="002B278D"/>
    <w:rsid w:val="002B2D7F"/>
    <w:rsid w:val="002B2DF5"/>
    <w:rsid w:val="002B32DE"/>
    <w:rsid w:val="002B332B"/>
    <w:rsid w:val="002B367D"/>
    <w:rsid w:val="002B39AA"/>
    <w:rsid w:val="002B3FF7"/>
    <w:rsid w:val="002B46BB"/>
    <w:rsid w:val="002B4805"/>
    <w:rsid w:val="002B6238"/>
    <w:rsid w:val="002B629A"/>
    <w:rsid w:val="002B645B"/>
    <w:rsid w:val="002C02E8"/>
    <w:rsid w:val="002C0F94"/>
    <w:rsid w:val="002C1240"/>
    <w:rsid w:val="002C15F9"/>
    <w:rsid w:val="002C16B1"/>
    <w:rsid w:val="002C1901"/>
    <w:rsid w:val="002C2309"/>
    <w:rsid w:val="002C2A99"/>
    <w:rsid w:val="002C2B6D"/>
    <w:rsid w:val="002C3458"/>
    <w:rsid w:val="002C3A41"/>
    <w:rsid w:val="002C45BE"/>
    <w:rsid w:val="002C5185"/>
    <w:rsid w:val="002C66EB"/>
    <w:rsid w:val="002C6D8E"/>
    <w:rsid w:val="002C7471"/>
    <w:rsid w:val="002D08B2"/>
    <w:rsid w:val="002D1B27"/>
    <w:rsid w:val="002D1DE9"/>
    <w:rsid w:val="002D389A"/>
    <w:rsid w:val="002D39B1"/>
    <w:rsid w:val="002D4CBE"/>
    <w:rsid w:val="002D528D"/>
    <w:rsid w:val="002D5406"/>
    <w:rsid w:val="002D57F8"/>
    <w:rsid w:val="002D5C94"/>
    <w:rsid w:val="002D5FB1"/>
    <w:rsid w:val="002D6790"/>
    <w:rsid w:val="002D6E9E"/>
    <w:rsid w:val="002D6F32"/>
    <w:rsid w:val="002D7024"/>
    <w:rsid w:val="002D7936"/>
    <w:rsid w:val="002E06DC"/>
    <w:rsid w:val="002E0AF4"/>
    <w:rsid w:val="002E1F75"/>
    <w:rsid w:val="002E2274"/>
    <w:rsid w:val="002E2686"/>
    <w:rsid w:val="002E2740"/>
    <w:rsid w:val="002E3C78"/>
    <w:rsid w:val="002E4257"/>
    <w:rsid w:val="002E44B9"/>
    <w:rsid w:val="002E44F7"/>
    <w:rsid w:val="002E492C"/>
    <w:rsid w:val="002E52FE"/>
    <w:rsid w:val="002E56D1"/>
    <w:rsid w:val="002E5A01"/>
    <w:rsid w:val="002E5E78"/>
    <w:rsid w:val="002E5FA6"/>
    <w:rsid w:val="002E76D2"/>
    <w:rsid w:val="002E7989"/>
    <w:rsid w:val="002F0C1F"/>
    <w:rsid w:val="002F1975"/>
    <w:rsid w:val="002F1F2E"/>
    <w:rsid w:val="002F22B0"/>
    <w:rsid w:val="002F22DA"/>
    <w:rsid w:val="002F2358"/>
    <w:rsid w:val="002F28EF"/>
    <w:rsid w:val="002F28F7"/>
    <w:rsid w:val="002F2F01"/>
    <w:rsid w:val="002F4248"/>
    <w:rsid w:val="002F44A2"/>
    <w:rsid w:val="002F4A8A"/>
    <w:rsid w:val="002F55DC"/>
    <w:rsid w:val="002F5848"/>
    <w:rsid w:val="002F797B"/>
    <w:rsid w:val="002F79E0"/>
    <w:rsid w:val="003004CA"/>
    <w:rsid w:val="00300AAF"/>
    <w:rsid w:val="00300B20"/>
    <w:rsid w:val="00301DC1"/>
    <w:rsid w:val="00302929"/>
    <w:rsid w:val="003029DC"/>
    <w:rsid w:val="003032A0"/>
    <w:rsid w:val="00304503"/>
    <w:rsid w:val="00304715"/>
    <w:rsid w:val="00304FB9"/>
    <w:rsid w:val="003056C3"/>
    <w:rsid w:val="00305880"/>
    <w:rsid w:val="003058AA"/>
    <w:rsid w:val="003058B9"/>
    <w:rsid w:val="003063CD"/>
    <w:rsid w:val="003063CF"/>
    <w:rsid w:val="00307348"/>
    <w:rsid w:val="003074EC"/>
    <w:rsid w:val="00307893"/>
    <w:rsid w:val="003100E2"/>
    <w:rsid w:val="00312F61"/>
    <w:rsid w:val="003138C3"/>
    <w:rsid w:val="00313A25"/>
    <w:rsid w:val="0031459A"/>
    <w:rsid w:val="003151C2"/>
    <w:rsid w:val="00316C29"/>
    <w:rsid w:val="00316FAB"/>
    <w:rsid w:val="003200CC"/>
    <w:rsid w:val="0032067F"/>
    <w:rsid w:val="00320AF5"/>
    <w:rsid w:val="00320ED0"/>
    <w:rsid w:val="00321F55"/>
    <w:rsid w:val="003227A6"/>
    <w:rsid w:val="003230BF"/>
    <w:rsid w:val="00323F6B"/>
    <w:rsid w:val="003242F5"/>
    <w:rsid w:val="00324341"/>
    <w:rsid w:val="0032465F"/>
    <w:rsid w:val="00324A02"/>
    <w:rsid w:val="003256F2"/>
    <w:rsid w:val="003261D7"/>
    <w:rsid w:val="00326A02"/>
    <w:rsid w:val="00326C5D"/>
    <w:rsid w:val="00326EE9"/>
    <w:rsid w:val="00327513"/>
    <w:rsid w:val="003308EC"/>
    <w:rsid w:val="00330FC5"/>
    <w:rsid w:val="003323FC"/>
    <w:rsid w:val="00333736"/>
    <w:rsid w:val="00333751"/>
    <w:rsid w:val="00333BDE"/>
    <w:rsid w:val="003348B0"/>
    <w:rsid w:val="00334B36"/>
    <w:rsid w:val="00334B44"/>
    <w:rsid w:val="00334FBF"/>
    <w:rsid w:val="0033523C"/>
    <w:rsid w:val="003364F5"/>
    <w:rsid w:val="0033660D"/>
    <w:rsid w:val="00337506"/>
    <w:rsid w:val="00337B52"/>
    <w:rsid w:val="00337DF3"/>
    <w:rsid w:val="003401E8"/>
    <w:rsid w:val="003403CE"/>
    <w:rsid w:val="00340778"/>
    <w:rsid w:val="00340A6A"/>
    <w:rsid w:val="00340F80"/>
    <w:rsid w:val="003413BF"/>
    <w:rsid w:val="003423C1"/>
    <w:rsid w:val="003424AE"/>
    <w:rsid w:val="003426C1"/>
    <w:rsid w:val="00342F1F"/>
    <w:rsid w:val="00344DF4"/>
    <w:rsid w:val="003451CC"/>
    <w:rsid w:val="00345B42"/>
    <w:rsid w:val="003461F6"/>
    <w:rsid w:val="00346C08"/>
    <w:rsid w:val="00346F32"/>
    <w:rsid w:val="003471A5"/>
    <w:rsid w:val="003479BB"/>
    <w:rsid w:val="00350325"/>
    <w:rsid w:val="00351C4D"/>
    <w:rsid w:val="00351EBC"/>
    <w:rsid w:val="003522D5"/>
    <w:rsid w:val="00352419"/>
    <w:rsid w:val="0035254A"/>
    <w:rsid w:val="00352BA0"/>
    <w:rsid w:val="00353E36"/>
    <w:rsid w:val="00353F97"/>
    <w:rsid w:val="003544C5"/>
    <w:rsid w:val="00354A66"/>
    <w:rsid w:val="00355163"/>
    <w:rsid w:val="003557B0"/>
    <w:rsid w:val="0035623E"/>
    <w:rsid w:val="0035693C"/>
    <w:rsid w:val="003569E3"/>
    <w:rsid w:val="00356F0D"/>
    <w:rsid w:val="00357362"/>
    <w:rsid w:val="003573B0"/>
    <w:rsid w:val="00357531"/>
    <w:rsid w:val="003600EA"/>
    <w:rsid w:val="00360961"/>
    <w:rsid w:val="0036119B"/>
    <w:rsid w:val="00361259"/>
    <w:rsid w:val="00361A86"/>
    <w:rsid w:val="003635AD"/>
    <w:rsid w:val="00363EB6"/>
    <w:rsid w:val="0036443D"/>
    <w:rsid w:val="00364ED8"/>
    <w:rsid w:val="00365429"/>
    <w:rsid w:val="003658F8"/>
    <w:rsid w:val="00365AC7"/>
    <w:rsid w:val="00366A28"/>
    <w:rsid w:val="00366E7E"/>
    <w:rsid w:val="00367C31"/>
    <w:rsid w:val="00367CAC"/>
    <w:rsid w:val="003703FC"/>
    <w:rsid w:val="003706E4"/>
    <w:rsid w:val="00370AFB"/>
    <w:rsid w:val="003717B7"/>
    <w:rsid w:val="0037184C"/>
    <w:rsid w:val="00371CC7"/>
    <w:rsid w:val="00371E19"/>
    <w:rsid w:val="00371ED6"/>
    <w:rsid w:val="00371EF2"/>
    <w:rsid w:val="00372013"/>
    <w:rsid w:val="003723FD"/>
    <w:rsid w:val="0037329C"/>
    <w:rsid w:val="003737DD"/>
    <w:rsid w:val="00373CA9"/>
    <w:rsid w:val="00373E03"/>
    <w:rsid w:val="00374B5F"/>
    <w:rsid w:val="00374FCB"/>
    <w:rsid w:val="0037601F"/>
    <w:rsid w:val="0037635D"/>
    <w:rsid w:val="00376F3B"/>
    <w:rsid w:val="003772B1"/>
    <w:rsid w:val="00377A4B"/>
    <w:rsid w:val="0038007C"/>
    <w:rsid w:val="00380846"/>
    <w:rsid w:val="00381126"/>
    <w:rsid w:val="00381539"/>
    <w:rsid w:val="003819CF"/>
    <w:rsid w:val="00381AAF"/>
    <w:rsid w:val="00382808"/>
    <w:rsid w:val="00382BF5"/>
    <w:rsid w:val="00382EC5"/>
    <w:rsid w:val="0038327C"/>
    <w:rsid w:val="00383604"/>
    <w:rsid w:val="00384BEB"/>
    <w:rsid w:val="00384C65"/>
    <w:rsid w:val="00384CE0"/>
    <w:rsid w:val="00384E69"/>
    <w:rsid w:val="00384E72"/>
    <w:rsid w:val="003850ED"/>
    <w:rsid w:val="003851A4"/>
    <w:rsid w:val="003851F5"/>
    <w:rsid w:val="003853D1"/>
    <w:rsid w:val="00385D2A"/>
    <w:rsid w:val="00386147"/>
    <w:rsid w:val="00386BE8"/>
    <w:rsid w:val="00386FC0"/>
    <w:rsid w:val="00387A3A"/>
    <w:rsid w:val="0039084A"/>
    <w:rsid w:val="00390BD3"/>
    <w:rsid w:val="00391D80"/>
    <w:rsid w:val="0039342D"/>
    <w:rsid w:val="003935D1"/>
    <w:rsid w:val="00394257"/>
    <w:rsid w:val="00394490"/>
    <w:rsid w:val="00395247"/>
    <w:rsid w:val="00395D76"/>
    <w:rsid w:val="003963C5"/>
    <w:rsid w:val="00396469"/>
    <w:rsid w:val="00396D76"/>
    <w:rsid w:val="003A041E"/>
    <w:rsid w:val="003A0603"/>
    <w:rsid w:val="003A0DD7"/>
    <w:rsid w:val="003A208A"/>
    <w:rsid w:val="003A2F07"/>
    <w:rsid w:val="003A2F65"/>
    <w:rsid w:val="003A395C"/>
    <w:rsid w:val="003A5299"/>
    <w:rsid w:val="003A535B"/>
    <w:rsid w:val="003A5CD9"/>
    <w:rsid w:val="003A5F09"/>
    <w:rsid w:val="003A7015"/>
    <w:rsid w:val="003A7447"/>
    <w:rsid w:val="003A759B"/>
    <w:rsid w:val="003A780B"/>
    <w:rsid w:val="003A780D"/>
    <w:rsid w:val="003A7CCC"/>
    <w:rsid w:val="003B018F"/>
    <w:rsid w:val="003B0194"/>
    <w:rsid w:val="003B0529"/>
    <w:rsid w:val="003B0CA3"/>
    <w:rsid w:val="003B142C"/>
    <w:rsid w:val="003B162A"/>
    <w:rsid w:val="003B170B"/>
    <w:rsid w:val="003B1A38"/>
    <w:rsid w:val="003B2F59"/>
    <w:rsid w:val="003B31CB"/>
    <w:rsid w:val="003B38CE"/>
    <w:rsid w:val="003B43A2"/>
    <w:rsid w:val="003B53D5"/>
    <w:rsid w:val="003B61E1"/>
    <w:rsid w:val="003B6939"/>
    <w:rsid w:val="003B6940"/>
    <w:rsid w:val="003B761A"/>
    <w:rsid w:val="003B78B2"/>
    <w:rsid w:val="003B79E0"/>
    <w:rsid w:val="003C0CAB"/>
    <w:rsid w:val="003C11B3"/>
    <w:rsid w:val="003C13B5"/>
    <w:rsid w:val="003C1503"/>
    <w:rsid w:val="003C1C1A"/>
    <w:rsid w:val="003C3D68"/>
    <w:rsid w:val="003C4922"/>
    <w:rsid w:val="003C4B43"/>
    <w:rsid w:val="003C4DF0"/>
    <w:rsid w:val="003C533C"/>
    <w:rsid w:val="003C576E"/>
    <w:rsid w:val="003C6846"/>
    <w:rsid w:val="003C68A1"/>
    <w:rsid w:val="003C6A15"/>
    <w:rsid w:val="003C6CED"/>
    <w:rsid w:val="003C7C8E"/>
    <w:rsid w:val="003C7CF2"/>
    <w:rsid w:val="003D1828"/>
    <w:rsid w:val="003D1DF8"/>
    <w:rsid w:val="003D2E15"/>
    <w:rsid w:val="003D3A3A"/>
    <w:rsid w:val="003D4310"/>
    <w:rsid w:val="003D4E3B"/>
    <w:rsid w:val="003D5062"/>
    <w:rsid w:val="003D694B"/>
    <w:rsid w:val="003D69A0"/>
    <w:rsid w:val="003D69EA"/>
    <w:rsid w:val="003D6E5E"/>
    <w:rsid w:val="003D6F45"/>
    <w:rsid w:val="003D70C5"/>
    <w:rsid w:val="003D72E4"/>
    <w:rsid w:val="003D774C"/>
    <w:rsid w:val="003D788D"/>
    <w:rsid w:val="003D7A1B"/>
    <w:rsid w:val="003D7C6F"/>
    <w:rsid w:val="003D7CC3"/>
    <w:rsid w:val="003D7ECE"/>
    <w:rsid w:val="003E0608"/>
    <w:rsid w:val="003E0792"/>
    <w:rsid w:val="003E0876"/>
    <w:rsid w:val="003E09F2"/>
    <w:rsid w:val="003E0A4A"/>
    <w:rsid w:val="003E0C33"/>
    <w:rsid w:val="003E0D93"/>
    <w:rsid w:val="003E1321"/>
    <w:rsid w:val="003E1F3C"/>
    <w:rsid w:val="003E26F8"/>
    <w:rsid w:val="003E2F38"/>
    <w:rsid w:val="003E2FF9"/>
    <w:rsid w:val="003E3AA4"/>
    <w:rsid w:val="003E3EE0"/>
    <w:rsid w:val="003E4B1A"/>
    <w:rsid w:val="003E4B25"/>
    <w:rsid w:val="003E4C56"/>
    <w:rsid w:val="003E64B6"/>
    <w:rsid w:val="003E77A9"/>
    <w:rsid w:val="003F03E1"/>
    <w:rsid w:val="003F04C9"/>
    <w:rsid w:val="003F05E0"/>
    <w:rsid w:val="003F0B51"/>
    <w:rsid w:val="003F1176"/>
    <w:rsid w:val="003F1514"/>
    <w:rsid w:val="003F1A10"/>
    <w:rsid w:val="003F2FC9"/>
    <w:rsid w:val="003F3C54"/>
    <w:rsid w:val="003F3DFB"/>
    <w:rsid w:val="003F3EAE"/>
    <w:rsid w:val="003F453B"/>
    <w:rsid w:val="003F48E0"/>
    <w:rsid w:val="003F53DA"/>
    <w:rsid w:val="003F57DA"/>
    <w:rsid w:val="003F63C0"/>
    <w:rsid w:val="003F65B6"/>
    <w:rsid w:val="003F6738"/>
    <w:rsid w:val="003F7735"/>
    <w:rsid w:val="003F79D2"/>
    <w:rsid w:val="003F7E9A"/>
    <w:rsid w:val="00400604"/>
    <w:rsid w:val="00400AD5"/>
    <w:rsid w:val="00400F14"/>
    <w:rsid w:val="00401E0A"/>
    <w:rsid w:val="00401E96"/>
    <w:rsid w:val="004021EE"/>
    <w:rsid w:val="0040259D"/>
    <w:rsid w:val="004026C4"/>
    <w:rsid w:val="00402B2C"/>
    <w:rsid w:val="0040328C"/>
    <w:rsid w:val="004032D3"/>
    <w:rsid w:val="004033A9"/>
    <w:rsid w:val="00403F6B"/>
    <w:rsid w:val="00404414"/>
    <w:rsid w:val="0040461E"/>
    <w:rsid w:val="00406CE3"/>
    <w:rsid w:val="00406F49"/>
    <w:rsid w:val="00406F69"/>
    <w:rsid w:val="004077BD"/>
    <w:rsid w:val="00407CFC"/>
    <w:rsid w:val="00410CCB"/>
    <w:rsid w:val="00411094"/>
    <w:rsid w:val="00411377"/>
    <w:rsid w:val="00411639"/>
    <w:rsid w:val="004127F6"/>
    <w:rsid w:val="00412939"/>
    <w:rsid w:val="00412C4D"/>
    <w:rsid w:val="004142E9"/>
    <w:rsid w:val="0041451C"/>
    <w:rsid w:val="00420577"/>
    <w:rsid w:val="00421124"/>
    <w:rsid w:val="004212B8"/>
    <w:rsid w:val="00421333"/>
    <w:rsid w:val="004219E4"/>
    <w:rsid w:val="00421D6B"/>
    <w:rsid w:val="00422DDA"/>
    <w:rsid w:val="00423C34"/>
    <w:rsid w:val="00423E9D"/>
    <w:rsid w:val="0042493D"/>
    <w:rsid w:val="00424B9C"/>
    <w:rsid w:val="00424EB8"/>
    <w:rsid w:val="00426AED"/>
    <w:rsid w:val="0042713A"/>
    <w:rsid w:val="00427B20"/>
    <w:rsid w:val="004301F8"/>
    <w:rsid w:val="00431676"/>
    <w:rsid w:val="004318A1"/>
    <w:rsid w:val="00431AD3"/>
    <w:rsid w:val="004327EE"/>
    <w:rsid w:val="00432A60"/>
    <w:rsid w:val="00432DB5"/>
    <w:rsid w:val="00433410"/>
    <w:rsid w:val="004349B8"/>
    <w:rsid w:val="00434DEC"/>
    <w:rsid w:val="00434FB7"/>
    <w:rsid w:val="004351FC"/>
    <w:rsid w:val="004361C1"/>
    <w:rsid w:val="00436BC2"/>
    <w:rsid w:val="00437090"/>
    <w:rsid w:val="00437401"/>
    <w:rsid w:val="0043743F"/>
    <w:rsid w:val="004377D6"/>
    <w:rsid w:val="0043786F"/>
    <w:rsid w:val="00440609"/>
    <w:rsid w:val="00440837"/>
    <w:rsid w:val="00441AC8"/>
    <w:rsid w:val="004427AD"/>
    <w:rsid w:val="00442DA1"/>
    <w:rsid w:val="00442DF5"/>
    <w:rsid w:val="00442E15"/>
    <w:rsid w:val="00443AD9"/>
    <w:rsid w:val="00443B8F"/>
    <w:rsid w:val="00445D34"/>
    <w:rsid w:val="00446C0F"/>
    <w:rsid w:val="00446F3B"/>
    <w:rsid w:val="0044709E"/>
    <w:rsid w:val="0044713F"/>
    <w:rsid w:val="004473AA"/>
    <w:rsid w:val="00447401"/>
    <w:rsid w:val="00447642"/>
    <w:rsid w:val="00450217"/>
    <w:rsid w:val="004507F9"/>
    <w:rsid w:val="004530EE"/>
    <w:rsid w:val="004532E4"/>
    <w:rsid w:val="00453326"/>
    <w:rsid w:val="004548F1"/>
    <w:rsid w:val="00454A6A"/>
    <w:rsid w:val="00454E0B"/>
    <w:rsid w:val="0045509E"/>
    <w:rsid w:val="004552C9"/>
    <w:rsid w:val="00456269"/>
    <w:rsid w:val="00456A72"/>
    <w:rsid w:val="00456D99"/>
    <w:rsid w:val="00456F0B"/>
    <w:rsid w:val="00457183"/>
    <w:rsid w:val="00457718"/>
    <w:rsid w:val="00460A2D"/>
    <w:rsid w:val="00460A34"/>
    <w:rsid w:val="00460A5E"/>
    <w:rsid w:val="00460BB5"/>
    <w:rsid w:val="00461264"/>
    <w:rsid w:val="00461B59"/>
    <w:rsid w:val="0046328E"/>
    <w:rsid w:val="00463441"/>
    <w:rsid w:val="00463721"/>
    <w:rsid w:val="004645B7"/>
    <w:rsid w:val="00465479"/>
    <w:rsid w:val="00465BAF"/>
    <w:rsid w:val="004667D6"/>
    <w:rsid w:val="004707FC"/>
    <w:rsid w:val="00470CAF"/>
    <w:rsid w:val="00471229"/>
    <w:rsid w:val="00472088"/>
    <w:rsid w:val="004721BA"/>
    <w:rsid w:val="0047281A"/>
    <w:rsid w:val="00472D42"/>
    <w:rsid w:val="00473D8F"/>
    <w:rsid w:val="00474C73"/>
    <w:rsid w:val="00474DDE"/>
    <w:rsid w:val="004761B2"/>
    <w:rsid w:val="00476497"/>
    <w:rsid w:val="00476A12"/>
    <w:rsid w:val="00476CBA"/>
    <w:rsid w:val="00477077"/>
    <w:rsid w:val="00477639"/>
    <w:rsid w:val="0048022E"/>
    <w:rsid w:val="004819ED"/>
    <w:rsid w:val="00484292"/>
    <w:rsid w:val="004843D6"/>
    <w:rsid w:val="00484AA0"/>
    <w:rsid w:val="00485061"/>
    <w:rsid w:val="0048576E"/>
    <w:rsid w:val="00486A76"/>
    <w:rsid w:val="00486ADE"/>
    <w:rsid w:val="00486E00"/>
    <w:rsid w:val="00487793"/>
    <w:rsid w:val="0048790B"/>
    <w:rsid w:val="00487977"/>
    <w:rsid w:val="00487DEC"/>
    <w:rsid w:val="004915BA"/>
    <w:rsid w:val="0049270B"/>
    <w:rsid w:val="00492B46"/>
    <w:rsid w:val="00492FBD"/>
    <w:rsid w:val="00492FE9"/>
    <w:rsid w:val="004936EB"/>
    <w:rsid w:val="00493729"/>
    <w:rsid w:val="00494331"/>
    <w:rsid w:val="00494C76"/>
    <w:rsid w:val="0049572E"/>
    <w:rsid w:val="00496DA7"/>
    <w:rsid w:val="00497D87"/>
    <w:rsid w:val="004A0400"/>
    <w:rsid w:val="004A04EC"/>
    <w:rsid w:val="004A1329"/>
    <w:rsid w:val="004A1E73"/>
    <w:rsid w:val="004A203F"/>
    <w:rsid w:val="004A205F"/>
    <w:rsid w:val="004A2517"/>
    <w:rsid w:val="004A314C"/>
    <w:rsid w:val="004A357F"/>
    <w:rsid w:val="004A4301"/>
    <w:rsid w:val="004A5D14"/>
    <w:rsid w:val="004A600B"/>
    <w:rsid w:val="004A612B"/>
    <w:rsid w:val="004A620B"/>
    <w:rsid w:val="004A69D0"/>
    <w:rsid w:val="004A6A5F"/>
    <w:rsid w:val="004A71CB"/>
    <w:rsid w:val="004A73D5"/>
    <w:rsid w:val="004A749C"/>
    <w:rsid w:val="004B0127"/>
    <w:rsid w:val="004B0E7E"/>
    <w:rsid w:val="004B11C7"/>
    <w:rsid w:val="004B1F45"/>
    <w:rsid w:val="004B2403"/>
    <w:rsid w:val="004B32F9"/>
    <w:rsid w:val="004B35B1"/>
    <w:rsid w:val="004B372C"/>
    <w:rsid w:val="004B3DB0"/>
    <w:rsid w:val="004B4178"/>
    <w:rsid w:val="004B42A3"/>
    <w:rsid w:val="004B447C"/>
    <w:rsid w:val="004B490D"/>
    <w:rsid w:val="004B4972"/>
    <w:rsid w:val="004B56D5"/>
    <w:rsid w:val="004B640A"/>
    <w:rsid w:val="004B6C39"/>
    <w:rsid w:val="004B6D30"/>
    <w:rsid w:val="004B6F3C"/>
    <w:rsid w:val="004C0426"/>
    <w:rsid w:val="004C0504"/>
    <w:rsid w:val="004C081A"/>
    <w:rsid w:val="004C15F3"/>
    <w:rsid w:val="004C176A"/>
    <w:rsid w:val="004C1845"/>
    <w:rsid w:val="004C26CA"/>
    <w:rsid w:val="004C361C"/>
    <w:rsid w:val="004C3A8D"/>
    <w:rsid w:val="004C4119"/>
    <w:rsid w:val="004C42AC"/>
    <w:rsid w:val="004C51DE"/>
    <w:rsid w:val="004C5632"/>
    <w:rsid w:val="004C5D4A"/>
    <w:rsid w:val="004C65C4"/>
    <w:rsid w:val="004C7F3E"/>
    <w:rsid w:val="004D0058"/>
    <w:rsid w:val="004D005D"/>
    <w:rsid w:val="004D07EF"/>
    <w:rsid w:val="004D0F3F"/>
    <w:rsid w:val="004D2429"/>
    <w:rsid w:val="004D24CB"/>
    <w:rsid w:val="004D3802"/>
    <w:rsid w:val="004D402A"/>
    <w:rsid w:val="004D486C"/>
    <w:rsid w:val="004D48D7"/>
    <w:rsid w:val="004D4E00"/>
    <w:rsid w:val="004D702D"/>
    <w:rsid w:val="004D7CB5"/>
    <w:rsid w:val="004E07E2"/>
    <w:rsid w:val="004E0CEF"/>
    <w:rsid w:val="004E3E88"/>
    <w:rsid w:val="004E566D"/>
    <w:rsid w:val="004E58FD"/>
    <w:rsid w:val="004E5BA4"/>
    <w:rsid w:val="004E5CD0"/>
    <w:rsid w:val="004E6360"/>
    <w:rsid w:val="004E67D5"/>
    <w:rsid w:val="004E680F"/>
    <w:rsid w:val="004E73E4"/>
    <w:rsid w:val="004E76D2"/>
    <w:rsid w:val="004E7AE3"/>
    <w:rsid w:val="004E7CBF"/>
    <w:rsid w:val="004E7CF2"/>
    <w:rsid w:val="004F1135"/>
    <w:rsid w:val="004F123B"/>
    <w:rsid w:val="004F13A9"/>
    <w:rsid w:val="004F29DF"/>
    <w:rsid w:val="004F2FC7"/>
    <w:rsid w:val="004F3044"/>
    <w:rsid w:val="004F311B"/>
    <w:rsid w:val="004F3A75"/>
    <w:rsid w:val="004F408D"/>
    <w:rsid w:val="004F46C0"/>
    <w:rsid w:val="004F490C"/>
    <w:rsid w:val="004F4E23"/>
    <w:rsid w:val="004F583B"/>
    <w:rsid w:val="004F5FDE"/>
    <w:rsid w:val="004F6179"/>
    <w:rsid w:val="004F625C"/>
    <w:rsid w:val="004F6CBD"/>
    <w:rsid w:val="004F7358"/>
    <w:rsid w:val="004F78C7"/>
    <w:rsid w:val="004F7B91"/>
    <w:rsid w:val="005000D7"/>
    <w:rsid w:val="005001F0"/>
    <w:rsid w:val="00501C0F"/>
    <w:rsid w:val="00503336"/>
    <w:rsid w:val="00503875"/>
    <w:rsid w:val="00503A3E"/>
    <w:rsid w:val="00503C76"/>
    <w:rsid w:val="00504BC5"/>
    <w:rsid w:val="00504EE2"/>
    <w:rsid w:val="00504FE3"/>
    <w:rsid w:val="005065CC"/>
    <w:rsid w:val="00506B8A"/>
    <w:rsid w:val="00507D87"/>
    <w:rsid w:val="00510E39"/>
    <w:rsid w:val="0051183D"/>
    <w:rsid w:val="00512166"/>
    <w:rsid w:val="005126AF"/>
    <w:rsid w:val="00512E84"/>
    <w:rsid w:val="005135CF"/>
    <w:rsid w:val="00513918"/>
    <w:rsid w:val="00513B0A"/>
    <w:rsid w:val="00513F79"/>
    <w:rsid w:val="00514031"/>
    <w:rsid w:val="00514684"/>
    <w:rsid w:val="00514719"/>
    <w:rsid w:val="00515124"/>
    <w:rsid w:val="005155F7"/>
    <w:rsid w:val="00515BEA"/>
    <w:rsid w:val="00516186"/>
    <w:rsid w:val="00516229"/>
    <w:rsid w:val="0051758E"/>
    <w:rsid w:val="00517907"/>
    <w:rsid w:val="00517DE1"/>
    <w:rsid w:val="00520065"/>
    <w:rsid w:val="00520206"/>
    <w:rsid w:val="005215F3"/>
    <w:rsid w:val="005216E3"/>
    <w:rsid w:val="00521D8B"/>
    <w:rsid w:val="00521FEA"/>
    <w:rsid w:val="00523C34"/>
    <w:rsid w:val="0052402A"/>
    <w:rsid w:val="005240BD"/>
    <w:rsid w:val="00524D0B"/>
    <w:rsid w:val="00524DEA"/>
    <w:rsid w:val="0052530C"/>
    <w:rsid w:val="005255FD"/>
    <w:rsid w:val="00527281"/>
    <w:rsid w:val="00527B93"/>
    <w:rsid w:val="00530127"/>
    <w:rsid w:val="00530739"/>
    <w:rsid w:val="00532844"/>
    <w:rsid w:val="00532DF7"/>
    <w:rsid w:val="00533799"/>
    <w:rsid w:val="00533F3D"/>
    <w:rsid w:val="0053417B"/>
    <w:rsid w:val="00534F99"/>
    <w:rsid w:val="00535480"/>
    <w:rsid w:val="005375B4"/>
    <w:rsid w:val="0053776D"/>
    <w:rsid w:val="00540AA6"/>
    <w:rsid w:val="00540C2C"/>
    <w:rsid w:val="00541000"/>
    <w:rsid w:val="0054107F"/>
    <w:rsid w:val="005410A0"/>
    <w:rsid w:val="00541B69"/>
    <w:rsid w:val="00543BCD"/>
    <w:rsid w:val="00544316"/>
    <w:rsid w:val="00544B50"/>
    <w:rsid w:val="00545E2A"/>
    <w:rsid w:val="00546186"/>
    <w:rsid w:val="005461DE"/>
    <w:rsid w:val="0054633D"/>
    <w:rsid w:val="0054672A"/>
    <w:rsid w:val="00546937"/>
    <w:rsid w:val="00546F49"/>
    <w:rsid w:val="00547207"/>
    <w:rsid w:val="00547633"/>
    <w:rsid w:val="00550454"/>
    <w:rsid w:val="00551CE7"/>
    <w:rsid w:val="005524C2"/>
    <w:rsid w:val="0055265F"/>
    <w:rsid w:val="005526DE"/>
    <w:rsid w:val="0055272D"/>
    <w:rsid w:val="00552785"/>
    <w:rsid w:val="0055279B"/>
    <w:rsid w:val="00552DEC"/>
    <w:rsid w:val="005532D2"/>
    <w:rsid w:val="00553C07"/>
    <w:rsid w:val="00553E0D"/>
    <w:rsid w:val="005544F8"/>
    <w:rsid w:val="00555123"/>
    <w:rsid w:val="00555B1B"/>
    <w:rsid w:val="0055637F"/>
    <w:rsid w:val="00556857"/>
    <w:rsid w:val="005572F2"/>
    <w:rsid w:val="00557859"/>
    <w:rsid w:val="00557997"/>
    <w:rsid w:val="00557E17"/>
    <w:rsid w:val="005600AE"/>
    <w:rsid w:val="00560485"/>
    <w:rsid w:val="005606CE"/>
    <w:rsid w:val="00560741"/>
    <w:rsid w:val="00560AED"/>
    <w:rsid w:val="005619D9"/>
    <w:rsid w:val="00561A25"/>
    <w:rsid w:val="00561A54"/>
    <w:rsid w:val="005621F4"/>
    <w:rsid w:val="00562799"/>
    <w:rsid w:val="00562D3B"/>
    <w:rsid w:val="00562EC2"/>
    <w:rsid w:val="00563F22"/>
    <w:rsid w:val="00564031"/>
    <w:rsid w:val="0056537D"/>
    <w:rsid w:val="00565447"/>
    <w:rsid w:val="0056569E"/>
    <w:rsid w:val="00565BCA"/>
    <w:rsid w:val="00566098"/>
    <w:rsid w:val="00566720"/>
    <w:rsid w:val="00566CAB"/>
    <w:rsid w:val="00566FD4"/>
    <w:rsid w:val="00567314"/>
    <w:rsid w:val="00567E00"/>
    <w:rsid w:val="005704A0"/>
    <w:rsid w:val="00570CF4"/>
    <w:rsid w:val="00571330"/>
    <w:rsid w:val="00571381"/>
    <w:rsid w:val="00571FAC"/>
    <w:rsid w:val="00572238"/>
    <w:rsid w:val="00572446"/>
    <w:rsid w:val="00573618"/>
    <w:rsid w:val="00573FB3"/>
    <w:rsid w:val="00574864"/>
    <w:rsid w:val="00575A3E"/>
    <w:rsid w:val="00575A98"/>
    <w:rsid w:val="00576188"/>
    <w:rsid w:val="005762B3"/>
    <w:rsid w:val="00576AB7"/>
    <w:rsid w:val="00576D24"/>
    <w:rsid w:val="0057733C"/>
    <w:rsid w:val="00580E3F"/>
    <w:rsid w:val="0058297C"/>
    <w:rsid w:val="00583C56"/>
    <w:rsid w:val="00584149"/>
    <w:rsid w:val="0058418A"/>
    <w:rsid w:val="005845CB"/>
    <w:rsid w:val="00584816"/>
    <w:rsid w:val="0058497A"/>
    <w:rsid w:val="00584A62"/>
    <w:rsid w:val="00585D52"/>
    <w:rsid w:val="005862B5"/>
    <w:rsid w:val="00586C3E"/>
    <w:rsid w:val="00590484"/>
    <w:rsid w:val="005909A7"/>
    <w:rsid w:val="00590F20"/>
    <w:rsid w:val="005919E4"/>
    <w:rsid w:val="00591E5C"/>
    <w:rsid w:val="00592B95"/>
    <w:rsid w:val="00593172"/>
    <w:rsid w:val="0059370E"/>
    <w:rsid w:val="00593F2D"/>
    <w:rsid w:val="005941F1"/>
    <w:rsid w:val="00594DCF"/>
    <w:rsid w:val="00596D7E"/>
    <w:rsid w:val="005A022A"/>
    <w:rsid w:val="005A0259"/>
    <w:rsid w:val="005A04A0"/>
    <w:rsid w:val="005A0F40"/>
    <w:rsid w:val="005A13DE"/>
    <w:rsid w:val="005A16CF"/>
    <w:rsid w:val="005A1FB1"/>
    <w:rsid w:val="005A38E6"/>
    <w:rsid w:val="005A4507"/>
    <w:rsid w:val="005A457F"/>
    <w:rsid w:val="005A4C2D"/>
    <w:rsid w:val="005A4CD8"/>
    <w:rsid w:val="005A5467"/>
    <w:rsid w:val="005A5B00"/>
    <w:rsid w:val="005A6158"/>
    <w:rsid w:val="005A67A3"/>
    <w:rsid w:val="005A6A96"/>
    <w:rsid w:val="005A72B7"/>
    <w:rsid w:val="005A733C"/>
    <w:rsid w:val="005A7829"/>
    <w:rsid w:val="005A7A51"/>
    <w:rsid w:val="005B13CF"/>
    <w:rsid w:val="005B3580"/>
    <w:rsid w:val="005B3AF8"/>
    <w:rsid w:val="005B4391"/>
    <w:rsid w:val="005B4453"/>
    <w:rsid w:val="005B4E2D"/>
    <w:rsid w:val="005B5025"/>
    <w:rsid w:val="005B5031"/>
    <w:rsid w:val="005B5C5A"/>
    <w:rsid w:val="005B60B5"/>
    <w:rsid w:val="005B60EB"/>
    <w:rsid w:val="005B64A5"/>
    <w:rsid w:val="005B68EA"/>
    <w:rsid w:val="005B75DF"/>
    <w:rsid w:val="005B75E9"/>
    <w:rsid w:val="005B7DDA"/>
    <w:rsid w:val="005C081F"/>
    <w:rsid w:val="005C20BB"/>
    <w:rsid w:val="005C20DB"/>
    <w:rsid w:val="005C22F5"/>
    <w:rsid w:val="005C2BB3"/>
    <w:rsid w:val="005C2D09"/>
    <w:rsid w:val="005C2F12"/>
    <w:rsid w:val="005C39B5"/>
    <w:rsid w:val="005C4186"/>
    <w:rsid w:val="005C4235"/>
    <w:rsid w:val="005C4483"/>
    <w:rsid w:val="005C471F"/>
    <w:rsid w:val="005C5624"/>
    <w:rsid w:val="005C5A81"/>
    <w:rsid w:val="005C5BCE"/>
    <w:rsid w:val="005C613F"/>
    <w:rsid w:val="005D0190"/>
    <w:rsid w:val="005D1397"/>
    <w:rsid w:val="005D184E"/>
    <w:rsid w:val="005D22C7"/>
    <w:rsid w:val="005D3D86"/>
    <w:rsid w:val="005D3F8A"/>
    <w:rsid w:val="005D4254"/>
    <w:rsid w:val="005D56DD"/>
    <w:rsid w:val="005D594D"/>
    <w:rsid w:val="005D5AE9"/>
    <w:rsid w:val="005D5D41"/>
    <w:rsid w:val="005D6874"/>
    <w:rsid w:val="005D7E05"/>
    <w:rsid w:val="005E00B5"/>
    <w:rsid w:val="005E0199"/>
    <w:rsid w:val="005E0CEF"/>
    <w:rsid w:val="005E1579"/>
    <w:rsid w:val="005E2C15"/>
    <w:rsid w:val="005E2DB0"/>
    <w:rsid w:val="005E3247"/>
    <w:rsid w:val="005E336F"/>
    <w:rsid w:val="005E36D2"/>
    <w:rsid w:val="005E3824"/>
    <w:rsid w:val="005E3C17"/>
    <w:rsid w:val="005E456B"/>
    <w:rsid w:val="005E4901"/>
    <w:rsid w:val="005E4AA3"/>
    <w:rsid w:val="005E4C22"/>
    <w:rsid w:val="005E574E"/>
    <w:rsid w:val="005E5946"/>
    <w:rsid w:val="005E6A7D"/>
    <w:rsid w:val="005E6DD6"/>
    <w:rsid w:val="005E7143"/>
    <w:rsid w:val="005E7DBE"/>
    <w:rsid w:val="005F033D"/>
    <w:rsid w:val="005F1E35"/>
    <w:rsid w:val="005F1F25"/>
    <w:rsid w:val="005F2B60"/>
    <w:rsid w:val="005F363D"/>
    <w:rsid w:val="005F37CD"/>
    <w:rsid w:val="005F3BCE"/>
    <w:rsid w:val="005F4435"/>
    <w:rsid w:val="005F47A6"/>
    <w:rsid w:val="005F4E9B"/>
    <w:rsid w:val="005F4EA7"/>
    <w:rsid w:val="005F4FB1"/>
    <w:rsid w:val="005F5E90"/>
    <w:rsid w:val="005F6073"/>
    <w:rsid w:val="005F6A40"/>
    <w:rsid w:val="005F77C6"/>
    <w:rsid w:val="006029EB"/>
    <w:rsid w:val="006037D4"/>
    <w:rsid w:val="00603C27"/>
    <w:rsid w:val="00603EAE"/>
    <w:rsid w:val="006044EF"/>
    <w:rsid w:val="006047C8"/>
    <w:rsid w:val="00605017"/>
    <w:rsid w:val="00605308"/>
    <w:rsid w:val="00605A55"/>
    <w:rsid w:val="006065B5"/>
    <w:rsid w:val="006076AE"/>
    <w:rsid w:val="00607A8A"/>
    <w:rsid w:val="00607D4B"/>
    <w:rsid w:val="006104C5"/>
    <w:rsid w:val="00610D1F"/>
    <w:rsid w:val="006120E5"/>
    <w:rsid w:val="0061281C"/>
    <w:rsid w:val="00612C1F"/>
    <w:rsid w:val="006130A0"/>
    <w:rsid w:val="00614388"/>
    <w:rsid w:val="00614E0C"/>
    <w:rsid w:val="006150C8"/>
    <w:rsid w:val="0061566C"/>
    <w:rsid w:val="00615E40"/>
    <w:rsid w:val="00616438"/>
    <w:rsid w:val="006165B6"/>
    <w:rsid w:val="006166CA"/>
    <w:rsid w:val="006169D3"/>
    <w:rsid w:val="00617240"/>
    <w:rsid w:val="00617DD5"/>
    <w:rsid w:val="00620117"/>
    <w:rsid w:val="0062079B"/>
    <w:rsid w:val="00620C28"/>
    <w:rsid w:val="00621DD7"/>
    <w:rsid w:val="00621E28"/>
    <w:rsid w:val="00622DB6"/>
    <w:rsid w:val="006234DE"/>
    <w:rsid w:val="006235EF"/>
    <w:rsid w:val="00623EA6"/>
    <w:rsid w:val="00623F16"/>
    <w:rsid w:val="00624782"/>
    <w:rsid w:val="00624F95"/>
    <w:rsid w:val="0062599A"/>
    <w:rsid w:val="00625C00"/>
    <w:rsid w:val="00625C15"/>
    <w:rsid w:val="0062639B"/>
    <w:rsid w:val="00630696"/>
    <w:rsid w:val="00632779"/>
    <w:rsid w:val="006328F5"/>
    <w:rsid w:val="00632C90"/>
    <w:rsid w:val="00632D00"/>
    <w:rsid w:val="00633767"/>
    <w:rsid w:val="00633AC1"/>
    <w:rsid w:val="00633AC9"/>
    <w:rsid w:val="00633B03"/>
    <w:rsid w:val="00634AA3"/>
    <w:rsid w:val="006379A6"/>
    <w:rsid w:val="0064057F"/>
    <w:rsid w:val="0064083C"/>
    <w:rsid w:val="00640BD8"/>
    <w:rsid w:val="00640F34"/>
    <w:rsid w:val="006421F9"/>
    <w:rsid w:val="006422DE"/>
    <w:rsid w:val="006427AC"/>
    <w:rsid w:val="00642FBF"/>
    <w:rsid w:val="006456CC"/>
    <w:rsid w:val="00645970"/>
    <w:rsid w:val="00646A3E"/>
    <w:rsid w:val="00646D73"/>
    <w:rsid w:val="00650250"/>
    <w:rsid w:val="00651DCF"/>
    <w:rsid w:val="0065246C"/>
    <w:rsid w:val="006531DB"/>
    <w:rsid w:val="0065364B"/>
    <w:rsid w:val="006544F6"/>
    <w:rsid w:val="00654580"/>
    <w:rsid w:val="00654E1C"/>
    <w:rsid w:val="006559DD"/>
    <w:rsid w:val="006569C2"/>
    <w:rsid w:val="00656E01"/>
    <w:rsid w:val="00660708"/>
    <w:rsid w:val="00661072"/>
    <w:rsid w:val="006616AC"/>
    <w:rsid w:val="00661BA8"/>
    <w:rsid w:val="006623DC"/>
    <w:rsid w:val="00662FB1"/>
    <w:rsid w:val="00663405"/>
    <w:rsid w:val="00663803"/>
    <w:rsid w:val="00663BD7"/>
    <w:rsid w:val="00663D7D"/>
    <w:rsid w:val="00664A06"/>
    <w:rsid w:val="0066523F"/>
    <w:rsid w:val="00665760"/>
    <w:rsid w:val="00665CFF"/>
    <w:rsid w:val="0066672C"/>
    <w:rsid w:val="00666F7A"/>
    <w:rsid w:val="006677FB"/>
    <w:rsid w:val="00670FA3"/>
    <w:rsid w:val="00671C3A"/>
    <w:rsid w:val="00671DBF"/>
    <w:rsid w:val="0067289B"/>
    <w:rsid w:val="00672A9A"/>
    <w:rsid w:val="0067304B"/>
    <w:rsid w:val="006732C4"/>
    <w:rsid w:val="00674CCA"/>
    <w:rsid w:val="0067681F"/>
    <w:rsid w:val="00676972"/>
    <w:rsid w:val="00676E04"/>
    <w:rsid w:val="00677310"/>
    <w:rsid w:val="00677D95"/>
    <w:rsid w:val="00680086"/>
    <w:rsid w:val="006809A3"/>
    <w:rsid w:val="00681455"/>
    <w:rsid w:val="006817ED"/>
    <w:rsid w:val="00681B7D"/>
    <w:rsid w:val="00681BCC"/>
    <w:rsid w:val="00682457"/>
    <w:rsid w:val="0068380C"/>
    <w:rsid w:val="0068399D"/>
    <w:rsid w:val="00683C02"/>
    <w:rsid w:val="00684311"/>
    <w:rsid w:val="0068464B"/>
    <w:rsid w:val="00684BB1"/>
    <w:rsid w:val="00684FD5"/>
    <w:rsid w:val="006855A6"/>
    <w:rsid w:val="00685719"/>
    <w:rsid w:val="00685801"/>
    <w:rsid w:val="0068720B"/>
    <w:rsid w:val="0068730D"/>
    <w:rsid w:val="00687649"/>
    <w:rsid w:val="00690CFA"/>
    <w:rsid w:val="006917A5"/>
    <w:rsid w:val="00691DE3"/>
    <w:rsid w:val="006928B7"/>
    <w:rsid w:val="00692DEE"/>
    <w:rsid w:val="006932EE"/>
    <w:rsid w:val="006947DC"/>
    <w:rsid w:val="00695811"/>
    <w:rsid w:val="0069642E"/>
    <w:rsid w:val="006965B8"/>
    <w:rsid w:val="00697005"/>
    <w:rsid w:val="006970E3"/>
    <w:rsid w:val="00697424"/>
    <w:rsid w:val="0069783C"/>
    <w:rsid w:val="00697901"/>
    <w:rsid w:val="00697A5E"/>
    <w:rsid w:val="00697E4F"/>
    <w:rsid w:val="006A0B36"/>
    <w:rsid w:val="006A0FBF"/>
    <w:rsid w:val="006A333D"/>
    <w:rsid w:val="006A5104"/>
    <w:rsid w:val="006A54CA"/>
    <w:rsid w:val="006A5D86"/>
    <w:rsid w:val="006A5D90"/>
    <w:rsid w:val="006A6048"/>
    <w:rsid w:val="006A67F0"/>
    <w:rsid w:val="006A6F62"/>
    <w:rsid w:val="006A7410"/>
    <w:rsid w:val="006A7BCF"/>
    <w:rsid w:val="006B0CB8"/>
    <w:rsid w:val="006B256C"/>
    <w:rsid w:val="006B2719"/>
    <w:rsid w:val="006B2A0A"/>
    <w:rsid w:val="006B3058"/>
    <w:rsid w:val="006B315C"/>
    <w:rsid w:val="006B3C3B"/>
    <w:rsid w:val="006B3CCE"/>
    <w:rsid w:val="006B4006"/>
    <w:rsid w:val="006B42D0"/>
    <w:rsid w:val="006B49FD"/>
    <w:rsid w:val="006B5E89"/>
    <w:rsid w:val="006B6843"/>
    <w:rsid w:val="006B6A93"/>
    <w:rsid w:val="006B7206"/>
    <w:rsid w:val="006B7425"/>
    <w:rsid w:val="006B7ABC"/>
    <w:rsid w:val="006C0640"/>
    <w:rsid w:val="006C0651"/>
    <w:rsid w:val="006C0AFA"/>
    <w:rsid w:val="006C0D2A"/>
    <w:rsid w:val="006C0E24"/>
    <w:rsid w:val="006C1CEE"/>
    <w:rsid w:val="006C1DC7"/>
    <w:rsid w:val="006C20F1"/>
    <w:rsid w:val="006C233D"/>
    <w:rsid w:val="006C34B4"/>
    <w:rsid w:val="006C4647"/>
    <w:rsid w:val="006C52B8"/>
    <w:rsid w:val="006C532C"/>
    <w:rsid w:val="006C56DF"/>
    <w:rsid w:val="006C5DD4"/>
    <w:rsid w:val="006C74F9"/>
    <w:rsid w:val="006D040C"/>
    <w:rsid w:val="006D04EE"/>
    <w:rsid w:val="006D07C0"/>
    <w:rsid w:val="006D0865"/>
    <w:rsid w:val="006D09FB"/>
    <w:rsid w:val="006D0CF1"/>
    <w:rsid w:val="006D0ECD"/>
    <w:rsid w:val="006D1078"/>
    <w:rsid w:val="006D19FC"/>
    <w:rsid w:val="006D2E30"/>
    <w:rsid w:val="006D2E44"/>
    <w:rsid w:val="006D36C1"/>
    <w:rsid w:val="006D4A5E"/>
    <w:rsid w:val="006D55C7"/>
    <w:rsid w:val="006D5976"/>
    <w:rsid w:val="006D7433"/>
    <w:rsid w:val="006D7B07"/>
    <w:rsid w:val="006E1621"/>
    <w:rsid w:val="006E18B3"/>
    <w:rsid w:val="006E20EC"/>
    <w:rsid w:val="006E2465"/>
    <w:rsid w:val="006E24EB"/>
    <w:rsid w:val="006E295F"/>
    <w:rsid w:val="006E3F5C"/>
    <w:rsid w:val="006E4386"/>
    <w:rsid w:val="006E45B4"/>
    <w:rsid w:val="006E4731"/>
    <w:rsid w:val="006E5E0E"/>
    <w:rsid w:val="006E680B"/>
    <w:rsid w:val="006E6C21"/>
    <w:rsid w:val="006E7D57"/>
    <w:rsid w:val="006E7FEA"/>
    <w:rsid w:val="006F0ED3"/>
    <w:rsid w:val="006F0EF0"/>
    <w:rsid w:val="006F164B"/>
    <w:rsid w:val="006F16A6"/>
    <w:rsid w:val="006F1DAC"/>
    <w:rsid w:val="006F218A"/>
    <w:rsid w:val="006F2FF8"/>
    <w:rsid w:val="006F36E9"/>
    <w:rsid w:val="006F36EE"/>
    <w:rsid w:val="006F3888"/>
    <w:rsid w:val="006F3ADF"/>
    <w:rsid w:val="006F5241"/>
    <w:rsid w:val="006F6256"/>
    <w:rsid w:val="006F62F7"/>
    <w:rsid w:val="006F6FC4"/>
    <w:rsid w:val="006F7E9B"/>
    <w:rsid w:val="00700B9D"/>
    <w:rsid w:val="00700F24"/>
    <w:rsid w:val="00701674"/>
    <w:rsid w:val="00702432"/>
    <w:rsid w:val="00702C5D"/>
    <w:rsid w:val="0070318E"/>
    <w:rsid w:val="00703D11"/>
    <w:rsid w:val="00704574"/>
    <w:rsid w:val="00705CB2"/>
    <w:rsid w:val="00705EB0"/>
    <w:rsid w:val="0070602B"/>
    <w:rsid w:val="0070629D"/>
    <w:rsid w:val="00707435"/>
    <w:rsid w:val="00707AED"/>
    <w:rsid w:val="0071057C"/>
    <w:rsid w:val="00710D91"/>
    <w:rsid w:val="00711573"/>
    <w:rsid w:val="00711954"/>
    <w:rsid w:val="00711C9D"/>
    <w:rsid w:val="00711F7F"/>
    <w:rsid w:val="0071244A"/>
    <w:rsid w:val="00713D03"/>
    <w:rsid w:val="00713D88"/>
    <w:rsid w:val="007164D4"/>
    <w:rsid w:val="00716C82"/>
    <w:rsid w:val="00716D21"/>
    <w:rsid w:val="00716DB2"/>
    <w:rsid w:val="0071778D"/>
    <w:rsid w:val="00717BE3"/>
    <w:rsid w:val="00720CEB"/>
    <w:rsid w:val="00721197"/>
    <w:rsid w:val="0072126D"/>
    <w:rsid w:val="00721596"/>
    <w:rsid w:val="007215A1"/>
    <w:rsid w:val="00721A9D"/>
    <w:rsid w:val="00722416"/>
    <w:rsid w:val="00722568"/>
    <w:rsid w:val="0072345E"/>
    <w:rsid w:val="00723DDA"/>
    <w:rsid w:val="00724D8E"/>
    <w:rsid w:val="0072548D"/>
    <w:rsid w:val="00725FE9"/>
    <w:rsid w:val="0072601B"/>
    <w:rsid w:val="00730CAD"/>
    <w:rsid w:val="00731311"/>
    <w:rsid w:val="00731752"/>
    <w:rsid w:val="00732CC9"/>
    <w:rsid w:val="00733628"/>
    <w:rsid w:val="00733C56"/>
    <w:rsid w:val="00733E0F"/>
    <w:rsid w:val="00734491"/>
    <w:rsid w:val="00734BC7"/>
    <w:rsid w:val="00734FDC"/>
    <w:rsid w:val="00735DD6"/>
    <w:rsid w:val="007361AE"/>
    <w:rsid w:val="00736218"/>
    <w:rsid w:val="007363B4"/>
    <w:rsid w:val="007366EB"/>
    <w:rsid w:val="00736C34"/>
    <w:rsid w:val="007371DD"/>
    <w:rsid w:val="00737731"/>
    <w:rsid w:val="00737E4A"/>
    <w:rsid w:val="00737F6E"/>
    <w:rsid w:val="00740150"/>
    <w:rsid w:val="00740165"/>
    <w:rsid w:val="007402A0"/>
    <w:rsid w:val="007412B0"/>
    <w:rsid w:val="00741C51"/>
    <w:rsid w:val="00741E4A"/>
    <w:rsid w:val="0074241B"/>
    <w:rsid w:val="007424C5"/>
    <w:rsid w:val="00743080"/>
    <w:rsid w:val="00744514"/>
    <w:rsid w:val="00744E74"/>
    <w:rsid w:val="00745551"/>
    <w:rsid w:val="00745D2E"/>
    <w:rsid w:val="007464FC"/>
    <w:rsid w:val="00747243"/>
    <w:rsid w:val="007474BA"/>
    <w:rsid w:val="00747588"/>
    <w:rsid w:val="0074785C"/>
    <w:rsid w:val="00750522"/>
    <w:rsid w:val="00750BEF"/>
    <w:rsid w:val="00750DF1"/>
    <w:rsid w:val="007513DF"/>
    <w:rsid w:val="00751D8E"/>
    <w:rsid w:val="00751F25"/>
    <w:rsid w:val="007521E0"/>
    <w:rsid w:val="0075232E"/>
    <w:rsid w:val="007526A2"/>
    <w:rsid w:val="00752F4F"/>
    <w:rsid w:val="00753BE6"/>
    <w:rsid w:val="0075485E"/>
    <w:rsid w:val="00755935"/>
    <w:rsid w:val="0075621F"/>
    <w:rsid w:val="0075738D"/>
    <w:rsid w:val="007604E0"/>
    <w:rsid w:val="00760B29"/>
    <w:rsid w:val="00760C79"/>
    <w:rsid w:val="007612EB"/>
    <w:rsid w:val="00761545"/>
    <w:rsid w:val="00761C25"/>
    <w:rsid w:val="0076213A"/>
    <w:rsid w:val="00762EFA"/>
    <w:rsid w:val="00762F7B"/>
    <w:rsid w:val="007636F7"/>
    <w:rsid w:val="00763D25"/>
    <w:rsid w:val="00763D45"/>
    <w:rsid w:val="0076456F"/>
    <w:rsid w:val="007651C0"/>
    <w:rsid w:val="007653F5"/>
    <w:rsid w:val="00765EBB"/>
    <w:rsid w:val="00765F66"/>
    <w:rsid w:val="00766015"/>
    <w:rsid w:val="007661D9"/>
    <w:rsid w:val="0076650F"/>
    <w:rsid w:val="00766632"/>
    <w:rsid w:val="00766B66"/>
    <w:rsid w:val="00766BE3"/>
    <w:rsid w:val="007670F4"/>
    <w:rsid w:val="0076729F"/>
    <w:rsid w:val="00767BE9"/>
    <w:rsid w:val="00767E87"/>
    <w:rsid w:val="007702C6"/>
    <w:rsid w:val="007707A2"/>
    <w:rsid w:val="00770CEC"/>
    <w:rsid w:val="00770DDA"/>
    <w:rsid w:val="0077101C"/>
    <w:rsid w:val="00771066"/>
    <w:rsid w:val="00771128"/>
    <w:rsid w:val="0077169A"/>
    <w:rsid w:val="0077183E"/>
    <w:rsid w:val="00771C59"/>
    <w:rsid w:val="00771CF5"/>
    <w:rsid w:val="00772086"/>
    <w:rsid w:val="00772501"/>
    <w:rsid w:val="00772E3D"/>
    <w:rsid w:val="007730CF"/>
    <w:rsid w:val="00774897"/>
    <w:rsid w:val="00774A47"/>
    <w:rsid w:val="00774AA2"/>
    <w:rsid w:val="00775A35"/>
    <w:rsid w:val="00776073"/>
    <w:rsid w:val="007760C0"/>
    <w:rsid w:val="007803D0"/>
    <w:rsid w:val="00780480"/>
    <w:rsid w:val="0078050A"/>
    <w:rsid w:val="00780934"/>
    <w:rsid w:val="00780DAA"/>
    <w:rsid w:val="00782515"/>
    <w:rsid w:val="00782E9D"/>
    <w:rsid w:val="00782F68"/>
    <w:rsid w:val="00783284"/>
    <w:rsid w:val="00783904"/>
    <w:rsid w:val="007847DA"/>
    <w:rsid w:val="00784E62"/>
    <w:rsid w:val="00784F7E"/>
    <w:rsid w:val="00785753"/>
    <w:rsid w:val="00786129"/>
    <w:rsid w:val="0078645F"/>
    <w:rsid w:val="00786994"/>
    <w:rsid w:val="0078712A"/>
    <w:rsid w:val="007871E5"/>
    <w:rsid w:val="00787756"/>
    <w:rsid w:val="00787B74"/>
    <w:rsid w:val="00790F22"/>
    <w:rsid w:val="00790FEF"/>
    <w:rsid w:val="007915C9"/>
    <w:rsid w:val="00791D2B"/>
    <w:rsid w:val="00792FCA"/>
    <w:rsid w:val="0079390C"/>
    <w:rsid w:val="00793F3D"/>
    <w:rsid w:val="00793FF4"/>
    <w:rsid w:val="00794EA4"/>
    <w:rsid w:val="00795D5F"/>
    <w:rsid w:val="007971EB"/>
    <w:rsid w:val="007972EE"/>
    <w:rsid w:val="007A0214"/>
    <w:rsid w:val="007A0F74"/>
    <w:rsid w:val="007A1100"/>
    <w:rsid w:val="007A140B"/>
    <w:rsid w:val="007A162F"/>
    <w:rsid w:val="007A1FF1"/>
    <w:rsid w:val="007A31CA"/>
    <w:rsid w:val="007A34AD"/>
    <w:rsid w:val="007A3BDC"/>
    <w:rsid w:val="007A4AE2"/>
    <w:rsid w:val="007A5167"/>
    <w:rsid w:val="007A5EEA"/>
    <w:rsid w:val="007A68F1"/>
    <w:rsid w:val="007A6D01"/>
    <w:rsid w:val="007B012B"/>
    <w:rsid w:val="007B1BDD"/>
    <w:rsid w:val="007B1CAD"/>
    <w:rsid w:val="007B1D13"/>
    <w:rsid w:val="007B1E83"/>
    <w:rsid w:val="007B278F"/>
    <w:rsid w:val="007B2C27"/>
    <w:rsid w:val="007B4855"/>
    <w:rsid w:val="007B488B"/>
    <w:rsid w:val="007B4DB8"/>
    <w:rsid w:val="007B5483"/>
    <w:rsid w:val="007B57C7"/>
    <w:rsid w:val="007B591A"/>
    <w:rsid w:val="007B5ABE"/>
    <w:rsid w:val="007B6006"/>
    <w:rsid w:val="007B6062"/>
    <w:rsid w:val="007B6BDD"/>
    <w:rsid w:val="007B6CA0"/>
    <w:rsid w:val="007B6F29"/>
    <w:rsid w:val="007B71DE"/>
    <w:rsid w:val="007B758A"/>
    <w:rsid w:val="007C02BA"/>
    <w:rsid w:val="007C11CB"/>
    <w:rsid w:val="007C1F3C"/>
    <w:rsid w:val="007C205B"/>
    <w:rsid w:val="007C284C"/>
    <w:rsid w:val="007C2F89"/>
    <w:rsid w:val="007C30FB"/>
    <w:rsid w:val="007C345F"/>
    <w:rsid w:val="007C3BA6"/>
    <w:rsid w:val="007C3BD4"/>
    <w:rsid w:val="007C4128"/>
    <w:rsid w:val="007C44B4"/>
    <w:rsid w:val="007C45D5"/>
    <w:rsid w:val="007C4AC5"/>
    <w:rsid w:val="007C64C1"/>
    <w:rsid w:val="007C6C45"/>
    <w:rsid w:val="007C705C"/>
    <w:rsid w:val="007C7890"/>
    <w:rsid w:val="007C78DD"/>
    <w:rsid w:val="007D07C9"/>
    <w:rsid w:val="007D0A58"/>
    <w:rsid w:val="007D11C2"/>
    <w:rsid w:val="007D120E"/>
    <w:rsid w:val="007D3594"/>
    <w:rsid w:val="007D39CE"/>
    <w:rsid w:val="007D4077"/>
    <w:rsid w:val="007D40DA"/>
    <w:rsid w:val="007D4FFA"/>
    <w:rsid w:val="007D55F2"/>
    <w:rsid w:val="007D5FF3"/>
    <w:rsid w:val="007D7480"/>
    <w:rsid w:val="007D7A5B"/>
    <w:rsid w:val="007E0901"/>
    <w:rsid w:val="007E0BB2"/>
    <w:rsid w:val="007E187C"/>
    <w:rsid w:val="007E19FD"/>
    <w:rsid w:val="007E25CE"/>
    <w:rsid w:val="007E336F"/>
    <w:rsid w:val="007E34CE"/>
    <w:rsid w:val="007E36C5"/>
    <w:rsid w:val="007E3783"/>
    <w:rsid w:val="007E40B4"/>
    <w:rsid w:val="007E420B"/>
    <w:rsid w:val="007E446C"/>
    <w:rsid w:val="007E4663"/>
    <w:rsid w:val="007E46A3"/>
    <w:rsid w:val="007E4B4C"/>
    <w:rsid w:val="007E4DFA"/>
    <w:rsid w:val="007E57F0"/>
    <w:rsid w:val="007E5861"/>
    <w:rsid w:val="007E5895"/>
    <w:rsid w:val="007E5AEB"/>
    <w:rsid w:val="007E5C90"/>
    <w:rsid w:val="007E761C"/>
    <w:rsid w:val="007E7A73"/>
    <w:rsid w:val="007E7FD9"/>
    <w:rsid w:val="007F1909"/>
    <w:rsid w:val="007F2C48"/>
    <w:rsid w:val="007F458B"/>
    <w:rsid w:val="007F5BF9"/>
    <w:rsid w:val="007F68C2"/>
    <w:rsid w:val="007F6B7A"/>
    <w:rsid w:val="007F771C"/>
    <w:rsid w:val="007F7FC2"/>
    <w:rsid w:val="0080006E"/>
    <w:rsid w:val="0080034C"/>
    <w:rsid w:val="008005C7"/>
    <w:rsid w:val="00800C85"/>
    <w:rsid w:val="00801224"/>
    <w:rsid w:val="00802AF2"/>
    <w:rsid w:val="00802DE7"/>
    <w:rsid w:val="008035A6"/>
    <w:rsid w:val="0080366C"/>
    <w:rsid w:val="00803B76"/>
    <w:rsid w:val="00803B9B"/>
    <w:rsid w:val="00803BDF"/>
    <w:rsid w:val="00804713"/>
    <w:rsid w:val="008049D5"/>
    <w:rsid w:val="00804F20"/>
    <w:rsid w:val="00805702"/>
    <w:rsid w:val="008058A0"/>
    <w:rsid w:val="0080613A"/>
    <w:rsid w:val="00806998"/>
    <w:rsid w:val="00807329"/>
    <w:rsid w:val="00807594"/>
    <w:rsid w:val="00807CC0"/>
    <w:rsid w:val="00810CE9"/>
    <w:rsid w:val="00810EBA"/>
    <w:rsid w:val="0081140A"/>
    <w:rsid w:val="008120B0"/>
    <w:rsid w:val="00813560"/>
    <w:rsid w:val="00813CE6"/>
    <w:rsid w:val="00814258"/>
    <w:rsid w:val="00814798"/>
    <w:rsid w:val="0081622C"/>
    <w:rsid w:val="00817314"/>
    <w:rsid w:val="008215A3"/>
    <w:rsid w:val="008221BC"/>
    <w:rsid w:val="00822525"/>
    <w:rsid w:val="00822981"/>
    <w:rsid w:val="00822AFB"/>
    <w:rsid w:val="00823027"/>
    <w:rsid w:val="0082353B"/>
    <w:rsid w:val="00823A9E"/>
    <w:rsid w:val="00823B3C"/>
    <w:rsid w:val="008242B4"/>
    <w:rsid w:val="008245D8"/>
    <w:rsid w:val="00826116"/>
    <w:rsid w:val="00826ABC"/>
    <w:rsid w:val="00826CAE"/>
    <w:rsid w:val="00827543"/>
    <w:rsid w:val="0083164C"/>
    <w:rsid w:val="00831BF0"/>
    <w:rsid w:val="00831C7A"/>
    <w:rsid w:val="00832428"/>
    <w:rsid w:val="008327A9"/>
    <w:rsid w:val="00833EE1"/>
    <w:rsid w:val="0083476A"/>
    <w:rsid w:val="00834823"/>
    <w:rsid w:val="00834F15"/>
    <w:rsid w:val="008368A0"/>
    <w:rsid w:val="00836A34"/>
    <w:rsid w:val="0083706F"/>
    <w:rsid w:val="008403CC"/>
    <w:rsid w:val="008403FB"/>
    <w:rsid w:val="00840CD3"/>
    <w:rsid w:val="00840F0B"/>
    <w:rsid w:val="00840F9F"/>
    <w:rsid w:val="008420CE"/>
    <w:rsid w:val="0084227A"/>
    <w:rsid w:val="0084280A"/>
    <w:rsid w:val="0084396F"/>
    <w:rsid w:val="008440F6"/>
    <w:rsid w:val="00844185"/>
    <w:rsid w:val="008444CA"/>
    <w:rsid w:val="00844656"/>
    <w:rsid w:val="00844A04"/>
    <w:rsid w:val="008450A4"/>
    <w:rsid w:val="008452E3"/>
    <w:rsid w:val="0085024C"/>
    <w:rsid w:val="00850968"/>
    <w:rsid w:val="00850982"/>
    <w:rsid w:val="00850C68"/>
    <w:rsid w:val="00850F8A"/>
    <w:rsid w:val="00851204"/>
    <w:rsid w:val="008513C2"/>
    <w:rsid w:val="00851EA7"/>
    <w:rsid w:val="00852418"/>
    <w:rsid w:val="00853202"/>
    <w:rsid w:val="008534F6"/>
    <w:rsid w:val="00854C21"/>
    <w:rsid w:val="00855517"/>
    <w:rsid w:val="00856542"/>
    <w:rsid w:val="008569CD"/>
    <w:rsid w:val="00856FE9"/>
    <w:rsid w:val="00857168"/>
    <w:rsid w:val="00857D1D"/>
    <w:rsid w:val="0086076F"/>
    <w:rsid w:val="00860EFF"/>
    <w:rsid w:val="00861F03"/>
    <w:rsid w:val="00862F3D"/>
    <w:rsid w:val="008631D0"/>
    <w:rsid w:val="00863227"/>
    <w:rsid w:val="008635FD"/>
    <w:rsid w:val="00864776"/>
    <w:rsid w:val="0086489D"/>
    <w:rsid w:val="00864A84"/>
    <w:rsid w:val="00864B6C"/>
    <w:rsid w:val="00864DE4"/>
    <w:rsid w:val="00866477"/>
    <w:rsid w:val="008668CE"/>
    <w:rsid w:val="008671E0"/>
    <w:rsid w:val="00867536"/>
    <w:rsid w:val="00867994"/>
    <w:rsid w:val="00867D17"/>
    <w:rsid w:val="008707AA"/>
    <w:rsid w:val="00870F3C"/>
    <w:rsid w:val="00872C32"/>
    <w:rsid w:val="00872F8E"/>
    <w:rsid w:val="00872F97"/>
    <w:rsid w:val="00873629"/>
    <w:rsid w:val="008738D0"/>
    <w:rsid w:val="00873A5F"/>
    <w:rsid w:val="008740D0"/>
    <w:rsid w:val="0087459D"/>
    <w:rsid w:val="00875968"/>
    <w:rsid w:val="00876363"/>
    <w:rsid w:val="0087663E"/>
    <w:rsid w:val="00876E66"/>
    <w:rsid w:val="00877925"/>
    <w:rsid w:val="00877B97"/>
    <w:rsid w:val="00880472"/>
    <w:rsid w:val="00881A2D"/>
    <w:rsid w:val="0088238A"/>
    <w:rsid w:val="008828E4"/>
    <w:rsid w:val="00882E60"/>
    <w:rsid w:val="00883A11"/>
    <w:rsid w:val="00883BFF"/>
    <w:rsid w:val="008847CA"/>
    <w:rsid w:val="00884AB6"/>
    <w:rsid w:val="00884B94"/>
    <w:rsid w:val="00885138"/>
    <w:rsid w:val="008859E2"/>
    <w:rsid w:val="0088638D"/>
    <w:rsid w:val="008868FE"/>
    <w:rsid w:val="0088712A"/>
    <w:rsid w:val="00887CAA"/>
    <w:rsid w:val="0089038E"/>
    <w:rsid w:val="00890FFE"/>
    <w:rsid w:val="008923D0"/>
    <w:rsid w:val="00892C28"/>
    <w:rsid w:val="00892F39"/>
    <w:rsid w:val="008932CF"/>
    <w:rsid w:val="00894361"/>
    <w:rsid w:val="00894C26"/>
    <w:rsid w:val="00896160"/>
    <w:rsid w:val="008968B3"/>
    <w:rsid w:val="00896BF6"/>
    <w:rsid w:val="00896ED8"/>
    <w:rsid w:val="00897162"/>
    <w:rsid w:val="008973E1"/>
    <w:rsid w:val="008A162A"/>
    <w:rsid w:val="008A20C6"/>
    <w:rsid w:val="008A254A"/>
    <w:rsid w:val="008A2766"/>
    <w:rsid w:val="008A27F8"/>
    <w:rsid w:val="008A2844"/>
    <w:rsid w:val="008A34C4"/>
    <w:rsid w:val="008A3516"/>
    <w:rsid w:val="008A358E"/>
    <w:rsid w:val="008A3750"/>
    <w:rsid w:val="008A5A8A"/>
    <w:rsid w:val="008A6AB0"/>
    <w:rsid w:val="008A763D"/>
    <w:rsid w:val="008A77DC"/>
    <w:rsid w:val="008A7D42"/>
    <w:rsid w:val="008B02A3"/>
    <w:rsid w:val="008B02FF"/>
    <w:rsid w:val="008B05E4"/>
    <w:rsid w:val="008B0961"/>
    <w:rsid w:val="008B0AE4"/>
    <w:rsid w:val="008B0EB3"/>
    <w:rsid w:val="008B1E87"/>
    <w:rsid w:val="008B2880"/>
    <w:rsid w:val="008B2BF3"/>
    <w:rsid w:val="008B3134"/>
    <w:rsid w:val="008B372A"/>
    <w:rsid w:val="008B3775"/>
    <w:rsid w:val="008B3B89"/>
    <w:rsid w:val="008B3E68"/>
    <w:rsid w:val="008B4118"/>
    <w:rsid w:val="008B41D3"/>
    <w:rsid w:val="008B41F7"/>
    <w:rsid w:val="008B4368"/>
    <w:rsid w:val="008B4CB4"/>
    <w:rsid w:val="008B56B3"/>
    <w:rsid w:val="008B6758"/>
    <w:rsid w:val="008B748E"/>
    <w:rsid w:val="008B793F"/>
    <w:rsid w:val="008C072E"/>
    <w:rsid w:val="008C0F29"/>
    <w:rsid w:val="008C2ECE"/>
    <w:rsid w:val="008C35A7"/>
    <w:rsid w:val="008C5B28"/>
    <w:rsid w:val="008C5C25"/>
    <w:rsid w:val="008C6BFC"/>
    <w:rsid w:val="008C710A"/>
    <w:rsid w:val="008C7143"/>
    <w:rsid w:val="008C7153"/>
    <w:rsid w:val="008C7695"/>
    <w:rsid w:val="008C7A58"/>
    <w:rsid w:val="008C7F7D"/>
    <w:rsid w:val="008D2FA2"/>
    <w:rsid w:val="008D3657"/>
    <w:rsid w:val="008D3716"/>
    <w:rsid w:val="008D4185"/>
    <w:rsid w:val="008D51DF"/>
    <w:rsid w:val="008D5D54"/>
    <w:rsid w:val="008D6843"/>
    <w:rsid w:val="008D6907"/>
    <w:rsid w:val="008D6B33"/>
    <w:rsid w:val="008E02C6"/>
    <w:rsid w:val="008E0659"/>
    <w:rsid w:val="008E18ED"/>
    <w:rsid w:val="008E246F"/>
    <w:rsid w:val="008E432E"/>
    <w:rsid w:val="008E4A77"/>
    <w:rsid w:val="008E551F"/>
    <w:rsid w:val="008E69EC"/>
    <w:rsid w:val="008E7F75"/>
    <w:rsid w:val="008F0739"/>
    <w:rsid w:val="008F0754"/>
    <w:rsid w:val="008F1D71"/>
    <w:rsid w:val="008F2B92"/>
    <w:rsid w:val="008F2FEA"/>
    <w:rsid w:val="008F2FF9"/>
    <w:rsid w:val="008F3709"/>
    <w:rsid w:val="008F3BA8"/>
    <w:rsid w:val="008F5100"/>
    <w:rsid w:val="008F6578"/>
    <w:rsid w:val="008F6EEA"/>
    <w:rsid w:val="008F71F7"/>
    <w:rsid w:val="008F7292"/>
    <w:rsid w:val="008F74E2"/>
    <w:rsid w:val="008F7C39"/>
    <w:rsid w:val="00900FD1"/>
    <w:rsid w:val="0090194E"/>
    <w:rsid w:val="00901EE6"/>
    <w:rsid w:val="009022B3"/>
    <w:rsid w:val="009022FC"/>
    <w:rsid w:val="0090260F"/>
    <w:rsid w:val="0090308C"/>
    <w:rsid w:val="009037EB"/>
    <w:rsid w:val="009039C5"/>
    <w:rsid w:val="00903AE0"/>
    <w:rsid w:val="0090413A"/>
    <w:rsid w:val="00904574"/>
    <w:rsid w:val="009045FF"/>
    <w:rsid w:val="00905A0C"/>
    <w:rsid w:val="00906061"/>
    <w:rsid w:val="00907199"/>
    <w:rsid w:val="00910154"/>
    <w:rsid w:val="009109F5"/>
    <w:rsid w:val="00910BE5"/>
    <w:rsid w:val="00910E06"/>
    <w:rsid w:val="009112C5"/>
    <w:rsid w:val="00911322"/>
    <w:rsid w:val="009117B8"/>
    <w:rsid w:val="009118CF"/>
    <w:rsid w:val="00911AD4"/>
    <w:rsid w:val="009121D1"/>
    <w:rsid w:val="009123B7"/>
    <w:rsid w:val="00912F81"/>
    <w:rsid w:val="009140A3"/>
    <w:rsid w:val="0091420F"/>
    <w:rsid w:val="009143B4"/>
    <w:rsid w:val="00914A85"/>
    <w:rsid w:val="009152CB"/>
    <w:rsid w:val="0091600C"/>
    <w:rsid w:val="00916AF2"/>
    <w:rsid w:val="00916B0D"/>
    <w:rsid w:val="00916E72"/>
    <w:rsid w:val="00917168"/>
    <w:rsid w:val="0091751F"/>
    <w:rsid w:val="00917765"/>
    <w:rsid w:val="00917975"/>
    <w:rsid w:val="00917E9F"/>
    <w:rsid w:val="00920457"/>
    <w:rsid w:val="009205F2"/>
    <w:rsid w:val="00920639"/>
    <w:rsid w:val="00920DD6"/>
    <w:rsid w:val="00920F04"/>
    <w:rsid w:val="00920F86"/>
    <w:rsid w:val="009214D8"/>
    <w:rsid w:val="009219DB"/>
    <w:rsid w:val="009219FD"/>
    <w:rsid w:val="009225CA"/>
    <w:rsid w:val="00922F1B"/>
    <w:rsid w:val="009231F0"/>
    <w:rsid w:val="0092440D"/>
    <w:rsid w:val="00924691"/>
    <w:rsid w:val="009255A8"/>
    <w:rsid w:val="0092562F"/>
    <w:rsid w:val="0092598E"/>
    <w:rsid w:val="009259AA"/>
    <w:rsid w:val="00925DC2"/>
    <w:rsid w:val="00926CD6"/>
    <w:rsid w:val="00927B14"/>
    <w:rsid w:val="00930A0A"/>
    <w:rsid w:val="00930C86"/>
    <w:rsid w:val="009314C0"/>
    <w:rsid w:val="009318AD"/>
    <w:rsid w:val="00933716"/>
    <w:rsid w:val="0093437B"/>
    <w:rsid w:val="00934992"/>
    <w:rsid w:val="00934D35"/>
    <w:rsid w:val="00936588"/>
    <w:rsid w:val="00936A43"/>
    <w:rsid w:val="009372C6"/>
    <w:rsid w:val="0094038A"/>
    <w:rsid w:val="00940954"/>
    <w:rsid w:val="009414F5"/>
    <w:rsid w:val="00941DD7"/>
    <w:rsid w:val="00941E78"/>
    <w:rsid w:val="0094241F"/>
    <w:rsid w:val="00943650"/>
    <w:rsid w:val="009441C2"/>
    <w:rsid w:val="0094521B"/>
    <w:rsid w:val="009458C6"/>
    <w:rsid w:val="009468B0"/>
    <w:rsid w:val="00946D91"/>
    <w:rsid w:val="009503A4"/>
    <w:rsid w:val="00950430"/>
    <w:rsid w:val="00950B4D"/>
    <w:rsid w:val="00950BAB"/>
    <w:rsid w:val="00950D16"/>
    <w:rsid w:val="00950E31"/>
    <w:rsid w:val="00951D46"/>
    <w:rsid w:val="0095269C"/>
    <w:rsid w:val="00952911"/>
    <w:rsid w:val="00952958"/>
    <w:rsid w:val="00952A2A"/>
    <w:rsid w:val="00952BF9"/>
    <w:rsid w:val="0095309D"/>
    <w:rsid w:val="009536B1"/>
    <w:rsid w:val="00953A68"/>
    <w:rsid w:val="00953B26"/>
    <w:rsid w:val="00953C73"/>
    <w:rsid w:val="00955D54"/>
    <w:rsid w:val="00955EBB"/>
    <w:rsid w:val="0095697B"/>
    <w:rsid w:val="009569CA"/>
    <w:rsid w:val="00956E19"/>
    <w:rsid w:val="00956FFC"/>
    <w:rsid w:val="00957253"/>
    <w:rsid w:val="009600FD"/>
    <w:rsid w:val="009608A9"/>
    <w:rsid w:val="0096108B"/>
    <w:rsid w:val="009611AA"/>
    <w:rsid w:val="00961374"/>
    <w:rsid w:val="009615D6"/>
    <w:rsid w:val="009619EC"/>
    <w:rsid w:val="009622AF"/>
    <w:rsid w:val="0096263C"/>
    <w:rsid w:val="00963290"/>
    <w:rsid w:val="0096338C"/>
    <w:rsid w:val="00963666"/>
    <w:rsid w:val="009642BA"/>
    <w:rsid w:val="00967D65"/>
    <w:rsid w:val="009717BD"/>
    <w:rsid w:val="0097198E"/>
    <w:rsid w:val="00972C2A"/>
    <w:rsid w:val="0097310B"/>
    <w:rsid w:val="00973B8E"/>
    <w:rsid w:val="00973F19"/>
    <w:rsid w:val="009762AE"/>
    <w:rsid w:val="00977166"/>
    <w:rsid w:val="00977851"/>
    <w:rsid w:val="00977B77"/>
    <w:rsid w:val="00977BEC"/>
    <w:rsid w:val="00980150"/>
    <w:rsid w:val="009813EE"/>
    <w:rsid w:val="00981A49"/>
    <w:rsid w:val="00982254"/>
    <w:rsid w:val="0098232E"/>
    <w:rsid w:val="00982B47"/>
    <w:rsid w:val="0098453D"/>
    <w:rsid w:val="009846B0"/>
    <w:rsid w:val="00984A62"/>
    <w:rsid w:val="0098535B"/>
    <w:rsid w:val="0098596F"/>
    <w:rsid w:val="009868AB"/>
    <w:rsid w:val="00986E16"/>
    <w:rsid w:val="00986E7E"/>
    <w:rsid w:val="009906B1"/>
    <w:rsid w:val="00990D93"/>
    <w:rsid w:val="00990EE4"/>
    <w:rsid w:val="0099122C"/>
    <w:rsid w:val="009916FE"/>
    <w:rsid w:val="00991B50"/>
    <w:rsid w:val="00991CF0"/>
    <w:rsid w:val="00992000"/>
    <w:rsid w:val="00994F31"/>
    <w:rsid w:val="0099671B"/>
    <w:rsid w:val="00996B4C"/>
    <w:rsid w:val="009971D8"/>
    <w:rsid w:val="009A0B36"/>
    <w:rsid w:val="009A0D41"/>
    <w:rsid w:val="009A125B"/>
    <w:rsid w:val="009A1699"/>
    <w:rsid w:val="009A1D7A"/>
    <w:rsid w:val="009A1E45"/>
    <w:rsid w:val="009A3E34"/>
    <w:rsid w:val="009A3F9E"/>
    <w:rsid w:val="009A4C17"/>
    <w:rsid w:val="009A605F"/>
    <w:rsid w:val="009B19F1"/>
    <w:rsid w:val="009B1C11"/>
    <w:rsid w:val="009B2503"/>
    <w:rsid w:val="009B2F29"/>
    <w:rsid w:val="009B2F63"/>
    <w:rsid w:val="009B33A8"/>
    <w:rsid w:val="009B3984"/>
    <w:rsid w:val="009B3CDA"/>
    <w:rsid w:val="009B3D77"/>
    <w:rsid w:val="009B43E5"/>
    <w:rsid w:val="009B530C"/>
    <w:rsid w:val="009B550C"/>
    <w:rsid w:val="009B560C"/>
    <w:rsid w:val="009B6AF2"/>
    <w:rsid w:val="009B7076"/>
    <w:rsid w:val="009C007C"/>
    <w:rsid w:val="009C0B75"/>
    <w:rsid w:val="009C0DE9"/>
    <w:rsid w:val="009C0FC5"/>
    <w:rsid w:val="009C21C7"/>
    <w:rsid w:val="009C2C71"/>
    <w:rsid w:val="009C4A26"/>
    <w:rsid w:val="009C4D64"/>
    <w:rsid w:val="009C5E77"/>
    <w:rsid w:val="009C5F82"/>
    <w:rsid w:val="009C633E"/>
    <w:rsid w:val="009C63E4"/>
    <w:rsid w:val="009C676B"/>
    <w:rsid w:val="009C6BB6"/>
    <w:rsid w:val="009C6ED9"/>
    <w:rsid w:val="009C7564"/>
    <w:rsid w:val="009C7748"/>
    <w:rsid w:val="009D0656"/>
    <w:rsid w:val="009D147F"/>
    <w:rsid w:val="009D178D"/>
    <w:rsid w:val="009D1A5A"/>
    <w:rsid w:val="009D1FAF"/>
    <w:rsid w:val="009D2F5D"/>
    <w:rsid w:val="009D3716"/>
    <w:rsid w:val="009D4E49"/>
    <w:rsid w:val="009D4F26"/>
    <w:rsid w:val="009D54F7"/>
    <w:rsid w:val="009D5D1A"/>
    <w:rsid w:val="009D627F"/>
    <w:rsid w:val="009D64DA"/>
    <w:rsid w:val="009D6CFA"/>
    <w:rsid w:val="009D6E7F"/>
    <w:rsid w:val="009D70AF"/>
    <w:rsid w:val="009E06C9"/>
    <w:rsid w:val="009E0C00"/>
    <w:rsid w:val="009E11FC"/>
    <w:rsid w:val="009E2B8E"/>
    <w:rsid w:val="009E2D0D"/>
    <w:rsid w:val="009E5140"/>
    <w:rsid w:val="009E51BE"/>
    <w:rsid w:val="009E62EC"/>
    <w:rsid w:val="009E68DF"/>
    <w:rsid w:val="009E7D5E"/>
    <w:rsid w:val="009E7DF7"/>
    <w:rsid w:val="009F0F3E"/>
    <w:rsid w:val="009F19D9"/>
    <w:rsid w:val="009F1A68"/>
    <w:rsid w:val="009F1DC0"/>
    <w:rsid w:val="009F26E0"/>
    <w:rsid w:val="009F2949"/>
    <w:rsid w:val="009F2C1E"/>
    <w:rsid w:val="009F405C"/>
    <w:rsid w:val="009F49B2"/>
    <w:rsid w:val="009F4C28"/>
    <w:rsid w:val="009F6289"/>
    <w:rsid w:val="009F6B59"/>
    <w:rsid w:val="009F6C42"/>
    <w:rsid w:val="009F73DD"/>
    <w:rsid w:val="009F7FCD"/>
    <w:rsid w:val="00A00045"/>
    <w:rsid w:val="00A0077C"/>
    <w:rsid w:val="00A007AC"/>
    <w:rsid w:val="00A007E3"/>
    <w:rsid w:val="00A00952"/>
    <w:rsid w:val="00A01ADC"/>
    <w:rsid w:val="00A03276"/>
    <w:rsid w:val="00A0327D"/>
    <w:rsid w:val="00A03660"/>
    <w:rsid w:val="00A036BF"/>
    <w:rsid w:val="00A03FCD"/>
    <w:rsid w:val="00A0411E"/>
    <w:rsid w:val="00A04283"/>
    <w:rsid w:val="00A05B04"/>
    <w:rsid w:val="00A05F81"/>
    <w:rsid w:val="00A06262"/>
    <w:rsid w:val="00A067B2"/>
    <w:rsid w:val="00A06EF9"/>
    <w:rsid w:val="00A07503"/>
    <w:rsid w:val="00A07B0B"/>
    <w:rsid w:val="00A10F9A"/>
    <w:rsid w:val="00A11873"/>
    <w:rsid w:val="00A123AF"/>
    <w:rsid w:val="00A126DB"/>
    <w:rsid w:val="00A13B43"/>
    <w:rsid w:val="00A149A8"/>
    <w:rsid w:val="00A151E0"/>
    <w:rsid w:val="00A15452"/>
    <w:rsid w:val="00A15618"/>
    <w:rsid w:val="00A166A2"/>
    <w:rsid w:val="00A20B35"/>
    <w:rsid w:val="00A20FC7"/>
    <w:rsid w:val="00A22170"/>
    <w:rsid w:val="00A24270"/>
    <w:rsid w:val="00A2465C"/>
    <w:rsid w:val="00A24CE6"/>
    <w:rsid w:val="00A250C3"/>
    <w:rsid w:val="00A2689F"/>
    <w:rsid w:val="00A26D9F"/>
    <w:rsid w:val="00A2703E"/>
    <w:rsid w:val="00A27D9A"/>
    <w:rsid w:val="00A30877"/>
    <w:rsid w:val="00A30971"/>
    <w:rsid w:val="00A3111C"/>
    <w:rsid w:val="00A3149B"/>
    <w:rsid w:val="00A31CF9"/>
    <w:rsid w:val="00A31F92"/>
    <w:rsid w:val="00A326BE"/>
    <w:rsid w:val="00A329E1"/>
    <w:rsid w:val="00A32EA1"/>
    <w:rsid w:val="00A34210"/>
    <w:rsid w:val="00A3613C"/>
    <w:rsid w:val="00A36712"/>
    <w:rsid w:val="00A369BE"/>
    <w:rsid w:val="00A4038C"/>
    <w:rsid w:val="00A403CE"/>
    <w:rsid w:val="00A40777"/>
    <w:rsid w:val="00A40906"/>
    <w:rsid w:val="00A40D18"/>
    <w:rsid w:val="00A4125E"/>
    <w:rsid w:val="00A41317"/>
    <w:rsid w:val="00A41691"/>
    <w:rsid w:val="00A416BA"/>
    <w:rsid w:val="00A42325"/>
    <w:rsid w:val="00A433F4"/>
    <w:rsid w:val="00A43D4C"/>
    <w:rsid w:val="00A441D2"/>
    <w:rsid w:val="00A44770"/>
    <w:rsid w:val="00A46764"/>
    <w:rsid w:val="00A46DA4"/>
    <w:rsid w:val="00A46F8C"/>
    <w:rsid w:val="00A479F4"/>
    <w:rsid w:val="00A502BE"/>
    <w:rsid w:val="00A5111E"/>
    <w:rsid w:val="00A511C8"/>
    <w:rsid w:val="00A51403"/>
    <w:rsid w:val="00A53492"/>
    <w:rsid w:val="00A53564"/>
    <w:rsid w:val="00A547F8"/>
    <w:rsid w:val="00A54D05"/>
    <w:rsid w:val="00A5598D"/>
    <w:rsid w:val="00A565A7"/>
    <w:rsid w:val="00A5677F"/>
    <w:rsid w:val="00A5696E"/>
    <w:rsid w:val="00A56999"/>
    <w:rsid w:val="00A56AFF"/>
    <w:rsid w:val="00A57437"/>
    <w:rsid w:val="00A60EF5"/>
    <w:rsid w:val="00A61A30"/>
    <w:rsid w:val="00A62A46"/>
    <w:rsid w:val="00A62DFC"/>
    <w:rsid w:val="00A62F06"/>
    <w:rsid w:val="00A6582D"/>
    <w:rsid w:val="00A662FE"/>
    <w:rsid w:val="00A67CA0"/>
    <w:rsid w:val="00A67CC4"/>
    <w:rsid w:val="00A7017E"/>
    <w:rsid w:val="00A703CA"/>
    <w:rsid w:val="00A7043F"/>
    <w:rsid w:val="00A7106F"/>
    <w:rsid w:val="00A71DC9"/>
    <w:rsid w:val="00A72104"/>
    <w:rsid w:val="00A732CA"/>
    <w:rsid w:val="00A750C0"/>
    <w:rsid w:val="00A7603C"/>
    <w:rsid w:val="00A76078"/>
    <w:rsid w:val="00A761C7"/>
    <w:rsid w:val="00A7647E"/>
    <w:rsid w:val="00A766E6"/>
    <w:rsid w:val="00A76FF2"/>
    <w:rsid w:val="00A777E9"/>
    <w:rsid w:val="00A777F3"/>
    <w:rsid w:val="00A806BE"/>
    <w:rsid w:val="00A81288"/>
    <w:rsid w:val="00A814F3"/>
    <w:rsid w:val="00A81544"/>
    <w:rsid w:val="00A821EF"/>
    <w:rsid w:val="00A82297"/>
    <w:rsid w:val="00A82B42"/>
    <w:rsid w:val="00A830CF"/>
    <w:rsid w:val="00A831A6"/>
    <w:rsid w:val="00A841EC"/>
    <w:rsid w:val="00A847BE"/>
    <w:rsid w:val="00A84DDD"/>
    <w:rsid w:val="00A84E69"/>
    <w:rsid w:val="00A856AD"/>
    <w:rsid w:val="00A86154"/>
    <w:rsid w:val="00A86386"/>
    <w:rsid w:val="00A86EA2"/>
    <w:rsid w:val="00A87074"/>
    <w:rsid w:val="00A90481"/>
    <w:rsid w:val="00A906D9"/>
    <w:rsid w:val="00A907DA"/>
    <w:rsid w:val="00A91644"/>
    <w:rsid w:val="00A920D1"/>
    <w:rsid w:val="00A92779"/>
    <w:rsid w:val="00A92C10"/>
    <w:rsid w:val="00A92C2E"/>
    <w:rsid w:val="00A931F6"/>
    <w:rsid w:val="00A93441"/>
    <w:rsid w:val="00A93545"/>
    <w:rsid w:val="00A940DB"/>
    <w:rsid w:val="00A9484D"/>
    <w:rsid w:val="00A94B2D"/>
    <w:rsid w:val="00A94B6E"/>
    <w:rsid w:val="00A95095"/>
    <w:rsid w:val="00A95520"/>
    <w:rsid w:val="00A95BB3"/>
    <w:rsid w:val="00A95BBE"/>
    <w:rsid w:val="00A96285"/>
    <w:rsid w:val="00A975E8"/>
    <w:rsid w:val="00A97699"/>
    <w:rsid w:val="00AA00AD"/>
    <w:rsid w:val="00AA02AB"/>
    <w:rsid w:val="00AA0768"/>
    <w:rsid w:val="00AA141D"/>
    <w:rsid w:val="00AA33B0"/>
    <w:rsid w:val="00AA3918"/>
    <w:rsid w:val="00AA3B85"/>
    <w:rsid w:val="00AA4F47"/>
    <w:rsid w:val="00AA5D00"/>
    <w:rsid w:val="00AA7615"/>
    <w:rsid w:val="00AA77F9"/>
    <w:rsid w:val="00AA7DA7"/>
    <w:rsid w:val="00AB0BEB"/>
    <w:rsid w:val="00AB26C6"/>
    <w:rsid w:val="00AB2833"/>
    <w:rsid w:val="00AB32D4"/>
    <w:rsid w:val="00AB3526"/>
    <w:rsid w:val="00AB39DB"/>
    <w:rsid w:val="00AB5E20"/>
    <w:rsid w:val="00AB6005"/>
    <w:rsid w:val="00AB6FA4"/>
    <w:rsid w:val="00AB703E"/>
    <w:rsid w:val="00AC0298"/>
    <w:rsid w:val="00AC071B"/>
    <w:rsid w:val="00AC236E"/>
    <w:rsid w:val="00AC2904"/>
    <w:rsid w:val="00AC3553"/>
    <w:rsid w:val="00AC4027"/>
    <w:rsid w:val="00AC484D"/>
    <w:rsid w:val="00AC4DD8"/>
    <w:rsid w:val="00AC4E20"/>
    <w:rsid w:val="00AC5096"/>
    <w:rsid w:val="00AC510D"/>
    <w:rsid w:val="00AC5130"/>
    <w:rsid w:val="00AC59B8"/>
    <w:rsid w:val="00AC5A43"/>
    <w:rsid w:val="00AC5E9C"/>
    <w:rsid w:val="00AC6628"/>
    <w:rsid w:val="00AC7077"/>
    <w:rsid w:val="00AC777E"/>
    <w:rsid w:val="00AC79B2"/>
    <w:rsid w:val="00AC79DD"/>
    <w:rsid w:val="00AD0031"/>
    <w:rsid w:val="00AD1F61"/>
    <w:rsid w:val="00AD21BA"/>
    <w:rsid w:val="00AD24E9"/>
    <w:rsid w:val="00AD2974"/>
    <w:rsid w:val="00AD2C3D"/>
    <w:rsid w:val="00AD3401"/>
    <w:rsid w:val="00AD3518"/>
    <w:rsid w:val="00AD3587"/>
    <w:rsid w:val="00AD44F4"/>
    <w:rsid w:val="00AD47A8"/>
    <w:rsid w:val="00AD4A9C"/>
    <w:rsid w:val="00AD4C32"/>
    <w:rsid w:val="00AD51A2"/>
    <w:rsid w:val="00AD53BC"/>
    <w:rsid w:val="00AD5605"/>
    <w:rsid w:val="00AD56FA"/>
    <w:rsid w:val="00AD58B1"/>
    <w:rsid w:val="00AD5BEA"/>
    <w:rsid w:val="00AD681E"/>
    <w:rsid w:val="00AD7130"/>
    <w:rsid w:val="00AD7A6A"/>
    <w:rsid w:val="00AD7CAF"/>
    <w:rsid w:val="00AE06F9"/>
    <w:rsid w:val="00AE078F"/>
    <w:rsid w:val="00AE0968"/>
    <w:rsid w:val="00AE0B7A"/>
    <w:rsid w:val="00AE0FBB"/>
    <w:rsid w:val="00AE1585"/>
    <w:rsid w:val="00AE1F1B"/>
    <w:rsid w:val="00AE272B"/>
    <w:rsid w:val="00AE2B76"/>
    <w:rsid w:val="00AE3396"/>
    <w:rsid w:val="00AE3D43"/>
    <w:rsid w:val="00AE3E0D"/>
    <w:rsid w:val="00AE49E7"/>
    <w:rsid w:val="00AE4A18"/>
    <w:rsid w:val="00AE502B"/>
    <w:rsid w:val="00AE5195"/>
    <w:rsid w:val="00AE5269"/>
    <w:rsid w:val="00AE57CC"/>
    <w:rsid w:val="00AE5E35"/>
    <w:rsid w:val="00AE5F6D"/>
    <w:rsid w:val="00AE651E"/>
    <w:rsid w:val="00AE68DA"/>
    <w:rsid w:val="00AE6BF2"/>
    <w:rsid w:val="00AE6C09"/>
    <w:rsid w:val="00AE7326"/>
    <w:rsid w:val="00AE73A7"/>
    <w:rsid w:val="00AE7B7D"/>
    <w:rsid w:val="00AE7E50"/>
    <w:rsid w:val="00AE7F5D"/>
    <w:rsid w:val="00AF0083"/>
    <w:rsid w:val="00AF00F7"/>
    <w:rsid w:val="00AF06C9"/>
    <w:rsid w:val="00AF15C6"/>
    <w:rsid w:val="00AF16BC"/>
    <w:rsid w:val="00AF1959"/>
    <w:rsid w:val="00AF1B6C"/>
    <w:rsid w:val="00AF1CCE"/>
    <w:rsid w:val="00AF22FB"/>
    <w:rsid w:val="00AF234D"/>
    <w:rsid w:val="00AF23DA"/>
    <w:rsid w:val="00AF3151"/>
    <w:rsid w:val="00AF4CE4"/>
    <w:rsid w:val="00AF507E"/>
    <w:rsid w:val="00AF5138"/>
    <w:rsid w:val="00AF60B6"/>
    <w:rsid w:val="00AF6D55"/>
    <w:rsid w:val="00AF7291"/>
    <w:rsid w:val="00AF76CD"/>
    <w:rsid w:val="00AF7747"/>
    <w:rsid w:val="00AF7EE3"/>
    <w:rsid w:val="00AF7FF5"/>
    <w:rsid w:val="00B00526"/>
    <w:rsid w:val="00B00592"/>
    <w:rsid w:val="00B00E40"/>
    <w:rsid w:val="00B0127C"/>
    <w:rsid w:val="00B01B35"/>
    <w:rsid w:val="00B01D51"/>
    <w:rsid w:val="00B01EB7"/>
    <w:rsid w:val="00B024ED"/>
    <w:rsid w:val="00B02E7D"/>
    <w:rsid w:val="00B03F5E"/>
    <w:rsid w:val="00B04180"/>
    <w:rsid w:val="00B0525D"/>
    <w:rsid w:val="00B05ABC"/>
    <w:rsid w:val="00B06657"/>
    <w:rsid w:val="00B0686E"/>
    <w:rsid w:val="00B0687B"/>
    <w:rsid w:val="00B06F57"/>
    <w:rsid w:val="00B07114"/>
    <w:rsid w:val="00B072F9"/>
    <w:rsid w:val="00B07354"/>
    <w:rsid w:val="00B0746A"/>
    <w:rsid w:val="00B077C4"/>
    <w:rsid w:val="00B079E8"/>
    <w:rsid w:val="00B07D0D"/>
    <w:rsid w:val="00B11505"/>
    <w:rsid w:val="00B120CF"/>
    <w:rsid w:val="00B12772"/>
    <w:rsid w:val="00B12972"/>
    <w:rsid w:val="00B12D34"/>
    <w:rsid w:val="00B1374F"/>
    <w:rsid w:val="00B142B4"/>
    <w:rsid w:val="00B158BF"/>
    <w:rsid w:val="00B15AB6"/>
    <w:rsid w:val="00B15DE4"/>
    <w:rsid w:val="00B16BAD"/>
    <w:rsid w:val="00B16E4B"/>
    <w:rsid w:val="00B20221"/>
    <w:rsid w:val="00B20A6E"/>
    <w:rsid w:val="00B21205"/>
    <w:rsid w:val="00B21553"/>
    <w:rsid w:val="00B21FE7"/>
    <w:rsid w:val="00B2235B"/>
    <w:rsid w:val="00B22662"/>
    <w:rsid w:val="00B2305E"/>
    <w:rsid w:val="00B23922"/>
    <w:rsid w:val="00B23E3F"/>
    <w:rsid w:val="00B23F81"/>
    <w:rsid w:val="00B24D00"/>
    <w:rsid w:val="00B24E60"/>
    <w:rsid w:val="00B257DA"/>
    <w:rsid w:val="00B25A41"/>
    <w:rsid w:val="00B25C44"/>
    <w:rsid w:val="00B265C8"/>
    <w:rsid w:val="00B275D2"/>
    <w:rsid w:val="00B2792F"/>
    <w:rsid w:val="00B30E5F"/>
    <w:rsid w:val="00B30F13"/>
    <w:rsid w:val="00B3108E"/>
    <w:rsid w:val="00B31265"/>
    <w:rsid w:val="00B353A3"/>
    <w:rsid w:val="00B35D7E"/>
    <w:rsid w:val="00B36204"/>
    <w:rsid w:val="00B36644"/>
    <w:rsid w:val="00B3664E"/>
    <w:rsid w:val="00B370DD"/>
    <w:rsid w:val="00B372E1"/>
    <w:rsid w:val="00B37311"/>
    <w:rsid w:val="00B3761C"/>
    <w:rsid w:val="00B4045A"/>
    <w:rsid w:val="00B40C8B"/>
    <w:rsid w:val="00B417BD"/>
    <w:rsid w:val="00B41F43"/>
    <w:rsid w:val="00B42007"/>
    <w:rsid w:val="00B42428"/>
    <w:rsid w:val="00B4261B"/>
    <w:rsid w:val="00B42DC5"/>
    <w:rsid w:val="00B43315"/>
    <w:rsid w:val="00B43C1F"/>
    <w:rsid w:val="00B43C49"/>
    <w:rsid w:val="00B44E49"/>
    <w:rsid w:val="00B45375"/>
    <w:rsid w:val="00B457CB"/>
    <w:rsid w:val="00B4660A"/>
    <w:rsid w:val="00B46634"/>
    <w:rsid w:val="00B466B0"/>
    <w:rsid w:val="00B46AC4"/>
    <w:rsid w:val="00B46B9D"/>
    <w:rsid w:val="00B4738E"/>
    <w:rsid w:val="00B47CD3"/>
    <w:rsid w:val="00B47F6C"/>
    <w:rsid w:val="00B5041E"/>
    <w:rsid w:val="00B504FD"/>
    <w:rsid w:val="00B506D4"/>
    <w:rsid w:val="00B51568"/>
    <w:rsid w:val="00B51738"/>
    <w:rsid w:val="00B51ED2"/>
    <w:rsid w:val="00B52247"/>
    <w:rsid w:val="00B52C19"/>
    <w:rsid w:val="00B53E1C"/>
    <w:rsid w:val="00B542AC"/>
    <w:rsid w:val="00B550E3"/>
    <w:rsid w:val="00B55674"/>
    <w:rsid w:val="00B5653B"/>
    <w:rsid w:val="00B571AB"/>
    <w:rsid w:val="00B60008"/>
    <w:rsid w:val="00B6083A"/>
    <w:rsid w:val="00B60C97"/>
    <w:rsid w:val="00B619B5"/>
    <w:rsid w:val="00B61D16"/>
    <w:rsid w:val="00B62351"/>
    <w:rsid w:val="00B62E3C"/>
    <w:rsid w:val="00B6301D"/>
    <w:rsid w:val="00B633DA"/>
    <w:rsid w:val="00B63621"/>
    <w:rsid w:val="00B63A3E"/>
    <w:rsid w:val="00B63BCC"/>
    <w:rsid w:val="00B63D07"/>
    <w:rsid w:val="00B64741"/>
    <w:rsid w:val="00B65406"/>
    <w:rsid w:val="00B655AE"/>
    <w:rsid w:val="00B66779"/>
    <w:rsid w:val="00B6698B"/>
    <w:rsid w:val="00B7087B"/>
    <w:rsid w:val="00B71431"/>
    <w:rsid w:val="00B7223F"/>
    <w:rsid w:val="00B72A38"/>
    <w:rsid w:val="00B7313F"/>
    <w:rsid w:val="00B7463C"/>
    <w:rsid w:val="00B74A1E"/>
    <w:rsid w:val="00B74CB7"/>
    <w:rsid w:val="00B758DA"/>
    <w:rsid w:val="00B75973"/>
    <w:rsid w:val="00B75C20"/>
    <w:rsid w:val="00B76080"/>
    <w:rsid w:val="00B76230"/>
    <w:rsid w:val="00B76AB3"/>
    <w:rsid w:val="00B76AD4"/>
    <w:rsid w:val="00B77196"/>
    <w:rsid w:val="00B773BB"/>
    <w:rsid w:val="00B776B0"/>
    <w:rsid w:val="00B77871"/>
    <w:rsid w:val="00B8045E"/>
    <w:rsid w:val="00B80527"/>
    <w:rsid w:val="00B81159"/>
    <w:rsid w:val="00B82C59"/>
    <w:rsid w:val="00B83574"/>
    <w:rsid w:val="00B83EDC"/>
    <w:rsid w:val="00B83F68"/>
    <w:rsid w:val="00B83F78"/>
    <w:rsid w:val="00B84075"/>
    <w:rsid w:val="00B843A1"/>
    <w:rsid w:val="00B847A2"/>
    <w:rsid w:val="00B9174C"/>
    <w:rsid w:val="00B91EC1"/>
    <w:rsid w:val="00B91EF0"/>
    <w:rsid w:val="00B92007"/>
    <w:rsid w:val="00B92065"/>
    <w:rsid w:val="00B92AF3"/>
    <w:rsid w:val="00B92B68"/>
    <w:rsid w:val="00B93340"/>
    <w:rsid w:val="00B93C1B"/>
    <w:rsid w:val="00B94FD2"/>
    <w:rsid w:val="00B95FD1"/>
    <w:rsid w:val="00B96680"/>
    <w:rsid w:val="00B97721"/>
    <w:rsid w:val="00B97788"/>
    <w:rsid w:val="00BA053F"/>
    <w:rsid w:val="00BA0797"/>
    <w:rsid w:val="00BA09C3"/>
    <w:rsid w:val="00BA1AD6"/>
    <w:rsid w:val="00BA1CD3"/>
    <w:rsid w:val="00BA2A63"/>
    <w:rsid w:val="00BA2ACC"/>
    <w:rsid w:val="00BA3E78"/>
    <w:rsid w:val="00BA4A55"/>
    <w:rsid w:val="00BA4F9B"/>
    <w:rsid w:val="00BA567F"/>
    <w:rsid w:val="00BA572B"/>
    <w:rsid w:val="00BA582E"/>
    <w:rsid w:val="00BA6129"/>
    <w:rsid w:val="00BA660D"/>
    <w:rsid w:val="00BA6D88"/>
    <w:rsid w:val="00BA773A"/>
    <w:rsid w:val="00BA77DC"/>
    <w:rsid w:val="00BA7ED0"/>
    <w:rsid w:val="00BA7F30"/>
    <w:rsid w:val="00BB1878"/>
    <w:rsid w:val="00BB1B0D"/>
    <w:rsid w:val="00BB239D"/>
    <w:rsid w:val="00BB2A63"/>
    <w:rsid w:val="00BB2F8C"/>
    <w:rsid w:val="00BB4492"/>
    <w:rsid w:val="00BB491B"/>
    <w:rsid w:val="00BB4A05"/>
    <w:rsid w:val="00BB63F6"/>
    <w:rsid w:val="00BB7973"/>
    <w:rsid w:val="00BB7C1F"/>
    <w:rsid w:val="00BC007E"/>
    <w:rsid w:val="00BC16BF"/>
    <w:rsid w:val="00BC18AB"/>
    <w:rsid w:val="00BC19CA"/>
    <w:rsid w:val="00BC28BD"/>
    <w:rsid w:val="00BC3250"/>
    <w:rsid w:val="00BC33D3"/>
    <w:rsid w:val="00BC35FB"/>
    <w:rsid w:val="00BC416B"/>
    <w:rsid w:val="00BC4192"/>
    <w:rsid w:val="00BC4855"/>
    <w:rsid w:val="00BC4C2B"/>
    <w:rsid w:val="00BC5558"/>
    <w:rsid w:val="00BC5DC5"/>
    <w:rsid w:val="00BC705D"/>
    <w:rsid w:val="00BC7B31"/>
    <w:rsid w:val="00BD0050"/>
    <w:rsid w:val="00BD0855"/>
    <w:rsid w:val="00BD091D"/>
    <w:rsid w:val="00BD130A"/>
    <w:rsid w:val="00BD1B10"/>
    <w:rsid w:val="00BD1BE4"/>
    <w:rsid w:val="00BD1D5A"/>
    <w:rsid w:val="00BD2257"/>
    <w:rsid w:val="00BD4A17"/>
    <w:rsid w:val="00BD512B"/>
    <w:rsid w:val="00BD6123"/>
    <w:rsid w:val="00BD6F95"/>
    <w:rsid w:val="00BD718E"/>
    <w:rsid w:val="00BD74A1"/>
    <w:rsid w:val="00BD7860"/>
    <w:rsid w:val="00BD7BAA"/>
    <w:rsid w:val="00BD7E63"/>
    <w:rsid w:val="00BE07B1"/>
    <w:rsid w:val="00BE1AA5"/>
    <w:rsid w:val="00BE301F"/>
    <w:rsid w:val="00BE346A"/>
    <w:rsid w:val="00BE3B8C"/>
    <w:rsid w:val="00BE417F"/>
    <w:rsid w:val="00BE4F85"/>
    <w:rsid w:val="00BE5333"/>
    <w:rsid w:val="00BE5893"/>
    <w:rsid w:val="00BE5DE8"/>
    <w:rsid w:val="00BE670F"/>
    <w:rsid w:val="00BE67B3"/>
    <w:rsid w:val="00BE6A1D"/>
    <w:rsid w:val="00BE739F"/>
    <w:rsid w:val="00BE75DF"/>
    <w:rsid w:val="00BE7BA7"/>
    <w:rsid w:val="00BF018B"/>
    <w:rsid w:val="00BF25D4"/>
    <w:rsid w:val="00BF3010"/>
    <w:rsid w:val="00BF3826"/>
    <w:rsid w:val="00BF3A70"/>
    <w:rsid w:val="00BF51C4"/>
    <w:rsid w:val="00BF6036"/>
    <w:rsid w:val="00BF6CD4"/>
    <w:rsid w:val="00BF7022"/>
    <w:rsid w:val="00BF7ADF"/>
    <w:rsid w:val="00BF7C5B"/>
    <w:rsid w:val="00C002DE"/>
    <w:rsid w:val="00C00834"/>
    <w:rsid w:val="00C00A56"/>
    <w:rsid w:val="00C00F16"/>
    <w:rsid w:val="00C01445"/>
    <w:rsid w:val="00C01E18"/>
    <w:rsid w:val="00C024D5"/>
    <w:rsid w:val="00C02FEB"/>
    <w:rsid w:val="00C0326D"/>
    <w:rsid w:val="00C0355F"/>
    <w:rsid w:val="00C0389A"/>
    <w:rsid w:val="00C03976"/>
    <w:rsid w:val="00C03DE8"/>
    <w:rsid w:val="00C043E2"/>
    <w:rsid w:val="00C05332"/>
    <w:rsid w:val="00C05376"/>
    <w:rsid w:val="00C05448"/>
    <w:rsid w:val="00C05B09"/>
    <w:rsid w:val="00C05B93"/>
    <w:rsid w:val="00C07428"/>
    <w:rsid w:val="00C07AA1"/>
    <w:rsid w:val="00C07AAC"/>
    <w:rsid w:val="00C116CE"/>
    <w:rsid w:val="00C11A7E"/>
    <w:rsid w:val="00C126E9"/>
    <w:rsid w:val="00C1311A"/>
    <w:rsid w:val="00C13E39"/>
    <w:rsid w:val="00C14647"/>
    <w:rsid w:val="00C14A0A"/>
    <w:rsid w:val="00C158CD"/>
    <w:rsid w:val="00C16827"/>
    <w:rsid w:val="00C175D2"/>
    <w:rsid w:val="00C20EB4"/>
    <w:rsid w:val="00C211DA"/>
    <w:rsid w:val="00C2189C"/>
    <w:rsid w:val="00C21A48"/>
    <w:rsid w:val="00C22173"/>
    <w:rsid w:val="00C22289"/>
    <w:rsid w:val="00C223BD"/>
    <w:rsid w:val="00C23008"/>
    <w:rsid w:val="00C2393B"/>
    <w:rsid w:val="00C2498D"/>
    <w:rsid w:val="00C24A06"/>
    <w:rsid w:val="00C24DFB"/>
    <w:rsid w:val="00C25489"/>
    <w:rsid w:val="00C26867"/>
    <w:rsid w:val="00C27039"/>
    <w:rsid w:val="00C27121"/>
    <w:rsid w:val="00C274B4"/>
    <w:rsid w:val="00C27C37"/>
    <w:rsid w:val="00C27EDE"/>
    <w:rsid w:val="00C302E4"/>
    <w:rsid w:val="00C30566"/>
    <w:rsid w:val="00C31405"/>
    <w:rsid w:val="00C31421"/>
    <w:rsid w:val="00C322C5"/>
    <w:rsid w:val="00C324D2"/>
    <w:rsid w:val="00C3318D"/>
    <w:rsid w:val="00C335B1"/>
    <w:rsid w:val="00C33645"/>
    <w:rsid w:val="00C343A5"/>
    <w:rsid w:val="00C34E0C"/>
    <w:rsid w:val="00C350AA"/>
    <w:rsid w:val="00C351BB"/>
    <w:rsid w:val="00C351C7"/>
    <w:rsid w:val="00C357B8"/>
    <w:rsid w:val="00C35F22"/>
    <w:rsid w:val="00C360FD"/>
    <w:rsid w:val="00C36809"/>
    <w:rsid w:val="00C36D16"/>
    <w:rsid w:val="00C37628"/>
    <w:rsid w:val="00C4047A"/>
    <w:rsid w:val="00C408C9"/>
    <w:rsid w:val="00C40B3E"/>
    <w:rsid w:val="00C40BD4"/>
    <w:rsid w:val="00C40C8D"/>
    <w:rsid w:val="00C413DA"/>
    <w:rsid w:val="00C417CE"/>
    <w:rsid w:val="00C41AD1"/>
    <w:rsid w:val="00C42667"/>
    <w:rsid w:val="00C43D4E"/>
    <w:rsid w:val="00C448AF"/>
    <w:rsid w:val="00C44FC7"/>
    <w:rsid w:val="00C4509D"/>
    <w:rsid w:val="00C454DC"/>
    <w:rsid w:val="00C461CE"/>
    <w:rsid w:val="00C46408"/>
    <w:rsid w:val="00C465A7"/>
    <w:rsid w:val="00C46DB7"/>
    <w:rsid w:val="00C472D4"/>
    <w:rsid w:val="00C4788B"/>
    <w:rsid w:val="00C47B9D"/>
    <w:rsid w:val="00C500E1"/>
    <w:rsid w:val="00C502AD"/>
    <w:rsid w:val="00C51F87"/>
    <w:rsid w:val="00C5206C"/>
    <w:rsid w:val="00C520B3"/>
    <w:rsid w:val="00C522D8"/>
    <w:rsid w:val="00C53332"/>
    <w:rsid w:val="00C53564"/>
    <w:rsid w:val="00C53868"/>
    <w:rsid w:val="00C543E2"/>
    <w:rsid w:val="00C5498F"/>
    <w:rsid w:val="00C553D2"/>
    <w:rsid w:val="00C55895"/>
    <w:rsid w:val="00C5653C"/>
    <w:rsid w:val="00C56EBE"/>
    <w:rsid w:val="00C57386"/>
    <w:rsid w:val="00C575C6"/>
    <w:rsid w:val="00C57AE6"/>
    <w:rsid w:val="00C57CA3"/>
    <w:rsid w:val="00C60140"/>
    <w:rsid w:val="00C602CA"/>
    <w:rsid w:val="00C6056B"/>
    <w:rsid w:val="00C60916"/>
    <w:rsid w:val="00C62506"/>
    <w:rsid w:val="00C62B85"/>
    <w:rsid w:val="00C63050"/>
    <w:rsid w:val="00C630C7"/>
    <w:rsid w:val="00C63E64"/>
    <w:rsid w:val="00C644CA"/>
    <w:rsid w:val="00C649C1"/>
    <w:rsid w:val="00C64DF1"/>
    <w:rsid w:val="00C6520C"/>
    <w:rsid w:val="00C65BFE"/>
    <w:rsid w:val="00C65E8C"/>
    <w:rsid w:val="00C6648D"/>
    <w:rsid w:val="00C66659"/>
    <w:rsid w:val="00C668CB"/>
    <w:rsid w:val="00C66E89"/>
    <w:rsid w:val="00C70656"/>
    <w:rsid w:val="00C70DB4"/>
    <w:rsid w:val="00C70F4A"/>
    <w:rsid w:val="00C71204"/>
    <w:rsid w:val="00C718A2"/>
    <w:rsid w:val="00C71FCC"/>
    <w:rsid w:val="00C7205D"/>
    <w:rsid w:val="00C72F88"/>
    <w:rsid w:val="00C73A0A"/>
    <w:rsid w:val="00C73E6D"/>
    <w:rsid w:val="00C74F32"/>
    <w:rsid w:val="00C7519F"/>
    <w:rsid w:val="00C75B85"/>
    <w:rsid w:val="00C75FE5"/>
    <w:rsid w:val="00C77275"/>
    <w:rsid w:val="00C77E39"/>
    <w:rsid w:val="00C82422"/>
    <w:rsid w:val="00C82CC0"/>
    <w:rsid w:val="00C836CD"/>
    <w:rsid w:val="00C849BE"/>
    <w:rsid w:val="00C84CE0"/>
    <w:rsid w:val="00C84D16"/>
    <w:rsid w:val="00C84D78"/>
    <w:rsid w:val="00C856FB"/>
    <w:rsid w:val="00C85C6C"/>
    <w:rsid w:val="00C85F96"/>
    <w:rsid w:val="00C86714"/>
    <w:rsid w:val="00C874D7"/>
    <w:rsid w:val="00C87712"/>
    <w:rsid w:val="00C87E46"/>
    <w:rsid w:val="00C87ED3"/>
    <w:rsid w:val="00C90960"/>
    <w:rsid w:val="00C90CD7"/>
    <w:rsid w:val="00C9174A"/>
    <w:rsid w:val="00C91933"/>
    <w:rsid w:val="00C91F85"/>
    <w:rsid w:val="00C9209D"/>
    <w:rsid w:val="00C92476"/>
    <w:rsid w:val="00C9270C"/>
    <w:rsid w:val="00C9277C"/>
    <w:rsid w:val="00C92FF3"/>
    <w:rsid w:val="00C932BB"/>
    <w:rsid w:val="00C94686"/>
    <w:rsid w:val="00C94EB8"/>
    <w:rsid w:val="00C9500F"/>
    <w:rsid w:val="00C95265"/>
    <w:rsid w:val="00C95BFB"/>
    <w:rsid w:val="00C960DE"/>
    <w:rsid w:val="00C96A01"/>
    <w:rsid w:val="00C96F5A"/>
    <w:rsid w:val="00C96FC4"/>
    <w:rsid w:val="00C96FEC"/>
    <w:rsid w:val="00C97A20"/>
    <w:rsid w:val="00CA0247"/>
    <w:rsid w:val="00CA03BF"/>
    <w:rsid w:val="00CA05C4"/>
    <w:rsid w:val="00CA1219"/>
    <w:rsid w:val="00CA1321"/>
    <w:rsid w:val="00CA2491"/>
    <w:rsid w:val="00CA3353"/>
    <w:rsid w:val="00CA553A"/>
    <w:rsid w:val="00CA570B"/>
    <w:rsid w:val="00CA6235"/>
    <w:rsid w:val="00CA6FCA"/>
    <w:rsid w:val="00CA7806"/>
    <w:rsid w:val="00CA7E16"/>
    <w:rsid w:val="00CB33A8"/>
    <w:rsid w:val="00CB45E5"/>
    <w:rsid w:val="00CB5E3E"/>
    <w:rsid w:val="00CB61B7"/>
    <w:rsid w:val="00CB6680"/>
    <w:rsid w:val="00CB6CC9"/>
    <w:rsid w:val="00CB6E72"/>
    <w:rsid w:val="00CB7473"/>
    <w:rsid w:val="00CB762E"/>
    <w:rsid w:val="00CB7BB1"/>
    <w:rsid w:val="00CC0596"/>
    <w:rsid w:val="00CC0EFC"/>
    <w:rsid w:val="00CC2E8C"/>
    <w:rsid w:val="00CC35F7"/>
    <w:rsid w:val="00CC3FC2"/>
    <w:rsid w:val="00CC4051"/>
    <w:rsid w:val="00CC4FAD"/>
    <w:rsid w:val="00CC4FD7"/>
    <w:rsid w:val="00CC668C"/>
    <w:rsid w:val="00CC71E8"/>
    <w:rsid w:val="00CC7486"/>
    <w:rsid w:val="00CC786D"/>
    <w:rsid w:val="00CD00B5"/>
    <w:rsid w:val="00CD03AB"/>
    <w:rsid w:val="00CD04BF"/>
    <w:rsid w:val="00CD081C"/>
    <w:rsid w:val="00CD09F9"/>
    <w:rsid w:val="00CD0E38"/>
    <w:rsid w:val="00CD1433"/>
    <w:rsid w:val="00CD15AE"/>
    <w:rsid w:val="00CD16A8"/>
    <w:rsid w:val="00CD1B22"/>
    <w:rsid w:val="00CD1EE5"/>
    <w:rsid w:val="00CD2FB4"/>
    <w:rsid w:val="00CD3B88"/>
    <w:rsid w:val="00CD3BC9"/>
    <w:rsid w:val="00CD3CAD"/>
    <w:rsid w:val="00CD44ED"/>
    <w:rsid w:val="00CD47DA"/>
    <w:rsid w:val="00CD4B19"/>
    <w:rsid w:val="00CD51FE"/>
    <w:rsid w:val="00CD6288"/>
    <w:rsid w:val="00CD62C2"/>
    <w:rsid w:val="00CD6456"/>
    <w:rsid w:val="00CD69AB"/>
    <w:rsid w:val="00CD6D06"/>
    <w:rsid w:val="00CD6F69"/>
    <w:rsid w:val="00CD7056"/>
    <w:rsid w:val="00CD75B9"/>
    <w:rsid w:val="00CD7CB1"/>
    <w:rsid w:val="00CE0C20"/>
    <w:rsid w:val="00CE0C92"/>
    <w:rsid w:val="00CE0F4B"/>
    <w:rsid w:val="00CE18B5"/>
    <w:rsid w:val="00CE2221"/>
    <w:rsid w:val="00CE2253"/>
    <w:rsid w:val="00CE2BA8"/>
    <w:rsid w:val="00CE2C32"/>
    <w:rsid w:val="00CE31D5"/>
    <w:rsid w:val="00CE32F2"/>
    <w:rsid w:val="00CE61B7"/>
    <w:rsid w:val="00CE642A"/>
    <w:rsid w:val="00CE6907"/>
    <w:rsid w:val="00CF06FC"/>
    <w:rsid w:val="00CF0A84"/>
    <w:rsid w:val="00CF13F4"/>
    <w:rsid w:val="00CF1754"/>
    <w:rsid w:val="00CF2337"/>
    <w:rsid w:val="00CF2C31"/>
    <w:rsid w:val="00CF2D14"/>
    <w:rsid w:val="00CF2E53"/>
    <w:rsid w:val="00CF2EC1"/>
    <w:rsid w:val="00CF38CA"/>
    <w:rsid w:val="00CF3FEA"/>
    <w:rsid w:val="00CF4553"/>
    <w:rsid w:val="00CF5771"/>
    <w:rsid w:val="00CF6281"/>
    <w:rsid w:val="00CF791A"/>
    <w:rsid w:val="00CF7E1A"/>
    <w:rsid w:val="00D00B23"/>
    <w:rsid w:val="00D00B3F"/>
    <w:rsid w:val="00D01DE9"/>
    <w:rsid w:val="00D02843"/>
    <w:rsid w:val="00D02C20"/>
    <w:rsid w:val="00D0394D"/>
    <w:rsid w:val="00D040A5"/>
    <w:rsid w:val="00D049EA"/>
    <w:rsid w:val="00D04BC5"/>
    <w:rsid w:val="00D04D13"/>
    <w:rsid w:val="00D04D36"/>
    <w:rsid w:val="00D04DE5"/>
    <w:rsid w:val="00D05790"/>
    <w:rsid w:val="00D0581A"/>
    <w:rsid w:val="00D0667C"/>
    <w:rsid w:val="00D0698B"/>
    <w:rsid w:val="00D06CEE"/>
    <w:rsid w:val="00D07059"/>
    <w:rsid w:val="00D0775C"/>
    <w:rsid w:val="00D104EF"/>
    <w:rsid w:val="00D106D3"/>
    <w:rsid w:val="00D111B7"/>
    <w:rsid w:val="00D1125F"/>
    <w:rsid w:val="00D11950"/>
    <w:rsid w:val="00D11991"/>
    <w:rsid w:val="00D1211E"/>
    <w:rsid w:val="00D12216"/>
    <w:rsid w:val="00D12590"/>
    <w:rsid w:val="00D128D3"/>
    <w:rsid w:val="00D12A3D"/>
    <w:rsid w:val="00D13A4D"/>
    <w:rsid w:val="00D13B60"/>
    <w:rsid w:val="00D14305"/>
    <w:rsid w:val="00D14463"/>
    <w:rsid w:val="00D14904"/>
    <w:rsid w:val="00D14D44"/>
    <w:rsid w:val="00D154E7"/>
    <w:rsid w:val="00D15DC3"/>
    <w:rsid w:val="00D2065A"/>
    <w:rsid w:val="00D2094A"/>
    <w:rsid w:val="00D20C86"/>
    <w:rsid w:val="00D20D44"/>
    <w:rsid w:val="00D2116D"/>
    <w:rsid w:val="00D21AF6"/>
    <w:rsid w:val="00D21DEB"/>
    <w:rsid w:val="00D22C7C"/>
    <w:rsid w:val="00D235BE"/>
    <w:rsid w:val="00D23D1D"/>
    <w:rsid w:val="00D242D4"/>
    <w:rsid w:val="00D2564C"/>
    <w:rsid w:val="00D25BE7"/>
    <w:rsid w:val="00D2603C"/>
    <w:rsid w:val="00D265E8"/>
    <w:rsid w:val="00D26796"/>
    <w:rsid w:val="00D267EA"/>
    <w:rsid w:val="00D2705A"/>
    <w:rsid w:val="00D27260"/>
    <w:rsid w:val="00D300A3"/>
    <w:rsid w:val="00D310FF"/>
    <w:rsid w:val="00D3148F"/>
    <w:rsid w:val="00D319BB"/>
    <w:rsid w:val="00D3267B"/>
    <w:rsid w:val="00D335B1"/>
    <w:rsid w:val="00D33D29"/>
    <w:rsid w:val="00D33ED0"/>
    <w:rsid w:val="00D35021"/>
    <w:rsid w:val="00D351AD"/>
    <w:rsid w:val="00D355D4"/>
    <w:rsid w:val="00D35B5D"/>
    <w:rsid w:val="00D35D01"/>
    <w:rsid w:val="00D35F64"/>
    <w:rsid w:val="00D362C6"/>
    <w:rsid w:val="00D36621"/>
    <w:rsid w:val="00D36A8D"/>
    <w:rsid w:val="00D36CC1"/>
    <w:rsid w:val="00D40C33"/>
    <w:rsid w:val="00D41AA9"/>
    <w:rsid w:val="00D42FAF"/>
    <w:rsid w:val="00D4361E"/>
    <w:rsid w:val="00D44FC6"/>
    <w:rsid w:val="00D4565E"/>
    <w:rsid w:val="00D456E5"/>
    <w:rsid w:val="00D46344"/>
    <w:rsid w:val="00D46B44"/>
    <w:rsid w:val="00D46D27"/>
    <w:rsid w:val="00D46D7B"/>
    <w:rsid w:val="00D47853"/>
    <w:rsid w:val="00D479E4"/>
    <w:rsid w:val="00D505CE"/>
    <w:rsid w:val="00D509A3"/>
    <w:rsid w:val="00D50FAD"/>
    <w:rsid w:val="00D51515"/>
    <w:rsid w:val="00D53536"/>
    <w:rsid w:val="00D53F4D"/>
    <w:rsid w:val="00D5440A"/>
    <w:rsid w:val="00D545EA"/>
    <w:rsid w:val="00D5489E"/>
    <w:rsid w:val="00D554C2"/>
    <w:rsid w:val="00D55D9C"/>
    <w:rsid w:val="00D56429"/>
    <w:rsid w:val="00D57243"/>
    <w:rsid w:val="00D57BC4"/>
    <w:rsid w:val="00D57FD5"/>
    <w:rsid w:val="00D60766"/>
    <w:rsid w:val="00D61D43"/>
    <w:rsid w:val="00D62ED2"/>
    <w:rsid w:val="00D63666"/>
    <w:rsid w:val="00D64217"/>
    <w:rsid w:val="00D652A4"/>
    <w:rsid w:val="00D65931"/>
    <w:rsid w:val="00D65A5B"/>
    <w:rsid w:val="00D66732"/>
    <w:rsid w:val="00D6739E"/>
    <w:rsid w:val="00D67AF8"/>
    <w:rsid w:val="00D70015"/>
    <w:rsid w:val="00D7039A"/>
    <w:rsid w:val="00D70AAC"/>
    <w:rsid w:val="00D70D3F"/>
    <w:rsid w:val="00D70EE3"/>
    <w:rsid w:val="00D716DB"/>
    <w:rsid w:val="00D7213B"/>
    <w:rsid w:val="00D7237F"/>
    <w:rsid w:val="00D7272E"/>
    <w:rsid w:val="00D72764"/>
    <w:rsid w:val="00D72C85"/>
    <w:rsid w:val="00D72EA4"/>
    <w:rsid w:val="00D73F70"/>
    <w:rsid w:val="00D74193"/>
    <w:rsid w:val="00D74DCC"/>
    <w:rsid w:val="00D7560F"/>
    <w:rsid w:val="00D75CAF"/>
    <w:rsid w:val="00D760CB"/>
    <w:rsid w:val="00D768A9"/>
    <w:rsid w:val="00D77230"/>
    <w:rsid w:val="00D80049"/>
    <w:rsid w:val="00D80BB5"/>
    <w:rsid w:val="00D81C77"/>
    <w:rsid w:val="00D82D0C"/>
    <w:rsid w:val="00D830FF"/>
    <w:rsid w:val="00D838FF"/>
    <w:rsid w:val="00D83F29"/>
    <w:rsid w:val="00D84070"/>
    <w:rsid w:val="00D8445E"/>
    <w:rsid w:val="00D850BB"/>
    <w:rsid w:val="00D854FC"/>
    <w:rsid w:val="00D863DA"/>
    <w:rsid w:val="00D8687A"/>
    <w:rsid w:val="00D86B8B"/>
    <w:rsid w:val="00D87073"/>
    <w:rsid w:val="00D87235"/>
    <w:rsid w:val="00D87393"/>
    <w:rsid w:val="00D87A44"/>
    <w:rsid w:val="00D87B70"/>
    <w:rsid w:val="00D90A97"/>
    <w:rsid w:val="00D90FCE"/>
    <w:rsid w:val="00D912CC"/>
    <w:rsid w:val="00D9183B"/>
    <w:rsid w:val="00D91961"/>
    <w:rsid w:val="00D91978"/>
    <w:rsid w:val="00D919D1"/>
    <w:rsid w:val="00D91C0A"/>
    <w:rsid w:val="00D92B2F"/>
    <w:rsid w:val="00D92EE3"/>
    <w:rsid w:val="00D937C0"/>
    <w:rsid w:val="00D93966"/>
    <w:rsid w:val="00D93A78"/>
    <w:rsid w:val="00D947E3"/>
    <w:rsid w:val="00D94F6A"/>
    <w:rsid w:val="00D95875"/>
    <w:rsid w:val="00D95EC8"/>
    <w:rsid w:val="00D9671F"/>
    <w:rsid w:val="00D96978"/>
    <w:rsid w:val="00D9782F"/>
    <w:rsid w:val="00D97B13"/>
    <w:rsid w:val="00D97B5E"/>
    <w:rsid w:val="00DA0076"/>
    <w:rsid w:val="00DA1693"/>
    <w:rsid w:val="00DA2A8B"/>
    <w:rsid w:val="00DA3176"/>
    <w:rsid w:val="00DA3D2E"/>
    <w:rsid w:val="00DA3D50"/>
    <w:rsid w:val="00DA3F60"/>
    <w:rsid w:val="00DA48EE"/>
    <w:rsid w:val="00DA501F"/>
    <w:rsid w:val="00DA51C0"/>
    <w:rsid w:val="00DA57BE"/>
    <w:rsid w:val="00DA5840"/>
    <w:rsid w:val="00DA5878"/>
    <w:rsid w:val="00DA58B4"/>
    <w:rsid w:val="00DA593A"/>
    <w:rsid w:val="00DA5D10"/>
    <w:rsid w:val="00DA5F7E"/>
    <w:rsid w:val="00DA6520"/>
    <w:rsid w:val="00DA6F6F"/>
    <w:rsid w:val="00DA74F9"/>
    <w:rsid w:val="00DA7680"/>
    <w:rsid w:val="00DB0096"/>
    <w:rsid w:val="00DB016F"/>
    <w:rsid w:val="00DB03C6"/>
    <w:rsid w:val="00DB0767"/>
    <w:rsid w:val="00DB0D43"/>
    <w:rsid w:val="00DB0D50"/>
    <w:rsid w:val="00DB1310"/>
    <w:rsid w:val="00DB140B"/>
    <w:rsid w:val="00DB16F1"/>
    <w:rsid w:val="00DB1A32"/>
    <w:rsid w:val="00DB1AAE"/>
    <w:rsid w:val="00DB2020"/>
    <w:rsid w:val="00DB21A0"/>
    <w:rsid w:val="00DB2743"/>
    <w:rsid w:val="00DB27AA"/>
    <w:rsid w:val="00DB2A6D"/>
    <w:rsid w:val="00DB2B88"/>
    <w:rsid w:val="00DB37F1"/>
    <w:rsid w:val="00DB4344"/>
    <w:rsid w:val="00DB45F8"/>
    <w:rsid w:val="00DB4F9E"/>
    <w:rsid w:val="00DB52B5"/>
    <w:rsid w:val="00DB77EC"/>
    <w:rsid w:val="00DB7D0B"/>
    <w:rsid w:val="00DB7D5E"/>
    <w:rsid w:val="00DC0846"/>
    <w:rsid w:val="00DC0A0F"/>
    <w:rsid w:val="00DC0A17"/>
    <w:rsid w:val="00DC0D74"/>
    <w:rsid w:val="00DC1146"/>
    <w:rsid w:val="00DC1FAA"/>
    <w:rsid w:val="00DC20FC"/>
    <w:rsid w:val="00DC29BC"/>
    <w:rsid w:val="00DC36D4"/>
    <w:rsid w:val="00DC38CD"/>
    <w:rsid w:val="00DC39C2"/>
    <w:rsid w:val="00DC3D89"/>
    <w:rsid w:val="00DC3DB3"/>
    <w:rsid w:val="00DC4B6A"/>
    <w:rsid w:val="00DC4FC1"/>
    <w:rsid w:val="00DC56A9"/>
    <w:rsid w:val="00DC59E8"/>
    <w:rsid w:val="00DC683E"/>
    <w:rsid w:val="00DC7160"/>
    <w:rsid w:val="00DC7242"/>
    <w:rsid w:val="00DC7885"/>
    <w:rsid w:val="00DC79BB"/>
    <w:rsid w:val="00DD17B6"/>
    <w:rsid w:val="00DD1EE0"/>
    <w:rsid w:val="00DD2697"/>
    <w:rsid w:val="00DD2B2E"/>
    <w:rsid w:val="00DD349D"/>
    <w:rsid w:val="00DD4620"/>
    <w:rsid w:val="00DD4778"/>
    <w:rsid w:val="00DD5036"/>
    <w:rsid w:val="00DD5DDD"/>
    <w:rsid w:val="00DD696A"/>
    <w:rsid w:val="00DE04AA"/>
    <w:rsid w:val="00DE08EF"/>
    <w:rsid w:val="00DE152B"/>
    <w:rsid w:val="00DE1A4C"/>
    <w:rsid w:val="00DE4FC0"/>
    <w:rsid w:val="00DE5EF4"/>
    <w:rsid w:val="00DE6184"/>
    <w:rsid w:val="00DE698D"/>
    <w:rsid w:val="00DE6AA7"/>
    <w:rsid w:val="00DE6F18"/>
    <w:rsid w:val="00DE7576"/>
    <w:rsid w:val="00DE77CC"/>
    <w:rsid w:val="00DE7B0F"/>
    <w:rsid w:val="00DE7B77"/>
    <w:rsid w:val="00DE7D1A"/>
    <w:rsid w:val="00DF0771"/>
    <w:rsid w:val="00DF1C23"/>
    <w:rsid w:val="00DF1EC7"/>
    <w:rsid w:val="00DF211C"/>
    <w:rsid w:val="00DF37B9"/>
    <w:rsid w:val="00DF3EB9"/>
    <w:rsid w:val="00DF4773"/>
    <w:rsid w:val="00DF4CCB"/>
    <w:rsid w:val="00DF4CDF"/>
    <w:rsid w:val="00DF4E0E"/>
    <w:rsid w:val="00DF506D"/>
    <w:rsid w:val="00DF5715"/>
    <w:rsid w:val="00DF5951"/>
    <w:rsid w:val="00DF5ED4"/>
    <w:rsid w:val="00DF6407"/>
    <w:rsid w:val="00DF671C"/>
    <w:rsid w:val="00DF7742"/>
    <w:rsid w:val="00DF7D9B"/>
    <w:rsid w:val="00E00082"/>
    <w:rsid w:val="00E00B6D"/>
    <w:rsid w:val="00E019AF"/>
    <w:rsid w:val="00E01D76"/>
    <w:rsid w:val="00E03109"/>
    <w:rsid w:val="00E0397E"/>
    <w:rsid w:val="00E044DD"/>
    <w:rsid w:val="00E04BF6"/>
    <w:rsid w:val="00E04D65"/>
    <w:rsid w:val="00E05924"/>
    <w:rsid w:val="00E05F0A"/>
    <w:rsid w:val="00E0643F"/>
    <w:rsid w:val="00E0669D"/>
    <w:rsid w:val="00E06CE6"/>
    <w:rsid w:val="00E07774"/>
    <w:rsid w:val="00E11AF6"/>
    <w:rsid w:val="00E13CC6"/>
    <w:rsid w:val="00E146D4"/>
    <w:rsid w:val="00E14F08"/>
    <w:rsid w:val="00E154B5"/>
    <w:rsid w:val="00E15DCF"/>
    <w:rsid w:val="00E15EBA"/>
    <w:rsid w:val="00E16D18"/>
    <w:rsid w:val="00E1777C"/>
    <w:rsid w:val="00E17A2A"/>
    <w:rsid w:val="00E17BB5"/>
    <w:rsid w:val="00E202C2"/>
    <w:rsid w:val="00E20CC7"/>
    <w:rsid w:val="00E212B8"/>
    <w:rsid w:val="00E2135D"/>
    <w:rsid w:val="00E21653"/>
    <w:rsid w:val="00E21814"/>
    <w:rsid w:val="00E21D84"/>
    <w:rsid w:val="00E22101"/>
    <w:rsid w:val="00E23596"/>
    <w:rsid w:val="00E236A5"/>
    <w:rsid w:val="00E24224"/>
    <w:rsid w:val="00E2466E"/>
    <w:rsid w:val="00E2474A"/>
    <w:rsid w:val="00E250D5"/>
    <w:rsid w:val="00E25CDA"/>
    <w:rsid w:val="00E2613A"/>
    <w:rsid w:val="00E2670A"/>
    <w:rsid w:val="00E26A3E"/>
    <w:rsid w:val="00E27712"/>
    <w:rsid w:val="00E27E5B"/>
    <w:rsid w:val="00E30CF8"/>
    <w:rsid w:val="00E30EEE"/>
    <w:rsid w:val="00E315AC"/>
    <w:rsid w:val="00E318A7"/>
    <w:rsid w:val="00E31C1D"/>
    <w:rsid w:val="00E31F01"/>
    <w:rsid w:val="00E32601"/>
    <w:rsid w:val="00E33C8D"/>
    <w:rsid w:val="00E3451B"/>
    <w:rsid w:val="00E345A1"/>
    <w:rsid w:val="00E346BB"/>
    <w:rsid w:val="00E348C8"/>
    <w:rsid w:val="00E37F4B"/>
    <w:rsid w:val="00E405C6"/>
    <w:rsid w:val="00E406CA"/>
    <w:rsid w:val="00E40707"/>
    <w:rsid w:val="00E4103F"/>
    <w:rsid w:val="00E41303"/>
    <w:rsid w:val="00E415C2"/>
    <w:rsid w:val="00E41847"/>
    <w:rsid w:val="00E41B66"/>
    <w:rsid w:val="00E41BFE"/>
    <w:rsid w:val="00E4255C"/>
    <w:rsid w:val="00E425F4"/>
    <w:rsid w:val="00E4278C"/>
    <w:rsid w:val="00E42A25"/>
    <w:rsid w:val="00E434BD"/>
    <w:rsid w:val="00E43B99"/>
    <w:rsid w:val="00E47A9F"/>
    <w:rsid w:val="00E47AE4"/>
    <w:rsid w:val="00E50C3D"/>
    <w:rsid w:val="00E514B6"/>
    <w:rsid w:val="00E521A6"/>
    <w:rsid w:val="00E52569"/>
    <w:rsid w:val="00E5268B"/>
    <w:rsid w:val="00E52C30"/>
    <w:rsid w:val="00E52D36"/>
    <w:rsid w:val="00E5340E"/>
    <w:rsid w:val="00E53710"/>
    <w:rsid w:val="00E54996"/>
    <w:rsid w:val="00E54AF4"/>
    <w:rsid w:val="00E54CC7"/>
    <w:rsid w:val="00E5513C"/>
    <w:rsid w:val="00E55F84"/>
    <w:rsid w:val="00E55F91"/>
    <w:rsid w:val="00E561F4"/>
    <w:rsid w:val="00E5622F"/>
    <w:rsid w:val="00E56301"/>
    <w:rsid w:val="00E576B8"/>
    <w:rsid w:val="00E577BE"/>
    <w:rsid w:val="00E578D8"/>
    <w:rsid w:val="00E57924"/>
    <w:rsid w:val="00E579E3"/>
    <w:rsid w:val="00E615B4"/>
    <w:rsid w:val="00E61E41"/>
    <w:rsid w:val="00E63751"/>
    <w:rsid w:val="00E63EB1"/>
    <w:rsid w:val="00E644F6"/>
    <w:rsid w:val="00E64808"/>
    <w:rsid w:val="00E64828"/>
    <w:rsid w:val="00E64A6F"/>
    <w:rsid w:val="00E656CD"/>
    <w:rsid w:val="00E65970"/>
    <w:rsid w:val="00E65EE2"/>
    <w:rsid w:val="00E66072"/>
    <w:rsid w:val="00E66155"/>
    <w:rsid w:val="00E667A5"/>
    <w:rsid w:val="00E6735C"/>
    <w:rsid w:val="00E67BEA"/>
    <w:rsid w:val="00E67CAF"/>
    <w:rsid w:val="00E67DC6"/>
    <w:rsid w:val="00E70A04"/>
    <w:rsid w:val="00E71232"/>
    <w:rsid w:val="00E72042"/>
    <w:rsid w:val="00E725B8"/>
    <w:rsid w:val="00E728F3"/>
    <w:rsid w:val="00E7313E"/>
    <w:rsid w:val="00E73229"/>
    <w:rsid w:val="00E735F1"/>
    <w:rsid w:val="00E74558"/>
    <w:rsid w:val="00E754AE"/>
    <w:rsid w:val="00E758B0"/>
    <w:rsid w:val="00E75A1D"/>
    <w:rsid w:val="00E75D71"/>
    <w:rsid w:val="00E76BEE"/>
    <w:rsid w:val="00E76D4C"/>
    <w:rsid w:val="00E77AD5"/>
    <w:rsid w:val="00E77CB9"/>
    <w:rsid w:val="00E8061A"/>
    <w:rsid w:val="00E81B2B"/>
    <w:rsid w:val="00E82944"/>
    <w:rsid w:val="00E82977"/>
    <w:rsid w:val="00E82B72"/>
    <w:rsid w:val="00E8346C"/>
    <w:rsid w:val="00E837E3"/>
    <w:rsid w:val="00E83D14"/>
    <w:rsid w:val="00E8423B"/>
    <w:rsid w:val="00E84810"/>
    <w:rsid w:val="00E84C86"/>
    <w:rsid w:val="00E8541C"/>
    <w:rsid w:val="00E8551A"/>
    <w:rsid w:val="00E8571E"/>
    <w:rsid w:val="00E85838"/>
    <w:rsid w:val="00E86105"/>
    <w:rsid w:val="00E866D2"/>
    <w:rsid w:val="00E90344"/>
    <w:rsid w:val="00E90994"/>
    <w:rsid w:val="00E90A5F"/>
    <w:rsid w:val="00E90BF2"/>
    <w:rsid w:val="00E91236"/>
    <w:rsid w:val="00E918AA"/>
    <w:rsid w:val="00E926D3"/>
    <w:rsid w:val="00E92990"/>
    <w:rsid w:val="00E929D4"/>
    <w:rsid w:val="00E9330C"/>
    <w:rsid w:val="00E940A8"/>
    <w:rsid w:val="00E94283"/>
    <w:rsid w:val="00E94D5E"/>
    <w:rsid w:val="00E952CE"/>
    <w:rsid w:val="00E9555A"/>
    <w:rsid w:val="00E95EB3"/>
    <w:rsid w:val="00E969D6"/>
    <w:rsid w:val="00EA4EBB"/>
    <w:rsid w:val="00EA5016"/>
    <w:rsid w:val="00EA522D"/>
    <w:rsid w:val="00EA614F"/>
    <w:rsid w:val="00EA669C"/>
    <w:rsid w:val="00EA75B0"/>
    <w:rsid w:val="00EB0287"/>
    <w:rsid w:val="00EB076A"/>
    <w:rsid w:val="00EB0ED9"/>
    <w:rsid w:val="00EB0EDE"/>
    <w:rsid w:val="00EB124E"/>
    <w:rsid w:val="00EB211A"/>
    <w:rsid w:val="00EB320B"/>
    <w:rsid w:val="00EB3FDF"/>
    <w:rsid w:val="00EB498E"/>
    <w:rsid w:val="00EB4E5B"/>
    <w:rsid w:val="00EB58A8"/>
    <w:rsid w:val="00EB7175"/>
    <w:rsid w:val="00EB7267"/>
    <w:rsid w:val="00EC032A"/>
    <w:rsid w:val="00EC290B"/>
    <w:rsid w:val="00EC29A1"/>
    <w:rsid w:val="00EC3378"/>
    <w:rsid w:val="00EC4521"/>
    <w:rsid w:val="00EC4B74"/>
    <w:rsid w:val="00EC4BCF"/>
    <w:rsid w:val="00EC4EC9"/>
    <w:rsid w:val="00EC5DB3"/>
    <w:rsid w:val="00EC6607"/>
    <w:rsid w:val="00EC6979"/>
    <w:rsid w:val="00EC6E30"/>
    <w:rsid w:val="00EC78FC"/>
    <w:rsid w:val="00EC7CBB"/>
    <w:rsid w:val="00ED06D5"/>
    <w:rsid w:val="00ED0BEE"/>
    <w:rsid w:val="00ED1029"/>
    <w:rsid w:val="00ED140F"/>
    <w:rsid w:val="00ED199A"/>
    <w:rsid w:val="00ED1AA6"/>
    <w:rsid w:val="00ED1CF2"/>
    <w:rsid w:val="00ED227D"/>
    <w:rsid w:val="00ED243F"/>
    <w:rsid w:val="00ED249A"/>
    <w:rsid w:val="00ED27A5"/>
    <w:rsid w:val="00ED27D6"/>
    <w:rsid w:val="00ED298A"/>
    <w:rsid w:val="00ED321F"/>
    <w:rsid w:val="00ED38A4"/>
    <w:rsid w:val="00ED3A3F"/>
    <w:rsid w:val="00ED3A5C"/>
    <w:rsid w:val="00ED3F99"/>
    <w:rsid w:val="00ED4BE1"/>
    <w:rsid w:val="00ED55D9"/>
    <w:rsid w:val="00ED566C"/>
    <w:rsid w:val="00ED611A"/>
    <w:rsid w:val="00ED6146"/>
    <w:rsid w:val="00ED6614"/>
    <w:rsid w:val="00ED6995"/>
    <w:rsid w:val="00ED69C6"/>
    <w:rsid w:val="00ED7051"/>
    <w:rsid w:val="00ED7698"/>
    <w:rsid w:val="00ED7708"/>
    <w:rsid w:val="00EE0EC4"/>
    <w:rsid w:val="00EE12F5"/>
    <w:rsid w:val="00EE13C1"/>
    <w:rsid w:val="00EE1891"/>
    <w:rsid w:val="00EE1C7F"/>
    <w:rsid w:val="00EE282B"/>
    <w:rsid w:val="00EE2B6B"/>
    <w:rsid w:val="00EE37C9"/>
    <w:rsid w:val="00EE47DC"/>
    <w:rsid w:val="00EE4E80"/>
    <w:rsid w:val="00EE6F1A"/>
    <w:rsid w:val="00EE7401"/>
    <w:rsid w:val="00EF1063"/>
    <w:rsid w:val="00EF1795"/>
    <w:rsid w:val="00EF236E"/>
    <w:rsid w:val="00EF29DF"/>
    <w:rsid w:val="00EF2E71"/>
    <w:rsid w:val="00EF2F13"/>
    <w:rsid w:val="00EF31C6"/>
    <w:rsid w:val="00EF3AED"/>
    <w:rsid w:val="00EF3E6F"/>
    <w:rsid w:val="00EF40EF"/>
    <w:rsid w:val="00EF4A90"/>
    <w:rsid w:val="00EF4DE4"/>
    <w:rsid w:val="00EF559C"/>
    <w:rsid w:val="00EF55C1"/>
    <w:rsid w:val="00EF5864"/>
    <w:rsid w:val="00EF6D59"/>
    <w:rsid w:val="00EF71C9"/>
    <w:rsid w:val="00EF7B18"/>
    <w:rsid w:val="00F00D02"/>
    <w:rsid w:val="00F00F85"/>
    <w:rsid w:val="00F011AB"/>
    <w:rsid w:val="00F01878"/>
    <w:rsid w:val="00F0277F"/>
    <w:rsid w:val="00F03AE2"/>
    <w:rsid w:val="00F0407E"/>
    <w:rsid w:val="00F05D22"/>
    <w:rsid w:val="00F0604C"/>
    <w:rsid w:val="00F06136"/>
    <w:rsid w:val="00F06948"/>
    <w:rsid w:val="00F06AC8"/>
    <w:rsid w:val="00F06B8B"/>
    <w:rsid w:val="00F0754D"/>
    <w:rsid w:val="00F0783F"/>
    <w:rsid w:val="00F07932"/>
    <w:rsid w:val="00F106DF"/>
    <w:rsid w:val="00F10B68"/>
    <w:rsid w:val="00F10C6C"/>
    <w:rsid w:val="00F116E7"/>
    <w:rsid w:val="00F12CA2"/>
    <w:rsid w:val="00F12D92"/>
    <w:rsid w:val="00F132CE"/>
    <w:rsid w:val="00F13838"/>
    <w:rsid w:val="00F13ED3"/>
    <w:rsid w:val="00F14E7A"/>
    <w:rsid w:val="00F1573A"/>
    <w:rsid w:val="00F15A36"/>
    <w:rsid w:val="00F163C7"/>
    <w:rsid w:val="00F1642B"/>
    <w:rsid w:val="00F1651E"/>
    <w:rsid w:val="00F17498"/>
    <w:rsid w:val="00F17A6E"/>
    <w:rsid w:val="00F17B3E"/>
    <w:rsid w:val="00F17C32"/>
    <w:rsid w:val="00F2056B"/>
    <w:rsid w:val="00F2083B"/>
    <w:rsid w:val="00F20A45"/>
    <w:rsid w:val="00F20B9F"/>
    <w:rsid w:val="00F217D3"/>
    <w:rsid w:val="00F22552"/>
    <w:rsid w:val="00F226BF"/>
    <w:rsid w:val="00F231A6"/>
    <w:rsid w:val="00F23463"/>
    <w:rsid w:val="00F24035"/>
    <w:rsid w:val="00F25CC9"/>
    <w:rsid w:val="00F26319"/>
    <w:rsid w:val="00F26867"/>
    <w:rsid w:val="00F26F91"/>
    <w:rsid w:val="00F279E3"/>
    <w:rsid w:val="00F27E1C"/>
    <w:rsid w:val="00F30B1E"/>
    <w:rsid w:val="00F315C1"/>
    <w:rsid w:val="00F31C09"/>
    <w:rsid w:val="00F31DAC"/>
    <w:rsid w:val="00F31F44"/>
    <w:rsid w:val="00F31FB5"/>
    <w:rsid w:val="00F322DD"/>
    <w:rsid w:val="00F32EDB"/>
    <w:rsid w:val="00F33094"/>
    <w:rsid w:val="00F337FA"/>
    <w:rsid w:val="00F33B4C"/>
    <w:rsid w:val="00F33C5B"/>
    <w:rsid w:val="00F34851"/>
    <w:rsid w:val="00F35CE8"/>
    <w:rsid w:val="00F3707F"/>
    <w:rsid w:val="00F37389"/>
    <w:rsid w:val="00F37ABC"/>
    <w:rsid w:val="00F37E34"/>
    <w:rsid w:val="00F40439"/>
    <w:rsid w:val="00F40BBF"/>
    <w:rsid w:val="00F410E8"/>
    <w:rsid w:val="00F417A3"/>
    <w:rsid w:val="00F4249F"/>
    <w:rsid w:val="00F426B5"/>
    <w:rsid w:val="00F427A4"/>
    <w:rsid w:val="00F4320E"/>
    <w:rsid w:val="00F43702"/>
    <w:rsid w:val="00F43D4F"/>
    <w:rsid w:val="00F43EC4"/>
    <w:rsid w:val="00F44E3F"/>
    <w:rsid w:val="00F46406"/>
    <w:rsid w:val="00F466B2"/>
    <w:rsid w:val="00F46A83"/>
    <w:rsid w:val="00F508D6"/>
    <w:rsid w:val="00F50A84"/>
    <w:rsid w:val="00F516AC"/>
    <w:rsid w:val="00F51CED"/>
    <w:rsid w:val="00F531E7"/>
    <w:rsid w:val="00F53656"/>
    <w:rsid w:val="00F53ED8"/>
    <w:rsid w:val="00F54925"/>
    <w:rsid w:val="00F55ECB"/>
    <w:rsid w:val="00F56149"/>
    <w:rsid w:val="00F56264"/>
    <w:rsid w:val="00F5638C"/>
    <w:rsid w:val="00F56B82"/>
    <w:rsid w:val="00F57222"/>
    <w:rsid w:val="00F57AA3"/>
    <w:rsid w:val="00F60955"/>
    <w:rsid w:val="00F60F40"/>
    <w:rsid w:val="00F62309"/>
    <w:rsid w:val="00F62AF5"/>
    <w:rsid w:val="00F62F9A"/>
    <w:rsid w:val="00F63677"/>
    <w:rsid w:val="00F6432A"/>
    <w:rsid w:val="00F649AF"/>
    <w:rsid w:val="00F64F87"/>
    <w:rsid w:val="00F656B5"/>
    <w:rsid w:val="00F658A0"/>
    <w:rsid w:val="00F658AD"/>
    <w:rsid w:val="00F66016"/>
    <w:rsid w:val="00F66082"/>
    <w:rsid w:val="00F6699E"/>
    <w:rsid w:val="00F66A27"/>
    <w:rsid w:val="00F66DFB"/>
    <w:rsid w:val="00F66FB4"/>
    <w:rsid w:val="00F672EE"/>
    <w:rsid w:val="00F67C60"/>
    <w:rsid w:val="00F709A1"/>
    <w:rsid w:val="00F70C14"/>
    <w:rsid w:val="00F7230D"/>
    <w:rsid w:val="00F72311"/>
    <w:rsid w:val="00F72D81"/>
    <w:rsid w:val="00F73A8B"/>
    <w:rsid w:val="00F73BD0"/>
    <w:rsid w:val="00F73C04"/>
    <w:rsid w:val="00F73DE4"/>
    <w:rsid w:val="00F742C1"/>
    <w:rsid w:val="00F749A6"/>
    <w:rsid w:val="00F74FE3"/>
    <w:rsid w:val="00F7520C"/>
    <w:rsid w:val="00F7623F"/>
    <w:rsid w:val="00F764CC"/>
    <w:rsid w:val="00F76AE8"/>
    <w:rsid w:val="00F76B52"/>
    <w:rsid w:val="00F774FC"/>
    <w:rsid w:val="00F7782D"/>
    <w:rsid w:val="00F804AF"/>
    <w:rsid w:val="00F837E1"/>
    <w:rsid w:val="00F83AFD"/>
    <w:rsid w:val="00F85379"/>
    <w:rsid w:val="00F85E03"/>
    <w:rsid w:val="00F86D9B"/>
    <w:rsid w:val="00F87284"/>
    <w:rsid w:val="00F877F9"/>
    <w:rsid w:val="00F879D1"/>
    <w:rsid w:val="00F87DA7"/>
    <w:rsid w:val="00F902D6"/>
    <w:rsid w:val="00F9164D"/>
    <w:rsid w:val="00F91CE2"/>
    <w:rsid w:val="00F92339"/>
    <w:rsid w:val="00F92810"/>
    <w:rsid w:val="00F94FE3"/>
    <w:rsid w:val="00F9517F"/>
    <w:rsid w:val="00F95871"/>
    <w:rsid w:val="00F96A44"/>
    <w:rsid w:val="00F9791F"/>
    <w:rsid w:val="00FA0416"/>
    <w:rsid w:val="00FA0D0D"/>
    <w:rsid w:val="00FA0E41"/>
    <w:rsid w:val="00FA1F68"/>
    <w:rsid w:val="00FA3ABC"/>
    <w:rsid w:val="00FA44A9"/>
    <w:rsid w:val="00FA5543"/>
    <w:rsid w:val="00FA611D"/>
    <w:rsid w:val="00FA6316"/>
    <w:rsid w:val="00FA65A6"/>
    <w:rsid w:val="00FA6600"/>
    <w:rsid w:val="00FA6CAF"/>
    <w:rsid w:val="00FA7040"/>
    <w:rsid w:val="00FB016E"/>
    <w:rsid w:val="00FB12EC"/>
    <w:rsid w:val="00FB1312"/>
    <w:rsid w:val="00FB178C"/>
    <w:rsid w:val="00FB1C15"/>
    <w:rsid w:val="00FB2A8D"/>
    <w:rsid w:val="00FB2C59"/>
    <w:rsid w:val="00FB31DC"/>
    <w:rsid w:val="00FB39C8"/>
    <w:rsid w:val="00FB3EBF"/>
    <w:rsid w:val="00FB4A00"/>
    <w:rsid w:val="00FB4CED"/>
    <w:rsid w:val="00FB5398"/>
    <w:rsid w:val="00FB53F2"/>
    <w:rsid w:val="00FB5AC5"/>
    <w:rsid w:val="00FB692B"/>
    <w:rsid w:val="00FB700B"/>
    <w:rsid w:val="00FC02C3"/>
    <w:rsid w:val="00FC0B76"/>
    <w:rsid w:val="00FC1540"/>
    <w:rsid w:val="00FC1F7A"/>
    <w:rsid w:val="00FC21D9"/>
    <w:rsid w:val="00FC292B"/>
    <w:rsid w:val="00FC3871"/>
    <w:rsid w:val="00FC3916"/>
    <w:rsid w:val="00FC3AFC"/>
    <w:rsid w:val="00FC4317"/>
    <w:rsid w:val="00FC46D3"/>
    <w:rsid w:val="00FC47C6"/>
    <w:rsid w:val="00FC6C30"/>
    <w:rsid w:val="00FC6CC0"/>
    <w:rsid w:val="00FC6EC6"/>
    <w:rsid w:val="00FC6FDE"/>
    <w:rsid w:val="00FC7039"/>
    <w:rsid w:val="00FC7040"/>
    <w:rsid w:val="00FC7824"/>
    <w:rsid w:val="00FC7BE1"/>
    <w:rsid w:val="00FD0330"/>
    <w:rsid w:val="00FD084B"/>
    <w:rsid w:val="00FD1338"/>
    <w:rsid w:val="00FD1C5C"/>
    <w:rsid w:val="00FD22CE"/>
    <w:rsid w:val="00FD2389"/>
    <w:rsid w:val="00FD2475"/>
    <w:rsid w:val="00FD2973"/>
    <w:rsid w:val="00FD2D95"/>
    <w:rsid w:val="00FD31AB"/>
    <w:rsid w:val="00FD4779"/>
    <w:rsid w:val="00FD4CB9"/>
    <w:rsid w:val="00FD5593"/>
    <w:rsid w:val="00FE0C87"/>
    <w:rsid w:val="00FE142E"/>
    <w:rsid w:val="00FE1DC3"/>
    <w:rsid w:val="00FE1FF3"/>
    <w:rsid w:val="00FE239A"/>
    <w:rsid w:val="00FE2583"/>
    <w:rsid w:val="00FE2CB2"/>
    <w:rsid w:val="00FE3C21"/>
    <w:rsid w:val="00FE3C44"/>
    <w:rsid w:val="00FE3EF5"/>
    <w:rsid w:val="00FE482B"/>
    <w:rsid w:val="00FE62D8"/>
    <w:rsid w:val="00FE68F2"/>
    <w:rsid w:val="00FE6A23"/>
    <w:rsid w:val="00FE6B5B"/>
    <w:rsid w:val="00FE759D"/>
    <w:rsid w:val="00FF0BAA"/>
    <w:rsid w:val="00FF130C"/>
    <w:rsid w:val="00FF1CC5"/>
    <w:rsid w:val="00FF21B8"/>
    <w:rsid w:val="00FF3A11"/>
    <w:rsid w:val="00FF3B80"/>
    <w:rsid w:val="00FF4F7E"/>
    <w:rsid w:val="00FF56D9"/>
    <w:rsid w:val="00FF5893"/>
    <w:rsid w:val="00FF58BF"/>
    <w:rsid w:val="00FF5FB9"/>
    <w:rsid w:val="00FF6DF6"/>
    <w:rsid w:val="00FF73E4"/>
    <w:rsid w:val="00FF768F"/>
    <w:rsid w:val="00FF7E33"/>
    <w:rsid w:val="00FF7FE4"/>
    <w:rsid w:val="04086251"/>
    <w:rsid w:val="04091FCC"/>
    <w:rsid w:val="04337662"/>
    <w:rsid w:val="068E5844"/>
    <w:rsid w:val="06CAF501"/>
    <w:rsid w:val="081B71AE"/>
    <w:rsid w:val="08D55CA8"/>
    <w:rsid w:val="0A050261"/>
    <w:rsid w:val="163D35BA"/>
    <w:rsid w:val="19695A89"/>
    <w:rsid w:val="1B76B3D5"/>
    <w:rsid w:val="1EE3FF9F"/>
    <w:rsid w:val="1EFEC0EF"/>
    <w:rsid w:val="2247E237"/>
    <w:rsid w:val="2539FB89"/>
    <w:rsid w:val="29D38F7F"/>
    <w:rsid w:val="2B1BD64F"/>
    <w:rsid w:val="2B9CDA81"/>
    <w:rsid w:val="2CD637AA"/>
    <w:rsid w:val="2CEB71D2"/>
    <w:rsid w:val="2DE60F23"/>
    <w:rsid w:val="3140C2E8"/>
    <w:rsid w:val="32C46C79"/>
    <w:rsid w:val="3472DE0B"/>
    <w:rsid w:val="358301AE"/>
    <w:rsid w:val="38450C38"/>
    <w:rsid w:val="3B4306B4"/>
    <w:rsid w:val="3CAC5F42"/>
    <w:rsid w:val="43CAB144"/>
    <w:rsid w:val="5248F9F0"/>
    <w:rsid w:val="5557F2D4"/>
    <w:rsid w:val="5ACAD57F"/>
    <w:rsid w:val="5B2B00F2"/>
    <w:rsid w:val="6479BE3A"/>
    <w:rsid w:val="650E7591"/>
    <w:rsid w:val="65EED1BF"/>
    <w:rsid w:val="6640A681"/>
    <w:rsid w:val="665E4697"/>
    <w:rsid w:val="66DF7E5C"/>
    <w:rsid w:val="682D4D4D"/>
    <w:rsid w:val="6D601861"/>
    <w:rsid w:val="7097BFE3"/>
    <w:rsid w:val="714EE7B2"/>
    <w:rsid w:val="71C45333"/>
    <w:rsid w:val="78831172"/>
    <w:rsid w:val="7A04E6E7"/>
    <w:rsid w:val="7F81D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AEA5F"/>
  <w15:chartTrackingRefBased/>
  <w15:docId w15:val="{6C7BBDF3-FA11-4843-9149-3A54EF94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4178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uiPriority w:val="99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uiPriority w:val="99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uiPriority w:val="99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uiPriority w:val="99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uiPriority w:val="99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uiPriority w:val="99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uiPriority w:val="99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uiPriority w:val="99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uiPriority w:val="99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uiPriority w:val="99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uiPriority w:val="99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uiPriority w:val="99"/>
    <w:qFormat/>
    <w:rsid w:val="00F5638C"/>
  </w:style>
  <w:style w:type="paragraph" w:customStyle="1" w:styleId="Blocks">
    <w:name w:val="Blocks"/>
    <w:aliases w:val="bb"/>
    <w:basedOn w:val="OPCParaBase"/>
    <w:uiPriority w:val="99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uiPriority w:val="99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uiPriority w:val="99"/>
    <w:qFormat/>
    <w:rsid w:val="00F5638C"/>
    <w:rPr>
      <w:i/>
    </w:rPr>
  </w:style>
  <w:style w:type="paragraph" w:customStyle="1" w:styleId="BoxList">
    <w:name w:val="BoxList"/>
    <w:aliases w:val="bl"/>
    <w:basedOn w:val="BoxText"/>
    <w:uiPriority w:val="99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uiPriority w:val="99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uiPriority w:val="99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uiPriority w:val="99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uiPriority w:val="99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uiPriority w:val="99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uiPriority w:val="99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uiPriority w:val="99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uiPriority w:val="99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uiPriority w:val="99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uiPriority w:val="99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uiPriority w:val="99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uiPriority w:val="99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uiPriority w:val="99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uiPriority w:val="99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uiPriority w:val="99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uiPriority w:val="99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uiPriority w:val="99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uiPriority w:val="99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uiPriority w:val="99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uiPriority w:val="99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uiPriority w:val="99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uiPriority w:val="99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uiPriority w:val="99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uiPriority w:val="99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uiPriority w:val="99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uiPriority w:val="99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uiPriority w:val="99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uiPriority w:val="99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uiPriority w:val="99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uiPriority w:val="99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uiPriority w:val="99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uiPriority w:val="99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uiPriority w:val="99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uiPriority w:val="99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uiPriority w:val="99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uiPriority w:val="99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uiPriority w:val="99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uiPriority w:val="99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uiPriority w:val="99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uiPriority w:val="99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uiPriority w:val="99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uiPriority w:val="99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uiPriority w:val="99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uiPriority w:val="99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uiPriority w:val="99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uiPriority w:val="99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uiPriority w:val="99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uiPriority w:val="99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uiPriority w:val="99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uiPriority w:val="99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uiPriority w:val="99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uiPriority w:val="99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uiPriority w:val="99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uiPriority w:val="99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uiPriority w:val="99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uiPriority w:val="99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uiPriority w:val="99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uiPriority w:val="99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uiPriority w:val="99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uiPriority w:val="99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uiPriority w:val="99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uiPriority w:val="99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uiPriority w:val="99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uiPriority w:val="99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uiPriority w:val="99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uiPriority w:val="99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uiPriority w:val="99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uiPriority w:val="99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uiPriority w:val="99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uiPriority w:val="99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uiPriority w:val="99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uiPriority w:val="99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uiPriority w:val="99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uiPriority w:val="99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uiPriority w:val="99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uiPriority w:val="99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uiPriority w:val="99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uiPriority w:val="99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uiPriority w:val="99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uiPriority w:val="99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uiPriority w:val="99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uiPriority w:val="99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uiPriority w:val="99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uiPriority w:val="99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uiPriority w:val="99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uiPriority w:val="99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uiPriority w:val="99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uiPriority w:val="99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uiPriority w:val="99"/>
    <w:rsid w:val="00F5638C"/>
  </w:style>
  <w:style w:type="paragraph" w:customStyle="1" w:styleId="TableHeading">
    <w:name w:val="TableHeading"/>
    <w:aliases w:val="th"/>
    <w:basedOn w:val="OPCParaBase"/>
    <w:next w:val="Tabletext"/>
    <w:uiPriority w:val="99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uiPriority w:val="99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uiPriority w:val="99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6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68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68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6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6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8B"/>
    <w:rPr>
      <w:color w:val="605E5C"/>
      <w:shd w:val="clear" w:color="auto" w:fill="E1DFDD"/>
    </w:rPr>
  </w:style>
  <w:style w:type="table" w:customStyle="1" w:styleId="CurrencyTables">
    <w:name w:val="CurrencyTables"/>
    <w:basedOn w:val="TableNormal"/>
    <w:uiPriority w:val="99"/>
    <w:rsid w:val="0005768B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05768B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05768B"/>
    <w:pPr>
      <w:autoSpaceDE w:val="0"/>
      <w:autoSpaceDN w:val="0"/>
      <w:adjustRightInd w:val="0"/>
      <w:spacing w:line="240" w:lineRule="auto"/>
    </w:pPr>
    <w:rPr>
      <w:rFonts w:eastAsia="SimSun" w:cs="Times New Roman"/>
      <w:sz w:val="24"/>
      <w:szCs w:val="24"/>
    </w:rPr>
  </w:style>
  <w:style w:type="character" w:customStyle="1" w:styleId="TableiChar">
    <w:name w:val="Table(i) Char"/>
    <w:aliases w:val="taa Char"/>
    <w:basedOn w:val="DefaultParagraphFont"/>
    <w:link w:val="Tablei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5768B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paragraph" w:customStyle="1" w:styleId="tabletext0">
    <w:name w:val="tabletext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05768B"/>
    <w:rPr>
      <w:color w:val="2B579A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182370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ui-provider">
    <w:name w:val="ui-provider"/>
    <w:basedOn w:val="DefaultParagraphFont"/>
    <w:rsid w:val="00B83F68"/>
  </w:style>
  <w:style w:type="paragraph" w:customStyle="1" w:styleId="Default">
    <w:name w:val="Default"/>
    <w:rsid w:val="008B436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OutlineNumbered1">
    <w:name w:val="Outline Numbered 1"/>
    <w:basedOn w:val="Normal"/>
    <w:link w:val="OutlineNumbered1Char"/>
    <w:rsid w:val="00DB1AAE"/>
    <w:pPr>
      <w:numPr>
        <w:numId w:val="10"/>
      </w:numPr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iChar"/>
    <w:link w:val="OutlineNumbered1"/>
    <w:rsid w:val="00DB1AA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DB1AAE"/>
    <w:pPr>
      <w:numPr>
        <w:ilvl w:val="1"/>
        <w:numId w:val="10"/>
      </w:numPr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iChar"/>
    <w:link w:val="OutlineNumbered2"/>
    <w:rsid w:val="00DB1AA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DB1AAE"/>
    <w:pPr>
      <w:numPr>
        <w:ilvl w:val="2"/>
        <w:numId w:val="10"/>
      </w:numPr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iChar"/>
    <w:link w:val="OutlineNumbered3"/>
    <w:rsid w:val="00DB1AAE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S574FYTY5PW6-969949929-2097</_dlc_DocId>
    <_dlc_DocIdUrl xmlns="fe39d773-a83d-4623-ae74-f25711a76616">
      <Url>https://austreasury.sharepoint.com/sites/leg-cord-function/_layouts/15/DocIdRedir.aspx?ID=S574FYTY5PW6-969949929-2097</Url>
      <Description>S574FYTY5PW6-969949929-2097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E8EA2B-E0D3-4BBC-81A3-6B31DC7D5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ABFBC-452D-4B1B-8A44-66BA41527557}">
  <ds:schemaRefs>
    <ds:schemaRef ds:uri="http://schemas.microsoft.com/office/2006/documentManagement/types"/>
    <ds:schemaRef ds:uri="ff38c824-6e29-4496-8487-69f397e7ed29"/>
    <ds:schemaRef ds:uri="http://schemas.microsoft.com/office/infopath/2007/PartnerControls"/>
    <ds:schemaRef ds:uri="http://www.w3.org/XML/1998/namespace"/>
    <ds:schemaRef ds:uri="42f4cb5a-261c-4c59-b165-7132460581a3"/>
    <ds:schemaRef ds:uri="http://schemas.openxmlformats.org/package/2006/metadata/core-properties"/>
    <ds:schemaRef ds:uri="fe39d773-a83d-4623-ae74-f25711a76616"/>
    <ds:schemaRef ds:uri="http://purl.org/dc/elements/1.1/"/>
    <ds:schemaRef ds:uri="30b813c2-29e2-43aa-bac2-1ed67b791ce7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A99726-5A00-4135-A4E1-2F8BB188AD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8F6597-EF0D-4BA3-9B40-F0CB7A8A67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1191</TotalTime>
  <Pages>9</Pages>
  <Words>1338</Words>
  <Characters>7627</Characters>
  <Application>Microsoft Office Word</Application>
  <DocSecurity>0</DocSecurity>
  <Lines>63</Lines>
  <Paragraphs>17</Paragraphs>
  <ScaleCrop>false</ScaleCrop>
  <Company>Australian Government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Ethan</dc:creator>
  <cp:keywords/>
  <dc:description/>
  <cp:lastModifiedBy>Cuming, Anita</cp:lastModifiedBy>
  <cp:revision>586</cp:revision>
  <cp:lastPrinted>2024-12-10T06:55:00Z</cp:lastPrinted>
  <dcterms:created xsi:type="dcterms:W3CDTF">2024-09-25T01:11:00Z</dcterms:created>
  <dcterms:modified xsi:type="dcterms:W3CDTF">2024-12-12T05:14:00Z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ffb4e91c-8da7-438b-acc9-540451252a6a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36;#Legislation Coordination|58c6712e-e847-48f4-81ab-b25e2bbd3986</vt:lpwstr>
  </property>
  <property fmtid="{D5CDD505-2E9C-101B-9397-08002B2CF9AE}" pid="21" name="LMDivision">
    <vt:lpwstr/>
  </property>
  <property fmtid="{D5CDD505-2E9C-101B-9397-08002B2CF9AE}" pid="22" name="eActivity">
    <vt:lpwstr>35;#Legislation management|cb630f2f-9155-496b-ad0f-d960eb1bf90c</vt:lpwstr>
  </property>
  <property fmtid="{D5CDD505-2E9C-101B-9397-08002B2CF9AE}" pid="23" name="k8424359e03846678cc4a99dd97e9705">
    <vt:lpwstr/>
  </property>
  <property fmtid="{D5CDD505-2E9C-101B-9397-08002B2CF9AE}" pid="24" name="_docset_NoMedatataSyncRequired">
    <vt:lpwstr>False</vt:lpwstr>
  </property>
  <property fmtid="{D5CDD505-2E9C-101B-9397-08002B2CF9AE}" pid="25" name="Topic">
    <vt:lpwstr>36;#Legislation Coordination|58c6712e-e847-48f4-81ab-b25e2bbd3986</vt:lpwstr>
  </property>
  <property fmtid="{D5CDD505-2E9C-101B-9397-08002B2CF9AE}" pid="26" name="Activity">
    <vt:lpwstr>35;#Legislation management|cb630f2f-9155-496b-ad0f-d960eb1bf90c</vt:lpwstr>
  </property>
  <property fmtid="{D5CDD505-2E9C-101B-9397-08002B2CF9AE}" pid="27" name="Document_x0020_Type">
    <vt:lpwstr>42;#Legislation|25c35cca-98fe-4d3e-a63c-3dda1c39f3ec</vt:lpwstr>
  </property>
  <property fmtid="{D5CDD505-2E9C-101B-9397-08002B2CF9AE}" pid="28" name="Document Type">
    <vt:lpwstr>42;#Legislation|25c35cca-98fe-4d3e-a63c-3dda1c39f3ec</vt:lpwstr>
  </property>
  <property fmtid="{D5CDD505-2E9C-101B-9397-08002B2CF9AE}" pid="29" name="MSIP_Label_4f932d64-9ab1-4d9b-81d2-a3a8b82dd47d_Enabled">
    <vt:lpwstr>true</vt:lpwstr>
  </property>
  <property fmtid="{D5CDD505-2E9C-101B-9397-08002B2CF9AE}" pid="30" name="MSIP_Label_4f932d64-9ab1-4d9b-81d2-a3a8b82dd47d_SetDate">
    <vt:lpwstr>2024-12-12T05:13:59Z</vt:lpwstr>
  </property>
  <property fmtid="{D5CDD505-2E9C-101B-9397-08002B2CF9AE}" pid="31" name="MSIP_Label_4f932d64-9ab1-4d9b-81d2-a3a8b82dd47d_Method">
    <vt:lpwstr>Privileged</vt:lpwstr>
  </property>
  <property fmtid="{D5CDD505-2E9C-101B-9397-08002B2CF9AE}" pid="32" name="MSIP_Label_4f932d64-9ab1-4d9b-81d2-a3a8b82dd47d_Name">
    <vt:lpwstr>OFFICIAL No Visual Marking</vt:lpwstr>
  </property>
  <property fmtid="{D5CDD505-2E9C-101B-9397-08002B2CF9AE}" pid="33" name="MSIP_Label_4f932d64-9ab1-4d9b-81d2-a3a8b82dd47d_SiteId">
    <vt:lpwstr>214f1646-2021-47cc-8397-e3d3a7ba7d9d</vt:lpwstr>
  </property>
  <property fmtid="{D5CDD505-2E9C-101B-9397-08002B2CF9AE}" pid="34" name="MSIP_Label_4f932d64-9ab1-4d9b-81d2-a3a8b82dd47d_ActionId">
    <vt:lpwstr>9cfc4f4b-da83-4dd8-8b00-c0cd970544d8</vt:lpwstr>
  </property>
  <property fmtid="{D5CDD505-2E9C-101B-9397-08002B2CF9AE}" pid="35" name="MSIP_Label_4f932d64-9ab1-4d9b-81d2-a3a8b82dd47d_ContentBits">
    <vt:lpwstr>0</vt:lpwstr>
  </property>
</Properties>
</file>