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4368D" w14:textId="77777777" w:rsidR="0048364F" w:rsidRPr="00BA4D9D" w:rsidRDefault="00193461" w:rsidP="0020300C">
      <w:pPr>
        <w:rPr>
          <w:sz w:val="28"/>
        </w:rPr>
      </w:pPr>
      <w:r w:rsidRPr="00BA4D9D">
        <w:rPr>
          <w:noProof/>
          <w:lang w:eastAsia="en-AU"/>
        </w:rPr>
        <w:drawing>
          <wp:inline distT="0" distB="0" distL="0" distR="0" wp14:anchorId="422A9B40" wp14:editId="740C969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DB2D6" w14:textId="77777777" w:rsidR="0048364F" w:rsidRPr="00BA4D9D" w:rsidRDefault="0048364F" w:rsidP="0048364F">
      <w:pPr>
        <w:rPr>
          <w:sz w:val="19"/>
        </w:rPr>
      </w:pPr>
    </w:p>
    <w:p w14:paraId="49E29FFF" w14:textId="77777777" w:rsidR="0048364F" w:rsidRPr="00BA4D9D" w:rsidRDefault="00AD28D6" w:rsidP="0048364F">
      <w:pPr>
        <w:pStyle w:val="ShortT"/>
      </w:pPr>
      <w:r w:rsidRPr="00BA4D9D">
        <w:t>Environment Protection and Biodiversity Conservation</w:t>
      </w:r>
      <w:r w:rsidR="00522041" w:rsidRPr="00BA4D9D">
        <w:t xml:space="preserve"> </w:t>
      </w:r>
      <w:r w:rsidRPr="00BA4D9D">
        <w:t xml:space="preserve">(Heard Island and McDonald Islands Marine Reserve) </w:t>
      </w:r>
      <w:r w:rsidR="00522041" w:rsidRPr="00BA4D9D">
        <w:t xml:space="preserve">Amendment </w:t>
      </w:r>
      <w:r w:rsidRPr="00BA4D9D">
        <w:t>Proclamation 2024</w:t>
      </w:r>
    </w:p>
    <w:p w14:paraId="1620D4FA" w14:textId="77777777" w:rsidR="005C4CC2" w:rsidRPr="00BA4D9D" w:rsidRDefault="005C4CC2" w:rsidP="009A14D8">
      <w:pPr>
        <w:pStyle w:val="SignCoverPageStart"/>
        <w:spacing w:before="240"/>
        <w:rPr>
          <w:szCs w:val="22"/>
        </w:rPr>
      </w:pPr>
      <w:r w:rsidRPr="00BA4D9D">
        <w:rPr>
          <w:szCs w:val="22"/>
        </w:rPr>
        <w:t>I, the Honourable Sam Mostyn AC, Governor</w:t>
      </w:r>
      <w:r w:rsidR="00BA4D9D">
        <w:rPr>
          <w:szCs w:val="22"/>
        </w:rPr>
        <w:noBreakHyphen/>
      </w:r>
      <w:r w:rsidRPr="00BA4D9D">
        <w:rPr>
          <w:szCs w:val="22"/>
        </w:rPr>
        <w:t>General of the Commonwealth of Australia, acting with the advice of the Federal Executive Council, make the following regulations.</w:t>
      </w:r>
    </w:p>
    <w:p w14:paraId="04973E69" w14:textId="195397E6" w:rsidR="005C4CC2" w:rsidRPr="00BA4D9D" w:rsidRDefault="005C4CC2" w:rsidP="009A14D8">
      <w:pPr>
        <w:keepNext/>
        <w:spacing w:before="720" w:line="240" w:lineRule="atLeast"/>
        <w:ind w:right="397"/>
        <w:jc w:val="both"/>
        <w:rPr>
          <w:szCs w:val="22"/>
        </w:rPr>
      </w:pPr>
      <w:r w:rsidRPr="00BA4D9D">
        <w:rPr>
          <w:szCs w:val="22"/>
        </w:rPr>
        <w:t xml:space="preserve">Dated </w:t>
      </w:r>
      <w:r w:rsidRPr="00BA4D9D">
        <w:rPr>
          <w:szCs w:val="22"/>
        </w:rPr>
        <w:tab/>
      </w:r>
      <w:r w:rsidRPr="00BA4D9D">
        <w:rPr>
          <w:szCs w:val="22"/>
        </w:rPr>
        <w:tab/>
      </w:r>
      <w:r w:rsidR="00A07BF9">
        <w:rPr>
          <w:szCs w:val="22"/>
        </w:rPr>
        <w:t xml:space="preserve">05 December </w:t>
      </w:r>
      <w:r w:rsidRPr="00BA4D9D">
        <w:rPr>
          <w:szCs w:val="22"/>
        </w:rPr>
        <w:fldChar w:fldCharType="begin"/>
      </w:r>
      <w:r w:rsidRPr="00BA4D9D">
        <w:rPr>
          <w:szCs w:val="22"/>
        </w:rPr>
        <w:instrText xml:space="preserve"> DOCPROPERTY  DateMade </w:instrText>
      </w:r>
      <w:r w:rsidRPr="00BA4D9D">
        <w:rPr>
          <w:szCs w:val="22"/>
        </w:rPr>
        <w:fldChar w:fldCharType="separate"/>
      </w:r>
      <w:r w:rsidR="001A0633">
        <w:rPr>
          <w:szCs w:val="22"/>
        </w:rPr>
        <w:t>2024</w:t>
      </w:r>
      <w:r w:rsidRPr="00BA4D9D">
        <w:rPr>
          <w:szCs w:val="22"/>
        </w:rPr>
        <w:fldChar w:fldCharType="end"/>
      </w:r>
    </w:p>
    <w:p w14:paraId="3941EF7A" w14:textId="77777777" w:rsidR="005C4CC2" w:rsidRPr="00BA4D9D" w:rsidRDefault="005C4CC2" w:rsidP="009A14D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A4D9D">
        <w:rPr>
          <w:szCs w:val="22"/>
        </w:rPr>
        <w:t>Sam Mostyn AC</w:t>
      </w:r>
    </w:p>
    <w:p w14:paraId="318CF10A" w14:textId="77777777" w:rsidR="005C4CC2" w:rsidRPr="00BA4D9D" w:rsidRDefault="005C4CC2" w:rsidP="009A14D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A4D9D">
        <w:rPr>
          <w:szCs w:val="22"/>
        </w:rPr>
        <w:t>Governor</w:t>
      </w:r>
      <w:r w:rsidR="00BA4D9D">
        <w:rPr>
          <w:szCs w:val="22"/>
        </w:rPr>
        <w:noBreakHyphen/>
      </w:r>
      <w:r w:rsidRPr="00BA4D9D">
        <w:rPr>
          <w:szCs w:val="22"/>
        </w:rPr>
        <w:t>General</w:t>
      </w:r>
    </w:p>
    <w:p w14:paraId="0707DEAF" w14:textId="77777777" w:rsidR="005C4CC2" w:rsidRPr="00BA4D9D" w:rsidRDefault="005C4CC2" w:rsidP="009A14D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A4D9D">
        <w:rPr>
          <w:szCs w:val="22"/>
        </w:rPr>
        <w:t>By H</w:t>
      </w:r>
      <w:r w:rsidRPr="00BA4D9D">
        <w:t>er</w:t>
      </w:r>
      <w:r w:rsidRPr="00BA4D9D">
        <w:rPr>
          <w:szCs w:val="22"/>
        </w:rPr>
        <w:t xml:space="preserve"> Excellency’s Command</w:t>
      </w:r>
    </w:p>
    <w:p w14:paraId="53F68F14" w14:textId="77777777" w:rsidR="005C4CC2" w:rsidRPr="00BA4D9D" w:rsidRDefault="005C4CC2" w:rsidP="009A14D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A4D9D">
        <w:rPr>
          <w:szCs w:val="22"/>
        </w:rPr>
        <w:t>Tanya Plibersek</w:t>
      </w:r>
    </w:p>
    <w:p w14:paraId="34DBD240" w14:textId="77777777" w:rsidR="005C4CC2" w:rsidRPr="00BA4D9D" w:rsidRDefault="005C4CC2" w:rsidP="009A14D8">
      <w:pPr>
        <w:pStyle w:val="SignCoverPageEnd"/>
        <w:rPr>
          <w:szCs w:val="22"/>
        </w:rPr>
      </w:pPr>
      <w:r w:rsidRPr="00BA4D9D">
        <w:rPr>
          <w:szCs w:val="22"/>
        </w:rPr>
        <w:t>Minister for the Environment and Water</w:t>
      </w:r>
    </w:p>
    <w:p w14:paraId="701DAEE0" w14:textId="77777777" w:rsidR="005C4CC2" w:rsidRPr="00BA4D9D" w:rsidRDefault="005C4CC2" w:rsidP="009A14D8"/>
    <w:p w14:paraId="3DCAA81C" w14:textId="77777777" w:rsidR="005C4CC2" w:rsidRPr="00BA4D9D" w:rsidRDefault="005C4CC2" w:rsidP="009A14D8"/>
    <w:p w14:paraId="22A000D5" w14:textId="77777777" w:rsidR="005C4CC2" w:rsidRPr="00BA4D9D" w:rsidRDefault="005C4CC2" w:rsidP="009A14D8"/>
    <w:p w14:paraId="6F4CA9DE" w14:textId="77777777" w:rsidR="0048364F" w:rsidRPr="00C3702B" w:rsidRDefault="0048364F" w:rsidP="0048364F">
      <w:pPr>
        <w:pStyle w:val="Header"/>
        <w:tabs>
          <w:tab w:val="clear" w:pos="4150"/>
          <w:tab w:val="clear" w:pos="8307"/>
        </w:tabs>
      </w:pPr>
      <w:r w:rsidRPr="00C3702B">
        <w:rPr>
          <w:rStyle w:val="CharAmSchNo"/>
        </w:rPr>
        <w:t xml:space="preserve"> </w:t>
      </w:r>
      <w:r w:rsidRPr="00C3702B">
        <w:rPr>
          <w:rStyle w:val="CharAmSchText"/>
        </w:rPr>
        <w:t xml:space="preserve"> </w:t>
      </w:r>
    </w:p>
    <w:p w14:paraId="6B1D9638" w14:textId="77777777" w:rsidR="0048364F" w:rsidRPr="00C3702B" w:rsidRDefault="0048364F" w:rsidP="0048364F">
      <w:pPr>
        <w:pStyle w:val="Header"/>
        <w:tabs>
          <w:tab w:val="clear" w:pos="4150"/>
          <w:tab w:val="clear" w:pos="8307"/>
        </w:tabs>
      </w:pPr>
      <w:r w:rsidRPr="00C3702B">
        <w:rPr>
          <w:rStyle w:val="CharAmPartNo"/>
        </w:rPr>
        <w:t xml:space="preserve"> </w:t>
      </w:r>
      <w:r w:rsidRPr="00C3702B">
        <w:rPr>
          <w:rStyle w:val="CharAmPartText"/>
        </w:rPr>
        <w:t xml:space="preserve"> </w:t>
      </w:r>
    </w:p>
    <w:p w14:paraId="6918C3D3" w14:textId="77777777" w:rsidR="0048364F" w:rsidRPr="00BA4D9D" w:rsidRDefault="0048364F" w:rsidP="0048364F">
      <w:pPr>
        <w:sectPr w:rsidR="0048364F" w:rsidRPr="00BA4D9D" w:rsidSect="00EE70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61D5BA0" w14:textId="77777777" w:rsidR="00220A0C" w:rsidRPr="00BA4D9D" w:rsidRDefault="0048364F" w:rsidP="0048364F">
      <w:pPr>
        <w:outlineLvl w:val="0"/>
        <w:rPr>
          <w:sz w:val="36"/>
        </w:rPr>
      </w:pPr>
      <w:r w:rsidRPr="00BA4D9D">
        <w:rPr>
          <w:sz w:val="36"/>
        </w:rPr>
        <w:lastRenderedPageBreak/>
        <w:t>Contents</w:t>
      </w:r>
    </w:p>
    <w:p w14:paraId="5F51117E" w14:textId="3EE8C246" w:rsidR="0046797E" w:rsidRPr="00BA4D9D" w:rsidRDefault="004679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A4D9D">
        <w:fldChar w:fldCharType="begin"/>
      </w:r>
      <w:r w:rsidRPr="00BA4D9D">
        <w:instrText xml:space="preserve"> TOC \o "1-9" </w:instrText>
      </w:r>
      <w:r w:rsidRPr="00BA4D9D">
        <w:fldChar w:fldCharType="separate"/>
      </w:r>
      <w:r w:rsidRPr="00BA4D9D">
        <w:rPr>
          <w:noProof/>
        </w:rPr>
        <w:t>1</w:t>
      </w:r>
      <w:r w:rsidRPr="00BA4D9D">
        <w:rPr>
          <w:noProof/>
        </w:rPr>
        <w:tab/>
        <w:t>Name</w:t>
      </w:r>
      <w:r w:rsidRPr="00BA4D9D">
        <w:rPr>
          <w:noProof/>
        </w:rPr>
        <w:tab/>
      </w:r>
      <w:r w:rsidRPr="00BA4D9D">
        <w:rPr>
          <w:noProof/>
        </w:rPr>
        <w:fldChar w:fldCharType="begin"/>
      </w:r>
      <w:r w:rsidRPr="00BA4D9D">
        <w:rPr>
          <w:noProof/>
        </w:rPr>
        <w:instrText xml:space="preserve"> PAGEREF _Toc180425429 \h </w:instrText>
      </w:r>
      <w:r w:rsidRPr="00BA4D9D">
        <w:rPr>
          <w:noProof/>
        </w:rPr>
      </w:r>
      <w:r w:rsidRPr="00BA4D9D">
        <w:rPr>
          <w:noProof/>
        </w:rPr>
        <w:fldChar w:fldCharType="separate"/>
      </w:r>
      <w:r w:rsidR="001A0633">
        <w:rPr>
          <w:noProof/>
        </w:rPr>
        <w:t>1</w:t>
      </w:r>
      <w:r w:rsidRPr="00BA4D9D">
        <w:rPr>
          <w:noProof/>
        </w:rPr>
        <w:fldChar w:fldCharType="end"/>
      </w:r>
    </w:p>
    <w:p w14:paraId="4418FF17" w14:textId="61B2CA0A" w:rsidR="0046797E" w:rsidRPr="00BA4D9D" w:rsidRDefault="004679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A4D9D">
        <w:rPr>
          <w:noProof/>
        </w:rPr>
        <w:t>2</w:t>
      </w:r>
      <w:r w:rsidRPr="00BA4D9D">
        <w:rPr>
          <w:noProof/>
        </w:rPr>
        <w:tab/>
        <w:t>Commencement</w:t>
      </w:r>
      <w:r w:rsidRPr="00BA4D9D">
        <w:rPr>
          <w:noProof/>
        </w:rPr>
        <w:tab/>
      </w:r>
      <w:r w:rsidRPr="00BA4D9D">
        <w:rPr>
          <w:noProof/>
        </w:rPr>
        <w:fldChar w:fldCharType="begin"/>
      </w:r>
      <w:r w:rsidRPr="00BA4D9D">
        <w:rPr>
          <w:noProof/>
        </w:rPr>
        <w:instrText xml:space="preserve"> PAGEREF _Toc180425430 \h </w:instrText>
      </w:r>
      <w:r w:rsidRPr="00BA4D9D">
        <w:rPr>
          <w:noProof/>
        </w:rPr>
      </w:r>
      <w:r w:rsidRPr="00BA4D9D">
        <w:rPr>
          <w:noProof/>
        </w:rPr>
        <w:fldChar w:fldCharType="separate"/>
      </w:r>
      <w:r w:rsidR="001A0633">
        <w:rPr>
          <w:noProof/>
        </w:rPr>
        <w:t>1</w:t>
      </w:r>
      <w:r w:rsidRPr="00BA4D9D">
        <w:rPr>
          <w:noProof/>
        </w:rPr>
        <w:fldChar w:fldCharType="end"/>
      </w:r>
    </w:p>
    <w:p w14:paraId="0DFEF9EA" w14:textId="7FF6211D" w:rsidR="0046797E" w:rsidRPr="00BA4D9D" w:rsidRDefault="004679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A4D9D">
        <w:rPr>
          <w:noProof/>
        </w:rPr>
        <w:t>3</w:t>
      </w:r>
      <w:r w:rsidRPr="00BA4D9D">
        <w:rPr>
          <w:noProof/>
        </w:rPr>
        <w:tab/>
        <w:t>Authority</w:t>
      </w:r>
      <w:r w:rsidRPr="00BA4D9D">
        <w:rPr>
          <w:noProof/>
        </w:rPr>
        <w:tab/>
      </w:r>
      <w:r w:rsidRPr="00BA4D9D">
        <w:rPr>
          <w:noProof/>
        </w:rPr>
        <w:fldChar w:fldCharType="begin"/>
      </w:r>
      <w:r w:rsidRPr="00BA4D9D">
        <w:rPr>
          <w:noProof/>
        </w:rPr>
        <w:instrText xml:space="preserve"> PAGEREF _Toc180425431 \h </w:instrText>
      </w:r>
      <w:r w:rsidRPr="00BA4D9D">
        <w:rPr>
          <w:noProof/>
        </w:rPr>
      </w:r>
      <w:r w:rsidRPr="00BA4D9D">
        <w:rPr>
          <w:noProof/>
        </w:rPr>
        <w:fldChar w:fldCharType="separate"/>
      </w:r>
      <w:r w:rsidR="001A0633">
        <w:rPr>
          <w:noProof/>
        </w:rPr>
        <w:t>1</w:t>
      </w:r>
      <w:r w:rsidRPr="00BA4D9D">
        <w:rPr>
          <w:noProof/>
        </w:rPr>
        <w:fldChar w:fldCharType="end"/>
      </w:r>
    </w:p>
    <w:p w14:paraId="09C63059" w14:textId="50095215" w:rsidR="0046797E" w:rsidRPr="00BA4D9D" w:rsidRDefault="004679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A4D9D">
        <w:rPr>
          <w:noProof/>
        </w:rPr>
        <w:t>4</w:t>
      </w:r>
      <w:r w:rsidRPr="00BA4D9D">
        <w:rPr>
          <w:noProof/>
        </w:rPr>
        <w:tab/>
        <w:t>Schedules</w:t>
      </w:r>
      <w:r w:rsidRPr="00BA4D9D">
        <w:rPr>
          <w:noProof/>
        </w:rPr>
        <w:tab/>
      </w:r>
      <w:r w:rsidRPr="00BA4D9D">
        <w:rPr>
          <w:noProof/>
        </w:rPr>
        <w:fldChar w:fldCharType="begin"/>
      </w:r>
      <w:r w:rsidRPr="00BA4D9D">
        <w:rPr>
          <w:noProof/>
        </w:rPr>
        <w:instrText xml:space="preserve"> PAGEREF _Toc180425432 \h </w:instrText>
      </w:r>
      <w:r w:rsidRPr="00BA4D9D">
        <w:rPr>
          <w:noProof/>
        </w:rPr>
      </w:r>
      <w:r w:rsidRPr="00BA4D9D">
        <w:rPr>
          <w:noProof/>
        </w:rPr>
        <w:fldChar w:fldCharType="separate"/>
      </w:r>
      <w:r w:rsidR="001A0633">
        <w:rPr>
          <w:noProof/>
        </w:rPr>
        <w:t>1</w:t>
      </w:r>
      <w:r w:rsidRPr="00BA4D9D">
        <w:rPr>
          <w:noProof/>
        </w:rPr>
        <w:fldChar w:fldCharType="end"/>
      </w:r>
    </w:p>
    <w:p w14:paraId="13396B80" w14:textId="34E64650" w:rsidR="0046797E" w:rsidRPr="00BA4D9D" w:rsidRDefault="006A13D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A4D9D">
        <w:rPr>
          <w:noProof/>
        </w:rPr>
        <w:t>Schedule 1</w:t>
      </w:r>
      <w:r w:rsidR="0046797E" w:rsidRPr="00BA4D9D">
        <w:rPr>
          <w:noProof/>
        </w:rPr>
        <w:t>—Amendments</w:t>
      </w:r>
      <w:r w:rsidR="0046797E" w:rsidRPr="00BA4D9D">
        <w:rPr>
          <w:b w:val="0"/>
          <w:noProof/>
          <w:sz w:val="18"/>
        </w:rPr>
        <w:tab/>
      </w:r>
      <w:r w:rsidR="0046797E" w:rsidRPr="00BA4D9D">
        <w:rPr>
          <w:b w:val="0"/>
          <w:noProof/>
          <w:sz w:val="18"/>
        </w:rPr>
        <w:fldChar w:fldCharType="begin"/>
      </w:r>
      <w:r w:rsidR="0046797E" w:rsidRPr="00BA4D9D">
        <w:rPr>
          <w:b w:val="0"/>
          <w:noProof/>
          <w:sz w:val="18"/>
        </w:rPr>
        <w:instrText xml:space="preserve"> PAGEREF _Toc180425433 \h </w:instrText>
      </w:r>
      <w:r w:rsidR="0046797E" w:rsidRPr="00BA4D9D">
        <w:rPr>
          <w:b w:val="0"/>
          <w:noProof/>
          <w:sz w:val="18"/>
        </w:rPr>
      </w:r>
      <w:r w:rsidR="0046797E" w:rsidRPr="00BA4D9D">
        <w:rPr>
          <w:b w:val="0"/>
          <w:noProof/>
          <w:sz w:val="18"/>
        </w:rPr>
        <w:fldChar w:fldCharType="separate"/>
      </w:r>
      <w:r w:rsidR="001A0633">
        <w:rPr>
          <w:b w:val="0"/>
          <w:noProof/>
          <w:sz w:val="18"/>
        </w:rPr>
        <w:t>2</w:t>
      </w:r>
      <w:r w:rsidR="0046797E" w:rsidRPr="00BA4D9D">
        <w:rPr>
          <w:b w:val="0"/>
          <w:noProof/>
          <w:sz w:val="18"/>
        </w:rPr>
        <w:fldChar w:fldCharType="end"/>
      </w:r>
    </w:p>
    <w:p w14:paraId="1CDDC493" w14:textId="65605B83" w:rsidR="0046797E" w:rsidRPr="00BA4D9D" w:rsidRDefault="0046797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A4D9D">
        <w:rPr>
          <w:noProof/>
        </w:rPr>
        <w:t>Environment Protection and Biodiversity Conservation (Heard Island and McDonald Islands Marine Reserve) Proclamation 2002</w:t>
      </w:r>
      <w:r w:rsidRPr="00BA4D9D">
        <w:rPr>
          <w:i w:val="0"/>
          <w:noProof/>
          <w:sz w:val="18"/>
        </w:rPr>
        <w:tab/>
      </w:r>
      <w:r w:rsidRPr="00BA4D9D">
        <w:rPr>
          <w:i w:val="0"/>
          <w:noProof/>
          <w:sz w:val="18"/>
        </w:rPr>
        <w:fldChar w:fldCharType="begin"/>
      </w:r>
      <w:r w:rsidRPr="00BA4D9D">
        <w:rPr>
          <w:i w:val="0"/>
          <w:noProof/>
          <w:sz w:val="18"/>
        </w:rPr>
        <w:instrText xml:space="preserve"> PAGEREF _Toc180425434 \h </w:instrText>
      </w:r>
      <w:r w:rsidRPr="00BA4D9D">
        <w:rPr>
          <w:i w:val="0"/>
          <w:noProof/>
          <w:sz w:val="18"/>
        </w:rPr>
      </w:r>
      <w:r w:rsidRPr="00BA4D9D">
        <w:rPr>
          <w:i w:val="0"/>
          <w:noProof/>
          <w:sz w:val="18"/>
        </w:rPr>
        <w:fldChar w:fldCharType="separate"/>
      </w:r>
      <w:r w:rsidR="001A0633">
        <w:rPr>
          <w:i w:val="0"/>
          <w:noProof/>
          <w:sz w:val="18"/>
        </w:rPr>
        <w:t>2</w:t>
      </w:r>
      <w:r w:rsidRPr="00BA4D9D">
        <w:rPr>
          <w:i w:val="0"/>
          <w:noProof/>
          <w:sz w:val="18"/>
        </w:rPr>
        <w:fldChar w:fldCharType="end"/>
      </w:r>
    </w:p>
    <w:p w14:paraId="02CB024A" w14:textId="77777777" w:rsidR="0048364F" w:rsidRPr="00BA4D9D" w:rsidRDefault="0046797E" w:rsidP="0048364F">
      <w:r w:rsidRPr="00BA4D9D">
        <w:fldChar w:fldCharType="end"/>
      </w:r>
    </w:p>
    <w:p w14:paraId="41237DEA" w14:textId="77777777" w:rsidR="0048364F" w:rsidRPr="00BA4D9D" w:rsidRDefault="0048364F" w:rsidP="0048364F">
      <w:pPr>
        <w:sectPr w:rsidR="0048364F" w:rsidRPr="00BA4D9D" w:rsidSect="00EE702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9A25A39" w14:textId="77777777" w:rsidR="0048364F" w:rsidRPr="00BA4D9D" w:rsidRDefault="0048364F" w:rsidP="0048364F">
      <w:pPr>
        <w:pStyle w:val="ActHead5"/>
      </w:pPr>
      <w:bookmarkStart w:id="0" w:name="_Toc180425429"/>
      <w:r w:rsidRPr="00C3702B">
        <w:rPr>
          <w:rStyle w:val="CharSectno"/>
        </w:rPr>
        <w:lastRenderedPageBreak/>
        <w:t>1</w:t>
      </w:r>
      <w:r w:rsidRPr="00BA4D9D">
        <w:t xml:space="preserve">  </w:t>
      </w:r>
      <w:r w:rsidR="004F676E" w:rsidRPr="00BA4D9D">
        <w:t>Name</w:t>
      </w:r>
      <w:bookmarkEnd w:id="0"/>
    </w:p>
    <w:p w14:paraId="346BE984" w14:textId="77777777" w:rsidR="0048364F" w:rsidRPr="00BA4D9D" w:rsidRDefault="0048364F" w:rsidP="0048364F">
      <w:pPr>
        <w:pStyle w:val="subsection"/>
      </w:pPr>
      <w:r w:rsidRPr="00BA4D9D">
        <w:tab/>
      </w:r>
      <w:r w:rsidRPr="00BA4D9D">
        <w:tab/>
      </w:r>
      <w:r w:rsidR="00EB29AC" w:rsidRPr="00BA4D9D">
        <w:t>This instrument is</w:t>
      </w:r>
      <w:r w:rsidRPr="00BA4D9D">
        <w:t xml:space="preserve"> the </w:t>
      </w:r>
      <w:r w:rsidR="006A13D6" w:rsidRPr="00BA4D9D">
        <w:rPr>
          <w:i/>
          <w:noProof/>
        </w:rPr>
        <w:t>Environment Protection and Biodiversity Conservation (Heard Island and McDonald Islands Marine Reserve) Amendment Proclamation 2024</w:t>
      </w:r>
      <w:r w:rsidRPr="00BA4D9D">
        <w:t>.</w:t>
      </w:r>
    </w:p>
    <w:p w14:paraId="2AEA3842" w14:textId="77777777" w:rsidR="004F676E" w:rsidRPr="00BA4D9D" w:rsidRDefault="0048364F" w:rsidP="005452CC">
      <w:pPr>
        <w:pStyle w:val="ActHead5"/>
      </w:pPr>
      <w:bookmarkStart w:id="1" w:name="_Toc180425430"/>
      <w:r w:rsidRPr="00C3702B">
        <w:rPr>
          <w:rStyle w:val="CharSectno"/>
        </w:rPr>
        <w:t>2</w:t>
      </w:r>
      <w:r w:rsidRPr="00BA4D9D">
        <w:t xml:space="preserve">  Commencement</w:t>
      </w:r>
      <w:bookmarkEnd w:id="1"/>
    </w:p>
    <w:p w14:paraId="767D0481" w14:textId="77777777" w:rsidR="005452CC" w:rsidRPr="00BA4D9D" w:rsidRDefault="005452CC" w:rsidP="009A14D8">
      <w:pPr>
        <w:pStyle w:val="subsection"/>
      </w:pPr>
      <w:r w:rsidRPr="00BA4D9D">
        <w:tab/>
        <w:t>(1)</w:t>
      </w:r>
      <w:r w:rsidRPr="00BA4D9D">
        <w:tab/>
        <w:t xml:space="preserve">Each provision of </w:t>
      </w:r>
      <w:r w:rsidR="00EB29AC" w:rsidRPr="00BA4D9D">
        <w:t>this instrument</w:t>
      </w:r>
      <w:r w:rsidRPr="00BA4D9D">
        <w:t xml:space="preserve"> specified in column 1 of the table commences, or is taken to have commenced, in accordance with column 2 of the table. Any other statement in column 2 has effect according to its terms.</w:t>
      </w:r>
    </w:p>
    <w:p w14:paraId="3522C279" w14:textId="77777777" w:rsidR="005452CC" w:rsidRPr="00BA4D9D" w:rsidRDefault="005452CC" w:rsidP="009A14D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A4D9D" w14:paraId="2D1371B7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18B6E4E" w14:textId="77777777" w:rsidR="005452CC" w:rsidRPr="00BA4D9D" w:rsidRDefault="005452CC" w:rsidP="009A14D8">
            <w:pPr>
              <w:pStyle w:val="TableHeading"/>
            </w:pPr>
            <w:r w:rsidRPr="00BA4D9D">
              <w:t>Commencement information</w:t>
            </w:r>
          </w:p>
        </w:tc>
      </w:tr>
      <w:tr w:rsidR="005452CC" w:rsidRPr="00BA4D9D" w14:paraId="1AAFB04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DFE48FA" w14:textId="77777777" w:rsidR="005452CC" w:rsidRPr="00BA4D9D" w:rsidRDefault="005452CC" w:rsidP="009A14D8">
            <w:pPr>
              <w:pStyle w:val="TableHeading"/>
            </w:pPr>
            <w:r w:rsidRPr="00BA4D9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F42944E" w14:textId="77777777" w:rsidR="005452CC" w:rsidRPr="00BA4D9D" w:rsidRDefault="005452CC" w:rsidP="009A14D8">
            <w:pPr>
              <w:pStyle w:val="TableHeading"/>
            </w:pPr>
            <w:r w:rsidRPr="00BA4D9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8406D59" w14:textId="77777777" w:rsidR="005452CC" w:rsidRPr="00BA4D9D" w:rsidRDefault="005452CC" w:rsidP="009A14D8">
            <w:pPr>
              <w:pStyle w:val="TableHeading"/>
            </w:pPr>
            <w:r w:rsidRPr="00BA4D9D">
              <w:t>Column 3</w:t>
            </w:r>
          </w:p>
        </w:tc>
      </w:tr>
      <w:tr w:rsidR="005452CC" w:rsidRPr="00BA4D9D" w14:paraId="66B0F11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10B1997" w14:textId="77777777" w:rsidR="005452CC" w:rsidRPr="00BA4D9D" w:rsidRDefault="005452CC" w:rsidP="009A14D8">
            <w:pPr>
              <w:pStyle w:val="TableHeading"/>
            </w:pPr>
            <w:r w:rsidRPr="00BA4D9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1E1A8BA" w14:textId="77777777" w:rsidR="005452CC" w:rsidRPr="00BA4D9D" w:rsidRDefault="005452CC" w:rsidP="009A14D8">
            <w:pPr>
              <w:pStyle w:val="TableHeading"/>
            </w:pPr>
            <w:r w:rsidRPr="00BA4D9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9128624" w14:textId="77777777" w:rsidR="005452CC" w:rsidRPr="00BA4D9D" w:rsidRDefault="005452CC" w:rsidP="009A14D8">
            <w:pPr>
              <w:pStyle w:val="TableHeading"/>
            </w:pPr>
            <w:r w:rsidRPr="00BA4D9D">
              <w:t>Date/Details</w:t>
            </w:r>
          </w:p>
        </w:tc>
      </w:tr>
      <w:tr w:rsidR="005452CC" w:rsidRPr="00BA4D9D" w14:paraId="28AB9278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D1ED4CE" w14:textId="77777777" w:rsidR="005452CC" w:rsidRPr="00BA4D9D" w:rsidRDefault="005452CC" w:rsidP="00AD7252">
            <w:pPr>
              <w:pStyle w:val="Tabletext"/>
            </w:pPr>
            <w:r w:rsidRPr="00BA4D9D">
              <w:t xml:space="preserve">1.  </w:t>
            </w:r>
            <w:r w:rsidR="00AD7252" w:rsidRPr="00BA4D9D">
              <w:t xml:space="preserve">The whole of </w:t>
            </w:r>
            <w:r w:rsidR="00EB29AC" w:rsidRPr="00BA4D9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2D6B290" w14:textId="77777777" w:rsidR="005452CC" w:rsidRPr="00BA4D9D" w:rsidRDefault="009F2D3F" w:rsidP="005452CC">
            <w:pPr>
              <w:pStyle w:val="Tabletext"/>
            </w:pPr>
            <w:r>
              <w:t>24 January 2025</w:t>
            </w:r>
            <w:r w:rsidR="005452CC" w:rsidRPr="00BA4D9D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8CFBFA" w14:textId="77777777" w:rsidR="005452CC" w:rsidRPr="00BA4D9D" w:rsidRDefault="00B92A26">
            <w:pPr>
              <w:pStyle w:val="Tabletext"/>
            </w:pPr>
            <w:r>
              <w:t>24 January 2025</w:t>
            </w:r>
          </w:p>
        </w:tc>
      </w:tr>
    </w:tbl>
    <w:p w14:paraId="591EC79B" w14:textId="77777777" w:rsidR="005452CC" w:rsidRPr="00BA4D9D" w:rsidRDefault="005452CC" w:rsidP="009A14D8">
      <w:pPr>
        <w:pStyle w:val="notetext"/>
      </w:pPr>
      <w:r w:rsidRPr="00BA4D9D">
        <w:rPr>
          <w:snapToGrid w:val="0"/>
          <w:lang w:eastAsia="en-US"/>
        </w:rPr>
        <w:t>Note:</w:t>
      </w:r>
      <w:r w:rsidRPr="00BA4D9D">
        <w:rPr>
          <w:snapToGrid w:val="0"/>
          <w:lang w:eastAsia="en-US"/>
        </w:rPr>
        <w:tab/>
        <w:t xml:space="preserve">This table relates only to the provisions of </w:t>
      </w:r>
      <w:r w:rsidR="00EB29AC" w:rsidRPr="00BA4D9D">
        <w:rPr>
          <w:snapToGrid w:val="0"/>
          <w:lang w:eastAsia="en-US"/>
        </w:rPr>
        <w:t>this instrument</w:t>
      </w:r>
      <w:r w:rsidRPr="00BA4D9D">
        <w:t xml:space="preserve"> </w:t>
      </w:r>
      <w:r w:rsidRPr="00BA4D9D">
        <w:rPr>
          <w:snapToGrid w:val="0"/>
          <w:lang w:eastAsia="en-US"/>
        </w:rPr>
        <w:t xml:space="preserve">as originally made. It will not be amended to deal with any later amendments of </w:t>
      </w:r>
      <w:r w:rsidR="00EB29AC" w:rsidRPr="00BA4D9D">
        <w:rPr>
          <w:snapToGrid w:val="0"/>
          <w:lang w:eastAsia="en-US"/>
        </w:rPr>
        <w:t>this instrument</w:t>
      </w:r>
      <w:r w:rsidRPr="00BA4D9D">
        <w:rPr>
          <w:snapToGrid w:val="0"/>
          <w:lang w:eastAsia="en-US"/>
        </w:rPr>
        <w:t>.</w:t>
      </w:r>
    </w:p>
    <w:p w14:paraId="0CDC6020" w14:textId="77777777" w:rsidR="005452CC" w:rsidRPr="00BA4D9D" w:rsidRDefault="005452CC" w:rsidP="004F676E">
      <w:pPr>
        <w:pStyle w:val="subsection"/>
      </w:pPr>
      <w:r w:rsidRPr="00BA4D9D">
        <w:tab/>
        <w:t>(2)</w:t>
      </w:r>
      <w:r w:rsidRPr="00BA4D9D">
        <w:tab/>
        <w:t xml:space="preserve">Any information in column 3 of the table is not part of </w:t>
      </w:r>
      <w:r w:rsidR="00EB29AC" w:rsidRPr="00BA4D9D">
        <w:t>this instrument</w:t>
      </w:r>
      <w:r w:rsidRPr="00BA4D9D">
        <w:t xml:space="preserve">. Information may be inserted in this column, or information in it may be edited, in any published version of </w:t>
      </w:r>
      <w:r w:rsidR="00EB29AC" w:rsidRPr="00BA4D9D">
        <w:t>this instrument</w:t>
      </w:r>
      <w:r w:rsidRPr="00BA4D9D">
        <w:t>.</w:t>
      </w:r>
    </w:p>
    <w:p w14:paraId="7D6064CB" w14:textId="77777777" w:rsidR="00BF6650" w:rsidRPr="00BA4D9D" w:rsidRDefault="00BF6650" w:rsidP="00BF6650">
      <w:pPr>
        <w:pStyle w:val="ActHead5"/>
      </w:pPr>
      <w:bookmarkStart w:id="2" w:name="_Toc180425431"/>
      <w:r w:rsidRPr="00C3702B">
        <w:rPr>
          <w:rStyle w:val="CharSectno"/>
        </w:rPr>
        <w:t>3</w:t>
      </w:r>
      <w:r w:rsidRPr="00BA4D9D">
        <w:t xml:space="preserve">  Authority</w:t>
      </w:r>
      <w:bookmarkEnd w:id="2"/>
    </w:p>
    <w:p w14:paraId="7607B049" w14:textId="77777777" w:rsidR="00BF6650" w:rsidRPr="00BA4D9D" w:rsidRDefault="00BF6650" w:rsidP="00BF6650">
      <w:pPr>
        <w:pStyle w:val="subsection"/>
      </w:pPr>
      <w:r w:rsidRPr="00BA4D9D">
        <w:tab/>
      </w:r>
      <w:r w:rsidRPr="00BA4D9D">
        <w:tab/>
      </w:r>
      <w:r w:rsidR="00EB29AC" w:rsidRPr="00BA4D9D">
        <w:t>This instrument is</w:t>
      </w:r>
      <w:r w:rsidRPr="00BA4D9D">
        <w:t xml:space="preserve"> made under </w:t>
      </w:r>
      <w:r w:rsidR="00262F84" w:rsidRPr="00BA4D9D">
        <w:t xml:space="preserve">subsection 350(1) of the </w:t>
      </w:r>
      <w:r w:rsidR="00262F84" w:rsidRPr="00BA4D9D">
        <w:rPr>
          <w:i/>
        </w:rPr>
        <w:t>Environment Protection and Biodiversity Conservation Act 1999</w:t>
      </w:r>
      <w:r w:rsidR="00546FA3" w:rsidRPr="00BA4D9D">
        <w:t>.</w:t>
      </w:r>
    </w:p>
    <w:p w14:paraId="2002DA21" w14:textId="77777777" w:rsidR="00557C7A" w:rsidRPr="00BA4D9D" w:rsidRDefault="00BF6650" w:rsidP="00557C7A">
      <w:pPr>
        <w:pStyle w:val="ActHead5"/>
      </w:pPr>
      <w:bookmarkStart w:id="3" w:name="_Toc180425432"/>
      <w:r w:rsidRPr="00C3702B">
        <w:rPr>
          <w:rStyle w:val="CharSectno"/>
        </w:rPr>
        <w:t>4</w:t>
      </w:r>
      <w:r w:rsidR="00557C7A" w:rsidRPr="00BA4D9D">
        <w:t xml:space="preserve">  </w:t>
      </w:r>
      <w:r w:rsidR="00083F48" w:rsidRPr="00BA4D9D">
        <w:t>Schedules</w:t>
      </w:r>
      <w:bookmarkEnd w:id="3"/>
    </w:p>
    <w:p w14:paraId="2876F656" w14:textId="77777777" w:rsidR="00557C7A" w:rsidRPr="00BA4D9D" w:rsidRDefault="00557C7A" w:rsidP="00557C7A">
      <w:pPr>
        <w:pStyle w:val="subsection"/>
      </w:pPr>
      <w:r w:rsidRPr="00BA4D9D">
        <w:tab/>
      </w:r>
      <w:r w:rsidRPr="00BA4D9D">
        <w:tab/>
      </w:r>
      <w:r w:rsidR="00083F48" w:rsidRPr="00BA4D9D">
        <w:t xml:space="preserve">Each </w:t>
      </w:r>
      <w:r w:rsidR="00160BD7" w:rsidRPr="00BA4D9D">
        <w:t>instrument</w:t>
      </w:r>
      <w:r w:rsidR="00083F48" w:rsidRPr="00BA4D9D">
        <w:t xml:space="preserve"> that is specified in a Schedule to </w:t>
      </w:r>
      <w:r w:rsidR="00EB29AC" w:rsidRPr="00BA4D9D">
        <w:t>this instrument</w:t>
      </w:r>
      <w:r w:rsidR="00083F48" w:rsidRPr="00BA4D9D">
        <w:t xml:space="preserve"> is amended or repealed as set out in the applicable items in the Schedule concerned, and any other item in a Schedule to </w:t>
      </w:r>
      <w:r w:rsidR="00EB29AC" w:rsidRPr="00BA4D9D">
        <w:t>this instrument</w:t>
      </w:r>
      <w:r w:rsidR="00083F48" w:rsidRPr="00BA4D9D">
        <w:t xml:space="preserve"> has effect according to its terms.</w:t>
      </w:r>
    </w:p>
    <w:p w14:paraId="76D50C9E" w14:textId="77777777" w:rsidR="0048364F" w:rsidRPr="00BA4D9D" w:rsidRDefault="006A13D6" w:rsidP="009C5989">
      <w:pPr>
        <w:pStyle w:val="ActHead6"/>
        <w:pageBreakBefore/>
      </w:pPr>
      <w:bookmarkStart w:id="4" w:name="_Toc180425433"/>
      <w:r w:rsidRPr="00C3702B">
        <w:rPr>
          <w:rStyle w:val="CharAmSchNo"/>
        </w:rPr>
        <w:lastRenderedPageBreak/>
        <w:t>Schedule 1</w:t>
      </w:r>
      <w:r w:rsidR="0048364F" w:rsidRPr="00BA4D9D">
        <w:t>—</w:t>
      </w:r>
      <w:r w:rsidR="00460499" w:rsidRPr="00C3702B">
        <w:rPr>
          <w:rStyle w:val="CharAmSchText"/>
        </w:rPr>
        <w:t>Amendments</w:t>
      </w:r>
      <w:bookmarkEnd w:id="4"/>
    </w:p>
    <w:p w14:paraId="6651FF42" w14:textId="77777777" w:rsidR="0004044E" w:rsidRPr="00C3702B" w:rsidRDefault="0004044E" w:rsidP="0004044E">
      <w:pPr>
        <w:pStyle w:val="Header"/>
      </w:pPr>
      <w:r w:rsidRPr="00C3702B">
        <w:rPr>
          <w:rStyle w:val="CharAmPartNo"/>
        </w:rPr>
        <w:t xml:space="preserve"> </w:t>
      </w:r>
      <w:r w:rsidRPr="00C3702B">
        <w:rPr>
          <w:rStyle w:val="CharAmPartText"/>
        </w:rPr>
        <w:t xml:space="preserve"> </w:t>
      </w:r>
    </w:p>
    <w:p w14:paraId="72BA7C89" w14:textId="77777777" w:rsidR="0084172C" w:rsidRPr="00BA4D9D" w:rsidRDefault="00027DF8" w:rsidP="00EA0D36">
      <w:pPr>
        <w:pStyle w:val="ActHead9"/>
      </w:pPr>
      <w:bookmarkStart w:id="5" w:name="_Toc180425434"/>
      <w:r w:rsidRPr="00BA4D9D">
        <w:t>Environment Protection and Biodiversity Conservation (Heard Island and McDonald Islands Marine Reserve) Proclamation 2002</w:t>
      </w:r>
      <w:bookmarkEnd w:id="5"/>
    </w:p>
    <w:p w14:paraId="774893BE" w14:textId="77777777" w:rsidR="00A907CE" w:rsidRPr="00BA4D9D" w:rsidRDefault="00A907CE" w:rsidP="00027DF8">
      <w:pPr>
        <w:pStyle w:val="ItemHead"/>
      </w:pPr>
      <w:r w:rsidRPr="00BA4D9D">
        <w:t xml:space="preserve">1  </w:t>
      </w:r>
      <w:r w:rsidR="005666E4" w:rsidRPr="00BA4D9D">
        <w:t>Paragraph (</w:t>
      </w:r>
      <w:r w:rsidRPr="00BA4D9D">
        <w:t>a)</w:t>
      </w:r>
    </w:p>
    <w:p w14:paraId="3658E985" w14:textId="77777777" w:rsidR="00762B08" w:rsidRPr="00BA4D9D" w:rsidRDefault="00762B08" w:rsidP="00A907CE">
      <w:pPr>
        <w:pStyle w:val="Item"/>
      </w:pPr>
      <w:r w:rsidRPr="00BA4D9D">
        <w:t>Repeal the paragraph, substitute:</w:t>
      </w:r>
    </w:p>
    <w:p w14:paraId="0C0352C9" w14:textId="77777777" w:rsidR="00762B08" w:rsidRPr="00BA4D9D" w:rsidRDefault="00762B08" w:rsidP="00762B08">
      <w:pPr>
        <w:pStyle w:val="paragraph"/>
      </w:pPr>
      <w:r w:rsidRPr="00BA4D9D">
        <w:tab/>
        <w:t>(a)</w:t>
      </w:r>
      <w:r w:rsidRPr="00BA4D9D">
        <w:tab/>
        <w:t xml:space="preserve">declare the area specified in </w:t>
      </w:r>
      <w:r w:rsidR="006A13D6" w:rsidRPr="00BA4D9D">
        <w:t>clause 3</w:t>
      </w:r>
      <w:r w:rsidRPr="00BA4D9D">
        <w:t xml:space="preserve"> of </w:t>
      </w:r>
      <w:r w:rsidR="006A13D6" w:rsidRPr="00BA4D9D">
        <w:t>Schedule 1</w:t>
      </w:r>
      <w:r w:rsidRPr="00BA4D9D">
        <w:t xml:space="preserve"> to be a Commonwealth reserve for the purpose</w:t>
      </w:r>
      <w:r w:rsidR="000F7141" w:rsidRPr="00BA4D9D">
        <w:t>s</w:t>
      </w:r>
      <w:r w:rsidRPr="00BA4D9D">
        <w:t xml:space="preserve"> of:</w:t>
      </w:r>
    </w:p>
    <w:p w14:paraId="768B96B9" w14:textId="77777777" w:rsidR="00762B08" w:rsidRPr="00BA4D9D" w:rsidRDefault="00762B08" w:rsidP="00762B08">
      <w:pPr>
        <w:pStyle w:val="paragraphsub"/>
      </w:pPr>
      <w:r w:rsidRPr="00BA4D9D">
        <w:tab/>
        <w:t>(i)</w:t>
      </w:r>
      <w:r w:rsidRPr="00BA4D9D">
        <w:tab/>
        <w:t>the protection and conservation of biodiversity and other natural, cultural and heritage values; and</w:t>
      </w:r>
    </w:p>
    <w:p w14:paraId="64222FC4" w14:textId="77777777" w:rsidR="00762B08" w:rsidRPr="00BA4D9D" w:rsidRDefault="00762B08" w:rsidP="00762B08">
      <w:pPr>
        <w:pStyle w:val="paragraphsub"/>
      </w:pPr>
      <w:r w:rsidRPr="00BA4D9D">
        <w:tab/>
        <w:t>(ii)</w:t>
      </w:r>
      <w:r w:rsidRPr="00BA4D9D">
        <w:tab/>
        <w:t>ecologically sustainable use that supports positive social and economic outcomes; and</w:t>
      </w:r>
    </w:p>
    <w:p w14:paraId="0E8F5616" w14:textId="77777777" w:rsidR="00027DF8" w:rsidRPr="00BA4D9D" w:rsidRDefault="00105786" w:rsidP="00027DF8">
      <w:pPr>
        <w:pStyle w:val="ItemHead"/>
      </w:pPr>
      <w:r w:rsidRPr="00BA4D9D">
        <w:t>2</w:t>
      </w:r>
      <w:r w:rsidR="00027DF8" w:rsidRPr="00BA4D9D">
        <w:t xml:space="preserve">  </w:t>
      </w:r>
      <w:r w:rsidR="005666E4" w:rsidRPr="00BA4D9D">
        <w:t>Paragraph (</w:t>
      </w:r>
      <w:r w:rsidR="00290C48" w:rsidRPr="00BA4D9D">
        <w:t>c)</w:t>
      </w:r>
    </w:p>
    <w:p w14:paraId="2BE64257" w14:textId="77777777" w:rsidR="00290C48" w:rsidRPr="00BA4D9D" w:rsidRDefault="00132D85" w:rsidP="00290C48">
      <w:pPr>
        <w:pStyle w:val="Item"/>
      </w:pPr>
      <w:r w:rsidRPr="00BA4D9D">
        <w:t>Omit “</w:t>
      </w:r>
      <w:r w:rsidR="002C045D" w:rsidRPr="00BA4D9D">
        <w:t>and seabed”.</w:t>
      </w:r>
    </w:p>
    <w:p w14:paraId="3B8BCDDC" w14:textId="77777777" w:rsidR="002C045D" w:rsidRPr="00BA4D9D" w:rsidRDefault="00105786" w:rsidP="00105786">
      <w:pPr>
        <w:pStyle w:val="ItemHead"/>
      </w:pPr>
      <w:r w:rsidRPr="00BA4D9D">
        <w:t>3</w:t>
      </w:r>
      <w:r w:rsidR="002C045D" w:rsidRPr="00BA4D9D">
        <w:t xml:space="preserve">  After </w:t>
      </w:r>
      <w:r w:rsidR="005666E4" w:rsidRPr="00BA4D9D">
        <w:t>paragraph (</w:t>
      </w:r>
      <w:r w:rsidR="002C045D" w:rsidRPr="00BA4D9D">
        <w:t>c)</w:t>
      </w:r>
    </w:p>
    <w:p w14:paraId="7D654AFB" w14:textId="77777777" w:rsidR="002C045D" w:rsidRPr="00BA4D9D" w:rsidRDefault="002C045D" w:rsidP="002C045D">
      <w:pPr>
        <w:pStyle w:val="Item"/>
      </w:pPr>
      <w:r w:rsidRPr="00BA4D9D">
        <w:t>Insert:</w:t>
      </w:r>
    </w:p>
    <w:p w14:paraId="31FA8C20" w14:textId="77777777" w:rsidR="002C045D" w:rsidRPr="00BA4D9D" w:rsidRDefault="002C045D" w:rsidP="002C045D">
      <w:pPr>
        <w:pStyle w:val="paragraph"/>
      </w:pPr>
      <w:r w:rsidRPr="00BA4D9D">
        <w:tab/>
        <w:t>(ca)</w:t>
      </w:r>
      <w:r w:rsidRPr="00BA4D9D">
        <w:tab/>
      </w:r>
      <w:r w:rsidR="00FE0A85" w:rsidRPr="00BA4D9D">
        <w:t>specify that the seabed to a depth of 1000 metres that is under the sea</w:t>
      </w:r>
      <w:r w:rsidR="00AF34C5" w:rsidRPr="00BA4D9D">
        <w:t xml:space="preserve"> included within the declared area is within the reserve; and</w:t>
      </w:r>
    </w:p>
    <w:p w14:paraId="73DE74B9" w14:textId="77777777" w:rsidR="00E56FE3" w:rsidRPr="00BA4D9D" w:rsidRDefault="00E56FE3" w:rsidP="0075434A">
      <w:pPr>
        <w:pStyle w:val="ItemHead"/>
      </w:pPr>
      <w:r w:rsidRPr="00BA4D9D">
        <w:t xml:space="preserve">4  </w:t>
      </w:r>
      <w:r w:rsidR="005666E4" w:rsidRPr="00BA4D9D">
        <w:t>Paragraph (</w:t>
      </w:r>
      <w:r w:rsidRPr="00BA4D9D">
        <w:t>d)</w:t>
      </w:r>
    </w:p>
    <w:p w14:paraId="3830D9E3" w14:textId="77777777" w:rsidR="00E56FE3" w:rsidRPr="00BA4D9D" w:rsidRDefault="00E56FE3" w:rsidP="00E56FE3">
      <w:pPr>
        <w:pStyle w:val="Item"/>
      </w:pPr>
      <w:r w:rsidRPr="00BA4D9D">
        <w:t>Repeal the paragraph, substitute:</w:t>
      </w:r>
    </w:p>
    <w:p w14:paraId="4523BCE5" w14:textId="77777777" w:rsidR="00E56FE3" w:rsidRPr="00BA4D9D" w:rsidRDefault="00E56FE3" w:rsidP="00E56FE3">
      <w:pPr>
        <w:pStyle w:val="paragraph"/>
      </w:pPr>
      <w:r w:rsidRPr="00BA4D9D">
        <w:tab/>
        <w:t>(d)</w:t>
      </w:r>
      <w:r w:rsidRPr="00BA4D9D">
        <w:tab/>
        <w:t>assign the reserve to the IUCN category</w:t>
      </w:r>
      <w:r w:rsidR="009A5C54" w:rsidRPr="00BA4D9D">
        <w:t xml:space="preserve"> </w:t>
      </w:r>
      <w:r w:rsidR="00957B3C" w:rsidRPr="00BA4D9D">
        <w:t xml:space="preserve">IV </w:t>
      </w:r>
      <w:r w:rsidR="009A5C54" w:rsidRPr="00BA4D9D">
        <w:t>(</w:t>
      </w:r>
      <w:r w:rsidR="00957B3C" w:rsidRPr="00BA4D9D">
        <w:t>habitat/species management area)</w:t>
      </w:r>
      <w:r w:rsidR="009A5C54" w:rsidRPr="00BA4D9D">
        <w:t>; and</w:t>
      </w:r>
    </w:p>
    <w:p w14:paraId="07127875" w14:textId="77777777" w:rsidR="009A5C54" w:rsidRPr="00BA4D9D" w:rsidRDefault="009A5C54" w:rsidP="00E56FE3">
      <w:pPr>
        <w:pStyle w:val="paragraph"/>
      </w:pPr>
      <w:r w:rsidRPr="00BA4D9D">
        <w:tab/>
        <w:t>(e)</w:t>
      </w:r>
      <w:r w:rsidRPr="00BA4D9D">
        <w:tab/>
        <w:t xml:space="preserve">divide the reserve into the zones identified in </w:t>
      </w:r>
      <w:r w:rsidR="006A13D6" w:rsidRPr="00BA4D9D">
        <w:t>Schedule 1</w:t>
      </w:r>
      <w:r w:rsidRPr="00BA4D9D">
        <w:t>; and</w:t>
      </w:r>
    </w:p>
    <w:p w14:paraId="6AA3DD1E" w14:textId="77777777" w:rsidR="009A5C54" w:rsidRPr="00BA4D9D" w:rsidRDefault="009A5C54" w:rsidP="00E56FE3">
      <w:pPr>
        <w:pStyle w:val="paragraph"/>
      </w:pPr>
      <w:r w:rsidRPr="00BA4D9D">
        <w:tab/>
        <w:t>(f)</w:t>
      </w:r>
      <w:r w:rsidRPr="00BA4D9D">
        <w:tab/>
        <w:t xml:space="preserve">assign each zone to an IUCN category specified for the zone in </w:t>
      </w:r>
      <w:r w:rsidR="006A13D6" w:rsidRPr="00BA4D9D">
        <w:t>Schedule 1</w:t>
      </w:r>
      <w:r w:rsidRPr="00BA4D9D">
        <w:t>.</w:t>
      </w:r>
    </w:p>
    <w:p w14:paraId="2B66C614" w14:textId="77777777" w:rsidR="00B95ACF" w:rsidRPr="00BA4D9D" w:rsidRDefault="00683484" w:rsidP="0075434A">
      <w:pPr>
        <w:pStyle w:val="ItemHead"/>
      </w:pPr>
      <w:r w:rsidRPr="00BA4D9D">
        <w:t>5</w:t>
      </w:r>
      <w:r w:rsidR="00AF34C5" w:rsidRPr="00BA4D9D">
        <w:t xml:space="preserve">  </w:t>
      </w:r>
      <w:r w:rsidR="006A13D6" w:rsidRPr="00BA4D9D">
        <w:t>Schedule 1</w:t>
      </w:r>
    </w:p>
    <w:p w14:paraId="20C9C29C" w14:textId="77777777" w:rsidR="00875C57" w:rsidRPr="00BA4D9D" w:rsidRDefault="00875C57" w:rsidP="00875C57">
      <w:pPr>
        <w:pStyle w:val="Item"/>
      </w:pPr>
      <w:r w:rsidRPr="00BA4D9D">
        <w:t>Repeal the Schedule, substitute:</w:t>
      </w:r>
    </w:p>
    <w:p w14:paraId="773BB03D" w14:textId="77777777" w:rsidR="00875C57" w:rsidRPr="00BA4D9D" w:rsidRDefault="006A13D6" w:rsidP="00875C57">
      <w:pPr>
        <w:pStyle w:val="ActHead1"/>
      </w:pPr>
      <w:bookmarkStart w:id="6" w:name="_Toc180425435"/>
      <w:r w:rsidRPr="00C3702B">
        <w:rPr>
          <w:rStyle w:val="CharChapNo"/>
        </w:rPr>
        <w:t>Schedule 1</w:t>
      </w:r>
      <w:r w:rsidR="00875C57" w:rsidRPr="00BA4D9D">
        <w:t>—</w:t>
      </w:r>
      <w:r w:rsidR="00875C57" w:rsidRPr="00C3702B">
        <w:rPr>
          <w:rStyle w:val="CharChapText"/>
        </w:rPr>
        <w:t>Heard Island and McDonald Islands Marine Reserve</w:t>
      </w:r>
      <w:bookmarkEnd w:id="6"/>
    </w:p>
    <w:p w14:paraId="47E4FEA2" w14:textId="77777777" w:rsidR="000F3548" w:rsidRPr="00BA4D9D" w:rsidRDefault="000F3548" w:rsidP="000F3548">
      <w:pPr>
        <w:pStyle w:val="notemargin"/>
      </w:pPr>
      <w:r w:rsidRPr="00BA4D9D">
        <w:t>Note:</w:t>
      </w:r>
      <w:r w:rsidRPr="00BA4D9D">
        <w:tab/>
        <w:t>See paragraph</w:t>
      </w:r>
      <w:r w:rsidR="00911CB6" w:rsidRPr="00BA4D9D">
        <w:t>s</w:t>
      </w:r>
      <w:r w:rsidRPr="00BA4D9D">
        <w:t> (a)</w:t>
      </w:r>
      <w:r w:rsidR="00911CB6" w:rsidRPr="00BA4D9D">
        <w:t>, (e</w:t>
      </w:r>
      <w:r w:rsidR="005B1C0E" w:rsidRPr="00BA4D9D">
        <w:t>) and (f).</w:t>
      </w:r>
    </w:p>
    <w:p w14:paraId="37096B0A" w14:textId="77777777" w:rsidR="000F3548" w:rsidRPr="00C3702B" w:rsidRDefault="000F3548" w:rsidP="000F3548">
      <w:pPr>
        <w:pStyle w:val="Header"/>
      </w:pPr>
      <w:r w:rsidRPr="00C3702B">
        <w:rPr>
          <w:rStyle w:val="CharPartNo"/>
        </w:rPr>
        <w:t xml:space="preserve"> </w:t>
      </w:r>
      <w:r w:rsidRPr="00C3702B">
        <w:rPr>
          <w:rStyle w:val="CharPartText"/>
        </w:rPr>
        <w:t xml:space="preserve"> </w:t>
      </w:r>
    </w:p>
    <w:p w14:paraId="7F5C1E78" w14:textId="77777777" w:rsidR="000F3548" w:rsidRPr="00BA4D9D" w:rsidRDefault="000F3548" w:rsidP="00246614">
      <w:pPr>
        <w:pStyle w:val="ActHead5"/>
      </w:pPr>
      <w:bookmarkStart w:id="7" w:name="_Toc180425436"/>
      <w:r w:rsidRPr="00C3702B">
        <w:rPr>
          <w:rStyle w:val="CharSectno"/>
        </w:rPr>
        <w:t>1</w:t>
      </w:r>
      <w:r w:rsidRPr="00BA4D9D">
        <w:t xml:space="preserve">  Definitions</w:t>
      </w:r>
      <w:bookmarkEnd w:id="7"/>
    </w:p>
    <w:p w14:paraId="0C09D882" w14:textId="77777777" w:rsidR="008B3C2C" w:rsidRPr="00BA4D9D" w:rsidRDefault="000F3548" w:rsidP="00246614">
      <w:pPr>
        <w:pStyle w:val="notetext"/>
      </w:pPr>
      <w:r w:rsidRPr="00BA4D9D">
        <w:t>Note:</w:t>
      </w:r>
      <w:r w:rsidRPr="00BA4D9D">
        <w:tab/>
        <w:t xml:space="preserve">A number of expressions used in this Schedule are defined in the </w:t>
      </w:r>
      <w:r w:rsidRPr="00BA4D9D">
        <w:rPr>
          <w:i/>
        </w:rPr>
        <w:t>Environment Protection and Biodiversity Conservation Act 1999</w:t>
      </w:r>
      <w:r w:rsidRPr="00BA4D9D">
        <w:t>, including</w:t>
      </w:r>
      <w:r w:rsidR="008B3C2C" w:rsidRPr="00BA4D9D">
        <w:t xml:space="preserve"> the following:</w:t>
      </w:r>
    </w:p>
    <w:p w14:paraId="70C3B0E4" w14:textId="77777777" w:rsidR="008B3C2C" w:rsidRPr="00BA4D9D" w:rsidRDefault="008B3C2C" w:rsidP="008B3C2C">
      <w:pPr>
        <w:pStyle w:val="notepara"/>
      </w:pPr>
      <w:r w:rsidRPr="00BA4D9D">
        <w:t>(a)</w:t>
      </w:r>
      <w:r w:rsidR="00C875FB" w:rsidRPr="00BA4D9D">
        <w:tab/>
      </w:r>
      <w:r w:rsidR="000F3548" w:rsidRPr="00BA4D9D">
        <w:t>exclusive economic zone</w:t>
      </w:r>
      <w:r w:rsidRPr="00BA4D9D">
        <w:t>;</w:t>
      </w:r>
    </w:p>
    <w:p w14:paraId="1E66077A" w14:textId="77777777" w:rsidR="008B3C2C" w:rsidRPr="00BA4D9D" w:rsidRDefault="008B3C2C" w:rsidP="008B3C2C">
      <w:pPr>
        <w:pStyle w:val="notepara"/>
      </w:pPr>
      <w:r w:rsidRPr="00BA4D9D">
        <w:t>(b)</w:t>
      </w:r>
      <w:r w:rsidR="00C875FB" w:rsidRPr="00BA4D9D">
        <w:tab/>
      </w:r>
      <w:r w:rsidR="000F3548" w:rsidRPr="00BA4D9D">
        <w:t>IUCN categor</w:t>
      </w:r>
      <w:r w:rsidRPr="00BA4D9D">
        <w:t>y;</w:t>
      </w:r>
    </w:p>
    <w:p w14:paraId="4B39957B" w14:textId="77777777" w:rsidR="000F3548" w:rsidRPr="00BA4D9D" w:rsidRDefault="008B3C2C" w:rsidP="008B3C2C">
      <w:pPr>
        <w:pStyle w:val="notepara"/>
      </w:pPr>
      <w:r w:rsidRPr="00BA4D9D">
        <w:t>(c)</w:t>
      </w:r>
      <w:r w:rsidR="00C875FB" w:rsidRPr="00BA4D9D">
        <w:tab/>
      </w:r>
      <w:r w:rsidRPr="00BA4D9D">
        <w:t>territor</w:t>
      </w:r>
      <w:r w:rsidR="00BF200B" w:rsidRPr="00BA4D9D">
        <w:t>ial sea</w:t>
      </w:r>
      <w:r w:rsidR="000F3548" w:rsidRPr="00BA4D9D">
        <w:t>.</w:t>
      </w:r>
    </w:p>
    <w:p w14:paraId="7B28786E" w14:textId="77777777" w:rsidR="000F3548" w:rsidRPr="00BA4D9D" w:rsidRDefault="000F3548" w:rsidP="000F3548">
      <w:pPr>
        <w:pStyle w:val="subsection"/>
      </w:pPr>
      <w:r w:rsidRPr="00BA4D9D">
        <w:tab/>
      </w:r>
      <w:r w:rsidRPr="00BA4D9D">
        <w:tab/>
        <w:t>In this Schedule:</w:t>
      </w:r>
    </w:p>
    <w:p w14:paraId="5AA1119D" w14:textId="77777777" w:rsidR="00560385" w:rsidRPr="00BA4D9D" w:rsidRDefault="00957B3C" w:rsidP="000F3548">
      <w:pPr>
        <w:pStyle w:val="Definition"/>
      </w:pPr>
      <w:r w:rsidRPr="00BA4D9D">
        <w:rPr>
          <w:b/>
          <w:i/>
        </w:rPr>
        <w:t>Australia</w:t>
      </w:r>
      <w:r w:rsidR="00BA4D9D">
        <w:rPr>
          <w:b/>
          <w:i/>
        </w:rPr>
        <w:noBreakHyphen/>
      </w:r>
      <w:r w:rsidRPr="00BA4D9D">
        <w:rPr>
          <w:b/>
          <w:i/>
        </w:rPr>
        <w:t>France maritime delimitation line</w:t>
      </w:r>
      <w:r w:rsidR="002F0272" w:rsidRPr="00BA4D9D">
        <w:t xml:space="preserve"> means the line </w:t>
      </w:r>
      <w:r w:rsidR="006946F6" w:rsidRPr="00BA4D9D">
        <w:t>c</w:t>
      </w:r>
      <w:r w:rsidR="00560385" w:rsidRPr="00BA4D9D">
        <w:t>ommencing at the point identifier HM</w:t>
      </w:r>
      <w:r w:rsidR="007701D7">
        <w:t>I</w:t>
      </w:r>
      <w:r w:rsidR="00BA4D9D">
        <w:noBreakHyphen/>
      </w:r>
      <w:r w:rsidR="00560385" w:rsidRPr="00BA4D9D">
        <w:t>CS</w:t>
      </w:r>
      <w:r w:rsidR="00BA4D9D">
        <w:noBreakHyphen/>
      </w:r>
      <w:r w:rsidR="00560385" w:rsidRPr="00BA4D9D">
        <w:t xml:space="preserve">1 in the table in </w:t>
      </w:r>
      <w:r w:rsidR="006A13D6" w:rsidRPr="00BA4D9D">
        <w:t>Part 1</w:t>
      </w:r>
      <w:r w:rsidR="00560385" w:rsidRPr="00BA4D9D">
        <w:t xml:space="preserve"> of </w:t>
      </w:r>
      <w:r w:rsidR="006A13D6" w:rsidRPr="00BA4D9D">
        <w:t>Schedule 3</w:t>
      </w:r>
      <w:r w:rsidR="00560385" w:rsidRPr="00BA4D9D">
        <w:t xml:space="preserve"> to the </w:t>
      </w:r>
      <w:r w:rsidR="00560385" w:rsidRPr="00BA4D9D">
        <w:rPr>
          <w:i/>
        </w:rPr>
        <w:t xml:space="preserve">Seas and </w:t>
      </w:r>
      <w:r w:rsidR="00560385" w:rsidRPr="00BA4D9D">
        <w:rPr>
          <w:i/>
        </w:rPr>
        <w:lastRenderedPageBreak/>
        <w:t xml:space="preserve">Submerged Lands (Limits of </w:t>
      </w:r>
      <w:r w:rsidR="006946F6" w:rsidRPr="00BA4D9D">
        <w:rPr>
          <w:i/>
        </w:rPr>
        <w:t>Continental</w:t>
      </w:r>
      <w:r w:rsidR="00560385" w:rsidRPr="00BA4D9D">
        <w:rPr>
          <w:i/>
        </w:rPr>
        <w:t xml:space="preserve"> Shelf) Proclamation 2012</w:t>
      </w:r>
      <w:r w:rsidR="00560385" w:rsidRPr="00BA4D9D">
        <w:t xml:space="preserve"> and running progressive as described in that table to point identifier HM</w:t>
      </w:r>
      <w:r w:rsidR="007701D7">
        <w:t>I</w:t>
      </w:r>
      <w:r w:rsidR="00BA4D9D">
        <w:noBreakHyphen/>
      </w:r>
      <w:r w:rsidR="00560385" w:rsidRPr="00BA4D9D">
        <w:t>CS</w:t>
      </w:r>
      <w:r w:rsidR="00BA4D9D">
        <w:noBreakHyphen/>
      </w:r>
      <w:r w:rsidR="00560385" w:rsidRPr="00BA4D9D">
        <w:t>8.</w:t>
      </w:r>
    </w:p>
    <w:p w14:paraId="702DA566" w14:textId="77777777" w:rsidR="000F3548" w:rsidRPr="00BA4D9D" w:rsidRDefault="000F3548" w:rsidP="000F3548">
      <w:pPr>
        <w:pStyle w:val="ActHead5"/>
      </w:pPr>
      <w:bookmarkStart w:id="8" w:name="_Toc180425437"/>
      <w:r w:rsidRPr="00C3702B">
        <w:rPr>
          <w:rStyle w:val="CharSectno"/>
        </w:rPr>
        <w:t>2</w:t>
      </w:r>
      <w:r w:rsidRPr="00BA4D9D">
        <w:t xml:space="preserve">  Geographic </w:t>
      </w:r>
      <w:r w:rsidR="00BA58C9" w:rsidRPr="00BA4D9D">
        <w:t>coordinates</w:t>
      </w:r>
      <w:bookmarkEnd w:id="8"/>
      <w:r w:rsidR="006946F6" w:rsidRPr="00BA4D9D">
        <w:t xml:space="preserve"> standard</w:t>
      </w:r>
    </w:p>
    <w:p w14:paraId="222F3371" w14:textId="77777777" w:rsidR="006D4264" w:rsidRDefault="000F3548" w:rsidP="000F3548">
      <w:pPr>
        <w:pStyle w:val="subsection"/>
      </w:pPr>
      <w:r w:rsidRPr="00BA4D9D">
        <w:tab/>
      </w:r>
      <w:r w:rsidRPr="00BA4D9D">
        <w:tab/>
        <w:t>Geographic coordinates in this Schedule are</w:t>
      </w:r>
      <w:r w:rsidR="006D4264" w:rsidRPr="00BA4D9D">
        <w:t xml:space="preserve"> determined by reference to the International Terrestrial Reference Frame (2000), </w:t>
      </w:r>
      <w:r w:rsidR="006D4264" w:rsidRPr="004465C4">
        <w:t xml:space="preserve">as defined by the International Earth Rotation </w:t>
      </w:r>
      <w:r w:rsidR="004465C4">
        <w:t xml:space="preserve">and Reference Systems </w:t>
      </w:r>
      <w:r w:rsidR="006D4264" w:rsidRPr="004465C4">
        <w:t>Service at epoch 1 January 2000.</w:t>
      </w:r>
    </w:p>
    <w:p w14:paraId="07D5336C" w14:textId="77777777" w:rsidR="00910486" w:rsidRPr="00910486" w:rsidRDefault="00800496" w:rsidP="00910486">
      <w:pPr>
        <w:pStyle w:val="notetext"/>
      </w:pPr>
      <w:r>
        <w:t>Note:</w:t>
      </w:r>
      <w:r>
        <w:tab/>
      </w:r>
      <w:r w:rsidR="00A26E88">
        <w:t xml:space="preserve">For the purposes of </w:t>
      </w:r>
      <w:r w:rsidR="002C6270">
        <w:t xml:space="preserve">this </w:t>
      </w:r>
      <w:r w:rsidR="00D06438">
        <w:t>instrument</w:t>
      </w:r>
      <w:r w:rsidR="004D242C">
        <w:t>, t</w:t>
      </w:r>
      <w:r>
        <w:t>he International Terrestrial Reference Frame (2000)</w:t>
      </w:r>
      <w:r w:rsidR="00672EDD">
        <w:t xml:space="preserve"> </w:t>
      </w:r>
      <w:r w:rsidR="00A26E88">
        <w:t xml:space="preserve">is taken to be equivalent to </w:t>
      </w:r>
      <w:r w:rsidR="00672EDD">
        <w:t xml:space="preserve">the </w:t>
      </w:r>
      <w:r>
        <w:t>World Geodetic Datum 1984 (WGS84).</w:t>
      </w:r>
    </w:p>
    <w:p w14:paraId="192260A6" w14:textId="77777777" w:rsidR="000F3548" w:rsidRPr="00BA4D9D" w:rsidRDefault="000F3548" w:rsidP="000F3548">
      <w:pPr>
        <w:pStyle w:val="ActHead5"/>
      </w:pPr>
      <w:bookmarkStart w:id="9" w:name="_Toc180425438"/>
      <w:r w:rsidRPr="00C3702B">
        <w:rPr>
          <w:rStyle w:val="CharSectno"/>
        </w:rPr>
        <w:t>3</w:t>
      </w:r>
      <w:r w:rsidRPr="00BA4D9D">
        <w:t xml:space="preserve">  Area of reserve</w:t>
      </w:r>
      <w:bookmarkEnd w:id="9"/>
    </w:p>
    <w:p w14:paraId="56E26C70" w14:textId="77777777" w:rsidR="00887F2F" w:rsidRPr="00BA4D9D" w:rsidRDefault="000F3548" w:rsidP="000F3548">
      <w:pPr>
        <w:pStyle w:val="subsection"/>
      </w:pPr>
      <w:r w:rsidRPr="00BA4D9D">
        <w:tab/>
      </w:r>
      <w:r w:rsidRPr="00BA4D9D">
        <w:tab/>
        <w:t xml:space="preserve">The </w:t>
      </w:r>
      <w:r w:rsidR="00B16F60" w:rsidRPr="00BA4D9D">
        <w:t>Heard Island and McDonald I</w:t>
      </w:r>
      <w:r w:rsidR="00C034CA" w:rsidRPr="00BA4D9D">
        <w:t>s</w:t>
      </w:r>
      <w:r w:rsidR="00B16F60" w:rsidRPr="00BA4D9D">
        <w:t>lands Marine Reserve consists of</w:t>
      </w:r>
      <w:r w:rsidR="00082618" w:rsidRPr="00BA4D9D">
        <w:t xml:space="preserve"> an area in the Southern Ocean that</w:t>
      </w:r>
      <w:r w:rsidR="00887F2F" w:rsidRPr="00BA4D9D">
        <w:t>:</w:t>
      </w:r>
    </w:p>
    <w:p w14:paraId="4766DE00" w14:textId="77777777" w:rsidR="00807634" w:rsidRPr="00BA4D9D" w:rsidRDefault="00807634" w:rsidP="00887F2F">
      <w:pPr>
        <w:pStyle w:val="paragraph"/>
      </w:pPr>
      <w:r w:rsidRPr="00BA4D9D">
        <w:tab/>
        <w:t>(a)</w:t>
      </w:r>
      <w:r w:rsidRPr="00BA4D9D">
        <w:tab/>
        <w:t>is enclosed by:</w:t>
      </w:r>
    </w:p>
    <w:p w14:paraId="505F939F" w14:textId="77777777" w:rsidR="00AA7102" w:rsidRPr="00BA4D9D" w:rsidRDefault="00887F2F" w:rsidP="00AA7102">
      <w:pPr>
        <w:pStyle w:val="paragraphsub"/>
      </w:pPr>
      <w:r w:rsidRPr="00BA4D9D">
        <w:tab/>
      </w:r>
      <w:r w:rsidR="00AA7102" w:rsidRPr="00BA4D9D">
        <w:t>(i)</w:t>
      </w:r>
      <w:r w:rsidR="00AA7102" w:rsidRPr="00BA4D9D">
        <w:tab/>
        <w:t>the boundary of the outer limit of Australia’s exclusive economic zone adjacent to Heard Island and McDonald Islands; and</w:t>
      </w:r>
    </w:p>
    <w:p w14:paraId="7DAF0AA2" w14:textId="77777777" w:rsidR="00AA7102" w:rsidRPr="00BA4D9D" w:rsidRDefault="00AA7102" w:rsidP="00AA7102">
      <w:pPr>
        <w:pStyle w:val="paragraphsub"/>
      </w:pPr>
      <w:r w:rsidRPr="00BA4D9D">
        <w:tab/>
        <w:t>(ii)</w:t>
      </w:r>
      <w:r w:rsidRPr="00BA4D9D">
        <w:tab/>
        <w:t xml:space="preserve">the </w:t>
      </w:r>
      <w:r w:rsidR="003B1A64">
        <w:t>Australia-France maritime delimitation line</w:t>
      </w:r>
      <w:r w:rsidRPr="00BA4D9D">
        <w:t xml:space="preserve"> adjacent to Heard Island and McDonald Island; and</w:t>
      </w:r>
    </w:p>
    <w:p w14:paraId="3F37DAD1" w14:textId="77777777" w:rsidR="00AA7102" w:rsidRPr="00BA4D9D" w:rsidRDefault="00AA7102" w:rsidP="00E57555">
      <w:pPr>
        <w:pStyle w:val="paragraph"/>
      </w:pPr>
      <w:r w:rsidRPr="00BA4D9D">
        <w:tab/>
        <w:t>(b)</w:t>
      </w:r>
      <w:r w:rsidRPr="00BA4D9D">
        <w:tab/>
        <w:t xml:space="preserve">includes the land that forms </w:t>
      </w:r>
      <w:r w:rsidR="00A43135" w:rsidRPr="00BA4D9D">
        <w:t>Heard Island and McDonald Islands</w:t>
      </w:r>
      <w:r w:rsidR="00900213" w:rsidRPr="00BA4D9D">
        <w:t>; and</w:t>
      </w:r>
    </w:p>
    <w:p w14:paraId="5CD26867" w14:textId="77777777" w:rsidR="00900213" w:rsidRPr="00BA4D9D" w:rsidRDefault="00900213" w:rsidP="00E57555">
      <w:pPr>
        <w:pStyle w:val="paragraph"/>
      </w:pPr>
      <w:r w:rsidRPr="00BA4D9D">
        <w:tab/>
        <w:t>(c)</w:t>
      </w:r>
      <w:r w:rsidRPr="00BA4D9D">
        <w:tab/>
        <w:t xml:space="preserve">includes the zones described in </w:t>
      </w:r>
      <w:r w:rsidR="006A13D6" w:rsidRPr="00BA4D9D">
        <w:t>clauses 5</w:t>
      </w:r>
      <w:r w:rsidRPr="00BA4D9D">
        <w:t xml:space="preserve"> to 13.</w:t>
      </w:r>
    </w:p>
    <w:p w14:paraId="0EFC2784" w14:textId="77777777" w:rsidR="0075434A" w:rsidRPr="00BA4D9D" w:rsidRDefault="00D31871" w:rsidP="00752BC6">
      <w:pPr>
        <w:pStyle w:val="ActHead5"/>
      </w:pPr>
      <w:bookmarkStart w:id="10" w:name="_Toc180425439"/>
      <w:r w:rsidRPr="00C3702B">
        <w:rPr>
          <w:rStyle w:val="CharSectno"/>
        </w:rPr>
        <w:t>4</w:t>
      </w:r>
      <w:r w:rsidRPr="00BA4D9D">
        <w:t xml:space="preserve">  Zone</w:t>
      </w:r>
      <w:r w:rsidR="00593B26" w:rsidRPr="00BA4D9D">
        <w:t>s</w:t>
      </w:r>
      <w:r w:rsidRPr="00BA4D9D">
        <w:t xml:space="preserve"> for reserve</w:t>
      </w:r>
      <w:bookmarkEnd w:id="10"/>
    </w:p>
    <w:p w14:paraId="7A849C3C" w14:textId="77777777" w:rsidR="00B25CB9" w:rsidRPr="00BA4D9D" w:rsidRDefault="00593B26" w:rsidP="00593B26">
      <w:pPr>
        <w:pStyle w:val="subsection"/>
      </w:pPr>
      <w:r w:rsidRPr="00BA4D9D">
        <w:tab/>
        <w:t>(1)</w:t>
      </w:r>
      <w:r w:rsidRPr="00BA4D9D">
        <w:tab/>
        <w:t xml:space="preserve">The </w:t>
      </w:r>
      <w:r w:rsidR="001625A5" w:rsidRPr="00BA4D9D">
        <w:t>Heard Island and McDonald Islands Marine Reserve is divided into</w:t>
      </w:r>
      <w:r w:rsidR="00B25CB9" w:rsidRPr="00BA4D9D">
        <w:t xml:space="preserve"> the zones described in </w:t>
      </w:r>
      <w:r w:rsidR="006A13D6" w:rsidRPr="00BA4D9D">
        <w:t>clauses 5</w:t>
      </w:r>
      <w:r w:rsidR="00B25CB9" w:rsidRPr="00BA4D9D">
        <w:t xml:space="preserve"> to 13.</w:t>
      </w:r>
    </w:p>
    <w:p w14:paraId="4C6AAD38" w14:textId="77777777" w:rsidR="00572450" w:rsidRPr="00BA4D9D" w:rsidRDefault="00493B93" w:rsidP="00572450">
      <w:pPr>
        <w:pStyle w:val="subsection"/>
      </w:pPr>
      <w:r w:rsidRPr="00BA4D9D">
        <w:tab/>
      </w:r>
      <w:r w:rsidR="00460BC6" w:rsidRPr="00BA4D9D">
        <w:t>(2)</w:t>
      </w:r>
      <w:r w:rsidR="00460BC6" w:rsidRPr="00BA4D9D">
        <w:tab/>
      </w:r>
      <w:r w:rsidR="00984FC0" w:rsidRPr="00BA4D9D">
        <w:t xml:space="preserve">The </w:t>
      </w:r>
      <w:r w:rsidR="00B25CB9" w:rsidRPr="00BA4D9D">
        <w:t xml:space="preserve">zones described in </w:t>
      </w:r>
      <w:r w:rsidR="006A13D6" w:rsidRPr="00BA4D9D">
        <w:t>clauses 5</w:t>
      </w:r>
      <w:r w:rsidR="00B25CB9" w:rsidRPr="00BA4D9D">
        <w:t xml:space="preserve"> to </w:t>
      </w:r>
      <w:r w:rsidR="0097130C" w:rsidRPr="00BA4D9D">
        <w:t xml:space="preserve">8 </w:t>
      </w:r>
      <w:r w:rsidR="008C3AC4" w:rsidRPr="00BA4D9D">
        <w:t>are</w:t>
      </w:r>
      <w:r w:rsidR="00984FC0" w:rsidRPr="00BA4D9D">
        <w:t xml:space="preserve"> assigned to IUCN category Ia (strict nature reserve).</w:t>
      </w:r>
    </w:p>
    <w:p w14:paraId="33842E43" w14:textId="77777777" w:rsidR="008C3AC4" w:rsidRPr="00BA4D9D" w:rsidRDefault="008C3AC4" w:rsidP="00572450">
      <w:pPr>
        <w:pStyle w:val="subsection"/>
      </w:pPr>
      <w:r w:rsidRPr="00BA4D9D">
        <w:tab/>
        <w:t>(3</w:t>
      </w:r>
      <w:r w:rsidR="001264C8" w:rsidRPr="00BA4D9D">
        <w:t>)</w:t>
      </w:r>
      <w:r w:rsidRPr="00BA4D9D">
        <w:tab/>
        <w:t xml:space="preserve">The </w:t>
      </w:r>
      <w:r w:rsidR="00B25CB9" w:rsidRPr="00BA4D9D">
        <w:t xml:space="preserve">zones </w:t>
      </w:r>
      <w:r w:rsidRPr="00BA4D9D">
        <w:t xml:space="preserve">described in </w:t>
      </w:r>
      <w:r w:rsidR="005666E4" w:rsidRPr="00BA4D9D">
        <w:t>clauses 9</w:t>
      </w:r>
      <w:r w:rsidR="00F5510A" w:rsidRPr="00BA4D9D">
        <w:t xml:space="preserve"> to 12 are</w:t>
      </w:r>
      <w:r w:rsidRPr="00BA4D9D">
        <w:t xml:space="preserve"> assigned to IUCN category II (national park).</w:t>
      </w:r>
    </w:p>
    <w:p w14:paraId="70EF8FE9" w14:textId="77777777" w:rsidR="001264C8" w:rsidRPr="00BA4D9D" w:rsidRDefault="001264C8" w:rsidP="00572450">
      <w:pPr>
        <w:pStyle w:val="subsection"/>
      </w:pPr>
      <w:r w:rsidRPr="00BA4D9D">
        <w:tab/>
        <w:t>(4)</w:t>
      </w:r>
      <w:r w:rsidRPr="00BA4D9D">
        <w:tab/>
        <w:t xml:space="preserve">The </w:t>
      </w:r>
      <w:r w:rsidR="00F5510A" w:rsidRPr="00BA4D9D">
        <w:t>zone d</w:t>
      </w:r>
      <w:r w:rsidRPr="00BA4D9D">
        <w:t xml:space="preserve">escribed in </w:t>
      </w:r>
      <w:r w:rsidR="005666E4" w:rsidRPr="00BA4D9D">
        <w:t>clause 1</w:t>
      </w:r>
      <w:r w:rsidR="00E513D1" w:rsidRPr="00BA4D9D">
        <w:t xml:space="preserve">3 </w:t>
      </w:r>
      <w:r w:rsidRPr="00BA4D9D">
        <w:t>is assigned to IUCN category IV (habitat/species management area)</w:t>
      </w:r>
      <w:r w:rsidR="001B22FA">
        <w:t>.</w:t>
      </w:r>
    </w:p>
    <w:p w14:paraId="3170DA1A" w14:textId="77777777" w:rsidR="00572450" w:rsidRPr="00BA4D9D" w:rsidRDefault="00572450" w:rsidP="00352B18">
      <w:pPr>
        <w:pStyle w:val="ActHead5"/>
      </w:pPr>
      <w:bookmarkStart w:id="11" w:name="_Toc180425440"/>
      <w:r w:rsidRPr="00C3702B">
        <w:rPr>
          <w:rStyle w:val="CharSectno"/>
        </w:rPr>
        <w:t>5</w:t>
      </w:r>
      <w:r w:rsidRPr="00BA4D9D">
        <w:t>  Zone 1 of reserve</w:t>
      </w:r>
      <w:r w:rsidR="00866CD6" w:rsidRPr="00BA4D9D">
        <w:t>—strict nature reserve</w:t>
      </w:r>
      <w:bookmarkEnd w:id="11"/>
    </w:p>
    <w:p w14:paraId="516BE60B" w14:textId="77777777" w:rsidR="00C8510C" w:rsidRPr="00BA4D9D" w:rsidRDefault="00C8510C" w:rsidP="00C8510C">
      <w:pPr>
        <w:pStyle w:val="subsection"/>
      </w:pPr>
      <w:r w:rsidRPr="00BA4D9D">
        <w:tab/>
      </w:r>
      <w:r w:rsidRPr="00BA4D9D">
        <w:tab/>
        <w:t>Zone 1 of the reserve (also identified as HIMISAN0</w:t>
      </w:r>
      <w:r w:rsidR="006E139C" w:rsidRPr="00BA4D9D">
        <w:t>1</w:t>
      </w:r>
      <w:r w:rsidRPr="00BA4D9D">
        <w:t xml:space="preserve">) </w:t>
      </w:r>
      <w:r w:rsidR="00F56A8E" w:rsidRPr="00BA4D9D">
        <w:t xml:space="preserve">consists of an area </w:t>
      </w:r>
      <w:r w:rsidR="006E139C" w:rsidRPr="00BA4D9D">
        <w:t xml:space="preserve">bounded by the line commencing at the point described in </w:t>
      </w:r>
      <w:r w:rsidR="005666E4" w:rsidRPr="00BA4D9D">
        <w:t>item 1</w:t>
      </w:r>
      <w:r w:rsidR="00894985" w:rsidRPr="00BA4D9D">
        <w:t xml:space="preserve"> </w:t>
      </w:r>
      <w:r w:rsidR="006E139C" w:rsidRPr="00BA4D9D">
        <w:t xml:space="preserve">of the </w:t>
      </w:r>
      <w:r w:rsidR="00DE1C9F" w:rsidRPr="00BA4D9D">
        <w:t xml:space="preserve">following </w:t>
      </w:r>
      <w:r w:rsidR="006E139C" w:rsidRPr="00BA4D9D">
        <w:t>table and running progressively as described in the table.</w:t>
      </w:r>
    </w:p>
    <w:p w14:paraId="33652297" w14:textId="77777777" w:rsidR="009B58F0" w:rsidRPr="00BA4D9D" w:rsidRDefault="009B58F0" w:rsidP="009B58F0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9B58F0" w:rsidRPr="00BA4D9D" w14:paraId="1E3DFB9D" w14:textId="77777777" w:rsidTr="00DE1C9F">
        <w:trPr>
          <w:tblHeader/>
        </w:trPr>
        <w:tc>
          <w:tcPr>
            <w:tcW w:w="83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9ECD897" w14:textId="77777777" w:rsidR="009B58F0" w:rsidRPr="00BA4D9D" w:rsidRDefault="009B58F0" w:rsidP="00DE1C9F">
            <w:pPr>
              <w:pStyle w:val="TableHeading"/>
            </w:pPr>
            <w:r w:rsidRPr="00BA4D9D">
              <w:t>Zone 1 of reserve</w:t>
            </w:r>
          </w:p>
        </w:tc>
      </w:tr>
      <w:tr w:rsidR="009B58F0" w:rsidRPr="00BA4D9D" w14:paraId="3C2D5135" w14:textId="77777777" w:rsidTr="00DE1C9F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AEA78F2" w14:textId="77777777" w:rsidR="009B58F0" w:rsidRPr="00BA4D9D" w:rsidRDefault="009B58F0" w:rsidP="00DE1C9F">
            <w:pPr>
              <w:pStyle w:val="TableHeading"/>
            </w:pPr>
            <w:r w:rsidRPr="00BA4D9D">
              <w:t>Item</w:t>
            </w:r>
          </w:p>
        </w:tc>
        <w:tc>
          <w:tcPr>
            <w:tcW w:w="75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02EBD9F" w14:textId="77777777" w:rsidR="009B58F0" w:rsidRPr="00BA4D9D" w:rsidRDefault="009B58F0" w:rsidP="00DE1C9F">
            <w:pPr>
              <w:pStyle w:val="TableHeading"/>
            </w:pPr>
            <w:r w:rsidRPr="00BA4D9D">
              <w:t>Description</w:t>
            </w:r>
          </w:p>
        </w:tc>
      </w:tr>
      <w:tr w:rsidR="009B58F0" w:rsidRPr="00BA4D9D" w14:paraId="1A2FAE03" w14:textId="77777777" w:rsidTr="00DE1C9F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31912CEE" w14:textId="77777777" w:rsidR="009B58F0" w:rsidRPr="00BA4D9D" w:rsidRDefault="009B58F0" w:rsidP="00DE1C9F">
            <w:pPr>
              <w:pStyle w:val="Tabletext"/>
            </w:pPr>
            <w:r w:rsidRPr="00BA4D9D">
              <w:t>1</w:t>
            </w:r>
          </w:p>
        </w:tc>
        <w:tc>
          <w:tcPr>
            <w:tcW w:w="7599" w:type="dxa"/>
            <w:tcBorders>
              <w:top w:val="single" w:sz="12" w:space="0" w:color="auto"/>
            </w:tcBorders>
            <w:shd w:val="clear" w:color="auto" w:fill="auto"/>
          </w:tcPr>
          <w:p w14:paraId="297575A9" w14:textId="77777777" w:rsidR="009B58F0" w:rsidRPr="00BA4D9D" w:rsidRDefault="009B58F0" w:rsidP="00894985">
            <w:pPr>
              <w:pStyle w:val="Tabletext"/>
            </w:pPr>
            <w:r w:rsidRPr="00BA4D9D">
              <w:t xml:space="preserve">The point of latitude </w:t>
            </w:r>
            <w:r w:rsidR="00894985" w:rsidRPr="00BA4D9D">
              <w:t>51</w:t>
            </w:r>
            <w:r w:rsidRPr="00BA4D9D">
              <w:t>°</w:t>
            </w:r>
            <w:r w:rsidR="00894985" w:rsidRPr="00BA4D9D">
              <w:t>30</w:t>
            </w:r>
            <w:r w:rsidRPr="00BA4D9D">
              <w:t>′</w:t>
            </w:r>
            <w:r w:rsidR="00894985" w:rsidRPr="00BA4D9D">
              <w:t>35</w:t>
            </w:r>
            <w:r w:rsidRPr="00BA4D9D">
              <w:t xml:space="preserve">″S, longitude </w:t>
            </w:r>
            <w:r w:rsidR="00894985" w:rsidRPr="00BA4D9D">
              <w:t>71</w:t>
            </w:r>
            <w:r w:rsidRPr="00BA4D9D">
              <w:t>°</w:t>
            </w:r>
            <w:r w:rsidR="00894985" w:rsidRPr="00BA4D9D">
              <w:t>15</w:t>
            </w:r>
            <w:r w:rsidRPr="00BA4D9D">
              <w:t>′</w:t>
            </w:r>
            <w:r w:rsidR="00894985" w:rsidRPr="00BA4D9D">
              <w:t>40</w:t>
            </w:r>
            <w:r w:rsidRPr="00BA4D9D">
              <w:t>″E</w:t>
            </w:r>
          </w:p>
        </w:tc>
      </w:tr>
      <w:tr w:rsidR="009B58F0" w:rsidRPr="00BA4D9D" w14:paraId="7AC99229" w14:textId="77777777" w:rsidTr="00DE1C9F">
        <w:tc>
          <w:tcPr>
            <w:tcW w:w="714" w:type="dxa"/>
            <w:shd w:val="clear" w:color="auto" w:fill="auto"/>
          </w:tcPr>
          <w:p w14:paraId="323365DC" w14:textId="77777777" w:rsidR="009B58F0" w:rsidRPr="00BA4D9D" w:rsidRDefault="009B58F0" w:rsidP="00DE1C9F">
            <w:pPr>
              <w:pStyle w:val="Tabletext"/>
            </w:pPr>
            <w:r w:rsidRPr="00BA4D9D">
              <w:t>2</w:t>
            </w:r>
          </w:p>
        </w:tc>
        <w:tc>
          <w:tcPr>
            <w:tcW w:w="7599" w:type="dxa"/>
            <w:shd w:val="clear" w:color="auto" w:fill="auto"/>
          </w:tcPr>
          <w:p w14:paraId="78D7684F" w14:textId="77777777" w:rsidR="009B58F0" w:rsidRPr="00BA4D9D" w:rsidRDefault="00894985" w:rsidP="00501D0A">
            <w:pPr>
              <w:pStyle w:val="Tabletext"/>
            </w:pPr>
            <w:r w:rsidRPr="00BA4D9D">
              <w:t>North</w:t>
            </w:r>
            <w:r w:rsidR="00BA4D9D">
              <w:noBreakHyphen/>
            </w:r>
            <w:r w:rsidRPr="00BA4D9D">
              <w:t>westerly along the geodesic to the intersection of the meridian of longitude</w:t>
            </w:r>
            <w:r w:rsidR="00501D0A" w:rsidRPr="00BA4D9D">
              <w:t xml:space="preserve"> 71</w:t>
            </w:r>
            <w:r w:rsidR="009B58F0" w:rsidRPr="00BA4D9D">
              <w:t>°</w:t>
            </w:r>
            <w:r w:rsidR="00501D0A" w:rsidRPr="00BA4D9D">
              <w:t>10</w:t>
            </w:r>
            <w:r w:rsidR="009B58F0" w:rsidRPr="00BA4D9D">
              <w:t>′</w:t>
            </w:r>
            <w:r w:rsidR="00501D0A" w:rsidRPr="00BA4D9D">
              <w:t>00</w:t>
            </w:r>
            <w:r w:rsidR="009B58F0" w:rsidRPr="00BA4D9D">
              <w:t>″E</w:t>
            </w:r>
            <w:r w:rsidR="00501D0A" w:rsidRPr="00BA4D9D">
              <w:t xml:space="preserve"> and the </w:t>
            </w:r>
            <w:r w:rsidR="003610AC" w:rsidRPr="00BA4D9D">
              <w:t>Australia</w:t>
            </w:r>
            <w:r w:rsidR="00BA4D9D">
              <w:noBreakHyphen/>
            </w:r>
            <w:r w:rsidR="003610AC" w:rsidRPr="00BA4D9D">
              <w:t>France maritime delimitation line</w:t>
            </w:r>
          </w:p>
        </w:tc>
      </w:tr>
      <w:tr w:rsidR="009B58F0" w:rsidRPr="00BA4D9D" w14:paraId="4A42D567" w14:textId="77777777" w:rsidTr="00DE1C9F">
        <w:tc>
          <w:tcPr>
            <w:tcW w:w="714" w:type="dxa"/>
            <w:shd w:val="clear" w:color="auto" w:fill="auto"/>
          </w:tcPr>
          <w:p w14:paraId="21F92BA7" w14:textId="77777777" w:rsidR="009B58F0" w:rsidRPr="00BA4D9D" w:rsidRDefault="009B58F0" w:rsidP="00DE1C9F">
            <w:pPr>
              <w:pStyle w:val="Tabletext"/>
            </w:pPr>
            <w:r w:rsidRPr="00BA4D9D">
              <w:t>3</w:t>
            </w:r>
          </w:p>
        </w:tc>
        <w:tc>
          <w:tcPr>
            <w:tcW w:w="7599" w:type="dxa"/>
            <w:shd w:val="clear" w:color="auto" w:fill="auto"/>
          </w:tcPr>
          <w:p w14:paraId="6F0C69C6" w14:textId="77777777" w:rsidR="009B58F0" w:rsidRPr="00BA4D9D" w:rsidRDefault="00501D0A" w:rsidP="00501D0A">
            <w:pPr>
              <w:pStyle w:val="Tabletext"/>
            </w:pPr>
            <w:r w:rsidRPr="00BA4D9D">
              <w:t>South</w:t>
            </w:r>
            <w:r w:rsidR="00BA4D9D">
              <w:noBreakHyphen/>
            </w:r>
            <w:r w:rsidRPr="00BA4D9D">
              <w:t xml:space="preserve">westerly along the </w:t>
            </w:r>
            <w:r w:rsidR="003610AC" w:rsidRPr="00BA4D9D">
              <w:t>Australia</w:t>
            </w:r>
            <w:r w:rsidR="00BA4D9D">
              <w:noBreakHyphen/>
            </w:r>
            <w:r w:rsidR="003610AC" w:rsidRPr="00BA4D9D">
              <w:t>France maritime delimitation line</w:t>
            </w:r>
            <w:r w:rsidRPr="00BA4D9D">
              <w:t xml:space="preserve"> to latitude </w:t>
            </w:r>
            <w:r w:rsidR="009B58F0" w:rsidRPr="00BA4D9D">
              <w:t>5</w:t>
            </w:r>
            <w:r w:rsidRPr="00BA4D9D">
              <w:t>1</w:t>
            </w:r>
            <w:r w:rsidR="009B58F0" w:rsidRPr="00BA4D9D">
              <w:t>°</w:t>
            </w:r>
            <w:r w:rsidRPr="00BA4D9D">
              <w:t>36</w:t>
            </w:r>
            <w:r w:rsidR="009B58F0" w:rsidRPr="00BA4D9D">
              <w:t>′</w:t>
            </w:r>
            <w:r w:rsidRPr="00BA4D9D">
              <w:t>00</w:t>
            </w:r>
            <w:r w:rsidR="009B58F0" w:rsidRPr="00BA4D9D">
              <w:t>″S</w:t>
            </w:r>
          </w:p>
        </w:tc>
      </w:tr>
      <w:tr w:rsidR="009B58F0" w:rsidRPr="00BA4D9D" w14:paraId="2FE1BCD3" w14:textId="77777777" w:rsidTr="00DE1C9F">
        <w:tc>
          <w:tcPr>
            <w:tcW w:w="714" w:type="dxa"/>
            <w:shd w:val="clear" w:color="auto" w:fill="auto"/>
          </w:tcPr>
          <w:p w14:paraId="0101AFA8" w14:textId="77777777" w:rsidR="009B58F0" w:rsidRPr="00BA4D9D" w:rsidRDefault="009B58F0" w:rsidP="00DE1C9F">
            <w:pPr>
              <w:pStyle w:val="Tabletext"/>
            </w:pPr>
            <w:r w:rsidRPr="00BA4D9D">
              <w:t>4</w:t>
            </w:r>
          </w:p>
        </w:tc>
        <w:tc>
          <w:tcPr>
            <w:tcW w:w="7599" w:type="dxa"/>
            <w:shd w:val="clear" w:color="auto" w:fill="auto"/>
          </w:tcPr>
          <w:p w14:paraId="38BC6E56" w14:textId="77777777" w:rsidR="009B58F0" w:rsidRPr="00BA4D9D" w:rsidRDefault="00501D0A" w:rsidP="001C3C46">
            <w:pPr>
              <w:pStyle w:val="Tabletext"/>
            </w:pPr>
            <w:r w:rsidRPr="00BA4D9D">
              <w:t xml:space="preserve">Easterly along the parallel to latitude </w:t>
            </w:r>
            <w:r w:rsidR="009B58F0" w:rsidRPr="00BA4D9D">
              <w:t>5</w:t>
            </w:r>
            <w:r w:rsidR="001C3C46" w:rsidRPr="00BA4D9D">
              <w:t>1</w:t>
            </w:r>
            <w:r w:rsidR="009B58F0" w:rsidRPr="00BA4D9D">
              <w:t>°</w:t>
            </w:r>
            <w:r w:rsidR="001C3C46" w:rsidRPr="00BA4D9D">
              <w:t>36</w:t>
            </w:r>
            <w:r w:rsidR="009B58F0" w:rsidRPr="00BA4D9D">
              <w:t>′</w:t>
            </w:r>
            <w:r w:rsidR="001C3C46" w:rsidRPr="00BA4D9D">
              <w:t>00</w:t>
            </w:r>
            <w:r w:rsidR="009B58F0" w:rsidRPr="00BA4D9D">
              <w:t xml:space="preserve">″S, longitude </w:t>
            </w:r>
            <w:r w:rsidR="001C3C46" w:rsidRPr="00BA4D9D">
              <w:t>71</w:t>
            </w:r>
            <w:r w:rsidR="009B58F0" w:rsidRPr="00BA4D9D">
              <w:t>°</w:t>
            </w:r>
            <w:r w:rsidR="001C3C46" w:rsidRPr="00BA4D9D">
              <w:t>00</w:t>
            </w:r>
            <w:r w:rsidR="009B58F0" w:rsidRPr="00BA4D9D">
              <w:t>′</w:t>
            </w:r>
            <w:r w:rsidR="001C3C46" w:rsidRPr="00BA4D9D">
              <w:t>00</w:t>
            </w:r>
            <w:r w:rsidR="009B58F0" w:rsidRPr="00BA4D9D">
              <w:t>″E</w:t>
            </w:r>
          </w:p>
        </w:tc>
      </w:tr>
      <w:tr w:rsidR="009B58F0" w:rsidRPr="00BA4D9D" w14:paraId="44A326A5" w14:textId="77777777" w:rsidTr="00DE1C9F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215B8F5" w14:textId="77777777" w:rsidR="009B58F0" w:rsidRPr="00BA4D9D" w:rsidRDefault="001C3C46" w:rsidP="00DE1C9F">
            <w:pPr>
              <w:pStyle w:val="Tabletext"/>
            </w:pPr>
            <w:r w:rsidRPr="00BA4D9D">
              <w:t>5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6653B5D" w14:textId="77777777" w:rsidR="009B58F0" w:rsidRPr="00BA4D9D" w:rsidRDefault="009B58F0" w:rsidP="00DE1C9F">
            <w:pPr>
              <w:pStyle w:val="Tabletext"/>
            </w:pPr>
            <w:r w:rsidRPr="00BA4D9D">
              <w:t>North</w:t>
            </w:r>
            <w:r w:rsidR="00BA4D9D">
              <w:noBreakHyphen/>
            </w:r>
            <w:r w:rsidR="001C3C46" w:rsidRPr="00BA4D9D">
              <w:t>easterly along the geodesic to the point of</w:t>
            </w:r>
            <w:r w:rsidRPr="00BA4D9D">
              <w:t xml:space="preserve"> commencement</w:t>
            </w:r>
          </w:p>
        </w:tc>
      </w:tr>
    </w:tbl>
    <w:p w14:paraId="420E59D7" w14:textId="77777777" w:rsidR="006E139C" w:rsidRPr="00BA4D9D" w:rsidRDefault="00F05E0F" w:rsidP="009E0FD2">
      <w:pPr>
        <w:pStyle w:val="ActHead5"/>
      </w:pPr>
      <w:bookmarkStart w:id="12" w:name="_Toc180425441"/>
      <w:r w:rsidRPr="00C3702B">
        <w:rPr>
          <w:rStyle w:val="CharSectno"/>
        </w:rPr>
        <w:lastRenderedPageBreak/>
        <w:t>6</w:t>
      </w:r>
      <w:r w:rsidR="009E0FD2" w:rsidRPr="00BA4D9D">
        <w:t xml:space="preserve">  Zone 2 of reserve</w:t>
      </w:r>
      <w:r w:rsidR="00866CD6" w:rsidRPr="00BA4D9D">
        <w:t>—strict nature reserve</w:t>
      </w:r>
      <w:bookmarkEnd w:id="12"/>
    </w:p>
    <w:p w14:paraId="3B99550A" w14:textId="77777777" w:rsidR="009E0FD2" w:rsidRPr="00BA4D9D" w:rsidRDefault="009E0FD2" w:rsidP="009E0FD2">
      <w:pPr>
        <w:pStyle w:val="subsection"/>
      </w:pPr>
      <w:r w:rsidRPr="00BA4D9D">
        <w:tab/>
      </w:r>
      <w:r w:rsidRPr="00BA4D9D">
        <w:tab/>
        <w:t xml:space="preserve">Zone 2 of the reserve (also identified as HIMISAN02) consists of an area bounded by the line commencing at the point described in </w:t>
      </w:r>
      <w:r w:rsidR="005666E4" w:rsidRPr="00BA4D9D">
        <w:t>item 1</w:t>
      </w:r>
      <w:r w:rsidRPr="00BA4D9D">
        <w:t xml:space="preserve"> of the </w:t>
      </w:r>
      <w:r w:rsidR="00DE1C9F" w:rsidRPr="00BA4D9D">
        <w:t xml:space="preserve">following </w:t>
      </w:r>
      <w:r w:rsidRPr="00BA4D9D">
        <w:t>table and running progressively as described in the table.</w:t>
      </w:r>
    </w:p>
    <w:p w14:paraId="04602280" w14:textId="77777777" w:rsidR="009E0FD2" w:rsidRPr="00BA4D9D" w:rsidRDefault="009E0FD2" w:rsidP="009E0FD2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9E0FD2" w:rsidRPr="00BA4D9D" w14:paraId="75D06DDD" w14:textId="77777777" w:rsidTr="00DE1C9F">
        <w:trPr>
          <w:tblHeader/>
        </w:trPr>
        <w:tc>
          <w:tcPr>
            <w:tcW w:w="83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7182F03" w14:textId="77777777" w:rsidR="009E0FD2" w:rsidRPr="00BA4D9D" w:rsidRDefault="009E0FD2" w:rsidP="00DE1C9F">
            <w:pPr>
              <w:pStyle w:val="TableHeading"/>
            </w:pPr>
            <w:r w:rsidRPr="00BA4D9D">
              <w:t xml:space="preserve">Zone </w:t>
            </w:r>
            <w:r w:rsidR="00DE1C9F" w:rsidRPr="00BA4D9D">
              <w:t>2</w:t>
            </w:r>
            <w:r w:rsidRPr="00BA4D9D">
              <w:t xml:space="preserve"> of reserve</w:t>
            </w:r>
          </w:p>
        </w:tc>
      </w:tr>
      <w:tr w:rsidR="009E0FD2" w:rsidRPr="00BA4D9D" w14:paraId="7B169AB9" w14:textId="77777777" w:rsidTr="00DE1C9F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813A727" w14:textId="77777777" w:rsidR="009E0FD2" w:rsidRPr="00BA4D9D" w:rsidRDefault="009E0FD2" w:rsidP="00DE1C9F">
            <w:pPr>
              <w:pStyle w:val="TableHeading"/>
            </w:pPr>
            <w:r w:rsidRPr="00BA4D9D">
              <w:t>Item</w:t>
            </w:r>
          </w:p>
        </w:tc>
        <w:tc>
          <w:tcPr>
            <w:tcW w:w="75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500645B" w14:textId="77777777" w:rsidR="009E0FD2" w:rsidRPr="00BA4D9D" w:rsidRDefault="009E0FD2" w:rsidP="00DE1C9F">
            <w:pPr>
              <w:pStyle w:val="TableHeading"/>
            </w:pPr>
            <w:r w:rsidRPr="00BA4D9D">
              <w:t>Description</w:t>
            </w:r>
          </w:p>
        </w:tc>
      </w:tr>
      <w:tr w:rsidR="009E0FD2" w:rsidRPr="00BA4D9D" w14:paraId="35E15D5D" w14:textId="77777777" w:rsidTr="00DE1C9F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2D3A96BB" w14:textId="77777777" w:rsidR="009E0FD2" w:rsidRPr="00BA4D9D" w:rsidRDefault="009E0FD2" w:rsidP="00DE1C9F">
            <w:pPr>
              <w:pStyle w:val="Tabletext"/>
            </w:pPr>
            <w:r w:rsidRPr="00BA4D9D">
              <w:t>1</w:t>
            </w:r>
          </w:p>
        </w:tc>
        <w:tc>
          <w:tcPr>
            <w:tcW w:w="7599" w:type="dxa"/>
            <w:tcBorders>
              <w:top w:val="single" w:sz="12" w:space="0" w:color="auto"/>
            </w:tcBorders>
            <w:shd w:val="clear" w:color="auto" w:fill="auto"/>
          </w:tcPr>
          <w:p w14:paraId="3BB55096" w14:textId="77777777" w:rsidR="009E0FD2" w:rsidRPr="00BA4D9D" w:rsidRDefault="009E0FD2" w:rsidP="00DE1C9F">
            <w:pPr>
              <w:pStyle w:val="Tabletext"/>
            </w:pPr>
            <w:r w:rsidRPr="00BA4D9D">
              <w:t>The point of latitude 51°</w:t>
            </w:r>
            <w:r w:rsidR="00134035" w:rsidRPr="00BA4D9D">
              <w:t>50</w:t>
            </w:r>
            <w:r w:rsidRPr="00BA4D9D">
              <w:t>′</w:t>
            </w:r>
            <w:r w:rsidR="00134035" w:rsidRPr="00BA4D9D">
              <w:t>00</w:t>
            </w:r>
            <w:r w:rsidRPr="00BA4D9D">
              <w:t>″S, longitude 7</w:t>
            </w:r>
            <w:r w:rsidR="00134035" w:rsidRPr="00BA4D9D">
              <w:t>0</w:t>
            </w:r>
            <w:r w:rsidRPr="00BA4D9D">
              <w:t>°</w:t>
            </w:r>
            <w:r w:rsidR="00134035" w:rsidRPr="00BA4D9D">
              <w:t>54</w:t>
            </w:r>
            <w:r w:rsidRPr="00BA4D9D">
              <w:t>′</w:t>
            </w:r>
            <w:r w:rsidR="00134035" w:rsidRPr="00BA4D9D">
              <w:t>00</w:t>
            </w:r>
            <w:r w:rsidRPr="00BA4D9D">
              <w:t>″E</w:t>
            </w:r>
          </w:p>
        </w:tc>
      </w:tr>
      <w:tr w:rsidR="009E0FD2" w:rsidRPr="00BA4D9D" w14:paraId="754C7666" w14:textId="77777777" w:rsidTr="00DE1C9F">
        <w:tc>
          <w:tcPr>
            <w:tcW w:w="714" w:type="dxa"/>
            <w:shd w:val="clear" w:color="auto" w:fill="auto"/>
          </w:tcPr>
          <w:p w14:paraId="21C78E95" w14:textId="77777777" w:rsidR="009E0FD2" w:rsidRPr="00BA4D9D" w:rsidRDefault="009E0FD2" w:rsidP="00DE1C9F">
            <w:pPr>
              <w:pStyle w:val="Tabletext"/>
            </w:pPr>
            <w:r w:rsidRPr="00BA4D9D">
              <w:t>2</w:t>
            </w:r>
          </w:p>
        </w:tc>
        <w:tc>
          <w:tcPr>
            <w:tcW w:w="7599" w:type="dxa"/>
            <w:shd w:val="clear" w:color="auto" w:fill="auto"/>
          </w:tcPr>
          <w:p w14:paraId="7FB59CC7" w14:textId="77777777" w:rsidR="009E0FD2" w:rsidRPr="00BA4D9D" w:rsidRDefault="00134035" w:rsidP="00134035">
            <w:pPr>
              <w:pStyle w:val="Tabletext"/>
            </w:pPr>
            <w:r w:rsidRPr="00BA4D9D">
              <w:t>South</w:t>
            </w:r>
            <w:r w:rsidR="00BA4D9D">
              <w:noBreakHyphen/>
            </w:r>
            <w:r w:rsidRPr="00BA4D9D">
              <w:t>easterly along the geodesic to latitude 52</w:t>
            </w:r>
            <w:r w:rsidR="009E0FD2" w:rsidRPr="00BA4D9D">
              <w:t>°</w:t>
            </w:r>
            <w:r w:rsidRPr="00BA4D9D">
              <w:t>25</w:t>
            </w:r>
            <w:r w:rsidR="009E0FD2" w:rsidRPr="00BA4D9D">
              <w:t>′</w:t>
            </w:r>
            <w:r w:rsidRPr="00BA4D9D">
              <w:t>30</w:t>
            </w:r>
            <w:r w:rsidR="009E0FD2" w:rsidRPr="00BA4D9D">
              <w:t>″</w:t>
            </w:r>
            <w:r w:rsidRPr="00BA4D9D">
              <w:t>S, longitude 71°32′30″E</w:t>
            </w:r>
          </w:p>
        </w:tc>
      </w:tr>
      <w:tr w:rsidR="009E0FD2" w:rsidRPr="00BA4D9D" w14:paraId="24435FF2" w14:textId="77777777" w:rsidTr="00DE1C9F">
        <w:tc>
          <w:tcPr>
            <w:tcW w:w="714" w:type="dxa"/>
            <w:shd w:val="clear" w:color="auto" w:fill="auto"/>
          </w:tcPr>
          <w:p w14:paraId="11672DDB" w14:textId="77777777" w:rsidR="009E0FD2" w:rsidRPr="00BA4D9D" w:rsidRDefault="009E0FD2" w:rsidP="00DE1C9F">
            <w:pPr>
              <w:pStyle w:val="Tabletext"/>
            </w:pPr>
            <w:r w:rsidRPr="00BA4D9D">
              <w:t>3</w:t>
            </w:r>
          </w:p>
        </w:tc>
        <w:tc>
          <w:tcPr>
            <w:tcW w:w="7599" w:type="dxa"/>
            <w:shd w:val="clear" w:color="auto" w:fill="auto"/>
          </w:tcPr>
          <w:p w14:paraId="3E56D558" w14:textId="77777777" w:rsidR="009E0FD2" w:rsidRPr="00BA4D9D" w:rsidRDefault="009E0FD2" w:rsidP="00C20868">
            <w:pPr>
              <w:pStyle w:val="Tabletext"/>
            </w:pPr>
            <w:r w:rsidRPr="00BA4D9D">
              <w:t>South</w:t>
            </w:r>
            <w:r w:rsidR="00BA4D9D">
              <w:noBreakHyphen/>
            </w:r>
            <w:r w:rsidR="00C20868" w:rsidRPr="00BA4D9D">
              <w:t xml:space="preserve">easterly along the geodesic to </w:t>
            </w:r>
            <w:r w:rsidRPr="00BA4D9D">
              <w:t>latitude 5</w:t>
            </w:r>
            <w:r w:rsidR="00C20868" w:rsidRPr="00BA4D9D">
              <w:t>2</w:t>
            </w:r>
            <w:r w:rsidRPr="00BA4D9D">
              <w:t>°</w:t>
            </w:r>
            <w:r w:rsidR="00C20868" w:rsidRPr="00BA4D9D">
              <w:t>40</w:t>
            </w:r>
            <w:r w:rsidRPr="00BA4D9D">
              <w:t>′00″S</w:t>
            </w:r>
            <w:r w:rsidR="00C20868" w:rsidRPr="00BA4D9D">
              <w:t>, longitude 72°</w:t>
            </w:r>
            <w:r w:rsidR="00E26639" w:rsidRPr="00BA4D9D">
              <w:t>00</w:t>
            </w:r>
            <w:r w:rsidR="00C20868" w:rsidRPr="00BA4D9D">
              <w:t>′</w:t>
            </w:r>
            <w:r w:rsidR="00E26639" w:rsidRPr="00BA4D9D">
              <w:t>00</w:t>
            </w:r>
            <w:r w:rsidR="00C20868" w:rsidRPr="00BA4D9D">
              <w:t>″E</w:t>
            </w:r>
          </w:p>
        </w:tc>
      </w:tr>
      <w:tr w:rsidR="009E0FD2" w:rsidRPr="00BA4D9D" w14:paraId="15539C3F" w14:textId="77777777" w:rsidTr="000678A6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47C48BA0" w14:textId="77777777" w:rsidR="009E0FD2" w:rsidRPr="00BA4D9D" w:rsidRDefault="009E0FD2" w:rsidP="00DE1C9F">
            <w:pPr>
              <w:pStyle w:val="Tabletext"/>
            </w:pPr>
            <w:r w:rsidRPr="00BA4D9D">
              <w:t>4</w:t>
            </w:r>
          </w:p>
        </w:tc>
        <w:tc>
          <w:tcPr>
            <w:tcW w:w="7599" w:type="dxa"/>
            <w:tcBorders>
              <w:bottom w:val="single" w:sz="2" w:space="0" w:color="auto"/>
            </w:tcBorders>
            <w:shd w:val="clear" w:color="auto" w:fill="auto"/>
          </w:tcPr>
          <w:p w14:paraId="5A2D4241" w14:textId="77777777" w:rsidR="009E0FD2" w:rsidRPr="00BA4D9D" w:rsidRDefault="00713340" w:rsidP="00713340">
            <w:pPr>
              <w:pStyle w:val="Tabletext"/>
            </w:pPr>
            <w:r w:rsidRPr="00BA4D9D">
              <w:t>North</w:t>
            </w:r>
            <w:r w:rsidR="00BA4D9D">
              <w:noBreakHyphen/>
            </w:r>
            <w:r w:rsidRPr="00BA4D9D">
              <w:t>easterly along the geodesic to latitude 52°30′51″S, longitude 7</w:t>
            </w:r>
            <w:r w:rsidR="00771C1A" w:rsidRPr="00BA4D9D">
              <w:t>2</w:t>
            </w:r>
            <w:r w:rsidRPr="00BA4D9D">
              <w:t>°</w:t>
            </w:r>
            <w:r w:rsidR="000678A6" w:rsidRPr="00BA4D9D">
              <w:t>23</w:t>
            </w:r>
            <w:r w:rsidRPr="00BA4D9D">
              <w:t>′</w:t>
            </w:r>
            <w:r w:rsidR="000678A6" w:rsidRPr="00BA4D9D">
              <w:t>26</w:t>
            </w:r>
            <w:r w:rsidRPr="00BA4D9D">
              <w:t>″E</w:t>
            </w:r>
          </w:p>
        </w:tc>
      </w:tr>
      <w:tr w:rsidR="003610AC" w:rsidRPr="00BA4D9D" w14:paraId="37FAD011" w14:textId="77777777" w:rsidTr="000678A6">
        <w:tc>
          <w:tcPr>
            <w:tcW w:w="71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39DCE31" w14:textId="77777777" w:rsidR="003610AC" w:rsidRPr="00BA4D9D" w:rsidRDefault="003610AC" w:rsidP="00DE1C9F">
            <w:pPr>
              <w:pStyle w:val="Tabletext"/>
            </w:pPr>
            <w:r w:rsidRPr="00BA4D9D">
              <w:t>5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7FBF536" w14:textId="77777777" w:rsidR="003610AC" w:rsidRPr="00BA4D9D" w:rsidRDefault="003610AC" w:rsidP="00DE1C9F">
            <w:pPr>
              <w:pStyle w:val="Tabletext"/>
            </w:pPr>
            <w:r w:rsidRPr="00BA4D9D">
              <w:t>North</w:t>
            </w:r>
            <w:r w:rsidR="00BA4D9D">
              <w:noBreakHyphen/>
            </w:r>
            <w:r w:rsidRPr="00BA4D9D">
              <w:t>easterly along the geodesic to latitude 52°07′08″S, longitude 71°56′24″E</w:t>
            </w:r>
          </w:p>
        </w:tc>
      </w:tr>
      <w:tr w:rsidR="00713340" w:rsidRPr="00BA4D9D" w14:paraId="641A92D0" w14:textId="77777777" w:rsidTr="000678A6">
        <w:tc>
          <w:tcPr>
            <w:tcW w:w="71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C0CDF8A" w14:textId="77777777" w:rsidR="00713340" w:rsidRPr="00BA4D9D" w:rsidRDefault="003610AC" w:rsidP="00DE1C9F">
            <w:pPr>
              <w:pStyle w:val="Tabletext"/>
            </w:pPr>
            <w:r w:rsidRPr="00BA4D9D">
              <w:t>6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4E86FED" w14:textId="77777777" w:rsidR="00713340" w:rsidRPr="00BA4D9D" w:rsidRDefault="000678A6" w:rsidP="00DE1C9F">
            <w:pPr>
              <w:pStyle w:val="Tabletext"/>
            </w:pPr>
            <w:r w:rsidRPr="00BA4D9D">
              <w:t>North</w:t>
            </w:r>
            <w:r w:rsidR="00BA4D9D">
              <w:noBreakHyphen/>
            </w:r>
            <w:r w:rsidRPr="00BA4D9D">
              <w:t>westerly along the geodesic to latitude 51°38′00″S, longitude 71°24′00″E</w:t>
            </w:r>
          </w:p>
        </w:tc>
      </w:tr>
      <w:tr w:rsidR="009E0FD2" w:rsidRPr="00BA4D9D" w14:paraId="0CE83EC7" w14:textId="77777777" w:rsidTr="000678A6">
        <w:tc>
          <w:tcPr>
            <w:tcW w:w="7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A7F2CD9" w14:textId="77777777" w:rsidR="009E0FD2" w:rsidRPr="00BA4D9D" w:rsidRDefault="003610AC" w:rsidP="00DE1C9F">
            <w:pPr>
              <w:pStyle w:val="Tabletext"/>
            </w:pPr>
            <w:r w:rsidRPr="00BA4D9D">
              <w:t>7</w:t>
            </w:r>
          </w:p>
        </w:tc>
        <w:tc>
          <w:tcPr>
            <w:tcW w:w="75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BE86144" w14:textId="77777777" w:rsidR="009E0FD2" w:rsidRPr="00BA4D9D" w:rsidRDefault="00F05E0F" w:rsidP="00DE1C9F">
            <w:pPr>
              <w:pStyle w:val="Tabletext"/>
            </w:pPr>
            <w:r w:rsidRPr="00BA4D9D">
              <w:t>South</w:t>
            </w:r>
            <w:r w:rsidR="00BA4D9D">
              <w:noBreakHyphen/>
            </w:r>
            <w:r w:rsidRPr="00BA4D9D">
              <w:t>westerly along the geodesic to the point of commencement</w:t>
            </w:r>
          </w:p>
        </w:tc>
      </w:tr>
    </w:tbl>
    <w:p w14:paraId="44BD204D" w14:textId="77777777" w:rsidR="00F05E0F" w:rsidRPr="00BA4D9D" w:rsidRDefault="00F05E0F" w:rsidP="00F05E0F">
      <w:pPr>
        <w:pStyle w:val="ActHead5"/>
      </w:pPr>
      <w:bookmarkStart w:id="13" w:name="_Toc180425442"/>
      <w:r w:rsidRPr="00C3702B">
        <w:rPr>
          <w:rStyle w:val="CharSectno"/>
        </w:rPr>
        <w:t>7</w:t>
      </w:r>
      <w:r w:rsidRPr="00BA4D9D">
        <w:t xml:space="preserve">  Zone 3 of reserve</w:t>
      </w:r>
      <w:r w:rsidR="00866CD6" w:rsidRPr="00BA4D9D">
        <w:t>—strict nature reserve</w:t>
      </w:r>
      <w:bookmarkEnd w:id="13"/>
    </w:p>
    <w:p w14:paraId="268CF2CE" w14:textId="77777777" w:rsidR="00F05E0F" w:rsidRPr="00BA4D9D" w:rsidRDefault="00F05E0F" w:rsidP="00F05E0F">
      <w:pPr>
        <w:pStyle w:val="subsection"/>
      </w:pPr>
      <w:r w:rsidRPr="00BA4D9D">
        <w:tab/>
      </w:r>
      <w:r w:rsidRPr="00BA4D9D">
        <w:tab/>
        <w:t xml:space="preserve">Zone 3 of the reserve (also identified as HIMISAN03) consists of an area bounded by the line commencing at the point described in </w:t>
      </w:r>
      <w:r w:rsidR="005666E4" w:rsidRPr="00BA4D9D">
        <w:t>item 1</w:t>
      </w:r>
      <w:r w:rsidRPr="00BA4D9D">
        <w:t xml:space="preserve"> of the </w:t>
      </w:r>
      <w:r w:rsidR="00DE1C9F" w:rsidRPr="00BA4D9D">
        <w:t xml:space="preserve">following </w:t>
      </w:r>
      <w:r w:rsidRPr="00BA4D9D">
        <w:t>table and running progressively as described in the table.</w:t>
      </w:r>
    </w:p>
    <w:p w14:paraId="084B9198" w14:textId="77777777" w:rsidR="00F05E0F" w:rsidRPr="00BA4D9D" w:rsidRDefault="00F05E0F" w:rsidP="00F05E0F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7609"/>
      </w:tblGrid>
      <w:tr w:rsidR="00F05E0F" w:rsidRPr="00BA4D9D" w14:paraId="39ADB0A3" w14:textId="77777777" w:rsidTr="00DE1C9F">
        <w:trPr>
          <w:tblHeader/>
        </w:trPr>
        <w:tc>
          <w:tcPr>
            <w:tcW w:w="83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61D3601" w14:textId="77777777" w:rsidR="00F05E0F" w:rsidRPr="00BA4D9D" w:rsidRDefault="00F05E0F" w:rsidP="00DE1C9F">
            <w:pPr>
              <w:pStyle w:val="TableHeading"/>
            </w:pPr>
            <w:r w:rsidRPr="00BA4D9D">
              <w:t xml:space="preserve">Zone </w:t>
            </w:r>
            <w:r w:rsidR="00DE1C9F" w:rsidRPr="00BA4D9D">
              <w:t>3</w:t>
            </w:r>
            <w:r w:rsidRPr="00BA4D9D">
              <w:t xml:space="preserve"> of reserve</w:t>
            </w:r>
          </w:p>
        </w:tc>
      </w:tr>
      <w:tr w:rsidR="00F05E0F" w:rsidRPr="00BA4D9D" w14:paraId="1A5B0480" w14:textId="77777777" w:rsidTr="003610AC">
        <w:trPr>
          <w:tblHeader/>
        </w:trPr>
        <w:tc>
          <w:tcPr>
            <w:tcW w:w="7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75E22BF" w14:textId="77777777" w:rsidR="00F05E0F" w:rsidRPr="00BA4D9D" w:rsidRDefault="00F05E0F" w:rsidP="00DE1C9F">
            <w:pPr>
              <w:pStyle w:val="TableHeading"/>
            </w:pPr>
            <w:r w:rsidRPr="00BA4D9D">
              <w:t>Item</w:t>
            </w:r>
          </w:p>
        </w:tc>
        <w:tc>
          <w:tcPr>
            <w:tcW w:w="76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167E8CE" w14:textId="77777777" w:rsidR="00F05E0F" w:rsidRPr="00BA4D9D" w:rsidRDefault="00F05E0F" w:rsidP="00DE1C9F">
            <w:pPr>
              <w:pStyle w:val="TableHeading"/>
            </w:pPr>
            <w:r w:rsidRPr="00BA4D9D">
              <w:t>Description</w:t>
            </w:r>
          </w:p>
        </w:tc>
      </w:tr>
      <w:tr w:rsidR="00F05E0F" w:rsidRPr="00BA4D9D" w14:paraId="45466152" w14:textId="77777777" w:rsidTr="003610AC">
        <w:tc>
          <w:tcPr>
            <w:tcW w:w="704" w:type="dxa"/>
            <w:tcBorders>
              <w:top w:val="single" w:sz="12" w:space="0" w:color="auto"/>
            </w:tcBorders>
            <w:shd w:val="clear" w:color="auto" w:fill="auto"/>
          </w:tcPr>
          <w:p w14:paraId="30C857ED" w14:textId="77777777" w:rsidR="00F05E0F" w:rsidRPr="00BA4D9D" w:rsidRDefault="00F05E0F" w:rsidP="00DE1C9F">
            <w:pPr>
              <w:pStyle w:val="Tabletext"/>
            </w:pPr>
            <w:r w:rsidRPr="00BA4D9D">
              <w:t>1</w:t>
            </w:r>
          </w:p>
        </w:tc>
        <w:tc>
          <w:tcPr>
            <w:tcW w:w="7609" w:type="dxa"/>
            <w:tcBorders>
              <w:top w:val="single" w:sz="12" w:space="0" w:color="auto"/>
            </w:tcBorders>
            <w:shd w:val="clear" w:color="auto" w:fill="auto"/>
          </w:tcPr>
          <w:p w14:paraId="10E1E622" w14:textId="77777777" w:rsidR="00F05E0F" w:rsidRPr="00BA4D9D" w:rsidRDefault="00F05E0F" w:rsidP="00DE1C9F">
            <w:pPr>
              <w:pStyle w:val="Tabletext"/>
            </w:pPr>
            <w:r w:rsidRPr="00BA4D9D">
              <w:t>The point of latitude 5</w:t>
            </w:r>
            <w:r w:rsidR="00BC4744" w:rsidRPr="00BA4D9D">
              <w:t>2</w:t>
            </w:r>
            <w:r w:rsidRPr="00BA4D9D">
              <w:t>°</w:t>
            </w:r>
            <w:r w:rsidR="00BC4744" w:rsidRPr="00BA4D9D">
              <w:t>57</w:t>
            </w:r>
            <w:r w:rsidRPr="00BA4D9D">
              <w:t>′00″S, longitude 7</w:t>
            </w:r>
            <w:r w:rsidR="00BC4744" w:rsidRPr="00BA4D9D">
              <w:t>2</w:t>
            </w:r>
            <w:r w:rsidRPr="00BA4D9D">
              <w:t>°</w:t>
            </w:r>
            <w:r w:rsidR="00BC4744" w:rsidRPr="00BA4D9D">
              <w:t>08</w:t>
            </w:r>
            <w:r w:rsidRPr="00BA4D9D">
              <w:t>′00″E</w:t>
            </w:r>
          </w:p>
        </w:tc>
      </w:tr>
      <w:tr w:rsidR="00F05E0F" w:rsidRPr="00BA4D9D" w14:paraId="6A45F104" w14:textId="77777777" w:rsidTr="003610AC">
        <w:tc>
          <w:tcPr>
            <w:tcW w:w="704" w:type="dxa"/>
            <w:shd w:val="clear" w:color="auto" w:fill="auto"/>
          </w:tcPr>
          <w:p w14:paraId="38105EC1" w14:textId="77777777" w:rsidR="00F05E0F" w:rsidRPr="00BA4D9D" w:rsidRDefault="00F05E0F" w:rsidP="00DE1C9F">
            <w:pPr>
              <w:pStyle w:val="Tabletext"/>
            </w:pPr>
            <w:r w:rsidRPr="00BA4D9D">
              <w:t>2</w:t>
            </w:r>
          </w:p>
        </w:tc>
        <w:tc>
          <w:tcPr>
            <w:tcW w:w="7609" w:type="dxa"/>
            <w:shd w:val="clear" w:color="auto" w:fill="auto"/>
          </w:tcPr>
          <w:p w14:paraId="670FF564" w14:textId="77777777" w:rsidR="00F05E0F" w:rsidRPr="00BA4D9D" w:rsidRDefault="00F05E0F" w:rsidP="00DE1C9F">
            <w:pPr>
              <w:pStyle w:val="Tabletext"/>
            </w:pPr>
            <w:r w:rsidRPr="00BA4D9D">
              <w:t>South</w:t>
            </w:r>
            <w:r w:rsidR="00BA4D9D">
              <w:noBreakHyphen/>
            </w:r>
            <w:r w:rsidRPr="00BA4D9D">
              <w:t>easterly along the geodesic to latitude 5</w:t>
            </w:r>
            <w:r w:rsidR="00BC4744" w:rsidRPr="00BA4D9D">
              <w:t>3</w:t>
            </w:r>
            <w:r w:rsidRPr="00BA4D9D">
              <w:t>°</w:t>
            </w:r>
            <w:r w:rsidR="00BC4744" w:rsidRPr="00BA4D9D">
              <w:t>03</w:t>
            </w:r>
            <w:r w:rsidRPr="00BA4D9D">
              <w:t>′</w:t>
            </w:r>
            <w:r w:rsidR="00BC4744" w:rsidRPr="00BA4D9D">
              <w:t>00</w:t>
            </w:r>
            <w:r w:rsidRPr="00BA4D9D">
              <w:t>″S, longitude 7</w:t>
            </w:r>
            <w:r w:rsidR="00BC4744" w:rsidRPr="00BA4D9D">
              <w:t>2</w:t>
            </w:r>
            <w:r w:rsidRPr="00BA4D9D">
              <w:t>°</w:t>
            </w:r>
            <w:r w:rsidR="00BC4744" w:rsidRPr="00BA4D9D">
              <w:t>14</w:t>
            </w:r>
            <w:r w:rsidRPr="00BA4D9D">
              <w:t>′30″E</w:t>
            </w:r>
          </w:p>
        </w:tc>
      </w:tr>
      <w:tr w:rsidR="00F05E0F" w:rsidRPr="00BA4D9D" w14:paraId="47ED1D65" w14:textId="77777777" w:rsidTr="003610AC">
        <w:tc>
          <w:tcPr>
            <w:tcW w:w="704" w:type="dxa"/>
            <w:shd w:val="clear" w:color="auto" w:fill="auto"/>
          </w:tcPr>
          <w:p w14:paraId="183C11AE" w14:textId="77777777" w:rsidR="00F05E0F" w:rsidRPr="00BA4D9D" w:rsidRDefault="00F05E0F" w:rsidP="00DE1C9F">
            <w:pPr>
              <w:pStyle w:val="Tabletext"/>
            </w:pPr>
            <w:r w:rsidRPr="00BA4D9D">
              <w:t>3</w:t>
            </w:r>
          </w:p>
        </w:tc>
        <w:tc>
          <w:tcPr>
            <w:tcW w:w="7609" w:type="dxa"/>
            <w:shd w:val="clear" w:color="auto" w:fill="auto"/>
          </w:tcPr>
          <w:p w14:paraId="537EF0EA" w14:textId="77777777" w:rsidR="00F05E0F" w:rsidRPr="00BA4D9D" w:rsidRDefault="00F05E0F" w:rsidP="00BC4744">
            <w:pPr>
              <w:pStyle w:val="Tabletext"/>
            </w:pPr>
            <w:r w:rsidRPr="00BA4D9D">
              <w:t>South</w:t>
            </w:r>
            <w:r w:rsidR="00C06D79" w:rsidRPr="00BA4D9D">
              <w:t xml:space="preserve"> </w:t>
            </w:r>
            <w:r w:rsidRPr="00BA4D9D">
              <w:t>along the</w:t>
            </w:r>
            <w:r w:rsidR="00BC4744" w:rsidRPr="00BA4D9D">
              <w:t xml:space="preserve"> meridian to </w:t>
            </w:r>
            <w:r w:rsidRPr="00BA4D9D">
              <w:t>latitude 5</w:t>
            </w:r>
            <w:r w:rsidR="00BC4744" w:rsidRPr="00BA4D9D">
              <w:t>3</w:t>
            </w:r>
            <w:r w:rsidRPr="00BA4D9D">
              <w:t>°</w:t>
            </w:r>
            <w:r w:rsidR="00BC4744" w:rsidRPr="00BA4D9D">
              <w:t>3</w:t>
            </w:r>
            <w:r w:rsidRPr="00BA4D9D">
              <w:t>0′00″S, longitude 72°</w:t>
            </w:r>
            <w:r w:rsidR="00BC4744" w:rsidRPr="00BA4D9D">
              <w:t>14</w:t>
            </w:r>
            <w:r w:rsidRPr="00BA4D9D">
              <w:t>′</w:t>
            </w:r>
            <w:r w:rsidR="00BC4744" w:rsidRPr="00BA4D9D">
              <w:t>30</w:t>
            </w:r>
            <w:r w:rsidRPr="00BA4D9D">
              <w:t>″E</w:t>
            </w:r>
          </w:p>
        </w:tc>
      </w:tr>
      <w:tr w:rsidR="00F05E0F" w:rsidRPr="00BA4D9D" w14:paraId="37C5F0CF" w14:textId="77777777" w:rsidTr="003610AC">
        <w:tc>
          <w:tcPr>
            <w:tcW w:w="704" w:type="dxa"/>
            <w:tcBorders>
              <w:bottom w:val="single" w:sz="2" w:space="0" w:color="auto"/>
            </w:tcBorders>
            <w:shd w:val="clear" w:color="auto" w:fill="auto"/>
          </w:tcPr>
          <w:p w14:paraId="6E8D841B" w14:textId="77777777" w:rsidR="00F05E0F" w:rsidRPr="00BA4D9D" w:rsidRDefault="00F05E0F" w:rsidP="00DE1C9F">
            <w:pPr>
              <w:pStyle w:val="Tabletext"/>
            </w:pPr>
            <w:r w:rsidRPr="00BA4D9D">
              <w:t>4</w:t>
            </w:r>
          </w:p>
        </w:tc>
        <w:tc>
          <w:tcPr>
            <w:tcW w:w="7609" w:type="dxa"/>
            <w:tcBorders>
              <w:bottom w:val="single" w:sz="2" w:space="0" w:color="auto"/>
            </w:tcBorders>
            <w:shd w:val="clear" w:color="auto" w:fill="auto"/>
          </w:tcPr>
          <w:p w14:paraId="4611E689" w14:textId="77777777" w:rsidR="00F05E0F" w:rsidRPr="00BA4D9D" w:rsidRDefault="00BC4744" w:rsidP="00BC4744">
            <w:pPr>
              <w:pStyle w:val="Tabletext"/>
            </w:pPr>
            <w:r w:rsidRPr="00BA4D9D">
              <w:t xml:space="preserve">East along the parallel of latitude </w:t>
            </w:r>
            <w:r w:rsidR="000E5ED0" w:rsidRPr="00BA4D9D">
              <w:t>53</w:t>
            </w:r>
            <w:r w:rsidR="00F05E0F" w:rsidRPr="00BA4D9D">
              <w:t>°30′</w:t>
            </w:r>
            <w:r w:rsidR="000E5ED0" w:rsidRPr="00BA4D9D">
              <w:t>00</w:t>
            </w:r>
            <w:r w:rsidR="00F05E0F" w:rsidRPr="00BA4D9D">
              <w:t>″S</w:t>
            </w:r>
            <w:r w:rsidR="00BC22CA" w:rsidRPr="00BA4D9D">
              <w:t xml:space="preserve"> to</w:t>
            </w:r>
            <w:r w:rsidR="00F05E0F" w:rsidRPr="00BA4D9D">
              <w:t xml:space="preserve"> longitude 7</w:t>
            </w:r>
            <w:r w:rsidR="000E5ED0" w:rsidRPr="00BA4D9D">
              <w:t>4</w:t>
            </w:r>
            <w:r w:rsidR="00F05E0F" w:rsidRPr="00BA4D9D">
              <w:t>°</w:t>
            </w:r>
            <w:r w:rsidR="000E5ED0" w:rsidRPr="00BA4D9D">
              <w:t>12</w:t>
            </w:r>
            <w:r w:rsidR="00F05E0F" w:rsidRPr="00BA4D9D">
              <w:t>′</w:t>
            </w:r>
            <w:r w:rsidR="000E5ED0" w:rsidRPr="00BA4D9D">
              <w:t>00</w:t>
            </w:r>
            <w:r w:rsidR="00F05E0F" w:rsidRPr="00BA4D9D">
              <w:t>″E</w:t>
            </w:r>
          </w:p>
        </w:tc>
      </w:tr>
      <w:tr w:rsidR="00F05E0F" w:rsidRPr="00BA4D9D" w14:paraId="1295CCE5" w14:textId="77777777" w:rsidTr="003610AC">
        <w:tc>
          <w:tcPr>
            <w:tcW w:w="70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FB40346" w14:textId="77777777" w:rsidR="00F05E0F" w:rsidRPr="00BA4D9D" w:rsidRDefault="00F05E0F" w:rsidP="00DE1C9F">
            <w:pPr>
              <w:pStyle w:val="Tabletext"/>
            </w:pPr>
            <w:r w:rsidRPr="00BA4D9D">
              <w:t>5</w:t>
            </w:r>
          </w:p>
        </w:tc>
        <w:tc>
          <w:tcPr>
            <w:tcW w:w="760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77EE789B" w14:textId="77777777" w:rsidR="00F05E0F" w:rsidRPr="00BA4D9D" w:rsidRDefault="00F05E0F" w:rsidP="000E5ED0">
            <w:pPr>
              <w:pStyle w:val="Tabletext"/>
            </w:pPr>
            <w:r w:rsidRPr="00BA4D9D">
              <w:t>North</w:t>
            </w:r>
            <w:r w:rsidR="000E5ED0" w:rsidRPr="00BA4D9D">
              <w:t xml:space="preserve"> along the meridian of </w:t>
            </w:r>
            <w:r w:rsidRPr="00BA4D9D">
              <w:t>longitude 7</w:t>
            </w:r>
            <w:r w:rsidR="00BC22CA" w:rsidRPr="00BA4D9D">
              <w:t>4</w:t>
            </w:r>
            <w:r w:rsidRPr="00BA4D9D">
              <w:t>°</w:t>
            </w:r>
            <w:r w:rsidR="0099244F" w:rsidRPr="00BA4D9D">
              <w:t>12</w:t>
            </w:r>
            <w:r w:rsidRPr="00BA4D9D">
              <w:t>′00″E</w:t>
            </w:r>
            <w:r w:rsidR="0099244F" w:rsidRPr="00BA4D9D">
              <w:t xml:space="preserve"> to its intersection by the outer limit of the territorial sea</w:t>
            </w:r>
          </w:p>
        </w:tc>
      </w:tr>
      <w:tr w:rsidR="0099244F" w:rsidRPr="00BA4D9D" w14:paraId="6E2E30F3" w14:textId="77777777" w:rsidTr="003610AC">
        <w:tc>
          <w:tcPr>
            <w:tcW w:w="70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7E226F7" w14:textId="77777777" w:rsidR="0099244F" w:rsidRPr="00BA4D9D" w:rsidRDefault="0099244F" w:rsidP="00DE1C9F">
            <w:pPr>
              <w:pStyle w:val="Tabletext"/>
            </w:pPr>
            <w:r w:rsidRPr="00BA4D9D">
              <w:t>6</w:t>
            </w:r>
          </w:p>
        </w:tc>
        <w:tc>
          <w:tcPr>
            <w:tcW w:w="760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9FD86EE" w14:textId="77777777" w:rsidR="0099244F" w:rsidRPr="00BA4D9D" w:rsidRDefault="000609C5" w:rsidP="000E5ED0">
            <w:pPr>
              <w:pStyle w:val="Tabletext"/>
            </w:pPr>
            <w:r>
              <w:t>Anti-clockwise a</w:t>
            </w:r>
            <w:r w:rsidR="00190E26" w:rsidRPr="00BA4D9D">
              <w:t>long the outer limit of the territorial sea to longitude 74°12′00″E</w:t>
            </w:r>
          </w:p>
        </w:tc>
      </w:tr>
      <w:tr w:rsidR="0099244F" w:rsidRPr="00BA4D9D" w14:paraId="6A79BB87" w14:textId="77777777" w:rsidTr="003610AC">
        <w:tc>
          <w:tcPr>
            <w:tcW w:w="70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7D18C7F8" w14:textId="77777777" w:rsidR="0099244F" w:rsidRPr="00BA4D9D" w:rsidRDefault="0099244F" w:rsidP="00DE1C9F">
            <w:pPr>
              <w:pStyle w:val="Tabletext"/>
            </w:pPr>
            <w:r w:rsidRPr="00BA4D9D">
              <w:t>7</w:t>
            </w:r>
          </w:p>
        </w:tc>
        <w:tc>
          <w:tcPr>
            <w:tcW w:w="760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ABC724D" w14:textId="77777777" w:rsidR="0099244F" w:rsidRPr="00BA4D9D" w:rsidRDefault="00761E3D" w:rsidP="000E5ED0">
            <w:pPr>
              <w:pStyle w:val="Tabletext"/>
            </w:pPr>
            <w:r w:rsidRPr="00BA4D9D">
              <w:t>North along the meridian to latitude 5</w:t>
            </w:r>
            <w:r w:rsidR="003610AC" w:rsidRPr="00BA4D9D">
              <w:t>3</w:t>
            </w:r>
            <w:r w:rsidRPr="00BA4D9D">
              <w:t>°0</w:t>
            </w:r>
            <w:r w:rsidR="003610AC" w:rsidRPr="00BA4D9D">
              <w:t>1</w:t>
            </w:r>
            <w:r w:rsidRPr="00BA4D9D">
              <w:t>′00″S</w:t>
            </w:r>
            <w:r w:rsidR="00FF544B">
              <w:t xml:space="preserve">, </w:t>
            </w:r>
            <w:r w:rsidR="00FF544B" w:rsidRPr="00BA4D9D">
              <w:t>longitude 74°12′00″E</w:t>
            </w:r>
          </w:p>
        </w:tc>
      </w:tr>
      <w:tr w:rsidR="003610AC" w:rsidRPr="00BA4D9D" w14:paraId="510C4F30" w14:textId="77777777" w:rsidTr="003610AC">
        <w:tc>
          <w:tcPr>
            <w:tcW w:w="70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B1C15CA" w14:textId="77777777" w:rsidR="003610AC" w:rsidRPr="00BA4D9D" w:rsidRDefault="003610AC" w:rsidP="00DE1C9F">
            <w:pPr>
              <w:pStyle w:val="Tabletext"/>
            </w:pPr>
            <w:r w:rsidRPr="00BA4D9D">
              <w:t>8</w:t>
            </w:r>
          </w:p>
        </w:tc>
        <w:tc>
          <w:tcPr>
            <w:tcW w:w="760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F7CC7DD" w14:textId="77777777" w:rsidR="003610AC" w:rsidRPr="00BA4D9D" w:rsidRDefault="003610AC" w:rsidP="000E5ED0">
            <w:pPr>
              <w:pStyle w:val="Tabletext"/>
            </w:pPr>
            <w:r w:rsidRPr="00BA4D9D">
              <w:t>North along the meridian to latitude 52°04′00″S, longitude 74°12′00″E</w:t>
            </w:r>
          </w:p>
        </w:tc>
      </w:tr>
      <w:tr w:rsidR="0099244F" w:rsidRPr="00BA4D9D" w14:paraId="6639FBDE" w14:textId="77777777" w:rsidTr="003610AC">
        <w:tc>
          <w:tcPr>
            <w:tcW w:w="70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046BF79" w14:textId="77777777" w:rsidR="0099244F" w:rsidRPr="00BA4D9D" w:rsidRDefault="003610AC" w:rsidP="00DE1C9F">
            <w:pPr>
              <w:pStyle w:val="Tabletext"/>
            </w:pPr>
            <w:r w:rsidRPr="00BA4D9D">
              <w:t>9</w:t>
            </w:r>
          </w:p>
        </w:tc>
        <w:tc>
          <w:tcPr>
            <w:tcW w:w="760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52C7966" w14:textId="77777777" w:rsidR="003610AC" w:rsidRPr="00BA4D9D" w:rsidRDefault="00761E3D" w:rsidP="003610AC">
            <w:pPr>
              <w:pStyle w:val="Tabletext"/>
            </w:pPr>
            <w:r w:rsidRPr="00BA4D9D">
              <w:t>North</w:t>
            </w:r>
            <w:r w:rsidR="00BA4D9D">
              <w:noBreakHyphen/>
            </w:r>
            <w:r w:rsidRPr="00BA4D9D">
              <w:t>westerly along the geodesic to the intersection of the meridian of longitude 7</w:t>
            </w:r>
            <w:r w:rsidR="00150BDC" w:rsidRPr="00BA4D9D">
              <w:t>3</w:t>
            </w:r>
            <w:r w:rsidRPr="00BA4D9D">
              <w:t>°1</w:t>
            </w:r>
            <w:r w:rsidR="00150BDC" w:rsidRPr="00BA4D9D">
              <w:t>7</w:t>
            </w:r>
            <w:r w:rsidRPr="00BA4D9D">
              <w:t>′00″E</w:t>
            </w:r>
            <w:r w:rsidR="00150BDC" w:rsidRPr="00BA4D9D">
              <w:t xml:space="preserve"> and the </w:t>
            </w:r>
            <w:r w:rsidR="003610AC" w:rsidRPr="00BA4D9D">
              <w:t>Australia</w:t>
            </w:r>
            <w:r w:rsidR="00BA4D9D">
              <w:noBreakHyphen/>
            </w:r>
            <w:r w:rsidR="003610AC" w:rsidRPr="00BA4D9D">
              <w:t>France maritime delimitation line</w:t>
            </w:r>
          </w:p>
        </w:tc>
      </w:tr>
      <w:tr w:rsidR="00190E26" w:rsidRPr="00BA4D9D" w14:paraId="543C6F3D" w14:textId="77777777" w:rsidTr="003610AC">
        <w:tc>
          <w:tcPr>
            <w:tcW w:w="70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9806E3B" w14:textId="77777777" w:rsidR="00190E26" w:rsidRPr="00BA4D9D" w:rsidRDefault="003610AC" w:rsidP="00DE1C9F">
            <w:pPr>
              <w:pStyle w:val="Tabletext"/>
            </w:pPr>
            <w:r w:rsidRPr="00BA4D9D">
              <w:t>10</w:t>
            </w:r>
          </w:p>
        </w:tc>
        <w:tc>
          <w:tcPr>
            <w:tcW w:w="760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F11AD91" w14:textId="77777777" w:rsidR="00190E26" w:rsidRPr="00BA4D9D" w:rsidRDefault="00150BDC" w:rsidP="000E5ED0">
            <w:pPr>
              <w:pStyle w:val="Tabletext"/>
            </w:pPr>
            <w:r w:rsidRPr="00BA4D9D">
              <w:t>South</w:t>
            </w:r>
            <w:r w:rsidR="00BA4D9D">
              <w:noBreakHyphen/>
            </w:r>
            <w:r w:rsidRPr="00BA4D9D">
              <w:t xml:space="preserve">westerly along the </w:t>
            </w:r>
            <w:r w:rsidR="003610AC" w:rsidRPr="00BA4D9D">
              <w:t>Australia</w:t>
            </w:r>
            <w:r w:rsidR="00BA4D9D">
              <w:noBreakHyphen/>
            </w:r>
            <w:r w:rsidR="003610AC" w:rsidRPr="00BA4D9D">
              <w:t>France maritime delimitation line</w:t>
            </w:r>
            <w:r w:rsidRPr="00BA4D9D">
              <w:t xml:space="preserve"> to longitude 72°17′00″E</w:t>
            </w:r>
          </w:p>
        </w:tc>
      </w:tr>
      <w:tr w:rsidR="003610AC" w:rsidRPr="00BA4D9D" w14:paraId="7091B3D7" w14:textId="77777777" w:rsidTr="003610AC">
        <w:tc>
          <w:tcPr>
            <w:tcW w:w="70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D844FA7" w14:textId="77777777" w:rsidR="003610AC" w:rsidRPr="00BA4D9D" w:rsidRDefault="003610AC" w:rsidP="00E77AD9">
            <w:pPr>
              <w:pStyle w:val="Tabletext"/>
            </w:pPr>
            <w:r w:rsidRPr="00BA4D9D">
              <w:t>11</w:t>
            </w:r>
          </w:p>
        </w:tc>
        <w:tc>
          <w:tcPr>
            <w:tcW w:w="760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7F08100" w14:textId="77777777" w:rsidR="003610AC" w:rsidRPr="00BA4D9D" w:rsidRDefault="003610AC" w:rsidP="00E77AD9">
            <w:pPr>
              <w:pStyle w:val="Tabletext"/>
            </w:pPr>
            <w:r w:rsidRPr="00BA4D9D">
              <w:t>South</w:t>
            </w:r>
            <w:r w:rsidR="00BA4D9D">
              <w:noBreakHyphen/>
            </w:r>
            <w:r w:rsidRPr="00BA4D9D">
              <w:t>easterly along the geodesic to latitude 51°43′54″S, longitude 72°54′56″E</w:t>
            </w:r>
          </w:p>
        </w:tc>
      </w:tr>
      <w:tr w:rsidR="00E77AD9" w:rsidRPr="00BA4D9D" w14:paraId="232BFD6F" w14:textId="77777777" w:rsidTr="003610AC">
        <w:tc>
          <w:tcPr>
            <w:tcW w:w="70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0AD2CF4" w14:textId="77777777" w:rsidR="00E77AD9" w:rsidRPr="00BA4D9D" w:rsidRDefault="00E77AD9" w:rsidP="00E77AD9">
            <w:pPr>
              <w:pStyle w:val="Tabletext"/>
            </w:pPr>
            <w:r w:rsidRPr="00BA4D9D">
              <w:t>1</w:t>
            </w:r>
            <w:r w:rsidR="003610AC" w:rsidRPr="00BA4D9D">
              <w:t>2</w:t>
            </w:r>
          </w:p>
        </w:tc>
        <w:tc>
          <w:tcPr>
            <w:tcW w:w="760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EA24B35" w14:textId="77777777" w:rsidR="00E77AD9" w:rsidRPr="00BA4D9D" w:rsidRDefault="00E77AD9" w:rsidP="00E77AD9">
            <w:pPr>
              <w:pStyle w:val="Tabletext"/>
            </w:pPr>
            <w:r w:rsidRPr="00BA4D9D">
              <w:t>South</w:t>
            </w:r>
            <w:r w:rsidR="00BA4D9D">
              <w:noBreakHyphen/>
            </w:r>
            <w:r w:rsidR="00372446" w:rsidRPr="00BA4D9D">
              <w:t>easterl</w:t>
            </w:r>
            <w:r w:rsidRPr="00BA4D9D">
              <w:t>y along the geodesic to latitude 52°0</w:t>
            </w:r>
            <w:r w:rsidR="00372446" w:rsidRPr="00BA4D9D">
              <w:t>8</w:t>
            </w:r>
            <w:r w:rsidRPr="00BA4D9D">
              <w:t>′00″S, longitude 73°20′00″E</w:t>
            </w:r>
          </w:p>
        </w:tc>
      </w:tr>
      <w:tr w:rsidR="00E77AD9" w:rsidRPr="00BA4D9D" w14:paraId="32533BCD" w14:textId="77777777" w:rsidTr="003610AC">
        <w:tc>
          <w:tcPr>
            <w:tcW w:w="70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9A6423F" w14:textId="77777777" w:rsidR="00E77AD9" w:rsidRPr="00BA4D9D" w:rsidRDefault="00E77AD9" w:rsidP="00E77AD9">
            <w:pPr>
              <w:pStyle w:val="Tabletext"/>
            </w:pPr>
            <w:r w:rsidRPr="00BA4D9D">
              <w:t>1</w:t>
            </w:r>
            <w:r w:rsidR="003610AC" w:rsidRPr="00BA4D9D">
              <w:t>3</w:t>
            </w:r>
          </w:p>
        </w:tc>
        <w:tc>
          <w:tcPr>
            <w:tcW w:w="760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A484A32" w14:textId="77777777" w:rsidR="00E77AD9" w:rsidRPr="00BA4D9D" w:rsidRDefault="008E106B" w:rsidP="00E77AD9">
            <w:pPr>
              <w:pStyle w:val="Tabletext"/>
            </w:pPr>
            <w:r w:rsidRPr="00BA4D9D">
              <w:t>South along the meridian of longitude 73°20′00″E to its intersection by the outer limit of the territorial sea</w:t>
            </w:r>
          </w:p>
        </w:tc>
      </w:tr>
      <w:tr w:rsidR="00E77AD9" w:rsidRPr="00BA4D9D" w14:paraId="0118AA7D" w14:textId="77777777" w:rsidTr="003610AC">
        <w:tc>
          <w:tcPr>
            <w:tcW w:w="70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E2A06EF" w14:textId="77777777" w:rsidR="00E77AD9" w:rsidRPr="00BA4D9D" w:rsidRDefault="00E77AD9" w:rsidP="00E77AD9">
            <w:pPr>
              <w:pStyle w:val="Tabletext"/>
            </w:pPr>
            <w:r w:rsidRPr="00BA4D9D">
              <w:t>1</w:t>
            </w:r>
            <w:r w:rsidR="003610AC" w:rsidRPr="00BA4D9D">
              <w:t>4</w:t>
            </w:r>
          </w:p>
        </w:tc>
        <w:tc>
          <w:tcPr>
            <w:tcW w:w="760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D58C208" w14:textId="77777777" w:rsidR="00E77AD9" w:rsidRPr="00BA4D9D" w:rsidRDefault="008E106B" w:rsidP="00E77AD9">
            <w:pPr>
              <w:pStyle w:val="Tabletext"/>
            </w:pPr>
            <w:r w:rsidRPr="00BA4D9D">
              <w:t>Anti</w:t>
            </w:r>
            <w:r w:rsidR="00BA4D9D">
              <w:noBreakHyphen/>
            </w:r>
            <w:r w:rsidRPr="00BA4D9D">
              <w:t>clockwise along the outer limit of the territorial sea to longitude 72°48′00″E</w:t>
            </w:r>
          </w:p>
        </w:tc>
      </w:tr>
      <w:tr w:rsidR="00E77AD9" w:rsidRPr="00BA4D9D" w14:paraId="2D8B918E" w14:textId="77777777" w:rsidTr="003610AC">
        <w:tc>
          <w:tcPr>
            <w:tcW w:w="70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A51415F" w14:textId="77777777" w:rsidR="00E77AD9" w:rsidRPr="00BA4D9D" w:rsidRDefault="00E77AD9" w:rsidP="00E77AD9">
            <w:pPr>
              <w:pStyle w:val="Tabletext"/>
            </w:pPr>
            <w:r w:rsidRPr="00BA4D9D">
              <w:t>1</w:t>
            </w:r>
            <w:r w:rsidR="003610AC" w:rsidRPr="00BA4D9D">
              <w:t>5</w:t>
            </w:r>
          </w:p>
        </w:tc>
        <w:tc>
          <w:tcPr>
            <w:tcW w:w="760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A45A9B1" w14:textId="77777777" w:rsidR="00E77AD9" w:rsidRPr="00BA4D9D" w:rsidRDefault="00E658FD" w:rsidP="00E77AD9">
            <w:pPr>
              <w:pStyle w:val="Tabletext"/>
            </w:pPr>
            <w:r w:rsidRPr="00BA4D9D">
              <w:t>North</w:t>
            </w:r>
            <w:r w:rsidR="00BA4D9D">
              <w:noBreakHyphen/>
            </w:r>
            <w:r w:rsidRPr="00BA4D9D">
              <w:t>westerly along the geodesic to latitude 52°33′28″S, longitude 72°26′21″E</w:t>
            </w:r>
          </w:p>
        </w:tc>
      </w:tr>
      <w:tr w:rsidR="00E77AD9" w:rsidRPr="00BA4D9D" w14:paraId="79DA81BC" w14:textId="77777777" w:rsidTr="003610AC">
        <w:tc>
          <w:tcPr>
            <w:tcW w:w="70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E5BB0CA" w14:textId="77777777" w:rsidR="00E77AD9" w:rsidRPr="00BA4D9D" w:rsidRDefault="00E77AD9" w:rsidP="00E77AD9">
            <w:pPr>
              <w:pStyle w:val="Tabletext"/>
            </w:pPr>
            <w:r w:rsidRPr="00BA4D9D">
              <w:t>1</w:t>
            </w:r>
            <w:r w:rsidR="003610AC" w:rsidRPr="00BA4D9D">
              <w:t>6</w:t>
            </w:r>
          </w:p>
        </w:tc>
        <w:tc>
          <w:tcPr>
            <w:tcW w:w="760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7E9A206A" w14:textId="77777777" w:rsidR="00E77AD9" w:rsidRPr="00BA4D9D" w:rsidRDefault="00E658FD" w:rsidP="00E77AD9">
            <w:pPr>
              <w:pStyle w:val="Tabletext"/>
            </w:pPr>
            <w:r w:rsidRPr="00BA4D9D">
              <w:t>South</w:t>
            </w:r>
            <w:r w:rsidR="00BA4D9D">
              <w:noBreakHyphen/>
            </w:r>
            <w:r w:rsidRPr="00BA4D9D">
              <w:t>westerly along the geodesic to latitude 52°52′28″</w:t>
            </w:r>
            <w:r w:rsidR="003610AC" w:rsidRPr="00BA4D9D">
              <w:t>S</w:t>
            </w:r>
            <w:r w:rsidRPr="00BA4D9D">
              <w:t>, longitude 72°18′09″E</w:t>
            </w:r>
          </w:p>
        </w:tc>
      </w:tr>
      <w:tr w:rsidR="00E77AD9" w:rsidRPr="00BA4D9D" w14:paraId="63419A2B" w14:textId="77777777" w:rsidTr="003610AC">
        <w:tc>
          <w:tcPr>
            <w:tcW w:w="7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EAFF39F" w14:textId="77777777" w:rsidR="00E77AD9" w:rsidRPr="00BA4D9D" w:rsidRDefault="00E77AD9" w:rsidP="00E77AD9">
            <w:pPr>
              <w:pStyle w:val="Tabletext"/>
            </w:pPr>
            <w:r w:rsidRPr="00BA4D9D">
              <w:t>1</w:t>
            </w:r>
            <w:r w:rsidR="003610AC" w:rsidRPr="00BA4D9D">
              <w:t>7</w:t>
            </w:r>
          </w:p>
        </w:tc>
        <w:tc>
          <w:tcPr>
            <w:tcW w:w="76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F21EB02" w14:textId="77777777" w:rsidR="00E77AD9" w:rsidRPr="00BA4D9D" w:rsidRDefault="00E77AD9" w:rsidP="00E77AD9">
            <w:pPr>
              <w:pStyle w:val="Tabletext"/>
            </w:pPr>
            <w:r w:rsidRPr="00BA4D9D">
              <w:t>South</w:t>
            </w:r>
            <w:r w:rsidR="00BA4D9D">
              <w:noBreakHyphen/>
            </w:r>
            <w:r w:rsidRPr="00BA4D9D">
              <w:t>westerly along the geodesic to the point of commencement</w:t>
            </w:r>
          </w:p>
        </w:tc>
      </w:tr>
    </w:tbl>
    <w:p w14:paraId="66C459C8" w14:textId="77777777" w:rsidR="00CB3F16" w:rsidRPr="00BA4D9D" w:rsidRDefault="00CB3F16" w:rsidP="00CB3F16">
      <w:pPr>
        <w:pStyle w:val="ActHead5"/>
      </w:pPr>
      <w:bookmarkStart w:id="14" w:name="_Toc180425443"/>
      <w:r w:rsidRPr="00C3702B">
        <w:rPr>
          <w:rStyle w:val="CharSectno"/>
        </w:rPr>
        <w:lastRenderedPageBreak/>
        <w:t>8</w:t>
      </w:r>
      <w:r w:rsidRPr="00BA4D9D">
        <w:t xml:space="preserve">  Zone 4 of reserve</w:t>
      </w:r>
      <w:r w:rsidR="00866CD6" w:rsidRPr="00BA4D9D">
        <w:t>—strict nature reserve</w:t>
      </w:r>
      <w:bookmarkEnd w:id="14"/>
    </w:p>
    <w:p w14:paraId="15B538A8" w14:textId="77777777" w:rsidR="00CB3F16" w:rsidRPr="00BA4D9D" w:rsidRDefault="00CB3F16" w:rsidP="00CB3F16">
      <w:pPr>
        <w:pStyle w:val="subsection"/>
      </w:pPr>
      <w:r w:rsidRPr="00BA4D9D">
        <w:tab/>
      </w:r>
      <w:r w:rsidRPr="00BA4D9D">
        <w:tab/>
        <w:t xml:space="preserve">Zone 4 of the reserve (also identified as HIMISAN04) consists of an area bounded by the line commencing at the point described in </w:t>
      </w:r>
      <w:r w:rsidR="005666E4" w:rsidRPr="00BA4D9D">
        <w:t>item 1</w:t>
      </w:r>
      <w:r w:rsidRPr="00BA4D9D">
        <w:t xml:space="preserve"> of the following table and running progressively as described in the table.</w:t>
      </w:r>
    </w:p>
    <w:p w14:paraId="644B4731" w14:textId="77777777" w:rsidR="00CB3F16" w:rsidRPr="00BA4D9D" w:rsidRDefault="00CB3F16" w:rsidP="00CB3F16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CB3F16" w:rsidRPr="00BA4D9D" w14:paraId="3E82F784" w14:textId="77777777" w:rsidTr="000F1C09">
        <w:trPr>
          <w:tblHeader/>
        </w:trPr>
        <w:tc>
          <w:tcPr>
            <w:tcW w:w="83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6F70B8D" w14:textId="77777777" w:rsidR="00CB3F16" w:rsidRPr="00BA4D9D" w:rsidRDefault="00CB3F16" w:rsidP="000F1C09">
            <w:pPr>
              <w:pStyle w:val="TableHeading"/>
            </w:pPr>
            <w:r w:rsidRPr="00BA4D9D">
              <w:t>Zone 4 of reserve</w:t>
            </w:r>
          </w:p>
        </w:tc>
      </w:tr>
      <w:tr w:rsidR="00CB3F16" w:rsidRPr="00BA4D9D" w14:paraId="4D25F705" w14:textId="77777777" w:rsidTr="000F1C09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15E4DE2" w14:textId="77777777" w:rsidR="00CB3F16" w:rsidRPr="00BA4D9D" w:rsidRDefault="00CB3F16" w:rsidP="000F1C09">
            <w:pPr>
              <w:pStyle w:val="TableHeading"/>
            </w:pPr>
            <w:r w:rsidRPr="00BA4D9D">
              <w:t>Item</w:t>
            </w:r>
          </w:p>
        </w:tc>
        <w:tc>
          <w:tcPr>
            <w:tcW w:w="75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9DEA327" w14:textId="77777777" w:rsidR="00CB3F16" w:rsidRPr="00BA4D9D" w:rsidRDefault="00CB3F16" w:rsidP="000F1C09">
            <w:pPr>
              <w:pStyle w:val="TableHeading"/>
            </w:pPr>
            <w:r w:rsidRPr="00BA4D9D">
              <w:t>Description</w:t>
            </w:r>
          </w:p>
        </w:tc>
      </w:tr>
      <w:tr w:rsidR="00CB3F16" w:rsidRPr="00BA4D9D" w14:paraId="0358EE90" w14:textId="77777777" w:rsidTr="000F1C09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44824B37" w14:textId="77777777" w:rsidR="00CB3F16" w:rsidRPr="00BA4D9D" w:rsidRDefault="00CB3F16" w:rsidP="000F1C09">
            <w:pPr>
              <w:pStyle w:val="Tabletext"/>
            </w:pPr>
            <w:r w:rsidRPr="00BA4D9D">
              <w:t>1</w:t>
            </w:r>
          </w:p>
        </w:tc>
        <w:tc>
          <w:tcPr>
            <w:tcW w:w="7599" w:type="dxa"/>
            <w:tcBorders>
              <w:top w:val="single" w:sz="12" w:space="0" w:color="auto"/>
            </w:tcBorders>
            <w:shd w:val="clear" w:color="auto" w:fill="auto"/>
          </w:tcPr>
          <w:p w14:paraId="558C52FF" w14:textId="77777777" w:rsidR="00CB3F16" w:rsidRPr="00BA4D9D" w:rsidRDefault="00CB3F16" w:rsidP="000F1C09">
            <w:pPr>
              <w:pStyle w:val="Tabletext"/>
            </w:pPr>
            <w:r w:rsidRPr="00BA4D9D">
              <w:t>The point of latitude 5</w:t>
            </w:r>
            <w:r w:rsidR="000F1C09" w:rsidRPr="00BA4D9D">
              <w:t>1</w:t>
            </w:r>
            <w:r w:rsidRPr="00BA4D9D">
              <w:t>°</w:t>
            </w:r>
            <w:r w:rsidR="000F1C09" w:rsidRPr="00BA4D9D">
              <w:t>55</w:t>
            </w:r>
            <w:r w:rsidRPr="00BA4D9D">
              <w:t>′00″S, longitude 7</w:t>
            </w:r>
            <w:r w:rsidR="000F1C09" w:rsidRPr="00BA4D9D">
              <w:t>5</w:t>
            </w:r>
            <w:r w:rsidRPr="00BA4D9D">
              <w:t>°</w:t>
            </w:r>
            <w:r w:rsidR="000F1C09" w:rsidRPr="00BA4D9D">
              <w:t>35</w:t>
            </w:r>
            <w:r w:rsidRPr="00BA4D9D">
              <w:t>′0</w:t>
            </w:r>
            <w:r w:rsidR="000F1C09" w:rsidRPr="00BA4D9D">
              <w:t>9</w:t>
            </w:r>
            <w:r w:rsidRPr="00BA4D9D">
              <w:t>″E</w:t>
            </w:r>
          </w:p>
        </w:tc>
      </w:tr>
      <w:tr w:rsidR="00CB3F16" w:rsidRPr="00BA4D9D" w14:paraId="100AC654" w14:textId="77777777" w:rsidTr="000F1C09">
        <w:tc>
          <w:tcPr>
            <w:tcW w:w="714" w:type="dxa"/>
            <w:shd w:val="clear" w:color="auto" w:fill="auto"/>
          </w:tcPr>
          <w:p w14:paraId="05C4A956" w14:textId="77777777" w:rsidR="00CB3F16" w:rsidRPr="00BA4D9D" w:rsidRDefault="00CB3F16" w:rsidP="000F1C09">
            <w:pPr>
              <w:pStyle w:val="Tabletext"/>
            </w:pPr>
            <w:r w:rsidRPr="00BA4D9D">
              <w:t>2</w:t>
            </w:r>
          </w:p>
        </w:tc>
        <w:tc>
          <w:tcPr>
            <w:tcW w:w="7599" w:type="dxa"/>
            <w:shd w:val="clear" w:color="auto" w:fill="auto"/>
          </w:tcPr>
          <w:p w14:paraId="64A1035C" w14:textId="77777777" w:rsidR="00CB3F16" w:rsidRPr="00BA4D9D" w:rsidRDefault="000F1C09" w:rsidP="000F1C09">
            <w:pPr>
              <w:pStyle w:val="Tabletext"/>
            </w:pPr>
            <w:r w:rsidRPr="00BA4D9D">
              <w:t xml:space="preserve">East </w:t>
            </w:r>
            <w:r w:rsidR="00CB3F16" w:rsidRPr="00BA4D9D">
              <w:t xml:space="preserve">along the </w:t>
            </w:r>
            <w:r w:rsidRPr="00BA4D9D">
              <w:t xml:space="preserve">parallel of </w:t>
            </w:r>
            <w:r w:rsidR="00CB3F16" w:rsidRPr="00BA4D9D">
              <w:t>latitude 5</w:t>
            </w:r>
            <w:r w:rsidRPr="00BA4D9D">
              <w:t>1</w:t>
            </w:r>
            <w:r w:rsidR="00CB3F16" w:rsidRPr="00BA4D9D">
              <w:t>°</w:t>
            </w:r>
            <w:r w:rsidRPr="00BA4D9D">
              <w:t>55</w:t>
            </w:r>
            <w:r w:rsidR="00CB3F16" w:rsidRPr="00BA4D9D">
              <w:t>′00″S</w:t>
            </w:r>
            <w:r w:rsidR="002B61FE">
              <w:t xml:space="preserve"> to</w:t>
            </w:r>
            <w:r w:rsidR="00CB3F16" w:rsidRPr="00BA4D9D">
              <w:t xml:space="preserve"> longitude 7</w:t>
            </w:r>
            <w:r w:rsidRPr="00BA4D9D">
              <w:t>6</w:t>
            </w:r>
            <w:r w:rsidR="00CB3F16" w:rsidRPr="00BA4D9D">
              <w:t>°</w:t>
            </w:r>
            <w:r w:rsidRPr="00BA4D9D">
              <w:t>30</w:t>
            </w:r>
            <w:r w:rsidR="00CB3F16" w:rsidRPr="00BA4D9D">
              <w:t>′</w:t>
            </w:r>
            <w:r w:rsidR="00704C65" w:rsidRPr="00BA4D9D">
              <w:t>0</w:t>
            </w:r>
            <w:r w:rsidR="00CB3F16" w:rsidRPr="00BA4D9D">
              <w:t>0″E</w:t>
            </w:r>
          </w:p>
        </w:tc>
      </w:tr>
      <w:tr w:rsidR="00CB3F16" w:rsidRPr="00BA4D9D" w14:paraId="441EA78E" w14:textId="77777777" w:rsidTr="000F1C09">
        <w:tc>
          <w:tcPr>
            <w:tcW w:w="714" w:type="dxa"/>
            <w:shd w:val="clear" w:color="auto" w:fill="auto"/>
          </w:tcPr>
          <w:p w14:paraId="08673932" w14:textId="77777777" w:rsidR="00CB3F16" w:rsidRPr="00BA4D9D" w:rsidRDefault="00CB3F16" w:rsidP="000F1C09">
            <w:pPr>
              <w:pStyle w:val="Tabletext"/>
            </w:pPr>
            <w:r w:rsidRPr="00BA4D9D">
              <w:t>3</w:t>
            </w:r>
          </w:p>
        </w:tc>
        <w:tc>
          <w:tcPr>
            <w:tcW w:w="7599" w:type="dxa"/>
            <w:shd w:val="clear" w:color="auto" w:fill="auto"/>
          </w:tcPr>
          <w:p w14:paraId="7B09DADF" w14:textId="77777777" w:rsidR="00CB3F16" w:rsidRPr="00BA4D9D" w:rsidRDefault="000F1C09" w:rsidP="000F1C09">
            <w:pPr>
              <w:pStyle w:val="Tabletext"/>
            </w:pPr>
            <w:r w:rsidRPr="00BA4D9D">
              <w:t xml:space="preserve">North </w:t>
            </w:r>
            <w:r w:rsidR="00CB3F16" w:rsidRPr="00BA4D9D">
              <w:t>along the meridian to latitude 5</w:t>
            </w:r>
            <w:r w:rsidRPr="00BA4D9D">
              <w:t>1</w:t>
            </w:r>
            <w:r w:rsidR="00CB3F16" w:rsidRPr="00BA4D9D">
              <w:t>°</w:t>
            </w:r>
            <w:r w:rsidRPr="00BA4D9D">
              <w:t>46</w:t>
            </w:r>
            <w:r w:rsidR="00CB3F16" w:rsidRPr="00BA4D9D">
              <w:t>′</w:t>
            </w:r>
            <w:r w:rsidRPr="00BA4D9D">
              <w:t>27</w:t>
            </w:r>
            <w:r w:rsidR="00CB3F16" w:rsidRPr="00BA4D9D">
              <w:t>″S, longitude 7</w:t>
            </w:r>
            <w:r w:rsidRPr="00BA4D9D">
              <w:t>6</w:t>
            </w:r>
            <w:r w:rsidR="00CB3F16" w:rsidRPr="00BA4D9D">
              <w:t>°</w:t>
            </w:r>
            <w:r w:rsidRPr="00BA4D9D">
              <w:t>30</w:t>
            </w:r>
            <w:r w:rsidR="00CB3F16" w:rsidRPr="00BA4D9D">
              <w:t>′</w:t>
            </w:r>
            <w:r w:rsidRPr="00BA4D9D">
              <w:t>0</w:t>
            </w:r>
            <w:r w:rsidR="00CB3F16" w:rsidRPr="00BA4D9D">
              <w:t>0″E</w:t>
            </w:r>
          </w:p>
        </w:tc>
      </w:tr>
      <w:tr w:rsidR="00CB3F16" w:rsidRPr="00BA4D9D" w14:paraId="7357EB8B" w14:textId="77777777" w:rsidTr="000F1C09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670EC6E1" w14:textId="77777777" w:rsidR="00CB3F16" w:rsidRPr="00BA4D9D" w:rsidRDefault="00CB3F16" w:rsidP="000F1C09">
            <w:pPr>
              <w:pStyle w:val="Tabletext"/>
            </w:pPr>
            <w:r w:rsidRPr="00BA4D9D">
              <w:t>4</w:t>
            </w:r>
          </w:p>
        </w:tc>
        <w:tc>
          <w:tcPr>
            <w:tcW w:w="7599" w:type="dxa"/>
            <w:tcBorders>
              <w:bottom w:val="single" w:sz="2" w:space="0" w:color="auto"/>
            </w:tcBorders>
            <w:shd w:val="clear" w:color="auto" w:fill="auto"/>
          </w:tcPr>
          <w:p w14:paraId="3CF08CD7" w14:textId="77777777" w:rsidR="00CB3F16" w:rsidRPr="00BA4D9D" w:rsidRDefault="00CB3F16" w:rsidP="000F1C09">
            <w:pPr>
              <w:pStyle w:val="Tabletext"/>
            </w:pPr>
            <w:r w:rsidRPr="00BA4D9D">
              <w:t>East along the parallel of latitude 5</w:t>
            </w:r>
            <w:r w:rsidR="000F1C09" w:rsidRPr="00BA4D9D">
              <w:t>1</w:t>
            </w:r>
            <w:r w:rsidRPr="00BA4D9D">
              <w:t>°</w:t>
            </w:r>
            <w:r w:rsidR="000F1C09" w:rsidRPr="00BA4D9D">
              <w:t>46</w:t>
            </w:r>
            <w:r w:rsidRPr="00BA4D9D">
              <w:t>′</w:t>
            </w:r>
            <w:r w:rsidR="000F1C09" w:rsidRPr="00BA4D9D">
              <w:t>27</w:t>
            </w:r>
            <w:r w:rsidRPr="00BA4D9D">
              <w:t>″S</w:t>
            </w:r>
            <w:r w:rsidR="002B61FE">
              <w:t xml:space="preserve"> to</w:t>
            </w:r>
            <w:r w:rsidRPr="00BA4D9D">
              <w:t xml:space="preserve"> longitude 7</w:t>
            </w:r>
            <w:r w:rsidR="000F1C09" w:rsidRPr="00BA4D9D">
              <w:t>6</w:t>
            </w:r>
            <w:r w:rsidRPr="00BA4D9D">
              <w:t>°</w:t>
            </w:r>
            <w:r w:rsidR="000F1C09" w:rsidRPr="00BA4D9D">
              <w:t>35</w:t>
            </w:r>
            <w:r w:rsidRPr="00BA4D9D">
              <w:t>′</w:t>
            </w:r>
            <w:r w:rsidR="000F1C09" w:rsidRPr="00BA4D9D">
              <w:t>42</w:t>
            </w:r>
            <w:r w:rsidRPr="00BA4D9D">
              <w:t>″E</w:t>
            </w:r>
          </w:p>
        </w:tc>
      </w:tr>
      <w:tr w:rsidR="00CB3F16" w:rsidRPr="00BA4D9D" w14:paraId="55BBAA94" w14:textId="77777777" w:rsidTr="000F1C09">
        <w:tc>
          <w:tcPr>
            <w:tcW w:w="71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EF432BA" w14:textId="77777777" w:rsidR="00CB3F16" w:rsidRPr="00BA4D9D" w:rsidRDefault="00CB3F16" w:rsidP="000F1C09">
            <w:pPr>
              <w:pStyle w:val="Tabletext"/>
            </w:pPr>
            <w:r w:rsidRPr="00BA4D9D">
              <w:t>5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94ACD88" w14:textId="77777777" w:rsidR="00CB3F16" w:rsidRPr="00BA4D9D" w:rsidRDefault="000F1C09" w:rsidP="00DC6933">
            <w:pPr>
              <w:pStyle w:val="Tabletext"/>
            </w:pPr>
            <w:r w:rsidRPr="00BA4D9D">
              <w:t>South</w:t>
            </w:r>
            <w:r w:rsidR="00BA4D9D">
              <w:noBreakHyphen/>
            </w:r>
            <w:r w:rsidRPr="00BA4D9D">
              <w:t xml:space="preserve">easterly along the </w:t>
            </w:r>
            <w:r w:rsidR="00DC6933" w:rsidRPr="00BA4D9D">
              <w:t>geodesic to latitude 51°55′00″S, longitude 76°5</w:t>
            </w:r>
            <w:r w:rsidR="00704C65" w:rsidRPr="00BA4D9D">
              <w:t>3</w:t>
            </w:r>
            <w:r w:rsidR="00DC6933" w:rsidRPr="00BA4D9D">
              <w:t>′46″E</w:t>
            </w:r>
          </w:p>
        </w:tc>
      </w:tr>
      <w:tr w:rsidR="00CB3F16" w:rsidRPr="00BA4D9D" w14:paraId="02218EAE" w14:textId="77777777" w:rsidTr="000F1C09">
        <w:tc>
          <w:tcPr>
            <w:tcW w:w="71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B8BD73F" w14:textId="77777777" w:rsidR="00CB3F16" w:rsidRPr="00BA4D9D" w:rsidRDefault="00CB3F16" w:rsidP="000F1C09">
            <w:pPr>
              <w:pStyle w:val="Tabletext"/>
            </w:pPr>
            <w:r w:rsidRPr="00BA4D9D">
              <w:t>6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ECD3971" w14:textId="77777777" w:rsidR="00CB3F16" w:rsidRPr="00BA4D9D" w:rsidRDefault="00DC6933" w:rsidP="00C76738">
            <w:pPr>
              <w:pStyle w:val="Tabletext"/>
            </w:pPr>
            <w:r w:rsidRPr="00BA4D9D">
              <w:t xml:space="preserve">East along the parallel </w:t>
            </w:r>
            <w:r w:rsidR="00C76738" w:rsidRPr="00BA4D9D">
              <w:t>of latitude 51°55′00″S to the outer limit of the exclusive economic zone</w:t>
            </w:r>
          </w:p>
        </w:tc>
      </w:tr>
      <w:tr w:rsidR="00CB3F16" w:rsidRPr="00BA4D9D" w14:paraId="60E11579" w14:textId="77777777" w:rsidTr="000F1C09">
        <w:tc>
          <w:tcPr>
            <w:tcW w:w="71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C6B4888" w14:textId="77777777" w:rsidR="00CB3F16" w:rsidRPr="00BA4D9D" w:rsidRDefault="00CB3F16" w:rsidP="000F1C09">
            <w:pPr>
              <w:pStyle w:val="Tabletext"/>
            </w:pPr>
            <w:r w:rsidRPr="00BA4D9D">
              <w:t>7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ACA6067" w14:textId="77777777" w:rsidR="00CB3F16" w:rsidRPr="00BA4D9D" w:rsidRDefault="00C76738" w:rsidP="006D06CD">
            <w:pPr>
              <w:pStyle w:val="Tabletext"/>
            </w:pPr>
            <w:r w:rsidRPr="00BA4D9D">
              <w:t>Anti</w:t>
            </w:r>
            <w:r w:rsidR="00BA4D9D">
              <w:noBreakHyphen/>
            </w:r>
            <w:r w:rsidRPr="00BA4D9D">
              <w:t>clockwise along the outer limit of the exclusive economic zone to the</w:t>
            </w:r>
            <w:r w:rsidR="006D06CD">
              <w:t xml:space="preserve"> </w:t>
            </w:r>
            <w:r w:rsidR="003610AC" w:rsidRPr="00BA4D9D">
              <w:t>Australia</w:t>
            </w:r>
            <w:r w:rsidR="00BA4D9D">
              <w:noBreakHyphen/>
            </w:r>
            <w:r w:rsidR="003610AC" w:rsidRPr="00BA4D9D">
              <w:t>France maritime delimitation line</w:t>
            </w:r>
          </w:p>
        </w:tc>
      </w:tr>
      <w:tr w:rsidR="004567F0" w:rsidRPr="00BA4D9D" w14:paraId="5581E45C" w14:textId="77777777" w:rsidTr="000F1C09">
        <w:tc>
          <w:tcPr>
            <w:tcW w:w="71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601BCCB" w14:textId="77777777" w:rsidR="004567F0" w:rsidRPr="00BA4D9D" w:rsidRDefault="004567F0" w:rsidP="004567F0">
            <w:pPr>
              <w:pStyle w:val="Tabletext"/>
            </w:pPr>
            <w:r w:rsidRPr="00BA4D9D">
              <w:t>8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7BB4788E" w14:textId="77777777" w:rsidR="004567F0" w:rsidRPr="00BA4D9D" w:rsidRDefault="004567F0" w:rsidP="004567F0">
            <w:pPr>
              <w:pStyle w:val="Tabletext"/>
            </w:pPr>
            <w:r w:rsidRPr="00BA4D9D">
              <w:t>South</w:t>
            </w:r>
            <w:r w:rsidR="00BA4D9D">
              <w:noBreakHyphen/>
            </w:r>
            <w:r w:rsidRPr="00BA4D9D">
              <w:t xml:space="preserve">westerly along the </w:t>
            </w:r>
            <w:r w:rsidR="003610AC" w:rsidRPr="00BA4D9D">
              <w:t>Australia</w:t>
            </w:r>
            <w:r w:rsidR="00BA4D9D">
              <w:noBreakHyphen/>
            </w:r>
            <w:r w:rsidR="003610AC" w:rsidRPr="00BA4D9D">
              <w:t xml:space="preserve">France maritime delimitation line </w:t>
            </w:r>
            <w:r w:rsidRPr="00BA4D9D">
              <w:t>to longitude 75°00′00″E</w:t>
            </w:r>
          </w:p>
        </w:tc>
      </w:tr>
      <w:tr w:rsidR="004567F0" w:rsidRPr="00BA4D9D" w14:paraId="2D398711" w14:textId="77777777" w:rsidTr="000F1C09">
        <w:tc>
          <w:tcPr>
            <w:tcW w:w="71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7322722A" w14:textId="77777777" w:rsidR="004567F0" w:rsidRPr="00BA4D9D" w:rsidRDefault="004567F0" w:rsidP="004567F0">
            <w:pPr>
              <w:pStyle w:val="Tabletext"/>
            </w:pPr>
            <w:r w:rsidRPr="00BA4D9D">
              <w:t>9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B829FCF" w14:textId="77777777" w:rsidR="004567F0" w:rsidRPr="00BA4D9D" w:rsidRDefault="004567F0" w:rsidP="009541A5">
            <w:pPr>
              <w:pStyle w:val="Tabletext"/>
            </w:pPr>
            <w:r w:rsidRPr="00BA4D9D">
              <w:t>South</w:t>
            </w:r>
            <w:r w:rsidR="00BA4D9D">
              <w:noBreakHyphen/>
            </w:r>
            <w:r w:rsidRPr="00BA4D9D">
              <w:t>easterly along the geodesic to latitude 5</w:t>
            </w:r>
            <w:r w:rsidR="009541A5" w:rsidRPr="00BA4D9D">
              <w:t>0</w:t>
            </w:r>
            <w:r w:rsidRPr="00BA4D9D">
              <w:t>°</w:t>
            </w:r>
            <w:r w:rsidR="009541A5" w:rsidRPr="00BA4D9D">
              <w:t>40</w:t>
            </w:r>
            <w:r w:rsidRPr="00BA4D9D">
              <w:t>′</w:t>
            </w:r>
            <w:r w:rsidR="009541A5" w:rsidRPr="00BA4D9D">
              <w:t>00</w:t>
            </w:r>
            <w:r w:rsidRPr="00BA4D9D">
              <w:t>″S, longitude 7</w:t>
            </w:r>
            <w:r w:rsidR="009541A5" w:rsidRPr="00BA4D9D">
              <w:t>5</w:t>
            </w:r>
            <w:r w:rsidRPr="00BA4D9D">
              <w:t>°</w:t>
            </w:r>
            <w:r w:rsidR="009541A5" w:rsidRPr="00BA4D9D">
              <w:t>30</w:t>
            </w:r>
            <w:r w:rsidRPr="00BA4D9D">
              <w:t>′</w:t>
            </w:r>
            <w:r w:rsidR="009541A5" w:rsidRPr="00BA4D9D">
              <w:t>18</w:t>
            </w:r>
            <w:r w:rsidRPr="00BA4D9D">
              <w:t>″E</w:t>
            </w:r>
          </w:p>
        </w:tc>
      </w:tr>
      <w:tr w:rsidR="004567F0" w:rsidRPr="00BA4D9D" w14:paraId="21D26CCD" w14:textId="77777777" w:rsidTr="000F1C09">
        <w:tc>
          <w:tcPr>
            <w:tcW w:w="71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2FF59DD" w14:textId="77777777" w:rsidR="004567F0" w:rsidRPr="00BA4D9D" w:rsidRDefault="004567F0" w:rsidP="004567F0">
            <w:pPr>
              <w:pStyle w:val="Tabletext"/>
            </w:pPr>
            <w:r w:rsidRPr="00BA4D9D">
              <w:t>10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9274016" w14:textId="77777777" w:rsidR="004567F0" w:rsidRPr="00BA4D9D" w:rsidRDefault="009541A5" w:rsidP="009541A5">
            <w:pPr>
              <w:pStyle w:val="Tabletext"/>
            </w:pPr>
            <w:r w:rsidRPr="00BA4D9D">
              <w:t xml:space="preserve">West along the parallel of </w:t>
            </w:r>
            <w:r w:rsidR="004567F0" w:rsidRPr="00BA4D9D">
              <w:t>latitude 5</w:t>
            </w:r>
            <w:r w:rsidRPr="00BA4D9D">
              <w:t>0</w:t>
            </w:r>
            <w:r w:rsidR="004567F0" w:rsidRPr="00BA4D9D">
              <w:t>°</w:t>
            </w:r>
            <w:r w:rsidRPr="00BA4D9D">
              <w:t>40</w:t>
            </w:r>
            <w:r w:rsidR="004567F0" w:rsidRPr="00BA4D9D">
              <w:t>′00″S</w:t>
            </w:r>
            <w:r w:rsidR="0093076D">
              <w:t xml:space="preserve"> to</w:t>
            </w:r>
            <w:r w:rsidR="004567F0" w:rsidRPr="00BA4D9D">
              <w:t xml:space="preserve"> longitude 7</w:t>
            </w:r>
            <w:r w:rsidRPr="00BA4D9D">
              <w:t>4</w:t>
            </w:r>
            <w:r w:rsidR="004567F0" w:rsidRPr="00BA4D9D">
              <w:t>°</w:t>
            </w:r>
            <w:r w:rsidRPr="00BA4D9D">
              <w:t>41</w:t>
            </w:r>
            <w:r w:rsidR="004567F0" w:rsidRPr="00BA4D9D">
              <w:t>′00″E</w:t>
            </w:r>
          </w:p>
        </w:tc>
      </w:tr>
      <w:tr w:rsidR="004567F0" w:rsidRPr="00BA4D9D" w14:paraId="7C1FC39D" w14:textId="77777777" w:rsidTr="000F1C09">
        <w:tc>
          <w:tcPr>
            <w:tcW w:w="7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0A4C207" w14:textId="77777777" w:rsidR="004567F0" w:rsidRPr="00BA4D9D" w:rsidRDefault="004567F0" w:rsidP="004567F0">
            <w:pPr>
              <w:pStyle w:val="Tabletext"/>
            </w:pPr>
            <w:r w:rsidRPr="00BA4D9D">
              <w:t>1</w:t>
            </w:r>
            <w:r w:rsidR="007A5F6E" w:rsidRPr="00BA4D9D">
              <w:t>1</w:t>
            </w:r>
          </w:p>
        </w:tc>
        <w:tc>
          <w:tcPr>
            <w:tcW w:w="75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BB439F1" w14:textId="77777777" w:rsidR="004567F0" w:rsidRPr="00BA4D9D" w:rsidRDefault="004567F0" w:rsidP="004567F0">
            <w:pPr>
              <w:pStyle w:val="Tabletext"/>
            </w:pPr>
            <w:r w:rsidRPr="00BA4D9D">
              <w:t>South</w:t>
            </w:r>
            <w:r w:rsidR="00BA4D9D">
              <w:noBreakHyphen/>
            </w:r>
            <w:r w:rsidR="007A5F6E" w:rsidRPr="00BA4D9D">
              <w:t xml:space="preserve">easterly along the geodesic to the point of </w:t>
            </w:r>
            <w:r w:rsidRPr="00BA4D9D">
              <w:t>commencement</w:t>
            </w:r>
          </w:p>
        </w:tc>
      </w:tr>
    </w:tbl>
    <w:p w14:paraId="69A061FB" w14:textId="77777777" w:rsidR="007A5F6E" w:rsidRPr="00BA4D9D" w:rsidRDefault="007A5F6E" w:rsidP="007A5F6E">
      <w:pPr>
        <w:pStyle w:val="ActHead5"/>
      </w:pPr>
      <w:bookmarkStart w:id="15" w:name="_Toc180425444"/>
      <w:r w:rsidRPr="00C3702B">
        <w:rPr>
          <w:rStyle w:val="CharSectno"/>
        </w:rPr>
        <w:t>9</w:t>
      </w:r>
      <w:r w:rsidRPr="00BA4D9D">
        <w:t xml:space="preserve">  Zone 5 of reserve</w:t>
      </w:r>
      <w:r w:rsidR="00211614" w:rsidRPr="00BA4D9D">
        <w:t>—national park</w:t>
      </w:r>
      <w:bookmarkEnd w:id="15"/>
    </w:p>
    <w:p w14:paraId="48DBD571" w14:textId="77777777" w:rsidR="007A5F6E" w:rsidRPr="00BA4D9D" w:rsidRDefault="007A5F6E" w:rsidP="007A5F6E">
      <w:pPr>
        <w:pStyle w:val="subsection"/>
      </w:pPr>
      <w:r w:rsidRPr="00BA4D9D">
        <w:tab/>
      </w:r>
      <w:r w:rsidRPr="00BA4D9D">
        <w:tab/>
        <w:t>Zone 5 of the reserve (also identified as HIMIN</w:t>
      </w:r>
      <w:r w:rsidR="00841E02" w:rsidRPr="00BA4D9D">
        <w:t>P</w:t>
      </w:r>
      <w:r w:rsidRPr="00BA4D9D">
        <w:t xml:space="preserve">05) consists of an area bounded by the line commencing at the point described in </w:t>
      </w:r>
      <w:r w:rsidR="005666E4" w:rsidRPr="00BA4D9D">
        <w:t>item 1</w:t>
      </w:r>
      <w:r w:rsidRPr="00BA4D9D">
        <w:t xml:space="preserve"> of the following table and running progressively as described in the table.</w:t>
      </w:r>
    </w:p>
    <w:p w14:paraId="3498222C" w14:textId="77777777" w:rsidR="007A5F6E" w:rsidRPr="00BA4D9D" w:rsidRDefault="007A5F6E" w:rsidP="007A5F6E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7A5F6E" w:rsidRPr="00BA4D9D" w14:paraId="4F022A27" w14:textId="77777777" w:rsidTr="005201C5">
        <w:trPr>
          <w:tblHeader/>
        </w:trPr>
        <w:tc>
          <w:tcPr>
            <w:tcW w:w="83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B63CED2" w14:textId="77777777" w:rsidR="007A5F6E" w:rsidRPr="00BA4D9D" w:rsidRDefault="007A5F6E" w:rsidP="005201C5">
            <w:pPr>
              <w:pStyle w:val="TableHeading"/>
            </w:pPr>
            <w:r w:rsidRPr="00BA4D9D">
              <w:t>Zone 5 of reserve</w:t>
            </w:r>
          </w:p>
        </w:tc>
      </w:tr>
      <w:tr w:rsidR="007A5F6E" w:rsidRPr="00BA4D9D" w14:paraId="08D141B9" w14:textId="77777777" w:rsidTr="005201C5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117E82C" w14:textId="77777777" w:rsidR="007A5F6E" w:rsidRPr="00BA4D9D" w:rsidRDefault="007A5F6E" w:rsidP="005201C5">
            <w:pPr>
              <w:pStyle w:val="TableHeading"/>
            </w:pPr>
            <w:r w:rsidRPr="00BA4D9D">
              <w:t>Item</w:t>
            </w:r>
          </w:p>
        </w:tc>
        <w:tc>
          <w:tcPr>
            <w:tcW w:w="75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D3296D5" w14:textId="77777777" w:rsidR="007A5F6E" w:rsidRPr="00BA4D9D" w:rsidRDefault="007A5F6E" w:rsidP="005201C5">
            <w:pPr>
              <w:pStyle w:val="TableHeading"/>
            </w:pPr>
            <w:r w:rsidRPr="00BA4D9D">
              <w:t>Description</w:t>
            </w:r>
          </w:p>
        </w:tc>
      </w:tr>
      <w:tr w:rsidR="007A5F6E" w:rsidRPr="00BA4D9D" w14:paraId="43F907A3" w14:textId="77777777" w:rsidTr="005201C5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5ED30F9A" w14:textId="77777777" w:rsidR="007A5F6E" w:rsidRPr="00BA4D9D" w:rsidRDefault="007A5F6E" w:rsidP="005201C5">
            <w:pPr>
              <w:pStyle w:val="Tabletext"/>
            </w:pPr>
            <w:r w:rsidRPr="00BA4D9D">
              <w:t>1</w:t>
            </w:r>
          </w:p>
        </w:tc>
        <w:tc>
          <w:tcPr>
            <w:tcW w:w="7599" w:type="dxa"/>
            <w:tcBorders>
              <w:top w:val="single" w:sz="12" w:space="0" w:color="auto"/>
            </w:tcBorders>
            <w:shd w:val="clear" w:color="auto" w:fill="auto"/>
          </w:tcPr>
          <w:p w14:paraId="620A6607" w14:textId="77777777" w:rsidR="007A5F6E" w:rsidRPr="00BA4D9D" w:rsidRDefault="007A5F6E" w:rsidP="000041F3">
            <w:pPr>
              <w:pStyle w:val="Tabletext"/>
            </w:pPr>
            <w:r w:rsidRPr="00BA4D9D">
              <w:t xml:space="preserve">The point of </w:t>
            </w:r>
            <w:r w:rsidR="000041F3" w:rsidRPr="00BA4D9D">
              <w:t>intersection of the meridian of longitude 76°14′16″E and the outer limit of the exclusive economic zone</w:t>
            </w:r>
          </w:p>
        </w:tc>
      </w:tr>
      <w:tr w:rsidR="007A5F6E" w:rsidRPr="00BA4D9D" w14:paraId="7D59159F" w14:textId="77777777" w:rsidTr="005201C5">
        <w:tc>
          <w:tcPr>
            <w:tcW w:w="714" w:type="dxa"/>
            <w:shd w:val="clear" w:color="auto" w:fill="auto"/>
          </w:tcPr>
          <w:p w14:paraId="43A6E409" w14:textId="77777777" w:rsidR="007A5F6E" w:rsidRPr="00BA4D9D" w:rsidRDefault="000041F3" w:rsidP="005201C5">
            <w:pPr>
              <w:pStyle w:val="Tabletext"/>
            </w:pPr>
            <w:r w:rsidRPr="00BA4D9D">
              <w:t>2</w:t>
            </w:r>
          </w:p>
        </w:tc>
        <w:tc>
          <w:tcPr>
            <w:tcW w:w="7599" w:type="dxa"/>
            <w:shd w:val="clear" w:color="auto" w:fill="auto"/>
          </w:tcPr>
          <w:p w14:paraId="748715B7" w14:textId="77777777" w:rsidR="007A5F6E" w:rsidRPr="00BA4D9D" w:rsidRDefault="007A5F6E" w:rsidP="008C3BF5">
            <w:pPr>
              <w:pStyle w:val="Tabletext"/>
            </w:pPr>
            <w:r w:rsidRPr="00BA4D9D">
              <w:t xml:space="preserve">North along the meridian </w:t>
            </w:r>
            <w:r w:rsidR="000041F3" w:rsidRPr="00BA4D9D">
              <w:t xml:space="preserve">of longitude </w:t>
            </w:r>
            <w:r w:rsidR="008C3BF5" w:rsidRPr="00BA4D9D">
              <w:t>76°1</w:t>
            </w:r>
            <w:r w:rsidR="000329CD" w:rsidRPr="00BA4D9D">
              <w:t>4</w:t>
            </w:r>
            <w:r w:rsidR="008C3BF5" w:rsidRPr="00BA4D9D">
              <w:t xml:space="preserve">′16″E to </w:t>
            </w:r>
            <w:r w:rsidRPr="00BA4D9D">
              <w:t>latitude 5</w:t>
            </w:r>
            <w:r w:rsidR="008C3BF5" w:rsidRPr="00BA4D9D">
              <w:t>5</w:t>
            </w:r>
            <w:r w:rsidRPr="00BA4D9D">
              <w:t>°</w:t>
            </w:r>
            <w:r w:rsidR="008C3BF5" w:rsidRPr="00BA4D9D">
              <w:t>15</w:t>
            </w:r>
            <w:r w:rsidRPr="00BA4D9D">
              <w:t>′</w:t>
            </w:r>
            <w:r w:rsidR="008C3BF5" w:rsidRPr="00BA4D9D">
              <w:t>50</w:t>
            </w:r>
            <w:r w:rsidRPr="00BA4D9D">
              <w:t>″S</w:t>
            </w:r>
          </w:p>
        </w:tc>
      </w:tr>
      <w:tr w:rsidR="007A5F6E" w:rsidRPr="00BA4D9D" w14:paraId="22BAB746" w14:textId="77777777" w:rsidTr="005201C5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5D9F769C" w14:textId="77777777" w:rsidR="007A5F6E" w:rsidRPr="00BA4D9D" w:rsidRDefault="008C3BF5" w:rsidP="005201C5">
            <w:pPr>
              <w:pStyle w:val="Tabletext"/>
            </w:pPr>
            <w:r w:rsidRPr="00BA4D9D">
              <w:t>3</w:t>
            </w:r>
          </w:p>
        </w:tc>
        <w:tc>
          <w:tcPr>
            <w:tcW w:w="7599" w:type="dxa"/>
            <w:tcBorders>
              <w:bottom w:val="single" w:sz="2" w:space="0" w:color="auto"/>
            </w:tcBorders>
            <w:shd w:val="clear" w:color="auto" w:fill="auto"/>
          </w:tcPr>
          <w:p w14:paraId="499636A2" w14:textId="77777777" w:rsidR="007A5F6E" w:rsidRPr="00BA4D9D" w:rsidRDefault="008C3BF5" w:rsidP="005201C5">
            <w:pPr>
              <w:pStyle w:val="Tabletext"/>
            </w:pPr>
            <w:r w:rsidRPr="00BA4D9D">
              <w:t xml:space="preserve">West along the parallel of </w:t>
            </w:r>
            <w:r w:rsidR="007A5F6E" w:rsidRPr="00BA4D9D">
              <w:t>latitude 5</w:t>
            </w:r>
            <w:r w:rsidR="00E86DE7" w:rsidRPr="00BA4D9D">
              <w:t>5</w:t>
            </w:r>
            <w:r w:rsidR="007A5F6E" w:rsidRPr="00BA4D9D">
              <w:t>°</w:t>
            </w:r>
            <w:r w:rsidR="00E86DE7" w:rsidRPr="00BA4D9D">
              <w:t>15</w:t>
            </w:r>
            <w:r w:rsidR="007A5F6E" w:rsidRPr="00BA4D9D">
              <w:t>′</w:t>
            </w:r>
            <w:r w:rsidR="00E86DE7" w:rsidRPr="00BA4D9D">
              <w:t>50</w:t>
            </w:r>
            <w:r w:rsidR="007A5F6E" w:rsidRPr="00BA4D9D">
              <w:t>″S</w:t>
            </w:r>
            <w:r w:rsidR="00E86DE7" w:rsidRPr="00BA4D9D">
              <w:t xml:space="preserve"> to </w:t>
            </w:r>
            <w:r w:rsidR="007A5F6E" w:rsidRPr="00BA4D9D">
              <w:t>longitude 7</w:t>
            </w:r>
            <w:r w:rsidR="00E86DE7" w:rsidRPr="00BA4D9D">
              <w:t>3</w:t>
            </w:r>
            <w:r w:rsidR="007A5F6E" w:rsidRPr="00BA4D9D">
              <w:t>°</w:t>
            </w:r>
            <w:r w:rsidR="00E86DE7" w:rsidRPr="00BA4D9D">
              <w:t>19</w:t>
            </w:r>
            <w:r w:rsidR="007A5F6E" w:rsidRPr="00BA4D9D">
              <w:t>′</w:t>
            </w:r>
            <w:r w:rsidR="00E86DE7" w:rsidRPr="00BA4D9D">
              <w:t>09</w:t>
            </w:r>
            <w:r w:rsidR="007A5F6E" w:rsidRPr="00BA4D9D">
              <w:t>″E</w:t>
            </w:r>
          </w:p>
        </w:tc>
      </w:tr>
      <w:tr w:rsidR="007A5F6E" w:rsidRPr="00BA4D9D" w14:paraId="1A2D3923" w14:textId="77777777" w:rsidTr="005201C5">
        <w:tc>
          <w:tcPr>
            <w:tcW w:w="71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7015CAC6" w14:textId="77777777" w:rsidR="007A5F6E" w:rsidRPr="00BA4D9D" w:rsidRDefault="00E86DE7" w:rsidP="005201C5">
            <w:pPr>
              <w:pStyle w:val="Tabletext"/>
            </w:pPr>
            <w:r w:rsidRPr="00BA4D9D">
              <w:t>4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F10FFAD" w14:textId="77777777" w:rsidR="007A5F6E" w:rsidRPr="00BA4D9D" w:rsidRDefault="00E86DE7" w:rsidP="00BF2A68">
            <w:pPr>
              <w:pStyle w:val="Tabletext"/>
            </w:pPr>
            <w:r w:rsidRPr="00BA4D9D">
              <w:t xml:space="preserve">North along the meridian of </w:t>
            </w:r>
            <w:r w:rsidR="00BF2A68" w:rsidRPr="00BA4D9D">
              <w:t xml:space="preserve">longitude 73°19′09″E to </w:t>
            </w:r>
            <w:r w:rsidR="007A5F6E" w:rsidRPr="00BA4D9D">
              <w:t>latitude 5</w:t>
            </w:r>
            <w:r w:rsidR="00BF2A68" w:rsidRPr="00BA4D9D">
              <w:t>4</w:t>
            </w:r>
            <w:r w:rsidR="007A5F6E" w:rsidRPr="00BA4D9D">
              <w:t>°</w:t>
            </w:r>
            <w:r w:rsidR="00BF2A68" w:rsidRPr="00BA4D9D">
              <w:t>21</w:t>
            </w:r>
            <w:r w:rsidR="007A5F6E" w:rsidRPr="00BA4D9D">
              <w:t>′0</w:t>
            </w:r>
            <w:r w:rsidR="00BF2A68" w:rsidRPr="00BA4D9D">
              <w:t>8</w:t>
            </w:r>
            <w:r w:rsidR="007A5F6E" w:rsidRPr="00BA4D9D">
              <w:t>″S</w:t>
            </w:r>
          </w:p>
        </w:tc>
      </w:tr>
      <w:tr w:rsidR="007A5F6E" w:rsidRPr="00BA4D9D" w14:paraId="5686C8A5" w14:textId="77777777" w:rsidTr="005201C5">
        <w:tc>
          <w:tcPr>
            <w:tcW w:w="71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3F5AA69" w14:textId="77777777" w:rsidR="007A5F6E" w:rsidRPr="00BA4D9D" w:rsidRDefault="00BF2A68" w:rsidP="005201C5">
            <w:pPr>
              <w:pStyle w:val="Tabletext"/>
            </w:pPr>
            <w:r w:rsidRPr="00BA4D9D">
              <w:t>5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2976EEA" w14:textId="77777777" w:rsidR="007A5F6E" w:rsidRPr="00BA4D9D" w:rsidRDefault="00BF2A68" w:rsidP="005201C5">
            <w:pPr>
              <w:pStyle w:val="Tabletext"/>
            </w:pPr>
            <w:r w:rsidRPr="00BA4D9D">
              <w:t xml:space="preserve">West along </w:t>
            </w:r>
            <w:r w:rsidR="007A5F6E" w:rsidRPr="00BA4D9D">
              <w:t>the parallel of latitude 5</w:t>
            </w:r>
            <w:r w:rsidR="00C70970" w:rsidRPr="00BA4D9D">
              <w:t>4</w:t>
            </w:r>
            <w:r w:rsidR="007A5F6E" w:rsidRPr="00BA4D9D">
              <w:t>°</w:t>
            </w:r>
            <w:r w:rsidR="00C70970" w:rsidRPr="00BA4D9D">
              <w:t>21</w:t>
            </w:r>
            <w:r w:rsidR="007A5F6E" w:rsidRPr="00BA4D9D">
              <w:t>′0</w:t>
            </w:r>
            <w:r w:rsidR="00C70970" w:rsidRPr="00BA4D9D">
              <w:t>8</w:t>
            </w:r>
            <w:r w:rsidR="007A5F6E" w:rsidRPr="00BA4D9D">
              <w:t xml:space="preserve">″S to </w:t>
            </w:r>
            <w:r w:rsidR="00C70970" w:rsidRPr="00BA4D9D">
              <w:t>longitude 69°30′00″E</w:t>
            </w:r>
          </w:p>
        </w:tc>
      </w:tr>
      <w:tr w:rsidR="007A5F6E" w:rsidRPr="00BA4D9D" w14:paraId="3C0AF658" w14:textId="77777777" w:rsidTr="005201C5">
        <w:tc>
          <w:tcPr>
            <w:tcW w:w="71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BCC4048" w14:textId="77777777" w:rsidR="007A5F6E" w:rsidRPr="00BA4D9D" w:rsidRDefault="00C70970" w:rsidP="005201C5">
            <w:pPr>
              <w:pStyle w:val="Tabletext"/>
            </w:pPr>
            <w:r w:rsidRPr="00BA4D9D">
              <w:t>6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5CAB192" w14:textId="77777777" w:rsidR="007A5F6E" w:rsidRPr="00BA4D9D" w:rsidRDefault="00C70970" w:rsidP="0025462E">
            <w:pPr>
              <w:pStyle w:val="Tabletext"/>
            </w:pPr>
            <w:r w:rsidRPr="00BA4D9D">
              <w:t xml:space="preserve">North along the meridian of longitude </w:t>
            </w:r>
            <w:r w:rsidR="0025462E" w:rsidRPr="00BA4D9D">
              <w:t>69</w:t>
            </w:r>
            <w:r w:rsidRPr="00BA4D9D">
              <w:t>°</w:t>
            </w:r>
            <w:r w:rsidR="0025462E" w:rsidRPr="00BA4D9D">
              <w:t>30</w:t>
            </w:r>
            <w:r w:rsidRPr="00BA4D9D">
              <w:t>′0</w:t>
            </w:r>
            <w:r w:rsidR="0025462E" w:rsidRPr="00BA4D9D">
              <w:t>0</w:t>
            </w:r>
            <w:r w:rsidRPr="00BA4D9D">
              <w:t>″E to</w:t>
            </w:r>
            <w:r w:rsidR="0025462E" w:rsidRPr="00BA4D9D">
              <w:t xml:space="preserve"> the intersection of the </w:t>
            </w:r>
            <w:r w:rsidR="003610AC" w:rsidRPr="00BA4D9D">
              <w:t>Australia</w:t>
            </w:r>
            <w:r w:rsidR="00BA4D9D">
              <w:noBreakHyphen/>
            </w:r>
            <w:r w:rsidR="003610AC" w:rsidRPr="00BA4D9D">
              <w:t>France maritime delimitation line</w:t>
            </w:r>
          </w:p>
        </w:tc>
      </w:tr>
      <w:tr w:rsidR="007A5F6E" w:rsidRPr="00BA4D9D" w14:paraId="273DDB8D" w14:textId="77777777" w:rsidTr="005201C5">
        <w:tc>
          <w:tcPr>
            <w:tcW w:w="71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B9972AD" w14:textId="77777777" w:rsidR="007A5F6E" w:rsidRPr="00BA4D9D" w:rsidRDefault="0025462E" w:rsidP="005201C5">
            <w:pPr>
              <w:pStyle w:val="Tabletext"/>
            </w:pPr>
            <w:r w:rsidRPr="00BA4D9D">
              <w:t>7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8D10F1F" w14:textId="77777777" w:rsidR="007A5F6E" w:rsidRPr="00BA4D9D" w:rsidRDefault="0025462E" w:rsidP="0025462E">
            <w:pPr>
              <w:pStyle w:val="Tabletext"/>
            </w:pPr>
            <w:r w:rsidRPr="00BA4D9D">
              <w:t>Anti</w:t>
            </w:r>
            <w:r w:rsidR="00BA4D9D">
              <w:noBreakHyphen/>
            </w:r>
            <w:r w:rsidRPr="00BA4D9D">
              <w:t>clockwise along the</w:t>
            </w:r>
            <w:r w:rsidR="003610AC" w:rsidRPr="00BA4D9D">
              <w:t xml:space="preserve"> Australia</w:t>
            </w:r>
            <w:r w:rsidR="00BA4D9D">
              <w:noBreakHyphen/>
            </w:r>
            <w:r w:rsidR="003610AC" w:rsidRPr="00BA4D9D">
              <w:t>France maritime delimitation line</w:t>
            </w:r>
            <w:r w:rsidR="007A5F6E" w:rsidRPr="00BA4D9D">
              <w:t xml:space="preserve"> to </w:t>
            </w:r>
            <w:r w:rsidRPr="00BA4D9D">
              <w:t>the intersection of the exclusive economic zone</w:t>
            </w:r>
          </w:p>
        </w:tc>
      </w:tr>
      <w:tr w:rsidR="007A5F6E" w:rsidRPr="00BA4D9D" w14:paraId="623AF913" w14:textId="77777777" w:rsidTr="005201C5">
        <w:tc>
          <w:tcPr>
            <w:tcW w:w="7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B1C680C" w14:textId="77777777" w:rsidR="007A5F6E" w:rsidRPr="00BA4D9D" w:rsidRDefault="00D45C53" w:rsidP="005201C5">
            <w:pPr>
              <w:pStyle w:val="Tabletext"/>
            </w:pPr>
            <w:r w:rsidRPr="00BA4D9D">
              <w:t>8</w:t>
            </w:r>
          </w:p>
        </w:tc>
        <w:tc>
          <w:tcPr>
            <w:tcW w:w="75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BD05432" w14:textId="77777777" w:rsidR="007A5F6E" w:rsidRPr="00BA4D9D" w:rsidRDefault="00D45C53" w:rsidP="005201C5">
            <w:pPr>
              <w:pStyle w:val="Tabletext"/>
            </w:pPr>
            <w:r w:rsidRPr="00BA4D9D">
              <w:t>Anti</w:t>
            </w:r>
            <w:r w:rsidR="00BA4D9D">
              <w:noBreakHyphen/>
            </w:r>
            <w:r w:rsidRPr="00BA4D9D">
              <w:t>clockwise along the outer edge of the exclusive economic zone to the point of commencement</w:t>
            </w:r>
          </w:p>
        </w:tc>
      </w:tr>
    </w:tbl>
    <w:p w14:paraId="0B7231DC" w14:textId="77777777" w:rsidR="00FF7AC3" w:rsidRPr="00BA4D9D" w:rsidRDefault="00FF7AC3" w:rsidP="00FF7AC3">
      <w:pPr>
        <w:pStyle w:val="ActHead5"/>
      </w:pPr>
      <w:bookmarkStart w:id="16" w:name="_Toc180425445"/>
      <w:r w:rsidRPr="00C3702B">
        <w:rPr>
          <w:rStyle w:val="CharSectno"/>
        </w:rPr>
        <w:lastRenderedPageBreak/>
        <w:t>10</w:t>
      </w:r>
      <w:r w:rsidRPr="00BA4D9D">
        <w:t xml:space="preserve">  Zone 6 of reserve</w:t>
      </w:r>
      <w:r w:rsidR="00211614" w:rsidRPr="00BA4D9D">
        <w:t>—national park</w:t>
      </w:r>
      <w:bookmarkEnd w:id="16"/>
    </w:p>
    <w:p w14:paraId="36EF843D" w14:textId="77777777" w:rsidR="00FF7AC3" w:rsidRPr="00BA4D9D" w:rsidRDefault="00FF7AC3" w:rsidP="00FF7AC3">
      <w:pPr>
        <w:pStyle w:val="subsection"/>
      </w:pPr>
      <w:r w:rsidRPr="00BA4D9D">
        <w:tab/>
      </w:r>
      <w:r w:rsidRPr="00BA4D9D">
        <w:tab/>
        <w:t>Zone 6 of the reserve (also identified as HIMIN</w:t>
      </w:r>
      <w:r w:rsidR="00700228" w:rsidRPr="00BA4D9D">
        <w:t>P</w:t>
      </w:r>
      <w:r w:rsidRPr="00BA4D9D">
        <w:t xml:space="preserve">06) consists of an area bounded by the line commencing at the point described in </w:t>
      </w:r>
      <w:r w:rsidR="005666E4" w:rsidRPr="00BA4D9D">
        <w:t>item 1</w:t>
      </w:r>
      <w:r w:rsidRPr="00BA4D9D">
        <w:t xml:space="preserve"> of the following table and running progressively as described in the table.</w:t>
      </w:r>
    </w:p>
    <w:p w14:paraId="1DB0DE4C" w14:textId="77777777" w:rsidR="00FF7AC3" w:rsidRPr="00BA4D9D" w:rsidRDefault="00FF7AC3" w:rsidP="00FF7AC3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FF7AC3" w:rsidRPr="00BA4D9D" w14:paraId="0C15C5A2" w14:textId="77777777" w:rsidTr="005201C5">
        <w:trPr>
          <w:tblHeader/>
        </w:trPr>
        <w:tc>
          <w:tcPr>
            <w:tcW w:w="83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54CBDB0" w14:textId="77777777" w:rsidR="00FF7AC3" w:rsidRPr="00BA4D9D" w:rsidRDefault="00FF7AC3" w:rsidP="005201C5">
            <w:pPr>
              <w:pStyle w:val="TableHeading"/>
            </w:pPr>
            <w:r w:rsidRPr="00BA4D9D">
              <w:t>Zone 6 of reserve</w:t>
            </w:r>
          </w:p>
        </w:tc>
      </w:tr>
      <w:tr w:rsidR="00FF7AC3" w:rsidRPr="00BA4D9D" w14:paraId="66D5429C" w14:textId="77777777" w:rsidTr="005201C5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A4B9046" w14:textId="77777777" w:rsidR="00FF7AC3" w:rsidRPr="00BA4D9D" w:rsidRDefault="00FF7AC3" w:rsidP="005201C5">
            <w:pPr>
              <w:pStyle w:val="TableHeading"/>
            </w:pPr>
            <w:r w:rsidRPr="00BA4D9D">
              <w:t>Item</w:t>
            </w:r>
          </w:p>
        </w:tc>
        <w:tc>
          <w:tcPr>
            <w:tcW w:w="75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FEA9EA6" w14:textId="77777777" w:rsidR="00FF7AC3" w:rsidRPr="00BA4D9D" w:rsidRDefault="00FF7AC3" w:rsidP="005201C5">
            <w:pPr>
              <w:pStyle w:val="TableHeading"/>
            </w:pPr>
            <w:r w:rsidRPr="00BA4D9D">
              <w:t>Description</w:t>
            </w:r>
          </w:p>
        </w:tc>
      </w:tr>
      <w:tr w:rsidR="00FF7AC3" w:rsidRPr="00BA4D9D" w14:paraId="6F594B7C" w14:textId="77777777" w:rsidTr="005201C5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1E6941B3" w14:textId="77777777" w:rsidR="00FF7AC3" w:rsidRPr="00BA4D9D" w:rsidRDefault="00FF7AC3" w:rsidP="005201C5">
            <w:pPr>
              <w:pStyle w:val="Tabletext"/>
            </w:pPr>
            <w:r w:rsidRPr="00BA4D9D">
              <w:t>1</w:t>
            </w:r>
          </w:p>
        </w:tc>
        <w:tc>
          <w:tcPr>
            <w:tcW w:w="7599" w:type="dxa"/>
            <w:tcBorders>
              <w:top w:val="single" w:sz="12" w:space="0" w:color="auto"/>
            </w:tcBorders>
            <w:shd w:val="clear" w:color="auto" w:fill="auto"/>
          </w:tcPr>
          <w:p w14:paraId="470A4080" w14:textId="77777777" w:rsidR="00FF7AC3" w:rsidRPr="00BA4D9D" w:rsidRDefault="00FF7AC3" w:rsidP="005201C5">
            <w:pPr>
              <w:pStyle w:val="Tabletext"/>
            </w:pPr>
            <w:r w:rsidRPr="00BA4D9D">
              <w:t>The point of latitude 5</w:t>
            </w:r>
            <w:r w:rsidR="005201C5" w:rsidRPr="00BA4D9D">
              <w:t>2</w:t>
            </w:r>
            <w:r w:rsidRPr="00BA4D9D">
              <w:t>°</w:t>
            </w:r>
            <w:r w:rsidR="005201C5" w:rsidRPr="00BA4D9D">
              <w:t>07</w:t>
            </w:r>
            <w:r w:rsidRPr="00BA4D9D">
              <w:t>′</w:t>
            </w:r>
            <w:r w:rsidR="005201C5" w:rsidRPr="00BA4D9D">
              <w:t>08</w:t>
            </w:r>
            <w:r w:rsidRPr="00BA4D9D">
              <w:t>″S, longitude 7</w:t>
            </w:r>
            <w:r w:rsidR="005201C5" w:rsidRPr="00BA4D9D">
              <w:t>1</w:t>
            </w:r>
            <w:r w:rsidRPr="00BA4D9D">
              <w:t>°</w:t>
            </w:r>
            <w:r w:rsidR="005201C5" w:rsidRPr="00BA4D9D">
              <w:t>56</w:t>
            </w:r>
            <w:r w:rsidRPr="00BA4D9D">
              <w:t>′</w:t>
            </w:r>
            <w:r w:rsidR="005201C5" w:rsidRPr="00BA4D9D">
              <w:t>24</w:t>
            </w:r>
            <w:r w:rsidRPr="00BA4D9D">
              <w:t>″E</w:t>
            </w:r>
          </w:p>
        </w:tc>
      </w:tr>
      <w:tr w:rsidR="003610AC" w:rsidRPr="00BA4D9D" w14:paraId="01A9C5D2" w14:textId="77777777" w:rsidTr="005201C5">
        <w:tc>
          <w:tcPr>
            <w:tcW w:w="714" w:type="dxa"/>
            <w:shd w:val="clear" w:color="auto" w:fill="auto"/>
          </w:tcPr>
          <w:p w14:paraId="4FB1BDD8" w14:textId="77777777" w:rsidR="003610AC" w:rsidRPr="00BA4D9D" w:rsidRDefault="003610AC" w:rsidP="005201C5">
            <w:pPr>
              <w:pStyle w:val="Tabletext"/>
            </w:pPr>
            <w:r w:rsidRPr="00BA4D9D">
              <w:t>2</w:t>
            </w:r>
          </w:p>
        </w:tc>
        <w:tc>
          <w:tcPr>
            <w:tcW w:w="7599" w:type="dxa"/>
            <w:shd w:val="clear" w:color="auto" w:fill="auto"/>
          </w:tcPr>
          <w:p w14:paraId="70CCF396" w14:textId="77777777" w:rsidR="003610AC" w:rsidRPr="00BA4D9D" w:rsidRDefault="003610AC" w:rsidP="005201C5">
            <w:pPr>
              <w:pStyle w:val="Tabletext"/>
            </w:pPr>
            <w:r w:rsidRPr="00BA4D9D">
              <w:t>South</w:t>
            </w:r>
            <w:r w:rsidR="00BA4D9D">
              <w:noBreakHyphen/>
            </w:r>
            <w:r w:rsidRPr="00BA4D9D">
              <w:t>easterly along the geodesic to latitude 52°30′51″S, longitude 72°23′26″E</w:t>
            </w:r>
          </w:p>
        </w:tc>
      </w:tr>
      <w:tr w:rsidR="003610AC" w:rsidRPr="00BA4D9D" w14:paraId="0D792E7A" w14:textId="77777777" w:rsidTr="005201C5">
        <w:tc>
          <w:tcPr>
            <w:tcW w:w="714" w:type="dxa"/>
            <w:shd w:val="clear" w:color="auto" w:fill="auto"/>
          </w:tcPr>
          <w:p w14:paraId="6916B45F" w14:textId="77777777" w:rsidR="003610AC" w:rsidRPr="00BA4D9D" w:rsidRDefault="003610AC" w:rsidP="003610AC">
            <w:pPr>
              <w:pStyle w:val="Tabletext"/>
            </w:pPr>
            <w:r w:rsidRPr="00BA4D9D">
              <w:t>3</w:t>
            </w:r>
          </w:p>
        </w:tc>
        <w:tc>
          <w:tcPr>
            <w:tcW w:w="7599" w:type="dxa"/>
            <w:shd w:val="clear" w:color="auto" w:fill="auto"/>
          </w:tcPr>
          <w:p w14:paraId="27128B5D" w14:textId="77777777" w:rsidR="003610AC" w:rsidRPr="00BA4D9D" w:rsidRDefault="003610AC" w:rsidP="003610AC">
            <w:pPr>
              <w:pStyle w:val="Tabletext"/>
            </w:pPr>
            <w:r w:rsidRPr="00BA4D9D">
              <w:t>South</w:t>
            </w:r>
            <w:r w:rsidR="00BA4D9D">
              <w:noBreakHyphen/>
            </w:r>
            <w:r w:rsidRPr="00BA4D9D">
              <w:t>easterly along the geodesic to latitude 52°33′28″S, longitude 72°26′21″E</w:t>
            </w:r>
          </w:p>
        </w:tc>
      </w:tr>
      <w:tr w:rsidR="003610AC" w:rsidRPr="00BA4D9D" w14:paraId="371F4FF6" w14:textId="77777777" w:rsidTr="005201C5">
        <w:tc>
          <w:tcPr>
            <w:tcW w:w="714" w:type="dxa"/>
            <w:shd w:val="clear" w:color="auto" w:fill="auto"/>
          </w:tcPr>
          <w:p w14:paraId="7CF8C0EE" w14:textId="77777777" w:rsidR="003610AC" w:rsidRPr="00BA4D9D" w:rsidRDefault="003610AC" w:rsidP="003610AC">
            <w:pPr>
              <w:pStyle w:val="Tabletext"/>
            </w:pPr>
            <w:r w:rsidRPr="00BA4D9D">
              <w:t>4</w:t>
            </w:r>
          </w:p>
        </w:tc>
        <w:tc>
          <w:tcPr>
            <w:tcW w:w="7599" w:type="dxa"/>
            <w:shd w:val="clear" w:color="auto" w:fill="auto"/>
          </w:tcPr>
          <w:p w14:paraId="6E0E56A8" w14:textId="77777777" w:rsidR="003610AC" w:rsidRPr="00BA4D9D" w:rsidRDefault="003610AC" w:rsidP="003610AC">
            <w:pPr>
              <w:pStyle w:val="Tabletext"/>
            </w:pPr>
            <w:r w:rsidRPr="00BA4D9D">
              <w:t>South</w:t>
            </w:r>
            <w:r w:rsidR="00BA4D9D">
              <w:noBreakHyphen/>
            </w:r>
            <w:r w:rsidRPr="00BA4D9D">
              <w:t>easterly along the geodesic to its intersection by the outer limit of the territorial sea with the meridian of longitude 72°48′00″E</w:t>
            </w:r>
          </w:p>
        </w:tc>
      </w:tr>
      <w:tr w:rsidR="003610AC" w:rsidRPr="00BA4D9D" w14:paraId="65C993DB" w14:textId="77777777" w:rsidTr="005201C5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474B5D9E" w14:textId="77777777" w:rsidR="003610AC" w:rsidRPr="00BA4D9D" w:rsidRDefault="003610AC" w:rsidP="003610AC">
            <w:pPr>
              <w:pStyle w:val="Tabletext"/>
            </w:pPr>
            <w:r w:rsidRPr="00BA4D9D">
              <w:t>5</w:t>
            </w:r>
          </w:p>
        </w:tc>
        <w:tc>
          <w:tcPr>
            <w:tcW w:w="7599" w:type="dxa"/>
            <w:tcBorders>
              <w:bottom w:val="single" w:sz="2" w:space="0" w:color="auto"/>
            </w:tcBorders>
            <w:shd w:val="clear" w:color="auto" w:fill="auto"/>
          </w:tcPr>
          <w:p w14:paraId="31535AA7" w14:textId="77777777" w:rsidR="003610AC" w:rsidRPr="00BA4D9D" w:rsidRDefault="003610AC" w:rsidP="003610AC">
            <w:pPr>
              <w:pStyle w:val="Tabletext"/>
            </w:pPr>
            <w:r w:rsidRPr="00BA4D9D">
              <w:t>Clockwise along the outer limit of the territor</w:t>
            </w:r>
            <w:r w:rsidR="006D06CD">
              <w:t>ial</w:t>
            </w:r>
            <w:r w:rsidRPr="00BA4D9D">
              <w:t xml:space="preserve"> sea to the meridian of longitude 73°20′00″E</w:t>
            </w:r>
          </w:p>
        </w:tc>
      </w:tr>
      <w:tr w:rsidR="003610AC" w:rsidRPr="00BA4D9D" w14:paraId="62164BCA" w14:textId="77777777" w:rsidTr="005201C5">
        <w:tc>
          <w:tcPr>
            <w:tcW w:w="71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13A1493" w14:textId="77777777" w:rsidR="003610AC" w:rsidRPr="00BA4D9D" w:rsidRDefault="003610AC" w:rsidP="003610AC">
            <w:pPr>
              <w:pStyle w:val="Tabletext"/>
            </w:pPr>
            <w:r w:rsidRPr="00BA4D9D">
              <w:t>6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C3400FA" w14:textId="77777777" w:rsidR="003610AC" w:rsidRPr="00BA4D9D" w:rsidRDefault="003610AC" w:rsidP="003610AC">
            <w:pPr>
              <w:pStyle w:val="Tabletext"/>
            </w:pPr>
            <w:r w:rsidRPr="00BA4D9D">
              <w:t>North along the meridian of longitude 73°20′00″E to latitude 52°08′00″S</w:t>
            </w:r>
          </w:p>
        </w:tc>
      </w:tr>
      <w:tr w:rsidR="003610AC" w:rsidRPr="00BA4D9D" w14:paraId="5FC567DF" w14:textId="77777777" w:rsidTr="005201C5">
        <w:tc>
          <w:tcPr>
            <w:tcW w:w="71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C6668FA" w14:textId="77777777" w:rsidR="003610AC" w:rsidRPr="00BA4D9D" w:rsidRDefault="003610AC" w:rsidP="003610AC">
            <w:pPr>
              <w:pStyle w:val="Tabletext"/>
            </w:pPr>
            <w:r w:rsidRPr="00BA4D9D">
              <w:t>7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FD5FFDC" w14:textId="77777777" w:rsidR="003610AC" w:rsidRPr="00BA4D9D" w:rsidRDefault="003610AC" w:rsidP="003610AC">
            <w:pPr>
              <w:pStyle w:val="Tabletext"/>
            </w:pPr>
            <w:r w:rsidRPr="00BA4D9D">
              <w:t>North</w:t>
            </w:r>
            <w:r w:rsidR="00BA4D9D">
              <w:noBreakHyphen/>
            </w:r>
            <w:r w:rsidRPr="00BA4D9D">
              <w:t>westerly along the geodesic to latitude 51°43′54″S, longitude 72°54′56″E</w:t>
            </w:r>
          </w:p>
        </w:tc>
      </w:tr>
      <w:tr w:rsidR="003610AC" w:rsidRPr="00BA4D9D" w14:paraId="21B3F889" w14:textId="77777777" w:rsidTr="005201C5">
        <w:tc>
          <w:tcPr>
            <w:tcW w:w="7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32EC4C2" w14:textId="77777777" w:rsidR="003610AC" w:rsidRPr="00BA4D9D" w:rsidRDefault="003610AC" w:rsidP="003610AC">
            <w:pPr>
              <w:pStyle w:val="Tabletext"/>
            </w:pPr>
            <w:r w:rsidRPr="00BA4D9D">
              <w:t>8</w:t>
            </w:r>
          </w:p>
        </w:tc>
        <w:tc>
          <w:tcPr>
            <w:tcW w:w="75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43F0BCA" w14:textId="77777777" w:rsidR="003610AC" w:rsidRPr="00BA4D9D" w:rsidRDefault="003610AC" w:rsidP="003610AC">
            <w:pPr>
              <w:pStyle w:val="Tabletext"/>
            </w:pPr>
            <w:r w:rsidRPr="00BA4D9D">
              <w:t>South</w:t>
            </w:r>
            <w:r w:rsidR="00BA4D9D">
              <w:noBreakHyphen/>
            </w:r>
            <w:r w:rsidRPr="00BA4D9D">
              <w:t>westerly along the geodesic to the point of commencement</w:t>
            </w:r>
          </w:p>
        </w:tc>
      </w:tr>
    </w:tbl>
    <w:p w14:paraId="1052636F" w14:textId="77777777" w:rsidR="00841E02" w:rsidRPr="00BA4D9D" w:rsidRDefault="00841E02" w:rsidP="00841E02">
      <w:pPr>
        <w:pStyle w:val="ActHead5"/>
      </w:pPr>
      <w:bookmarkStart w:id="17" w:name="_Toc180425446"/>
      <w:r w:rsidRPr="00C3702B">
        <w:rPr>
          <w:rStyle w:val="CharSectno"/>
        </w:rPr>
        <w:t>11</w:t>
      </w:r>
      <w:r w:rsidRPr="00BA4D9D">
        <w:t xml:space="preserve">  Zone 7 of reserve</w:t>
      </w:r>
      <w:r w:rsidR="00211614" w:rsidRPr="00BA4D9D">
        <w:t>—national park</w:t>
      </w:r>
      <w:bookmarkEnd w:id="17"/>
    </w:p>
    <w:p w14:paraId="43BD4DA0" w14:textId="77777777" w:rsidR="00841E02" w:rsidRDefault="00841E02" w:rsidP="00841E02">
      <w:pPr>
        <w:pStyle w:val="subsection"/>
      </w:pPr>
      <w:r w:rsidRPr="00BA4D9D">
        <w:tab/>
      </w:r>
      <w:r w:rsidRPr="00BA4D9D">
        <w:tab/>
        <w:t>Zone 7 of the reserve (also identified as HIMIN</w:t>
      </w:r>
      <w:r w:rsidR="00700228" w:rsidRPr="00BA4D9D">
        <w:t>P</w:t>
      </w:r>
      <w:r w:rsidRPr="00BA4D9D">
        <w:t>0</w:t>
      </w:r>
      <w:r w:rsidR="00700228" w:rsidRPr="00BA4D9D">
        <w:t>7</w:t>
      </w:r>
      <w:r w:rsidRPr="00BA4D9D">
        <w:t xml:space="preserve">) consists of an area bounded by the line commencing at the point described in </w:t>
      </w:r>
      <w:r w:rsidR="005666E4" w:rsidRPr="00BA4D9D">
        <w:t>item 1</w:t>
      </w:r>
      <w:r w:rsidRPr="00BA4D9D">
        <w:t xml:space="preserve"> of the following table and running progressively as described in the table.</w:t>
      </w:r>
    </w:p>
    <w:p w14:paraId="5057C4B9" w14:textId="77777777" w:rsidR="00841E02" w:rsidRPr="00BA4D9D" w:rsidRDefault="00841E02" w:rsidP="00841E02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841E02" w:rsidRPr="00BA4D9D" w14:paraId="1A1E55D6" w14:textId="77777777" w:rsidTr="00C37F60">
        <w:trPr>
          <w:tblHeader/>
        </w:trPr>
        <w:tc>
          <w:tcPr>
            <w:tcW w:w="83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222BFA1" w14:textId="77777777" w:rsidR="00841E02" w:rsidRPr="00BA4D9D" w:rsidRDefault="00841E02" w:rsidP="00CA5B3C">
            <w:pPr>
              <w:pStyle w:val="TableHeading"/>
            </w:pPr>
            <w:r w:rsidRPr="00BA4D9D">
              <w:t>Zone</w:t>
            </w:r>
            <w:r w:rsidR="00700228" w:rsidRPr="00BA4D9D">
              <w:t xml:space="preserve"> 7</w:t>
            </w:r>
            <w:r w:rsidRPr="00BA4D9D">
              <w:t xml:space="preserve"> of reserve</w:t>
            </w:r>
          </w:p>
        </w:tc>
      </w:tr>
      <w:tr w:rsidR="00841E02" w:rsidRPr="00BA4D9D" w14:paraId="241B59F7" w14:textId="77777777" w:rsidTr="00C37F60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8CFBE1F" w14:textId="77777777" w:rsidR="00841E02" w:rsidRPr="00BA4D9D" w:rsidRDefault="00841E02" w:rsidP="00CA5B3C">
            <w:pPr>
              <w:pStyle w:val="TableHeading"/>
            </w:pPr>
            <w:r w:rsidRPr="00BA4D9D">
              <w:t>Item</w:t>
            </w:r>
          </w:p>
        </w:tc>
        <w:tc>
          <w:tcPr>
            <w:tcW w:w="75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4BD7AC2" w14:textId="77777777" w:rsidR="00841E02" w:rsidRPr="00BA4D9D" w:rsidRDefault="00841E02" w:rsidP="00CA5B3C">
            <w:pPr>
              <w:pStyle w:val="TableHeading"/>
            </w:pPr>
            <w:r w:rsidRPr="00BA4D9D">
              <w:t>Description</w:t>
            </w:r>
          </w:p>
        </w:tc>
      </w:tr>
      <w:tr w:rsidR="00841E02" w:rsidRPr="00BA4D9D" w14:paraId="3D275601" w14:textId="77777777" w:rsidTr="00C37F60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48572B60" w14:textId="77777777" w:rsidR="00841E02" w:rsidRPr="00BA4D9D" w:rsidRDefault="00841E02" w:rsidP="00CA5B3C">
            <w:pPr>
              <w:pStyle w:val="Tabletext"/>
            </w:pPr>
            <w:r w:rsidRPr="00BA4D9D">
              <w:t>1</w:t>
            </w:r>
          </w:p>
        </w:tc>
        <w:tc>
          <w:tcPr>
            <w:tcW w:w="7599" w:type="dxa"/>
            <w:tcBorders>
              <w:top w:val="single" w:sz="12" w:space="0" w:color="auto"/>
            </w:tcBorders>
            <w:shd w:val="clear" w:color="auto" w:fill="auto"/>
          </w:tcPr>
          <w:p w14:paraId="5327E920" w14:textId="77777777" w:rsidR="00841E02" w:rsidRPr="00BA4D9D" w:rsidRDefault="00841E02" w:rsidP="00CA5B3C">
            <w:pPr>
              <w:pStyle w:val="Tabletext"/>
            </w:pPr>
            <w:r w:rsidRPr="00BA4D9D">
              <w:t>The point of latitude 5</w:t>
            </w:r>
            <w:r w:rsidR="00700228" w:rsidRPr="00BA4D9D">
              <w:t>3</w:t>
            </w:r>
            <w:r w:rsidRPr="00BA4D9D">
              <w:t>°0</w:t>
            </w:r>
            <w:r w:rsidR="00700228" w:rsidRPr="00BA4D9D">
              <w:t>3</w:t>
            </w:r>
            <w:r w:rsidRPr="00BA4D9D">
              <w:t>′</w:t>
            </w:r>
            <w:r w:rsidR="00700228" w:rsidRPr="00BA4D9D">
              <w:t>44</w:t>
            </w:r>
            <w:r w:rsidRPr="00BA4D9D">
              <w:t>″S, longitude 7</w:t>
            </w:r>
            <w:r w:rsidR="00700228" w:rsidRPr="00BA4D9D">
              <w:t>8</w:t>
            </w:r>
            <w:r w:rsidRPr="00BA4D9D">
              <w:t>°</w:t>
            </w:r>
            <w:r w:rsidR="00700228" w:rsidRPr="00BA4D9D">
              <w:t>10</w:t>
            </w:r>
            <w:r w:rsidRPr="00BA4D9D">
              <w:t>′</w:t>
            </w:r>
            <w:r w:rsidR="00700228" w:rsidRPr="00BA4D9D">
              <w:t>09</w:t>
            </w:r>
            <w:r w:rsidRPr="00BA4D9D">
              <w:t>″E</w:t>
            </w:r>
          </w:p>
        </w:tc>
      </w:tr>
      <w:tr w:rsidR="00841E02" w:rsidRPr="00BA4D9D" w14:paraId="2A1BE727" w14:textId="77777777" w:rsidTr="00C37F60">
        <w:tc>
          <w:tcPr>
            <w:tcW w:w="714" w:type="dxa"/>
            <w:shd w:val="clear" w:color="auto" w:fill="auto"/>
          </w:tcPr>
          <w:p w14:paraId="291B34FD" w14:textId="77777777" w:rsidR="00841E02" w:rsidRPr="00BA4D9D" w:rsidRDefault="00841E02" w:rsidP="00CA5B3C">
            <w:pPr>
              <w:pStyle w:val="Tabletext"/>
            </w:pPr>
            <w:r w:rsidRPr="00BA4D9D">
              <w:t>2</w:t>
            </w:r>
          </w:p>
        </w:tc>
        <w:tc>
          <w:tcPr>
            <w:tcW w:w="7599" w:type="dxa"/>
            <w:shd w:val="clear" w:color="auto" w:fill="auto"/>
          </w:tcPr>
          <w:p w14:paraId="13CC9279" w14:textId="77777777" w:rsidR="00841E02" w:rsidRPr="00BA4D9D" w:rsidRDefault="00841E02" w:rsidP="00CA5B3C">
            <w:pPr>
              <w:pStyle w:val="Tabletext"/>
            </w:pPr>
            <w:r w:rsidRPr="00BA4D9D">
              <w:t>South</w:t>
            </w:r>
            <w:r w:rsidR="00700228" w:rsidRPr="00BA4D9D">
              <w:t xml:space="preserve"> along the </w:t>
            </w:r>
            <w:r w:rsidRPr="00BA4D9D">
              <w:t>meridian of longitude 7</w:t>
            </w:r>
            <w:r w:rsidR="00C53AEF" w:rsidRPr="00BA4D9D">
              <w:t>8</w:t>
            </w:r>
            <w:r w:rsidRPr="00BA4D9D">
              <w:t>°</w:t>
            </w:r>
            <w:r w:rsidR="00C53AEF" w:rsidRPr="00BA4D9D">
              <w:t>10</w:t>
            </w:r>
            <w:r w:rsidRPr="00BA4D9D">
              <w:t>′0</w:t>
            </w:r>
            <w:r w:rsidR="00C53AEF" w:rsidRPr="00BA4D9D">
              <w:t>9</w:t>
            </w:r>
            <w:r w:rsidRPr="00BA4D9D">
              <w:t>″E</w:t>
            </w:r>
            <w:r w:rsidR="00C53AEF" w:rsidRPr="00BA4D9D">
              <w:t xml:space="preserve"> to latitude 54°38′36″S</w:t>
            </w:r>
          </w:p>
        </w:tc>
      </w:tr>
      <w:tr w:rsidR="00841E02" w:rsidRPr="00BA4D9D" w14:paraId="1F7895A8" w14:textId="77777777" w:rsidTr="00C37F60">
        <w:tc>
          <w:tcPr>
            <w:tcW w:w="714" w:type="dxa"/>
            <w:shd w:val="clear" w:color="auto" w:fill="auto"/>
          </w:tcPr>
          <w:p w14:paraId="0B7F89AE" w14:textId="77777777" w:rsidR="00841E02" w:rsidRPr="00BA4D9D" w:rsidRDefault="00841E02" w:rsidP="00CA5B3C">
            <w:pPr>
              <w:pStyle w:val="Tabletext"/>
            </w:pPr>
            <w:r w:rsidRPr="00BA4D9D">
              <w:t>3</w:t>
            </w:r>
          </w:p>
        </w:tc>
        <w:tc>
          <w:tcPr>
            <w:tcW w:w="7599" w:type="dxa"/>
            <w:shd w:val="clear" w:color="auto" w:fill="auto"/>
          </w:tcPr>
          <w:p w14:paraId="36D188C4" w14:textId="77777777" w:rsidR="00841E02" w:rsidRPr="00BA4D9D" w:rsidRDefault="00C53AEF" w:rsidP="00032F91">
            <w:pPr>
              <w:pStyle w:val="Tabletext"/>
            </w:pPr>
            <w:r w:rsidRPr="00BA4D9D">
              <w:t>East along the parallel of latitude 5</w:t>
            </w:r>
            <w:r w:rsidR="00032F91" w:rsidRPr="00BA4D9D">
              <w:t>4</w:t>
            </w:r>
            <w:r w:rsidRPr="00BA4D9D">
              <w:t>°</w:t>
            </w:r>
            <w:r w:rsidR="00032F91" w:rsidRPr="00BA4D9D">
              <w:t>38</w:t>
            </w:r>
            <w:r w:rsidRPr="00BA4D9D">
              <w:t>′</w:t>
            </w:r>
            <w:r w:rsidR="00032F91" w:rsidRPr="00BA4D9D">
              <w:t>36</w:t>
            </w:r>
            <w:r w:rsidRPr="00BA4D9D">
              <w:t>″S</w:t>
            </w:r>
            <w:r w:rsidR="00032F91" w:rsidRPr="00BA4D9D">
              <w:t xml:space="preserve"> to the outer limit of the exclusive economic zone</w:t>
            </w:r>
          </w:p>
        </w:tc>
      </w:tr>
      <w:tr w:rsidR="00841E02" w:rsidRPr="00BA4D9D" w14:paraId="7C1A5A11" w14:textId="77777777" w:rsidTr="00C37F60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70120853" w14:textId="77777777" w:rsidR="00841E02" w:rsidRPr="00BA4D9D" w:rsidRDefault="00841E02" w:rsidP="00CA5B3C">
            <w:pPr>
              <w:pStyle w:val="Tabletext"/>
            </w:pPr>
            <w:r w:rsidRPr="00BA4D9D">
              <w:t>4</w:t>
            </w:r>
          </w:p>
        </w:tc>
        <w:tc>
          <w:tcPr>
            <w:tcW w:w="7599" w:type="dxa"/>
            <w:tcBorders>
              <w:bottom w:val="single" w:sz="2" w:space="0" w:color="auto"/>
            </w:tcBorders>
            <w:shd w:val="clear" w:color="auto" w:fill="auto"/>
          </w:tcPr>
          <w:p w14:paraId="7ED63E20" w14:textId="77777777" w:rsidR="00841E02" w:rsidRPr="00BA4D9D" w:rsidRDefault="00032F91" w:rsidP="00032F91">
            <w:pPr>
              <w:pStyle w:val="Tabletext"/>
            </w:pPr>
            <w:r w:rsidRPr="00BA4D9D">
              <w:t>Anti</w:t>
            </w:r>
            <w:r w:rsidR="00BA4D9D">
              <w:noBreakHyphen/>
            </w:r>
            <w:r w:rsidRPr="00BA4D9D">
              <w:t xml:space="preserve">clockwise along the outer limit of the exclusive economic zone to its intersection with the parallel of </w:t>
            </w:r>
            <w:r w:rsidR="00841E02" w:rsidRPr="00BA4D9D">
              <w:t>latitude 5</w:t>
            </w:r>
            <w:r w:rsidRPr="00BA4D9D">
              <w:t>3</w:t>
            </w:r>
            <w:r w:rsidR="00841E02" w:rsidRPr="00BA4D9D">
              <w:t>°</w:t>
            </w:r>
            <w:r w:rsidRPr="00BA4D9D">
              <w:t>03</w:t>
            </w:r>
            <w:r w:rsidR="00841E02" w:rsidRPr="00BA4D9D">
              <w:t>′</w:t>
            </w:r>
            <w:r w:rsidRPr="00BA4D9D">
              <w:t>44</w:t>
            </w:r>
            <w:r w:rsidR="00841E02" w:rsidRPr="00BA4D9D">
              <w:t>″S</w:t>
            </w:r>
          </w:p>
        </w:tc>
      </w:tr>
      <w:tr w:rsidR="00841E02" w:rsidRPr="00BA4D9D" w14:paraId="0D6E34CF" w14:textId="77777777" w:rsidTr="00C37F60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9FE358A" w14:textId="77777777" w:rsidR="00841E02" w:rsidRPr="00BA4D9D" w:rsidRDefault="00C84770" w:rsidP="00CA5B3C">
            <w:pPr>
              <w:pStyle w:val="Tabletext"/>
            </w:pPr>
            <w:r w:rsidRPr="00BA4D9D">
              <w:t>5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858B03F" w14:textId="77777777" w:rsidR="00841E02" w:rsidRPr="00BA4D9D" w:rsidRDefault="00C84770" w:rsidP="00CA5B3C">
            <w:pPr>
              <w:pStyle w:val="Tabletext"/>
            </w:pPr>
            <w:r w:rsidRPr="00BA4D9D">
              <w:t xml:space="preserve">West along </w:t>
            </w:r>
            <w:r w:rsidR="00841E02" w:rsidRPr="00BA4D9D">
              <w:t>the geodesic to the point of commencement</w:t>
            </w:r>
          </w:p>
        </w:tc>
      </w:tr>
    </w:tbl>
    <w:p w14:paraId="57ECAD75" w14:textId="77777777" w:rsidR="00C84770" w:rsidRPr="00BA4D9D" w:rsidRDefault="00C84770" w:rsidP="00C84770">
      <w:pPr>
        <w:pStyle w:val="ActHead5"/>
      </w:pPr>
      <w:bookmarkStart w:id="18" w:name="_Toc180425447"/>
      <w:r w:rsidRPr="00C3702B">
        <w:rPr>
          <w:rStyle w:val="CharSectno"/>
        </w:rPr>
        <w:t>12</w:t>
      </w:r>
      <w:r w:rsidRPr="00BA4D9D">
        <w:t xml:space="preserve">  Zone 8 of reserve</w:t>
      </w:r>
      <w:r w:rsidR="00211614" w:rsidRPr="00BA4D9D">
        <w:t>—national park</w:t>
      </w:r>
      <w:bookmarkEnd w:id="18"/>
    </w:p>
    <w:p w14:paraId="2DC74D8D" w14:textId="77777777" w:rsidR="00C84770" w:rsidRDefault="00C84770" w:rsidP="00C84770">
      <w:pPr>
        <w:pStyle w:val="subsection"/>
      </w:pPr>
      <w:r w:rsidRPr="00BA4D9D">
        <w:tab/>
      </w:r>
      <w:r w:rsidRPr="00BA4D9D">
        <w:tab/>
        <w:t xml:space="preserve">Zone 8 of the reserve (also identified as HIMINP08) consists of an area bounded by the line commencing at the point described in </w:t>
      </w:r>
      <w:r w:rsidR="005666E4" w:rsidRPr="00BA4D9D">
        <w:t>item 1</w:t>
      </w:r>
      <w:r w:rsidRPr="00BA4D9D">
        <w:t xml:space="preserve"> of the following table and running progressively as described in the table.</w:t>
      </w:r>
    </w:p>
    <w:p w14:paraId="51F6F137" w14:textId="77777777" w:rsidR="00C84770" w:rsidRPr="00BA4D9D" w:rsidRDefault="00C84770" w:rsidP="00C84770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C84770" w:rsidRPr="00BA4D9D" w14:paraId="0C664598" w14:textId="77777777" w:rsidTr="00C37F60">
        <w:trPr>
          <w:tblHeader/>
        </w:trPr>
        <w:tc>
          <w:tcPr>
            <w:tcW w:w="83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990A067" w14:textId="77777777" w:rsidR="00C84770" w:rsidRPr="00BA4D9D" w:rsidRDefault="00C84770" w:rsidP="00CA5B3C">
            <w:pPr>
              <w:pStyle w:val="TableHeading"/>
            </w:pPr>
            <w:r w:rsidRPr="00BA4D9D">
              <w:t xml:space="preserve">Zone </w:t>
            </w:r>
            <w:r w:rsidR="00DE322A" w:rsidRPr="00BA4D9D">
              <w:t>8</w:t>
            </w:r>
            <w:r w:rsidRPr="00BA4D9D">
              <w:t xml:space="preserve"> of reserve</w:t>
            </w:r>
          </w:p>
        </w:tc>
      </w:tr>
      <w:tr w:rsidR="00C84770" w:rsidRPr="00BA4D9D" w14:paraId="4DE9B95F" w14:textId="77777777" w:rsidTr="00C37F60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A889835" w14:textId="77777777" w:rsidR="00C84770" w:rsidRPr="00BA4D9D" w:rsidRDefault="00C84770" w:rsidP="00CA5B3C">
            <w:pPr>
              <w:pStyle w:val="TableHeading"/>
            </w:pPr>
            <w:r w:rsidRPr="00BA4D9D">
              <w:t>Item</w:t>
            </w:r>
          </w:p>
        </w:tc>
        <w:tc>
          <w:tcPr>
            <w:tcW w:w="75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54407BC" w14:textId="77777777" w:rsidR="00C84770" w:rsidRPr="00BA4D9D" w:rsidRDefault="00C84770" w:rsidP="00CA5B3C">
            <w:pPr>
              <w:pStyle w:val="TableHeading"/>
            </w:pPr>
            <w:r w:rsidRPr="00BA4D9D">
              <w:t>Description</w:t>
            </w:r>
          </w:p>
        </w:tc>
      </w:tr>
      <w:tr w:rsidR="00C84770" w:rsidRPr="00BA4D9D" w14:paraId="040DA62C" w14:textId="77777777" w:rsidTr="00C37F60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1A7957F1" w14:textId="77777777" w:rsidR="00C84770" w:rsidRPr="00BA4D9D" w:rsidRDefault="00C84770" w:rsidP="00CA5B3C">
            <w:pPr>
              <w:pStyle w:val="Tabletext"/>
            </w:pPr>
            <w:r w:rsidRPr="00BA4D9D">
              <w:t>1</w:t>
            </w:r>
          </w:p>
        </w:tc>
        <w:tc>
          <w:tcPr>
            <w:tcW w:w="7599" w:type="dxa"/>
            <w:tcBorders>
              <w:top w:val="single" w:sz="12" w:space="0" w:color="auto"/>
            </w:tcBorders>
            <w:shd w:val="clear" w:color="auto" w:fill="auto"/>
          </w:tcPr>
          <w:p w14:paraId="3C2F77A4" w14:textId="77777777" w:rsidR="00C84770" w:rsidRPr="00BA4D9D" w:rsidRDefault="00C84770" w:rsidP="00CA5B3C">
            <w:pPr>
              <w:pStyle w:val="Tabletext"/>
            </w:pPr>
            <w:r w:rsidRPr="00BA4D9D">
              <w:t>The point of latitude 52°10′17″S, longitude 74°21′39″E</w:t>
            </w:r>
          </w:p>
        </w:tc>
      </w:tr>
      <w:tr w:rsidR="00C84770" w:rsidRPr="00BA4D9D" w14:paraId="0744B79C" w14:textId="77777777" w:rsidTr="00C37F60">
        <w:tc>
          <w:tcPr>
            <w:tcW w:w="714" w:type="dxa"/>
            <w:shd w:val="clear" w:color="auto" w:fill="auto"/>
          </w:tcPr>
          <w:p w14:paraId="1AACA66D" w14:textId="77777777" w:rsidR="00C84770" w:rsidRPr="00BA4D9D" w:rsidRDefault="00C84770" w:rsidP="00CA5B3C">
            <w:pPr>
              <w:pStyle w:val="Tabletext"/>
            </w:pPr>
            <w:r w:rsidRPr="00BA4D9D">
              <w:t>2</w:t>
            </w:r>
          </w:p>
        </w:tc>
        <w:tc>
          <w:tcPr>
            <w:tcW w:w="7599" w:type="dxa"/>
            <w:shd w:val="clear" w:color="auto" w:fill="auto"/>
          </w:tcPr>
          <w:p w14:paraId="6C795F2A" w14:textId="77777777" w:rsidR="00C84770" w:rsidRPr="00BA4D9D" w:rsidRDefault="00C84770" w:rsidP="00CA5B3C">
            <w:pPr>
              <w:pStyle w:val="Tabletext"/>
            </w:pPr>
            <w:r w:rsidRPr="00BA4D9D">
              <w:t>North</w:t>
            </w:r>
            <w:r w:rsidR="00BA4D9D">
              <w:noBreakHyphen/>
            </w:r>
            <w:r w:rsidRPr="00BA4D9D">
              <w:t>westerly along the geodesic to latitude 5</w:t>
            </w:r>
            <w:r w:rsidR="00D63E33" w:rsidRPr="00BA4D9D">
              <w:t>2</w:t>
            </w:r>
            <w:r w:rsidRPr="00BA4D9D">
              <w:t>°</w:t>
            </w:r>
            <w:r w:rsidR="00D63E33" w:rsidRPr="00BA4D9D">
              <w:t>04</w:t>
            </w:r>
            <w:r w:rsidRPr="00BA4D9D">
              <w:t>′</w:t>
            </w:r>
            <w:r w:rsidR="00D63E33" w:rsidRPr="00BA4D9D">
              <w:t>00</w:t>
            </w:r>
            <w:r w:rsidRPr="00BA4D9D">
              <w:t>″S</w:t>
            </w:r>
            <w:r w:rsidR="00D552B3" w:rsidRPr="00BA4D9D">
              <w:t xml:space="preserve">, </w:t>
            </w:r>
            <w:r w:rsidR="00F94868" w:rsidRPr="00BA4D9D">
              <w:t>longitude 74°12′00″E</w:t>
            </w:r>
          </w:p>
        </w:tc>
      </w:tr>
      <w:tr w:rsidR="00C84770" w:rsidRPr="00BA4D9D" w14:paraId="5DB4B9FE" w14:textId="77777777" w:rsidTr="00C37F60">
        <w:tc>
          <w:tcPr>
            <w:tcW w:w="714" w:type="dxa"/>
            <w:shd w:val="clear" w:color="auto" w:fill="auto"/>
          </w:tcPr>
          <w:p w14:paraId="72449E21" w14:textId="77777777" w:rsidR="00C84770" w:rsidRPr="00BA4D9D" w:rsidRDefault="00C84770" w:rsidP="00CA5B3C">
            <w:pPr>
              <w:pStyle w:val="Tabletext"/>
            </w:pPr>
            <w:r w:rsidRPr="00BA4D9D">
              <w:t>3</w:t>
            </w:r>
          </w:p>
        </w:tc>
        <w:tc>
          <w:tcPr>
            <w:tcW w:w="7599" w:type="dxa"/>
            <w:shd w:val="clear" w:color="auto" w:fill="auto"/>
          </w:tcPr>
          <w:p w14:paraId="4D735C9C" w14:textId="77777777" w:rsidR="00C84770" w:rsidRPr="00BA4D9D" w:rsidRDefault="00CA4027" w:rsidP="00CA4027">
            <w:pPr>
              <w:pStyle w:val="Tabletext"/>
            </w:pPr>
            <w:r w:rsidRPr="00BA4D9D">
              <w:t>South</w:t>
            </w:r>
            <w:r w:rsidR="00C84770" w:rsidRPr="00BA4D9D">
              <w:t xml:space="preserve"> along the </w:t>
            </w:r>
            <w:r w:rsidRPr="00BA4D9D">
              <w:t xml:space="preserve">meridian of longitude 74°12′00″E to </w:t>
            </w:r>
            <w:r w:rsidR="00C84770" w:rsidRPr="00BA4D9D">
              <w:t>latitude 5</w:t>
            </w:r>
            <w:r w:rsidRPr="00BA4D9D">
              <w:t>3</w:t>
            </w:r>
            <w:r w:rsidR="00C84770" w:rsidRPr="00BA4D9D">
              <w:t>°</w:t>
            </w:r>
            <w:r w:rsidRPr="00BA4D9D">
              <w:t>01</w:t>
            </w:r>
            <w:r w:rsidR="00C84770" w:rsidRPr="00BA4D9D">
              <w:t>′</w:t>
            </w:r>
            <w:r w:rsidRPr="00BA4D9D">
              <w:t>00</w:t>
            </w:r>
            <w:r w:rsidR="00C84770" w:rsidRPr="00BA4D9D">
              <w:t>″S</w:t>
            </w:r>
          </w:p>
        </w:tc>
      </w:tr>
      <w:tr w:rsidR="00C84770" w:rsidRPr="00BA4D9D" w14:paraId="084548F5" w14:textId="77777777" w:rsidTr="00C37F60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79501FA2" w14:textId="77777777" w:rsidR="00C84770" w:rsidRPr="00BA4D9D" w:rsidRDefault="00C84770" w:rsidP="00CA5B3C">
            <w:pPr>
              <w:pStyle w:val="Tabletext"/>
            </w:pPr>
            <w:r w:rsidRPr="00BA4D9D">
              <w:t>4</w:t>
            </w:r>
          </w:p>
        </w:tc>
        <w:tc>
          <w:tcPr>
            <w:tcW w:w="7599" w:type="dxa"/>
            <w:tcBorders>
              <w:bottom w:val="single" w:sz="2" w:space="0" w:color="auto"/>
            </w:tcBorders>
            <w:shd w:val="clear" w:color="auto" w:fill="auto"/>
          </w:tcPr>
          <w:p w14:paraId="11DA8C4E" w14:textId="77777777" w:rsidR="00C84770" w:rsidRPr="00BA4D9D" w:rsidRDefault="00CA4027" w:rsidP="009328E8">
            <w:pPr>
              <w:pStyle w:val="Tabletext"/>
            </w:pPr>
            <w:r w:rsidRPr="00BA4D9D">
              <w:t xml:space="preserve">East along the </w:t>
            </w:r>
            <w:r w:rsidR="009328E8" w:rsidRPr="00BA4D9D">
              <w:t xml:space="preserve">parallel of </w:t>
            </w:r>
            <w:r w:rsidR="00C84770" w:rsidRPr="00BA4D9D">
              <w:t>latitude 53°0</w:t>
            </w:r>
            <w:r w:rsidR="009328E8" w:rsidRPr="00BA4D9D">
              <w:t>1</w:t>
            </w:r>
            <w:r w:rsidR="00C84770" w:rsidRPr="00BA4D9D">
              <w:t>′</w:t>
            </w:r>
            <w:r w:rsidR="009328E8" w:rsidRPr="00BA4D9D">
              <w:t>00</w:t>
            </w:r>
            <w:r w:rsidR="00C84770" w:rsidRPr="00BA4D9D">
              <w:t>″S</w:t>
            </w:r>
            <w:r w:rsidR="009328E8" w:rsidRPr="00BA4D9D">
              <w:t xml:space="preserve"> to longitude 74°21′39″E</w:t>
            </w:r>
          </w:p>
        </w:tc>
      </w:tr>
      <w:tr w:rsidR="007B2357" w:rsidRPr="00BA4D9D" w14:paraId="04303367" w14:textId="77777777" w:rsidTr="00C37F60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50C9074" w14:textId="77777777" w:rsidR="007B2357" w:rsidRPr="00BA4D9D" w:rsidRDefault="007B2357" w:rsidP="008E6F1A">
            <w:pPr>
              <w:pStyle w:val="Tabletext"/>
            </w:pPr>
            <w:r>
              <w:lastRenderedPageBreak/>
              <w:t>5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E0EADD9" w14:textId="77777777" w:rsidR="007B2357" w:rsidRPr="00BA4D9D" w:rsidRDefault="007B2357" w:rsidP="008E6F1A">
            <w:pPr>
              <w:pStyle w:val="Tabletext"/>
            </w:pPr>
            <w:r w:rsidRPr="00BA4D9D">
              <w:t>North along the meridian to the point of commencement</w:t>
            </w:r>
          </w:p>
        </w:tc>
      </w:tr>
    </w:tbl>
    <w:p w14:paraId="4830BA87" w14:textId="77777777" w:rsidR="00F36954" w:rsidRPr="00BA4D9D" w:rsidRDefault="00F36954" w:rsidP="00F36954">
      <w:pPr>
        <w:pStyle w:val="ActHead5"/>
      </w:pPr>
      <w:bookmarkStart w:id="19" w:name="_Toc180425448"/>
      <w:r w:rsidRPr="00C3702B">
        <w:rPr>
          <w:rStyle w:val="CharSectno"/>
        </w:rPr>
        <w:t>13</w:t>
      </w:r>
      <w:r w:rsidRPr="00BA4D9D">
        <w:t xml:space="preserve">  Zone 9 of reserve</w:t>
      </w:r>
      <w:r w:rsidR="00211614" w:rsidRPr="00BA4D9D">
        <w:t>—habitat/species management area</w:t>
      </w:r>
      <w:bookmarkEnd w:id="19"/>
    </w:p>
    <w:p w14:paraId="1070AB28" w14:textId="77777777" w:rsidR="00F36954" w:rsidRPr="00BA4D9D" w:rsidRDefault="00F36954" w:rsidP="00F36954">
      <w:pPr>
        <w:pStyle w:val="subsection"/>
      </w:pPr>
      <w:r w:rsidRPr="00BA4D9D">
        <w:tab/>
      </w:r>
      <w:r w:rsidRPr="00BA4D9D">
        <w:tab/>
        <w:t xml:space="preserve">Zone 9 of the reserve (also identified as HIMIHP09) consists of an area bounded by the line commencing at the point described in </w:t>
      </w:r>
      <w:r w:rsidR="005666E4" w:rsidRPr="00BA4D9D">
        <w:t>item 1</w:t>
      </w:r>
      <w:r w:rsidRPr="00BA4D9D">
        <w:t xml:space="preserve"> of the following table and running progressively as described in the table.</w:t>
      </w:r>
    </w:p>
    <w:p w14:paraId="4D62D667" w14:textId="77777777" w:rsidR="00F36954" w:rsidRPr="00BA4D9D" w:rsidRDefault="00F36954" w:rsidP="00F36954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F36954" w:rsidRPr="00BA4D9D" w14:paraId="0B04E993" w14:textId="77777777" w:rsidTr="00C37F60">
        <w:trPr>
          <w:tblHeader/>
        </w:trPr>
        <w:tc>
          <w:tcPr>
            <w:tcW w:w="83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3C80216" w14:textId="77777777" w:rsidR="00F36954" w:rsidRPr="00BA4D9D" w:rsidRDefault="00F36954" w:rsidP="00CA5B3C">
            <w:pPr>
              <w:pStyle w:val="TableHeading"/>
            </w:pPr>
            <w:r w:rsidRPr="00BA4D9D">
              <w:t xml:space="preserve">Zone </w:t>
            </w:r>
            <w:r w:rsidR="00DE322A" w:rsidRPr="00BA4D9D">
              <w:t>9</w:t>
            </w:r>
            <w:r w:rsidRPr="00BA4D9D">
              <w:t xml:space="preserve"> of reserve</w:t>
            </w:r>
          </w:p>
        </w:tc>
      </w:tr>
      <w:tr w:rsidR="00F36954" w:rsidRPr="00BA4D9D" w14:paraId="0173BD20" w14:textId="77777777" w:rsidTr="00C37F60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6816F3D" w14:textId="77777777" w:rsidR="00F36954" w:rsidRPr="00BA4D9D" w:rsidRDefault="00F36954" w:rsidP="00CA5B3C">
            <w:pPr>
              <w:pStyle w:val="TableHeading"/>
            </w:pPr>
            <w:r w:rsidRPr="00BA4D9D">
              <w:t>Item</w:t>
            </w:r>
          </w:p>
        </w:tc>
        <w:tc>
          <w:tcPr>
            <w:tcW w:w="75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E9551E6" w14:textId="77777777" w:rsidR="00F36954" w:rsidRPr="00BA4D9D" w:rsidRDefault="00F36954" w:rsidP="00CA5B3C">
            <w:pPr>
              <w:pStyle w:val="TableHeading"/>
            </w:pPr>
            <w:r w:rsidRPr="00BA4D9D">
              <w:t>Description</w:t>
            </w:r>
          </w:p>
        </w:tc>
      </w:tr>
      <w:tr w:rsidR="00F36954" w:rsidRPr="00BA4D9D" w14:paraId="3B5C9397" w14:textId="77777777" w:rsidTr="00C37F60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502B1C90" w14:textId="77777777" w:rsidR="00F36954" w:rsidRPr="00BA4D9D" w:rsidRDefault="00F36954" w:rsidP="00CA5B3C">
            <w:pPr>
              <w:pStyle w:val="Tabletext"/>
            </w:pPr>
            <w:r w:rsidRPr="00BA4D9D">
              <w:t>1</w:t>
            </w:r>
          </w:p>
        </w:tc>
        <w:tc>
          <w:tcPr>
            <w:tcW w:w="7599" w:type="dxa"/>
            <w:tcBorders>
              <w:top w:val="single" w:sz="12" w:space="0" w:color="auto"/>
            </w:tcBorders>
            <w:shd w:val="clear" w:color="auto" w:fill="auto"/>
          </w:tcPr>
          <w:p w14:paraId="20F39309" w14:textId="77777777" w:rsidR="00F36954" w:rsidRPr="00BA4D9D" w:rsidRDefault="00F36954" w:rsidP="00CA5B3C">
            <w:pPr>
              <w:pStyle w:val="Tabletext"/>
            </w:pPr>
            <w:r w:rsidRPr="00BA4D9D">
              <w:t>The point of latitude 5</w:t>
            </w:r>
            <w:r w:rsidR="00645BE0" w:rsidRPr="00BA4D9D">
              <w:t>4</w:t>
            </w:r>
            <w:r w:rsidRPr="00BA4D9D">
              <w:t>°</w:t>
            </w:r>
            <w:r w:rsidR="00645BE0" w:rsidRPr="00BA4D9D">
              <w:t>21</w:t>
            </w:r>
            <w:r w:rsidRPr="00BA4D9D">
              <w:t>′0</w:t>
            </w:r>
            <w:r w:rsidR="00645BE0" w:rsidRPr="00BA4D9D">
              <w:t>8</w:t>
            </w:r>
            <w:r w:rsidRPr="00BA4D9D">
              <w:t xml:space="preserve">″S, longitude </w:t>
            </w:r>
            <w:r w:rsidR="00645BE0" w:rsidRPr="00BA4D9D">
              <w:t>69</w:t>
            </w:r>
            <w:r w:rsidRPr="00BA4D9D">
              <w:t>°</w:t>
            </w:r>
            <w:r w:rsidR="00645BE0" w:rsidRPr="00BA4D9D">
              <w:t>30</w:t>
            </w:r>
            <w:r w:rsidRPr="00BA4D9D">
              <w:t>′00″E</w:t>
            </w:r>
          </w:p>
        </w:tc>
      </w:tr>
      <w:tr w:rsidR="00F36954" w:rsidRPr="00BA4D9D" w14:paraId="0D86DC82" w14:textId="77777777" w:rsidTr="00C37F60">
        <w:tc>
          <w:tcPr>
            <w:tcW w:w="714" w:type="dxa"/>
            <w:shd w:val="clear" w:color="auto" w:fill="auto"/>
          </w:tcPr>
          <w:p w14:paraId="6996E118" w14:textId="77777777" w:rsidR="00F36954" w:rsidRPr="00BA4D9D" w:rsidRDefault="00F36954" w:rsidP="00CA5B3C">
            <w:pPr>
              <w:pStyle w:val="Tabletext"/>
            </w:pPr>
            <w:r w:rsidRPr="00BA4D9D">
              <w:t>2</w:t>
            </w:r>
          </w:p>
        </w:tc>
        <w:tc>
          <w:tcPr>
            <w:tcW w:w="7599" w:type="dxa"/>
            <w:shd w:val="clear" w:color="auto" w:fill="auto"/>
          </w:tcPr>
          <w:p w14:paraId="5C463C5E" w14:textId="77777777" w:rsidR="00F36954" w:rsidRPr="00BA4D9D" w:rsidRDefault="00645BE0" w:rsidP="00645BE0">
            <w:pPr>
              <w:pStyle w:val="Tabletext"/>
            </w:pPr>
            <w:r w:rsidRPr="00BA4D9D">
              <w:t xml:space="preserve">East along the parallel of </w:t>
            </w:r>
            <w:r w:rsidR="00F36954" w:rsidRPr="00BA4D9D">
              <w:t>latitude 5</w:t>
            </w:r>
            <w:r w:rsidRPr="00BA4D9D">
              <w:t>4</w:t>
            </w:r>
            <w:r w:rsidR="00F36954" w:rsidRPr="00BA4D9D">
              <w:t>°</w:t>
            </w:r>
            <w:r w:rsidRPr="00BA4D9D">
              <w:t>21</w:t>
            </w:r>
            <w:r w:rsidR="00F36954" w:rsidRPr="00BA4D9D">
              <w:t>′0</w:t>
            </w:r>
            <w:r w:rsidRPr="00BA4D9D">
              <w:t>8</w:t>
            </w:r>
            <w:r w:rsidR="00F36954" w:rsidRPr="00BA4D9D">
              <w:t>″S</w:t>
            </w:r>
            <w:r w:rsidRPr="00BA4D9D">
              <w:t xml:space="preserve"> to </w:t>
            </w:r>
            <w:r w:rsidR="00F36954" w:rsidRPr="00BA4D9D">
              <w:t>longitude 7</w:t>
            </w:r>
            <w:r w:rsidRPr="00BA4D9D">
              <w:t>3</w:t>
            </w:r>
            <w:r w:rsidR="00F36954" w:rsidRPr="00BA4D9D">
              <w:t>°1</w:t>
            </w:r>
            <w:r w:rsidRPr="00BA4D9D">
              <w:t>9</w:t>
            </w:r>
            <w:r w:rsidR="00F36954" w:rsidRPr="00BA4D9D">
              <w:t>′</w:t>
            </w:r>
            <w:r w:rsidRPr="00BA4D9D">
              <w:t>09</w:t>
            </w:r>
            <w:r w:rsidR="00F36954" w:rsidRPr="00BA4D9D">
              <w:t>″E</w:t>
            </w:r>
          </w:p>
        </w:tc>
      </w:tr>
      <w:tr w:rsidR="00F36954" w:rsidRPr="00BA4D9D" w14:paraId="4193878B" w14:textId="77777777" w:rsidTr="00C37F60">
        <w:tc>
          <w:tcPr>
            <w:tcW w:w="714" w:type="dxa"/>
            <w:shd w:val="clear" w:color="auto" w:fill="auto"/>
          </w:tcPr>
          <w:p w14:paraId="09C63275" w14:textId="77777777" w:rsidR="00F36954" w:rsidRPr="00BA4D9D" w:rsidRDefault="00F36954" w:rsidP="00CA5B3C">
            <w:pPr>
              <w:pStyle w:val="Tabletext"/>
            </w:pPr>
            <w:r w:rsidRPr="00BA4D9D">
              <w:t>3</w:t>
            </w:r>
          </w:p>
        </w:tc>
        <w:tc>
          <w:tcPr>
            <w:tcW w:w="7599" w:type="dxa"/>
            <w:shd w:val="clear" w:color="auto" w:fill="auto"/>
          </w:tcPr>
          <w:p w14:paraId="138A7412" w14:textId="77777777" w:rsidR="00F36954" w:rsidRPr="00BA4D9D" w:rsidRDefault="00F36954" w:rsidP="00645BE0">
            <w:pPr>
              <w:pStyle w:val="Tabletext"/>
            </w:pPr>
            <w:r w:rsidRPr="00BA4D9D">
              <w:t xml:space="preserve">South along the meridian </w:t>
            </w:r>
            <w:r w:rsidR="00645BE0" w:rsidRPr="00BA4D9D">
              <w:t xml:space="preserve">of longitude 73°19′09″E to </w:t>
            </w:r>
            <w:r w:rsidRPr="00BA4D9D">
              <w:t>latitude 5</w:t>
            </w:r>
            <w:r w:rsidR="00645BE0" w:rsidRPr="00BA4D9D">
              <w:t>5</w:t>
            </w:r>
            <w:r w:rsidRPr="00BA4D9D">
              <w:t>°</w:t>
            </w:r>
            <w:r w:rsidR="00645BE0" w:rsidRPr="00BA4D9D">
              <w:t>15</w:t>
            </w:r>
            <w:r w:rsidRPr="00BA4D9D">
              <w:t>′</w:t>
            </w:r>
            <w:r w:rsidR="00645BE0" w:rsidRPr="00BA4D9D">
              <w:t>5</w:t>
            </w:r>
            <w:r w:rsidRPr="00BA4D9D">
              <w:t>0″S</w:t>
            </w:r>
          </w:p>
        </w:tc>
      </w:tr>
      <w:tr w:rsidR="00F36954" w:rsidRPr="00BA4D9D" w14:paraId="6657B6FC" w14:textId="77777777" w:rsidTr="00C37F60">
        <w:tc>
          <w:tcPr>
            <w:tcW w:w="714" w:type="dxa"/>
            <w:shd w:val="clear" w:color="auto" w:fill="auto"/>
          </w:tcPr>
          <w:p w14:paraId="53C3B164" w14:textId="77777777" w:rsidR="00F36954" w:rsidRPr="00BA4D9D" w:rsidRDefault="00F36954" w:rsidP="00CA5B3C">
            <w:pPr>
              <w:pStyle w:val="Tabletext"/>
            </w:pPr>
            <w:r w:rsidRPr="00BA4D9D">
              <w:t>4</w:t>
            </w:r>
          </w:p>
        </w:tc>
        <w:tc>
          <w:tcPr>
            <w:tcW w:w="7599" w:type="dxa"/>
            <w:shd w:val="clear" w:color="auto" w:fill="auto"/>
          </w:tcPr>
          <w:p w14:paraId="157937A0" w14:textId="77777777" w:rsidR="00F36954" w:rsidRPr="00BA4D9D" w:rsidRDefault="00F36954" w:rsidP="00CA5B3C">
            <w:pPr>
              <w:pStyle w:val="Tabletext"/>
            </w:pPr>
            <w:r w:rsidRPr="00BA4D9D">
              <w:t>East along the parallel of latitude 5</w:t>
            </w:r>
            <w:r w:rsidR="00645BE0" w:rsidRPr="00BA4D9D">
              <w:t>5</w:t>
            </w:r>
            <w:r w:rsidRPr="00BA4D9D">
              <w:t>°</w:t>
            </w:r>
            <w:r w:rsidR="00645BE0" w:rsidRPr="00BA4D9D">
              <w:t>15</w:t>
            </w:r>
            <w:r w:rsidRPr="00BA4D9D">
              <w:t>′</w:t>
            </w:r>
            <w:r w:rsidR="00645BE0" w:rsidRPr="00BA4D9D">
              <w:t>5</w:t>
            </w:r>
            <w:r w:rsidRPr="00BA4D9D">
              <w:t>0″S</w:t>
            </w:r>
            <w:r w:rsidR="00645BE0" w:rsidRPr="00BA4D9D">
              <w:t xml:space="preserve"> to </w:t>
            </w:r>
            <w:r w:rsidRPr="00BA4D9D">
              <w:t>longitude 7</w:t>
            </w:r>
            <w:r w:rsidR="0033759C" w:rsidRPr="00BA4D9D">
              <w:t>6</w:t>
            </w:r>
            <w:r w:rsidRPr="00BA4D9D">
              <w:t>°</w:t>
            </w:r>
            <w:r w:rsidR="0033759C" w:rsidRPr="00BA4D9D">
              <w:t>14</w:t>
            </w:r>
            <w:r w:rsidRPr="00BA4D9D">
              <w:t>′</w:t>
            </w:r>
            <w:r w:rsidR="0033759C" w:rsidRPr="00BA4D9D">
              <w:t>16</w:t>
            </w:r>
            <w:r w:rsidRPr="00BA4D9D">
              <w:t>″E</w:t>
            </w:r>
          </w:p>
        </w:tc>
      </w:tr>
      <w:tr w:rsidR="00F36954" w:rsidRPr="00BA4D9D" w14:paraId="79C5FD89" w14:textId="77777777" w:rsidTr="00C37F60">
        <w:tc>
          <w:tcPr>
            <w:tcW w:w="714" w:type="dxa"/>
            <w:shd w:val="clear" w:color="auto" w:fill="auto"/>
          </w:tcPr>
          <w:p w14:paraId="4E13D4C9" w14:textId="77777777" w:rsidR="00F36954" w:rsidRPr="00BA4D9D" w:rsidRDefault="00F36954" w:rsidP="00CA5B3C">
            <w:pPr>
              <w:pStyle w:val="Tabletext"/>
            </w:pPr>
            <w:r w:rsidRPr="00BA4D9D">
              <w:t>5</w:t>
            </w:r>
          </w:p>
        </w:tc>
        <w:tc>
          <w:tcPr>
            <w:tcW w:w="7599" w:type="dxa"/>
            <w:shd w:val="clear" w:color="auto" w:fill="auto"/>
          </w:tcPr>
          <w:p w14:paraId="69D70ACB" w14:textId="77777777" w:rsidR="00F36954" w:rsidRPr="00BA4D9D" w:rsidRDefault="0033759C" w:rsidP="00CA5B3C">
            <w:pPr>
              <w:pStyle w:val="Tabletext"/>
            </w:pPr>
            <w:r w:rsidRPr="00BA4D9D">
              <w:t>South</w:t>
            </w:r>
            <w:r w:rsidR="00F36954" w:rsidRPr="00BA4D9D">
              <w:t xml:space="preserve"> along the meridian of longitude 7</w:t>
            </w:r>
            <w:r w:rsidRPr="00BA4D9D">
              <w:t>6</w:t>
            </w:r>
            <w:r w:rsidR="00F36954" w:rsidRPr="00BA4D9D">
              <w:t>°1</w:t>
            </w:r>
            <w:r w:rsidRPr="00BA4D9D">
              <w:t>4</w:t>
            </w:r>
            <w:r w:rsidR="00F36954" w:rsidRPr="00BA4D9D">
              <w:t>′</w:t>
            </w:r>
            <w:r w:rsidRPr="00BA4D9D">
              <w:t>16</w:t>
            </w:r>
            <w:r w:rsidR="00F36954" w:rsidRPr="00BA4D9D">
              <w:t xml:space="preserve">″E to its intersection by the outer limit of the </w:t>
            </w:r>
            <w:r w:rsidRPr="00BA4D9D">
              <w:t>exclusive economic zone</w:t>
            </w:r>
          </w:p>
        </w:tc>
      </w:tr>
      <w:tr w:rsidR="00F36954" w:rsidRPr="00BA4D9D" w14:paraId="02F49CD1" w14:textId="77777777" w:rsidTr="00C37F60">
        <w:tc>
          <w:tcPr>
            <w:tcW w:w="714" w:type="dxa"/>
            <w:shd w:val="clear" w:color="auto" w:fill="auto"/>
          </w:tcPr>
          <w:p w14:paraId="3B9C7146" w14:textId="77777777" w:rsidR="00F36954" w:rsidRPr="00BA4D9D" w:rsidRDefault="00F36954" w:rsidP="00CA5B3C">
            <w:pPr>
              <w:pStyle w:val="Tabletext"/>
            </w:pPr>
            <w:r w:rsidRPr="00BA4D9D">
              <w:t>6</w:t>
            </w:r>
          </w:p>
        </w:tc>
        <w:tc>
          <w:tcPr>
            <w:tcW w:w="7599" w:type="dxa"/>
            <w:shd w:val="clear" w:color="auto" w:fill="auto"/>
          </w:tcPr>
          <w:p w14:paraId="7BB251AF" w14:textId="77777777" w:rsidR="00F36954" w:rsidRPr="00BA4D9D" w:rsidRDefault="00F36954" w:rsidP="003C14F5">
            <w:pPr>
              <w:pStyle w:val="Tabletext"/>
            </w:pPr>
            <w:r w:rsidRPr="00BA4D9D">
              <w:t>A</w:t>
            </w:r>
            <w:r w:rsidR="0033759C" w:rsidRPr="00BA4D9D">
              <w:t>nti</w:t>
            </w:r>
            <w:r w:rsidR="00BA4D9D">
              <w:noBreakHyphen/>
            </w:r>
            <w:r w:rsidR="0033759C" w:rsidRPr="00BA4D9D">
              <w:t xml:space="preserve">clockwise along the outer limit </w:t>
            </w:r>
            <w:r w:rsidR="003C14F5" w:rsidRPr="00BA4D9D">
              <w:t>of the exclusive economic zone to latitude 54°38′36″S</w:t>
            </w:r>
          </w:p>
        </w:tc>
      </w:tr>
      <w:tr w:rsidR="00F36954" w:rsidRPr="00BA4D9D" w14:paraId="772C3560" w14:textId="77777777" w:rsidTr="00C37F60">
        <w:tc>
          <w:tcPr>
            <w:tcW w:w="714" w:type="dxa"/>
            <w:shd w:val="clear" w:color="auto" w:fill="auto"/>
          </w:tcPr>
          <w:p w14:paraId="7D30A350" w14:textId="77777777" w:rsidR="00F36954" w:rsidRPr="00BA4D9D" w:rsidRDefault="00940E6B" w:rsidP="00CA5B3C">
            <w:pPr>
              <w:pStyle w:val="Tabletext"/>
            </w:pPr>
            <w:r w:rsidRPr="00BA4D9D">
              <w:t>7</w:t>
            </w:r>
          </w:p>
        </w:tc>
        <w:tc>
          <w:tcPr>
            <w:tcW w:w="7599" w:type="dxa"/>
            <w:shd w:val="clear" w:color="auto" w:fill="auto"/>
          </w:tcPr>
          <w:p w14:paraId="4DF62668" w14:textId="77777777" w:rsidR="00F36954" w:rsidRPr="00BA4D9D" w:rsidRDefault="003C14F5" w:rsidP="00940E6B">
            <w:pPr>
              <w:pStyle w:val="Tabletext"/>
            </w:pPr>
            <w:r w:rsidRPr="00BA4D9D">
              <w:t>West along the parallel of latitude 54°38′36″S</w:t>
            </w:r>
            <w:r w:rsidR="00940E6B" w:rsidRPr="00BA4D9D">
              <w:t xml:space="preserve"> to</w:t>
            </w:r>
            <w:r w:rsidRPr="00BA4D9D">
              <w:t xml:space="preserve"> longitude 7</w:t>
            </w:r>
            <w:r w:rsidR="00940E6B" w:rsidRPr="00BA4D9D">
              <w:t>8</w:t>
            </w:r>
            <w:r w:rsidRPr="00BA4D9D">
              <w:t>°</w:t>
            </w:r>
            <w:r w:rsidR="00940E6B" w:rsidRPr="00BA4D9D">
              <w:t>10</w:t>
            </w:r>
            <w:r w:rsidRPr="00BA4D9D">
              <w:t>′0</w:t>
            </w:r>
            <w:r w:rsidR="00940E6B" w:rsidRPr="00BA4D9D">
              <w:t>9</w:t>
            </w:r>
            <w:r w:rsidRPr="00BA4D9D">
              <w:t>″E</w:t>
            </w:r>
          </w:p>
        </w:tc>
      </w:tr>
      <w:tr w:rsidR="00F36954" w:rsidRPr="00BA4D9D" w14:paraId="0D71317B" w14:textId="77777777" w:rsidTr="00C37F60">
        <w:tc>
          <w:tcPr>
            <w:tcW w:w="714" w:type="dxa"/>
            <w:shd w:val="clear" w:color="auto" w:fill="auto"/>
          </w:tcPr>
          <w:p w14:paraId="76089CA8" w14:textId="77777777" w:rsidR="00F36954" w:rsidRPr="00BA4D9D" w:rsidRDefault="00940E6B" w:rsidP="00CA5B3C">
            <w:pPr>
              <w:pStyle w:val="Tabletext"/>
            </w:pPr>
            <w:r w:rsidRPr="00BA4D9D">
              <w:t>8</w:t>
            </w:r>
          </w:p>
        </w:tc>
        <w:tc>
          <w:tcPr>
            <w:tcW w:w="7599" w:type="dxa"/>
            <w:shd w:val="clear" w:color="auto" w:fill="auto"/>
          </w:tcPr>
          <w:p w14:paraId="436ED1BE" w14:textId="77777777" w:rsidR="00F36954" w:rsidRPr="00BA4D9D" w:rsidRDefault="00940E6B" w:rsidP="00BC1C4C">
            <w:pPr>
              <w:pStyle w:val="Tabletext"/>
            </w:pPr>
            <w:r w:rsidRPr="00BA4D9D">
              <w:t xml:space="preserve">North </w:t>
            </w:r>
            <w:r w:rsidR="00F36954" w:rsidRPr="00BA4D9D">
              <w:t>along the</w:t>
            </w:r>
            <w:r w:rsidR="00BC1C4C" w:rsidRPr="00BA4D9D">
              <w:t xml:space="preserve"> meridian of longitude 78°10′09″E to latitude 53°03′44″S</w:t>
            </w:r>
          </w:p>
        </w:tc>
      </w:tr>
      <w:tr w:rsidR="00F36954" w:rsidRPr="00BA4D9D" w14:paraId="1932FBFD" w14:textId="77777777" w:rsidTr="00C37F60">
        <w:tc>
          <w:tcPr>
            <w:tcW w:w="714" w:type="dxa"/>
            <w:shd w:val="clear" w:color="auto" w:fill="auto"/>
          </w:tcPr>
          <w:p w14:paraId="4A83EBCA" w14:textId="77777777" w:rsidR="00F36954" w:rsidRPr="00BA4D9D" w:rsidRDefault="00EC4377" w:rsidP="00CA5B3C">
            <w:pPr>
              <w:pStyle w:val="Tabletext"/>
            </w:pPr>
            <w:r w:rsidRPr="00BA4D9D">
              <w:t>9</w:t>
            </w:r>
          </w:p>
        </w:tc>
        <w:tc>
          <w:tcPr>
            <w:tcW w:w="7599" w:type="dxa"/>
            <w:shd w:val="clear" w:color="auto" w:fill="auto"/>
          </w:tcPr>
          <w:p w14:paraId="41F96F63" w14:textId="77777777" w:rsidR="00F36954" w:rsidRPr="00BA4D9D" w:rsidRDefault="00EC4377" w:rsidP="00EC4377">
            <w:pPr>
              <w:pStyle w:val="Tabletext"/>
            </w:pPr>
            <w:r w:rsidRPr="00BA4D9D">
              <w:t xml:space="preserve">East along the parallel of </w:t>
            </w:r>
            <w:r w:rsidR="00F36954" w:rsidRPr="00BA4D9D">
              <w:t>latitude 5</w:t>
            </w:r>
            <w:r w:rsidRPr="00BA4D9D">
              <w:t>3</w:t>
            </w:r>
            <w:r w:rsidR="00F36954" w:rsidRPr="00BA4D9D">
              <w:t>°0</w:t>
            </w:r>
            <w:r w:rsidRPr="00BA4D9D">
              <w:t>3</w:t>
            </w:r>
            <w:r w:rsidR="00F36954" w:rsidRPr="00BA4D9D">
              <w:t>′</w:t>
            </w:r>
            <w:r w:rsidRPr="00BA4D9D">
              <w:t>44</w:t>
            </w:r>
            <w:r w:rsidR="00F36954" w:rsidRPr="00BA4D9D">
              <w:t>″S</w:t>
            </w:r>
            <w:r w:rsidRPr="00BA4D9D">
              <w:t xml:space="preserve"> to its intersection by the outer limit of the exclusive economic zone</w:t>
            </w:r>
          </w:p>
        </w:tc>
      </w:tr>
      <w:tr w:rsidR="00F36954" w:rsidRPr="00BA4D9D" w14:paraId="7A06B72B" w14:textId="77777777" w:rsidTr="00C37F60">
        <w:tc>
          <w:tcPr>
            <w:tcW w:w="714" w:type="dxa"/>
            <w:shd w:val="clear" w:color="auto" w:fill="auto"/>
          </w:tcPr>
          <w:p w14:paraId="53F9D647" w14:textId="77777777" w:rsidR="00F36954" w:rsidRPr="00BA4D9D" w:rsidRDefault="00F36954" w:rsidP="00CA5B3C">
            <w:pPr>
              <w:pStyle w:val="Tabletext"/>
            </w:pPr>
            <w:r w:rsidRPr="00BA4D9D">
              <w:t>1</w:t>
            </w:r>
            <w:r w:rsidR="00EC4377" w:rsidRPr="00BA4D9D">
              <w:t>0</w:t>
            </w:r>
          </w:p>
        </w:tc>
        <w:tc>
          <w:tcPr>
            <w:tcW w:w="7599" w:type="dxa"/>
            <w:shd w:val="clear" w:color="auto" w:fill="auto"/>
          </w:tcPr>
          <w:p w14:paraId="329E3291" w14:textId="77777777" w:rsidR="00092049" w:rsidRPr="00BA4D9D" w:rsidRDefault="00092049" w:rsidP="00092049">
            <w:pPr>
              <w:pStyle w:val="Tabletext"/>
            </w:pPr>
            <w:r w:rsidRPr="00BA4D9D">
              <w:t>Anti</w:t>
            </w:r>
            <w:r w:rsidR="00BA4D9D">
              <w:noBreakHyphen/>
            </w:r>
            <w:r w:rsidRPr="00BA4D9D">
              <w:t xml:space="preserve">clockwise along the </w:t>
            </w:r>
            <w:r w:rsidR="00F36954" w:rsidRPr="00BA4D9D">
              <w:t xml:space="preserve">outer limit of the </w:t>
            </w:r>
            <w:r w:rsidRPr="00BA4D9D">
              <w:t>exclusive economic zone to latitude 5</w:t>
            </w:r>
            <w:r w:rsidR="00533C77" w:rsidRPr="00BA4D9D">
              <w:t>1</w:t>
            </w:r>
            <w:r w:rsidRPr="00BA4D9D">
              <w:t>°</w:t>
            </w:r>
            <w:r w:rsidR="00FB1036">
              <w:t>55</w:t>
            </w:r>
            <w:r w:rsidRPr="00BA4D9D">
              <w:t>′</w:t>
            </w:r>
            <w:r w:rsidR="00533C77" w:rsidRPr="00BA4D9D">
              <w:t>00</w:t>
            </w:r>
            <w:r w:rsidRPr="00BA4D9D">
              <w:t>″S</w:t>
            </w:r>
          </w:p>
        </w:tc>
      </w:tr>
      <w:tr w:rsidR="00F36954" w:rsidRPr="00BA4D9D" w14:paraId="70BB6061" w14:textId="77777777" w:rsidTr="00C37F60">
        <w:tc>
          <w:tcPr>
            <w:tcW w:w="714" w:type="dxa"/>
            <w:shd w:val="clear" w:color="auto" w:fill="auto"/>
          </w:tcPr>
          <w:p w14:paraId="6EADEC4C" w14:textId="77777777" w:rsidR="00F36954" w:rsidRPr="00BA4D9D" w:rsidRDefault="00F36954" w:rsidP="00CA5B3C">
            <w:pPr>
              <w:pStyle w:val="Tabletext"/>
            </w:pPr>
            <w:r w:rsidRPr="00BA4D9D">
              <w:t>1</w:t>
            </w:r>
            <w:r w:rsidR="00092049" w:rsidRPr="00BA4D9D">
              <w:t>1</w:t>
            </w:r>
          </w:p>
        </w:tc>
        <w:tc>
          <w:tcPr>
            <w:tcW w:w="7599" w:type="dxa"/>
            <w:shd w:val="clear" w:color="auto" w:fill="auto"/>
          </w:tcPr>
          <w:p w14:paraId="214F0D3B" w14:textId="77777777" w:rsidR="00F36954" w:rsidRPr="00BA4D9D" w:rsidRDefault="00092049" w:rsidP="00BE2BAA">
            <w:pPr>
              <w:pStyle w:val="Tabletext"/>
            </w:pPr>
            <w:r w:rsidRPr="00BA4D9D">
              <w:t>West along the parallel of latitude 5</w:t>
            </w:r>
            <w:r w:rsidR="00BE2BAA" w:rsidRPr="00BA4D9D">
              <w:t>1</w:t>
            </w:r>
            <w:r w:rsidRPr="00BA4D9D">
              <w:t>°</w:t>
            </w:r>
            <w:r w:rsidR="00BE2BAA" w:rsidRPr="00BA4D9D">
              <w:t>55</w:t>
            </w:r>
            <w:r w:rsidRPr="00BA4D9D">
              <w:t>′</w:t>
            </w:r>
            <w:r w:rsidR="00BE2BAA" w:rsidRPr="00BA4D9D">
              <w:t>00</w:t>
            </w:r>
            <w:r w:rsidRPr="00BA4D9D">
              <w:t>″S</w:t>
            </w:r>
            <w:r w:rsidR="00BE2BAA" w:rsidRPr="00BA4D9D">
              <w:t xml:space="preserve"> to</w:t>
            </w:r>
            <w:r w:rsidRPr="00BA4D9D">
              <w:t xml:space="preserve"> longitude 7</w:t>
            </w:r>
            <w:r w:rsidR="00BE2BAA" w:rsidRPr="00BA4D9D">
              <w:t>6</w:t>
            </w:r>
            <w:r w:rsidRPr="00BA4D9D">
              <w:t>°</w:t>
            </w:r>
            <w:r w:rsidR="00BE2BAA" w:rsidRPr="00BA4D9D">
              <w:t>53</w:t>
            </w:r>
            <w:r w:rsidRPr="00BA4D9D">
              <w:t>′</w:t>
            </w:r>
            <w:r w:rsidR="00BE2BAA" w:rsidRPr="00BA4D9D">
              <w:t>46</w:t>
            </w:r>
            <w:r w:rsidRPr="00BA4D9D">
              <w:t>″E</w:t>
            </w:r>
          </w:p>
        </w:tc>
      </w:tr>
      <w:tr w:rsidR="00F36954" w:rsidRPr="00BA4D9D" w14:paraId="213B63F2" w14:textId="77777777" w:rsidTr="00C37F60">
        <w:tc>
          <w:tcPr>
            <w:tcW w:w="714" w:type="dxa"/>
            <w:shd w:val="clear" w:color="auto" w:fill="auto"/>
          </w:tcPr>
          <w:p w14:paraId="5F6D622C" w14:textId="77777777" w:rsidR="00F36954" w:rsidRPr="00BA4D9D" w:rsidRDefault="00F36954" w:rsidP="00CA5B3C">
            <w:pPr>
              <w:pStyle w:val="Tabletext"/>
            </w:pPr>
            <w:r w:rsidRPr="00BA4D9D">
              <w:t>1</w:t>
            </w:r>
            <w:r w:rsidR="00BE2BAA" w:rsidRPr="00BA4D9D">
              <w:t>2</w:t>
            </w:r>
          </w:p>
        </w:tc>
        <w:tc>
          <w:tcPr>
            <w:tcW w:w="7599" w:type="dxa"/>
            <w:shd w:val="clear" w:color="auto" w:fill="auto"/>
          </w:tcPr>
          <w:p w14:paraId="025C126C" w14:textId="77777777" w:rsidR="00F36954" w:rsidRPr="00BA4D9D" w:rsidRDefault="00F36954" w:rsidP="00CA5B3C">
            <w:pPr>
              <w:pStyle w:val="Tabletext"/>
            </w:pPr>
            <w:r w:rsidRPr="00BA4D9D">
              <w:t>North</w:t>
            </w:r>
            <w:r w:rsidR="00BA4D9D">
              <w:noBreakHyphen/>
            </w:r>
            <w:r w:rsidRPr="00BA4D9D">
              <w:t>westerly along the geodesic to latitude 5</w:t>
            </w:r>
            <w:r w:rsidR="00BE2BAA" w:rsidRPr="00BA4D9D">
              <w:t>1</w:t>
            </w:r>
            <w:r w:rsidRPr="00BA4D9D">
              <w:t>°</w:t>
            </w:r>
            <w:r w:rsidR="00BE2BAA" w:rsidRPr="00BA4D9D">
              <w:t>46</w:t>
            </w:r>
            <w:r w:rsidRPr="00BA4D9D">
              <w:t>′2</w:t>
            </w:r>
            <w:r w:rsidR="00BE2BAA" w:rsidRPr="00BA4D9D">
              <w:t>7</w:t>
            </w:r>
            <w:r w:rsidRPr="00BA4D9D">
              <w:t>″S, longitude 7</w:t>
            </w:r>
            <w:r w:rsidR="00BE2BAA" w:rsidRPr="00BA4D9D">
              <w:t>6</w:t>
            </w:r>
            <w:r w:rsidRPr="00BA4D9D">
              <w:t>°</w:t>
            </w:r>
            <w:r w:rsidR="00BE2BAA" w:rsidRPr="00BA4D9D">
              <w:t>35</w:t>
            </w:r>
            <w:r w:rsidRPr="00BA4D9D">
              <w:t>′</w:t>
            </w:r>
            <w:r w:rsidR="00BE2BAA" w:rsidRPr="00BA4D9D">
              <w:t>42</w:t>
            </w:r>
            <w:r w:rsidRPr="00BA4D9D">
              <w:t>″E</w:t>
            </w:r>
          </w:p>
        </w:tc>
      </w:tr>
      <w:tr w:rsidR="00F36954" w:rsidRPr="00BA4D9D" w14:paraId="0CD85BCE" w14:textId="77777777" w:rsidTr="00C37F60">
        <w:tc>
          <w:tcPr>
            <w:tcW w:w="714" w:type="dxa"/>
            <w:shd w:val="clear" w:color="auto" w:fill="auto"/>
          </w:tcPr>
          <w:p w14:paraId="7E7602EB" w14:textId="77777777" w:rsidR="00F36954" w:rsidRPr="00BA4D9D" w:rsidRDefault="00F36954" w:rsidP="00CA5B3C">
            <w:pPr>
              <w:pStyle w:val="Tabletext"/>
            </w:pPr>
            <w:r w:rsidRPr="00BA4D9D">
              <w:t>1</w:t>
            </w:r>
            <w:r w:rsidR="00CA5B3C" w:rsidRPr="00BA4D9D">
              <w:t>3</w:t>
            </w:r>
          </w:p>
        </w:tc>
        <w:tc>
          <w:tcPr>
            <w:tcW w:w="7599" w:type="dxa"/>
            <w:shd w:val="clear" w:color="auto" w:fill="auto"/>
          </w:tcPr>
          <w:p w14:paraId="105AF792" w14:textId="77777777" w:rsidR="00F36954" w:rsidRPr="00BA4D9D" w:rsidRDefault="00CA5B3C" w:rsidP="00CA5B3C">
            <w:pPr>
              <w:pStyle w:val="Tabletext"/>
            </w:pPr>
            <w:r w:rsidRPr="00BA4D9D">
              <w:t xml:space="preserve">West along the parallel of </w:t>
            </w:r>
            <w:r w:rsidR="00F36954" w:rsidRPr="00BA4D9D">
              <w:t>latitude 5</w:t>
            </w:r>
            <w:r w:rsidR="000123E2" w:rsidRPr="00BA4D9D">
              <w:t>1</w:t>
            </w:r>
            <w:r w:rsidR="00F36954" w:rsidRPr="00BA4D9D">
              <w:t>°</w:t>
            </w:r>
            <w:r w:rsidR="000123E2" w:rsidRPr="00BA4D9D">
              <w:t>46</w:t>
            </w:r>
            <w:r w:rsidR="00F36954" w:rsidRPr="00BA4D9D">
              <w:t>′2</w:t>
            </w:r>
            <w:r w:rsidR="000123E2" w:rsidRPr="00BA4D9D">
              <w:t>7</w:t>
            </w:r>
            <w:r w:rsidR="00F36954" w:rsidRPr="00BA4D9D">
              <w:t>″</w:t>
            </w:r>
            <w:r w:rsidR="000123E2" w:rsidRPr="00BA4D9D">
              <w:t xml:space="preserve">S to </w:t>
            </w:r>
            <w:r w:rsidR="00F36954" w:rsidRPr="00BA4D9D">
              <w:t>longitude 7</w:t>
            </w:r>
            <w:r w:rsidR="000123E2" w:rsidRPr="00BA4D9D">
              <w:t>6</w:t>
            </w:r>
            <w:r w:rsidR="00F36954" w:rsidRPr="00BA4D9D">
              <w:t>°</w:t>
            </w:r>
            <w:r w:rsidR="000123E2" w:rsidRPr="00BA4D9D">
              <w:t>30</w:t>
            </w:r>
            <w:r w:rsidR="00F36954" w:rsidRPr="00BA4D9D">
              <w:t>′0</w:t>
            </w:r>
            <w:r w:rsidR="000123E2" w:rsidRPr="00BA4D9D">
              <w:t>0</w:t>
            </w:r>
            <w:r w:rsidR="00F36954" w:rsidRPr="00BA4D9D">
              <w:t>″E</w:t>
            </w:r>
          </w:p>
        </w:tc>
      </w:tr>
      <w:tr w:rsidR="00CA5B3C" w:rsidRPr="00BA4D9D" w14:paraId="6B354A6E" w14:textId="77777777" w:rsidTr="00C37F60">
        <w:tc>
          <w:tcPr>
            <w:tcW w:w="714" w:type="dxa"/>
            <w:shd w:val="clear" w:color="auto" w:fill="auto"/>
          </w:tcPr>
          <w:p w14:paraId="6346B76A" w14:textId="77777777" w:rsidR="00CA5B3C" w:rsidRPr="00BA4D9D" w:rsidRDefault="000123E2" w:rsidP="00CA5B3C">
            <w:pPr>
              <w:pStyle w:val="Tabletext"/>
            </w:pPr>
            <w:r w:rsidRPr="00BA4D9D">
              <w:t>14</w:t>
            </w:r>
          </w:p>
        </w:tc>
        <w:tc>
          <w:tcPr>
            <w:tcW w:w="7599" w:type="dxa"/>
            <w:shd w:val="clear" w:color="auto" w:fill="auto"/>
          </w:tcPr>
          <w:p w14:paraId="2AF74596" w14:textId="77777777" w:rsidR="00CA5B3C" w:rsidRPr="00BA4D9D" w:rsidRDefault="00602124" w:rsidP="00CA5B3C">
            <w:pPr>
              <w:pStyle w:val="Tabletext"/>
            </w:pPr>
            <w:r w:rsidRPr="00BA4D9D">
              <w:t>South along the meridian of longitude 76°30′00″E</w:t>
            </w:r>
            <w:r w:rsidR="00B402A3" w:rsidRPr="00BA4D9D">
              <w:t xml:space="preserve"> to l</w:t>
            </w:r>
            <w:r w:rsidR="00516655" w:rsidRPr="00BA4D9D">
              <w:t>atitude</w:t>
            </w:r>
            <w:r w:rsidR="00B402A3" w:rsidRPr="00BA4D9D">
              <w:t xml:space="preserve"> </w:t>
            </w:r>
            <w:r w:rsidR="00516655" w:rsidRPr="00BA4D9D">
              <w:t>51</w:t>
            </w:r>
            <w:r w:rsidR="00B402A3" w:rsidRPr="00BA4D9D">
              <w:t>°</w:t>
            </w:r>
            <w:r w:rsidR="00516655" w:rsidRPr="00BA4D9D">
              <w:t>55</w:t>
            </w:r>
            <w:r w:rsidR="00B402A3" w:rsidRPr="00BA4D9D">
              <w:t>′00″</w:t>
            </w:r>
            <w:r w:rsidR="00516655" w:rsidRPr="00BA4D9D">
              <w:t>S</w:t>
            </w:r>
          </w:p>
        </w:tc>
      </w:tr>
      <w:tr w:rsidR="00CA5B3C" w:rsidRPr="00BA4D9D" w14:paraId="0670056B" w14:textId="77777777" w:rsidTr="00C37F60">
        <w:tc>
          <w:tcPr>
            <w:tcW w:w="714" w:type="dxa"/>
            <w:shd w:val="clear" w:color="auto" w:fill="auto"/>
          </w:tcPr>
          <w:p w14:paraId="76754DFA" w14:textId="77777777" w:rsidR="00CA5B3C" w:rsidRPr="00BA4D9D" w:rsidRDefault="000123E2" w:rsidP="00CA5B3C">
            <w:pPr>
              <w:pStyle w:val="Tabletext"/>
            </w:pPr>
            <w:r w:rsidRPr="00BA4D9D">
              <w:t>15</w:t>
            </w:r>
          </w:p>
        </w:tc>
        <w:tc>
          <w:tcPr>
            <w:tcW w:w="7599" w:type="dxa"/>
            <w:shd w:val="clear" w:color="auto" w:fill="auto"/>
          </w:tcPr>
          <w:p w14:paraId="0D3D5EF1" w14:textId="77777777" w:rsidR="00CA5B3C" w:rsidRPr="00BA4D9D" w:rsidRDefault="00C60324" w:rsidP="00CA5B3C">
            <w:pPr>
              <w:pStyle w:val="Tabletext"/>
            </w:pPr>
            <w:r w:rsidRPr="00BA4D9D">
              <w:t>West along the parallel of latitude 51°55′00″S to longitude 75°35′09″E</w:t>
            </w:r>
          </w:p>
        </w:tc>
      </w:tr>
      <w:tr w:rsidR="00CA5B3C" w:rsidRPr="00BA4D9D" w14:paraId="575BADAB" w14:textId="77777777" w:rsidTr="00C37F60">
        <w:tc>
          <w:tcPr>
            <w:tcW w:w="714" w:type="dxa"/>
            <w:shd w:val="clear" w:color="auto" w:fill="auto"/>
          </w:tcPr>
          <w:p w14:paraId="128C8063" w14:textId="77777777" w:rsidR="00CA5B3C" w:rsidRPr="00BA4D9D" w:rsidRDefault="000123E2" w:rsidP="00CA5B3C">
            <w:pPr>
              <w:pStyle w:val="Tabletext"/>
            </w:pPr>
            <w:r w:rsidRPr="00BA4D9D">
              <w:t>16</w:t>
            </w:r>
          </w:p>
        </w:tc>
        <w:tc>
          <w:tcPr>
            <w:tcW w:w="7599" w:type="dxa"/>
            <w:shd w:val="clear" w:color="auto" w:fill="auto"/>
          </w:tcPr>
          <w:p w14:paraId="33261761" w14:textId="77777777" w:rsidR="00CA5B3C" w:rsidRPr="00BA4D9D" w:rsidRDefault="004F07A9" w:rsidP="00CA5B3C">
            <w:pPr>
              <w:pStyle w:val="Tabletext"/>
            </w:pPr>
            <w:r w:rsidRPr="00BA4D9D">
              <w:t>South along the meridian of longitude 75°35′09″E to latitude 53°01′00″S</w:t>
            </w:r>
          </w:p>
        </w:tc>
      </w:tr>
      <w:tr w:rsidR="003610AC" w:rsidRPr="00BA4D9D" w14:paraId="7FAAF5BB" w14:textId="77777777" w:rsidTr="00C37F60">
        <w:tc>
          <w:tcPr>
            <w:tcW w:w="714" w:type="dxa"/>
            <w:shd w:val="clear" w:color="auto" w:fill="auto"/>
          </w:tcPr>
          <w:p w14:paraId="73225342" w14:textId="77777777" w:rsidR="003610AC" w:rsidRPr="00BA4D9D" w:rsidRDefault="003610AC" w:rsidP="00CA5B3C">
            <w:pPr>
              <w:pStyle w:val="Tabletext"/>
            </w:pPr>
            <w:r w:rsidRPr="00BA4D9D">
              <w:t>17</w:t>
            </w:r>
          </w:p>
        </w:tc>
        <w:tc>
          <w:tcPr>
            <w:tcW w:w="7599" w:type="dxa"/>
            <w:shd w:val="clear" w:color="auto" w:fill="auto"/>
          </w:tcPr>
          <w:p w14:paraId="06E0F887" w14:textId="77777777" w:rsidR="003610AC" w:rsidRPr="00BA4D9D" w:rsidRDefault="003610AC" w:rsidP="003610AC">
            <w:pPr>
              <w:pStyle w:val="Tabletext"/>
            </w:pPr>
            <w:r w:rsidRPr="00BA4D9D">
              <w:t xml:space="preserve">West along the </w:t>
            </w:r>
            <w:r w:rsidR="008C4F4C">
              <w:t>parallel</w:t>
            </w:r>
            <w:r w:rsidRPr="00BA4D9D">
              <w:t xml:space="preserve"> of latitude 53°01′00″S to longitude 74°21′39″E</w:t>
            </w:r>
          </w:p>
        </w:tc>
      </w:tr>
      <w:tr w:rsidR="00CA5B3C" w:rsidRPr="00BA4D9D" w14:paraId="2A7AD685" w14:textId="77777777" w:rsidTr="00C37F60">
        <w:tc>
          <w:tcPr>
            <w:tcW w:w="714" w:type="dxa"/>
            <w:shd w:val="clear" w:color="auto" w:fill="auto"/>
          </w:tcPr>
          <w:p w14:paraId="5CA20AF5" w14:textId="77777777" w:rsidR="00CA5B3C" w:rsidRPr="00BA4D9D" w:rsidRDefault="000123E2" w:rsidP="00CA5B3C">
            <w:pPr>
              <w:pStyle w:val="Tabletext"/>
            </w:pPr>
            <w:r w:rsidRPr="00BA4D9D">
              <w:t>1</w:t>
            </w:r>
            <w:r w:rsidR="003610AC" w:rsidRPr="00BA4D9D">
              <w:t>8</w:t>
            </w:r>
          </w:p>
        </w:tc>
        <w:tc>
          <w:tcPr>
            <w:tcW w:w="7599" w:type="dxa"/>
            <w:shd w:val="clear" w:color="auto" w:fill="auto"/>
          </w:tcPr>
          <w:p w14:paraId="4F8B34F1" w14:textId="77777777" w:rsidR="00CA5B3C" w:rsidRPr="00BA4D9D" w:rsidRDefault="00FA7BC5" w:rsidP="00CA5B3C">
            <w:pPr>
              <w:pStyle w:val="Tabletext"/>
            </w:pPr>
            <w:r w:rsidRPr="00BA4D9D">
              <w:t>West along the parallel of latitude 53°01′00″S to longitude 74°12′00″E</w:t>
            </w:r>
          </w:p>
        </w:tc>
      </w:tr>
      <w:tr w:rsidR="00CA5B3C" w:rsidRPr="00BA4D9D" w14:paraId="5305475F" w14:textId="77777777" w:rsidTr="00C37F60">
        <w:tc>
          <w:tcPr>
            <w:tcW w:w="714" w:type="dxa"/>
            <w:shd w:val="clear" w:color="auto" w:fill="auto"/>
          </w:tcPr>
          <w:p w14:paraId="45848568" w14:textId="77777777" w:rsidR="00CA5B3C" w:rsidRPr="00BA4D9D" w:rsidRDefault="000123E2" w:rsidP="00CA5B3C">
            <w:pPr>
              <w:pStyle w:val="Tabletext"/>
            </w:pPr>
            <w:r w:rsidRPr="00BA4D9D">
              <w:t>1</w:t>
            </w:r>
            <w:r w:rsidR="003610AC" w:rsidRPr="00BA4D9D">
              <w:t>9</w:t>
            </w:r>
          </w:p>
        </w:tc>
        <w:tc>
          <w:tcPr>
            <w:tcW w:w="7599" w:type="dxa"/>
            <w:shd w:val="clear" w:color="auto" w:fill="auto"/>
          </w:tcPr>
          <w:p w14:paraId="07FEBF80" w14:textId="77777777" w:rsidR="00CA5B3C" w:rsidRPr="00BA4D9D" w:rsidRDefault="00FA7BC5" w:rsidP="00CA5B3C">
            <w:pPr>
              <w:pStyle w:val="Tabletext"/>
            </w:pPr>
            <w:r w:rsidRPr="00BA4D9D">
              <w:t>South along the meridian of longitude 7</w:t>
            </w:r>
            <w:r w:rsidR="004C74C3" w:rsidRPr="00BA4D9D">
              <w:t>4</w:t>
            </w:r>
            <w:r w:rsidRPr="00BA4D9D">
              <w:t>°</w:t>
            </w:r>
            <w:r w:rsidR="004C74C3" w:rsidRPr="00BA4D9D">
              <w:t>12</w:t>
            </w:r>
            <w:r w:rsidRPr="00BA4D9D">
              <w:t>′0</w:t>
            </w:r>
            <w:r w:rsidR="004C74C3" w:rsidRPr="00BA4D9D">
              <w:t>0</w:t>
            </w:r>
            <w:r w:rsidRPr="00BA4D9D">
              <w:t>″E to</w:t>
            </w:r>
            <w:r w:rsidR="004C74C3" w:rsidRPr="00BA4D9D">
              <w:t xml:space="preserve"> its intersection with the outer limit of the territorial sea</w:t>
            </w:r>
          </w:p>
        </w:tc>
      </w:tr>
      <w:tr w:rsidR="00CA5B3C" w:rsidRPr="00BA4D9D" w14:paraId="0EC2EAFA" w14:textId="77777777" w:rsidTr="00C37F60">
        <w:tc>
          <w:tcPr>
            <w:tcW w:w="714" w:type="dxa"/>
            <w:shd w:val="clear" w:color="auto" w:fill="auto"/>
          </w:tcPr>
          <w:p w14:paraId="0C8FF85B" w14:textId="77777777" w:rsidR="00CA5B3C" w:rsidRPr="00BA4D9D" w:rsidRDefault="003610AC" w:rsidP="00CA5B3C">
            <w:pPr>
              <w:pStyle w:val="Tabletext"/>
            </w:pPr>
            <w:r w:rsidRPr="00BA4D9D">
              <w:t>20</w:t>
            </w:r>
          </w:p>
        </w:tc>
        <w:tc>
          <w:tcPr>
            <w:tcW w:w="7599" w:type="dxa"/>
            <w:shd w:val="clear" w:color="auto" w:fill="auto"/>
          </w:tcPr>
          <w:p w14:paraId="0A3783AB" w14:textId="77777777" w:rsidR="00CA5B3C" w:rsidRPr="00BA4D9D" w:rsidRDefault="003610AC" w:rsidP="00CA5B3C">
            <w:pPr>
              <w:pStyle w:val="Tabletext"/>
            </w:pPr>
            <w:r w:rsidRPr="00BA4D9D">
              <w:t>C</w:t>
            </w:r>
            <w:r w:rsidR="004C74C3" w:rsidRPr="00BA4D9D">
              <w:t xml:space="preserve">lockwise along the outer limit of the </w:t>
            </w:r>
            <w:r w:rsidR="008473DD" w:rsidRPr="00BA4D9D">
              <w:t>territorial sea to the meridian of longitude</w:t>
            </w:r>
            <w:r w:rsidR="004C74C3" w:rsidRPr="00BA4D9D">
              <w:t xml:space="preserve"> </w:t>
            </w:r>
            <w:r w:rsidR="008473DD" w:rsidRPr="00BA4D9D">
              <w:t>74</w:t>
            </w:r>
            <w:r w:rsidR="004C74C3" w:rsidRPr="00BA4D9D">
              <w:t>°</w:t>
            </w:r>
            <w:r w:rsidR="008473DD" w:rsidRPr="00BA4D9D">
              <w:t>12</w:t>
            </w:r>
            <w:r w:rsidR="004C74C3" w:rsidRPr="00BA4D9D">
              <w:t>′</w:t>
            </w:r>
            <w:r w:rsidR="008473DD" w:rsidRPr="00BA4D9D">
              <w:t>00</w:t>
            </w:r>
            <w:r w:rsidR="004C74C3" w:rsidRPr="00BA4D9D">
              <w:t>″</w:t>
            </w:r>
            <w:r w:rsidR="008473DD" w:rsidRPr="00BA4D9D">
              <w:t>E</w:t>
            </w:r>
          </w:p>
        </w:tc>
      </w:tr>
      <w:tr w:rsidR="00CA5B3C" w:rsidRPr="00BA4D9D" w14:paraId="7FDBE999" w14:textId="77777777" w:rsidTr="00C37F60">
        <w:tc>
          <w:tcPr>
            <w:tcW w:w="714" w:type="dxa"/>
            <w:shd w:val="clear" w:color="auto" w:fill="auto"/>
          </w:tcPr>
          <w:p w14:paraId="66BD209B" w14:textId="77777777" w:rsidR="00CA5B3C" w:rsidRPr="00BA4D9D" w:rsidRDefault="000123E2" w:rsidP="00CA5B3C">
            <w:pPr>
              <w:pStyle w:val="Tabletext"/>
            </w:pPr>
            <w:r w:rsidRPr="00BA4D9D">
              <w:t>2</w:t>
            </w:r>
            <w:r w:rsidR="003610AC" w:rsidRPr="00BA4D9D">
              <w:t>1</w:t>
            </w:r>
          </w:p>
        </w:tc>
        <w:tc>
          <w:tcPr>
            <w:tcW w:w="7599" w:type="dxa"/>
            <w:shd w:val="clear" w:color="auto" w:fill="auto"/>
          </w:tcPr>
          <w:p w14:paraId="0098C576" w14:textId="77777777" w:rsidR="00CA5B3C" w:rsidRPr="00BA4D9D" w:rsidRDefault="008473DD" w:rsidP="00CA5B3C">
            <w:pPr>
              <w:pStyle w:val="Tabletext"/>
            </w:pPr>
            <w:r w:rsidRPr="00BA4D9D">
              <w:t>South along the</w:t>
            </w:r>
            <w:r w:rsidR="00C94BD8" w:rsidRPr="00BA4D9D">
              <w:t xml:space="preserve"> meridian of </w:t>
            </w:r>
            <w:r w:rsidRPr="00BA4D9D">
              <w:t>longitude 7</w:t>
            </w:r>
            <w:r w:rsidR="00C94BD8" w:rsidRPr="00BA4D9D">
              <w:t>4</w:t>
            </w:r>
            <w:r w:rsidRPr="00BA4D9D">
              <w:t>°1</w:t>
            </w:r>
            <w:r w:rsidR="00C94BD8" w:rsidRPr="00BA4D9D">
              <w:t>2</w:t>
            </w:r>
            <w:r w:rsidRPr="00BA4D9D">
              <w:t>′0</w:t>
            </w:r>
            <w:r w:rsidR="00C94BD8" w:rsidRPr="00BA4D9D">
              <w:t>0</w:t>
            </w:r>
            <w:r w:rsidRPr="00BA4D9D">
              <w:t>″E to latitude 53°3</w:t>
            </w:r>
            <w:r w:rsidR="00C94BD8" w:rsidRPr="00BA4D9D">
              <w:t>0</w:t>
            </w:r>
            <w:r w:rsidRPr="00BA4D9D">
              <w:t>′</w:t>
            </w:r>
            <w:r w:rsidR="00C94BD8" w:rsidRPr="00BA4D9D">
              <w:t>00</w:t>
            </w:r>
            <w:r w:rsidRPr="00BA4D9D">
              <w:t>″S</w:t>
            </w:r>
          </w:p>
        </w:tc>
      </w:tr>
      <w:tr w:rsidR="00C46C43" w:rsidRPr="00BA4D9D" w14:paraId="3217AE0B" w14:textId="77777777" w:rsidTr="00C37F60">
        <w:tc>
          <w:tcPr>
            <w:tcW w:w="714" w:type="dxa"/>
            <w:shd w:val="clear" w:color="auto" w:fill="auto"/>
          </w:tcPr>
          <w:p w14:paraId="329D9975" w14:textId="77777777" w:rsidR="00C46C43" w:rsidRPr="00BA4D9D" w:rsidRDefault="00C46C43" w:rsidP="00C46C43">
            <w:pPr>
              <w:pStyle w:val="Tabletext"/>
            </w:pPr>
            <w:r w:rsidRPr="00BA4D9D">
              <w:t>2</w:t>
            </w:r>
            <w:r w:rsidR="003610AC" w:rsidRPr="00BA4D9D">
              <w:t>2</w:t>
            </w:r>
          </w:p>
        </w:tc>
        <w:tc>
          <w:tcPr>
            <w:tcW w:w="7599" w:type="dxa"/>
            <w:shd w:val="clear" w:color="auto" w:fill="auto"/>
          </w:tcPr>
          <w:p w14:paraId="6314DAB8" w14:textId="77777777" w:rsidR="00C46C43" w:rsidRPr="00BA4D9D" w:rsidRDefault="00C46C43" w:rsidP="00C46C43">
            <w:pPr>
              <w:pStyle w:val="Tabletext"/>
            </w:pPr>
            <w:r w:rsidRPr="00BA4D9D">
              <w:t>West along the parallel of latitude 53°30′00″S to longitude 72°14′30″E</w:t>
            </w:r>
          </w:p>
        </w:tc>
      </w:tr>
      <w:tr w:rsidR="00C46C43" w:rsidRPr="00BA4D9D" w14:paraId="66F54695" w14:textId="77777777" w:rsidTr="00C37F60">
        <w:tc>
          <w:tcPr>
            <w:tcW w:w="714" w:type="dxa"/>
            <w:shd w:val="clear" w:color="auto" w:fill="auto"/>
          </w:tcPr>
          <w:p w14:paraId="517CB6BC" w14:textId="77777777" w:rsidR="00C46C43" w:rsidRPr="00BA4D9D" w:rsidRDefault="00C46C43" w:rsidP="00C46C43">
            <w:pPr>
              <w:pStyle w:val="Tabletext"/>
            </w:pPr>
            <w:r w:rsidRPr="00BA4D9D">
              <w:t>2</w:t>
            </w:r>
            <w:r w:rsidR="003610AC" w:rsidRPr="00BA4D9D">
              <w:t>3</w:t>
            </w:r>
          </w:p>
        </w:tc>
        <w:tc>
          <w:tcPr>
            <w:tcW w:w="7599" w:type="dxa"/>
            <w:shd w:val="clear" w:color="auto" w:fill="auto"/>
          </w:tcPr>
          <w:p w14:paraId="387B22DD" w14:textId="77777777" w:rsidR="00C46C43" w:rsidRPr="00BA4D9D" w:rsidRDefault="008E0D9A" w:rsidP="008E0D9A">
            <w:pPr>
              <w:pStyle w:val="Tabletext"/>
            </w:pPr>
            <w:r w:rsidRPr="00BA4D9D">
              <w:t>North along the meridian of longitude 72°14′30″E to latitude 53°03′00″S</w:t>
            </w:r>
          </w:p>
        </w:tc>
      </w:tr>
      <w:tr w:rsidR="00C46C43" w:rsidRPr="00BA4D9D" w14:paraId="35989700" w14:textId="77777777" w:rsidTr="00C37F60">
        <w:tc>
          <w:tcPr>
            <w:tcW w:w="714" w:type="dxa"/>
            <w:shd w:val="clear" w:color="auto" w:fill="auto"/>
          </w:tcPr>
          <w:p w14:paraId="6AA1BB36" w14:textId="77777777" w:rsidR="00C46C43" w:rsidRPr="00BA4D9D" w:rsidRDefault="00C46C43" w:rsidP="00C46C43">
            <w:pPr>
              <w:pStyle w:val="Tabletext"/>
            </w:pPr>
            <w:r w:rsidRPr="00BA4D9D">
              <w:t>2</w:t>
            </w:r>
            <w:r w:rsidR="003610AC" w:rsidRPr="00BA4D9D">
              <w:t>4</w:t>
            </w:r>
          </w:p>
        </w:tc>
        <w:tc>
          <w:tcPr>
            <w:tcW w:w="7599" w:type="dxa"/>
            <w:shd w:val="clear" w:color="auto" w:fill="auto"/>
          </w:tcPr>
          <w:p w14:paraId="5997F4D6" w14:textId="77777777" w:rsidR="00C46C43" w:rsidRPr="00BA4D9D" w:rsidRDefault="008E0D9A" w:rsidP="00C46C43">
            <w:pPr>
              <w:pStyle w:val="Tabletext"/>
            </w:pPr>
            <w:r w:rsidRPr="00BA4D9D">
              <w:t>North</w:t>
            </w:r>
            <w:r w:rsidR="00BA4D9D">
              <w:noBreakHyphen/>
            </w:r>
            <w:r w:rsidRPr="00BA4D9D">
              <w:t>westerly along the geo</w:t>
            </w:r>
            <w:r w:rsidR="00915AAA" w:rsidRPr="00BA4D9D">
              <w:t>desic to latitude 52°57′00″S, longitude 72°08′00″E</w:t>
            </w:r>
          </w:p>
        </w:tc>
      </w:tr>
      <w:tr w:rsidR="00C46C43" w:rsidRPr="00BA4D9D" w14:paraId="2CA67596" w14:textId="77777777" w:rsidTr="00C37F60">
        <w:tc>
          <w:tcPr>
            <w:tcW w:w="714" w:type="dxa"/>
            <w:shd w:val="clear" w:color="auto" w:fill="auto"/>
          </w:tcPr>
          <w:p w14:paraId="39E5AC00" w14:textId="77777777" w:rsidR="00C46C43" w:rsidRPr="00BA4D9D" w:rsidRDefault="00C46C43" w:rsidP="00C46C43">
            <w:pPr>
              <w:pStyle w:val="Tabletext"/>
            </w:pPr>
            <w:r w:rsidRPr="00BA4D9D">
              <w:t>2</w:t>
            </w:r>
            <w:r w:rsidR="003610AC" w:rsidRPr="00BA4D9D">
              <w:t>5</w:t>
            </w:r>
          </w:p>
        </w:tc>
        <w:tc>
          <w:tcPr>
            <w:tcW w:w="7599" w:type="dxa"/>
            <w:shd w:val="clear" w:color="auto" w:fill="auto"/>
          </w:tcPr>
          <w:p w14:paraId="3B043D0A" w14:textId="77777777" w:rsidR="00C46C43" w:rsidRPr="00BA4D9D" w:rsidRDefault="00915AAA" w:rsidP="00C46C43">
            <w:pPr>
              <w:pStyle w:val="Tabletext"/>
            </w:pPr>
            <w:r w:rsidRPr="00BA4D9D">
              <w:t>North</w:t>
            </w:r>
            <w:r w:rsidR="00BA4D9D">
              <w:noBreakHyphen/>
            </w:r>
            <w:r w:rsidRPr="00BA4D9D">
              <w:t>easterly along the geodesic to latitude 52°5</w:t>
            </w:r>
            <w:r w:rsidR="00535F72" w:rsidRPr="00BA4D9D">
              <w:t>2</w:t>
            </w:r>
            <w:r w:rsidRPr="00BA4D9D">
              <w:t>′</w:t>
            </w:r>
            <w:r w:rsidR="00535F72" w:rsidRPr="00BA4D9D">
              <w:t>28</w:t>
            </w:r>
            <w:r w:rsidRPr="00BA4D9D">
              <w:t>″S, longitude 72°</w:t>
            </w:r>
            <w:r w:rsidR="00535F72" w:rsidRPr="00BA4D9D">
              <w:t>18</w:t>
            </w:r>
            <w:r w:rsidRPr="00BA4D9D">
              <w:t>′0</w:t>
            </w:r>
            <w:r w:rsidR="00535F72" w:rsidRPr="00BA4D9D">
              <w:t>9</w:t>
            </w:r>
            <w:r w:rsidRPr="00BA4D9D">
              <w:t>″E</w:t>
            </w:r>
          </w:p>
        </w:tc>
      </w:tr>
      <w:tr w:rsidR="00C46C43" w:rsidRPr="00BA4D9D" w14:paraId="49D16D16" w14:textId="77777777" w:rsidTr="00C37F60">
        <w:tc>
          <w:tcPr>
            <w:tcW w:w="714" w:type="dxa"/>
            <w:shd w:val="clear" w:color="auto" w:fill="auto"/>
          </w:tcPr>
          <w:p w14:paraId="08F9C3E0" w14:textId="77777777" w:rsidR="00C46C43" w:rsidRPr="00BA4D9D" w:rsidRDefault="00C46C43" w:rsidP="00C46C43">
            <w:pPr>
              <w:pStyle w:val="Tabletext"/>
            </w:pPr>
            <w:r w:rsidRPr="00BA4D9D">
              <w:t>2</w:t>
            </w:r>
            <w:r w:rsidR="003610AC" w:rsidRPr="00BA4D9D">
              <w:t>6</w:t>
            </w:r>
          </w:p>
        </w:tc>
        <w:tc>
          <w:tcPr>
            <w:tcW w:w="7599" w:type="dxa"/>
            <w:shd w:val="clear" w:color="auto" w:fill="auto"/>
          </w:tcPr>
          <w:p w14:paraId="70DC2DAE" w14:textId="77777777" w:rsidR="00C46C43" w:rsidRPr="00BA4D9D" w:rsidRDefault="00535F72" w:rsidP="00C46C43">
            <w:pPr>
              <w:pStyle w:val="Tabletext"/>
            </w:pPr>
            <w:r w:rsidRPr="00BA4D9D">
              <w:t>North</w:t>
            </w:r>
            <w:r w:rsidR="00BA4D9D">
              <w:noBreakHyphen/>
            </w:r>
            <w:r w:rsidRPr="00BA4D9D">
              <w:t>easterly along the geodesic to latitude 52°33′28″S, longitude 72°26′2</w:t>
            </w:r>
            <w:r w:rsidR="008E6388" w:rsidRPr="00BA4D9D">
              <w:t>1</w:t>
            </w:r>
            <w:r w:rsidRPr="00BA4D9D">
              <w:t>″E</w:t>
            </w:r>
          </w:p>
        </w:tc>
      </w:tr>
      <w:tr w:rsidR="00C46C43" w:rsidRPr="00BA4D9D" w14:paraId="5503FB7F" w14:textId="77777777" w:rsidTr="00C37F60">
        <w:tc>
          <w:tcPr>
            <w:tcW w:w="714" w:type="dxa"/>
            <w:shd w:val="clear" w:color="auto" w:fill="auto"/>
          </w:tcPr>
          <w:p w14:paraId="0252CF05" w14:textId="77777777" w:rsidR="00C46C43" w:rsidRPr="00BA4D9D" w:rsidRDefault="00C46C43" w:rsidP="00C46C43">
            <w:pPr>
              <w:pStyle w:val="Tabletext"/>
            </w:pPr>
            <w:r w:rsidRPr="00BA4D9D">
              <w:t>2</w:t>
            </w:r>
            <w:r w:rsidR="003610AC" w:rsidRPr="00BA4D9D">
              <w:t>7</w:t>
            </w:r>
          </w:p>
        </w:tc>
        <w:tc>
          <w:tcPr>
            <w:tcW w:w="7599" w:type="dxa"/>
            <w:shd w:val="clear" w:color="auto" w:fill="auto"/>
          </w:tcPr>
          <w:p w14:paraId="3DDCA71E" w14:textId="77777777" w:rsidR="00C46C43" w:rsidRPr="00BA4D9D" w:rsidRDefault="00535F72" w:rsidP="00C46C43">
            <w:pPr>
              <w:pStyle w:val="Tabletext"/>
            </w:pPr>
            <w:r w:rsidRPr="00BA4D9D">
              <w:t>North</w:t>
            </w:r>
            <w:r w:rsidR="00BA4D9D">
              <w:noBreakHyphen/>
            </w:r>
            <w:r w:rsidRPr="00BA4D9D">
              <w:t>westerly along the geodesic to latitude 52°</w:t>
            </w:r>
            <w:r w:rsidR="00CE5ABC" w:rsidRPr="00BA4D9D">
              <w:t>30</w:t>
            </w:r>
            <w:r w:rsidRPr="00BA4D9D">
              <w:t>′</w:t>
            </w:r>
            <w:r w:rsidR="00CE5ABC" w:rsidRPr="00BA4D9D">
              <w:t>51</w:t>
            </w:r>
            <w:r w:rsidRPr="00BA4D9D">
              <w:t>″S, longitude 72°</w:t>
            </w:r>
            <w:r w:rsidR="00CE5ABC" w:rsidRPr="00BA4D9D">
              <w:t>23</w:t>
            </w:r>
            <w:r w:rsidRPr="00BA4D9D">
              <w:t>′</w:t>
            </w:r>
            <w:r w:rsidR="00CE5ABC" w:rsidRPr="00BA4D9D">
              <w:t>26</w:t>
            </w:r>
            <w:r w:rsidRPr="00BA4D9D">
              <w:t>″E</w:t>
            </w:r>
          </w:p>
        </w:tc>
      </w:tr>
      <w:tr w:rsidR="00C46C43" w:rsidRPr="00BA4D9D" w14:paraId="669A7C6B" w14:textId="77777777" w:rsidTr="00C37F60">
        <w:tc>
          <w:tcPr>
            <w:tcW w:w="714" w:type="dxa"/>
            <w:shd w:val="clear" w:color="auto" w:fill="auto"/>
          </w:tcPr>
          <w:p w14:paraId="14D42090" w14:textId="77777777" w:rsidR="00C46C43" w:rsidRPr="00BA4D9D" w:rsidRDefault="00C46C43" w:rsidP="00C46C43">
            <w:pPr>
              <w:pStyle w:val="Tabletext"/>
            </w:pPr>
            <w:r w:rsidRPr="00BA4D9D">
              <w:t>2</w:t>
            </w:r>
            <w:r w:rsidR="003610AC" w:rsidRPr="00BA4D9D">
              <w:t>8</w:t>
            </w:r>
          </w:p>
        </w:tc>
        <w:tc>
          <w:tcPr>
            <w:tcW w:w="7599" w:type="dxa"/>
            <w:shd w:val="clear" w:color="auto" w:fill="auto"/>
          </w:tcPr>
          <w:p w14:paraId="28F1FD98" w14:textId="77777777" w:rsidR="00C46C43" w:rsidRPr="00BA4D9D" w:rsidRDefault="00CE5ABC" w:rsidP="00C46C43">
            <w:pPr>
              <w:pStyle w:val="Tabletext"/>
            </w:pPr>
            <w:r w:rsidRPr="00BA4D9D">
              <w:t>South</w:t>
            </w:r>
            <w:r w:rsidR="00BA4D9D">
              <w:noBreakHyphen/>
            </w:r>
            <w:r w:rsidRPr="00BA4D9D">
              <w:t>westerly along the geodesic to latitude 52°40′00″S, longitude 72°00′00″E</w:t>
            </w:r>
          </w:p>
        </w:tc>
      </w:tr>
      <w:tr w:rsidR="00C46C43" w:rsidRPr="00BA4D9D" w14:paraId="3929A0FE" w14:textId="77777777" w:rsidTr="00C37F60">
        <w:tc>
          <w:tcPr>
            <w:tcW w:w="714" w:type="dxa"/>
            <w:shd w:val="clear" w:color="auto" w:fill="auto"/>
          </w:tcPr>
          <w:p w14:paraId="4FA40AA8" w14:textId="77777777" w:rsidR="00C46C43" w:rsidRPr="00BA4D9D" w:rsidRDefault="00CE5ABC" w:rsidP="00C46C43">
            <w:pPr>
              <w:pStyle w:val="Tabletext"/>
            </w:pPr>
            <w:r w:rsidRPr="00BA4D9D">
              <w:t>2</w:t>
            </w:r>
            <w:r w:rsidR="003610AC" w:rsidRPr="00BA4D9D">
              <w:t>9</w:t>
            </w:r>
          </w:p>
        </w:tc>
        <w:tc>
          <w:tcPr>
            <w:tcW w:w="7599" w:type="dxa"/>
            <w:shd w:val="clear" w:color="auto" w:fill="auto"/>
          </w:tcPr>
          <w:p w14:paraId="6339BD8C" w14:textId="77777777" w:rsidR="00C46C43" w:rsidRPr="00BA4D9D" w:rsidRDefault="00D624AA" w:rsidP="00C46C43">
            <w:pPr>
              <w:pStyle w:val="Tabletext"/>
            </w:pPr>
            <w:r w:rsidRPr="00BA4D9D">
              <w:t>North</w:t>
            </w:r>
            <w:r w:rsidR="00BA4D9D">
              <w:noBreakHyphen/>
            </w:r>
            <w:r w:rsidRPr="00BA4D9D">
              <w:t>westerly along the geodesic to latitude 52°</w:t>
            </w:r>
            <w:r w:rsidR="003610AC" w:rsidRPr="00BA4D9D">
              <w:t>25</w:t>
            </w:r>
            <w:r w:rsidRPr="00BA4D9D">
              <w:t>′30″S, longitude 71°32′30″E</w:t>
            </w:r>
          </w:p>
        </w:tc>
      </w:tr>
      <w:tr w:rsidR="00C46C43" w:rsidRPr="00BA4D9D" w14:paraId="6E211799" w14:textId="77777777" w:rsidTr="00C37F60">
        <w:tc>
          <w:tcPr>
            <w:tcW w:w="714" w:type="dxa"/>
            <w:shd w:val="clear" w:color="auto" w:fill="auto"/>
          </w:tcPr>
          <w:p w14:paraId="0D11F0CA" w14:textId="77777777" w:rsidR="00C46C43" w:rsidRPr="00BA4D9D" w:rsidRDefault="003610AC" w:rsidP="00C46C43">
            <w:pPr>
              <w:pStyle w:val="Tabletext"/>
            </w:pPr>
            <w:r w:rsidRPr="00BA4D9D">
              <w:lastRenderedPageBreak/>
              <w:t>30</w:t>
            </w:r>
          </w:p>
        </w:tc>
        <w:tc>
          <w:tcPr>
            <w:tcW w:w="7599" w:type="dxa"/>
            <w:shd w:val="clear" w:color="auto" w:fill="auto"/>
          </w:tcPr>
          <w:p w14:paraId="044F37EC" w14:textId="77777777" w:rsidR="00C46C43" w:rsidRPr="00BA4D9D" w:rsidRDefault="00D624AA" w:rsidP="00C46C43">
            <w:pPr>
              <w:pStyle w:val="Tabletext"/>
            </w:pPr>
            <w:r w:rsidRPr="00BA4D9D">
              <w:t>North</w:t>
            </w:r>
            <w:r w:rsidR="00BA4D9D">
              <w:noBreakHyphen/>
            </w:r>
            <w:r w:rsidRPr="00BA4D9D">
              <w:t>westerly along the geodesic to latitude 51°50′00″S, longitude 70°54′00″E</w:t>
            </w:r>
          </w:p>
        </w:tc>
      </w:tr>
      <w:tr w:rsidR="00C46C43" w:rsidRPr="00BA4D9D" w14:paraId="5C340737" w14:textId="77777777" w:rsidTr="00C37F60">
        <w:tc>
          <w:tcPr>
            <w:tcW w:w="714" w:type="dxa"/>
            <w:shd w:val="clear" w:color="auto" w:fill="auto"/>
          </w:tcPr>
          <w:p w14:paraId="069331A3" w14:textId="77777777" w:rsidR="00C46C43" w:rsidRPr="00BA4D9D" w:rsidRDefault="00CE5ABC" w:rsidP="00C46C43">
            <w:pPr>
              <w:pStyle w:val="Tabletext"/>
            </w:pPr>
            <w:r w:rsidRPr="00BA4D9D">
              <w:t>3</w:t>
            </w:r>
            <w:r w:rsidR="003610AC" w:rsidRPr="00BA4D9D">
              <w:t>1</w:t>
            </w:r>
          </w:p>
        </w:tc>
        <w:tc>
          <w:tcPr>
            <w:tcW w:w="7599" w:type="dxa"/>
            <w:shd w:val="clear" w:color="auto" w:fill="auto"/>
          </w:tcPr>
          <w:p w14:paraId="57E3E0CD" w14:textId="77777777" w:rsidR="00C46C43" w:rsidRPr="00BA4D9D" w:rsidRDefault="00D624AA" w:rsidP="00C46C43">
            <w:pPr>
              <w:pStyle w:val="Tabletext"/>
            </w:pPr>
            <w:r w:rsidRPr="00BA4D9D">
              <w:t>North</w:t>
            </w:r>
            <w:r w:rsidR="00BA4D9D">
              <w:noBreakHyphen/>
            </w:r>
            <w:r w:rsidRPr="00BA4D9D">
              <w:t>easterly along the geodesic to latitude 5</w:t>
            </w:r>
            <w:r w:rsidR="000C36DE" w:rsidRPr="00BA4D9D">
              <w:t>1</w:t>
            </w:r>
            <w:r w:rsidRPr="00BA4D9D">
              <w:t>°</w:t>
            </w:r>
            <w:r w:rsidR="000C36DE" w:rsidRPr="00BA4D9D">
              <w:t>38</w:t>
            </w:r>
            <w:r w:rsidRPr="00BA4D9D">
              <w:t>′</w:t>
            </w:r>
            <w:r w:rsidR="000C36DE" w:rsidRPr="00BA4D9D">
              <w:t>00</w:t>
            </w:r>
            <w:r w:rsidRPr="00BA4D9D">
              <w:t>″S, longitude 7</w:t>
            </w:r>
            <w:r w:rsidR="000C36DE" w:rsidRPr="00BA4D9D">
              <w:t>1</w:t>
            </w:r>
            <w:r w:rsidRPr="00BA4D9D">
              <w:t>°</w:t>
            </w:r>
            <w:r w:rsidR="000C36DE" w:rsidRPr="00BA4D9D">
              <w:t>24</w:t>
            </w:r>
            <w:r w:rsidRPr="00BA4D9D">
              <w:t>′0</w:t>
            </w:r>
            <w:r w:rsidR="000C36DE" w:rsidRPr="00BA4D9D">
              <w:t>0</w:t>
            </w:r>
            <w:r w:rsidRPr="00BA4D9D">
              <w:t>″E</w:t>
            </w:r>
          </w:p>
        </w:tc>
      </w:tr>
      <w:tr w:rsidR="00C46C43" w:rsidRPr="00BA4D9D" w14:paraId="489ADFBC" w14:textId="77777777" w:rsidTr="00C37F60">
        <w:tc>
          <w:tcPr>
            <w:tcW w:w="714" w:type="dxa"/>
            <w:shd w:val="clear" w:color="auto" w:fill="auto"/>
          </w:tcPr>
          <w:p w14:paraId="5305B4A7" w14:textId="77777777" w:rsidR="00C46C43" w:rsidRPr="00BA4D9D" w:rsidRDefault="00CE5ABC" w:rsidP="00C46C43">
            <w:pPr>
              <w:pStyle w:val="Tabletext"/>
            </w:pPr>
            <w:r w:rsidRPr="00BA4D9D">
              <w:t>3</w:t>
            </w:r>
            <w:r w:rsidR="003610AC" w:rsidRPr="00BA4D9D">
              <w:t>2</w:t>
            </w:r>
          </w:p>
        </w:tc>
        <w:tc>
          <w:tcPr>
            <w:tcW w:w="7599" w:type="dxa"/>
            <w:shd w:val="clear" w:color="auto" w:fill="auto"/>
          </w:tcPr>
          <w:p w14:paraId="1CF0452F" w14:textId="77777777" w:rsidR="00C46C43" w:rsidRPr="00BA4D9D" w:rsidRDefault="000C36DE" w:rsidP="00C46C43">
            <w:pPr>
              <w:pStyle w:val="Tabletext"/>
            </w:pPr>
            <w:r w:rsidRPr="00BA4D9D">
              <w:t>North</w:t>
            </w:r>
            <w:r w:rsidR="00BA4D9D">
              <w:noBreakHyphen/>
            </w:r>
            <w:r w:rsidRPr="00BA4D9D">
              <w:t>westerly along the geodesic to latitude 51°30′35″S, longitude 71°15′40″E</w:t>
            </w:r>
          </w:p>
        </w:tc>
      </w:tr>
      <w:tr w:rsidR="00C46C43" w:rsidRPr="00BA4D9D" w14:paraId="28F41D3A" w14:textId="77777777" w:rsidTr="00C37F60">
        <w:tc>
          <w:tcPr>
            <w:tcW w:w="714" w:type="dxa"/>
            <w:shd w:val="clear" w:color="auto" w:fill="auto"/>
          </w:tcPr>
          <w:p w14:paraId="788609F5" w14:textId="77777777" w:rsidR="00C46C43" w:rsidRPr="00BA4D9D" w:rsidRDefault="00CE5ABC" w:rsidP="00C46C43">
            <w:pPr>
              <w:pStyle w:val="Tabletext"/>
            </w:pPr>
            <w:r w:rsidRPr="00BA4D9D">
              <w:t>3</w:t>
            </w:r>
            <w:r w:rsidR="003610AC" w:rsidRPr="00BA4D9D">
              <w:t>3</w:t>
            </w:r>
          </w:p>
        </w:tc>
        <w:tc>
          <w:tcPr>
            <w:tcW w:w="7599" w:type="dxa"/>
            <w:shd w:val="clear" w:color="auto" w:fill="auto"/>
          </w:tcPr>
          <w:p w14:paraId="4938F3F7" w14:textId="77777777" w:rsidR="00C46C43" w:rsidRPr="00BA4D9D" w:rsidRDefault="000C36DE" w:rsidP="00C46C43">
            <w:pPr>
              <w:pStyle w:val="Tabletext"/>
            </w:pPr>
            <w:r w:rsidRPr="00BA4D9D">
              <w:t>South</w:t>
            </w:r>
            <w:r w:rsidR="00BA4D9D">
              <w:noBreakHyphen/>
            </w:r>
            <w:r w:rsidRPr="00BA4D9D">
              <w:t>westerly along the geodesic to latitude 5</w:t>
            </w:r>
            <w:r w:rsidR="009A4E74" w:rsidRPr="00BA4D9D">
              <w:t>1</w:t>
            </w:r>
            <w:r w:rsidRPr="00BA4D9D">
              <w:t>°</w:t>
            </w:r>
            <w:r w:rsidR="009A4E74" w:rsidRPr="00BA4D9D">
              <w:t>36</w:t>
            </w:r>
            <w:r w:rsidRPr="00BA4D9D">
              <w:t>′</w:t>
            </w:r>
            <w:r w:rsidR="009A4E74" w:rsidRPr="00BA4D9D">
              <w:t>00</w:t>
            </w:r>
            <w:r w:rsidRPr="00BA4D9D">
              <w:t>″S, longitude 7</w:t>
            </w:r>
            <w:r w:rsidR="009A4E74" w:rsidRPr="00BA4D9D">
              <w:t>1</w:t>
            </w:r>
            <w:r w:rsidRPr="00BA4D9D">
              <w:t>°</w:t>
            </w:r>
            <w:r w:rsidR="009A4E74" w:rsidRPr="00BA4D9D">
              <w:t>00</w:t>
            </w:r>
            <w:r w:rsidRPr="00BA4D9D">
              <w:t>′0</w:t>
            </w:r>
            <w:r w:rsidR="009A4E74" w:rsidRPr="00BA4D9D">
              <w:t>0</w:t>
            </w:r>
            <w:r w:rsidRPr="00BA4D9D">
              <w:t>″E</w:t>
            </w:r>
          </w:p>
        </w:tc>
      </w:tr>
      <w:tr w:rsidR="00C46C43" w:rsidRPr="00BA4D9D" w14:paraId="18A34E95" w14:textId="77777777" w:rsidTr="00C37F60">
        <w:tc>
          <w:tcPr>
            <w:tcW w:w="714" w:type="dxa"/>
            <w:shd w:val="clear" w:color="auto" w:fill="auto"/>
          </w:tcPr>
          <w:p w14:paraId="38121363" w14:textId="77777777" w:rsidR="00C46C43" w:rsidRPr="00BA4D9D" w:rsidRDefault="00CE5ABC" w:rsidP="00C46C43">
            <w:pPr>
              <w:pStyle w:val="Tabletext"/>
            </w:pPr>
            <w:r w:rsidRPr="00BA4D9D">
              <w:t>3</w:t>
            </w:r>
            <w:r w:rsidR="003610AC" w:rsidRPr="00BA4D9D">
              <w:t>4</w:t>
            </w:r>
          </w:p>
        </w:tc>
        <w:tc>
          <w:tcPr>
            <w:tcW w:w="7599" w:type="dxa"/>
            <w:shd w:val="clear" w:color="auto" w:fill="auto"/>
          </w:tcPr>
          <w:p w14:paraId="287E8439" w14:textId="77777777" w:rsidR="00C46C43" w:rsidRPr="00BA4D9D" w:rsidRDefault="009A4E74" w:rsidP="00C46C43">
            <w:pPr>
              <w:pStyle w:val="Tabletext"/>
            </w:pPr>
            <w:r w:rsidRPr="00BA4D9D">
              <w:t xml:space="preserve">Westerly along the parallel of latitude 51°36′00″S to its intersection with the </w:t>
            </w:r>
            <w:r w:rsidR="003610AC" w:rsidRPr="00BA4D9D">
              <w:t>Australia</w:t>
            </w:r>
            <w:r w:rsidR="00BA4D9D">
              <w:noBreakHyphen/>
            </w:r>
            <w:r w:rsidR="003610AC" w:rsidRPr="00BA4D9D">
              <w:t>France maritime delimitation line</w:t>
            </w:r>
          </w:p>
        </w:tc>
      </w:tr>
      <w:tr w:rsidR="00C46C43" w:rsidRPr="00BA4D9D" w14:paraId="4349AB5E" w14:textId="77777777" w:rsidTr="00C37F60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4C0A75BB" w14:textId="77777777" w:rsidR="00C46C43" w:rsidRPr="00BA4D9D" w:rsidRDefault="00CE5ABC" w:rsidP="00C46C43">
            <w:pPr>
              <w:pStyle w:val="Tabletext"/>
            </w:pPr>
            <w:r w:rsidRPr="00BA4D9D">
              <w:t>3</w:t>
            </w:r>
            <w:r w:rsidR="003610AC" w:rsidRPr="00BA4D9D">
              <w:t>5</w:t>
            </w:r>
          </w:p>
        </w:tc>
        <w:tc>
          <w:tcPr>
            <w:tcW w:w="7599" w:type="dxa"/>
            <w:tcBorders>
              <w:bottom w:val="single" w:sz="2" w:space="0" w:color="auto"/>
            </w:tcBorders>
            <w:shd w:val="clear" w:color="auto" w:fill="auto"/>
          </w:tcPr>
          <w:p w14:paraId="48536B56" w14:textId="77777777" w:rsidR="00C46C43" w:rsidRPr="00BA4D9D" w:rsidRDefault="009A4E74" w:rsidP="00C46C43">
            <w:pPr>
              <w:pStyle w:val="Tabletext"/>
            </w:pPr>
            <w:r w:rsidRPr="00BA4D9D">
              <w:t>Anti</w:t>
            </w:r>
            <w:r w:rsidR="00BA4D9D">
              <w:noBreakHyphen/>
            </w:r>
            <w:r w:rsidRPr="00BA4D9D">
              <w:t xml:space="preserve">clockwise along the </w:t>
            </w:r>
            <w:r w:rsidR="003610AC" w:rsidRPr="00BA4D9D">
              <w:t>Australia</w:t>
            </w:r>
            <w:r w:rsidR="00BA4D9D">
              <w:noBreakHyphen/>
            </w:r>
            <w:r w:rsidR="003610AC" w:rsidRPr="00BA4D9D">
              <w:t>France maritime delimitation line</w:t>
            </w:r>
            <w:r w:rsidRPr="00BA4D9D">
              <w:t xml:space="preserve"> to </w:t>
            </w:r>
            <w:r w:rsidR="003D70F7" w:rsidRPr="00BA4D9D">
              <w:t>longitude 69°30′00″E</w:t>
            </w:r>
          </w:p>
        </w:tc>
      </w:tr>
      <w:tr w:rsidR="008E6F1A" w:rsidRPr="00BA4D9D" w14:paraId="6AAC9973" w14:textId="77777777" w:rsidTr="00C37F60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C4008EA" w14:textId="77777777" w:rsidR="008E6F1A" w:rsidRPr="00BA4D9D" w:rsidRDefault="008E6F1A" w:rsidP="008E6F1A">
            <w:pPr>
              <w:pStyle w:val="Tabletext"/>
            </w:pPr>
            <w:r w:rsidRPr="00BA4D9D">
              <w:t>36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FA2FC0F" w14:textId="77777777" w:rsidR="008E6F1A" w:rsidRPr="00BA4D9D" w:rsidRDefault="008E6F1A" w:rsidP="008E6F1A">
            <w:pPr>
              <w:pStyle w:val="Tabletext"/>
            </w:pPr>
            <w:r w:rsidRPr="00BA4D9D">
              <w:t>South along the meridian to the point of commencement</w:t>
            </w:r>
          </w:p>
        </w:tc>
      </w:tr>
    </w:tbl>
    <w:p w14:paraId="7A87ADFC" w14:textId="77777777" w:rsidR="00572450" w:rsidRPr="00BA4D9D" w:rsidRDefault="00572450" w:rsidP="00DE322A">
      <w:pPr>
        <w:pStyle w:val="Tabletext"/>
      </w:pPr>
    </w:p>
    <w:sectPr w:rsidR="00572450" w:rsidRPr="00BA4D9D" w:rsidSect="00EE702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81786" w14:textId="77777777" w:rsidR="00ED336E" w:rsidRDefault="00ED336E" w:rsidP="0048364F">
      <w:pPr>
        <w:spacing w:line="240" w:lineRule="auto"/>
      </w:pPr>
      <w:r>
        <w:separator/>
      </w:r>
    </w:p>
  </w:endnote>
  <w:endnote w:type="continuationSeparator" w:id="0">
    <w:p w14:paraId="5C427CF8" w14:textId="77777777" w:rsidR="00ED336E" w:rsidRDefault="00ED336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2BD3FC90-1861-430F-AF7D-2E7C1EE089C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08BC4" w14:textId="744E3247" w:rsidR="00995D05" w:rsidRPr="00EE7029" w:rsidRDefault="00A07BF9" w:rsidP="00EE702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6EBB424" wp14:editId="4C31D6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376555"/>
              <wp:effectExtent l="0" t="0" r="6985" b="0"/>
              <wp:wrapNone/>
              <wp:docPr id="1386262392" name="Text Box 11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9C1748" w14:textId="4435E0E0" w:rsidR="00A07BF9" w:rsidRPr="00A07BF9" w:rsidRDefault="00A07BF9" w:rsidP="00A07BF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07BF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BB42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alt="OFFICIAL: Sensitive Legal-Privilege" style="position:absolute;margin-left:0;margin-top:0;width:165.95pt;height:29.6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99C1748" w14:textId="4435E0E0" w:rsidR="00A07BF9" w:rsidRPr="00A07BF9" w:rsidRDefault="00A07BF9" w:rsidP="00A07BF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07BF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7029" w:rsidRPr="00EE7029">
      <w:rPr>
        <w:i/>
        <w:sz w:val="18"/>
      </w:rPr>
      <w:t>OPC67168 -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BFFF2" w14:textId="31F0B3C6" w:rsidR="00995D05" w:rsidRDefault="00995D05" w:rsidP="00E97334"/>
  <w:p w14:paraId="7536CE2A" w14:textId="77777777" w:rsidR="00995D05" w:rsidRPr="00EE7029" w:rsidRDefault="00EE7029" w:rsidP="00EE7029">
    <w:pPr>
      <w:rPr>
        <w:rFonts w:cs="Times New Roman"/>
        <w:i/>
        <w:sz w:val="18"/>
      </w:rPr>
    </w:pPr>
    <w:r w:rsidRPr="00EE7029">
      <w:rPr>
        <w:rFonts w:cs="Times New Roman"/>
        <w:i/>
        <w:sz w:val="18"/>
      </w:rPr>
      <w:t>OPC67168 -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4AD44" w14:textId="67AE94ED" w:rsidR="00995D05" w:rsidRPr="00EE7029" w:rsidRDefault="00A07BF9" w:rsidP="00EE702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F943AD0" wp14:editId="16A810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376555"/>
              <wp:effectExtent l="0" t="0" r="6985" b="0"/>
              <wp:wrapNone/>
              <wp:docPr id="888759726" name="Text Box 10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5D689A" w14:textId="6082E224" w:rsidR="00A07BF9" w:rsidRPr="00A07BF9" w:rsidRDefault="00A07BF9" w:rsidP="00A07BF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07BF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943AD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alt="OFFICIAL: Sensitive Legal-Privilege" style="position:absolute;margin-left:0;margin-top:0;width:165.95pt;height:29.6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E5D689A" w14:textId="6082E224" w:rsidR="00A07BF9" w:rsidRPr="00A07BF9" w:rsidRDefault="00A07BF9" w:rsidP="00A07BF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07BF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7029" w:rsidRPr="00EE7029">
      <w:rPr>
        <w:i/>
        <w:sz w:val="18"/>
      </w:rPr>
      <w:t>OPC67168 -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F49BD" w14:textId="0F78C139" w:rsidR="00995D05" w:rsidRPr="00E33C1C" w:rsidRDefault="00A07BF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269953B1" wp14:editId="793FFF7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376555"/>
              <wp:effectExtent l="0" t="0" r="6985" b="0"/>
              <wp:wrapNone/>
              <wp:docPr id="421801074" name="Text Box 14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56673D" w14:textId="25C3882C" w:rsidR="00A07BF9" w:rsidRPr="00A07BF9" w:rsidRDefault="00A07BF9" w:rsidP="00A07BF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07BF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9953B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alt="OFFICIAL: Sensitive Legal-Privilege" style="position:absolute;margin-left:0;margin-top:0;width:165.95pt;height:29.6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856673D" w14:textId="25C3882C" w:rsidR="00A07BF9" w:rsidRPr="00A07BF9" w:rsidRDefault="00A07BF9" w:rsidP="00A07BF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07BF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95D05" w14:paraId="6DEA068B" w14:textId="77777777" w:rsidTr="00C3702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4CB2C6" w14:textId="77777777" w:rsidR="00995D05" w:rsidRDefault="00995D05" w:rsidP="009A14D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732AFA" w14:textId="438E395D" w:rsidR="00995D05" w:rsidRDefault="00995D05" w:rsidP="009A14D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0633">
            <w:rPr>
              <w:i/>
              <w:sz w:val="18"/>
            </w:rPr>
            <w:t>Environment Protection and Biodiversity Conservation (Heard Island and McDonald Islands Marine Reserve) Amendment Proclamation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447284" w14:textId="77777777" w:rsidR="00995D05" w:rsidRDefault="00995D05" w:rsidP="009A14D8">
          <w:pPr>
            <w:spacing w:line="0" w:lineRule="atLeast"/>
            <w:jc w:val="right"/>
            <w:rPr>
              <w:sz w:val="18"/>
            </w:rPr>
          </w:pPr>
        </w:p>
      </w:tc>
    </w:tr>
  </w:tbl>
  <w:p w14:paraId="460A0578" w14:textId="77777777" w:rsidR="00995D05" w:rsidRPr="00EE7029" w:rsidRDefault="00EE7029" w:rsidP="00EE7029">
    <w:pPr>
      <w:rPr>
        <w:rFonts w:cs="Times New Roman"/>
        <w:i/>
        <w:sz w:val="18"/>
      </w:rPr>
    </w:pPr>
    <w:r w:rsidRPr="00EE7029">
      <w:rPr>
        <w:rFonts w:cs="Times New Roman"/>
        <w:i/>
        <w:sz w:val="18"/>
      </w:rPr>
      <w:t>OPC67168 -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9205F" w14:textId="50F6064C" w:rsidR="00995D05" w:rsidRPr="00E33C1C" w:rsidRDefault="00995D0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95D05" w14:paraId="79FD8170" w14:textId="77777777" w:rsidTr="00C3702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E0BB89A" w14:textId="77777777" w:rsidR="00995D05" w:rsidRDefault="00995D05" w:rsidP="009A14D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B5A87D" w14:textId="7D59387E" w:rsidR="00995D05" w:rsidRDefault="00995D05" w:rsidP="009A14D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0633">
            <w:rPr>
              <w:i/>
              <w:sz w:val="18"/>
            </w:rPr>
            <w:t>Environment Protection and Biodiversity Conservation (Heard Island and McDonald Islands Marine Reserve) Amendment Proclamation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E0D9442" w14:textId="77777777" w:rsidR="00995D05" w:rsidRDefault="00995D05" w:rsidP="009A14D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D5BA13F" w14:textId="77777777" w:rsidR="00995D05" w:rsidRPr="00EE7029" w:rsidRDefault="00EE7029" w:rsidP="00EE7029">
    <w:pPr>
      <w:rPr>
        <w:rFonts w:cs="Times New Roman"/>
        <w:i/>
        <w:sz w:val="18"/>
      </w:rPr>
    </w:pPr>
    <w:r w:rsidRPr="00EE7029">
      <w:rPr>
        <w:rFonts w:cs="Times New Roman"/>
        <w:i/>
        <w:sz w:val="18"/>
      </w:rPr>
      <w:t>OPC67168 -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106F2" w14:textId="7EC288AE" w:rsidR="00A07BF9" w:rsidRDefault="00A07BF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08027679" wp14:editId="7CCDB48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376555"/>
              <wp:effectExtent l="0" t="0" r="6985" b="0"/>
              <wp:wrapNone/>
              <wp:docPr id="2133622580" name="Text Box 13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9C312E" w14:textId="0A178017" w:rsidR="00A07BF9" w:rsidRPr="00A07BF9" w:rsidRDefault="00A07BF9" w:rsidP="00A07BF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07BF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02767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alt="OFFICIAL: Sensitive Legal-Privilege" style="position:absolute;margin-left:0;margin-top:0;width:165.95pt;height:29.6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39C312E" w14:textId="0A178017" w:rsidR="00A07BF9" w:rsidRPr="00A07BF9" w:rsidRDefault="00A07BF9" w:rsidP="00A07BF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07BF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A31B2" w14:textId="6110A7AB" w:rsidR="00995D05" w:rsidRPr="00E33C1C" w:rsidRDefault="00995D0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95D05" w14:paraId="72514221" w14:textId="77777777" w:rsidTr="00C3702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A12319" w14:textId="77777777" w:rsidR="00995D05" w:rsidRDefault="00995D05" w:rsidP="009A14D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CC6115" w14:textId="3DD426E4" w:rsidR="00995D05" w:rsidRDefault="00995D05" w:rsidP="009A14D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0633">
            <w:rPr>
              <w:i/>
              <w:sz w:val="18"/>
            </w:rPr>
            <w:t>Environment Protection and Biodiversity Conservation (Heard Island and McDonald Islands Marine Reserve) Amendment Proclamation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524CA" w14:textId="77777777" w:rsidR="00995D05" w:rsidRDefault="00995D05" w:rsidP="009A14D8">
          <w:pPr>
            <w:spacing w:line="0" w:lineRule="atLeast"/>
            <w:jc w:val="right"/>
            <w:rPr>
              <w:sz w:val="18"/>
            </w:rPr>
          </w:pPr>
        </w:p>
      </w:tc>
    </w:tr>
  </w:tbl>
  <w:p w14:paraId="3262E9A5" w14:textId="77777777" w:rsidR="00995D05" w:rsidRPr="00EE7029" w:rsidRDefault="00EE7029" w:rsidP="00EE7029">
    <w:pPr>
      <w:rPr>
        <w:rFonts w:cs="Times New Roman"/>
        <w:i/>
        <w:sz w:val="18"/>
      </w:rPr>
    </w:pPr>
    <w:r w:rsidRPr="00EE7029">
      <w:rPr>
        <w:rFonts w:cs="Times New Roman"/>
        <w:i/>
        <w:sz w:val="18"/>
      </w:rPr>
      <w:t>OPC67168 -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7FBEE" w14:textId="00EBB839" w:rsidR="00995D05" w:rsidRPr="00E33C1C" w:rsidRDefault="00995D0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95D05" w14:paraId="16C41094" w14:textId="77777777" w:rsidTr="009A14D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128E38F" w14:textId="77777777" w:rsidR="00995D05" w:rsidRDefault="00995D05" w:rsidP="009A14D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AE8F6E" w14:textId="7CD72BC1" w:rsidR="00995D05" w:rsidRDefault="00995D05" w:rsidP="009A14D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0633">
            <w:rPr>
              <w:i/>
              <w:sz w:val="18"/>
            </w:rPr>
            <w:t>Environment Protection and Biodiversity Conservation (Heard Island and McDonald Islands Marine Reserve) Amendment Proclamation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C16ECB" w14:textId="77777777" w:rsidR="00995D05" w:rsidRDefault="00995D05" w:rsidP="009A14D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ABCC565" w14:textId="77777777" w:rsidR="00995D05" w:rsidRPr="00EE7029" w:rsidRDefault="00EE7029" w:rsidP="00EE7029">
    <w:pPr>
      <w:rPr>
        <w:rFonts w:cs="Times New Roman"/>
        <w:i/>
        <w:sz w:val="18"/>
      </w:rPr>
    </w:pPr>
    <w:r w:rsidRPr="00EE7029">
      <w:rPr>
        <w:rFonts w:cs="Times New Roman"/>
        <w:i/>
        <w:sz w:val="18"/>
      </w:rPr>
      <w:t>OPC67168 -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9AC77" w14:textId="06C7DE0A" w:rsidR="00995D05" w:rsidRPr="00E33C1C" w:rsidRDefault="00A07BF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3C9DE04D" wp14:editId="3330FCD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376555"/>
              <wp:effectExtent l="0" t="0" r="6985" b="0"/>
              <wp:wrapNone/>
              <wp:docPr id="1427163934" name="Text Box 16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926C9D" w14:textId="6D5D95FA" w:rsidR="00A07BF9" w:rsidRPr="00A07BF9" w:rsidRDefault="00A07BF9" w:rsidP="00A07BF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07BF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9DE04D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5" type="#_x0000_t202" alt="OFFICIAL: Sensitive Legal-Privilege" style="position:absolute;margin-left:0;margin-top:0;width:165.95pt;height:29.6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5926C9D" w14:textId="6D5D95FA" w:rsidR="00A07BF9" w:rsidRPr="00A07BF9" w:rsidRDefault="00A07BF9" w:rsidP="00A07BF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07BF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95D05" w14:paraId="0982C43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1A3170" w14:textId="77777777" w:rsidR="00995D05" w:rsidRDefault="00995D05" w:rsidP="009A14D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E77838" w14:textId="2522CA29" w:rsidR="00995D05" w:rsidRDefault="00995D05" w:rsidP="009A14D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0633">
            <w:rPr>
              <w:i/>
              <w:sz w:val="18"/>
            </w:rPr>
            <w:t>Environment Protection and Biodiversity Conservation (Heard Island and McDonald Islands Marine Reserve) Amendment Proclamation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FBD0B6" w14:textId="77777777" w:rsidR="00995D05" w:rsidRDefault="00995D05" w:rsidP="009A14D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8AD38C1" w14:textId="77777777" w:rsidR="00995D05" w:rsidRPr="00EE7029" w:rsidRDefault="00EE7029" w:rsidP="00EE7029">
    <w:pPr>
      <w:rPr>
        <w:rFonts w:cs="Times New Roman"/>
        <w:i/>
        <w:sz w:val="18"/>
      </w:rPr>
    </w:pPr>
    <w:r w:rsidRPr="00EE7029">
      <w:rPr>
        <w:rFonts w:cs="Times New Roman"/>
        <w:i/>
        <w:sz w:val="18"/>
      </w:rPr>
      <w:t>OPC67168 -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A4D0E" w14:textId="77777777" w:rsidR="00ED336E" w:rsidRDefault="00ED336E" w:rsidP="0048364F">
      <w:pPr>
        <w:spacing w:line="240" w:lineRule="auto"/>
      </w:pPr>
      <w:r>
        <w:separator/>
      </w:r>
    </w:p>
  </w:footnote>
  <w:footnote w:type="continuationSeparator" w:id="0">
    <w:p w14:paraId="423C79AF" w14:textId="77777777" w:rsidR="00ED336E" w:rsidRDefault="00ED336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5A81B" w14:textId="617712D5" w:rsidR="00995D05" w:rsidRPr="005F1388" w:rsidRDefault="00A07BF9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1A71C3" wp14:editId="48BE104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109934785" name="Text Box 2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28F52C" w14:textId="2E5263FD" w:rsidR="00A07BF9" w:rsidRPr="00A07BF9" w:rsidRDefault="00A07BF9" w:rsidP="00A07BF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07BF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1A71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 Legal-Privilege" style="position:absolute;margin-left:0;margin-top:0;width:165.9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" filled="f" stroked="f">
              <v:fill o:detectmouseclick="t"/>
              <v:textbox style="mso-fit-shape-to-text:t" inset="0,15pt,0,0">
                <w:txbxContent>
                  <w:p w14:paraId="3028F52C" w14:textId="2E5263FD" w:rsidR="00A07BF9" w:rsidRPr="00A07BF9" w:rsidRDefault="00A07BF9" w:rsidP="00A07BF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07BF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337C7" w14:textId="3C9D9278" w:rsidR="00995D05" w:rsidRPr="005F1388" w:rsidRDefault="00995D0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33833" w14:textId="15BF2A8D" w:rsidR="00995D05" w:rsidRPr="005F1388" w:rsidRDefault="00A07BF9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1D01247" wp14:editId="6D93A0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380520565" name="Text Box 1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EC0923" w14:textId="25273911" w:rsidR="00A07BF9" w:rsidRPr="00A07BF9" w:rsidRDefault="00A07BF9" w:rsidP="00A07BF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07BF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D012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: Sensitive Legal-Privilege" style="position:absolute;margin-left:0;margin-top:0;width:165.9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27EC0923" w14:textId="25273911" w:rsidR="00A07BF9" w:rsidRPr="00A07BF9" w:rsidRDefault="00A07BF9" w:rsidP="00A07BF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07BF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C85F2" w14:textId="752E4165" w:rsidR="00995D05" w:rsidRPr="00ED79B6" w:rsidRDefault="00A07BF9" w:rsidP="00220A0C">
    <w:pPr>
      <w:pBdr>
        <w:bottom w:val="single" w:sz="6" w:space="1" w:color="auto"/>
      </w:pBdr>
      <w:spacing w:before="100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A8FA958" wp14:editId="3224D21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548823953" name="Text Box 5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7869D2" w14:textId="388081FE" w:rsidR="00A07BF9" w:rsidRPr="00A07BF9" w:rsidRDefault="00A07BF9" w:rsidP="00A07BF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07BF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8FA95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: Sensitive Legal-Privilege" style="position:absolute;margin-left:0;margin-top:0;width:165.95pt;height:29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" filled="f" stroked="f">
              <v:fill o:detectmouseclick="t"/>
              <v:textbox style="mso-fit-shape-to-text:t" inset="0,15pt,0,0">
                <w:txbxContent>
                  <w:p w14:paraId="3A7869D2" w14:textId="388081FE" w:rsidR="00A07BF9" w:rsidRPr="00A07BF9" w:rsidRDefault="00A07BF9" w:rsidP="00A07BF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07BF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40BE6" w14:textId="297B5C20" w:rsidR="00995D05" w:rsidRPr="00ED79B6" w:rsidRDefault="00995D0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45B8B" w14:textId="010CB8D3" w:rsidR="00995D05" w:rsidRPr="00ED79B6" w:rsidRDefault="00A07BF9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01B264E" wp14:editId="1AA72DE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1451857541" name="Text Box 4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55A81F" w14:textId="071F5C3F" w:rsidR="00A07BF9" w:rsidRPr="00A07BF9" w:rsidRDefault="00A07BF9" w:rsidP="00A07BF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07BF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1B264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: Sensitive Legal-Privilege" style="position:absolute;margin-left:0;margin-top:0;width:165.95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" filled="f" stroked="f">
              <v:fill o:detectmouseclick="t"/>
              <v:textbox style="mso-fit-shape-to-text:t" inset="0,15pt,0,0">
                <w:txbxContent>
                  <w:p w14:paraId="0E55A81F" w14:textId="071F5C3F" w:rsidR="00A07BF9" w:rsidRPr="00A07BF9" w:rsidRDefault="00A07BF9" w:rsidP="00A07BF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07BF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DA12A" w14:textId="30094B69" w:rsidR="00995D05" w:rsidRPr="00A961C4" w:rsidRDefault="00995D0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07BF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07BF9">
      <w:rPr>
        <w:noProof/>
        <w:sz w:val="20"/>
      </w:rPr>
      <w:t>Amendments</w:t>
    </w:r>
    <w:r>
      <w:rPr>
        <w:sz w:val="20"/>
      </w:rPr>
      <w:fldChar w:fldCharType="end"/>
    </w:r>
  </w:p>
  <w:p w14:paraId="2BDCAAA4" w14:textId="583C7374" w:rsidR="00995D05" w:rsidRPr="00A961C4" w:rsidRDefault="00995D0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B8B1C03" w14:textId="77777777" w:rsidR="00995D05" w:rsidRPr="00A961C4" w:rsidRDefault="00995D0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6A534" w14:textId="4F1BACE3" w:rsidR="00995D05" w:rsidRPr="00A961C4" w:rsidRDefault="00995D0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FEC9C2C" w14:textId="4C8279F6" w:rsidR="00995D05" w:rsidRPr="00A961C4" w:rsidRDefault="00995D0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3302D7C" w14:textId="77777777" w:rsidR="00995D05" w:rsidRPr="00A961C4" w:rsidRDefault="00995D0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5C137" w14:textId="25787392" w:rsidR="00995D05" w:rsidRPr="00A961C4" w:rsidRDefault="00A07BF9" w:rsidP="0048364F"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8F67B83" wp14:editId="01D6C6A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90721934" name="Text Box 7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91EBC2" w14:textId="410E5C06" w:rsidR="00A07BF9" w:rsidRPr="00A07BF9" w:rsidRDefault="00A07BF9" w:rsidP="00A07BF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07BF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F67B8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OFFICIAL: Sensitive Legal-Privilege" style="position:absolute;margin-left:0;margin-top:0;width:165.95pt;height:29.6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" filled="f" stroked="f">
              <v:fill o:detectmouseclick="t"/>
              <v:textbox style="mso-fit-shape-to-text:t" inset="0,15pt,0,0">
                <w:txbxContent>
                  <w:p w14:paraId="6891EBC2" w14:textId="410E5C06" w:rsidR="00A07BF9" w:rsidRPr="00A07BF9" w:rsidRDefault="00A07BF9" w:rsidP="00A07BF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07BF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482889346">
    <w:abstractNumId w:val="9"/>
  </w:num>
  <w:num w:numId="2" w16cid:durableId="783621959">
    <w:abstractNumId w:val="7"/>
  </w:num>
  <w:num w:numId="3" w16cid:durableId="825434875">
    <w:abstractNumId w:val="6"/>
  </w:num>
  <w:num w:numId="4" w16cid:durableId="1824395913">
    <w:abstractNumId w:val="5"/>
  </w:num>
  <w:num w:numId="5" w16cid:durableId="1213225485">
    <w:abstractNumId w:val="4"/>
  </w:num>
  <w:num w:numId="6" w16cid:durableId="1042899809">
    <w:abstractNumId w:val="8"/>
  </w:num>
  <w:num w:numId="7" w16cid:durableId="2006736690">
    <w:abstractNumId w:val="3"/>
  </w:num>
  <w:num w:numId="8" w16cid:durableId="1079401341">
    <w:abstractNumId w:val="2"/>
  </w:num>
  <w:num w:numId="9" w16cid:durableId="35398562">
    <w:abstractNumId w:val="1"/>
  </w:num>
  <w:num w:numId="10" w16cid:durableId="1233613863">
    <w:abstractNumId w:val="0"/>
  </w:num>
  <w:num w:numId="11" w16cid:durableId="1369649990">
    <w:abstractNumId w:val="15"/>
  </w:num>
  <w:num w:numId="12" w16cid:durableId="122357258">
    <w:abstractNumId w:val="11"/>
  </w:num>
  <w:num w:numId="13" w16cid:durableId="1802383147">
    <w:abstractNumId w:val="12"/>
  </w:num>
  <w:num w:numId="14" w16cid:durableId="1622807887">
    <w:abstractNumId w:val="14"/>
  </w:num>
  <w:num w:numId="15" w16cid:durableId="1034885686">
    <w:abstractNumId w:val="13"/>
  </w:num>
  <w:num w:numId="16" w16cid:durableId="437405679">
    <w:abstractNumId w:val="10"/>
  </w:num>
  <w:num w:numId="17" w16cid:durableId="464079812">
    <w:abstractNumId w:val="17"/>
  </w:num>
  <w:num w:numId="18" w16cid:durableId="1265563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B29AC"/>
    <w:rsid w:val="00000263"/>
    <w:rsid w:val="000041F3"/>
    <w:rsid w:val="000108BE"/>
    <w:rsid w:val="000113BC"/>
    <w:rsid w:val="000123E2"/>
    <w:rsid w:val="000136AF"/>
    <w:rsid w:val="00027DF8"/>
    <w:rsid w:val="000329CD"/>
    <w:rsid w:val="00032F91"/>
    <w:rsid w:val="00036E24"/>
    <w:rsid w:val="0004044E"/>
    <w:rsid w:val="000413AC"/>
    <w:rsid w:val="00044411"/>
    <w:rsid w:val="00046F47"/>
    <w:rsid w:val="0005120E"/>
    <w:rsid w:val="00054577"/>
    <w:rsid w:val="000574B9"/>
    <w:rsid w:val="000609C5"/>
    <w:rsid w:val="000614BF"/>
    <w:rsid w:val="000678A6"/>
    <w:rsid w:val="0007169C"/>
    <w:rsid w:val="00077593"/>
    <w:rsid w:val="00082618"/>
    <w:rsid w:val="00083F48"/>
    <w:rsid w:val="00092049"/>
    <w:rsid w:val="000A7DF9"/>
    <w:rsid w:val="000C2795"/>
    <w:rsid w:val="000C36DE"/>
    <w:rsid w:val="000D05EF"/>
    <w:rsid w:val="000D5485"/>
    <w:rsid w:val="000E5ED0"/>
    <w:rsid w:val="000F1C09"/>
    <w:rsid w:val="000F21C1"/>
    <w:rsid w:val="000F29B7"/>
    <w:rsid w:val="000F3548"/>
    <w:rsid w:val="000F3DA4"/>
    <w:rsid w:val="000F7141"/>
    <w:rsid w:val="001013E4"/>
    <w:rsid w:val="00105786"/>
    <w:rsid w:val="00105D72"/>
    <w:rsid w:val="0010745C"/>
    <w:rsid w:val="00117277"/>
    <w:rsid w:val="00122AFB"/>
    <w:rsid w:val="001264C8"/>
    <w:rsid w:val="00132D85"/>
    <w:rsid w:val="00134035"/>
    <w:rsid w:val="00150BDC"/>
    <w:rsid w:val="00155873"/>
    <w:rsid w:val="00160BD7"/>
    <w:rsid w:val="001625A5"/>
    <w:rsid w:val="001643C9"/>
    <w:rsid w:val="00165568"/>
    <w:rsid w:val="00166082"/>
    <w:rsid w:val="00166C2F"/>
    <w:rsid w:val="001700ED"/>
    <w:rsid w:val="001703AA"/>
    <w:rsid w:val="001716C9"/>
    <w:rsid w:val="00184261"/>
    <w:rsid w:val="00190BA1"/>
    <w:rsid w:val="00190DF5"/>
    <w:rsid w:val="00190E26"/>
    <w:rsid w:val="00193461"/>
    <w:rsid w:val="001939E1"/>
    <w:rsid w:val="00195382"/>
    <w:rsid w:val="0019671A"/>
    <w:rsid w:val="001A0633"/>
    <w:rsid w:val="001A3B9F"/>
    <w:rsid w:val="001A4302"/>
    <w:rsid w:val="001A65C0"/>
    <w:rsid w:val="001B22FA"/>
    <w:rsid w:val="001B6456"/>
    <w:rsid w:val="001B7A5D"/>
    <w:rsid w:val="001C3C46"/>
    <w:rsid w:val="001C69C4"/>
    <w:rsid w:val="001C70D9"/>
    <w:rsid w:val="001E0A8D"/>
    <w:rsid w:val="001E3590"/>
    <w:rsid w:val="001E4F64"/>
    <w:rsid w:val="001E7407"/>
    <w:rsid w:val="001F369B"/>
    <w:rsid w:val="002008DD"/>
    <w:rsid w:val="00201D27"/>
    <w:rsid w:val="0020300C"/>
    <w:rsid w:val="00204322"/>
    <w:rsid w:val="00211614"/>
    <w:rsid w:val="00211E90"/>
    <w:rsid w:val="0021588A"/>
    <w:rsid w:val="00220A0C"/>
    <w:rsid w:val="00223E4A"/>
    <w:rsid w:val="002302EA"/>
    <w:rsid w:val="00240749"/>
    <w:rsid w:val="00246614"/>
    <w:rsid w:val="002468D7"/>
    <w:rsid w:val="00254528"/>
    <w:rsid w:val="0025462E"/>
    <w:rsid w:val="00262F84"/>
    <w:rsid w:val="00263886"/>
    <w:rsid w:val="002733E8"/>
    <w:rsid w:val="00274F15"/>
    <w:rsid w:val="00285CDD"/>
    <w:rsid w:val="00290C48"/>
    <w:rsid w:val="00291167"/>
    <w:rsid w:val="00297ECB"/>
    <w:rsid w:val="002B61FE"/>
    <w:rsid w:val="002C045D"/>
    <w:rsid w:val="002C152A"/>
    <w:rsid w:val="002C6270"/>
    <w:rsid w:val="002D043A"/>
    <w:rsid w:val="002D318C"/>
    <w:rsid w:val="002E1AD4"/>
    <w:rsid w:val="002F0272"/>
    <w:rsid w:val="0031713F"/>
    <w:rsid w:val="003173B2"/>
    <w:rsid w:val="00317527"/>
    <w:rsid w:val="00321913"/>
    <w:rsid w:val="00324EE6"/>
    <w:rsid w:val="003316DC"/>
    <w:rsid w:val="00332E0D"/>
    <w:rsid w:val="00335794"/>
    <w:rsid w:val="0033759C"/>
    <w:rsid w:val="00337BF6"/>
    <w:rsid w:val="00340E7E"/>
    <w:rsid w:val="003415D3"/>
    <w:rsid w:val="00346335"/>
    <w:rsid w:val="003506CD"/>
    <w:rsid w:val="003526BE"/>
    <w:rsid w:val="00352B0F"/>
    <w:rsid w:val="00352B18"/>
    <w:rsid w:val="003561B0"/>
    <w:rsid w:val="003610AC"/>
    <w:rsid w:val="00365E58"/>
    <w:rsid w:val="00367960"/>
    <w:rsid w:val="003714E1"/>
    <w:rsid w:val="00372446"/>
    <w:rsid w:val="003A15AC"/>
    <w:rsid w:val="003A1768"/>
    <w:rsid w:val="003A56EB"/>
    <w:rsid w:val="003B0627"/>
    <w:rsid w:val="003B1A64"/>
    <w:rsid w:val="003B58CA"/>
    <w:rsid w:val="003C0491"/>
    <w:rsid w:val="003C14F5"/>
    <w:rsid w:val="003C2993"/>
    <w:rsid w:val="003C5F2B"/>
    <w:rsid w:val="003D0BFE"/>
    <w:rsid w:val="003D4DCE"/>
    <w:rsid w:val="003D5700"/>
    <w:rsid w:val="003D70F7"/>
    <w:rsid w:val="003E151B"/>
    <w:rsid w:val="003F0F5A"/>
    <w:rsid w:val="00400A30"/>
    <w:rsid w:val="004022CA"/>
    <w:rsid w:val="004116CD"/>
    <w:rsid w:val="00414ADE"/>
    <w:rsid w:val="00424CA9"/>
    <w:rsid w:val="004257BB"/>
    <w:rsid w:val="00425D3D"/>
    <w:rsid w:val="004261D9"/>
    <w:rsid w:val="0044291A"/>
    <w:rsid w:val="004465C4"/>
    <w:rsid w:val="0045191B"/>
    <w:rsid w:val="004567F0"/>
    <w:rsid w:val="00460499"/>
    <w:rsid w:val="00460BC6"/>
    <w:rsid w:val="0046797E"/>
    <w:rsid w:val="00474835"/>
    <w:rsid w:val="004819C7"/>
    <w:rsid w:val="0048364F"/>
    <w:rsid w:val="00490F2E"/>
    <w:rsid w:val="00493B93"/>
    <w:rsid w:val="00496DB3"/>
    <w:rsid w:val="00496F97"/>
    <w:rsid w:val="004A53EA"/>
    <w:rsid w:val="004B215D"/>
    <w:rsid w:val="004B5DA2"/>
    <w:rsid w:val="004B6619"/>
    <w:rsid w:val="004C74C3"/>
    <w:rsid w:val="004D242C"/>
    <w:rsid w:val="004E1AD6"/>
    <w:rsid w:val="004E5305"/>
    <w:rsid w:val="004F07A9"/>
    <w:rsid w:val="004F1FAC"/>
    <w:rsid w:val="004F499E"/>
    <w:rsid w:val="004F676E"/>
    <w:rsid w:val="00500659"/>
    <w:rsid w:val="00501D0A"/>
    <w:rsid w:val="00516655"/>
    <w:rsid w:val="00516B8D"/>
    <w:rsid w:val="005201C5"/>
    <w:rsid w:val="00522041"/>
    <w:rsid w:val="0052381F"/>
    <w:rsid w:val="00523D8D"/>
    <w:rsid w:val="0052686F"/>
    <w:rsid w:val="0052756C"/>
    <w:rsid w:val="00530230"/>
    <w:rsid w:val="00530CC9"/>
    <w:rsid w:val="00533C77"/>
    <w:rsid w:val="00535D74"/>
    <w:rsid w:val="00535F72"/>
    <w:rsid w:val="00537FBC"/>
    <w:rsid w:val="00541D73"/>
    <w:rsid w:val="005433E0"/>
    <w:rsid w:val="00543469"/>
    <w:rsid w:val="005452CC"/>
    <w:rsid w:val="00546FA3"/>
    <w:rsid w:val="00550FA3"/>
    <w:rsid w:val="00554243"/>
    <w:rsid w:val="00557C7A"/>
    <w:rsid w:val="00560385"/>
    <w:rsid w:val="00562A58"/>
    <w:rsid w:val="005666E4"/>
    <w:rsid w:val="00572450"/>
    <w:rsid w:val="00576FFD"/>
    <w:rsid w:val="00581211"/>
    <w:rsid w:val="00584811"/>
    <w:rsid w:val="00591F07"/>
    <w:rsid w:val="00593AA6"/>
    <w:rsid w:val="00593B26"/>
    <w:rsid w:val="00594161"/>
    <w:rsid w:val="00594512"/>
    <w:rsid w:val="00594749"/>
    <w:rsid w:val="005A482B"/>
    <w:rsid w:val="005B1C0E"/>
    <w:rsid w:val="005B4067"/>
    <w:rsid w:val="005C36E0"/>
    <w:rsid w:val="005C3F41"/>
    <w:rsid w:val="005C4CC2"/>
    <w:rsid w:val="005D168D"/>
    <w:rsid w:val="005D5EA1"/>
    <w:rsid w:val="005D7C0F"/>
    <w:rsid w:val="005E61D3"/>
    <w:rsid w:val="005E70EC"/>
    <w:rsid w:val="005F4840"/>
    <w:rsid w:val="005F7738"/>
    <w:rsid w:val="00600219"/>
    <w:rsid w:val="00602124"/>
    <w:rsid w:val="00613EAD"/>
    <w:rsid w:val="006158AC"/>
    <w:rsid w:val="00630F9A"/>
    <w:rsid w:val="00640402"/>
    <w:rsid w:val="00640F78"/>
    <w:rsid w:val="00645BE0"/>
    <w:rsid w:val="00646E7B"/>
    <w:rsid w:val="00655D6A"/>
    <w:rsid w:val="00656DE9"/>
    <w:rsid w:val="0067241C"/>
    <w:rsid w:val="00672EDD"/>
    <w:rsid w:val="00677CC2"/>
    <w:rsid w:val="00683484"/>
    <w:rsid w:val="00685F42"/>
    <w:rsid w:val="006866A1"/>
    <w:rsid w:val="00690F0A"/>
    <w:rsid w:val="0069207B"/>
    <w:rsid w:val="006946F6"/>
    <w:rsid w:val="006A13D6"/>
    <w:rsid w:val="006A2BDD"/>
    <w:rsid w:val="006A4309"/>
    <w:rsid w:val="006B0E55"/>
    <w:rsid w:val="006B7006"/>
    <w:rsid w:val="006C7F8C"/>
    <w:rsid w:val="006D06CD"/>
    <w:rsid w:val="006D4264"/>
    <w:rsid w:val="006D7AB9"/>
    <w:rsid w:val="006E1076"/>
    <w:rsid w:val="006E139C"/>
    <w:rsid w:val="00700228"/>
    <w:rsid w:val="00700B2C"/>
    <w:rsid w:val="00704C65"/>
    <w:rsid w:val="0070599E"/>
    <w:rsid w:val="00707E47"/>
    <w:rsid w:val="00713084"/>
    <w:rsid w:val="00713340"/>
    <w:rsid w:val="007136AC"/>
    <w:rsid w:val="00720FC2"/>
    <w:rsid w:val="00726F8E"/>
    <w:rsid w:val="00731E00"/>
    <w:rsid w:val="00732E9D"/>
    <w:rsid w:val="0073491A"/>
    <w:rsid w:val="007440B7"/>
    <w:rsid w:val="007473C5"/>
    <w:rsid w:val="00747993"/>
    <w:rsid w:val="00750959"/>
    <w:rsid w:val="00752BC6"/>
    <w:rsid w:val="0075434A"/>
    <w:rsid w:val="00761E3D"/>
    <w:rsid w:val="00762B08"/>
    <w:rsid w:val="007634AD"/>
    <w:rsid w:val="007701D7"/>
    <w:rsid w:val="007715C9"/>
    <w:rsid w:val="00771C1A"/>
    <w:rsid w:val="00774EDD"/>
    <w:rsid w:val="007757EC"/>
    <w:rsid w:val="00777994"/>
    <w:rsid w:val="00783BFB"/>
    <w:rsid w:val="00796833"/>
    <w:rsid w:val="007A115D"/>
    <w:rsid w:val="007A2204"/>
    <w:rsid w:val="007A35E6"/>
    <w:rsid w:val="007A5F6E"/>
    <w:rsid w:val="007A6863"/>
    <w:rsid w:val="007B2357"/>
    <w:rsid w:val="007D133B"/>
    <w:rsid w:val="007D45C1"/>
    <w:rsid w:val="007E7D4A"/>
    <w:rsid w:val="007F48ED"/>
    <w:rsid w:val="007F7947"/>
    <w:rsid w:val="00800496"/>
    <w:rsid w:val="008073F6"/>
    <w:rsid w:val="00807634"/>
    <w:rsid w:val="00810266"/>
    <w:rsid w:val="00812F45"/>
    <w:rsid w:val="008130AB"/>
    <w:rsid w:val="00823B55"/>
    <w:rsid w:val="00825E41"/>
    <w:rsid w:val="0084172C"/>
    <w:rsid w:val="00841E02"/>
    <w:rsid w:val="008473DD"/>
    <w:rsid w:val="00852FB7"/>
    <w:rsid w:val="00856A31"/>
    <w:rsid w:val="00866CD6"/>
    <w:rsid w:val="0087221D"/>
    <w:rsid w:val="00872D4B"/>
    <w:rsid w:val="008754D0"/>
    <w:rsid w:val="00875C57"/>
    <w:rsid w:val="00877D48"/>
    <w:rsid w:val="008816F0"/>
    <w:rsid w:val="00882D27"/>
    <w:rsid w:val="0088345B"/>
    <w:rsid w:val="00887F2F"/>
    <w:rsid w:val="00894985"/>
    <w:rsid w:val="008A16A5"/>
    <w:rsid w:val="008B3C2C"/>
    <w:rsid w:val="008B5D42"/>
    <w:rsid w:val="008B7626"/>
    <w:rsid w:val="008C2B5D"/>
    <w:rsid w:val="008C3AC4"/>
    <w:rsid w:val="008C3BF5"/>
    <w:rsid w:val="008C4F4C"/>
    <w:rsid w:val="008D0EE0"/>
    <w:rsid w:val="008D222E"/>
    <w:rsid w:val="008D2E47"/>
    <w:rsid w:val="008D5B99"/>
    <w:rsid w:val="008D7A27"/>
    <w:rsid w:val="008E0D9A"/>
    <w:rsid w:val="008E106B"/>
    <w:rsid w:val="008E4702"/>
    <w:rsid w:val="008E4958"/>
    <w:rsid w:val="008E6388"/>
    <w:rsid w:val="008E69AA"/>
    <w:rsid w:val="008E6F1A"/>
    <w:rsid w:val="008F4F1C"/>
    <w:rsid w:val="00900213"/>
    <w:rsid w:val="00910486"/>
    <w:rsid w:val="00911310"/>
    <w:rsid w:val="00911CB6"/>
    <w:rsid w:val="00915AAA"/>
    <w:rsid w:val="00922764"/>
    <w:rsid w:val="0093076D"/>
    <w:rsid w:val="00932377"/>
    <w:rsid w:val="009328E8"/>
    <w:rsid w:val="009408EA"/>
    <w:rsid w:val="00940E6B"/>
    <w:rsid w:val="00943102"/>
    <w:rsid w:val="00943E31"/>
    <w:rsid w:val="0094523D"/>
    <w:rsid w:val="009541A5"/>
    <w:rsid w:val="009559E6"/>
    <w:rsid w:val="00957B3C"/>
    <w:rsid w:val="00957B89"/>
    <w:rsid w:val="0097130C"/>
    <w:rsid w:val="00971882"/>
    <w:rsid w:val="009733C8"/>
    <w:rsid w:val="00976A63"/>
    <w:rsid w:val="00983419"/>
    <w:rsid w:val="00984FC0"/>
    <w:rsid w:val="0099244F"/>
    <w:rsid w:val="00994821"/>
    <w:rsid w:val="00995D05"/>
    <w:rsid w:val="009A14D8"/>
    <w:rsid w:val="009A2BD7"/>
    <w:rsid w:val="009A4E74"/>
    <w:rsid w:val="009A5C54"/>
    <w:rsid w:val="009B58F0"/>
    <w:rsid w:val="009C3431"/>
    <w:rsid w:val="009C4C35"/>
    <w:rsid w:val="009C5989"/>
    <w:rsid w:val="009D08DA"/>
    <w:rsid w:val="009E0FD2"/>
    <w:rsid w:val="009F2D3F"/>
    <w:rsid w:val="00A06860"/>
    <w:rsid w:val="00A07BF9"/>
    <w:rsid w:val="00A136F5"/>
    <w:rsid w:val="00A231E2"/>
    <w:rsid w:val="00A2550D"/>
    <w:rsid w:val="00A26E88"/>
    <w:rsid w:val="00A33AEC"/>
    <w:rsid w:val="00A4169B"/>
    <w:rsid w:val="00A43135"/>
    <w:rsid w:val="00A445F2"/>
    <w:rsid w:val="00A50D55"/>
    <w:rsid w:val="00A5165B"/>
    <w:rsid w:val="00A52FDA"/>
    <w:rsid w:val="00A64912"/>
    <w:rsid w:val="00A7051A"/>
    <w:rsid w:val="00A70A74"/>
    <w:rsid w:val="00A907CE"/>
    <w:rsid w:val="00A90EA8"/>
    <w:rsid w:val="00AA0343"/>
    <w:rsid w:val="00AA2A5C"/>
    <w:rsid w:val="00AA7102"/>
    <w:rsid w:val="00AB41BF"/>
    <w:rsid w:val="00AB78E9"/>
    <w:rsid w:val="00AD28D6"/>
    <w:rsid w:val="00AD3467"/>
    <w:rsid w:val="00AD5641"/>
    <w:rsid w:val="00AD7252"/>
    <w:rsid w:val="00AE0F9B"/>
    <w:rsid w:val="00AF34C5"/>
    <w:rsid w:val="00AF55FF"/>
    <w:rsid w:val="00B011B0"/>
    <w:rsid w:val="00B032D8"/>
    <w:rsid w:val="00B10546"/>
    <w:rsid w:val="00B16F60"/>
    <w:rsid w:val="00B25CB9"/>
    <w:rsid w:val="00B33B3C"/>
    <w:rsid w:val="00B402A3"/>
    <w:rsid w:val="00B40D74"/>
    <w:rsid w:val="00B524E6"/>
    <w:rsid w:val="00B52663"/>
    <w:rsid w:val="00B56DCB"/>
    <w:rsid w:val="00B570A7"/>
    <w:rsid w:val="00B770D2"/>
    <w:rsid w:val="00B772E5"/>
    <w:rsid w:val="00B92A26"/>
    <w:rsid w:val="00B94F68"/>
    <w:rsid w:val="00B95ACF"/>
    <w:rsid w:val="00BA1B94"/>
    <w:rsid w:val="00BA47A3"/>
    <w:rsid w:val="00BA4D9D"/>
    <w:rsid w:val="00BA5026"/>
    <w:rsid w:val="00BA58C9"/>
    <w:rsid w:val="00BB6E79"/>
    <w:rsid w:val="00BC1C4C"/>
    <w:rsid w:val="00BC22CA"/>
    <w:rsid w:val="00BC4744"/>
    <w:rsid w:val="00BE2A09"/>
    <w:rsid w:val="00BE2BAA"/>
    <w:rsid w:val="00BE3B31"/>
    <w:rsid w:val="00BE719A"/>
    <w:rsid w:val="00BE720A"/>
    <w:rsid w:val="00BF200B"/>
    <w:rsid w:val="00BF2A68"/>
    <w:rsid w:val="00BF6650"/>
    <w:rsid w:val="00C034CA"/>
    <w:rsid w:val="00C067E5"/>
    <w:rsid w:val="00C06D79"/>
    <w:rsid w:val="00C100D3"/>
    <w:rsid w:val="00C164CA"/>
    <w:rsid w:val="00C20868"/>
    <w:rsid w:val="00C21978"/>
    <w:rsid w:val="00C25305"/>
    <w:rsid w:val="00C31CA5"/>
    <w:rsid w:val="00C3702B"/>
    <w:rsid w:val="00C37F60"/>
    <w:rsid w:val="00C42BF8"/>
    <w:rsid w:val="00C460AE"/>
    <w:rsid w:val="00C46C43"/>
    <w:rsid w:val="00C50043"/>
    <w:rsid w:val="00C50A0F"/>
    <w:rsid w:val="00C51C1C"/>
    <w:rsid w:val="00C53AEF"/>
    <w:rsid w:val="00C60324"/>
    <w:rsid w:val="00C70970"/>
    <w:rsid w:val="00C7573B"/>
    <w:rsid w:val="00C76738"/>
    <w:rsid w:val="00C76CF3"/>
    <w:rsid w:val="00C84770"/>
    <w:rsid w:val="00C8510C"/>
    <w:rsid w:val="00C86993"/>
    <w:rsid w:val="00C875FB"/>
    <w:rsid w:val="00C94BD8"/>
    <w:rsid w:val="00C94D05"/>
    <w:rsid w:val="00C95C6F"/>
    <w:rsid w:val="00CA0E21"/>
    <w:rsid w:val="00CA4027"/>
    <w:rsid w:val="00CA5B3C"/>
    <w:rsid w:val="00CA7844"/>
    <w:rsid w:val="00CB3F16"/>
    <w:rsid w:val="00CB58EF"/>
    <w:rsid w:val="00CC7B7E"/>
    <w:rsid w:val="00CD0912"/>
    <w:rsid w:val="00CD2690"/>
    <w:rsid w:val="00CD4600"/>
    <w:rsid w:val="00CE5ABC"/>
    <w:rsid w:val="00CE7D64"/>
    <w:rsid w:val="00CF0BB2"/>
    <w:rsid w:val="00CF4812"/>
    <w:rsid w:val="00D0305A"/>
    <w:rsid w:val="00D06438"/>
    <w:rsid w:val="00D10B02"/>
    <w:rsid w:val="00D13441"/>
    <w:rsid w:val="00D20665"/>
    <w:rsid w:val="00D243A3"/>
    <w:rsid w:val="00D24789"/>
    <w:rsid w:val="00D31871"/>
    <w:rsid w:val="00D3200B"/>
    <w:rsid w:val="00D33440"/>
    <w:rsid w:val="00D45C53"/>
    <w:rsid w:val="00D5160D"/>
    <w:rsid w:val="00D52EFE"/>
    <w:rsid w:val="00D53565"/>
    <w:rsid w:val="00D552B3"/>
    <w:rsid w:val="00D56A0D"/>
    <w:rsid w:val="00D5767F"/>
    <w:rsid w:val="00D624AA"/>
    <w:rsid w:val="00D63E33"/>
    <w:rsid w:val="00D63EF6"/>
    <w:rsid w:val="00D66518"/>
    <w:rsid w:val="00D70DFB"/>
    <w:rsid w:val="00D71EEA"/>
    <w:rsid w:val="00D735CD"/>
    <w:rsid w:val="00D73EB7"/>
    <w:rsid w:val="00D766DF"/>
    <w:rsid w:val="00D8432A"/>
    <w:rsid w:val="00D853CA"/>
    <w:rsid w:val="00D87587"/>
    <w:rsid w:val="00D95891"/>
    <w:rsid w:val="00DA36CF"/>
    <w:rsid w:val="00DB5CB4"/>
    <w:rsid w:val="00DC4E8C"/>
    <w:rsid w:val="00DC640B"/>
    <w:rsid w:val="00DC6933"/>
    <w:rsid w:val="00DD3F32"/>
    <w:rsid w:val="00DE149E"/>
    <w:rsid w:val="00DE1C9F"/>
    <w:rsid w:val="00DE322A"/>
    <w:rsid w:val="00DE6082"/>
    <w:rsid w:val="00DF1772"/>
    <w:rsid w:val="00E05704"/>
    <w:rsid w:val="00E0660D"/>
    <w:rsid w:val="00E12F1A"/>
    <w:rsid w:val="00E14C63"/>
    <w:rsid w:val="00E15561"/>
    <w:rsid w:val="00E21CFB"/>
    <w:rsid w:val="00E22935"/>
    <w:rsid w:val="00E26639"/>
    <w:rsid w:val="00E50B21"/>
    <w:rsid w:val="00E513D1"/>
    <w:rsid w:val="00E54292"/>
    <w:rsid w:val="00E56FE3"/>
    <w:rsid w:val="00E57555"/>
    <w:rsid w:val="00E60191"/>
    <w:rsid w:val="00E658FD"/>
    <w:rsid w:val="00E726B9"/>
    <w:rsid w:val="00E74DC7"/>
    <w:rsid w:val="00E77AD9"/>
    <w:rsid w:val="00E86DE7"/>
    <w:rsid w:val="00E87699"/>
    <w:rsid w:val="00E92E27"/>
    <w:rsid w:val="00E9477F"/>
    <w:rsid w:val="00E9586B"/>
    <w:rsid w:val="00E97334"/>
    <w:rsid w:val="00EA0D36"/>
    <w:rsid w:val="00EB2169"/>
    <w:rsid w:val="00EB29AC"/>
    <w:rsid w:val="00EC4377"/>
    <w:rsid w:val="00EC4991"/>
    <w:rsid w:val="00ED336E"/>
    <w:rsid w:val="00ED4928"/>
    <w:rsid w:val="00EE3749"/>
    <w:rsid w:val="00EE6190"/>
    <w:rsid w:val="00EE7029"/>
    <w:rsid w:val="00EF2E3A"/>
    <w:rsid w:val="00EF6402"/>
    <w:rsid w:val="00F025DF"/>
    <w:rsid w:val="00F047E2"/>
    <w:rsid w:val="00F04D57"/>
    <w:rsid w:val="00F05E0F"/>
    <w:rsid w:val="00F078DC"/>
    <w:rsid w:val="00F13E86"/>
    <w:rsid w:val="00F32FCB"/>
    <w:rsid w:val="00F36954"/>
    <w:rsid w:val="00F501AA"/>
    <w:rsid w:val="00F5510A"/>
    <w:rsid w:val="00F56A8E"/>
    <w:rsid w:val="00F614A6"/>
    <w:rsid w:val="00F6709F"/>
    <w:rsid w:val="00F677A9"/>
    <w:rsid w:val="00F723BD"/>
    <w:rsid w:val="00F732EA"/>
    <w:rsid w:val="00F84CF5"/>
    <w:rsid w:val="00F8612E"/>
    <w:rsid w:val="00F908B9"/>
    <w:rsid w:val="00F94868"/>
    <w:rsid w:val="00FA420B"/>
    <w:rsid w:val="00FA6F20"/>
    <w:rsid w:val="00FA7BC5"/>
    <w:rsid w:val="00FB1036"/>
    <w:rsid w:val="00FB5C4F"/>
    <w:rsid w:val="00FE0781"/>
    <w:rsid w:val="00FE0A85"/>
    <w:rsid w:val="00FF39DE"/>
    <w:rsid w:val="00FF544B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CA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A13D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13D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3D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13D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13D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13D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A13D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A13D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A13D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A13D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A13D6"/>
  </w:style>
  <w:style w:type="paragraph" w:customStyle="1" w:styleId="OPCParaBase">
    <w:name w:val="OPCParaBase"/>
    <w:qFormat/>
    <w:rsid w:val="006A13D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A13D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A13D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A13D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A13D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A13D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A13D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A13D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A13D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A13D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A13D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A13D6"/>
  </w:style>
  <w:style w:type="paragraph" w:customStyle="1" w:styleId="Blocks">
    <w:name w:val="Blocks"/>
    <w:aliases w:val="bb"/>
    <w:basedOn w:val="OPCParaBase"/>
    <w:qFormat/>
    <w:rsid w:val="006A13D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A13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A13D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A13D6"/>
    <w:rPr>
      <w:i/>
    </w:rPr>
  </w:style>
  <w:style w:type="paragraph" w:customStyle="1" w:styleId="BoxList">
    <w:name w:val="BoxList"/>
    <w:aliases w:val="bl"/>
    <w:basedOn w:val="BoxText"/>
    <w:qFormat/>
    <w:rsid w:val="006A13D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A13D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A13D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A13D6"/>
    <w:pPr>
      <w:ind w:left="1985" w:hanging="851"/>
    </w:pPr>
  </w:style>
  <w:style w:type="character" w:customStyle="1" w:styleId="CharAmPartNo">
    <w:name w:val="CharAmPartNo"/>
    <w:basedOn w:val="OPCCharBase"/>
    <w:qFormat/>
    <w:rsid w:val="006A13D6"/>
  </w:style>
  <w:style w:type="character" w:customStyle="1" w:styleId="CharAmPartText">
    <w:name w:val="CharAmPartText"/>
    <w:basedOn w:val="OPCCharBase"/>
    <w:qFormat/>
    <w:rsid w:val="006A13D6"/>
  </w:style>
  <w:style w:type="character" w:customStyle="1" w:styleId="CharAmSchNo">
    <w:name w:val="CharAmSchNo"/>
    <w:basedOn w:val="OPCCharBase"/>
    <w:qFormat/>
    <w:rsid w:val="006A13D6"/>
  </w:style>
  <w:style w:type="character" w:customStyle="1" w:styleId="CharAmSchText">
    <w:name w:val="CharAmSchText"/>
    <w:basedOn w:val="OPCCharBase"/>
    <w:qFormat/>
    <w:rsid w:val="006A13D6"/>
  </w:style>
  <w:style w:type="character" w:customStyle="1" w:styleId="CharBoldItalic">
    <w:name w:val="CharBoldItalic"/>
    <w:basedOn w:val="OPCCharBase"/>
    <w:uiPriority w:val="1"/>
    <w:qFormat/>
    <w:rsid w:val="006A13D6"/>
    <w:rPr>
      <w:b/>
      <w:i/>
    </w:rPr>
  </w:style>
  <w:style w:type="character" w:customStyle="1" w:styleId="CharChapNo">
    <w:name w:val="CharChapNo"/>
    <w:basedOn w:val="OPCCharBase"/>
    <w:uiPriority w:val="1"/>
    <w:qFormat/>
    <w:rsid w:val="006A13D6"/>
  </w:style>
  <w:style w:type="character" w:customStyle="1" w:styleId="CharChapText">
    <w:name w:val="CharChapText"/>
    <w:basedOn w:val="OPCCharBase"/>
    <w:uiPriority w:val="1"/>
    <w:qFormat/>
    <w:rsid w:val="006A13D6"/>
  </w:style>
  <w:style w:type="character" w:customStyle="1" w:styleId="CharDivNo">
    <w:name w:val="CharDivNo"/>
    <w:basedOn w:val="OPCCharBase"/>
    <w:uiPriority w:val="1"/>
    <w:qFormat/>
    <w:rsid w:val="006A13D6"/>
  </w:style>
  <w:style w:type="character" w:customStyle="1" w:styleId="CharDivText">
    <w:name w:val="CharDivText"/>
    <w:basedOn w:val="OPCCharBase"/>
    <w:uiPriority w:val="1"/>
    <w:qFormat/>
    <w:rsid w:val="006A13D6"/>
  </w:style>
  <w:style w:type="character" w:customStyle="1" w:styleId="CharItalic">
    <w:name w:val="CharItalic"/>
    <w:basedOn w:val="OPCCharBase"/>
    <w:uiPriority w:val="1"/>
    <w:qFormat/>
    <w:rsid w:val="006A13D6"/>
    <w:rPr>
      <w:i/>
    </w:rPr>
  </w:style>
  <w:style w:type="character" w:customStyle="1" w:styleId="CharPartNo">
    <w:name w:val="CharPartNo"/>
    <w:basedOn w:val="OPCCharBase"/>
    <w:uiPriority w:val="1"/>
    <w:qFormat/>
    <w:rsid w:val="006A13D6"/>
  </w:style>
  <w:style w:type="character" w:customStyle="1" w:styleId="CharPartText">
    <w:name w:val="CharPartText"/>
    <w:basedOn w:val="OPCCharBase"/>
    <w:uiPriority w:val="1"/>
    <w:qFormat/>
    <w:rsid w:val="006A13D6"/>
  </w:style>
  <w:style w:type="character" w:customStyle="1" w:styleId="CharSectno">
    <w:name w:val="CharSectno"/>
    <w:basedOn w:val="OPCCharBase"/>
    <w:qFormat/>
    <w:rsid w:val="006A13D6"/>
  </w:style>
  <w:style w:type="character" w:customStyle="1" w:styleId="CharSubdNo">
    <w:name w:val="CharSubdNo"/>
    <w:basedOn w:val="OPCCharBase"/>
    <w:uiPriority w:val="1"/>
    <w:qFormat/>
    <w:rsid w:val="006A13D6"/>
  </w:style>
  <w:style w:type="character" w:customStyle="1" w:styleId="CharSubdText">
    <w:name w:val="CharSubdText"/>
    <w:basedOn w:val="OPCCharBase"/>
    <w:uiPriority w:val="1"/>
    <w:qFormat/>
    <w:rsid w:val="006A13D6"/>
  </w:style>
  <w:style w:type="paragraph" w:customStyle="1" w:styleId="CTA--">
    <w:name w:val="CTA --"/>
    <w:basedOn w:val="OPCParaBase"/>
    <w:next w:val="Normal"/>
    <w:rsid w:val="006A13D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A13D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A13D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A13D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A13D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A13D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A13D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A13D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A13D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A13D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A13D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A13D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A13D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A13D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A13D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A13D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A13D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A13D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A13D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A13D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A13D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A13D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A13D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A13D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A13D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A13D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A13D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A13D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A13D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A13D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A13D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A13D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A13D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A13D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A13D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A13D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A13D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A13D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A13D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A13D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A13D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A13D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A13D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A13D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A13D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A13D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A13D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A13D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A13D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A13D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A13D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A13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A13D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A13D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A13D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A13D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A13D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A13D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A13D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A13D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A13D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A13D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A13D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A13D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A13D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A13D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A13D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A13D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A13D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A13D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A13D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A13D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A13D6"/>
    <w:rPr>
      <w:sz w:val="16"/>
    </w:rPr>
  </w:style>
  <w:style w:type="table" w:customStyle="1" w:styleId="CFlag">
    <w:name w:val="CFlag"/>
    <w:basedOn w:val="TableNormal"/>
    <w:uiPriority w:val="99"/>
    <w:rsid w:val="006A13D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A13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A13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1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A13D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A13D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A13D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A13D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A13D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A13D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A13D6"/>
    <w:pPr>
      <w:spacing w:before="120"/>
    </w:pPr>
  </w:style>
  <w:style w:type="paragraph" w:customStyle="1" w:styleId="CompiledActNo">
    <w:name w:val="CompiledActNo"/>
    <w:basedOn w:val="OPCParaBase"/>
    <w:next w:val="Normal"/>
    <w:rsid w:val="006A13D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A13D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A13D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A13D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A13D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A13D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A13D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A13D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A13D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A13D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A13D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A13D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A13D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A13D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A13D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A13D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A13D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A13D6"/>
  </w:style>
  <w:style w:type="character" w:customStyle="1" w:styleId="CharSubPartNoCASA">
    <w:name w:val="CharSubPartNo(CASA)"/>
    <w:basedOn w:val="OPCCharBase"/>
    <w:uiPriority w:val="1"/>
    <w:rsid w:val="006A13D6"/>
  </w:style>
  <w:style w:type="paragraph" w:customStyle="1" w:styleId="ENoteTTIndentHeadingSub">
    <w:name w:val="ENoteTTIndentHeadingSub"/>
    <w:aliases w:val="enTTHis"/>
    <w:basedOn w:val="OPCParaBase"/>
    <w:rsid w:val="006A13D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A13D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A13D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A13D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A13D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A13D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A13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A13D6"/>
    <w:rPr>
      <w:sz w:val="22"/>
    </w:rPr>
  </w:style>
  <w:style w:type="paragraph" w:customStyle="1" w:styleId="SOTextNote">
    <w:name w:val="SO TextNote"/>
    <w:aliases w:val="sont"/>
    <w:basedOn w:val="SOText"/>
    <w:qFormat/>
    <w:rsid w:val="006A13D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A13D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A13D6"/>
    <w:rPr>
      <w:sz w:val="22"/>
    </w:rPr>
  </w:style>
  <w:style w:type="paragraph" w:customStyle="1" w:styleId="FileName">
    <w:name w:val="FileName"/>
    <w:basedOn w:val="Normal"/>
    <w:rsid w:val="006A13D6"/>
  </w:style>
  <w:style w:type="paragraph" w:customStyle="1" w:styleId="TableHeading">
    <w:name w:val="TableHeading"/>
    <w:aliases w:val="th"/>
    <w:basedOn w:val="OPCParaBase"/>
    <w:next w:val="Tabletext"/>
    <w:rsid w:val="006A13D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A13D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A13D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A13D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A13D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A13D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A13D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A13D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A13D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A13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A13D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A13D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A13D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A13D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A13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A13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13D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A13D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A13D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A13D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A13D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A13D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A13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A13D6"/>
  </w:style>
  <w:style w:type="character" w:customStyle="1" w:styleId="charlegsubtitle1">
    <w:name w:val="charlegsubtitle1"/>
    <w:basedOn w:val="DefaultParagraphFont"/>
    <w:rsid w:val="006A13D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A13D6"/>
    <w:pPr>
      <w:ind w:left="240" w:hanging="240"/>
    </w:pPr>
  </w:style>
  <w:style w:type="paragraph" w:styleId="Index2">
    <w:name w:val="index 2"/>
    <w:basedOn w:val="Normal"/>
    <w:next w:val="Normal"/>
    <w:autoRedefine/>
    <w:rsid w:val="006A13D6"/>
    <w:pPr>
      <w:ind w:left="480" w:hanging="240"/>
    </w:pPr>
  </w:style>
  <w:style w:type="paragraph" w:styleId="Index3">
    <w:name w:val="index 3"/>
    <w:basedOn w:val="Normal"/>
    <w:next w:val="Normal"/>
    <w:autoRedefine/>
    <w:rsid w:val="006A13D6"/>
    <w:pPr>
      <w:ind w:left="720" w:hanging="240"/>
    </w:pPr>
  </w:style>
  <w:style w:type="paragraph" w:styleId="Index4">
    <w:name w:val="index 4"/>
    <w:basedOn w:val="Normal"/>
    <w:next w:val="Normal"/>
    <w:autoRedefine/>
    <w:rsid w:val="006A13D6"/>
    <w:pPr>
      <w:ind w:left="960" w:hanging="240"/>
    </w:pPr>
  </w:style>
  <w:style w:type="paragraph" w:styleId="Index5">
    <w:name w:val="index 5"/>
    <w:basedOn w:val="Normal"/>
    <w:next w:val="Normal"/>
    <w:autoRedefine/>
    <w:rsid w:val="006A13D6"/>
    <w:pPr>
      <w:ind w:left="1200" w:hanging="240"/>
    </w:pPr>
  </w:style>
  <w:style w:type="paragraph" w:styleId="Index6">
    <w:name w:val="index 6"/>
    <w:basedOn w:val="Normal"/>
    <w:next w:val="Normal"/>
    <w:autoRedefine/>
    <w:rsid w:val="006A13D6"/>
    <w:pPr>
      <w:ind w:left="1440" w:hanging="240"/>
    </w:pPr>
  </w:style>
  <w:style w:type="paragraph" w:styleId="Index7">
    <w:name w:val="index 7"/>
    <w:basedOn w:val="Normal"/>
    <w:next w:val="Normal"/>
    <w:autoRedefine/>
    <w:rsid w:val="006A13D6"/>
    <w:pPr>
      <w:ind w:left="1680" w:hanging="240"/>
    </w:pPr>
  </w:style>
  <w:style w:type="paragraph" w:styleId="Index8">
    <w:name w:val="index 8"/>
    <w:basedOn w:val="Normal"/>
    <w:next w:val="Normal"/>
    <w:autoRedefine/>
    <w:rsid w:val="006A13D6"/>
    <w:pPr>
      <w:ind w:left="1920" w:hanging="240"/>
    </w:pPr>
  </w:style>
  <w:style w:type="paragraph" w:styleId="Index9">
    <w:name w:val="index 9"/>
    <w:basedOn w:val="Normal"/>
    <w:next w:val="Normal"/>
    <w:autoRedefine/>
    <w:rsid w:val="006A13D6"/>
    <w:pPr>
      <w:ind w:left="2160" w:hanging="240"/>
    </w:pPr>
  </w:style>
  <w:style w:type="paragraph" w:styleId="NormalIndent">
    <w:name w:val="Normal Indent"/>
    <w:basedOn w:val="Normal"/>
    <w:rsid w:val="006A13D6"/>
    <w:pPr>
      <w:ind w:left="720"/>
    </w:pPr>
  </w:style>
  <w:style w:type="paragraph" w:styleId="FootnoteText">
    <w:name w:val="footnote text"/>
    <w:basedOn w:val="Normal"/>
    <w:link w:val="FootnoteTextChar"/>
    <w:rsid w:val="006A13D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A13D6"/>
  </w:style>
  <w:style w:type="paragraph" w:styleId="CommentText">
    <w:name w:val="annotation text"/>
    <w:basedOn w:val="Normal"/>
    <w:link w:val="CommentTextChar"/>
    <w:rsid w:val="006A13D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A13D6"/>
  </w:style>
  <w:style w:type="paragraph" w:styleId="IndexHeading">
    <w:name w:val="index heading"/>
    <w:basedOn w:val="Normal"/>
    <w:next w:val="Index1"/>
    <w:rsid w:val="006A13D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A13D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A13D6"/>
    <w:pPr>
      <w:ind w:left="480" w:hanging="480"/>
    </w:pPr>
  </w:style>
  <w:style w:type="paragraph" w:styleId="EnvelopeAddress">
    <w:name w:val="envelope address"/>
    <w:basedOn w:val="Normal"/>
    <w:rsid w:val="006A13D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A13D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A13D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A13D6"/>
    <w:rPr>
      <w:sz w:val="16"/>
      <w:szCs w:val="16"/>
    </w:rPr>
  </w:style>
  <w:style w:type="character" w:styleId="PageNumber">
    <w:name w:val="page number"/>
    <w:basedOn w:val="DefaultParagraphFont"/>
    <w:rsid w:val="006A13D6"/>
  </w:style>
  <w:style w:type="character" w:styleId="EndnoteReference">
    <w:name w:val="endnote reference"/>
    <w:basedOn w:val="DefaultParagraphFont"/>
    <w:rsid w:val="006A13D6"/>
    <w:rPr>
      <w:vertAlign w:val="superscript"/>
    </w:rPr>
  </w:style>
  <w:style w:type="paragraph" w:styleId="EndnoteText">
    <w:name w:val="endnote text"/>
    <w:basedOn w:val="Normal"/>
    <w:link w:val="EndnoteTextChar"/>
    <w:rsid w:val="006A13D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A13D6"/>
  </w:style>
  <w:style w:type="paragraph" w:styleId="TableofAuthorities">
    <w:name w:val="table of authorities"/>
    <w:basedOn w:val="Normal"/>
    <w:next w:val="Normal"/>
    <w:rsid w:val="006A13D6"/>
    <w:pPr>
      <w:ind w:left="240" w:hanging="240"/>
    </w:pPr>
  </w:style>
  <w:style w:type="paragraph" w:styleId="MacroText">
    <w:name w:val="macro"/>
    <w:link w:val="MacroTextChar"/>
    <w:rsid w:val="006A13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A13D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A13D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A13D6"/>
    <w:pPr>
      <w:ind w:left="283" w:hanging="283"/>
    </w:pPr>
  </w:style>
  <w:style w:type="paragraph" w:styleId="ListBullet">
    <w:name w:val="List Bullet"/>
    <w:basedOn w:val="Normal"/>
    <w:autoRedefine/>
    <w:rsid w:val="006A13D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A13D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A13D6"/>
    <w:pPr>
      <w:ind w:left="566" w:hanging="283"/>
    </w:pPr>
  </w:style>
  <w:style w:type="paragraph" w:styleId="List3">
    <w:name w:val="List 3"/>
    <w:basedOn w:val="Normal"/>
    <w:rsid w:val="006A13D6"/>
    <w:pPr>
      <w:ind w:left="849" w:hanging="283"/>
    </w:pPr>
  </w:style>
  <w:style w:type="paragraph" w:styleId="List4">
    <w:name w:val="List 4"/>
    <w:basedOn w:val="Normal"/>
    <w:rsid w:val="006A13D6"/>
    <w:pPr>
      <w:ind w:left="1132" w:hanging="283"/>
    </w:pPr>
  </w:style>
  <w:style w:type="paragraph" w:styleId="List5">
    <w:name w:val="List 5"/>
    <w:basedOn w:val="Normal"/>
    <w:rsid w:val="006A13D6"/>
    <w:pPr>
      <w:ind w:left="1415" w:hanging="283"/>
    </w:pPr>
  </w:style>
  <w:style w:type="paragraph" w:styleId="ListBullet2">
    <w:name w:val="List Bullet 2"/>
    <w:basedOn w:val="Normal"/>
    <w:autoRedefine/>
    <w:rsid w:val="006A13D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A13D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A13D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A13D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A13D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A13D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A13D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A13D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A13D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A13D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A13D6"/>
    <w:pPr>
      <w:ind w:left="4252"/>
    </w:pPr>
  </w:style>
  <w:style w:type="character" w:customStyle="1" w:styleId="ClosingChar">
    <w:name w:val="Closing Char"/>
    <w:basedOn w:val="DefaultParagraphFont"/>
    <w:link w:val="Closing"/>
    <w:rsid w:val="006A13D6"/>
    <w:rPr>
      <w:sz w:val="22"/>
    </w:rPr>
  </w:style>
  <w:style w:type="paragraph" w:styleId="Signature">
    <w:name w:val="Signature"/>
    <w:basedOn w:val="Normal"/>
    <w:link w:val="SignatureChar"/>
    <w:rsid w:val="006A13D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A13D6"/>
    <w:rPr>
      <w:sz w:val="22"/>
    </w:rPr>
  </w:style>
  <w:style w:type="paragraph" w:styleId="BodyText">
    <w:name w:val="Body Text"/>
    <w:basedOn w:val="Normal"/>
    <w:link w:val="BodyTextChar"/>
    <w:rsid w:val="006A13D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A13D6"/>
    <w:rPr>
      <w:sz w:val="22"/>
    </w:rPr>
  </w:style>
  <w:style w:type="paragraph" w:styleId="BodyTextIndent">
    <w:name w:val="Body Text Indent"/>
    <w:basedOn w:val="Normal"/>
    <w:link w:val="BodyTextIndentChar"/>
    <w:rsid w:val="006A13D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A13D6"/>
    <w:rPr>
      <w:sz w:val="22"/>
    </w:rPr>
  </w:style>
  <w:style w:type="paragraph" w:styleId="ListContinue">
    <w:name w:val="List Continue"/>
    <w:basedOn w:val="Normal"/>
    <w:rsid w:val="006A13D6"/>
    <w:pPr>
      <w:spacing w:after="120"/>
      <w:ind w:left="283"/>
    </w:pPr>
  </w:style>
  <w:style w:type="paragraph" w:styleId="ListContinue2">
    <w:name w:val="List Continue 2"/>
    <w:basedOn w:val="Normal"/>
    <w:rsid w:val="006A13D6"/>
    <w:pPr>
      <w:spacing w:after="120"/>
      <w:ind w:left="566"/>
    </w:pPr>
  </w:style>
  <w:style w:type="paragraph" w:styleId="ListContinue3">
    <w:name w:val="List Continue 3"/>
    <w:basedOn w:val="Normal"/>
    <w:rsid w:val="006A13D6"/>
    <w:pPr>
      <w:spacing w:after="120"/>
      <w:ind w:left="849"/>
    </w:pPr>
  </w:style>
  <w:style w:type="paragraph" w:styleId="ListContinue4">
    <w:name w:val="List Continue 4"/>
    <w:basedOn w:val="Normal"/>
    <w:rsid w:val="006A13D6"/>
    <w:pPr>
      <w:spacing w:after="120"/>
      <w:ind w:left="1132"/>
    </w:pPr>
  </w:style>
  <w:style w:type="paragraph" w:styleId="ListContinue5">
    <w:name w:val="List Continue 5"/>
    <w:basedOn w:val="Normal"/>
    <w:rsid w:val="006A13D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A13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A13D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A13D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A13D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A13D6"/>
  </w:style>
  <w:style w:type="character" w:customStyle="1" w:styleId="SalutationChar">
    <w:name w:val="Salutation Char"/>
    <w:basedOn w:val="DefaultParagraphFont"/>
    <w:link w:val="Salutation"/>
    <w:rsid w:val="006A13D6"/>
    <w:rPr>
      <w:sz w:val="22"/>
    </w:rPr>
  </w:style>
  <w:style w:type="paragraph" w:styleId="Date">
    <w:name w:val="Date"/>
    <w:basedOn w:val="Normal"/>
    <w:next w:val="Normal"/>
    <w:link w:val="DateChar"/>
    <w:rsid w:val="006A13D6"/>
  </w:style>
  <w:style w:type="character" w:customStyle="1" w:styleId="DateChar">
    <w:name w:val="Date Char"/>
    <w:basedOn w:val="DefaultParagraphFont"/>
    <w:link w:val="Date"/>
    <w:rsid w:val="006A13D6"/>
    <w:rPr>
      <w:sz w:val="22"/>
    </w:rPr>
  </w:style>
  <w:style w:type="paragraph" w:styleId="BodyTextFirstIndent">
    <w:name w:val="Body Text First Indent"/>
    <w:basedOn w:val="BodyText"/>
    <w:link w:val="BodyTextFirstIndentChar"/>
    <w:rsid w:val="006A13D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A13D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A13D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A13D6"/>
    <w:rPr>
      <w:sz w:val="22"/>
    </w:rPr>
  </w:style>
  <w:style w:type="paragraph" w:styleId="BodyText2">
    <w:name w:val="Body Text 2"/>
    <w:basedOn w:val="Normal"/>
    <w:link w:val="BodyText2Char"/>
    <w:rsid w:val="006A13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A13D6"/>
    <w:rPr>
      <w:sz w:val="22"/>
    </w:rPr>
  </w:style>
  <w:style w:type="paragraph" w:styleId="BodyText3">
    <w:name w:val="Body Text 3"/>
    <w:basedOn w:val="Normal"/>
    <w:link w:val="BodyText3Char"/>
    <w:rsid w:val="006A13D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A13D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A13D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A13D6"/>
    <w:rPr>
      <w:sz w:val="22"/>
    </w:rPr>
  </w:style>
  <w:style w:type="paragraph" w:styleId="BodyTextIndent3">
    <w:name w:val="Body Text Indent 3"/>
    <w:basedOn w:val="Normal"/>
    <w:link w:val="BodyTextIndent3Char"/>
    <w:rsid w:val="006A13D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A13D6"/>
    <w:rPr>
      <w:sz w:val="16"/>
      <w:szCs w:val="16"/>
    </w:rPr>
  </w:style>
  <w:style w:type="paragraph" w:styleId="BlockText">
    <w:name w:val="Block Text"/>
    <w:basedOn w:val="Normal"/>
    <w:rsid w:val="006A13D6"/>
    <w:pPr>
      <w:spacing w:after="120"/>
      <w:ind w:left="1440" w:right="1440"/>
    </w:pPr>
  </w:style>
  <w:style w:type="character" w:styleId="Hyperlink">
    <w:name w:val="Hyperlink"/>
    <w:basedOn w:val="DefaultParagraphFont"/>
    <w:rsid w:val="006A13D6"/>
    <w:rPr>
      <w:color w:val="0000FF"/>
      <w:u w:val="single"/>
    </w:rPr>
  </w:style>
  <w:style w:type="character" w:styleId="FollowedHyperlink">
    <w:name w:val="FollowedHyperlink"/>
    <w:basedOn w:val="DefaultParagraphFont"/>
    <w:rsid w:val="006A13D6"/>
    <w:rPr>
      <w:color w:val="800080"/>
      <w:u w:val="single"/>
    </w:rPr>
  </w:style>
  <w:style w:type="character" w:styleId="Strong">
    <w:name w:val="Strong"/>
    <w:basedOn w:val="DefaultParagraphFont"/>
    <w:qFormat/>
    <w:rsid w:val="006A13D6"/>
    <w:rPr>
      <w:b/>
      <w:bCs/>
    </w:rPr>
  </w:style>
  <w:style w:type="character" w:styleId="Emphasis">
    <w:name w:val="Emphasis"/>
    <w:basedOn w:val="DefaultParagraphFont"/>
    <w:qFormat/>
    <w:rsid w:val="006A13D6"/>
    <w:rPr>
      <w:i/>
      <w:iCs/>
    </w:rPr>
  </w:style>
  <w:style w:type="paragraph" w:styleId="DocumentMap">
    <w:name w:val="Document Map"/>
    <w:basedOn w:val="Normal"/>
    <w:link w:val="DocumentMapChar"/>
    <w:rsid w:val="006A13D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A13D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A13D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A13D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A13D6"/>
  </w:style>
  <w:style w:type="character" w:customStyle="1" w:styleId="E-mailSignatureChar">
    <w:name w:val="E-mail Signature Char"/>
    <w:basedOn w:val="DefaultParagraphFont"/>
    <w:link w:val="E-mailSignature"/>
    <w:rsid w:val="006A13D6"/>
    <w:rPr>
      <w:sz w:val="22"/>
    </w:rPr>
  </w:style>
  <w:style w:type="paragraph" w:styleId="NormalWeb">
    <w:name w:val="Normal (Web)"/>
    <w:basedOn w:val="Normal"/>
    <w:rsid w:val="006A13D6"/>
  </w:style>
  <w:style w:type="character" w:styleId="HTMLAcronym">
    <w:name w:val="HTML Acronym"/>
    <w:basedOn w:val="DefaultParagraphFont"/>
    <w:rsid w:val="006A13D6"/>
  </w:style>
  <w:style w:type="paragraph" w:styleId="HTMLAddress">
    <w:name w:val="HTML Address"/>
    <w:basedOn w:val="Normal"/>
    <w:link w:val="HTMLAddressChar"/>
    <w:rsid w:val="006A13D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A13D6"/>
    <w:rPr>
      <w:i/>
      <w:iCs/>
      <w:sz w:val="22"/>
    </w:rPr>
  </w:style>
  <w:style w:type="character" w:styleId="HTMLCite">
    <w:name w:val="HTML Cite"/>
    <w:basedOn w:val="DefaultParagraphFont"/>
    <w:rsid w:val="006A13D6"/>
    <w:rPr>
      <w:i/>
      <w:iCs/>
    </w:rPr>
  </w:style>
  <w:style w:type="character" w:styleId="HTMLCode">
    <w:name w:val="HTML Code"/>
    <w:basedOn w:val="DefaultParagraphFont"/>
    <w:rsid w:val="006A13D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A13D6"/>
    <w:rPr>
      <w:i/>
      <w:iCs/>
    </w:rPr>
  </w:style>
  <w:style w:type="character" w:styleId="HTMLKeyboard">
    <w:name w:val="HTML Keyboard"/>
    <w:basedOn w:val="DefaultParagraphFont"/>
    <w:rsid w:val="006A13D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A13D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A13D6"/>
    <w:rPr>
      <w:rFonts w:ascii="Courier New" w:hAnsi="Courier New" w:cs="Courier New"/>
    </w:rPr>
  </w:style>
  <w:style w:type="character" w:styleId="HTMLSample">
    <w:name w:val="HTML Sample"/>
    <w:basedOn w:val="DefaultParagraphFont"/>
    <w:rsid w:val="006A13D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A13D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A13D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A1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A13D6"/>
    <w:rPr>
      <w:b/>
      <w:bCs/>
    </w:rPr>
  </w:style>
  <w:style w:type="numbering" w:styleId="1ai">
    <w:name w:val="Outline List 1"/>
    <w:basedOn w:val="NoList"/>
    <w:rsid w:val="006A13D6"/>
    <w:pPr>
      <w:numPr>
        <w:numId w:val="14"/>
      </w:numPr>
    </w:pPr>
  </w:style>
  <w:style w:type="numbering" w:styleId="111111">
    <w:name w:val="Outline List 2"/>
    <w:basedOn w:val="NoList"/>
    <w:rsid w:val="006A13D6"/>
    <w:pPr>
      <w:numPr>
        <w:numId w:val="15"/>
      </w:numPr>
    </w:pPr>
  </w:style>
  <w:style w:type="numbering" w:styleId="ArticleSection">
    <w:name w:val="Outline List 3"/>
    <w:basedOn w:val="NoList"/>
    <w:rsid w:val="006A13D6"/>
    <w:pPr>
      <w:numPr>
        <w:numId w:val="17"/>
      </w:numPr>
    </w:pPr>
  </w:style>
  <w:style w:type="table" w:styleId="TableSimple1">
    <w:name w:val="Table Simple 1"/>
    <w:basedOn w:val="TableNormal"/>
    <w:rsid w:val="006A13D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A13D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A13D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A13D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A13D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A13D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A13D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A13D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A13D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A13D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A13D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A13D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A13D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A13D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A13D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A13D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A13D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A13D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A13D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A13D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A13D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A13D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A13D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A13D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A13D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A13D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A13D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A13D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A13D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A13D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A13D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A13D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A13D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A13D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A13D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A13D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A13D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A13D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A13D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A13D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A13D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A13D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A13D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A13D6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6A13D6"/>
  </w:style>
  <w:style w:type="character" w:styleId="BookTitle">
    <w:name w:val="Book Title"/>
    <w:basedOn w:val="DefaultParagraphFont"/>
    <w:uiPriority w:val="33"/>
    <w:qFormat/>
    <w:rsid w:val="006A13D6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6A13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A13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A13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A13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A13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A13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A13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A13D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A13D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A13D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A13D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A13D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A13D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A13D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A13D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A13D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A13D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A13D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A13D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A13D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A13D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A13D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A13D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A13D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A13D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A13D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A13D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A13D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6A13D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A13D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A13D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A13D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A13D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A13D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A13D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A13D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A13D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A13D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A13D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A13D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A13D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A13D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A13D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A13D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A13D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A13D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A13D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A13D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A13D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A13D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A13D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A13D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A13D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A13D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A13D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A13D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A13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A13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A13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A13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A13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A13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A13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A13D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A13D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A13D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A13D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A13D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A13D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A13D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A13D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A13D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A13D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A13D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A13D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A13D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A13D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6A13D6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6A13D6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3D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3D6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6A13D6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6A13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A13D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A13D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A13D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A13D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A13D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A13D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A13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A13D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A13D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A13D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A13D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A13D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A13D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A13D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A13D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A13D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A13D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A13D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A13D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A13D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6A13D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A13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A13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A13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A13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A13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A13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A13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A13D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A13D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A13D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A13D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A13D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A13D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A13D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A13D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A13D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A13D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A13D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A13D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A13D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A13D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A13D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A13D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A13D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A13D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A13D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A13D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A13D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A13D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A13D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A13D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A13D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A13D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A13D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A13D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A13D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A13D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A13D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A13D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A13D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A13D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A13D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A13D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A13D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A13D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A13D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A13D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A13D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A13D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A13D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A13D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A13D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A13D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A13D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A13D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A13D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A13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A13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A13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A13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A13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A13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A13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A13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A13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A13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A13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A13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A13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A13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A13D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A13D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A13D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A13D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A13D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A13D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A13D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A13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A13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A13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A13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A13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A13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A13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A13D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A13D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A13D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A13D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A13D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A13D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A13D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A13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A13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A13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A13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A13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A13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A13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6A13D6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6A13D6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A13D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A13D6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6A13D6"/>
    <w:rPr>
      <w:color w:val="808080"/>
    </w:rPr>
  </w:style>
  <w:style w:type="table" w:styleId="PlainTable1">
    <w:name w:val="Plain Table 1"/>
    <w:basedOn w:val="TableNormal"/>
    <w:uiPriority w:val="41"/>
    <w:rsid w:val="006A13D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A13D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A13D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A13D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A13D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6A13D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13D6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6A13D6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6A13D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6A13D6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6A13D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13D6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A1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6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378bd7c-d1a7-464b-a6ca-81dd9df9ed2e}" enabled="1" method="Privileged" siteId="{8c3c81bc-2b3c-44af-b3f7-6f620b3910ee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12</Pages>
  <Words>2467</Words>
  <Characters>14066</Characters>
  <Application>Microsoft Office Word</Application>
  <DocSecurity>0</DocSecurity>
  <PresentationFormat/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 Protection and Biodiversity Conservation (Heard Island and McDonald Islands Marine Reserve) Amendment Proclamation 2024</vt:lpstr>
    </vt:vector>
  </TitlesOfParts>
  <Manager/>
  <Company/>
  <LinksUpToDate>false</LinksUpToDate>
  <CharactersWithSpaces>16501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2024-10-17T05:32:00Z</cp:lastPrinted>
  <dcterms:created xsi:type="dcterms:W3CDTF">2024-11-19T22:47:00Z</dcterms:created>
  <dcterms:modified xsi:type="dcterms:W3CDTF">2024-12-11T03:49:00Z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Environment Protection and Biodiversity Conservation (Heard Island and McDonald Islands Marine Reserve) Amendment Proclamation 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OPC67168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lassificationContentMarkingHeaderShapeIds">
    <vt:lpwstr>16ae4875,68d78c1,65943abf,56899685,20b66391,3896f542,5684e8e,4b40858c,5c85b701</vt:lpwstr>
  </property>
  <property fmtid="{D5CDD505-2E9C-101B-9397-08002B2CF9AE}" pid="18" name="ClassificationContentMarkingHeaderFontProps">
    <vt:lpwstr>#ff0000,12,Calibri</vt:lpwstr>
  </property>
  <property fmtid="{D5CDD505-2E9C-101B-9397-08002B2CF9AE}" pid="19" name="ClassificationContentMarkingHeaderText">
    <vt:lpwstr>OFFICIAL: Sensitive Legal-Privilege</vt:lpwstr>
  </property>
  <property fmtid="{D5CDD505-2E9C-101B-9397-08002B2CF9AE}" pid="20" name="ClassificationContentMarkingFooterShapeIds">
    <vt:lpwstr>34f965ae,52a0af78,5378c2ee,7f2c7f34,19242c72,64fe3b93,5510cb1e,616ea634,3c711760</vt:lpwstr>
  </property>
  <property fmtid="{D5CDD505-2E9C-101B-9397-08002B2CF9AE}" pid="21" name="ClassificationContentMarkingFooterFontProps">
    <vt:lpwstr>#ff0000,12,Calibri</vt:lpwstr>
  </property>
  <property fmtid="{D5CDD505-2E9C-101B-9397-08002B2CF9AE}" pid="22" name="ClassificationContentMarkingFooterText">
    <vt:lpwstr>OFFICIAL: Sensitive Legal-Privilege</vt:lpwstr>
  </property>
</Properties>
</file>