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A16C" w14:textId="77777777" w:rsidR="001D139B" w:rsidRPr="0007214C" w:rsidRDefault="001D139B" w:rsidP="001D139B">
      <w:pPr>
        <w:jc w:val="center"/>
        <w:rPr>
          <w:rFonts w:ascii="Times New Roman" w:hAnsi="Times New Roman"/>
          <w:b/>
          <w:i/>
          <w:sz w:val="28"/>
        </w:rPr>
      </w:pPr>
      <w:r w:rsidRPr="0007214C">
        <w:rPr>
          <w:rFonts w:ascii="Times New Roman" w:hAnsi="Times New Roman"/>
          <w:b/>
          <w:sz w:val="28"/>
          <w:u w:val="single"/>
        </w:rPr>
        <w:t>EXPLANATORY STATEMENT</w:t>
      </w:r>
      <w:r w:rsidRPr="0007214C">
        <w:rPr>
          <w:rFonts w:ascii="Times New Roman" w:hAnsi="Times New Roman"/>
          <w:b/>
          <w:sz w:val="28"/>
          <w:u w:val="single"/>
        </w:rPr>
        <w:br/>
      </w:r>
      <w:r w:rsidRPr="0007214C">
        <w:rPr>
          <w:rFonts w:ascii="Times New Roman" w:hAnsi="Times New Roman"/>
          <w:b/>
          <w:sz w:val="28"/>
          <w:u w:val="single"/>
        </w:rPr>
        <w:br/>
      </w:r>
      <w:r w:rsidRPr="0007214C">
        <w:rPr>
          <w:rFonts w:ascii="Times New Roman" w:hAnsi="Times New Roman"/>
          <w:b/>
          <w:i/>
          <w:sz w:val="28"/>
        </w:rPr>
        <w:t>Telecommunications (Carrier Licence Charges) Act 1997</w:t>
      </w:r>
    </w:p>
    <w:p w14:paraId="4CF5967B" w14:textId="4054C4F0" w:rsidR="001D139B" w:rsidRPr="0007214C" w:rsidRDefault="0018724B" w:rsidP="001D139B">
      <w:pPr>
        <w:spacing w:before="240"/>
        <w:jc w:val="center"/>
        <w:rPr>
          <w:rFonts w:ascii="Times New Roman" w:hAnsi="Times New Roman"/>
          <w:b/>
          <w:sz w:val="28"/>
        </w:rPr>
      </w:pPr>
      <w:r>
        <w:rPr>
          <w:rFonts w:ascii="Times New Roman" w:hAnsi="Times New Roman"/>
          <w:b/>
          <w:sz w:val="28"/>
        </w:rPr>
        <w:t>202</w:t>
      </w:r>
      <w:r w:rsidR="00B9262C">
        <w:rPr>
          <w:rFonts w:ascii="Times New Roman" w:hAnsi="Times New Roman"/>
          <w:b/>
          <w:sz w:val="28"/>
        </w:rPr>
        <w:t>4</w:t>
      </w:r>
      <w:r>
        <w:rPr>
          <w:rFonts w:ascii="Times New Roman" w:hAnsi="Times New Roman"/>
          <w:b/>
          <w:sz w:val="28"/>
        </w:rPr>
        <w:t xml:space="preserve"> </w:t>
      </w:r>
      <w:r w:rsidR="001D139B" w:rsidRPr="0007214C">
        <w:rPr>
          <w:rFonts w:ascii="Times New Roman" w:hAnsi="Times New Roman"/>
          <w:b/>
          <w:sz w:val="28"/>
        </w:rPr>
        <w:t xml:space="preserve">Determination under Paragraph 15(1)(b) </w:t>
      </w:r>
    </w:p>
    <w:p w14:paraId="049ADC68" w14:textId="6A554491" w:rsidR="001D139B" w:rsidRPr="001D139B" w:rsidRDefault="001D139B" w:rsidP="001D139B">
      <w:pPr>
        <w:spacing w:before="240"/>
        <w:jc w:val="center"/>
        <w:rPr>
          <w:rFonts w:ascii="Times New Roman" w:hAnsi="Times New Roman"/>
          <w:b/>
          <w:sz w:val="24"/>
        </w:rPr>
      </w:pPr>
      <w:r w:rsidRPr="0007214C">
        <w:rPr>
          <w:rFonts w:ascii="Times New Roman" w:hAnsi="Times New Roman"/>
          <w:b/>
          <w:sz w:val="24"/>
        </w:rPr>
        <w:t xml:space="preserve">Issued by the Australian Competition </w:t>
      </w:r>
      <w:r w:rsidR="00A42A17">
        <w:rPr>
          <w:rFonts w:ascii="Times New Roman" w:hAnsi="Times New Roman"/>
          <w:b/>
          <w:sz w:val="24"/>
        </w:rPr>
        <w:t>and</w:t>
      </w:r>
      <w:r w:rsidRPr="0007214C">
        <w:rPr>
          <w:rFonts w:ascii="Times New Roman" w:hAnsi="Times New Roman"/>
          <w:b/>
          <w:sz w:val="24"/>
        </w:rPr>
        <w:t xml:space="preserve"> Consumer Commission</w:t>
      </w:r>
      <w:r>
        <w:rPr>
          <w:rFonts w:ascii="Times New Roman" w:hAnsi="Times New Roman"/>
          <w:b/>
          <w:sz w:val="24"/>
        </w:rPr>
        <w:br/>
      </w:r>
    </w:p>
    <w:p w14:paraId="44062E97" w14:textId="519D139B" w:rsidR="00833922" w:rsidRPr="00833922" w:rsidRDefault="001D139B" w:rsidP="001D139B">
      <w:pPr>
        <w:rPr>
          <w:rFonts w:ascii="Times New Roman" w:hAnsi="Times New Roman"/>
          <w:sz w:val="24"/>
        </w:rPr>
      </w:pPr>
      <w:r w:rsidRPr="001D139B">
        <w:rPr>
          <w:rFonts w:ascii="Times New Roman" w:hAnsi="Times New Roman"/>
          <w:b/>
          <w:sz w:val="24"/>
        </w:rPr>
        <w:t>Legislative Provisions</w:t>
      </w:r>
      <w:r>
        <w:rPr>
          <w:rFonts w:ascii="Times New Roman" w:hAnsi="Times New Roman"/>
          <w:b/>
          <w:sz w:val="24"/>
        </w:rPr>
        <w:br/>
      </w:r>
      <w:r>
        <w:rPr>
          <w:rFonts w:ascii="Times New Roman" w:hAnsi="Times New Roman"/>
          <w:b/>
          <w:sz w:val="24"/>
        </w:rPr>
        <w:br/>
      </w:r>
      <w:r w:rsidRPr="001D139B">
        <w:rPr>
          <w:rFonts w:ascii="Times New Roman" w:hAnsi="Times New Roman"/>
          <w:sz w:val="24"/>
        </w:rPr>
        <w:t xml:space="preserve">The </w:t>
      </w:r>
      <w:r w:rsidRPr="001D139B">
        <w:rPr>
          <w:rFonts w:ascii="Times New Roman" w:hAnsi="Times New Roman"/>
          <w:i/>
          <w:sz w:val="24"/>
        </w:rPr>
        <w:t>Telecommunications (Carrier Licence Charges) Act 1997</w:t>
      </w:r>
      <w:r w:rsidRPr="001D139B">
        <w:rPr>
          <w:rFonts w:ascii="Times New Roman" w:hAnsi="Times New Roman"/>
          <w:sz w:val="24"/>
        </w:rPr>
        <w:t xml:space="preserve"> (the Act) sets out the method </w:t>
      </w:r>
      <w:r w:rsidR="007D1FBF">
        <w:rPr>
          <w:rFonts w:ascii="Times New Roman" w:hAnsi="Times New Roman"/>
          <w:sz w:val="24"/>
        </w:rPr>
        <w:t>for imposing</w:t>
      </w:r>
      <w:r w:rsidRPr="001D139B">
        <w:rPr>
          <w:rFonts w:ascii="Times New Roman" w:hAnsi="Times New Roman"/>
          <w:sz w:val="24"/>
        </w:rPr>
        <w:t xml:space="preserve"> annual charges </w:t>
      </w:r>
      <w:r w:rsidR="007D1FBF">
        <w:rPr>
          <w:rFonts w:ascii="Times New Roman" w:hAnsi="Times New Roman"/>
          <w:sz w:val="24"/>
        </w:rPr>
        <w:t>in relation</w:t>
      </w:r>
      <w:r w:rsidRPr="001D139B">
        <w:rPr>
          <w:rFonts w:ascii="Times New Roman" w:hAnsi="Times New Roman"/>
          <w:sz w:val="24"/>
        </w:rPr>
        <w:t xml:space="preserve"> to the carrier licences held by telecommunications carriers</w:t>
      </w:r>
      <w:r w:rsidR="007D1FBF">
        <w:rPr>
          <w:rFonts w:ascii="Times New Roman" w:hAnsi="Times New Roman"/>
          <w:sz w:val="24"/>
        </w:rPr>
        <w:t xml:space="preserve"> under the </w:t>
      </w:r>
      <w:r w:rsidR="007D1FBF" w:rsidRPr="001F7736">
        <w:rPr>
          <w:rFonts w:ascii="Times New Roman" w:hAnsi="Times New Roman"/>
          <w:i/>
          <w:sz w:val="24"/>
        </w:rPr>
        <w:t>Telecommunications Act 1997</w:t>
      </w:r>
      <w:r w:rsidRPr="001D139B">
        <w:rPr>
          <w:rFonts w:ascii="Times New Roman" w:hAnsi="Times New Roman"/>
          <w:sz w:val="24"/>
        </w:rPr>
        <w:t xml:space="preserve">.  </w:t>
      </w:r>
      <w:r w:rsidRPr="00833922">
        <w:rPr>
          <w:rFonts w:ascii="Times New Roman" w:hAnsi="Times New Roman"/>
          <w:sz w:val="24"/>
        </w:rPr>
        <w:t>Subsection 15(1) of the Act provides that the total of charges that are imposed on carrier licences in force at the beginning of a financial year must not exceed the sum of:</w:t>
      </w:r>
    </w:p>
    <w:p w14:paraId="3C362229" w14:textId="77777777" w:rsidR="00833922" w:rsidRPr="00833922" w:rsidRDefault="00833922" w:rsidP="00833922">
      <w:pPr>
        <w:numPr>
          <w:ilvl w:val="0"/>
          <w:numId w:val="48"/>
        </w:numPr>
        <w:spacing w:before="0" w:after="0"/>
        <w:ind w:left="1080" w:hanging="643"/>
        <w:jc w:val="both"/>
        <w:rPr>
          <w:rFonts w:ascii="Times New Roman" w:hAnsi="Times New Roman"/>
          <w:sz w:val="24"/>
        </w:rPr>
      </w:pPr>
      <w:r w:rsidRPr="00833922">
        <w:rPr>
          <w:rFonts w:ascii="Times New Roman" w:hAnsi="Times New Roman"/>
          <w:sz w:val="24"/>
        </w:rPr>
        <w:t>the amount determined, by a written instrument made by the A</w:t>
      </w:r>
      <w:r w:rsidR="007D1FBF">
        <w:rPr>
          <w:rFonts w:ascii="Times New Roman" w:hAnsi="Times New Roman"/>
          <w:sz w:val="24"/>
        </w:rPr>
        <w:t xml:space="preserve">ustralian </w:t>
      </w:r>
      <w:r w:rsidRPr="00833922">
        <w:rPr>
          <w:rFonts w:ascii="Times New Roman" w:hAnsi="Times New Roman"/>
          <w:sz w:val="24"/>
        </w:rPr>
        <w:t>C</w:t>
      </w:r>
      <w:r w:rsidR="007D1FBF">
        <w:rPr>
          <w:rFonts w:ascii="Times New Roman" w:hAnsi="Times New Roman"/>
          <w:sz w:val="24"/>
        </w:rPr>
        <w:t xml:space="preserve">ommunications and </w:t>
      </w:r>
      <w:r w:rsidRPr="00833922">
        <w:rPr>
          <w:rFonts w:ascii="Times New Roman" w:hAnsi="Times New Roman"/>
          <w:sz w:val="24"/>
        </w:rPr>
        <w:t>M</w:t>
      </w:r>
      <w:r w:rsidR="007D1FBF">
        <w:rPr>
          <w:rFonts w:ascii="Times New Roman" w:hAnsi="Times New Roman"/>
          <w:sz w:val="24"/>
        </w:rPr>
        <w:t xml:space="preserve">edia </w:t>
      </w:r>
      <w:r w:rsidRPr="00833922">
        <w:rPr>
          <w:rFonts w:ascii="Times New Roman" w:hAnsi="Times New Roman"/>
          <w:sz w:val="24"/>
        </w:rPr>
        <w:t>A</w:t>
      </w:r>
      <w:r w:rsidR="007D1FBF">
        <w:rPr>
          <w:rFonts w:ascii="Times New Roman" w:hAnsi="Times New Roman"/>
          <w:sz w:val="24"/>
        </w:rPr>
        <w:t>uthority (ACMA)</w:t>
      </w:r>
      <w:r w:rsidRPr="00833922">
        <w:rPr>
          <w:rFonts w:ascii="Times New Roman" w:hAnsi="Times New Roman"/>
          <w:sz w:val="24"/>
        </w:rPr>
        <w:t>, to be the proportion of the ACMA's costs for the immediately preceding financial year that is attributable to the ACMA's telecommunications functions and powers; and</w:t>
      </w:r>
    </w:p>
    <w:p w14:paraId="03C9476E" w14:textId="77777777" w:rsidR="00833922" w:rsidRPr="00833922" w:rsidRDefault="00833922" w:rsidP="00833922">
      <w:pPr>
        <w:numPr>
          <w:ilvl w:val="0"/>
          <w:numId w:val="48"/>
        </w:numPr>
        <w:spacing w:before="0" w:after="0"/>
        <w:ind w:left="1080" w:hanging="643"/>
        <w:jc w:val="both"/>
        <w:rPr>
          <w:rFonts w:ascii="Times New Roman" w:hAnsi="Times New Roman"/>
          <w:sz w:val="24"/>
        </w:rPr>
      </w:pPr>
      <w:r w:rsidRPr="00833922">
        <w:rPr>
          <w:rFonts w:ascii="Times New Roman" w:hAnsi="Times New Roman"/>
          <w:sz w:val="24"/>
        </w:rPr>
        <w:t xml:space="preserve">the amount determined, by a written instrument made by the </w:t>
      </w:r>
      <w:r w:rsidR="007D1FBF">
        <w:rPr>
          <w:rFonts w:ascii="Times New Roman" w:hAnsi="Times New Roman"/>
          <w:sz w:val="24"/>
        </w:rPr>
        <w:t>Australian Competition and Consumer Commission (</w:t>
      </w:r>
      <w:r w:rsidRPr="00833922">
        <w:rPr>
          <w:rFonts w:ascii="Times New Roman" w:hAnsi="Times New Roman"/>
          <w:sz w:val="24"/>
        </w:rPr>
        <w:t>ACCC</w:t>
      </w:r>
      <w:r w:rsidR="007D1FBF">
        <w:rPr>
          <w:rFonts w:ascii="Times New Roman" w:hAnsi="Times New Roman"/>
          <w:sz w:val="24"/>
        </w:rPr>
        <w:t>)</w:t>
      </w:r>
      <w:r w:rsidRPr="00833922">
        <w:rPr>
          <w:rFonts w:ascii="Times New Roman" w:hAnsi="Times New Roman"/>
          <w:sz w:val="24"/>
        </w:rPr>
        <w:t>, to be the proportion of the ACCC's costs for the immediately preceding financial year that is attributable to the ACCC's telecommunications functions and powers; and</w:t>
      </w:r>
    </w:p>
    <w:p w14:paraId="5BC5F3D7" w14:textId="77777777" w:rsidR="00833922" w:rsidRPr="00833922" w:rsidRDefault="00833922" w:rsidP="00833922">
      <w:pPr>
        <w:numPr>
          <w:ilvl w:val="0"/>
          <w:numId w:val="48"/>
        </w:numPr>
        <w:spacing w:before="0" w:after="0"/>
        <w:ind w:left="1080" w:hanging="643"/>
        <w:jc w:val="both"/>
        <w:rPr>
          <w:rFonts w:ascii="Times New Roman" w:hAnsi="Times New Roman"/>
          <w:sz w:val="24"/>
        </w:rPr>
      </w:pPr>
      <w:r w:rsidRPr="00833922">
        <w:rPr>
          <w:rFonts w:ascii="Times New Roman" w:hAnsi="Times New Roman"/>
          <w:sz w:val="24"/>
        </w:rPr>
        <w:t>the amount determined, by a written instrument made by the ACMA, to be the proportion of the Commonwealth's contribution to the budget of the International Telecommunication Union for the calendar year in which the beginning of the financial year occurs that is to be recovered from carriers; and</w:t>
      </w:r>
    </w:p>
    <w:p w14:paraId="542877BD" w14:textId="77777777" w:rsidR="00833922" w:rsidRPr="00833922" w:rsidRDefault="00833922" w:rsidP="00833922">
      <w:pPr>
        <w:tabs>
          <w:tab w:val="left" w:pos="1080"/>
        </w:tabs>
        <w:ind w:left="1080" w:hanging="643"/>
        <w:jc w:val="both"/>
        <w:rPr>
          <w:rFonts w:ascii="Times New Roman" w:hAnsi="Times New Roman"/>
          <w:sz w:val="24"/>
        </w:rPr>
      </w:pPr>
      <w:r w:rsidRPr="00833922">
        <w:rPr>
          <w:rFonts w:ascii="Times New Roman" w:hAnsi="Times New Roman"/>
          <w:sz w:val="24"/>
        </w:rPr>
        <w:t>(ca)</w:t>
      </w:r>
      <w:r w:rsidRPr="00833922">
        <w:rPr>
          <w:rFonts w:ascii="Times New Roman" w:hAnsi="Times New Roman"/>
          <w:sz w:val="24"/>
        </w:rPr>
        <w:tab/>
        <w:t xml:space="preserve">the amount determined, by a written instrument made by the ACMA, to be the sum of the amounts paid under section 136C of the </w:t>
      </w:r>
      <w:r w:rsidRPr="00833922">
        <w:rPr>
          <w:rFonts w:ascii="Times New Roman" w:hAnsi="Times New Roman"/>
          <w:i/>
          <w:sz w:val="24"/>
        </w:rPr>
        <w:t>Telecommunications Act 1997</w:t>
      </w:r>
      <w:r w:rsidRPr="00833922">
        <w:rPr>
          <w:rFonts w:ascii="Times New Roman" w:hAnsi="Times New Roman"/>
          <w:sz w:val="24"/>
        </w:rPr>
        <w:t xml:space="preserve"> during the immediately preceding financial year; and</w:t>
      </w:r>
    </w:p>
    <w:p w14:paraId="2F86786F" w14:textId="77777777" w:rsidR="00833922" w:rsidRPr="00833922" w:rsidRDefault="00833922" w:rsidP="00833922">
      <w:pPr>
        <w:numPr>
          <w:ilvl w:val="0"/>
          <w:numId w:val="48"/>
        </w:numPr>
        <w:spacing w:before="0" w:after="0"/>
        <w:ind w:left="1080" w:hanging="643"/>
        <w:jc w:val="both"/>
        <w:rPr>
          <w:rFonts w:ascii="Times New Roman" w:hAnsi="Times New Roman"/>
          <w:sz w:val="24"/>
        </w:rPr>
      </w:pPr>
      <w:r w:rsidRPr="00833922">
        <w:rPr>
          <w:rFonts w:ascii="Times New Roman" w:hAnsi="Times New Roman"/>
          <w:sz w:val="24"/>
        </w:rPr>
        <w:t xml:space="preserve">the amount determined, in a written instrument made by the Minister, to be the estimated total amount of grants likely to be made during the financial year under section 593 of the </w:t>
      </w:r>
      <w:r w:rsidRPr="00833922">
        <w:rPr>
          <w:rFonts w:ascii="Times New Roman" w:hAnsi="Times New Roman"/>
          <w:i/>
          <w:sz w:val="24"/>
        </w:rPr>
        <w:t>Telecommunications Act 1997</w:t>
      </w:r>
      <w:r w:rsidRPr="00833922">
        <w:rPr>
          <w:rFonts w:ascii="Times New Roman" w:hAnsi="Times New Roman"/>
          <w:sz w:val="24"/>
        </w:rPr>
        <w:t>.</w:t>
      </w:r>
    </w:p>
    <w:p w14:paraId="649A803E" w14:textId="08FB326E" w:rsidR="00F5396B" w:rsidRDefault="00833922" w:rsidP="00833922">
      <w:pPr>
        <w:spacing w:before="0" w:after="0"/>
        <w:rPr>
          <w:rFonts w:ascii="Times New Roman" w:hAnsi="Times New Roman"/>
          <w:b/>
          <w:sz w:val="24"/>
        </w:rPr>
      </w:pPr>
      <w:r>
        <w:rPr>
          <w:rFonts w:ascii="Times New Roman" w:hAnsi="Times New Roman"/>
          <w:sz w:val="24"/>
        </w:rPr>
        <w:br/>
      </w:r>
      <w:r w:rsidR="001D139B" w:rsidRPr="00833922">
        <w:rPr>
          <w:rFonts w:ascii="Times New Roman" w:hAnsi="Times New Roman"/>
          <w:sz w:val="24"/>
        </w:rPr>
        <w:t xml:space="preserve">Paragraph 15(4)(b) of the Act defines “cost” and provides that in relation to the ACCC, costs </w:t>
      </w:r>
      <w:proofErr w:type="gramStart"/>
      <w:r w:rsidR="001D139B" w:rsidRPr="00833922">
        <w:rPr>
          <w:rFonts w:ascii="Times New Roman" w:hAnsi="Times New Roman"/>
          <w:sz w:val="24"/>
        </w:rPr>
        <w:t>means</w:t>
      </w:r>
      <w:proofErr w:type="gramEnd"/>
      <w:r w:rsidR="001D139B" w:rsidRPr="00833922">
        <w:rPr>
          <w:rFonts w:ascii="Times New Roman" w:hAnsi="Times New Roman"/>
          <w:sz w:val="24"/>
        </w:rPr>
        <w:t xml:space="preserve"> an amount that, in accordance with accrual-based accounting principles, is treated as a cost of the ACCC. </w:t>
      </w:r>
      <w:r w:rsidR="00C941D4" w:rsidRPr="00C941D4">
        <w:rPr>
          <w:rFonts w:ascii="Times New Roman" w:hAnsi="Times New Roman"/>
          <w:sz w:val="24"/>
        </w:rPr>
        <w:t xml:space="preserve">The ACCC’s costs </w:t>
      </w:r>
      <w:r w:rsidR="007D1FBF">
        <w:rPr>
          <w:rFonts w:ascii="Times New Roman" w:hAnsi="Times New Roman"/>
          <w:sz w:val="24"/>
        </w:rPr>
        <w:t>for the 20</w:t>
      </w:r>
      <w:r w:rsidR="001203EE">
        <w:rPr>
          <w:rFonts w:ascii="Times New Roman" w:hAnsi="Times New Roman"/>
          <w:sz w:val="24"/>
        </w:rPr>
        <w:t>2</w:t>
      </w:r>
      <w:r w:rsidR="00B9262C">
        <w:rPr>
          <w:rFonts w:ascii="Times New Roman" w:hAnsi="Times New Roman"/>
          <w:sz w:val="24"/>
        </w:rPr>
        <w:t>2</w:t>
      </w:r>
      <w:r w:rsidR="007D1FBF">
        <w:rPr>
          <w:rFonts w:ascii="Times New Roman" w:hAnsi="Times New Roman"/>
          <w:sz w:val="24"/>
        </w:rPr>
        <w:t>-</w:t>
      </w:r>
      <w:r w:rsidR="00AD72A4">
        <w:rPr>
          <w:rFonts w:ascii="Times New Roman" w:hAnsi="Times New Roman"/>
          <w:sz w:val="24"/>
        </w:rPr>
        <w:t>2</w:t>
      </w:r>
      <w:r w:rsidR="00B9262C">
        <w:rPr>
          <w:rFonts w:ascii="Times New Roman" w:hAnsi="Times New Roman"/>
          <w:sz w:val="24"/>
        </w:rPr>
        <w:t>3</w:t>
      </w:r>
      <w:r w:rsidR="007D1FBF">
        <w:rPr>
          <w:rFonts w:ascii="Times New Roman" w:hAnsi="Times New Roman"/>
          <w:sz w:val="24"/>
        </w:rPr>
        <w:t xml:space="preserve"> financial year </w:t>
      </w:r>
      <w:r w:rsidR="00C941D4" w:rsidRPr="00C941D4">
        <w:rPr>
          <w:rFonts w:ascii="Times New Roman" w:hAnsi="Times New Roman"/>
          <w:sz w:val="24"/>
        </w:rPr>
        <w:t>have been calculated in accordance with those principles</w:t>
      </w:r>
      <w:r w:rsidR="00C941D4">
        <w:rPr>
          <w:rFonts w:ascii="Times New Roman" w:hAnsi="Times New Roman"/>
          <w:sz w:val="24"/>
        </w:rPr>
        <w:t>.</w:t>
      </w:r>
      <w:r w:rsidR="001D139B" w:rsidRPr="00833922">
        <w:rPr>
          <w:rFonts w:ascii="Times New Roman" w:hAnsi="Times New Roman"/>
          <w:sz w:val="24"/>
        </w:rPr>
        <w:t xml:space="preserve"> </w:t>
      </w:r>
      <w:r w:rsidR="001D139B" w:rsidRPr="00833922">
        <w:rPr>
          <w:rFonts w:ascii="Times New Roman" w:hAnsi="Times New Roman"/>
          <w:sz w:val="24"/>
        </w:rPr>
        <w:br/>
      </w:r>
      <w:r w:rsidR="001D139B">
        <w:rPr>
          <w:rFonts w:ascii="Times New Roman" w:hAnsi="Times New Roman"/>
          <w:sz w:val="24"/>
        </w:rPr>
        <w:br/>
      </w:r>
      <w:r w:rsidR="001D139B" w:rsidRPr="001D139B">
        <w:rPr>
          <w:rFonts w:ascii="Times New Roman" w:hAnsi="Times New Roman"/>
          <w:sz w:val="24"/>
        </w:rPr>
        <w:t xml:space="preserve">A </w:t>
      </w:r>
      <w:r w:rsidR="007D1FBF">
        <w:rPr>
          <w:rFonts w:ascii="Times New Roman" w:hAnsi="Times New Roman"/>
          <w:sz w:val="24"/>
        </w:rPr>
        <w:t>d</w:t>
      </w:r>
      <w:r w:rsidR="001D139B" w:rsidRPr="001D139B">
        <w:rPr>
          <w:rFonts w:ascii="Times New Roman" w:hAnsi="Times New Roman"/>
          <w:sz w:val="24"/>
        </w:rPr>
        <w:t xml:space="preserve">etermination made under subsection 15(1) of the Act is a legislative instrument for the purposes of the </w:t>
      </w:r>
      <w:r w:rsidR="007D1FBF">
        <w:rPr>
          <w:rFonts w:ascii="Times New Roman" w:hAnsi="Times New Roman"/>
          <w:i/>
          <w:sz w:val="24"/>
        </w:rPr>
        <w:t>Legislation</w:t>
      </w:r>
      <w:r w:rsidR="001D139B" w:rsidRPr="001D139B">
        <w:rPr>
          <w:rFonts w:ascii="Times New Roman" w:hAnsi="Times New Roman"/>
          <w:i/>
          <w:sz w:val="24"/>
        </w:rPr>
        <w:t xml:space="preserve"> Act 2003</w:t>
      </w:r>
      <w:r w:rsidR="001D139B">
        <w:rPr>
          <w:rFonts w:ascii="Times New Roman" w:hAnsi="Times New Roman"/>
          <w:sz w:val="24"/>
        </w:rPr>
        <w:t>.</w:t>
      </w:r>
      <w:r w:rsidR="001D139B">
        <w:rPr>
          <w:rFonts w:ascii="Times New Roman" w:hAnsi="Times New Roman"/>
          <w:sz w:val="24"/>
        </w:rPr>
        <w:br/>
      </w:r>
      <w:r w:rsidR="001D139B">
        <w:rPr>
          <w:rFonts w:ascii="Times New Roman" w:hAnsi="Times New Roman"/>
          <w:sz w:val="24"/>
        </w:rPr>
        <w:br/>
      </w:r>
      <w:r w:rsidR="001D139B" w:rsidRPr="001D139B">
        <w:rPr>
          <w:rFonts w:ascii="Times New Roman" w:hAnsi="Times New Roman"/>
          <w:b/>
          <w:sz w:val="24"/>
        </w:rPr>
        <w:t>Purpose</w:t>
      </w:r>
      <w:r w:rsidR="001D139B">
        <w:rPr>
          <w:rFonts w:ascii="Times New Roman" w:hAnsi="Times New Roman"/>
          <w:b/>
          <w:sz w:val="24"/>
        </w:rPr>
        <w:br/>
      </w:r>
      <w:r w:rsidR="001D139B">
        <w:rPr>
          <w:rFonts w:ascii="Times New Roman" w:hAnsi="Times New Roman"/>
          <w:b/>
          <w:sz w:val="24"/>
        </w:rPr>
        <w:br/>
      </w:r>
      <w:r w:rsidR="001D139B" w:rsidRPr="00604453">
        <w:rPr>
          <w:rFonts w:ascii="Times New Roman" w:hAnsi="Times New Roman"/>
          <w:sz w:val="24"/>
        </w:rPr>
        <w:t xml:space="preserve">The Determination has been made for the purposes of paragraph 15(1)(b) of the </w:t>
      </w:r>
      <w:proofErr w:type="gramStart"/>
      <w:r w:rsidR="001D139B" w:rsidRPr="00604453">
        <w:rPr>
          <w:rFonts w:ascii="Times New Roman" w:hAnsi="Times New Roman"/>
          <w:sz w:val="24"/>
        </w:rPr>
        <w:t>Act</w:t>
      </w:r>
      <w:r w:rsidR="001611CA">
        <w:rPr>
          <w:rFonts w:ascii="Times New Roman" w:hAnsi="Times New Roman"/>
          <w:sz w:val="24"/>
        </w:rPr>
        <w:t>, and</w:t>
      </w:r>
      <w:proofErr w:type="gramEnd"/>
      <w:r w:rsidR="001D139B" w:rsidRPr="00604453">
        <w:rPr>
          <w:rFonts w:ascii="Times New Roman" w:hAnsi="Times New Roman"/>
          <w:sz w:val="24"/>
        </w:rPr>
        <w:t xml:space="preserve"> </w:t>
      </w:r>
      <w:r w:rsidR="00BE3FC3" w:rsidRPr="00604453">
        <w:rPr>
          <w:rFonts w:ascii="Times New Roman" w:hAnsi="Times New Roman"/>
          <w:sz w:val="24"/>
        </w:rPr>
        <w:t xml:space="preserve">provides that </w:t>
      </w:r>
      <w:r w:rsidR="001203EE" w:rsidRPr="001203EE">
        <w:rPr>
          <w:rFonts w:ascii="Times New Roman" w:hAnsi="Times New Roman"/>
          <w:sz w:val="24"/>
          <w:lang w:val="en-US"/>
        </w:rPr>
        <w:t>$</w:t>
      </w:r>
      <w:r w:rsidR="003258C8" w:rsidRPr="003258C8">
        <w:rPr>
          <w:rFonts w:ascii="Times New Roman" w:hAnsi="Times New Roman"/>
          <w:sz w:val="24"/>
          <w:lang w:val="en-US"/>
        </w:rPr>
        <w:t>1</w:t>
      </w:r>
      <w:r w:rsidR="00B9262C">
        <w:rPr>
          <w:rFonts w:ascii="Times New Roman" w:hAnsi="Times New Roman"/>
          <w:sz w:val="24"/>
          <w:lang w:val="en-US"/>
        </w:rPr>
        <w:t>3</w:t>
      </w:r>
      <w:r w:rsidR="003258C8" w:rsidRPr="003258C8">
        <w:rPr>
          <w:rFonts w:ascii="Times New Roman" w:hAnsi="Times New Roman"/>
          <w:sz w:val="24"/>
          <w:lang w:val="en-US"/>
        </w:rPr>
        <w:t>,04</w:t>
      </w:r>
      <w:r w:rsidR="00B9262C">
        <w:rPr>
          <w:rFonts w:ascii="Times New Roman" w:hAnsi="Times New Roman"/>
          <w:sz w:val="24"/>
          <w:lang w:val="en-US"/>
        </w:rPr>
        <w:t>1</w:t>
      </w:r>
      <w:r w:rsidR="003258C8" w:rsidRPr="003258C8">
        <w:rPr>
          <w:rFonts w:ascii="Times New Roman" w:hAnsi="Times New Roman"/>
          <w:sz w:val="24"/>
          <w:lang w:val="en-US"/>
        </w:rPr>
        <w:t>,</w:t>
      </w:r>
      <w:r w:rsidR="00B9262C">
        <w:rPr>
          <w:rFonts w:ascii="Times New Roman" w:hAnsi="Times New Roman"/>
          <w:sz w:val="24"/>
          <w:lang w:val="en-US"/>
        </w:rPr>
        <w:t>969</w:t>
      </w:r>
      <w:r w:rsidR="003258C8" w:rsidRPr="003258C8">
        <w:rPr>
          <w:rFonts w:ascii="Times New Roman" w:hAnsi="Times New Roman"/>
          <w:sz w:val="24"/>
          <w:lang w:val="en-US"/>
        </w:rPr>
        <w:t xml:space="preserve"> </w:t>
      </w:r>
      <w:r w:rsidR="001611CA">
        <w:rPr>
          <w:rFonts w:ascii="Times New Roman" w:hAnsi="Times New Roman"/>
          <w:sz w:val="24"/>
        </w:rPr>
        <w:t>is</w:t>
      </w:r>
      <w:r w:rsidR="001D139B" w:rsidRPr="00604453">
        <w:rPr>
          <w:rFonts w:ascii="Times New Roman" w:hAnsi="Times New Roman"/>
          <w:sz w:val="24"/>
        </w:rPr>
        <w:t xml:space="preserve"> the amount determined to be the proportion of cost</w:t>
      </w:r>
      <w:r w:rsidR="001611CA">
        <w:rPr>
          <w:rFonts w:ascii="Times New Roman" w:hAnsi="Times New Roman"/>
          <w:sz w:val="24"/>
        </w:rPr>
        <w:t>s</w:t>
      </w:r>
      <w:r w:rsidR="001D139B" w:rsidRPr="00604453">
        <w:rPr>
          <w:rFonts w:ascii="Times New Roman" w:hAnsi="Times New Roman"/>
          <w:sz w:val="24"/>
        </w:rPr>
        <w:t xml:space="preserve"> for the 20</w:t>
      </w:r>
      <w:r w:rsidR="001203EE">
        <w:rPr>
          <w:rFonts w:ascii="Times New Roman" w:hAnsi="Times New Roman"/>
          <w:sz w:val="24"/>
        </w:rPr>
        <w:t>2</w:t>
      </w:r>
      <w:r w:rsidR="00B9262C">
        <w:rPr>
          <w:rFonts w:ascii="Times New Roman" w:hAnsi="Times New Roman"/>
          <w:sz w:val="24"/>
        </w:rPr>
        <w:t>2</w:t>
      </w:r>
      <w:r w:rsidR="004A748A" w:rsidRPr="00604453">
        <w:rPr>
          <w:rFonts w:ascii="Times New Roman" w:hAnsi="Times New Roman"/>
          <w:sz w:val="24"/>
        </w:rPr>
        <w:t>-</w:t>
      </w:r>
      <w:r w:rsidR="00AD72A4">
        <w:rPr>
          <w:rFonts w:ascii="Times New Roman" w:hAnsi="Times New Roman"/>
          <w:sz w:val="24"/>
        </w:rPr>
        <w:t>2</w:t>
      </w:r>
      <w:r w:rsidR="00B9262C">
        <w:rPr>
          <w:rFonts w:ascii="Times New Roman" w:hAnsi="Times New Roman"/>
          <w:sz w:val="24"/>
        </w:rPr>
        <w:t>3</w:t>
      </w:r>
      <w:r w:rsidR="00AD72A4" w:rsidRPr="00604453">
        <w:rPr>
          <w:rFonts w:ascii="Times New Roman" w:hAnsi="Times New Roman"/>
          <w:sz w:val="24"/>
        </w:rPr>
        <w:t xml:space="preserve"> </w:t>
      </w:r>
      <w:r w:rsidR="001D139B" w:rsidRPr="00604453">
        <w:rPr>
          <w:rFonts w:ascii="Times New Roman" w:hAnsi="Times New Roman"/>
          <w:sz w:val="24"/>
        </w:rPr>
        <w:t>financial year that is attributable to the ACCC’s telecommunications functions and powers.</w:t>
      </w:r>
      <w:r w:rsidR="00B94705" w:rsidRPr="00604453">
        <w:rPr>
          <w:rFonts w:ascii="Times New Roman" w:hAnsi="Times New Roman"/>
          <w:sz w:val="24"/>
        </w:rPr>
        <w:t xml:space="preserve"> Of this amount,</w:t>
      </w:r>
      <w:r w:rsidR="00065643">
        <w:rPr>
          <w:rFonts w:ascii="Times New Roman" w:hAnsi="Times New Roman"/>
          <w:sz w:val="24"/>
        </w:rPr>
        <w:t xml:space="preserve"> </w:t>
      </w:r>
      <w:r w:rsidR="00065643" w:rsidRPr="00065643">
        <w:rPr>
          <w:rFonts w:ascii="Times New Roman" w:hAnsi="Times New Roman"/>
          <w:sz w:val="24"/>
          <w:lang w:val="en-US"/>
        </w:rPr>
        <w:t>$</w:t>
      </w:r>
      <w:r w:rsidR="003258C8" w:rsidRPr="003258C8">
        <w:rPr>
          <w:rFonts w:ascii="Times New Roman" w:hAnsi="Times New Roman"/>
          <w:sz w:val="24"/>
          <w:lang w:val="en-US"/>
        </w:rPr>
        <w:t>1,</w:t>
      </w:r>
      <w:r w:rsidR="00B9262C">
        <w:rPr>
          <w:rFonts w:ascii="Times New Roman" w:hAnsi="Times New Roman"/>
          <w:sz w:val="24"/>
          <w:lang w:val="en-US"/>
        </w:rPr>
        <w:t>644</w:t>
      </w:r>
      <w:r w:rsidR="003258C8" w:rsidRPr="003258C8">
        <w:rPr>
          <w:rFonts w:ascii="Times New Roman" w:hAnsi="Times New Roman"/>
          <w:sz w:val="24"/>
          <w:lang w:val="en-US"/>
        </w:rPr>
        <w:t>,</w:t>
      </w:r>
      <w:r w:rsidR="00B9262C">
        <w:rPr>
          <w:rFonts w:ascii="Times New Roman" w:hAnsi="Times New Roman"/>
          <w:sz w:val="24"/>
          <w:lang w:val="en-US"/>
        </w:rPr>
        <w:t>950</w:t>
      </w:r>
      <w:r w:rsidR="003258C8" w:rsidRPr="003258C8">
        <w:rPr>
          <w:rFonts w:ascii="Times New Roman" w:hAnsi="Times New Roman"/>
          <w:sz w:val="24"/>
          <w:lang w:val="en-US"/>
        </w:rPr>
        <w:t xml:space="preserve"> </w:t>
      </w:r>
      <w:r w:rsidR="00B94705" w:rsidRPr="00604453">
        <w:rPr>
          <w:rFonts w:ascii="Times New Roman" w:hAnsi="Times New Roman"/>
          <w:sz w:val="24"/>
        </w:rPr>
        <w:t>relates to costs incurred on the ACCC’s Measuring Broadband Australia program.</w:t>
      </w:r>
      <w:r w:rsidR="00B94705">
        <w:rPr>
          <w:rFonts w:ascii="Times New Roman" w:hAnsi="Times New Roman"/>
          <w:sz w:val="24"/>
        </w:rPr>
        <w:t xml:space="preserve"> </w:t>
      </w:r>
      <w:r w:rsidR="001D139B">
        <w:rPr>
          <w:rFonts w:ascii="Times New Roman" w:hAnsi="Times New Roman"/>
          <w:sz w:val="24"/>
        </w:rPr>
        <w:br/>
      </w:r>
    </w:p>
    <w:p w14:paraId="367322ED" w14:textId="77777777" w:rsidR="00F5396B" w:rsidRDefault="00F5396B" w:rsidP="00833922">
      <w:pPr>
        <w:spacing w:before="0" w:after="0"/>
        <w:rPr>
          <w:rFonts w:ascii="Times New Roman" w:hAnsi="Times New Roman"/>
          <w:b/>
          <w:sz w:val="24"/>
        </w:rPr>
      </w:pPr>
    </w:p>
    <w:p w14:paraId="4228A474" w14:textId="77777777" w:rsidR="00F5396B" w:rsidRDefault="00F5396B" w:rsidP="00833922">
      <w:pPr>
        <w:spacing w:before="0" w:after="0"/>
        <w:rPr>
          <w:rFonts w:ascii="Times New Roman" w:hAnsi="Times New Roman"/>
          <w:b/>
          <w:sz w:val="24"/>
        </w:rPr>
      </w:pPr>
    </w:p>
    <w:p w14:paraId="51A83E3C" w14:textId="77777777" w:rsidR="00F5396B" w:rsidRDefault="00F5396B" w:rsidP="00833922">
      <w:pPr>
        <w:spacing w:before="0" w:after="0"/>
        <w:rPr>
          <w:rFonts w:ascii="Times New Roman" w:hAnsi="Times New Roman"/>
          <w:b/>
          <w:sz w:val="24"/>
        </w:rPr>
      </w:pPr>
    </w:p>
    <w:p w14:paraId="54C70DF1" w14:textId="76C5DA47" w:rsidR="001D139B" w:rsidRPr="004D294E" w:rsidRDefault="001D139B" w:rsidP="00833922">
      <w:pPr>
        <w:spacing w:before="0" w:after="0"/>
        <w:rPr>
          <w:rFonts w:ascii="Times New Roman" w:hAnsi="Times New Roman"/>
          <w:sz w:val="24"/>
        </w:rPr>
      </w:pPr>
      <w:r>
        <w:rPr>
          <w:rFonts w:ascii="Times New Roman" w:hAnsi="Times New Roman"/>
          <w:b/>
          <w:sz w:val="24"/>
        </w:rPr>
        <w:lastRenderedPageBreak/>
        <w:br/>
      </w:r>
      <w:r w:rsidRPr="001D139B">
        <w:rPr>
          <w:rFonts w:ascii="Times New Roman" w:hAnsi="Times New Roman"/>
          <w:b/>
          <w:sz w:val="24"/>
        </w:rPr>
        <w:t>Consultation</w:t>
      </w:r>
      <w:r>
        <w:rPr>
          <w:rFonts w:ascii="Times New Roman" w:hAnsi="Times New Roman"/>
          <w:b/>
          <w:sz w:val="24"/>
        </w:rPr>
        <w:br/>
      </w:r>
      <w:r>
        <w:rPr>
          <w:rFonts w:ascii="Times New Roman" w:hAnsi="Times New Roman"/>
          <w:b/>
          <w:sz w:val="24"/>
        </w:rPr>
        <w:br/>
      </w:r>
      <w:r w:rsidR="00AA64F6">
        <w:rPr>
          <w:rFonts w:ascii="Times New Roman" w:hAnsi="Times New Roman"/>
          <w:sz w:val="24"/>
        </w:rPr>
        <w:t xml:space="preserve">The ACMA, on behalf of the ACCC, conducted a public consultation in relation to the making of this Determination. The consultation period was open to carriers on </w:t>
      </w:r>
      <w:r w:rsidR="00065643" w:rsidRPr="00065643">
        <w:rPr>
          <w:rFonts w:ascii="Times New Roman" w:hAnsi="Times New Roman"/>
          <w:sz w:val="24"/>
        </w:rPr>
        <w:t>1</w:t>
      </w:r>
      <w:r w:rsidR="002C7CC3">
        <w:rPr>
          <w:rFonts w:ascii="Times New Roman" w:hAnsi="Times New Roman"/>
          <w:sz w:val="24"/>
        </w:rPr>
        <w:t>9</w:t>
      </w:r>
      <w:r w:rsidR="00065643" w:rsidRPr="00065643">
        <w:rPr>
          <w:rFonts w:ascii="Times New Roman" w:hAnsi="Times New Roman"/>
          <w:sz w:val="24"/>
        </w:rPr>
        <w:t xml:space="preserve"> </w:t>
      </w:r>
      <w:r w:rsidR="002C7CC3">
        <w:rPr>
          <w:rFonts w:ascii="Times New Roman" w:hAnsi="Times New Roman"/>
          <w:sz w:val="24"/>
        </w:rPr>
        <w:t>August</w:t>
      </w:r>
      <w:r w:rsidR="00065643" w:rsidRPr="00065643">
        <w:rPr>
          <w:rFonts w:ascii="Times New Roman" w:hAnsi="Times New Roman"/>
          <w:sz w:val="24"/>
        </w:rPr>
        <w:t xml:space="preserve"> 202</w:t>
      </w:r>
      <w:r w:rsidR="002C7CC3">
        <w:rPr>
          <w:rFonts w:ascii="Times New Roman" w:hAnsi="Times New Roman"/>
          <w:sz w:val="24"/>
        </w:rPr>
        <w:t>4</w:t>
      </w:r>
      <w:r w:rsidR="00065643" w:rsidRPr="00065643">
        <w:rPr>
          <w:rFonts w:ascii="Times New Roman" w:hAnsi="Times New Roman"/>
          <w:sz w:val="24"/>
        </w:rPr>
        <w:t xml:space="preserve"> </w:t>
      </w:r>
      <w:r w:rsidR="00AA64F6">
        <w:rPr>
          <w:rFonts w:ascii="Times New Roman" w:hAnsi="Times New Roman"/>
          <w:sz w:val="24"/>
        </w:rPr>
        <w:t xml:space="preserve">for a </w:t>
      </w:r>
      <w:r w:rsidR="002C7CC3">
        <w:rPr>
          <w:rFonts w:ascii="Times New Roman" w:hAnsi="Times New Roman"/>
          <w:sz w:val="24"/>
        </w:rPr>
        <w:t>four</w:t>
      </w:r>
      <w:r w:rsidR="00F5396B">
        <w:rPr>
          <w:rFonts w:ascii="Times New Roman" w:hAnsi="Times New Roman"/>
          <w:sz w:val="24"/>
        </w:rPr>
        <w:t>-week</w:t>
      </w:r>
      <w:r w:rsidR="00AA64F6">
        <w:rPr>
          <w:rFonts w:ascii="Times New Roman" w:hAnsi="Times New Roman"/>
          <w:sz w:val="24"/>
        </w:rPr>
        <w:t xml:space="preserve"> period ending </w:t>
      </w:r>
      <w:r w:rsidR="002C7CC3">
        <w:rPr>
          <w:rFonts w:ascii="Times New Roman" w:hAnsi="Times New Roman"/>
          <w:sz w:val="24"/>
        </w:rPr>
        <w:t>16</w:t>
      </w:r>
      <w:r w:rsidR="00065643" w:rsidRPr="00065643">
        <w:rPr>
          <w:rFonts w:ascii="Times New Roman" w:hAnsi="Times New Roman"/>
          <w:sz w:val="24"/>
        </w:rPr>
        <w:t xml:space="preserve"> </w:t>
      </w:r>
      <w:r w:rsidR="002C7CC3">
        <w:rPr>
          <w:rFonts w:ascii="Times New Roman" w:hAnsi="Times New Roman"/>
          <w:sz w:val="24"/>
        </w:rPr>
        <w:t>September</w:t>
      </w:r>
      <w:r w:rsidR="00065643" w:rsidRPr="00065643">
        <w:rPr>
          <w:rFonts w:ascii="Times New Roman" w:hAnsi="Times New Roman"/>
          <w:sz w:val="24"/>
        </w:rPr>
        <w:t xml:space="preserve"> 202</w:t>
      </w:r>
      <w:r w:rsidR="002C7CC3">
        <w:rPr>
          <w:rFonts w:ascii="Times New Roman" w:hAnsi="Times New Roman"/>
          <w:sz w:val="24"/>
        </w:rPr>
        <w:t>4</w:t>
      </w:r>
      <w:r w:rsidR="00AA64F6" w:rsidRPr="009435B4">
        <w:rPr>
          <w:rFonts w:ascii="Times New Roman" w:hAnsi="Times New Roman"/>
          <w:sz w:val="24"/>
        </w:rPr>
        <w:t>.</w:t>
      </w:r>
      <w:r w:rsidR="00CE584B">
        <w:rPr>
          <w:rFonts w:ascii="Times New Roman" w:hAnsi="Times New Roman"/>
          <w:sz w:val="24"/>
        </w:rPr>
        <w:t xml:space="preserve"> </w:t>
      </w:r>
      <w:r w:rsidR="00CE584B" w:rsidRPr="009435B4">
        <w:rPr>
          <w:rFonts w:ascii="Times New Roman" w:hAnsi="Times New Roman"/>
          <w:sz w:val="24"/>
        </w:rPr>
        <w:t xml:space="preserve">Two submissions were received relating to the ACCC which raised issues regarding the drafting of this instrument. Responses to these issues are published on the ACMA website in Attachment </w:t>
      </w:r>
      <w:r w:rsidR="00CE584B" w:rsidRPr="00BC33EF">
        <w:rPr>
          <w:rFonts w:ascii="Times New Roman" w:hAnsi="Times New Roman"/>
          <w:sz w:val="24"/>
        </w:rPr>
        <w:t>D</w:t>
      </w:r>
      <w:r w:rsidR="00CE584B" w:rsidRPr="009435B4">
        <w:rPr>
          <w:rFonts w:ascii="Times New Roman" w:hAnsi="Times New Roman"/>
          <w:sz w:val="24"/>
        </w:rPr>
        <w:t xml:space="preserve"> of the</w:t>
      </w:r>
      <w:r w:rsidR="00CE584B" w:rsidRPr="00AA64F6">
        <w:rPr>
          <w:rFonts w:ascii="Times New Roman" w:hAnsi="Times New Roman"/>
          <w:sz w:val="24"/>
        </w:rPr>
        <w:t xml:space="preserve"> </w:t>
      </w:r>
      <w:r w:rsidR="00CE584B" w:rsidRPr="00AA64F6">
        <w:rPr>
          <w:rFonts w:ascii="Times New Roman" w:hAnsi="Times New Roman"/>
          <w:i/>
          <w:iCs/>
          <w:sz w:val="24"/>
        </w:rPr>
        <w:t>Cost Recovery Implementation Statement: Annual Carrier Licence Charge for the charging period 1 July 20</w:t>
      </w:r>
      <w:r w:rsidR="00CE584B">
        <w:rPr>
          <w:rFonts w:ascii="Times New Roman" w:hAnsi="Times New Roman"/>
          <w:i/>
          <w:iCs/>
          <w:sz w:val="24"/>
        </w:rPr>
        <w:t>22</w:t>
      </w:r>
      <w:r w:rsidR="00CE584B" w:rsidRPr="00AA64F6">
        <w:rPr>
          <w:rFonts w:ascii="Times New Roman" w:hAnsi="Times New Roman"/>
          <w:i/>
          <w:iCs/>
          <w:sz w:val="24"/>
        </w:rPr>
        <w:t xml:space="preserve"> to 30 June 20</w:t>
      </w:r>
      <w:r w:rsidR="00CE584B">
        <w:rPr>
          <w:rFonts w:ascii="Times New Roman" w:hAnsi="Times New Roman"/>
          <w:i/>
          <w:iCs/>
          <w:sz w:val="24"/>
        </w:rPr>
        <w:t>23</w:t>
      </w:r>
      <w:r w:rsidR="00CE584B" w:rsidRPr="00AA64F6">
        <w:rPr>
          <w:rFonts w:ascii="Times New Roman" w:hAnsi="Times New Roman"/>
          <w:sz w:val="24"/>
        </w:rPr>
        <w:t xml:space="preserve">. </w:t>
      </w:r>
      <w:r w:rsidR="00CE584B" w:rsidRPr="00AA64F6">
        <w:rPr>
          <w:rFonts w:ascii="Times New Roman" w:hAnsi="Times New Roman"/>
          <w:sz w:val="24"/>
          <w:lang w:eastAsia="en-AU"/>
        </w:rPr>
        <w:t> </w:t>
      </w:r>
    </w:p>
    <w:sectPr w:rsidR="001D139B" w:rsidRPr="004D294E" w:rsidSect="001D139B">
      <w:headerReference w:type="even" r:id="rId8"/>
      <w:headerReference w:type="default" r:id="rId9"/>
      <w:footerReference w:type="even" r:id="rId10"/>
      <w:footerReference w:type="default" r:id="rId11"/>
      <w:headerReference w:type="first" r:id="rId12"/>
      <w:footerReference w:type="first" r:id="rId13"/>
      <w:pgSz w:w="11907" w:h="16839" w:code="9"/>
      <w:pgMar w:top="851" w:right="1077" w:bottom="340" w:left="107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1384" w14:textId="77777777" w:rsidR="008F3AB8" w:rsidRDefault="008F3AB8" w:rsidP="002C08F7">
      <w:r>
        <w:separator/>
      </w:r>
    </w:p>
    <w:p w14:paraId="4B218439" w14:textId="77777777" w:rsidR="008F3AB8" w:rsidRDefault="008F3AB8" w:rsidP="002C08F7"/>
  </w:endnote>
  <w:endnote w:type="continuationSeparator" w:id="0">
    <w:p w14:paraId="54D497EE" w14:textId="77777777" w:rsidR="008F3AB8" w:rsidRDefault="008F3AB8" w:rsidP="002C08F7">
      <w:r>
        <w:continuationSeparator/>
      </w:r>
    </w:p>
    <w:p w14:paraId="7AD56331" w14:textId="77777777" w:rsidR="008F3AB8" w:rsidRDefault="008F3AB8" w:rsidP="002C0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F1B2" w14:textId="77777777" w:rsidR="00BC33EF" w:rsidRDefault="00BC3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5763" w14:textId="77777777" w:rsidR="003F31F9" w:rsidRPr="001D139B" w:rsidRDefault="003F31F9" w:rsidP="001D13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E2AC" w14:textId="77777777" w:rsidR="00BC33EF" w:rsidRDefault="00BC3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80C9" w14:textId="77777777" w:rsidR="008F3AB8" w:rsidRDefault="008F3AB8" w:rsidP="002C08F7">
      <w:r>
        <w:separator/>
      </w:r>
    </w:p>
    <w:p w14:paraId="1A0E8F6A" w14:textId="77777777" w:rsidR="008F3AB8" w:rsidRDefault="008F3AB8" w:rsidP="002C08F7"/>
  </w:footnote>
  <w:footnote w:type="continuationSeparator" w:id="0">
    <w:p w14:paraId="1B5A5EB3" w14:textId="77777777" w:rsidR="008F3AB8" w:rsidRDefault="008F3AB8" w:rsidP="002C08F7">
      <w:r>
        <w:continuationSeparator/>
      </w:r>
    </w:p>
    <w:p w14:paraId="74EFC4ED" w14:textId="77777777" w:rsidR="008F3AB8" w:rsidRDefault="008F3AB8" w:rsidP="002C0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9CD1" w14:textId="77777777" w:rsidR="00BC33EF" w:rsidRDefault="00BC3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61E5" w14:textId="77777777" w:rsidR="003F31F9" w:rsidRPr="00833922" w:rsidRDefault="003F31F9" w:rsidP="008339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794E" w14:textId="77777777" w:rsidR="00BC33EF" w:rsidRDefault="00BC3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8006C654"/>
    <w:lvl w:ilvl="0">
      <w:start w:val="1"/>
      <w:numFmt w:val="decimal"/>
      <w:lvlText w:val="%1."/>
      <w:lvlJc w:val="left"/>
      <w:pPr>
        <w:tabs>
          <w:tab w:val="num" w:pos="360"/>
        </w:tabs>
        <w:ind w:left="360" w:hanging="360"/>
      </w:pPr>
    </w:lvl>
    <w:lvl w:ilvl="1">
      <w:start w:val="1"/>
      <w:numFmt w:val="decimal"/>
      <w:isLgl/>
      <w:lvlText w:val="%1.%2"/>
      <w:lvlJc w:val="left"/>
      <w:pPr>
        <w:ind w:left="1997" w:hanging="720"/>
      </w:pPr>
      <w:rPr>
        <w:rFonts w:hint="default"/>
        <w:b w:val="0"/>
      </w:rPr>
    </w:lvl>
    <w:lvl w:ilvl="2">
      <w:start w:val="1"/>
      <w:numFmt w:val="decimal"/>
      <w:isLgl/>
      <w:lvlText w:val="%1.%2.%3"/>
      <w:lvlJc w:val="left"/>
      <w:pPr>
        <w:ind w:left="1286"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424" w:hanging="2160"/>
      </w:pPr>
      <w:rPr>
        <w:rFonts w:hint="default"/>
      </w:rPr>
    </w:lvl>
  </w:abstractNum>
  <w:abstractNum w:abstractNumId="1" w15:restartNumberingAfterBreak="0">
    <w:nsid w:val="FFFFFF89"/>
    <w:multiLevelType w:val="singleLevel"/>
    <w:tmpl w:val="201E605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3D703A"/>
    <w:multiLevelType w:val="hybridMultilevel"/>
    <w:tmpl w:val="B58A01DC"/>
    <w:lvl w:ilvl="0" w:tplc="B87C24C6">
      <w:start w:val="1"/>
      <w:numFmt w:val="decimal"/>
      <w:pStyle w:val="NormalNumbered5"/>
      <w:lvlText w:val="5.%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9ED6A09"/>
    <w:multiLevelType w:val="hybridMultilevel"/>
    <w:tmpl w:val="EBF80DEA"/>
    <w:lvl w:ilvl="0" w:tplc="2B0E1F8E">
      <w:start w:val="1"/>
      <w:numFmt w:val="decimal"/>
      <w:pStyle w:val="NormalNumbered3"/>
      <w:lvlText w:val="3.%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C647E3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1038C8"/>
    <w:multiLevelType w:val="hybridMultilevel"/>
    <w:tmpl w:val="4DF4F448"/>
    <w:lvl w:ilvl="0" w:tplc="FB80F9C2">
      <w:start w:val="1"/>
      <w:numFmt w:val="decimal"/>
      <w:pStyle w:val="NormalNumbered2"/>
      <w:lvlText w:val="2.%1 "/>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13F5B72"/>
    <w:multiLevelType w:val="multilevel"/>
    <w:tmpl w:val="02DABE02"/>
    <w:lvl w:ilvl="0">
      <w:start w:val="1"/>
      <w:numFmt w:val="decimal"/>
      <w:pStyle w:val="Heading3Number"/>
      <w:lvlText w:val="%1."/>
      <w:lvlJc w:val="left"/>
      <w:pPr>
        <w:ind w:left="720" w:hanging="360"/>
      </w:pPr>
    </w:lvl>
    <w:lvl w:ilvl="1">
      <w:start w:val="1"/>
      <w:numFmt w:val="decimal"/>
      <w:isLgl/>
      <w:lvlText w:val="%1.%2"/>
      <w:lvlJc w:val="left"/>
      <w:pPr>
        <w:ind w:left="1636"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7" w15:restartNumberingAfterBreak="0">
    <w:nsid w:val="16143D52"/>
    <w:multiLevelType w:val="hybridMultilevel"/>
    <w:tmpl w:val="3CB42824"/>
    <w:lvl w:ilvl="0" w:tplc="3FEA490A">
      <w:start w:val="1"/>
      <w:numFmt w:val="bullet"/>
      <w:pStyle w:val="Style1"/>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433CB"/>
    <w:multiLevelType w:val="singleLevel"/>
    <w:tmpl w:val="F1A0227C"/>
    <w:lvl w:ilvl="0">
      <w:start w:val="1"/>
      <w:numFmt w:val="lowerLetter"/>
      <w:lvlText w:val="%1)"/>
      <w:legacy w:legacy="1" w:legacySpace="0" w:legacyIndent="283"/>
      <w:lvlJc w:val="left"/>
      <w:pPr>
        <w:ind w:left="720" w:hanging="283"/>
      </w:pPr>
    </w:lvl>
  </w:abstractNum>
  <w:abstractNum w:abstractNumId="9" w15:restartNumberingAfterBreak="0">
    <w:nsid w:val="203141BE"/>
    <w:multiLevelType w:val="hybridMultilevel"/>
    <w:tmpl w:val="795E7A98"/>
    <w:lvl w:ilvl="0" w:tplc="88FCAF20">
      <w:start w:val="1"/>
      <w:numFmt w:val="decimal"/>
      <w:pStyle w:val="NormalNumbered"/>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7337B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9D53E4"/>
    <w:multiLevelType w:val="hybridMultilevel"/>
    <w:tmpl w:val="4C76D9C2"/>
    <w:lvl w:ilvl="0" w:tplc="6B5622AE">
      <w:start w:val="1"/>
      <w:numFmt w:val="decimal"/>
      <w:pStyle w:val="NormalNumbered6"/>
      <w:lvlText w:val="6.%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55D6ECB"/>
    <w:multiLevelType w:val="multilevel"/>
    <w:tmpl w:val="85628FC6"/>
    <w:lvl w:ilvl="0">
      <w:start w:val="1"/>
      <w:numFmt w:val="decimal"/>
      <w:lvlText w:val="%1."/>
      <w:lvlJc w:val="left"/>
      <w:pPr>
        <w:tabs>
          <w:tab w:val="num" w:pos="360"/>
        </w:tabs>
        <w:ind w:left="360" w:hanging="360"/>
      </w:pPr>
    </w:lvl>
    <w:lvl w:ilvl="1">
      <w:start w:val="1"/>
      <w:numFmt w:val="bullet"/>
      <w:lvlText w:val=""/>
      <w:lvlJc w:val="left"/>
      <w:pPr>
        <w:tabs>
          <w:tab w:val="num" w:pos="643"/>
        </w:tabs>
        <w:ind w:left="643" w:hanging="360"/>
      </w:pPr>
      <w:rPr>
        <w:rFonts w:ascii="Symbol" w:hAnsi="Symbol"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424" w:hanging="2160"/>
      </w:pPr>
      <w:rPr>
        <w:rFonts w:hint="default"/>
      </w:rPr>
    </w:lvl>
  </w:abstractNum>
  <w:abstractNum w:abstractNumId="13" w15:restartNumberingAfterBreak="0">
    <w:nsid w:val="38D206AE"/>
    <w:multiLevelType w:val="hybridMultilevel"/>
    <w:tmpl w:val="76AC165E"/>
    <w:lvl w:ilvl="0" w:tplc="6FEC2610">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DF5351"/>
    <w:multiLevelType w:val="hybridMultilevel"/>
    <w:tmpl w:val="08DE7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DF282D"/>
    <w:multiLevelType w:val="hybridMultilevel"/>
    <w:tmpl w:val="A8D6C870"/>
    <w:lvl w:ilvl="0" w:tplc="08BC7FC6">
      <w:start w:val="1"/>
      <w:numFmt w:val="decimal"/>
      <w:pStyle w:val="NormalNumbered4"/>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432CF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1E70D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4D4B1C"/>
    <w:multiLevelType w:val="hybridMultilevel"/>
    <w:tmpl w:val="56382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9F0909"/>
    <w:multiLevelType w:val="multilevel"/>
    <w:tmpl w:val="7F00C516"/>
    <w:lvl w:ilvl="0">
      <w:start w:val="1"/>
      <w:numFmt w:val="decimal"/>
      <w:lvlText w:val="%1."/>
      <w:lvlJc w:val="left"/>
      <w:pPr>
        <w:tabs>
          <w:tab w:val="num" w:pos="360"/>
        </w:tabs>
        <w:ind w:left="360" w:hanging="360"/>
      </w:pPr>
    </w:lvl>
    <w:lvl w:ilvl="1">
      <w:start w:val="1"/>
      <w:numFmt w:val="bullet"/>
      <w:lvlText w:val=""/>
      <w:lvlJc w:val="left"/>
      <w:pPr>
        <w:tabs>
          <w:tab w:val="num" w:pos="643"/>
        </w:tabs>
        <w:ind w:left="643" w:hanging="360"/>
      </w:pPr>
      <w:rPr>
        <w:rFonts w:ascii="Symbol" w:hAnsi="Symbol" w:hint="default"/>
      </w:rPr>
    </w:lvl>
    <w:lvl w:ilvl="2">
      <w:start w:val="1"/>
      <w:numFmt w:val="decimal"/>
      <w:isLgl/>
      <w:lvlText w:val="%1.%2.%3"/>
      <w:lvlJc w:val="left"/>
      <w:pPr>
        <w:ind w:left="1286" w:hanging="720"/>
      </w:pPr>
      <w:rPr>
        <w:rFonts w:hint="default"/>
      </w:rPr>
    </w:lvl>
    <w:lvl w:ilvl="3">
      <w:start w:val="1"/>
      <w:numFmt w:val="bullet"/>
      <w:lvlText w:val=""/>
      <w:lvlJc w:val="left"/>
      <w:pPr>
        <w:tabs>
          <w:tab w:val="num" w:pos="1209"/>
        </w:tabs>
        <w:ind w:left="1209" w:hanging="360"/>
      </w:pPr>
      <w:rPr>
        <w:rFonts w:ascii="Symbol" w:hAnsi="Symbol" w:hint="default"/>
        <w:color w:val="auto"/>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424" w:hanging="2160"/>
      </w:pPr>
      <w:rPr>
        <w:rFonts w:hint="default"/>
      </w:rPr>
    </w:lvl>
  </w:abstractNum>
  <w:abstractNum w:abstractNumId="20" w15:restartNumberingAfterBreak="0">
    <w:nsid w:val="7E2053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617578">
    <w:abstractNumId w:val="1"/>
  </w:num>
  <w:num w:numId="2" w16cid:durableId="2111001570">
    <w:abstractNumId w:val="0"/>
  </w:num>
  <w:num w:numId="3" w16cid:durableId="1747875609">
    <w:abstractNumId w:val="12"/>
  </w:num>
  <w:num w:numId="4" w16cid:durableId="908460325">
    <w:abstractNumId w:val="19"/>
  </w:num>
  <w:num w:numId="5" w16cid:durableId="895629990">
    <w:abstractNumId w:val="0"/>
  </w:num>
  <w:num w:numId="6" w16cid:durableId="554241515">
    <w:abstractNumId w:val="0"/>
  </w:num>
  <w:num w:numId="7" w16cid:durableId="2023898898">
    <w:abstractNumId w:val="0"/>
  </w:num>
  <w:num w:numId="8" w16cid:durableId="1514488739">
    <w:abstractNumId w:val="0"/>
  </w:num>
  <w:num w:numId="9" w16cid:durableId="622615313">
    <w:abstractNumId w:val="0"/>
  </w:num>
  <w:num w:numId="10" w16cid:durableId="365716093">
    <w:abstractNumId w:val="0"/>
  </w:num>
  <w:num w:numId="11" w16cid:durableId="850027348">
    <w:abstractNumId w:val="0"/>
  </w:num>
  <w:num w:numId="12" w16cid:durableId="84419812">
    <w:abstractNumId w:val="0"/>
  </w:num>
  <w:num w:numId="13" w16cid:durableId="832724990">
    <w:abstractNumId w:val="0"/>
  </w:num>
  <w:num w:numId="14" w16cid:durableId="764423299">
    <w:abstractNumId w:val="0"/>
  </w:num>
  <w:num w:numId="15" w16cid:durableId="393967925">
    <w:abstractNumId w:val="0"/>
  </w:num>
  <w:num w:numId="16" w16cid:durableId="1002970246">
    <w:abstractNumId w:val="0"/>
  </w:num>
  <w:num w:numId="17" w16cid:durableId="6098395">
    <w:abstractNumId w:val="14"/>
  </w:num>
  <w:num w:numId="18" w16cid:durableId="181826817">
    <w:abstractNumId w:val="18"/>
  </w:num>
  <w:num w:numId="19" w16cid:durableId="347560112">
    <w:abstractNumId w:val="7"/>
  </w:num>
  <w:num w:numId="20" w16cid:durableId="535510024">
    <w:abstractNumId w:val="4"/>
  </w:num>
  <w:num w:numId="21" w16cid:durableId="1935624447">
    <w:abstractNumId w:val="13"/>
  </w:num>
  <w:num w:numId="22" w16cid:durableId="1928802642">
    <w:abstractNumId w:val="2"/>
  </w:num>
  <w:num w:numId="23" w16cid:durableId="484054807">
    <w:abstractNumId w:val="17"/>
  </w:num>
  <w:num w:numId="24" w16cid:durableId="802891482">
    <w:abstractNumId w:val="16"/>
  </w:num>
  <w:num w:numId="25" w16cid:durableId="155728786">
    <w:abstractNumId w:val="20"/>
  </w:num>
  <w:num w:numId="26" w16cid:durableId="1468164684">
    <w:abstractNumId w:val="10"/>
  </w:num>
  <w:num w:numId="27" w16cid:durableId="926109715">
    <w:abstractNumId w:val="6"/>
  </w:num>
  <w:num w:numId="28" w16cid:durableId="1198348150">
    <w:abstractNumId w:val="9"/>
  </w:num>
  <w:num w:numId="29" w16cid:durableId="1489785485">
    <w:abstractNumId w:val="5"/>
  </w:num>
  <w:num w:numId="30" w16cid:durableId="405809440">
    <w:abstractNumId w:val="3"/>
  </w:num>
  <w:num w:numId="31" w16cid:durableId="49889046">
    <w:abstractNumId w:val="15"/>
  </w:num>
  <w:num w:numId="32" w16cid:durableId="2054425899">
    <w:abstractNumId w:val="11"/>
  </w:num>
  <w:num w:numId="33" w16cid:durableId="1311860116">
    <w:abstractNumId w:val="9"/>
  </w:num>
  <w:num w:numId="34" w16cid:durableId="1911845163">
    <w:abstractNumId w:val="9"/>
  </w:num>
  <w:num w:numId="35" w16cid:durableId="1670136718">
    <w:abstractNumId w:val="5"/>
  </w:num>
  <w:num w:numId="36" w16cid:durableId="1153645526">
    <w:abstractNumId w:val="5"/>
  </w:num>
  <w:num w:numId="37" w16cid:durableId="1708555355">
    <w:abstractNumId w:val="3"/>
  </w:num>
  <w:num w:numId="38" w16cid:durableId="1983777425">
    <w:abstractNumId w:val="15"/>
  </w:num>
  <w:num w:numId="39" w16cid:durableId="1659189992">
    <w:abstractNumId w:val="15"/>
  </w:num>
  <w:num w:numId="40" w16cid:durableId="2111195988">
    <w:abstractNumId w:val="15"/>
  </w:num>
  <w:num w:numId="41" w16cid:durableId="114646134">
    <w:abstractNumId w:val="2"/>
  </w:num>
  <w:num w:numId="42" w16cid:durableId="602954642">
    <w:abstractNumId w:val="2"/>
  </w:num>
  <w:num w:numId="43" w16cid:durableId="1301031286">
    <w:abstractNumId w:val="2"/>
  </w:num>
  <w:num w:numId="44" w16cid:durableId="1082482309">
    <w:abstractNumId w:val="2"/>
  </w:num>
  <w:num w:numId="45" w16cid:durableId="384110321">
    <w:abstractNumId w:val="2"/>
  </w:num>
  <w:num w:numId="46" w16cid:durableId="110898900">
    <w:abstractNumId w:val="3"/>
  </w:num>
  <w:num w:numId="47" w16cid:durableId="1956517004">
    <w:abstractNumId w:val="3"/>
  </w:num>
  <w:num w:numId="48" w16cid:durableId="167976760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name" w:val="C:\Users\dnada\AppData\Local\Microsoft\Windows\Temporary Internet Files\Content.Outlook\G5LCWMD1\Attachment B - 2015-16 ACLC - ACCC Explanatory Statement.docx"/>
  </w:docVars>
  <w:rsids>
    <w:rsidRoot w:val="001302BE"/>
    <w:rsid w:val="00004460"/>
    <w:rsid w:val="00011306"/>
    <w:rsid w:val="00015C7E"/>
    <w:rsid w:val="00020CF5"/>
    <w:rsid w:val="000223E3"/>
    <w:rsid w:val="00025E58"/>
    <w:rsid w:val="00030D00"/>
    <w:rsid w:val="00033225"/>
    <w:rsid w:val="00037B11"/>
    <w:rsid w:val="00051627"/>
    <w:rsid w:val="000550B6"/>
    <w:rsid w:val="000605A3"/>
    <w:rsid w:val="00065643"/>
    <w:rsid w:val="0007214C"/>
    <w:rsid w:val="00083294"/>
    <w:rsid w:val="00083525"/>
    <w:rsid w:val="000836C3"/>
    <w:rsid w:val="00085787"/>
    <w:rsid w:val="000A0936"/>
    <w:rsid w:val="000A3DF0"/>
    <w:rsid w:val="000B3AD9"/>
    <w:rsid w:val="000C3FBB"/>
    <w:rsid w:val="000D4E89"/>
    <w:rsid w:val="000E1137"/>
    <w:rsid w:val="000E44F3"/>
    <w:rsid w:val="000E5C85"/>
    <w:rsid w:val="000F5A9D"/>
    <w:rsid w:val="00100089"/>
    <w:rsid w:val="001203EE"/>
    <w:rsid w:val="001302BE"/>
    <w:rsid w:val="00137FBC"/>
    <w:rsid w:val="00140760"/>
    <w:rsid w:val="00144678"/>
    <w:rsid w:val="00151272"/>
    <w:rsid w:val="0015283D"/>
    <w:rsid w:val="001562E2"/>
    <w:rsid w:val="0015631D"/>
    <w:rsid w:val="00156942"/>
    <w:rsid w:val="001611CA"/>
    <w:rsid w:val="00165F4A"/>
    <w:rsid w:val="001669D9"/>
    <w:rsid w:val="00177731"/>
    <w:rsid w:val="001829A3"/>
    <w:rsid w:val="0018724B"/>
    <w:rsid w:val="00191073"/>
    <w:rsid w:val="00192DC0"/>
    <w:rsid w:val="0019334E"/>
    <w:rsid w:val="001A10AB"/>
    <w:rsid w:val="001A30E7"/>
    <w:rsid w:val="001A4A93"/>
    <w:rsid w:val="001A7E7B"/>
    <w:rsid w:val="001B3EFC"/>
    <w:rsid w:val="001B4A48"/>
    <w:rsid w:val="001B4F3A"/>
    <w:rsid w:val="001B51F6"/>
    <w:rsid w:val="001B7B06"/>
    <w:rsid w:val="001C38B7"/>
    <w:rsid w:val="001C7124"/>
    <w:rsid w:val="001D139B"/>
    <w:rsid w:val="001D3588"/>
    <w:rsid w:val="001D642A"/>
    <w:rsid w:val="001E28B7"/>
    <w:rsid w:val="001E498B"/>
    <w:rsid w:val="001E56DE"/>
    <w:rsid w:val="001E7980"/>
    <w:rsid w:val="001F6F0F"/>
    <w:rsid w:val="001F7736"/>
    <w:rsid w:val="00202E6A"/>
    <w:rsid w:val="002101DB"/>
    <w:rsid w:val="0021182C"/>
    <w:rsid w:val="002120B8"/>
    <w:rsid w:val="00216D5B"/>
    <w:rsid w:val="00220846"/>
    <w:rsid w:val="00221724"/>
    <w:rsid w:val="00223C3D"/>
    <w:rsid w:val="002252FB"/>
    <w:rsid w:val="002315C1"/>
    <w:rsid w:val="00242F0F"/>
    <w:rsid w:val="00244B8F"/>
    <w:rsid w:val="0025147A"/>
    <w:rsid w:val="002538D0"/>
    <w:rsid w:val="002541EF"/>
    <w:rsid w:val="00262298"/>
    <w:rsid w:val="00263332"/>
    <w:rsid w:val="00267281"/>
    <w:rsid w:val="00276B8A"/>
    <w:rsid w:val="002842C4"/>
    <w:rsid w:val="00285657"/>
    <w:rsid w:val="00287CEB"/>
    <w:rsid w:val="00294F8A"/>
    <w:rsid w:val="002A4D02"/>
    <w:rsid w:val="002A71D0"/>
    <w:rsid w:val="002B075E"/>
    <w:rsid w:val="002B4E4A"/>
    <w:rsid w:val="002C08F7"/>
    <w:rsid w:val="002C7524"/>
    <w:rsid w:val="002C7CC3"/>
    <w:rsid w:val="002D6718"/>
    <w:rsid w:val="002E34E2"/>
    <w:rsid w:val="002E4AAB"/>
    <w:rsid w:val="002F43ED"/>
    <w:rsid w:val="002F5B74"/>
    <w:rsid w:val="00303805"/>
    <w:rsid w:val="003137A3"/>
    <w:rsid w:val="00316276"/>
    <w:rsid w:val="003255CC"/>
    <w:rsid w:val="003258C8"/>
    <w:rsid w:val="003258D1"/>
    <w:rsid w:val="00327B75"/>
    <w:rsid w:val="00334F0C"/>
    <w:rsid w:val="00337170"/>
    <w:rsid w:val="003438FC"/>
    <w:rsid w:val="0034469E"/>
    <w:rsid w:val="0034481A"/>
    <w:rsid w:val="00344D4B"/>
    <w:rsid w:val="00346938"/>
    <w:rsid w:val="00353A41"/>
    <w:rsid w:val="00360125"/>
    <w:rsid w:val="003805CA"/>
    <w:rsid w:val="00383CEE"/>
    <w:rsid w:val="00386C11"/>
    <w:rsid w:val="003905E6"/>
    <w:rsid w:val="003918C6"/>
    <w:rsid w:val="00394C4D"/>
    <w:rsid w:val="00394CF0"/>
    <w:rsid w:val="00396A14"/>
    <w:rsid w:val="003B3188"/>
    <w:rsid w:val="003B4731"/>
    <w:rsid w:val="003B720E"/>
    <w:rsid w:val="003C00A4"/>
    <w:rsid w:val="003C12C3"/>
    <w:rsid w:val="003C1675"/>
    <w:rsid w:val="003D0B28"/>
    <w:rsid w:val="003E791A"/>
    <w:rsid w:val="003F23F6"/>
    <w:rsid w:val="003F31F9"/>
    <w:rsid w:val="00403358"/>
    <w:rsid w:val="00406509"/>
    <w:rsid w:val="004154A5"/>
    <w:rsid w:val="00424CE1"/>
    <w:rsid w:val="0042607E"/>
    <w:rsid w:val="0043452C"/>
    <w:rsid w:val="004408A5"/>
    <w:rsid w:val="00443CC4"/>
    <w:rsid w:val="00453186"/>
    <w:rsid w:val="00461EF4"/>
    <w:rsid w:val="00464EBD"/>
    <w:rsid w:val="00467479"/>
    <w:rsid w:val="004A6B26"/>
    <w:rsid w:val="004A6FD5"/>
    <w:rsid w:val="004A748A"/>
    <w:rsid w:val="004C2594"/>
    <w:rsid w:val="004C766E"/>
    <w:rsid w:val="004D13A7"/>
    <w:rsid w:val="004D294E"/>
    <w:rsid w:val="004D704F"/>
    <w:rsid w:val="004E0AC4"/>
    <w:rsid w:val="004E10CA"/>
    <w:rsid w:val="004E15DC"/>
    <w:rsid w:val="004E2FEE"/>
    <w:rsid w:val="004F43A0"/>
    <w:rsid w:val="00502A2B"/>
    <w:rsid w:val="00514F45"/>
    <w:rsid w:val="00526EE3"/>
    <w:rsid w:val="00530550"/>
    <w:rsid w:val="00532C49"/>
    <w:rsid w:val="00544F9E"/>
    <w:rsid w:val="005553A1"/>
    <w:rsid w:val="0055577A"/>
    <w:rsid w:val="00560292"/>
    <w:rsid w:val="00560CD2"/>
    <w:rsid w:val="00561A7D"/>
    <w:rsid w:val="0056599A"/>
    <w:rsid w:val="00575B28"/>
    <w:rsid w:val="00582A9A"/>
    <w:rsid w:val="005834E2"/>
    <w:rsid w:val="00583BC0"/>
    <w:rsid w:val="0059034D"/>
    <w:rsid w:val="005A5455"/>
    <w:rsid w:val="005B1373"/>
    <w:rsid w:val="005B34F6"/>
    <w:rsid w:val="005B45FA"/>
    <w:rsid w:val="005C3F91"/>
    <w:rsid w:val="005D1EB1"/>
    <w:rsid w:val="005D5293"/>
    <w:rsid w:val="005E43ED"/>
    <w:rsid w:val="005F17A4"/>
    <w:rsid w:val="005F24AF"/>
    <w:rsid w:val="005F41B0"/>
    <w:rsid w:val="005F59A7"/>
    <w:rsid w:val="00604453"/>
    <w:rsid w:val="0060611C"/>
    <w:rsid w:val="006119DE"/>
    <w:rsid w:val="0061347F"/>
    <w:rsid w:val="006153EC"/>
    <w:rsid w:val="00625F95"/>
    <w:rsid w:val="00650DBB"/>
    <w:rsid w:val="006564B5"/>
    <w:rsid w:val="006579B0"/>
    <w:rsid w:val="00661058"/>
    <w:rsid w:val="00663077"/>
    <w:rsid w:val="00675BC4"/>
    <w:rsid w:val="00675EFA"/>
    <w:rsid w:val="00681274"/>
    <w:rsid w:val="006B4624"/>
    <w:rsid w:val="006C23F8"/>
    <w:rsid w:val="006C475F"/>
    <w:rsid w:val="006C487F"/>
    <w:rsid w:val="006D01B1"/>
    <w:rsid w:val="006D591C"/>
    <w:rsid w:val="006E23AF"/>
    <w:rsid w:val="007001AF"/>
    <w:rsid w:val="00700F21"/>
    <w:rsid w:val="007034E9"/>
    <w:rsid w:val="00714BE2"/>
    <w:rsid w:val="0071742D"/>
    <w:rsid w:val="00723D33"/>
    <w:rsid w:val="007251E0"/>
    <w:rsid w:val="007309B5"/>
    <w:rsid w:val="0073500E"/>
    <w:rsid w:val="00742C9F"/>
    <w:rsid w:val="00743E14"/>
    <w:rsid w:val="00744566"/>
    <w:rsid w:val="00752DA9"/>
    <w:rsid w:val="0075396A"/>
    <w:rsid w:val="00754A75"/>
    <w:rsid w:val="00771272"/>
    <w:rsid w:val="0077137D"/>
    <w:rsid w:val="00780203"/>
    <w:rsid w:val="00782F04"/>
    <w:rsid w:val="0078354D"/>
    <w:rsid w:val="00785D6D"/>
    <w:rsid w:val="007912D1"/>
    <w:rsid w:val="00795C3F"/>
    <w:rsid w:val="007A6A50"/>
    <w:rsid w:val="007A7BEC"/>
    <w:rsid w:val="007B46CE"/>
    <w:rsid w:val="007B6642"/>
    <w:rsid w:val="007C7F75"/>
    <w:rsid w:val="007D1FBF"/>
    <w:rsid w:val="007E5CC5"/>
    <w:rsid w:val="007F3C2D"/>
    <w:rsid w:val="007F51AC"/>
    <w:rsid w:val="00803563"/>
    <w:rsid w:val="00812DBF"/>
    <w:rsid w:val="008254F9"/>
    <w:rsid w:val="0083102B"/>
    <w:rsid w:val="00833922"/>
    <w:rsid w:val="00833A67"/>
    <w:rsid w:val="00842237"/>
    <w:rsid w:val="0085113E"/>
    <w:rsid w:val="008629BD"/>
    <w:rsid w:val="00870A22"/>
    <w:rsid w:val="00875230"/>
    <w:rsid w:val="0087593E"/>
    <w:rsid w:val="00875A38"/>
    <w:rsid w:val="0087628F"/>
    <w:rsid w:val="0087799D"/>
    <w:rsid w:val="0088739D"/>
    <w:rsid w:val="00891F7F"/>
    <w:rsid w:val="008928E1"/>
    <w:rsid w:val="00897F8E"/>
    <w:rsid w:val="008A1084"/>
    <w:rsid w:val="008B55B9"/>
    <w:rsid w:val="008C2DB5"/>
    <w:rsid w:val="008C4A3E"/>
    <w:rsid w:val="008C6533"/>
    <w:rsid w:val="008C757C"/>
    <w:rsid w:val="008D39C1"/>
    <w:rsid w:val="008E4D8D"/>
    <w:rsid w:val="008E4E12"/>
    <w:rsid w:val="008F3AB8"/>
    <w:rsid w:val="00904E2F"/>
    <w:rsid w:val="009119E3"/>
    <w:rsid w:val="009129F8"/>
    <w:rsid w:val="00914AB2"/>
    <w:rsid w:val="00916A3E"/>
    <w:rsid w:val="009202E7"/>
    <w:rsid w:val="0092078A"/>
    <w:rsid w:val="009276A2"/>
    <w:rsid w:val="00927722"/>
    <w:rsid w:val="009277EA"/>
    <w:rsid w:val="009356AC"/>
    <w:rsid w:val="00941E18"/>
    <w:rsid w:val="009435B4"/>
    <w:rsid w:val="0095024E"/>
    <w:rsid w:val="0095198F"/>
    <w:rsid w:val="00953B22"/>
    <w:rsid w:val="00962906"/>
    <w:rsid w:val="0096401B"/>
    <w:rsid w:val="009647DD"/>
    <w:rsid w:val="0097170F"/>
    <w:rsid w:val="009721BF"/>
    <w:rsid w:val="00972B8D"/>
    <w:rsid w:val="00977F1F"/>
    <w:rsid w:val="00984A6D"/>
    <w:rsid w:val="00985247"/>
    <w:rsid w:val="009A7B7B"/>
    <w:rsid w:val="009B1D9C"/>
    <w:rsid w:val="009B5461"/>
    <w:rsid w:val="009C1F43"/>
    <w:rsid w:val="009C5F68"/>
    <w:rsid w:val="009D0ECB"/>
    <w:rsid w:val="009D74C0"/>
    <w:rsid w:val="009E0EDF"/>
    <w:rsid w:val="00A04F39"/>
    <w:rsid w:val="00A13AD2"/>
    <w:rsid w:val="00A1404B"/>
    <w:rsid w:val="00A16630"/>
    <w:rsid w:val="00A17949"/>
    <w:rsid w:val="00A21337"/>
    <w:rsid w:val="00A230A1"/>
    <w:rsid w:val="00A24676"/>
    <w:rsid w:val="00A251B4"/>
    <w:rsid w:val="00A27C4D"/>
    <w:rsid w:val="00A3373B"/>
    <w:rsid w:val="00A33FDA"/>
    <w:rsid w:val="00A34348"/>
    <w:rsid w:val="00A379EF"/>
    <w:rsid w:val="00A42359"/>
    <w:rsid w:val="00A42A17"/>
    <w:rsid w:val="00A5686F"/>
    <w:rsid w:val="00A72645"/>
    <w:rsid w:val="00A8671E"/>
    <w:rsid w:val="00A8768D"/>
    <w:rsid w:val="00A92556"/>
    <w:rsid w:val="00A93D8D"/>
    <w:rsid w:val="00A9510F"/>
    <w:rsid w:val="00A963D7"/>
    <w:rsid w:val="00AA0555"/>
    <w:rsid w:val="00AA084D"/>
    <w:rsid w:val="00AA54D3"/>
    <w:rsid w:val="00AA5814"/>
    <w:rsid w:val="00AA64F6"/>
    <w:rsid w:val="00AB0B79"/>
    <w:rsid w:val="00AB50F8"/>
    <w:rsid w:val="00AC72E5"/>
    <w:rsid w:val="00AC768B"/>
    <w:rsid w:val="00AD4AF4"/>
    <w:rsid w:val="00AD4FC8"/>
    <w:rsid w:val="00AD6D95"/>
    <w:rsid w:val="00AD72A4"/>
    <w:rsid w:val="00AE23C9"/>
    <w:rsid w:val="00AE4CAF"/>
    <w:rsid w:val="00AF1073"/>
    <w:rsid w:val="00AF2652"/>
    <w:rsid w:val="00AF553D"/>
    <w:rsid w:val="00B079CB"/>
    <w:rsid w:val="00B12858"/>
    <w:rsid w:val="00B1670C"/>
    <w:rsid w:val="00B2091E"/>
    <w:rsid w:val="00B3436B"/>
    <w:rsid w:val="00B42F9F"/>
    <w:rsid w:val="00B50248"/>
    <w:rsid w:val="00B5313F"/>
    <w:rsid w:val="00B56B47"/>
    <w:rsid w:val="00B70720"/>
    <w:rsid w:val="00B77D0B"/>
    <w:rsid w:val="00B80092"/>
    <w:rsid w:val="00B9262C"/>
    <w:rsid w:val="00B93088"/>
    <w:rsid w:val="00B9400A"/>
    <w:rsid w:val="00B941C7"/>
    <w:rsid w:val="00B94705"/>
    <w:rsid w:val="00B95220"/>
    <w:rsid w:val="00BA06A5"/>
    <w:rsid w:val="00BA2C75"/>
    <w:rsid w:val="00BB0A7D"/>
    <w:rsid w:val="00BB5CC0"/>
    <w:rsid w:val="00BC33EF"/>
    <w:rsid w:val="00BD187B"/>
    <w:rsid w:val="00BE2092"/>
    <w:rsid w:val="00BE3FC3"/>
    <w:rsid w:val="00BF6DBA"/>
    <w:rsid w:val="00C076B4"/>
    <w:rsid w:val="00C10FE7"/>
    <w:rsid w:val="00C202BB"/>
    <w:rsid w:val="00C24A4B"/>
    <w:rsid w:val="00C257E8"/>
    <w:rsid w:val="00C26108"/>
    <w:rsid w:val="00C26AE3"/>
    <w:rsid w:val="00C26B47"/>
    <w:rsid w:val="00C30A66"/>
    <w:rsid w:val="00C35198"/>
    <w:rsid w:val="00C365FB"/>
    <w:rsid w:val="00C42CA5"/>
    <w:rsid w:val="00C50859"/>
    <w:rsid w:val="00C57660"/>
    <w:rsid w:val="00C60D66"/>
    <w:rsid w:val="00C61E13"/>
    <w:rsid w:val="00C64E12"/>
    <w:rsid w:val="00C6527F"/>
    <w:rsid w:val="00C86B6D"/>
    <w:rsid w:val="00C941D4"/>
    <w:rsid w:val="00CA422D"/>
    <w:rsid w:val="00CC681B"/>
    <w:rsid w:val="00CE1FB7"/>
    <w:rsid w:val="00CE584B"/>
    <w:rsid w:val="00CF2868"/>
    <w:rsid w:val="00CF568F"/>
    <w:rsid w:val="00D005AE"/>
    <w:rsid w:val="00D0662B"/>
    <w:rsid w:val="00D15DAB"/>
    <w:rsid w:val="00D17539"/>
    <w:rsid w:val="00D23A3A"/>
    <w:rsid w:val="00D24129"/>
    <w:rsid w:val="00D26C0F"/>
    <w:rsid w:val="00D340C8"/>
    <w:rsid w:val="00D41EAD"/>
    <w:rsid w:val="00D46A35"/>
    <w:rsid w:val="00D46D3A"/>
    <w:rsid w:val="00D501EA"/>
    <w:rsid w:val="00D525B2"/>
    <w:rsid w:val="00D526B9"/>
    <w:rsid w:val="00D636AE"/>
    <w:rsid w:val="00D66FE7"/>
    <w:rsid w:val="00D67693"/>
    <w:rsid w:val="00D7149C"/>
    <w:rsid w:val="00D73E57"/>
    <w:rsid w:val="00D76011"/>
    <w:rsid w:val="00D76F6A"/>
    <w:rsid w:val="00D839F4"/>
    <w:rsid w:val="00D85D98"/>
    <w:rsid w:val="00D91E9C"/>
    <w:rsid w:val="00DA176D"/>
    <w:rsid w:val="00DA7411"/>
    <w:rsid w:val="00DB3C8D"/>
    <w:rsid w:val="00DB5CF1"/>
    <w:rsid w:val="00DC4985"/>
    <w:rsid w:val="00DC6AD9"/>
    <w:rsid w:val="00DD6190"/>
    <w:rsid w:val="00DF15F7"/>
    <w:rsid w:val="00E00928"/>
    <w:rsid w:val="00E018F6"/>
    <w:rsid w:val="00E10E5C"/>
    <w:rsid w:val="00E13916"/>
    <w:rsid w:val="00E27867"/>
    <w:rsid w:val="00E36502"/>
    <w:rsid w:val="00E570E2"/>
    <w:rsid w:val="00E67199"/>
    <w:rsid w:val="00E7365F"/>
    <w:rsid w:val="00E7462F"/>
    <w:rsid w:val="00E765A1"/>
    <w:rsid w:val="00E7672D"/>
    <w:rsid w:val="00E8479E"/>
    <w:rsid w:val="00EA4292"/>
    <w:rsid w:val="00EA6C50"/>
    <w:rsid w:val="00EB05C9"/>
    <w:rsid w:val="00EB1870"/>
    <w:rsid w:val="00EB6BDB"/>
    <w:rsid w:val="00EC73BD"/>
    <w:rsid w:val="00EC7735"/>
    <w:rsid w:val="00EE0D5A"/>
    <w:rsid w:val="00EE1FA4"/>
    <w:rsid w:val="00EE53DE"/>
    <w:rsid w:val="00EE6961"/>
    <w:rsid w:val="00EF11FD"/>
    <w:rsid w:val="00EF20AB"/>
    <w:rsid w:val="00EF29A4"/>
    <w:rsid w:val="00EF3B3A"/>
    <w:rsid w:val="00EF3C4B"/>
    <w:rsid w:val="00F00AFA"/>
    <w:rsid w:val="00F059EC"/>
    <w:rsid w:val="00F05B7F"/>
    <w:rsid w:val="00F06C03"/>
    <w:rsid w:val="00F107DA"/>
    <w:rsid w:val="00F1349F"/>
    <w:rsid w:val="00F149D3"/>
    <w:rsid w:val="00F22196"/>
    <w:rsid w:val="00F23052"/>
    <w:rsid w:val="00F258F9"/>
    <w:rsid w:val="00F35E65"/>
    <w:rsid w:val="00F36CE1"/>
    <w:rsid w:val="00F41A61"/>
    <w:rsid w:val="00F5396B"/>
    <w:rsid w:val="00F61BB6"/>
    <w:rsid w:val="00F643D1"/>
    <w:rsid w:val="00F74370"/>
    <w:rsid w:val="00F81104"/>
    <w:rsid w:val="00F965C8"/>
    <w:rsid w:val="00F97A1C"/>
    <w:rsid w:val="00F97B3B"/>
    <w:rsid w:val="00FA4F8A"/>
    <w:rsid w:val="00FA6899"/>
    <w:rsid w:val="00FA6F31"/>
    <w:rsid w:val="00FB0F3E"/>
    <w:rsid w:val="00FB446A"/>
    <w:rsid w:val="00FB5060"/>
    <w:rsid w:val="00FC2438"/>
    <w:rsid w:val="00FC32DD"/>
    <w:rsid w:val="00FC63FC"/>
    <w:rsid w:val="00FD380D"/>
    <w:rsid w:val="00FE1A73"/>
    <w:rsid w:val="00FF26BF"/>
    <w:rsid w:val="00FF3239"/>
    <w:rsid w:val="00FF3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1F295"/>
  <w15:docId w15:val="{82ECD0DF-B544-42E4-8CD8-8CDADC4C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720"/>
    <w:pPr>
      <w:spacing w:before="120" w:after="120"/>
    </w:pPr>
    <w:rPr>
      <w:rFonts w:ascii="Arial" w:hAnsi="Arial"/>
      <w:szCs w:val="24"/>
      <w:lang w:eastAsia="en-US"/>
    </w:rPr>
  </w:style>
  <w:style w:type="paragraph" w:styleId="Heading1">
    <w:name w:val="heading 1"/>
    <w:next w:val="Normal"/>
    <w:link w:val="Heading1Char"/>
    <w:qFormat/>
    <w:rsid w:val="005F59A7"/>
    <w:pPr>
      <w:keepNext/>
      <w:keepLines/>
      <w:spacing w:before="480" w:after="240"/>
      <w:outlineLvl w:val="0"/>
    </w:pPr>
    <w:rPr>
      <w:rFonts w:ascii="Lucida Fax" w:hAnsi="Lucida Fax"/>
      <w:b/>
      <w:bCs/>
      <w:sz w:val="36"/>
      <w:szCs w:val="28"/>
    </w:rPr>
  </w:style>
  <w:style w:type="paragraph" w:styleId="Heading2">
    <w:name w:val="heading 2"/>
    <w:next w:val="Normal"/>
    <w:link w:val="Heading2Char"/>
    <w:qFormat/>
    <w:rsid w:val="00F00AFA"/>
    <w:pPr>
      <w:keepNext/>
      <w:keepLines/>
      <w:spacing w:before="120" w:after="120"/>
      <w:outlineLvl w:val="1"/>
    </w:pPr>
    <w:rPr>
      <w:rFonts w:ascii="Arial" w:hAnsi="Arial"/>
      <w:b/>
      <w:bCs/>
      <w:szCs w:val="26"/>
    </w:rPr>
  </w:style>
  <w:style w:type="paragraph" w:styleId="Heading3">
    <w:name w:val="heading 3"/>
    <w:basedOn w:val="Normal"/>
    <w:next w:val="Normal"/>
    <w:link w:val="Heading3Char"/>
    <w:semiHidden/>
    <w:unhideWhenUsed/>
    <w:qFormat/>
    <w:rsid w:val="00F00AFA"/>
    <w:pPr>
      <w:keepNext/>
      <w:spacing w:before="360" w:after="240"/>
      <w:outlineLvl w:val="2"/>
    </w:pPr>
    <w:rPr>
      <w:b/>
      <w:bCs/>
      <w:szCs w:val="26"/>
    </w:rPr>
  </w:style>
  <w:style w:type="paragraph" w:styleId="Heading6">
    <w:name w:val="heading 6"/>
    <w:basedOn w:val="Normal"/>
    <w:next w:val="Normal"/>
    <w:link w:val="Heading6Char"/>
    <w:semiHidden/>
    <w:unhideWhenUsed/>
    <w:qFormat/>
    <w:rsid w:val="001D139B"/>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1D139B"/>
    <w:pPr>
      <w:spacing w:before="240" w:after="60"/>
      <w:outlineLvl w:val="6"/>
    </w:pPr>
    <w:rPr>
      <w:rFonts w:asciiTheme="minorHAnsi" w:eastAsiaTheme="minorEastAsia" w:hAnsiTheme="minorHAnsi"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9A7"/>
    <w:pPr>
      <w:tabs>
        <w:tab w:val="center" w:pos="4153"/>
        <w:tab w:val="right" w:pos="8306"/>
      </w:tabs>
    </w:pPr>
    <w:rPr>
      <w:color w:val="7F7F7F"/>
      <w:sz w:val="16"/>
    </w:rPr>
  </w:style>
  <w:style w:type="paragraph" w:styleId="Header">
    <w:name w:val="header"/>
    <w:basedOn w:val="Normal"/>
    <w:link w:val="HeaderChar"/>
    <w:rsid w:val="005F59A7"/>
    <w:pPr>
      <w:tabs>
        <w:tab w:val="center" w:pos="4153"/>
        <w:tab w:val="right" w:pos="8306"/>
      </w:tabs>
    </w:pPr>
    <w:rPr>
      <w:color w:val="7F7F7F"/>
      <w:sz w:val="16"/>
    </w:rPr>
  </w:style>
  <w:style w:type="paragraph" w:customStyle="1" w:styleId="CharCharCharCharCharCharChar">
    <w:name w:val="Char Char Char Char Char Char Char"/>
    <w:basedOn w:val="Normal"/>
    <w:semiHidden/>
    <w:rsid w:val="00875230"/>
    <w:pPr>
      <w:spacing w:after="160" w:line="240" w:lineRule="exact"/>
    </w:pPr>
    <w:rPr>
      <w:rFonts w:ascii="Tahoma" w:hAnsi="Tahoma"/>
      <w:szCs w:val="20"/>
      <w:lang w:val="en-US"/>
    </w:rPr>
  </w:style>
  <w:style w:type="character" w:customStyle="1" w:styleId="Heading1Char">
    <w:name w:val="Heading 1 Char"/>
    <w:link w:val="Heading1"/>
    <w:rsid w:val="005F59A7"/>
    <w:rPr>
      <w:rFonts w:ascii="Lucida Fax" w:hAnsi="Lucida Fax"/>
      <w:b/>
      <w:bCs/>
      <w:sz w:val="36"/>
      <w:szCs w:val="28"/>
      <w:lang w:val="en-AU" w:eastAsia="en-AU" w:bidi="ar-SA"/>
    </w:rPr>
  </w:style>
  <w:style w:type="character" w:customStyle="1" w:styleId="Heading2Char">
    <w:name w:val="Heading 2 Char"/>
    <w:link w:val="Heading2"/>
    <w:rsid w:val="00F00AFA"/>
    <w:rPr>
      <w:rFonts w:ascii="Arial" w:hAnsi="Arial"/>
      <w:b/>
      <w:bCs/>
      <w:szCs w:val="26"/>
      <w:lang w:val="en-AU" w:eastAsia="en-AU" w:bidi="ar-SA"/>
    </w:rPr>
  </w:style>
  <w:style w:type="table" w:styleId="TableGrid">
    <w:name w:val="Table Grid"/>
    <w:basedOn w:val="TableNormal"/>
    <w:rsid w:val="0092772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9721BF"/>
    <w:rPr>
      <w:sz w:val="16"/>
      <w:szCs w:val="16"/>
    </w:rPr>
  </w:style>
  <w:style w:type="paragraph" w:styleId="CommentText">
    <w:name w:val="annotation text"/>
    <w:basedOn w:val="Normal"/>
    <w:semiHidden/>
    <w:rsid w:val="009721BF"/>
    <w:rPr>
      <w:szCs w:val="20"/>
    </w:rPr>
  </w:style>
  <w:style w:type="paragraph" w:styleId="CommentSubject">
    <w:name w:val="annotation subject"/>
    <w:basedOn w:val="CommentText"/>
    <w:next w:val="CommentText"/>
    <w:semiHidden/>
    <w:rsid w:val="009721BF"/>
    <w:rPr>
      <w:b/>
      <w:bCs/>
    </w:rPr>
  </w:style>
  <w:style w:type="paragraph" w:styleId="BalloonText">
    <w:name w:val="Balloon Text"/>
    <w:basedOn w:val="Normal"/>
    <w:semiHidden/>
    <w:rsid w:val="009721BF"/>
    <w:rPr>
      <w:rFonts w:ascii="Tahoma" w:hAnsi="Tahoma" w:cs="Tahoma"/>
      <w:sz w:val="16"/>
      <w:szCs w:val="16"/>
    </w:rPr>
  </w:style>
  <w:style w:type="character" w:styleId="Hyperlink">
    <w:name w:val="Hyperlink"/>
    <w:uiPriority w:val="99"/>
    <w:unhideWhenUsed/>
    <w:rsid w:val="0075396A"/>
    <w:rPr>
      <w:rFonts w:ascii="Arial" w:hAnsi="Arial"/>
      <w:strike w:val="0"/>
      <w:dstrike w:val="0"/>
      <w:color w:val="0000FF"/>
      <w:u w:val="none"/>
      <w:effect w:val="none"/>
    </w:rPr>
  </w:style>
  <w:style w:type="paragraph" w:customStyle="1" w:styleId="NormalBold">
    <w:name w:val="Normal Bold"/>
    <w:basedOn w:val="Normal"/>
    <w:qFormat/>
    <w:rsid w:val="00F97A1C"/>
    <w:rPr>
      <w:b/>
    </w:rPr>
  </w:style>
  <w:style w:type="character" w:styleId="PlaceholderText">
    <w:name w:val="Placeholder Text"/>
    <w:uiPriority w:val="99"/>
    <w:semiHidden/>
    <w:rsid w:val="00661058"/>
    <w:rPr>
      <w:color w:val="808080"/>
    </w:rPr>
  </w:style>
  <w:style w:type="paragraph" w:customStyle="1" w:styleId="Style1">
    <w:name w:val="Style1"/>
    <w:basedOn w:val="Normal"/>
    <w:qFormat/>
    <w:rsid w:val="0075396A"/>
    <w:pPr>
      <w:numPr>
        <w:numId w:val="19"/>
      </w:numPr>
      <w:ind w:left="360"/>
    </w:pPr>
  </w:style>
  <w:style w:type="paragraph" w:customStyle="1" w:styleId="Style2">
    <w:name w:val="Style2"/>
    <w:basedOn w:val="Heading2"/>
    <w:qFormat/>
    <w:rsid w:val="001B51F6"/>
    <w:pPr>
      <w:suppressAutoHyphens/>
    </w:pPr>
  </w:style>
  <w:style w:type="character" w:customStyle="1" w:styleId="Heading3Char">
    <w:name w:val="Heading 3 Char"/>
    <w:link w:val="Heading3"/>
    <w:semiHidden/>
    <w:rsid w:val="00F00AFA"/>
    <w:rPr>
      <w:rFonts w:ascii="Arial" w:eastAsia="Times New Roman" w:hAnsi="Arial" w:cs="Times New Roman"/>
      <w:b/>
      <w:bCs/>
      <w:szCs w:val="26"/>
      <w:lang w:eastAsia="en-US"/>
    </w:rPr>
  </w:style>
  <w:style w:type="paragraph" w:customStyle="1" w:styleId="NormalNumbered5">
    <w:name w:val="Normal Numbered 5"/>
    <w:basedOn w:val="Normal"/>
    <w:qFormat/>
    <w:rsid w:val="001B51F6"/>
    <w:pPr>
      <w:numPr>
        <w:numId w:val="22"/>
      </w:numPr>
    </w:pPr>
  </w:style>
  <w:style w:type="paragraph" w:customStyle="1" w:styleId="Heading3Number">
    <w:name w:val="Heading 3 Number"/>
    <w:basedOn w:val="Heading1"/>
    <w:link w:val="Heading3NumberChar"/>
    <w:qFormat/>
    <w:rsid w:val="00A1404B"/>
    <w:pPr>
      <w:numPr>
        <w:numId w:val="27"/>
      </w:numPr>
    </w:pPr>
    <w:rPr>
      <w:rFonts w:ascii="Arial" w:hAnsi="Arial"/>
      <w:sz w:val="20"/>
    </w:rPr>
  </w:style>
  <w:style w:type="paragraph" w:customStyle="1" w:styleId="NormalNumbered">
    <w:name w:val="Normal Numbered"/>
    <w:basedOn w:val="Normal"/>
    <w:qFormat/>
    <w:rsid w:val="00A1404B"/>
    <w:pPr>
      <w:numPr>
        <w:numId w:val="28"/>
      </w:numPr>
      <w:ind w:left="1080"/>
    </w:pPr>
  </w:style>
  <w:style w:type="paragraph" w:customStyle="1" w:styleId="NormalNumbered2">
    <w:name w:val="Normal Numbered 2"/>
    <w:basedOn w:val="NormalNumbered"/>
    <w:qFormat/>
    <w:rsid w:val="00A1404B"/>
    <w:pPr>
      <w:numPr>
        <w:numId w:val="29"/>
      </w:numPr>
    </w:pPr>
  </w:style>
  <w:style w:type="paragraph" w:customStyle="1" w:styleId="NormalNumbered3">
    <w:name w:val="Normal Numbered 3"/>
    <w:basedOn w:val="NormalNumbered5"/>
    <w:qFormat/>
    <w:rsid w:val="00A1404B"/>
    <w:pPr>
      <w:numPr>
        <w:numId w:val="30"/>
      </w:numPr>
      <w:ind w:left="1080"/>
    </w:pPr>
  </w:style>
  <w:style w:type="paragraph" w:customStyle="1" w:styleId="NormalNumbered4">
    <w:name w:val="Normal Numbered 4"/>
    <w:basedOn w:val="Normal"/>
    <w:qFormat/>
    <w:rsid w:val="00EE53DE"/>
    <w:pPr>
      <w:numPr>
        <w:numId w:val="31"/>
      </w:numPr>
      <w:ind w:left="1080"/>
    </w:pPr>
  </w:style>
  <w:style w:type="paragraph" w:customStyle="1" w:styleId="Normalitalic">
    <w:name w:val="Normal italic"/>
    <w:basedOn w:val="Normal"/>
    <w:link w:val="NormalitalicChar"/>
    <w:qFormat/>
    <w:rsid w:val="00EE53DE"/>
    <w:pPr>
      <w:ind w:left="720"/>
    </w:pPr>
    <w:rPr>
      <w:i/>
    </w:rPr>
  </w:style>
  <w:style w:type="paragraph" w:customStyle="1" w:styleId="NormalBullets">
    <w:name w:val="Normal Bullets"/>
    <w:basedOn w:val="Style1"/>
    <w:qFormat/>
    <w:rsid w:val="00EE53DE"/>
    <w:pPr>
      <w:ind w:left="1800"/>
    </w:pPr>
  </w:style>
  <w:style w:type="paragraph" w:customStyle="1" w:styleId="NormalNumbered6">
    <w:name w:val="Normal Numbered 6"/>
    <w:basedOn w:val="NormalNumbered5"/>
    <w:qFormat/>
    <w:rsid w:val="00EE53DE"/>
    <w:pPr>
      <w:numPr>
        <w:numId w:val="32"/>
      </w:numPr>
      <w:ind w:left="1080"/>
    </w:pPr>
  </w:style>
  <w:style w:type="paragraph" w:customStyle="1" w:styleId="Normal-RED">
    <w:name w:val="Normal - RED"/>
    <w:basedOn w:val="Normal"/>
    <w:qFormat/>
    <w:rsid w:val="00575B28"/>
    <w:rPr>
      <w:color w:val="FF0000"/>
    </w:rPr>
  </w:style>
  <w:style w:type="paragraph" w:customStyle="1" w:styleId="NormalBold-RED">
    <w:name w:val="Normal Bold - RED"/>
    <w:basedOn w:val="NormalBold"/>
    <w:qFormat/>
    <w:rsid w:val="00575B28"/>
    <w:rPr>
      <w:color w:val="FF0000"/>
    </w:rPr>
  </w:style>
  <w:style w:type="paragraph" w:customStyle="1" w:styleId="NormalNumbered-RED">
    <w:name w:val="Normal Numbered - RED"/>
    <w:basedOn w:val="NormalNumbered"/>
    <w:qFormat/>
    <w:rsid w:val="00575B28"/>
    <w:pPr>
      <w:ind w:left="720"/>
    </w:pPr>
    <w:rPr>
      <w:color w:val="FF0000"/>
    </w:rPr>
  </w:style>
  <w:style w:type="paragraph" w:customStyle="1" w:styleId="NormalIndent-RED">
    <w:name w:val="Normal Indent - RED"/>
    <w:basedOn w:val="NormalNumbered"/>
    <w:qFormat/>
    <w:rsid w:val="00941E18"/>
    <w:pPr>
      <w:numPr>
        <w:numId w:val="0"/>
      </w:numPr>
      <w:ind w:left="1440"/>
    </w:pPr>
    <w:rPr>
      <w:color w:val="FF0000"/>
    </w:rPr>
  </w:style>
  <w:style w:type="paragraph" w:customStyle="1" w:styleId="NormalNumered2-RED">
    <w:name w:val="Normal Numered 2 - RED"/>
    <w:basedOn w:val="NormalNumbered2"/>
    <w:qFormat/>
    <w:rsid w:val="00941E18"/>
    <w:rPr>
      <w:color w:val="FF0000"/>
    </w:rPr>
  </w:style>
  <w:style w:type="paragraph" w:customStyle="1" w:styleId="NormalNumbered3-RED">
    <w:name w:val="Normal Numbered 3 - RED"/>
    <w:basedOn w:val="NormalNumbered3"/>
    <w:qFormat/>
    <w:rsid w:val="00941E18"/>
    <w:pPr>
      <w:ind w:left="1440"/>
    </w:pPr>
    <w:rPr>
      <w:color w:val="FF0000"/>
    </w:rPr>
  </w:style>
  <w:style w:type="paragraph" w:customStyle="1" w:styleId="Heading3-RED">
    <w:name w:val="Heading 3 - RED"/>
    <w:basedOn w:val="Heading3Number"/>
    <w:link w:val="Heading3-REDChar"/>
    <w:qFormat/>
    <w:rsid w:val="00C10FE7"/>
    <w:rPr>
      <w:color w:val="FF0000"/>
    </w:rPr>
  </w:style>
  <w:style w:type="paragraph" w:customStyle="1" w:styleId="Italics-RED">
    <w:name w:val="Italics - RED"/>
    <w:basedOn w:val="Normalitalic"/>
    <w:link w:val="Italics-REDChar"/>
    <w:qFormat/>
    <w:rsid w:val="00941E18"/>
    <w:rPr>
      <w:color w:val="FF0000"/>
    </w:rPr>
  </w:style>
  <w:style w:type="character" w:customStyle="1" w:styleId="Heading3NumberChar">
    <w:name w:val="Heading 3 Number Char"/>
    <w:link w:val="Heading3Number"/>
    <w:rsid w:val="00941E18"/>
    <w:rPr>
      <w:rFonts w:ascii="Arial" w:hAnsi="Arial"/>
      <w:b/>
      <w:bCs/>
      <w:szCs w:val="28"/>
    </w:rPr>
  </w:style>
  <w:style w:type="paragraph" w:customStyle="1" w:styleId="NormalNumbered4-RED">
    <w:name w:val="Normal Numbered 4 - RED"/>
    <w:basedOn w:val="NormalNumbered4"/>
    <w:qFormat/>
    <w:rsid w:val="00941E18"/>
    <w:pPr>
      <w:ind w:left="720"/>
    </w:pPr>
    <w:rPr>
      <w:color w:val="FF0000"/>
    </w:rPr>
  </w:style>
  <w:style w:type="character" w:customStyle="1" w:styleId="NormalitalicChar">
    <w:name w:val="Normal italic Char"/>
    <w:link w:val="Normalitalic"/>
    <w:rsid w:val="00941E18"/>
    <w:rPr>
      <w:rFonts w:ascii="Arial" w:hAnsi="Arial"/>
      <w:i/>
      <w:szCs w:val="24"/>
      <w:lang w:eastAsia="en-US"/>
    </w:rPr>
  </w:style>
  <w:style w:type="character" w:customStyle="1" w:styleId="Italics-REDChar">
    <w:name w:val="Italics - RED Char"/>
    <w:link w:val="Italics-RED"/>
    <w:rsid w:val="00941E18"/>
    <w:rPr>
      <w:rFonts w:ascii="Arial" w:hAnsi="Arial"/>
      <w:i/>
      <w:color w:val="FF0000"/>
      <w:szCs w:val="24"/>
      <w:lang w:eastAsia="en-US"/>
    </w:rPr>
  </w:style>
  <w:style w:type="paragraph" w:customStyle="1" w:styleId="NormalBullets-RED">
    <w:name w:val="Normal Bullets - RED"/>
    <w:basedOn w:val="NormalBullets"/>
    <w:qFormat/>
    <w:rsid w:val="00941E18"/>
    <w:rPr>
      <w:color w:val="FF0000"/>
    </w:rPr>
  </w:style>
  <w:style w:type="paragraph" w:customStyle="1" w:styleId="NormalNumbered5-RED">
    <w:name w:val="Normal Numbered 5 - RED"/>
    <w:basedOn w:val="NormalNumbered5"/>
    <w:qFormat/>
    <w:rsid w:val="00941E18"/>
    <w:rPr>
      <w:color w:val="FF0000"/>
    </w:rPr>
  </w:style>
  <w:style w:type="paragraph" w:customStyle="1" w:styleId="NormalNumbered6-RED">
    <w:name w:val="Normal Numbered 6 - RED"/>
    <w:basedOn w:val="NormalNumbered6"/>
    <w:qFormat/>
    <w:rsid w:val="00941E18"/>
    <w:rPr>
      <w:color w:val="FF0000"/>
    </w:rPr>
  </w:style>
  <w:style w:type="paragraph" w:customStyle="1" w:styleId="StyleHeading3NumberRed">
    <w:name w:val="Style Heading 3 Number + Red"/>
    <w:basedOn w:val="Heading3Number"/>
    <w:rsid w:val="00C10FE7"/>
    <w:pPr>
      <w:numPr>
        <w:numId w:val="0"/>
      </w:numPr>
    </w:pPr>
    <w:rPr>
      <w:color w:val="FF0000"/>
    </w:rPr>
  </w:style>
  <w:style w:type="character" w:customStyle="1" w:styleId="Heading3-REDChar">
    <w:name w:val="Heading 3 - RED Char"/>
    <w:link w:val="Heading3-RED"/>
    <w:rsid w:val="00C10FE7"/>
    <w:rPr>
      <w:rFonts w:ascii="Arial" w:hAnsi="Arial"/>
      <w:b w:val="0"/>
      <w:bCs w:val="0"/>
      <w:color w:val="FF0000"/>
      <w:sz w:val="36"/>
      <w:szCs w:val="28"/>
      <w:lang w:val="en-AU" w:eastAsia="en-AU" w:bidi="ar-SA"/>
    </w:rPr>
  </w:style>
  <w:style w:type="paragraph" w:styleId="ListParagraph">
    <w:name w:val="List Paragraph"/>
    <w:basedOn w:val="Normal"/>
    <w:uiPriority w:val="34"/>
    <w:qFormat/>
    <w:rsid w:val="001D139B"/>
    <w:pPr>
      <w:ind w:left="720"/>
    </w:pPr>
  </w:style>
  <w:style w:type="character" w:customStyle="1" w:styleId="Heading6Char">
    <w:name w:val="Heading 6 Char"/>
    <w:basedOn w:val="DefaultParagraphFont"/>
    <w:link w:val="Heading6"/>
    <w:semiHidden/>
    <w:rsid w:val="001D139B"/>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semiHidden/>
    <w:rsid w:val="001D139B"/>
    <w:rPr>
      <w:rFonts w:asciiTheme="minorHAnsi" w:eastAsiaTheme="minorEastAsia" w:hAnsiTheme="minorHAnsi" w:cstheme="minorBidi"/>
      <w:sz w:val="24"/>
      <w:szCs w:val="24"/>
      <w:lang w:eastAsia="en-US"/>
    </w:rPr>
  </w:style>
  <w:style w:type="character" w:customStyle="1" w:styleId="HeaderChar">
    <w:name w:val="Header Char"/>
    <w:basedOn w:val="DefaultParagraphFont"/>
    <w:link w:val="Header"/>
    <w:rsid w:val="00833922"/>
    <w:rPr>
      <w:rFonts w:ascii="Arial" w:hAnsi="Arial"/>
      <w:color w:val="7F7F7F"/>
      <w:sz w:val="16"/>
      <w:szCs w:val="24"/>
      <w:lang w:eastAsia="en-US"/>
    </w:rPr>
  </w:style>
  <w:style w:type="paragraph" w:styleId="Revision">
    <w:name w:val="Revision"/>
    <w:hidden/>
    <w:uiPriority w:val="99"/>
    <w:semiHidden/>
    <w:rsid w:val="00051627"/>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8293">
      <w:bodyDiv w:val="1"/>
      <w:marLeft w:val="0"/>
      <w:marRight w:val="0"/>
      <w:marTop w:val="0"/>
      <w:marBottom w:val="0"/>
      <w:divBdr>
        <w:top w:val="none" w:sz="0" w:space="0" w:color="auto"/>
        <w:left w:val="none" w:sz="0" w:space="0" w:color="auto"/>
        <w:bottom w:val="none" w:sz="0" w:space="0" w:color="auto"/>
        <w:right w:val="none" w:sz="0" w:space="0" w:color="auto"/>
      </w:divBdr>
      <w:divsChild>
        <w:div w:id="1422221873">
          <w:marLeft w:val="0"/>
          <w:marRight w:val="0"/>
          <w:marTop w:val="0"/>
          <w:marBottom w:val="0"/>
          <w:divBdr>
            <w:top w:val="none" w:sz="0" w:space="0" w:color="auto"/>
            <w:left w:val="none" w:sz="0" w:space="0" w:color="auto"/>
            <w:bottom w:val="none" w:sz="0" w:space="0" w:color="auto"/>
            <w:right w:val="none" w:sz="0" w:space="0" w:color="auto"/>
          </w:divBdr>
        </w:div>
      </w:divsChild>
    </w:div>
    <w:div w:id="1240097841">
      <w:bodyDiv w:val="1"/>
      <w:marLeft w:val="0"/>
      <w:marRight w:val="0"/>
      <w:marTop w:val="0"/>
      <w:marBottom w:val="0"/>
      <w:divBdr>
        <w:top w:val="none" w:sz="0" w:space="0" w:color="auto"/>
        <w:left w:val="none" w:sz="0" w:space="0" w:color="auto"/>
        <w:bottom w:val="none" w:sz="0" w:space="0" w:color="auto"/>
        <w:right w:val="none" w:sz="0" w:space="0" w:color="auto"/>
      </w:divBdr>
      <w:divsChild>
        <w:div w:id="949894624">
          <w:marLeft w:val="0"/>
          <w:marRight w:val="0"/>
          <w:marTop w:val="0"/>
          <w:marBottom w:val="0"/>
          <w:divBdr>
            <w:top w:val="none" w:sz="0" w:space="0" w:color="auto"/>
            <w:left w:val="none" w:sz="0" w:space="0" w:color="auto"/>
            <w:bottom w:val="none" w:sz="0" w:space="0" w:color="auto"/>
            <w:right w:val="none" w:sz="0" w:space="0" w:color="auto"/>
          </w:divBdr>
        </w:div>
      </w:divsChild>
    </w:div>
    <w:div w:id="1819227246">
      <w:bodyDiv w:val="1"/>
      <w:marLeft w:val="0"/>
      <w:marRight w:val="0"/>
      <w:marTop w:val="0"/>
      <w:marBottom w:val="0"/>
      <w:divBdr>
        <w:top w:val="none" w:sz="0" w:space="0" w:color="auto"/>
        <w:left w:val="none" w:sz="0" w:space="0" w:color="auto"/>
        <w:bottom w:val="none" w:sz="0" w:space="0" w:color="auto"/>
        <w:right w:val="none" w:sz="0" w:space="0" w:color="auto"/>
      </w:divBdr>
      <w:divsChild>
        <w:div w:id="1820732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lan\Local%20Settings\Temporary%20Internet%20Files\Content.Outlook\TSQ5ERSX\Submission%20for%20Commission%20TEMPLATE_D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57CE1-EC94-4A99-91C4-7090D646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for Commission TEMPLATE_D04</Template>
  <TotalTime>0</TotalTime>
  <Pages>2</Pages>
  <Words>511</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sclan</dc:creator>
  <cp:lastModifiedBy>Tracey Walker</cp:lastModifiedBy>
  <cp:revision>2</cp:revision>
  <cp:lastPrinted>2014-01-30T00:05:00Z</cp:lastPrinted>
  <dcterms:created xsi:type="dcterms:W3CDTF">2024-12-06T04:32:00Z</dcterms:created>
  <dcterms:modified xsi:type="dcterms:W3CDTF">2024-12-06T04:32:00Z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d5a995-dfdf-4407-9a97-edbbc68c9f53_Enabled">
    <vt:lpwstr>true</vt:lpwstr>
  </property>
  <property fmtid="{D5CDD505-2E9C-101B-9397-08002B2CF9AE}" pid="3" name="MSIP_Label_d9d5a995-dfdf-4407-9a97-edbbc68c9f53_SetDate">
    <vt:lpwstr>2024-11-01T00:41:18Z</vt:lpwstr>
  </property>
  <property fmtid="{D5CDD505-2E9C-101B-9397-08002B2CF9AE}" pid="4" name="MSIP_Label_d9d5a995-dfdf-4407-9a97-edbbc68c9f53_Method">
    <vt:lpwstr>Privileged</vt:lpwstr>
  </property>
  <property fmtid="{D5CDD505-2E9C-101B-9397-08002B2CF9AE}" pid="5" name="MSIP_Label_d9d5a995-dfdf-4407-9a97-edbbc68c9f53_Name">
    <vt:lpwstr>OFFICIAL</vt:lpwstr>
  </property>
  <property fmtid="{D5CDD505-2E9C-101B-9397-08002B2CF9AE}" pid="6" name="MSIP_Label_d9d5a995-dfdf-4407-9a97-edbbc68c9f53_SiteId">
    <vt:lpwstr>b33e9e1a-e443-4edd-9789-24bed26d38d6</vt:lpwstr>
  </property>
  <property fmtid="{D5CDD505-2E9C-101B-9397-08002B2CF9AE}" pid="7" name="MSIP_Label_d9d5a995-dfdf-4407-9a97-edbbc68c9f53_ActionId">
    <vt:lpwstr>58939cc2-5761-473d-ba02-09080ab1a506</vt:lpwstr>
  </property>
  <property fmtid="{D5CDD505-2E9C-101B-9397-08002B2CF9AE}" pid="8" name="MSIP_Label_d9d5a995-dfdf-4407-9a97-edbbc68c9f53_ContentBits">
    <vt:lpwstr>0</vt:lpwstr>
  </property>
</Properties>
</file>