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4D844" w14:textId="77777777" w:rsidR="005E317F" w:rsidRPr="004C58FF" w:rsidRDefault="005E317F" w:rsidP="005E317F">
      <w:pPr>
        <w:rPr>
          <w:sz w:val="28"/>
        </w:rPr>
      </w:pPr>
      <w:r w:rsidRPr="004C58FF">
        <w:rPr>
          <w:noProof/>
          <w:lang w:eastAsia="en-AU"/>
        </w:rPr>
        <w:drawing>
          <wp:inline distT="0" distB="0" distL="0" distR="0" wp14:anchorId="15EE058B" wp14:editId="64A2974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969BE" w14:textId="77777777" w:rsidR="005E317F" w:rsidRPr="004C58FF" w:rsidRDefault="005E317F" w:rsidP="005E317F">
      <w:pPr>
        <w:rPr>
          <w:sz w:val="19"/>
        </w:rPr>
      </w:pPr>
    </w:p>
    <w:p w14:paraId="17EA6AFA" w14:textId="0E52881D" w:rsidR="005E317F" w:rsidRPr="004C58FF" w:rsidRDefault="004D35BD" w:rsidP="005E317F">
      <w:pPr>
        <w:pStyle w:val="ShortT"/>
      </w:pPr>
      <w:r w:rsidRPr="004C58FF">
        <w:t>Higher Education Support</w:t>
      </w:r>
      <w:r w:rsidR="005E317F" w:rsidRPr="004C58FF">
        <w:t xml:space="preserve"> (</w:t>
      </w:r>
      <w:r w:rsidRPr="004C58FF">
        <w:t>Maximum Payments for Indigenous Student Assistance Grants</w:t>
      </w:r>
      <w:r w:rsidR="005E317F" w:rsidRPr="004C58FF">
        <w:t>)</w:t>
      </w:r>
      <w:r w:rsidRPr="004C58FF">
        <w:t xml:space="preserve"> Amendment Determination 2024</w:t>
      </w:r>
    </w:p>
    <w:p w14:paraId="1716C134" w14:textId="3C2483E5" w:rsidR="005E317F" w:rsidRPr="004C58FF" w:rsidRDefault="005E317F" w:rsidP="005E317F">
      <w:pPr>
        <w:pStyle w:val="SignCoverPageStart"/>
        <w:spacing w:before="240"/>
        <w:ind w:right="91"/>
        <w:rPr>
          <w:szCs w:val="22"/>
        </w:rPr>
      </w:pPr>
      <w:r w:rsidRPr="004C58FF">
        <w:rPr>
          <w:szCs w:val="22"/>
        </w:rPr>
        <w:t>I,</w:t>
      </w:r>
      <w:r w:rsidR="004D35BD" w:rsidRPr="004C58FF">
        <w:rPr>
          <w:szCs w:val="22"/>
        </w:rPr>
        <w:t xml:space="preserve"> </w:t>
      </w:r>
      <w:proofErr w:type="spellStart"/>
      <w:r w:rsidR="004D35BD" w:rsidRPr="004C58FF">
        <w:rPr>
          <w:szCs w:val="22"/>
        </w:rPr>
        <w:t>Malarndirri</w:t>
      </w:r>
      <w:proofErr w:type="spellEnd"/>
      <w:r w:rsidR="004D35BD" w:rsidRPr="004C58FF">
        <w:rPr>
          <w:szCs w:val="22"/>
        </w:rPr>
        <w:t xml:space="preserve"> McCarthy, Minister for Indigenous Australians</w:t>
      </w:r>
      <w:r w:rsidRPr="004C58FF">
        <w:rPr>
          <w:szCs w:val="22"/>
        </w:rPr>
        <w:t>, make the following instrument.</w:t>
      </w:r>
    </w:p>
    <w:p w14:paraId="5EFEAD33" w14:textId="69301FBF" w:rsidR="005E317F" w:rsidRPr="004C58F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C58FF">
        <w:rPr>
          <w:szCs w:val="22"/>
        </w:rPr>
        <w:t>Dated</w:t>
      </w:r>
      <w:r w:rsidRPr="004C58FF">
        <w:rPr>
          <w:szCs w:val="22"/>
        </w:rPr>
        <w:tab/>
      </w:r>
      <w:r w:rsidR="00133CA5" w:rsidRPr="004C58FF">
        <w:rPr>
          <w:szCs w:val="22"/>
        </w:rPr>
        <w:tab/>
        <w:t>26 November 2024</w:t>
      </w:r>
      <w:r w:rsidRPr="004C58FF">
        <w:rPr>
          <w:szCs w:val="22"/>
        </w:rPr>
        <w:tab/>
      </w:r>
      <w:r w:rsidRPr="004C58FF">
        <w:rPr>
          <w:szCs w:val="22"/>
        </w:rPr>
        <w:tab/>
      </w:r>
      <w:r w:rsidRPr="004C58FF">
        <w:rPr>
          <w:szCs w:val="22"/>
        </w:rPr>
        <w:tab/>
      </w:r>
    </w:p>
    <w:p w14:paraId="110C6C89" w14:textId="0EB116BA" w:rsidR="004D35BD" w:rsidRPr="004C58FF" w:rsidRDefault="004D35BD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C58FF">
        <w:rPr>
          <w:szCs w:val="22"/>
        </w:rPr>
        <w:t>MALARNDIRRI MCCARTHY</w:t>
      </w:r>
    </w:p>
    <w:p w14:paraId="2B0961A8" w14:textId="3DD4D70C" w:rsidR="005E317F" w:rsidRPr="004C58FF" w:rsidRDefault="004D35BD" w:rsidP="005E317F">
      <w:pPr>
        <w:pStyle w:val="SignCoverPageEnd"/>
        <w:ind w:right="91"/>
        <w:rPr>
          <w:sz w:val="22"/>
        </w:rPr>
      </w:pPr>
      <w:r w:rsidRPr="004C58FF">
        <w:rPr>
          <w:sz w:val="22"/>
        </w:rPr>
        <w:t>Minister for Indigenous Australians</w:t>
      </w:r>
    </w:p>
    <w:p w14:paraId="21F444C6" w14:textId="77777777" w:rsidR="00B20990" w:rsidRPr="004C58FF" w:rsidRDefault="00B20990" w:rsidP="00B20990"/>
    <w:p w14:paraId="32FF1222" w14:textId="77777777" w:rsidR="00B20990" w:rsidRPr="004C58FF" w:rsidRDefault="00B20990" w:rsidP="00B20990">
      <w:pPr>
        <w:sectPr w:rsidR="00B20990" w:rsidRPr="004C58FF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E6770A6" w14:textId="77777777" w:rsidR="00B20990" w:rsidRPr="004C58FF" w:rsidRDefault="00B20990" w:rsidP="00B20990">
      <w:pPr>
        <w:outlineLvl w:val="0"/>
        <w:rPr>
          <w:sz w:val="36"/>
        </w:rPr>
      </w:pPr>
      <w:r w:rsidRPr="004C58FF">
        <w:rPr>
          <w:sz w:val="36"/>
        </w:rPr>
        <w:lastRenderedPageBreak/>
        <w:t>Contents</w:t>
      </w:r>
    </w:p>
    <w:bookmarkStart w:id="0" w:name="BKCheck15B_2"/>
    <w:bookmarkEnd w:id="0"/>
    <w:p w14:paraId="673D15A7" w14:textId="4858E71B" w:rsidR="005A1084" w:rsidRPr="004C58FF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4C58FF">
        <w:fldChar w:fldCharType="begin"/>
      </w:r>
      <w:r w:rsidRPr="004C58FF">
        <w:instrText xml:space="preserve"> TOC \o "1-9" </w:instrText>
      </w:r>
      <w:r w:rsidRPr="004C58FF">
        <w:fldChar w:fldCharType="separate"/>
      </w:r>
      <w:r w:rsidR="005A1084" w:rsidRPr="004C58FF">
        <w:rPr>
          <w:noProof/>
        </w:rPr>
        <w:t>1  Name</w:t>
      </w:r>
      <w:r w:rsidR="005A1084" w:rsidRPr="004C58FF">
        <w:rPr>
          <w:noProof/>
        </w:rPr>
        <w:tab/>
      </w:r>
      <w:r w:rsidR="005A1084" w:rsidRPr="004C58FF">
        <w:rPr>
          <w:noProof/>
        </w:rPr>
        <w:fldChar w:fldCharType="begin"/>
      </w:r>
      <w:r w:rsidR="005A1084" w:rsidRPr="004C58FF">
        <w:rPr>
          <w:noProof/>
        </w:rPr>
        <w:instrText xml:space="preserve"> PAGEREF _Toc178670462 \h </w:instrText>
      </w:r>
      <w:r w:rsidR="005A1084" w:rsidRPr="004C58FF">
        <w:rPr>
          <w:noProof/>
        </w:rPr>
      </w:r>
      <w:r w:rsidR="005A1084" w:rsidRPr="004C58FF">
        <w:rPr>
          <w:noProof/>
        </w:rPr>
        <w:fldChar w:fldCharType="separate"/>
      </w:r>
      <w:r w:rsidR="005A1084" w:rsidRPr="004C58FF">
        <w:rPr>
          <w:noProof/>
        </w:rPr>
        <w:t>1</w:t>
      </w:r>
      <w:r w:rsidR="005A1084" w:rsidRPr="004C58FF">
        <w:rPr>
          <w:noProof/>
        </w:rPr>
        <w:fldChar w:fldCharType="end"/>
      </w:r>
    </w:p>
    <w:p w14:paraId="2D7494FD" w14:textId="2E9945A6" w:rsidR="005A1084" w:rsidRPr="004C58FF" w:rsidRDefault="005A108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4C58FF">
        <w:rPr>
          <w:noProof/>
        </w:rPr>
        <w:t>2  Commencement</w:t>
      </w:r>
      <w:r w:rsidRPr="004C58FF">
        <w:rPr>
          <w:noProof/>
        </w:rPr>
        <w:tab/>
      </w:r>
      <w:r w:rsidRPr="004C58FF">
        <w:rPr>
          <w:noProof/>
        </w:rPr>
        <w:fldChar w:fldCharType="begin"/>
      </w:r>
      <w:r w:rsidRPr="004C58FF">
        <w:rPr>
          <w:noProof/>
        </w:rPr>
        <w:instrText xml:space="preserve"> PAGEREF _Toc178670463 \h </w:instrText>
      </w:r>
      <w:r w:rsidRPr="004C58FF">
        <w:rPr>
          <w:noProof/>
        </w:rPr>
      </w:r>
      <w:r w:rsidRPr="004C58FF">
        <w:rPr>
          <w:noProof/>
        </w:rPr>
        <w:fldChar w:fldCharType="separate"/>
      </w:r>
      <w:r w:rsidRPr="004C58FF">
        <w:rPr>
          <w:noProof/>
        </w:rPr>
        <w:t>1</w:t>
      </w:r>
      <w:r w:rsidRPr="004C58FF">
        <w:rPr>
          <w:noProof/>
        </w:rPr>
        <w:fldChar w:fldCharType="end"/>
      </w:r>
    </w:p>
    <w:p w14:paraId="6C848845" w14:textId="3F3FFB0F" w:rsidR="005A1084" w:rsidRPr="004C58FF" w:rsidRDefault="005A108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4C58FF">
        <w:rPr>
          <w:noProof/>
        </w:rPr>
        <w:t>3  Authority</w:t>
      </w:r>
      <w:r w:rsidRPr="004C58FF">
        <w:rPr>
          <w:noProof/>
        </w:rPr>
        <w:tab/>
      </w:r>
      <w:r w:rsidRPr="004C58FF">
        <w:rPr>
          <w:noProof/>
        </w:rPr>
        <w:fldChar w:fldCharType="begin"/>
      </w:r>
      <w:r w:rsidRPr="004C58FF">
        <w:rPr>
          <w:noProof/>
        </w:rPr>
        <w:instrText xml:space="preserve"> PAGEREF _Toc178670464 \h </w:instrText>
      </w:r>
      <w:r w:rsidRPr="004C58FF">
        <w:rPr>
          <w:noProof/>
        </w:rPr>
      </w:r>
      <w:r w:rsidRPr="004C58FF">
        <w:rPr>
          <w:noProof/>
        </w:rPr>
        <w:fldChar w:fldCharType="separate"/>
      </w:r>
      <w:r w:rsidRPr="004C58FF">
        <w:rPr>
          <w:noProof/>
        </w:rPr>
        <w:t>1</w:t>
      </w:r>
      <w:r w:rsidRPr="004C58FF">
        <w:rPr>
          <w:noProof/>
        </w:rPr>
        <w:fldChar w:fldCharType="end"/>
      </w:r>
    </w:p>
    <w:p w14:paraId="336CC185" w14:textId="0E4275A3" w:rsidR="005A1084" w:rsidRPr="004C58FF" w:rsidRDefault="005A108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4C58FF">
        <w:rPr>
          <w:noProof/>
        </w:rPr>
        <w:t>4  Schedules</w:t>
      </w:r>
      <w:r w:rsidRPr="004C58FF">
        <w:rPr>
          <w:noProof/>
        </w:rPr>
        <w:tab/>
      </w:r>
      <w:r w:rsidRPr="004C58FF">
        <w:rPr>
          <w:noProof/>
        </w:rPr>
        <w:fldChar w:fldCharType="begin"/>
      </w:r>
      <w:r w:rsidRPr="004C58FF">
        <w:rPr>
          <w:noProof/>
        </w:rPr>
        <w:instrText xml:space="preserve"> PAGEREF _Toc178670465 \h </w:instrText>
      </w:r>
      <w:r w:rsidRPr="004C58FF">
        <w:rPr>
          <w:noProof/>
        </w:rPr>
      </w:r>
      <w:r w:rsidRPr="004C58FF">
        <w:rPr>
          <w:noProof/>
        </w:rPr>
        <w:fldChar w:fldCharType="separate"/>
      </w:r>
      <w:r w:rsidRPr="004C58FF">
        <w:rPr>
          <w:noProof/>
        </w:rPr>
        <w:t>1</w:t>
      </w:r>
      <w:r w:rsidRPr="004C58FF">
        <w:rPr>
          <w:noProof/>
        </w:rPr>
        <w:fldChar w:fldCharType="end"/>
      </w:r>
    </w:p>
    <w:p w14:paraId="6E48C7EE" w14:textId="58FEA813" w:rsidR="005A1084" w:rsidRPr="004C58FF" w:rsidRDefault="005A108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4C58FF">
        <w:rPr>
          <w:noProof/>
        </w:rPr>
        <w:t>Schedule 1—Amendments</w:t>
      </w:r>
      <w:r w:rsidRPr="004C58FF">
        <w:rPr>
          <w:noProof/>
        </w:rPr>
        <w:tab/>
      </w:r>
      <w:r w:rsidRPr="004C58FF">
        <w:rPr>
          <w:noProof/>
        </w:rPr>
        <w:fldChar w:fldCharType="begin"/>
      </w:r>
      <w:r w:rsidRPr="004C58FF">
        <w:rPr>
          <w:noProof/>
        </w:rPr>
        <w:instrText xml:space="preserve"> PAGEREF _Toc178670466 \h </w:instrText>
      </w:r>
      <w:r w:rsidRPr="004C58FF">
        <w:rPr>
          <w:noProof/>
        </w:rPr>
      </w:r>
      <w:r w:rsidRPr="004C58FF">
        <w:rPr>
          <w:noProof/>
        </w:rPr>
        <w:fldChar w:fldCharType="separate"/>
      </w:r>
      <w:r w:rsidRPr="004C58FF">
        <w:rPr>
          <w:noProof/>
        </w:rPr>
        <w:t>2</w:t>
      </w:r>
      <w:r w:rsidRPr="004C58FF">
        <w:rPr>
          <w:noProof/>
        </w:rPr>
        <w:fldChar w:fldCharType="end"/>
      </w:r>
    </w:p>
    <w:p w14:paraId="792AF3A3" w14:textId="46B2482D" w:rsidR="005A1084" w:rsidRPr="004C58FF" w:rsidRDefault="005A108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4C58FF">
        <w:rPr>
          <w:noProof/>
        </w:rPr>
        <w:t>Higher Education Support (Maximum Payments for Indigenous Student Assistance Grants) Determination 2016</w:t>
      </w:r>
      <w:r w:rsidRPr="004C58FF">
        <w:rPr>
          <w:noProof/>
        </w:rPr>
        <w:tab/>
      </w:r>
      <w:r w:rsidRPr="004C58FF">
        <w:rPr>
          <w:noProof/>
        </w:rPr>
        <w:fldChar w:fldCharType="begin"/>
      </w:r>
      <w:r w:rsidRPr="004C58FF">
        <w:rPr>
          <w:noProof/>
        </w:rPr>
        <w:instrText xml:space="preserve"> PAGEREF _Toc178670467 \h </w:instrText>
      </w:r>
      <w:r w:rsidRPr="004C58FF">
        <w:rPr>
          <w:noProof/>
        </w:rPr>
      </w:r>
      <w:r w:rsidRPr="004C58FF">
        <w:rPr>
          <w:noProof/>
        </w:rPr>
        <w:fldChar w:fldCharType="separate"/>
      </w:r>
      <w:r w:rsidRPr="004C58FF">
        <w:rPr>
          <w:noProof/>
        </w:rPr>
        <w:t>2</w:t>
      </w:r>
      <w:r w:rsidRPr="004C58FF">
        <w:rPr>
          <w:noProof/>
        </w:rPr>
        <w:fldChar w:fldCharType="end"/>
      </w:r>
    </w:p>
    <w:p w14:paraId="1F2F12DD" w14:textId="7FD1AFEB" w:rsidR="00B20990" w:rsidRPr="004C58FF" w:rsidRDefault="00B20990" w:rsidP="005E317F">
      <w:r w:rsidRPr="004C58FF">
        <w:rPr>
          <w:rFonts w:cs="Times New Roman"/>
          <w:sz w:val="20"/>
        </w:rPr>
        <w:fldChar w:fldCharType="end"/>
      </w:r>
    </w:p>
    <w:p w14:paraId="6BF35876" w14:textId="77777777" w:rsidR="00B20990" w:rsidRPr="004C58FF" w:rsidRDefault="00B20990" w:rsidP="00B20990"/>
    <w:p w14:paraId="71959F33" w14:textId="77777777" w:rsidR="00B20990" w:rsidRPr="004C58FF" w:rsidRDefault="00B20990" w:rsidP="00B20990">
      <w:pPr>
        <w:sectPr w:rsidR="00B20990" w:rsidRPr="004C58FF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4095CF1" w14:textId="77777777" w:rsidR="005E317F" w:rsidRPr="004C58FF" w:rsidRDefault="005E317F" w:rsidP="005E317F">
      <w:pPr>
        <w:pStyle w:val="ActHead5"/>
      </w:pPr>
      <w:bookmarkStart w:id="1" w:name="_Toc178670462"/>
      <w:proofErr w:type="gramStart"/>
      <w:r w:rsidRPr="004C58FF">
        <w:rPr>
          <w:rStyle w:val="CharSectno"/>
        </w:rPr>
        <w:lastRenderedPageBreak/>
        <w:t>1</w:t>
      </w:r>
      <w:r w:rsidRPr="004C58FF">
        <w:t xml:space="preserve">  Name</w:t>
      </w:r>
      <w:bookmarkEnd w:id="1"/>
      <w:proofErr w:type="gramEnd"/>
    </w:p>
    <w:p w14:paraId="463F554E" w14:textId="5D1695F1" w:rsidR="005E317F" w:rsidRPr="004C58FF" w:rsidRDefault="005E317F" w:rsidP="005E317F">
      <w:pPr>
        <w:pStyle w:val="subsection"/>
      </w:pPr>
      <w:r w:rsidRPr="004C58FF">
        <w:tab/>
      </w:r>
      <w:r w:rsidRPr="004C58FF">
        <w:tab/>
        <w:t xml:space="preserve">This instrument is the </w:t>
      </w:r>
      <w:bookmarkStart w:id="2" w:name="BKCheck15B_3"/>
      <w:bookmarkEnd w:id="2"/>
      <w:r w:rsidR="004D35BD" w:rsidRPr="004C58FF">
        <w:rPr>
          <w:i/>
        </w:rPr>
        <w:t>Higher Education Support (Maximum Payments for Indigenous Student Assistance Grants) Amendment Determination 2024.</w:t>
      </w:r>
    </w:p>
    <w:p w14:paraId="06B85D51" w14:textId="77777777" w:rsidR="005E317F" w:rsidRPr="004C58FF" w:rsidRDefault="005E317F" w:rsidP="005E317F">
      <w:pPr>
        <w:pStyle w:val="ActHead5"/>
      </w:pPr>
      <w:bookmarkStart w:id="3" w:name="_Toc178670463"/>
      <w:proofErr w:type="gramStart"/>
      <w:r w:rsidRPr="004C58FF">
        <w:rPr>
          <w:rStyle w:val="CharSectno"/>
        </w:rPr>
        <w:t>2</w:t>
      </w:r>
      <w:r w:rsidRPr="004C58FF">
        <w:t xml:space="preserve">  Commencement</w:t>
      </w:r>
      <w:bookmarkEnd w:id="3"/>
      <w:proofErr w:type="gramEnd"/>
    </w:p>
    <w:p w14:paraId="69E0A6F1" w14:textId="57B93368" w:rsidR="005E317F" w:rsidRPr="004C58FF" w:rsidRDefault="005E317F" w:rsidP="005E317F">
      <w:pPr>
        <w:pStyle w:val="subsection"/>
      </w:pPr>
      <w:r w:rsidRPr="004C58FF">
        <w:tab/>
      </w:r>
      <w:r w:rsidRPr="004C58FF">
        <w:tab/>
        <w:t xml:space="preserve">This instrument commences </w:t>
      </w:r>
      <w:r w:rsidR="004D35BD" w:rsidRPr="004C58FF">
        <w:t>on the day after this instrument is registered</w:t>
      </w:r>
      <w:r w:rsidRPr="004C58FF">
        <w:t>.</w:t>
      </w:r>
    </w:p>
    <w:p w14:paraId="6A71666E" w14:textId="77777777" w:rsidR="005E317F" w:rsidRPr="004C58FF" w:rsidRDefault="005E317F" w:rsidP="005E317F">
      <w:pPr>
        <w:pStyle w:val="ActHead5"/>
      </w:pPr>
      <w:bookmarkStart w:id="4" w:name="_Toc178670464"/>
      <w:proofErr w:type="gramStart"/>
      <w:r w:rsidRPr="004C58FF">
        <w:rPr>
          <w:rStyle w:val="CharSectno"/>
        </w:rPr>
        <w:t>3</w:t>
      </w:r>
      <w:r w:rsidRPr="004C58FF">
        <w:t xml:space="preserve">  Authority</w:t>
      </w:r>
      <w:bookmarkEnd w:id="4"/>
      <w:proofErr w:type="gramEnd"/>
    </w:p>
    <w:p w14:paraId="1B7385F8" w14:textId="7F1152CB" w:rsidR="005E317F" w:rsidRPr="004C58FF" w:rsidRDefault="005E317F" w:rsidP="004D35BD">
      <w:pPr>
        <w:pStyle w:val="subsection"/>
      </w:pPr>
      <w:r w:rsidRPr="004C58FF">
        <w:tab/>
      </w:r>
      <w:r w:rsidRPr="004C58FF">
        <w:tab/>
        <w:t xml:space="preserve">This instrument is made under </w:t>
      </w:r>
      <w:r w:rsidR="004D35BD" w:rsidRPr="004C58FF">
        <w:t xml:space="preserve">subsection 38-45(2) and subsection 38-45(4) of the </w:t>
      </w:r>
      <w:r w:rsidR="004D35BD" w:rsidRPr="004C58FF">
        <w:rPr>
          <w:i/>
        </w:rPr>
        <w:t>Higher Education Support Act 2003</w:t>
      </w:r>
      <w:r w:rsidRPr="004C58FF">
        <w:t>.</w:t>
      </w:r>
    </w:p>
    <w:p w14:paraId="39E7462C" w14:textId="77777777" w:rsidR="005E317F" w:rsidRPr="004C58FF" w:rsidRDefault="005E317F" w:rsidP="005E317F">
      <w:pPr>
        <w:pStyle w:val="ActHead5"/>
      </w:pPr>
      <w:bookmarkStart w:id="5" w:name="_Toc178670465"/>
      <w:proofErr w:type="gramStart"/>
      <w:r w:rsidRPr="004C58FF">
        <w:t>4  Schedules</w:t>
      </w:r>
      <w:bookmarkEnd w:id="5"/>
      <w:proofErr w:type="gramEnd"/>
    </w:p>
    <w:p w14:paraId="787BDFF8" w14:textId="77777777" w:rsidR="005E317F" w:rsidRPr="004C58FF" w:rsidRDefault="005E317F" w:rsidP="005E317F">
      <w:pPr>
        <w:pStyle w:val="subsection"/>
      </w:pPr>
      <w:r w:rsidRPr="004C58FF">
        <w:tab/>
      </w:r>
      <w:r w:rsidRPr="004C58F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34C3311" w14:textId="77777777" w:rsidR="005E317F" w:rsidRPr="004C58FF" w:rsidRDefault="005E317F" w:rsidP="005E317F">
      <w:pPr>
        <w:pStyle w:val="ActHead6"/>
        <w:pageBreakBefore/>
      </w:pPr>
      <w:bookmarkStart w:id="6" w:name="_Toc178670466"/>
      <w:r w:rsidRPr="004C58FF">
        <w:rPr>
          <w:rStyle w:val="CharAmSchNo"/>
        </w:rPr>
        <w:lastRenderedPageBreak/>
        <w:t>Schedule 1</w:t>
      </w:r>
      <w:r w:rsidRPr="004C58FF">
        <w:t>—</w:t>
      </w:r>
      <w:r w:rsidRPr="004C58FF">
        <w:rPr>
          <w:rStyle w:val="CharAmSchText"/>
        </w:rPr>
        <w:t>Amendments</w:t>
      </w:r>
      <w:bookmarkEnd w:id="6"/>
    </w:p>
    <w:p w14:paraId="03A7D30E" w14:textId="77777777" w:rsidR="004D35BD" w:rsidRPr="004C58FF" w:rsidRDefault="004D35BD" w:rsidP="004D35BD">
      <w:pPr>
        <w:pStyle w:val="ActHead9"/>
        <w:ind w:left="0" w:firstLine="0"/>
      </w:pPr>
      <w:bookmarkStart w:id="7" w:name="_Toc499212136"/>
      <w:bookmarkStart w:id="8" w:name="_Toc178670467"/>
      <w:r w:rsidRPr="004C58FF">
        <w:t>Higher Education Support (Maximum Payments for Indigenous Student Assistance Grants) Determination 201</w:t>
      </w:r>
      <w:bookmarkEnd w:id="7"/>
      <w:r w:rsidRPr="004C58FF">
        <w:t>6</w:t>
      </w:r>
      <w:bookmarkEnd w:id="8"/>
    </w:p>
    <w:p w14:paraId="06E6D053" w14:textId="07C4ED14" w:rsidR="003E095D" w:rsidRPr="004C58FF" w:rsidRDefault="005E317F" w:rsidP="003E095D">
      <w:pPr>
        <w:pStyle w:val="ItemHead"/>
      </w:pPr>
      <w:r w:rsidRPr="004C58FF">
        <w:t xml:space="preserve">1 </w:t>
      </w:r>
      <w:bookmarkStart w:id="9" w:name="_Toc478567694"/>
      <w:r w:rsidR="003E095D" w:rsidRPr="004C58FF">
        <w:tab/>
        <w:t>Section 5</w:t>
      </w:r>
    </w:p>
    <w:p w14:paraId="5FD2AD7B" w14:textId="1C9F5711" w:rsidR="003E095D" w:rsidRPr="004C58FF" w:rsidRDefault="003E095D" w:rsidP="003E095D">
      <w:pPr>
        <w:pStyle w:val="Item"/>
      </w:pPr>
      <w:r w:rsidRPr="004C58FF">
        <w:t>The items of the table in Section 5 listed in the following table are amended as set out in the table:</w:t>
      </w:r>
    </w:p>
    <w:p w14:paraId="305643C4" w14:textId="77777777" w:rsidR="003E095D" w:rsidRPr="004C58FF" w:rsidRDefault="003E095D" w:rsidP="003E095D">
      <w:pPr>
        <w:pStyle w:val="ItemHead"/>
      </w:pPr>
    </w:p>
    <w:tbl>
      <w:tblPr>
        <w:tblW w:w="8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12"/>
        <w:gridCol w:w="3259"/>
        <w:gridCol w:w="4086"/>
      </w:tblGrid>
      <w:tr w:rsidR="00AD32E0" w:rsidRPr="004C58FF" w14:paraId="70B7A91E" w14:textId="77777777" w:rsidTr="007B211E">
        <w:trPr>
          <w:trHeight w:hRule="exact" w:val="315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708CE79" w14:textId="321C11B5" w:rsidR="00AD32E0" w:rsidRPr="004C58FF" w:rsidRDefault="00AD32E0" w:rsidP="00AD32E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cs="Times New Roman"/>
                <w:sz w:val="24"/>
                <w:szCs w:val="24"/>
              </w:rPr>
            </w:pPr>
            <w:r w:rsidRPr="004C58FF">
              <w:rPr>
                <w:rFonts w:cs="Times New Roman"/>
                <w:b/>
                <w:bCs/>
                <w:spacing w:val="-1"/>
                <w:sz w:val="20"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7E5AA15" w14:textId="3B887FAA" w:rsidR="00AD32E0" w:rsidRPr="004C58FF" w:rsidRDefault="00AD32E0" w:rsidP="00AD32E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6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0BAD553" w14:textId="4568D948" w:rsidR="00AD32E0" w:rsidRPr="004C58FF" w:rsidRDefault="00AD32E0" w:rsidP="00AD32E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sz w:val="24"/>
                <w:szCs w:val="24"/>
              </w:rPr>
            </w:pPr>
            <w:r w:rsidRPr="004C58FF">
              <w:rPr>
                <w:rFonts w:cs="Times New Roman"/>
                <w:b/>
                <w:bCs/>
                <w:spacing w:val="-1"/>
                <w:sz w:val="20"/>
              </w:rPr>
              <w:t>Omit Amount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A96A7FF" w14:textId="410B1D1D" w:rsidR="00AD32E0" w:rsidRPr="004C58FF" w:rsidRDefault="00AD32E0" w:rsidP="00AD32E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b/>
                <w:bCs/>
                <w:spacing w:val="-1"/>
                <w:sz w:val="20"/>
              </w:rPr>
            </w:pPr>
            <w:r w:rsidRPr="004C58FF">
              <w:rPr>
                <w:rFonts w:cs="Times New Roman"/>
                <w:b/>
                <w:bCs/>
                <w:spacing w:val="-1"/>
                <w:sz w:val="20"/>
              </w:rPr>
              <w:t>Substitute Amount</w:t>
            </w:r>
          </w:p>
        </w:tc>
      </w:tr>
      <w:tr w:rsidR="00AD32E0" w:rsidRPr="004C58FF" w14:paraId="457C6513" w14:textId="77777777" w:rsidTr="007B211E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DFC8AD" w14:textId="265AF0B9" w:rsidR="00AD32E0" w:rsidRPr="004C58FF" w:rsidRDefault="00AD32E0" w:rsidP="00AD32E0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 w:rsidRPr="004C58FF">
              <w:rPr>
                <w:rFonts w:cs="Times New Roman"/>
                <w:spacing w:val="1"/>
                <w:sz w:val="20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227A87" w14:textId="7E966EA7" w:rsidR="00AD32E0" w:rsidRPr="004C58FF" w:rsidRDefault="00AD32E0" w:rsidP="00AD32E0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C3532D" w14:textId="0677A807" w:rsidR="00AD32E0" w:rsidRPr="004C58FF" w:rsidRDefault="00AD32E0" w:rsidP="00AD32E0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C58FF">
              <w:rPr>
                <w:rFonts w:cs="Times New Roman"/>
                <w:sz w:val="20"/>
              </w:rPr>
              <w:t>$</w:t>
            </w:r>
            <w:r w:rsidRPr="004C58FF">
              <w:rPr>
                <w:rFonts w:cs="Times New Roman"/>
                <w:spacing w:val="-9"/>
                <w:sz w:val="20"/>
              </w:rPr>
              <w:t xml:space="preserve"> 81,417,049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5ABFC9" w14:textId="5FDB3A7C" w:rsidR="00AD32E0" w:rsidRPr="004C58FF" w:rsidRDefault="00AD32E0" w:rsidP="00AD32E0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C58FF">
              <w:rPr>
                <w:rFonts w:cs="Times New Roman"/>
                <w:sz w:val="20"/>
              </w:rPr>
              <w:t>$</w:t>
            </w:r>
            <w:r w:rsidRPr="004C58FF">
              <w:rPr>
                <w:rFonts w:cs="Times New Roman"/>
                <w:spacing w:val="-9"/>
                <w:sz w:val="20"/>
              </w:rPr>
              <w:t xml:space="preserve"> </w:t>
            </w:r>
            <w:r w:rsidR="00D45BFB" w:rsidRPr="004C58FF">
              <w:rPr>
                <w:rFonts w:cs="Times New Roman"/>
                <w:spacing w:val="-9"/>
                <w:sz w:val="20"/>
              </w:rPr>
              <w:t>84,755,148</w:t>
            </w:r>
          </w:p>
        </w:tc>
      </w:tr>
      <w:tr w:rsidR="00AD32E0" w:rsidRPr="004C58FF" w14:paraId="199CB552" w14:textId="77777777" w:rsidTr="007B211E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3E68B0" w14:textId="4A5AACE6" w:rsidR="00AD32E0" w:rsidRPr="004C58FF" w:rsidRDefault="00AD32E0" w:rsidP="00AD32E0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 w:rsidRPr="004C58FF">
              <w:rPr>
                <w:rFonts w:cs="Times New Roman"/>
                <w:spacing w:val="1"/>
                <w:sz w:val="20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42F92A" w14:textId="6C1FEAF6" w:rsidR="00AD32E0" w:rsidRPr="004C58FF" w:rsidRDefault="00AD32E0" w:rsidP="00AD32E0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5D6FD6" w14:textId="3ABB4E2E" w:rsidR="00AD32E0" w:rsidRPr="004C58FF" w:rsidRDefault="00AD32E0" w:rsidP="00AD32E0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0"/>
              </w:rPr>
            </w:pPr>
            <w:r w:rsidRPr="004C58FF">
              <w:rPr>
                <w:rFonts w:cs="Times New Roman"/>
                <w:sz w:val="20"/>
              </w:rPr>
              <w:t>$</w:t>
            </w:r>
            <w:r w:rsidRPr="004C58FF">
              <w:rPr>
                <w:rFonts w:cs="Times New Roman"/>
                <w:spacing w:val="-9"/>
                <w:sz w:val="20"/>
              </w:rPr>
              <w:t xml:space="preserve"> 81,417,049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984BB2" w14:textId="389C0DC9" w:rsidR="00AD32E0" w:rsidRPr="004C58FF" w:rsidRDefault="00AD32E0" w:rsidP="00AD32E0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C58FF">
              <w:rPr>
                <w:rFonts w:cs="Times New Roman"/>
                <w:sz w:val="20"/>
              </w:rPr>
              <w:t>$</w:t>
            </w:r>
            <w:r w:rsidRPr="004C58FF">
              <w:rPr>
                <w:rFonts w:cs="Times New Roman"/>
                <w:spacing w:val="-9"/>
                <w:sz w:val="20"/>
              </w:rPr>
              <w:t xml:space="preserve"> </w:t>
            </w:r>
            <w:r w:rsidR="00D45BFB" w:rsidRPr="004C58FF">
              <w:rPr>
                <w:rFonts w:cs="Times New Roman"/>
                <w:spacing w:val="-9"/>
                <w:sz w:val="20"/>
              </w:rPr>
              <w:t>84,755,148</w:t>
            </w:r>
          </w:p>
        </w:tc>
      </w:tr>
    </w:tbl>
    <w:p w14:paraId="2BE4D379" w14:textId="16A05ACE" w:rsidR="003E095D" w:rsidRPr="004C58FF" w:rsidRDefault="003E095D" w:rsidP="003E095D">
      <w:pPr>
        <w:pStyle w:val="ItemHead"/>
      </w:pPr>
      <w:r w:rsidRPr="004C58FF">
        <w:t>2</w:t>
      </w:r>
      <w:r w:rsidRPr="004C58FF">
        <w:tab/>
        <w:t>Section 5 (after table item 10)</w:t>
      </w:r>
    </w:p>
    <w:p w14:paraId="5D793352" w14:textId="4198FAEF" w:rsidR="003E095D" w:rsidRPr="004C58FF" w:rsidRDefault="003E095D" w:rsidP="003E095D">
      <w:pPr>
        <w:pStyle w:val="Item"/>
      </w:pPr>
      <w:r w:rsidRPr="004C58FF">
        <w:t>Insert:</w:t>
      </w:r>
    </w:p>
    <w:p w14:paraId="43338250" w14:textId="77777777" w:rsidR="003E095D" w:rsidRPr="004C58FF" w:rsidRDefault="003E095D" w:rsidP="003E095D">
      <w:pPr>
        <w:pStyle w:val="ItemHead"/>
      </w:pPr>
    </w:p>
    <w:tbl>
      <w:tblPr>
        <w:tblW w:w="8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73"/>
        <w:gridCol w:w="3260"/>
        <w:gridCol w:w="4103"/>
      </w:tblGrid>
      <w:tr w:rsidR="003E095D" w:rsidRPr="004129BF" w14:paraId="28F6BD7D" w14:textId="77777777" w:rsidTr="00AD32E0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C5D5F9" w14:textId="77777777" w:rsidR="003E095D" w:rsidRPr="004C58FF" w:rsidRDefault="003E095D" w:rsidP="007B211E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AEA66C" w14:textId="6FD5E8EE" w:rsidR="003E095D" w:rsidRPr="004C58FF" w:rsidRDefault="003E095D" w:rsidP="00AD32E0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rPr>
                <w:rFonts w:cs="Times New Roman"/>
                <w:sz w:val="24"/>
                <w:szCs w:val="24"/>
              </w:rPr>
            </w:pPr>
            <w:r w:rsidRPr="004C58FF">
              <w:rPr>
                <w:rFonts w:cs="Times New Roman"/>
                <w:spacing w:val="1"/>
                <w:sz w:val="20"/>
              </w:rPr>
              <w:t>11.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334577" w14:textId="3BCC395B" w:rsidR="003E095D" w:rsidRPr="004C58FF" w:rsidRDefault="003E095D" w:rsidP="007B211E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C58FF">
              <w:rPr>
                <w:rFonts w:cs="Times New Roman"/>
                <w:sz w:val="20"/>
              </w:rPr>
              <w:t>2027</w:t>
            </w:r>
          </w:p>
        </w:tc>
        <w:tc>
          <w:tcPr>
            <w:tcW w:w="4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FCC3F8" w14:textId="1E595714" w:rsidR="003E095D" w:rsidRPr="00FD6887" w:rsidRDefault="003E095D" w:rsidP="007B211E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C58FF">
              <w:rPr>
                <w:rFonts w:cs="Times New Roman"/>
                <w:sz w:val="20"/>
              </w:rPr>
              <w:t>$</w:t>
            </w:r>
            <w:r w:rsidR="00AD32E0" w:rsidRPr="004C58FF">
              <w:rPr>
                <w:rFonts w:cs="Times New Roman"/>
                <w:sz w:val="20"/>
              </w:rPr>
              <w:t xml:space="preserve"> </w:t>
            </w:r>
            <w:r w:rsidR="00D45BFB" w:rsidRPr="004C58FF">
              <w:rPr>
                <w:rFonts w:cs="Times New Roman"/>
                <w:spacing w:val="-9"/>
                <w:sz w:val="20"/>
              </w:rPr>
              <w:t>84,755,148</w:t>
            </w:r>
          </w:p>
        </w:tc>
      </w:tr>
      <w:bookmarkEnd w:id="9"/>
    </w:tbl>
    <w:p w14:paraId="3637CE31" w14:textId="4E3FC9B9" w:rsidR="003F6F52" w:rsidRPr="00DA182D" w:rsidRDefault="003F6F52" w:rsidP="00AD32E0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7EB72" w14:textId="77777777" w:rsidR="0098220F" w:rsidRDefault="0098220F" w:rsidP="0048364F">
      <w:pPr>
        <w:spacing w:line="240" w:lineRule="auto"/>
      </w:pPr>
      <w:r>
        <w:separator/>
      </w:r>
    </w:p>
  </w:endnote>
  <w:endnote w:type="continuationSeparator" w:id="0">
    <w:p w14:paraId="2989F0AB" w14:textId="77777777" w:rsidR="0098220F" w:rsidRDefault="0098220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683A222" w14:textId="77777777" w:rsidTr="0001176A">
      <w:tc>
        <w:tcPr>
          <w:tcW w:w="5000" w:type="pct"/>
        </w:tcPr>
        <w:p w14:paraId="43D6E7B3" w14:textId="506C3DF3" w:rsidR="009278C1" w:rsidRDefault="00CB27A3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6192" behindDoc="0" locked="0" layoutInCell="1" allowOverlap="1" wp14:anchorId="63917728" wp14:editId="46F91F9D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389380" cy="365760"/>
                    <wp:effectExtent l="0" t="0" r="1270" b="0"/>
                    <wp:wrapNone/>
                    <wp:docPr id="1505862298" name="Text Box 11" descr="OFFICIAL: Sensitiv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9380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EFC85B" w14:textId="67E631A2" w:rsidR="00CB27A3" w:rsidRPr="00CB27A3" w:rsidRDefault="00CB27A3" w:rsidP="00CB27A3">
                                <w:pPr>
                                  <w:rPr>
                                    <w:rFonts w:ascii="Arial" w:eastAsia="Arial" w:hAnsi="Arial" w:cs="Arial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CB27A3">
                                  <w:rPr>
                                    <w:rFonts w:ascii="Arial" w:eastAsia="Arial" w:hAnsi="Arial" w:cs="Arial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391772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: Sensitive" style="position:absolute;margin-left:0;margin-top:0;width:109.4pt;height:28.8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" filled="f" stroked="f">
                    <v:textbox style="mso-fit-shape-to-text:t" inset="0,0,0,15pt">
                      <w:txbxContent>
                        <w:p w14:paraId="76EFC85B" w14:textId="67E631A2" w:rsidR="00CB27A3" w:rsidRPr="00CB27A3" w:rsidRDefault="00CB27A3" w:rsidP="00CB27A3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27A3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2EFBF9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AB0DE7E" w14:textId="77777777" w:rsidTr="00C160A1">
      <w:tc>
        <w:tcPr>
          <w:tcW w:w="5000" w:type="pct"/>
        </w:tcPr>
        <w:p w14:paraId="3D358EB7" w14:textId="2238F009" w:rsidR="00B20990" w:rsidRDefault="00CB27A3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7216" behindDoc="0" locked="0" layoutInCell="1" allowOverlap="1" wp14:anchorId="7D5D4655" wp14:editId="786E3B38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389380" cy="365760"/>
                    <wp:effectExtent l="0" t="0" r="1270" b="0"/>
                    <wp:wrapNone/>
                    <wp:docPr id="199868101" name="Text Box 12" descr="OFFICIAL: Sensitiv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9380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0F7D1A" w14:textId="093F2285" w:rsidR="00CB27A3" w:rsidRPr="00CB27A3" w:rsidRDefault="00CB27A3" w:rsidP="00CB27A3">
                                <w:pPr>
                                  <w:rPr>
                                    <w:rFonts w:ascii="Arial" w:eastAsia="Arial" w:hAnsi="Arial" w:cs="Arial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CB27A3">
                                  <w:rPr>
                                    <w:rFonts w:ascii="Arial" w:eastAsia="Arial" w:hAnsi="Arial" w:cs="Arial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D5D465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: Sensitive" style="position:absolute;margin-left:0;margin-top:0;width:109.4pt;height:28.8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" filled="f" stroked="f">
                    <v:textbox style="mso-fit-shape-to-text:t" inset="0,0,0,15pt">
                      <w:txbxContent>
                        <w:p w14:paraId="4C0F7D1A" w14:textId="093F2285" w:rsidR="00CB27A3" w:rsidRPr="00CB27A3" w:rsidRDefault="00CB27A3" w:rsidP="00CB27A3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27A3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7E5463B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8CFE" w14:textId="0F94F0F2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777D3A3" w14:textId="77777777" w:rsidTr="00C160A1">
      <w:tc>
        <w:tcPr>
          <w:tcW w:w="5000" w:type="pct"/>
        </w:tcPr>
        <w:p w14:paraId="70A79123" w14:textId="77777777" w:rsidR="00B20990" w:rsidRDefault="00B20990" w:rsidP="00465764">
          <w:pPr>
            <w:rPr>
              <w:sz w:val="18"/>
            </w:rPr>
          </w:pPr>
        </w:p>
      </w:tc>
    </w:tr>
  </w:tbl>
  <w:p w14:paraId="7AFF120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6806F" w14:textId="44325497" w:rsidR="00B20990" w:rsidRPr="00E33C1C" w:rsidRDefault="00CB27A3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E40BE1" wp14:editId="10E6E8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462860691" name="Text Box 1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968C4" w14:textId="2CC4ECF6" w:rsidR="00CB27A3" w:rsidRPr="00CB27A3" w:rsidRDefault="00CB27A3" w:rsidP="00CB27A3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27A3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40BE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: Sensitive" style="position:absolute;margin-left:0;margin-top:0;width:109.4pt;height:28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" filled="f" stroked="f">
              <v:textbox style="mso-fit-shape-to-text:t" inset="0,0,0,15pt">
                <w:txbxContent>
                  <w:p w14:paraId="3FC968C4" w14:textId="2CC4ECF6" w:rsidR="00CB27A3" w:rsidRPr="00CB27A3" w:rsidRDefault="00CB27A3" w:rsidP="00CB27A3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CB27A3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582018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DCA113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036496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D35B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936C72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9E1846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782396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BA05428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8DD8" w14:textId="646A0040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4276832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932571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B43A2A3" w14:textId="6BB0A6F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58FF">
            <w:rPr>
              <w:i/>
              <w:noProof/>
              <w:sz w:val="18"/>
            </w:rPr>
            <w:t>Higher Education Support (Maximum Payments for Indigenous Student Assistance Grants)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CC3112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32765E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793260B" w14:textId="77777777" w:rsidR="00B20990" w:rsidRDefault="00B20990" w:rsidP="007946FE">
          <w:pPr>
            <w:rPr>
              <w:sz w:val="18"/>
            </w:rPr>
          </w:pPr>
        </w:p>
      </w:tc>
    </w:tr>
  </w:tbl>
  <w:p w14:paraId="597C92E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F420" w14:textId="7059E669" w:rsidR="00CB27A3" w:rsidRDefault="00CB27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E94AB9" wp14:editId="30BE01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871913029" name="Text Box 1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9C85A" w14:textId="5F780534" w:rsidR="00CB27A3" w:rsidRPr="00CB27A3" w:rsidRDefault="00CB27A3" w:rsidP="00CB27A3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27A3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94AB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: Sensitive" style="position:absolute;margin-left:0;margin-top:0;width:109.4pt;height:28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" filled="f" stroked="f">
              <v:textbox style="mso-fit-shape-to-text:t" inset="0,0,0,15pt">
                <w:txbxContent>
                  <w:p w14:paraId="6FA9C85A" w14:textId="5F780534" w:rsidR="00CB27A3" w:rsidRPr="00CB27A3" w:rsidRDefault="00CB27A3" w:rsidP="00CB27A3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CB27A3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15D87" w14:textId="694DC5F1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523BAF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2DC8C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7CCD24" w14:textId="1E2B29C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58FF">
            <w:rPr>
              <w:i/>
              <w:noProof/>
              <w:sz w:val="18"/>
            </w:rPr>
            <w:t>Higher Education Support (Maximum Payments for Indigenous Student Assistance Grants)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D6BD2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79D596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C967B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A7AE661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7903" w14:textId="043B4781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9DB21A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18114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5C8D10" w14:textId="381FD61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58FF">
            <w:rPr>
              <w:i/>
              <w:noProof/>
              <w:sz w:val="18"/>
            </w:rPr>
            <w:t>Higher Education Support (Maximum Payments for Indigenous Student Assistance Grants)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9C93B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BC0281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A6E586" w14:textId="77777777" w:rsidR="00EE57E8" w:rsidRDefault="00EE57E8" w:rsidP="00EE57E8">
          <w:pPr>
            <w:rPr>
              <w:sz w:val="18"/>
            </w:rPr>
          </w:pPr>
        </w:p>
      </w:tc>
    </w:tr>
  </w:tbl>
  <w:p w14:paraId="55CDB43E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87850" w14:textId="145F46CE" w:rsidR="00EE57E8" w:rsidRPr="00E33C1C" w:rsidRDefault="00CB27A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62C06C2" wp14:editId="6D9DB1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73300872" name="Text Box 1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AAE9B" w14:textId="6A6930BF" w:rsidR="00CB27A3" w:rsidRPr="00CB27A3" w:rsidRDefault="00CB27A3" w:rsidP="00CB27A3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27A3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C06C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: Sensitive" style="position:absolute;margin-left:0;margin-top:0;width:109.4pt;height:28.8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" filled="f" stroked="f">
              <v:textbox style="mso-fit-shape-to-text:t" inset="0,0,0,15pt">
                <w:txbxContent>
                  <w:p w14:paraId="12DAAE9B" w14:textId="6A6930BF" w:rsidR="00CB27A3" w:rsidRPr="00CB27A3" w:rsidRDefault="00CB27A3" w:rsidP="00CB27A3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CB27A3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6E7CF8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9C755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4E9A78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35B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88BDD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0FCBED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122406" w14:textId="224CE57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D35BD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33CA5">
            <w:rPr>
              <w:i/>
              <w:noProof/>
              <w:sz w:val="18"/>
            </w:rPr>
            <w:t>4/12/2024 12:58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311A1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402FA" w14:textId="77777777" w:rsidR="0098220F" w:rsidRDefault="0098220F" w:rsidP="0048364F">
      <w:pPr>
        <w:spacing w:line="240" w:lineRule="auto"/>
      </w:pPr>
      <w:r>
        <w:separator/>
      </w:r>
    </w:p>
  </w:footnote>
  <w:footnote w:type="continuationSeparator" w:id="0">
    <w:p w14:paraId="4AB850F4" w14:textId="77777777" w:rsidR="0098220F" w:rsidRDefault="0098220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B5F0F" w14:textId="6E165EC1" w:rsidR="00B20990" w:rsidRPr="005F1388" w:rsidRDefault="00CB27A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0048" behindDoc="0" locked="0" layoutInCell="1" allowOverlap="1" wp14:anchorId="6B3E0B1F" wp14:editId="076D49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2046466835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1157B" w14:textId="2741D080" w:rsidR="00CB27A3" w:rsidRPr="00CB27A3" w:rsidRDefault="00CB27A3" w:rsidP="00CB27A3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27A3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E0B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109.4pt;height:28.8pt;z-index:2516500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" filled="f" stroked="f">
              <v:textbox style="mso-fit-shape-to-text:t" inset="0,15pt,0,0">
                <w:txbxContent>
                  <w:p w14:paraId="0321157B" w14:textId="2741D080" w:rsidR="00CB27A3" w:rsidRPr="00CB27A3" w:rsidRDefault="00CB27A3" w:rsidP="00CB27A3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CB27A3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2CC98" w14:textId="75CC50A3" w:rsidR="00B20990" w:rsidRPr="005F1388" w:rsidRDefault="00CB27A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1072" behindDoc="0" locked="0" layoutInCell="1" allowOverlap="1" wp14:anchorId="3A3E83B6" wp14:editId="0D2F25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899108686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3019D" w14:textId="6CC1BB40" w:rsidR="00CB27A3" w:rsidRPr="00CB27A3" w:rsidRDefault="00CB27A3" w:rsidP="00CB27A3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27A3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E83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margin-left:0;margin-top:0;width:109.4pt;height:28.8pt;z-index:2516510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" filled="f" stroked="f">
              <v:textbox style="mso-fit-shape-to-text:t" inset="0,15pt,0,0">
                <w:txbxContent>
                  <w:p w14:paraId="31E3019D" w14:textId="6CC1BB40" w:rsidR="00CB27A3" w:rsidRPr="00CB27A3" w:rsidRDefault="00CB27A3" w:rsidP="00CB27A3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CB27A3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CAF3B" w14:textId="1C623D7E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5789" w14:textId="5173601D" w:rsidR="00B20990" w:rsidRPr="00ED79B6" w:rsidRDefault="00CB27A3" w:rsidP="00833416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523B16CB" wp14:editId="562CF6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194981316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6136F" w14:textId="0A0491D9" w:rsidR="00CB27A3" w:rsidRPr="00CB27A3" w:rsidRDefault="00CB27A3" w:rsidP="00CB27A3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27A3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B16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" style="position:absolute;margin-left:0;margin-top:0;width:109.4pt;height:28.8pt;z-index:2516531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" filled="f" stroked="f">
              <v:textbox style="mso-fit-shape-to-text:t" inset="0,15pt,0,0">
                <w:txbxContent>
                  <w:p w14:paraId="7F66136F" w14:textId="0A0491D9" w:rsidR="00CB27A3" w:rsidRPr="00CB27A3" w:rsidRDefault="00CB27A3" w:rsidP="00CB27A3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CB27A3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CEF06" w14:textId="5A6BF63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381DF" w14:textId="15598388" w:rsidR="00B20990" w:rsidRPr="00ED79B6" w:rsidRDefault="00CB27A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0" layoutInCell="1" allowOverlap="1" wp14:anchorId="2617C356" wp14:editId="1B3854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1883571470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036A1" w14:textId="77BCA271" w:rsidR="00CB27A3" w:rsidRPr="00CB27A3" w:rsidRDefault="00CB27A3" w:rsidP="00CB27A3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27A3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7C3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" style="position:absolute;margin-left:0;margin-top:0;width:109.4pt;height:28.8pt;z-index:2516520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" filled="f" stroked="f">
              <v:textbox style="mso-fit-shape-to-text:t" inset="0,15pt,0,0">
                <w:txbxContent>
                  <w:p w14:paraId="5E8036A1" w14:textId="77BCA271" w:rsidR="00CB27A3" w:rsidRPr="00CB27A3" w:rsidRDefault="00CB27A3" w:rsidP="00CB27A3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CB27A3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1116" w14:textId="7350E533" w:rsidR="00EE57E8" w:rsidRPr="00A961C4" w:rsidRDefault="00EE57E8" w:rsidP="0048364F">
    <w:pPr>
      <w:rPr>
        <w:b/>
        <w:sz w:val="20"/>
      </w:rPr>
    </w:pPr>
  </w:p>
  <w:p w14:paraId="771A73B9" w14:textId="77777777" w:rsidR="00EE57E8" w:rsidRPr="00A961C4" w:rsidRDefault="00EE57E8" w:rsidP="0048364F">
    <w:pPr>
      <w:rPr>
        <w:b/>
        <w:sz w:val="20"/>
      </w:rPr>
    </w:pPr>
  </w:p>
  <w:p w14:paraId="4CD66E6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37E6E" w14:textId="17C7CA4A" w:rsidR="00EE57E8" w:rsidRPr="00A961C4" w:rsidRDefault="00EE57E8" w:rsidP="0048364F">
    <w:pPr>
      <w:jc w:val="right"/>
      <w:rPr>
        <w:sz w:val="20"/>
      </w:rPr>
    </w:pPr>
  </w:p>
  <w:p w14:paraId="03F5FEE2" w14:textId="77777777" w:rsidR="00EE57E8" w:rsidRPr="00A961C4" w:rsidRDefault="00EE57E8" w:rsidP="0048364F">
    <w:pPr>
      <w:jc w:val="right"/>
      <w:rPr>
        <w:b/>
        <w:sz w:val="20"/>
      </w:rPr>
    </w:pPr>
  </w:p>
  <w:p w14:paraId="0F3FCB1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FAA22" w14:textId="305DF32B" w:rsidR="00CB27A3" w:rsidRDefault="00CB27A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4675EA" wp14:editId="580154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861389667" name="Text Box 7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8EAA6" w14:textId="4A3ED385" w:rsidR="00CB27A3" w:rsidRPr="00CB27A3" w:rsidRDefault="00CB27A3" w:rsidP="00CB27A3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27A3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675E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: Sensitive" style="position:absolute;margin-left:0;margin-top:0;width:109.4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" filled="f" stroked="f">
              <v:textbox style="mso-fit-shape-to-text:t" inset="0,15pt,0,0">
                <w:txbxContent>
                  <w:p w14:paraId="6BA8EAA6" w14:textId="4A3ED385" w:rsidR="00CB27A3" w:rsidRPr="00CB27A3" w:rsidRDefault="00CB27A3" w:rsidP="00CB27A3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CB27A3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524943418">
    <w:abstractNumId w:val="9"/>
  </w:num>
  <w:num w:numId="2" w16cid:durableId="2042631060">
    <w:abstractNumId w:val="7"/>
  </w:num>
  <w:num w:numId="3" w16cid:durableId="1611740958">
    <w:abstractNumId w:val="6"/>
  </w:num>
  <w:num w:numId="4" w16cid:durableId="1084454103">
    <w:abstractNumId w:val="5"/>
  </w:num>
  <w:num w:numId="5" w16cid:durableId="1772581975">
    <w:abstractNumId w:val="4"/>
  </w:num>
  <w:num w:numId="6" w16cid:durableId="1794127111">
    <w:abstractNumId w:val="8"/>
  </w:num>
  <w:num w:numId="7" w16cid:durableId="1835955898">
    <w:abstractNumId w:val="3"/>
  </w:num>
  <w:num w:numId="8" w16cid:durableId="1580477958">
    <w:abstractNumId w:val="2"/>
  </w:num>
  <w:num w:numId="9" w16cid:durableId="103236022">
    <w:abstractNumId w:val="1"/>
  </w:num>
  <w:num w:numId="10" w16cid:durableId="1970932685">
    <w:abstractNumId w:val="0"/>
  </w:num>
  <w:num w:numId="11" w16cid:durableId="1980379328">
    <w:abstractNumId w:val="12"/>
  </w:num>
  <w:num w:numId="12" w16cid:durableId="1886334609">
    <w:abstractNumId w:val="10"/>
  </w:num>
  <w:num w:numId="13" w16cid:durableId="781263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35BD"/>
    <w:rsid w:val="00000263"/>
    <w:rsid w:val="000113BC"/>
    <w:rsid w:val="000124FA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0DFA"/>
    <w:rsid w:val="00133CA5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095D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58FF"/>
    <w:rsid w:val="004D35BD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1084"/>
    <w:rsid w:val="005B1555"/>
    <w:rsid w:val="005B4067"/>
    <w:rsid w:val="005C1761"/>
    <w:rsid w:val="005C3F41"/>
    <w:rsid w:val="005C4EF0"/>
    <w:rsid w:val="005D5EA1"/>
    <w:rsid w:val="005E098C"/>
    <w:rsid w:val="005E1F8D"/>
    <w:rsid w:val="005E317F"/>
    <w:rsid w:val="005E61D3"/>
    <w:rsid w:val="00600219"/>
    <w:rsid w:val="00602F3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2C83"/>
    <w:rsid w:val="007A6863"/>
    <w:rsid w:val="007B22B2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20D4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220F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2E0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2012"/>
    <w:rsid w:val="00B770D2"/>
    <w:rsid w:val="00B93516"/>
    <w:rsid w:val="00B96776"/>
    <w:rsid w:val="00B973E5"/>
    <w:rsid w:val="00BA409C"/>
    <w:rsid w:val="00BA47A3"/>
    <w:rsid w:val="00BA5026"/>
    <w:rsid w:val="00BA7B5B"/>
    <w:rsid w:val="00BB6E79"/>
    <w:rsid w:val="00BD0876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27A3"/>
    <w:rsid w:val="00CB58EF"/>
    <w:rsid w:val="00CE0A93"/>
    <w:rsid w:val="00CF0BB2"/>
    <w:rsid w:val="00D12B0D"/>
    <w:rsid w:val="00D13441"/>
    <w:rsid w:val="00D165D3"/>
    <w:rsid w:val="00D243A3"/>
    <w:rsid w:val="00D33440"/>
    <w:rsid w:val="00D45BFB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A0A36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5A646"/>
  <w15:docId w15:val="{D9A858FB-EDCB-4C14-83AF-5F371804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caCONDON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A80B689508B86458356CD26EBDD9F1C" ma:contentTypeVersion="" ma:contentTypeDescription="PDMS Document Site Content Type" ma:contentTypeScope="" ma:versionID="78df9a99cc2ef735425024e746c34bb7">
  <xsd:schema xmlns:xsd="http://www.w3.org/2001/XMLSchema" xmlns:xs="http://www.w3.org/2001/XMLSchema" xmlns:p="http://schemas.microsoft.com/office/2006/metadata/properties" xmlns:ns2="6A48E3CC-1C5F-4832-AC0C-188B1A487425" targetNamespace="http://schemas.microsoft.com/office/2006/metadata/properties" ma:root="true" ma:fieldsID="4d3a4bc84f36b8468e59c711110820ea" ns2:_="">
    <xsd:import namespace="6A48E3CC-1C5F-4832-AC0C-188B1A48742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E3CC-1C5F-4832-AC0C-188B1A48742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A48E3CC-1C5F-4832-AC0C-188B1A487425" xsi:nil="true"/>
  </documentManagement>
</p:properties>
</file>

<file path=customXml/itemProps1.xml><?xml version="1.0" encoding="utf-8"?>
<ds:datastoreItem xmlns:ds="http://schemas.openxmlformats.org/officeDocument/2006/customXml" ds:itemID="{08DAC6A5-3101-4285-84A9-F2A5BF96A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73E72-8091-4BDC-A6CB-66252F153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8E3CC-1C5F-4832-AC0C-188B1A487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3F6F9-77F0-420C-BCF7-A2F438E4AF82}">
  <ds:schemaRefs>
    <ds:schemaRef ds:uri="http://schemas.microsoft.com/office/2006/metadata/properties"/>
    <ds:schemaRef ds:uri="http://schemas.microsoft.com/office/infopath/2007/PartnerControls"/>
    <ds:schemaRef ds:uri="6A48E3CC-1C5F-4832-AC0C-188B1A487425"/>
  </ds:schemaRefs>
</ds:datastoreItem>
</file>

<file path=docMetadata/LabelInfo.xml><?xml version="1.0" encoding="utf-8"?>
<clbl:labelList xmlns:clbl="http://schemas.microsoft.com/office/2020/mipLabelMetadata">
  <clbl:label id="{d893a4b8-8b58-4e7c-9ca8-9e7495fcedb7}" enabled="1" method="Privileged" siteId="{b3712af2-6728-4e11-bcea-c85236845f5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2</TotalTime>
  <Pages>6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 Branch</dc:creator>
  <cp:lastModifiedBy>Dominica CONDON</cp:lastModifiedBy>
  <cp:revision>3</cp:revision>
  <dcterms:created xsi:type="dcterms:W3CDTF">2024-12-04T01:59:00Z</dcterms:created>
  <dcterms:modified xsi:type="dcterms:W3CDTF">2024-12-04T02:00:00Z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6099802,79fa9b13,35974f4e,7045050e,b9f2dc4,3ef77452,3357c363,204ae757,48a4dfcb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OFFICIAL: Sensitive</vt:lpwstr>
  </property>
  <property fmtid="{D5CDD505-2E9C-101B-9397-08002B2CF9AE}" pid="5" name="ClassificationContentMarkingFooterShapeIds">
    <vt:lpwstr>1167e4f9,59c1a29a,be9bec5,33f85645,1b96b193,4466ef95,45e7b88,4b1db31c,7b3f2c90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OFFICIAL: Sensitive</vt:lpwstr>
  </property>
  <property fmtid="{D5CDD505-2E9C-101B-9397-08002B2CF9AE}" pid="8" name="ContentTypeId">
    <vt:lpwstr>0x010100266966F133664895A6EE3632470D45F5005A80B689508B86458356CD26EBDD9F1C</vt:lpwstr>
  </property>
</Properties>
</file>