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EE217" w14:textId="77777777" w:rsidR="005664BE" w:rsidRDefault="005664BE" w:rsidP="00D106E4">
      <w:pPr>
        <w:pStyle w:val="LDBodytext"/>
        <w:spacing w:before="360"/>
        <w:ind w:firstLine="720"/>
      </w:pPr>
      <w:bookmarkStart w:id="0" w:name="_Toc125546684"/>
      <w:bookmarkStart w:id="1" w:name="_Toc125547255"/>
      <w:bookmarkStart w:id="2" w:name="_Toc172103084"/>
      <w:bookmarkStart w:id="3" w:name="_Toc175389751"/>
      <w:bookmarkStart w:id="4" w:name="_Toc198023689"/>
    </w:p>
    <w:p w14:paraId="62A4F600" w14:textId="2A679B5A" w:rsidR="005664BE" w:rsidRPr="00C2205D" w:rsidRDefault="005664BE" w:rsidP="00C2205D">
      <w:pPr>
        <w:pStyle w:val="LDBodytext"/>
        <w:spacing w:before="600"/>
      </w:pPr>
      <w:r w:rsidRPr="00C2205D">
        <w:t xml:space="preserve">I, </w:t>
      </w:r>
      <w:r w:rsidR="00EC7B1A" w:rsidRPr="0A0204DB">
        <w:t>STEVEN JAMES CAMPBELL, Executive Manager</w:t>
      </w:r>
      <w:r w:rsidR="00EC7B1A">
        <w:t>,</w:t>
      </w:r>
      <w:r w:rsidR="00EC7B1A" w:rsidRPr="0A0204DB">
        <w:t xml:space="preserve"> National Operations </w:t>
      </w:r>
      <w:r w:rsidR="00EC7B1A">
        <w:t>&amp;</w:t>
      </w:r>
      <w:r w:rsidR="00EC7B1A" w:rsidRPr="0A0204DB">
        <w:t xml:space="preserve"> Standards, a delegate of CASA</w:t>
      </w:r>
      <w:r w:rsidRPr="00C2205D">
        <w:t xml:space="preserve">, make this instrument under </w:t>
      </w:r>
      <w:bookmarkStart w:id="5" w:name="MakingProvision"/>
      <w:bookmarkEnd w:id="5"/>
      <w:r w:rsidRPr="00C2205D">
        <w:t xml:space="preserve">regulations 11.160 and 11.205 of the </w:t>
      </w:r>
      <w:bookmarkStart w:id="6" w:name="Legislation"/>
      <w:bookmarkEnd w:id="6"/>
      <w:r w:rsidRPr="00C2205D">
        <w:rPr>
          <w:i/>
          <w:iCs/>
        </w:rPr>
        <w:t xml:space="preserve">Civil Aviation Safety Regulations 1998 </w:t>
      </w:r>
      <w:r w:rsidRPr="00C2205D">
        <w:t xml:space="preserve">and subregulations 5(1) and (1A) of the </w:t>
      </w:r>
      <w:r w:rsidRPr="00C2205D">
        <w:rPr>
          <w:i/>
          <w:iCs/>
        </w:rPr>
        <w:t>Civil Aviation Regulations 1988</w:t>
      </w:r>
      <w:r w:rsidRPr="00C2205D">
        <w:t>.</w:t>
      </w:r>
    </w:p>
    <w:p w14:paraId="6D7E3D3B" w14:textId="65D7C488" w:rsidR="005664BE" w:rsidRPr="00C2205D" w:rsidRDefault="00354E4D" w:rsidP="005664BE">
      <w:pPr>
        <w:pStyle w:val="LDSignatory"/>
        <w:spacing w:before="1080"/>
        <w:rPr>
          <w:rFonts w:ascii="Arial" w:hAnsi="Arial"/>
          <w:b/>
        </w:rPr>
      </w:pPr>
      <w:bookmarkStart w:id="7" w:name="_Hlk160533500"/>
      <w:r>
        <w:rPr>
          <w:rFonts w:ascii="Arial" w:hAnsi="Arial" w:cs="Arial"/>
          <w:b/>
        </w:rPr>
        <w:t>[Signed S. Campbell]</w:t>
      </w:r>
      <w:bookmarkEnd w:id="7"/>
    </w:p>
    <w:p w14:paraId="1EFFFB78" w14:textId="47672546" w:rsidR="005664BE" w:rsidRPr="00C2205D" w:rsidRDefault="00EC7B1A" w:rsidP="005664BE">
      <w:pPr>
        <w:pStyle w:val="LDBodytext"/>
        <w:ind w:right="648"/>
        <w:rPr>
          <w:color w:val="000000"/>
        </w:rPr>
      </w:pPr>
      <w:r>
        <w:rPr>
          <w:color w:val="000000"/>
        </w:rPr>
        <w:t>Steven Campbell</w:t>
      </w:r>
      <w:r w:rsidR="005664BE" w:rsidRPr="00C2205D">
        <w:rPr>
          <w:color w:val="000000"/>
        </w:rPr>
        <w:br/>
      </w:r>
      <w:r>
        <w:rPr>
          <w:color w:val="000000"/>
        </w:rPr>
        <w:t>Executive Manager, National Operations &amp; Standards</w:t>
      </w:r>
    </w:p>
    <w:p w14:paraId="5D5EE7F5" w14:textId="1BD9ED55" w:rsidR="005664BE" w:rsidRPr="00C2205D" w:rsidRDefault="00354E4D" w:rsidP="005664BE">
      <w:pPr>
        <w:pStyle w:val="LDDate"/>
      </w:pPr>
      <w:r>
        <w:rPr>
          <w:iCs/>
        </w:rPr>
        <w:t>28</w:t>
      </w:r>
      <w:r w:rsidR="00E25861" w:rsidRPr="00C2205D">
        <w:rPr>
          <w:iCs/>
        </w:rPr>
        <w:t> </w:t>
      </w:r>
      <w:r w:rsidR="005664BE" w:rsidRPr="00C2205D">
        <w:rPr>
          <w:iCs/>
        </w:rPr>
        <w:t xml:space="preserve">November </w:t>
      </w:r>
      <w:r w:rsidR="005664BE" w:rsidRPr="00C2205D">
        <w:t>2024</w:t>
      </w:r>
    </w:p>
    <w:p w14:paraId="1CF59924" w14:textId="75FABAAD" w:rsidR="005664BE" w:rsidRPr="00C2205D" w:rsidRDefault="00AE6EC0" w:rsidP="005664BE">
      <w:pPr>
        <w:pStyle w:val="LDDescription"/>
        <w:outlineLvl w:val="0"/>
        <w:rPr>
          <w:iCs/>
          <w:color w:val="000000"/>
        </w:rPr>
      </w:pPr>
      <w:r w:rsidRPr="00C2205D">
        <w:t>Civil Aviation Order 95.32 (Exemptions from CAR and CASR — Powered Parachutes and Weight-shift-controlled Aeroplanes) Instrument 202</w:t>
      </w:r>
      <w:r w:rsidR="00950A6B" w:rsidRPr="00C2205D">
        <w:t>4</w:t>
      </w:r>
    </w:p>
    <w:p w14:paraId="29956116" w14:textId="77777777" w:rsidR="007677DA" w:rsidRPr="00C2205D" w:rsidRDefault="007677DA" w:rsidP="007677DA">
      <w:pPr>
        <w:pStyle w:val="LDClauseHeading"/>
        <w:spacing w:before="360"/>
      </w:pPr>
      <w:bookmarkStart w:id="8" w:name="_Toc153439859"/>
      <w:bookmarkEnd w:id="0"/>
      <w:bookmarkEnd w:id="1"/>
      <w:bookmarkEnd w:id="2"/>
      <w:bookmarkEnd w:id="3"/>
      <w:bookmarkEnd w:id="4"/>
      <w:r w:rsidRPr="00C2205D">
        <w:t>1</w:t>
      </w:r>
      <w:r w:rsidRPr="00C2205D">
        <w:tab/>
        <w:t>Name</w:t>
      </w:r>
      <w:bookmarkEnd w:id="8"/>
    </w:p>
    <w:p w14:paraId="62BA4BC0" w14:textId="43C48EC4" w:rsidR="007677DA" w:rsidRPr="00C2205D" w:rsidRDefault="007677DA" w:rsidP="007677DA">
      <w:pPr>
        <w:pStyle w:val="LDClause"/>
      </w:pPr>
      <w:r w:rsidRPr="00C2205D">
        <w:rPr>
          <w:color w:val="000000"/>
        </w:rPr>
        <w:tab/>
        <w:t>1.1</w:t>
      </w:r>
      <w:r w:rsidRPr="00C2205D">
        <w:rPr>
          <w:color w:val="000000"/>
        </w:rPr>
        <w:tab/>
        <w:t xml:space="preserve">This instrument is </w:t>
      </w:r>
      <w:r w:rsidRPr="00C2205D">
        <w:rPr>
          <w:i/>
          <w:iCs/>
        </w:rPr>
        <w:t>Civil Aviation Order 95.32 (Exemptions from CAR and CASR — Powered Parachutes and Weight-shift-controlled Aeroplanes) Instrument 2024</w:t>
      </w:r>
      <w:r w:rsidRPr="00C2205D">
        <w:t>.</w:t>
      </w:r>
    </w:p>
    <w:p w14:paraId="1FF8FEE3" w14:textId="77777777" w:rsidR="007677DA" w:rsidRPr="00C2205D" w:rsidRDefault="007677DA" w:rsidP="007677DA">
      <w:pPr>
        <w:pStyle w:val="LDClause"/>
        <w:rPr>
          <w:color w:val="000000"/>
        </w:rPr>
      </w:pPr>
      <w:r w:rsidRPr="00C2205D">
        <w:rPr>
          <w:color w:val="000000"/>
        </w:rPr>
        <w:tab/>
        <w:t>1.2</w:t>
      </w:r>
      <w:r w:rsidRPr="00C2205D">
        <w:rPr>
          <w:color w:val="000000"/>
        </w:rPr>
        <w:tab/>
        <w:t xml:space="preserve">This instrument may be cited as </w:t>
      </w:r>
      <w:r w:rsidRPr="00C2205D">
        <w:rPr>
          <w:i/>
          <w:color w:val="000000"/>
        </w:rPr>
        <w:t>Civil Aviation Order 95.32</w:t>
      </w:r>
      <w:r w:rsidRPr="00C2205D">
        <w:rPr>
          <w:color w:val="000000"/>
        </w:rPr>
        <w:t>.</w:t>
      </w:r>
    </w:p>
    <w:p w14:paraId="2E5700CA" w14:textId="7C88AE4A" w:rsidR="007677DA" w:rsidRPr="00C2205D" w:rsidRDefault="007677DA" w:rsidP="007677DA">
      <w:pPr>
        <w:pStyle w:val="LDClause"/>
        <w:rPr>
          <w:color w:val="000000"/>
        </w:rPr>
      </w:pPr>
      <w:r w:rsidRPr="00C2205D">
        <w:rPr>
          <w:color w:val="000000"/>
        </w:rPr>
        <w:tab/>
        <w:t>1.3</w:t>
      </w:r>
      <w:r w:rsidRPr="00C2205D">
        <w:rPr>
          <w:color w:val="000000"/>
        </w:rPr>
        <w:tab/>
        <w:t xml:space="preserve">A reference in a CASA instrument (being an instrument issued by CASA under a statutory power to issue the instrument) to section 95.32 of the Civil Aviation Orders is taken to be a reference to this </w:t>
      </w:r>
      <w:r w:rsidR="00DD3A76" w:rsidRPr="00C2205D">
        <w:rPr>
          <w:color w:val="000000"/>
        </w:rPr>
        <w:t>instrument</w:t>
      </w:r>
      <w:r w:rsidRPr="00C2205D">
        <w:rPr>
          <w:color w:val="000000"/>
        </w:rPr>
        <w:t>.</w:t>
      </w:r>
    </w:p>
    <w:p w14:paraId="5AC6134F" w14:textId="522E7AE8" w:rsidR="007677DA" w:rsidRPr="00C2205D" w:rsidRDefault="007677DA" w:rsidP="007677DA">
      <w:pPr>
        <w:pStyle w:val="LDClauseHeading"/>
      </w:pPr>
      <w:bookmarkStart w:id="9" w:name="_Toc153439860"/>
      <w:bookmarkStart w:id="10" w:name="_Toc172103085"/>
      <w:bookmarkStart w:id="11" w:name="_Toc175389752"/>
      <w:bookmarkStart w:id="12" w:name="_Toc198023690"/>
      <w:bookmarkStart w:id="13" w:name="_Toc125798446"/>
      <w:r w:rsidRPr="00C2205D">
        <w:t>2</w:t>
      </w:r>
      <w:r w:rsidRPr="00C2205D">
        <w:tab/>
      </w:r>
      <w:bookmarkEnd w:id="9"/>
      <w:r w:rsidR="006A3A77" w:rsidRPr="00C2205D">
        <w:t>Commencement</w:t>
      </w:r>
    </w:p>
    <w:p w14:paraId="71CEF42E" w14:textId="2B7BD476" w:rsidR="00322168" w:rsidRPr="00C2205D" w:rsidRDefault="007677DA" w:rsidP="006A3A77">
      <w:pPr>
        <w:pStyle w:val="LDClause"/>
      </w:pPr>
      <w:r w:rsidRPr="00C2205D">
        <w:tab/>
      </w:r>
      <w:r w:rsidRPr="00C2205D">
        <w:tab/>
        <w:t>This instrument</w:t>
      </w:r>
      <w:r w:rsidR="006A3A77" w:rsidRPr="00C2205D">
        <w:t xml:space="preserve"> </w:t>
      </w:r>
      <w:r w:rsidRPr="00C2205D">
        <w:t xml:space="preserve">commences on </w:t>
      </w:r>
      <w:r w:rsidR="00322168" w:rsidRPr="00C2205D">
        <w:t>2 December 2024</w:t>
      </w:r>
      <w:r w:rsidR="006A3A77" w:rsidRPr="00C2205D">
        <w:t>.</w:t>
      </w:r>
    </w:p>
    <w:p w14:paraId="36D6E854" w14:textId="15BA4762" w:rsidR="006A3A77" w:rsidRPr="00C2205D" w:rsidRDefault="006A3A77" w:rsidP="006A3A77">
      <w:pPr>
        <w:pStyle w:val="LDClauseHeading"/>
      </w:pPr>
      <w:r w:rsidRPr="00C2205D">
        <w:t>3</w:t>
      </w:r>
      <w:r w:rsidRPr="00C2205D">
        <w:tab/>
        <w:t>Repeal</w:t>
      </w:r>
    </w:p>
    <w:p w14:paraId="7BDF93F0" w14:textId="29A6D888" w:rsidR="007677DA" w:rsidRPr="00C2205D" w:rsidRDefault="006A3A77" w:rsidP="00322168">
      <w:pPr>
        <w:pStyle w:val="LDP1a0"/>
      </w:pPr>
      <w:r w:rsidRPr="00C2205D">
        <w:t xml:space="preserve">This instrument </w:t>
      </w:r>
      <w:r w:rsidR="00322168" w:rsidRPr="00C2205D">
        <w:t>is repealed at the end of 1 December 2027.</w:t>
      </w:r>
    </w:p>
    <w:p w14:paraId="4B3B6103" w14:textId="77777777" w:rsidR="007677DA" w:rsidRPr="00C2205D" w:rsidRDefault="007677DA" w:rsidP="007677DA">
      <w:pPr>
        <w:pStyle w:val="LDClauseHeading"/>
      </w:pPr>
      <w:bookmarkStart w:id="14" w:name="_Toc153439861"/>
      <w:bookmarkEnd w:id="10"/>
      <w:bookmarkEnd w:id="11"/>
      <w:bookmarkEnd w:id="12"/>
      <w:r w:rsidRPr="00C2205D">
        <w:t>4</w:t>
      </w:r>
      <w:r w:rsidRPr="00C2205D">
        <w:tab/>
        <w:t>Application</w:t>
      </w:r>
      <w:bookmarkEnd w:id="13"/>
      <w:bookmarkEnd w:id="14"/>
    </w:p>
    <w:p w14:paraId="40058FA0" w14:textId="77777777" w:rsidR="007677DA" w:rsidRPr="00C2205D" w:rsidRDefault="007677DA" w:rsidP="007677DA">
      <w:pPr>
        <w:pStyle w:val="LDClause"/>
        <w:keepNext/>
      </w:pPr>
      <w:r w:rsidRPr="00C2205D">
        <w:tab/>
        <w:t>4.1</w:t>
      </w:r>
      <w:r w:rsidRPr="00C2205D">
        <w:tab/>
        <w:t xml:space="preserve">This Order applies to </w:t>
      </w:r>
      <w:bookmarkStart w:id="15" w:name="_Hlk73090581"/>
      <w:r w:rsidRPr="00C2205D">
        <w:t>a single-place or two-place powered parachute or a single</w:t>
      </w:r>
      <w:r w:rsidRPr="00C2205D">
        <w:noBreakHyphen/>
        <w:t>place or two-place weight-shift-controlled aeroplane if:</w:t>
      </w:r>
    </w:p>
    <w:p w14:paraId="3063B74E" w14:textId="77777777" w:rsidR="007677DA" w:rsidRPr="00C2205D" w:rsidRDefault="007677DA" w:rsidP="007677DA">
      <w:pPr>
        <w:pStyle w:val="LDP1a"/>
      </w:pPr>
      <w:r w:rsidRPr="00C2205D">
        <w:t>(a)</w:t>
      </w:r>
      <w:r w:rsidRPr="00C2205D">
        <w:tab/>
        <w:t>it is listed with a sport aviation body; and</w:t>
      </w:r>
    </w:p>
    <w:p w14:paraId="7C7BFE6E" w14:textId="77777777" w:rsidR="007677DA" w:rsidRPr="00C2205D" w:rsidRDefault="007677DA" w:rsidP="00C2205D">
      <w:pPr>
        <w:pStyle w:val="LDNote"/>
        <w:ind w:left="1191"/>
        <w:rPr>
          <w:szCs w:val="20"/>
        </w:rPr>
      </w:pPr>
      <w:r w:rsidRPr="00C2205D">
        <w:rPr>
          <w:i/>
          <w:iCs/>
          <w:szCs w:val="20"/>
        </w:rPr>
        <w:t>Note   </w:t>
      </w:r>
      <w:r w:rsidRPr="00C2205D">
        <w:rPr>
          <w:szCs w:val="20"/>
        </w:rPr>
        <w:t xml:space="preserve">See definition of </w:t>
      </w:r>
      <w:r w:rsidRPr="00C2205D">
        <w:rPr>
          <w:b/>
          <w:bCs/>
          <w:i/>
          <w:iCs/>
          <w:szCs w:val="20"/>
        </w:rPr>
        <w:t xml:space="preserve">listed </w:t>
      </w:r>
      <w:r w:rsidRPr="00C2205D">
        <w:rPr>
          <w:szCs w:val="20"/>
        </w:rPr>
        <w:t>in paragraph 5.1.</w:t>
      </w:r>
    </w:p>
    <w:p w14:paraId="3BDCACA9" w14:textId="77777777" w:rsidR="007677DA" w:rsidRPr="00C2205D" w:rsidRDefault="007677DA" w:rsidP="007677DA">
      <w:pPr>
        <w:pStyle w:val="LDP1a"/>
      </w:pPr>
      <w:r w:rsidRPr="00C2205D">
        <w:t>(b)</w:t>
      </w:r>
      <w:r w:rsidRPr="00C2205D">
        <w:tab/>
        <w:t>it is a kind of aircraft described in item 1, 2, 3 or 4 of Table 1.</w:t>
      </w:r>
    </w:p>
    <w:p w14:paraId="1BD89C0C" w14:textId="77777777" w:rsidR="007677DA" w:rsidRPr="00C2205D" w:rsidRDefault="007677DA" w:rsidP="00D106E4">
      <w:pPr>
        <w:pStyle w:val="LDTableheading"/>
        <w:spacing w:after="180"/>
        <w:ind w:left="743"/>
      </w:pPr>
      <w:r w:rsidRPr="00C2205D">
        <w:lastRenderedPageBreak/>
        <w:t>Table 1</w:t>
      </w:r>
    </w:p>
    <w:tbl>
      <w:tblPr>
        <w:tblW w:w="4550" w:type="pct"/>
        <w:tblInd w:w="737"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blLook w:val="04A0" w:firstRow="1" w:lastRow="0" w:firstColumn="1" w:lastColumn="0" w:noHBand="0" w:noVBand="1"/>
      </w:tblPr>
      <w:tblGrid>
        <w:gridCol w:w="737"/>
        <w:gridCol w:w="6818"/>
      </w:tblGrid>
      <w:tr w:rsidR="007677DA" w:rsidRPr="00C2205D" w14:paraId="2D9C4616" w14:textId="77777777" w:rsidTr="00176A87">
        <w:trPr>
          <w:cantSplit/>
          <w:trHeight w:val="397"/>
          <w:tblHeader/>
        </w:trPr>
        <w:tc>
          <w:tcPr>
            <w:tcW w:w="488" w:type="pct"/>
            <w:shd w:val="clear" w:color="auto" w:fill="FFFFFF"/>
          </w:tcPr>
          <w:p w14:paraId="5FE74B3A" w14:textId="77777777" w:rsidR="007677DA" w:rsidRPr="00C2205D" w:rsidRDefault="007677DA" w:rsidP="00176A87">
            <w:pPr>
              <w:pStyle w:val="TableHeading"/>
              <w:rPr>
                <w:sz w:val="24"/>
                <w:szCs w:val="24"/>
                <w:lang w:eastAsia="en-US"/>
              </w:rPr>
            </w:pPr>
            <w:r w:rsidRPr="00C2205D">
              <w:rPr>
                <w:sz w:val="24"/>
                <w:szCs w:val="24"/>
                <w:lang w:eastAsia="en-US"/>
              </w:rPr>
              <w:t>Item</w:t>
            </w:r>
          </w:p>
        </w:tc>
        <w:tc>
          <w:tcPr>
            <w:tcW w:w="4512" w:type="pct"/>
            <w:shd w:val="clear" w:color="auto" w:fill="FFFFFF"/>
            <w:hideMark/>
          </w:tcPr>
          <w:p w14:paraId="473DEC3A" w14:textId="77777777" w:rsidR="007677DA" w:rsidRPr="00C2205D" w:rsidRDefault="007677DA" w:rsidP="00176A87">
            <w:pPr>
              <w:pStyle w:val="TableHeading"/>
              <w:rPr>
                <w:sz w:val="24"/>
                <w:szCs w:val="24"/>
                <w:lang w:eastAsia="en-US"/>
              </w:rPr>
            </w:pPr>
            <w:r w:rsidRPr="00C2205D">
              <w:rPr>
                <w:sz w:val="24"/>
                <w:szCs w:val="24"/>
                <w:lang w:eastAsia="en-US"/>
              </w:rPr>
              <w:t>Description</w:t>
            </w:r>
          </w:p>
        </w:tc>
      </w:tr>
      <w:tr w:rsidR="007677DA" w:rsidRPr="00C2205D" w14:paraId="076D368A" w14:textId="77777777" w:rsidTr="00176A87">
        <w:trPr>
          <w:cantSplit/>
        </w:trPr>
        <w:tc>
          <w:tcPr>
            <w:tcW w:w="488" w:type="pct"/>
            <w:shd w:val="clear" w:color="auto" w:fill="FFFFFF"/>
            <w:hideMark/>
          </w:tcPr>
          <w:p w14:paraId="5F398BBD" w14:textId="77777777" w:rsidR="007677DA" w:rsidRPr="00C2205D" w:rsidRDefault="007677DA" w:rsidP="00176A87">
            <w:pPr>
              <w:pStyle w:val="Tabletext"/>
              <w:rPr>
                <w:sz w:val="24"/>
                <w:szCs w:val="24"/>
                <w:lang w:eastAsia="en-US"/>
              </w:rPr>
            </w:pPr>
            <w:r w:rsidRPr="00C2205D">
              <w:rPr>
                <w:sz w:val="24"/>
                <w:szCs w:val="24"/>
                <w:lang w:eastAsia="en-US"/>
              </w:rPr>
              <w:t>1</w:t>
            </w:r>
          </w:p>
        </w:tc>
        <w:tc>
          <w:tcPr>
            <w:tcW w:w="4512" w:type="pct"/>
            <w:shd w:val="clear" w:color="auto" w:fill="FFFFFF"/>
            <w:hideMark/>
          </w:tcPr>
          <w:p w14:paraId="3DB2B205" w14:textId="77777777" w:rsidR="007677DA" w:rsidRPr="00C2205D" w:rsidRDefault="007677DA" w:rsidP="00176A87">
            <w:pPr>
              <w:pStyle w:val="Tabletext"/>
              <w:rPr>
                <w:sz w:val="24"/>
                <w:szCs w:val="24"/>
                <w:lang w:eastAsia="en-US"/>
              </w:rPr>
            </w:pPr>
            <w:r w:rsidRPr="00C2205D">
              <w:rPr>
                <w:sz w:val="24"/>
                <w:szCs w:val="24"/>
                <w:lang w:eastAsia="en-US"/>
              </w:rPr>
              <w:t>The aircraft:</w:t>
            </w:r>
          </w:p>
          <w:p w14:paraId="0B6433ED" w14:textId="77777777" w:rsidR="007677DA" w:rsidRPr="00C2205D" w:rsidRDefault="007677DA" w:rsidP="00176A87">
            <w:pPr>
              <w:pStyle w:val="Tablea"/>
              <w:tabs>
                <w:tab w:val="left" w:pos="387"/>
              </w:tabs>
              <w:ind w:left="387" w:hanging="387"/>
              <w:rPr>
                <w:sz w:val="24"/>
                <w:szCs w:val="24"/>
                <w:lang w:eastAsia="en-US"/>
              </w:rPr>
            </w:pPr>
            <w:r w:rsidRPr="00C2205D">
              <w:rPr>
                <w:sz w:val="24"/>
                <w:szCs w:val="24"/>
                <w:lang w:eastAsia="en-US"/>
              </w:rPr>
              <w:t>(a)</w:t>
            </w:r>
            <w:r w:rsidRPr="00C2205D">
              <w:rPr>
                <w:sz w:val="24"/>
                <w:szCs w:val="24"/>
                <w:lang w:eastAsia="en-US"/>
              </w:rPr>
              <w:tab/>
              <w:t>was wholly assembled by a commercial manufacturer or from a kit supplied by a commercial manufacturer; and</w:t>
            </w:r>
          </w:p>
          <w:p w14:paraId="1E28B0DD" w14:textId="77777777" w:rsidR="007677DA" w:rsidRPr="00C2205D" w:rsidRDefault="007677DA" w:rsidP="00176A87">
            <w:pPr>
              <w:pStyle w:val="Tablea"/>
              <w:tabs>
                <w:tab w:val="left" w:pos="387"/>
              </w:tabs>
              <w:ind w:left="387" w:hanging="387"/>
              <w:rPr>
                <w:sz w:val="24"/>
                <w:szCs w:val="24"/>
              </w:rPr>
            </w:pPr>
            <w:r w:rsidRPr="00C2205D">
              <w:rPr>
                <w:sz w:val="24"/>
                <w:szCs w:val="24"/>
              </w:rPr>
              <w:t>(b)</w:t>
            </w:r>
            <w:r w:rsidRPr="00C2205D">
              <w:rPr>
                <w:sz w:val="24"/>
                <w:szCs w:val="24"/>
              </w:rPr>
              <w:tab/>
              <w:t>is one to which at least one of the following applies:</w:t>
            </w:r>
          </w:p>
          <w:p w14:paraId="1A15D6BE" w14:textId="77777777" w:rsidR="007677DA" w:rsidRPr="00C2205D" w:rsidRDefault="007677DA" w:rsidP="00176A87">
            <w:pPr>
              <w:pStyle w:val="Tablei"/>
              <w:tabs>
                <w:tab w:val="clear" w:pos="970"/>
                <w:tab w:val="right" w:pos="757"/>
                <w:tab w:val="left" w:pos="899"/>
              </w:tabs>
              <w:ind w:left="899" w:hanging="899"/>
              <w:rPr>
                <w:sz w:val="24"/>
                <w:szCs w:val="24"/>
              </w:rPr>
            </w:pPr>
            <w:r w:rsidRPr="00C2205D">
              <w:rPr>
                <w:sz w:val="24"/>
                <w:szCs w:val="24"/>
              </w:rPr>
              <w:tab/>
              <w:t>(i)</w:t>
            </w:r>
            <w:r w:rsidRPr="00C2205D">
              <w:rPr>
                <w:sz w:val="24"/>
                <w:szCs w:val="24"/>
              </w:rPr>
              <w:tab/>
              <w:t>the manufacturer of the aircraft or kit was the holder of a certificate of approval under regulation 30 of CAR for the manufacture of aircraft or kits of that kind;</w:t>
            </w:r>
          </w:p>
          <w:p w14:paraId="52DC034D" w14:textId="77777777" w:rsidR="007677DA" w:rsidRPr="00C2205D" w:rsidRDefault="007677DA" w:rsidP="00176A87">
            <w:pPr>
              <w:pStyle w:val="Tablei"/>
              <w:tabs>
                <w:tab w:val="clear" w:pos="970"/>
                <w:tab w:val="right" w:pos="757"/>
                <w:tab w:val="left" w:pos="899"/>
              </w:tabs>
              <w:ind w:left="899" w:hanging="899"/>
              <w:rPr>
                <w:sz w:val="24"/>
                <w:szCs w:val="24"/>
              </w:rPr>
            </w:pPr>
            <w:r w:rsidRPr="00C2205D">
              <w:rPr>
                <w:sz w:val="24"/>
                <w:szCs w:val="24"/>
              </w:rPr>
              <w:tab/>
              <w:t>(ii)</w:t>
            </w:r>
            <w:r w:rsidRPr="00C2205D">
              <w:rPr>
                <w:sz w:val="24"/>
                <w:szCs w:val="24"/>
              </w:rPr>
              <w:tab/>
              <w:t>the aircraft or kit was manufactured in accordance with an approval given by CASA;</w:t>
            </w:r>
          </w:p>
          <w:p w14:paraId="5D77775D" w14:textId="77777777" w:rsidR="007677DA" w:rsidRPr="00C2205D" w:rsidRDefault="007677DA" w:rsidP="00176A87">
            <w:pPr>
              <w:pStyle w:val="Tablei"/>
              <w:tabs>
                <w:tab w:val="clear" w:pos="970"/>
                <w:tab w:val="right" w:pos="757"/>
                <w:tab w:val="left" w:pos="899"/>
              </w:tabs>
              <w:ind w:left="899" w:hanging="899"/>
              <w:rPr>
                <w:sz w:val="24"/>
                <w:szCs w:val="24"/>
              </w:rPr>
            </w:pPr>
            <w:r w:rsidRPr="00C2205D">
              <w:rPr>
                <w:sz w:val="24"/>
                <w:szCs w:val="24"/>
              </w:rPr>
              <w:tab/>
              <w:t>(iii)</w:t>
            </w:r>
            <w:r w:rsidRPr="00C2205D">
              <w:rPr>
                <w:sz w:val="24"/>
                <w:szCs w:val="24"/>
              </w:rPr>
              <w:tab/>
              <w:t>in the case of an aircraft or kit that was exported to Australia — a certificate or approval, which is acceptable to CASA and relates to the airworthiness of the aircraft or the aircraft that could be assembled from the kit, has been issued by a competent issuing authority (being the NAA of a Contracting State or any other body that CASA has accepted in writing as competent to issue such documents for such aircraft or kits); and</w:t>
            </w:r>
          </w:p>
          <w:p w14:paraId="4B2B152F" w14:textId="77777777" w:rsidR="007677DA" w:rsidRPr="00C2205D" w:rsidRDefault="007677DA" w:rsidP="00176A87">
            <w:pPr>
              <w:pStyle w:val="Tablea"/>
              <w:tabs>
                <w:tab w:val="left" w:pos="387"/>
              </w:tabs>
              <w:ind w:left="387" w:hanging="387"/>
              <w:rPr>
                <w:sz w:val="24"/>
                <w:szCs w:val="24"/>
              </w:rPr>
            </w:pPr>
            <w:r w:rsidRPr="00C2205D">
              <w:rPr>
                <w:sz w:val="24"/>
                <w:szCs w:val="24"/>
                <w:lang w:eastAsia="en-US"/>
              </w:rPr>
              <w:t>(c)</w:t>
            </w:r>
            <w:r w:rsidRPr="00C2205D">
              <w:rPr>
                <w:sz w:val="24"/>
                <w:szCs w:val="24"/>
                <w:lang w:eastAsia="en-US"/>
              </w:rPr>
              <w:tab/>
            </w:r>
            <w:r w:rsidRPr="00C2205D">
              <w:rPr>
                <w:sz w:val="24"/>
                <w:szCs w:val="24"/>
              </w:rPr>
              <w:t>has a maximum take-off weight not exceeding:</w:t>
            </w:r>
          </w:p>
          <w:p w14:paraId="4ED88337" w14:textId="77777777" w:rsidR="007677DA" w:rsidRPr="00C2205D" w:rsidRDefault="007677DA" w:rsidP="00176A87">
            <w:pPr>
              <w:pStyle w:val="Tablei"/>
              <w:tabs>
                <w:tab w:val="clear" w:pos="970"/>
                <w:tab w:val="right" w:pos="757"/>
                <w:tab w:val="left" w:pos="899"/>
              </w:tabs>
              <w:ind w:left="899" w:hanging="899"/>
              <w:rPr>
                <w:sz w:val="24"/>
                <w:szCs w:val="24"/>
              </w:rPr>
            </w:pPr>
            <w:r w:rsidRPr="00C2205D">
              <w:rPr>
                <w:sz w:val="24"/>
                <w:szCs w:val="24"/>
              </w:rPr>
              <w:tab/>
              <w:t>(i)</w:t>
            </w:r>
            <w:r w:rsidRPr="00C2205D">
              <w:rPr>
                <w:sz w:val="24"/>
                <w:szCs w:val="24"/>
              </w:rPr>
              <w:tab/>
              <w:t>if not equipped to operate on water — 600 kilograms; or</w:t>
            </w:r>
          </w:p>
          <w:p w14:paraId="632EB855" w14:textId="77777777" w:rsidR="007677DA" w:rsidRPr="00C2205D" w:rsidRDefault="007677DA" w:rsidP="00176A87">
            <w:pPr>
              <w:pStyle w:val="Tablei"/>
              <w:tabs>
                <w:tab w:val="clear" w:pos="970"/>
                <w:tab w:val="right" w:pos="757"/>
                <w:tab w:val="left" w:pos="899"/>
              </w:tabs>
              <w:ind w:left="899" w:hanging="899"/>
              <w:rPr>
                <w:sz w:val="24"/>
                <w:szCs w:val="24"/>
              </w:rPr>
            </w:pPr>
            <w:r w:rsidRPr="00C2205D">
              <w:rPr>
                <w:sz w:val="24"/>
                <w:szCs w:val="24"/>
              </w:rPr>
              <w:tab/>
              <w:t>(ii)</w:t>
            </w:r>
            <w:r w:rsidRPr="00C2205D">
              <w:rPr>
                <w:sz w:val="24"/>
                <w:szCs w:val="24"/>
              </w:rPr>
              <w:tab/>
              <w:t>if equipped to operate on water — 650 kilograms; and</w:t>
            </w:r>
          </w:p>
          <w:p w14:paraId="12628F8A" w14:textId="77777777" w:rsidR="007677DA" w:rsidRPr="00C2205D" w:rsidRDefault="007677DA" w:rsidP="00176A87">
            <w:pPr>
              <w:pStyle w:val="Tablea"/>
              <w:tabs>
                <w:tab w:val="left" w:pos="387"/>
              </w:tabs>
              <w:ind w:left="387" w:hanging="387"/>
              <w:rPr>
                <w:sz w:val="24"/>
                <w:szCs w:val="24"/>
                <w:lang w:eastAsia="en-US"/>
              </w:rPr>
            </w:pPr>
            <w:r w:rsidRPr="00C2205D">
              <w:rPr>
                <w:sz w:val="24"/>
                <w:szCs w:val="24"/>
              </w:rPr>
              <w:t>(</w:t>
            </w:r>
            <w:r w:rsidRPr="00C2205D">
              <w:rPr>
                <w:sz w:val="24"/>
                <w:szCs w:val="24"/>
                <w:lang w:eastAsia="en-US"/>
              </w:rPr>
              <w:t>d)</w:t>
            </w:r>
            <w:r w:rsidRPr="00C2205D">
              <w:rPr>
                <w:sz w:val="24"/>
                <w:szCs w:val="24"/>
                <w:lang w:eastAsia="en-US"/>
              </w:rPr>
              <w:tab/>
              <w:t>has, in the case of a weight-shift-controlled aeroplane, a V</w:t>
            </w:r>
            <w:r w:rsidRPr="00C2205D">
              <w:rPr>
                <w:sz w:val="24"/>
                <w:szCs w:val="24"/>
                <w:vertAlign w:val="subscript"/>
                <w:lang w:eastAsia="en-US"/>
              </w:rPr>
              <w:t>s0</w:t>
            </w:r>
            <w:r w:rsidRPr="00C2205D">
              <w:rPr>
                <w:sz w:val="24"/>
                <w:szCs w:val="24"/>
                <w:lang w:eastAsia="en-US"/>
              </w:rPr>
              <w:t xml:space="preserve"> stall speed not exceeding 45 knots; and</w:t>
            </w:r>
          </w:p>
          <w:p w14:paraId="6A2961DE" w14:textId="77777777" w:rsidR="007677DA" w:rsidRPr="00C2205D" w:rsidRDefault="007677DA" w:rsidP="00176A87">
            <w:pPr>
              <w:pStyle w:val="Tablea"/>
              <w:tabs>
                <w:tab w:val="left" w:pos="387"/>
              </w:tabs>
              <w:ind w:left="387" w:hanging="387"/>
              <w:rPr>
                <w:sz w:val="24"/>
                <w:szCs w:val="24"/>
                <w:lang w:eastAsia="en-US"/>
              </w:rPr>
            </w:pPr>
            <w:r w:rsidRPr="00C2205D">
              <w:rPr>
                <w:sz w:val="24"/>
                <w:szCs w:val="24"/>
                <w:lang w:eastAsia="en-US"/>
              </w:rPr>
              <w:t>(e)</w:t>
            </w:r>
            <w:r w:rsidRPr="00C2205D">
              <w:rPr>
                <w:sz w:val="24"/>
                <w:szCs w:val="24"/>
                <w:lang w:eastAsia="en-US"/>
              </w:rPr>
              <w:tab/>
              <w:t>complies with:</w:t>
            </w:r>
          </w:p>
          <w:p w14:paraId="509C7F74" w14:textId="77777777" w:rsidR="007677DA" w:rsidRPr="00C2205D" w:rsidRDefault="007677DA" w:rsidP="00176A87">
            <w:pPr>
              <w:pStyle w:val="Tablei"/>
              <w:tabs>
                <w:tab w:val="clear" w:pos="970"/>
                <w:tab w:val="right" w:pos="757"/>
                <w:tab w:val="left" w:pos="899"/>
              </w:tabs>
              <w:ind w:left="899" w:hanging="899"/>
              <w:rPr>
                <w:sz w:val="24"/>
                <w:szCs w:val="24"/>
              </w:rPr>
            </w:pPr>
            <w:r w:rsidRPr="00C2205D">
              <w:rPr>
                <w:sz w:val="24"/>
                <w:szCs w:val="24"/>
              </w:rPr>
              <w:tab/>
              <w:t>(i)</w:t>
            </w:r>
            <w:r w:rsidRPr="00C2205D">
              <w:rPr>
                <w:sz w:val="24"/>
                <w:szCs w:val="24"/>
              </w:rPr>
              <w:tab/>
              <w:t>CAP 482: British Civil Airworthiness Requirements – Section S – Small Light Aeroplanes, as it exists from time to time; or</w:t>
            </w:r>
          </w:p>
          <w:p w14:paraId="1ED25E02" w14:textId="77777777" w:rsidR="007677DA" w:rsidRPr="00C2205D" w:rsidRDefault="007677DA" w:rsidP="00176A87">
            <w:pPr>
              <w:pStyle w:val="Tablei"/>
              <w:tabs>
                <w:tab w:val="clear" w:pos="970"/>
                <w:tab w:val="right" w:pos="757"/>
                <w:tab w:val="left" w:pos="899"/>
              </w:tabs>
              <w:ind w:left="899" w:hanging="899"/>
              <w:rPr>
                <w:sz w:val="24"/>
                <w:szCs w:val="24"/>
                <w:lang w:eastAsia="en-US"/>
              </w:rPr>
            </w:pPr>
            <w:r w:rsidRPr="00C2205D">
              <w:rPr>
                <w:sz w:val="24"/>
                <w:szCs w:val="24"/>
              </w:rPr>
              <w:tab/>
              <w:t>(ii)</w:t>
            </w:r>
            <w:r w:rsidRPr="00C2205D">
              <w:rPr>
                <w:sz w:val="24"/>
                <w:szCs w:val="24"/>
              </w:rPr>
              <w:tab/>
              <w:t>such other design requirements as CASA has determined to be acceptable in relation to the aircraft, or an aircraft of that kind.</w:t>
            </w:r>
          </w:p>
        </w:tc>
      </w:tr>
      <w:tr w:rsidR="007677DA" w:rsidRPr="00C2205D" w14:paraId="40F13E3B" w14:textId="77777777" w:rsidTr="00176A87">
        <w:trPr>
          <w:cantSplit/>
        </w:trPr>
        <w:tc>
          <w:tcPr>
            <w:tcW w:w="488" w:type="pct"/>
            <w:shd w:val="clear" w:color="auto" w:fill="FFFFFF"/>
            <w:hideMark/>
          </w:tcPr>
          <w:p w14:paraId="03D20E60" w14:textId="77777777" w:rsidR="007677DA" w:rsidRPr="00C2205D" w:rsidRDefault="007677DA" w:rsidP="00176A87">
            <w:pPr>
              <w:pStyle w:val="Tabletext"/>
              <w:rPr>
                <w:sz w:val="24"/>
                <w:szCs w:val="24"/>
                <w:lang w:eastAsia="en-US"/>
              </w:rPr>
            </w:pPr>
            <w:r w:rsidRPr="00C2205D">
              <w:rPr>
                <w:sz w:val="24"/>
                <w:szCs w:val="24"/>
                <w:lang w:eastAsia="en-US"/>
              </w:rPr>
              <w:t>2</w:t>
            </w:r>
          </w:p>
        </w:tc>
        <w:tc>
          <w:tcPr>
            <w:tcW w:w="4512" w:type="pct"/>
            <w:shd w:val="clear" w:color="auto" w:fill="FFFFFF"/>
            <w:hideMark/>
          </w:tcPr>
          <w:p w14:paraId="2C7E1BDE" w14:textId="77777777" w:rsidR="007677DA" w:rsidRPr="00C2205D" w:rsidRDefault="007677DA" w:rsidP="00176A87">
            <w:pPr>
              <w:pStyle w:val="Tabletext"/>
              <w:rPr>
                <w:sz w:val="24"/>
                <w:szCs w:val="24"/>
                <w:lang w:eastAsia="en-US"/>
              </w:rPr>
            </w:pPr>
            <w:r w:rsidRPr="00C2205D">
              <w:rPr>
                <w:sz w:val="24"/>
                <w:szCs w:val="24"/>
                <w:lang w:eastAsia="en-US"/>
              </w:rPr>
              <w:t>The aircraft:</w:t>
            </w:r>
          </w:p>
          <w:p w14:paraId="7CFFE6D1" w14:textId="77777777" w:rsidR="007677DA" w:rsidRPr="00C2205D" w:rsidRDefault="007677DA" w:rsidP="00176A87">
            <w:pPr>
              <w:pStyle w:val="Tablea"/>
              <w:tabs>
                <w:tab w:val="left" w:pos="387"/>
              </w:tabs>
              <w:ind w:left="387" w:hanging="387"/>
              <w:rPr>
                <w:sz w:val="24"/>
                <w:szCs w:val="24"/>
                <w:lang w:eastAsia="en-US"/>
              </w:rPr>
            </w:pPr>
            <w:r w:rsidRPr="00C2205D">
              <w:rPr>
                <w:sz w:val="24"/>
                <w:szCs w:val="24"/>
                <w:lang w:eastAsia="en-US"/>
              </w:rPr>
              <w:t>(a)</w:t>
            </w:r>
            <w:r w:rsidRPr="00C2205D">
              <w:rPr>
                <w:sz w:val="24"/>
                <w:szCs w:val="24"/>
                <w:lang w:eastAsia="en-US"/>
              </w:rPr>
              <w:tab/>
              <w:t>is an amateur-built aircraft; and</w:t>
            </w:r>
          </w:p>
          <w:p w14:paraId="0046D199" w14:textId="77777777" w:rsidR="007677DA" w:rsidRPr="00C2205D" w:rsidRDefault="007677DA" w:rsidP="00176A87">
            <w:pPr>
              <w:pStyle w:val="Tablea"/>
              <w:tabs>
                <w:tab w:val="left" w:pos="387"/>
              </w:tabs>
              <w:ind w:left="387" w:hanging="387"/>
              <w:rPr>
                <w:sz w:val="24"/>
                <w:szCs w:val="24"/>
                <w:lang w:eastAsia="en-US"/>
              </w:rPr>
            </w:pPr>
            <w:r w:rsidRPr="00C2205D">
              <w:rPr>
                <w:sz w:val="24"/>
                <w:szCs w:val="24"/>
                <w:lang w:eastAsia="en-US"/>
              </w:rPr>
              <w:t>(b)</w:t>
            </w:r>
            <w:r w:rsidRPr="00C2205D">
              <w:rPr>
                <w:sz w:val="24"/>
                <w:szCs w:val="24"/>
                <w:lang w:eastAsia="en-US"/>
              </w:rPr>
              <w:tab/>
              <w:t>has a single propeller and a single engine; and</w:t>
            </w:r>
          </w:p>
          <w:p w14:paraId="37E37CD3" w14:textId="77777777" w:rsidR="007677DA" w:rsidRPr="00C2205D" w:rsidRDefault="007677DA" w:rsidP="00176A87">
            <w:pPr>
              <w:pStyle w:val="Tablea"/>
              <w:tabs>
                <w:tab w:val="left" w:pos="387"/>
              </w:tabs>
              <w:ind w:left="387" w:hanging="387"/>
              <w:rPr>
                <w:sz w:val="24"/>
                <w:szCs w:val="24"/>
                <w:lang w:eastAsia="en-US"/>
              </w:rPr>
            </w:pPr>
            <w:r w:rsidRPr="00C2205D">
              <w:rPr>
                <w:sz w:val="24"/>
                <w:szCs w:val="24"/>
                <w:lang w:eastAsia="en-US"/>
              </w:rPr>
              <w:t>(c)</w:t>
            </w:r>
            <w:r w:rsidRPr="00C2205D">
              <w:rPr>
                <w:sz w:val="24"/>
                <w:szCs w:val="24"/>
                <w:lang w:eastAsia="en-US"/>
              </w:rPr>
              <w:tab/>
              <w:t>has a maximum take-off weight not exceeding:</w:t>
            </w:r>
          </w:p>
          <w:p w14:paraId="2D3884DE" w14:textId="77777777" w:rsidR="007677DA" w:rsidRPr="00C2205D" w:rsidRDefault="007677DA" w:rsidP="00176A87">
            <w:pPr>
              <w:pStyle w:val="Tablei"/>
              <w:tabs>
                <w:tab w:val="clear" w:pos="970"/>
                <w:tab w:val="right" w:pos="757"/>
                <w:tab w:val="left" w:pos="899"/>
              </w:tabs>
              <w:ind w:left="899" w:hanging="899"/>
              <w:rPr>
                <w:sz w:val="24"/>
                <w:szCs w:val="24"/>
              </w:rPr>
            </w:pPr>
            <w:r w:rsidRPr="00C2205D">
              <w:rPr>
                <w:sz w:val="24"/>
                <w:szCs w:val="24"/>
              </w:rPr>
              <w:tab/>
              <w:t>(i)</w:t>
            </w:r>
            <w:r w:rsidRPr="00C2205D">
              <w:rPr>
                <w:sz w:val="24"/>
                <w:szCs w:val="24"/>
              </w:rPr>
              <w:tab/>
              <w:t>if not equipped to operate on water — 600 kilograms; or</w:t>
            </w:r>
          </w:p>
          <w:p w14:paraId="6C4E152F" w14:textId="77777777" w:rsidR="007677DA" w:rsidRPr="00C2205D" w:rsidRDefault="007677DA" w:rsidP="00176A87">
            <w:pPr>
              <w:pStyle w:val="Tablei"/>
              <w:tabs>
                <w:tab w:val="clear" w:pos="970"/>
                <w:tab w:val="right" w:pos="757"/>
                <w:tab w:val="left" w:pos="899"/>
              </w:tabs>
              <w:ind w:left="899" w:hanging="899"/>
              <w:rPr>
                <w:sz w:val="24"/>
                <w:szCs w:val="24"/>
              </w:rPr>
            </w:pPr>
            <w:r w:rsidRPr="00C2205D">
              <w:rPr>
                <w:sz w:val="24"/>
                <w:szCs w:val="24"/>
              </w:rPr>
              <w:tab/>
              <w:t>(ii)</w:t>
            </w:r>
            <w:r w:rsidRPr="00C2205D">
              <w:rPr>
                <w:sz w:val="24"/>
                <w:szCs w:val="24"/>
              </w:rPr>
              <w:tab/>
              <w:t>if equipped to operate on water — 650 kilograms; and</w:t>
            </w:r>
          </w:p>
          <w:p w14:paraId="0A8F926E" w14:textId="5A80C129" w:rsidR="007677DA" w:rsidRPr="00C2205D" w:rsidRDefault="007677DA" w:rsidP="00176A87">
            <w:pPr>
              <w:pStyle w:val="Tablea"/>
              <w:tabs>
                <w:tab w:val="left" w:pos="387"/>
              </w:tabs>
              <w:ind w:left="387" w:hanging="387"/>
              <w:rPr>
                <w:sz w:val="24"/>
                <w:szCs w:val="24"/>
                <w:lang w:eastAsia="en-US"/>
              </w:rPr>
            </w:pPr>
            <w:r w:rsidRPr="00C2205D">
              <w:rPr>
                <w:sz w:val="24"/>
                <w:szCs w:val="24"/>
                <w:lang w:eastAsia="en-US"/>
              </w:rPr>
              <w:t>(d)</w:t>
            </w:r>
            <w:r w:rsidRPr="00C2205D">
              <w:rPr>
                <w:sz w:val="24"/>
                <w:szCs w:val="24"/>
                <w:lang w:eastAsia="en-US"/>
              </w:rPr>
              <w:tab/>
              <w:t>has a V</w:t>
            </w:r>
            <w:r w:rsidRPr="00C2205D">
              <w:rPr>
                <w:sz w:val="24"/>
                <w:szCs w:val="24"/>
                <w:vertAlign w:val="subscript"/>
                <w:lang w:eastAsia="en-US"/>
              </w:rPr>
              <w:t>s0</w:t>
            </w:r>
            <w:r w:rsidRPr="00C2205D">
              <w:rPr>
                <w:sz w:val="24"/>
                <w:szCs w:val="24"/>
                <w:lang w:eastAsia="en-US"/>
              </w:rPr>
              <w:t xml:space="preserve"> stall speed not exceeding 45</w:t>
            </w:r>
            <w:r w:rsidR="00E25861" w:rsidRPr="00C2205D">
              <w:rPr>
                <w:sz w:val="24"/>
                <w:szCs w:val="24"/>
                <w:lang w:eastAsia="en-US"/>
              </w:rPr>
              <w:t xml:space="preserve"> </w:t>
            </w:r>
            <w:r w:rsidRPr="00C2205D">
              <w:rPr>
                <w:sz w:val="24"/>
                <w:szCs w:val="24"/>
                <w:lang w:eastAsia="en-US"/>
              </w:rPr>
              <w:t>knots.</w:t>
            </w:r>
          </w:p>
        </w:tc>
      </w:tr>
      <w:tr w:rsidR="007677DA" w:rsidRPr="00C2205D" w14:paraId="39FF3824" w14:textId="77777777" w:rsidTr="00176A87">
        <w:trPr>
          <w:cantSplit/>
        </w:trPr>
        <w:tc>
          <w:tcPr>
            <w:tcW w:w="488" w:type="pct"/>
            <w:shd w:val="clear" w:color="auto" w:fill="FFFFFF"/>
            <w:hideMark/>
          </w:tcPr>
          <w:p w14:paraId="01ED4716" w14:textId="77777777" w:rsidR="007677DA" w:rsidRPr="00C2205D" w:rsidRDefault="007677DA" w:rsidP="00176A87">
            <w:pPr>
              <w:pStyle w:val="Tabletext"/>
              <w:rPr>
                <w:sz w:val="24"/>
                <w:szCs w:val="24"/>
                <w:lang w:eastAsia="en-US"/>
              </w:rPr>
            </w:pPr>
            <w:r w:rsidRPr="00C2205D">
              <w:rPr>
                <w:sz w:val="24"/>
                <w:szCs w:val="24"/>
                <w:lang w:eastAsia="en-US"/>
              </w:rPr>
              <w:t>3</w:t>
            </w:r>
          </w:p>
        </w:tc>
        <w:tc>
          <w:tcPr>
            <w:tcW w:w="4512" w:type="pct"/>
            <w:shd w:val="clear" w:color="auto" w:fill="FFFFFF"/>
            <w:hideMark/>
          </w:tcPr>
          <w:p w14:paraId="06CCCED1" w14:textId="77777777" w:rsidR="007677DA" w:rsidRPr="00C2205D" w:rsidRDefault="007677DA" w:rsidP="00176A87">
            <w:pPr>
              <w:pStyle w:val="Tabletext"/>
              <w:rPr>
                <w:sz w:val="24"/>
                <w:szCs w:val="24"/>
                <w:lang w:eastAsia="en-US"/>
              </w:rPr>
            </w:pPr>
            <w:r w:rsidRPr="00C2205D">
              <w:rPr>
                <w:sz w:val="24"/>
                <w:szCs w:val="24"/>
                <w:lang w:eastAsia="en-US"/>
              </w:rPr>
              <w:t>The aircraft is a light sport aircraft:</w:t>
            </w:r>
          </w:p>
          <w:p w14:paraId="7A26E7C4" w14:textId="77777777" w:rsidR="007677DA" w:rsidRPr="00C2205D" w:rsidRDefault="007677DA" w:rsidP="00176A87">
            <w:pPr>
              <w:pStyle w:val="Tablea"/>
              <w:tabs>
                <w:tab w:val="left" w:pos="387"/>
              </w:tabs>
              <w:ind w:left="387" w:hanging="387"/>
              <w:rPr>
                <w:sz w:val="24"/>
                <w:szCs w:val="24"/>
                <w:lang w:eastAsia="en-US"/>
              </w:rPr>
            </w:pPr>
            <w:r w:rsidRPr="00C2205D">
              <w:rPr>
                <w:sz w:val="24"/>
                <w:szCs w:val="24"/>
                <w:lang w:eastAsia="en-US"/>
              </w:rPr>
              <w:t>(a)</w:t>
            </w:r>
            <w:r w:rsidRPr="00C2205D">
              <w:rPr>
                <w:sz w:val="24"/>
                <w:szCs w:val="24"/>
                <w:lang w:eastAsia="en-US"/>
              </w:rPr>
              <w:tab/>
              <w:t>manufactured by a qualified manufacturer (within the meaning of regulation 21.172 of CASR); and</w:t>
            </w:r>
          </w:p>
          <w:p w14:paraId="419631BF" w14:textId="73BC106D" w:rsidR="007677DA" w:rsidRPr="00C2205D" w:rsidRDefault="007677DA" w:rsidP="00176A87">
            <w:pPr>
              <w:pStyle w:val="Tablea"/>
              <w:tabs>
                <w:tab w:val="left" w:pos="387"/>
              </w:tabs>
              <w:ind w:left="387" w:hanging="387"/>
              <w:rPr>
                <w:sz w:val="24"/>
                <w:szCs w:val="24"/>
                <w:lang w:eastAsia="en-US"/>
              </w:rPr>
            </w:pPr>
            <w:r w:rsidRPr="00C2205D">
              <w:rPr>
                <w:sz w:val="24"/>
                <w:szCs w:val="24"/>
                <w:lang w:eastAsia="en-US"/>
              </w:rPr>
              <w:t>(b)</w:t>
            </w:r>
            <w:r w:rsidRPr="00C2205D">
              <w:rPr>
                <w:sz w:val="24"/>
                <w:szCs w:val="24"/>
                <w:lang w:eastAsia="en-US"/>
              </w:rPr>
              <w:tab/>
              <w:t xml:space="preserve">for which a special certificate of airworthiness of a kind specified in subparagraph 21.175(a)(iv) of the definition of </w:t>
            </w:r>
            <w:r w:rsidRPr="00C2205D">
              <w:rPr>
                <w:b/>
                <w:i/>
                <w:sz w:val="24"/>
                <w:szCs w:val="24"/>
                <w:lang w:eastAsia="en-US"/>
              </w:rPr>
              <w:t>special certificate of airworthiness</w:t>
            </w:r>
            <w:r w:rsidRPr="00C2205D">
              <w:rPr>
                <w:sz w:val="24"/>
                <w:szCs w:val="24"/>
                <w:lang w:eastAsia="en-US"/>
              </w:rPr>
              <w:t xml:space="preserve"> is in force</w:t>
            </w:r>
            <w:r w:rsidRPr="00C2205D">
              <w:rPr>
                <w:sz w:val="24"/>
                <w:szCs w:val="24"/>
              </w:rPr>
              <w:t>, or would be in force were it not for the operation of paragraph 21.181(4)(a) of CASR</w:t>
            </w:r>
            <w:r w:rsidRPr="00C2205D">
              <w:rPr>
                <w:sz w:val="24"/>
                <w:szCs w:val="24"/>
                <w:lang w:eastAsia="en-US"/>
              </w:rPr>
              <w:t>.</w:t>
            </w:r>
          </w:p>
        </w:tc>
      </w:tr>
      <w:tr w:rsidR="007677DA" w:rsidRPr="00C2205D" w14:paraId="2A09D89F" w14:textId="77777777" w:rsidTr="00176A87">
        <w:trPr>
          <w:cantSplit/>
        </w:trPr>
        <w:tc>
          <w:tcPr>
            <w:tcW w:w="488" w:type="pct"/>
            <w:shd w:val="clear" w:color="auto" w:fill="FFFFFF"/>
            <w:hideMark/>
          </w:tcPr>
          <w:p w14:paraId="0F19890F" w14:textId="77777777" w:rsidR="007677DA" w:rsidRPr="00C2205D" w:rsidRDefault="007677DA" w:rsidP="00176A87">
            <w:pPr>
              <w:pStyle w:val="Tabletext"/>
              <w:rPr>
                <w:sz w:val="24"/>
                <w:szCs w:val="24"/>
                <w:lang w:eastAsia="en-US"/>
              </w:rPr>
            </w:pPr>
            <w:r w:rsidRPr="00C2205D">
              <w:rPr>
                <w:sz w:val="24"/>
                <w:szCs w:val="24"/>
                <w:lang w:eastAsia="en-US"/>
              </w:rPr>
              <w:lastRenderedPageBreak/>
              <w:t>4</w:t>
            </w:r>
          </w:p>
        </w:tc>
        <w:tc>
          <w:tcPr>
            <w:tcW w:w="4512" w:type="pct"/>
            <w:shd w:val="clear" w:color="auto" w:fill="FFFFFF"/>
            <w:hideMark/>
          </w:tcPr>
          <w:p w14:paraId="61ABBEF7" w14:textId="77777777" w:rsidR="007677DA" w:rsidRPr="00C2205D" w:rsidRDefault="007677DA" w:rsidP="00176A87">
            <w:pPr>
              <w:pStyle w:val="Tabletext"/>
              <w:rPr>
                <w:sz w:val="24"/>
                <w:szCs w:val="24"/>
                <w:lang w:eastAsia="en-US"/>
              </w:rPr>
            </w:pPr>
            <w:r w:rsidRPr="00C2205D">
              <w:rPr>
                <w:sz w:val="24"/>
                <w:szCs w:val="24"/>
                <w:lang w:eastAsia="en-US"/>
              </w:rPr>
              <w:t>The aircraft is a light sport aircraft:</w:t>
            </w:r>
          </w:p>
          <w:p w14:paraId="14CA049E" w14:textId="10CF1DC9" w:rsidR="007677DA" w:rsidRPr="00C2205D" w:rsidRDefault="007677DA" w:rsidP="00176A87">
            <w:pPr>
              <w:pStyle w:val="Tablea"/>
              <w:tabs>
                <w:tab w:val="left" w:pos="387"/>
              </w:tabs>
              <w:ind w:left="387" w:hanging="387"/>
              <w:rPr>
                <w:sz w:val="24"/>
                <w:szCs w:val="24"/>
                <w:lang w:eastAsia="en-US"/>
              </w:rPr>
            </w:pPr>
            <w:r w:rsidRPr="00C2205D">
              <w:rPr>
                <w:sz w:val="24"/>
                <w:szCs w:val="24"/>
                <w:lang w:eastAsia="en-US"/>
              </w:rPr>
              <w:t>(a)</w:t>
            </w:r>
            <w:r w:rsidRPr="00C2205D">
              <w:rPr>
                <w:sz w:val="24"/>
                <w:szCs w:val="24"/>
                <w:lang w:eastAsia="en-US"/>
              </w:rPr>
              <w:tab/>
              <w:t>to which paragraph 21.191(j) or (k) of CASR applies; and</w:t>
            </w:r>
          </w:p>
          <w:p w14:paraId="251FD0AE" w14:textId="77777777" w:rsidR="007677DA" w:rsidRPr="00C2205D" w:rsidRDefault="007677DA" w:rsidP="00176A87">
            <w:pPr>
              <w:pStyle w:val="Tablea"/>
              <w:tabs>
                <w:tab w:val="left" w:pos="387"/>
              </w:tabs>
              <w:ind w:left="387" w:hanging="387"/>
              <w:rPr>
                <w:sz w:val="24"/>
                <w:szCs w:val="24"/>
                <w:lang w:eastAsia="en-US"/>
              </w:rPr>
            </w:pPr>
            <w:r w:rsidRPr="00C2205D">
              <w:rPr>
                <w:sz w:val="24"/>
                <w:szCs w:val="24"/>
                <w:lang w:eastAsia="en-US"/>
              </w:rPr>
              <w:t>(b)</w:t>
            </w:r>
            <w:r w:rsidRPr="00C2205D">
              <w:rPr>
                <w:sz w:val="24"/>
                <w:szCs w:val="24"/>
                <w:lang w:eastAsia="en-US"/>
              </w:rPr>
              <w:tab/>
              <w:t>for which an experimental certificate:</w:t>
            </w:r>
          </w:p>
          <w:p w14:paraId="50956E4A" w14:textId="77777777" w:rsidR="007677DA" w:rsidRPr="00C2205D" w:rsidRDefault="007677DA" w:rsidP="00176A87">
            <w:pPr>
              <w:pStyle w:val="Tablei"/>
              <w:tabs>
                <w:tab w:val="clear" w:pos="970"/>
                <w:tab w:val="right" w:pos="757"/>
                <w:tab w:val="left" w:pos="899"/>
              </w:tabs>
              <w:ind w:left="899" w:hanging="899"/>
              <w:rPr>
                <w:sz w:val="24"/>
                <w:szCs w:val="24"/>
              </w:rPr>
            </w:pPr>
            <w:r w:rsidRPr="00C2205D">
              <w:rPr>
                <w:sz w:val="24"/>
                <w:szCs w:val="24"/>
              </w:rPr>
              <w:tab/>
              <w:t>(i)</w:t>
            </w:r>
            <w:r w:rsidRPr="00C2205D">
              <w:rPr>
                <w:sz w:val="24"/>
                <w:szCs w:val="24"/>
              </w:rPr>
              <w:tab/>
              <w:t>is in force under regulation 21.195A of CASR; or</w:t>
            </w:r>
          </w:p>
          <w:p w14:paraId="0FB4E6E0" w14:textId="74B668FB" w:rsidR="007677DA" w:rsidRPr="00C2205D" w:rsidRDefault="007677DA" w:rsidP="00176A87">
            <w:pPr>
              <w:pStyle w:val="Tablei"/>
              <w:tabs>
                <w:tab w:val="clear" w:pos="970"/>
                <w:tab w:val="right" w:pos="757"/>
                <w:tab w:val="left" w:pos="899"/>
              </w:tabs>
              <w:ind w:left="899" w:hanging="899"/>
              <w:rPr>
                <w:sz w:val="24"/>
                <w:szCs w:val="24"/>
                <w:lang w:eastAsia="en-US"/>
              </w:rPr>
            </w:pPr>
            <w:r w:rsidRPr="00C2205D">
              <w:rPr>
                <w:sz w:val="24"/>
                <w:szCs w:val="24"/>
              </w:rPr>
              <w:tab/>
              <w:t>(ii)</w:t>
            </w:r>
            <w:r w:rsidRPr="00C2205D">
              <w:rPr>
                <w:sz w:val="24"/>
                <w:szCs w:val="24"/>
              </w:rPr>
              <w:tab/>
              <w:t>would be in force were it not for the operation of subregulation 21.195B(4) of CASR.</w:t>
            </w:r>
          </w:p>
        </w:tc>
      </w:tr>
    </w:tbl>
    <w:bookmarkEnd w:id="15"/>
    <w:p w14:paraId="56C81CE8" w14:textId="77777777" w:rsidR="007677DA" w:rsidRPr="00C2205D" w:rsidRDefault="007677DA" w:rsidP="007677DA">
      <w:pPr>
        <w:pStyle w:val="LDClause"/>
        <w:spacing w:before="240"/>
        <w:ind w:left="720" w:hanging="720"/>
      </w:pPr>
      <w:r w:rsidRPr="00C2205D">
        <w:tab/>
        <w:t>4.2</w:t>
      </w:r>
      <w:r w:rsidRPr="00C2205D">
        <w:tab/>
        <w:t xml:space="preserve">This Order does not apply to an aircraft to which </w:t>
      </w:r>
      <w:r w:rsidRPr="00C2205D">
        <w:rPr>
          <w:i/>
          <w:iCs/>
        </w:rPr>
        <w:t>Civil Aviation Order 95.10</w:t>
      </w:r>
      <w:r w:rsidRPr="00C2205D">
        <w:t xml:space="preserve"> applies.</w:t>
      </w:r>
    </w:p>
    <w:p w14:paraId="5609E59E" w14:textId="77777777" w:rsidR="007677DA" w:rsidRPr="00C2205D" w:rsidRDefault="007677DA" w:rsidP="007677DA">
      <w:pPr>
        <w:pStyle w:val="LDClauseHeading"/>
      </w:pPr>
      <w:bookmarkStart w:id="16" w:name="_Toc125965332"/>
      <w:bookmarkStart w:id="17" w:name="_Toc125547256"/>
      <w:bookmarkStart w:id="18" w:name="_Toc125546685"/>
      <w:bookmarkStart w:id="19" w:name="_Toc153439862"/>
      <w:r w:rsidRPr="00C2205D">
        <w:t>5</w:t>
      </w:r>
      <w:r w:rsidRPr="00C2205D">
        <w:tab/>
      </w:r>
      <w:bookmarkEnd w:id="16"/>
      <w:bookmarkEnd w:id="17"/>
      <w:bookmarkEnd w:id="18"/>
      <w:r w:rsidRPr="00C2205D">
        <w:t>Interpretation</w:t>
      </w:r>
      <w:bookmarkEnd w:id="19"/>
    </w:p>
    <w:p w14:paraId="54BAC978" w14:textId="492E32EC" w:rsidR="007677DA" w:rsidRPr="00C2205D" w:rsidRDefault="007677DA" w:rsidP="007677DA">
      <w:pPr>
        <w:pStyle w:val="LDNote"/>
        <w:spacing w:before="40" w:after="40"/>
        <w:rPr>
          <w:szCs w:val="20"/>
        </w:rPr>
      </w:pPr>
      <w:bookmarkStart w:id="20" w:name="_Hlk86834396"/>
      <w:r w:rsidRPr="00C2205D">
        <w:rPr>
          <w:i/>
          <w:szCs w:val="20"/>
        </w:rPr>
        <w:t>Note</w:t>
      </w:r>
      <w:r w:rsidRPr="00C2205D">
        <w:rPr>
          <w:szCs w:val="20"/>
        </w:rPr>
        <w:t xml:space="preserve">   In this Order, certain terms and expressions have the same meaning as they have in the Act and the regulations. These include: </w:t>
      </w:r>
      <w:r w:rsidR="0079164D" w:rsidRPr="00C2205D">
        <w:rPr>
          <w:b/>
          <w:bCs/>
          <w:i/>
          <w:iCs/>
          <w:szCs w:val="20"/>
        </w:rPr>
        <w:t>ASAO</w:t>
      </w:r>
      <w:r w:rsidR="0079164D" w:rsidRPr="00C2205D">
        <w:rPr>
          <w:szCs w:val="20"/>
        </w:rPr>
        <w:t xml:space="preserve">, </w:t>
      </w:r>
      <w:r w:rsidRPr="00C2205D">
        <w:rPr>
          <w:b/>
          <w:bCs/>
          <w:i/>
          <w:iCs/>
          <w:szCs w:val="20"/>
        </w:rPr>
        <w:t>aircraft flight manual instructions</w:t>
      </w:r>
      <w:r w:rsidRPr="00C2205D">
        <w:rPr>
          <w:szCs w:val="20"/>
        </w:rPr>
        <w:t xml:space="preserve">, </w:t>
      </w:r>
      <w:r w:rsidRPr="00C2205D">
        <w:rPr>
          <w:b/>
          <w:bCs/>
          <w:i/>
          <w:iCs/>
          <w:szCs w:val="20"/>
        </w:rPr>
        <w:t>amateur</w:t>
      </w:r>
      <w:r w:rsidR="001C42C6">
        <w:rPr>
          <w:b/>
          <w:bCs/>
          <w:i/>
          <w:iCs/>
          <w:szCs w:val="20"/>
        </w:rPr>
        <w:noBreakHyphen/>
      </w:r>
      <w:r w:rsidRPr="00C2205D">
        <w:rPr>
          <w:b/>
          <w:bCs/>
          <w:i/>
          <w:iCs/>
          <w:szCs w:val="20"/>
        </w:rPr>
        <w:t>built aircraft</w:t>
      </w:r>
      <w:r w:rsidRPr="00C2205D">
        <w:rPr>
          <w:szCs w:val="20"/>
        </w:rPr>
        <w:t xml:space="preserve">, </w:t>
      </w:r>
      <w:r w:rsidRPr="00C2205D">
        <w:rPr>
          <w:b/>
          <w:bCs/>
          <w:i/>
          <w:iCs/>
          <w:szCs w:val="20"/>
        </w:rPr>
        <w:t>certificate of airworthiness</w:t>
      </w:r>
      <w:r w:rsidRPr="00C2205D">
        <w:rPr>
          <w:szCs w:val="20"/>
        </w:rPr>
        <w:t xml:space="preserve">, </w:t>
      </w:r>
      <w:bookmarkStart w:id="21" w:name="_Hlk86329827"/>
      <w:r w:rsidRPr="00C2205D">
        <w:rPr>
          <w:b/>
          <w:bCs/>
          <w:i/>
          <w:iCs/>
          <w:szCs w:val="20"/>
        </w:rPr>
        <w:t>exposition</w:t>
      </w:r>
      <w:r w:rsidRPr="00C2205D">
        <w:rPr>
          <w:szCs w:val="20"/>
        </w:rPr>
        <w:t xml:space="preserve">, </w:t>
      </w:r>
      <w:bookmarkEnd w:id="21"/>
      <w:r w:rsidRPr="00C2205D">
        <w:rPr>
          <w:b/>
          <w:bCs/>
          <w:i/>
          <w:iCs/>
          <w:szCs w:val="20"/>
        </w:rPr>
        <w:t>light sport aircraft</w:t>
      </w:r>
      <w:r w:rsidRPr="00C2205D">
        <w:rPr>
          <w:szCs w:val="20"/>
        </w:rPr>
        <w:t xml:space="preserve">, </w:t>
      </w:r>
      <w:r w:rsidRPr="00C2205D">
        <w:rPr>
          <w:b/>
          <w:bCs/>
          <w:i/>
          <w:iCs/>
          <w:szCs w:val="20"/>
        </w:rPr>
        <w:t>maximum take-off weight</w:t>
      </w:r>
      <w:r w:rsidRPr="00C2205D">
        <w:rPr>
          <w:szCs w:val="20"/>
        </w:rPr>
        <w:t xml:space="preserve">, </w:t>
      </w:r>
      <w:r w:rsidRPr="00C2205D">
        <w:rPr>
          <w:b/>
          <w:bCs/>
          <w:i/>
          <w:iCs/>
          <w:szCs w:val="20"/>
        </w:rPr>
        <w:t>pilot certificate</w:t>
      </w:r>
      <w:r w:rsidRPr="00C2205D">
        <w:rPr>
          <w:szCs w:val="20"/>
        </w:rPr>
        <w:t xml:space="preserve">, </w:t>
      </w:r>
      <w:r w:rsidRPr="00C2205D">
        <w:rPr>
          <w:b/>
          <w:bCs/>
          <w:i/>
          <w:iCs/>
          <w:szCs w:val="20"/>
        </w:rPr>
        <w:t>private operation</w:t>
      </w:r>
      <w:r w:rsidRPr="00C2205D">
        <w:rPr>
          <w:szCs w:val="20"/>
        </w:rPr>
        <w:t xml:space="preserve">, </w:t>
      </w:r>
      <w:r w:rsidRPr="00C2205D">
        <w:rPr>
          <w:b/>
          <w:bCs/>
          <w:i/>
          <w:iCs/>
          <w:szCs w:val="20"/>
        </w:rPr>
        <w:t>restricted area</w:t>
      </w:r>
      <w:r w:rsidRPr="00C2205D">
        <w:rPr>
          <w:szCs w:val="20"/>
        </w:rPr>
        <w:t xml:space="preserve">, </w:t>
      </w:r>
      <w:r w:rsidRPr="00C2205D">
        <w:rPr>
          <w:b/>
          <w:bCs/>
          <w:i/>
          <w:iCs/>
          <w:szCs w:val="20"/>
        </w:rPr>
        <w:t>sport aviation body</w:t>
      </w:r>
      <w:r w:rsidRPr="00C2205D">
        <w:rPr>
          <w:szCs w:val="20"/>
        </w:rPr>
        <w:t xml:space="preserve">, </w:t>
      </w:r>
      <w:r w:rsidR="0079164D" w:rsidRPr="00C2205D">
        <w:rPr>
          <w:b/>
          <w:bCs/>
          <w:i/>
          <w:iCs/>
          <w:szCs w:val="20"/>
        </w:rPr>
        <w:t>standard certificate of airworthiness</w:t>
      </w:r>
      <w:r w:rsidR="0079164D" w:rsidRPr="00C2205D">
        <w:rPr>
          <w:szCs w:val="20"/>
        </w:rPr>
        <w:t xml:space="preserve">, </w:t>
      </w:r>
      <w:r w:rsidRPr="00C2205D">
        <w:rPr>
          <w:b/>
          <w:bCs/>
          <w:i/>
          <w:iCs/>
          <w:szCs w:val="20"/>
        </w:rPr>
        <w:t>VFR</w:t>
      </w:r>
      <w:r w:rsidRPr="00C2205D">
        <w:rPr>
          <w:szCs w:val="20"/>
        </w:rPr>
        <w:t xml:space="preserve">, </w:t>
      </w:r>
      <w:r w:rsidRPr="00C2205D">
        <w:rPr>
          <w:b/>
          <w:bCs/>
          <w:i/>
          <w:iCs/>
          <w:szCs w:val="20"/>
        </w:rPr>
        <w:t>VMC</w:t>
      </w:r>
      <w:r w:rsidRPr="00C2205D">
        <w:rPr>
          <w:szCs w:val="20"/>
        </w:rPr>
        <w:t xml:space="preserve"> and </w:t>
      </w:r>
      <w:r w:rsidRPr="00C2205D">
        <w:rPr>
          <w:b/>
          <w:bCs/>
          <w:i/>
          <w:iCs/>
          <w:szCs w:val="20"/>
        </w:rPr>
        <w:t>VMC criteria</w:t>
      </w:r>
      <w:r w:rsidRPr="00C2205D">
        <w:rPr>
          <w:szCs w:val="20"/>
        </w:rPr>
        <w:t>.</w:t>
      </w:r>
    </w:p>
    <w:bookmarkEnd w:id="20"/>
    <w:p w14:paraId="1CCFF017" w14:textId="77777777" w:rsidR="007677DA" w:rsidRPr="00C2205D" w:rsidRDefault="007677DA" w:rsidP="007677DA">
      <w:pPr>
        <w:pStyle w:val="LDClause"/>
        <w:keepNext/>
      </w:pPr>
      <w:r w:rsidRPr="00C2205D">
        <w:tab/>
        <w:t>5.1</w:t>
      </w:r>
      <w:r w:rsidRPr="00C2205D">
        <w:tab/>
        <w:t>In this Order, unless the contrary intention appears:</w:t>
      </w:r>
    </w:p>
    <w:p w14:paraId="703A609E" w14:textId="77777777" w:rsidR="007677DA" w:rsidRPr="00C2205D" w:rsidRDefault="007677DA" w:rsidP="007677DA">
      <w:pPr>
        <w:pStyle w:val="LDdefinition"/>
        <w:rPr>
          <w:bCs/>
          <w:iCs/>
        </w:rPr>
      </w:pPr>
      <w:r w:rsidRPr="00C2205D">
        <w:rPr>
          <w:b/>
          <w:bCs/>
          <w:i/>
          <w:iCs/>
          <w:color w:val="000000"/>
          <w:shd w:val="clear" w:color="auto" w:fill="FFFFFF"/>
        </w:rPr>
        <w:t>Act</w:t>
      </w:r>
      <w:r w:rsidRPr="00C2205D">
        <w:rPr>
          <w:color w:val="000000"/>
          <w:shd w:val="clear" w:color="auto" w:fill="FFFFFF"/>
        </w:rPr>
        <w:t xml:space="preserve"> means the </w:t>
      </w:r>
      <w:r w:rsidRPr="00C2205D">
        <w:rPr>
          <w:i/>
          <w:iCs/>
          <w:color w:val="000000"/>
          <w:shd w:val="clear" w:color="auto" w:fill="FFFFFF"/>
        </w:rPr>
        <w:t>Civil Aviation Act 1988</w:t>
      </w:r>
      <w:r w:rsidRPr="00C2205D">
        <w:rPr>
          <w:color w:val="000000"/>
          <w:shd w:val="clear" w:color="auto" w:fill="FFFFFF"/>
        </w:rPr>
        <w:t>.</w:t>
      </w:r>
    </w:p>
    <w:p w14:paraId="2A8F2D92" w14:textId="107DFE76" w:rsidR="00C177E7" w:rsidRPr="00C2205D" w:rsidRDefault="00C177E7" w:rsidP="007677DA">
      <w:pPr>
        <w:pStyle w:val="LDdefinition"/>
        <w:rPr>
          <w:bCs/>
          <w:iCs/>
        </w:rPr>
      </w:pPr>
      <w:r w:rsidRPr="00C2205D">
        <w:rPr>
          <w:b/>
          <w:bCs/>
          <w:i/>
          <w:iCs/>
        </w:rPr>
        <w:t>automatic ELT</w:t>
      </w:r>
      <w:r w:rsidRPr="00C2205D">
        <w:t xml:space="preserve"> has the meaning given by section 26.50 of the Part 91 MOS.</w:t>
      </w:r>
    </w:p>
    <w:p w14:paraId="0A998B6E" w14:textId="36E28182" w:rsidR="007677DA" w:rsidRPr="00C2205D" w:rsidRDefault="007677DA" w:rsidP="007677DA">
      <w:pPr>
        <w:pStyle w:val="LDdefinition"/>
        <w:rPr>
          <w:color w:val="000000"/>
        </w:rPr>
      </w:pPr>
      <w:r w:rsidRPr="00C2205D">
        <w:rPr>
          <w:b/>
          <w:i/>
        </w:rPr>
        <w:t>CAO 20</w:t>
      </w:r>
      <w:r w:rsidRPr="00C2205D">
        <w:rPr>
          <w:b/>
          <w:bCs/>
          <w:i/>
          <w:iCs/>
          <w:color w:val="000000"/>
        </w:rPr>
        <w:t>.18</w:t>
      </w:r>
      <w:r w:rsidRPr="00C2205D">
        <w:rPr>
          <w:color w:val="000000"/>
        </w:rPr>
        <w:t xml:space="preserve"> means </w:t>
      </w:r>
      <w:r w:rsidRPr="00C2205D">
        <w:rPr>
          <w:i/>
          <w:iCs/>
        </w:rPr>
        <w:t>Civil Aviation Order 20.18</w:t>
      </w:r>
      <w:r w:rsidRPr="00C2205D">
        <w:t xml:space="preserve">, as in force immediately before the commencement of the </w:t>
      </w:r>
      <w:r w:rsidRPr="00C2205D">
        <w:rPr>
          <w:i/>
          <w:iCs/>
        </w:rPr>
        <w:t>Civil Aviation Legislation Amendment (Flight Operations—Consequential Amendments and Transitional Provisions) Regulations 2021</w:t>
      </w:r>
      <w:r w:rsidRPr="00C2205D">
        <w:t>.</w:t>
      </w:r>
    </w:p>
    <w:p w14:paraId="3F86C285" w14:textId="77777777" w:rsidR="007677DA" w:rsidRPr="00C2205D" w:rsidRDefault="007677DA" w:rsidP="007677DA">
      <w:pPr>
        <w:pStyle w:val="LDP1a0"/>
        <w:ind w:left="737" w:firstLine="0"/>
      </w:pPr>
      <w:r w:rsidRPr="00C2205D">
        <w:rPr>
          <w:b/>
          <w:bCs/>
          <w:i/>
          <w:iCs/>
        </w:rPr>
        <w:t>close relative</w:t>
      </w:r>
      <w:r w:rsidRPr="00C2205D">
        <w:t>, of a person, means the spouse or a parent, child or sibling of the person.</w:t>
      </w:r>
    </w:p>
    <w:p w14:paraId="6CA30D82" w14:textId="77777777" w:rsidR="007677DA" w:rsidRPr="00C2205D" w:rsidRDefault="007677DA" w:rsidP="007677DA">
      <w:pPr>
        <w:pStyle w:val="LDdefinition"/>
      </w:pPr>
      <w:bookmarkStart w:id="22" w:name="_Hlk86850090"/>
      <w:r w:rsidRPr="00C2205D">
        <w:rPr>
          <w:b/>
          <w:i/>
        </w:rPr>
        <w:t>flying instructor authorisation</w:t>
      </w:r>
      <w:r w:rsidRPr="00C2205D">
        <w:t>, in relation to a relevant aircraft, means an authorisation, however described, that:</w:t>
      </w:r>
    </w:p>
    <w:p w14:paraId="464A1A21" w14:textId="77777777" w:rsidR="007677DA" w:rsidRPr="00C2205D" w:rsidRDefault="007677DA" w:rsidP="007677DA">
      <w:pPr>
        <w:pStyle w:val="LDP1a"/>
        <w:ind w:left="1187" w:hanging="450"/>
      </w:pPr>
      <w:r w:rsidRPr="00C2205D">
        <w:t>(a)</w:t>
      </w:r>
      <w:r w:rsidRPr="00C2205D">
        <w:tab/>
        <w:t xml:space="preserve">is issued to a person (the </w:t>
      </w:r>
      <w:r w:rsidRPr="00C2205D">
        <w:rPr>
          <w:b/>
          <w:i/>
        </w:rPr>
        <w:t>holder</w:t>
      </w:r>
      <w:r w:rsidRPr="00C2205D">
        <w:t>) by the relevant sport aviation body in accordance with its operations manual or, if the sport aviation body is an ASAO, its exposition; and</w:t>
      </w:r>
    </w:p>
    <w:p w14:paraId="23D93F07" w14:textId="77777777" w:rsidR="007677DA" w:rsidRPr="00C2205D" w:rsidRDefault="007677DA" w:rsidP="007677DA">
      <w:pPr>
        <w:pStyle w:val="LDP1a"/>
        <w:ind w:left="1187" w:hanging="450"/>
      </w:pPr>
      <w:r w:rsidRPr="00C2205D">
        <w:t>(b)</w:t>
      </w:r>
      <w:r w:rsidRPr="00C2205D">
        <w:tab/>
        <w:t>confers privileges on the holder to conduct flying training in the aircraft.</w:t>
      </w:r>
    </w:p>
    <w:bookmarkEnd w:id="22"/>
    <w:p w14:paraId="6053BD9E" w14:textId="77777777" w:rsidR="007677DA" w:rsidRPr="00C2205D" w:rsidRDefault="007677DA" w:rsidP="00EF11FD">
      <w:pPr>
        <w:pStyle w:val="LDdefinition"/>
      </w:pPr>
      <w:r w:rsidRPr="00C2205D">
        <w:rPr>
          <w:b/>
          <w:bCs/>
          <w:i/>
          <w:iCs/>
        </w:rPr>
        <w:t>kit-built</w:t>
      </w:r>
      <w:r w:rsidRPr="00C2205D">
        <w:t xml:space="preserve"> </w:t>
      </w:r>
      <w:r w:rsidRPr="00C2205D">
        <w:rPr>
          <w:b/>
          <w:bCs/>
          <w:i/>
          <w:iCs/>
        </w:rPr>
        <w:t>aircraft</w:t>
      </w:r>
      <w:r w:rsidRPr="00C2205D">
        <w:t xml:space="preserve"> means:</w:t>
      </w:r>
    </w:p>
    <w:p w14:paraId="079E3A95" w14:textId="77777777" w:rsidR="007677DA" w:rsidRPr="00C2205D" w:rsidRDefault="007677DA" w:rsidP="00EF11FD">
      <w:pPr>
        <w:pStyle w:val="LDP1a"/>
        <w:ind w:left="1187" w:hanging="450"/>
      </w:pPr>
      <w:r w:rsidRPr="00C2205D">
        <w:t>(a)</w:t>
      </w:r>
      <w:r w:rsidRPr="00C2205D">
        <w:tab/>
        <w:t>in the case of a light sport aircraft — an aircraft that:</w:t>
      </w:r>
    </w:p>
    <w:p w14:paraId="5C3A13FC" w14:textId="4CB84FC4" w:rsidR="007677DA" w:rsidRPr="00C2205D" w:rsidRDefault="007677DA" w:rsidP="007677DA">
      <w:pPr>
        <w:pStyle w:val="LDP2i"/>
        <w:ind w:left="1559" w:hanging="1105"/>
      </w:pPr>
      <w:r w:rsidRPr="00C2205D">
        <w:tab/>
        <w:t>(i)</w:t>
      </w:r>
      <w:r w:rsidRPr="00C2205D">
        <w:tab/>
        <w:t>has been assembled from a kit manufactured by a qualified manufacturer and in relation to which the applicant can give the information, statement and documents required by paragraph</w:t>
      </w:r>
      <w:r w:rsidR="00E25861" w:rsidRPr="00C2205D">
        <w:t> </w:t>
      </w:r>
      <w:r w:rsidRPr="00C2205D">
        <w:t>21.193(e) of CASR; and</w:t>
      </w:r>
    </w:p>
    <w:p w14:paraId="3B1D8AAE" w14:textId="77777777" w:rsidR="007677DA" w:rsidRPr="00C2205D" w:rsidRDefault="007677DA" w:rsidP="007677DA">
      <w:pPr>
        <w:pStyle w:val="LDP2i"/>
        <w:ind w:left="1559" w:hanging="1105"/>
      </w:pPr>
      <w:r w:rsidRPr="00C2205D">
        <w:tab/>
        <w:t>(ii)</w:t>
      </w:r>
      <w:r w:rsidRPr="00C2205D">
        <w:tab/>
        <w:t>has been assembled in accordance with the kit manufacturer’s instructions for assembling the aircraft; and</w:t>
      </w:r>
    </w:p>
    <w:p w14:paraId="775E10C5" w14:textId="18630D81" w:rsidR="007677DA" w:rsidRPr="00C2205D" w:rsidRDefault="007677DA" w:rsidP="007677DA">
      <w:pPr>
        <w:pStyle w:val="LDP2i"/>
        <w:ind w:left="1559" w:hanging="1105"/>
      </w:pPr>
      <w:r w:rsidRPr="00C2205D">
        <w:tab/>
        <w:t>(iii)</w:t>
      </w:r>
      <w:r w:rsidRPr="00C2205D">
        <w:tab/>
        <w:t>is of the same make and model as an aircraft covered by regulation 21.186 of CASR that has been issued with a special certificate of airworthiness;</w:t>
      </w:r>
      <w:r w:rsidR="00491F1A" w:rsidRPr="00C2205D">
        <w:t xml:space="preserve"> and</w:t>
      </w:r>
    </w:p>
    <w:p w14:paraId="6EB6546B" w14:textId="77777777" w:rsidR="007677DA" w:rsidRPr="00C2205D" w:rsidRDefault="007677DA" w:rsidP="007677DA">
      <w:pPr>
        <w:pStyle w:val="LDP1a"/>
      </w:pPr>
      <w:r w:rsidRPr="00C2205D">
        <w:t>(b)</w:t>
      </w:r>
      <w:r w:rsidRPr="00C2205D">
        <w:tab/>
        <w:t>in any other case —an aircraft that has been assembled by a person who undertook the assembly solely for the person’s own education or recreation from a kit supplied by a commercial manufacturer.</w:t>
      </w:r>
    </w:p>
    <w:p w14:paraId="63D17AA4" w14:textId="77777777" w:rsidR="007677DA" w:rsidRPr="00C2205D" w:rsidRDefault="007677DA" w:rsidP="00C2205D">
      <w:pPr>
        <w:pStyle w:val="LDdefinition"/>
        <w:keepNext/>
      </w:pPr>
      <w:r w:rsidRPr="00C2205D">
        <w:rPr>
          <w:b/>
          <w:i/>
        </w:rPr>
        <w:lastRenderedPageBreak/>
        <w:t>listed</w:t>
      </w:r>
      <w:r w:rsidRPr="00C2205D">
        <w:rPr>
          <w:bCs/>
          <w:iCs/>
        </w:rPr>
        <w:t xml:space="preserve">: </w:t>
      </w:r>
      <w:r w:rsidRPr="00C2205D">
        <w:t>an aircraft is listed with a sport aviation body if:</w:t>
      </w:r>
    </w:p>
    <w:p w14:paraId="765AC376" w14:textId="77777777" w:rsidR="007677DA" w:rsidRPr="00C2205D" w:rsidRDefault="007677DA" w:rsidP="007677DA">
      <w:pPr>
        <w:pStyle w:val="LDP1a"/>
      </w:pPr>
      <w:r w:rsidRPr="00C2205D">
        <w:t>(a)</w:t>
      </w:r>
      <w:r w:rsidRPr="00C2205D">
        <w:tab/>
        <w:t>the sport aviation body’s approved function is or includes administering the aircraft; and</w:t>
      </w:r>
    </w:p>
    <w:p w14:paraId="13097690" w14:textId="77777777" w:rsidR="007677DA" w:rsidRPr="00C2205D" w:rsidRDefault="007677DA" w:rsidP="007677DA">
      <w:pPr>
        <w:pStyle w:val="LDP1a"/>
      </w:pPr>
      <w:r w:rsidRPr="00C2205D">
        <w:t>(b)</w:t>
      </w:r>
      <w:r w:rsidRPr="00C2205D">
        <w:tab/>
        <w:t>the sport aviation body holds a record of:</w:t>
      </w:r>
    </w:p>
    <w:p w14:paraId="6D162CFB" w14:textId="77777777" w:rsidR="007677DA" w:rsidRPr="00C2205D" w:rsidRDefault="007677DA" w:rsidP="007677DA">
      <w:pPr>
        <w:pStyle w:val="LDP2i"/>
        <w:ind w:left="1559" w:hanging="1105"/>
      </w:pPr>
      <w:r w:rsidRPr="00C2205D">
        <w:tab/>
        <w:t>(i)</w:t>
      </w:r>
      <w:r w:rsidRPr="00C2205D">
        <w:tab/>
        <w:t>a description of the aircraft (by reference to its make, model and serial number or construction number) and the identity of the aircraft’s operator; and</w:t>
      </w:r>
    </w:p>
    <w:p w14:paraId="06C87BA5" w14:textId="77777777" w:rsidR="007677DA" w:rsidRPr="00C2205D" w:rsidRDefault="007677DA" w:rsidP="007677DA">
      <w:pPr>
        <w:pStyle w:val="LDP2i"/>
        <w:ind w:left="1559" w:hanging="1105"/>
      </w:pPr>
      <w:r w:rsidRPr="00C2205D">
        <w:tab/>
        <w:t>(ii)</w:t>
      </w:r>
      <w:r w:rsidRPr="00C2205D">
        <w:tab/>
        <w:t>the identifying mark issued for the aircraft by the sport aviation body in accordance with its operations manual or technical manual, or, if the sport aviation body is an ASAO, its exposition; and</w:t>
      </w:r>
    </w:p>
    <w:p w14:paraId="543C1021" w14:textId="77777777" w:rsidR="007677DA" w:rsidRPr="00C2205D" w:rsidRDefault="007677DA" w:rsidP="007677DA">
      <w:pPr>
        <w:pStyle w:val="LDP1a"/>
      </w:pPr>
      <w:r w:rsidRPr="00C2205D">
        <w:t>(c)</w:t>
      </w:r>
      <w:r w:rsidRPr="00C2205D">
        <w:tab/>
        <w:t xml:space="preserve">in the case of a Part 149 aircraft within the meaning of the </w:t>
      </w:r>
      <w:r w:rsidRPr="008C431B">
        <w:rPr>
          <w:iCs/>
        </w:rPr>
        <w:t>Part 149 Manual of Standards</w:t>
      </w:r>
      <w:r w:rsidRPr="00C2205D">
        <w:t xml:space="preserve"> — the aircraft is registered with an ASAO in accordance with section 14 of the </w:t>
      </w:r>
      <w:r w:rsidRPr="00C2205D">
        <w:rPr>
          <w:iCs/>
        </w:rPr>
        <w:t>Part 149 Manual of Standards</w:t>
      </w:r>
      <w:r w:rsidRPr="00C2205D">
        <w:t>.</w:t>
      </w:r>
    </w:p>
    <w:p w14:paraId="1F439BC1" w14:textId="77777777" w:rsidR="007677DA" w:rsidRPr="00C2205D" w:rsidRDefault="007677DA" w:rsidP="007677DA">
      <w:pPr>
        <w:pStyle w:val="LDdefinition"/>
        <w:ind w:left="720"/>
        <w:rPr>
          <w:i/>
        </w:rPr>
      </w:pPr>
      <w:r w:rsidRPr="00C2205D">
        <w:rPr>
          <w:b/>
          <w:i/>
        </w:rPr>
        <w:t>NAA</w:t>
      </w:r>
      <w:r w:rsidRPr="00C2205D">
        <w:t>, of a Contracting State,</w:t>
      </w:r>
      <w:r w:rsidRPr="00C2205D">
        <w:rPr>
          <w:i/>
        </w:rPr>
        <w:t xml:space="preserve"> </w:t>
      </w:r>
      <w:r w:rsidRPr="00C2205D">
        <w:t>means the</w:t>
      </w:r>
      <w:r w:rsidRPr="00C2205D">
        <w:rPr>
          <w:i/>
        </w:rPr>
        <w:t xml:space="preserve"> </w:t>
      </w:r>
      <w:r w:rsidRPr="00C2205D">
        <w:t>national airworthiness authority of the State.</w:t>
      </w:r>
    </w:p>
    <w:p w14:paraId="7FBB05D0" w14:textId="77777777" w:rsidR="007677DA" w:rsidRPr="00C2205D" w:rsidRDefault="007677DA" w:rsidP="007677DA">
      <w:pPr>
        <w:pStyle w:val="LDdefinition"/>
        <w:rPr>
          <w:bCs/>
          <w:iCs/>
        </w:rPr>
      </w:pPr>
      <w:r w:rsidRPr="00C2205D">
        <w:rPr>
          <w:b/>
          <w:i/>
        </w:rPr>
        <w:t>operations manual</w:t>
      </w:r>
      <w:r w:rsidRPr="00C2205D">
        <w:rPr>
          <w:bCs/>
          <w:iCs/>
        </w:rPr>
        <w:t>, in relation to the relevant sport aviation body for a relevant aircraft, means the manual, approved from time to time by CASA, that contains the practices, procedures, instructions and other information by which the sport aviation body ensures the operational safety of the aircraft in accordance with the civil aviation legislation.</w:t>
      </w:r>
    </w:p>
    <w:p w14:paraId="44DB0070" w14:textId="77777777" w:rsidR="007677DA" w:rsidRPr="00C2205D" w:rsidRDefault="007677DA" w:rsidP="007677DA">
      <w:pPr>
        <w:pStyle w:val="LDdefinition"/>
      </w:pPr>
      <w:r w:rsidRPr="00C2205D">
        <w:rPr>
          <w:b/>
          <w:i/>
        </w:rPr>
        <w:t>Order</w:t>
      </w:r>
      <w:r w:rsidRPr="00C2205D">
        <w:t xml:space="preserve"> means Civil Aviation Order.</w:t>
      </w:r>
    </w:p>
    <w:p w14:paraId="20AC968A" w14:textId="77777777" w:rsidR="007677DA" w:rsidRPr="00C2205D" w:rsidRDefault="007677DA" w:rsidP="007677DA">
      <w:pPr>
        <w:pStyle w:val="LDdefinition"/>
        <w:rPr>
          <w:bCs/>
          <w:iCs/>
        </w:rPr>
      </w:pPr>
      <w:r w:rsidRPr="00C2205D">
        <w:rPr>
          <w:b/>
          <w:i/>
        </w:rPr>
        <w:t>Part 91 MOS</w:t>
      </w:r>
      <w:r w:rsidRPr="00C2205D">
        <w:rPr>
          <w:bCs/>
          <w:iCs/>
        </w:rPr>
        <w:t xml:space="preserve"> means the Part 91 Manual of Standards.</w:t>
      </w:r>
    </w:p>
    <w:p w14:paraId="1817FB69" w14:textId="77777777" w:rsidR="007677DA" w:rsidRPr="00C2205D" w:rsidRDefault="007677DA" w:rsidP="007677DA">
      <w:pPr>
        <w:pStyle w:val="LDdefinition"/>
      </w:pPr>
      <w:r w:rsidRPr="00C2205D">
        <w:rPr>
          <w:b/>
          <w:bCs/>
          <w:i/>
          <w:iCs/>
        </w:rPr>
        <w:t>pilot authorisation</w:t>
      </w:r>
      <w:r w:rsidRPr="00C2205D">
        <w:t xml:space="preserve"> means a pilot certificate, or a rating or endorsement on a pilot certificate, and includes, without limitation, a flying instructor authorisation.</w:t>
      </w:r>
    </w:p>
    <w:p w14:paraId="6B14A55D" w14:textId="77777777" w:rsidR="007677DA" w:rsidRPr="00C2205D" w:rsidRDefault="007677DA" w:rsidP="007677DA">
      <w:pPr>
        <w:pStyle w:val="LDdefinition"/>
      </w:pPr>
      <w:r w:rsidRPr="00C2205D">
        <w:rPr>
          <w:b/>
          <w:i/>
        </w:rPr>
        <w:t>powered parachute</w:t>
      </w:r>
      <w:r w:rsidRPr="00C2205D">
        <w:t xml:space="preserve"> has the meaning given by the CASR Dictionary.</w:t>
      </w:r>
    </w:p>
    <w:p w14:paraId="1218BFCC" w14:textId="77777777" w:rsidR="007677DA" w:rsidRPr="00C2205D" w:rsidRDefault="007677DA" w:rsidP="007677DA">
      <w:pPr>
        <w:pStyle w:val="LDNote"/>
        <w:rPr>
          <w:szCs w:val="20"/>
        </w:rPr>
      </w:pPr>
      <w:r w:rsidRPr="00C2205D">
        <w:rPr>
          <w:i/>
          <w:iCs/>
          <w:szCs w:val="20"/>
        </w:rPr>
        <w:t>Note   </w:t>
      </w:r>
      <w:r w:rsidRPr="00C2205D">
        <w:rPr>
          <w:szCs w:val="20"/>
        </w:rPr>
        <w:t>A powered parachute to which this Order applies under subsection 4 is a Part 103 aircraft.</w:t>
      </w:r>
    </w:p>
    <w:p w14:paraId="5A82B4DF" w14:textId="77777777" w:rsidR="007677DA" w:rsidRPr="00C2205D" w:rsidRDefault="007677DA" w:rsidP="007677DA">
      <w:pPr>
        <w:pStyle w:val="LDdefinition"/>
        <w:ind w:right="-46"/>
      </w:pPr>
      <w:r w:rsidRPr="00C2205D">
        <w:rPr>
          <w:b/>
          <w:i/>
        </w:rPr>
        <w:t>relevant</w:t>
      </w:r>
      <w:r w:rsidRPr="00C2205D">
        <w:rPr>
          <w:b/>
          <w:i/>
          <w:sz w:val="28"/>
          <w:szCs w:val="28"/>
        </w:rPr>
        <w:t xml:space="preserve"> </w:t>
      </w:r>
      <w:r w:rsidRPr="00C2205D">
        <w:rPr>
          <w:b/>
          <w:i/>
        </w:rPr>
        <w:t>aircraft</w:t>
      </w:r>
      <w:r w:rsidRPr="00C2205D">
        <w:rPr>
          <w:sz w:val="28"/>
          <w:szCs w:val="28"/>
        </w:rPr>
        <w:t xml:space="preserve"> </w:t>
      </w:r>
      <w:r w:rsidRPr="00C2205D">
        <w:t>means</w:t>
      </w:r>
      <w:r w:rsidRPr="00C2205D">
        <w:rPr>
          <w:sz w:val="28"/>
          <w:szCs w:val="28"/>
        </w:rPr>
        <w:t xml:space="preserve"> </w:t>
      </w:r>
      <w:r w:rsidRPr="00C2205D">
        <w:t>an</w:t>
      </w:r>
      <w:r w:rsidRPr="00C2205D">
        <w:rPr>
          <w:sz w:val="28"/>
          <w:szCs w:val="28"/>
        </w:rPr>
        <w:t xml:space="preserve"> </w:t>
      </w:r>
      <w:r w:rsidRPr="00C2205D">
        <w:t>aircraft</w:t>
      </w:r>
      <w:r w:rsidRPr="00C2205D">
        <w:rPr>
          <w:sz w:val="28"/>
          <w:szCs w:val="28"/>
        </w:rPr>
        <w:t xml:space="preserve"> </w:t>
      </w:r>
      <w:r w:rsidRPr="00C2205D">
        <w:t>to</w:t>
      </w:r>
      <w:r w:rsidRPr="00C2205D">
        <w:rPr>
          <w:sz w:val="28"/>
          <w:szCs w:val="28"/>
        </w:rPr>
        <w:t xml:space="preserve"> </w:t>
      </w:r>
      <w:r w:rsidRPr="00C2205D">
        <w:t>which</w:t>
      </w:r>
      <w:r w:rsidRPr="00C2205D">
        <w:rPr>
          <w:sz w:val="28"/>
          <w:szCs w:val="28"/>
        </w:rPr>
        <w:t xml:space="preserve"> </w:t>
      </w:r>
      <w:r w:rsidRPr="00C2205D">
        <w:t>this</w:t>
      </w:r>
      <w:r w:rsidRPr="00C2205D">
        <w:rPr>
          <w:sz w:val="28"/>
          <w:szCs w:val="28"/>
        </w:rPr>
        <w:t xml:space="preserve"> </w:t>
      </w:r>
      <w:r w:rsidRPr="00C2205D">
        <w:t>Order</w:t>
      </w:r>
      <w:r w:rsidRPr="00C2205D">
        <w:rPr>
          <w:sz w:val="28"/>
          <w:szCs w:val="28"/>
        </w:rPr>
        <w:t xml:space="preserve"> </w:t>
      </w:r>
      <w:r w:rsidRPr="00C2205D">
        <w:t>applies</w:t>
      </w:r>
      <w:r w:rsidRPr="00C2205D">
        <w:rPr>
          <w:sz w:val="28"/>
          <w:szCs w:val="28"/>
        </w:rPr>
        <w:t xml:space="preserve"> </w:t>
      </w:r>
      <w:r w:rsidRPr="00C2205D">
        <w:t>under subsection 4.</w:t>
      </w:r>
    </w:p>
    <w:p w14:paraId="6361BEF4" w14:textId="77777777" w:rsidR="007677DA" w:rsidRPr="00C2205D" w:rsidRDefault="007677DA" w:rsidP="007677DA">
      <w:pPr>
        <w:pStyle w:val="LDdefinition"/>
        <w:rPr>
          <w:bCs/>
          <w:iCs/>
        </w:rPr>
      </w:pPr>
      <w:r w:rsidRPr="00C2205D">
        <w:rPr>
          <w:b/>
          <w:i/>
        </w:rPr>
        <w:t>relevant sport aviation body</w:t>
      </w:r>
      <w:r w:rsidRPr="00C2205D">
        <w:rPr>
          <w:bCs/>
          <w:iCs/>
        </w:rPr>
        <w:t>, in relation to an aircraft, person or activity, means a sport aviation body whose approved function is or includes administering the aircraft, person or activity (whether or not the sport aviation body is an ASAO).</w:t>
      </w:r>
    </w:p>
    <w:p w14:paraId="37E77EB8" w14:textId="77777777" w:rsidR="007677DA" w:rsidRPr="00C2205D" w:rsidRDefault="007677DA" w:rsidP="007677DA">
      <w:pPr>
        <w:pStyle w:val="LDNote"/>
        <w:spacing w:before="40" w:after="40"/>
        <w:rPr>
          <w:bCs/>
          <w:iCs/>
        </w:rPr>
      </w:pPr>
      <w:r w:rsidRPr="00C2205D">
        <w:rPr>
          <w:b/>
          <w:i/>
          <w:sz w:val="24"/>
          <w:szCs w:val="32"/>
        </w:rPr>
        <w:t>SAB flight permit</w:t>
      </w:r>
      <w:r w:rsidRPr="00C2205D">
        <w:rPr>
          <w:bCs/>
          <w:iCs/>
          <w:sz w:val="24"/>
          <w:szCs w:val="32"/>
        </w:rPr>
        <w:t>: see subsection 5A.</w:t>
      </w:r>
    </w:p>
    <w:p w14:paraId="46F517C9" w14:textId="77777777" w:rsidR="007677DA" w:rsidRPr="00C2205D" w:rsidRDefault="007677DA" w:rsidP="007677DA">
      <w:pPr>
        <w:pStyle w:val="LDdefinition"/>
        <w:rPr>
          <w:bCs/>
          <w:iCs/>
        </w:rPr>
      </w:pPr>
      <w:r w:rsidRPr="00C2205D">
        <w:rPr>
          <w:b/>
          <w:i/>
        </w:rPr>
        <w:t>single-place aircraft</w:t>
      </w:r>
      <w:r w:rsidRPr="00C2205D">
        <w:t xml:space="preserve">: an aircraft is a single-place aircraft if it </w:t>
      </w:r>
      <w:r w:rsidRPr="00C2205D">
        <w:rPr>
          <w:bCs/>
          <w:iCs/>
        </w:rPr>
        <w:t>has been designed, manufactured or certificated to carry only the pilot and no other persons.</w:t>
      </w:r>
    </w:p>
    <w:p w14:paraId="0B1475D6" w14:textId="15A242A6" w:rsidR="00D86ABE" w:rsidRPr="00C2205D" w:rsidRDefault="00D86ABE" w:rsidP="007677DA">
      <w:pPr>
        <w:pStyle w:val="LDdefinition"/>
        <w:rPr>
          <w:b/>
          <w:i/>
        </w:rPr>
      </w:pPr>
      <w:r w:rsidRPr="00C2205D">
        <w:rPr>
          <w:b/>
          <w:bCs/>
          <w:i/>
          <w:iCs/>
        </w:rPr>
        <w:t>SSR</w:t>
      </w:r>
      <w:r w:rsidRPr="00C2205D">
        <w:t xml:space="preserve"> has the meaning given by section 26.67 of the Part 91 MOS.</w:t>
      </w:r>
    </w:p>
    <w:p w14:paraId="439E43AD" w14:textId="12B37ECF" w:rsidR="007677DA" w:rsidRPr="00C2205D" w:rsidRDefault="007677DA" w:rsidP="007677DA">
      <w:pPr>
        <w:pStyle w:val="LDdefinition"/>
      </w:pPr>
      <w:r w:rsidRPr="00C2205D">
        <w:rPr>
          <w:b/>
          <w:i/>
        </w:rPr>
        <w:t>suitable landing area</w:t>
      </w:r>
      <w:r w:rsidRPr="00C2205D">
        <w:t xml:space="preserve"> </w:t>
      </w:r>
      <w:r w:rsidRPr="00C2205D">
        <w:rPr>
          <w:lang w:eastAsia="en-AU"/>
        </w:rPr>
        <w:t xml:space="preserve">means an area in which a relevant aircraft may be landed without </w:t>
      </w:r>
      <w:r w:rsidRPr="00C2205D">
        <w:t>endangering the safety, or damaging the property, of persons unconnected with the operation of the aircraft.</w:t>
      </w:r>
    </w:p>
    <w:p w14:paraId="29970C88" w14:textId="6F4BDB3C" w:rsidR="007677DA" w:rsidRPr="00C2205D" w:rsidRDefault="007677DA" w:rsidP="007677DA">
      <w:pPr>
        <w:pStyle w:val="LDP1a0"/>
        <w:ind w:left="737" w:firstLine="0"/>
      </w:pPr>
      <w:r w:rsidRPr="00C2205D">
        <w:rPr>
          <w:b/>
          <w:i/>
        </w:rPr>
        <w:t>survival ELT</w:t>
      </w:r>
      <w:r w:rsidRPr="00C2205D">
        <w:t xml:space="preserve"> has the meaning given by section 26.51 of the Part 91 MOS.</w:t>
      </w:r>
    </w:p>
    <w:p w14:paraId="22C8783A" w14:textId="77777777" w:rsidR="007677DA" w:rsidRPr="00C2205D" w:rsidRDefault="007677DA" w:rsidP="00C2205D">
      <w:pPr>
        <w:pStyle w:val="LDdefinition"/>
        <w:keepNext/>
        <w:rPr>
          <w:bCs/>
          <w:iCs/>
        </w:rPr>
      </w:pPr>
      <w:r w:rsidRPr="00C2205D">
        <w:rPr>
          <w:b/>
          <w:i/>
        </w:rPr>
        <w:lastRenderedPageBreak/>
        <w:t>technical manual</w:t>
      </w:r>
      <w:r w:rsidRPr="00C2205D">
        <w:rPr>
          <w:bCs/>
          <w:iCs/>
        </w:rPr>
        <w:t>, in relation to the relevant sport aviation body for a relevant aircraft, means the manual, approved from time to time by CASA, that contains:</w:t>
      </w:r>
    </w:p>
    <w:p w14:paraId="7FB91319" w14:textId="77777777" w:rsidR="007677DA" w:rsidRPr="00C2205D" w:rsidRDefault="007677DA" w:rsidP="007677DA">
      <w:pPr>
        <w:pStyle w:val="LDP1a"/>
      </w:pPr>
      <w:r w:rsidRPr="00C2205D">
        <w:t>(a)</w:t>
      </w:r>
      <w:r w:rsidRPr="00C2205D">
        <w:tab/>
        <w:t>airworthiness, design and maintenance standards; and</w:t>
      </w:r>
    </w:p>
    <w:p w14:paraId="7A1E919A" w14:textId="77777777" w:rsidR="007677DA" w:rsidRPr="00C2205D" w:rsidRDefault="007677DA" w:rsidP="007677DA">
      <w:pPr>
        <w:pStyle w:val="LDP1a"/>
      </w:pPr>
      <w:r w:rsidRPr="00C2205D">
        <w:t>(b)</w:t>
      </w:r>
      <w:r w:rsidRPr="00C2205D">
        <w:tab/>
        <w:t>aeronautical practices and test procedures and processes;</w:t>
      </w:r>
    </w:p>
    <w:p w14:paraId="01C4B3F7" w14:textId="77777777" w:rsidR="007677DA" w:rsidRPr="00C2205D" w:rsidRDefault="007677DA" w:rsidP="007677DA">
      <w:pPr>
        <w:pStyle w:val="LDP1a"/>
        <w:ind w:left="737" w:firstLine="0"/>
      </w:pPr>
      <w:r w:rsidRPr="00C2205D">
        <w:t>by which the relevant sport aviation body ensures the technical safety of the aircraft in accordance with the civil aviation legislation.</w:t>
      </w:r>
    </w:p>
    <w:p w14:paraId="25659C5B" w14:textId="3A20E91D" w:rsidR="00107324" w:rsidRPr="00C2205D" w:rsidRDefault="00107324" w:rsidP="007677DA">
      <w:pPr>
        <w:pStyle w:val="LDdefinition"/>
        <w:rPr>
          <w:bCs/>
          <w:iCs/>
        </w:rPr>
      </w:pPr>
      <w:r w:rsidRPr="00C2205D">
        <w:rPr>
          <w:b/>
          <w:bCs/>
          <w:i/>
          <w:iCs/>
        </w:rPr>
        <w:t>transponder</w:t>
      </w:r>
      <w:r w:rsidRPr="00C2205D">
        <w:t xml:space="preserve"> has the meaning given by section 26.67 of the Part 91 MOS.</w:t>
      </w:r>
    </w:p>
    <w:p w14:paraId="7238B74F" w14:textId="621A48BE" w:rsidR="007677DA" w:rsidRPr="00C2205D" w:rsidRDefault="007677DA" w:rsidP="007677DA">
      <w:pPr>
        <w:pStyle w:val="LDdefinition"/>
        <w:rPr>
          <w:bCs/>
          <w:iCs/>
        </w:rPr>
      </w:pPr>
      <w:r w:rsidRPr="00C2205D">
        <w:rPr>
          <w:b/>
          <w:i/>
        </w:rPr>
        <w:t>two-place aircraft</w:t>
      </w:r>
      <w:r w:rsidRPr="00C2205D">
        <w:rPr>
          <w:bCs/>
          <w:iCs/>
        </w:rPr>
        <w:t>: an aircraft is a two-place aircraft if it has been designed, manufactured or certificated to carry the pilot and no more than one other person.</w:t>
      </w:r>
    </w:p>
    <w:p w14:paraId="04DD54D4" w14:textId="77777777" w:rsidR="007677DA" w:rsidRPr="00C2205D" w:rsidRDefault="007677DA" w:rsidP="007677DA">
      <w:pPr>
        <w:pStyle w:val="LDdefinition"/>
      </w:pPr>
      <w:r w:rsidRPr="00C2205D">
        <w:rPr>
          <w:b/>
          <w:i/>
        </w:rPr>
        <w:t>V</w:t>
      </w:r>
      <w:r w:rsidRPr="00C2205D">
        <w:rPr>
          <w:b/>
          <w:i/>
          <w:vertAlign w:val="subscript"/>
        </w:rPr>
        <w:t>s0</w:t>
      </w:r>
      <w:r w:rsidRPr="00C2205D">
        <w:t xml:space="preserve"> </w:t>
      </w:r>
      <w:r w:rsidRPr="00C2205D">
        <w:rPr>
          <w:b/>
          <w:bCs/>
          <w:i/>
          <w:iCs/>
        </w:rPr>
        <w:t>stall speed</w:t>
      </w:r>
      <w:r w:rsidRPr="00C2205D">
        <w:t>,</w:t>
      </w:r>
      <w:r w:rsidRPr="00C2205D">
        <w:rPr>
          <w:bCs/>
          <w:iCs/>
        </w:rPr>
        <w:t xml:space="preserve"> </w:t>
      </w:r>
      <w:r w:rsidRPr="00C2205D">
        <w:t>as determined by design standards or certification requirements for an aircraft, is the stalling speed, or minimum steady flight speed, at which the aircraft is controllable with:</w:t>
      </w:r>
    </w:p>
    <w:p w14:paraId="3A0C0EA0" w14:textId="77777777" w:rsidR="007677DA" w:rsidRPr="00C2205D" w:rsidRDefault="007677DA" w:rsidP="007677DA">
      <w:pPr>
        <w:pStyle w:val="LDP1a"/>
      </w:pPr>
      <w:r w:rsidRPr="00C2205D">
        <w:t>(a)</w:t>
      </w:r>
      <w:r w:rsidRPr="00C2205D">
        <w:tab/>
        <w:t>wing flaps in the landing position; and</w:t>
      </w:r>
    </w:p>
    <w:p w14:paraId="7B99E025" w14:textId="77777777" w:rsidR="007677DA" w:rsidRPr="00C2205D" w:rsidRDefault="007677DA" w:rsidP="007677DA">
      <w:pPr>
        <w:pStyle w:val="LDP1a"/>
      </w:pPr>
      <w:r w:rsidRPr="00C2205D">
        <w:t>(b)</w:t>
      </w:r>
      <w:r w:rsidRPr="00C2205D">
        <w:tab/>
        <w:t>landing gear extended; and</w:t>
      </w:r>
    </w:p>
    <w:p w14:paraId="5938EB58" w14:textId="77777777" w:rsidR="007677DA" w:rsidRPr="00C2205D" w:rsidRDefault="007677DA" w:rsidP="007677DA">
      <w:pPr>
        <w:pStyle w:val="LDP1a"/>
      </w:pPr>
      <w:r w:rsidRPr="00C2205D">
        <w:t>(c)</w:t>
      </w:r>
      <w:r w:rsidRPr="00C2205D">
        <w:tab/>
        <w:t>engine idling with the throttle closed; and</w:t>
      </w:r>
    </w:p>
    <w:p w14:paraId="77A96B34" w14:textId="77777777" w:rsidR="007677DA" w:rsidRPr="00C2205D" w:rsidRDefault="007677DA" w:rsidP="007677DA">
      <w:pPr>
        <w:pStyle w:val="LDP1a"/>
      </w:pPr>
      <w:r w:rsidRPr="00C2205D">
        <w:t>(d)</w:t>
      </w:r>
      <w:r w:rsidRPr="00C2205D">
        <w:tab/>
        <w:t>centre of gravity in the most forward position; and</w:t>
      </w:r>
    </w:p>
    <w:p w14:paraId="39829ABC" w14:textId="77777777" w:rsidR="007677DA" w:rsidRPr="00C2205D" w:rsidRDefault="007677DA" w:rsidP="007677DA">
      <w:pPr>
        <w:pStyle w:val="LDP1a"/>
      </w:pPr>
      <w:r w:rsidRPr="00C2205D">
        <w:t>(e)</w:t>
      </w:r>
      <w:r w:rsidRPr="00C2205D">
        <w:tab/>
        <w:t>maximum take-off weight.</w:t>
      </w:r>
    </w:p>
    <w:p w14:paraId="6276E70D" w14:textId="77777777" w:rsidR="007677DA" w:rsidRPr="00C2205D" w:rsidRDefault="007677DA" w:rsidP="007677DA">
      <w:pPr>
        <w:pStyle w:val="LDdefinition"/>
      </w:pPr>
      <w:r w:rsidRPr="00C2205D">
        <w:rPr>
          <w:b/>
          <w:bCs/>
          <w:i/>
          <w:iCs/>
        </w:rPr>
        <w:t>weight-shift-controlled aeroplane</w:t>
      </w:r>
      <w:r w:rsidRPr="00C2205D">
        <w:rPr>
          <w:bCs/>
          <w:iCs/>
        </w:rPr>
        <w:t xml:space="preserve"> </w:t>
      </w:r>
      <w:r w:rsidRPr="00C2205D">
        <w:t>has the meaning given by the CASR Dictionary.</w:t>
      </w:r>
    </w:p>
    <w:p w14:paraId="068AC5E0" w14:textId="77777777" w:rsidR="007677DA" w:rsidRPr="00C2205D" w:rsidRDefault="007677DA" w:rsidP="007677DA">
      <w:pPr>
        <w:pStyle w:val="LDNote"/>
        <w:rPr>
          <w:szCs w:val="20"/>
        </w:rPr>
      </w:pPr>
      <w:r w:rsidRPr="00C2205D">
        <w:rPr>
          <w:i/>
          <w:iCs/>
          <w:szCs w:val="20"/>
        </w:rPr>
        <w:t>Note   </w:t>
      </w:r>
      <w:r w:rsidRPr="00C2205D">
        <w:rPr>
          <w:szCs w:val="20"/>
        </w:rPr>
        <w:t>A weight-shift-controlled aircraft to which this Order applies under subsection 4 is not a Part 103 aircraft.</w:t>
      </w:r>
    </w:p>
    <w:p w14:paraId="14D5E849" w14:textId="30B7F8F5" w:rsidR="007677DA" w:rsidRPr="00C2205D" w:rsidRDefault="007677DA" w:rsidP="007677DA">
      <w:pPr>
        <w:pStyle w:val="LDClause"/>
        <w:keepNext/>
      </w:pPr>
      <w:bookmarkStart w:id="23" w:name="_Toc125965333"/>
      <w:bookmarkStart w:id="24" w:name="_Toc125547257"/>
      <w:bookmarkStart w:id="25" w:name="_Toc125546686"/>
      <w:r w:rsidRPr="00C2205D">
        <w:rPr>
          <w:szCs w:val="20"/>
        </w:rPr>
        <w:tab/>
        <w:t>5.2</w:t>
      </w:r>
      <w:r w:rsidRPr="00C2205D">
        <w:rPr>
          <w:szCs w:val="20"/>
        </w:rPr>
        <w:tab/>
      </w:r>
      <w:r w:rsidRPr="00C2205D">
        <w:t xml:space="preserve">A reference in this Order to a </w:t>
      </w:r>
      <w:r w:rsidR="0066075A" w:rsidRPr="00C2205D">
        <w:t>c</w:t>
      </w:r>
      <w:r w:rsidRPr="00C2205D">
        <w:t xml:space="preserve">lass of airspace is a reference to the volumes of airspace of that </w:t>
      </w:r>
      <w:r w:rsidR="00117731" w:rsidRPr="00C2205D">
        <w:t>c</w:t>
      </w:r>
      <w:r w:rsidRPr="00C2205D">
        <w:t xml:space="preserve">lass, as determined by CASA in the </w:t>
      </w:r>
      <w:r w:rsidRPr="00C2205D">
        <w:rPr>
          <w:i/>
        </w:rPr>
        <w:t>Determination of Airspace and Controlled Aerodromes</w:t>
      </w:r>
      <w:r w:rsidR="008F313C">
        <w:rPr>
          <w:i/>
        </w:rPr>
        <w:t>,</w:t>
      </w:r>
      <w:r w:rsidRPr="00C2205D">
        <w:rPr>
          <w:i/>
        </w:rPr>
        <w:t xml:space="preserve"> Etc. (Designated Airspace Handbook) Instrument</w:t>
      </w:r>
      <w:r w:rsidRPr="00C2205D">
        <w:t>, as in force from time to time.</w:t>
      </w:r>
    </w:p>
    <w:p w14:paraId="6D3CFE0D" w14:textId="77777777" w:rsidR="007677DA" w:rsidRPr="00C2205D" w:rsidRDefault="007677DA" w:rsidP="007677DA">
      <w:pPr>
        <w:pStyle w:val="LDClauseHeading"/>
      </w:pPr>
      <w:bookmarkStart w:id="26" w:name="_Toc153439863"/>
      <w:bookmarkStart w:id="27" w:name="_Hlk88732765"/>
      <w:bookmarkStart w:id="28" w:name="_Hlk87537488"/>
      <w:bookmarkStart w:id="29" w:name="_Hlk49508339"/>
      <w:r w:rsidRPr="00C2205D">
        <w:t>5A</w:t>
      </w:r>
      <w:r w:rsidRPr="00C2205D">
        <w:tab/>
        <w:t>SAB flight permits</w:t>
      </w:r>
      <w:bookmarkEnd w:id="26"/>
    </w:p>
    <w:p w14:paraId="57EB2824" w14:textId="77777777" w:rsidR="007677DA" w:rsidRPr="00C2205D" w:rsidRDefault="007677DA" w:rsidP="007677DA">
      <w:pPr>
        <w:pStyle w:val="LDClause"/>
      </w:pPr>
      <w:r w:rsidRPr="00C2205D">
        <w:tab/>
        <w:t>5A.1</w:t>
      </w:r>
      <w:r w:rsidRPr="00C2205D">
        <w:tab/>
        <w:t>In this Order:</w:t>
      </w:r>
    </w:p>
    <w:p w14:paraId="736FCAD0" w14:textId="77777777" w:rsidR="007677DA" w:rsidRPr="00C2205D" w:rsidRDefault="007677DA" w:rsidP="007677DA">
      <w:pPr>
        <w:pStyle w:val="LDNote"/>
        <w:spacing w:before="40" w:after="40"/>
        <w:rPr>
          <w:bCs/>
          <w:iCs/>
          <w:sz w:val="24"/>
          <w:szCs w:val="32"/>
        </w:rPr>
      </w:pPr>
      <w:r w:rsidRPr="00C2205D">
        <w:rPr>
          <w:b/>
          <w:i/>
          <w:sz w:val="24"/>
          <w:szCs w:val="32"/>
        </w:rPr>
        <w:t>SAB flight permit</w:t>
      </w:r>
      <w:r w:rsidRPr="00C2205D">
        <w:rPr>
          <w:bCs/>
          <w:iCs/>
          <w:sz w:val="24"/>
          <w:szCs w:val="32"/>
        </w:rPr>
        <w:t>, in relation to an aircraft,</w:t>
      </w:r>
      <w:r w:rsidRPr="00C2205D">
        <w:rPr>
          <w:sz w:val="24"/>
          <w:szCs w:val="32"/>
        </w:rPr>
        <w:t xml:space="preserve"> </w:t>
      </w:r>
      <w:r w:rsidRPr="00C2205D">
        <w:rPr>
          <w:bCs/>
          <w:iCs/>
          <w:sz w:val="24"/>
          <w:szCs w:val="32"/>
        </w:rPr>
        <w:t xml:space="preserve">means an authorisation, however described, issued by the relevant sport aviation body </w:t>
      </w:r>
      <w:r w:rsidRPr="00C2205D">
        <w:rPr>
          <w:sz w:val="24"/>
          <w:szCs w:val="32"/>
        </w:rPr>
        <w:t xml:space="preserve">in accordance with its operations manual or technical manual, or, if the sport aviation body is an ASAO, its exposition, </w:t>
      </w:r>
      <w:r w:rsidRPr="00C2205D">
        <w:rPr>
          <w:bCs/>
          <w:iCs/>
          <w:sz w:val="24"/>
          <w:szCs w:val="32"/>
        </w:rPr>
        <w:t>that confirms the sport aviation body’s oversight of the aircraft’s operation.</w:t>
      </w:r>
    </w:p>
    <w:p w14:paraId="22C47052" w14:textId="77777777" w:rsidR="007677DA" w:rsidRPr="00C2205D" w:rsidRDefault="007677DA" w:rsidP="007677DA">
      <w:pPr>
        <w:pStyle w:val="LDClause"/>
        <w:ind w:right="424"/>
      </w:pPr>
      <w:r w:rsidRPr="00C2205D">
        <w:tab/>
        <w:t>5A.2</w:t>
      </w:r>
      <w:r w:rsidRPr="00C2205D">
        <w:tab/>
        <w:t>For the purposes of this Order, but without limitation, an SAB flight permit is taken to be in force for a relevant aircraft, other than an aircraft to which paragraph 5A.3 applies, if:</w:t>
      </w:r>
    </w:p>
    <w:p w14:paraId="6515BCD9" w14:textId="77777777" w:rsidR="007677DA" w:rsidRPr="00C2205D" w:rsidRDefault="007677DA" w:rsidP="007677DA">
      <w:pPr>
        <w:pStyle w:val="LDP1a"/>
      </w:pPr>
      <w:r w:rsidRPr="00C2205D">
        <w:t>(a)</w:t>
      </w:r>
      <w:r w:rsidRPr="00C2205D">
        <w:tab/>
        <w:t>on 1 December 2023, the aircraft is listed with a relevant sport aviation body; and</w:t>
      </w:r>
    </w:p>
    <w:p w14:paraId="0DFAC07B" w14:textId="77777777" w:rsidR="007677DA" w:rsidRPr="00C2205D" w:rsidRDefault="007677DA" w:rsidP="007677DA">
      <w:pPr>
        <w:pStyle w:val="LDP1a"/>
      </w:pPr>
      <w:r w:rsidRPr="00C2205D">
        <w:t>(b)</w:t>
      </w:r>
      <w:r w:rsidRPr="00C2205D">
        <w:tab/>
        <w:t>the aircraft remains listed with the sport aviation body; and</w:t>
      </w:r>
    </w:p>
    <w:p w14:paraId="67B6D485" w14:textId="77777777" w:rsidR="007677DA" w:rsidRPr="00C2205D" w:rsidRDefault="007677DA" w:rsidP="007677DA">
      <w:pPr>
        <w:pStyle w:val="LDP1a"/>
      </w:pPr>
      <w:r w:rsidRPr="00C2205D">
        <w:t>(c)</w:t>
      </w:r>
      <w:r w:rsidRPr="00C2205D">
        <w:tab/>
        <w:t>in the case of an aircraft that is type certificated — the aircraft has not been modified such that the aircraft no longer complies with the type design for which a type certificate or type acceptance certificate issued under CASR, or a certificate of type approval issued under CAR, is in force.</w:t>
      </w:r>
    </w:p>
    <w:p w14:paraId="6C03E81A" w14:textId="4AE6F388" w:rsidR="007677DA" w:rsidRPr="00C2205D" w:rsidRDefault="007677DA" w:rsidP="007677DA">
      <w:pPr>
        <w:pStyle w:val="LDClause"/>
        <w:ind w:right="424"/>
      </w:pPr>
      <w:r w:rsidRPr="00C2205D">
        <w:lastRenderedPageBreak/>
        <w:tab/>
        <w:t>5A.3</w:t>
      </w:r>
      <w:r w:rsidRPr="00C2205D">
        <w:tab/>
        <w:t>This paragraph applies to an aircraft for which a certificate of airworthiness is in force, or would be in force were it not for the operation of paragraph</w:t>
      </w:r>
      <w:r w:rsidR="0069430E" w:rsidRPr="00C2205D">
        <w:t xml:space="preserve"> </w:t>
      </w:r>
      <w:r w:rsidRPr="00C2205D">
        <w:t>21.181(4)(a) or subregulation 21.195B(4) of CASR.</w:t>
      </w:r>
    </w:p>
    <w:p w14:paraId="6CEC1BF6" w14:textId="77777777" w:rsidR="007677DA" w:rsidRPr="00C2205D" w:rsidRDefault="007677DA" w:rsidP="007677DA">
      <w:pPr>
        <w:pStyle w:val="LDClauseHeading"/>
      </w:pPr>
      <w:bookmarkStart w:id="30" w:name="_Toc153439864"/>
      <w:bookmarkEnd w:id="27"/>
      <w:r w:rsidRPr="00C2205D">
        <w:t>5B</w:t>
      </w:r>
      <w:r w:rsidRPr="00C2205D">
        <w:tab/>
        <w:t>Certain relevant aircraft authorised to fly without certificate of airworthiness</w:t>
      </w:r>
      <w:bookmarkEnd w:id="30"/>
    </w:p>
    <w:p w14:paraId="38F9A993" w14:textId="77777777" w:rsidR="007677DA" w:rsidRPr="00C2205D" w:rsidRDefault="007677DA" w:rsidP="007677DA">
      <w:pPr>
        <w:pStyle w:val="LDClause"/>
      </w:pPr>
      <w:r w:rsidRPr="00C2205D">
        <w:tab/>
        <w:t>5B.1</w:t>
      </w:r>
      <w:r w:rsidRPr="00C2205D">
        <w:tab/>
        <w:t>Subject to the other subsections in this Order, a relevant aircraft to which paragraph 5B.2 applies is, for the purposes of regulation 200.020 of CASR (and for those purposes only), an Australian aircraft that is exempt from CASR (other than Parts 1, 11, 21, 33, 35, 39, 61, 67, 91, 92, 99 and 149).</w:t>
      </w:r>
    </w:p>
    <w:p w14:paraId="5CEB33F5" w14:textId="046F8800" w:rsidR="007677DA" w:rsidRPr="00C2205D" w:rsidRDefault="007677DA" w:rsidP="007677DA">
      <w:pPr>
        <w:pStyle w:val="LDNote"/>
        <w:rPr>
          <w:szCs w:val="20"/>
        </w:rPr>
      </w:pPr>
      <w:r w:rsidRPr="00C2205D">
        <w:rPr>
          <w:i/>
          <w:iCs/>
          <w:szCs w:val="20"/>
        </w:rPr>
        <w:t>Note   </w:t>
      </w:r>
      <w:r w:rsidRPr="00C2205D">
        <w:rPr>
          <w:szCs w:val="20"/>
        </w:rPr>
        <w:t>The effect of this provision is that, under regulation 200.020 of CASR, for the purposes of paragraph 20AA(3)(b) of the Act, such an aircraft is authorised to fly without a certificate of airworthiness.</w:t>
      </w:r>
    </w:p>
    <w:p w14:paraId="463529C0" w14:textId="77777777" w:rsidR="007677DA" w:rsidRPr="00C2205D" w:rsidRDefault="007677DA" w:rsidP="007677DA">
      <w:pPr>
        <w:pStyle w:val="LDClause"/>
      </w:pPr>
      <w:r w:rsidRPr="00C2205D">
        <w:tab/>
        <w:t>5B.2</w:t>
      </w:r>
      <w:r w:rsidRPr="00C2205D">
        <w:tab/>
        <w:t>This paragraph applies to an aircraft if:</w:t>
      </w:r>
    </w:p>
    <w:p w14:paraId="008F8C3C" w14:textId="77777777" w:rsidR="007677DA" w:rsidRPr="00C2205D" w:rsidRDefault="007677DA" w:rsidP="007677DA">
      <w:pPr>
        <w:pStyle w:val="LDP1a0"/>
      </w:pPr>
      <w:r w:rsidRPr="00C2205D">
        <w:t>(a)</w:t>
      </w:r>
      <w:r w:rsidRPr="00C2205D">
        <w:tab/>
        <w:t>an SAB flight permit is in force in relation to the aeroplane; or</w:t>
      </w:r>
    </w:p>
    <w:p w14:paraId="1E039957" w14:textId="77777777" w:rsidR="007677DA" w:rsidRPr="00C2205D" w:rsidRDefault="007677DA" w:rsidP="007677DA">
      <w:pPr>
        <w:pStyle w:val="LDP1a0"/>
      </w:pPr>
      <w:r w:rsidRPr="00C2205D">
        <w:t>(b)</w:t>
      </w:r>
      <w:r w:rsidRPr="00C2205D">
        <w:tab/>
        <w:t>the aircraft:</w:t>
      </w:r>
    </w:p>
    <w:p w14:paraId="0B1E5349" w14:textId="45C117F4" w:rsidR="007677DA" w:rsidRPr="00C2205D" w:rsidRDefault="007677DA" w:rsidP="007677DA">
      <w:pPr>
        <w:pStyle w:val="LDP2i"/>
        <w:ind w:left="1559" w:hanging="1105"/>
      </w:pPr>
      <w:r w:rsidRPr="00C2205D">
        <w:tab/>
        <w:t>(i)</w:t>
      </w:r>
      <w:r w:rsidRPr="00C2205D">
        <w:tab/>
        <w:t>was issued a certificate of airworthiness under regulation 21.176 of CASR or an experimental certificate under regulation 21.195A of CASR; and</w:t>
      </w:r>
    </w:p>
    <w:p w14:paraId="256DCABC" w14:textId="29C248F5" w:rsidR="007677DA" w:rsidRPr="00C2205D" w:rsidRDefault="007677DA" w:rsidP="007677DA">
      <w:pPr>
        <w:pStyle w:val="LDP2i"/>
        <w:ind w:left="1559" w:hanging="1105"/>
      </w:pPr>
      <w:r w:rsidRPr="00C2205D">
        <w:tab/>
        <w:t>(ii)</w:t>
      </w:r>
      <w:r w:rsidRPr="00C2205D">
        <w:tab/>
        <w:t>the certificate of airworthiness or experimental certificate is not in force only because of the operation of paragraph 21.181(4)(a) or subregulation</w:t>
      </w:r>
      <w:r w:rsidR="00F56168" w:rsidRPr="00C2205D">
        <w:t xml:space="preserve"> </w:t>
      </w:r>
      <w:r w:rsidRPr="00C2205D">
        <w:t>21.195B(4) of CASR.</w:t>
      </w:r>
    </w:p>
    <w:p w14:paraId="00075AC4" w14:textId="77777777" w:rsidR="007677DA" w:rsidRPr="00C2205D" w:rsidRDefault="007677DA" w:rsidP="007677DA">
      <w:pPr>
        <w:pStyle w:val="LDClauseHeading"/>
      </w:pPr>
      <w:bookmarkStart w:id="31" w:name="_Toc153439865"/>
      <w:bookmarkEnd w:id="28"/>
      <w:r w:rsidRPr="00C2205D">
        <w:t>5C</w:t>
      </w:r>
      <w:r w:rsidRPr="00C2205D">
        <w:tab/>
        <w:t>Authorisation to perform duty without civil aviation authority</w:t>
      </w:r>
      <w:bookmarkEnd w:id="31"/>
    </w:p>
    <w:p w14:paraId="3531BF79" w14:textId="7EC3C144" w:rsidR="007677DA" w:rsidRPr="00C2205D" w:rsidRDefault="007677DA" w:rsidP="007677DA">
      <w:pPr>
        <w:pStyle w:val="LDClause"/>
      </w:pPr>
      <w:r w:rsidRPr="00C2205D">
        <w:tab/>
        <w:t>5C.1</w:t>
      </w:r>
      <w:r w:rsidRPr="00C2205D">
        <w:tab/>
        <w:t>Subject to the conditions in this Order, for the purposes of paragraph</w:t>
      </w:r>
      <w:r w:rsidR="00E8027C">
        <w:t> </w:t>
      </w:r>
      <w:r w:rsidRPr="00C2205D">
        <w:t>20AB(1)(b) of the Act, a person performing a duty that is essential to the operation of a relevant aircraft during flight time is authorised to do so without a civil aviation authorisation mentioned in paragraph</w:t>
      </w:r>
      <w:r w:rsidR="003D6204">
        <w:t xml:space="preserve"> </w:t>
      </w:r>
      <w:r w:rsidRPr="00C2205D">
        <w:t>20AB(1)(a) of the Act.</w:t>
      </w:r>
    </w:p>
    <w:p w14:paraId="508B51DF" w14:textId="77777777" w:rsidR="007677DA" w:rsidRPr="00C2205D" w:rsidRDefault="007677DA" w:rsidP="007677DA">
      <w:pPr>
        <w:pStyle w:val="LDClause"/>
      </w:pPr>
      <w:r w:rsidRPr="00C2205D">
        <w:tab/>
        <w:t>5C.2</w:t>
      </w:r>
      <w:r w:rsidRPr="00C2205D">
        <w:tab/>
        <w:t>Despite paragraph 5B.1, a person who makes an airborne radio transmission on an aeronautical HF frequency must be authorised to transmit using an aeronautical radio under Part 61 or Part 64 of CASR.</w:t>
      </w:r>
    </w:p>
    <w:p w14:paraId="0BD0BDBB" w14:textId="77777777" w:rsidR="007677DA" w:rsidRPr="00C2205D" w:rsidRDefault="007677DA" w:rsidP="007677DA">
      <w:pPr>
        <w:pStyle w:val="LDClauseHeading"/>
        <w:ind w:left="0" w:firstLine="0"/>
        <w:outlineLvl w:val="0"/>
      </w:pPr>
      <w:bookmarkStart w:id="32" w:name="_Toc153439866"/>
      <w:r w:rsidRPr="00C2205D">
        <w:t>6</w:t>
      </w:r>
      <w:r w:rsidRPr="00C2205D">
        <w:tab/>
        <w:t>Exemptions</w:t>
      </w:r>
      <w:bookmarkEnd w:id="32"/>
    </w:p>
    <w:p w14:paraId="620B6554" w14:textId="77777777" w:rsidR="007677DA" w:rsidRPr="00C2205D" w:rsidRDefault="007677DA" w:rsidP="007677DA">
      <w:pPr>
        <w:pStyle w:val="LDClause"/>
      </w:pPr>
      <w:r w:rsidRPr="00C2205D">
        <w:tab/>
        <w:t>6.1</w:t>
      </w:r>
      <w:r w:rsidRPr="00C2205D">
        <w:tab/>
        <w:t>A person who would, but for this subsection, have an obligation in relation to a relevant aircraft specified in an item in Table 2 under a provision of the regulations mentioned in column 2 for the item is exempt from complying with the obligation subject to:</w:t>
      </w:r>
    </w:p>
    <w:p w14:paraId="6A3B42C5" w14:textId="77777777" w:rsidR="007677DA" w:rsidRPr="00C2205D" w:rsidRDefault="007677DA" w:rsidP="007677DA">
      <w:pPr>
        <w:pStyle w:val="LDP1a"/>
      </w:pPr>
      <w:r w:rsidRPr="00C2205D">
        <w:t>(a)</w:t>
      </w:r>
      <w:r w:rsidRPr="00C2205D">
        <w:tab/>
        <w:t>any conditions mentioned in column 3 for the provision; and</w:t>
      </w:r>
    </w:p>
    <w:p w14:paraId="7E7D780C" w14:textId="77777777" w:rsidR="007677DA" w:rsidRPr="00C2205D" w:rsidRDefault="007677DA" w:rsidP="007677DA">
      <w:pPr>
        <w:pStyle w:val="LDP1a"/>
      </w:pPr>
      <w:r w:rsidRPr="00C2205D">
        <w:t>(b)</w:t>
      </w:r>
      <w:r w:rsidRPr="00C2205D">
        <w:tab/>
        <w:t>the conditions in this Order;</w:t>
      </w:r>
    </w:p>
    <w:p w14:paraId="2E73678F" w14:textId="77777777" w:rsidR="007677DA" w:rsidRPr="00C2205D" w:rsidRDefault="007677DA" w:rsidP="007677DA">
      <w:pPr>
        <w:pStyle w:val="LDP1a"/>
      </w:pPr>
      <w:r w:rsidRPr="00C2205D">
        <w:t>(to the extent to which they are applicable).</w:t>
      </w:r>
    </w:p>
    <w:tbl>
      <w:tblPr>
        <w:tblW w:w="5336" w:type="pct"/>
        <w:tblInd w:w="-142" w:type="dxa"/>
        <w:shd w:val="clear" w:color="auto" w:fill="FFFFFF"/>
        <w:tblLayout w:type="fixed"/>
        <w:tblLook w:val="0000" w:firstRow="0" w:lastRow="0" w:firstColumn="0" w:lastColumn="0" w:noHBand="0" w:noVBand="0"/>
      </w:tblPr>
      <w:tblGrid>
        <w:gridCol w:w="694"/>
        <w:gridCol w:w="2495"/>
        <w:gridCol w:w="1662"/>
        <w:gridCol w:w="4020"/>
      </w:tblGrid>
      <w:tr w:rsidR="007677DA" w:rsidRPr="00C2205D" w14:paraId="12203D70" w14:textId="77777777" w:rsidTr="00176A87">
        <w:trPr>
          <w:cantSplit/>
          <w:trHeight w:val="397"/>
          <w:tblHeader/>
        </w:trPr>
        <w:tc>
          <w:tcPr>
            <w:tcW w:w="5000" w:type="pct"/>
            <w:gridSpan w:val="4"/>
            <w:tcBorders>
              <w:top w:val="single" w:sz="12" w:space="0" w:color="auto"/>
              <w:bottom w:val="single" w:sz="4" w:space="0" w:color="auto"/>
            </w:tcBorders>
            <w:shd w:val="clear" w:color="auto" w:fill="FFFFFF"/>
          </w:tcPr>
          <w:p w14:paraId="1C58B4E4" w14:textId="77777777" w:rsidR="007677DA" w:rsidRPr="00C2205D" w:rsidRDefault="007677DA" w:rsidP="00176A87">
            <w:pPr>
              <w:pStyle w:val="TableHeading"/>
              <w:rPr>
                <w:sz w:val="22"/>
                <w:szCs w:val="22"/>
              </w:rPr>
            </w:pPr>
            <w:bookmarkStart w:id="33" w:name="_Hlk124174413"/>
            <w:r w:rsidRPr="00C2205D">
              <w:rPr>
                <w:sz w:val="22"/>
                <w:szCs w:val="22"/>
              </w:rPr>
              <w:lastRenderedPageBreak/>
              <w:t>Table 2 — Conditions for relevant aircraft</w:t>
            </w:r>
          </w:p>
        </w:tc>
      </w:tr>
      <w:tr w:rsidR="007677DA" w:rsidRPr="00C2205D" w14:paraId="09947588" w14:textId="77777777" w:rsidTr="00176A87">
        <w:trPr>
          <w:cantSplit/>
          <w:trHeight w:val="397"/>
          <w:tblHeader/>
        </w:trPr>
        <w:tc>
          <w:tcPr>
            <w:tcW w:w="391" w:type="pct"/>
            <w:tcBorders>
              <w:top w:val="single" w:sz="4" w:space="0" w:color="auto"/>
              <w:bottom w:val="single" w:sz="12" w:space="0" w:color="auto"/>
            </w:tcBorders>
            <w:shd w:val="clear" w:color="auto" w:fill="FFFFFF"/>
          </w:tcPr>
          <w:p w14:paraId="79E1A469" w14:textId="77777777" w:rsidR="007677DA" w:rsidRPr="00C2205D" w:rsidRDefault="007677DA" w:rsidP="00176A87">
            <w:pPr>
              <w:pStyle w:val="TableHeading"/>
              <w:rPr>
                <w:sz w:val="22"/>
                <w:szCs w:val="22"/>
              </w:rPr>
            </w:pPr>
          </w:p>
          <w:p w14:paraId="606D4F39" w14:textId="77777777" w:rsidR="007677DA" w:rsidRPr="00C2205D" w:rsidRDefault="007677DA" w:rsidP="00176A87">
            <w:pPr>
              <w:pStyle w:val="TableHeading"/>
              <w:rPr>
                <w:sz w:val="22"/>
                <w:szCs w:val="22"/>
              </w:rPr>
            </w:pPr>
            <w:r w:rsidRPr="00C2205D">
              <w:rPr>
                <w:sz w:val="22"/>
                <w:szCs w:val="22"/>
              </w:rPr>
              <w:t>Item</w:t>
            </w:r>
          </w:p>
        </w:tc>
        <w:tc>
          <w:tcPr>
            <w:tcW w:w="1406" w:type="pct"/>
            <w:tcBorders>
              <w:top w:val="single" w:sz="4" w:space="0" w:color="auto"/>
              <w:bottom w:val="single" w:sz="12" w:space="0" w:color="auto"/>
            </w:tcBorders>
            <w:shd w:val="clear" w:color="auto" w:fill="FFFFFF"/>
          </w:tcPr>
          <w:p w14:paraId="5C8519F1" w14:textId="77777777" w:rsidR="007677DA" w:rsidRPr="00C2205D" w:rsidRDefault="007677DA" w:rsidP="00176A87">
            <w:pPr>
              <w:pStyle w:val="TableHeading"/>
              <w:rPr>
                <w:sz w:val="22"/>
                <w:szCs w:val="22"/>
              </w:rPr>
            </w:pPr>
            <w:r w:rsidRPr="00C2205D">
              <w:rPr>
                <w:sz w:val="22"/>
                <w:szCs w:val="22"/>
              </w:rPr>
              <w:t>Column 1</w:t>
            </w:r>
          </w:p>
          <w:p w14:paraId="79412364" w14:textId="77777777" w:rsidR="007677DA" w:rsidRPr="00C2205D" w:rsidRDefault="007677DA" w:rsidP="00176A87">
            <w:pPr>
              <w:pStyle w:val="TableHeading"/>
              <w:rPr>
                <w:sz w:val="22"/>
                <w:szCs w:val="22"/>
              </w:rPr>
            </w:pPr>
            <w:r w:rsidRPr="00C2205D">
              <w:rPr>
                <w:sz w:val="22"/>
                <w:szCs w:val="22"/>
              </w:rPr>
              <w:t>Aircraft</w:t>
            </w:r>
          </w:p>
        </w:tc>
        <w:tc>
          <w:tcPr>
            <w:tcW w:w="937" w:type="pct"/>
            <w:tcBorders>
              <w:top w:val="single" w:sz="4" w:space="0" w:color="auto"/>
              <w:bottom w:val="single" w:sz="12" w:space="0" w:color="auto"/>
            </w:tcBorders>
            <w:shd w:val="clear" w:color="auto" w:fill="FFFFFF"/>
          </w:tcPr>
          <w:p w14:paraId="52F7A24C" w14:textId="77777777" w:rsidR="007677DA" w:rsidRPr="00C2205D" w:rsidRDefault="007677DA" w:rsidP="00176A87">
            <w:pPr>
              <w:pStyle w:val="TableHeading"/>
              <w:rPr>
                <w:sz w:val="22"/>
                <w:szCs w:val="22"/>
              </w:rPr>
            </w:pPr>
            <w:r w:rsidRPr="00C2205D">
              <w:rPr>
                <w:sz w:val="22"/>
                <w:szCs w:val="22"/>
              </w:rPr>
              <w:t>Column 2</w:t>
            </w:r>
          </w:p>
          <w:p w14:paraId="011A17E7" w14:textId="77777777" w:rsidR="007677DA" w:rsidRPr="00C2205D" w:rsidRDefault="007677DA" w:rsidP="00176A87">
            <w:pPr>
              <w:pStyle w:val="Tabletext"/>
              <w:rPr>
                <w:b/>
                <w:bCs/>
                <w:sz w:val="22"/>
                <w:szCs w:val="22"/>
              </w:rPr>
            </w:pPr>
            <w:r w:rsidRPr="00C2205D">
              <w:rPr>
                <w:b/>
                <w:bCs/>
                <w:sz w:val="22"/>
                <w:szCs w:val="22"/>
              </w:rPr>
              <w:t>Provision</w:t>
            </w:r>
          </w:p>
        </w:tc>
        <w:tc>
          <w:tcPr>
            <w:tcW w:w="2266" w:type="pct"/>
            <w:tcBorders>
              <w:top w:val="single" w:sz="4" w:space="0" w:color="auto"/>
              <w:bottom w:val="single" w:sz="12" w:space="0" w:color="auto"/>
            </w:tcBorders>
            <w:shd w:val="clear" w:color="auto" w:fill="FFFFFF"/>
          </w:tcPr>
          <w:p w14:paraId="6113A7AC" w14:textId="77777777" w:rsidR="007677DA" w:rsidRPr="00C2205D" w:rsidRDefault="007677DA" w:rsidP="00176A87">
            <w:pPr>
              <w:pStyle w:val="TableHeading"/>
              <w:rPr>
                <w:sz w:val="22"/>
                <w:szCs w:val="22"/>
              </w:rPr>
            </w:pPr>
            <w:r w:rsidRPr="00C2205D">
              <w:rPr>
                <w:sz w:val="22"/>
                <w:szCs w:val="22"/>
              </w:rPr>
              <w:t>Column 3</w:t>
            </w:r>
          </w:p>
          <w:p w14:paraId="4A145883" w14:textId="77777777" w:rsidR="007677DA" w:rsidRPr="00C2205D" w:rsidRDefault="007677DA" w:rsidP="00176A87">
            <w:pPr>
              <w:pStyle w:val="TableHeading"/>
              <w:rPr>
                <w:sz w:val="22"/>
                <w:szCs w:val="22"/>
              </w:rPr>
            </w:pPr>
            <w:r w:rsidRPr="00C2205D">
              <w:rPr>
                <w:sz w:val="22"/>
                <w:szCs w:val="22"/>
              </w:rPr>
              <w:t>Conditions</w:t>
            </w:r>
          </w:p>
        </w:tc>
      </w:tr>
      <w:tr w:rsidR="007677DA" w:rsidRPr="00C2205D" w14:paraId="4C481B2C" w14:textId="77777777" w:rsidTr="00176A87">
        <w:trPr>
          <w:cantSplit/>
        </w:trPr>
        <w:tc>
          <w:tcPr>
            <w:tcW w:w="391" w:type="pct"/>
            <w:tcBorders>
              <w:top w:val="single" w:sz="4" w:space="0" w:color="auto"/>
              <w:bottom w:val="single" w:sz="4" w:space="0" w:color="auto"/>
            </w:tcBorders>
            <w:shd w:val="clear" w:color="auto" w:fill="FFFFFF"/>
          </w:tcPr>
          <w:p w14:paraId="1F6D9104" w14:textId="77777777" w:rsidR="007677DA" w:rsidRPr="00C2205D" w:rsidRDefault="007677DA" w:rsidP="00176A87">
            <w:pPr>
              <w:pStyle w:val="Tabletext"/>
              <w:rPr>
                <w:sz w:val="22"/>
                <w:szCs w:val="22"/>
              </w:rPr>
            </w:pPr>
            <w:r w:rsidRPr="00C2205D">
              <w:rPr>
                <w:sz w:val="22"/>
                <w:szCs w:val="22"/>
              </w:rPr>
              <w:t>1</w:t>
            </w:r>
          </w:p>
        </w:tc>
        <w:tc>
          <w:tcPr>
            <w:tcW w:w="1406" w:type="pct"/>
            <w:tcBorders>
              <w:top w:val="single" w:sz="4" w:space="0" w:color="auto"/>
              <w:bottom w:val="single" w:sz="4" w:space="0" w:color="auto"/>
            </w:tcBorders>
            <w:shd w:val="clear" w:color="auto" w:fill="FFFFFF"/>
          </w:tcPr>
          <w:p w14:paraId="4960F92E" w14:textId="77777777" w:rsidR="007677DA" w:rsidRPr="00C2205D" w:rsidRDefault="007677DA" w:rsidP="00176A87">
            <w:pPr>
              <w:pStyle w:val="Tabletext"/>
              <w:rPr>
                <w:sz w:val="22"/>
                <w:szCs w:val="22"/>
              </w:rPr>
            </w:pPr>
            <w:r w:rsidRPr="00C2205D">
              <w:rPr>
                <w:sz w:val="22"/>
                <w:szCs w:val="22"/>
              </w:rPr>
              <w:t>Powered parachutes</w:t>
            </w:r>
          </w:p>
        </w:tc>
        <w:tc>
          <w:tcPr>
            <w:tcW w:w="937" w:type="pct"/>
            <w:tcBorders>
              <w:top w:val="single" w:sz="4" w:space="0" w:color="auto"/>
              <w:bottom w:val="single" w:sz="4" w:space="0" w:color="auto"/>
            </w:tcBorders>
            <w:shd w:val="clear" w:color="auto" w:fill="FFFFFF"/>
          </w:tcPr>
          <w:p w14:paraId="2844326E" w14:textId="01DC8C13" w:rsidR="007677DA" w:rsidRPr="00C2205D" w:rsidRDefault="007677DA" w:rsidP="00176A87">
            <w:pPr>
              <w:pStyle w:val="Tabletext"/>
              <w:rPr>
                <w:bCs/>
                <w:sz w:val="22"/>
                <w:szCs w:val="22"/>
              </w:rPr>
            </w:pPr>
            <w:r w:rsidRPr="00C2205D">
              <w:rPr>
                <w:sz w:val="22"/>
                <w:szCs w:val="22"/>
              </w:rPr>
              <w:t xml:space="preserve">The </w:t>
            </w:r>
            <w:r w:rsidRPr="00C2205D">
              <w:rPr>
                <w:b/>
                <w:i/>
                <w:iCs/>
                <w:sz w:val="22"/>
                <w:szCs w:val="22"/>
              </w:rPr>
              <w:t>general CASR exempted provisions</w:t>
            </w:r>
            <w:r w:rsidRPr="00C2205D">
              <w:rPr>
                <w:bCs/>
                <w:sz w:val="22"/>
                <w:szCs w:val="22"/>
              </w:rPr>
              <w:t xml:space="preserve"> (see paragraph</w:t>
            </w:r>
            <w:r w:rsidR="0003244D" w:rsidRPr="00C2205D">
              <w:rPr>
                <w:bCs/>
                <w:sz w:val="22"/>
                <w:szCs w:val="22"/>
              </w:rPr>
              <w:t xml:space="preserve"> </w:t>
            </w:r>
            <w:r w:rsidRPr="00C2205D">
              <w:rPr>
                <w:bCs/>
                <w:sz w:val="24"/>
                <w:szCs w:val="24"/>
              </w:rPr>
              <w:t>6.2</w:t>
            </w:r>
            <w:r w:rsidRPr="00C2205D">
              <w:rPr>
                <w:bCs/>
                <w:sz w:val="22"/>
                <w:szCs w:val="22"/>
              </w:rPr>
              <w:t>)</w:t>
            </w:r>
          </w:p>
        </w:tc>
        <w:tc>
          <w:tcPr>
            <w:tcW w:w="2266" w:type="pct"/>
            <w:tcBorders>
              <w:top w:val="single" w:sz="4" w:space="0" w:color="auto"/>
              <w:bottom w:val="single" w:sz="4" w:space="0" w:color="auto"/>
            </w:tcBorders>
            <w:shd w:val="clear" w:color="auto" w:fill="FFFFFF"/>
          </w:tcPr>
          <w:p w14:paraId="5B4F5BD5" w14:textId="77777777" w:rsidR="007677DA" w:rsidRPr="00C2205D" w:rsidRDefault="007677DA" w:rsidP="00176A87">
            <w:pPr>
              <w:pStyle w:val="Tablea"/>
              <w:tabs>
                <w:tab w:val="left" w:pos="454"/>
              </w:tabs>
              <w:ind w:left="454" w:right="-104" w:hanging="454"/>
              <w:rPr>
                <w:sz w:val="22"/>
                <w:szCs w:val="22"/>
              </w:rPr>
            </w:pPr>
            <w:r w:rsidRPr="00C2205D">
              <w:rPr>
                <w:sz w:val="22"/>
                <w:szCs w:val="22"/>
              </w:rPr>
              <w:t>(1)</w:t>
            </w:r>
            <w:r w:rsidRPr="00C2205D">
              <w:rPr>
                <w:sz w:val="22"/>
                <w:szCs w:val="22"/>
              </w:rPr>
              <w:tab/>
              <w:t>The exemption relating to regulation 91.105 is subject to the condition that, for a flight of an aircraft for which a standard certificate of airworthiness:</w:t>
            </w:r>
          </w:p>
          <w:p w14:paraId="0E82EB39" w14:textId="77777777" w:rsidR="007677DA" w:rsidRPr="00C2205D" w:rsidRDefault="007677DA" w:rsidP="00176A87">
            <w:pPr>
              <w:pStyle w:val="Tablei"/>
              <w:tabs>
                <w:tab w:val="clear" w:pos="970"/>
                <w:tab w:val="left" w:pos="878"/>
              </w:tabs>
              <w:ind w:left="878" w:right="-104" w:hanging="425"/>
              <w:rPr>
                <w:sz w:val="22"/>
                <w:szCs w:val="22"/>
              </w:rPr>
            </w:pPr>
            <w:r w:rsidRPr="00C2205D">
              <w:rPr>
                <w:sz w:val="22"/>
                <w:szCs w:val="22"/>
              </w:rPr>
              <w:t>(a)</w:t>
            </w:r>
            <w:r w:rsidRPr="00C2205D">
              <w:rPr>
                <w:sz w:val="22"/>
                <w:szCs w:val="22"/>
              </w:rPr>
              <w:tab/>
              <w:t>is in force under regulation 21.176 of CASR; or</w:t>
            </w:r>
          </w:p>
          <w:p w14:paraId="4F86B250" w14:textId="7E5C6866" w:rsidR="007677DA" w:rsidRPr="00C2205D" w:rsidRDefault="007677DA" w:rsidP="00176A87">
            <w:pPr>
              <w:pStyle w:val="Tablei"/>
              <w:tabs>
                <w:tab w:val="clear" w:pos="970"/>
                <w:tab w:val="left" w:pos="878"/>
              </w:tabs>
              <w:ind w:left="878" w:right="180" w:hanging="425"/>
              <w:rPr>
                <w:sz w:val="22"/>
                <w:szCs w:val="22"/>
              </w:rPr>
            </w:pPr>
            <w:r w:rsidRPr="00C2205D">
              <w:rPr>
                <w:sz w:val="22"/>
                <w:szCs w:val="22"/>
              </w:rPr>
              <w:t>(b)</w:t>
            </w:r>
            <w:r w:rsidRPr="00C2205D">
              <w:rPr>
                <w:sz w:val="22"/>
                <w:szCs w:val="22"/>
              </w:rPr>
              <w:tab/>
              <w:t>would be in force were it not for the operation of paragraph 21.181(4)(a) of CASR;</w:t>
            </w:r>
          </w:p>
          <w:p w14:paraId="7D738146" w14:textId="77777777" w:rsidR="007677DA" w:rsidRPr="00C2205D" w:rsidRDefault="007677DA" w:rsidP="00176A87">
            <w:pPr>
              <w:pStyle w:val="Tablea"/>
              <w:ind w:left="454" w:hanging="454"/>
              <w:rPr>
                <w:sz w:val="22"/>
                <w:szCs w:val="22"/>
              </w:rPr>
            </w:pPr>
            <w:r w:rsidRPr="00C2205D">
              <w:rPr>
                <w:sz w:val="22"/>
                <w:szCs w:val="22"/>
              </w:rPr>
              <w:tab/>
              <w:t>the aircraft flight manual instructions must be carried on board the aircraft.</w:t>
            </w:r>
          </w:p>
          <w:p w14:paraId="53334EF1" w14:textId="77777777" w:rsidR="007677DA" w:rsidRPr="00C2205D" w:rsidRDefault="007677DA" w:rsidP="00C2205D">
            <w:pPr>
              <w:pStyle w:val="Tablea"/>
              <w:tabs>
                <w:tab w:val="left" w:pos="453"/>
              </w:tabs>
              <w:ind w:left="454" w:right="-104" w:hanging="454"/>
              <w:rPr>
                <w:sz w:val="22"/>
                <w:szCs w:val="22"/>
              </w:rPr>
            </w:pPr>
            <w:r w:rsidRPr="00C2205D">
              <w:rPr>
                <w:sz w:val="22"/>
                <w:szCs w:val="22"/>
              </w:rPr>
              <w:t>(1A)</w:t>
            </w:r>
            <w:r w:rsidRPr="00C2205D">
              <w:rPr>
                <w:sz w:val="22"/>
                <w:szCs w:val="22"/>
              </w:rPr>
              <w:tab/>
              <w:t>For an aircraft to which paragraph (1) in this item does not apply, the exemption relating to regulation 91.105 is subject to the condition that, for a flight, if the aircraft flight manual instructions require the aircraft flight manual to be carried on board the aircraft, the aircraft flight manual must be so carried.</w:t>
            </w:r>
          </w:p>
          <w:p w14:paraId="72685EC5" w14:textId="77777777" w:rsidR="007677DA" w:rsidRPr="00C2205D" w:rsidRDefault="007677DA" w:rsidP="00176A87">
            <w:pPr>
              <w:pStyle w:val="Tablea"/>
              <w:tabs>
                <w:tab w:val="left" w:pos="454"/>
              </w:tabs>
              <w:ind w:left="454" w:hanging="454"/>
              <w:rPr>
                <w:sz w:val="22"/>
                <w:szCs w:val="22"/>
              </w:rPr>
            </w:pPr>
            <w:r w:rsidRPr="00C2205D">
              <w:rPr>
                <w:sz w:val="22"/>
                <w:szCs w:val="22"/>
              </w:rPr>
              <w:t>(2)</w:t>
            </w:r>
            <w:r w:rsidRPr="00C2205D">
              <w:rPr>
                <w:sz w:val="22"/>
                <w:szCs w:val="22"/>
              </w:rPr>
              <w:tab/>
              <w:t>The exemption relating to regulation 91.190 (which makes it an offence if a thing is dropped from an aircraft) only applies if the pilot in command holds a written permission from CASA to drop the thing.</w:t>
            </w:r>
          </w:p>
          <w:p w14:paraId="2908A900" w14:textId="77777777" w:rsidR="007677DA" w:rsidRPr="00C2205D" w:rsidRDefault="007677DA" w:rsidP="00176A87">
            <w:pPr>
              <w:pStyle w:val="Tablea"/>
              <w:ind w:left="454" w:right="-104" w:hanging="454"/>
              <w:rPr>
                <w:sz w:val="22"/>
                <w:szCs w:val="22"/>
              </w:rPr>
            </w:pPr>
            <w:r w:rsidRPr="00C2205D">
              <w:rPr>
                <w:sz w:val="22"/>
                <w:szCs w:val="22"/>
              </w:rPr>
              <w:t>(3)</w:t>
            </w:r>
            <w:r w:rsidRPr="00C2205D">
              <w:rPr>
                <w:sz w:val="22"/>
                <w:szCs w:val="22"/>
              </w:rPr>
              <w:tab/>
              <w:t>The exemption relating to regulation 91.210 (which makes it an offence if a thing is towed by an aircraft without certain authorisations) only applies if the pilot in command holds a written permission from CASA to tow the thing.</w:t>
            </w:r>
          </w:p>
        </w:tc>
      </w:tr>
      <w:tr w:rsidR="007677DA" w:rsidRPr="00C2205D" w14:paraId="39619E96" w14:textId="77777777" w:rsidTr="00176A87">
        <w:trPr>
          <w:cantSplit/>
        </w:trPr>
        <w:tc>
          <w:tcPr>
            <w:tcW w:w="391" w:type="pct"/>
            <w:tcBorders>
              <w:top w:val="single" w:sz="4" w:space="0" w:color="auto"/>
              <w:bottom w:val="single" w:sz="4" w:space="0" w:color="auto"/>
            </w:tcBorders>
            <w:shd w:val="clear" w:color="auto" w:fill="FFFFFF"/>
          </w:tcPr>
          <w:p w14:paraId="05474D57" w14:textId="77777777" w:rsidR="007677DA" w:rsidRPr="00C2205D" w:rsidRDefault="007677DA" w:rsidP="00176A87">
            <w:pPr>
              <w:pStyle w:val="Tabletext"/>
              <w:rPr>
                <w:sz w:val="22"/>
                <w:szCs w:val="22"/>
              </w:rPr>
            </w:pPr>
            <w:r w:rsidRPr="00C2205D">
              <w:rPr>
                <w:sz w:val="22"/>
                <w:szCs w:val="22"/>
              </w:rPr>
              <w:t>2</w:t>
            </w:r>
          </w:p>
        </w:tc>
        <w:tc>
          <w:tcPr>
            <w:tcW w:w="1406" w:type="pct"/>
            <w:tcBorders>
              <w:top w:val="single" w:sz="4" w:space="0" w:color="auto"/>
              <w:bottom w:val="single" w:sz="4" w:space="0" w:color="auto"/>
            </w:tcBorders>
            <w:shd w:val="clear" w:color="auto" w:fill="FFFFFF"/>
          </w:tcPr>
          <w:p w14:paraId="1B6EBABB" w14:textId="77777777" w:rsidR="007677DA" w:rsidRPr="00C2205D" w:rsidRDefault="007677DA" w:rsidP="00176A87">
            <w:pPr>
              <w:pStyle w:val="Tabletext"/>
              <w:rPr>
                <w:sz w:val="22"/>
                <w:szCs w:val="22"/>
              </w:rPr>
            </w:pPr>
            <w:r w:rsidRPr="00C2205D">
              <w:rPr>
                <w:sz w:val="22"/>
                <w:szCs w:val="22"/>
              </w:rPr>
              <w:t>Powered parachutes</w:t>
            </w:r>
          </w:p>
        </w:tc>
        <w:tc>
          <w:tcPr>
            <w:tcW w:w="937" w:type="pct"/>
            <w:tcBorders>
              <w:top w:val="single" w:sz="4" w:space="0" w:color="auto"/>
              <w:bottom w:val="single" w:sz="4" w:space="0" w:color="auto"/>
            </w:tcBorders>
            <w:shd w:val="clear" w:color="auto" w:fill="FFFFFF"/>
          </w:tcPr>
          <w:p w14:paraId="01FE4D49" w14:textId="77777777" w:rsidR="007677DA" w:rsidRPr="00C2205D" w:rsidRDefault="007677DA" w:rsidP="00176A87">
            <w:pPr>
              <w:pStyle w:val="Tabletext"/>
              <w:rPr>
                <w:sz w:val="22"/>
                <w:szCs w:val="22"/>
              </w:rPr>
            </w:pPr>
            <w:r w:rsidRPr="00C2205D">
              <w:rPr>
                <w:sz w:val="22"/>
                <w:szCs w:val="22"/>
              </w:rPr>
              <w:t>Regulations 91.430, 91.460, 91.600, 91.610, 91.720, 91.780 and 91.785 of CASR</w:t>
            </w:r>
          </w:p>
        </w:tc>
        <w:tc>
          <w:tcPr>
            <w:tcW w:w="2266" w:type="pct"/>
            <w:tcBorders>
              <w:top w:val="single" w:sz="4" w:space="0" w:color="auto"/>
              <w:bottom w:val="single" w:sz="4" w:space="0" w:color="auto"/>
            </w:tcBorders>
            <w:shd w:val="clear" w:color="auto" w:fill="FFFFFF"/>
          </w:tcPr>
          <w:p w14:paraId="13E7A996" w14:textId="77777777" w:rsidR="007677DA" w:rsidRPr="00C2205D" w:rsidRDefault="007677DA" w:rsidP="00176A87">
            <w:pPr>
              <w:pStyle w:val="Tablea"/>
              <w:rPr>
                <w:sz w:val="22"/>
                <w:szCs w:val="22"/>
              </w:rPr>
            </w:pPr>
          </w:p>
        </w:tc>
      </w:tr>
      <w:tr w:rsidR="007677DA" w:rsidRPr="00C2205D" w14:paraId="38425745" w14:textId="77777777" w:rsidTr="00176A87">
        <w:trPr>
          <w:cantSplit/>
        </w:trPr>
        <w:tc>
          <w:tcPr>
            <w:tcW w:w="391" w:type="pct"/>
            <w:tcBorders>
              <w:top w:val="single" w:sz="4" w:space="0" w:color="auto"/>
              <w:bottom w:val="single" w:sz="4" w:space="0" w:color="auto"/>
            </w:tcBorders>
            <w:shd w:val="clear" w:color="auto" w:fill="FFFFFF"/>
          </w:tcPr>
          <w:p w14:paraId="710DA8B8" w14:textId="77777777" w:rsidR="007677DA" w:rsidRPr="00C2205D" w:rsidRDefault="007677DA" w:rsidP="00176A87">
            <w:pPr>
              <w:pStyle w:val="Tabletext"/>
              <w:rPr>
                <w:sz w:val="22"/>
                <w:szCs w:val="22"/>
              </w:rPr>
            </w:pPr>
            <w:r w:rsidRPr="00C2205D">
              <w:rPr>
                <w:sz w:val="22"/>
                <w:szCs w:val="22"/>
              </w:rPr>
              <w:t>3</w:t>
            </w:r>
          </w:p>
        </w:tc>
        <w:tc>
          <w:tcPr>
            <w:tcW w:w="1406" w:type="pct"/>
            <w:tcBorders>
              <w:top w:val="single" w:sz="4" w:space="0" w:color="auto"/>
              <w:bottom w:val="single" w:sz="4" w:space="0" w:color="auto"/>
            </w:tcBorders>
            <w:shd w:val="clear" w:color="auto" w:fill="FFFFFF"/>
          </w:tcPr>
          <w:p w14:paraId="340E9EF2" w14:textId="77777777" w:rsidR="007677DA" w:rsidRPr="00C2205D" w:rsidRDefault="007677DA" w:rsidP="00176A87">
            <w:pPr>
              <w:pStyle w:val="Tabletext"/>
              <w:rPr>
                <w:sz w:val="22"/>
                <w:szCs w:val="22"/>
              </w:rPr>
            </w:pPr>
            <w:r w:rsidRPr="00C2205D">
              <w:rPr>
                <w:sz w:val="22"/>
                <w:szCs w:val="22"/>
              </w:rPr>
              <w:t>Powered parachutes</w:t>
            </w:r>
          </w:p>
        </w:tc>
        <w:tc>
          <w:tcPr>
            <w:tcW w:w="937" w:type="pct"/>
            <w:tcBorders>
              <w:top w:val="single" w:sz="4" w:space="0" w:color="auto"/>
              <w:bottom w:val="single" w:sz="4" w:space="0" w:color="auto"/>
            </w:tcBorders>
            <w:shd w:val="clear" w:color="auto" w:fill="FFFFFF"/>
          </w:tcPr>
          <w:p w14:paraId="2FF46662" w14:textId="77777777" w:rsidR="007677DA" w:rsidRPr="00C2205D" w:rsidRDefault="007677DA" w:rsidP="00176A87">
            <w:pPr>
              <w:pStyle w:val="Tabletext"/>
              <w:rPr>
                <w:sz w:val="22"/>
                <w:szCs w:val="22"/>
              </w:rPr>
            </w:pPr>
            <w:r w:rsidRPr="00C2205D">
              <w:rPr>
                <w:sz w:val="22"/>
                <w:szCs w:val="22"/>
              </w:rPr>
              <w:t>Parts 4 to 4D (inclusive) of CAR</w:t>
            </w:r>
          </w:p>
        </w:tc>
        <w:tc>
          <w:tcPr>
            <w:tcW w:w="2266" w:type="pct"/>
            <w:tcBorders>
              <w:top w:val="single" w:sz="4" w:space="0" w:color="auto"/>
              <w:bottom w:val="single" w:sz="4" w:space="0" w:color="auto"/>
            </w:tcBorders>
            <w:shd w:val="clear" w:color="auto" w:fill="FFFFFF"/>
          </w:tcPr>
          <w:p w14:paraId="4E08877B" w14:textId="77777777" w:rsidR="007677DA" w:rsidRPr="00C2205D" w:rsidRDefault="007677DA" w:rsidP="00176A87">
            <w:pPr>
              <w:pStyle w:val="Tablea"/>
              <w:rPr>
                <w:sz w:val="22"/>
                <w:szCs w:val="22"/>
              </w:rPr>
            </w:pPr>
          </w:p>
        </w:tc>
      </w:tr>
      <w:tr w:rsidR="007677DA" w:rsidRPr="00C2205D" w14:paraId="57CFC7F5" w14:textId="77777777" w:rsidTr="00176A87">
        <w:trPr>
          <w:cantSplit/>
        </w:trPr>
        <w:tc>
          <w:tcPr>
            <w:tcW w:w="391" w:type="pct"/>
            <w:tcBorders>
              <w:top w:val="single" w:sz="4" w:space="0" w:color="auto"/>
              <w:bottom w:val="single" w:sz="4" w:space="0" w:color="auto"/>
            </w:tcBorders>
            <w:shd w:val="clear" w:color="auto" w:fill="FFFFFF"/>
          </w:tcPr>
          <w:p w14:paraId="641AC6E2" w14:textId="77777777" w:rsidR="007677DA" w:rsidRPr="00C2205D" w:rsidRDefault="007677DA" w:rsidP="00176A87">
            <w:pPr>
              <w:pStyle w:val="Tabletext"/>
              <w:rPr>
                <w:sz w:val="22"/>
                <w:szCs w:val="22"/>
              </w:rPr>
            </w:pPr>
            <w:r w:rsidRPr="00C2205D">
              <w:rPr>
                <w:sz w:val="22"/>
                <w:szCs w:val="22"/>
              </w:rPr>
              <w:lastRenderedPageBreak/>
              <w:t>4</w:t>
            </w:r>
          </w:p>
        </w:tc>
        <w:tc>
          <w:tcPr>
            <w:tcW w:w="1406" w:type="pct"/>
            <w:tcBorders>
              <w:top w:val="single" w:sz="4" w:space="0" w:color="auto"/>
              <w:bottom w:val="single" w:sz="4" w:space="0" w:color="auto"/>
            </w:tcBorders>
            <w:shd w:val="clear" w:color="auto" w:fill="FFFFFF"/>
          </w:tcPr>
          <w:p w14:paraId="724CBD9D" w14:textId="031AE652" w:rsidR="007677DA" w:rsidRPr="00C2205D" w:rsidRDefault="007677DA" w:rsidP="00176A87">
            <w:pPr>
              <w:pStyle w:val="Tabletext"/>
              <w:rPr>
                <w:sz w:val="22"/>
                <w:szCs w:val="22"/>
              </w:rPr>
            </w:pPr>
            <w:r w:rsidRPr="00C2205D">
              <w:rPr>
                <w:sz w:val="22"/>
                <w:szCs w:val="22"/>
              </w:rPr>
              <w:t>Weight</w:t>
            </w:r>
            <w:r w:rsidR="004557EE" w:rsidRPr="00C2205D">
              <w:rPr>
                <w:sz w:val="22"/>
                <w:szCs w:val="22"/>
              </w:rPr>
              <w:t>-</w:t>
            </w:r>
            <w:r w:rsidRPr="00C2205D">
              <w:rPr>
                <w:sz w:val="22"/>
                <w:szCs w:val="22"/>
              </w:rPr>
              <w:t>shift</w:t>
            </w:r>
            <w:r w:rsidR="004557EE" w:rsidRPr="00C2205D">
              <w:rPr>
                <w:sz w:val="22"/>
                <w:szCs w:val="22"/>
              </w:rPr>
              <w:t>-</w:t>
            </w:r>
            <w:r w:rsidRPr="00C2205D">
              <w:rPr>
                <w:sz w:val="22"/>
                <w:szCs w:val="22"/>
              </w:rPr>
              <w:t>controlled aeroplanes</w:t>
            </w:r>
          </w:p>
        </w:tc>
        <w:tc>
          <w:tcPr>
            <w:tcW w:w="937" w:type="pct"/>
            <w:tcBorders>
              <w:top w:val="single" w:sz="4" w:space="0" w:color="auto"/>
              <w:bottom w:val="single" w:sz="4" w:space="0" w:color="auto"/>
            </w:tcBorders>
            <w:shd w:val="clear" w:color="auto" w:fill="FFFFFF"/>
          </w:tcPr>
          <w:p w14:paraId="0513375C" w14:textId="77777777" w:rsidR="007677DA" w:rsidRPr="00C2205D" w:rsidRDefault="007677DA" w:rsidP="00176A87">
            <w:pPr>
              <w:pStyle w:val="Tabletext"/>
              <w:rPr>
                <w:sz w:val="22"/>
                <w:szCs w:val="22"/>
              </w:rPr>
            </w:pPr>
            <w:r w:rsidRPr="00C2205D">
              <w:rPr>
                <w:sz w:val="22"/>
                <w:szCs w:val="22"/>
              </w:rPr>
              <w:t xml:space="preserve">The </w:t>
            </w:r>
            <w:r w:rsidRPr="00C2205D">
              <w:rPr>
                <w:b/>
                <w:bCs/>
                <w:i/>
                <w:iCs/>
                <w:sz w:val="22"/>
                <w:szCs w:val="22"/>
              </w:rPr>
              <w:t>general CASR exempted provisions</w:t>
            </w:r>
            <w:r w:rsidRPr="00C2205D">
              <w:rPr>
                <w:sz w:val="22"/>
                <w:szCs w:val="22"/>
              </w:rPr>
              <w:t xml:space="preserve"> (see paragraph 6.2)</w:t>
            </w:r>
          </w:p>
        </w:tc>
        <w:tc>
          <w:tcPr>
            <w:tcW w:w="2266" w:type="pct"/>
            <w:tcBorders>
              <w:top w:val="single" w:sz="4" w:space="0" w:color="auto"/>
              <w:bottom w:val="single" w:sz="4" w:space="0" w:color="auto"/>
            </w:tcBorders>
            <w:shd w:val="clear" w:color="auto" w:fill="FFFFFF"/>
          </w:tcPr>
          <w:p w14:paraId="4D3F79B2" w14:textId="77777777" w:rsidR="007677DA" w:rsidRPr="00C2205D" w:rsidRDefault="007677DA" w:rsidP="00176A87">
            <w:pPr>
              <w:pStyle w:val="Tablea"/>
              <w:ind w:left="454" w:right="-104" w:hanging="454"/>
              <w:rPr>
                <w:sz w:val="22"/>
                <w:szCs w:val="22"/>
              </w:rPr>
            </w:pPr>
            <w:r w:rsidRPr="00C2205D">
              <w:rPr>
                <w:sz w:val="22"/>
                <w:szCs w:val="22"/>
              </w:rPr>
              <w:t>(1)</w:t>
            </w:r>
            <w:r w:rsidRPr="00C2205D">
              <w:rPr>
                <w:sz w:val="22"/>
                <w:szCs w:val="22"/>
              </w:rPr>
              <w:tab/>
              <w:t>The exemption relating to regulation 91.105 is subject to the condition that, for a flight, if the aircraft flight manual instructions require the aircraft flight manual to be carried on board the aircraft, the aircraft flight manual must be so carried.</w:t>
            </w:r>
          </w:p>
          <w:p w14:paraId="172C8120" w14:textId="77777777" w:rsidR="007677DA" w:rsidRPr="00C2205D" w:rsidRDefault="007677DA" w:rsidP="00176A87">
            <w:pPr>
              <w:pStyle w:val="Tablea"/>
              <w:ind w:left="454" w:hanging="454"/>
              <w:rPr>
                <w:sz w:val="22"/>
                <w:szCs w:val="22"/>
              </w:rPr>
            </w:pPr>
            <w:r w:rsidRPr="00C2205D">
              <w:rPr>
                <w:sz w:val="22"/>
                <w:szCs w:val="22"/>
              </w:rPr>
              <w:t>(2)</w:t>
            </w:r>
            <w:r w:rsidRPr="00C2205D">
              <w:rPr>
                <w:sz w:val="22"/>
                <w:szCs w:val="22"/>
              </w:rPr>
              <w:tab/>
              <w:t>The exemption relating to regulation 91.190 (which makes it an offence if a thing is dropped from an aircraft) only applies if the aircraft being towed is a hang glider and the thing being dropped is a tow rope, or tow rope fitting, used to tow the hang glider.</w:t>
            </w:r>
          </w:p>
          <w:p w14:paraId="21626BD6" w14:textId="77777777" w:rsidR="007677DA" w:rsidRPr="00C2205D" w:rsidRDefault="007677DA" w:rsidP="00176A87">
            <w:pPr>
              <w:pStyle w:val="Tablea"/>
              <w:ind w:left="454" w:hanging="454"/>
              <w:rPr>
                <w:sz w:val="22"/>
                <w:szCs w:val="22"/>
              </w:rPr>
            </w:pPr>
            <w:r w:rsidRPr="00C2205D">
              <w:rPr>
                <w:sz w:val="22"/>
                <w:szCs w:val="22"/>
              </w:rPr>
              <w:t>(3)</w:t>
            </w:r>
            <w:r w:rsidRPr="00C2205D">
              <w:rPr>
                <w:sz w:val="22"/>
                <w:szCs w:val="22"/>
              </w:rPr>
              <w:tab/>
              <w:t>The exemption relating to regulation 91.210 (which makes it an offence if a thing is towed by an aircraft without certain authorisations) only applies if the thing being towed is a hang glider.</w:t>
            </w:r>
          </w:p>
        </w:tc>
      </w:tr>
      <w:tr w:rsidR="007677DA" w:rsidRPr="00C2205D" w14:paraId="61CAC738" w14:textId="77777777" w:rsidTr="00176A87">
        <w:trPr>
          <w:cantSplit/>
        </w:trPr>
        <w:tc>
          <w:tcPr>
            <w:tcW w:w="391" w:type="pct"/>
            <w:tcBorders>
              <w:top w:val="single" w:sz="4" w:space="0" w:color="auto"/>
              <w:bottom w:val="single" w:sz="12" w:space="0" w:color="auto"/>
            </w:tcBorders>
            <w:shd w:val="clear" w:color="auto" w:fill="FFFFFF"/>
          </w:tcPr>
          <w:p w14:paraId="5936EC53" w14:textId="77777777" w:rsidR="007677DA" w:rsidRPr="00C2205D" w:rsidRDefault="007677DA" w:rsidP="00176A87">
            <w:pPr>
              <w:pStyle w:val="Tabletext"/>
              <w:rPr>
                <w:sz w:val="22"/>
                <w:szCs w:val="22"/>
              </w:rPr>
            </w:pPr>
            <w:r w:rsidRPr="00C2205D">
              <w:rPr>
                <w:sz w:val="22"/>
                <w:szCs w:val="22"/>
              </w:rPr>
              <w:t>5</w:t>
            </w:r>
          </w:p>
        </w:tc>
        <w:tc>
          <w:tcPr>
            <w:tcW w:w="1406" w:type="pct"/>
            <w:tcBorders>
              <w:top w:val="single" w:sz="4" w:space="0" w:color="auto"/>
              <w:bottom w:val="single" w:sz="12" w:space="0" w:color="auto"/>
            </w:tcBorders>
            <w:shd w:val="clear" w:color="auto" w:fill="FFFFFF"/>
          </w:tcPr>
          <w:p w14:paraId="2B1522B1" w14:textId="573387ED" w:rsidR="007677DA" w:rsidRPr="00C2205D" w:rsidRDefault="007677DA" w:rsidP="00176A87">
            <w:pPr>
              <w:pStyle w:val="Tabletext"/>
              <w:rPr>
                <w:sz w:val="22"/>
                <w:szCs w:val="22"/>
              </w:rPr>
            </w:pPr>
            <w:r w:rsidRPr="00C2205D">
              <w:rPr>
                <w:sz w:val="22"/>
                <w:szCs w:val="22"/>
              </w:rPr>
              <w:t>Weight</w:t>
            </w:r>
            <w:r w:rsidR="004557EE" w:rsidRPr="00C2205D">
              <w:rPr>
                <w:sz w:val="22"/>
                <w:szCs w:val="22"/>
              </w:rPr>
              <w:t>-</w:t>
            </w:r>
            <w:r w:rsidRPr="00C2205D">
              <w:rPr>
                <w:sz w:val="22"/>
                <w:szCs w:val="22"/>
              </w:rPr>
              <w:t>shift</w:t>
            </w:r>
            <w:r w:rsidR="004557EE" w:rsidRPr="00C2205D">
              <w:rPr>
                <w:sz w:val="22"/>
                <w:szCs w:val="22"/>
              </w:rPr>
              <w:t>-</w:t>
            </w:r>
            <w:r w:rsidRPr="00C2205D">
              <w:rPr>
                <w:sz w:val="22"/>
                <w:szCs w:val="22"/>
              </w:rPr>
              <w:t>controlled aeroplanes</w:t>
            </w:r>
          </w:p>
        </w:tc>
        <w:tc>
          <w:tcPr>
            <w:tcW w:w="937" w:type="pct"/>
            <w:tcBorders>
              <w:top w:val="single" w:sz="4" w:space="0" w:color="auto"/>
              <w:bottom w:val="single" w:sz="12" w:space="0" w:color="auto"/>
            </w:tcBorders>
            <w:shd w:val="clear" w:color="auto" w:fill="FFFFFF"/>
          </w:tcPr>
          <w:p w14:paraId="64E0A169" w14:textId="77777777" w:rsidR="007677DA" w:rsidRPr="00C2205D" w:rsidRDefault="007677DA" w:rsidP="00176A87">
            <w:pPr>
              <w:pStyle w:val="Tabletext"/>
              <w:rPr>
                <w:sz w:val="22"/>
                <w:szCs w:val="22"/>
              </w:rPr>
            </w:pPr>
            <w:r w:rsidRPr="00C2205D">
              <w:rPr>
                <w:sz w:val="22"/>
                <w:szCs w:val="22"/>
              </w:rPr>
              <w:t>Parts 4 to 4D (inclusive) of CAR</w:t>
            </w:r>
          </w:p>
        </w:tc>
        <w:tc>
          <w:tcPr>
            <w:tcW w:w="2266" w:type="pct"/>
            <w:tcBorders>
              <w:top w:val="single" w:sz="4" w:space="0" w:color="auto"/>
              <w:bottom w:val="single" w:sz="12" w:space="0" w:color="auto"/>
            </w:tcBorders>
            <w:shd w:val="clear" w:color="auto" w:fill="FFFFFF"/>
          </w:tcPr>
          <w:p w14:paraId="189D336E" w14:textId="77777777" w:rsidR="007677DA" w:rsidRPr="00C2205D" w:rsidRDefault="007677DA" w:rsidP="00176A87">
            <w:pPr>
              <w:pStyle w:val="Tabletext"/>
              <w:rPr>
                <w:sz w:val="22"/>
                <w:szCs w:val="22"/>
              </w:rPr>
            </w:pPr>
          </w:p>
        </w:tc>
      </w:tr>
    </w:tbl>
    <w:p w14:paraId="3B499B64" w14:textId="3A1E009D" w:rsidR="007677DA" w:rsidRPr="00C2205D" w:rsidRDefault="007677DA" w:rsidP="007677DA">
      <w:pPr>
        <w:pStyle w:val="LDNote"/>
        <w:tabs>
          <w:tab w:val="clear" w:pos="454"/>
          <w:tab w:val="clear" w:pos="737"/>
        </w:tabs>
        <w:spacing w:before="120"/>
        <w:ind w:left="-142"/>
      </w:pPr>
      <w:r w:rsidRPr="00C2205D">
        <w:rPr>
          <w:i/>
          <w:iCs/>
          <w:szCs w:val="20"/>
        </w:rPr>
        <w:t>Note   </w:t>
      </w:r>
      <w:r w:rsidRPr="00C2205D">
        <w:rPr>
          <w:szCs w:val="20"/>
        </w:rPr>
        <w:t>Powered parachutes are also exempt from various provisions of Part 91 of CASR by virtue of subregulation 91.030(2) of CASR.</w:t>
      </w:r>
    </w:p>
    <w:bookmarkEnd w:id="33"/>
    <w:p w14:paraId="11DB2253" w14:textId="77777777" w:rsidR="007677DA" w:rsidRPr="00C2205D" w:rsidRDefault="007677DA" w:rsidP="007677DA">
      <w:pPr>
        <w:pStyle w:val="LDClause"/>
        <w:spacing w:before="240"/>
      </w:pPr>
      <w:r w:rsidRPr="00C2205D">
        <w:tab/>
        <w:t>6.2</w:t>
      </w:r>
      <w:r w:rsidRPr="00C2205D">
        <w:tab/>
        <w:t>In this subsection:</w:t>
      </w:r>
    </w:p>
    <w:p w14:paraId="1EC07936" w14:textId="77777777" w:rsidR="007677DA" w:rsidRPr="00C2205D" w:rsidRDefault="007677DA" w:rsidP="007677DA">
      <w:pPr>
        <w:pStyle w:val="LDdefinition"/>
      </w:pPr>
      <w:r w:rsidRPr="00C2205D">
        <w:rPr>
          <w:b/>
          <w:bCs/>
          <w:i/>
          <w:iCs/>
        </w:rPr>
        <w:t xml:space="preserve">general CASR </w:t>
      </w:r>
      <w:r w:rsidRPr="00C2205D">
        <w:rPr>
          <w:b/>
          <w:i/>
        </w:rPr>
        <w:t>exempted provisions</w:t>
      </w:r>
      <w:r w:rsidRPr="00C2205D">
        <w:t xml:space="preserve"> means the following provisions of CASR:</w:t>
      </w:r>
    </w:p>
    <w:p w14:paraId="58F6C2CA" w14:textId="77777777" w:rsidR="007677DA" w:rsidRPr="00C2205D" w:rsidRDefault="007677DA" w:rsidP="007677DA">
      <w:pPr>
        <w:pStyle w:val="LDP1a0"/>
      </w:pPr>
      <w:bookmarkStart w:id="34" w:name="_Hlk87947656"/>
      <w:r w:rsidRPr="00C2205D">
        <w:t>(a)</w:t>
      </w:r>
      <w:r w:rsidRPr="00C2205D">
        <w:tab/>
        <w:t>regulations 91.105, 91.110, 91.115, 91.145, 91.155, 91.190, 91.210, 91.267, 91.415, 91.425, 91.550, 91.570, 91.575, 91.585, 91.590, 91.595, 91.605, 91.615, 91.625, 91.725 and 91.915;</w:t>
      </w:r>
    </w:p>
    <w:p w14:paraId="0D9BA5BD" w14:textId="77777777" w:rsidR="007677DA" w:rsidRPr="00C2205D" w:rsidRDefault="007677DA" w:rsidP="007677DA">
      <w:pPr>
        <w:pStyle w:val="LDP1a0"/>
      </w:pPr>
      <w:r w:rsidRPr="00C2205D">
        <w:t>(b)</w:t>
      </w:r>
      <w:r w:rsidRPr="00C2205D">
        <w:tab/>
        <w:t>Subparts 91.K and 91.Y;</w:t>
      </w:r>
    </w:p>
    <w:p w14:paraId="2731FBC9" w14:textId="77777777" w:rsidR="007677DA" w:rsidRPr="00C2205D" w:rsidRDefault="007677DA" w:rsidP="007677DA">
      <w:pPr>
        <w:pStyle w:val="LDP1a0"/>
      </w:pPr>
      <w:r w:rsidRPr="00C2205D">
        <w:t>(c)</w:t>
      </w:r>
      <w:r w:rsidRPr="00C2205D">
        <w:tab/>
        <w:t>Parts 13, 45, 47, 64, 90 and 103.</w:t>
      </w:r>
    </w:p>
    <w:p w14:paraId="4395035E" w14:textId="77777777" w:rsidR="007677DA" w:rsidRPr="00C2205D" w:rsidRDefault="007677DA" w:rsidP="007677DA">
      <w:pPr>
        <w:pStyle w:val="LDClauseHeading"/>
      </w:pPr>
      <w:bookmarkStart w:id="35" w:name="_Toc153439867"/>
      <w:bookmarkStart w:id="36" w:name="_Toc125965337"/>
      <w:bookmarkStart w:id="37" w:name="_Toc125547260"/>
      <w:bookmarkStart w:id="38" w:name="_Toc125546689"/>
      <w:bookmarkEnd w:id="23"/>
      <w:bookmarkEnd w:id="24"/>
      <w:bookmarkEnd w:id="25"/>
      <w:bookmarkEnd w:id="29"/>
      <w:bookmarkEnd w:id="34"/>
      <w:r w:rsidRPr="00C2205D">
        <w:t>7</w:t>
      </w:r>
      <w:r w:rsidRPr="00C2205D">
        <w:tab/>
        <w:t>General conditions</w:t>
      </w:r>
      <w:bookmarkEnd w:id="35"/>
    </w:p>
    <w:p w14:paraId="46AF1393" w14:textId="77777777" w:rsidR="007677DA" w:rsidRPr="00C2205D" w:rsidRDefault="007677DA" w:rsidP="007677DA">
      <w:pPr>
        <w:pStyle w:val="LDNote"/>
        <w:rPr>
          <w:szCs w:val="20"/>
        </w:rPr>
      </w:pPr>
      <w:r w:rsidRPr="00C2205D">
        <w:rPr>
          <w:i/>
          <w:iCs/>
          <w:szCs w:val="20"/>
        </w:rPr>
        <w:t>Note</w:t>
      </w:r>
      <w:r w:rsidRPr="00C2205D">
        <w:rPr>
          <w:szCs w:val="20"/>
        </w:rPr>
        <w:t>   CASA may, by an approval under subsection 10, authorise a person to fly a relevant aircraft otherwise than in accordance with a condition in this subsection.</w:t>
      </w:r>
    </w:p>
    <w:p w14:paraId="458ED3DB" w14:textId="77777777" w:rsidR="007677DA" w:rsidRPr="00C2205D" w:rsidRDefault="007677DA" w:rsidP="007677DA">
      <w:pPr>
        <w:pStyle w:val="LDClause"/>
        <w:keepNext/>
      </w:pPr>
      <w:r w:rsidRPr="00C2205D">
        <w:tab/>
        <w:t>7.1</w:t>
      </w:r>
      <w:r w:rsidRPr="00C2205D">
        <w:tab/>
        <w:t>The general conditions in paragraphs 7.2 to 7.9 apply in relation to a relevant aircraft.</w:t>
      </w:r>
    </w:p>
    <w:p w14:paraId="13625027" w14:textId="77777777" w:rsidR="007677DA" w:rsidRPr="00C2205D" w:rsidRDefault="007677DA" w:rsidP="007677DA">
      <w:pPr>
        <w:pStyle w:val="LDClause"/>
      </w:pPr>
      <w:r w:rsidRPr="00C2205D">
        <w:tab/>
        <w:t>7.2</w:t>
      </w:r>
      <w:r w:rsidRPr="00C2205D">
        <w:tab/>
        <w:t>A relevant aircraft must not be used for the carriage of passengers or cargo for hire or reward.</w:t>
      </w:r>
    </w:p>
    <w:p w14:paraId="3DA9A89B" w14:textId="77777777" w:rsidR="007677DA" w:rsidRPr="00C2205D" w:rsidRDefault="007677DA" w:rsidP="00A24652">
      <w:pPr>
        <w:pStyle w:val="LDClause"/>
      </w:pPr>
      <w:r w:rsidRPr="00C2205D">
        <w:tab/>
        <w:t>7.3</w:t>
      </w:r>
      <w:r w:rsidRPr="00C2205D">
        <w:tab/>
        <w:t xml:space="preserve">A relevant aircraft must not be used for aerial application operations within the meaning of </w:t>
      </w:r>
      <w:r w:rsidRPr="00C2205D">
        <w:rPr>
          <w:color w:val="000000"/>
        </w:rPr>
        <w:t>regulation 137.010 of CASR</w:t>
      </w:r>
      <w:r w:rsidRPr="00C2205D">
        <w:t>.</w:t>
      </w:r>
    </w:p>
    <w:p w14:paraId="30B6243E" w14:textId="77777777" w:rsidR="007677DA" w:rsidRPr="00C2205D" w:rsidRDefault="007677DA" w:rsidP="007677DA">
      <w:pPr>
        <w:pStyle w:val="LDClause"/>
        <w:keepNext/>
      </w:pPr>
      <w:r w:rsidRPr="00C2205D">
        <w:tab/>
        <w:t>7.4</w:t>
      </w:r>
      <w:r w:rsidRPr="00C2205D">
        <w:tab/>
        <w:t>A relevant aircraft that is a light sport aircraft must not be operated unless a certificate of airworthiness:</w:t>
      </w:r>
    </w:p>
    <w:p w14:paraId="56992182" w14:textId="77777777" w:rsidR="007677DA" w:rsidRPr="00C2205D" w:rsidRDefault="007677DA" w:rsidP="007677DA">
      <w:pPr>
        <w:pStyle w:val="LDP1a0"/>
      </w:pPr>
      <w:r w:rsidRPr="00C2205D">
        <w:t>(a)</w:t>
      </w:r>
      <w:r w:rsidRPr="00C2205D">
        <w:tab/>
        <w:t>is in force for the aircraft under regulation 21.176 or 21.195A of CASR; or</w:t>
      </w:r>
    </w:p>
    <w:p w14:paraId="4BA760E7" w14:textId="16D2C6DF" w:rsidR="007677DA" w:rsidRPr="00C2205D" w:rsidRDefault="007677DA" w:rsidP="007677DA">
      <w:pPr>
        <w:pStyle w:val="LDP1a0"/>
      </w:pPr>
      <w:r w:rsidRPr="00C2205D">
        <w:t>(b)</w:t>
      </w:r>
      <w:r w:rsidRPr="00C2205D">
        <w:tab/>
        <w:t>would be in force were it not for the operation of paragraph 21.181(4)(a) or subregulation</w:t>
      </w:r>
      <w:r w:rsidR="0003244D" w:rsidRPr="00C2205D">
        <w:t xml:space="preserve"> </w:t>
      </w:r>
      <w:r w:rsidRPr="00C2205D">
        <w:t>21.195B(4) of CASR.</w:t>
      </w:r>
    </w:p>
    <w:p w14:paraId="6F3D4E3D" w14:textId="77777777" w:rsidR="007677DA" w:rsidRPr="00C2205D" w:rsidRDefault="007677DA" w:rsidP="007677DA">
      <w:pPr>
        <w:pStyle w:val="LDClause"/>
      </w:pPr>
      <w:r w:rsidRPr="00C2205D">
        <w:tab/>
        <w:t>7.5</w:t>
      </w:r>
      <w:r w:rsidRPr="00C2205D">
        <w:tab/>
        <w:t>A relevant aircraft must not be used unless it is for one or more of the following purposes:</w:t>
      </w:r>
    </w:p>
    <w:p w14:paraId="1DEF6F93" w14:textId="77777777" w:rsidR="007677DA" w:rsidRPr="00C2205D" w:rsidRDefault="007677DA" w:rsidP="007677DA">
      <w:pPr>
        <w:pStyle w:val="LDP1a0"/>
      </w:pPr>
      <w:r w:rsidRPr="00C2205D">
        <w:t>(a)</w:t>
      </w:r>
      <w:r w:rsidRPr="00C2205D">
        <w:tab/>
        <w:t>the personal carriage of the pilot;</w:t>
      </w:r>
    </w:p>
    <w:p w14:paraId="05982629" w14:textId="77777777" w:rsidR="007677DA" w:rsidRPr="00C2205D" w:rsidRDefault="007677DA" w:rsidP="007677DA">
      <w:pPr>
        <w:pStyle w:val="LDP1a0"/>
        <w:keepNext/>
      </w:pPr>
      <w:r w:rsidRPr="00C2205D">
        <w:t>(b)</w:t>
      </w:r>
      <w:r w:rsidRPr="00C2205D">
        <w:tab/>
        <w:t>for a two-place aircraft:</w:t>
      </w:r>
    </w:p>
    <w:p w14:paraId="38FC9882" w14:textId="77777777" w:rsidR="007677DA" w:rsidRPr="00C2205D" w:rsidRDefault="007677DA" w:rsidP="007677DA">
      <w:pPr>
        <w:pStyle w:val="LDP2i"/>
      </w:pPr>
      <w:r w:rsidRPr="00C2205D">
        <w:tab/>
        <w:t>(i)</w:t>
      </w:r>
      <w:r w:rsidRPr="00C2205D">
        <w:tab/>
        <w:t>the personal carriage of the pilot; or</w:t>
      </w:r>
    </w:p>
    <w:p w14:paraId="4D73941C" w14:textId="77777777" w:rsidR="007677DA" w:rsidRPr="00C2205D" w:rsidRDefault="007677DA" w:rsidP="00C2205D">
      <w:pPr>
        <w:pStyle w:val="LDP2i"/>
        <w:ind w:left="1559" w:hanging="1105"/>
      </w:pPr>
      <w:r w:rsidRPr="00C2205D">
        <w:tab/>
        <w:t>(ii)</w:t>
      </w:r>
      <w:r w:rsidRPr="00C2205D">
        <w:tab/>
        <w:t>if the pilot holds a pilot authorisation, issued by the relevant sport aviation body, a privilege of which includes the carriage of a passenger — the personal carriage of the pilot and the carriage of a passenger;</w:t>
      </w:r>
    </w:p>
    <w:p w14:paraId="6605CAB0" w14:textId="77777777" w:rsidR="007677DA" w:rsidRPr="00C2205D" w:rsidRDefault="007677DA" w:rsidP="007677DA">
      <w:pPr>
        <w:pStyle w:val="LDP1a0"/>
      </w:pPr>
      <w:r w:rsidRPr="00C2205D">
        <w:t>(c)</w:t>
      </w:r>
      <w:r w:rsidRPr="00C2205D">
        <w:tab/>
        <w:t>the aerial inspection, conducted as a private operation, of livestock, fencing, or farm or pastoral equipment, which is located on land owned by, or under the control of, the pilot or a close relative of the pilot (with the relative’s consent);</w:t>
      </w:r>
    </w:p>
    <w:p w14:paraId="073DBDF3" w14:textId="77777777" w:rsidR="007677DA" w:rsidRPr="00C2205D" w:rsidRDefault="007677DA" w:rsidP="007677DA">
      <w:pPr>
        <w:pStyle w:val="LDP1a0"/>
      </w:pPr>
      <w:r w:rsidRPr="00C2205D">
        <w:t>(d)</w:t>
      </w:r>
      <w:r w:rsidRPr="00C2205D">
        <w:tab/>
        <w:t>the flying training, for certain relevant aircraft, permitted by subsection 8A.</w:t>
      </w:r>
    </w:p>
    <w:p w14:paraId="66ACB7FD" w14:textId="77777777" w:rsidR="007677DA" w:rsidRPr="00C2205D" w:rsidRDefault="007677DA" w:rsidP="007677DA">
      <w:pPr>
        <w:pStyle w:val="LDClause"/>
      </w:pPr>
      <w:r w:rsidRPr="00C2205D">
        <w:tab/>
        <w:t>7.6</w:t>
      </w:r>
      <w:r w:rsidRPr="00C2205D">
        <w:tab/>
        <w:t>A person must not operate a relevant aircraft as pilot in command unless:</w:t>
      </w:r>
    </w:p>
    <w:p w14:paraId="0B1B6544" w14:textId="77777777" w:rsidR="007677DA" w:rsidRPr="00C2205D" w:rsidRDefault="007677DA" w:rsidP="007677DA">
      <w:pPr>
        <w:pStyle w:val="LDP1a0"/>
      </w:pPr>
      <w:r w:rsidRPr="00C2205D">
        <w:t>(a)</w:t>
      </w:r>
      <w:r w:rsidRPr="00C2205D">
        <w:tab/>
        <w:t>the person holds a pilot certificate granted by the relevant sport aviation body in accordance with its operations manual, or, if the sport aviation body is an ASAO, its exposition; and</w:t>
      </w:r>
    </w:p>
    <w:p w14:paraId="35089AF3" w14:textId="77777777" w:rsidR="007677DA" w:rsidRPr="00C2205D" w:rsidRDefault="007677DA" w:rsidP="007677DA">
      <w:pPr>
        <w:pStyle w:val="LDP1a0"/>
      </w:pPr>
      <w:r w:rsidRPr="00C2205D">
        <w:t>(b)</w:t>
      </w:r>
      <w:r w:rsidRPr="00C2205D">
        <w:tab/>
        <w:t>subject to the other conditions specified in this Order, the person flies the aircraft in accordance with the privileges and limitations of the certificate.</w:t>
      </w:r>
    </w:p>
    <w:p w14:paraId="262D2D6D" w14:textId="77777777" w:rsidR="007677DA" w:rsidRPr="00C2205D" w:rsidRDefault="007677DA" w:rsidP="007677DA">
      <w:pPr>
        <w:pStyle w:val="LDClause"/>
      </w:pPr>
      <w:r w:rsidRPr="00C2205D">
        <w:tab/>
        <w:t>7.7</w:t>
      </w:r>
      <w:r w:rsidRPr="00C2205D">
        <w:tab/>
        <w:t>If the aircraft is being used for flying training, the person conducting the training must hold a flying instructor authorisation issued by the relevant sport aviation body.</w:t>
      </w:r>
    </w:p>
    <w:p w14:paraId="2E347D93" w14:textId="77777777" w:rsidR="007677DA" w:rsidRPr="00C2205D" w:rsidRDefault="007677DA" w:rsidP="007677DA">
      <w:pPr>
        <w:pStyle w:val="LDClause"/>
      </w:pPr>
      <w:r w:rsidRPr="00C2205D">
        <w:tab/>
        <w:t>7.8</w:t>
      </w:r>
      <w:r w:rsidRPr="00C2205D">
        <w:tab/>
        <w:t>Subject to the other conditions set out in this Order, a person operating the aircraft must do so in accordance with the requirements of the relevant sport aviation body’s:</w:t>
      </w:r>
    </w:p>
    <w:p w14:paraId="2EC2351D" w14:textId="77777777" w:rsidR="007677DA" w:rsidRPr="00C2205D" w:rsidRDefault="007677DA" w:rsidP="007677DA">
      <w:pPr>
        <w:pStyle w:val="LDP1a0"/>
      </w:pPr>
      <w:r w:rsidRPr="00C2205D">
        <w:t>(a)</w:t>
      </w:r>
      <w:r w:rsidRPr="00C2205D">
        <w:tab/>
        <w:t>operations manual and technical manual; or</w:t>
      </w:r>
    </w:p>
    <w:p w14:paraId="6B7C62AA" w14:textId="2CF11AE0" w:rsidR="007677DA" w:rsidRPr="00C2205D" w:rsidRDefault="007677DA" w:rsidP="007677DA">
      <w:pPr>
        <w:pStyle w:val="LDP1a0"/>
      </w:pPr>
      <w:r w:rsidRPr="00C2205D">
        <w:t>(b)</w:t>
      </w:r>
      <w:r w:rsidRPr="00C2205D">
        <w:tab/>
        <w:t>if the sport aviation body is an ASAO</w:t>
      </w:r>
      <w:r w:rsidR="00745842" w:rsidRPr="00C2205D">
        <w:t> </w:t>
      </w:r>
      <w:r w:rsidRPr="00C2205D">
        <w:t>—</w:t>
      </w:r>
      <w:r w:rsidR="00745842" w:rsidRPr="00C2205D">
        <w:t xml:space="preserve"> </w:t>
      </w:r>
      <w:r w:rsidRPr="00C2205D">
        <w:t>exposition.</w:t>
      </w:r>
    </w:p>
    <w:p w14:paraId="1DE1F864" w14:textId="77777777" w:rsidR="007677DA" w:rsidRPr="00C2205D" w:rsidRDefault="007677DA" w:rsidP="007677DA">
      <w:pPr>
        <w:pStyle w:val="LDClause"/>
      </w:pPr>
      <w:r w:rsidRPr="00C2205D">
        <w:tab/>
        <w:t>7.9</w:t>
      </w:r>
      <w:r w:rsidRPr="00C2205D">
        <w:tab/>
        <w:t>A person maintaining the aircraft must hold the necessary qualification for that activity as specified in, and maintain the aircraft in accordance with, the relevant sport aviation body’s:</w:t>
      </w:r>
    </w:p>
    <w:p w14:paraId="0102C5B6" w14:textId="77777777" w:rsidR="007677DA" w:rsidRPr="00C2205D" w:rsidRDefault="007677DA" w:rsidP="007677DA">
      <w:pPr>
        <w:pStyle w:val="LDP1a0"/>
      </w:pPr>
      <w:r w:rsidRPr="00C2205D">
        <w:t>(a)</w:t>
      </w:r>
      <w:r w:rsidRPr="00C2205D">
        <w:tab/>
        <w:t>operations manual and technical manual; or</w:t>
      </w:r>
    </w:p>
    <w:p w14:paraId="62677F21" w14:textId="76EA32D5" w:rsidR="007677DA" w:rsidRPr="00C2205D" w:rsidRDefault="007677DA" w:rsidP="007677DA">
      <w:pPr>
        <w:pStyle w:val="LDP1a0"/>
      </w:pPr>
      <w:r w:rsidRPr="00C2205D">
        <w:t>(b)</w:t>
      </w:r>
      <w:r w:rsidRPr="00C2205D">
        <w:tab/>
        <w:t>if the sport aviation body is an ASAO</w:t>
      </w:r>
      <w:r w:rsidR="00CE3ED1" w:rsidRPr="00C2205D">
        <w:t> </w:t>
      </w:r>
      <w:r w:rsidRPr="00C2205D">
        <w:t>—</w:t>
      </w:r>
      <w:r w:rsidR="00CE3ED1" w:rsidRPr="00C2205D">
        <w:t xml:space="preserve"> </w:t>
      </w:r>
      <w:r w:rsidRPr="00C2205D">
        <w:t>exposition.</w:t>
      </w:r>
    </w:p>
    <w:p w14:paraId="3784EEAE" w14:textId="77777777" w:rsidR="007677DA" w:rsidRPr="00C2205D" w:rsidRDefault="007677DA" w:rsidP="007677DA">
      <w:pPr>
        <w:pStyle w:val="LDClauseHeading"/>
        <w:keepLines/>
      </w:pPr>
      <w:bookmarkStart w:id="39" w:name="_Toc125965338"/>
      <w:bookmarkStart w:id="40" w:name="_Toc125547261"/>
      <w:bookmarkStart w:id="41" w:name="_Toc125546690"/>
      <w:bookmarkStart w:id="42" w:name="_Toc153439868"/>
      <w:bookmarkEnd w:id="36"/>
      <w:bookmarkEnd w:id="37"/>
      <w:bookmarkEnd w:id="38"/>
      <w:r w:rsidRPr="00C2205D">
        <w:t>8</w:t>
      </w:r>
      <w:r w:rsidRPr="00C2205D">
        <w:tab/>
        <w:t>Flight conditions</w:t>
      </w:r>
      <w:bookmarkEnd w:id="39"/>
      <w:bookmarkEnd w:id="40"/>
      <w:bookmarkEnd w:id="41"/>
      <w:bookmarkEnd w:id="42"/>
    </w:p>
    <w:p w14:paraId="01C5586A" w14:textId="77777777" w:rsidR="007677DA" w:rsidRPr="00C2205D" w:rsidRDefault="007677DA" w:rsidP="007677DA">
      <w:pPr>
        <w:pStyle w:val="LDNote"/>
        <w:keepNext/>
        <w:keepLines/>
        <w:rPr>
          <w:szCs w:val="20"/>
        </w:rPr>
      </w:pPr>
      <w:bookmarkStart w:id="43" w:name="_Hlk86912044"/>
      <w:r w:rsidRPr="00C2205D">
        <w:rPr>
          <w:i/>
          <w:iCs/>
          <w:szCs w:val="20"/>
        </w:rPr>
        <w:t>Note   </w:t>
      </w:r>
      <w:r w:rsidRPr="00C2205D">
        <w:rPr>
          <w:szCs w:val="20"/>
        </w:rPr>
        <w:t>CASA may, by an approval under subsection 10, authorise a person to fly a relevant aircraft otherwise than in accordance with a flight condition in this subsection.</w:t>
      </w:r>
    </w:p>
    <w:bookmarkEnd w:id="43"/>
    <w:p w14:paraId="0ADD8DC3" w14:textId="77777777" w:rsidR="007677DA" w:rsidRPr="00C2205D" w:rsidRDefault="007677DA" w:rsidP="007677DA">
      <w:pPr>
        <w:pStyle w:val="LDClause"/>
        <w:keepNext/>
      </w:pPr>
      <w:r w:rsidRPr="00C2205D">
        <w:tab/>
        <w:t>8.1</w:t>
      </w:r>
      <w:r w:rsidRPr="00C2205D">
        <w:tab/>
        <w:t>The flight conditions in paragraphs 8.1A to 8.1K apply in relation to a relevant aircraft.</w:t>
      </w:r>
    </w:p>
    <w:p w14:paraId="70942E9B" w14:textId="77777777" w:rsidR="007677DA" w:rsidRPr="00C2205D" w:rsidRDefault="007677DA" w:rsidP="007677DA">
      <w:pPr>
        <w:pStyle w:val="LDClause"/>
      </w:pPr>
      <w:r w:rsidRPr="00C2205D">
        <w:tab/>
        <w:t>8.1A</w:t>
      </w:r>
      <w:r w:rsidRPr="00C2205D">
        <w:tab/>
        <w:t>A relevant aircraft must only be flown in VMC and in accordance with the VFR.</w:t>
      </w:r>
    </w:p>
    <w:p w14:paraId="7FCCED0D" w14:textId="77777777" w:rsidR="007677DA" w:rsidRPr="00C2205D" w:rsidRDefault="007677DA" w:rsidP="007677DA">
      <w:pPr>
        <w:pStyle w:val="LDClause"/>
      </w:pPr>
      <w:r w:rsidRPr="00C2205D">
        <w:tab/>
        <w:t>8.1B</w:t>
      </w:r>
      <w:r w:rsidRPr="00C2205D">
        <w:tab/>
        <w:t>A relevant aircraft may only be flown during daylight hours.</w:t>
      </w:r>
    </w:p>
    <w:p w14:paraId="73AF0D45" w14:textId="77777777" w:rsidR="007677DA" w:rsidRPr="00C2205D" w:rsidRDefault="007677DA" w:rsidP="007677DA">
      <w:pPr>
        <w:pStyle w:val="LDClause"/>
      </w:pPr>
      <w:r w:rsidRPr="00C2205D">
        <w:tab/>
        <w:t>8.1C</w:t>
      </w:r>
      <w:r w:rsidRPr="00C2205D">
        <w:tab/>
        <w:t>A relevant aircraft must not conduct aerobatic manoeuvres.</w:t>
      </w:r>
    </w:p>
    <w:p w14:paraId="1D9D1285" w14:textId="77777777" w:rsidR="007677DA" w:rsidRPr="00C2205D" w:rsidRDefault="007677DA" w:rsidP="007677DA">
      <w:pPr>
        <w:pStyle w:val="LDClause"/>
      </w:pPr>
      <w:r w:rsidRPr="00C2205D">
        <w:tab/>
        <w:t>8.1D</w:t>
      </w:r>
      <w:r w:rsidRPr="00C2205D">
        <w:tab/>
        <w:t>Any cargo carried on board a flight by a relevant aircraft must be securely restrained.</w:t>
      </w:r>
    </w:p>
    <w:p w14:paraId="2DDC34EF" w14:textId="77777777" w:rsidR="007677DA" w:rsidRPr="00C2205D" w:rsidRDefault="007677DA" w:rsidP="007677DA">
      <w:pPr>
        <w:pStyle w:val="LDClause"/>
      </w:pPr>
      <w:r w:rsidRPr="00C2205D">
        <w:tab/>
        <w:t>8.1E</w:t>
      </w:r>
      <w:r w:rsidRPr="00C2205D">
        <w:tab/>
        <w:t>A relevant aircraft must not be flown:</w:t>
      </w:r>
    </w:p>
    <w:p w14:paraId="73E78CA3" w14:textId="77777777" w:rsidR="007677DA" w:rsidRPr="00C2205D" w:rsidRDefault="007677DA" w:rsidP="007677DA">
      <w:pPr>
        <w:pStyle w:val="LDP1a0"/>
      </w:pPr>
      <w:r w:rsidRPr="00C2205D">
        <w:t>(a)</w:t>
      </w:r>
      <w:r w:rsidRPr="00C2205D">
        <w:tab/>
        <w:t>at a height of 5 000 feet above mean sea level or higher; or</w:t>
      </w:r>
    </w:p>
    <w:p w14:paraId="150B44ED" w14:textId="72C4372A" w:rsidR="007677DA" w:rsidRPr="00C2205D" w:rsidRDefault="007677DA" w:rsidP="007677DA">
      <w:pPr>
        <w:pStyle w:val="LDP1a0"/>
      </w:pPr>
      <w:r w:rsidRPr="00C2205D">
        <w:t>(b)</w:t>
      </w:r>
      <w:r w:rsidRPr="00C2205D">
        <w:tab/>
        <w:t xml:space="preserve">in the VMC criteria </w:t>
      </w:r>
      <w:r w:rsidRPr="00C2205D">
        <w:rPr>
          <w:color w:val="242424"/>
          <w:shd w:val="clear" w:color="auto" w:fill="FFFFFF"/>
        </w:rPr>
        <w:t>specified in item 4 of Table 2.07(3) of the Part 91 MOS</w:t>
      </w:r>
      <w:r w:rsidRPr="00C2205D">
        <w:t>;</w:t>
      </w:r>
    </w:p>
    <w:p w14:paraId="6C5FE760" w14:textId="77777777" w:rsidR="007677DA" w:rsidRPr="00C2205D" w:rsidRDefault="007677DA" w:rsidP="007677DA">
      <w:pPr>
        <w:pStyle w:val="LDP1a"/>
      </w:pPr>
      <w:r w:rsidRPr="00C2205D">
        <w:t>unless the condition in paragraph 9.1 is complied with.</w:t>
      </w:r>
    </w:p>
    <w:p w14:paraId="363C3F51" w14:textId="77777777" w:rsidR="007677DA" w:rsidRPr="00C2205D" w:rsidRDefault="007677DA" w:rsidP="007677DA">
      <w:pPr>
        <w:pStyle w:val="LDClause"/>
      </w:pPr>
      <w:r w:rsidRPr="00C2205D">
        <w:tab/>
        <w:t>8.1F</w:t>
      </w:r>
      <w:r w:rsidRPr="00C2205D">
        <w:tab/>
        <w:t>A weight-shift-controlled aeroplane must not be flown at a height less than 500 feet above ground level, and a powered parachute must not be flown at a height less than 300 feet above ground level, unless the conditions specified in paragraphs 9.2 to 9.4 are complied with.</w:t>
      </w:r>
    </w:p>
    <w:p w14:paraId="4055E091" w14:textId="77777777" w:rsidR="007677DA" w:rsidRPr="00C2205D" w:rsidRDefault="007677DA" w:rsidP="007677DA">
      <w:pPr>
        <w:pStyle w:val="LDClause"/>
      </w:pPr>
      <w:r w:rsidRPr="00C2205D">
        <w:tab/>
        <w:t>8.1G</w:t>
      </w:r>
      <w:r w:rsidRPr="00C2205D">
        <w:tab/>
        <w:t>A relevant aircraft must not be flown at a height of 10 000 feet above mean sea level or higher.</w:t>
      </w:r>
    </w:p>
    <w:p w14:paraId="3994E1DC" w14:textId="77777777" w:rsidR="007677DA" w:rsidRPr="00C2205D" w:rsidRDefault="007677DA" w:rsidP="007677DA">
      <w:pPr>
        <w:pStyle w:val="LDClause"/>
      </w:pPr>
      <w:r w:rsidRPr="00C2205D">
        <w:tab/>
        <w:t>8.1H</w:t>
      </w:r>
      <w:r w:rsidRPr="00C2205D">
        <w:tab/>
        <w:t>A relevant aircraft must not be flown above a body of water at a horizontal distance from a suitable landing area of more than:</w:t>
      </w:r>
    </w:p>
    <w:p w14:paraId="1FA97DD4" w14:textId="77777777" w:rsidR="007677DA" w:rsidRPr="00C2205D" w:rsidRDefault="007677DA" w:rsidP="007677DA">
      <w:pPr>
        <w:pStyle w:val="LDP1a0"/>
      </w:pPr>
      <w:r w:rsidRPr="00C2205D">
        <w:t>(a)</w:t>
      </w:r>
      <w:r w:rsidRPr="00C2205D">
        <w:tab/>
        <w:t>the distance that the aircraft could glide in case of engine failure; or</w:t>
      </w:r>
    </w:p>
    <w:p w14:paraId="444CFDBD" w14:textId="1D2E9359" w:rsidR="007677DA" w:rsidRPr="00C2205D" w:rsidRDefault="007677DA" w:rsidP="007677DA">
      <w:pPr>
        <w:pStyle w:val="LDP1a0"/>
      </w:pPr>
      <w:r w:rsidRPr="00C2205D">
        <w:t>(b)</w:t>
      </w:r>
      <w:r w:rsidRPr="00C2205D">
        <w:tab/>
        <w:t xml:space="preserve">if each person on board the aircraft is wearing a life jacket and the aircraft is equipped with a serviceable radiocommunication system and an </w:t>
      </w:r>
      <w:r w:rsidR="00DD3A76" w:rsidRPr="00C2205D">
        <w:t>automatic</w:t>
      </w:r>
      <w:r w:rsidRPr="00C2205D">
        <w:t xml:space="preserve"> ELT or survival ELT:</w:t>
      </w:r>
    </w:p>
    <w:p w14:paraId="58AF1FB0" w14:textId="77777777" w:rsidR="007677DA" w:rsidRPr="00C2205D" w:rsidRDefault="007677DA" w:rsidP="007677DA">
      <w:pPr>
        <w:pStyle w:val="LDP2i"/>
        <w:ind w:left="1559" w:hanging="1105"/>
      </w:pPr>
      <w:r w:rsidRPr="00C2205D">
        <w:tab/>
        <w:t>(i)</w:t>
      </w:r>
      <w:r w:rsidRPr="00C2205D">
        <w:tab/>
        <w:t>25 nautical miles from a suitable landing area; or</w:t>
      </w:r>
    </w:p>
    <w:p w14:paraId="515F8F95" w14:textId="77777777" w:rsidR="007677DA" w:rsidRPr="00C2205D" w:rsidRDefault="007677DA" w:rsidP="007677DA">
      <w:pPr>
        <w:pStyle w:val="LDP2i"/>
        <w:ind w:left="1559" w:hanging="1105"/>
      </w:pPr>
      <w:r w:rsidRPr="00C2205D">
        <w:tab/>
        <w:t>(ii)</w:t>
      </w:r>
      <w:r w:rsidRPr="00C2205D">
        <w:tab/>
        <w:t>in the case of a flight between Tasmania and mainland Australia in either direction — a longer route if taking advantage of safer weather conditions.</w:t>
      </w:r>
    </w:p>
    <w:p w14:paraId="5A142F81" w14:textId="77777777" w:rsidR="007677DA" w:rsidRPr="00C2205D" w:rsidRDefault="007677DA" w:rsidP="007677DA">
      <w:pPr>
        <w:pStyle w:val="LDClause"/>
      </w:pPr>
      <w:r w:rsidRPr="00C2205D">
        <w:tab/>
        <w:t>8.1J</w:t>
      </w:r>
      <w:r w:rsidRPr="00C2205D">
        <w:tab/>
        <w:t>A relevant aircraft must not be flown over a populous area or public gathering unless:</w:t>
      </w:r>
    </w:p>
    <w:p w14:paraId="536F42AD" w14:textId="20AE58DE" w:rsidR="007677DA" w:rsidRPr="00C2205D" w:rsidRDefault="007677DA" w:rsidP="007677DA">
      <w:pPr>
        <w:pStyle w:val="LDP1a0"/>
      </w:pPr>
      <w:r w:rsidRPr="00C2205D">
        <w:t>(a)</w:t>
      </w:r>
      <w:r w:rsidRPr="00C2205D">
        <w:tab/>
        <w:t>a certificate of airworthiness is in force under regulation 21.176 of CASR in relation to the aircraft, or would be in force were it not for the operation of paragraph</w:t>
      </w:r>
      <w:r w:rsidR="00B91A2B" w:rsidRPr="00C2205D">
        <w:t xml:space="preserve"> </w:t>
      </w:r>
      <w:r w:rsidRPr="00C2205D">
        <w:t>21.181(4)(a) of CASR; or</w:t>
      </w:r>
    </w:p>
    <w:p w14:paraId="6E5DC661" w14:textId="77777777" w:rsidR="007677DA" w:rsidRPr="00C2205D" w:rsidRDefault="007677DA" w:rsidP="007677DA">
      <w:pPr>
        <w:pStyle w:val="LDP1a0"/>
      </w:pPr>
      <w:r w:rsidRPr="00C2205D">
        <w:t>(b)</w:t>
      </w:r>
      <w:r w:rsidRPr="00C2205D">
        <w:tab/>
        <w:t>for an aircraft described in item 1 of Table 1 in paragraph 4.1 that has been wholly built and assembled by a commercial manufacturer — an SAB flight permit is in force in relation to the aircraft; or</w:t>
      </w:r>
    </w:p>
    <w:p w14:paraId="1E9067C8" w14:textId="5B940A46" w:rsidR="007677DA" w:rsidRPr="00C2205D" w:rsidRDefault="007677DA" w:rsidP="007677DA">
      <w:pPr>
        <w:pStyle w:val="LDP1a0"/>
      </w:pPr>
      <w:r w:rsidRPr="00C2205D">
        <w:t>(c)</w:t>
      </w:r>
      <w:r w:rsidRPr="00C2205D">
        <w:tab/>
        <w:t>subject to paragraph 8.2, for an aircraft other than one mentioned in subparagraph 8.1J(a) or (b), in the case that:</w:t>
      </w:r>
    </w:p>
    <w:p w14:paraId="24EA36E7" w14:textId="132211D8" w:rsidR="007677DA" w:rsidRPr="00C2205D" w:rsidRDefault="007677DA" w:rsidP="007677DA">
      <w:pPr>
        <w:pStyle w:val="LDP2i"/>
        <w:ind w:left="1559" w:hanging="1105"/>
      </w:pPr>
      <w:r w:rsidRPr="00C2205D">
        <w:tab/>
        <w:t>(i)</w:t>
      </w:r>
      <w:r w:rsidRPr="00C2205D">
        <w:tab/>
        <w:t>an experimental certificate under regulation 21.195A of CASR is in force in relation to the aircraft, or would be in force were it not for the operation of subregulation</w:t>
      </w:r>
      <w:r w:rsidR="00B91A2B" w:rsidRPr="00C2205D">
        <w:t xml:space="preserve"> </w:t>
      </w:r>
      <w:r w:rsidRPr="00C2205D">
        <w:t>21.195B(4) of CASR; or</w:t>
      </w:r>
    </w:p>
    <w:p w14:paraId="48490E30" w14:textId="77777777" w:rsidR="007677DA" w:rsidRPr="00C2205D" w:rsidRDefault="007677DA" w:rsidP="007677DA">
      <w:pPr>
        <w:pStyle w:val="LDP2i"/>
        <w:keepNext/>
      </w:pPr>
      <w:r w:rsidRPr="00C2205D">
        <w:tab/>
        <w:t>(ii)</w:t>
      </w:r>
      <w:r w:rsidRPr="00C2205D">
        <w:tab/>
        <w:t>an SAB flight permit is in force in relation to the aircraft;</w:t>
      </w:r>
    </w:p>
    <w:p w14:paraId="35B23236" w14:textId="77777777" w:rsidR="007677DA" w:rsidRPr="00C2205D" w:rsidRDefault="007677DA" w:rsidP="007677DA">
      <w:pPr>
        <w:pStyle w:val="LDP1a0"/>
      </w:pPr>
      <w:r w:rsidRPr="00C2205D">
        <w:tab/>
        <w:t>there is an approval in force under regulation 91.045 or 91.050 of CASR, that authorises the flight over the populous area or public gathering, which approval imposes no conditions or limitations that would prevent the flight.</w:t>
      </w:r>
    </w:p>
    <w:p w14:paraId="103D153E" w14:textId="77777777" w:rsidR="007677DA" w:rsidRPr="00C2205D" w:rsidRDefault="007677DA" w:rsidP="007677DA">
      <w:pPr>
        <w:pStyle w:val="LDClause"/>
        <w:rPr>
          <w:rStyle w:val="LDAmendTextChar"/>
        </w:rPr>
      </w:pPr>
      <w:r w:rsidRPr="00C2205D">
        <w:rPr>
          <w:rStyle w:val="LDAmendTextChar"/>
        </w:rPr>
        <w:tab/>
        <w:t>8.1K</w:t>
      </w:r>
      <w:r w:rsidRPr="00C2205D">
        <w:rPr>
          <w:rStyle w:val="LDAmendTextChar"/>
        </w:rPr>
        <w:tab/>
        <w:t>A relevant aircraft may only be flown in:</w:t>
      </w:r>
    </w:p>
    <w:p w14:paraId="126493EA" w14:textId="77777777" w:rsidR="007677DA" w:rsidRPr="00C2205D" w:rsidRDefault="007677DA" w:rsidP="007677DA">
      <w:pPr>
        <w:pStyle w:val="LDP1a0"/>
      </w:pPr>
      <w:r w:rsidRPr="00C2205D">
        <w:t>(a)</w:t>
      </w:r>
      <w:r w:rsidRPr="00C2205D">
        <w:tab/>
        <w:t>Class E or G airspace; or</w:t>
      </w:r>
    </w:p>
    <w:p w14:paraId="378B27D0" w14:textId="1BA73FF5" w:rsidR="007677DA" w:rsidRPr="00C2205D" w:rsidRDefault="007677DA" w:rsidP="007677DA">
      <w:pPr>
        <w:pStyle w:val="LDP1a0"/>
      </w:pPr>
      <w:r w:rsidRPr="00C2205D">
        <w:t>(b)</w:t>
      </w:r>
      <w:r w:rsidRPr="00C2205D">
        <w:tab/>
        <w:t>subject to subsection 8B</w:t>
      </w:r>
      <w:r w:rsidR="00816527" w:rsidRPr="00C2205D">
        <w:t> </w:t>
      </w:r>
      <w:r w:rsidRPr="00C2205D">
        <w:t>—</w:t>
      </w:r>
      <w:r w:rsidR="004F351F" w:rsidRPr="00C2205D">
        <w:t xml:space="preserve"> </w:t>
      </w:r>
      <w:r w:rsidRPr="00C2205D">
        <w:t>Class A, B, C or D airspace, or a restricted area.</w:t>
      </w:r>
    </w:p>
    <w:p w14:paraId="70832C0E" w14:textId="1D1342FE" w:rsidR="007677DA" w:rsidRPr="00C2205D" w:rsidRDefault="007677DA" w:rsidP="007677DA">
      <w:pPr>
        <w:pStyle w:val="LDAmendText"/>
        <w:ind w:left="720" w:hanging="720"/>
      </w:pPr>
      <w:r w:rsidRPr="00C2205D">
        <w:t>8.2</w:t>
      </w:r>
      <w:r w:rsidRPr="00C2205D">
        <w:tab/>
        <w:t>An approval mentioned in subparagraph 8.1J(c) is not required for a flight of the relevant aircraft if:</w:t>
      </w:r>
    </w:p>
    <w:p w14:paraId="733DF897" w14:textId="77777777" w:rsidR="007677DA" w:rsidRPr="00C2205D" w:rsidRDefault="007677DA" w:rsidP="007677DA">
      <w:pPr>
        <w:pStyle w:val="LDP1a0"/>
      </w:pPr>
      <w:r w:rsidRPr="00C2205D">
        <w:t>(a)</w:t>
      </w:r>
      <w:r w:rsidRPr="00C2205D">
        <w:tab/>
        <w:t>the flight is over a</w:t>
      </w:r>
      <w:r w:rsidRPr="00C2205D">
        <w:rPr>
          <w:i/>
          <w:iCs/>
        </w:rPr>
        <w:t xml:space="preserve"> </w:t>
      </w:r>
      <w:r w:rsidRPr="00C2205D">
        <w:t>populous area that is not the built-up area of a city or town; or</w:t>
      </w:r>
    </w:p>
    <w:p w14:paraId="2B769B17" w14:textId="77777777" w:rsidR="007677DA" w:rsidRPr="00C2205D" w:rsidRDefault="007677DA" w:rsidP="007677DA">
      <w:pPr>
        <w:pStyle w:val="LDP1a0"/>
        <w:keepNext/>
      </w:pPr>
      <w:r w:rsidRPr="00C2205D">
        <w:t>(b)</w:t>
      </w:r>
      <w:r w:rsidRPr="00C2205D">
        <w:tab/>
        <w:t>the flight is over a public gathering and the aircraft is only passing over the public gathering for the purpose of:</w:t>
      </w:r>
    </w:p>
    <w:p w14:paraId="002879EE" w14:textId="06FDD49B" w:rsidR="007677DA" w:rsidRPr="00C2205D" w:rsidRDefault="007677DA" w:rsidP="007677DA">
      <w:pPr>
        <w:pStyle w:val="LDP2i"/>
        <w:ind w:left="1559" w:hanging="1105"/>
      </w:pPr>
      <w:r w:rsidRPr="00C2205D">
        <w:tab/>
        <w:t>(i)</w:t>
      </w:r>
      <w:r w:rsidRPr="00C2205D">
        <w:tab/>
        <w:t>arrival or departure from an aerodrome in the course of normal navigation; or</w:t>
      </w:r>
    </w:p>
    <w:p w14:paraId="2BDA5842" w14:textId="77777777" w:rsidR="007677DA" w:rsidRPr="00C2205D" w:rsidRDefault="007677DA" w:rsidP="007677DA">
      <w:pPr>
        <w:pStyle w:val="LDP2i"/>
      </w:pPr>
      <w:r w:rsidRPr="00C2205D">
        <w:tab/>
        <w:t>(ii)</w:t>
      </w:r>
      <w:r w:rsidRPr="00C2205D">
        <w:tab/>
        <w:t>transit, in the course of normal navigation.</w:t>
      </w:r>
    </w:p>
    <w:p w14:paraId="7278A9AD" w14:textId="77777777" w:rsidR="007677DA" w:rsidRPr="00C2205D" w:rsidRDefault="007677DA" w:rsidP="007677DA">
      <w:pPr>
        <w:pStyle w:val="LDClause"/>
      </w:pPr>
      <w:r w:rsidRPr="00C2205D">
        <w:tab/>
        <w:t>8.3</w:t>
      </w:r>
      <w:r w:rsidRPr="00C2205D">
        <w:tab/>
        <w:t>Any radiocommunications equipment fitted to a relevant aircraft must not be used by a person unless:</w:t>
      </w:r>
    </w:p>
    <w:p w14:paraId="1A1247F0" w14:textId="77777777" w:rsidR="007677DA" w:rsidRPr="00C2205D" w:rsidRDefault="007677DA" w:rsidP="007677DA">
      <w:pPr>
        <w:pStyle w:val="LDP1a"/>
      </w:pPr>
      <w:r w:rsidRPr="00C2205D">
        <w:t>(a)</w:t>
      </w:r>
      <w:r w:rsidRPr="00C2205D">
        <w:tab/>
        <w:t>in the case of transmission in VHF frequency:</w:t>
      </w:r>
    </w:p>
    <w:p w14:paraId="4A5E7FDA" w14:textId="77777777" w:rsidR="007677DA" w:rsidRPr="00C2205D" w:rsidRDefault="007677DA" w:rsidP="007677DA">
      <w:pPr>
        <w:pStyle w:val="LDP2i"/>
        <w:ind w:left="1559" w:hanging="1105"/>
      </w:pPr>
      <w:r w:rsidRPr="00C2205D">
        <w:tab/>
        <w:t>(i)</w:t>
      </w:r>
      <w:r w:rsidRPr="00C2205D">
        <w:tab/>
        <w:t>the person is authorised or qualified to transmit in VHF frequency under Part 61 of CASR; or</w:t>
      </w:r>
    </w:p>
    <w:p w14:paraId="265BBAD8" w14:textId="77777777" w:rsidR="007677DA" w:rsidRPr="00C2205D" w:rsidRDefault="007677DA" w:rsidP="007677DA">
      <w:pPr>
        <w:pStyle w:val="LDP2i"/>
        <w:ind w:left="1559" w:hanging="1105"/>
      </w:pPr>
      <w:r w:rsidRPr="00C2205D">
        <w:tab/>
        <w:t>(ii)</w:t>
      </w:r>
      <w:r w:rsidRPr="00C2205D">
        <w:tab/>
        <w:t xml:space="preserve">the person </w:t>
      </w:r>
      <w:r w:rsidRPr="00C2205D">
        <w:rPr>
          <w:color w:val="000000"/>
        </w:rPr>
        <w:t>is authorised to operate VHF radiocommunications equipment by the relevant sport aviation body in accordance with its operations manual, or, if the sport aviation body is an ASAO, its exposition</w:t>
      </w:r>
      <w:r w:rsidRPr="00C2205D">
        <w:t>; or</w:t>
      </w:r>
    </w:p>
    <w:p w14:paraId="281BB27B" w14:textId="77777777" w:rsidR="007677DA" w:rsidRPr="00C2205D" w:rsidRDefault="007677DA" w:rsidP="007677DA">
      <w:pPr>
        <w:pStyle w:val="LDP1a"/>
      </w:pPr>
      <w:r w:rsidRPr="00C2205D">
        <w:t>(b)</w:t>
      </w:r>
      <w:r w:rsidRPr="00C2205D">
        <w:tab/>
        <w:t>in any other case — the person is authorised or qualified to transmit in the relevant frequency in accordance with regulation 91.625 of CASR.</w:t>
      </w:r>
    </w:p>
    <w:p w14:paraId="499AF37F" w14:textId="77777777" w:rsidR="007677DA" w:rsidRPr="00C2205D" w:rsidRDefault="007677DA" w:rsidP="007677DA">
      <w:pPr>
        <w:pStyle w:val="LDClause"/>
      </w:pPr>
      <w:r w:rsidRPr="00C2205D">
        <w:tab/>
        <w:t>8.4</w:t>
      </w:r>
      <w:r w:rsidRPr="00C2205D">
        <w:tab/>
        <w:t>A person must not use a relevant aircraft to tow another aircraft unless:</w:t>
      </w:r>
    </w:p>
    <w:p w14:paraId="587C2EAB" w14:textId="77777777" w:rsidR="007677DA" w:rsidRPr="00C2205D" w:rsidRDefault="007677DA" w:rsidP="007677DA">
      <w:pPr>
        <w:pStyle w:val="LDP1a0"/>
      </w:pPr>
      <w:r w:rsidRPr="00C2205D">
        <w:rPr>
          <w:color w:val="000000"/>
        </w:rPr>
        <w:t>(a)</w:t>
      </w:r>
      <w:r w:rsidRPr="00C2205D">
        <w:rPr>
          <w:color w:val="000000"/>
        </w:rPr>
        <w:tab/>
        <w:t>the pilot in command of the aircraft is authorised to do so by the relevant sport aviation body in accordance with a procedure approved in writing by CASA; and</w:t>
      </w:r>
    </w:p>
    <w:p w14:paraId="2F1746AA" w14:textId="77777777" w:rsidR="007677DA" w:rsidRPr="00C2205D" w:rsidRDefault="007677DA" w:rsidP="007677DA">
      <w:pPr>
        <w:pStyle w:val="LDP1a0"/>
        <w:rPr>
          <w:lang w:eastAsia="en-AU"/>
        </w:rPr>
      </w:pPr>
      <w:r w:rsidRPr="00C2205D">
        <w:rPr>
          <w:lang w:eastAsia="en-AU"/>
        </w:rPr>
        <w:t>(b)</w:t>
      </w:r>
      <w:r w:rsidRPr="00C2205D">
        <w:rPr>
          <w:lang w:eastAsia="en-AU"/>
        </w:rPr>
        <w:tab/>
        <w:t>the towing aircraft is:</w:t>
      </w:r>
    </w:p>
    <w:p w14:paraId="2AFEBADB" w14:textId="77777777" w:rsidR="007677DA" w:rsidRPr="00C2205D" w:rsidRDefault="007677DA" w:rsidP="00C2205D">
      <w:pPr>
        <w:pStyle w:val="LDP2i"/>
        <w:spacing w:before="40" w:after="40"/>
        <w:ind w:left="1559" w:hanging="1105"/>
      </w:pPr>
      <w:r w:rsidRPr="00C2205D">
        <w:tab/>
        <w:t>(i)</w:t>
      </w:r>
      <w:r w:rsidRPr="00C2205D">
        <w:tab/>
        <w:t>certified, by the aircraft’s manufacturer, as suitable for that purpose; or</w:t>
      </w:r>
    </w:p>
    <w:p w14:paraId="095327E6" w14:textId="77777777" w:rsidR="007677DA" w:rsidRPr="00C2205D" w:rsidRDefault="007677DA" w:rsidP="007677DA">
      <w:pPr>
        <w:pStyle w:val="LDP2i"/>
        <w:spacing w:before="40" w:after="40"/>
        <w:ind w:left="1559" w:hanging="1105"/>
      </w:pPr>
      <w:r w:rsidRPr="00C2205D">
        <w:tab/>
        <w:t>(ii)</w:t>
      </w:r>
      <w:r w:rsidRPr="00C2205D">
        <w:tab/>
        <w:t>listed in Civil Aviation Advisory Publication 149, as it exists from time to time, as acceptable to CASA for that purpose; or</w:t>
      </w:r>
    </w:p>
    <w:p w14:paraId="562E48D8" w14:textId="77777777" w:rsidR="007677DA" w:rsidRPr="00C2205D" w:rsidRDefault="007677DA" w:rsidP="007677DA">
      <w:pPr>
        <w:pStyle w:val="LDP2i"/>
        <w:spacing w:before="40" w:after="40"/>
      </w:pPr>
      <w:r w:rsidRPr="00C2205D">
        <w:tab/>
        <w:t>(iii)</w:t>
      </w:r>
      <w:r w:rsidRPr="00C2205D">
        <w:tab/>
        <w:t>approved, in writing, by CASA as being suitable for that purpose.</w:t>
      </w:r>
    </w:p>
    <w:p w14:paraId="48AD5957" w14:textId="3B9C9437" w:rsidR="007677DA" w:rsidRPr="00C2205D" w:rsidRDefault="007677DA" w:rsidP="007677DA">
      <w:pPr>
        <w:pStyle w:val="LDClause"/>
        <w:keepLines/>
      </w:pPr>
      <w:r w:rsidRPr="00C2205D">
        <w:rPr>
          <w:color w:val="000000"/>
        </w:rPr>
        <w:tab/>
        <w:t>8.</w:t>
      </w:r>
      <w:r w:rsidRPr="00C2205D">
        <w:t>5</w:t>
      </w:r>
      <w:r w:rsidRPr="00C2205D">
        <w:tab/>
        <w:t xml:space="preserve">If a relevant aircraft that is a two-place aircraft is flown over water or more than 50 nautical miles from its departure point, it must carry an </w:t>
      </w:r>
      <w:r w:rsidR="00DD3A76" w:rsidRPr="00C2205D">
        <w:t>automatic</w:t>
      </w:r>
      <w:r w:rsidRPr="00C2205D">
        <w:t xml:space="preserve"> ELT or survival ELT.</w:t>
      </w:r>
    </w:p>
    <w:p w14:paraId="3D493466" w14:textId="77777777" w:rsidR="007677DA" w:rsidRPr="00C2205D" w:rsidRDefault="007677DA" w:rsidP="007677DA">
      <w:pPr>
        <w:pStyle w:val="LDClause"/>
        <w:rPr>
          <w:color w:val="000000" w:themeColor="text1"/>
        </w:rPr>
      </w:pPr>
      <w:r w:rsidRPr="00C2205D">
        <w:rPr>
          <w:color w:val="000000" w:themeColor="text1"/>
        </w:rPr>
        <w:tab/>
        <w:t>8.6</w:t>
      </w:r>
      <w:r w:rsidRPr="00C2205D">
        <w:rPr>
          <w:color w:val="000000" w:themeColor="text1"/>
        </w:rPr>
        <w:tab/>
        <w:t>A relevant aircraft that is fitted with, or carries, automatic dependent surveillance-broadcast equipment, must comply with the requirements relating to the equipment in subsection 9B of CAO 20.18.</w:t>
      </w:r>
    </w:p>
    <w:p w14:paraId="3C6C0612" w14:textId="77777777" w:rsidR="007677DA" w:rsidRPr="00C2205D" w:rsidRDefault="007677DA" w:rsidP="007677DA">
      <w:pPr>
        <w:pStyle w:val="LDClause"/>
        <w:rPr>
          <w:color w:val="000000" w:themeColor="text1"/>
        </w:rPr>
      </w:pPr>
      <w:r w:rsidRPr="00C2205D">
        <w:rPr>
          <w:color w:val="000000" w:themeColor="text1"/>
        </w:rPr>
        <w:tab/>
        <w:t>8.7</w:t>
      </w:r>
      <w:r w:rsidRPr="00C2205D">
        <w:rPr>
          <w:color w:val="000000" w:themeColor="text1"/>
        </w:rPr>
        <w:tab/>
        <w:t>A relevant aircraft that is fitted with, or carries, SSR transponder equipment, must comply with the requirements relating to the equipment in subsections 9BA, 9C and 9E of CAO 20.18.</w:t>
      </w:r>
    </w:p>
    <w:p w14:paraId="1731B24A" w14:textId="77777777" w:rsidR="007677DA" w:rsidRPr="00C2205D" w:rsidRDefault="007677DA" w:rsidP="007677DA">
      <w:pPr>
        <w:pStyle w:val="LDClauseHeading"/>
      </w:pPr>
      <w:bookmarkStart w:id="44" w:name="_Toc153439869"/>
      <w:bookmarkStart w:id="45" w:name="_Toc125965339"/>
      <w:bookmarkStart w:id="46" w:name="_Toc125547262"/>
      <w:bookmarkStart w:id="47" w:name="_Toc125546691"/>
      <w:r w:rsidRPr="00C2205D">
        <w:t>8A</w:t>
      </w:r>
      <w:r w:rsidRPr="00C2205D">
        <w:tab/>
        <w:t>Flying training that may be conducted — certain relevant aircraft</w:t>
      </w:r>
      <w:bookmarkEnd w:id="44"/>
    </w:p>
    <w:p w14:paraId="68917AE0" w14:textId="5C497146" w:rsidR="007677DA" w:rsidRPr="00C2205D" w:rsidRDefault="007677DA" w:rsidP="007677DA">
      <w:pPr>
        <w:pStyle w:val="LDClause"/>
        <w:keepNext/>
        <w:spacing w:after="240"/>
      </w:pPr>
      <w:r w:rsidRPr="00C2205D">
        <w:tab/>
      </w:r>
      <w:r w:rsidRPr="00C2205D">
        <w:tab/>
        <w:t>For the purposes of subparagraph 7.5(d), a relevant aircraft mentioned in column 1 of an item in Table 8A, that meets the description (if any) in column</w:t>
      </w:r>
      <w:r w:rsidR="00D53A11" w:rsidRPr="00C2205D">
        <w:t> </w:t>
      </w:r>
      <w:r w:rsidRPr="00C2205D">
        <w:t>2 of the item, may be used to conduct the flying training mentioned in column 3 of the item.</w:t>
      </w:r>
    </w:p>
    <w:tbl>
      <w:tblPr>
        <w:tblW w:w="5252" w:type="pct"/>
        <w:shd w:val="clear" w:color="auto" w:fill="FFFFFF"/>
        <w:tblLayout w:type="fixed"/>
        <w:tblLook w:val="0000" w:firstRow="0" w:lastRow="0" w:firstColumn="0" w:lastColumn="0" w:noHBand="0" w:noVBand="0"/>
      </w:tblPr>
      <w:tblGrid>
        <w:gridCol w:w="694"/>
        <w:gridCol w:w="2078"/>
        <w:gridCol w:w="2769"/>
        <w:gridCol w:w="3190"/>
      </w:tblGrid>
      <w:tr w:rsidR="007677DA" w:rsidRPr="00C2205D" w14:paraId="6982D198" w14:textId="77777777" w:rsidTr="00176A87">
        <w:trPr>
          <w:cantSplit/>
          <w:trHeight w:val="397"/>
          <w:tblHeader/>
        </w:trPr>
        <w:tc>
          <w:tcPr>
            <w:tcW w:w="5000" w:type="pct"/>
            <w:gridSpan w:val="4"/>
            <w:tcBorders>
              <w:top w:val="single" w:sz="12" w:space="0" w:color="auto"/>
              <w:bottom w:val="single" w:sz="4" w:space="0" w:color="auto"/>
            </w:tcBorders>
            <w:shd w:val="clear" w:color="auto" w:fill="FFFFFF"/>
          </w:tcPr>
          <w:p w14:paraId="3023D3D8" w14:textId="77777777" w:rsidR="007677DA" w:rsidRPr="00C2205D" w:rsidRDefault="007677DA" w:rsidP="00176A87">
            <w:pPr>
              <w:pStyle w:val="TableHeading"/>
              <w:rPr>
                <w:sz w:val="22"/>
                <w:szCs w:val="22"/>
              </w:rPr>
            </w:pPr>
            <w:r w:rsidRPr="00C2205D">
              <w:rPr>
                <w:sz w:val="22"/>
                <w:szCs w:val="22"/>
              </w:rPr>
              <w:t>Table 8A — Flying training that may be conducted: certain relevant aircraft</w:t>
            </w:r>
          </w:p>
        </w:tc>
      </w:tr>
      <w:tr w:rsidR="007677DA" w:rsidRPr="00C2205D" w14:paraId="70221B3F" w14:textId="77777777" w:rsidTr="00176A87">
        <w:trPr>
          <w:cantSplit/>
          <w:trHeight w:val="397"/>
          <w:tblHeader/>
        </w:trPr>
        <w:tc>
          <w:tcPr>
            <w:tcW w:w="397" w:type="pct"/>
            <w:tcBorders>
              <w:top w:val="single" w:sz="4" w:space="0" w:color="auto"/>
              <w:bottom w:val="single" w:sz="12" w:space="0" w:color="auto"/>
            </w:tcBorders>
            <w:shd w:val="clear" w:color="auto" w:fill="FFFFFF"/>
          </w:tcPr>
          <w:p w14:paraId="5AAFA309" w14:textId="77777777" w:rsidR="007677DA" w:rsidRPr="00C2205D" w:rsidRDefault="007677DA" w:rsidP="00176A87">
            <w:pPr>
              <w:pStyle w:val="TableHeading"/>
              <w:rPr>
                <w:sz w:val="22"/>
                <w:szCs w:val="22"/>
              </w:rPr>
            </w:pPr>
          </w:p>
          <w:p w14:paraId="1F0E82EA" w14:textId="77777777" w:rsidR="007677DA" w:rsidRPr="00C2205D" w:rsidRDefault="007677DA" w:rsidP="00176A87">
            <w:pPr>
              <w:pStyle w:val="TableHeading"/>
              <w:rPr>
                <w:sz w:val="22"/>
                <w:szCs w:val="22"/>
              </w:rPr>
            </w:pPr>
            <w:r w:rsidRPr="00C2205D">
              <w:rPr>
                <w:sz w:val="22"/>
                <w:szCs w:val="22"/>
              </w:rPr>
              <w:t>Item</w:t>
            </w:r>
          </w:p>
        </w:tc>
        <w:tc>
          <w:tcPr>
            <w:tcW w:w="1190" w:type="pct"/>
            <w:tcBorders>
              <w:top w:val="single" w:sz="4" w:space="0" w:color="auto"/>
              <w:bottom w:val="single" w:sz="12" w:space="0" w:color="auto"/>
            </w:tcBorders>
            <w:shd w:val="clear" w:color="auto" w:fill="FFFFFF"/>
          </w:tcPr>
          <w:p w14:paraId="0AC0FB0A" w14:textId="77777777" w:rsidR="007677DA" w:rsidRPr="00C2205D" w:rsidRDefault="007677DA" w:rsidP="00176A87">
            <w:pPr>
              <w:pStyle w:val="TableHeading"/>
              <w:rPr>
                <w:sz w:val="22"/>
                <w:szCs w:val="22"/>
              </w:rPr>
            </w:pPr>
            <w:r w:rsidRPr="00C2205D">
              <w:rPr>
                <w:sz w:val="22"/>
                <w:szCs w:val="22"/>
              </w:rPr>
              <w:t>Column 1</w:t>
            </w:r>
          </w:p>
          <w:p w14:paraId="286B72AB" w14:textId="77777777" w:rsidR="007677DA" w:rsidRPr="00C2205D" w:rsidRDefault="007677DA" w:rsidP="00176A87">
            <w:pPr>
              <w:pStyle w:val="TableHeading"/>
              <w:rPr>
                <w:sz w:val="22"/>
                <w:szCs w:val="22"/>
              </w:rPr>
            </w:pPr>
            <w:r w:rsidRPr="00C2205D">
              <w:rPr>
                <w:sz w:val="22"/>
                <w:szCs w:val="22"/>
              </w:rPr>
              <w:t>The following relevant aircraft:</w:t>
            </w:r>
          </w:p>
        </w:tc>
        <w:tc>
          <w:tcPr>
            <w:tcW w:w="1586" w:type="pct"/>
            <w:tcBorders>
              <w:top w:val="single" w:sz="4" w:space="0" w:color="auto"/>
              <w:bottom w:val="single" w:sz="12" w:space="0" w:color="auto"/>
            </w:tcBorders>
            <w:shd w:val="clear" w:color="auto" w:fill="FFFFFF"/>
          </w:tcPr>
          <w:p w14:paraId="3D1AE143" w14:textId="77777777" w:rsidR="007677DA" w:rsidRPr="00C2205D" w:rsidRDefault="007677DA" w:rsidP="00176A87">
            <w:pPr>
              <w:pStyle w:val="TableHeading"/>
              <w:rPr>
                <w:sz w:val="22"/>
                <w:szCs w:val="22"/>
              </w:rPr>
            </w:pPr>
            <w:r w:rsidRPr="00C2205D">
              <w:rPr>
                <w:sz w:val="22"/>
                <w:szCs w:val="22"/>
              </w:rPr>
              <w:t>Column 2</w:t>
            </w:r>
          </w:p>
          <w:p w14:paraId="4B40AAB2" w14:textId="77777777" w:rsidR="007677DA" w:rsidRPr="00C2205D" w:rsidRDefault="007677DA" w:rsidP="00176A87">
            <w:pPr>
              <w:pStyle w:val="Tabletext"/>
              <w:rPr>
                <w:b/>
                <w:bCs/>
                <w:sz w:val="22"/>
                <w:szCs w:val="22"/>
              </w:rPr>
            </w:pPr>
            <w:r w:rsidRPr="00C2205D">
              <w:rPr>
                <w:b/>
                <w:bCs/>
                <w:sz w:val="22"/>
                <w:szCs w:val="22"/>
              </w:rPr>
              <w:t>...that is of the following kind:</w:t>
            </w:r>
          </w:p>
        </w:tc>
        <w:tc>
          <w:tcPr>
            <w:tcW w:w="1827" w:type="pct"/>
            <w:tcBorders>
              <w:top w:val="single" w:sz="4" w:space="0" w:color="auto"/>
              <w:bottom w:val="single" w:sz="12" w:space="0" w:color="auto"/>
            </w:tcBorders>
            <w:shd w:val="clear" w:color="auto" w:fill="FFFFFF"/>
          </w:tcPr>
          <w:p w14:paraId="0AE142F6" w14:textId="77777777" w:rsidR="007677DA" w:rsidRPr="00C2205D" w:rsidRDefault="007677DA" w:rsidP="00176A87">
            <w:pPr>
              <w:pStyle w:val="TableHeading"/>
              <w:rPr>
                <w:sz w:val="22"/>
                <w:szCs w:val="22"/>
              </w:rPr>
            </w:pPr>
            <w:r w:rsidRPr="00C2205D">
              <w:rPr>
                <w:sz w:val="22"/>
                <w:szCs w:val="22"/>
              </w:rPr>
              <w:t>Column 3</w:t>
            </w:r>
          </w:p>
          <w:p w14:paraId="7ED2981A" w14:textId="77777777" w:rsidR="007677DA" w:rsidRPr="00C2205D" w:rsidRDefault="007677DA" w:rsidP="00176A87">
            <w:pPr>
              <w:pStyle w:val="TableHeading"/>
              <w:rPr>
                <w:sz w:val="22"/>
                <w:szCs w:val="22"/>
              </w:rPr>
            </w:pPr>
            <w:r w:rsidRPr="00C2205D">
              <w:rPr>
                <w:sz w:val="22"/>
                <w:szCs w:val="22"/>
              </w:rPr>
              <w:t>...may be used to conduct the following flying training:</w:t>
            </w:r>
          </w:p>
        </w:tc>
      </w:tr>
      <w:tr w:rsidR="007677DA" w:rsidRPr="00C2205D" w14:paraId="04B01A41" w14:textId="77777777" w:rsidTr="00176A87">
        <w:trPr>
          <w:cantSplit/>
        </w:trPr>
        <w:tc>
          <w:tcPr>
            <w:tcW w:w="397" w:type="pct"/>
            <w:tcBorders>
              <w:top w:val="single" w:sz="4" w:space="0" w:color="auto"/>
              <w:bottom w:val="single" w:sz="4" w:space="0" w:color="auto"/>
            </w:tcBorders>
            <w:shd w:val="clear" w:color="auto" w:fill="FFFFFF"/>
          </w:tcPr>
          <w:p w14:paraId="677C3F30" w14:textId="77777777" w:rsidR="007677DA" w:rsidRPr="00C2205D" w:rsidRDefault="007677DA" w:rsidP="00176A87">
            <w:pPr>
              <w:pStyle w:val="Tabletext"/>
              <w:rPr>
                <w:sz w:val="22"/>
                <w:szCs w:val="22"/>
              </w:rPr>
            </w:pPr>
            <w:r w:rsidRPr="00C2205D">
              <w:rPr>
                <w:sz w:val="22"/>
                <w:szCs w:val="22"/>
              </w:rPr>
              <w:t>1</w:t>
            </w:r>
          </w:p>
        </w:tc>
        <w:tc>
          <w:tcPr>
            <w:tcW w:w="1190" w:type="pct"/>
            <w:tcBorders>
              <w:top w:val="single" w:sz="4" w:space="0" w:color="auto"/>
              <w:bottom w:val="single" w:sz="4" w:space="0" w:color="auto"/>
            </w:tcBorders>
            <w:shd w:val="clear" w:color="auto" w:fill="FFFFFF"/>
          </w:tcPr>
          <w:p w14:paraId="249105A8" w14:textId="088B7E33" w:rsidR="007677DA" w:rsidRPr="00C2205D" w:rsidRDefault="007677DA" w:rsidP="00176A87">
            <w:pPr>
              <w:pStyle w:val="Tabletext"/>
              <w:rPr>
                <w:sz w:val="22"/>
                <w:szCs w:val="22"/>
              </w:rPr>
            </w:pPr>
            <w:r w:rsidRPr="00C2205D">
              <w:rPr>
                <w:sz w:val="22"/>
                <w:szCs w:val="22"/>
              </w:rPr>
              <w:t>A two-place aircraft described in item 1</w:t>
            </w:r>
            <w:r w:rsidR="00D2190D" w:rsidRPr="00C2205D">
              <w:rPr>
                <w:sz w:val="22"/>
                <w:szCs w:val="22"/>
              </w:rPr>
              <w:t xml:space="preserve"> </w:t>
            </w:r>
            <w:r w:rsidRPr="00C2205D">
              <w:rPr>
                <w:sz w:val="22"/>
                <w:szCs w:val="22"/>
              </w:rPr>
              <w:t>of Table 1 in paragraph</w:t>
            </w:r>
            <w:r w:rsidR="00B34F94" w:rsidRPr="00C2205D">
              <w:rPr>
                <w:sz w:val="22"/>
                <w:szCs w:val="22"/>
              </w:rPr>
              <w:t xml:space="preserve"> </w:t>
            </w:r>
            <w:r w:rsidRPr="00C2205D">
              <w:rPr>
                <w:sz w:val="22"/>
                <w:szCs w:val="22"/>
              </w:rPr>
              <w:t>4.1</w:t>
            </w:r>
          </w:p>
        </w:tc>
        <w:tc>
          <w:tcPr>
            <w:tcW w:w="1586" w:type="pct"/>
            <w:tcBorders>
              <w:top w:val="single" w:sz="4" w:space="0" w:color="auto"/>
              <w:bottom w:val="single" w:sz="4" w:space="0" w:color="auto"/>
            </w:tcBorders>
            <w:shd w:val="clear" w:color="auto" w:fill="FFFFFF"/>
          </w:tcPr>
          <w:p w14:paraId="6A92C31D" w14:textId="77777777" w:rsidR="007677DA" w:rsidRPr="00C2205D" w:rsidRDefault="007677DA" w:rsidP="00176A87">
            <w:pPr>
              <w:pStyle w:val="Tabletext"/>
              <w:rPr>
                <w:sz w:val="22"/>
                <w:szCs w:val="22"/>
              </w:rPr>
            </w:pPr>
            <w:r w:rsidRPr="00C2205D">
              <w:rPr>
                <w:sz w:val="22"/>
                <w:szCs w:val="22"/>
              </w:rPr>
              <w:t>The aircraft has been wholly built and assembled by a commercial manufacturer</w:t>
            </w:r>
          </w:p>
        </w:tc>
        <w:tc>
          <w:tcPr>
            <w:tcW w:w="1827" w:type="pct"/>
            <w:tcBorders>
              <w:top w:val="single" w:sz="4" w:space="0" w:color="auto"/>
              <w:bottom w:val="single" w:sz="4" w:space="0" w:color="auto"/>
            </w:tcBorders>
            <w:shd w:val="clear" w:color="auto" w:fill="FFFFFF"/>
          </w:tcPr>
          <w:p w14:paraId="1B541B82" w14:textId="77777777" w:rsidR="007677DA" w:rsidRPr="00C2205D" w:rsidRDefault="007677DA" w:rsidP="00176A87">
            <w:pPr>
              <w:pStyle w:val="Tabletext"/>
              <w:rPr>
                <w:sz w:val="22"/>
                <w:szCs w:val="22"/>
              </w:rPr>
            </w:pPr>
            <w:r w:rsidRPr="00C2205D">
              <w:rPr>
                <w:sz w:val="22"/>
                <w:szCs w:val="22"/>
              </w:rPr>
              <w:t>Flying training to enable a person to obtain a pilot certificate, rating or endorsement</w:t>
            </w:r>
          </w:p>
        </w:tc>
      </w:tr>
      <w:tr w:rsidR="007677DA" w:rsidRPr="00C2205D" w14:paraId="1F137FA0" w14:textId="77777777" w:rsidTr="00176A87">
        <w:trPr>
          <w:cantSplit/>
        </w:trPr>
        <w:tc>
          <w:tcPr>
            <w:tcW w:w="397" w:type="pct"/>
            <w:tcBorders>
              <w:top w:val="single" w:sz="4" w:space="0" w:color="auto"/>
              <w:bottom w:val="single" w:sz="4" w:space="0" w:color="auto"/>
            </w:tcBorders>
            <w:shd w:val="clear" w:color="auto" w:fill="FFFFFF"/>
          </w:tcPr>
          <w:p w14:paraId="72EBE2C9" w14:textId="77777777" w:rsidR="007677DA" w:rsidRPr="00C2205D" w:rsidRDefault="007677DA" w:rsidP="00176A87">
            <w:pPr>
              <w:pStyle w:val="Tabletext"/>
              <w:rPr>
                <w:sz w:val="22"/>
                <w:szCs w:val="22"/>
              </w:rPr>
            </w:pPr>
            <w:r w:rsidRPr="00C2205D">
              <w:rPr>
                <w:sz w:val="22"/>
                <w:szCs w:val="22"/>
              </w:rPr>
              <w:t>2</w:t>
            </w:r>
          </w:p>
        </w:tc>
        <w:tc>
          <w:tcPr>
            <w:tcW w:w="1190" w:type="pct"/>
            <w:tcBorders>
              <w:top w:val="single" w:sz="4" w:space="0" w:color="auto"/>
              <w:bottom w:val="single" w:sz="4" w:space="0" w:color="auto"/>
            </w:tcBorders>
            <w:shd w:val="clear" w:color="auto" w:fill="FFFFFF"/>
          </w:tcPr>
          <w:p w14:paraId="5E683B8B" w14:textId="6A750FFD" w:rsidR="007677DA" w:rsidRPr="00C2205D" w:rsidRDefault="007677DA" w:rsidP="00176A87">
            <w:pPr>
              <w:pStyle w:val="Tabletext"/>
              <w:rPr>
                <w:sz w:val="22"/>
                <w:szCs w:val="22"/>
              </w:rPr>
            </w:pPr>
            <w:r w:rsidRPr="00C2205D">
              <w:rPr>
                <w:sz w:val="22"/>
                <w:szCs w:val="22"/>
              </w:rPr>
              <w:t>A two-place aircraft described in item 1</w:t>
            </w:r>
            <w:r w:rsidR="00D2190D" w:rsidRPr="00C2205D">
              <w:rPr>
                <w:sz w:val="22"/>
                <w:szCs w:val="22"/>
              </w:rPr>
              <w:t xml:space="preserve"> </w:t>
            </w:r>
            <w:r w:rsidRPr="00C2205D">
              <w:rPr>
                <w:sz w:val="22"/>
                <w:szCs w:val="22"/>
              </w:rPr>
              <w:t>of Table 1 in paragraph</w:t>
            </w:r>
            <w:r w:rsidR="00AD3BF9" w:rsidRPr="00C2205D">
              <w:rPr>
                <w:sz w:val="22"/>
                <w:szCs w:val="22"/>
              </w:rPr>
              <w:t xml:space="preserve"> </w:t>
            </w:r>
            <w:r w:rsidRPr="00C2205D">
              <w:rPr>
                <w:sz w:val="22"/>
                <w:szCs w:val="22"/>
              </w:rPr>
              <w:t>4.1</w:t>
            </w:r>
          </w:p>
        </w:tc>
        <w:tc>
          <w:tcPr>
            <w:tcW w:w="1586" w:type="pct"/>
            <w:tcBorders>
              <w:top w:val="single" w:sz="4" w:space="0" w:color="auto"/>
              <w:bottom w:val="single" w:sz="4" w:space="0" w:color="auto"/>
            </w:tcBorders>
            <w:shd w:val="clear" w:color="auto" w:fill="FFFFFF"/>
          </w:tcPr>
          <w:p w14:paraId="5FC12D85" w14:textId="77777777" w:rsidR="007677DA" w:rsidRPr="00C2205D" w:rsidRDefault="007677DA" w:rsidP="00176A87">
            <w:pPr>
              <w:pStyle w:val="Tablea"/>
              <w:rPr>
                <w:sz w:val="22"/>
                <w:szCs w:val="22"/>
              </w:rPr>
            </w:pPr>
            <w:r w:rsidRPr="00C2205D">
              <w:rPr>
                <w:bCs/>
                <w:sz w:val="22"/>
                <w:szCs w:val="22"/>
              </w:rPr>
              <w:t>The aircraft</w:t>
            </w:r>
            <w:r w:rsidRPr="00C2205D">
              <w:rPr>
                <w:sz w:val="22"/>
                <w:szCs w:val="22"/>
              </w:rPr>
              <w:t>:</w:t>
            </w:r>
          </w:p>
          <w:p w14:paraId="10FC21FC" w14:textId="77777777" w:rsidR="007677DA" w:rsidRPr="00C2205D" w:rsidRDefault="007677DA" w:rsidP="00176A87">
            <w:pPr>
              <w:pStyle w:val="Tablea"/>
              <w:tabs>
                <w:tab w:val="left" w:pos="403"/>
              </w:tabs>
              <w:ind w:left="403" w:hanging="403"/>
              <w:rPr>
                <w:bCs/>
                <w:sz w:val="22"/>
                <w:szCs w:val="22"/>
              </w:rPr>
            </w:pPr>
            <w:r w:rsidRPr="00C2205D">
              <w:rPr>
                <w:sz w:val="22"/>
                <w:szCs w:val="22"/>
              </w:rPr>
              <w:t>(a)</w:t>
            </w:r>
            <w:r w:rsidRPr="00C2205D">
              <w:rPr>
                <w:sz w:val="22"/>
                <w:szCs w:val="22"/>
              </w:rPr>
              <w:tab/>
              <w:t>has been</w:t>
            </w:r>
            <w:r w:rsidRPr="00C2205D">
              <w:rPr>
                <w:bCs/>
                <w:sz w:val="22"/>
                <w:szCs w:val="22"/>
              </w:rPr>
              <w:t xml:space="preserve"> wholly built from a kit supplied by a commercial manufacturer; and</w:t>
            </w:r>
          </w:p>
          <w:p w14:paraId="33B06BC8" w14:textId="77777777" w:rsidR="007677DA" w:rsidRPr="00C2205D" w:rsidRDefault="007677DA" w:rsidP="00176A87">
            <w:pPr>
              <w:pStyle w:val="Tablea"/>
              <w:tabs>
                <w:tab w:val="left" w:pos="403"/>
              </w:tabs>
              <w:ind w:left="403" w:hanging="403"/>
              <w:rPr>
                <w:sz w:val="22"/>
                <w:szCs w:val="22"/>
              </w:rPr>
            </w:pPr>
            <w:r w:rsidRPr="00C2205D">
              <w:rPr>
                <w:sz w:val="22"/>
                <w:szCs w:val="22"/>
              </w:rPr>
              <w:t>(b)</w:t>
            </w:r>
            <w:r w:rsidRPr="00C2205D">
              <w:rPr>
                <w:sz w:val="22"/>
                <w:szCs w:val="22"/>
              </w:rPr>
              <w:tab/>
              <w:t>is an aircraft for which an experimental certificate:</w:t>
            </w:r>
          </w:p>
          <w:p w14:paraId="1223AA15" w14:textId="77777777" w:rsidR="007677DA" w:rsidRPr="00C2205D" w:rsidRDefault="007677DA" w:rsidP="00176A87">
            <w:pPr>
              <w:pStyle w:val="Tablei"/>
              <w:tabs>
                <w:tab w:val="clear" w:pos="970"/>
                <w:tab w:val="right" w:pos="602"/>
                <w:tab w:val="left" w:pos="709"/>
              </w:tabs>
              <w:ind w:left="681" w:hanging="363"/>
              <w:rPr>
                <w:sz w:val="22"/>
                <w:szCs w:val="22"/>
              </w:rPr>
            </w:pPr>
            <w:r w:rsidRPr="00C2205D">
              <w:rPr>
                <w:sz w:val="22"/>
                <w:szCs w:val="22"/>
              </w:rPr>
              <w:tab/>
              <w:t>(i)</w:t>
            </w:r>
            <w:r w:rsidRPr="00C2205D">
              <w:rPr>
                <w:sz w:val="22"/>
                <w:szCs w:val="22"/>
              </w:rPr>
              <w:tab/>
              <w:t>is in force under regulation 21.195A of CASR; or</w:t>
            </w:r>
          </w:p>
          <w:p w14:paraId="7D40939C" w14:textId="27F35639" w:rsidR="007677DA" w:rsidRPr="00C2205D" w:rsidRDefault="007677DA" w:rsidP="00176A87">
            <w:pPr>
              <w:pStyle w:val="Tablei"/>
              <w:tabs>
                <w:tab w:val="clear" w:pos="970"/>
                <w:tab w:val="right" w:pos="602"/>
                <w:tab w:val="left" w:pos="709"/>
              </w:tabs>
              <w:ind w:left="681" w:hanging="363"/>
              <w:rPr>
                <w:bCs/>
              </w:rPr>
            </w:pPr>
            <w:r w:rsidRPr="00C2205D">
              <w:rPr>
                <w:sz w:val="22"/>
                <w:szCs w:val="22"/>
              </w:rPr>
              <w:tab/>
              <w:t>(ii)</w:t>
            </w:r>
            <w:r w:rsidRPr="00C2205D">
              <w:rPr>
                <w:sz w:val="22"/>
                <w:szCs w:val="22"/>
              </w:rPr>
              <w:tab/>
              <w:t>would be in force were it not for the operation of subregulation 21.195B(4) of CASR</w:t>
            </w:r>
          </w:p>
        </w:tc>
        <w:tc>
          <w:tcPr>
            <w:tcW w:w="1827" w:type="pct"/>
            <w:tcBorders>
              <w:top w:val="single" w:sz="4" w:space="0" w:color="auto"/>
              <w:bottom w:val="single" w:sz="4" w:space="0" w:color="auto"/>
            </w:tcBorders>
            <w:shd w:val="clear" w:color="auto" w:fill="FFFFFF"/>
          </w:tcPr>
          <w:p w14:paraId="316BB96A" w14:textId="3D3F7F1B" w:rsidR="007677DA" w:rsidRPr="00C2205D" w:rsidRDefault="007677DA" w:rsidP="00176A87">
            <w:pPr>
              <w:pStyle w:val="Tabletext"/>
              <w:rPr>
                <w:sz w:val="22"/>
                <w:szCs w:val="22"/>
              </w:rPr>
            </w:pPr>
            <w:r w:rsidRPr="00C2205D">
              <w:rPr>
                <w:sz w:val="22"/>
                <w:szCs w:val="22"/>
              </w:rPr>
              <w:t>Flying training to enable an owner or part</w:t>
            </w:r>
            <w:r w:rsidR="00E511F1" w:rsidRPr="00C2205D">
              <w:rPr>
                <w:sz w:val="22"/>
                <w:szCs w:val="22"/>
              </w:rPr>
              <w:t>-</w:t>
            </w:r>
            <w:r w:rsidRPr="00C2205D">
              <w:rPr>
                <w:sz w:val="22"/>
                <w:szCs w:val="22"/>
              </w:rPr>
              <w:t>owner to:</w:t>
            </w:r>
          </w:p>
          <w:p w14:paraId="0CB4E729" w14:textId="47FC03B4" w:rsidR="007677DA" w:rsidRPr="00C2205D" w:rsidRDefault="007677DA" w:rsidP="00176A87">
            <w:pPr>
              <w:pStyle w:val="Tablea"/>
              <w:tabs>
                <w:tab w:val="left" w:pos="403"/>
              </w:tabs>
              <w:ind w:left="403" w:hanging="403"/>
              <w:rPr>
                <w:sz w:val="22"/>
                <w:szCs w:val="22"/>
              </w:rPr>
            </w:pPr>
            <w:r w:rsidRPr="00C2205D">
              <w:rPr>
                <w:sz w:val="22"/>
                <w:szCs w:val="22"/>
              </w:rPr>
              <w:t>(a)</w:t>
            </w:r>
            <w:r w:rsidRPr="00C2205D">
              <w:rPr>
                <w:sz w:val="22"/>
                <w:szCs w:val="22"/>
              </w:rPr>
              <w:tab/>
              <w:t>in the case that the owner or part</w:t>
            </w:r>
            <w:r w:rsidR="00113A51" w:rsidRPr="00C2205D">
              <w:rPr>
                <w:sz w:val="22"/>
                <w:szCs w:val="22"/>
              </w:rPr>
              <w:t>-</w:t>
            </w:r>
            <w:r w:rsidRPr="00C2205D">
              <w:rPr>
                <w:sz w:val="22"/>
                <w:szCs w:val="22"/>
              </w:rPr>
              <w:t>owner contributed to the aircraft’s assembly — obtain a pilot certificate, or rating or endorsement; or</w:t>
            </w:r>
          </w:p>
          <w:p w14:paraId="1314C698" w14:textId="2A26E284" w:rsidR="007677DA" w:rsidRPr="00C2205D" w:rsidRDefault="007677DA" w:rsidP="00176A87">
            <w:pPr>
              <w:pStyle w:val="Tablea"/>
              <w:tabs>
                <w:tab w:val="left" w:pos="403"/>
              </w:tabs>
              <w:ind w:left="403" w:hanging="403"/>
              <w:rPr>
                <w:sz w:val="22"/>
                <w:szCs w:val="22"/>
              </w:rPr>
            </w:pPr>
            <w:r w:rsidRPr="00C2205D">
              <w:rPr>
                <w:sz w:val="22"/>
                <w:szCs w:val="22"/>
              </w:rPr>
              <w:t>(b)</w:t>
            </w:r>
            <w:r w:rsidRPr="00C2205D">
              <w:rPr>
                <w:sz w:val="22"/>
                <w:szCs w:val="22"/>
              </w:rPr>
              <w:tab/>
              <w:t>in the case that the owner or part</w:t>
            </w:r>
            <w:r w:rsidR="00113A51" w:rsidRPr="00C2205D">
              <w:rPr>
                <w:sz w:val="22"/>
                <w:szCs w:val="22"/>
              </w:rPr>
              <w:t>-</w:t>
            </w:r>
            <w:r w:rsidRPr="00C2205D">
              <w:rPr>
                <w:sz w:val="22"/>
                <w:szCs w:val="22"/>
              </w:rPr>
              <w:t>owner did not contribute to the aircraft’s assembly — obtain a rating or endorsement only</w:t>
            </w:r>
          </w:p>
        </w:tc>
      </w:tr>
      <w:tr w:rsidR="007677DA" w:rsidRPr="00C2205D" w14:paraId="756F12F3" w14:textId="77777777" w:rsidTr="00176A87">
        <w:trPr>
          <w:cantSplit/>
        </w:trPr>
        <w:tc>
          <w:tcPr>
            <w:tcW w:w="397" w:type="pct"/>
            <w:tcBorders>
              <w:top w:val="single" w:sz="4" w:space="0" w:color="auto"/>
              <w:bottom w:val="single" w:sz="4" w:space="0" w:color="auto"/>
            </w:tcBorders>
            <w:shd w:val="clear" w:color="auto" w:fill="FFFFFF"/>
          </w:tcPr>
          <w:p w14:paraId="4A13DEC3" w14:textId="77777777" w:rsidR="007677DA" w:rsidRPr="00C2205D" w:rsidRDefault="007677DA" w:rsidP="00176A87">
            <w:pPr>
              <w:pStyle w:val="Tabletext"/>
              <w:rPr>
                <w:sz w:val="22"/>
                <w:szCs w:val="22"/>
              </w:rPr>
            </w:pPr>
            <w:r w:rsidRPr="00C2205D">
              <w:rPr>
                <w:sz w:val="22"/>
                <w:szCs w:val="22"/>
              </w:rPr>
              <w:t>3</w:t>
            </w:r>
          </w:p>
        </w:tc>
        <w:tc>
          <w:tcPr>
            <w:tcW w:w="1190" w:type="pct"/>
            <w:tcBorders>
              <w:top w:val="single" w:sz="4" w:space="0" w:color="auto"/>
              <w:bottom w:val="single" w:sz="4" w:space="0" w:color="auto"/>
            </w:tcBorders>
            <w:shd w:val="clear" w:color="auto" w:fill="FFFFFF"/>
          </w:tcPr>
          <w:p w14:paraId="7755BD2C" w14:textId="34006976" w:rsidR="007677DA" w:rsidRPr="00C2205D" w:rsidRDefault="007677DA" w:rsidP="00176A87">
            <w:pPr>
              <w:pStyle w:val="Tabletext"/>
              <w:rPr>
                <w:i/>
                <w:iCs/>
                <w:sz w:val="22"/>
                <w:szCs w:val="22"/>
              </w:rPr>
            </w:pPr>
            <w:r w:rsidRPr="00C2205D">
              <w:rPr>
                <w:sz w:val="22"/>
                <w:szCs w:val="22"/>
              </w:rPr>
              <w:t>A two</w:t>
            </w:r>
            <w:r w:rsidR="00DD0CDD" w:rsidRPr="00C2205D">
              <w:rPr>
                <w:sz w:val="22"/>
                <w:szCs w:val="22"/>
              </w:rPr>
              <w:t>-</w:t>
            </w:r>
            <w:r w:rsidRPr="00C2205D">
              <w:rPr>
                <w:sz w:val="22"/>
                <w:szCs w:val="22"/>
              </w:rPr>
              <w:t>place aircraft described in item 1 of Table 1 in paragraph</w:t>
            </w:r>
            <w:r w:rsidR="00AD3BF9" w:rsidRPr="00C2205D">
              <w:rPr>
                <w:sz w:val="22"/>
                <w:szCs w:val="22"/>
              </w:rPr>
              <w:t xml:space="preserve"> </w:t>
            </w:r>
            <w:r w:rsidRPr="00C2205D">
              <w:rPr>
                <w:sz w:val="22"/>
                <w:szCs w:val="22"/>
              </w:rPr>
              <w:t>4.1</w:t>
            </w:r>
          </w:p>
        </w:tc>
        <w:tc>
          <w:tcPr>
            <w:tcW w:w="1586" w:type="pct"/>
            <w:tcBorders>
              <w:top w:val="single" w:sz="4" w:space="0" w:color="auto"/>
              <w:bottom w:val="single" w:sz="4" w:space="0" w:color="auto"/>
            </w:tcBorders>
            <w:shd w:val="clear" w:color="auto" w:fill="FFFFFF"/>
          </w:tcPr>
          <w:p w14:paraId="2F473520" w14:textId="77777777" w:rsidR="007677DA" w:rsidRPr="00C2205D" w:rsidRDefault="007677DA" w:rsidP="00176A87">
            <w:pPr>
              <w:pStyle w:val="Tablea"/>
              <w:rPr>
                <w:sz w:val="22"/>
                <w:szCs w:val="22"/>
              </w:rPr>
            </w:pPr>
            <w:r w:rsidRPr="00C2205D">
              <w:rPr>
                <w:bCs/>
                <w:sz w:val="22"/>
                <w:szCs w:val="22"/>
              </w:rPr>
              <w:t>The aircraft</w:t>
            </w:r>
            <w:r w:rsidRPr="00C2205D">
              <w:rPr>
                <w:sz w:val="22"/>
                <w:szCs w:val="22"/>
              </w:rPr>
              <w:t>:</w:t>
            </w:r>
          </w:p>
          <w:p w14:paraId="59CDD514" w14:textId="77777777" w:rsidR="007677DA" w:rsidRPr="00C2205D" w:rsidRDefault="007677DA" w:rsidP="00176A87">
            <w:pPr>
              <w:pStyle w:val="Tablea"/>
              <w:tabs>
                <w:tab w:val="left" w:pos="403"/>
              </w:tabs>
              <w:ind w:left="403" w:hanging="403"/>
              <w:rPr>
                <w:bCs/>
                <w:sz w:val="22"/>
                <w:szCs w:val="22"/>
              </w:rPr>
            </w:pPr>
            <w:r w:rsidRPr="00C2205D">
              <w:rPr>
                <w:sz w:val="22"/>
                <w:szCs w:val="22"/>
              </w:rPr>
              <w:t>(a)</w:t>
            </w:r>
            <w:r w:rsidRPr="00C2205D">
              <w:rPr>
                <w:sz w:val="22"/>
                <w:szCs w:val="22"/>
              </w:rPr>
              <w:tab/>
              <w:t>has been</w:t>
            </w:r>
            <w:r w:rsidRPr="00C2205D">
              <w:rPr>
                <w:bCs/>
                <w:sz w:val="22"/>
                <w:szCs w:val="22"/>
              </w:rPr>
              <w:t xml:space="preserve"> wholly built from a kit supplied by a commercial manufacturer; and</w:t>
            </w:r>
          </w:p>
          <w:p w14:paraId="487452E8" w14:textId="77777777" w:rsidR="007677DA" w:rsidRPr="00C2205D" w:rsidRDefault="007677DA" w:rsidP="00176A87">
            <w:pPr>
              <w:pStyle w:val="Tablea"/>
              <w:tabs>
                <w:tab w:val="left" w:pos="403"/>
              </w:tabs>
              <w:ind w:left="403" w:hanging="403"/>
              <w:rPr>
                <w:sz w:val="22"/>
                <w:szCs w:val="22"/>
              </w:rPr>
            </w:pPr>
            <w:r w:rsidRPr="00C2205D">
              <w:rPr>
                <w:sz w:val="22"/>
                <w:szCs w:val="22"/>
              </w:rPr>
              <w:t>(b)</w:t>
            </w:r>
            <w:r w:rsidRPr="00C2205D">
              <w:rPr>
                <w:sz w:val="22"/>
                <w:szCs w:val="22"/>
              </w:rPr>
              <w:tab/>
              <w:t>is an aircraft for which an SAB flight permit is in force</w:t>
            </w:r>
          </w:p>
        </w:tc>
        <w:tc>
          <w:tcPr>
            <w:tcW w:w="1827" w:type="pct"/>
            <w:tcBorders>
              <w:top w:val="single" w:sz="4" w:space="0" w:color="auto"/>
              <w:bottom w:val="single" w:sz="4" w:space="0" w:color="auto"/>
            </w:tcBorders>
            <w:shd w:val="clear" w:color="auto" w:fill="FFFFFF"/>
          </w:tcPr>
          <w:p w14:paraId="319D64AD" w14:textId="0EDAA1DF" w:rsidR="007677DA" w:rsidRPr="00C2205D" w:rsidRDefault="007677DA" w:rsidP="00176A87">
            <w:pPr>
              <w:pStyle w:val="Tabletext"/>
              <w:rPr>
                <w:sz w:val="22"/>
                <w:szCs w:val="22"/>
              </w:rPr>
            </w:pPr>
            <w:r w:rsidRPr="00C2205D">
              <w:rPr>
                <w:sz w:val="22"/>
                <w:szCs w:val="22"/>
              </w:rPr>
              <w:t>Flying training to enable an owner or part</w:t>
            </w:r>
            <w:r w:rsidR="00497498" w:rsidRPr="00C2205D">
              <w:rPr>
                <w:sz w:val="22"/>
                <w:szCs w:val="22"/>
              </w:rPr>
              <w:t>-</w:t>
            </w:r>
            <w:r w:rsidRPr="00C2205D">
              <w:rPr>
                <w:sz w:val="22"/>
                <w:szCs w:val="22"/>
              </w:rPr>
              <w:t>owner to:</w:t>
            </w:r>
          </w:p>
          <w:p w14:paraId="7E2C04E1" w14:textId="74809EDB" w:rsidR="007677DA" w:rsidRPr="00C2205D" w:rsidRDefault="007677DA" w:rsidP="00176A87">
            <w:pPr>
              <w:pStyle w:val="Tablea"/>
              <w:tabs>
                <w:tab w:val="left" w:pos="403"/>
              </w:tabs>
              <w:ind w:left="403" w:hanging="403"/>
              <w:rPr>
                <w:sz w:val="22"/>
                <w:szCs w:val="22"/>
              </w:rPr>
            </w:pPr>
            <w:r w:rsidRPr="00C2205D">
              <w:rPr>
                <w:sz w:val="22"/>
                <w:szCs w:val="22"/>
              </w:rPr>
              <w:t>(a)</w:t>
            </w:r>
            <w:r w:rsidRPr="00C2205D">
              <w:rPr>
                <w:sz w:val="22"/>
                <w:szCs w:val="22"/>
              </w:rPr>
              <w:tab/>
              <w:t>in the case that the owner or part</w:t>
            </w:r>
            <w:r w:rsidR="00497498" w:rsidRPr="00C2205D">
              <w:rPr>
                <w:sz w:val="22"/>
                <w:szCs w:val="22"/>
              </w:rPr>
              <w:t>-</w:t>
            </w:r>
            <w:r w:rsidRPr="00C2205D">
              <w:rPr>
                <w:sz w:val="22"/>
                <w:szCs w:val="22"/>
              </w:rPr>
              <w:t>owner contributed to the aircraft’s assembly — obtain a pilot certificate, or rating or endorsement; or</w:t>
            </w:r>
          </w:p>
          <w:p w14:paraId="79C4293D" w14:textId="055B3644" w:rsidR="007677DA" w:rsidRPr="00C2205D" w:rsidRDefault="007677DA" w:rsidP="00176A87">
            <w:pPr>
              <w:pStyle w:val="Tablea"/>
              <w:tabs>
                <w:tab w:val="left" w:pos="403"/>
              </w:tabs>
              <w:ind w:left="403" w:hanging="403"/>
              <w:rPr>
                <w:sz w:val="22"/>
                <w:szCs w:val="22"/>
              </w:rPr>
            </w:pPr>
            <w:r w:rsidRPr="00C2205D">
              <w:rPr>
                <w:sz w:val="22"/>
                <w:szCs w:val="22"/>
              </w:rPr>
              <w:t>(b)</w:t>
            </w:r>
            <w:r w:rsidRPr="00C2205D">
              <w:rPr>
                <w:sz w:val="22"/>
                <w:szCs w:val="22"/>
              </w:rPr>
              <w:tab/>
              <w:t>in the case that the owner or part</w:t>
            </w:r>
            <w:r w:rsidR="00497498" w:rsidRPr="00C2205D">
              <w:rPr>
                <w:sz w:val="22"/>
                <w:szCs w:val="22"/>
              </w:rPr>
              <w:t>-</w:t>
            </w:r>
            <w:r w:rsidRPr="00C2205D">
              <w:rPr>
                <w:sz w:val="22"/>
                <w:szCs w:val="22"/>
              </w:rPr>
              <w:t>owner did not contribute to the aircraft’s assembly — obtain a rating or endorsement only</w:t>
            </w:r>
          </w:p>
        </w:tc>
      </w:tr>
      <w:tr w:rsidR="007677DA" w:rsidRPr="00C2205D" w14:paraId="2559CA20" w14:textId="77777777" w:rsidTr="00176A87">
        <w:trPr>
          <w:cantSplit/>
        </w:trPr>
        <w:tc>
          <w:tcPr>
            <w:tcW w:w="397" w:type="pct"/>
            <w:tcBorders>
              <w:top w:val="single" w:sz="4" w:space="0" w:color="auto"/>
              <w:bottom w:val="single" w:sz="4" w:space="0" w:color="auto"/>
            </w:tcBorders>
            <w:shd w:val="clear" w:color="auto" w:fill="FFFFFF"/>
          </w:tcPr>
          <w:p w14:paraId="4136F5FA" w14:textId="77777777" w:rsidR="007677DA" w:rsidRPr="00C2205D" w:rsidRDefault="007677DA" w:rsidP="00176A87">
            <w:pPr>
              <w:pStyle w:val="Tabletext"/>
              <w:rPr>
                <w:sz w:val="22"/>
                <w:szCs w:val="22"/>
              </w:rPr>
            </w:pPr>
            <w:r w:rsidRPr="00C2205D">
              <w:rPr>
                <w:sz w:val="22"/>
                <w:szCs w:val="22"/>
              </w:rPr>
              <w:t>4</w:t>
            </w:r>
          </w:p>
        </w:tc>
        <w:tc>
          <w:tcPr>
            <w:tcW w:w="1190" w:type="pct"/>
            <w:tcBorders>
              <w:top w:val="single" w:sz="4" w:space="0" w:color="auto"/>
              <w:bottom w:val="single" w:sz="4" w:space="0" w:color="auto"/>
            </w:tcBorders>
            <w:shd w:val="clear" w:color="auto" w:fill="FFFFFF"/>
          </w:tcPr>
          <w:p w14:paraId="748761D7" w14:textId="2E9DE60A" w:rsidR="007677DA" w:rsidRPr="00C2205D" w:rsidRDefault="007677DA" w:rsidP="00176A87">
            <w:pPr>
              <w:pStyle w:val="Tabletext"/>
              <w:rPr>
                <w:sz w:val="22"/>
                <w:szCs w:val="22"/>
              </w:rPr>
            </w:pPr>
            <w:r w:rsidRPr="00C2205D">
              <w:rPr>
                <w:sz w:val="22"/>
                <w:szCs w:val="22"/>
              </w:rPr>
              <w:t>A two</w:t>
            </w:r>
            <w:r w:rsidR="00F1095E" w:rsidRPr="00C2205D">
              <w:rPr>
                <w:sz w:val="22"/>
                <w:szCs w:val="22"/>
              </w:rPr>
              <w:t>-</w:t>
            </w:r>
            <w:r w:rsidRPr="00C2205D">
              <w:rPr>
                <w:sz w:val="22"/>
                <w:szCs w:val="22"/>
              </w:rPr>
              <w:t>place aircraft described in item 2 of Table 1 in paragraph</w:t>
            </w:r>
            <w:r w:rsidR="00F1095E" w:rsidRPr="00C2205D">
              <w:rPr>
                <w:sz w:val="22"/>
                <w:szCs w:val="22"/>
              </w:rPr>
              <w:t xml:space="preserve"> </w:t>
            </w:r>
            <w:r w:rsidRPr="00C2205D">
              <w:rPr>
                <w:sz w:val="22"/>
                <w:szCs w:val="22"/>
              </w:rPr>
              <w:t>4.1</w:t>
            </w:r>
          </w:p>
        </w:tc>
        <w:tc>
          <w:tcPr>
            <w:tcW w:w="1586" w:type="pct"/>
            <w:tcBorders>
              <w:top w:val="single" w:sz="4" w:space="0" w:color="auto"/>
              <w:bottom w:val="single" w:sz="4" w:space="0" w:color="auto"/>
            </w:tcBorders>
            <w:shd w:val="clear" w:color="auto" w:fill="FFFFFF"/>
          </w:tcPr>
          <w:p w14:paraId="08C17623" w14:textId="77777777" w:rsidR="007677DA" w:rsidRPr="00C2205D" w:rsidRDefault="007677DA" w:rsidP="00176A87">
            <w:pPr>
              <w:pStyle w:val="Tabletext"/>
              <w:rPr>
                <w:sz w:val="22"/>
                <w:szCs w:val="22"/>
              </w:rPr>
            </w:pPr>
            <w:r w:rsidRPr="00C2205D">
              <w:rPr>
                <w:sz w:val="22"/>
                <w:szCs w:val="22"/>
              </w:rPr>
              <w:t>An SAB flight permit is in force for the aircraft</w:t>
            </w:r>
          </w:p>
        </w:tc>
        <w:tc>
          <w:tcPr>
            <w:tcW w:w="1827" w:type="pct"/>
            <w:tcBorders>
              <w:top w:val="single" w:sz="4" w:space="0" w:color="auto"/>
              <w:bottom w:val="single" w:sz="4" w:space="0" w:color="auto"/>
            </w:tcBorders>
            <w:shd w:val="clear" w:color="auto" w:fill="FFFFFF"/>
          </w:tcPr>
          <w:p w14:paraId="00DDC81A" w14:textId="7A8ED03E" w:rsidR="007677DA" w:rsidRPr="00C2205D" w:rsidRDefault="007677DA" w:rsidP="00176A87">
            <w:pPr>
              <w:pStyle w:val="Tabletext"/>
              <w:rPr>
                <w:sz w:val="22"/>
                <w:szCs w:val="22"/>
              </w:rPr>
            </w:pPr>
            <w:r w:rsidRPr="00C2205D">
              <w:rPr>
                <w:sz w:val="22"/>
                <w:szCs w:val="22"/>
              </w:rPr>
              <w:t>Flying training to enable an owner or part</w:t>
            </w:r>
            <w:r w:rsidR="0046145D" w:rsidRPr="00C2205D">
              <w:rPr>
                <w:sz w:val="22"/>
                <w:szCs w:val="22"/>
              </w:rPr>
              <w:t>-</w:t>
            </w:r>
            <w:r w:rsidRPr="00C2205D">
              <w:rPr>
                <w:sz w:val="22"/>
                <w:szCs w:val="22"/>
              </w:rPr>
              <w:t>owner to:</w:t>
            </w:r>
          </w:p>
          <w:p w14:paraId="57524770" w14:textId="53D7C6B8" w:rsidR="007677DA" w:rsidRPr="00C2205D" w:rsidRDefault="007677DA" w:rsidP="00176A87">
            <w:pPr>
              <w:pStyle w:val="Tablea"/>
              <w:tabs>
                <w:tab w:val="left" w:pos="403"/>
              </w:tabs>
              <w:ind w:left="403" w:hanging="403"/>
              <w:rPr>
                <w:sz w:val="22"/>
                <w:szCs w:val="22"/>
              </w:rPr>
            </w:pPr>
            <w:r w:rsidRPr="00C2205D">
              <w:rPr>
                <w:sz w:val="22"/>
                <w:szCs w:val="22"/>
              </w:rPr>
              <w:t>(a)</w:t>
            </w:r>
            <w:r w:rsidRPr="00C2205D">
              <w:rPr>
                <w:sz w:val="22"/>
                <w:szCs w:val="22"/>
              </w:rPr>
              <w:tab/>
              <w:t>in the case that the owner or part</w:t>
            </w:r>
            <w:r w:rsidR="0046145D" w:rsidRPr="00C2205D">
              <w:rPr>
                <w:sz w:val="22"/>
                <w:szCs w:val="22"/>
              </w:rPr>
              <w:t>-</w:t>
            </w:r>
            <w:r w:rsidRPr="00C2205D">
              <w:rPr>
                <w:sz w:val="22"/>
                <w:szCs w:val="22"/>
              </w:rPr>
              <w:t>owner contributed to the aircraft’s fabrication and assembly — obtain a pilot certificate, or rating or endorsement; or</w:t>
            </w:r>
          </w:p>
          <w:p w14:paraId="0A8B8429" w14:textId="17EF65C6" w:rsidR="007677DA" w:rsidRPr="00C2205D" w:rsidRDefault="007677DA" w:rsidP="00176A87">
            <w:pPr>
              <w:pStyle w:val="Tablea"/>
              <w:tabs>
                <w:tab w:val="left" w:pos="403"/>
              </w:tabs>
              <w:ind w:left="403" w:hanging="403"/>
              <w:rPr>
                <w:sz w:val="22"/>
                <w:szCs w:val="22"/>
              </w:rPr>
            </w:pPr>
            <w:r w:rsidRPr="00C2205D">
              <w:rPr>
                <w:sz w:val="22"/>
                <w:szCs w:val="22"/>
              </w:rPr>
              <w:t>(b)</w:t>
            </w:r>
            <w:r w:rsidRPr="00C2205D">
              <w:rPr>
                <w:sz w:val="22"/>
                <w:szCs w:val="22"/>
              </w:rPr>
              <w:tab/>
              <w:t>in the case that the owner or part</w:t>
            </w:r>
            <w:r w:rsidR="00A634B8" w:rsidRPr="00C2205D">
              <w:rPr>
                <w:sz w:val="22"/>
                <w:szCs w:val="22"/>
              </w:rPr>
              <w:t>-</w:t>
            </w:r>
            <w:r w:rsidRPr="00C2205D">
              <w:rPr>
                <w:sz w:val="22"/>
                <w:szCs w:val="22"/>
              </w:rPr>
              <w:t>owner did not contribute to the aircraft’s fabrication and assembly — obtain a rating or endorsement only</w:t>
            </w:r>
          </w:p>
        </w:tc>
      </w:tr>
      <w:tr w:rsidR="007677DA" w:rsidRPr="00C2205D" w14:paraId="04008D7D" w14:textId="77777777" w:rsidTr="00176A87">
        <w:trPr>
          <w:cantSplit/>
        </w:trPr>
        <w:tc>
          <w:tcPr>
            <w:tcW w:w="397" w:type="pct"/>
            <w:tcBorders>
              <w:top w:val="single" w:sz="4" w:space="0" w:color="auto"/>
              <w:bottom w:val="single" w:sz="4" w:space="0" w:color="auto"/>
            </w:tcBorders>
            <w:shd w:val="clear" w:color="auto" w:fill="FFFFFF"/>
          </w:tcPr>
          <w:p w14:paraId="00ABEE11" w14:textId="77777777" w:rsidR="007677DA" w:rsidRPr="00C2205D" w:rsidRDefault="007677DA" w:rsidP="00176A87">
            <w:pPr>
              <w:pStyle w:val="Tabletext"/>
              <w:rPr>
                <w:sz w:val="22"/>
                <w:szCs w:val="22"/>
              </w:rPr>
            </w:pPr>
            <w:r w:rsidRPr="00C2205D">
              <w:rPr>
                <w:sz w:val="22"/>
                <w:szCs w:val="22"/>
              </w:rPr>
              <w:t>5</w:t>
            </w:r>
          </w:p>
        </w:tc>
        <w:tc>
          <w:tcPr>
            <w:tcW w:w="1190" w:type="pct"/>
            <w:tcBorders>
              <w:top w:val="single" w:sz="4" w:space="0" w:color="auto"/>
              <w:bottom w:val="single" w:sz="4" w:space="0" w:color="auto"/>
            </w:tcBorders>
            <w:shd w:val="clear" w:color="auto" w:fill="FFFFFF"/>
          </w:tcPr>
          <w:p w14:paraId="5ED8BDBE" w14:textId="2AFC2B19" w:rsidR="007677DA" w:rsidRPr="00C2205D" w:rsidRDefault="007677DA" w:rsidP="00176A87">
            <w:pPr>
              <w:pStyle w:val="Tabletext"/>
              <w:rPr>
                <w:sz w:val="22"/>
                <w:szCs w:val="22"/>
              </w:rPr>
            </w:pPr>
            <w:r w:rsidRPr="00C2205D">
              <w:rPr>
                <w:sz w:val="22"/>
                <w:szCs w:val="22"/>
              </w:rPr>
              <w:t>A two</w:t>
            </w:r>
            <w:r w:rsidR="00F1095E" w:rsidRPr="00C2205D">
              <w:rPr>
                <w:sz w:val="22"/>
                <w:szCs w:val="22"/>
              </w:rPr>
              <w:t>-</w:t>
            </w:r>
            <w:r w:rsidRPr="00C2205D">
              <w:rPr>
                <w:sz w:val="22"/>
                <w:szCs w:val="22"/>
              </w:rPr>
              <w:t>place aircraft described in item 2 of Table 1 in paragraph</w:t>
            </w:r>
            <w:r w:rsidR="00AD3BF9" w:rsidRPr="00C2205D">
              <w:rPr>
                <w:sz w:val="22"/>
                <w:szCs w:val="22"/>
              </w:rPr>
              <w:t xml:space="preserve"> </w:t>
            </w:r>
            <w:r w:rsidRPr="00C2205D">
              <w:rPr>
                <w:sz w:val="22"/>
                <w:szCs w:val="22"/>
              </w:rPr>
              <w:t>4.1</w:t>
            </w:r>
          </w:p>
        </w:tc>
        <w:tc>
          <w:tcPr>
            <w:tcW w:w="1586" w:type="pct"/>
            <w:tcBorders>
              <w:top w:val="single" w:sz="4" w:space="0" w:color="auto"/>
              <w:bottom w:val="single" w:sz="4" w:space="0" w:color="auto"/>
            </w:tcBorders>
            <w:shd w:val="clear" w:color="auto" w:fill="FFFFFF"/>
          </w:tcPr>
          <w:p w14:paraId="3BF40B60" w14:textId="77777777" w:rsidR="007677DA" w:rsidRPr="00C2205D" w:rsidRDefault="007677DA" w:rsidP="00176A87">
            <w:pPr>
              <w:pStyle w:val="Tabletext"/>
              <w:rPr>
                <w:sz w:val="22"/>
                <w:szCs w:val="22"/>
              </w:rPr>
            </w:pPr>
            <w:r w:rsidRPr="00C2205D">
              <w:rPr>
                <w:sz w:val="22"/>
                <w:szCs w:val="22"/>
              </w:rPr>
              <w:t>An experimental certificate:</w:t>
            </w:r>
          </w:p>
          <w:p w14:paraId="1C652FA7" w14:textId="0848CE98" w:rsidR="007677DA" w:rsidRPr="00C2205D" w:rsidRDefault="007677DA" w:rsidP="00176A87">
            <w:pPr>
              <w:pStyle w:val="Tablea"/>
              <w:tabs>
                <w:tab w:val="left" w:pos="403"/>
              </w:tabs>
              <w:ind w:left="403" w:hanging="403"/>
              <w:rPr>
                <w:sz w:val="22"/>
                <w:szCs w:val="22"/>
              </w:rPr>
            </w:pPr>
            <w:r w:rsidRPr="00C2205D">
              <w:rPr>
                <w:sz w:val="22"/>
                <w:szCs w:val="22"/>
              </w:rPr>
              <w:t>(a)</w:t>
            </w:r>
            <w:r w:rsidRPr="00C2205D">
              <w:rPr>
                <w:sz w:val="22"/>
                <w:szCs w:val="22"/>
              </w:rPr>
              <w:tab/>
              <w:t>is in force for the aircraft under regulation</w:t>
            </w:r>
            <w:r w:rsidR="00FA7F2B">
              <w:rPr>
                <w:sz w:val="22"/>
                <w:szCs w:val="22"/>
              </w:rPr>
              <w:t> </w:t>
            </w:r>
            <w:r w:rsidRPr="00C2205D">
              <w:rPr>
                <w:sz w:val="22"/>
                <w:szCs w:val="22"/>
              </w:rPr>
              <w:t>21.195A of CASR; or</w:t>
            </w:r>
          </w:p>
          <w:p w14:paraId="70E1E1F9" w14:textId="270E1708" w:rsidR="007677DA" w:rsidRPr="00C2205D" w:rsidRDefault="007677DA" w:rsidP="00176A87">
            <w:pPr>
              <w:pStyle w:val="Tablea"/>
              <w:tabs>
                <w:tab w:val="left" w:pos="403"/>
              </w:tabs>
              <w:ind w:left="403" w:hanging="403"/>
              <w:rPr>
                <w:sz w:val="22"/>
                <w:szCs w:val="22"/>
              </w:rPr>
            </w:pPr>
            <w:r w:rsidRPr="00C2205D">
              <w:rPr>
                <w:sz w:val="22"/>
                <w:szCs w:val="22"/>
              </w:rPr>
              <w:t>(b)</w:t>
            </w:r>
            <w:r w:rsidRPr="00C2205D">
              <w:rPr>
                <w:sz w:val="22"/>
                <w:szCs w:val="22"/>
              </w:rPr>
              <w:tab/>
              <w:t>would be in force for the aircraft were it not for the operation of subregulation 21.195B(4) of CASR</w:t>
            </w:r>
          </w:p>
        </w:tc>
        <w:tc>
          <w:tcPr>
            <w:tcW w:w="1827" w:type="pct"/>
            <w:tcBorders>
              <w:top w:val="single" w:sz="4" w:space="0" w:color="auto"/>
              <w:bottom w:val="single" w:sz="4" w:space="0" w:color="auto"/>
            </w:tcBorders>
            <w:shd w:val="clear" w:color="auto" w:fill="FFFFFF"/>
          </w:tcPr>
          <w:p w14:paraId="24A6F22A" w14:textId="6296432E" w:rsidR="007677DA" w:rsidRPr="00C2205D" w:rsidRDefault="007677DA" w:rsidP="00176A87">
            <w:pPr>
              <w:pStyle w:val="Tabletext"/>
              <w:rPr>
                <w:sz w:val="22"/>
                <w:szCs w:val="22"/>
              </w:rPr>
            </w:pPr>
            <w:r w:rsidRPr="00C2205D">
              <w:rPr>
                <w:sz w:val="22"/>
                <w:szCs w:val="22"/>
              </w:rPr>
              <w:t>Flying training to enable an owner or part</w:t>
            </w:r>
            <w:r w:rsidR="00A634B8" w:rsidRPr="00C2205D">
              <w:rPr>
                <w:sz w:val="22"/>
                <w:szCs w:val="22"/>
              </w:rPr>
              <w:t>-</w:t>
            </w:r>
            <w:r w:rsidRPr="00C2205D">
              <w:rPr>
                <w:sz w:val="22"/>
                <w:szCs w:val="22"/>
              </w:rPr>
              <w:t>owner to:</w:t>
            </w:r>
          </w:p>
          <w:p w14:paraId="33A4ED88" w14:textId="399C1B2C" w:rsidR="007677DA" w:rsidRPr="00C2205D" w:rsidRDefault="007677DA" w:rsidP="00176A87">
            <w:pPr>
              <w:pStyle w:val="Tablea"/>
              <w:tabs>
                <w:tab w:val="left" w:pos="403"/>
              </w:tabs>
              <w:ind w:left="403" w:hanging="403"/>
              <w:rPr>
                <w:sz w:val="22"/>
                <w:szCs w:val="22"/>
              </w:rPr>
            </w:pPr>
            <w:r w:rsidRPr="00C2205D">
              <w:rPr>
                <w:sz w:val="22"/>
                <w:szCs w:val="22"/>
              </w:rPr>
              <w:t>(a)</w:t>
            </w:r>
            <w:r w:rsidRPr="00C2205D">
              <w:rPr>
                <w:sz w:val="22"/>
                <w:szCs w:val="22"/>
              </w:rPr>
              <w:tab/>
              <w:t>in the case that the owner or part</w:t>
            </w:r>
            <w:r w:rsidR="00A634B8" w:rsidRPr="00C2205D">
              <w:rPr>
                <w:sz w:val="22"/>
                <w:szCs w:val="22"/>
              </w:rPr>
              <w:t>-</w:t>
            </w:r>
            <w:r w:rsidRPr="00C2205D">
              <w:rPr>
                <w:sz w:val="22"/>
                <w:szCs w:val="22"/>
              </w:rPr>
              <w:t>owner contributed to the aircraft’s fabrication and assembly — obtain a pilot certificate, or rating or endorsement; or</w:t>
            </w:r>
          </w:p>
          <w:p w14:paraId="59393DB1" w14:textId="34CB2A32" w:rsidR="007677DA" w:rsidRPr="00C2205D" w:rsidRDefault="007677DA" w:rsidP="00176A87">
            <w:pPr>
              <w:pStyle w:val="Tablea"/>
              <w:tabs>
                <w:tab w:val="left" w:pos="403"/>
              </w:tabs>
              <w:ind w:left="403" w:hanging="403"/>
              <w:rPr>
                <w:sz w:val="22"/>
                <w:szCs w:val="22"/>
              </w:rPr>
            </w:pPr>
            <w:r w:rsidRPr="00C2205D">
              <w:rPr>
                <w:sz w:val="22"/>
                <w:szCs w:val="22"/>
              </w:rPr>
              <w:t>(b)</w:t>
            </w:r>
            <w:r w:rsidRPr="00C2205D">
              <w:rPr>
                <w:sz w:val="22"/>
                <w:szCs w:val="22"/>
              </w:rPr>
              <w:tab/>
              <w:t>in the case that the owner or part</w:t>
            </w:r>
            <w:r w:rsidR="00896990" w:rsidRPr="00C2205D">
              <w:rPr>
                <w:sz w:val="22"/>
                <w:szCs w:val="22"/>
              </w:rPr>
              <w:t>-</w:t>
            </w:r>
            <w:r w:rsidRPr="00C2205D">
              <w:rPr>
                <w:sz w:val="22"/>
                <w:szCs w:val="22"/>
              </w:rPr>
              <w:t>owner did not contribute to the aircraft’s fabrication and assembly — obtain a rating or endorsement only</w:t>
            </w:r>
          </w:p>
        </w:tc>
      </w:tr>
      <w:tr w:rsidR="007677DA" w:rsidRPr="00C2205D" w14:paraId="383483E8" w14:textId="77777777" w:rsidTr="00176A87">
        <w:trPr>
          <w:cantSplit/>
        </w:trPr>
        <w:tc>
          <w:tcPr>
            <w:tcW w:w="397" w:type="pct"/>
            <w:tcBorders>
              <w:top w:val="single" w:sz="4" w:space="0" w:color="auto"/>
              <w:bottom w:val="single" w:sz="4" w:space="0" w:color="auto"/>
            </w:tcBorders>
            <w:shd w:val="clear" w:color="auto" w:fill="FFFFFF"/>
          </w:tcPr>
          <w:p w14:paraId="2440B440" w14:textId="77777777" w:rsidR="007677DA" w:rsidRPr="00C2205D" w:rsidRDefault="007677DA" w:rsidP="00176A87">
            <w:pPr>
              <w:pStyle w:val="Tabletext"/>
              <w:rPr>
                <w:sz w:val="22"/>
                <w:szCs w:val="22"/>
              </w:rPr>
            </w:pPr>
            <w:r w:rsidRPr="00C2205D">
              <w:rPr>
                <w:sz w:val="22"/>
                <w:szCs w:val="22"/>
              </w:rPr>
              <w:t>6</w:t>
            </w:r>
          </w:p>
        </w:tc>
        <w:tc>
          <w:tcPr>
            <w:tcW w:w="1190" w:type="pct"/>
            <w:tcBorders>
              <w:top w:val="single" w:sz="4" w:space="0" w:color="auto"/>
              <w:bottom w:val="single" w:sz="4" w:space="0" w:color="auto"/>
            </w:tcBorders>
            <w:shd w:val="clear" w:color="auto" w:fill="FFFFFF"/>
          </w:tcPr>
          <w:p w14:paraId="614FCBCC" w14:textId="3DA24E90" w:rsidR="007677DA" w:rsidRPr="00C2205D" w:rsidRDefault="007677DA" w:rsidP="00176A87">
            <w:pPr>
              <w:pStyle w:val="Tabletext"/>
              <w:rPr>
                <w:sz w:val="22"/>
                <w:szCs w:val="22"/>
              </w:rPr>
            </w:pPr>
            <w:r w:rsidRPr="00C2205D">
              <w:rPr>
                <w:sz w:val="22"/>
                <w:szCs w:val="22"/>
              </w:rPr>
              <w:t>A two</w:t>
            </w:r>
            <w:r w:rsidR="00DC71AC" w:rsidRPr="00C2205D">
              <w:rPr>
                <w:sz w:val="22"/>
                <w:szCs w:val="22"/>
              </w:rPr>
              <w:t>-</w:t>
            </w:r>
            <w:r w:rsidRPr="00C2205D">
              <w:rPr>
                <w:sz w:val="22"/>
                <w:szCs w:val="22"/>
              </w:rPr>
              <w:t>place aircraft described in item 3 of Table 1 in paragraph</w:t>
            </w:r>
            <w:r w:rsidR="00AD3BF9" w:rsidRPr="00C2205D">
              <w:rPr>
                <w:sz w:val="22"/>
                <w:szCs w:val="22"/>
              </w:rPr>
              <w:t xml:space="preserve"> </w:t>
            </w:r>
            <w:r w:rsidRPr="00C2205D">
              <w:rPr>
                <w:sz w:val="22"/>
                <w:szCs w:val="22"/>
              </w:rPr>
              <w:t>4.1</w:t>
            </w:r>
          </w:p>
        </w:tc>
        <w:tc>
          <w:tcPr>
            <w:tcW w:w="1586" w:type="pct"/>
            <w:tcBorders>
              <w:top w:val="single" w:sz="4" w:space="0" w:color="auto"/>
              <w:bottom w:val="single" w:sz="4" w:space="0" w:color="auto"/>
            </w:tcBorders>
            <w:shd w:val="clear" w:color="auto" w:fill="FFFFFF"/>
          </w:tcPr>
          <w:p w14:paraId="4D4A3510" w14:textId="77777777" w:rsidR="007677DA" w:rsidRPr="00C2205D" w:rsidRDefault="007677DA" w:rsidP="00176A87">
            <w:pPr>
              <w:pStyle w:val="Tabletext"/>
              <w:rPr>
                <w:sz w:val="22"/>
                <w:szCs w:val="22"/>
              </w:rPr>
            </w:pPr>
            <w:r w:rsidRPr="00C2205D">
              <w:rPr>
                <w:sz w:val="22"/>
                <w:szCs w:val="22"/>
              </w:rPr>
              <w:t>N/A</w:t>
            </w:r>
          </w:p>
        </w:tc>
        <w:tc>
          <w:tcPr>
            <w:tcW w:w="1827" w:type="pct"/>
            <w:tcBorders>
              <w:top w:val="single" w:sz="4" w:space="0" w:color="auto"/>
              <w:bottom w:val="single" w:sz="4" w:space="0" w:color="auto"/>
            </w:tcBorders>
            <w:shd w:val="clear" w:color="auto" w:fill="FFFFFF"/>
          </w:tcPr>
          <w:p w14:paraId="32E28C7E" w14:textId="16ACBA90" w:rsidR="007677DA" w:rsidRPr="00C2205D" w:rsidRDefault="007677DA" w:rsidP="00176A87">
            <w:pPr>
              <w:pStyle w:val="Tabletext"/>
              <w:rPr>
                <w:sz w:val="22"/>
                <w:szCs w:val="22"/>
                <w:vertAlign w:val="superscript"/>
              </w:rPr>
            </w:pPr>
            <w:r w:rsidRPr="00C2205D">
              <w:rPr>
                <w:sz w:val="22"/>
                <w:szCs w:val="22"/>
              </w:rPr>
              <w:t>Flying training to enable an owner or part</w:t>
            </w:r>
            <w:r w:rsidR="00952580" w:rsidRPr="00C2205D">
              <w:rPr>
                <w:sz w:val="22"/>
                <w:szCs w:val="22"/>
              </w:rPr>
              <w:t>-</w:t>
            </w:r>
            <w:r w:rsidRPr="00C2205D">
              <w:rPr>
                <w:sz w:val="22"/>
                <w:szCs w:val="22"/>
              </w:rPr>
              <w:t>owner to obtain a pilot certificate, rating or endorsement</w:t>
            </w:r>
          </w:p>
        </w:tc>
      </w:tr>
      <w:tr w:rsidR="007677DA" w:rsidRPr="00C2205D" w14:paraId="0E0AE0F6" w14:textId="77777777" w:rsidTr="00176A87">
        <w:trPr>
          <w:cantSplit/>
        </w:trPr>
        <w:tc>
          <w:tcPr>
            <w:tcW w:w="397" w:type="pct"/>
            <w:tcBorders>
              <w:top w:val="single" w:sz="4" w:space="0" w:color="auto"/>
              <w:bottom w:val="single" w:sz="4" w:space="0" w:color="auto"/>
            </w:tcBorders>
            <w:shd w:val="clear" w:color="auto" w:fill="FFFFFF"/>
          </w:tcPr>
          <w:p w14:paraId="51B535B8" w14:textId="77777777" w:rsidR="007677DA" w:rsidRPr="00C2205D" w:rsidRDefault="007677DA" w:rsidP="00176A87">
            <w:pPr>
              <w:pStyle w:val="Tabletext"/>
              <w:rPr>
                <w:sz w:val="22"/>
                <w:szCs w:val="22"/>
              </w:rPr>
            </w:pPr>
            <w:r w:rsidRPr="00C2205D">
              <w:rPr>
                <w:sz w:val="22"/>
                <w:szCs w:val="22"/>
              </w:rPr>
              <w:t>7</w:t>
            </w:r>
          </w:p>
        </w:tc>
        <w:tc>
          <w:tcPr>
            <w:tcW w:w="1190" w:type="pct"/>
            <w:tcBorders>
              <w:top w:val="single" w:sz="4" w:space="0" w:color="auto"/>
              <w:bottom w:val="single" w:sz="4" w:space="0" w:color="auto"/>
            </w:tcBorders>
            <w:shd w:val="clear" w:color="auto" w:fill="FFFFFF"/>
          </w:tcPr>
          <w:p w14:paraId="2FDAB6E6" w14:textId="292F687E" w:rsidR="007677DA" w:rsidRPr="00C2205D" w:rsidRDefault="007677DA" w:rsidP="00176A87">
            <w:pPr>
              <w:pStyle w:val="Tabletext"/>
              <w:rPr>
                <w:sz w:val="22"/>
                <w:szCs w:val="22"/>
              </w:rPr>
            </w:pPr>
            <w:r w:rsidRPr="00C2205D">
              <w:rPr>
                <w:sz w:val="22"/>
                <w:szCs w:val="22"/>
              </w:rPr>
              <w:t>A two</w:t>
            </w:r>
            <w:r w:rsidR="00DC71AC" w:rsidRPr="00C2205D">
              <w:rPr>
                <w:sz w:val="22"/>
                <w:szCs w:val="22"/>
              </w:rPr>
              <w:t>-</w:t>
            </w:r>
            <w:r w:rsidRPr="00C2205D">
              <w:rPr>
                <w:sz w:val="22"/>
                <w:szCs w:val="22"/>
              </w:rPr>
              <w:t>place aircraft described in item 4 of Table 1 in paragraph</w:t>
            </w:r>
            <w:r w:rsidR="00AD3BF9" w:rsidRPr="00C2205D">
              <w:rPr>
                <w:sz w:val="22"/>
                <w:szCs w:val="22"/>
              </w:rPr>
              <w:t xml:space="preserve"> </w:t>
            </w:r>
            <w:r w:rsidRPr="00C2205D">
              <w:rPr>
                <w:sz w:val="22"/>
                <w:szCs w:val="22"/>
              </w:rPr>
              <w:t>4.1</w:t>
            </w:r>
          </w:p>
        </w:tc>
        <w:tc>
          <w:tcPr>
            <w:tcW w:w="1586" w:type="pct"/>
            <w:tcBorders>
              <w:top w:val="single" w:sz="4" w:space="0" w:color="auto"/>
              <w:bottom w:val="single" w:sz="4" w:space="0" w:color="auto"/>
            </w:tcBorders>
            <w:shd w:val="clear" w:color="auto" w:fill="FFFFFF"/>
          </w:tcPr>
          <w:p w14:paraId="74A77456" w14:textId="1AC86E7C" w:rsidR="007677DA" w:rsidRPr="00C2205D" w:rsidRDefault="007677DA" w:rsidP="00176A87">
            <w:pPr>
              <w:pStyle w:val="Tabletext"/>
              <w:rPr>
                <w:sz w:val="22"/>
                <w:szCs w:val="22"/>
              </w:rPr>
            </w:pPr>
            <w:r w:rsidRPr="00C2205D">
              <w:rPr>
                <w:sz w:val="22"/>
                <w:szCs w:val="22"/>
              </w:rPr>
              <w:t>Paragraph 21.191(k) of CASR applies to the aircraft</w:t>
            </w:r>
          </w:p>
        </w:tc>
        <w:tc>
          <w:tcPr>
            <w:tcW w:w="1827" w:type="pct"/>
            <w:tcBorders>
              <w:top w:val="single" w:sz="4" w:space="0" w:color="auto"/>
              <w:bottom w:val="single" w:sz="4" w:space="0" w:color="auto"/>
            </w:tcBorders>
            <w:shd w:val="clear" w:color="auto" w:fill="FFFFFF"/>
          </w:tcPr>
          <w:p w14:paraId="5726FED4" w14:textId="1643542E" w:rsidR="007677DA" w:rsidRPr="00C2205D" w:rsidRDefault="007677DA" w:rsidP="00176A87">
            <w:pPr>
              <w:pStyle w:val="Tabletext"/>
              <w:rPr>
                <w:sz w:val="22"/>
                <w:szCs w:val="22"/>
              </w:rPr>
            </w:pPr>
            <w:r w:rsidRPr="00C2205D">
              <w:rPr>
                <w:sz w:val="22"/>
                <w:szCs w:val="22"/>
              </w:rPr>
              <w:t>Flying training to enable an owner or part</w:t>
            </w:r>
            <w:r w:rsidR="00952580" w:rsidRPr="00C2205D">
              <w:rPr>
                <w:sz w:val="22"/>
                <w:szCs w:val="22"/>
              </w:rPr>
              <w:t>-</w:t>
            </w:r>
            <w:r w:rsidRPr="00C2205D">
              <w:rPr>
                <w:sz w:val="22"/>
                <w:szCs w:val="22"/>
              </w:rPr>
              <w:t>owner to obtain a pilot certificate, rating or endorsement</w:t>
            </w:r>
          </w:p>
        </w:tc>
      </w:tr>
      <w:tr w:rsidR="007677DA" w:rsidRPr="00C2205D" w14:paraId="1641CCAC" w14:textId="77777777" w:rsidTr="00176A87">
        <w:trPr>
          <w:cantSplit/>
        </w:trPr>
        <w:tc>
          <w:tcPr>
            <w:tcW w:w="397" w:type="pct"/>
            <w:tcBorders>
              <w:top w:val="single" w:sz="4" w:space="0" w:color="auto"/>
              <w:bottom w:val="single" w:sz="12" w:space="0" w:color="auto"/>
            </w:tcBorders>
            <w:shd w:val="clear" w:color="auto" w:fill="FFFFFF"/>
          </w:tcPr>
          <w:p w14:paraId="5264FDF4" w14:textId="77777777" w:rsidR="007677DA" w:rsidRPr="00C2205D" w:rsidRDefault="007677DA" w:rsidP="00176A87">
            <w:pPr>
              <w:pStyle w:val="Tabletext"/>
              <w:rPr>
                <w:sz w:val="22"/>
                <w:szCs w:val="22"/>
              </w:rPr>
            </w:pPr>
            <w:r w:rsidRPr="00C2205D">
              <w:rPr>
                <w:sz w:val="22"/>
                <w:szCs w:val="22"/>
              </w:rPr>
              <w:t>8</w:t>
            </w:r>
          </w:p>
        </w:tc>
        <w:tc>
          <w:tcPr>
            <w:tcW w:w="1190" w:type="pct"/>
            <w:tcBorders>
              <w:top w:val="single" w:sz="4" w:space="0" w:color="auto"/>
              <w:bottom w:val="single" w:sz="12" w:space="0" w:color="auto"/>
            </w:tcBorders>
            <w:shd w:val="clear" w:color="auto" w:fill="FFFFFF"/>
          </w:tcPr>
          <w:p w14:paraId="076F6983" w14:textId="37411C7D" w:rsidR="007677DA" w:rsidRPr="00C2205D" w:rsidRDefault="007677DA" w:rsidP="00176A87">
            <w:pPr>
              <w:pStyle w:val="Tabletext"/>
              <w:rPr>
                <w:sz w:val="22"/>
                <w:szCs w:val="22"/>
              </w:rPr>
            </w:pPr>
            <w:r w:rsidRPr="00C2205D">
              <w:rPr>
                <w:sz w:val="22"/>
                <w:szCs w:val="22"/>
              </w:rPr>
              <w:t>A two</w:t>
            </w:r>
            <w:r w:rsidR="008C5D99" w:rsidRPr="00C2205D">
              <w:rPr>
                <w:sz w:val="22"/>
                <w:szCs w:val="22"/>
              </w:rPr>
              <w:t>-</w:t>
            </w:r>
            <w:r w:rsidRPr="00C2205D">
              <w:rPr>
                <w:sz w:val="22"/>
                <w:szCs w:val="22"/>
              </w:rPr>
              <w:t>place aircraft described in item 4 of Table 1 in paragraph</w:t>
            </w:r>
            <w:r w:rsidR="00AD3BF9" w:rsidRPr="00C2205D">
              <w:rPr>
                <w:sz w:val="22"/>
                <w:szCs w:val="22"/>
              </w:rPr>
              <w:t xml:space="preserve"> </w:t>
            </w:r>
            <w:r w:rsidRPr="00C2205D">
              <w:rPr>
                <w:sz w:val="22"/>
                <w:szCs w:val="22"/>
              </w:rPr>
              <w:t>4.1</w:t>
            </w:r>
          </w:p>
        </w:tc>
        <w:tc>
          <w:tcPr>
            <w:tcW w:w="1586" w:type="pct"/>
            <w:tcBorders>
              <w:top w:val="single" w:sz="4" w:space="0" w:color="auto"/>
              <w:bottom w:val="single" w:sz="12" w:space="0" w:color="auto"/>
            </w:tcBorders>
            <w:shd w:val="clear" w:color="auto" w:fill="FFFFFF"/>
          </w:tcPr>
          <w:p w14:paraId="3181834E" w14:textId="3409B044" w:rsidR="007677DA" w:rsidRPr="00C2205D" w:rsidRDefault="007677DA" w:rsidP="00176A87">
            <w:pPr>
              <w:pStyle w:val="Tabletext"/>
              <w:rPr>
                <w:i/>
                <w:iCs/>
                <w:sz w:val="22"/>
                <w:szCs w:val="22"/>
              </w:rPr>
            </w:pPr>
            <w:r w:rsidRPr="00C2205D">
              <w:rPr>
                <w:sz w:val="22"/>
                <w:szCs w:val="22"/>
              </w:rPr>
              <w:t>Paragraph 21.191(j) of CASR applies to the aircraft</w:t>
            </w:r>
          </w:p>
        </w:tc>
        <w:tc>
          <w:tcPr>
            <w:tcW w:w="1827" w:type="pct"/>
            <w:tcBorders>
              <w:top w:val="single" w:sz="4" w:space="0" w:color="auto"/>
              <w:bottom w:val="single" w:sz="12" w:space="0" w:color="auto"/>
            </w:tcBorders>
            <w:shd w:val="clear" w:color="auto" w:fill="FFFFFF"/>
          </w:tcPr>
          <w:p w14:paraId="5097109D" w14:textId="72BBF19F" w:rsidR="007677DA" w:rsidRPr="00C2205D" w:rsidRDefault="007677DA" w:rsidP="00176A87">
            <w:pPr>
              <w:pStyle w:val="Tabletext"/>
              <w:rPr>
                <w:sz w:val="22"/>
                <w:szCs w:val="22"/>
              </w:rPr>
            </w:pPr>
            <w:r w:rsidRPr="00C2205D">
              <w:rPr>
                <w:sz w:val="22"/>
                <w:szCs w:val="22"/>
              </w:rPr>
              <w:t>Flying training to enable an owner or part</w:t>
            </w:r>
            <w:r w:rsidR="002838F4" w:rsidRPr="00C2205D">
              <w:rPr>
                <w:sz w:val="22"/>
                <w:szCs w:val="22"/>
              </w:rPr>
              <w:t>-</w:t>
            </w:r>
            <w:r w:rsidRPr="00C2205D">
              <w:rPr>
                <w:sz w:val="22"/>
                <w:szCs w:val="22"/>
              </w:rPr>
              <w:t>owner to:</w:t>
            </w:r>
          </w:p>
          <w:p w14:paraId="4E65499A" w14:textId="2F31678F" w:rsidR="007677DA" w:rsidRPr="00C2205D" w:rsidRDefault="007677DA" w:rsidP="00176A87">
            <w:pPr>
              <w:pStyle w:val="Tablea"/>
              <w:tabs>
                <w:tab w:val="left" w:pos="403"/>
              </w:tabs>
              <w:ind w:left="403" w:hanging="403"/>
              <w:rPr>
                <w:sz w:val="22"/>
                <w:szCs w:val="22"/>
              </w:rPr>
            </w:pPr>
            <w:r w:rsidRPr="00C2205D">
              <w:rPr>
                <w:sz w:val="22"/>
                <w:szCs w:val="22"/>
              </w:rPr>
              <w:t>(a)</w:t>
            </w:r>
            <w:r w:rsidRPr="00C2205D">
              <w:rPr>
                <w:sz w:val="22"/>
                <w:szCs w:val="22"/>
              </w:rPr>
              <w:tab/>
              <w:t>in the case that the owner or part</w:t>
            </w:r>
            <w:r w:rsidR="002838F4" w:rsidRPr="00C2205D">
              <w:rPr>
                <w:sz w:val="22"/>
                <w:szCs w:val="22"/>
              </w:rPr>
              <w:t>-</w:t>
            </w:r>
            <w:r w:rsidRPr="00C2205D">
              <w:rPr>
                <w:sz w:val="22"/>
                <w:szCs w:val="22"/>
              </w:rPr>
              <w:t>owner contributed to the aircraft’s assembly — obtain a pilot certificate, or rating or endorsement; or</w:t>
            </w:r>
          </w:p>
          <w:p w14:paraId="1EC5685F" w14:textId="155EAA19" w:rsidR="007677DA" w:rsidRPr="00C2205D" w:rsidRDefault="007677DA" w:rsidP="00176A87">
            <w:pPr>
              <w:pStyle w:val="Tablea"/>
              <w:tabs>
                <w:tab w:val="left" w:pos="403"/>
              </w:tabs>
              <w:ind w:left="403" w:hanging="403"/>
              <w:rPr>
                <w:sz w:val="22"/>
                <w:szCs w:val="22"/>
              </w:rPr>
            </w:pPr>
            <w:r w:rsidRPr="00C2205D">
              <w:rPr>
                <w:sz w:val="22"/>
                <w:szCs w:val="22"/>
              </w:rPr>
              <w:t>(b)</w:t>
            </w:r>
            <w:r w:rsidRPr="00C2205D">
              <w:rPr>
                <w:sz w:val="22"/>
                <w:szCs w:val="22"/>
              </w:rPr>
              <w:tab/>
              <w:t>in the case that the owner or part</w:t>
            </w:r>
            <w:r w:rsidR="002838F4" w:rsidRPr="00C2205D">
              <w:rPr>
                <w:sz w:val="22"/>
                <w:szCs w:val="22"/>
              </w:rPr>
              <w:t>-</w:t>
            </w:r>
            <w:r w:rsidRPr="00C2205D">
              <w:rPr>
                <w:sz w:val="22"/>
                <w:szCs w:val="22"/>
              </w:rPr>
              <w:t>owner did not contribute to the aircraft’s assembly — obtain a rating or endorsement only</w:t>
            </w:r>
          </w:p>
        </w:tc>
      </w:tr>
    </w:tbl>
    <w:p w14:paraId="755592E3" w14:textId="77777777" w:rsidR="007677DA" w:rsidRPr="00C2205D" w:rsidRDefault="007677DA" w:rsidP="007677DA">
      <w:pPr>
        <w:pStyle w:val="LDClauseHeading"/>
      </w:pPr>
      <w:bookmarkStart w:id="48" w:name="_Toc153439870"/>
      <w:r w:rsidRPr="00C2205D">
        <w:t>8B</w:t>
      </w:r>
      <w:r w:rsidRPr="00C2205D">
        <w:tab/>
        <w:t>Class A, B, C or D airspace and restricted areas</w:t>
      </w:r>
      <w:bookmarkEnd w:id="48"/>
    </w:p>
    <w:p w14:paraId="6EF0F557" w14:textId="7B936878" w:rsidR="007677DA" w:rsidRPr="00C2205D" w:rsidRDefault="007677DA" w:rsidP="007677DA">
      <w:pPr>
        <w:pStyle w:val="LDClause"/>
        <w:keepNext/>
      </w:pPr>
      <w:r w:rsidRPr="00C2205D">
        <w:tab/>
        <w:t>8B.1</w:t>
      </w:r>
      <w:r w:rsidRPr="00C2205D">
        <w:tab/>
        <w:t xml:space="preserve">For the purposes of paragraph 8.1K, a person must not operate a relevant aircraft in Class A, B, C or D airspace or a restricted area unless the requirements of </w:t>
      </w:r>
      <w:r w:rsidR="00610CD7" w:rsidRPr="00C2205D">
        <w:t>paragraph</w:t>
      </w:r>
      <w:r w:rsidR="000866A5" w:rsidRPr="00C2205D">
        <w:t>s</w:t>
      </w:r>
      <w:r w:rsidR="00610CD7" w:rsidRPr="00C2205D">
        <w:t xml:space="preserve"> 8B.2 and 8B.3 </w:t>
      </w:r>
      <w:r w:rsidRPr="00C2205D">
        <w:t>are met.</w:t>
      </w:r>
    </w:p>
    <w:p w14:paraId="2D00F395" w14:textId="77777777" w:rsidR="007677DA" w:rsidRPr="00C2205D" w:rsidRDefault="007677DA" w:rsidP="007677DA">
      <w:pPr>
        <w:pStyle w:val="LDClause0"/>
      </w:pPr>
      <w:bookmarkStart w:id="49" w:name="_Hlk151131709"/>
      <w:r w:rsidRPr="00C2205D">
        <w:tab/>
        <w:t>8B.2</w:t>
      </w:r>
      <w:r w:rsidRPr="00C2205D">
        <w:tab/>
        <w:t>For paragraph 8B.1, the requirements are:</w:t>
      </w:r>
    </w:p>
    <w:p w14:paraId="188D610A" w14:textId="129E321A" w:rsidR="007677DA" w:rsidRPr="00C2205D" w:rsidRDefault="007677DA" w:rsidP="007677DA">
      <w:pPr>
        <w:pStyle w:val="LDP1a"/>
      </w:pPr>
      <w:r w:rsidRPr="00C2205D">
        <w:t>(a)</w:t>
      </w:r>
      <w:r w:rsidRPr="00C2205D">
        <w:tab/>
        <w:t>a certificate of airworthiness is in force under regulation 21.176 of CASR in relation to the aircraft, or would be in force were it not for the operation of paragraph</w:t>
      </w:r>
      <w:r w:rsidR="00AD3BF9" w:rsidRPr="00C2205D">
        <w:t xml:space="preserve"> </w:t>
      </w:r>
      <w:r w:rsidRPr="00C2205D">
        <w:t>21.181(4)(a) of CASR; or</w:t>
      </w:r>
    </w:p>
    <w:p w14:paraId="02D0822C" w14:textId="208FEAC2" w:rsidR="007677DA" w:rsidRPr="00C2205D" w:rsidRDefault="007677DA" w:rsidP="007677DA">
      <w:pPr>
        <w:pStyle w:val="LDP1a0"/>
      </w:pPr>
      <w:r w:rsidRPr="00C2205D">
        <w:t>(b)</w:t>
      </w:r>
      <w:r w:rsidRPr="00C2205D">
        <w:tab/>
        <w:t>an experimental certificate under regulation 21.195A of CASR is in force in relation to the aircraft, or would be in force were it not for the operation of subregulation</w:t>
      </w:r>
      <w:r w:rsidR="00AD3BF9" w:rsidRPr="00C2205D">
        <w:t xml:space="preserve"> </w:t>
      </w:r>
      <w:r w:rsidRPr="00C2205D">
        <w:t>21.195B(4) of CASR; or</w:t>
      </w:r>
    </w:p>
    <w:p w14:paraId="141E74AE" w14:textId="77777777" w:rsidR="007677DA" w:rsidRPr="00C2205D" w:rsidRDefault="007677DA" w:rsidP="007677DA">
      <w:pPr>
        <w:pStyle w:val="LDP1a0"/>
      </w:pPr>
      <w:r w:rsidRPr="00C2205D">
        <w:t>(c)</w:t>
      </w:r>
      <w:r w:rsidRPr="00C2205D">
        <w:tab/>
        <w:t>an SAB flight permit is in force in relation to the aircraft.</w:t>
      </w:r>
    </w:p>
    <w:bookmarkEnd w:id="49"/>
    <w:p w14:paraId="6F6EEE82" w14:textId="77777777" w:rsidR="007677DA" w:rsidRPr="00C2205D" w:rsidRDefault="007677DA" w:rsidP="007677DA">
      <w:pPr>
        <w:pStyle w:val="LDClause"/>
      </w:pPr>
      <w:r w:rsidRPr="00C2205D">
        <w:tab/>
        <w:t>8B.3</w:t>
      </w:r>
      <w:r w:rsidRPr="00C2205D">
        <w:tab/>
        <w:t>For paragraph 8B.1, the requirements are:</w:t>
      </w:r>
    </w:p>
    <w:p w14:paraId="0DC0E405" w14:textId="77777777" w:rsidR="007677DA" w:rsidRPr="00C2205D" w:rsidRDefault="007677DA" w:rsidP="007677DA">
      <w:pPr>
        <w:pStyle w:val="LDP1a0"/>
      </w:pPr>
      <w:r w:rsidRPr="00C2205D">
        <w:t>(a)</w:t>
      </w:r>
      <w:r w:rsidRPr="00C2205D">
        <w:tab/>
        <w:t>the aircraft is fitted with a radio capable of two-way communication with air traffic control; and</w:t>
      </w:r>
    </w:p>
    <w:p w14:paraId="5413FF72" w14:textId="7047C842" w:rsidR="00220BCA" w:rsidRPr="00C2205D" w:rsidRDefault="007677DA" w:rsidP="00220BCA">
      <w:pPr>
        <w:pStyle w:val="LDP1a0"/>
      </w:pPr>
      <w:r w:rsidRPr="00C2205D">
        <w:t>(b)</w:t>
      </w:r>
      <w:r w:rsidRPr="00C2205D">
        <w:tab/>
      </w:r>
      <w:r w:rsidR="00220BCA" w:rsidRPr="00C2205D">
        <w:t>if the controlled airspace in which the aircraft is operating requires a transponder to be fitted to the aircraft — the aircraft is fitted with a transponder that is suitable for use in the airspace; and</w:t>
      </w:r>
    </w:p>
    <w:p w14:paraId="1E3B8DC3" w14:textId="77777777" w:rsidR="00220BCA" w:rsidRPr="00C2205D" w:rsidRDefault="00220BCA" w:rsidP="00220BCA">
      <w:pPr>
        <w:pStyle w:val="LDP1a0"/>
      </w:pPr>
      <w:r w:rsidRPr="00C2205D">
        <w:t>(c)</w:t>
      </w:r>
      <w:r w:rsidRPr="00C2205D">
        <w:tab/>
        <w:t>the pilot in command holds a pilot licence with an aircraft category rating, the valid privileges of which include operating in controlled airspace and at a controlled aerodrome; and</w:t>
      </w:r>
    </w:p>
    <w:p w14:paraId="3BF851C8" w14:textId="7D47A96F" w:rsidR="007677DA" w:rsidRPr="00C2205D" w:rsidRDefault="00220BCA" w:rsidP="00220BCA">
      <w:pPr>
        <w:pStyle w:val="LDP1a0"/>
      </w:pPr>
      <w:r w:rsidRPr="00C2205D">
        <w:t>(d)</w:t>
      </w:r>
      <w:r w:rsidRPr="00C2205D">
        <w:tab/>
        <w:t>the pilot in command has a valid flight review for the aircraft’s class rating under Part 61 of CASR.</w:t>
      </w:r>
    </w:p>
    <w:p w14:paraId="0E461475" w14:textId="77777777" w:rsidR="007677DA" w:rsidRPr="00C2205D" w:rsidRDefault="007677DA" w:rsidP="007677DA">
      <w:pPr>
        <w:pStyle w:val="LDClauseHeading"/>
      </w:pPr>
      <w:bookmarkStart w:id="50" w:name="_Toc153439871"/>
      <w:r w:rsidRPr="00C2205D">
        <w:t>9</w:t>
      </w:r>
      <w:r w:rsidRPr="00C2205D">
        <w:tab/>
        <w:t>Flight height and separation limitations</w:t>
      </w:r>
      <w:bookmarkEnd w:id="45"/>
      <w:bookmarkEnd w:id="46"/>
      <w:bookmarkEnd w:id="47"/>
      <w:bookmarkEnd w:id="50"/>
    </w:p>
    <w:p w14:paraId="318B7797" w14:textId="77777777" w:rsidR="007677DA" w:rsidRPr="00C2205D" w:rsidRDefault="007677DA" w:rsidP="007677DA">
      <w:pPr>
        <w:pStyle w:val="LDNote"/>
        <w:rPr>
          <w:szCs w:val="20"/>
        </w:rPr>
      </w:pPr>
      <w:r w:rsidRPr="00C2205D">
        <w:rPr>
          <w:i/>
          <w:iCs/>
          <w:szCs w:val="20"/>
        </w:rPr>
        <w:t>Note   </w:t>
      </w:r>
      <w:r w:rsidRPr="00C2205D">
        <w:rPr>
          <w:szCs w:val="20"/>
        </w:rPr>
        <w:t>CASA may, by an approval under subsection 10, authorise a person to fly a relevant aircraft otherwise than in accordance with a flight condition in this subsection.</w:t>
      </w:r>
    </w:p>
    <w:p w14:paraId="4E77A057" w14:textId="77777777" w:rsidR="007677DA" w:rsidRPr="00C2205D" w:rsidRDefault="007677DA" w:rsidP="007677DA">
      <w:pPr>
        <w:pStyle w:val="LDClause"/>
      </w:pPr>
      <w:r w:rsidRPr="00C2205D">
        <w:tab/>
        <w:t>9.1</w:t>
      </w:r>
      <w:r w:rsidRPr="00C2205D">
        <w:tab/>
        <w:t>For paragraph 8.1E, the relevant aircraft must be fitted with serviceable radiocommunications equipment, and the aircraft’s pilot must be qualified to use the equipment under paragraph 8.3.</w:t>
      </w:r>
    </w:p>
    <w:p w14:paraId="5E4F0431" w14:textId="77777777" w:rsidR="007677DA" w:rsidRPr="00C2205D" w:rsidRDefault="007677DA" w:rsidP="007677DA">
      <w:pPr>
        <w:pStyle w:val="LDClause"/>
      </w:pPr>
      <w:r w:rsidRPr="00C2205D">
        <w:tab/>
        <w:t>9.2</w:t>
      </w:r>
      <w:r w:rsidRPr="00C2205D">
        <w:tab/>
        <w:t>For paragraph 8.1F, a weight-shift-controlled aeroplane may be flown at a height less than 500 feet above ground level, and a powered parachute may be flown at a height less than 300 feet above ground level, if:</w:t>
      </w:r>
    </w:p>
    <w:p w14:paraId="1860BCCC" w14:textId="77777777" w:rsidR="007677DA" w:rsidRPr="00C2205D" w:rsidRDefault="007677DA" w:rsidP="007677DA">
      <w:pPr>
        <w:pStyle w:val="LDP1a0"/>
      </w:pPr>
      <w:r w:rsidRPr="00C2205D">
        <w:t>(a)</w:t>
      </w:r>
      <w:r w:rsidRPr="00C2205D">
        <w:tab/>
        <w:t>the aircraft is flying in the course of taking-off or landing; or</w:t>
      </w:r>
    </w:p>
    <w:p w14:paraId="52378E4A" w14:textId="77777777" w:rsidR="007677DA" w:rsidRPr="00C2205D" w:rsidRDefault="007677DA" w:rsidP="007677DA">
      <w:pPr>
        <w:pStyle w:val="LDP1a0"/>
      </w:pPr>
      <w:r w:rsidRPr="00C2205D">
        <w:t>(b)</w:t>
      </w:r>
      <w:r w:rsidRPr="00C2205D">
        <w:tab/>
        <w:t>the aircraft is flying over land that is owned by, or under the control of the aircraft’s pilot or a close relative of the pilot (with the relative’s consent);</w:t>
      </w:r>
    </w:p>
    <w:p w14:paraId="385A7EDB" w14:textId="77777777" w:rsidR="007677DA" w:rsidRPr="00C2205D" w:rsidRDefault="007677DA" w:rsidP="007677DA">
      <w:pPr>
        <w:pStyle w:val="LDP1a"/>
      </w:pPr>
      <w:r w:rsidRPr="00C2205D">
        <w:t>(c)</w:t>
      </w:r>
      <w:r w:rsidRPr="00C2205D">
        <w:tab/>
        <w:t xml:space="preserve">the owner or occupier (including the Crown) of the land over which the aircraft is flying, or an agent or employee of the owner or occupier, has given written permission for the flight to take place at such a height; </w:t>
      </w:r>
      <w:r w:rsidRPr="00C2205D">
        <w:rPr>
          <w:color w:val="000000"/>
        </w:rPr>
        <w:t>or</w:t>
      </w:r>
    </w:p>
    <w:p w14:paraId="02C16676" w14:textId="77777777" w:rsidR="007677DA" w:rsidRPr="00C2205D" w:rsidRDefault="007677DA" w:rsidP="007677DA">
      <w:pPr>
        <w:pStyle w:val="LDP1a0"/>
      </w:pPr>
      <w:r w:rsidRPr="00C2205D">
        <w:t>(d)</w:t>
      </w:r>
      <w:r w:rsidRPr="00C2205D">
        <w:tab/>
        <w:t>both of the following apply:</w:t>
      </w:r>
    </w:p>
    <w:p w14:paraId="50847A9B" w14:textId="77777777" w:rsidR="007677DA" w:rsidRPr="00C2205D" w:rsidRDefault="007677DA" w:rsidP="007677DA">
      <w:pPr>
        <w:pStyle w:val="LDP2i"/>
        <w:ind w:left="1559" w:hanging="1105"/>
      </w:pPr>
      <w:r w:rsidRPr="00C2205D">
        <w:tab/>
        <w:t>(i)</w:t>
      </w:r>
      <w:r w:rsidRPr="00C2205D">
        <w:tab/>
        <w:t>the aircraft’s pilot is engaged in low-level flying training over a flying training area approved in writing by the operator conducting the training as suitable for low-level flying training;</w:t>
      </w:r>
    </w:p>
    <w:p w14:paraId="05607FEE" w14:textId="77777777" w:rsidR="007677DA" w:rsidRPr="00C2205D" w:rsidRDefault="007677DA" w:rsidP="007677DA">
      <w:pPr>
        <w:pStyle w:val="LDP2i"/>
        <w:ind w:left="1559" w:hanging="1105"/>
      </w:pPr>
      <w:r w:rsidRPr="00C2205D">
        <w:tab/>
        <w:t>(ii)</w:t>
      </w:r>
      <w:r w:rsidRPr="00C2205D">
        <w:tab/>
        <w:t>the low-level flying training is conducted with the written permission of a person mentioned in subparagraph (c) in relation to the land over which the activity is conducted.</w:t>
      </w:r>
    </w:p>
    <w:p w14:paraId="62187BFD" w14:textId="77777777" w:rsidR="007677DA" w:rsidRPr="00C2205D" w:rsidRDefault="007677DA" w:rsidP="007677DA">
      <w:pPr>
        <w:pStyle w:val="LDClause"/>
        <w:keepNext/>
        <w:ind w:right="424"/>
      </w:pPr>
      <w:r w:rsidRPr="00C2205D">
        <w:tab/>
        <w:t>9.3</w:t>
      </w:r>
      <w:r w:rsidRPr="00C2205D">
        <w:tab/>
        <w:t>For</w:t>
      </w:r>
      <w:r w:rsidRPr="00C2205D">
        <w:rPr>
          <w:sz w:val="28"/>
          <w:szCs w:val="28"/>
        </w:rPr>
        <w:t xml:space="preserve"> </w:t>
      </w:r>
      <w:r w:rsidRPr="00C2205D">
        <w:t>paragraph 8.1F,</w:t>
      </w:r>
      <w:r w:rsidRPr="00C2205D">
        <w:rPr>
          <w:sz w:val="28"/>
          <w:szCs w:val="28"/>
        </w:rPr>
        <w:t xml:space="preserve"> </w:t>
      </w:r>
      <w:r w:rsidRPr="00C2205D">
        <w:t>except</w:t>
      </w:r>
      <w:r w:rsidRPr="00C2205D">
        <w:rPr>
          <w:sz w:val="28"/>
          <w:szCs w:val="28"/>
        </w:rPr>
        <w:t xml:space="preserve"> </w:t>
      </w:r>
      <w:r w:rsidRPr="00C2205D">
        <w:t>when</w:t>
      </w:r>
      <w:r w:rsidRPr="00C2205D">
        <w:rPr>
          <w:sz w:val="28"/>
          <w:szCs w:val="28"/>
        </w:rPr>
        <w:t xml:space="preserve"> </w:t>
      </w:r>
      <w:r w:rsidRPr="00C2205D">
        <w:t>taking</w:t>
      </w:r>
      <w:r w:rsidRPr="00C2205D">
        <w:rPr>
          <w:sz w:val="28"/>
          <w:szCs w:val="28"/>
        </w:rPr>
        <w:t xml:space="preserve"> </w:t>
      </w:r>
      <w:r w:rsidRPr="00C2205D">
        <w:t>off</w:t>
      </w:r>
      <w:r w:rsidRPr="00C2205D">
        <w:rPr>
          <w:sz w:val="28"/>
          <w:szCs w:val="28"/>
        </w:rPr>
        <w:t xml:space="preserve"> </w:t>
      </w:r>
      <w:r w:rsidRPr="00C2205D">
        <w:t>or</w:t>
      </w:r>
      <w:r w:rsidRPr="00C2205D">
        <w:rPr>
          <w:sz w:val="28"/>
          <w:szCs w:val="28"/>
        </w:rPr>
        <w:t xml:space="preserve"> </w:t>
      </w:r>
      <w:r w:rsidRPr="00C2205D">
        <w:t>landing,</w:t>
      </w:r>
      <w:r w:rsidRPr="00C2205D">
        <w:rPr>
          <w:sz w:val="28"/>
          <w:szCs w:val="28"/>
        </w:rPr>
        <w:t xml:space="preserve"> </w:t>
      </w:r>
      <w:r w:rsidRPr="00C2205D">
        <w:t>a</w:t>
      </w:r>
      <w:r w:rsidRPr="00C2205D">
        <w:rPr>
          <w:sz w:val="28"/>
          <w:szCs w:val="28"/>
        </w:rPr>
        <w:t xml:space="preserve"> </w:t>
      </w:r>
      <w:r w:rsidRPr="00C2205D">
        <w:t>weight</w:t>
      </w:r>
      <w:r w:rsidRPr="00C2205D">
        <w:noBreakHyphen/>
        <w:t>shift</w:t>
      </w:r>
      <w:r w:rsidRPr="00C2205D">
        <w:noBreakHyphen/>
        <w:t>controlled aeroplane flown at a height less than 500 feet above ground level, and a powered parachute flown less than 300 feet above ground level, must be at a distance of at least 100 metres horizontally from all of the following:</w:t>
      </w:r>
    </w:p>
    <w:p w14:paraId="60599165" w14:textId="77777777" w:rsidR="007677DA" w:rsidRPr="00C2205D" w:rsidRDefault="007677DA" w:rsidP="007677DA">
      <w:pPr>
        <w:pStyle w:val="LDP1a0"/>
      </w:pPr>
      <w:r w:rsidRPr="00C2205D">
        <w:t>(a)</w:t>
      </w:r>
      <w:r w:rsidRPr="00C2205D">
        <w:tab/>
        <w:t>a street, road, lane, thoroughfare or place open to, or used by, the public for passage of vehicles;</w:t>
      </w:r>
    </w:p>
    <w:p w14:paraId="672BAC87" w14:textId="77777777" w:rsidR="007677DA" w:rsidRPr="00C2205D" w:rsidRDefault="007677DA" w:rsidP="007677DA">
      <w:pPr>
        <w:pStyle w:val="LDP1a0"/>
      </w:pPr>
      <w:r w:rsidRPr="00C2205D">
        <w:t>(b)</w:t>
      </w:r>
      <w:r w:rsidRPr="00C2205D">
        <w:tab/>
        <w:t>a person, other than a person associated with the operation of the aircraft;</w:t>
      </w:r>
    </w:p>
    <w:p w14:paraId="118692E9" w14:textId="77777777" w:rsidR="007677DA" w:rsidRPr="00C2205D" w:rsidRDefault="007677DA" w:rsidP="007677DA">
      <w:pPr>
        <w:pStyle w:val="LDP1a"/>
      </w:pPr>
      <w:r w:rsidRPr="00C2205D">
        <w:t>(c)</w:t>
      </w:r>
      <w:r w:rsidRPr="00C2205D">
        <w:tab/>
        <w:t>a dwelling, except with the written permission of the dwelling’s</w:t>
      </w:r>
      <w:r w:rsidRPr="00C2205D" w:rsidDel="0043756B">
        <w:t xml:space="preserve"> </w:t>
      </w:r>
      <w:r w:rsidRPr="00C2205D">
        <w:t>occupier.</w:t>
      </w:r>
    </w:p>
    <w:p w14:paraId="72BE9C47" w14:textId="532DAA51" w:rsidR="007677DA" w:rsidRPr="00C2205D" w:rsidRDefault="007677DA" w:rsidP="007677DA">
      <w:pPr>
        <w:pStyle w:val="LDClause"/>
        <w:keepNext/>
      </w:pPr>
      <w:r w:rsidRPr="00C2205D">
        <w:tab/>
        <w:t>9.4</w:t>
      </w:r>
      <w:r w:rsidRPr="00C2205D">
        <w:tab/>
        <w:t>For paragraph 8.1F, a weight-shift-controlled aeroplane flown at a height less than 500 feet above ground level, and a powered parachute flown at a height less than 300 feet above ground level, must, during take-off or landing, maintain a horizontal distance from a place or person mentioned in subparagraph 9.3(a), (b) or (c) that is:</w:t>
      </w:r>
    </w:p>
    <w:p w14:paraId="157E535F" w14:textId="77777777" w:rsidR="007677DA" w:rsidRPr="00C2205D" w:rsidRDefault="007677DA" w:rsidP="007677DA">
      <w:pPr>
        <w:pStyle w:val="LDP1a0"/>
      </w:pPr>
      <w:r w:rsidRPr="00C2205D">
        <w:t>(a)</w:t>
      </w:r>
      <w:r w:rsidRPr="00C2205D">
        <w:tab/>
        <w:t>enough to avoid endangering any person or causing damage to any property; and</w:t>
      </w:r>
    </w:p>
    <w:p w14:paraId="2A51157E" w14:textId="77777777" w:rsidR="007677DA" w:rsidRPr="00C2205D" w:rsidRDefault="007677DA" w:rsidP="007677DA">
      <w:pPr>
        <w:pStyle w:val="LDP1a0"/>
      </w:pPr>
      <w:r w:rsidRPr="00C2205D">
        <w:t>(b)</w:t>
      </w:r>
      <w:r w:rsidRPr="00C2205D">
        <w:tab/>
        <w:t>as far as possible from the place or person to carry out a safe take-off or landing.</w:t>
      </w:r>
    </w:p>
    <w:p w14:paraId="03B23C2C" w14:textId="77777777" w:rsidR="007677DA" w:rsidRPr="00C2205D" w:rsidRDefault="007677DA" w:rsidP="007677DA">
      <w:pPr>
        <w:pStyle w:val="LDClauseHeading"/>
        <w:outlineLvl w:val="0"/>
      </w:pPr>
      <w:bookmarkStart w:id="51" w:name="_Toc125798455"/>
      <w:bookmarkStart w:id="52" w:name="_Toc153439872"/>
      <w:bookmarkStart w:id="53" w:name="_Toc125965340"/>
      <w:bookmarkStart w:id="54" w:name="_Toc125547263"/>
      <w:bookmarkStart w:id="55" w:name="_Toc125546692"/>
      <w:r w:rsidRPr="00C2205D">
        <w:t>10</w:t>
      </w:r>
      <w:r w:rsidRPr="00C2205D">
        <w:tab/>
        <w:t>Approval of flights not complying with flight conditions</w:t>
      </w:r>
      <w:bookmarkEnd w:id="51"/>
      <w:bookmarkEnd w:id="52"/>
    </w:p>
    <w:p w14:paraId="67BB1CB4" w14:textId="77777777" w:rsidR="007677DA" w:rsidRPr="00C2205D" w:rsidRDefault="007677DA" w:rsidP="007677DA">
      <w:pPr>
        <w:pStyle w:val="LDClause"/>
      </w:pPr>
      <w:r w:rsidRPr="00C2205D">
        <w:tab/>
        <w:t>10.1</w:t>
      </w:r>
      <w:r w:rsidRPr="00C2205D">
        <w:tab/>
        <w:t>CASA may, on application by a person who proposes to fly a relevant aircraft otherwise than in accordance with a condition in subsection 7, 8 or 9, approve the proposed flight.</w:t>
      </w:r>
    </w:p>
    <w:p w14:paraId="1049127D" w14:textId="77777777" w:rsidR="007677DA" w:rsidRPr="00C2205D" w:rsidRDefault="007677DA" w:rsidP="007677DA">
      <w:pPr>
        <w:pStyle w:val="LDClause"/>
      </w:pPr>
      <w:r w:rsidRPr="00C2205D">
        <w:tab/>
        <w:t>10.2</w:t>
      </w:r>
      <w:r w:rsidRPr="00C2205D">
        <w:tab/>
        <w:t>The application must:</w:t>
      </w:r>
    </w:p>
    <w:p w14:paraId="5E570ADE" w14:textId="77777777" w:rsidR="007677DA" w:rsidRPr="00C2205D" w:rsidRDefault="007677DA" w:rsidP="007677DA">
      <w:pPr>
        <w:pStyle w:val="LDP1a"/>
      </w:pPr>
      <w:r w:rsidRPr="00C2205D">
        <w:t>(a)</w:t>
      </w:r>
      <w:r w:rsidRPr="00C2205D">
        <w:tab/>
        <w:t>include details of the proposed flight and the conditions sought to be disapplied; and</w:t>
      </w:r>
    </w:p>
    <w:p w14:paraId="4C48CF19" w14:textId="77777777" w:rsidR="007677DA" w:rsidRPr="00C2205D" w:rsidRDefault="007677DA" w:rsidP="007677DA">
      <w:pPr>
        <w:pStyle w:val="LDP1a"/>
      </w:pPr>
      <w:r w:rsidRPr="00C2205D">
        <w:t>(b)</w:t>
      </w:r>
      <w:r w:rsidRPr="00C2205D">
        <w:tab/>
        <w:t>be made at least 28 days before the proposed flight.</w:t>
      </w:r>
    </w:p>
    <w:p w14:paraId="203DD3DE" w14:textId="77777777" w:rsidR="007677DA" w:rsidRPr="00C2205D" w:rsidRDefault="007677DA" w:rsidP="00C2205D">
      <w:pPr>
        <w:pStyle w:val="LDClause"/>
        <w:keepNext/>
      </w:pPr>
      <w:r w:rsidRPr="00C2205D">
        <w:tab/>
        <w:t>10.3</w:t>
      </w:r>
      <w:r w:rsidRPr="00C2205D">
        <w:tab/>
        <w:t>The approval must specify:</w:t>
      </w:r>
    </w:p>
    <w:p w14:paraId="7EF5A0B2" w14:textId="77777777" w:rsidR="007677DA" w:rsidRPr="00C2205D" w:rsidRDefault="007677DA" w:rsidP="007677DA">
      <w:pPr>
        <w:pStyle w:val="LDP1a"/>
      </w:pPr>
      <w:r w:rsidRPr="00C2205D">
        <w:t>(a)</w:t>
      </w:r>
      <w:r w:rsidRPr="00C2205D">
        <w:tab/>
        <w:t>the condition in subsection 7, 8 or 9 that is not to apply in relation to the proposed flight; and</w:t>
      </w:r>
    </w:p>
    <w:p w14:paraId="3022BD95" w14:textId="77777777" w:rsidR="007677DA" w:rsidRPr="00C2205D" w:rsidRDefault="007677DA" w:rsidP="007677DA">
      <w:pPr>
        <w:pStyle w:val="LDP1a"/>
      </w:pPr>
      <w:r w:rsidRPr="00C2205D">
        <w:t>(b)</w:t>
      </w:r>
      <w:r w:rsidRPr="00C2205D">
        <w:tab/>
        <w:t>the conditions, if any, to which the approval is subject.</w:t>
      </w:r>
    </w:p>
    <w:p w14:paraId="3FCFCCC7" w14:textId="77777777" w:rsidR="007677DA" w:rsidRPr="00C2205D" w:rsidRDefault="007677DA" w:rsidP="007677DA">
      <w:pPr>
        <w:pStyle w:val="LDClause"/>
      </w:pPr>
      <w:r w:rsidRPr="00C2205D">
        <w:tab/>
        <w:t>10.4</w:t>
      </w:r>
      <w:r w:rsidRPr="00C2205D">
        <w:tab/>
        <w:t>A person must not contravene an approval (or any conditions of an approval) granted under this subsection.</w:t>
      </w:r>
    </w:p>
    <w:p w14:paraId="21EFCB5B" w14:textId="77777777" w:rsidR="007677DA" w:rsidRPr="00C2205D" w:rsidRDefault="007677DA" w:rsidP="007677DA">
      <w:pPr>
        <w:pStyle w:val="LDClauseHeading"/>
      </w:pPr>
      <w:bookmarkStart w:id="56" w:name="_Toc153439873"/>
      <w:bookmarkEnd w:id="53"/>
      <w:bookmarkEnd w:id="54"/>
      <w:bookmarkEnd w:id="55"/>
      <w:r w:rsidRPr="00C2205D">
        <w:t>11</w:t>
      </w:r>
      <w:r w:rsidRPr="00C2205D">
        <w:tab/>
        <w:t>Transitional provisions</w:t>
      </w:r>
      <w:bookmarkEnd w:id="56"/>
    </w:p>
    <w:p w14:paraId="367B3E3B" w14:textId="4EC91D77" w:rsidR="0057615D" w:rsidRPr="00C2205D" w:rsidRDefault="007677DA" w:rsidP="0057615D">
      <w:pPr>
        <w:pStyle w:val="LDClause"/>
      </w:pPr>
      <w:r w:rsidRPr="00C2205D">
        <w:tab/>
        <w:t>11.1</w:t>
      </w:r>
      <w:r w:rsidRPr="00C2205D">
        <w:tab/>
      </w:r>
      <w:r w:rsidR="0057615D" w:rsidRPr="00C2205D">
        <w:t>Any certificate, approval or authorisation given under a repealed Order by a sport aviation body that was current or in force immediately before the commencement of this Order, continues on and from that commencement as if it were an equivalent certificate, approval or authorisation, as the case may be, given by the sport aviation body under this Order and subject to the same terms and conditions.</w:t>
      </w:r>
    </w:p>
    <w:p w14:paraId="030B92DF" w14:textId="1F9C0AC6" w:rsidR="007677DA" w:rsidRPr="00C2205D" w:rsidRDefault="0057615D" w:rsidP="0057615D">
      <w:pPr>
        <w:pStyle w:val="LDClause"/>
      </w:pPr>
      <w:r w:rsidRPr="00C2205D">
        <w:tab/>
        <w:t>11.2</w:t>
      </w:r>
      <w:r w:rsidRPr="00C2205D">
        <w:tab/>
        <w:t>Any approval given, or determination made, under a repealed Order by CASA that was in force immediately before the commencement of this Order, continues on and from that commencement as if it were an equivalent approval given, or determination made, by CASA under this Order and subject to the same terms and conditions.</w:t>
      </w:r>
    </w:p>
    <w:p w14:paraId="4ADD80AC" w14:textId="5A2F562C" w:rsidR="0026348C" w:rsidRPr="00C2205D" w:rsidRDefault="0026348C" w:rsidP="0026348C">
      <w:pPr>
        <w:pStyle w:val="LDClause"/>
      </w:pPr>
      <w:r w:rsidRPr="00C2205D">
        <w:tab/>
      </w:r>
      <w:r w:rsidR="001C2CDF" w:rsidRPr="00C2205D">
        <w:t>11.3</w:t>
      </w:r>
      <w:r w:rsidRPr="00C2205D">
        <w:tab/>
        <w:t>In this subsection, a reference to a certificate, approval, authorisation or determination being current or in force immediately before the commencement of this Order includes a reference to a certificate, approval, authorisation or determination</w:t>
      </w:r>
      <w:r w:rsidR="006266E8" w:rsidRPr="00C2205D">
        <w:t xml:space="preserve"> continued by</w:t>
      </w:r>
      <w:r w:rsidRPr="00C2205D">
        <w:t>:</w:t>
      </w:r>
    </w:p>
    <w:p w14:paraId="2E9E1649" w14:textId="19767992" w:rsidR="0026348C" w:rsidRPr="00C2205D" w:rsidRDefault="0026348C" w:rsidP="006266E8">
      <w:pPr>
        <w:pStyle w:val="LDP1a0"/>
      </w:pPr>
      <w:r w:rsidRPr="00C2205D">
        <w:t>(a)</w:t>
      </w:r>
      <w:r w:rsidR="00AD0F81" w:rsidRPr="00C2205D">
        <w:tab/>
        <w:t>sub</w:t>
      </w:r>
      <w:r w:rsidRPr="00C2205D">
        <w:t>section 1</w:t>
      </w:r>
      <w:r w:rsidR="00AD0F81" w:rsidRPr="00C2205D">
        <w:t>0</w:t>
      </w:r>
      <w:r w:rsidRPr="00C2205D">
        <w:t xml:space="preserve"> of the </w:t>
      </w:r>
      <w:r w:rsidR="006266E8" w:rsidRPr="00C2205D">
        <w:rPr>
          <w:i/>
          <w:iCs/>
        </w:rPr>
        <w:t>Civil Aviation Order 95.32 (Exemption from Provisions of the Civil Aviation Regulations 1988</w:t>
      </w:r>
      <w:r w:rsidR="009A1794" w:rsidRPr="00C2205D">
        <w:rPr>
          <w:i/>
          <w:iCs/>
        </w:rPr>
        <w:t> </w:t>
      </w:r>
      <w:r w:rsidR="006266E8" w:rsidRPr="00C2205D">
        <w:rPr>
          <w:i/>
          <w:iCs/>
        </w:rPr>
        <w:t>— Weight</w:t>
      </w:r>
      <w:r w:rsidR="00C213EA" w:rsidRPr="00C2205D">
        <w:rPr>
          <w:i/>
          <w:iCs/>
        </w:rPr>
        <w:noBreakHyphen/>
      </w:r>
      <w:r w:rsidR="006266E8" w:rsidRPr="00C2205D">
        <w:rPr>
          <w:i/>
          <w:iCs/>
        </w:rPr>
        <w:t>shift</w:t>
      </w:r>
      <w:r w:rsidR="00C213EA" w:rsidRPr="00C2205D">
        <w:rPr>
          <w:i/>
          <w:iCs/>
        </w:rPr>
        <w:noBreakHyphen/>
      </w:r>
      <w:r w:rsidR="006266E8" w:rsidRPr="00C2205D">
        <w:rPr>
          <w:i/>
          <w:iCs/>
        </w:rPr>
        <w:t>controlled Aeroplanes and Powered Parachutes) Instrument</w:t>
      </w:r>
      <w:r w:rsidR="00836425">
        <w:rPr>
          <w:i/>
          <w:iCs/>
        </w:rPr>
        <w:t> </w:t>
      </w:r>
      <w:r w:rsidR="006266E8" w:rsidRPr="00C2205D">
        <w:rPr>
          <w:i/>
          <w:iCs/>
        </w:rPr>
        <w:t>2021</w:t>
      </w:r>
      <w:r w:rsidRPr="00C2205D">
        <w:t xml:space="preserve">; </w:t>
      </w:r>
      <w:r w:rsidR="006266E8" w:rsidRPr="00C2205D">
        <w:t>or</w:t>
      </w:r>
    </w:p>
    <w:p w14:paraId="6851183D" w14:textId="0E2998EC" w:rsidR="00FE5C81" w:rsidRPr="00C2205D" w:rsidRDefault="00FE5C81" w:rsidP="00D106E4">
      <w:pPr>
        <w:pStyle w:val="LDP1a0"/>
      </w:pPr>
      <w:r w:rsidRPr="00C2205D">
        <w:t>(b)</w:t>
      </w:r>
      <w:r w:rsidRPr="00C2205D">
        <w:tab/>
      </w:r>
      <w:r w:rsidR="00444D95" w:rsidRPr="00C2205D">
        <w:t xml:space="preserve">subsection 11 of the </w:t>
      </w:r>
      <w:r w:rsidR="00444D95" w:rsidRPr="00C2205D">
        <w:rPr>
          <w:i/>
          <w:iCs/>
        </w:rPr>
        <w:t>Civil Aviation Order 95.32 (Exemptions from CAR and CASR</w:t>
      </w:r>
      <w:r w:rsidR="001F26D9" w:rsidRPr="00C2205D">
        <w:rPr>
          <w:i/>
          <w:iCs/>
        </w:rPr>
        <w:t> </w:t>
      </w:r>
      <w:r w:rsidR="00444D95" w:rsidRPr="00C2205D">
        <w:rPr>
          <w:i/>
          <w:iCs/>
        </w:rPr>
        <w:t>— Powered Parachutes and Weight-shift-controlled Aeroplanes) Instrument 2021</w:t>
      </w:r>
      <w:r w:rsidR="00DC5D22" w:rsidRPr="00C2205D">
        <w:rPr>
          <w:i/>
          <w:iCs/>
        </w:rPr>
        <w:t>.</w:t>
      </w:r>
    </w:p>
    <w:p w14:paraId="01C9B328" w14:textId="01667C60" w:rsidR="0026348C" w:rsidRPr="00C2205D" w:rsidRDefault="00444D95" w:rsidP="00444D95">
      <w:pPr>
        <w:pStyle w:val="LDClause"/>
      </w:pPr>
      <w:r w:rsidRPr="00C2205D">
        <w:tab/>
      </w:r>
      <w:r w:rsidRPr="00C2205D">
        <w:tab/>
      </w:r>
      <w:r w:rsidR="00FE5C81" w:rsidRPr="00C2205D">
        <w:t xml:space="preserve">that is </w:t>
      </w:r>
      <w:r w:rsidR="0026348C" w:rsidRPr="00C2205D">
        <w:t>current or in force immediately before the commencement of this Order.</w:t>
      </w:r>
    </w:p>
    <w:p w14:paraId="063E7561" w14:textId="43A0A9DE" w:rsidR="00835B93" w:rsidRPr="00C2205D" w:rsidRDefault="00835B93" w:rsidP="00D106E4">
      <w:pPr>
        <w:pStyle w:val="LDClause"/>
      </w:pPr>
      <w:r w:rsidRPr="00C2205D">
        <w:tab/>
        <w:t>11.</w:t>
      </w:r>
      <w:r w:rsidR="001C2CDF" w:rsidRPr="00C2205D">
        <w:t>4</w:t>
      </w:r>
      <w:r w:rsidRPr="00C2205D">
        <w:tab/>
        <w:t>In this subsection</w:t>
      </w:r>
      <w:r w:rsidR="00FA7592" w:rsidRPr="00C2205D">
        <w:t xml:space="preserve">, </w:t>
      </w:r>
      <w:r w:rsidR="00FA7592" w:rsidRPr="00C2205D">
        <w:rPr>
          <w:b/>
          <w:bCs/>
          <w:i/>
          <w:iCs/>
        </w:rPr>
        <w:t>repealed Order</w:t>
      </w:r>
      <w:r w:rsidR="00FA7592" w:rsidRPr="00C2205D">
        <w:t xml:space="preserve"> means</w:t>
      </w:r>
      <w:r w:rsidRPr="00C2205D">
        <w:t>:</w:t>
      </w:r>
    </w:p>
    <w:p w14:paraId="398F9ACC" w14:textId="5D4FC77D" w:rsidR="00835B93" w:rsidRPr="00C2205D" w:rsidRDefault="00835B93" w:rsidP="00D106E4">
      <w:pPr>
        <w:pStyle w:val="LDP1a0"/>
      </w:pPr>
      <w:r w:rsidRPr="00C2205D">
        <w:t>(a)</w:t>
      </w:r>
      <w:r w:rsidR="005924BC" w:rsidRPr="00C2205D">
        <w:tab/>
      </w:r>
      <w:r w:rsidRPr="00C2205D">
        <w:rPr>
          <w:i/>
          <w:iCs/>
        </w:rPr>
        <w:t>Civil Aviation Order 95.32 (Exemption from Provisions of the Civil Aviation Regulations 1988</w:t>
      </w:r>
      <w:r w:rsidR="009320C2" w:rsidRPr="00C2205D">
        <w:rPr>
          <w:i/>
          <w:iCs/>
        </w:rPr>
        <w:t> </w:t>
      </w:r>
      <w:r w:rsidRPr="00C2205D">
        <w:rPr>
          <w:i/>
          <w:iCs/>
        </w:rPr>
        <w:t>— Weight-shift-controlled Aeroplanes and Powered Parachutes) Instrument 2021</w:t>
      </w:r>
      <w:r w:rsidRPr="00C2205D">
        <w:t xml:space="preserve"> (assigned the FRL number</w:t>
      </w:r>
      <w:r w:rsidR="003216B4" w:rsidRPr="00C2205D">
        <w:t> </w:t>
      </w:r>
      <w:r w:rsidRPr="00C2205D">
        <w:t>F2021L00806); or</w:t>
      </w:r>
    </w:p>
    <w:p w14:paraId="3B69FD8F" w14:textId="07667B9C" w:rsidR="00835B93" w:rsidRPr="001B0C3C" w:rsidRDefault="00835B93" w:rsidP="00D106E4">
      <w:pPr>
        <w:pStyle w:val="LDP1a0"/>
      </w:pPr>
      <w:r w:rsidRPr="00C2205D">
        <w:t>(b)</w:t>
      </w:r>
      <w:r w:rsidR="005924BC" w:rsidRPr="00C2205D">
        <w:tab/>
      </w:r>
      <w:r w:rsidRPr="00C2205D">
        <w:rPr>
          <w:i/>
          <w:iCs/>
        </w:rPr>
        <w:t>Civil Aviation Order 95.32 (Exemptions from CAR and CASR</w:t>
      </w:r>
      <w:r w:rsidR="009320C2" w:rsidRPr="00C2205D">
        <w:rPr>
          <w:i/>
          <w:iCs/>
        </w:rPr>
        <w:t> </w:t>
      </w:r>
      <w:r w:rsidRPr="00C2205D">
        <w:rPr>
          <w:i/>
          <w:iCs/>
        </w:rPr>
        <w:t>— Powered Parachutes and Weight-shift-controlled Aeroplanes) Instrument</w:t>
      </w:r>
      <w:r w:rsidR="005620A7">
        <w:rPr>
          <w:i/>
          <w:iCs/>
        </w:rPr>
        <w:t xml:space="preserve"> </w:t>
      </w:r>
      <w:r w:rsidRPr="00C2205D">
        <w:rPr>
          <w:i/>
          <w:iCs/>
        </w:rPr>
        <w:t>2021</w:t>
      </w:r>
      <w:r w:rsidRPr="00C2205D">
        <w:t xml:space="preserve"> (assigned the FRL number F202</w:t>
      </w:r>
      <w:r w:rsidR="009B4980" w:rsidRPr="00C2205D">
        <w:t>1L01665</w:t>
      </w:r>
      <w:r w:rsidRPr="00C2205D">
        <w:t>)</w:t>
      </w:r>
      <w:r w:rsidR="00827115" w:rsidRPr="00C2205D">
        <w:t>.</w:t>
      </w:r>
    </w:p>
    <w:p w14:paraId="586EA7B6" w14:textId="3B2F8886" w:rsidR="00BD7018" w:rsidRPr="001F26D9" w:rsidRDefault="00BD7018" w:rsidP="00C2205D">
      <w:pPr>
        <w:pStyle w:val="LDEndLine"/>
      </w:pPr>
    </w:p>
    <w:sectPr w:rsidR="00BD7018" w:rsidRPr="001F26D9" w:rsidSect="00210305">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13454" w14:textId="77777777" w:rsidR="00AD1012" w:rsidRDefault="00AD1012">
      <w:r>
        <w:separator/>
      </w:r>
    </w:p>
  </w:endnote>
  <w:endnote w:type="continuationSeparator" w:id="0">
    <w:p w14:paraId="06483F25" w14:textId="77777777" w:rsidR="00AD1012" w:rsidRDefault="00AD1012">
      <w:r>
        <w:continuationSeparator/>
      </w:r>
    </w:p>
  </w:endnote>
  <w:endnote w:type="continuationNotice" w:id="1">
    <w:p w14:paraId="6BA2ED27" w14:textId="77777777" w:rsidR="00AD1012" w:rsidRDefault="00AD1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24784" w14:textId="25C04F7F" w:rsidR="00B40A77" w:rsidRPr="00210305" w:rsidRDefault="006E29C2" w:rsidP="00352846">
    <w:pPr>
      <w:pStyle w:val="Footer"/>
      <w:tabs>
        <w:tab w:val="clear" w:pos="8505"/>
        <w:tab w:val="right" w:pos="8307"/>
      </w:tabs>
      <w:jc w:val="right"/>
      <w:rPr>
        <w:rFonts w:ascii="Times New Roman" w:hAnsi="Times New Roman"/>
        <w:sz w:val="24"/>
      </w:rPr>
    </w:pPr>
    <w:r w:rsidRPr="00AF2C7B">
      <w:rPr>
        <w:rFonts w:ascii="Times New Roman" w:hAnsi="Times New Roman"/>
      </w:rPr>
      <w:t xml:space="preserve">Page </w:t>
    </w:r>
    <w:r w:rsidRPr="00AF2C7B">
      <w:rPr>
        <w:rStyle w:val="PageNumber"/>
        <w:rFonts w:ascii="Times New Roman" w:hAnsi="Times New Roman"/>
      </w:rPr>
      <w:fldChar w:fldCharType="begin"/>
    </w:r>
    <w:r w:rsidRPr="00AF2C7B">
      <w:rPr>
        <w:rStyle w:val="PageNumber"/>
        <w:rFonts w:ascii="Times New Roman" w:hAnsi="Times New Roman"/>
      </w:rPr>
      <w:instrText xml:space="preserve"> PAGE </w:instrText>
    </w:r>
    <w:r w:rsidRPr="00AF2C7B">
      <w:rPr>
        <w:rStyle w:val="PageNumber"/>
        <w:rFonts w:ascii="Times New Roman" w:hAnsi="Times New Roman"/>
      </w:rPr>
      <w:fldChar w:fldCharType="separate"/>
    </w:r>
    <w:r>
      <w:rPr>
        <w:rStyle w:val="PageNumber"/>
        <w:rFonts w:ascii="Times New Roman" w:hAnsi="Times New Roman"/>
      </w:rPr>
      <w:t>15</w:t>
    </w:r>
    <w:r w:rsidRPr="00AF2C7B">
      <w:rPr>
        <w:rStyle w:val="PageNumber"/>
        <w:rFonts w:ascii="Times New Roman" w:hAnsi="Times New Roman"/>
      </w:rPr>
      <w:fldChar w:fldCharType="end"/>
    </w:r>
    <w:r w:rsidRPr="00AF2C7B">
      <w:rPr>
        <w:rStyle w:val="PageNumber"/>
        <w:rFonts w:ascii="Times New Roman" w:hAnsi="Times New Roman"/>
      </w:rPr>
      <w:t xml:space="preserve"> of </w:t>
    </w:r>
    <w:r w:rsidRPr="00AF2C7B">
      <w:rPr>
        <w:rStyle w:val="PageNumber"/>
        <w:rFonts w:ascii="Times New Roman" w:hAnsi="Times New Roman"/>
      </w:rPr>
      <w:fldChar w:fldCharType="begin"/>
    </w:r>
    <w:r w:rsidRPr="00AF2C7B">
      <w:rPr>
        <w:rStyle w:val="PageNumber"/>
        <w:rFonts w:ascii="Times New Roman" w:hAnsi="Times New Roman"/>
      </w:rPr>
      <w:instrText xml:space="preserve"> NUMPAGES </w:instrText>
    </w:r>
    <w:r w:rsidRPr="00AF2C7B">
      <w:rPr>
        <w:rStyle w:val="PageNumber"/>
        <w:rFonts w:ascii="Times New Roman" w:hAnsi="Times New Roman"/>
      </w:rPr>
      <w:fldChar w:fldCharType="separate"/>
    </w:r>
    <w:r>
      <w:rPr>
        <w:rStyle w:val="PageNumber"/>
        <w:rFonts w:ascii="Times New Roman" w:hAnsi="Times New Roman"/>
      </w:rPr>
      <w:t>16</w:t>
    </w:r>
    <w:r w:rsidRPr="00AF2C7B">
      <w:rPr>
        <w:rStyle w:val="PageNumber"/>
        <w:rFonts w:ascii="Times New Roman" w:hAnsi="Times New Roman"/>
      </w:rPr>
      <w:fldChar w:fldCharType="end"/>
    </w:r>
    <w:r w:rsidRPr="00AF2C7B">
      <w:rPr>
        <w:rStyle w:val="PageNumber"/>
        <w:rFonts w:ascii="Times New Roman" w:hAnsi="Times New Roman"/>
      </w:rP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4F9F0" w14:textId="5DB680F8" w:rsidR="00210305" w:rsidRPr="00210305" w:rsidRDefault="00B800FE" w:rsidP="00352846">
    <w:pPr>
      <w:pStyle w:val="Footer"/>
      <w:tabs>
        <w:tab w:val="clear" w:pos="8505"/>
        <w:tab w:val="right" w:pos="8307"/>
      </w:tabs>
      <w:jc w:val="right"/>
      <w:rPr>
        <w:rFonts w:ascii="Times New Roman" w:hAnsi="Times New Roman"/>
        <w:sz w:val="24"/>
      </w:rPr>
    </w:pPr>
    <w:r w:rsidRPr="00AF2C7B">
      <w:rPr>
        <w:rFonts w:ascii="Times New Roman" w:hAnsi="Times New Roman"/>
      </w:rPr>
      <w:t xml:space="preserve">Page </w:t>
    </w:r>
    <w:r w:rsidRPr="00AF2C7B">
      <w:rPr>
        <w:rStyle w:val="PageNumber"/>
        <w:rFonts w:ascii="Times New Roman" w:hAnsi="Times New Roman"/>
      </w:rPr>
      <w:fldChar w:fldCharType="begin"/>
    </w:r>
    <w:r w:rsidRPr="00AF2C7B">
      <w:rPr>
        <w:rStyle w:val="PageNumber"/>
        <w:rFonts w:ascii="Times New Roman" w:hAnsi="Times New Roman"/>
      </w:rPr>
      <w:instrText xml:space="preserve"> PAGE </w:instrText>
    </w:r>
    <w:r w:rsidRPr="00AF2C7B">
      <w:rPr>
        <w:rStyle w:val="PageNumber"/>
        <w:rFonts w:ascii="Times New Roman" w:hAnsi="Times New Roman"/>
      </w:rPr>
      <w:fldChar w:fldCharType="separate"/>
    </w:r>
    <w:r>
      <w:rPr>
        <w:rStyle w:val="PageNumber"/>
      </w:rPr>
      <w:t>1</w:t>
    </w:r>
    <w:r w:rsidRPr="00AF2C7B">
      <w:rPr>
        <w:rStyle w:val="PageNumber"/>
        <w:rFonts w:ascii="Times New Roman" w:hAnsi="Times New Roman"/>
      </w:rPr>
      <w:fldChar w:fldCharType="end"/>
    </w:r>
    <w:r w:rsidRPr="00AF2C7B">
      <w:rPr>
        <w:rStyle w:val="PageNumber"/>
        <w:rFonts w:ascii="Times New Roman" w:hAnsi="Times New Roman"/>
      </w:rPr>
      <w:t xml:space="preserve"> of </w:t>
    </w:r>
    <w:r w:rsidRPr="00AF2C7B">
      <w:rPr>
        <w:rStyle w:val="PageNumber"/>
        <w:rFonts w:ascii="Times New Roman" w:hAnsi="Times New Roman"/>
      </w:rPr>
      <w:fldChar w:fldCharType="begin"/>
    </w:r>
    <w:r w:rsidRPr="00AF2C7B">
      <w:rPr>
        <w:rStyle w:val="PageNumber"/>
        <w:rFonts w:ascii="Times New Roman" w:hAnsi="Times New Roman"/>
      </w:rPr>
      <w:instrText xml:space="preserve"> NUMPAGES </w:instrText>
    </w:r>
    <w:r w:rsidRPr="00AF2C7B">
      <w:rPr>
        <w:rStyle w:val="PageNumber"/>
        <w:rFonts w:ascii="Times New Roman" w:hAnsi="Times New Roman"/>
      </w:rPr>
      <w:fldChar w:fldCharType="separate"/>
    </w:r>
    <w:r>
      <w:rPr>
        <w:rStyle w:val="PageNumber"/>
      </w:rPr>
      <w:t>9</w:t>
    </w:r>
    <w:r w:rsidRPr="00AF2C7B">
      <w:rPr>
        <w:rStyle w:val="PageNumber"/>
        <w:rFonts w:ascii="Times New Roman" w:hAnsi="Times New Roman"/>
      </w:rPr>
      <w:fldChar w:fldCharType="end"/>
    </w:r>
    <w:r w:rsidRPr="00AF2C7B">
      <w:rPr>
        <w:rStyle w:val="PageNumber"/>
        <w:rFonts w:ascii="Times New Roman" w:hAnsi="Times New Roman"/>
      </w:rPr>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CB550" w14:textId="3D7E8F06" w:rsidR="00210305" w:rsidRPr="00210305" w:rsidRDefault="00522E00" w:rsidP="00352846">
    <w:pPr>
      <w:pStyle w:val="Footer"/>
      <w:tabs>
        <w:tab w:val="clear" w:pos="8505"/>
        <w:tab w:val="right" w:pos="8307"/>
      </w:tabs>
      <w:jc w:val="right"/>
      <w:rPr>
        <w:rFonts w:ascii="Times New Roman" w:hAnsi="Times New Roman"/>
        <w:sz w:val="24"/>
      </w:rPr>
    </w:pPr>
    <w:r w:rsidRPr="00AF2C7B">
      <w:rPr>
        <w:rFonts w:ascii="Times New Roman" w:hAnsi="Times New Roman"/>
      </w:rPr>
      <w:t xml:space="preserve">Page </w:t>
    </w:r>
    <w:r w:rsidRPr="00AF2C7B">
      <w:rPr>
        <w:rStyle w:val="PageNumber"/>
        <w:rFonts w:ascii="Times New Roman" w:hAnsi="Times New Roman"/>
      </w:rPr>
      <w:fldChar w:fldCharType="begin"/>
    </w:r>
    <w:r w:rsidRPr="00AF2C7B">
      <w:rPr>
        <w:rStyle w:val="PageNumber"/>
        <w:rFonts w:ascii="Times New Roman" w:hAnsi="Times New Roman"/>
      </w:rPr>
      <w:instrText xml:space="preserve"> PAGE </w:instrText>
    </w:r>
    <w:r w:rsidRPr="00AF2C7B">
      <w:rPr>
        <w:rStyle w:val="PageNumber"/>
        <w:rFonts w:ascii="Times New Roman" w:hAnsi="Times New Roman"/>
      </w:rPr>
      <w:fldChar w:fldCharType="separate"/>
    </w:r>
    <w:r>
      <w:rPr>
        <w:rStyle w:val="PageNumber"/>
      </w:rPr>
      <w:t>1</w:t>
    </w:r>
    <w:r w:rsidRPr="00AF2C7B">
      <w:rPr>
        <w:rStyle w:val="PageNumber"/>
        <w:rFonts w:ascii="Times New Roman" w:hAnsi="Times New Roman"/>
      </w:rPr>
      <w:fldChar w:fldCharType="end"/>
    </w:r>
    <w:r w:rsidRPr="00AF2C7B">
      <w:rPr>
        <w:rStyle w:val="PageNumber"/>
        <w:rFonts w:ascii="Times New Roman" w:hAnsi="Times New Roman"/>
      </w:rPr>
      <w:t xml:space="preserve"> of </w:t>
    </w:r>
    <w:r w:rsidRPr="00AF2C7B">
      <w:rPr>
        <w:rStyle w:val="PageNumber"/>
        <w:rFonts w:ascii="Times New Roman" w:hAnsi="Times New Roman"/>
      </w:rPr>
      <w:fldChar w:fldCharType="begin"/>
    </w:r>
    <w:r w:rsidRPr="00AF2C7B">
      <w:rPr>
        <w:rStyle w:val="PageNumber"/>
        <w:rFonts w:ascii="Times New Roman" w:hAnsi="Times New Roman"/>
      </w:rPr>
      <w:instrText xml:space="preserve"> NUMPAGES </w:instrText>
    </w:r>
    <w:r w:rsidRPr="00AF2C7B">
      <w:rPr>
        <w:rStyle w:val="PageNumber"/>
        <w:rFonts w:ascii="Times New Roman" w:hAnsi="Times New Roman"/>
      </w:rPr>
      <w:fldChar w:fldCharType="separate"/>
    </w:r>
    <w:r>
      <w:rPr>
        <w:rStyle w:val="PageNumber"/>
      </w:rPr>
      <w:t>9</w:t>
    </w:r>
    <w:r w:rsidRPr="00AF2C7B">
      <w:rPr>
        <w:rStyle w:val="PageNumber"/>
        <w:rFonts w:ascii="Times New Roman" w:hAnsi="Times New Roman"/>
      </w:rPr>
      <w:fldChar w:fldCharType="end"/>
    </w:r>
    <w:r w:rsidRPr="00AF2C7B">
      <w:rPr>
        <w:rStyle w:val="PageNumber"/>
        <w:rFonts w:ascii="Times New Roman" w:hAnsi="Times New Roman"/>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B089C" w14:textId="77777777" w:rsidR="00AD1012" w:rsidRDefault="00AD1012">
      <w:r>
        <w:separator/>
      </w:r>
    </w:p>
  </w:footnote>
  <w:footnote w:type="continuationSeparator" w:id="0">
    <w:p w14:paraId="7F103A1E" w14:textId="77777777" w:rsidR="00AD1012" w:rsidRDefault="00AD1012">
      <w:r>
        <w:continuationSeparator/>
      </w:r>
    </w:p>
  </w:footnote>
  <w:footnote w:type="continuationNotice" w:id="1">
    <w:p w14:paraId="0E599E3F" w14:textId="77777777" w:rsidR="00AD1012" w:rsidRDefault="00AD10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D065F" w14:textId="77777777" w:rsidR="00352846" w:rsidRDefault="003528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33A3C" w14:textId="77777777" w:rsidR="00352846" w:rsidRDefault="00352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3B2C1" w14:textId="77777777" w:rsidR="00B40A77" w:rsidRDefault="005B1864">
    <w:pPr>
      <w:pStyle w:val="Header"/>
    </w:pPr>
    <w:r>
      <w:rPr>
        <w:noProof/>
        <w:lang w:eastAsia="en-AU"/>
      </w:rPr>
      <mc:AlternateContent>
        <mc:Choice Requires="wps">
          <w:drawing>
            <wp:anchor distT="0" distB="0" distL="114300" distR="114300" simplePos="0" relativeHeight="251658240" behindDoc="0" locked="0" layoutInCell="1" allowOverlap="1" wp14:anchorId="34E7E0E7" wp14:editId="3EABC9E5">
              <wp:simplePos x="0" y="0"/>
              <wp:positionH relativeFrom="column">
                <wp:posOffset>-685800</wp:posOffset>
              </wp:positionH>
              <wp:positionV relativeFrom="paragraph">
                <wp:posOffset>-43180</wp:posOffset>
              </wp:positionV>
              <wp:extent cx="4206240" cy="1155700"/>
              <wp:effectExtent l="0" t="4445" r="381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6D3712" w14:textId="77777777" w:rsidR="00B40A77" w:rsidRDefault="005B1864" w:rsidP="00210305">
                          <w:pPr>
                            <w:pStyle w:val="LDBodytext"/>
                            <w:ind w:left="113"/>
                          </w:pPr>
                          <w:r>
                            <w:rPr>
                              <w:noProof/>
                              <w:lang w:eastAsia="en-AU"/>
                            </w:rPr>
                            <w:drawing>
                              <wp:inline distT="0" distB="0" distL="0" distR="0" wp14:anchorId="2D72DEE5" wp14:editId="3CFA5C05">
                                <wp:extent cx="4019550" cy="1066800"/>
                                <wp:effectExtent l="0" t="0" r="0" b="0"/>
                                <wp:docPr id="3" name="Picture 1"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ustralian Government/CASA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7E0E7" id="_x0000_t202" coordsize="21600,21600" o:spt="202" path="m,l,21600r21600,l21600,xe">
              <v:stroke joinstyle="miter"/>
              <v:path gradientshapeok="t" o:connecttype="rect"/>
            </v:shapetype>
            <v:shape id="Text Box 1" o:spid="_x0000_s1026" type="#_x0000_t202" style="position:absolute;margin-left:-54pt;margin-top:-3.4pt;width:331.2pt;height: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" stroked="f">
              <v:textbox>
                <w:txbxContent>
                  <w:p w14:paraId="5F6D3712" w14:textId="77777777" w:rsidR="00B40A77" w:rsidRDefault="005B1864" w:rsidP="00210305">
                    <w:pPr>
                      <w:pStyle w:val="LDBodytext"/>
                      <w:ind w:left="113"/>
                    </w:pPr>
                    <w:r>
                      <w:rPr>
                        <w:noProof/>
                        <w:lang w:eastAsia="en-AU"/>
                      </w:rPr>
                      <w:drawing>
                        <wp:inline distT="0" distB="0" distL="0" distR="0" wp14:anchorId="2D72DEE5" wp14:editId="3CFA5C05">
                          <wp:extent cx="4019550" cy="1066800"/>
                          <wp:effectExtent l="0" t="0" r="0" b="0"/>
                          <wp:docPr id="3" name="Picture 1"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ustralian Government/CASA Coat of Ar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60960"/>
    <w:multiLevelType w:val="hybridMultilevel"/>
    <w:tmpl w:val="3C608D62"/>
    <w:lvl w:ilvl="0" w:tplc="F12E2622">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1F10A27"/>
    <w:multiLevelType w:val="hybridMultilevel"/>
    <w:tmpl w:val="88F24B7C"/>
    <w:lvl w:ilvl="0" w:tplc="84A8B328">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3" w15:restartNumberingAfterBreak="0">
    <w:nsid w:val="22455D0D"/>
    <w:multiLevelType w:val="multilevel"/>
    <w:tmpl w:val="2526A448"/>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51C52856"/>
    <w:multiLevelType w:val="hybridMultilevel"/>
    <w:tmpl w:val="2E8C39D0"/>
    <w:lvl w:ilvl="0" w:tplc="53DA489E">
      <w:start w:val="1"/>
      <w:numFmt w:val="lowerLetter"/>
      <w:lvlText w:val="(%1)"/>
      <w:lvlJc w:val="left"/>
      <w:pPr>
        <w:tabs>
          <w:tab w:val="num" w:pos="1440"/>
        </w:tabs>
        <w:ind w:left="1440" w:hanging="720"/>
      </w:pPr>
      <w:rPr>
        <w:rFonts w:ascii="Times New Roman" w:hAnsi="Times New Roman"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5" w15:restartNumberingAfterBreak="0">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15:restartNumberingAfterBreak="0">
    <w:nsid w:val="6FE339E0"/>
    <w:multiLevelType w:val="hybridMultilevel"/>
    <w:tmpl w:val="E690D8AC"/>
    <w:lvl w:ilvl="0" w:tplc="9F84F698">
      <w:start w:val="3"/>
      <w:numFmt w:val="lowerRoman"/>
      <w:lvlText w:val="(%1)"/>
      <w:lvlJc w:val="left"/>
      <w:pPr>
        <w:tabs>
          <w:tab w:val="num" w:pos="1789"/>
        </w:tabs>
        <w:ind w:left="1789" w:hanging="720"/>
      </w:pPr>
      <w:rPr>
        <w:rFonts w:hint="default"/>
      </w:rPr>
    </w:lvl>
    <w:lvl w:ilvl="1" w:tplc="0C090019">
      <w:start w:val="1"/>
      <w:numFmt w:val="lowerLetter"/>
      <w:lvlText w:val="%2."/>
      <w:lvlJc w:val="left"/>
      <w:pPr>
        <w:tabs>
          <w:tab w:val="num" w:pos="2149"/>
        </w:tabs>
        <w:ind w:left="2149" w:hanging="360"/>
      </w:pPr>
    </w:lvl>
    <w:lvl w:ilvl="2" w:tplc="0C09001B" w:tentative="1">
      <w:start w:val="1"/>
      <w:numFmt w:val="lowerRoman"/>
      <w:lvlText w:val="%3."/>
      <w:lvlJc w:val="right"/>
      <w:pPr>
        <w:tabs>
          <w:tab w:val="num" w:pos="2869"/>
        </w:tabs>
        <w:ind w:left="2869" w:hanging="180"/>
      </w:pPr>
    </w:lvl>
    <w:lvl w:ilvl="3" w:tplc="0C09000F" w:tentative="1">
      <w:start w:val="1"/>
      <w:numFmt w:val="decimal"/>
      <w:lvlText w:val="%4."/>
      <w:lvlJc w:val="left"/>
      <w:pPr>
        <w:tabs>
          <w:tab w:val="num" w:pos="3589"/>
        </w:tabs>
        <w:ind w:left="3589" w:hanging="360"/>
      </w:pPr>
    </w:lvl>
    <w:lvl w:ilvl="4" w:tplc="0C090019" w:tentative="1">
      <w:start w:val="1"/>
      <w:numFmt w:val="lowerLetter"/>
      <w:lvlText w:val="%5."/>
      <w:lvlJc w:val="left"/>
      <w:pPr>
        <w:tabs>
          <w:tab w:val="num" w:pos="4309"/>
        </w:tabs>
        <w:ind w:left="4309" w:hanging="360"/>
      </w:pPr>
    </w:lvl>
    <w:lvl w:ilvl="5" w:tplc="0C09001B" w:tentative="1">
      <w:start w:val="1"/>
      <w:numFmt w:val="lowerRoman"/>
      <w:lvlText w:val="%6."/>
      <w:lvlJc w:val="right"/>
      <w:pPr>
        <w:tabs>
          <w:tab w:val="num" w:pos="5029"/>
        </w:tabs>
        <w:ind w:left="5029" w:hanging="180"/>
      </w:pPr>
    </w:lvl>
    <w:lvl w:ilvl="6" w:tplc="0C09000F" w:tentative="1">
      <w:start w:val="1"/>
      <w:numFmt w:val="decimal"/>
      <w:lvlText w:val="%7."/>
      <w:lvlJc w:val="left"/>
      <w:pPr>
        <w:tabs>
          <w:tab w:val="num" w:pos="5749"/>
        </w:tabs>
        <w:ind w:left="5749" w:hanging="360"/>
      </w:pPr>
    </w:lvl>
    <w:lvl w:ilvl="7" w:tplc="0C090019" w:tentative="1">
      <w:start w:val="1"/>
      <w:numFmt w:val="lowerLetter"/>
      <w:lvlText w:val="%8."/>
      <w:lvlJc w:val="left"/>
      <w:pPr>
        <w:tabs>
          <w:tab w:val="num" w:pos="6469"/>
        </w:tabs>
        <w:ind w:left="6469" w:hanging="360"/>
      </w:pPr>
    </w:lvl>
    <w:lvl w:ilvl="8" w:tplc="0C09001B" w:tentative="1">
      <w:start w:val="1"/>
      <w:numFmt w:val="lowerRoman"/>
      <w:lvlText w:val="%9."/>
      <w:lvlJc w:val="right"/>
      <w:pPr>
        <w:tabs>
          <w:tab w:val="num" w:pos="7189"/>
        </w:tabs>
        <w:ind w:left="7189" w:hanging="180"/>
      </w:pPr>
    </w:lvl>
  </w:abstractNum>
  <w:abstractNum w:abstractNumId="17" w15:restartNumberingAfterBreak="0">
    <w:nsid w:val="79DE1691"/>
    <w:multiLevelType w:val="hybridMultilevel"/>
    <w:tmpl w:val="7C0AF4AE"/>
    <w:lvl w:ilvl="0" w:tplc="1996E666">
      <w:start w:val="1"/>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num w:numId="1" w16cid:durableId="1742368717">
    <w:abstractNumId w:val="16"/>
  </w:num>
  <w:num w:numId="2" w16cid:durableId="1679769948">
    <w:abstractNumId w:val="17"/>
  </w:num>
  <w:num w:numId="3" w16cid:durableId="2005552685">
    <w:abstractNumId w:val="14"/>
  </w:num>
  <w:num w:numId="4" w16cid:durableId="1922829365">
    <w:abstractNumId w:val="10"/>
  </w:num>
  <w:num w:numId="5" w16cid:durableId="1803032288">
    <w:abstractNumId w:val="15"/>
  </w:num>
  <w:num w:numId="6" w16cid:durableId="640233786">
    <w:abstractNumId w:val="9"/>
  </w:num>
  <w:num w:numId="7" w16cid:durableId="137455457">
    <w:abstractNumId w:val="7"/>
  </w:num>
  <w:num w:numId="8" w16cid:durableId="1634410968">
    <w:abstractNumId w:val="6"/>
  </w:num>
  <w:num w:numId="9" w16cid:durableId="1842088942">
    <w:abstractNumId w:val="5"/>
  </w:num>
  <w:num w:numId="10" w16cid:durableId="29913722">
    <w:abstractNumId w:val="4"/>
  </w:num>
  <w:num w:numId="11" w16cid:durableId="1215459273">
    <w:abstractNumId w:val="8"/>
  </w:num>
  <w:num w:numId="12" w16cid:durableId="792940067">
    <w:abstractNumId w:val="3"/>
  </w:num>
  <w:num w:numId="13" w16cid:durableId="1074665966">
    <w:abstractNumId w:val="2"/>
  </w:num>
  <w:num w:numId="14" w16cid:durableId="257952052">
    <w:abstractNumId w:val="1"/>
  </w:num>
  <w:num w:numId="15" w16cid:durableId="1661917">
    <w:abstractNumId w:val="0"/>
  </w:num>
  <w:num w:numId="16" w16cid:durableId="1372148501">
    <w:abstractNumId w:val="11"/>
  </w:num>
  <w:num w:numId="17" w16cid:durableId="1313369367">
    <w:abstractNumId w:val="12"/>
  </w:num>
  <w:num w:numId="18" w16cid:durableId="7449560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7D"/>
    <w:rsid w:val="000018B3"/>
    <w:rsid w:val="000114E4"/>
    <w:rsid w:val="000139D2"/>
    <w:rsid w:val="00023885"/>
    <w:rsid w:val="000309C8"/>
    <w:rsid w:val="0003244D"/>
    <w:rsid w:val="00040327"/>
    <w:rsid w:val="00054A3B"/>
    <w:rsid w:val="00057A15"/>
    <w:rsid w:val="000615EC"/>
    <w:rsid w:val="00062D94"/>
    <w:rsid w:val="00063E89"/>
    <w:rsid w:val="00077FB7"/>
    <w:rsid w:val="000866A5"/>
    <w:rsid w:val="00092D7F"/>
    <w:rsid w:val="00096A5C"/>
    <w:rsid w:val="000A1764"/>
    <w:rsid w:val="000A6905"/>
    <w:rsid w:val="000B1DE2"/>
    <w:rsid w:val="000B5326"/>
    <w:rsid w:val="000B6CE0"/>
    <w:rsid w:val="000C030B"/>
    <w:rsid w:val="000D104B"/>
    <w:rsid w:val="000D1C61"/>
    <w:rsid w:val="000D35AB"/>
    <w:rsid w:val="000D4124"/>
    <w:rsid w:val="000D6711"/>
    <w:rsid w:val="000D7D24"/>
    <w:rsid w:val="000F19F6"/>
    <w:rsid w:val="000F1CF5"/>
    <w:rsid w:val="000F5488"/>
    <w:rsid w:val="000F64CF"/>
    <w:rsid w:val="0010150F"/>
    <w:rsid w:val="00103F2E"/>
    <w:rsid w:val="00104B30"/>
    <w:rsid w:val="00107324"/>
    <w:rsid w:val="00111902"/>
    <w:rsid w:val="00113A51"/>
    <w:rsid w:val="00113D84"/>
    <w:rsid w:val="00114312"/>
    <w:rsid w:val="00117209"/>
    <w:rsid w:val="00117731"/>
    <w:rsid w:val="00126E8B"/>
    <w:rsid w:val="00132A31"/>
    <w:rsid w:val="00132BDA"/>
    <w:rsid w:val="00133ED3"/>
    <w:rsid w:val="00134538"/>
    <w:rsid w:val="00144E2B"/>
    <w:rsid w:val="00147227"/>
    <w:rsid w:val="001519C0"/>
    <w:rsid w:val="001575F5"/>
    <w:rsid w:val="00161CBF"/>
    <w:rsid w:val="00166530"/>
    <w:rsid w:val="0016724D"/>
    <w:rsid w:val="00174F1A"/>
    <w:rsid w:val="001755E6"/>
    <w:rsid w:val="001761CA"/>
    <w:rsid w:val="0019016B"/>
    <w:rsid w:val="001912FD"/>
    <w:rsid w:val="0019297B"/>
    <w:rsid w:val="00194071"/>
    <w:rsid w:val="001A7056"/>
    <w:rsid w:val="001B21D2"/>
    <w:rsid w:val="001C21D1"/>
    <w:rsid w:val="001C2CDF"/>
    <w:rsid w:val="001C42C6"/>
    <w:rsid w:val="001C5133"/>
    <w:rsid w:val="001C6AA2"/>
    <w:rsid w:val="001D15F5"/>
    <w:rsid w:val="001E37C2"/>
    <w:rsid w:val="001E4085"/>
    <w:rsid w:val="001E492D"/>
    <w:rsid w:val="001E51A6"/>
    <w:rsid w:val="001E55F5"/>
    <w:rsid w:val="001E688E"/>
    <w:rsid w:val="001F26D9"/>
    <w:rsid w:val="001F5802"/>
    <w:rsid w:val="0021027F"/>
    <w:rsid w:val="00210305"/>
    <w:rsid w:val="0021107E"/>
    <w:rsid w:val="002111F2"/>
    <w:rsid w:val="00213451"/>
    <w:rsid w:val="002159A2"/>
    <w:rsid w:val="002170E5"/>
    <w:rsid w:val="00220BCA"/>
    <w:rsid w:val="00225861"/>
    <w:rsid w:val="00225DAD"/>
    <w:rsid w:val="00232F12"/>
    <w:rsid w:val="00234741"/>
    <w:rsid w:val="002361C6"/>
    <w:rsid w:val="00242A3F"/>
    <w:rsid w:val="00243337"/>
    <w:rsid w:val="00243C93"/>
    <w:rsid w:val="00247905"/>
    <w:rsid w:val="0025247E"/>
    <w:rsid w:val="00255DB8"/>
    <w:rsid w:val="00256092"/>
    <w:rsid w:val="0026348C"/>
    <w:rsid w:val="00271E9A"/>
    <w:rsid w:val="00276818"/>
    <w:rsid w:val="0028257D"/>
    <w:rsid w:val="00282C85"/>
    <w:rsid w:val="002838F4"/>
    <w:rsid w:val="002950B6"/>
    <w:rsid w:val="00295DDA"/>
    <w:rsid w:val="00296791"/>
    <w:rsid w:val="002A0EEF"/>
    <w:rsid w:val="002A477A"/>
    <w:rsid w:val="002A51F7"/>
    <w:rsid w:val="002B2CD6"/>
    <w:rsid w:val="002B3F13"/>
    <w:rsid w:val="002B63EF"/>
    <w:rsid w:val="002B733A"/>
    <w:rsid w:val="002C0000"/>
    <w:rsid w:val="002C05D0"/>
    <w:rsid w:val="002C1F83"/>
    <w:rsid w:val="002C2DBF"/>
    <w:rsid w:val="002C745C"/>
    <w:rsid w:val="002D0788"/>
    <w:rsid w:val="002D114B"/>
    <w:rsid w:val="002D31BD"/>
    <w:rsid w:val="002D424A"/>
    <w:rsid w:val="002D46B7"/>
    <w:rsid w:val="002E3666"/>
    <w:rsid w:val="002F1017"/>
    <w:rsid w:val="002F6724"/>
    <w:rsid w:val="003016A9"/>
    <w:rsid w:val="00301C43"/>
    <w:rsid w:val="003057B9"/>
    <w:rsid w:val="0031314F"/>
    <w:rsid w:val="00316C6A"/>
    <w:rsid w:val="00316D77"/>
    <w:rsid w:val="00320A8F"/>
    <w:rsid w:val="003216B4"/>
    <w:rsid w:val="00322168"/>
    <w:rsid w:val="00325B60"/>
    <w:rsid w:val="0033070F"/>
    <w:rsid w:val="003319C2"/>
    <w:rsid w:val="00331F12"/>
    <w:rsid w:val="00334C78"/>
    <w:rsid w:val="0033516B"/>
    <w:rsid w:val="00342FF4"/>
    <w:rsid w:val="003457A9"/>
    <w:rsid w:val="00345C19"/>
    <w:rsid w:val="003506A3"/>
    <w:rsid w:val="003507EE"/>
    <w:rsid w:val="00352846"/>
    <w:rsid w:val="00353A43"/>
    <w:rsid w:val="00354E4D"/>
    <w:rsid w:val="00356270"/>
    <w:rsid w:val="00357525"/>
    <w:rsid w:val="00360A30"/>
    <w:rsid w:val="003632F3"/>
    <w:rsid w:val="00366145"/>
    <w:rsid w:val="00367648"/>
    <w:rsid w:val="0036772E"/>
    <w:rsid w:val="00374F8F"/>
    <w:rsid w:val="003817EE"/>
    <w:rsid w:val="003832BE"/>
    <w:rsid w:val="00385885"/>
    <w:rsid w:val="003904A1"/>
    <w:rsid w:val="0039069C"/>
    <w:rsid w:val="003939FB"/>
    <w:rsid w:val="00396E59"/>
    <w:rsid w:val="00396FD8"/>
    <w:rsid w:val="003A383F"/>
    <w:rsid w:val="003A55A2"/>
    <w:rsid w:val="003A7815"/>
    <w:rsid w:val="003B12A2"/>
    <w:rsid w:val="003C56A7"/>
    <w:rsid w:val="003C6F9C"/>
    <w:rsid w:val="003D22EC"/>
    <w:rsid w:val="003D2780"/>
    <w:rsid w:val="003D369E"/>
    <w:rsid w:val="003D6204"/>
    <w:rsid w:val="00401E98"/>
    <w:rsid w:val="00403676"/>
    <w:rsid w:val="00413590"/>
    <w:rsid w:val="00414D14"/>
    <w:rsid w:val="00415F09"/>
    <w:rsid w:val="00420CD6"/>
    <w:rsid w:val="00425843"/>
    <w:rsid w:val="004332FD"/>
    <w:rsid w:val="004377A2"/>
    <w:rsid w:val="00437D91"/>
    <w:rsid w:val="00440BF0"/>
    <w:rsid w:val="0044215D"/>
    <w:rsid w:val="004445E5"/>
    <w:rsid w:val="00444D95"/>
    <w:rsid w:val="00450FCB"/>
    <w:rsid w:val="0045364B"/>
    <w:rsid w:val="00454A3F"/>
    <w:rsid w:val="004557EE"/>
    <w:rsid w:val="0046145D"/>
    <w:rsid w:val="00466B05"/>
    <w:rsid w:val="0047352B"/>
    <w:rsid w:val="0048008A"/>
    <w:rsid w:val="00480602"/>
    <w:rsid w:val="0048268F"/>
    <w:rsid w:val="004844DB"/>
    <w:rsid w:val="00487486"/>
    <w:rsid w:val="00491F1A"/>
    <w:rsid w:val="00493602"/>
    <w:rsid w:val="00497498"/>
    <w:rsid w:val="004B4CC1"/>
    <w:rsid w:val="004C06FF"/>
    <w:rsid w:val="004C0CAD"/>
    <w:rsid w:val="004C536C"/>
    <w:rsid w:val="004D259D"/>
    <w:rsid w:val="004D59D4"/>
    <w:rsid w:val="004D5CFA"/>
    <w:rsid w:val="004D7B22"/>
    <w:rsid w:val="004E34E1"/>
    <w:rsid w:val="004F351F"/>
    <w:rsid w:val="00506EB7"/>
    <w:rsid w:val="005078EE"/>
    <w:rsid w:val="00511509"/>
    <w:rsid w:val="00513AB4"/>
    <w:rsid w:val="00522E00"/>
    <w:rsid w:val="0052331A"/>
    <w:rsid w:val="00523772"/>
    <w:rsid w:val="005237D6"/>
    <w:rsid w:val="005242F1"/>
    <w:rsid w:val="0053105B"/>
    <w:rsid w:val="00532DFD"/>
    <w:rsid w:val="00533F37"/>
    <w:rsid w:val="0053472B"/>
    <w:rsid w:val="00536725"/>
    <w:rsid w:val="0055064E"/>
    <w:rsid w:val="00552BE4"/>
    <w:rsid w:val="005534E0"/>
    <w:rsid w:val="005620A7"/>
    <w:rsid w:val="005664BE"/>
    <w:rsid w:val="00570C8B"/>
    <w:rsid w:val="00570E8B"/>
    <w:rsid w:val="00572D56"/>
    <w:rsid w:val="0057615D"/>
    <w:rsid w:val="005773DE"/>
    <w:rsid w:val="00583131"/>
    <w:rsid w:val="00585381"/>
    <w:rsid w:val="005924BC"/>
    <w:rsid w:val="0059265C"/>
    <w:rsid w:val="0059481F"/>
    <w:rsid w:val="00597F54"/>
    <w:rsid w:val="005A0AE2"/>
    <w:rsid w:val="005A167A"/>
    <w:rsid w:val="005A2A7D"/>
    <w:rsid w:val="005A6767"/>
    <w:rsid w:val="005A7916"/>
    <w:rsid w:val="005B0C66"/>
    <w:rsid w:val="005B1864"/>
    <w:rsid w:val="005B26FD"/>
    <w:rsid w:val="005B567E"/>
    <w:rsid w:val="005C03E6"/>
    <w:rsid w:val="005C6783"/>
    <w:rsid w:val="005C6AEB"/>
    <w:rsid w:val="005E4534"/>
    <w:rsid w:val="005F4B60"/>
    <w:rsid w:val="005F4DD1"/>
    <w:rsid w:val="005F6A0F"/>
    <w:rsid w:val="0060490C"/>
    <w:rsid w:val="00610CD7"/>
    <w:rsid w:val="006151D3"/>
    <w:rsid w:val="0062049A"/>
    <w:rsid w:val="00625ED8"/>
    <w:rsid w:val="006266E8"/>
    <w:rsid w:val="0063110B"/>
    <w:rsid w:val="00637397"/>
    <w:rsid w:val="00642FA3"/>
    <w:rsid w:val="00651403"/>
    <w:rsid w:val="0065653C"/>
    <w:rsid w:val="0065778A"/>
    <w:rsid w:val="006577D7"/>
    <w:rsid w:val="0066075A"/>
    <w:rsid w:val="00672696"/>
    <w:rsid w:val="0068240D"/>
    <w:rsid w:val="00683D7E"/>
    <w:rsid w:val="00685331"/>
    <w:rsid w:val="0069430E"/>
    <w:rsid w:val="006A061D"/>
    <w:rsid w:val="006A3A77"/>
    <w:rsid w:val="006A520A"/>
    <w:rsid w:val="006B0F95"/>
    <w:rsid w:val="006C1222"/>
    <w:rsid w:val="006C543F"/>
    <w:rsid w:val="006C7543"/>
    <w:rsid w:val="006D5A74"/>
    <w:rsid w:val="006D6BC8"/>
    <w:rsid w:val="006E1303"/>
    <w:rsid w:val="006E29C2"/>
    <w:rsid w:val="006E3A65"/>
    <w:rsid w:val="006E4CC6"/>
    <w:rsid w:val="006F6D78"/>
    <w:rsid w:val="0070354E"/>
    <w:rsid w:val="00705147"/>
    <w:rsid w:val="00711422"/>
    <w:rsid w:val="00714217"/>
    <w:rsid w:val="00720E92"/>
    <w:rsid w:val="0072310F"/>
    <w:rsid w:val="007231D6"/>
    <w:rsid w:val="00735B91"/>
    <w:rsid w:val="007430C7"/>
    <w:rsid w:val="00745842"/>
    <w:rsid w:val="00745EC4"/>
    <w:rsid w:val="00753B66"/>
    <w:rsid w:val="0075668B"/>
    <w:rsid w:val="0076036A"/>
    <w:rsid w:val="007603BF"/>
    <w:rsid w:val="007620B4"/>
    <w:rsid w:val="007636FD"/>
    <w:rsid w:val="007673D9"/>
    <w:rsid w:val="007677DA"/>
    <w:rsid w:val="007706C2"/>
    <w:rsid w:val="00782C89"/>
    <w:rsid w:val="0079164D"/>
    <w:rsid w:val="007A1E9E"/>
    <w:rsid w:val="007A3493"/>
    <w:rsid w:val="007A5656"/>
    <w:rsid w:val="007B01B8"/>
    <w:rsid w:val="007B0B68"/>
    <w:rsid w:val="007B11AD"/>
    <w:rsid w:val="007B11B2"/>
    <w:rsid w:val="007B1F26"/>
    <w:rsid w:val="007B2985"/>
    <w:rsid w:val="007B78C4"/>
    <w:rsid w:val="007C08CC"/>
    <w:rsid w:val="007C0D82"/>
    <w:rsid w:val="007C311D"/>
    <w:rsid w:val="007C4D57"/>
    <w:rsid w:val="007C79F8"/>
    <w:rsid w:val="007D10E7"/>
    <w:rsid w:val="007D132A"/>
    <w:rsid w:val="007D4CC2"/>
    <w:rsid w:val="007E1A11"/>
    <w:rsid w:val="007E62D3"/>
    <w:rsid w:val="007F0969"/>
    <w:rsid w:val="007F2FE3"/>
    <w:rsid w:val="007F312D"/>
    <w:rsid w:val="007F3D4B"/>
    <w:rsid w:val="00812468"/>
    <w:rsid w:val="00816527"/>
    <w:rsid w:val="00817724"/>
    <w:rsid w:val="00817E6E"/>
    <w:rsid w:val="008234D7"/>
    <w:rsid w:val="00823E22"/>
    <w:rsid w:val="00825806"/>
    <w:rsid w:val="0082677F"/>
    <w:rsid w:val="00827115"/>
    <w:rsid w:val="00832347"/>
    <w:rsid w:val="00832361"/>
    <w:rsid w:val="00833341"/>
    <w:rsid w:val="00835B93"/>
    <w:rsid w:val="00836425"/>
    <w:rsid w:val="008409BC"/>
    <w:rsid w:val="008448AE"/>
    <w:rsid w:val="00847D48"/>
    <w:rsid w:val="0085637A"/>
    <w:rsid w:val="0086161B"/>
    <w:rsid w:val="00863050"/>
    <w:rsid w:val="008729ED"/>
    <w:rsid w:val="0087355A"/>
    <w:rsid w:val="008763EC"/>
    <w:rsid w:val="00883DAC"/>
    <w:rsid w:val="0088535B"/>
    <w:rsid w:val="00885B28"/>
    <w:rsid w:val="00893E25"/>
    <w:rsid w:val="0089655E"/>
    <w:rsid w:val="00896990"/>
    <w:rsid w:val="008A0508"/>
    <w:rsid w:val="008A3895"/>
    <w:rsid w:val="008A4B95"/>
    <w:rsid w:val="008C019A"/>
    <w:rsid w:val="008C431B"/>
    <w:rsid w:val="008C5D99"/>
    <w:rsid w:val="008D3A1B"/>
    <w:rsid w:val="008D6C31"/>
    <w:rsid w:val="008D6F4D"/>
    <w:rsid w:val="008E6855"/>
    <w:rsid w:val="008F313C"/>
    <w:rsid w:val="008F39DD"/>
    <w:rsid w:val="008F540E"/>
    <w:rsid w:val="008F65C2"/>
    <w:rsid w:val="00906E4E"/>
    <w:rsid w:val="00910C8D"/>
    <w:rsid w:val="00911F89"/>
    <w:rsid w:val="0091601B"/>
    <w:rsid w:val="00920ED1"/>
    <w:rsid w:val="009250EB"/>
    <w:rsid w:val="00926EB7"/>
    <w:rsid w:val="009320C2"/>
    <w:rsid w:val="00941D13"/>
    <w:rsid w:val="0095009F"/>
    <w:rsid w:val="00950A6B"/>
    <w:rsid w:val="00952580"/>
    <w:rsid w:val="00954DBD"/>
    <w:rsid w:val="009565C7"/>
    <w:rsid w:val="00967106"/>
    <w:rsid w:val="00967184"/>
    <w:rsid w:val="00970716"/>
    <w:rsid w:val="00970AF7"/>
    <w:rsid w:val="009758DD"/>
    <w:rsid w:val="00987890"/>
    <w:rsid w:val="009972FC"/>
    <w:rsid w:val="009A1794"/>
    <w:rsid w:val="009A447F"/>
    <w:rsid w:val="009A5CCF"/>
    <w:rsid w:val="009A650A"/>
    <w:rsid w:val="009A6955"/>
    <w:rsid w:val="009B34CA"/>
    <w:rsid w:val="009B4980"/>
    <w:rsid w:val="009B5610"/>
    <w:rsid w:val="009D11E7"/>
    <w:rsid w:val="009E065A"/>
    <w:rsid w:val="009E1D9F"/>
    <w:rsid w:val="009F0618"/>
    <w:rsid w:val="009F27D4"/>
    <w:rsid w:val="009F3308"/>
    <w:rsid w:val="009F3422"/>
    <w:rsid w:val="009F4E14"/>
    <w:rsid w:val="009F64A8"/>
    <w:rsid w:val="00A00C21"/>
    <w:rsid w:val="00A029AC"/>
    <w:rsid w:val="00A04585"/>
    <w:rsid w:val="00A06C55"/>
    <w:rsid w:val="00A07126"/>
    <w:rsid w:val="00A22250"/>
    <w:rsid w:val="00A24652"/>
    <w:rsid w:val="00A24D15"/>
    <w:rsid w:val="00A300B8"/>
    <w:rsid w:val="00A30953"/>
    <w:rsid w:val="00A31C50"/>
    <w:rsid w:val="00A3461B"/>
    <w:rsid w:val="00A35FC2"/>
    <w:rsid w:val="00A41FDA"/>
    <w:rsid w:val="00A56650"/>
    <w:rsid w:val="00A634B8"/>
    <w:rsid w:val="00A64D99"/>
    <w:rsid w:val="00A77E2E"/>
    <w:rsid w:val="00A83CE0"/>
    <w:rsid w:val="00A86563"/>
    <w:rsid w:val="00A96DE5"/>
    <w:rsid w:val="00AB3626"/>
    <w:rsid w:val="00AB3899"/>
    <w:rsid w:val="00AC031E"/>
    <w:rsid w:val="00AC2CAE"/>
    <w:rsid w:val="00AC4297"/>
    <w:rsid w:val="00AC6E09"/>
    <w:rsid w:val="00AD0F81"/>
    <w:rsid w:val="00AD1012"/>
    <w:rsid w:val="00AD3BF9"/>
    <w:rsid w:val="00AD5861"/>
    <w:rsid w:val="00AD6961"/>
    <w:rsid w:val="00AD7E23"/>
    <w:rsid w:val="00AE3B9B"/>
    <w:rsid w:val="00AE62C0"/>
    <w:rsid w:val="00AE6B07"/>
    <w:rsid w:val="00AE6EC0"/>
    <w:rsid w:val="00AF20C4"/>
    <w:rsid w:val="00AF5EB2"/>
    <w:rsid w:val="00B14A74"/>
    <w:rsid w:val="00B16AFC"/>
    <w:rsid w:val="00B16BF3"/>
    <w:rsid w:val="00B21882"/>
    <w:rsid w:val="00B23077"/>
    <w:rsid w:val="00B34F43"/>
    <w:rsid w:val="00B34F94"/>
    <w:rsid w:val="00B35702"/>
    <w:rsid w:val="00B40A77"/>
    <w:rsid w:val="00B42677"/>
    <w:rsid w:val="00B44184"/>
    <w:rsid w:val="00B44CE7"/>
    <w:rsid w:val="00B5373A"/>
    <w:rsid w:val="00B55FA4"/>
    <w:rsid w:val="00B64D95"/>
    <w:rsid w:val="00B66A07"/>
    <w:rsid w:val="00B6756B"/>
    <w:rsid w:val="00B67AA7"/>
    <w:rsid w:val="00B72517"/>
    <w:rsid w:val="00B728D9"/>
    <w:rsid w:val="00B75FB8"/>
    <w:rsid w:val="00B800FE"/>
    <w:rsid w:val="00B82709"/>
    <w:rsid w:val="00B847E5"/>
    <w:rsid w:val="00B91A2B"/>
    <w:rsid w:val="00B93E63"/>
    <w:rsid w:val="00B94FFE"/>
    <w:rsid w:val="00BA347C"/>
    <w:rsid w:val="00BA413A"/>
    <w:rsid w:val="00BB2194"/>
    <w:rsid w:val="00BB491A"/>
    <w:rsid w:val="00BC38C4"/>
    <w:rsid w:val="00BC4757"/>
    <w:rsid w:val="00BD465A"/>
    <w:rsid w:val="00BD6057"/>
    <w:rsid w:val="00BD63BE"/>
    <w:rsid w:val="00BD7018"/>
    <w:rsid w:val="00BD7EAE"/>
    <w:rsid w:val="00BE7E50"/>
    <w:rsid w:val="00BF265B"/>
    <w:rsid w:val="00BF4359"/>
    <w:rsid w:val="00BF4435"/>
    <w:rsid w:val="00BF6200"/>
    <w:rsid w:val="00BF771D"/>
    <w:rsid w:val="00C01683"/>
    <w:rsid w:val="00C01AC0"/>
    <w:rsid w:val="00C024B7"/>
    <w:rsid w:val="00C03F16"/>
    <w:rsid w:val="00C0548B"/>
    <w:rsid w:val="00C105AE"/>
    <w:rsid w:val="00C10A4A"/>
    <w:rsid w:val="00C11336"/>
    <w:rsid w:val="00C177E7"/>
    <w:rsid w:val="00C213EA"/>
    <w:rsid w:val="00C2205D"/>
    <w:rsid w:val="00C22650"/>
    <w:rsid w:val="00C254A2"/>
    <w:rsid w:val="00C25C0F"/>
    <w:rsid w:val="00C27ED6"/>
    <w:rsid w:val="00C43F41"/>
    <w:rsid w:val="00C47295"/>
    <w:rsid w:val="00C80231"/>
    <w:rsid w:val="00C86CE9"/>
    <w:rsid w:val="00CA214F"/>
    <w:rsid w:val="00CA6B86"/>
    <w:rsid w:val="00CB11FC"/>
    <w:rsid w:val="00CB27C8"/>
    <w:rsid w:val="00CB3CD4"/>
    <w:rsid w:val="00CC31BD"/>
    <w:rsid w:val="00CC67F3"/>
    <w:rsid w:val="00CC7864"/>
    <w:rsid w:val="00CD491C"/>
    <w:rsid w:val="00CD54FF"/>
    <w:rsid w:val="00CD564E"/>
    <w:rsid w:val="00CD7E1C"/>
    <w:rsid w:val="00CE3ED1"/>
    <w:rsid w:val="00CE498B"/>
    <w:rsid w:val="00CF251F"/>
    <w:rsid w:val="00CF279E"/>
    <w:rsid w:val="00CF5D13"/>
    <w:rsid w:val="00D025AC"/>
    <w:rsid w:val="00D032D1"/>
    <w:rsid w:val="00D106E4"/>
    <w:rsid w:val="00D109CB"/>
    <w:rsid w:val="00D1217B"/>
    <w:rsid w:val="00D1312F"/>
    <w:rsid w:val="00D14F81"/>
    <w:rsid w:val="00D21422"/>
    <w:rsid w:val="00D2190D"/>
    <w:rsid w:val="00D23E5C"/>
    <w:rsid w:val="00D246FC"/>
    <w:rsid w:val="00D24C6F"/>
    <w:rsid w:val="00D27474"/>
    <w:rsid w:val="00D33E05"/>
    <w:rsid w:val="00D53A11"/>
    <w:rsid w:val="00D657E0"/>
    <w:rsid w:val="00D72B9C"/>
    <w:rsid w:val="00D77208"/>
    <w:rsid w:val="00D805DF"/>
    <w:rsid w:val="00D86ABE"/>
    <w:rsid w:val="00D91FA8"/>
    <w:rsid w:val="00D9455F"/>
    <w:rsid w:val="00D965C6"/>
    <w:rsid w:val="00DA3EBE"/>
    <w:rsid w:val="00DA4AB3"/>
    <w:rsid w:val="00DB0737"/>
    <w:rsid w:val="00DB1DC8"/>
    <w:rsid w:val="00DB4E09"/>
    <w:rsid w:val="00DC1B60"/>
    <w:rsid w:val="00DC5D22"/>
    <w:rsid w:val="00DC5F97"/>
    <w:rsid w:val="00DC71AC"/>
    <w:rsid w:val="00DC7D67"/>
    <w:rsid w:val="00DD0CDD"/>
    <w:rsid w:val="00DD2331"/>
    <w:rsid w:val="00DD3A76"/>
    <w:rsid w:val="00DE0BDB"/>
    <w:rsid w:val="00DE6664"/>
    <w:rsid w:val="00DF0BCD"/>
    <w:rsid w:val="00E00D91"/>
    <w:rsid w:val="00E02326"/>
    <w:rsid w:val="00E12BCF"/>
    <w:rsid w:val="00E21295"/>
    <w:rsid w:val="00E25861"/>
    <w:rsid w:val="00E26347"/>
    <w:rsid w:val="00E30D62"/>
    <w:rsid w:val="00E337B2"/>
    <w:rsid w:val="00E34196"/>
    <w:rsid w:val="00E3744F"/>
    <w:rsid w:val="00E37A3C"/>
    <w:rsid w:val="00E40EE6"/>
    <w:rsid w:val="00E42D12"/>
    <w:rsid w:val="00E43060"/>
    <w:rsid w:val="00E463F2"/>
    <w:rsid w:val="00E511F1"/>
    <w:rsid w:val="00E575F0"/>
    <w:rsid w:val="00E61632"/>
    <w:rsid w:val="00E623B5"/>
    <w:rsid w:val="00E62E50"/>
    <w:rsid w:val="00E63ED8"/>
    <w:rsid w:val="00E65FAF"/>
    <w:rsid w:val="00E662D1"/>
    <w:rsid w:val="00E743A1"/>
    <w:rsid w:val="00E74C5B"/>
    <w:rsid w:val="00E8027C"/>
    <w:rsid w:val="00E9317C"/>
    <w:rsid w:val="00E979DF"/>
    <w:rsid w:val="00EA3DFC"/>
    <w:rsid w:val="00EC7B1A"/>
    <w:rsid w:val="00ED5B77"/>
    <w:rsid w:val="00ED6CF9"/>
    <w:rsid w:val="00EE0B5F"/>
    <w:rsid w:val="00EE458E"/>
    <w:rsid w:val="00EF11FD"/>
    <w:rsid w:val="00EF1A90"/>
    <w:rsid w:val="00EF1D2F"/>
    <w:rsid w:val="00F00CFB"/>
    <w:rsid w:val="00F066C5"/>
    <w:rsid w:val="00F10928"/>
    <w:rsid w:val="00F1095E"/>
    <w:rsid w:val="00F11CEE"/>
    <w:rsid w:val="00F25FCB"/>
    <w:rsid w:val="00F274C4"/>
    <w:rsid w:val="00F30C09"/>
    <w:rsid w:val="00F46E9F"/>
    <w:rsid w:val="00F56168"/>
    <w:rsid w:val="00F6067A"/>
    <w:rsid w:val="00F630DA"/>
    <w:rsid w:val="00F84497"/>
    <w:rsid w:val="00F851AC"/>
    <w:rsid w:val="00F85534"/>
    <w:rsid w:val="00F97547"/>
    <w:rsid w:val="00FA5467"/>
    <w:rsid w:val="00FA7193"/>
    <w:rsid w:val="00FA7592"/>
    <w:rsid w:val="00FA7682"/>
    <w:rsid w:val="00FA7F2B"/>
    <w:rsid w:val="00FB1BE3"/>
    <w:rsid w:val="00FC1CAA"/>
    <w:rsid w:val="00FC6A7E"/>
    <w:rsid w:val="00FD5CD3"/>
    <w:rsid w:val="00FE1084"/>
    <w:rsid w:val="00FE1532"/>
    <w:rsid w:val="00FE5C81"/>
    <w:rsid w:val="00FF532A"/>
    <w:rsid w:val="00FF5F68"/>
    <w:rsid w:val="00FF703C"/>
    <w:rsid w:val="00FF79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617C0"/>
  <w15:docId w15:val="{FECDBA6E-C210-4730-8B9D-6D0ABAA2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DBodytext"/>
    <w:qFormat/>
    <w:rsid w:val="005242F1"/>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5242F1"/>
    <w:pPr>
      <w:keepNext/>
      <w:outlineLvl w:val="0"/>
    </w:pPr>
    <w:rPr>
      <w:rFonts w:ascii="Arial" w:hAnsi="Arial"/>
      <w:sz w:val="24"/>
      <w:szCs w:val="24"/>
      <w:lang w:eastAsia="en-US"/>
    </w:rPr>
  </w:style>
  <w:style w:type="paragraph" w:styleId="Heading2">
    <w:name w:val="heading 2"/>
    <w:basedOn w:val="Normal"/>
    <w:next w:val="Normal"/>
    <w:qFormat/>
    <w:rsid w:val="005242F1"/>
    <w:pPr>
      <w:keepNext/>
      <w:outlineLvl w:val="1"/>
    </w:pPr>
    <w:rPr>
      <w:rFonts w:ascii="Arial" w:hAnsi="Arial" w:cs="Arial"/>
      <w:b/>
    </w:rPr>
  </w:style>
  <w:style w:type="paragraph" w:styleId="Heading3">
    <w:name w:val="heading 3"/>
    <w:basedOn w:val="Normal"/>
    <w:next w:val="Normal"/>
    <w:qFormat/>
    <w:rsid w:val="005242F1"/>
    <w:pPr>
      <w:keepNext/>
      <w:spacing w:before="240" w:after="60"/>
      <w:outlineLvl w:val="2"/>
    </w:pPr>
    <w:rPr>
      <w:rFonts w:ascii="Arial" w:hAnsi="Arial" w:cs="Arial"/>
      <w:b/>
      <w:bCs/>
      <w:szCs w:val="26"/>
    </w:rPr>
  </w:style>
  <w:style w:type="paragraph" w:styleId="Heading4">
    <w:name w:val="heading 4"/>
    <w:basedOn w:val="Normal"/>
    <w:next w:val="Normal"/>
    <w:qFormat/>
    <w:rsid w:val="005242F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5242F1"/>
    <w:pPr>
      <w:spacing w:before="240" w:after="60"/>
      <w:outlineLvl w:val="4"/>
    </w:pPr>
    <w:rPr>
      <w:b/>
      <w:bCs/>
      <w:i/>
      <w:iCs/>
      <w:szCs w:val="26"/>
    </w:rPr>
  </w:style>
  <w:style w:type="paragraph" w:styleId="Heading6">
    <w:name w:val="heading 6"/>
    <w:basedOn w:val="Normal"/>
    <w:next w:val="Normal"/>
    <w:qFormat/>
    <w:rsid w:val="005242F1"/>
    <w:pPr>
      <w:spacing w:before="240" w:after="60"/>
      <w:outlineLvl w:val="5"/>
    </w:pPr>
    <w:rPr>
      <w:rFonts w:ascii="Times New Roman" w:hAnsi="Times New Roman"/>
      <w:b/>
      <w:bCs/>
      <w:sz w:val="22"/>
      <w:szCs w:val="22"/>
    </w:rPr>
  </w:style>
  <w:style w:type="paragraph" w:styleId="Heading7">
    <w:name w:val="heading 7"/>
    <w:basedOn w:val="Normal"/>
    <w:next w:val="Normal"/>
    <w:qFormat/>
    <w:rsid w:val="005242F1"/>
    <w:pPr>
      <w:spacing w:before="240" w:after="60"/>
      <w:outlineLvl w:val="6"/>
    </w:pPr>
    <w:rPr>
      <w:rFonts w:ascii="Times New Roman" w:hAnsi="Times New Roman"/>
    </w:rPr>
  </w:style>
  <w:style w:type="paragraph" w:styleId="Heading8">
    <w:name w:val="heading 8"/>
    <w:basedOn w:val="Normal"/>
    <w:next w:val="Normal"/>
    <w:qFormat/>
    <w:rsid w:val="005242F1"/>
    <w:pPr>
      <w:spacing w:before="240" w:after="60"/>
      <w:outlineLvl w:val="7"/>
    </w:pPr>
    <w:rPr>
      <w:rFonts w:ascii="Times New Roman" w:hAnsi="Times New Roman"/>
      <w:i/>
      <w:iCs/>
    </w:rPr>
  </w:style>
  <w:style w:type="paragraph" w:styleId="Heading9">
    <w:name w:val="heading 9"/>
    <w:basedOn w:val="Normal"/>
    <w:next w:val="Normal"/>
    <w:qFormat/>
    <w:rsid w:val="005242F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242F1"/>
    <w:pPr>
      <w:tabs>
        <w:tab w:val="clear" w:pos="567"/>
        <w:tab w:val="right" w:pos="8505"/>
      </w:tabs>
    </w:pPr>
    <w:rPr>
      <w:sz w:val="20"/>
    </w:rPr>
  </w:style>
  <w:style w:type="character" w:styleId="PageNumber">
    <w:name w:val="page number"/>
    <w:basedOn w:val="DefaultParagraphFont"/>
    <w:rsid w:val="005242F1"/>
  </w:style>
  <w:style w:type="paragraph" w:styleId="Header">
    <w:name w:val="header"/>
    <w:basedOn w:val="Normal"/>
    <w:link w:val="HeaderChar"/>
    <w:rsid w:val="005242F1"/>
    <w:pPr>
      <w:tabs>
        <w:tab w:val="clear" w:pos="567"/>
        <w:tab w:val="center" w:pos="4153"/>
        <w:tab w:val="right" w:pos="8306"/>
      </w:tabs>
    </w:pPr>
  </w:style>
  <w:style w:type="paragraph" w:customStyle="1" w:styleId="HeaderLiteOdd">
    <w:name w:val="HeaderLiteOdd"/>
    <w:basedOn w:val="Normal"/>
    <w:rsid w:val="005A2A7D"/>
    <w:pPr>
      <w:tabs>
        <w:tab w:val="center" w:pos="3969"/>
        <w:tab w:val="right" w:pos="8505"/>
      </w:tabs>
      <w:spacing w:before="60"/>
      <w:jc w:val="right"/>
    </w:pPr>
    <w:rPr>
      <w:rFonts w:ascii="Arial" w:hAnsi="Arial" w:cs="Arial"/>
      <w:sz w:val="18"/>
      <w:szCs w:val="18"/>
      <w:lang w:eastAsia="en-AU"/>
    </w:rPr>
  </w:style>
  <w:style w:type="paragraph" w:customStyle="1" w:styleId="LDTitle">
    <w:name w:val="LDTitle"/>
    <w:link w:val="LDTitleChar"/>
    <w:rsid w:val="005242F1"/>
    <w:pPr>
      <w:spacing w:before="1320" w:after="480"/>
    </w:pPr>
    <w:rPr>
      <w:rFonts w:ascii="Arial" w:hAnsi="Arial"/>
      <w:sz w:val="24"/>
      <w:szCs w:val="24"/>
      <w:lang w:eastAsia="en-US"/>
    </w:rPr>
  </w:style>
  <w:style w:type="paragraph" w:customStyle="1" w:styleId="LDDescription">
    <w:name w:val="LD Description"/>
    <w:basedOn w:val="LDTitle"/>
    <w:rsid w:val="005242F1"/>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5242F1"/>
    <w:pPr>
      <w:keepNext/>
      <w:tabs>
        <w:tab w:val="left" w:pos="737"/>
      </w:tabs>
      <w:spacing w:before="180" w:after="60"/>
      <w:ind w:left="737" w:hanging="737"/>
    </w:pPr>
    <w:rPr>
      <w:b/>
    </w:rPr>
  </w:style>
  <w:style w:type="character" w:customStyle="1" w:styleId="CharSectno">
    <w:name w:val="CharSectno"/>
    <w:basedOn w:val="DefaultParagraphFont"/>
    <w:rsid w:val="005A2A7D"/>
  </w:style>
  <w:style w:type="character" w:customStyle="1" w:styleId="LDTitleChar">
    <w:name w:val="LDTitle Char"/>
    <w:basedOn w:val="DefaultParagraphFont"/>
    <w:link w:val="LDTitle"/>
    <w:rsid w:val="005A2A7D"/>
    <w:rPr>
      <w:rFonts w:ascii="Arial" w:hAnsi="Arial"/>
      <w:sz w:val="24"/>
      <w:szCs w:val="24"/>
      <w:lang w:val="en-AU" w:eastAsia="en-US" w:bidi="ar-SA"/>
    </w:rPr>
  </w:style>
  <w:style w:type="character" w:customStyle="1" w:styleId="LDClauseHeadingChar">
    <w:name w:val="LDClauseHeading Char"/>
    <w:basedOn w:val="LDTitleChar"/>
    <w:link w:val="LDClauseHeading"/>
    <w:rsid w:val="005A2A7D"/>
    <w:rPr>
      <w:rFonts w:ascii="Arial" w:hAnsi="Arial"/>
      <w:b/>
      <w:sz w:val="24"/>
      <w:szCs w:val="24"/>
      <w:lang w:val="en-AU" w:eastAsia="en-US" w:bidi="ar-SA"/>
    </w:rPr>
  </w:style>
  <w:style w:type="paragraph" w:customStyle="1" w:styleId="LDClause">
    <w:name w:val="LDClause"/>
    <w:basedOn w:val="LDBodytext"/>
    <w:link w:val="LDClauseChar"/>
    <w:qFormat/>
    <w:rsid w:val="005242F1"/>
    <w:pPr>
      <w:tabs>
        <w:tab w:val="right" w:pos="454"/>
        <w:tab w:val="left" w:pos="737"/>
      </w:tabs>
      <w:spacing w:before="60" w:after="60"/>
      <w:ind w:left="737" w:hanging="1021"/>
    </w:pPr>
  </w:style>
  <w:style w:type="character" w:customStyle="1" w:styleId="LDClauseChar">
    <w:name w:val="LDClause Char"/>
    <w:basedOn w:val="DefaultParagraphFont"/>
    <w:link w:val="LDClause"/>
    <w:rsid w:val="005A2A7D"/>
    <w:rPr>
      <w:sz w:val="24"/>
      <w:szCs w:val="24"/>
      <w:lang w:val="en-AU" w:eastAsia="en-US" w:bidi="ar-SA"/>
    </w:rPr>
  </w:style>
  <w:style w:type="paragraph" w:customStyle="1" w:styleId="LDP1a">
    <w:name w:val="LDP1(a)"/>
    <w:basedOn w:val="LDClause"/>
    <w:link w:val="LDP1aChar"/>
    <w:rsid w:val="005242F1"/>
    <w:pPr>
      <w:tabs>
        <w:tab w:val="clear" w:pos="454"/>
        <w:tab w:val="clear" w:pos="737"/>
        <w:tab w:val="left" w:pos="1191"/>
      </w:tabs>
      <w:ind w:left="1191" w:hanging="454"/>
    </w:pPr>
  </w:style>
  <w:style w:type="paragraph" w:customStyle="1" w:styleId="LDP2i">
    <w:name w:val="LDP2 (i)"/>
    <w:basedOn w:val="LDP1a"/>
    <w:link w:val="LDP2iChar"/>
    <w:qFormat/>
    <w:rsid w:val="005242F1"/>
    <w:pPr>
      <w:tabs>
        <w:tab w:val="clear" w:pos="1191"/>
        <w:tab w:val="right" w:pos="1418"/>
        <w:tab w:val="left" w:pos="1559"/>
      </w:tabs>
      <w:ind w:left="1588" w:hanging="1134"/>
    </w:pPr>
  </w:style>
  <w:style w:type="paragraph" w:customStyle="1" w:styleId="LDP3A">
    <w:name w:val="LDP3 (A)"/>
    <w:basedOn w:val="LDP2i"/>
    <w:link w:val="LDP3AChar"/>
    <w:qFormat/>
    <w:rsid w:val="005242F1"/>
    <w:pPr>
      <w:tabs>
        <w:tab w:val="clear" w:pos="1418"/>
        <w:tab w:val="clear" w:pos="1559"/>
        <w:tab w:val="left" w:pos="1985"/>
      </w:tabs>
      <w:ind w:left="1985" w:hanging="567"/>
    </w:pPr>
  </w:style>
  <w:style w:type="paragraph" w:styleId="TOC1">
    <w:name w:val="toc 1"/>
    <w:basedOn w:val="Normal"/>
    <w:next w:val="Normal"/>
    <w:autoRedefine/>
    <w:semiHidden/>
    <w:rsid w:val="005242F1"/>
    <w:pPr>
      <w:tabs>
        <w:tab w:val="clear" w:pos="567"/>
      </w:tabs>
    </w:pPr>
  </w:style>
  <w:style w:type="paragraph" w:styleId="TOC2">
    <w:name w:val="toc 2"/>
    <w:basedOn w:val="Normal"/>
    <w:next w:val="Normal"/>
    <w:autoRedefine/>
    <w:semiHidden/>
    <w:rsid w:val="005242F1"/>
    <w:pPr>
      <w:tabs>
        <w:tab w:val="clear" w:pos="567"/>
      </w:tabs>
      <w:ind w:left="260"/>
    </w:pPr>
  </w:style>
  <w:style w:type="paragraph" w:customStyle="1" w:styleId="LDdefinition">
    <w:name w:val="LDdefinition"/>
    <w:basedOn w:val="LDClause"/>
    <w:link w:val="LDdefinitionChar"/>
    <w:rsid w:val="005242F1"/>
    <w:pPr>
      <w:tabs>
        <w:tab w:val="clear" w:pos="454"/>
        <w:tab w:val="clear" w:pos="737"/>
      </w:tabs>
      <w:ind w:firstLine="0"/>
    </w:pPr>
  </w:style>
  <w:style w:type="paragraph" w:customStyle="1" w:styleId="LDAmendInstruction">
    <w:name w:val="LDAmendInstruction"/>
    <w:basedOn w:val="LDScheduleClause"/>
    <w:next w:val="LDAmendText"/>
    <w:link w:val="LDAmendInstructionChar"/>
    <w:rsid w:val="005242F1"/>
    <w:pPr>
      <w:keepNext/>
      <w:spacing w:before="120"/>
      <w:ind w:left="737" w:firstLine="0"/>
    </w:pPr>
    <w:rPr>
      <w:i/>
    </w:rPr>
  </w:style>
  <w:style w:type="paragraph" w:customStyle="1" w:styleId="LDAmendText">
    <w:name w:val="LDAmendText"/>
    <w:basedOn w:val="LDBodytext"/>
    <w:next w:val="LDAmendInstruction"/>
    <w:link w:val="LDAmendTextChar"/>
    <w:rsid w:val="005242F1"/>
    <w:pPr>
      <w:spacing w:before="60" w:after="60"/>
      <w:ind w:left="964"/>
    </w:pPr>
  </w:style>
  <w:style w:type="paragraph" w:customStyle="1" w:styleId="LDNote">
    <w:name w:val="LDNote"/>
    <w:basedOn w:val="LDClause"/>
    <w:link w:val="LDNoteChar"/>
    <w:qFormat/>
    <w:rsid w:val="005242F1"/>
    <w:pPr>
      <w:ind w:firstLine="0"/>
    </w:pPr>
    <w:rPr>
      <w:sz w:val="20"/>
    </w:rPr>
  </w:style>
  <w:style w:type="character" w:customStyle="1" w:styleId="LDP1aChar">
    <w:name w:val="LDP1(a) Char"/>
    <w:basedOn w:val="LDClauseChar"/>
    <w:link w:val="LDP1a"/>
    <w:rsid w:val="005A2A7D"/>
    <w:rPr>
      <w:sz w:val="24"/>
      <w:szCs w:val="24"/>
      <w:lang w:val="en-AU" w:eastAsia="en-US" w:bidi="ar-SA"/>
    </w:rPr>
  </w:style>
  <w:style w:type="character" w:customStyle="1" w:styleId="LDAmendInstructionChar">
    <w:name w:val="LDAmendInstruction Char"/>
    <w:basedOn w:val="DefaultParagraphFont"/>
    <w:link w:val="LDAmendInstruction"/>
    <w:rsid w:val="005A2A7D"/>
    <w:rPr>
      <w:i/>
      <w:sz w:val="24"/>
      <w:szCs w:val="24"/>
      <w:lang w:val="en-AU" w:eastAsia="en-US" w:bidi="ar-SA"/>
    </w:rPr>
  </w:style>
  <w:style w:type="character" w:customStyle="1" w:styleId="LDAmendTextChar">
    <w:name w:val="LDAmendText Char"/>
    <w:basedOn w:val="DefaultParagraphFont"/>
    <w:link w:val="LDAmendText"/>
    <w:rsid w:val="005A2A7D"/>
    <w:rPr>
      <w:sz w:val="24"/>
      <w:szCs w:val="24"/>
      <w:lang w:val="en-AU" w:eastAsia="en-US" w:bidi="ar-SA"/>
    </w:rPr>
  </w:style>
  <w:style w:type="character" w:customStyle="1" w:styleId="LDNoteChar">
    <w:name w:val="LDNote Char"/>
    <w:basedOn w:val="LDClauseChar"/>
    <w:link w:val="LDNote"/>
    <w:rsid w:val="005A2A7D"/>
    <w:rPr>
      <w:sz w:val="24"/>
      <w:szCs w:val="24"/>
      <w:lang w:val="en-AU" w:eastAsia="en-US" w:bidi="ar-SA"/>
    </w:rPr>
  </w:style>
  <w:style w:type="table" w:styleId="TableGrid">
    <w:name w:val="Table Grid"/>
    <w:basedOn w:val="TableNormal"/>
    <w:semiHidden/>
    <w:rsid w:val="005A2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ntentsPage">
    <w:name w:val="HeaderContents&quot;Page&quot;"/>
    <w:basedOn w:val="Normal"/>
    <w:rsid w:val="005A2A7D"/>
    <w:pPr>
      <w:spacing w:before="120" w:after="120"/>
      <w:jc w:val="right"/>
    </w:pPr>
    <w:rPr>
      <w:rFonts w:ascii="Arial" w:hAnsi="Arial"/>
      <w:noProof/>
      <w:sz w:val="20"/>
      <w:lang w:eastAsia="en-AU"/>
    </w:rPr>
  </w:style>
  <w:style w:type="paragraph" w:customStyle="1" w:styleId="ContentsHead">
    <w:name w:val="ContentsHead"/>
    <w:basedOn w:val="Normal"/>
    <w:next w:val="Normal"/>
    <w:rsid w:val="005A2A7D"/>
    <w:pPr>
      <w:keepNext/>
      <w:spacing w:before="240" w:after="240"/>
    </w:pPr>
    <w:rPr>
      <w:rFonts w:ascii="Arial" w:hAnsi="Arial" w:cs="Arial"/>
      <w:b/>
      <w:bCs/>
      <w:sz w:val="28"/>
      <w:szCs w:val="28"/>
      <w:lang w:eastAsia="en-AU"/>
    </w:rPr>
  </w:style>
  <w:style w:type="paragraph" w:customStyle="1" w:styleId="LDScheduleheading">
    <w:name w:val="LDSchedule heading"/>
    <w:basedOn w:val="LDTitle"/>
    <w:next w:val="LDBodytext"/>
    <w:link w:val="LDScheduleheadingChar"/>
    <w:rsid w:val="005242F1"/>
    <w:pPr>
      <w:keepNext/>
      <w:tabs>
        <w:tab w:val="left" w:pos="1843"/>
      </w:tabs>
      <w:spacing w:before="480" w:after="120"/>
      <w:ind w:left="1843" w:hanging="1843"/>
    </w:pPr>
    <w:rPr>
      <w:rFonts w:cs="Arial"/>
      <w:b/>
    </w:rPr>
  </w:style>
  <w:style w:type="character" w:customStyle="1" w:styleId="LDScheduleheadingChar">
    <w:name w:val="LDSchedule heading Char"/>
    <w:basedOn w:val="DefaultParagraphFont"/>
    <w:link w:val="LDScheduleheading"/>
    <w:rsid w:val="005A2A7D"/>
    <w:rPr>
      <w:rFonts w:ascii="Arial" w:hAnsi="Arial" w:cs="Arial"/>
      <w:b/>
      <w:sz w:val="24"/>
      <w:szCs w:val="24"/>
      <w:lang w:val="en-AU" w:eastAsia="en-US" w:bidi="ar-SA"/>
    </w:rPr>
  </w:style>
  <w:style w:type="paragraph" w:styleId="BalloonText">
    <w:name w:val="Balloon Text"/>
    <w:basedOn w:val="Normal"/>
    <w:semiHidden/>
    <w:rsid w:val="005242F1"/>
    <w:rPr>
      <w:rFonts w:ascii="Tahoma" w:hAnsi="Tahoma" w:cs="Tahoma"/>
      <w:sz w:val="16"/>
      <w:szCs w:val="16"/>
    </w:rPr>
  </w:style>
  <w:style w:type="character" w:styleId="CommentReference">
    <w:name w:val="annotation reference"/>
    <w:basedOn w:val="DefaultParagraphFont"/>
    <w:semiHidden/>
    <w:rsid w:val="00B44CE7"/>
    <w:rPr>
      <w:sz w:val="16"/>
      <w:szCs w:val="16"/>
    </w:rPr>
  </w:style>
  <w:style w:type="paragraph" w:styleId="CommentText">
    <w:name w:val="annotation text"/>
    <w:basedOn w:val="Normal"/>
    <w:semiHidden/>
    <w:rsid w:val="005242F1"/>
    <w:rPr>
      <w:sz w:val="20"/>
    </w:rPr>
  </w:style>
  <w:style w:type="paragraph" w:styleId="CommentSubject">
    <w:name w:val="annotation subject"/>
    <w:basedOn w:val="CommentText"/>
    <w:next w:val="CommentText"/>
    <w:semiHidden/>
    <w:rsid w:val="005242F1"/>
    <w:rPr>
      <w:b/>
      <w:bCs/>
    </w:rPr>
  </w:style>
  <w:style w:type="paragraph" w:customStyle="1" w:styleId="LDBodytext">
    <w:name w:val="LDBody text"/>
    <w:link w:val="LDBodytextChar"/>
    <w:rsid w:val="005242F1"/>
    <w:rPr>
      <w:sz w:val="24"/>
      <w:szCs w:val="24"/>
      <w:lang w:eastAsia="en-US"/>
    </w:rPr>
  </w:style>
  <w:style w:type="character" w:customStyle="1" w:styleId="LDBodytextChar">
    <w:name w:val="LDBody text Char"/>
    <w:basedOn w:val="DefaultParagraphFont"/>
    <w:link w:val="LDBodytext"/>
    <w:rsid w:val="00B40A77"/>
    <w:rPr>
      <w:sz w:val="24"/>
      <w:szCs w:val="24"/>
      <w:lang w:val="en-AU" w:eastAsia="en-US" w:bidi="ar-SA"/>
    </w:rPr>
  </w:style>
  <w:style w:type="paragraph" w:customStyle="1" w:styleId="LDDate">
    <w:name w:val="LDDate"/>
    <w:basedOn w:val="LDBodytext"/>
    <w:link w:val="LDDateChar"/>
    <w:rsid w:val="005242F1"/>
    <w:pPr>
      <w:spacing w:before="240"/>
    </w:pPr>
  </w:style>
  <w:style w:type="paragraph" w:customStyle="1" w:styleId="LDSignatory">
    <w:name w:val="LDSignatory"/>
    <w:basedOn w:val="LDBodytext"/>
    <w:next w:val="LDBodytext"/>
    <w:rsid w:val="005242F1"/>
    <w:pPr>
      <w:keepNext/>
      <w:spacing w:before="900"/>
    </w:pPr>
  </w:style>
  <w:style w:type="character" w:customStyle="1" w:styleId="LDDateChar">
    <w:name w:val="LDDate Char"/>
    <w:basedOn w:val="LDBodytextChar"/>
    <w:link w:val="LDDate"/>
    <w:rsid w:val="00161CBF"/>
    <w:rPr>
      <w:sz w:val="24"/>
      <w:szCs w:val="24"/>
      <w:lang w:val="en-AU" w:eastAsia="en-US" w:bidi="ar-SA"/>
    </w:rPr>
  </w:style>
  <w:style w:type="character" w:customStyle="1" w:styleId="LDdefinitionChar">
    <w:name w:val="LDdefinition Char"/>
    <w:basedOn w:val="LDClauseChar"/>
    <w:link w:val="LDdefinition"/>
    <w:rsid w:val="00147227"/>
    <w:rPr>
      <w:sz w:val="24"/>
      <w:szCs w:val="24"/>
      <w:lang w:val="en-AU" w:eastAsia="en-US" w:bidi="ar-SA"/>
    </w:rPr>
  </w:style>
  <w:style w:type="paragraph" w:customStyle="1" w:styleId="LDEndLine">
    <w:name w:val="LDEndLine"/>
    <w:basedOn w:val="BodyText"/>
    <w:rsid w:val="005242F1"/>
    <w:pPr>
      <w:pBdr>
        <w:bottom w:val="single" w:sz="2" w:space="0" w:color="auto"/>
      </w:pBdr>
    </w:pPr>
    <w:rPr>
      <w:rFonts w:ascii="Times New Roman" w:hAnsi="Times New Roman"/>
    </w:rPr>
  </w:style>
  <w:style w:type="paragraph" w:styleId="BodyText">
    <w:name w:val="Body Text"/>
    <w:basedOn w:val="Normal"/>
    <w:rsid w:val="005242F1"/>
    <w:pPr>
      <w:tabs>
        <w:tab w:val="clear" w:pos="567"/>
      </w:tabs>
      <w:overflowPunct/>
      <w:autoSpaceDE/>
      <w:autoSpaceDN/>
      <w:adjustRightInd/>
      <w:textAlignment w:val="auto"/>
    </w:pPr>
  </w:style>
  <w:style w:type="paragraph" w:customStyle="1" w:styleId="LDFooter">
    <w:name w:val="LDFooter"/>
    <w:basedOn w:val="LDBodytext"/>
    <w:rsid w:val="005242F1"/>
    <w:pPr>
      <w:tabs>
        <w:tab w:val="right" w:pos="8505"/>
      </w:tabs>
    </w:pPr>
    <w:rPr>
      <w:sz w:val="20"/>
    </w:rPr>
  </w:style>
  <w:style w:type="paragraph" w:customStyle="1" w:styleId="indent">
    <w:name w:val="indent"/>
    <w:basedOn w:val="Normal"/>
    <w:rsid w:val="005242F1"/>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5242F1"/>
    <w:pPr>
      <w:tabs>
        <w:tab w:val="clear" w:pos="567"/>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5242F1"/>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5242F1"/>
    <w:pPr>
      <w:spacing w:before="360"/>
    </w:pPr>
    <w:rPr>
      <w:rFonts w:ascii="Arial" w:hAnsi="Arial"/>
      <w:b/>
      <w:lang w:val="en-GB"/>
    </w:rPr>
  </w:style>
  <w:style w:type="paragraph" w:styleId="Title">
    <w:name w:val="Title"/>
    <w:basedOn w:val="BodyText"/>
    <w:next w:val="BodyText"/>
    <w:qFormat/>
    <w:rsid w:val="005242F1"/>
    <w:pPr>
      <w:spacing w:before="120" w:after="60"/>
      <w:outlineLvl w:val="0"/>
    </w:pPr>
    <w:rPr>
      <w:rFonts w:ascii="Arial" w:hAnsi="Arial" w:cs="Arial"/>
      <w:bCs/>
      <w:kern w:val="28"/>
      <w:szCs w:val="32"/>
    </w:rPr>
  </w:style>
  <w:style w:type="paragraph" w:customStyle="1" w:styleId="LDReference">
    <w:name w:val="LDReference"/>
    <w:basedOn w:val="LDTitle"/>
    <w:rsid w:val="005242F1"/>
    <w:pPr>
      <w:spacing w:before="120"/>
      <w:ind w:left="1843"/>
    </w:pPr>
    <w:rPr>
      <w:rFonts w:ascii="Times New Roman" w:hAnsi="Times New Roman"/>
      <w:sz w:val="20"/>
      <w:szCs w:val="20"/>
    </w:rPr>
  </w:style>
  <w:style w:type="paragraph" w:customStyle="1" w:styleId="LDFollowing">
    <w:name w:val="LDFollowing"/>
    <w:basedOn w:val="LDDate"/>
    <w:next w:val="LDBodytext"/>
    <w:rsid w:val="005242F1"/>
    <w:pPr>
      <w:spacing w:before="60"/>
    </w:pPr>
  </w:style>
  <w:style w:type="paragraph" w:customStyle="1" w:styleId="LDTableheading">
    <w:name w:val="LDTableheading"/>
    <w:basedOn w:val="LDBodytext"/>
    <w:rsid w:val="005242F1"/>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5242F1"/>
    <w:pPr>
      <w:tabs>
        <w:tab w:val="right" w:pos="1134"/>
        <w:tab w:val="left" w:pos="1276"/>
        <w:tab w:val="right" w:pos="1843"/>
        <w:tab w:val="left" w:pos="1985"/>
        <w:tab w:val="right" w:pos="2552"/>
        <w:tab w:val="left" w:pos="2693"/>
      </w:tabs>
      <w:spacing w:before="60" w:after="60"/>
    </w:pPr>
  </w:style>
  <w:style w:type="character" w:customStyle="1" w:styleId="LDCitation">
    <w:name w:val="LDCitation"/>
    <w:basedOn w:val="DefaultParagraphFont"/>
    <w:rsid w:val="005242F1"/>
    <w:rPr>
      <w:i/>
      <w:iCs/>
    </w:rPr>
  </w:style>
  <w:style w:type="paragraph" w:customStyle="1" w:styleId="LDScheduleClause">
    <w:name w:val="LDScheduleClause"/>
    <w:basedOn w:val="LDClause"/>
    <w:rsid w:val="005242F1"/>
    <w:pPr>
      <w:ind w:left="738" w:hanging="851"/>
    </w:pPr>
  </w:style>
  <w:style w:type="paragraph" w:styleId="BlockText">
    <w:name w:val="Block Text"/>
    <w:basedOn w:val="Normal"/>
    <w:rsid w:val="005242F1"/>
    <w:pPr>
      <w:spacing w:after="120"/>
      <w:ind w:left="1440" w:right="1440"/>
    </w:pPr>
  </w:style>
  <w:style w:type="paragraph" w:styleId="BodyText2">
    <w:name w:val="Body Text 2"/>
    <w:basedOn w:val="Normal"/>
    <w:rsid w:val="005242F1"/>
    <w:pPr>
      <w:spacing w:after="120" w:line="480" w:lineRule="auto"/>
    </w:pPr>
  </w:style>
  <w:style w:type="paragraph" w:styleId="BodyText3">
    <w:name w:val="Body Text 3"/>
    <w:basedOn w:val="Normal"/>
    <w:rsid w:val="005242F1"/>
    <w:pPr>
      <w:spacing w:after="120"/>
    </w:pPr>
    <w:rPr>
      <w:sz w:val="16"/>
      <w:szCs w:val="16"/>
    </w:rPr>
  </w:style>
  <w:style w:type="paragraph" w:styleId="BodyTextFirstIndent">
    <w:name w:val="Body Text First Indent"/>
    <w:basedOn w:val="BodyText"/>
    <w:rsid w:val="005242F1"/>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5242F1"/>
    <w:pPr>
      <w:spacing w:after="120"/>
      <w:ind w:left="283"/>
    </w:pPr>
  </w:style>
  <w:style w:type="paragraph" w:styleId="BodyTextFirstIndent2">
    <w:name w:val="Body Text First Indent 2"/>
    <w:basedOn w:val="BodyTextIndent"/>
    <w:rsid w:val="005242F1"/>
    <w:pPr>
      <w:ind w:firstLine="210"/>
    </w:pPr>
  </w:style>
  <w:style w:type="paragraph" w:styleId="BodyTextIndent2">
    <w:name w:val="Body Text Indent 2"/>
    <w:basedOn w:val="Normal"/>
    <w:rsid w:val="005242F1"/>
    <w:pPr>
      <w:spacing w:after="120" w:line="480" w:lineRule="auto"/>
      <w:ind w:left="283"/>
    </w:pPr>
  </w:style>
  <w:style w:type="paragraph" w:styleId="BodyTextIndent3">
    <w:name w:val="Body Text Indent 3"/>
    <w:basedOn w:val="Normal"/>
    <w:rsid w:val="005242F1"/>
    <w:pPr>
      <w:spacing w:after="120"/>
      <w:ind w:left="283"/>
    </w:pPr>
    <w:rPr>
      <w:sz w:val="16"/>
      <w:szCs w:val="16"/>
    </w:rPr>
  </w:style>
  <w:style w:type="paragraph" w:styleId="Caption">
    <w:name w:val="caption"/>
    <w:basedOn w:val="Normal"/>
    <w:next w:val="Normal"/>
    <w:qFormat/>
    <w:rsid w:val="005242F1"/>
    <w:rPr>
      <w:b/>
      <w:bCs/>
      <w:sz w:val="20"/>
    </w:rPr>
  </w:style>
  <w:style w:type="paragraph" w:styleId="Closing">
    <w:name w:val="Closing"/>
    <w:basedOn w:val="Normal"/>
    <w:rsid w:val="005242F1"/>
    <w:pPr>
      <w:ind w:left="4252"/>
    </w:pPr>
  </w:style>
  <w:style w:type="paragraph" w:styleId="Date">
    <w:name w:val="Date"/>
    <w:basedOn w:val="Normal"/>
    <w:next w:val="Normal"/>
    <w:rsid w:val="005242F1"/>
  </w:style>
  <w:style w:type="paragraph" w:styleId="DocumentMap">
    <w:name w:val="Document Map"/>
    <w:basedOn w:val="Normal"/>
    <w:semiHidden/>
    <w:rsid w:val="005242F1"/>
    <w:pPr>
      <w:shd w:val="clear" w:color="auto" w:fill="000080"/>
    </w:pPr>
    <w:rPr>
      <w:rFonts w:ascii="Tahoma" w:hAnsi="Tahoma" w:cs="Tahoma"/>
      <w:sz w:val="20"/>
    </w:rPr>
  </w:style>
  <w:style w:type="paragraph" w:styleId="E-mailSignature">
    <w:name w:val="E-mail Signature"/>
    <w:basedOn w:val="Normal"/>
    <w:rsid w:val="005242F1"/>
  </w:style>
  <w:style w:type="paragraph" w:styleId="EndnoteText">
    <w:name w:val="endnote text"/>
    <w:basedOn w:val="Normal"/>
    <w:semiHidden/>
    <w:rsid w:val="005242F1"/>
    <w:rPr>
      <w:sz w:val="20"/>
    </w:rPr>
  </w:style>
  <w:style w:type="paragraph" w:styleId="EnvelopeAddress">
    <w:name w:val="envelope address"/>
    <w:basedOn w:val="Normal"/>
    <w:rsid w:val="005242F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242F1"/>
    <w:rPr>
      <w:rFonts w:ascii="Arial" w:hAnsi="Arial" w:cs="Arial"/>
      <w:sz w:val="20"/>
    </w:rPr>
  </w:style>
  <w:style w:type="paragraph" w:styleId="FootnoteText">
    <w:name w:val="footnote text"/>
    <w:basedOn w:val="Normal"/>
    <w:semiHidden/>
    <w:rsid w:val="005242F1"/>
    <w:rPr>
      <w:sz w:val="20"/>
    </w:rPr>
  </w:style>
  <w:style w:type="paragraph" w:styleId="HTMLAddress">
    <w:name w:val="HTML Address"/>
    <w:basedOn w:val="Normal"/>
    <w:rsid w:val="005242F1"/>
    <w:rPr>
      <w:i/>
      <w:iCs/>
    </w:rPr>
  </w:style>
  <w:style w:type="paragraph" w:styleId="HTMLPreformatted">
    <w:name w:val="HTML Preformatted"/>
    <w:basedOn w:val="Normal"/>
    <w:rsid w:val="005242F1"/>
    <w:rPr>
      <w:rFonts w:ascii="Courier New" w:hAnsi="Courier New" w:cs="Courier New"/>
      <w:sz w:val="20"/>
    </w:rPr>
  </w:style>
  <w:style w:type="paragraph" w:styleId="Index1">
    <w:name w:val="index 1"/>
    <w:basedOn w:val="Normal"/>
    <w:next w:val="Normal"/>
    <w:autoRedefine/>
    <w:semiHidden/>
    <w:rsid w:val="005242F1"/>
    <w:pPr>
      <w:tabs>
        <w:tab w:val="clear" w:pos="567"/>
      </w:tabs>
      <w:ind w:left="260" w:hanging="260"/>
    </w:pPr>
  </w:style>
  <w:style w:type="paragraph" w:styleId="Index2">
    <w:name w:val="index 2"/>
    <w:basedOn w:val="Normal"/>
    <w:next w:val="Normal"/>
    <w:autoRedefine/>
    <w:semiHidden/>
    <w:rsid w:val="005242F1"/>
    <w:pPr>
      <w:tabs>
        <w:tab w:val="clear" w:pos="567"/>
      </w:tabs>
      <w:ind w:left="520" w:hanging="260"/>
    </w:pPr>
  </w:style>
  <w:style w:type="paragraph" w:styleId="Index3">
    <w:name w:val="index 3"/>
    <w:basedOn w:val="Normal"/>
    <w:next w:val="Normal"/>
    <w:autoRedefine/>
    <w:semiHidden/>
    <w:rsid w:val="005242F1"/>
    <w:pPr>
      <w:tabs>
        <w:tab w:val="clear" w:pos="567"/>
      </w:tabs>
      <w:ind w:left="780" w:hanging="260"/>
    </w:pPr>
  </w:style>
  <w:style w:type="paragraph" w:styleId="Index4">
    <w:name w:val="index 4"/>
    <w:basedOn w:val="Normal"/>
    <w:next w:val="Normal"/>
    <w:autoRedefine/>
    <w:semiHidden/>
    <w:rsid w:val="005242F1"/>
    <w:pPr>
      <w:tabs>
        <w:tab w:val="clear" w:pos="567"/>
      </w:tabs>
      <w:ind w:left="1040" w:hanging="260"/>
    </w:pPr>
  </w:style>
  <w:style w:type="paragraph" w:styleId="Index5">
    <w:name w:val="index 5"/>
    <w:basedOn w:val="Normal"/>
    <w:next w:val="Normal"/>
    <w:autoRedefine/>
    <w:semiHidden/>
    <w:rsid w:val="005242F1"/>
    <w:pPr>
      <w:tabs>
        <w:tab w:val="clear" w:pos="567"/>
      </w:tabs>
      <w:ind w:left="1300" w:hanging="260"/>
    </w:pPr>
  </w:style>
  <w:style w:type="paragraph" w:styleId="Index6">
    <w:name w:val="index 6"/>
    <w:basedOn w:val="Normal"/>
    <w:next w:val="Normal"/>
    <w:autoRedefine/>
    <w:semiHidden/>
    <w:rsid w:val="005242F1"/>
    <w:pPr>
      <w:tabs>
        <w:tab w:val="clear" w:pos="567"/>
      </w:tabs>
      <w:ind w:left="1560" w:hanging="260"/>
    </w:pPr>
  </w:style>
  <w:style w:type="paragraph" w:styleId="Index7">
    <w:name w:val="index 7"/>
    <w:basedOn w:val="Normal"/>
    <w:next w:val="Normal"/>
    <w:autoRedefine/>
    <w:semiHidden/>
    <w:rsid w:val="005242F1"/>
    <w:pPr>
      <w:tabs>
        <w:tab w:val="clear" w:pos="567"/>
      </w:tabs>
      <w:ind w:left="1820" w:hanging="260"/>
    </w:pPr>
  </w:style>
  <w:style w:type="paragraph" w:styleId="Index8">
    <w:name w:val="index 8"/>
    <w:basedOn w:val="Normal"/>
    <w:next w:val="Normal"/>
    <w:autoRedefine/>
    <w:semiHidden/>
    <w:rsid w:val="005242F1"/>
    <w:pPr>
      <w:tabs>
        <w:tab w:val="clear" w:pos="567"/>
      </w:tabs>
      <w:ind w:left="2080" w:hanging="260"/>
    </w:pPr>
  </w:style>
  <w:style w:type="paragraph" w:styleId="Index9">
    <w:name w:val="index 9"/>
    <w:basedOn w:val="Normal"/>
    <w:next w:val="Normal"/>
    <w:autoRedefine/>
    <w:semiHidden/>
    <w:rsid w:val="005242F1"/>
    <w:pPr>
      <w:tabs>
        <w:tab w:val="clear" w:pos="567"/>
      </w:tabs>
      <w:ind w:left="2340" w:hanging="260"/>
    </w:pPr>
  </w:style>
  <w:style w:type="paragraph" w:styleId="IndexHeading">
    <w:name w:val="index heading"/>
    <w:basedOn w:val="Normal"/>
    <w:next w:val="Index1"/>
    <w:semiHidden/>
    <w:rsid w:val="005242F1"/>
    <w:rPr>
      <w:rFonts w:ascii="Arial" w:hAnsi="Arial" w:cs="Arial"/>
      <w:b/>
      <w:bCs/>
    </w:rPr>
  </w:style>
  <w:style w:type="paragraph" w:styleId="List">
    <w:name w:val="List"/>
    <w:basedOn w:val="Normal"/>
    <w:rsid w:val="005242F1"/>
    <w:pPr>
      <w:ind w:left="283" w:hanging="283"/>
    </w:pPr>
  </w:style>
  <w:style w:type="paragraph" w:styleId="List2">
    <w:name w:val="List 2"/>
    <w:basedOn w:val="Normal"/>
    <w:rsid w:val="005242F1"/>
    <w:pPr>
      <w:ind w:left="566" w:hanging="283"/>
    </w:pPr>
  </w:style>
  <w:style w:type="paragraph" w:styleId="List3">
    <w:name w:val="List 3"/>
    <w:basedOn w:val="Normal"/>
    <w:rsid w:val="005242F1"/>
    <w:pPr>
      <w:ind w:left="849" w:hanging="283"/>
    </w:pPr>
  </w:style>
  <w:style w:type="paragraph" w:styleId="List4">
    <w:name w:val="List 4"/>
    <w:basedOn w:val="Normal"/>
    <w:rsid w:val="005242F1"/>
    <w:pPr>
      <w:ind w:left="1132" w:hanging="283"/>
    </w:pPr>
  </w:style>
  <w:style w:type="paragraph" w:styleId="List5">
    <w:name w:val="List 5"/>
    <w:basedOn w:val="Normal"/>
    <w:rsid w:val="005242F1"/>
    <w:pPr>
      <w:ind w:left="1415" w:hanging="283"/>
    </w:pPr>
  </w:style>
  <w:style w:type="paragraph" w:styleId="ListBullet">
    <w:name w:val="List Bullet"/>
    <w:basedOn w:val="Normal"/>
    <w:rsid w:val="005242F1"/>
    <w:pPr>
      <w:numPr>
        <w:numId w:val="6"/>
      </w:numPr>
    </w:pPr>
  </w:style>
  <w:style w:type="paragraph" w:styleId="ListBullet2">
    <w:name w:val="List Bullet 2"/>
    <w:basedOn w:val="Normal"/>
    <w:rsid w:val="005242F1"/>
    <w:pPr>
      <w:numPr>
        <w:numId w:val="7"/>
      </w:numPr>
    </w:pPr>
  </w:style>
  <w:style w:type="paragraph" w:styleId="ListBullet3">
    <w:name w:val="List Bullet 3"/>
    <w:basedOn w:val="Normal"/>
    <w:rsid w:val="005242F1"/>
    <w:pPr>
      <w:numPr>
        <w:numId w:val="8"/>
      </w:numPr>
    </w:pPr>
  </w:style>
  <w:style w:type="paragraph" w:styleId="ListBullet4">
    <w:name w:val="List Bullet 4"/>
    <w:basedOn w:val="Normal"/>
    <w:rsid w:val="005242F1"/>
    <w:pPr>
      <w:numPr>
        <w:numId w:val="9"/>
      </w:numPr>
    </w:pPr>
  </w:style>
  <w:style w:type="paragraph" w:styleId="ListBullet5">
    <w:name w:val="List Bullet 5"/>
    <w:basedOn w:val="Normal"/>
    <w:rsid w:val="005242F1"/>
    <w:pPr>
      <w:numPr>
        <w:numId w:val="10"/>
      </w:numPr>
    </w:pPr>
  </w:style>
  <w:style w:type="paragraph" w:styleId="ListContinue">
    <w:name w:val="List Continue"/>
    <w:basedOn w:val="Normal"/>
    <w:rsid w:val="005242F1"/>
    <w:pPr>
      <w:spacing w:after="120"/>
      <w:ind w:left="283"/>
    </w:pPr>
  </w:style>
  <w:style w:type="paragraph" w:styleId="ListContinue2">
    <w:name w:val="List Continue 2"/>
    <w:basedOn w:val="Normal"/>
    <w:rsid w:val="005242F1"/>
    <w:pPr>
      <w:spacing w:after="120"/>
      <w:ind w:left="566"/>
    </w:pPr>
  </w:style>
  <w:style w:type="paragraph" w:styleId="ListContinue3">
    <w:name w:val="List Continue 3"/>
    <w:basedOn w:val="Normal"/>
    <w:rsid w:val="005242F1"/>
    <w:pPr>
      <w:spacing w:after="120"/>
      <w:ind w:left="849"/>
    </w:pPr>
  </w:style>
  <w:style w:type="paragraph" w:styleId="ListContinue4">
    <w:name w:val="List Continue 4"/>
    <w:basedOn w:val="Normal"/>
    <w:rsid w:val="005242F1"/>
    <w:pPr>
      <w:spacing w:after="120"/>
      <w:ind w:left="1132"/>
    </w:pPr>
  </w:style>
  <w:style w:type="paragraph" w:styleId="ListContinue5">
    <w:name w:val="List Continue 5"/>
    <w:basedOn w:val="Normal"/>
    <w:rsid w:val="005242F1"/>
    <w:pPr>
      <w:spacing w:after="120"/>
      <w:ind w:left="1415"/>
    </w:pPr>
  </w:style>
  <w:style w:type="paragraph" w:styleId="ListNumber">
    <w:name w:val="List Number"/>
    <w:basedOn w:val="Normal"/>
    <w:rsid w:val="005242F1"/>
    <w:pPr>
      <w:numPr>
        <w:numId w:val="11"/>
      </w:numPr>
    </w:pPr>
  </w:style>
  <w:style w:type="paragraph" w:styleId="ListNumber2">
    <w:name w:val="List Number 2"/>
    <w:basedOn w:val="Normal"/>
    <w:rsid w:val="005242F1"/>
    <w:pPr>
      <w:numPr>
        <w:numId w:val="12"/>
      </w:numPr>
    </w:pPr>
  </w:style>
  <w:style w:type="paragraph" w:styleId="ListNumber3">
    <w:name w:val="List Number 3"/>
    <w:basedOn w:val="Normal"/>
    <w:rsid w:val="005242F1"/>
    <w:pPr>
      <w:numPr>
        <w:numId w:val="13"/>
      </w:numPr>
    </w:pPr>
  </w:style>
  <w:style w:type="paragraph" w:styleId="ListNumber4">
    <w:name w:val="List Number 4"/>
    <w:basedOn w:val="Normal"/>
    <w:rsid w:val="005242F1"/>
    <w:pPr>
      <w:numPr>
        <w:numId w:val="14"/>
      </w:numPr>
    </w:pPr>
  </w:style>
  <w:style w:type="paragraph" w:styleId="ListNumber5">
    <w:name w:val="List Number 5"/>
    <w:basedOn w:val="Normal"/>
    <w:rsid w:val="005242F1"/>
    <w:pPr>
      <w:numPr>
        <w:numId w:val="15"/>
      </w:numPr>
    </w:pPr>
  </w:style>
  <w:style w:type="paragraph" w:styleId="MacroText">
    <w:name w:val="macro"/>
    <w:semiHidden/>
    <w:rsid w:val="005242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5242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5242F1"/>
    <w:rPr>
      <w:rFonts w:ascii="Times New Roman" w:hAnsi="Times New Roman"/>
    </w:rPr>
  </w:style>
  <w:style w:type="paragraph" w:styleId="NormalIndent">
    <w:name w:val="Normal Indent"/>
    <w:basedOn w:val="Normal"/>
    <w:rsid w:val="005242F1"/>
    <w:pPr>
      <w:ind w:left="720"/>
    </w:pPr>
  </w:style>
  <w:style w:type="paragraph" w:styleId="NoteHeading">
    <w:name w:val="Note Heading"/>
    <w:basedOn w:val="Normal"/>
    <w:next w:val="Normal"/>
    <w:rsid w:val="005242F1"/>
  </w:style>
  <w:style w:type="paragraph" w:styleId="PlainText">
    <w:name w:val="Plain Text"/>
    <w:basedOn w:val="Normal"/>
    <w:rsid w:val="005242F1"/>
    <w:rPr>
      <w:rFonts w:ascii="Courier New" w:hAnsi="Courier New" w:cs="Courier New"/>
      <w:sz w:val="20"/>
    </w:rPr>
  </w:style>
  <w:style w:type="paragraph" w:styleId="Salutation">
    <w:name w:val="Salutation"/>
    <w:basedOn w:val="Normal"/>
    <w:next w:val="Normal"/>
    <w:rsid w:val="005242F1"/>
  </w:style>
  <w:style w:type="paragraph" w:styleId="Signature">
    <w:name w:val="Signature"/>
    <w:basedOn w:val="Normal"/>
    <w:rsid w:val="005242F1"/>
    <w:pPr>
      <w:ind w:left="4252"/>
    </w:pPr>
  </w:style>
  <w:style w:type="paragraph" w:styleId="Subtitle">
    <w:name w:val="Subtitle"/>
    <w:basedOn w:val="Normal"/>
    <w:qFormat/>
    <w:rsid w:val="005242F1"/>
    <w:pPr>
      <w:spacing w:after="60"/>
      <w:jc w:val="center"/>
      <w:outlineLvl w:val="1"/>
    </w:pPr>
    <w:rPr>
      <w:rFonts w:ascii="Arial" w:hAnsi="Arial" w:cs="Arial"/>
    </w:rPr>
  </w:style>
  <w:style w:type="paragraph" w:styleId="TableofAuthorities">
    <w:name w:val="table of authorities"/>
    <w:basedOn w:val="Normal"/>
    <w:next w:val="Normal"/>
    <w:semiHidden/>
    <w:rsid w:val="005242F1"/>
    <w:pPr>
      <w:tabs>
        <w:tab w:val="clear" w:pos="567"/>
      </w:tabs>
      <w:ind w:left="260" w:hanging="260"/>
    </w:pPr>
  </w:style>
  <w:style w:type="paragraph" w:styleId="TableofFigures">
    <w:name w:val="table of figures"/>
    <w:basedOn w:val="Normal"/>
    <w:next w:val="Normal"/>
    <w:semiHidden/>
    <w:rsid w:val="005242F1"/>
    <w:pPr>
      <w:tabs>
        <w:tab w:val="clear" w:pos="567"/>
      </w:tabs>
    </w:pPr>
  </w:style>
  <w:style w:type="paragraph" w:styleId="TOAHeading">
    <w:name w:val="toa heading"/>
    <w:basedOn w:val="Normal"/>
    <w:next w:val="Normal"/>
    <w:semiHidden/>
    <w:rsid w:val="005242F1"/>
    <w:pPr>
      <w:spacing w:before="120"/>
    </w:pPr>
    <w:rPr>
      <w:rFonts w:ascii="Arial" w:hAnsi="Arial" w:cs="Arial"/>
      <w:b/>
      <w:bCs/>
    </w:rPr>
  </w:style>
  <w:style w:type="paragraph" w:styleId="TOC3">
    <w:name w:val="toc 3"/>
    <w:basedOn w:val="Normal"/>
    <w:next w:val="Normal"/>
    <w:autoRedefine/>
    <w:semiHidden/>
    <w:rsid w:val="005242F1"/>
    <w:pPr>
      <w:tabs>
        <w:tab w:val="clear" w:pos="567"/>
      </w:tabs>
      <w:ind w:left="520"/>
    </w:pPr>
  </w:style>
  <w:style w:type="paragraph" w:styleId="TOC4">
    <w:name w:val="toc 4"/>
    <w:basedOn w:val="Normal"/>
    <w:next w:val="Normal"/>
    <w:autoRedefine/>
    <w:semiHidden/>
    <w:rsid w:val="005242F1"/>
    <w:pPr>
      <w:tabs>
        <w:tab w:val="clear" w:pos="567"/>
      </w:tabs>
      <w:ind w:left="780"/>
    </w:pPr>
  </w:style>
  <w:style w:type="paragraph" w:styleId="TOC5">
    <w:name w:val="toc 5"/>
    <w:basedOn w:val="Normal"/>
    <w:next w:val="Normal"/>
    <w:autoRedefine/>
    <w:semiHidden/>
    <w:rsid w:val="005242F1"/>
    <w:pPr>
      <w:tabs>
        <w:tab w:val="clear" w:pos="567"/>
      </w:tabs>
      <w:ind w:left="1040"/>
    </w:pPr>
  </w:style>
  <w:style w:type="paragraph" w:styleId="TOC6">
    <w:name w:val="toc 6"/>
    <w:basedOn w:val="Normal"/>
    <w:next w:val="Normal"/>
    <w:autoRedefine/>
    <w:semiHidden/>
    <w:rsid w:val="005242F1"/>
    <w:pPr>
      <w:tabs>
        <w:tab w:val="clear" w:pos="567"/>
      </w:tabs>
      <w:ind w:left="1300"/>
    </w:pPr>
  </w:style>
  <w:style w:type="paragraph" w:styleId="TOC7">
    <w:name w:val="toc 7"/>
    <w:basedOn w:val="Normal"/>
    <w:next w:val="Normal"/>
    <w:autoRedefine/>
    <w:semiHidden/>
    <w:rsid w:val="005242F1"/>
    <w:pPr>
      <w:tabs>
        <w:tab w:val="clear" w:pos="567"/>
      </w:tabs>
      <w:ind w:left="1560"/>
    </w:pPr>
  </w:style>
  <w:style w:type="paragraph" w:styleId="TOC8">
    <w:name w:val="toc 8"/>
    <w:basedOn w:val="Normal"/>
    <w:next w:val="Normal"/>
    <w:autoRedefine/>
    <w:semiHidden/>
    <w:rsid w:val="005242F1"/>
    <w:pPr>
      <w:tabs>
        <w:tab w:val="clear" w:pos="567"/>
      </w:tabs>
      <w:ind w:left="1820"/>
    </w:pPr>
  </w:style>
  <w:style w:type="paragraph" w:styleId="TOC9">
    <w:name w:val="toc 9"/>
    <w:basedOn w:val="Normal"/>
    <w:next w:val="Normal"/>
    <w:autoRedefine/>
    <w:semiHidden/>
    <w:rsid w:val="005242F1"/>
    <w:pPr>
      <w:tabs>
        <w:tab w:val="clear" w:pos="567"/>
      </w:tabs>
      <w:ind w:left="2080"/>
    </w:pPr>
  </w:style>
  <w:style w:type="paragraph" w:customStyle="1" w:styleId="LDScheduleClauseHead">
    <w:name w:val="LDScheduleClauseHead"/>
    <w:basedOn w:val="LDClauseHeading"/>
    <w:next w:val="LDScheduleClause"/>
    <w:rsid w:val="005242F1"/>
  </w:style>
  <w:style w:type="paragraph" w:customStyle="1" w:styleId="LDSubclauseHead">
    <w:name w:val="LDSubclauseHead"/>
    <w:basedOn w:val="LDClauseHeading"/>
    <w:rsid w:val="005242F1"/>
    <w:rPr>
      <w:b w:val="0"/>
    </w:rPr>
  </w:style>
  <w:style w:type="paragraph" w:customStyle="1" w:styleId="LDSchedSubclHead">
    <w:name w:val="LDSchedSubclHead"/>
    <w:basedOn w:val="LDScheduleClauseHead"/>
    <w:rsid w:val="005242F1"/>
    <w:pPr>
      <w:tabs>
        <w:tab w:val="clear" w:pos="737"/>
        <w:tab w:val="left" w:pos="851"/>
      </w:tabs>
      <w:ind w:left="284"/>
    </w:pPr>
    <w:rPr>
      <w:b w:val="0"/>
    </w:rPr>
  </w:style>
  <w:style w:type="paragraph" w:customStyle="1" w:styleId="LDAmendHeading">
    <w:name w:val="LDAmendHeading"/>
    <w:basedOn w:val="LDTitle"/>
    <w:next w:val="LDAmendInstruction"/>
    <w:rsid w:val="005242F1"/>
    <w:pPr>
      <w:keepNext/>
      <w:spacing w:before="180" w:after="60"/>
      <w:ind w:left="720" w:hanging="720"/>
    </w:pPr>
    <w:rPr>
      <w:b/>
    </w:rPr>
  </w:style>
  <w:style w:type="paragraph" w:customStyle="1" w:styleId="StyleLDClause">
    <w:name w:val="Style LDClause"/>
    <w:basedOn w:val="LDClause"/>
    <w:rsid w:val="005242F1"/>
    <w:rPr>
      <w:szCs w:val="20"/>
    </w:rPr>
  </w:style>
  <w:style w:type="paragraph" w:customStyle="1" w:styleId="LDNotePara">
    <w:name w:val="LDNotePara"/>
    <w:basedOn w:val="LDNote"/>
    <w:rsid w:val="005242F1"/>
    <w:pPr>
      <w:tabs>
        <w:tab w:val="clear" w:pos="454"/>
      </w:tabs>
      <w:ind w:left="1701" w:hanging="454"/>
    </w:pPr>
  </w:style>
  <w:style w:type="paragraph" w:customStyle="1" w:styleId="LDTablespace">
    <w:name w:val="LDTablespace"/>
    <w:basedOn w:val="LDBodytext"/>
    <w:rsid w:val="005242F1"/>
    <w:pPr>
      <w:spacing w:before="120"/>
    </w:pPr>
  </w:style>
  <w:style w:type="paragraph" w:customStyle="1" w:styleId="Default">
    <w:name w:val="Default"/>
    <w:rsid w:val="00126E8B"/>
    <w:pPr>
      <w:autoSpaceDE w:val="0"/>
      <w:autoSpaceDN w:val="0"/>
      <w:adjustRightInd w:val="0"/>
    </w:pPr>
    <w:rPr>
      <w:color w:val="000000"/>
      <w:sz w:val="24"/>
      <w:szCs w:val="24"/>
    </w:rPr>
  </w:style>
  <w:style w:type="paragraph" w:customStyle="1" w:styleId="CoverUpdate">
    <w:name w:val="CoverUpdate"/>
    <w:basedOn w:val="Normal"/>
    <w:rsid w:val="00BD7018"/>
    <w:pPr>
      <w:spacing w:before="240"/>
      <w:textAlignment w:val="auto"/>
    </w:pPr>
    <w:rPr>
      <w:sz w:val="26"/>
      <w:szCs w:val="20"/>
      <w:lang w:eastAsia="en-AU"/>
    </w:rPr>
  </w:style>
  <w:style w:type="paragraph" w:customStyle="1" w:styleId="A1">
    <w:name w:val="A1"/>
    <w:aliases w:val="Heading Amendment,1. Amendment"/>
    <w:basedOn w:val="Normal"/>
    <w:next w:val="Normal"/>
    <w:rsid w:val="00BD7018"/>
    <w:pPr>
      <w:keepNext/>
      <w:tabs>
        <w:tab w:val="left" w:pos="794"/>
      </w:tabs>
      <w:spacing w:before="400" w:line="240" w:lineRule="atLeast"/>
      <w:ind w:left="794" w:hanging="794"/>
      <w:jc w:val="both"/>
    </w:pPr>
    <w:rPr>
      <w:rFonts w:ascii="Helvetica" w:hAnsi="Helvetica"/>
      <w:b/>
      <w:sz w:val="26"/>
      <w:szCs w:val="20"/>
    </w:rPr>
  </w:style>
  <w:style w:type="paragraph" w:customStyle="1" w:styleId="ENoteNo">
    <w:name w:val="ENoteNo"/>
    <w:basedOn w:val="Normal"/>
    <w:rsid w:val="00BD7018"/>
    <w:pPr>
      <w:spacing w:before="120" w:line="260" w:lineRule="exact"/>
      <w:ind w:left="357" w:hanging="357"/>
      <w:jc w:val="both"/>
    </w:pPr>
    <w:rPr>
      <w:rFonts w:ascii="Arial" w:hAnsi="Arial"/>
      <w:b/>
      <w:noProof/>
      <w:sz w:val="26"/>
      <w:szCs w:val="20"/>
      <w:lang w:eastAsia="en-AU"/>
    </w:rPr>
  </w:style>
  <w:style w:type="paragraph" w:customStyle="1" w:styleId="TableColHead">
    <w:name w:val="TableColHead"/>
    <w:basedOn w:val="Normal"/>
    <w:rsid w:val="00BD7018"/>
    <w:pPr>
      <w:keepNext/>
      <w:spacing w:before="120" w:after="60" w:line="200" w:lineRule="exact"/>
    </w:pPr>
    <w:rPr>
      <w:rFonts w:ascii="Arial" w:hAnsi="Arial"/>
      <w:b/>
      <w:noProof/>
      <w:sz w:val="18"/>
      <w:szCs w:val="20"/>
    </w:rPr>
  </w:style>
  <w:style w:type="paragraph" w:customStyle="1" w:styleId="TableENotesHeading">
    <w:name w:val="TableENotesHeading"/>
    <w:basedOn w:val="Normal"/>
    <w:rsid w:val="00BD7018"/>
    <w:pPr>
      <w:spacing w:before="240" w:after="240" w:line="300" w:lineRule="exact"/>
      <w:ind w:left="2410" w:hanging="2410"/>
    </w:pPr>
    <w:rPr>
      <w:rFonts w:ascii="Arial" w:hAnsi="Arial"/>
      <w:b/>
      <w:noProof/>
      <w:sz w:val="28"/>
      <w:szCs w:val="20"/>
      <w:lang w:eastAsia="en-AU"/>
    </w:rPr>
  </w:style>
  <w:style w:type="paragraph" w:customStyle="1" w:styleId="TableOfAmend">
    <w:name w:val="TableOfAmend"/>
    <w:basedOn w:val="Normal"/>
    <w:rsid w:val="00BD7018"/>
    <w:pPr>
      <w:tabs>
        <w:tab w:val="right" w:leader="dot" w:pos="2268"/>
      </w:tabs>
      <w:spacing w:before="60" w:line="200" w:lineRule="exact"/>
      <w:ind w:left="170" w:right="-11" w:hanging="170"/>
    </w:pPr>
    <w:rPr>
      <w:rFonts w:ascii="Arial" w:hAnsi="Arial"/>
      <w:noProof/>
      <w:sz w:val="18"/>
      <w:szCs w:val="20"/>
      <w:lang w:eastAsia="en-AU"/>
    </w:rPr>
  </w:style>
  <w:style w:type="paragraph" w:customStyle="1" w:styleId="TableOfAmendHead">
    <w:name w:val="TableOfAmendHead"/>
    <w:basedOn w:val="TableOfAmend"/>
    <w:next w:val="Normal"/>
    <w:rsid w:val="00BD7018"/>
    <w:pPr>
      <w:spacing w:after="60"/>
    </w:pPr>
    <w:rPr>
      <w:sz w:val="16"/>
    </w:rPr>
  </w:style>
  <w:style w:type="paragraph" w:customStyle="1" w:styleId="TableOfStatRules">
    <w:name w:val="TableOfStatRules"/>
    <w:basedOn w:val="Normal"/>
    <w:rsid w:val="00BD7018"/>
    <w:pPr>
      <w:spacing w:before="60" w:line="200" w:lineRule="exact"/>
    </w:pPr>
    <w:rPr>
      <w:rFonts w:ascii="Arial" w:hAnsi="Arial"/>
      <w:noProof/>
      <w:sz w:val="18"/>
      <w:szCs w:val="20"/>
      <w:lang w:eastAsia="en-AU"/>
    </w:rPr>
  </w:style>
  <w:style w:type="character" w:customStyle="1" w:styleId="CharENotesHeading">
    <w:name w:val="CharENotesHeading"/>
    <w:basedOn w:val="DefaultParagraphFont"/>
    <w:rsid w:val="00BD7018"/>
  </w:style>
  <w:style w:type="character" w:customStyle="1" w:styleId="CharNotesReg">
    <w:name w:val="CharNotesReg"/>
    <w:basedOn w:val="DefaultParagraphFont"/>
    <w:rsid w:val="00BD7018"/>
  </w:style>
  <w:style w:type="paragraph" w:customStyle="1" w:styleId="EndNote">
    <w:name w:val="EndNote"/>
    <w:basedOn w:val="Normal"/>
    <w:semiHidden/>
    <w:rsid w:val="00BD7018"/>
    <w:pPr>
      <w:spacing w:before="180" w:line="260" w:lineRule="atLeast"/>
    </w:pPr>
    <w:rPr>
      <w:sz w:val="22"/>
      <w:szCs w:val="20"/>
      <w:lang w:eastAsia="en-AU"/>
    </w:rPr>
  </w:style>
  <w:style w:type="character" w:customStyle="1" w:styleId="LDP2iChar">
    <w:name w:val="LDP2 (i) Char"/>
    <w:basedOn w:val="LDP1aChar"/>
    <w:link w:val="LDP2i"/>
    <w:rsid w:val="003904A1"/>
    <w:rPr>
      <w:sz w:val="24"/>
      <w:szCs w:val="24"/>
      <w:lang w:val="en-AU" w:eastAsia="en-US" w:bidi="ar-SA"/>
    </w:rPr>
  </w:style>
  <w:style w:type="character" w:customStyle="1" w:styleId="FooterChar">
    <w:name w:val="Footer Char"/>
    <w:link w:val="Footer"/>
    <w:uiPriority w:val="99"/>
    <w:rsid w:val="00210305"/>
    <w:rPr>
      <w:rFonts w:ascii="Times New (W1)" w:hAnsi="Times New (W1)"/>
      <w:szCs w:val="24"/>
      <w:lang w:eastAsia="en-US"/>
    </w:rPr>
  </w:style>
  <w:style w:type="character" w:customStyle="1" w:styleId="HeaderChar">
    <w:name w:val="Header Char"/>
    <w:basedOn w:val="DefaultParagraphFont"/>
    <w:link w:val="Header"/>
    <w:rsid w:val="00210305"/>
    <w:rPr>
      <w:rFonts w:ascii="Times New (W1)" w:hAnsi="Times New (W1)"/>
      <w:sz w:val="24"/>
      <w:szCs w:val="24"/>
      <w:lang w:eastAsia="en-US"/>
    </w:rPr>
  </w:style>
  <w:style w:type="paragraph" w:customStyle="1" w:styleId="LDP1a0">
    <w:name w:val="LDP1 (a)"/>
    <w:basedOn w:val="LDClause"/>
    <w:link w:val="LDP1aChar0"/>
    <w:rsid w:val="007677DA"/>
    <w:pPr>
      <w:tabs>
        <w:tab w:val="clear" w:pos="737"/>
        <w:tab w:val="left" w:pos="1191"/>
      </w:tabs>
      <w:ind w:left="1191" w:hanging="454"/>
    </w:pPr>
  </w:style>
  <w:style w:type="character" w:customStyle="1" w:styleId="LDP1aChar0">
    <w:name w:val="LDP1 (a) Char"/>
    <w:basedOn w:val="LDClauseChar"/>
    <w:link w:val="LDP1a0"/>
    <w:locked/>
    <w:rsid w:val="007677DA"/>
    <w:rPr>
      <w:sz w:val="24"/>
      <w:szCs w:val="24"/>
      <w:lang w:val="en-AU" w:eastAsia="en-US" w:bidi="ar-SA"/>
    </w:rPr>
  </w:style>
  <w:style w:type="paragraph" w:customStyle="1" w:styleId="Tablea">
    <w:name w:val="Table(a)"/>
    <w:aliases w:val="ta"/>
    <w:basedOn w:val="Normal"/>
    <w:rsid w:val="007677DA"/>
    <w:pPr>
      <w:tabs>
        <w:tab w:val="clear" w:pos="567"/>
      </w:tabs>
      <w:overflowPunct/>
      <w:autoSpaceDE/>
      <w:autoSpaceDN/>
      <w:adjustRightInd/>
      <w:spacing w:before="60"/>
      <w:ind w:left="284" w:hanging="284"/>
      <w:textAlignment w:val="auto"/>
    </w:pPr>
    <w:rPr>
      <w:rFonts w:ascii="Times New Roman" w:hAnsi="Times New Roman"/>
      <w:sz w:val="20"/>
      <w:szCs w:val="20"/>
      <w:lang w:eastAsia="en-AU"/>
    </w:rPr>
  </w:style>
  <w:style w:type="paragraph" w:customStyle="1" w:styleId="Tablei">
    <w:name w:val="Table(i)"/>
    <w:aliases w:val="taa"/>
    <w:basedOn w:val="Normal"/>
    <w:rsid w:val="007677DA"/>
    <w:pPr>
      <w:tabs>
        <w:tab w:val="clear" w:pos="567"/>
        <w:tab w:val="left" w:pos="-6543"/>
        <w:tab w:val="left" w:pos="-6260"/>
        <w:tab w:val="right" w:pos="970"/>
      </w:tabs>
      <w:overflowPunct/>
      <w:autoSpaceDE/>
      <w:autoSpaceDN/>
      <w:adjustRightInd/>
      <w:spacing w:line="240" w:lineRule="exact"/>
      <w:ind w:left="828" w:hanging="284"/>
      <w:textAlignment w:val="auto"/>
    </w:pPr>
    <w:rPr>
      <w:rFonts w:ascii="Times New Roman" w:hAnsi="Times New Roman"/>
      <w:sz w:val="20"/>
      <w:szCs w:val="20"/>
      <w:lang w:eastAsia="en-AU"/>
    </w:rPr>
  </w:style>
  <w:style w:type="paragraph" w:customStyle="1" w:styleId="Tabletext">
    <w:name w:val="Tabletext"/>
    <w:aliases w:val="tt"/>
    <w:basedOn w:val="Normal"/>
    <w:rsid w:val="007677DA"/>
    <w:pPr>
      <w:tabs>
        <w:tab w:val="clear" w:pos="567"/>
      </w:tabs>
      <w:overflowPunct/>
      <w:autoSpaceDE/>
      <w:autoSpaceDN/>
      <w:adjustRightInd/>
      <w:spacing w:before="60" w:line="240" w:lineRule="atLeast"/>
      <w:textAlignment w:val="auto"/>
    </w:pPr>
    <w:rPr>
      <w:rFonts w:ascii="Times New Roman" w:hAnsi="Times New Roman"/>
      <w:sz w:val="20"/>
      <w:szCs w:val="20"/>
      <w:lang w:eastAsia="en-AU"/>
    </w:rPr>
  </w:style>
  <w:style w:type="paragraph" w:customStyle="1" w:styleId="TableHeading">
    <w:name w:val="TableHeading"/>
    <w:aliases w:val="th"/>
    <w:basedOn w:val="Normal"/>
    <w:next w:val="Tabletext"/>
    <w:link w:val="TableHeadingChar"/>
    <w:qFormat/>
    <w:rsid w:val="007677DA"/>
    <w:pPr>
      <w:keepNext/>
      <w:tabs>
        <w:tab w:val="clear" w:pos="567"/>
      </w:tabs>
      <w:overflowPunct/>
      <w:autoSpaceDE/>
      <w:autoSpaceDN/>
      <w:adjustRightInd/>
      <w:spacing w:before="60" w:line="240" w:lineRule="atLeast"/>
      <w:textAlignment w:val="auto"/>
    </w:pPr>
    <w:rPr>
      <w:rFonts w:ascii="Times New Roman" w:hAnsi="Times New Roman"/>
      <w:b/>
      <w:sz w:val="20"/>
      <w:szCs w:val="20"/>
      <w:lang w:eastAsia="en-AU"/>
    </w:rPr>
  </w:style>
  <w:style w:type="character" w:customStyle="1" w:styleId="TableHeadingChar">
    <w:name w:val="TableHeading Char"/>
    <w:link w:val="TableHeading"/>
    <w:rsid w:val="007677DA"/>
    <w:rPr>
      <w:b/>
    </w:rPr>
  </w:style>
  <w:style w:type="paragraph" w:customStyle="1" w:styleId="LDClause0">
    <w:name w:val="LDClause."/>
    <w:basedOn w:val="LDClause"/>
    <w:qFormat/>
    <w:rsid w:val="007677DA"/>
    <w:pPr>
      <w:keepNext/>
    </w:pPr>
  </w:style>
  <w:style w:type="paragraph" w:styleId="Revision">
    <w:name w:val="Revision"/>
    <w:hidden/>
    <w:uiPriority w:val="99"/>
    <w:semiHidden/>
    <w:rsid w:val="006A3A77"/>
    <w:rPr>
      <w:rFonts w:ascii="Times New (W1)" w:hAnsi="Times New (W1)"/>
      <w:sz w:val="24"/>
      <w:szCs w:val="24"/>
      <w:lang w:eastAsia="en-US"/>
    </w:rPr>
  </w:style>
  <w:style w:type="character" w:customStyle="1" w:styleId="LDP3AChar">
    <w:name w:val="LDP3 (A) Char"/>
    <w:link w:val="LDP3A"/>
    <w:rsid w:val="003506A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687250">
      <w:bodyDiv w:val="1"/>
      <w:marLeft w:val="0"/>
      <w:marRight w:val="0"/>
      <w:marTop w:val="0"/>
      <w:marBottom w:val="0"/>
      <w:divBdr>
        <w:top w:val="none" w:sz="0" w:space="0" w:color="auto"/>
        <w:left w:val="none" w:sz="0" w:space="0" w:color="auto"/>
        <w:bottom w:val="none" w:sz="0" w:space="0" w:color="auto"/>
        <w:right w:val="none" w:sz="0" w:space="0" w:color="auto"/>
      </w:divBdr>
    </w:div>
    <w:div w:id="1436170647">
      <w:bodyDiv w:val="1"/>
      <w:marLeft w:val="0"/>
      <w:marRight w:val="0"/>
      <w:marTop w:val="0"/>
      <w:marBottom w:val="0"/>
      <w:divBdr>
        <w:top w:val="none" w:sz="0" w:space="0" w:color="auto"/>
        <w:left w:val="none" w:sz="0" w:space="0" w:color="auto"/>
        <w:bottom w:val="none" w:sz="0" w:space="0" w:color="auto"/>
        <w:right w:val="none" w:sz="0" w:space="0" w:color="auto"/>
      </w:divBdr>
    </w:div>
    <w:div w:id="192028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Legislative%20drafting\Drafting%20material\LD%20templates\LD%20drafting\LD%20instruments\LD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ab0d64221b2232da4a984f6a4f20593d">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a20585382c418e898fa6528adbec4c06"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AE488-4436-485E-9048-EFE387D8E9B4}">
  <ds:schemaRefs>
    <ds:schemaRef ds:uri="http://schemas.microsoft.com/sharepoint/v3/contenttype/forms"/>
  </ds:schemaRefs>
</ds:datastoreItem>
</file>

<file path=customXml/itemProps2.xml><?xml version="1.0" encoding="utf-8"?>
<ds:datastoreItem xmlns:ds="http://schemas.openxmlformats.org/officeDocument/2006/customXml" ds:itemID="{91C035C2-2F2B-4E77-A79B-36A2EDBAA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15B5B4-B755-4306-BDA7-23901E6D4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LDInstrument.dot</Template>
  <TotalTime>20</TotalTime>
  <Pages>8</Pages>
  <Words>5926</Words>
  <Characters>29038</Characters>
  <Application>Microsoft Office Word</Application>
  <DocSecurity>0</DocSecurity>
  <Lines>580</Lines>
  <Paragraphs>332</Paragraphs>
  <ScaleCrop>false</ScaleCrop>
  <HeadingPairs>
    <vt:vector size="2" baseType="variant">
      <vt:variant>
        <vt:lpstr>Title</vt:lpstr>
      </vt:variant>
      <vt:variant>
        <vt:i4>1</vt:i4>
      </vt:variant>
    </vt:vector>
  </HeadingPairs>
  <TitlesOfParts>
    <vt:vector size="1" baseType="lpstr">
      <vt:lpstr>Civil Aviation Order 95.32 (Exemptions from CAR and CASR — Powered Parachutes and Weight-shift-controlled Aeroplanes) Instrument 2024</vt:lpstr>
    </vt:vector>
  </TitlesOfParts>
  <Company>Civil Aviation Safety Authority</Company>
  <LinksUpToDate>false</LinksUpToDate>
  <CharactersWithSpaces>34632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95.32 (Exemptions from CAR and CASR — Powered Parachutes and Weight-shift-controlled Aeroplanes) Instrument 2024</dc:title>
  <dc:subject>Civil Aviation Order 95.32 (Exemptions from CAR and CASR — Powered Parachutes and Weight-shift-controlled Aeroplanes) Instrument 2024</dc:subject>
  <dc:creator>Civil Aviation Safety Authority</dc:creator>
  <dc:description/>
  <cp:lastModifiedBy>Macleod, Kimmi</cp:lastModifiedBy>
  <cp:revision>30</cp:revision>
  <cp:lastPrinted>2024-11-11T02:38:00Z</cp:lastPrinted>
  <dcterms:created xsi:type="dcterms:W3CDTF">2024-11-21T20:42:00Z</dcterms:created>
  <dcterms:modified xsi:type="dcterms:W3CDTF">2024-11-28T04:35:00Z</dcterms:modified>
  <cp:category>Civil Aviation Orders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