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285D0" w14:textId="77777777" w:rsidR="00715914" w:rsidRPr="00C23563" w:rsidRDefault="00DA186E" w:rsidP="00715914">
      <w:pPr>
        <w:rPr>
          <w:rFonts w:cs="Times New Roman"/>
          <w:sz w:val="28"/>
        </w:rPr>
      </w:pPr>
      <w:r w:rsidRPr="00C23563">
        <w:rPr>
          <w:rFonts w:cs="Times New Roman"/>
          <w:noProof/>
          <w:lang w:eastAsia="en-AU"/>
        </w:rPr>
        <w:drawing>
          <wp:inline distT="0" distB="0" distL="0" distR="0" wp14:anchorId="3EA256D3" wp14:editId="24FBE1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5C53" w14:textId="77777777" w:rsidR="00715914" w:rsidRPr="00C23563" w:rsidRDefault="00715914" w:rsidP="00715914">
      <w:pPr>
        <w:rPr>
          <w:rFonts w:cs="Times New Roman"/>
          <w:sz w:val="19"/>
        </w:rPr>
      </w:pPr>
    </w:p>
    <w:p w14:paraId="16B694E0" w14:textId="1440146B" w:rsidR="00554826" w:rsidRPr="00C23563" w:rsidRDefault="006D11FF" w:rsidP="00554826">
      <w:pPr>
        <w:pStyle w:val="ShortT"/>
      </w:pPr>
      <w:r w:rsidRPr="00C23563">
        <w:t>Eastern Tuna and Billfish Fishery</w:t>
      </w:r>
      <w:r w:rsidR="00554826" w:rsidRPr="00C23563">
        <w:t xml:space="preserve"> </w:t>
      </w:r>
      <w:r w:rsidRPr="00C23563">
        <w:t xml:space="preserve">(Fishing Season and Total Allowable Commercial Catch) Determination </w:t>
      </w:r>
      <w:r w:rsidR="00FE39B1">
        <w:t xml:space="preserve">(No.2) </w:t>
      </w:r>
      <w:r w:rsidRPr="00C23563">
        <w:t>202</w:t>
      </w:r>
      <w:r w:rsidR="00703D7A">
        <w:t>4</w:t>
      </w:r>
    </w:p>
    <w:p w14:paraId="757A1C1B" w14:textId="07A9D59E" w:rsidR="00554826" w:rsidRPr="00C23563" w:rsidRDefault="00554826" w:rsidP="00554826">
      <w:pPr>
        <w:pStyle w:val="SignCoverPageStart"/>
        <w:spacing w:before="240"/>
        <w:ind w:right="91"/>
        <w:rPr>
          <w:szCs w:val="22"/>
        </w:rPr>
      </w:pPr>
    </w:p>
    <w:p w14:paraId="7184B087" w14:textId="37A6B4CE" w:rsidR="00CA3BB3" w:rsidRPr="00C23563" w:rsidRDefault="00990F5E" w:rsidP="00CA3BB3">
      <w:pPr>
        <w:rPr>
          <w:rFonts w:cs="Times New Roman"/>
          <w:szCs w:val="22"/>
        </w:rPr>
      </w:pPr>
      <w:r w:rsidRPr="00C23563">
        <w:rPr>
          <w:rFonts w:cs="Times New Roman"/>
          <w:lang w:eastAsia="en-AU"/>
        </w:rPr>
        <w:t xml:space="preserve">The </w:t>
      </w:r>
      <w:r w:rsidR="00377421" w:rsidRPr="00C23563">
        <w:rPr>
          <w:rFonts w:cs="Times New Roman"/>
          <w:lang w:eastAsia="en-AU"/>
        </w:rPr>
        <w:t>Australian</w:t>
      </w:r>
      <w:r w:rsidRPr="00C23563">
        <w:rPr>
          <w:rFonts w:cs="Times New Roman"/>
          <w:lang w:eastAsia="en-AU"/>
        </w:rPr>
        <w:t xml:space="preserve"> </w:t>
      </w:r>
      <w:r w:rsidR="00377421" w:rsidRPr="00C23563">
        <w:rPr>
          <w:rFonts w:cs="Times New Roman"/>
          <w:lang w:eastAsia="en-AU"/>
        </w:rPr>
        <w:t>Fisheries</w:t>
      </w:r>
      <w:r w:rsidRPr="00C23563">
        <w:rPr>
          <w:rFonts w:cs="Times New Roman"/>
          <w:lang w:eastAsia="en-AU"/>
        </w:rPr>
        <w:t xml:space="preserve"> Management Authority makes the following determination</w:t>
      </w:r>
      <w:r w:rsidR="003268F5" w:rsidRPr="00C23563">
        <w:rPr>
          <w:rFonts w:cs="Times New Roman"/>
          <w:lang w:eastAsia="en-AU"/>
        </w:rPr>
        <w:t>.</w:t>
      </w:r>
      <w:r w:rsidRPr="00C23563">
        <w:rPr>
          <w:rFonts w:cs="Times New Roman"/>
          <w:lang w:eastAsia="en-AU"/>
        </w:rPr>
        <w:t xml:space="preserve"> </w:t>
      </w:r>
    </w:p>
    <w:p w14:paraId="5A087F5A" w14:textId="77777777" w:rsidR="00CA3BB3" w:rsidRPr="00C23563" w:rsidRDefault="00CA3BB3" w:rsidP="00CA3BB3">
      <w:pPr>
        <w:rPr>
          <w:rFonts w:cs="Times New Roman"/>
          <w:szCs w:val="22"/>
        </w:rPr>
      </w:pPr>
    </w:p>
    <w:p w14:paraId="1E280E5C" w14:textId="77777777" w:rsidR="005C5051" w:rsidRPr="00C23563" w:rsidRDefault="005C5051" w:rsidP="009D70F8">
      <w:pPr>
        <w:rPr>
          <w:rFonts w:cs="Times New Roman"/>
          <w:szCs w:val="22"/>
        </w:rPr>
      </w:pPr>
    </w:p>
    <w:p w14:paraId="6322DC1B" w14:textId="77777777" w:rsidR="005C5051" w:rsidRPr="00C23563" w:rsidRDefault="005C5051" w:rsidP="009D70F8">
      <w:pPr>
        <w:rPr>
          <w:rFonts w:cs="Times New Roman"/>
          <w:szCs w:val="22"/>
        </w:rPr>
      </w:pPr>
    </w:p>
    <w:p w14:paraId="0CF4707D" w14:textId="5E9791FF" w:rsidR="009D70F8" w:rsidRPr="00C23563" w:rsidRDefault="00554826" w:rsidP="009D70F8">
      <w:pPr>
        <w:rPr>
          <w:rFonts w:cs="Times New Roman"/>
          <w:lang w:eastAsia="en-AU"/>
        </w:rPr>
      </w:pPr>
      <w:r w:rsidRPr="00C23563">
        <w:rPr>
          <w:rFonts w:cs="Times New Roman"/>
          <w:szCs w:val="22"/>
        </w:rPr>
        <w:t>Dated</w:t>
      </w:r>
      <w:r w:rsidRPr="00C23563">
        <w:rPr>
          <w:rFonts w:cs="Times New Roman"/>
          <w:szCs w:val="22"/>
        </w:rPr>
        <w:tab/>
      </w:r>
      <w:r w:rsidRPr="00C23563">
        <w:rPr>
          <w:rFonts w:cs="Times New Roman"/>
          <w:szCs w:val="22"/>
        </w:rPr>
        <w:tab/>
      </w:r>
      <w:r w:rsidR="00E7707D">
        <w:rPr>
          <w:rFonts w:cs="Times New Roman"/>
          <w:szCs w:val="22"/>
        </w:rPr>
        <w:t xml:space="preserve">13 </w:t>
      </w:r>
      <w:r w:rsidR="00BF767A" w:rsidRPr="00C23563">
        <w:rPr>
          <w:rFonts w:cs="Times New Roman"/>
          <w:szCs w:val="22"/>
        </w:rPr>
        <w:t>November 20</w:t>
      </w:r>
      <w:r w:rsidR="00CA3BB3" w:rsidRPr="00C23563">
        <w:rPr>
          <w:rFonts w:cs="Times New Roman"/>
          <w:szCs w:val="22"/>
        </w:rPr>
        <w:t>24</w:t>
      </w:r>
    </w:p>
    <w:p w14:paraId="3083DE66" w14:textId="77777777" w:rsidR="00554826" w:rsidRPr="00C23563" w:rsidRDefault="00554826" w:rsidP="00554826">
      <w:pPr>
        <w:rPr>
          <w:rFonts w:cs="Times New Roman"/>
        </w:rPr>
      </w:pPr>
    </w:p>
    <w:tbl>
      <w:tblPr>
        <w:tblpPr w:leftFromText="180" w:rightFromText="180" w:vertAnchor="text" w:horzAnchor="margin" w:tblpY="98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A75C28" w:rsidRPr="00C23563" w14:paraId="129C2F33" w14:textId="77777777" w:rsidTr="00A75C28">
        <w:tc>
          <w:tcPr>
            <w:tcW w:w="1665" w:type="pct"/>
            <w:shd w:val="clear" w:color="auto" w:fill="auto"/>
          </w:tcPr>
          <w:p w14:paraId="7022EB9E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shd w:val="clear" w:color="auto" w:fill="auto"/>
          </w:tcPr>
          <w:p w14:paraId="06B6033D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</w:tcPr>
          <w:p w14:paraId="0FA6F1F0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A75C28" w:rsidRPr="00C23563" w14:paraId="798415DD" w14:textId="77777777" w:rsidTr="00A75C28">
        <w:tc>
          <w:tcPr>
            <w:tcW w:w="1665" w:type="pct"/>
            <w:shd w:val="clear" w:color="auto" w:fill="auto"/>
          </w:tcPr>
          <w:p w14:paraId="0CCB750C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Chair</w:t>
            </w:r>
          </w:p>
        </w:tc>
        <w:tc>
          <w:tcPr>
            <w:tcW w:w="1667" w:type="pct"/>
            <w:shd w:val="clear" w:color="auto" w:fill="auto"/>
          </w:tcPr>
          <w:p w14:paraId="745605B4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2325BB03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</w:tc>
      </w:tr>
      <w:tr w:rsidR="00E7707D" w:rsidRPr="00C23563" w14:paraId="03877257" w14:textId="77777777" w:rsidTr="00A75C28">
        <w:tc>
          <w:tcPr>
            <w:tcW w:w="1665" w:type="pct"/>
            <w:shd w:val="clear" w:color="auto" w:fill="auto"/>
          </w:tcPr>
          <w:p w14:paraId="5B47ACD4" w14:textId="77777777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shd w:val="clear" w:color="auto" w:fill="auto"/>
          </w:tcPr>
          <w:p w14:paraId="67BE306F" w14:textId="02F98C09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Sally Troy</w:t>
            </w:r>
          </w:p>
        </w:tc>
        <w:tc>
          <w:tcPr>
            <w:tcW w:w="1667" w:type="pct"/>
          </w:tcPr>
          <w:p w14:paraId="0654EFFD" w14:textId="77777777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Scott Spencer</w:t>
            </w:r>
          </w:p>
        </w:tc>
      </w:tr>
      <w:tr w:rsidR="00E7707D" w:rsidRPr="00C23563" w14:paraId="3E4C9456" w14:textId="77777777" w:rsidTr="00A75C28">
        <w:tc>
          <w:tcPr>
            <w:tcW w:w="1665" w:type="pct"/>
            <w:shd w:val="clear" w:color="auto" w:fill="auto"/>
          </w:tcPr>
          <w:p w14:paraId="7E3A1445" w14:textId="77777777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shd w:val="clear" w:color="auto" w:fill="auto"/>
          </w:tcPr>
          <w:p w14:paraId="1528A2C4" w14:textId="08AA97D8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52F8EAE1" w14:textId="77777777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  <w:p w14:paraId="3257A3FD" w14:textId="77777777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673AEA1D" w14:textId="77777777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5A344622" w14:textId="77777777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227359E6" w14:textId="77777777" w:rsidR="00E7707D" w:rsidRPr="00C23563" w:rsidRDefault="00E7707D" w:rsidP="00E7707D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</w:tc>
      </w:tr>
      <w:tr w:rsidR="00A75C28" w:rsidRPr="00C23563" w14:paraId="0D900A3B" w14:textId="77777777" w:rsidTr="00A75C28">
        <w:tc>
          <w:tcPr>
            <w:tcW w:w="1665" w:type="pct"/>
            <w:shd w:val="clear" w:color="auto" w:fill="auto"/>
          </w:tcPr>
          <w:p w14:paraId="1AE38189" w14:textId="08E3DED2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24ED1387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</w:tcPr>
          <w:p w14:paraId="3612E2B5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  <w:tr w:rsidR="00A75C28" w:rsidRPr="00C23563" w14:paraId="6D4D4CAA" w14:textId="77777777" w:rsidTr="00A75C28"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</w:tcPr>
          <w:p w14:paraId="69E5300E" w14:textId="28E7E5B3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187172E3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3513439" w14:textId="77777777" w:rsidR="00A75C28" w:rsidRPr="00C23563" w:rsidRDefault="00A75C28" w:rsidP="00A75C28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</w:tbl>
    <w:p w14:paraId="4DF7B9FC" w14:textId="77777777" w:rsidR="00554826" w:rsidRPr="00C23563" w:rsidRDefault="00554826" w:rsidP="00554826">
      <w:pPr>
        <w:rPr>
          <w:rFonts w:cs="Times New Roman"/>
        </w:rPr>
      </w:pPr>
    </w:p>
    <w:p w14:paraId="33A6C49A" w14:textId="77777777" w:rsidR="00F6696E" w:rsidRPr="00C23563" w:rsidRDefault="00F6696E" w:rsidP="00F6696E">
      <w:pPr>
        <w:rPr>
          <w:rFonts w:cs="Times New Roman"/>
        </w:rPr>
      </w:pPr>
    </w:p>
    <w:p w14:paraId="1FD1096F" w14:textId="77777777" w:rsidR="00F6696E" w:rsidRPr="00C23563" w:rsidRDefault="00F6696E" w:rsidP="00F6696E">
      <w:pPr>
        <w:rPr>
          <w:rFonts w:cs="Times New Roman"/>
        </w:rPr>
        <w:sectPr w:rsidR="00F6696E" w:rsidRPr="00C23563" w:rsidSect="00D80F2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2234" w:right="1797" w:bottom="1440" w:left="1797" w:header="737" w:footer="989" w:gutter="0"/>
          <w:pgNumType w:start="1"/>
          <w:cols w:space="708"/>
          <w:titlePg/>
          <w:docGrid w:linePitch="360"/>
        </w:sectPr>
      </w:pPr>
    </w:p>
    <w:p w14:paraId="3163B7B9" w14:textId="77777777" w:rsidR="007500C8" w:rsidRPr="00C23563" w:rsidRDefault="00715914" w:rsidP="00715914">
      <w:pPr>
        <w:outlineLvl w:val="0"/>
        <w:rPr>
          <w:rFonts w:cs="Times New Roman"/>
          <w:sz w:val="36"/>
        </w:rPr>
      </w:pPr>
      <w:r w:rsidRPr="00C23563">
        <w:rPr>
          <w:rFonts w:cs="Times New Roman"/>
          <w:sz w:val="36"/>
        </w:rPr>
        <w:lastRenderedPageBreak/>
        <w:t>Contents</w:t>
      </w:r>
    </w:p>
    <w:p w14:paraId="437CD44F" w14:textId="502B01AF" w:rsidR="008E1540" w:rsidRPr="00C23563" w:rsidRDefault="00B418C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23563">
        <w:fldChar w:fldCharType="begin"/>
      </w:r>
      <w:r w:rsidRPr="00C23563">
        <w:instrText xml:space="preserve"> TOC \o "1-9" </w:instrText>
      </w:r>
      <w:r w:rsidRPr="00C23563">
        <w:fldChar w:fldCharType="separate"/>
      </w:r>
      <w:r w:rsidR="008E1540" w:rsidRPr="00C23563">
        <w:rPr>
          <w:noProof/>
        </w:rPr>
        <w:t>1  Name</w:t>
      </w:r>
      <w:r w:rsidR="008E1540" w:rsidRPr="00C23563">
        <w:rPr>
          <w:noProof/>
        </w:rPr>
        <w:tab/>
      </w:r>
      <w:r w:rsidR="008E1540" w:rsidRPr="00C23563">
        <w:rPr>
          <w:noProof/>
        </w:rPr>
        <w:fldChar w:fldCharType="begin"/>
      </w:r>
      <w:r w:rsidR="008E1540" w:rsidRPr="00C23563">
        <w:rPr>
          <w:noProof/>
        </w:rPr>
        <w:instrText xml:space="preserve"> PAGEREF _Toc178350302 \h </w:instrText>
      </w:r>
      <w:r w:rsidR="008E1540" w:rsidRPr="00C23563">
        <w:rPr>
          <w:noProof/>
        </w:rPr>
      </w:r>
      <w:r w:rsidR="008E1540" w:rsidRPr="00C23563">
        <w:rPr>
          <w:noProof/>
        </w:rPr>
        <w:fldChar w:fldCharType="separate"/>
      </w:r>
      <w:r w:rsidR="004E49E9">
        <w:rPr>
          <w:noProof/>
        </w:rPr>
        <w:t>1</w:t>
      </w:r>
      <w:r w:rsidR="008E1540" w:rsidRPr="00C23563">
        <w:rPr>
          <w:noProof/>
        </w:rPr>
        <w:fldChar w:fldCharType="end"/>
      </w:r>
    </w:p>
    <w:p w14:paraId="26E9BDC2" w14:textId="36425CF0" w:rsidR="008E1540" w:rsidRPr="00C23563" w:rsidRDefault="008E154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23563">
        <w:rPr>
          <w:noProof/>
        </w:rPr>
        <w:t>2  Commencement</w:t>
      </w:r>
      <w:r w:rsidRPr="00C23563">
        <w:rPr>
          <w:noProof/>
        </w:rPr>
        <w:tab/>
      </w:r>
      <w:r w:rsidRPr="00C23563">
        <w:rPr>
          <w:noProof/>
        </w:rPr>
        <w:fldChar w:fldCharType="begin"/>
      </w:r>
      <w:r w:rsidRPr="00C23563">
        <w:rPr>
          <w:noProof/>
        </w:rPr>
        <w:instrText xml:space="preserve"> PAGEREF _Toc178350303 \h </w:instrText>
      </w:r>
      <w:r w:rsidRPr="00C23563">
        <w:rPr>
          <w:noProof/>
        </w:rPr>
      </w:r>
      <w:r w:rsidRPr="00C23563">
        <w:rPr>
          <w:noProof/>
        </w:rPr>
        <w:fldChar w:fldCharType="separate"/>
      </w:r>
      <w:r w:rsidR="004E49E9">
        <w:rPr>
          <w:noProof/>
        </w:rPr>
        <w:t>1</w:t>
      </w:r>
      <w:r w:rsidRPr="00C23563">
        <w:rPr>
          <w:noProof/>
        </w:rPr>
        <w:fldChar w:fldCharType="end"/>
      </w:r>
    </w:p>
    <w:p w14:paraId="702173E5" w14:textId="76ADC906" w:rsidR="008E1540" w:rsidRPr="00C23563" w:rsidRDefault="008E154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23563">
        <w:rPr>
          <w:noProof/>
        </w:rPr>
        <w:t>3  Authority</w:t>
      </w:r>
      <w:r w:rsidRPr="00C23563">
        <w:rPr>
          <w:noProof/>
        </w:rPr>
        <w:tab/>
      </w:r>
      <w:r w:rsidRPr="00C23563">
        <w:rPr>
          <w:noProof/>
        </w:rPr>
        <w:fldChar w:fldCharType="begin"/>
      </w:r>
      <w:r w:rsidRPr="00C23563">
        <w:rPr>
          <w:noProof/>
        </w:rPr>
        <w:instrText xml:space="preserve"> PAGEREF _Toc178350304 \h </w:instrText>
      </w:r>
      <w:r w:rsidRPr="00C23563">
        <w:rPr>
          <w:noProof/>
        </w:rPr>
      </w:r>
      <w:r w:rsidRPr="00C23563">
        <w:rPr>
          <w:noProof/>
        </w:rPr>
        <w:fldChar w:fldCharType="separate"/>
      </w:r>
      <w:r w:rsidR="004E49E9">
        <w:rPr>
          <w:noProof/>
        </w:rPr>
        <w:t>1</w:t>
      </w:r>
      <w:r w:rsidRPr="00C23563">
        <w:rPr>
          <w:noProof/>
        </w:rPr>
        <w:fldChar w:fldCharType="end"/>
      </w:r>
    </w:p>
    <w:p w14:paraId="4E680FC7" w14:textId="6F3881F8" w:rsidR="008E1540" w:rsidRPr="00C23563" w:rsidRDefault="008E154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23563">
        <w:rPr>
          <w:noProof/>
        </w:rPr>
        <w:t>4  Definitions</w:t>
      </w:r>
      <w:r w:rsidRPr="00C23563">
        <w:rPr>
          <w:noProof/>
        </w:rPr>
        <w:tab/>
      </w:r>
      <w:r w:rsidRPr="00C23563">
        <w:rPr>
          <w:noProof/>
        </w:rPr>
        <w:fldChar w:fldCharType="begin"/>
      </w:r>
      <w:r w:rsidRPr="00C23563">
        <w:rPr>
          <w:noProof/>
        </w:rPr>
        <w:instrText xml:space="preserve"> PAGEREF _Toc178350305 \h </w:instrText>
      </w:r>
      <w:r w:rsidRPr="00C23563">
        <w:rPr>
          <w:noProof/>
        </w:rPr>
      </w:r>
      <w:r w:rsidRPr="00C23563">
        <w:rPr>
          <w:noProof/>
        </w:rPr>
        <w:fldChar w:fldCharType="separate"/>
      </w:r>
      <w:r w:rsidR="004E49E9">
        <w:rPr>
          <w:noProof/>
        </w:rPr>
        <w:t>1</w:t>
      </w:r>
      <w:r w:rsidRPr="00C23563">
        <w:rPr>
          <w:noProof/>
        </w:rPr>
        <w:fldChar w:fldCharType="end"/>
      </w:r>
    </w:p>
    <w:p w14:paraId="09321B3D" w14:textId="38BA59D6" w:rsidR="008E1540" w:rsidRPr="00C23563" w:rsidRDefault="008E154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23563">
        <w:rPr>
          <w:noProof/>
        </w:rPr>
        <w:t>5  Cessation</w:t>
      </w:r>
      <w:r w:rsidRPr="00C23563">
        <w:rPr>
          <w:noProof/>
        </w:rPr>
        <w:tab/>
      </w:r>
      <w:r w:rsidRPr="00C23563">
        <w:rPr>
          <w:noProof/>
        </w:rPr>
        <w:fldChar w:fldCharType="begin"/>
      </w:r>
      <w:r w:rsidRPr="00C23563">
        <w:rPr>
          <w:noProof/>
        </w:rPr>
        <w:instrText xml:space="preserve"> PAGEREF _Toc178350306 \h </w:instrText>
      </w:r>
      <w:r w:rsidRPr="00C23563">
        <w:rPr>
          <w:noProof/>
        </w:rPr>
      </w:r>
      <w:r w:rsidRPr="00C23563">
        <w:rPr>
          <w:noProof/>
        </w:rPr>
        <w:fldChar w:fldCharType="separate"/>
      </w:r>
      <w:r w:rsidR="004E49E9">
        <w:rPr>
          <w:noProof/>
        </w:rPr>
        <w:t>1</w:t>
      </w:r>
      <w:r w:rsidRPr="00C23563">
        <w:rPr>
          <w:noProof/>
        </w:rPr>
        <w:fldChar w:fldCharType="end"/>
      </w:r>
    </w:p>
    <w:p w14:paraId="624BB3BF" w14:textId="29A08E35" w:rsidR="008E1540" w:rsidRPr="00C23563" w:rsidRDefault="008E154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23563">
        <w:rPr>
          <w:noProof/>
        </w:rPr>
        <w:t>6  Determination of Fishing Season</w:t>
      </w:r>
      <w:r w:rsidRPr="00C23563">
        <w:rPr>
          <w:noProof/>
        </w:rPr>
        <w:tab/>
      </w:r>
      <w:r w:rsidRPr="00C23563">
        <w:rPr>
          <w:noProof/>
        </w:rPr>
        <w:fldChar w:fldCharType="begin"/>
      </w:r>
      <w:r w:rsidRPr="00C23563">
        <w:rPr>
          <w:noProof/>
        </w:rPr>
        <w:instrText xml:space="preserve"> PAGEREF _Toc178350307 \h </w:instrText>
      </w:r>
      <w:r w:rsidRPr="00C23563">
        <w:rPr>
          <w:noProof/>
        </w:rPr>
      </w:r>
      <w:r w:rsidRPr="00C23563">
        <w:rPr>
          <w:noProof/>
        </w:rPr>
        <w:fldChar w:fldCharType="separate"/>
      </w:r>
      <w:r w:rsidR="004E49E9">
        <w:rPr>
          <w:noProof/>
        </w:rPr>
        <w:t>1</w:t>
      </w:r>
      <w:r w:rsidRPr="00C23563">
        <w:rPr>
          <w:noProof/>
        </w:rPr>
        <w:fldChar w:fldCharType="end"/>
      </w:r>
    </w:p>
    <w:p w14:paraId="0D3B9642" w14:textId="317A8955" w:rsidR="008E1540" w:rsidRPr="00C23563" w:rsidRDefault="008E154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C23563">
        <w:rPr>
          <w:noProof/>
        </w:rPr>
        <w:t>7  Total Allowable Commercial Catch</w:t>
      </w:r>
      <w:r w:rsidRPr="00C23563">
        <w:rPr>
          <w:noProof/>
        </w:rPr>
        <w:tab/>
      </w:r>
      <w:r w:rsidRPr="00C23563">
        <w:rPr>
          <w:noProof/>
        </w:rPr>
        <w:fldChar w:fldCharType="begin"/>
      </w:r>
      <w:r w:rsidRPr="00C23563">
        <w:rPr>
          <w:noProof/>
        </w:rPr>
        <w:instrText xml:space="preserve"> PAGEREF _Toc178350308 \h </w:instrText>
      </w:r>
      <w:r w:rsidRPr="00C23563">
        <w:rPr>
          <w:noProof/>
        </w:rPr>
      </w:r>
      <w:r w:rsidRPr="00C23563">
        <w:rPr>
          <w:noProof/>
        </w:rPr>
        <w:fldChar w:fldCharType="separate"/>
      </w:r>
      <w:r w:rsidR="004E49E9">
        <w:rPr>
          <w:noProof/>
        </w:rPr>
        <w:t>1</w:t>
      </w:r>
      <w:r w:rsidRPr="00C23563">
        <w:rPr>
          <w:noProof/>
        </w:rPr>
        <w:fldChar w:fldCharType="end"/>
      </w:r>
    </w:p>
    <w:p w14:paraId="527217D5" w14:textId="42001CB8" w:rsidR="00F6696E" w:rsidRPr="00C23563" w:rsidRDefault="00B418CB" w:rsidP="00F6696E">
      <w:pPr>
        <w:outlineLvl w:val="0"/>
        <w:rPr>
          <w:rFonts w:cs="Times New Roman"/>
        </w:rPr>
      </w:pPr>
      <w:r w:rsidRPr="00C23563">
        <w:rPr>
          <w:rFonts w:cs="Times New Roman"/>
        </w:rPr>
        <w:fldChar w:fldCharType="end"/>
      </w:r>
    </w:p>
    <w:p w14:paraId="7E09187F" w14:textId="77777777" w:rsidR="00F6696E" w:rsidRPr="00C23563" w:rsidRDefault="00F6696E" w:rsidP="00F6696E">
      <w:pPr>
        <w:outlineLvl w:val="0"/>
        <w:rPr>
          <w:rFonts w:cs="Times New Roman"/>
          <w:sz w:val="20"/>
        </w:rPr>
      </w:pPr>
    </w:p>
    <w:p w14:paraId="3DFDC356" w14:textId="77777777" w:rsidR="00F6696E" w:rsidRPr="00C23563" w:rsidRDefault="00F6696E" w:rsidP="00F6696E">
      <w:pPr>
        <w:rPr>
          <w:rFonts w:cs="Times New Roman"/>
        </w:rPr>
        <w:sectPr w:rsidR="00F6696E" w:rsidRPr="00C23563" w:rsidSect="003E682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3B962E" w14:textId="77777777" w:rsidR="00554826" w:rsidRPr="00C23563" w:rsidRDefault="00554826" w:rsidP="00554826">
      <w:pPr>
        <w:pStyle w:val="ActHead5"/>
      </w:pPr>
      <w:bookmarkStart w:id="0" w:name="_Toc178350302"/>
      <w:proofErr w:type="gramStart"/>
      <w:r w:rsidRPr="00C23563">
        <w:lastRenderedPageBreak/>
        <w:t>1  Name</w:t>
      </w:r>
      <w:bookmarkEnd w:id="0"/>
      <w:proofErr w:type="gramEnd"/>
    </w:p>
    <w:p w14:paraId="47FD37AE" w14:textId="623E53E9" w:rsidR="00554826" w:rsidRPr="00C23563" w:rsidRDefault="00554826" w:rsidP="00554826">
      <w:pPr>
        <w:pStyle w:val="subsection"/>
      </w:pPr>
      <w:r w:rsidRPr="00C23563">
        <w:tab/>
      </w:r>
      <w:r w:rsidRPr="00C23563">
        <w:tab/>
        <w:t>This instrument is the</w:t>
      </w:r>
      <w:bookmarkStart w:id="1" w:name="BKCheck15B_3"/>
      <w:bookmarkEnd w:id="1"/>
      <w:r w:rsidR="0071026E" w:rsidRPr="00C23563">
        <w:t xml:space="preserve"> </w:t>
      </w:r>
      <w:r w:rsidR="0071026E" w:rsidRPr="00C23563">
        <w:rPr>
          <w:i/>
          <w:iCs/>
        </w:rPr>
        <w:t xml:space="preserve">Eastern Tuna and Billfish Fishery (Fishing Season and Total Allowable Commercial Catch) Determination </w:t>
      </w:r>
      <w:r w:rsidR="00FE39B1">
        <w:rPr>
          <w:i/>
          <w:iCs/>
        </w:rPr>
        <w:t xml:space="preserve">(No.2) </w:t>
      </w:r>
      <w:r w:rsidR="0071026E" w:rsidRPr="00C23563">
        <w:rPr>
          <w:i/>
          <w:iCs/>
        </w:rPr>
        <w:t>202</w:t>
      </w:r>
      <w:r w:rsidR="00D75EEF">
        <w:rPr>
          <w:i/>
          <w:iCs/>
        </w:rPr>
        <w:t>4</w:t>
      </w:r>
      <w:r w:rsidR="00283895" w:rsidRPr="00C23563">
        <w:t>.</w:t>
      </w:r>
    </w:p>
    <w:p w14:paraId="584DE74D" w14:textId="73F1D0DE" w:rsidR="00554826" w:rsidRPr="00C23563" w:rsidRDefault="00554826" w:rsidP="00554826">
      <w:pPr>
        <w:pStyle w:val="ActHead5"/>
      </w:pPr>
      <w:bookmarkStart w:id="2" w:name="_Toc178350303"/>
      <w:proofErr w:type="gramStart"/>
      <w:r w:rsidRPr="00C23563">
        <w:t>2  Commencemen</w:t>
      </w:r>
      <w:r w:rsidR="0071026E" w:rsidRPr="00C23563">
        <w:t>t</w:t>
      </w:r>
      <w:bookmarkEnd w:id="2"/>
      <w:proofErr w:type="gramEnd"/>
    </w:p>
    <w:p w14:paraId="3FAF4DB0" w14:textId="720F7EE9" w:rsidR="00554826" w:rsidRPr="00C23563" w:rsidRDefault="00554826" w:rsidP="00554826">
      <w:pPr>
        <w:pStyle w:val="subsection"/>
      </w:pPr>
      <w:r w:rsidRPr="00C23563">
        <w:tab/>
      </w:r>
      <w:r w:rsidRPr="00C23563">
        <w:tab/>
        <w:t>This instrument commences</w:t>
      </w:r>
      <w:r w:rsidR="00E8378F">
        <w:t xml:space="preserve"> on</w:t>
      </w:r>
      <w:r w:rsidRPr="00C23563">
        <w:t xml:space="preserve"> </w:t>
      </w:r>
      <w:r w:rsidR="00283895" w:rsidRPr="00C23563">
        <w:t>1 January 2025</w:t>
      </w:r>
      <w:r w:rsidR="0208532D" w:rsidRPr="00C23563">
        <w:t>.</w:t>
      </w:r>
    </w:p>
    <w:p w14:paraId="4344352D" w14:textId="77777777" w:rsidR="00554826" w:rsidRPr="00C23563" w:rsidRDefault="00554826" w:rsidP="00554826">
      <w:pPr>
        <w:pStyle w:val="ActHead5"/>
      </w:pPr>
      <w:bookmarkStart w:id="3" w:name="_Toc178350304"/>
      <w:proofErr w:type="gramStart"/>
      <w:r w:rsidRPr="00C23563">
        <w:t>3  Authority</w:t>
      </w:r>
      <w:bookmarkEnd w:id="3"/>
      <w:proofErr w:type="gramEnd"/>
    </w:p>
    <w:p w14:paraId="2AB8C9D4" w14:textId="60C77E30" w:rsidR="00554826" w:rsidRPr="00C23563" w:rsidRDefault="00554826" w:rsidP="00554826">
      <w:pPr>
        <w:pStyle w:val="subsection"/>
      </w:pPr>
      <w:r w:rsidRPr="00C23563">
        <w:tab/>
      </w:r>
      <w:r w:rsidRPr="00C23563">
        <w:tab/>
        <w:t xml:space="preserve">This instrument is made </w:t>
      </w:r>
      <w:r w:rsidR="00283895" w:rsidRPr="00C23563">
        <w:t xml:space="preserve">pursuant to paragraph </w:t>
      </w:r>
      <w:r w:rsidR="00C50A44" w:rsidRPr="00C23563">
        <w:t>17(</w:t>
      </w:r>
      <w:proofErr w:type="gramStart"/>
      <w:r w:rsidR="00C50A44" w:rsidRPr="00C23563">
        <w:t>6)(</w:t>
      </w:r>
      <w:proofErr w:type="gramEnd"/>
      <w:r w:rsidR="00C50A44" w:rsidRPr="00C23563">
        <w:t xml:space="preserve">aa) of the </w:t>
      </w:r>
      <w:r w:rsidR="00C50A44" w:rsidRPr="00C23563">
        <w:rPr>
          <w:i/>
          <w:iCs/>
        </w:rPr>
        <w:t xml:space="preserve">Fisheries Management Act </w:t>
      </w:r>
      <w:r w:rsidR="004B410B" w:rsidRPr="00C23563">
        <w:rPr>
          <w:i/>
          <w:iCs/>
        </w:rPr>
        <w:t>1991</w:t>
      </w:r>
      <w:r w:rsidR="004B410B" w:rsidRPr="00C23563">
        <w:t xml:space="preserve"> and </w:t>
      </w:r>
      <w:r w:rsidR="00F061A9" w:rsidRPr="00C23563">
        <w:t xml:space="preserve">under </w:t>
      </w:r>
      <w:r w:rsidR="000F15B2" w:rsidRPr="00C23563">
        <w:t xml:space="preserve">sections </w:t>
      </w:r>
      <w:r w:rsidR="004B410B" w:rsidRPr="00C23563">
        <w:t xml:space="preserve">1.3 and 3.2 of the </w:t>
      </w:r>
      <w:r w:rsidR="00AA73F7" w:rsidRPr="00C23563">
        <w:t>Management Plan.</w:t>
      </w:r>
    </w:p>
    <w:p w14:paraId="67CFBDEF" w14:textId="6744E82B" w:rsidR="00056187" w:rsidRPr="00C23563" w:rsidRDefault="00554826" w:rsidP="008E0466">
      <w:pPr>
        <w:pStyle w:val="ActHead5"/>
      </w:pPr>
      <w:bookmarkStart w:id="4" w:name="_Toc178350305"/>
      <w:proofErr w:type="gramStart"/>
      <w:r w:rsidRPr="00C23563">
        <w:t>4  Definitions</w:t>
      </w:r>
      <w:bookmarkEnd w:id="4"/>
      <w:proofErr w:type="gramEnd"/>
    </w:p>
    <w:p w14:paraId="1D9F17B0" w14:textId="3E4384BE" w:rsidR="00227C4E" w:rsidRPr="00C23563" w:rsidRDefault="00227C4E" w:rsidP="00227C4E">
      <w:pPr>
        <w:pStyle w:val="notetext"/>
      </w:pPr>
      <w:proofErr w:type="gramStart"/>
      <w:r w:rsidRPr="00C23563">
        <w:t>Note :</w:t>
      </w:r>
      <w:proofErr w:type="gramEnd"/>
      <w:r w:rsidRPr="00C23563">
        <w:t xml:space="preserve"> </w:t>
      </w:r>
      <w:r w:rsidRPr="00C23563">
        <w:tab/>
      </w:r>
      <w:r w:rsidRPr="00FD5657">
        <w:t xml:space="preserve">A </w:t>
      </w:r>
      <w:r w:rsidR="00627096" w:rsidRPr="00FD5657">
        <w:t xml:space="preserve">number of the </w:t>
      </w:r>
      <w:r w:rsidR="00273FB3" w:rsidRPr="00FD5657">
        <w:t xml:space="preserve">expressions used in this instrument are defined in section </w:t>
      </w:r>
      <w:r w:rsidR="009B5C22">
        <w:t>1.3</w:t>
      </w:r>
      <w:r w:rsidR="00273FB3" w:rsidRPr="00FD5657">
        <w:t xml:space="preserve"> of th</w:t>
      </w:r>
      <w:r w:rsidR="00801BC0" w:rsidRPr="00FD5657">
        <w:t>e Management Plan, including the following</w:t>
      </w:r>
      <w:r w:rsidR="00801BC0" w:rsidRPr="00C23563">
        <w:t>:</w:t>
      </w:r>
    </w:p>
    <w:p w14:paraId="7B5C8B1C" w14:textId="77777777" w:rsidR="00227C4E" w:rsidRPr="00F16D5C" w:rsidRDefault="00227C4E" w:rsidP="00227C4E">
      <w:pPr>
        <w:pStyle w:val="notetext"/>
        <w:numPr>
          <w:ilvl w:val="0"/>
          <w:numId w:val="16"/>
        </w:numPr>
      </w:pPr>
      <w:r w:rsidRPr="00F16D5C">
        <w:rPr>
          <w:i/>
          <w:iCs/>
        </w:rPr>
        <w:t xml:space="preserve">fishing </w:t>
      </w:r>
      <w:proofErr w:type="gramStart"/>
      <w:r w:rsidRPr="00F16D5C">
        <w:rPr>
          <w:i/>
          <w:iCs/>
        </w:rPr>
        <w:t>season;</w:t>
      </w:r>
      <w:proofErr w:type="gramEnd"/>
    </w:p>
    <w:p w14:paraId="285198A6" w14:textId="77777777" w:rsidR="00227C4E" w:rsidRPr="00F16D5C" w:rsidRDefault="00227C4E" w:rsidP="00227C4E">
      <w:pPr>
        <w:pStyle w:val="notetext"/>
        <w:numPr>
          <w:ilvl w:val="0"/>
          <w:numId w:val="16"/>
        </w:numPr>
      </w:pPr>
      <w:r w:rsidRPr="00F16D5C">
        <w:rPr>
          <w:i/>
          <w:iCs/>
        </w:rPr>
        <w:t xml:space="preserve">Eastern Tuna and Billfish </w:t>
      </w:r>
      <w:proofErr w:type="gramStart"/>
      <w:r w:rsidRPr="00F16D5C">
        <w:rPr>
          <w:i/>
          <w:iCs/>
        </w:rPr>
        <w:t>Fishery;</w:t>
      </w:r>
      <w:proofErr w:type="gramEnd"/>
    </w:p>
    <w:p w14:paraId="22B6A532" w14:textId="7E8C2004" w:rsidR="00532D4E" w:rsidRPr="00F16D5C" w:rsidRDefault="00227C4E" w:rsidP="00532D4E">
      <w:pPr>
        <w:pStyle w:val="notetext"/>
        <w:numPr>
          <w:ilvl w:val="0"/>
          <w:numId w:val="16"/>
        </w:numPr>
      </w:pPr>
      <w:r w:rsidRPr="00F16D5C">
        <w:rPr>
          <w:i/>
          <w:iCs/>
        </w:rPr>
        <w:t>total allowable commercial catch;</w:t>
      </w:r>
      <w:r w:rsidR="00FD2E05">
        <w:rPr>
          <w:i/>
          <w:iCs/>
        </w:rPr>
        <w:t xml:space="preserve"> and</w:t>
      </w:r>
    </w:p>
    <w:p w14:paraId="11B6910D" w14:textId="3D6EAB37" w:rsidR="00227C4E" w:rsidRPr="00F16D5C" w:rsidRDefault="00227C4E" w:rsidP="00532D4E">
      <w:pPr>
        <w:pStyle w:val="notetext"/>
        <w:numPr>
          <w:ilvl w:val="0"/>
          <w:numId w:val="16"/>
        </w:numPr>
      </w:pPr>
      <w:r w:rsidRPr="00F16D5C">
        <w:rPr>
          <w:i/>
          <w:iCs/>
        </w:rPr>
        <w:t>quota species</w:t>
      </w:r>
      <w:r w:rsidR="0B0AFA38" w:rsidRPr="0BBDCC7A">
        <w:rPr>
          <w:i/>
          <w:iCs/>
        </w:rPr>
        <w:t>.</w:t>
      </w:r>
    </w:p>
    <w:p w14:paraId="22B9FF1E" w14:textId="5FD88D6E" w:rsidR="007B557E" w:rsidRPr="00C23563" w:rsidRDefault="007B557E" w:rsidP="006D4E6C">
      <w:pPr>
        <w:pStyle w:val="subsection"/>
        <w:ind w:left="2268"/>
      </w:pPr>
      <w:r w:rsidRPr="00C23563">
        <w:t>In this instrument:</w:t>
      </w:r>
    </w:p>
    <w:p w14:paraId="4415D8F0" w14:textId="2D97A883" w:rsidR="00673337" w:rsidRPr="00C23563" w:rsidRDefault="00673337" w:rsidP="006D4E6C">
      <w:pPr>
        <w:pStyle w:val="subsection"/>
        <w:ind w:left="2268"/>
        <w:rPr>
          <w:i/>
          <w:iCs/>
        </w:rPr>
      </w:pPr>
      <w:r w:rsidRPr="00C23563">
        <w:rPr>
          <w:b/>
          <w:bCs/>
          <w:i/>
          <w:iCs/>
        </w:rPr>
        <w:t>Act</w:t>
      </w:r>
      <w:r w:rsidRPr="00C23563">
        <w:t xml:space="preserve"> means the </w:t>
      </w:r>
      <w:r w:rsidRPr="00C23563">
        <w:rPr>
          <w:i/>
          <w:iCs/>
        </w:rPr>
        <w:t>Fisheries Management Act 1991</w:t>
      </w:r>
      <w:r w:rsidR="7CC724FB" w:rsidRPr="0BBDCC7A">
        <w:rPr>
          <w:i/>
          <w:iCs/>
        </w:rPr>
        <w:t>.</w:t>
      </w:r>
    </w:p>
    <w:p w14:paraId="3D42AAA7" w14:textId="56CF0080" w:rsidR="00FE629B" w:rsidRPr="00C23563" w:rsidRDefault="00FE629B" w:rsidP="006D4E6C">
      <w:pPr>
        <w:pStyle w:val="subsection"/>
        <w:ind w:firstLine="0"/>
      </w:pPr>
      <w:r w:rsidRPr="00C23563">
        <w:rPr>
          <w:b/>
          <w:bCs/>
          <w:i/>
          <w:iCs/>
        </w:rPr>
        <w:t>Management Plan</w:t>
      </w:r>
      <w:r w:rsidRPr="00C23563">
        <w:t xml:space="preserve"> means the </w:t>
      </w:r>
      <w:r w:rsidRPr="00C23563">
        <w:rPr>
          <w:i/>
          <w:iCs/>
        </w:rPr>
        <w:t>Eastern Tuna and B</w:t>
      </w:r>
      <w:r w:rsidR="00A0172D" w:rsidRPr="00C23563">
        <w:rPr>
          <w:i/>
          <w:iCs/>
        </w:rPr>
        <w:t>illfish Fishery Management Plan 2010</w:t>
      </w:r>
      <w:r w:rsidR="432C8574" w:rsidRPr="0BBDCC7A">
        <w:rPr>
          <w:i/>
          <w:iCs/>
        </w:rPr>
        <w:t>.</w:t>
      </w:r>
    </w:p>
    <w:p w14:paraId="4F825651" w14:textId="0737B1AB" w:rsidR="00E81D0C" w:rsidRPr="00C23563" w:rsidRDefault="00CA12AD" w:rsidP="00E81D0C">
      <w:pPr>
        <w:pStyle w:val="ActHead5"/>
      </w:pPr>
      <w:bookmarkStart w:id="5" w:name="_Toc178350306"/>
      <w:proofErr w:type="gramStart"/>
      <w:r w:rsidRPr="00C23563">
        <w:t>5</w:t>
      </w:r>
      <w:r w:rsidR="00E81D0C" w:rsidRPr="00C23563">
        <w:t xml:space="preserve">  </w:t>
      </w:r>
      <w:r w:rsidR="00BE12F8" w:rsidRPr="00C23563">
        <w:t>Cessation</w:t>
      </w:r>
      <w:bookmarkEnd w:id="5"/>
      <w:proofErr w:type="gramEnd"/>
    </w:p>
    <w:p w14:paraId="2106A066" w14:textId="2A279B74" w:rsidR="00B91F09" w:rsidRPr="00C23563" w:rsidRDefault="00E81D0C" w:rsidP="005D6808">
      <w:pPr>
        <w:pStyle w:val="subsection"/>
      </w:pPr>
      <w:r w:rsidRPr="00C23563">
        <w:tab/>
      </w:r>
      <w:r w:rsidRPr="00C23563">
        <w:tab/>
        <w:t xml:space="preserve">This instrument </w:t>
      </w:r>
      <w:r w:rsidR="00CE7678" w:rsidRPr="00C23563">
        <w:t xml:space="preserve">ceases </w:t>
      </w:r>
      <w:r w:rsidRPr="00C23563">
        <w:t>on 31 December 202</w:t>
      </w:r>
      <w:r w:rsidR="00396BCF" w:rsidRPr="00C23563">
        <w:t>7</w:t>
      </w:r>
      <w:r w:rsidR="006756EB" w:rsidRPr="00C23563">
        <w:t xml:space="preserve"> </w:t>
      </w:r>
      <w:r w:rsidR="00A2668D" w:rsidRPr="00C23563">
        <w:t xml:space="preserve">unless revoked earlier. </w:t>
      </w:r>
    </w:p>
    <w:p w14:paraId="1CB06940" w14:textId="5307428F" w:rsidR="00554826" w:rsidRPr="00C23563" w:rsidRDefault="00554826" w:rsidP="00554826">
      <w:pPr>
        <w:pStyle w:val="ActHead5"/>
      </w:pPr>
      <w:bookmarkStart w:id="6" w:name="_Toc178350307"/>
      <w:proofErr w:type="gramStart"/>
      <w:r w:rsidRPr="00C23563">
        <w:t xml:space="preserve">6  </w:t>
      </w:r>
      <w:r w:rsidR="00A21847" w:rsidRPr="00C23563">
        <w:t>Fishing</w:t>
      </w:r>
      <w:proofErr w:type="gramEnd"/>
      <w:r w:rsidR="00A21847" w:rsidRPr="00C23563">
        <w:t xml:space="preserve"> Season</w:t>
      </w:r>
      <w:bookmarkEnd w:id="6"/>
    </w:p>
    <w:p w14:paraId="6A788C34" w14:textId="1DD15990" w:rsidR="0088118A" w:rsidRPr="00C23563" w:rsidRDefault="00554826" w:rsidP="00485DCC">
      <w:pPr>
        <w:pStyle w:val="subsection"/>
      </w:pPr>
      <w:r w:rsidRPr="00C23563">
        <w:tab/>
      </w:r>
      <w:r w:rsidR="00175B33" w:rsidRPr="00C23563">
        <w:tab/>
      </w:r>
      <w:r w:rsidR="00037573" w:rsidRPr="00C23563">
        <w:t>The fishing season</w:t>
      </w:r>
      <w:r w:rsidR="00D96A5F" w:rsidRPr="00C23563">
        <w:t xml:space="preserve"> for the purpose of section 1.3 of the </w:t>
      </w:r>
      <w:r w:rsidR="00BD1B64" w:rsidRPr="00C23563">
        <w:t xml:space="preserve">Management Plan </w:t>
      </w:r>
      <w:r w:rsidR="00037573" w:rsidRPr="00C23563">
        <w:t xml:space="preserve">is the period commencing on 1 January </w:t>
      </w:r>
      <w:r w:rsidR="000A535F" w:rsidRPr="00C23563">
        <w:t xml:space="preserve">in a year </w:t>
      </w:r>
      <w:r w:rsidR="00037573" w:rsidRPr="00C23563">
        <w:t xml:space="preserve">and ending on </w:t>
      </w:r>
      <w:r w:rsidR="007C55FC">
        <w:t>3</w:t>
      </w:r>
      <w:r w:rsidR="00037573" w:rsidRPr="00C23563">
        <w:t xml:space="preserve">1 December </w:t>
      </w:r>
      <w:r w:rsidR="002D7FEF" w:rsidRPr="00C23563">
        <w:t>in the same year.</w:t>
      </w:r>
    </w:p>
    <w:p w14:paraId="2B30F291" w14:textId="093B7645" w:rsidR="007E391A" w:rsidRPr="00C23563" w:rsidRDefault="007E391A" w:rsidP="007E391A">
      <w:pPr>
        <w:pStyle w:val="ActHead5"/>
      </w:pPr>
      <w:bookmarkStart w:id="7" w:name="_Toc178350308"/>
      <w:proofErr w:type="gramStart"/>
      <w:r w:rsidRPr="00C23563">
        <w:t xml:space="preserve">7  </w:t>
      </w:r>
      <w:r w:rsidR="00C47B09" w:rsidRPr="00C23563">
        <w:t>Total</w:t>
      </w:r>
      <w:proofErr w:type="gramEnd"/>
      <w:r w:rsidR="00C47B09" w:rsidRPr="00C23563">
        <w:t xml:space="preserve"> Allowable Commercial Catch</w:t>
      </w:r>
      <w:bookmarkEnd w:id="7"/>
    </w:p>
    <w:p w14:paraId="470C706D" w14:textId="1F67E387" w:rsidR="003735CA" w:rsidRPr="00C23563" w:rsidRDefault="003735CA" w:rsidP="003735CA">
      <w:pPr>
        <w:pStyle w:val="subsection"/>
      </w:pPr>
      <w:r w:rsidRPr="00C23563">
        <w:tab/>
      </w:r>
      <w:r w:rsidRPr="00C23563">
        <w:tab/>
        <w:t>The total allowable commercial catch for the following quota species in the Eastern Tuna and Billfish Fishery</w:t>
      </w:r>
      <w:r w:rsidR="00214B3D">
        <w:t>:</w:t>
      </w:r>
      <w:r w:rsidRPr="00C23563">
        <w:t xml:space="preserve"> </w:t>
      </w:r>
    </w:p>
    <w:p w14:paraId="4341E7D4" w14:textId="31C74F24" w:rsidR="003735CA" w:rsidRPr="00C23563" w:rsidRDefault="00214B3D" w:rsidP="003735CA">
      <w:pPr>
        <w:pStyle w:val="subsection"/>
        <w:numPr>
          <w:ilvl w:val="0"/>
          <w:numId w:val="17"/>
        </w:numPr>
      </w:pPr>
      <w:r>
        <w:t>for t</w:t>
      </w:r>
      <w:r w:rsidR="00643351">
        <w:t>he fishing season</w:t>
      </w:r>
      <w:r w:rsidR="0015176B">
        <w:t>,</w:t>
      </w:r>
      <w:r w:rsidR="00643351">
        <w:t xml:space="preserve"> </w:t>
      </w:r>
      <w:r w:rsidR="00795989" w:rsidRPr="00C23563">
        <w:t>commencing</w:t>
      </w:r>
      <w:r w:rsidR="003735CA" w:rsidRPr="00C23563">
        <w:t xml:space="preserve"> </w:t>
      </w:r>
      <w:r w:rsidR="000F5B02">
        <w:t>on</w:t>
      </w:r>
      <w:r w:rsidR="006062E2">
        <w:t xml:space="preserve"> </w:t>
      </w:r>
      <w:r w:rsidR="003735CA" w:rsidRPr="00C23563">
        <w:t xml:space="preserve">1 </w:t>
      </w:r>
      <w:r w:rsidR="00795989" w:rsidRPr="00C23563">
        <w:t>January</w:t>
      </w:r>
      <w:r w:rsidR="00BF2E49" w:rsidRPr="00C23563">
        <w:t xml:space="preserve"> </w:t>
      </w:r>
      <w:r w:rsidR="003735CA" w:rsidRPr="00C23563">
        <w:t xml:space="preserve">2025 and ending on </w:t>
      </w:r>
      <w:r w:rsidR="00495F3F">
        <w:t>3</w:t>
      </w:r>
      <w:r w:rsidR="00795989" w:rsidRPr="00C23563">
        <w:t xml:space="preserve">1 December </w:t>
      </w:r>
      <w:r w:rsidR="003735CA" w:rsidRPr="00C23563">
        <w:t>202</w:t>
      </w:r>
      <w:r w:rsidR="00795989" w:rsidRPr="00C23563">
        <w:t>5</w:t>
      </w:r>
      <w:r w:rsidR="00B30995">
        <w:t xml:space="preserve"> </w:t>
      </w:r>
      <w:r w:rsidR="00D62696">
        <w:t>is</w:t>
      </w:r>
      <w:r w:rsidR="00485DCC">
        <w:t>:</w:t>
      </w:r>
    </w:p>
    <w:p w14:paraId="2394353E" w14:textId="081515F0" w:rsidR="00270857" w:rsidRPr="00C23563" w:rsidRDefault="003735CA" w:rsidP="00B30995">
      <w:pPr>
        <w:pStyle w:val="subsection"/>
      </w:pPr>
      <w:r w:rsidRPr="00C23563">
        <w:tab/>
      </w: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431DB2" w:rsidRPr="00C23563" w14:paraId="26BD7B57" w14:textId="77777777" w:rsidTr="003E682A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57F7" w14:textId="77777777" w:rsidR="00431DB2" w:rsidRPr="00C23563" w:rsidRDefault="00431DB2" w:rsidP="003E682A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C23563">
              <w:rPr>
                <w:rFonts w:cs="Times New Roman"/>
                <w:szCs w:val="22"/>
              </w:rPr>
              <w:lastRenderedPageBreak/>
              <w:br w:type="page"/>
            </w:r>
            <w:r w:rsidRPr="00C23563">
              <w:rPr>
                <w:rFonts w:cs="Times New Roman"/>
                <w:szCs w:val="22"/>
              </w:rPr>
              <w:br w:type="page"/>
            </w:r>
            <w:r w:rsidRPr="00C23563">
              <w:rPr>
                <w:rFonts w:cs="Times New Roman"/>
                <w:b/>
                <w:bCs/>
                <w:i/>
                <w:iCs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B85C65" w14:textId="77777777" w:rsidR="00431DB2" w:rsidRPr="00C23563" w:rsidRDefault="00431DB2" w:rsidP="003E682A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C23563">
              <w:rPr>
                <w:rFonts w:cs="Times New Roman"/>
                <w:b/>
                <w:bCs/>
                <w:i/>
                <w:iCs/>
              </w:rPr>
              <w:t>Total Allowable Commercial Catch (tonnes)</w:t>
            </w:r>
          </w:p>
        </w:tc>
      </w:tr>
      <w:tr w:rsidR="00431DB2" w:rsidRPr="00C23563" w14:paraId="0AB8875A" w14:textId="77777777" w:rsidTr="003E682A">
        <w:trPr>
          <w:trHeight w:val="36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7A9E" w14:textId="77777777" w:rsidR="00431DB2" w:rsidRPr="00C23563" w:rsidRDefault="00431DB2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Albacore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DA36" w14:textId="77777777" w:rsidR="00431DB2" w:rsidRPr="00C23563" w:rsidRDefault="00431DB2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2,500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2926" w14:textId="77777777" w:rsidR="00431DB2" w:rsidRPr="00C23563" w:rsidRDefault="00431DB2" w:rsidP="003E682A">
            <w:pPr>
              <w:spacing w:before="120"/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Whole weight</w:t>
            </w:r>
          </w:p>
        </w:tc>
      </w:tr>
      <w:tr w:rsidR="00431DB2" w:rsidRPr="00C23563" w14:paraId="4DB99136" w14:textId="77777777" w:rsidTr="003E682A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346D" w14:textId="77777777" w:rsidR="00431DB2" w:rsidRPr="00C23563" w:rsidRDefault="00431DB2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Bigeye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244C" w14:textId="77777777" w:rsidR="00431DB2" w:rsidRPr="00C23563" w:rsidRDefault="00431DB2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1,056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4443" w14:textId="77777777" w:rsidR="00431DB2" w:rsidRPr="00C23563" w:rsidRDefault="00431DB2" w:rsidP="003E682A">
            <w:pPr>
              <w:spacing w:before="120"/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 xml:space="preserve">Whole weight </w:t>
            </w:r>
          </w:p>
        </w:tc>
      </w:tr>
      <w:tr w:rsidR="00431DB2" w:rsidRPr="00C23563" w14:paraId="119E7222" w14:textId="77777777" w:rsidTr="003E682A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AAED" w14:textId="77777777" w:rsidR="00431DB2" w:rsidRPr="00C23563" w:rsidRDefault="00431DB2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 xml:space="preserve">Yellowfin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0A21" w14:textId="77777777" w:rsidR="00431DB2" w:rsidRPr="00C23563" w:rsidRDefault="00431DB2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2,400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917E" w14:textId="77777777" w:rsidR="00431DB2" w:rsidRPr="00C23563" w:rsidRDefault="00431DB2" w:rsidP="003E682A">
            <w:pPr>
              <w:spacing w:before="120"/>
              <w:rPr>
                <w:rFonts w:cs="Times New Roman"/>
              </w:rPr>
            </w:pPr>
            <w:r w:rsidRPr="00C23563">
              <w:rPr>
                <w:rFonts w:cs="Times New Roman"/>
                <w:sz w:val="20"/>
              </w:rPr>
              <w:t>Whole weight</w:t>
            </w:r>
          </w:p>
        </w:tc>
      </w:tr>
      <w:tr w:rsidR="0096241C" w:rsidRPr="00C23563" w14:paraId="581E88B1" w14:textId="77777777" w:rsidTr="003E682A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2B46" w14:textId="41DA6926" w:rsidR="0096241C" w:rsidRPr="00C23563" w:rsidRDefault="0096241C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Broadbill Swordfish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2D90C" w14:textId="634A8AF3" w:rsidR="0096241C" w:rsidRPr="00C23563" w:rsidRDefault="0096241C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1,047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D792D" w14:textId="4F70DBE9" w:rsidR="0096241C" w:rsidRPr="00C23563" w:rsidRDefault="0096241C" w:rsidP="003E682A">
            <w:pPr>
              <w:spacing w:before="120"/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Whole weight</w:t>
            </w:r>
          </w:p>
        </w:tc>
      </w:tr>
      <w:tr w:rsidR="00990C35" w:rsidRPr="00C23563" w14:paraId="6D2C5F87" w14:textId="77777777" w:rsidTr="003E682A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B692" w14:textId="6B649FFB" w:rsidR="00990C35" w:rsidRPr="00C23563" w:rsidRDefault="00990C35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Striped Marlin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FFC4" w14:textId="4F239F74" w:rsidR="00990C35" w:rsidRPr="00C23563" w:rsidRDefault="00990C35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351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2DE71" w14:textId="02B03E51" w:rsidR="00990C35" w:rsidRPr="00C23563" w:rsidRDefault="00990C35" w:rsidP="003E682A">
            <w:pPr>
              <w:spacing w:before="120"/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Whole weight</w:t>
            </w:r>
          </w:p>
        </w:tc>
      </w:tr>
    </w:tbl>
    <w:p w14:paraId="7A56278E" w14:textId="77777777" w:rsidR="00485DCC" w:rsidRDefault="00485DCC" w:rsidP="00485DCC">
      <w:pPr>
        <w:pStyle w:val="subsection"/>
        <w:ind w:left="1494" w:firstLine="0"/>
      </w:pPr>
    </w:p>
    <w:p w14:paraId="6FF5C370" w14:textId="71260DC0" w:rsidR="00B30995" w:rsidRDefault="00643351" w:rsidP="005D6808">
      <w:pPr>
        <w:pStyle w:val="subsection"/>
        <w:numPr>
          <w:ilvl w:val="0"/>
          <w:numId w:val="17"/>
        </w:numPr>
      </w:pPr>
      <w:r>
        <w:t>for the fishing season</w:t>
      </w:r>
      <w:r w:rsidR="001A33F4">
        <w:t>,</w:t>
      </w:r>
      <w:r>
        <w:t xml:space="preserve"> </w:t>
      </w:r>
      <w:r w:rsidR="0096241C" w:rsidRPr="00C23563">
        <w:t>commencing</w:t>
      </w:r>
      <w:r w:rsidR="000F5B02">
        <w:t xml:space="preserve"> on</w:t>
      </w:r>
      <w:r w:rsidR="0096241C" w:rsidRPr="00C23563">
        <w:t xml:space="preserve"> 1 </w:t>
      </w:r>
      <w:r w:rsidR="002127DC">
        <w:t>January</w:t>
      </w:r>
      <w:r w:rsidR="0096241C" w:rsidRPr="00C23563">
        <w:t xml:space="preserve"> 2026 and ending on </w:t>
      </w:r>
      <w:r w:rsidR="00495F3F">
        <w:t>3</w:t>
      </w:r>
      <w:r w:rsidR="0096241C" w:rsidRPr="00C23563">
        <w:t>1 December 2026</w:t>
      </w:r>
      <w:r w:rsidR="00B30995">
        <w:t xml:space="preserve"> </w:t>
      </w:r>
      <w:r w:rsidR="00D62696">
        <w:t>is</w:t>
      </w:r>
      <w:r w:rsidR="00CC3EE5">
        <w:t>:</w:t>
      </w:r>
      <w:r w:rsidR="0096241C" w:rsidRPr="00C23563">
        <w:t xml:space="preserve"> </w:t>
      </w:r>
    </w:p>
    <w:p w14:paraId="2B6989A6" w14:textId="1F26F127" w:rsidR="001418FE" w:rsidRDefault="001418FE" w:rsidP="001418FE">
      <w:pPr>
        <w:pStyle w:val="subsection"/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1418FE" w:rsidRPr="00C23563" w14:paraId="056E83D2" w14:textId="77777777" w:rsidTr="003E682A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950A" w14:textId="77777777" w:rsidR="001418FE" w:rsidRPr="00C23563" w:rsidRDefault="001418FE" w:rsidP="003E682A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C23563">
              <w:rPr>
                <w:rFonts w:cs="Times New Roman"/>
                <w:szCs w:val="22"/>
              </w:rPr>
              <w:br w:type="page"/>
            </w:r>
            <w:r w:rsidRPr="00C23563">
              <w:rPr>
                <w:rFonts w:cs="Times New Roman"/>
                <w:szCs w:val="22"/>
              </w:rPr>
              <w:br w:type="page"/>
            </w:r>
            <w:r w:rsidRPr="00C23563">
              <w:rPr>
                <w:rFonts w:cs="Times New Roman"/>
                <w:b/>
                <w:bCs/>
                <w:i/>
                <w:iCs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6B7B86" w14:textId="77777777" w:rsidR="001418FE" w:rsidRPr="00C23563" w:rsidRDefault="001418FE" w:rsidP="003E682A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C23563">
              <w:rPr>
                <w:rFonts w:cs="Times New Roman"/>
                <w:b/>
                <w:bCs/>
                <w:i/>
                <w:iCs/>
              </w:rPr>
              <w:t>Total Allowable Commercial Catch (tonnes)</w:t>
            </w:r>
          </w:p>
        </w:tc>
      </w:tr>
      <w:tr w:rsidR="001418FE" w:rsidRPr="00C23563" w14:paraId="1AA89B75" w14:textId="77777777" w:rsidTr="003E682A">
        <w:trPr>
          <w:trHeight w:val="36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D558" w14:textId="77777777" w:rsidR="001418FE" w:rsidRPr="00C23563" w:rsidRDefault="001418FE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Albacore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C8ACE" w14:textId="77777777" w:rsidR="001418FE" w:rsidRPr="00C23563" w:rsidRDefault="001418FE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2,500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C1CE" w14:textId="77777777" w:rsidR="001418FE" w:rsidRPr="00C23563" w:rsidRDefault="001418FE" w:rsidP="003E682A">
            <w:pPr>
              <w:spacing w:before="120"/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Whole weight</w:t>
            </w:r>
          </w:p>
        </w:tc>
      </w:tr>
      <w:tr w:rsidR="001418FE" w:rsidRPr="00C23563" w14:paraId="3686AAA9" w14:textId="77777777" w:rsidTr="003E682A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A402" w14:textId="77777777" w:rsidR="001418FE" w:rsidRPr="00C23563" w:rsidRDefault="001418FE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Bigeye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0BCAB" w14:textId="77777777" w:rsidR="001418FE" w:rsidRPr="00C23563" w:rsidRDefault="001418FE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1,056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9AB9" w14:textId="77777777" w:rsidR="001418FE" w:rsidRPr="00C23563" w:rsidRDefault="001418FE" w:rsidP="003E682A">
            <w:pPr>
              <w:spacing w:before="120"/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 xml:space="preserve">Whole weight </w:t>
            </w:r>
          </w:p>
        </w:tc>
      </w:tr>
      <w:tr w:rsidR="001418FE" w:rsidRPr="00C23563" w14:paraId="0DE164F0" w14:textId="77777777" w:rsidTr="003E682A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EE2F" w14:textId="77777777" w:rsidR="001418FE" w:rsidRPr="00C23563" w:rsidRDefault="001418FE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 xml:space="preserve">Yellowfin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6448" w14:textId="77777777" w:rsidR="001418FE" w:rsidRPr="00C23563" w:rsidRDefault="001418FE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2,400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EE484" w14:textId="77777777" w:rsidR="001418FE" w:rsidRPr="00C23563" w:rsidRDefault="001418FE" w:rsidP="003E682A">
            <w:pPr>
              <w:spacing w:before="120"/>
              <w:rPr>
                <w:rFonts w:cs="Times New Roman"/>
              </w:rPr>
            </w:pPr>
            <w:r w:rsidRPr="00C23563">
              <w:rPr>
                <w:rFonts w:cs="Times New Roman"/>
                <w:sz w:val="20"/>
              </w:rPr>
              <w:t>Whole weight</w:t>
            </w:r>
          </w:p>
        </w:tc>
      </w:tr>
    </w:tbl>
    <w:p w14:paraId="33FE2CA7" w14:textId="77777777" w:rsidR="001418FE" w:rsidRPr="00C23563" w:rsidRDefault="001418FE" w:rsidP="00485DCC">
      <w:pPr>
        <w:pStyle w:val="subsection"/>
        <w:ind w:left="0" w:firstLine="0"/>
      </w:pPr>
    </w:p>
    <w:p w14:paraId="33091E1C" w14:textId="24697721" w:rsidR="0096241C" w:rsidRPr="00C23563" w:rsidRDefault="00643351" w:rsidP="005D6808">
      <w:pPr>
        <w:pStyle w:val="subsection"/>
        <w:numPr>
          <w:ilvl w:val="0"/>
          <w:numId w:val="17"/>
        </w:numPr>
      </w:pPr>
      <w:r>
        <w:t xml:space="preserve">for the fishing </w:t>
      </w:r>
      <w:r w:rsidR="00D62696">
        <w:t>season,</w:t>
      </w:r>
      <w:r w:rsidR="00D62696" w:rsidRPr="00C23563">
        <w:t xml:space="preserve"> commencing</w:t>
      </w:r>
      <w:r w:rsidR="0096241C" w:rsidRPr="00C23563">
        <w:t xml:space="preserve"> </w:t>
      </w:r>
      <w:r w:rsidR="000F5B02">
        <w:t xml:space="preserve">on </w:t>
      </w:r>
      <w:r w:rsidR="0096241C" w:rsidRPr="00C23563">
        <w:t xml:space="preserve">1 </w:t>
      </w:r>
      <w:r w:rsidR="002127DC">
        <w:t>January</w:t>
      </w:r>
      <w:r w:rsidR="0096241C" w:rsidRPr="00C23563">
        <w:t xml:space="preserve"> 2027 and ending on </w:t>
      </w:r>
      <w:r w:rsidR="00495F3F">
        <w:t>3</w:t>
      </w:r>
      <w:r w:rsidR="0096241C" w:rsidRPr="00C23563">
        <w:t>1 December 2027</w:t>
      </w:r>
      <w:r w:rsidR="001A33F4">
        <w:t xml:space="preserve"> </w:t>
      </w:r>
      <w:r w:rsidR="00D62696">
        <w:t>is</w:t>
      </w:r>
      <w:r w:rsidR="00CC3EE5">
        <w:t>:</w:t>
      </w:r>
    </w:p>
    <w:p w14:paraId="60949198" w14:textId="25AD0033" w:rsidR="00A75FE9" w:rsidRDefault="00A75FE9" w:rsidP="009D72EC">
      <w:pPr>
        <w:pStyle w:val="BodyPara"/>
        <w:numPr>
          <w:ilvl w:val="0"/>
          <w:numId w:val="0"/>
        </w:numPr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731"/>
        <w:gridCol w:w="2089"/>
      </w:tblGrid>
      <w:tr w:rsidR="001418FE" w:rsidRPr="00C23563" w14:paraId="0122C89D" w14:textId="77777777" w:rsidTr="003E682A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5083" w14:textId="77777777" w:rsidR="001418FE" w:rsidRPr="00C23563" w:rsidRDefault="001418FE" w:rsidP="003E682A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C23563">
              <w:rPr>
                <w:rFonts w:cs="Times New Roman"/>
                <w:szCs w:val="22"/>
              </w:rPr>
              <w:br w:type="page"/>
            </w:r>
            <w:r w:rsidRPr="00C23563">
              <w:rPr>
                <w:rFonts w:cs="Times New Roman"/>
                <w:szCs w:val="22"/>
              </w:rPr>
              <w:br w:type="page"/>
            </w:r>
            <w:r w:rsidRPr="00C23563">
              <w:rPr>
                <w:rFonts w:cs="Times New Roman"/>
                <w:b/>
                <w:bCs/>
                <w:i/>
                <w:iCs/>
              </w:rPr>
              <w:t>Quota species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DDB2D8" w14:textId="77777777" w:rsidR="001418FE" w:rsidRPr="00C23563" w:rsidRDefault="001418FE" w:rsidP="003E682A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C23563">
              <w:rPr>
                <w:rFonts w:cs="Times New Roman"/>
                <w:b/>
                <w:bCs/>
                <w:i/>
                <w:iCs/>
              </w:rPr>
              <w:t>Total Allowable Commercial Catch (tonnes)</w:t>
            </w:r>
          </w:p>
        </w:tc>
      </w:tr>
      <w:tr w:rsidR="001418FE" w:rsidRPr="00C23563" w14:paraId="107586C8" w14:textId="77777777" w:rsidTr="003E682A">
        <w:trPr>
          <w:trHeight w:val="36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CEBB" w14:textId="77777777" w:rsidR="001418FE" w:rsidRPr="00C23563" w:rsidRDefault="001418FE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Albacore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AF68" w14:textId="77777777" w:rsidR="001418FE" w:rsidRPr="00C23563" w:rsidRDefault="001418FE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2,500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F518" w14:textId="77777777" w:rsidR="001418FE" w:rsidRPr="00C23563" w:rsidRDefault="001418FE" w:rsidP="003E682A">
            <w:pPr>
              <w:spacing w:before="120"/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Whole weight</w:t>
            </w:r>
          </w:p>
        </w:tc>
      </w:tr>
      <w:tr w:rsidR="001418FE" w:rsidRPr="00C23563" w14:paraId="58E421C4" w14:textId="77777777" w:rsidTr="003E682A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557D" w14:textId="77777777" w:rsidR="001418FE" w:rsidRPr="00C23563" w:rsidRDefault="001418FE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>Bigeye Tuna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640A" w14:textId="77777777" w:rsidR="001418FE" w:rsidRPr="00C23563" w:rsidRDefault="001418FE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1,056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C65A" w14:textId="77777777" w:rsidR="001418FE" w:rsidRPr="00C23563" w:rsidRDefault="001418FE" w:rsidP="003E682A">
            <w:pPr>
              <w:spacing w:before="120"/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 xml:space="preserve">Whole weight </w:t>
            </w:r>
          </w:p>
        </w:tc>
      </w:tr>
      <w:tr w:rsidR="001418FE" w:rsidRPr="00C23563" w14:paraId="345D0655" w14:textId="77777777" w:rsidTr="003E682A">
        <w:trPr>
          <w:trHeight w:val="345"/>
          <w:jc w:val="center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4973" w14:textId="77777777" w:rsidR="001418FE" w:rsidRPr="00C23563" w:rsidRDefault="001418FE" w:rsidP="003E682A">
            <w:pPr>
              <w:rPr>
                <w:rFonts w:cs="Times New Roman"/>
                <w:sz w:val="20"/>
              </w:rPr>
            </w:pPr>
            <w:r w:rsidRPr="00C23563">
              <w:rPr>
                <w:rFonts w:cs="Times New Roman"/>
                <w:sz w:val="20"/>
              </w:rPr>
              <w:t xml:space="preserve">Yellowfin Tuna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942D" w14:textId="77777777" w:rsidR="001418FE" w:rsidRPr="00C23563" w:rsidRDefault="001418FE" w:rsidP="003E682A">
            <w:pPr>
              <w:rPr>
                <w:rFonts w:cs="Times New Roman"/>
              </w:rPr>
            </w:pPr>
            <w:r w:rsidRPr="00C23563">
              <w:rPr>
                <w:rFonts w:cs="Times New Roman"/>
              </w:rPr>
              <w:t>2,400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73C31" w14:textId="77777777" w:rsidR="001418FE" w:rsidRPr="00C23563" w:rsidRDefault="001418FE" w:rsidP="003E682A">
            <w:pPr>
              <w:spacing w:before="120"/>
              <w:rPr>
                <w:rFonts w:cs="Times New Roman"/>
              </w:rPr>
            </w:pPr>
            <w:r w:rsidRPr="00C23563">
              <w:rPr>
                <w:rFonts w:cs="Times New Roman"/>
                <w:sz w:val="20"/>
              </w:rPr>
              <w:t>Whole weight</w:t>
            </w:r>
          </w:p>
        </w:tc>
      </w:tr>
    </w:tbl>
    <w:p w14:paraId="78ED7B24" w14:textId="77777777" w:rsidR="001418FE" w:rsidRPr="00C23563" w:rsidRDefault="001418FE" w:rsidP="009D72EC">
      <w:pPr>
        <w:pStyle w:val="BodyPara"/>
        <w:numPr>
          <w:ilvl w:val="0"/>
          <w:numId w:val="0"/>
        </w:numPr>
      </w:pPr>
    </w:p>
    <w:sectPr w:rsidR="001418FE" w:rsidRPr="00C23563" w:rsidSect="008C2EAC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A6D7" w14:textId="77777777" w:rsidR="00DF3836" w:rsidRDefault="00DF3836" w:rsidP="00715914">
      <w:pPr>
        <w:spacing w:line="240" w:lineRule="auto"/>
      </w:pPr>
      <w:r>
        <w:separator/>
      </w:r>
    </w:p>
  </w:endnote>
  <w:endnote w:type="continuationSeparator" w:id="0">
    <w:p w14:paraId="5E0F4AC3" w14:textId="77777777" w:rsidR="00DF3836" w:rsidRDefault="00DF3836" w:rsidP="00715914">
      <w:pPr>
        <w:spacing w:line="240" w:lineRule="auto"/>
      </w:pPr>
      <w:r>
        <w:continuationSeparator/>
      </w:r>
    </w:p>
  </w:endnote>
  <w:endnote w:type="continuationNotice" w:id="1">
    <w:p w14:paraId="159B5C66" w14:textId="77777777" w:rsidR="00DF3836" w:rsidRDefault="00DF38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0E10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5D7486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86533D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3428BF" w14:textId="7BE60F8F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49E9">
            <w:rPr>
              <w:i/>
              <w:noProof/>
              <w:sz w:val="18"/>
            </w:rPr>
            <w:t>Eastern Tuna and Billfish Fishery (Fishing Season and Total Allowable Commercial Catch) Determination (No.2)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B0BFC3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C33942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F019EB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1C7475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1FC9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57B98E3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32EB5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7A5573" w14:textId="64278C4A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49E9">
            <w:rPr>
              <w:i/>
              <w:noProof/>
              <w:sz w:val="18"/>
            </w:rPr>
            <w:t>Eastern Tuna and Billfish Fishery (Fishing Season and Total Allowable Commercial Catch) Determination (No.2)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2CDA2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2AC6FA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91A67B" w14:textId="77777777" w:rsidR="0072147A" w:rsidRDefault="0072147A" w:rsidP="00A369E3">
          <w:pPr>
            <w:rPr>
              <w:sz w:val="18"/>
            </w:rPr>
          </w:pPr>
        </w:p>
      </w:tc>
    </w:tr>
  </w:tbl>
  <w:p w14:paraId="0C43877A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042F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0C44D4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767B96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70129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870B2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5D69DB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D1E51" w14:textId="77777777" w:rsidR="00F6696E" w:rsidRPr="002B0EA5" w:rsidRDefault="00F6696E" w:rsidP="003E68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3F68B740" w14:textId="77777777" w:rsidTr="003E682A">
      <w:tc>
        <w:tcPr>
          <w:tcW w:w="365" w:type="pct"/>
        </w:tcPr>
        <w:p w14:paraId="5E30F1E0" w14:textId="77777777" w:rsidR="00F6696E" w:rsidRDefault="00F6696E" w:rsidP="003E682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6BC004F" w14:textId="4E3C14D4" w:rsidR="00F6696E" w:rsidRDefault="00F6696E" w:rsidP="003E682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49E9">
            <w:rPr>
              <w:i/>
              <w:noProof/>
              <w:sz w:val="18"/>
            </w:rPr>
            <w:t>Eastern Tuna and Billfish Fishery (Fishing Season and Total Allowable Commercial Catch) Determination (No.2)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56499AF" w14:textId="77777777" w:rsidR="00F6696E" w:rsidRDefault="00F6696E" w:rsidP="003E682A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6E2F073" w14:textId="77777777" w:rsidTr="003E682A">
      <w:tc>
        <w:tcPr>
          <w:tcW w:w="5000" w:type="pct"/>
          <w:gridSpan w:val="3"/>
        </w:tcPr>
        <w:p w14:paraId="2F4AE293" w14:textId="77777777" w:rsidR="00F6696E" w:rsidRDefault="00F6696E" w:rsidP="003E682A">
          <w:pPr>
            <w:jc w:val="right"/>
            <w:rPr>
              <w:sz w:val="18"/>
            </w:rPr>
          </w:pPr>
        </w:p>
      </w:tc>
    </w:tr>
  </w:tbl>
  <w:p w14:paraId="2B2F5DD2" w14:textId="77777777" w:rsidR="00F6696E" w:rsidRPr="00ED79B6" w:rsidRDefault="00F6696E" w:rsidP="003E682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769D" w14:textId="2E860617" w:rsidR="00F6696E" w:rsidRPr="002B0EA5" w:rsidRDefault="00F6696E" w:rsidP="003E68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A45A691" w14:textId="77777777" w:rsidTr="003E682A">
      <w:tc>
        <w:tcPr>
          <w:tcW w:w="947" w:type="pct"/>
        </w:tcPr>
        <w:p w14:paraId="0F00392F" w14:textId="77777777" w:rsidR="00F6696E" w:rsidRDefault="00F6696E" w:rsidP="003E682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69E72E1" w14:textId="6A613073" w:rsidR="00F6696E" w:rsidRDefault="00D75EEF" w:rsidP="003E682A">
          <w:pPr>
            <w:spacing w:line="0" w:lineRule="atLeast"/>
            <w:jc w:val="center"/>
            <w:rPr>
              <w:sz w:val="18"/>
            </w:rPr>
          </w:pPr>
          <w:r w:rsidRPr="00C23563">
            <w:rPr>
              <w:rFonts w:cs="Times New Roman"/>
              <w:i/>
              <w:iCs/>
            </w:rPr>
            <w:t xml:space="preserve">Eastern Tuna and Billfish Fishery (Fishing Season and Total Allowable Commercial Catch) Determination </w:t>
          </w:r>
          <w:r w:rsidR="00FE39B1">
            <w:rPr>
              <w:rFonts w:cs="Times New Roman"/>
              <w:i/>
              <w:iCs/>
            </w:rPr>
            <w:t xml:space="preserve">(No.2) </w:t>
          </w:r>
          <w:r w:rsidRPr="00C23563">
            <w:rPr>
              <w:rFonts w:cs="Times New Roman"/>
              <w:i/>
              <w:iCs/>
            </w:rPr>
            <w:t>202</w:t>
          </w:r>
          <w:r>
            <w:rPr>
              <w:i/>
              <w:iCs/>
            </w:rPr>
            <w:t>4</w:t>
          </w:r>
        </w:p>
      </w:tc>
      <w:tc>
        <w:tcPr>
          <w:tcW w:w="365" w:type="pct"/>
        </w:tcPr>
        <w:p w14:paraId="57A9DB0F" w14:textId="77777777" w:rsidR="00F6696E" w:rsidRDefault="00F6696E" w:rsidP="003E682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CA6CD7E" w14:textId="77777777" w:rsidTr="003E682A">
      <w:tc>
        <w:tcPr>
          <w:tcW w:w="5000" w:type="pct"/>
          <w:gridSpan w:val="3"/>
        </w:tcPr>
        <w:p w14:paraId="4D13D387" w14:textId="77777777" w:rsidR="00F6696E" w:rsidRDefault="00F6696E" w:rsidP="003E682A">
          <w:pPr>
            <w:rPr>
              <w:sz w:val="18"/>
            </w:rPr>
          </w:pPr>
        </w:p>
      </w:tc>
    </w:tr>
  </w:tbl>
  <w:p w14:paraId="76262061" w14:textId="77777777" w:rsidR="00F6696E" w:rsidRPr="00ED79B6" w:rsidRDefault="00F6696E" w:rsidP="003E682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1F96" w14:textId="77777777" w:rsidR="008C2EAC" w:rsidRPr="002B0EA5" w:rsidRDefault="008C2EAC" w:rsidP="003E68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92114FB" w14:textId="77777777" w:rsidTr="003E682A">
      <w:tc>
        <w:tcPr>
          <w:tcW w:w="365" w:type="pct"/>
        </w:tcPr>
        <w:p w14:paraId="3925729E" w14:textId="77777777" w:rsidR="008C2EAC" w:rsidRDefault="008C2EAC" w:rsidP="003E682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CAAE8EB" w14:textId="085E117B" w:rsidR="008C2EAC" w:rsidRDefault="00D75EEF" w:rsidP="003E682A">
          <w:pPr>
            <w:spacing w:line="0" w:lineRule="atLeast"/>
            <w:jc w:val="center"/>
            <w:rPr>
              <w:sz w:val="18"/>
            </w:rPr>
          </w:pPr>
          <w:r w:rsidRPr="00C23563">
            <w:rPr>
              <w:rFonts w:cs="Times New Roman"/>
              <w:i/>
              <w:iCs/>
            </w:rPr>
            <w:t>Eastern Tuna and Billfish Fishery (Fishing Season and Total Allowable Commercial Catch) Determination</w:t>
          </w:r>
          <w:r w:rsidR="00FE39B1">
            <w:rPr>
              <w:rFonts w:cs="Times New Roman"/>
              <w:i/>
              <w:iCs/>
            </w:rPr>
            <w:t xml:space="preserve"> (No.2)</w:t>
          </w:r>
          <w:r w:rsidRPr="00C23563">
            <w:rPr>
              <w:rFonts w:cs="Times New Roman"/>
              <w:i/>
              <w:iCs/>
            </w:rPr>
            <w:t xml:space="preserve"> 202</w:t>
          </w:r>
          <w:r>
            <w:rPr>
              <w:i/>
              <w:iCs/>
            </w:rPr>
            <w:t>4</w:t>
          </w:r>
        </w:p>
      </w:tc>
      <w:tc>
        <w:tcPr>
          <w:tcW w:w="947" w:type="pct"/>
        </w:tcPr>
        <w:p w14:paraId="73B6712F" w14:textId="77777777" w:rsidR="008C2EAC" w:rsidRDefault="008C2EAC" w:rsidP="003E682A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B9EB44E" w14:textId="77777777" w:rsidTr="003E682A">
      <w:tc>
        <w:tcPr>
          <w:tcW w:w="5000" w:type="pct"/>
          <w:gridSpan w:val="3"/>
        </w:tcPr>
        <w:p w14:paraId="452EB33B" w14:textId="77777777" w:rsidR="008C2EAC" w:rsidRDefault="008C2EAC" w:rsidP="003E682A">
          <w:pPr>
            <w:jc w:val="right"/>
            <w:rPr>
              <w:sz w:val="18"/>
            </w:rPr>
          </w:pPr>
        </w:p>
      </w:tc>
    </w:tr>
  </w:tbl>
  <w:p w14:paraId="0277CDF6" w14:textId="77777777" w:rsidR="008C2EAC" w:rsidRPr="00ED79B6" w:rsidRDefault="008C2EAC" w:rsidP="003E682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2EA3A" w14:textId="77777777" w:rsidR="008C2EAC" w:rsidRPr="002B0EA5" w:rsidRDefault="008C2EAC" w:rsidP="003E68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C184679" w14:textId="77777777" w:rsidTr="003E682A">
      <w:tc>
        <w:tcPr>
          <w:tcW w:w="947" w:type="pct"/>
        </w:tcPr>
        <w:p w14:paraId="75806A4A" w14:textId="77777777" w:rsidR="008C2EAC" w:rsidRDefault="008C2EAC" w:rsidP="003E682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A7A9410" w14:textId="2D8CA9E2" w:rsidR="008C2EAC" w:rsidRDefault="00D75EEF" w:rsidP="003E682A">
          <w:pPr>
            <w:spacing w:line="0" w:lineRule="atLeast"/>
            <w:jc w:val="center"/>
            <w:rPr>
              <w:sz w:val="18"/>
            </w:rPr>
          </w:pPr>
          <w:r w:rsidRPr="00C23563">
            <w:rPr>
              <w:rFonts w:cs="Times New Roman"/>
              <w:i/>
              <w:iCs/>
            </w:rPr>
            <w:t>Eastern Tuna and Billfish Fishery (Fishing Season and Total Allowable Commercial Catch) Determination</w:t>
          </w:r>
          <w:r w:rsidR="00FE39B1">
            <w:rPr>
              <w:rFonts w:cs="Times New Roman"/>
              <w:i/>
              <w:iCs/>
            </w:rPr>
            <w:t xml:space="preserve"> (No.2)</w:t>
          </w:r>
          <w:r w:rsidRPr="00C23563">
            <w:rPr>
              <w:rFonts w:cs="Times New Roman"/>
              <w:i/>
              <w:iCs/>
            </w:rPr>
            <w:t xml:space="preserve"> 202</w:t>
          </w:r>
          <w:r>
            <w:rPr>
              <w:i/>
              <w:iCs/>
            </w:rPr>
            <w:t>4</w:t>
          </w:r>
        </w:p>
      </w:tc>
      <w:tc>
        <w:tcPr>
          <w:tcW w:w="365" w:type="pct"/>
        </w:tcPr>
        <w:p w14:paraId="2B8F1B55" w14:textId="77777777" w:rsidR="008C2EAC" w:rsidRDefault="008C2EAC" w:rsidP="003E682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53AAC5EF" w14:textId="77777777" w:rsidTr="003E682A">
      <w:tc>
        <w:tcPr>
          <w:tcW w:w="5000" w:type="pct"/>
          <w:gridSpan w:val="3"/>
        </w:tcPr>
        <w:p w14:paraId="3A546B72" w14:textId="77777777" w:rsidR="008C2EAC" w:rsidRDefault="008C2EAC" w:rsidP="003E682A">
          <w:pPr>
            <w:rPr>
              <w:sz w:val="18"/>
            </w:rPr>
          </w:pPr>
        </w:p>
      </w:tc>
    </w:tr>
  </w:tbl>
  <w:p w14:paraId="597853A4" w14:textId="77777777" w:rsidR="008C2EAC" w:rsidRPr="00ED79B6" w:rsidRDefault="008C2EAC" w:rsidP="003E682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A381B" w14:textId="77777777" w:rsidR="00DF3836" w:rsidRDefault="00DF3836" w:rsidP="00715914">
      <w:pPr>
        <w:spacing w:line="240" w:lineRule="auto"/>
      </w:pPr>
      <w:r>
        <w:separator/>
      </w:r>
    </w:p>
  </w:footnote>
  <w:footnote w:type="continuationSeparator" w:id="0">
    <w:p w14:paraId="67497232" w14:textId="77777777" w:rsidR="00DF3836" w:rsidRDefault="00DF3836" w:rsidP="00715914">
      <w:pPr>
        <w:spacing w:line="240" w:lineRule="auto"/>
      </w:pPr>
      <w:r>
        <w:continuationSeparator/>
      </w:r>
    </w:p>
  </w:footnote>
  <w:footnote w:type="continuationNotice" w:id="1">
    <w:p w14:paraId="5B463921" w14:textId="77777777" w:rsidR="00DF3836" w:rsidRDefault="00DF38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FD9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64C0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7BB8C4E3" w14:paraId="1A9CF9EC" w14:textId="77777777" w:rsidTr="7BB8C4E3">
      <w:trPr>
        <w:trHeight w:val="300"/>
      </w:trPr>
      <w:tc>
        <w:tcPr>
          <w:tcW w:w="2770" w:type="dxa"/>
        </w:tcPr>
        <w:p w14:paraId="19539E7A" w14:textId="2EFEDF5B" w:rsidR="7BB8C4E3" w:rsidRDefault="7BB8C4E3" w:rsidP="7BB8C4E3">
          <w:pPr>
            <w:pStyle w:val="Header"/>
            <w:ind w:left="-115"/>
          </w:pPr>
        </w:p>
      </w:tc>
      <w:tc>
        <w:tcPr>
          <w:tcW w:w="2770" w:type="dxa"/>
        </w:tcPr>
        <w:p w14:paraId="6235602D" w14:textId="4A06B5E5" w:rsidR="7BB8C4E3" w:rsidRDefault="7BB8C4E3" w:rsidP="7BB8C4E3">
          <w:pPr>
            <w:pStyle w:val="Header"/>
            <w:jc w:val="center"/>
          </w:pPr>
        </w:p>
      </w:tc>
      <w:tc>
        <w:tcPr>
          <w:tcW w:w="2770" w:type="dxa"/>
        </w:tcPr>
        <w:p w14:paraId="6A9A691F" w14:textId="06015988" w:rsidR="7BB8C4E3" w:rsidRDefault="7BB8C4E3" w:rsidP="7BB8C4E3">
          <w:pPr>
            <w:pStyle w:val="Header"/>
            <w:ind w:right="-115"/>
            <w:jc w:val="right"/>
          </w:pPr>
        </w:p>
      </w:tc>
    </w:tr>
  </w:tbl>
  <w:p w14:paraId="2F200D51" w14:textId="509DBDFC" w:rsidR="000B70D3" w:rsidRDefault="000B70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B3180" w14:textId="77777777" w:rsidR="00F6696E" w:rsidRPr="00ED79B6" w:rsidRDefault="00F6696E" w:rsidP="003E682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6520F" w14:textId="77777777" w:rsidR="00F6696E" w:rsidRPr="00ED79B6" w:rsidRDefault="00F6696E" w:rsidP="003E682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B16AA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483F" w14:textId="77777777" w:rsidR="004E1307" w:rsidRDefault="004E1307" w:rsidP="00715914">
    <w:pPr>
      <w:rPr>
        <w:sz w:val="20"/>
      </w:rPr>
    </w:pPr>
  </w:p>
  <w:p w14:paraId="1139659E" w14:textId="77777777" w:rsidR="004E1307" w:rsidRDefault="004E1307" w:rsidP="00715914">
    <w:pPr>
      <w:rPr>
        <w:sz w:val="20"/>
      </w:rPr>
    </w:pPr>
  </w:p>
  <w:p w14:paraId="61FC11DF" w14:textId="77777777" w:rsidR="004E1307" w:rsidRPr="007A1328" w:rsidRDefault="004E1307" w:rsidP="00715914">
    <w:pPr>
      <w:rPr>
        <w:sz w:val="20"/>
      </w:rPr>
    </w:pPr>
  </w:p>
  <w:p w14:paraId="1E46900D" w14:textId="77777777" w:rsidR="004E1307" w:rsidRPr="007A1328" w:rsidRDefault="004E1307" w:rsidP="00715914">
    <w:pPr>
      <w:rPr>
        <w:b/>
        <w:sz w:val="24"/>
      </w:rPr>
    </w:pPr>
  </w:p>
  <w:p w14:paraId="1410F5C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00693" w14:textId="77777777" w:rsidR="004E1307" w:rsidRPr="007A1328" w:rsidRDefault="004E1307" w:rsidP="00715914">
    <w:pPr>
      <w:jc w:val="right"/>
      <w:rPr>
        <w:sz w:val="20"/>
      </w:rPr>
    </w:pPr>
  </w:p>
  <w:p w14:paraId="37190161" w14:textId="77777777" w:rsidR="004E1307" w:rsidRPr="007A1328" w:rsidRDefault="004E1307" w:rsidP="00715914">
    <w:pPr>
      <w:jc w:val="right"/>
      <w:rPr>
        <w:sz w:val="20"/>
      </w:rPr>
    </w:pPr>
  </w:p>
  <w:p w14:paraId="5556C71F" w14:textId="77777777" w:rsidR="004E1307" w:rsidRPr="007A1328" w:rsidRDefault="004E1307" w:rsidP="00715914">
    <w:pPr>
      <w:jc w:val="right"/>
      <w:rPr>
        <w:sz w:val="20"/>
      </w:rPr>
    </w:pPr>
  </w:p>
  <w:p w14:paraId="7D21C4C7" w14:textId="77777777" w:rsidR="004E1307" w:rsidRPr="007A1328" w:rsidRDefault="004E1307" w:rsidP="00715914">
    <w:pPr>
      <w:jc w:val="right"/>
      <w:rPr>
        <w:b/>
        <w:sz w:val="24"/>
      </w:rPr>
    </w:pPr>
  </w:p>
  <w:p w14:paraId="1387024D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64125E"/>
    <w:multiLevelType w:val="hybridMultilevel"/>
    <w:tmpl w:val="D8C2305E"/>
    <w:lvl w:ilvl="0" w:tplc="69A0B1A0">
      <w:start w:val="1"/>
      <w:numFmt w:val="lowerLetter"/>
      <w:lvlText w:val="(%1)"/>
      <w:lvlJc w:val="left"/>
      <w:pPr>
        <w:ind w:left="23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54" w:hanging="360"/>
      </w:pPr>
    </w:lvl>
    <w:lvl w:ilvl="2" w:tplc="0C09001B" w:tentative="1">
      <w:start w:val="1"/>
      <w:numFmt w:val="lowerRoman"/>
      <w:lvlText w:val="%3."/>
      <w:lvlJc w:val="right"/>
      <w:pPr>
        <w:ind w:left="3774" w:hanging="180"/>
      </w:pPr>
    </w:lvl>
    <w:lvl w:ilvl="3" w:tplc="0C09000F" w:tentative="1">
      <w:start w:val="1"/>
      <w:numFmt w:val="decimal"/>
      <w:lvlText w:val="%4."/>
      <w:lvlJc w:val="left"/>
      <w:pPr>
        <w:ind w:left="4494" w:hanging="360"/>
      </w:pPr>
    </w:lvl>
    <w:lvl w:ilvl="4" w:tplc="0C090019" w:tentative="1">
      <w:start w:val="1"/>
      <w:numFmt w:val="lowerLetter"/>
      <w:lvlText w:val="%5."/>
      <w:lvlJc w:val="left"/>
      <w:pPr>
        <w:ind w:left="5214" w:hanging="360"/>
      </w:pPr>
    </w:lvl>
    <w:lvl w:ilvl="5" w:tplc="0C09001B" w:tentative="1">
      <w:start w:val="1"/>
      <w:numFmt w:val="lowerRoman"/>
      <w:lvlText w:val="%6."/>
      <w:lvlJc w:val="right"/>
      <w:pPr>
        <w:ind w:left="5934" w:hanging="180"/>
      </w:pPr>
    </w:lvl>
    <w:lvl w:ilvl="6" w:tplc="0C09000F" w:tentative="1">
      <w:start w:val="1"/>
      <w:numFmt w:val="decimal"/>
      <w:lvlText w:val="%7."/>
      <w:lvlJc w:val="left"/>
      <w:pPr>
        <w:ind w:left="6654" w:hanging="360"/>
      </w:pPr>
    </w:lvl>
    <w:lvl w:ilvl="7" w:tplc="0C090019" w:tentative="1">
      <w:start w:val="1"/>
      <w:numFmt w:val="lowerLetter"/>
      <w:lvlText w:val="%8."/>
      <w:lvlJc w:val="left"/>
      <w:pPr>
        <w:ind w:left="7374" w:hanging="360"/>
      </w:pPr>
    </w:lvl>
    <w:lvl w:ilvl="8" w:tplc="0C0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3" w15:restartNumberingAfterBreak="0">
    <w:nsid w:val="2C056C78"/>
    <w:multiLevelType w:val="hybridMultilevel"/>
    <w:tmpl w:val="E2E63E5A"/>
    <w:lvl w:ilvl="0" w:tplc="634CBD1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0BD65FE"/>
    <w:multiLevelType w:val="hybridMultilevel"/>
    <w:tmpl w:val="E750995C"/>
    <w:lvl w:ilvl="0" w:tplc="A5ECFBD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78024CE"/>
    <w:multiLevelType w:val="hybridMultilevel"/>
    <w:tmpl w:val="654EF060"/>
    <w:lvl w:ilvl="0" w:tplc="63563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E413D"/>
    <w:multiLevelType w:val="hybridMultilevel"/>
    <w:tmpl w:val="D9485DFA"/>
    <w:lvl w:ilvl="0" w:tplc="634CBD1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8906665">
    <w:abstractNumId w:val="9"/>
  </w:num>
  <w:num w:numId="2" w16cid:durableId="1383015505">
    <w:abstractNumId w:val="7"/>
  </w:num>
  <w:num w:numId="3" w16cid:durableId="960769779">
    <w:abstractNumId w:val="6"/>
  </w:num>
  <w:num w:numId="4" w16cid:durableId="114833971">
    <w:abstractNumId w:val="5"/>
  </w:num>
  <w:num w:numId="5" w16cid:durableId="2025328325">
    <w:abstractNumId w:val="4"/>
  </w:num>
  <w:num w:numId="6" w16cid:durableId="1420130916">
    <w:abstractNumId w:val="8"/>
  </w:num>
  <w:num w:numId="7" w16cid:durableId="1317878766">
    <w:abstractNumId w:val="3"/>
  </w:num>
  <w:num w:numId="8" w16cid:durableId="286662817">
    <w:abstractNumId w:val="2"/>
  </w:num>
  <w:num w:numId="9" w16cid:durableId="1433238731">
    <w:abstractNumId w:val="1"/>
  </w:num>
  <w:num w:numId="10" w16cid:durableId="1775710539">
    <w:abstractNumId w:val="0"/>
  </w:num>
  <w:num w:numId="11" w16cid:durableId="1256089175">
    <w:abstractNumId w:val="14"/>
  </w:num>
  <w:num w:numId="12" w16cid:durableId="361171317">
    <w:abstractNumId w:val="10"/>
  </w:num>
  <w:num w:numId="13" w16cid:durableId="1454127822">
    <w:abstractNumId w:val="11"/>
  </w:num>
  <w:num w:numId="14" w16cid:durableId="1270352218">
    <w:abstractNumId w:val="16"/>
  </w:num>
  <w:num w:numId="15" w16cid:durableId="1530869452">
    <w:abstractNumId w:val="15"/>
  </w:num>
  <w:num w:numId="16" w16cid:durableId="306980113">
    <w:abstractNumId w:val="12"/>
  </w:num>
  <w:num w:numId="17" w16cid:durableId="1365793623">
    <w:abstractNumId w:val="13"/>
  </w:num>
  <w:num w:numId="18" w16cid:durableId="2491256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FF"/>
    <w:rsid w:val="00003770"/>
    <w:rsid w:val="00004174"/>
    <w:rsid w:val="00004470"/>
    <w:rsid w:val="00007AE8"/>
    <w:rsid w:val="000136AF"/>
    <w:rsid w:val="000258B1"/>
    <w:rsid w:val="00036B82"/>
    <w:rsid w:val="00036C73"/>
    <w:rsid w:val="00037573"/>
    <w:rsid w:val="00037B74"/>
    <w:rsid w:val="00040A89"/>
    <w:rsid w:val="000437C1"/>
    <w:rsid w:val="0004455A"/>
    <w:rsid w:val="0005365D"/>
    <w:rsid w:val="00055B1B"/>
    <w:rsid w:val="00056187"/>
    <w:rsid w:val="000614BF"/>
    <w:rsid w:val="00062A4D"/>
    <w:rsid w:val="0006709C"/>
    <w:rsid w:val="00074376"/>
    <w:rsid w:val="000978F5"/>
    <w:rsid w:val="000A44C9"/>
    <w:rsid w:val="000A535F"/>
    <w:rsid w:val="000B15CD"/>
    <w:rsid w:val="000B35EB"/>
    <w:rsid w:val="000B70D3"/>
    <w:rsid w:val="000D05EF"/>
    <w:rsid w:val="000D10A8"/>
    <w:rsid w:val="000E2261"/>
    <w:rsid w:val="000E3772"/>
    <w:rsid w:val="000E50BC"/>
    <w:rsid w:val="000E63ED"/>
    <w:rsid w:val="000E78B7"/>
    <w:rsid w:val="000F15B2"/>
    <w:rsid w:val="000F21C1"/>
    <w:rsid w:val="000F5B02"/>
    <w:rsid w:val="0010745C"/>
    <w:rsid w:val="00132CEB"/>
    <w:rsid w:val="001339B0"/>
    <w:rsid w:val="001418FE"/>
    <w:rsid w:val="00142B62"/>
    <w:rsid w:val="001441B7"/>
    <w:rsid w:val="00146E62"/>
    <w:rsid w:val="001516CB"/>
    <w:rsid w:val="0015176B"/>
    <w:rsid w:val="00152336"/>
    <w:rsid w:val="00157B8B"/>
    <w:rsid w:val="00166C2F"/>
    <w:rsid w:val="00175B33"/>
    <w:rsid w:val="001809D7"/>
    <w:rsid w:val="001848BD"/>
    <w:rsid w:val="00191D38"/>
    <w:rsid w:val="0019253C"/>
    <w:rsid w:val="001939E1"/>
    <w:rsid w:val="00194C3E"/>
    <w:rsid w:val="00195382"/>
    <w:rsid w:val="001A33F4"/>
    <w:rsid w:val="001B0374"/>
    <w:rsid w:val="001B2CB6"/>
    <w:rsid w:val="001C61C5"/>
    <w:rsid w:val="001C69C4"/>
    <w:rsid w:val="001D37EF"/>
    <w:rsid w:val="001E3590"/>
    <w:rsid w:val="001E7407"/>
    <w:rsid w:val="001F5D5E"/>
    <w:rsid w:val="001F5FDF"/>
    <w:rsid w:val="001F6219"/>
    <w:rsid w:val="001F6CD4"/>
    <w:rsid w:val="00206C4D"/>
    <w:rsid w:val="002127DC"/>
    <w:rsid w:val="00214B3D"/>
    <w:rsid w:val="00215AF1"/>
    <w:rsid w:val="00220FA0"/>
    <w:rsid w:val="00227C4E"/>
    <w:rsid w:val="00230538"/>
    <w:rsid w:val="002321E8"/>
    <w:rsid w:val="00232984"/>
    <w:rsid w:val="0024010F"/>
    <w:rsid w:val="00240749"/>
    <w:rsid w:val="00243018"/>
    <w:rsid w:val="00244B81"/>
    <w:rsid w:val="00253B10"/>
    <w:rsid w:val="002564A4"/>
    <w:rsid w:val="0026736C"/>
    <w:rsid w:val="00270857"/>
    <w:rsid w:val="00273FB3"/>
    <w:rsid w:val="00281308"/>
    <w:rsid w:val="00283895"/>
    <w:rsid w:val="00284719"/>
    <w:rsid w:val="002866C5"/>
    <w:rsid w:val="002925F2"/>
    <w:rsid w:val="00293669"/>
    <w:rsid w:val="00296B08"/>
    <w:rsid w:val="00297ECB"/>
    <w:rsid w:val="002A5F15"/>
    <w:rsid w:val="002A7BCF"/>
    <w:rsid w:val="002B6E0F"/>
    <w:rsid w:val="002C3FD1"/>
    <w:rsid w:val="002D043A"/>
    <w:rsid w:val="002D266B"/>
    <w:rsid w:val="002D6224"/>
    <w:rsid w:val="002D7FEF"/>
    <w:rsid w:val="0030121D"/>
    <w:rsid w:val="0030140B"/>
    <w:rsid w:val="00304F8B"/>
    <w:rsid w:val="003268F5"/>
    <w:rsid w:val="00335BC6"/>
    <w:rsid w:val="003415D3"/>
    <w:rsid w:val="0034224C"/>
    <w:rsid w:val="00344338"/>
    <w:rsid w:val="00344701"/>
    <w:rsid w:val="00346462"/>
    <w:rsid w:val="00352B0F"/>
    <w:rsid w:val="00360459"/>
    <w:rsid w:val="003640EC"/>
    <w:rsid w:val="003735CA"/>
    <w:rsid w:val="00377421"/>
    <w:rsid w:val="0038049F"/>
    <w:rsid w:val="00396BCF"/>
    <w:rsid w:val="003A3805"/>
    <w:rsid w:val="003A649A"/>
    <w:rsid w:val="003A6830"/>
    <w:rsid w:val="003B2589"/>
    <w:rsid w:val="003C6231"/>
    <w:rsid w:val="003D0BFE"/>
    <w:rsid w:val="003D5700"/>
    <w:rsid w:val="003E341B"/>
    <w:rsid w:val="003E4D00"/>
    <w:rsid w:val="003E682A"/>
    <w:rsid w:val="004116CD"/>
    <w:rsid w:val="004122F9"/>
    <w:rsid w:val="00417747"/>
    <w:rsid w:val="00417EB9"/>
    <w:rsid w:val="00424CA9"/>
    <w:rsid w:val="00424FEC"/>
    <w:rsid w:val="004276DF"/>
    <w:rsid w:val="00427FB6"/>
    <w:rsid w:val="00431DB2"/>
    <w:rsid w:val="00431E9B"/>
    <w:rsid w:val="004379E3"/>
    <w:rsid w:val="0044015E"/>
    <w:rsid w:val="0044291A"/>
    <w:rsid w:val="00453EED"/>
    <w:rsid w:val="00460D71"/>
    <w:rsid w:val="00466984"/>
    <w:rsid w:val="00467661"/>
    <w:rsid w:val="00472DBE"/>
    <w:rsid w:val="004738FA"/>
    <w:rsid w:val="00474A19"/>
    <w:rsid w:val="00477830"/>
    <w:rsid w:val="00485DCC"/>
    <w:rsid w:val="00487764"/>
    <w:rsid w:val="004910B8"/>
    <w:rsid w:val="00494319"/>
    <w:rsid w:val="00495F3F"/>
    <w:rsid w:val="00496F97"/>
    <w:rsid w:val="004A429F"/>
    <w:rsid w:val="004B410B"/>
    <w:rsid w:val="004B63E6"/>
    <w:rsid w:val="004B6C48"/>
    <w:rsid w:val="004C32BF"/>
    <w:rsid w:val="004C4E59"/>
    <w:rsid w:val="004C6809"/>
    <w:rsid w:val="004D287D"/>
    <w:rsid w:val="004E063A"/>
    <w:rsid w:val="004E1307"/>
    <w:rsid w:val="004E49E9"/>
    <w:rsid w:val="004E7BEC"/>
    <w:rsid w:val="005059F7"/>
    <w:rsid w:val="00505D3D"/>
    <w:rsid w:val="00506AF6"/>
    <w:rsid w:val="00516B8D"/>
    <w:rsid w:val="005303C8"/>
    <w:rsid w:val="00532D4E"/>
    <w:rsid w:val="005370B2"/>
    <w:rsid w:val="00537FBC"/>
    <w:rsid w:val="00554826"/>
    <w:rsid w:val="00562877"/>
    <w:rsid w:val="005720FA"/>
    <w:rsid w:val="00584811"/>
    <w:rsid w:val="00585784"/>
    <w:rsid w:val="00593AA6"/>
    <w:rsid w:val="00594161"/>
    <w:rsid w:val="00594749"/>
    <w:rsid w:val="00595D32"/>
    <w:rsid w:val="00597863"/>
    <w:rsid w:val="005A65D5"/>
    <w:rsid w:val="005B4067"/>
    <w:rsid w:val="005C3F41"/>
    <w:rsid w:val="005C5051"/>
    <w:rsid w:val="005D1D92"/>
    <w:rsid w:val="005D2D09"/>
    <w:rsid w:val="005D6808"/>
    <w:rsid w:val="005F0416"/>
    <w:rsid w:val="005F3374"/>
    <w:rsid w:val="00600219"/>
    <w:rsid w:val="0060116E"/>
    <w:rsid w:val="00604F2A"/>
    <w:rsid w:val="006062E2"/>
    <w:rsid w:val="00620076"/>
    <w:rsid w:val="006226A8"/>
    <w:rsid w:val="00625D30"/>
    <w:rsid w:val="00627096"/>
    <w:rsid w:val="00627E0A"/>
    <w:rsid w:val="00632D0F"/>
    <w:rsid w:val="00632D2D"/>
    <w:rsid w:val="00636410"/>
    <w:rsid w:val="00640C59"/>
    <w:rsid w:val="00642448"/>
    <w:rsid w:val="00643351"/>
    <w:rsid w:val="006438D1"/>
    <w:rsid w:val="0065488B"/>
    <w:rsid w:val="006637DD"/>
    <w:rsid w:val="00670EA1"/>
    <w:rsid w:val="00673337"/>
    <w:rsid w:val="006756EB"/>
    <w:rsid w:val="00677CC2"/>
    <w:rsid w:val="0068744B"/>
    <w:rsid w:val="00687FEA"/>
    <w:rsid w:val="006905DE"/>
    <w:rsid w:val="0069207B"/>
    <w:rsid w:val="00692E20"/>
    <w:rsid w:val="006A154F"/>
    <w:rsid w:val="006A437B"/>
    <w:rsid w:val="006B0C36"/>
    <w:rsid w:val="006B5789"/>
    <w:rsid w:val="006C30C5"/>
    <w:rsid w:val="006C7F8C"/>
    <w:rsid w:val="006D11FF"/>
    <w:rsid w:val="006D4E6C"/>
    <w:rsid w:val="006E2E1C"/>
    <w:rsid w:val="006E6246"/>
    <w:rsid w:val="006E69C2"/>
    <w:rsid w:val="006E6DCC"/>
    <w:rsid w:val="006E7AB5"/>
    <w:rsid w:val="006F318F"/>
    <w:rsid w:val="0070017E"/>
    <w:rsid w:val="00700B2C"/>
    <w:rsid w:val="00703D7A"/>
    <w:rsid w:val="00704ADD"/>
    <w:rsid w:val="007050A2"/>
    <w:rsid w:val="0071026E"/>
    <w:rsid w:val="007107A4"/>
    <w:rsid w:val="00713084"/>
    <w:rsid w:val="00714F20"/>
    <w:rsid w:val="0071590F"/>
    <w:rsid w:val="00715914"/>
    <w:rsid w:val="007161A6"/>
    <w:rsid w:val="0072147A"/>
    <w:rsid w:val="00721BAF"/>
    <w:rsid w:val="00723791"/>
    <w:rsid w:val="00731E00"/>
    <w:rsid w:val="007440B7"/>
    <w:rsid w:val="007500C8"/>
    <w:rsid w:val="00754E8A"/>
    <w:rsid w:val="007557B0"/>
    <w:rsid w:val="00756272"/>
    <w:rsid w:val="00762D38"/>
    <w:rsid w:val="0076632F"/>
    <w:rsid w:val="007715C9"/>
    <w:rsid w:val="00771613"/>
    <w:rsid w:val="00774EDD"/>
    <w:rsid w:val="007757EC"/>
    <w:rsid w:val="00783E89"/>
    <w:rsid w:val="007855C1"/>
    <w:rsid w:val="00786D5C"/>
    <w:rsid w:val="007933C6"/>
    <w:rsid w:val="00793915"/>
    <w:rsid w:val="00795989"/>
    <w:rsid w:val="007B557E"/>
    <w:rsid w:val="007B77AF"/>
    <w:rsid w:val="007C2253"/>
    <w:rsid w:val="007C55FC"/>
    <w:rsid w:val="007D7911"/>
    <w:rsid w:val="007E163D"/>
    <w:rsid w:val="007E391A"/>
    <w:rsid w:val="007E667A"/>
    <w:rsid w:val="007F05DF"/>
    <w:rsid w:val="007F28C9"/>
    <w:rsid w:val="007F51B2"/>
    <w:rsid w:val="00801BC0"/>
    <w:rsid w:val="008040DD"/>
    <w:rsid w:val="008117E9"/>
    <w:rsid w:val="00824404"/>
    <w:rsid w:val="00824498"/>
    <w:rsid w:val="00826BD1"/>
    <w:rsid w:val="00832339"/>
    <w:rsid w:val="008330E4"/>
    <w:rsid w:val="00844733"/>
    <w:rsid w:val="00845CC1"/>
    <w:rsid w:val="0085137A"/>
    <w:rsid w:val="00854D0B"/>
    <w:rsid w:val="00856A31"/>
    <w:rsid w:val="00860B4E"/>
    <w:rsid w:val="00866967"/>
    <w:rsid w:val="00867B37"/>
    <w:rsid w:val="008754D0"/>
    <w:rsid w:val="00875D13"/>
    <w:rsid w:val="008806B9"/>
    <w:rsid w:val="0088118A"/>
    <w:rsid w:val="008855C9"/>
    <w:rsid w:val="00885E39"/>
    <w:rsid w:val="00886456"/>
    <w:rsid w:val="00896176"/>
    <w:rsid w:val="008A2ADD"/>
    <w:rsid w:val="008A46E1"/>
    <w:rsid w:val="008A4F43"/>
    <w:rsid w:val="008A6A70"/>
    <w:rsid w:val="008B2706"/>
    <w:rsid w:val="008C2E27"/>
    <w:rsid w:val="008C2EAC"/>
    <w:rsid w:val="008D0EE0"/>
    <w:rsid w:val="008D3341"/>
    <w:rsid w:val="008E0027"/>
    <w:rsid w:val="008E0466"/>
    <w:rsid w:val="008E1540"/>
    <w:rsid w:val="008E6067"/>
    <w:rsid w:val="008F54E7"/>
    <w:rsid w:val="008F629B"/>
    <w:rsid w:val="008F75C7"/>
    <w:rsid w:val="00903422"/>
    <w:rsid w:val="009157B1"/>
    <w:rsid w:val="009254C3"/>
    <w:rsid w:val="00926315"/>
    <w:rsid w:val="00932377"/>
    <w:rsid w:val="00941236"/>
    <w:rsid w:val="00941C8D"/>
    <w:rsid w:val="00943FD5"/>
    <w:rsid w:val="0094667B"/>
    <w:rsid w:val="00947D5A"/>
    <w:rsid w:val="009532A5"/>
    <w:rsid w:val="009545BD"/>
    <w:rsid w:val="009601F7"/>
    <w:rsid w:val="00961206"/>
    <w:rsid w:val="0096241C"/>
    <w:rsid w:val="00963595"/>
    <w:rsid w:val="00964CF0"/>
    <w:rsid w:val="00967DE6"/>
    <w:rsid w:val="00977806"/>
    <w:rsid w:val="00982242"/>
    <w:rsid w:val="009868E9"/>
    <w:rsid w:val="00986B12"/>
    <w:rsid w:val="009900A3"/>
    <w:rsid w:val="00990C35"/>
    <w:rsid w:val="00990F5E"/>
    <w:rsid w:val="00993488"/>
    <w:rsid w:val="009B5C22"/>
    <w:rsid w:val="009C3413"/>
    <w:rsid w:val="009D70F8"/>
    <w:rsid w:val="009D72EC"/>
    <w:rsid w:val="00A010BA"/>
    <w:rsid w:val="00A0172D"/>
    <w:rsid w:val="00A0441E"/>
    <w:rsid w:val="00A12128"/>
    <w:rsid w:val="00A21847"/>
    <w:rsid w:val="00A22C98"/>
    <w:rsid w:val="00A231E2"/>
    <w:rsid w:val="00A261EE"/>
    <w:rsid w:val="00A2668D"/>
    <w:rsid w:val="00A369E3"/>
    <w:rsid w:val="00A42F82"/>
    <w:rsid w:val="00A46E14"/>
    <w:rsid w:val="00A57157"/>
    <w:rsid w:val="00A57600"/>
    <w:rsid w:val="00A64912"/>
    <w:rsid w:val="00A70A74"/>
    <w:rsid w:val="00A75C28"/>
    <w:rsid w:val="00A75FE9"/>
    <w:rsid w:val="00A9112C"/>
    <w:rsid w:val="00A94156"/>
    <w:rsid w:val="00AA21AC"/>
    <w:rsid w:val="00AA73F7"/>
    <w:rsid w:val="00AC04E9"/>
    <w:rsid w:val="00AD53CC"/>
    <w:rsid w:val="00AD5641"/>
    <w:rsid w:val="00AE379F"/>
    <w:rsid w:val="00AF06CF"/>
    <w:rsid w:val="00B05C2D"/>
    <w:rsid w:val="00B061BD"/>
    <w:rsid w:val="00B07CDB"/>
    <w:rsid w:val="00B16A31"/>
    <w:rsid w:val="00B17DFD"/>
    <w:rsid w:val="00B25306"/>
    <w:rsid w:val="00B27831"/>
    <w:rsid w:val="00B308FE"/>
    <w:rsid w:val="00B30995"/>
    <w:rsid w:val="00B33709"/>
    <w:rsid w:val="00B33B3C"/>
    <w:rsid w:val="00B36392"/>
    <w:rsid w:val="00B418CB"/>
    <w:rsid w:val="00B46948"/>
    <w:rsid w:val="00B47444"/>
    <w:rsid w:val="00B50ADC"/>
    <w:rsid w:val="00B566B1"/>
    <w:rsid w:val="00B63834"/>
    <w:rsid w:val="00B66FCB"/>
    <w:rsid w:val="00B67FEA"/>
    <w:rsid w:val="00B80199"/>
    <w:rsid w:val="00B83204"/>
    <w:rsid w:val="00B856E7"/>
    <w:rsid w:val="00B91F09"/>
    <w:rsid w:val="00B92460"/>
    <w:rsid w:val="00BA1CF4"/>
    <w:rsid w:val="00BA220B"/>
    <w:rsid w:val="00BA3A57"/>
    <w:rsid w:val="00BA407A"/>
    <w:rsid w:val="00BB1533"/>
    <w:rsid w:val="00BB1E19"/>
    <w:rsid w:val="00BB27CB"/>
    <w:rsid w:val="00BB3C53"/>
    <w:rsid w:val="00BB4E1A"/>
    <w:rsid w:val="00BC015E"/>
    <w:rsid w:val="00BC0D1F"/>
    <w:rsid w:val="00BC76AC"/>
    <w:rsid w:val="00BD0ECB"/>
    <w:rsid w:val="00BD1B64"/>
    <w:rsid w:val="00BE12F8"/>
    <w:rsid w:val="00BE2155"/>
    <w:rsid w:val="00BE719A"/>
    <w:rsid w:val="00BE720A"/>
    <w:rsid w:val="00BF0D73"/>
    <w:rsid w:val="00BF2465"/>
    <w:rsid w:val="00BF2E49"/>
    <w:rsid w:val="00BF4BB6"/>
    <w:rsid w:val="00BF767A"/>
    <w:rsid w:val="00C12838"/>
    <w:rsid w:val="00C16619"/>
    <w:rsid w:val="00C23563"/>
    <w:rsid w:val="00C25E7F"/>
    <w:rsid w:val="00C2746F"/>
    <w:rsid w:val="00C323D6"/>
    <w:rsid w:val="00C324A0"/>
    <w:rsid w:val="00C36181"/>
    <w:rsid w:val="00C42BF8"/>
    <w:rsid w:val="00C44C72"/>
    <w:rsid w:val="00C47B09"/>
    <w:rsid w:val="00C50041"/>
    <w:rsid w:val="00C50043"/>
    <w:rsid w:val="00C50A44"/>
    <w:rsid w:val="00C61B6A"/>
    <w:rsid w:val="00C62133"/>
    <w:rsid w:val="00C663E4"/>
    <w:rsid w:val="00C70549"/>
    <w:rsid w:val="00C737C3"/>
    <w:rsid w:val="00C7573B"/>
    <w:rsid w:val="00C921FB"/>
    <w:rsid w:val="00C97A54"/>
    <w:rsid w:val="00CA12AD"/>
    <w:rsid w:val="00CA3BB3"/>
    <w:rsid w:val="00CA5B23"/>
    <w:rsid w:val="00CB602E"/>
    <w:rsid w:val="00CB7E90"/>
    <w:rsid w:val="00CC3C07"/>
    <w:rsid w:val="00CC3EE5"/>
    <w:rsid w:val="00CD1283"/>
    <w:rsid w:val="00CD438F"/>
    <w:rsid w:val="00CD693A"/>
    <w:rsid w:val="00CD7791"/>
    <w:rsid w:val="00CE051D"/>
    <w:rsid w:val="00CE1335"/>
    <w:rsid w:val="00CE1385"/>
    <w:rsid w:val="00CE493D"/>
    <w:rsid w:val="00CE7678"/>
    <w:rsid w:val="00CF07FA"/>
    <w:rsid w:val="00CF0BB2"/>
    <w:rsid w:val="00CF3EE8"/>
    <w:rsid w:val="00D13441"/>
    <w:rsid w:val="00D150E7"/>
    <w:rsid w:val="00D3768A"/>
    <w:rsid w:val="00D52DC2"/>
    <w:rsid w:val="00D53BCC"/>
    <w:rsid w:val="00D54C9E"/>
    <w:rsid w:val="00D62696"/>
    <w:rsid w:val="00D6537E"/>
    <w:rsid w:val="00D67857"/>
    <w:rsid w:val="00D70DFB"/>
    <w:rsid w:val="00D75EEF"/>
    <w:rsid w:val="00D766DF"/>
    <w:rsid w:val="00D768B7"/>
    <w:rsid w:val="00D80F2A"/>
    <w:rsid w:val="00D8206C"/>
    <w:rsid w:val="00D91F10"/>
    <w:rsid w:val="00D968EF"/>
    <w:rsid w:val="00D96A5F"/>
    <w:rsid w:val="00D97624"/>
    <w:rsid w:val="00DA17B1"/>
    <w:rsid w:val="00DA186E"/>
    <w:rsid w:val="00DA4116"/>
    <w:rsid w:val="00DB251C"/>
    <w:rsid w:val="00DB4630"/>
    <w:rsid w:val="00DC4F88"/>
    <w:rsid w:val="00DC69AC"/>
    <w:rsid w:val="00DC6D72"/>
    <w:rsid w:val="00DE107C"/>
    <w:rsid w:val="00DE69E6"/>
    <w:rsid w:val="00DF2388"/>
    <w:rsid w:val="00DF3836"/>
    <w:rsid w:val="00DF6248"/>
    <w:rsid w:val="00E05704"/>
    <w:rsid w:val="00E20BC5"/>
    <w:rsid w:val="00E22753"/>
    <w:rsid w:val="00E24DF5"/>
    <w:rsid w:val="00E338EF"/>
    <w:rsid w:val="00E410E8"/>
    <w:rsid w:val="00E50061"/>
    <w:rsid w:val="00E544BB"/>
    <w:rsid w:val="00E5592B"/>
    <w:rsid w:val="00E56DAB"/>
    <w:rsid w:val="00E62020"/>
    <w:rsid w:val="00E74DC7"/>
    <w:rsid w:val="00E7707D"/>
    <w:rsid w:val="00E8075A"/>
    <w:rsid w:val="00E81D0C"/>
    <w:rsid w:val="00E8378F"/>
    <w:rsid w:val="00E9032C"/>
    <w:rsid w:val="00E940D8"/>
    <w:rsid w:val="00E94D5E"/>
    <w:rsid w:val="00EA7100"/>
    <w:rsid w:val="00EA79FD"/>
    <w:rsid w:val="00EA7F9F"/>
    <w:rsid w:val="00EB1274"/>
    <w:rsid w:val="00EC62A3"/>
    <w:rsid w:val="00EC72FE"/>
    <w:rsid w:val="00ED2BB6"/>
    <w:rsid w:val="00ED34E1"/>
    <w:rsid w:val="00ED3B8D"/>
    <w:rsid w:val="00EE3646"/>
    <w:rsid w:val="00EE5E36"/>
    <w:rsid w:val="00EF2E3A"/>
    <w:rsid w:val="00F02C7C"/>
    <w:rsid w:val="00F05C88"/>
    <w:rsid w:val="00F061A9"/>
    <w:rsid w:val="00F06E46"/>
    <w:rsid w:val="00F072A7"/>
    <w:rsid w:val="00F078DC"/>
    <w:rsid w:val="00F111ED"/>
    <w:rsid w:val="00F14E33"/>
    <w:rsid w:val="00F14E3A"/>
    <w:rsid w:val="00F16D5C"/>
    <w:rsid w:val="00F279E5"/>
    <w:rsid w:val="00F32BA8"/>
    <w:rsid w:val="00F32EE0"/>
    <w:rsid w:val="00F349F1"/>
    <w:rsid w:val="00F4350D"/>
    <w:rsid w:val="00F479C4"/>
    <w:rsid w:val="00F567F7"/>
    <w:rsid w:val="00F65741"/>
    <w:rsid w:val="00F6696E"/>
    <w:rsid w:val="00F66AB4"/>
    <w:rsid w:val="00F73BD6"/>
    <w:rsid w:val="00F81BFB"/>
    <w:rsid w:val="00F83989"/>
    <w:rsid w:val="00F85099"/>
    <w:rsid w:val="00F85E9D"/>
    <w:rsid w:val="00F9379C"/>
    <w:rsid w:val="00F9632C"/>
    <w:rsid w:val="00FA16EA"/>
    <w:rsid w:val="00FA1E52"/>
    <w:rsid w:val="00FB5A08"/>
    <w:rsid w:val="00FC3D4E"/>
    <w:rsid w:val="00FC6A80"/>
    <w:rsid w:val="00FD05DA"/>
    <w:rsid w:val="00FD2E05"/>
    <w:rsid w:val="00FD5657"/>
    <w:rsid w:val="00FE1CF6"/>
    <w:rsid w:val="00FE39B1"/>
    <w:rsid w:val="00FE3AE8"/>
    <w:rsid w:val="00FE4688"/>
    <w:rsid w:val="00FE629B"/>
    <w:rsid w:val="00FE723F"/>
    <w:rsid w:val="00FF5704"/>
    <w:rsid w:val="0208532D"/>
    <w:rsid w:val="0B0AFA38"/>
    <w:rsid w:val="0BBDCC7A"/>
    <w:rsid w:val="432C8574"/>
    <w:rsid w:val="7BB8C4E3"/>
    <w:rsid w:val="7CC7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E8071"/>
  <w15:docId w15:val="{957A5968-4BD8-462E-8B40-416FF809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D3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3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3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341"/>
    <w:rPr>
      <w:b/>
      <w:bCs/>
    </w:rPr>
  </w:style>
  <w:style w:type="character" w:styleId="Mention">
    <w:name w:val="Mention"/>
    <w:basedOn w:val="DefaultParagraphFont"/>
    <w:uiPriority w:val="99"/>
    <w:unhideWhenUsed/>
    <w:rsid w:val="00036B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1680\AppData\Local\Temp\MicrosoftEdgeDownloads\b2cb5bdc-d334-4662-9c32-59c2b06c6354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_dlc_DocId xmlns="9dc7b98a-aa4a-4582-9fad-77df62eff277">AFMALPS-1462065136-6018</_dlc_DocId>
    <_dlc_DocIdUrl xmlns="9dc7b98a-aa4a-4582-9fad-77df62eff277">
      <Url>https://afmagovau.sharepoint.com/sites/LPS-PROD/_layouts/15/DocIdRedir.aspx?ID=AFMALPS-1462065136-6018</Url>
      <Description>AFMALPS-1462065136-6018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9" ma:contentTypeDescription="Create a new document." ma:contentTypeScope="" ma:versionID="38c34323453ba65d5063f846b1868892">
  <xsd:schema xmlns:xsd="http://www.w3.org/2001/XMLSchema" xmlns:xs="http://www.w3.org/2001/XMLSchema" xmlns:p="http://schemas.microsoft.com/office/2006/metadata/properties" xmlns:ns2="d01b9356-9774-4515-b85f-82788657dd43" xmlns:ns3="9dc7b98a-aa4a-4582-9fad-77df62eff277" targetNamespace="http://schemas.microsoft.com/office/2006/metadata/properties" ma:root="true" ma:fieldsID="043cb6eb6fe9d7b97b41ba51e6f13d2f" ns2:_="" ns3:_="">
    <xsd:import namespace="d01b9356-9774-4515-b85f-82788657dd43"/>
    <xsd:import namespace="9dc7b98a-aa4a-4582-9fad-77df62eff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3f4b3d30-81ba-4716-83b4-9d6f50458d73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DB8B-49CD-41C7-9FB9-0B42FB7A2AFC}">
  <ds:schemaRefs>
    <ds:schemaRef ds:uri="d01b9356-9774-4515-b85f-82788657dd43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9dc7b98a-aa4a-4582-9fad-77df62eff27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CDC764-539E-4C9F-BDC0-D4D7B45AAE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26C21B-B1E9-485F-9836-E55636B398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D955D-D1C5-46A6-B5D9-5FF9DB33001E}"/>
</file>

<file path=customXml/itemProps5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1</TotalTime>
  <Pages>6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JAGGERS, William</dc:creator>
  <cp:keywords/>
  <cp:lastModifiedBy>AFMA </cp:lastModifiedBy>
  <cp:revision>3</cp:revision>
  <cp:lastPrinted>2024-11-13T00:14:00Z</cp:lastPrinted>
  <dcterms:created xsi:type="dcterms:W3CDTF">2024-11-22T01:40:00Z</dcterms:created>
  <dcterms:modified xsi:type="dcterms:W3CDTF">2024-11-22T01:41:00Z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8bc7382e-e531-4f67-a76c-000b6bd047db</vt:lpwstr>
  </property>
  <property fmtid="{D5CDD505-2E9C-101B-9397-08002B2CF9AE}" pid="3" name="_dlc_DocIdItemGuid">
    <vt:lpwstr>e04a6acf-088f-4c36-812a-9db3dc331168</vt:lpwstr>
  </property>
  <property fmtid="{D5CDD505-2E9C-101B-9397-08002B2CF9AE}" pid="4" name="MediaServiceImageTags">
    <vt:lpwstr/>
  </property>
  <property fmtid="{D5CDD505-2E9C-101B-9397-08002B2CF9AE}" pid="5" name="ContentTypeId">
    <vt:lpwstr>0x01010012922EE4DB6956409625CCB71A6EB15A</vt:lpwstr>
  </property>
  <property fmtid="{D5CDD505-2E9C-101B-9397-08002B2CF9AE}" pid="6" name="SEC">
    <vt:lpwstr>OFFICIAL</vt:lpwstr>
  </property>
  <property fmtid="{D5CDD505-2E9C-101B-9397-08002B2CF9AE}" pid="7" name="ApplyMark">
    <vt:lpwstr>false</vt:lpwstr>
  </property>
</Properties>
</file>