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542F" w14:textId="77777777" w:rsidR="005E317F" w:rsidRPr="00E22C38" w:rsidRDefault="005E317F" w:rsidP="005E317F">
      <w:pPr>
        <w:rPr>
          <w:sz w:val="28"/>
        </w:rPr>
      </w:pPr>
      <w:r w:rsidRPr="00E22C38">
        <w:rPr>
          <w:noProof/>
          <w:lang w:eastAsia="en-AU"/>
        </w:rPr>
        <w:drawing>
          <wp:inline distT="0" distB="0" distL="0" distR="0" wp14:anchorId="573DBE0C" wp14:editId="0D9274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6FA9" w14:textId="77777777" w:rsidR="005E317F" w:rsidRPr="00E22C38" w:rsidRDefault="005E317F" w:rsidP="005E317F">
      <w:pPr>
        <w:rPr>
          <w:sz w:val="19"/>
        </w:rPr>
      </w:pPr>
    </w:p>
    <w:p w14:paraId="72125F0A" w14:textId="387D7287" w:rsidR="005E317F" w:rsidRPr="00E22C38" w:rsidRDefault="00BC0747" w:rsidP="005E317F">
      <w:pPr>
        <w:pStyle w:val="ShortT"/>
      </w:pPr>
      <w:r w:rsidRPr="00E22C38">
        <w:t>Private Health Insurance Legislation</w:t>
      </w:r>
      <w:r w:rsidR="005E317F" w:rsidRPr="00E22C38">
        <w:t xml:space="preserve"> Amendment</w:t>
      </w:r>
      <w:r w:rsidRPr="00E22C38">
        <w:t xml:space="preserve"> Rules</w:t>
      </w:r>
      <w:r w:rsidR="005E317F" w:rsidRPr="00E22C38">
        <w:t xml:space="preserve"> (</w:t>
      </w:r>
      <w:r w:rsidRPr="00E22C38">
        <w:t xml:space="preserve">No. </w:t>
      </w:r>
      <w:r w:rsidR="003A3C6B" w:rsidRPr="00E22C38">
        <w:t>7</w:t>
      </w:r>
      <w:r w:rsidR="005E317F" w:rsidRPr="00E22C38">
        <w:t xml:space="preserve">) </w:t>
      </w:r>
      <w:r w:rsidRPr="00E22C38">
        <w:t>2024</w:t>
      </w:r>
    </w:p>
    <w:p w14:paraId="45D4E8C3" w14:textId="6D2EC72A" w:rsidR="005E317F" w:rsidRPr="00E22C38" w:rsidRDefault="005E317F" w:rsidP="005E317F">
      <w:pPr>
        <w:pStyle w:val="SignCoverPageStart"/>
        <w:spacing w:before="240"/>
        <w:ind w:right="91"/>
        <w:rPr>
          <w:szCs w:val="22"/>
        </w:rPr>
      </w:pPr>
      <w:r w:rsidRPr="00E22C38">
        <w:rPr>
          <w:szCs w:val="22"/>
        </w:rPr>
        <w:t xml:space="preserve">I, </w:t>
      </w:r>
      <w:r w:rsidR="00514781" w:rsidRPr="00E22C38">
        <w:rPr>
          <w:szCs w:val="22"/>
        </w:rPr>
        <w:t>Paul McBride</w:t>
      </w:r>
      <w:r w:rsidRPr="00E22C38">
        <w:rPr>
          <w:szCs w:val="22"/>
        </w:rPr>
        <w:t xml:space="preserve">, </w:t>
      </w:r>
      <w:r w:rsidR="00DB7FE1" w:rsidRPr="00E22C38">
        <w:rPr>
          <w:szCs w:val="22"/>
        </w:rPr>
        <w:t>delegate of the Minister for Health and Aged Care</w:t>
      </w:r>
      <w:r w:rsidRPr="00E22C38">
        <w:rPr>
          <w:szCs w:val="22"/>
        </w:rPr>
        <w:t xml:space="preserve">, make the following </w:t>
      </w:r>
      <w:r w:rsidR="00DB7FE1" w:rsidRPr="00E22C38">
        <w:rPr>
          <w:szCs w:val="22"/>
        </w:rPr>
        <w:t>Rules</w:t>
      </w:r>
      <w:r w:rsidRPr="00E22C38">
        <w:rPr>
          <w:szCs w:val="22"/>
        </w:rPr>
        <w:t>.</w:t>
      </w:r>
    </w:p>
    <w:p w14:paraId="5AC3641E" w14:textId="19B7487F" w:rsidR="00401635" w:rsidRPr="00E22C38" w:rsidRDefault="005E317F" w:rsidP="00401635">
      <w:pPr>
        <w:keepNext/>
        <w:spacing w:before="300" w:line="240" w:lineRule="atLeast"/>
        <w:ind w:right="397"/>
        <w:jc w:val="both"/>
        <w:rPr>
          <w:szCs w:val="22"/>
        </w:rPr>
      </w:pPr>
      <w:r w:rsidRPr="00E22C38">
        <w:rPr>
          <w:szCs w:val="22"/>
        </w:rPr>
        <w:t>Dated</w:t>
      </w:r>
      <w:r w:rsidR="00570B50" w:rsidRPr="00E22C38">
        <w:rPr>
          <w:szCs w:val="22"/>
        </w:rPr>
        <w:t xml:space="preserve">, </w:t>
      </w:r>
      <w:r w:rsidR="00514781" w:rsidRPr="00E22C38">
        <w:rPr>
          <w:szCs w:val="22"/>
        </w:rPr>
        <w:t>1</w:t>
      </w:r>
      <w:r w:rsidR="00625408" w:rsidRPr="00E22C38">
        <w:rPr>
          <w:szCs w:val="22"/>
        </w:rPr>
        <w:t>7</w:t>
      </w:r>
      <w:r w:rsidR="00514781" w:rsidRPr="00E22C38">
        <w:rPr>
          <w:szCs w:val="22"/>
        </w:rPr>
        <w:t xml:space="preserve"> October</w:t>
      </w:r>
      <w:r w:rsidR="00834E71" w:rsidRPr="00E22C38">
        <w:rPr>
          <w:szCs w:val="22"/>
        </w:rPr>
        <w:t xml:space="preserve"> 2024</w:t>
      </w:r>
    </w:p>
    <w:p w14:paraId="03E1439A" w14:textId="3885F836" w:rsidR="00401635" w:rsidRPr="00E22C38" w:rsidRDefault="00401635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</w:p>
    <w:p w14:paraId="5120B2D1" w14:textId="4E2BDD9A" w:rsidR="005E317F" w:rsidRPr="00E22C38" w:rsidRDefault="00514781" w:rsidP="00401635">
      <w:pPr>
        <w:keepNext/>
        <w:spacing w:before="300" w:line="240" w:lineRule="atLeast"/>
        <w:ind w:right="397"/>
        <w:jc w:val="both"/>
        <w:rPr>
          <w:bCs/>
          <w:szCs w:val="22"/>
        </w:rPr>
      </w:pPr>
      <w:r w:rsidRPr="00E22C38">
        <w:rPr>
          <w:bCs/>
          <w:szCs w:val="22"/>
        </w:rPr>
        <w:t>Paul McBride</w:t>
      </w:r>
    </w:p>
    <w:p w14:paraId="6E78DD1B" w14:textId="74E5AF05" w:rsidR="005E317F" w:rsidRPr="00E22C38" w:rsidRDefault="00D7763A" w:rsidP="005E317F">
      <w:pPr>
        <w:pStyle w:val="SignCoverPageEnd"/>
        <w:ind w:right="91"/>
        <w:rPr>
          <w:sz w:val="22"/>
        </w:rPr>
      </w:pPr>
      <w:r w:rsidRPr="00E22C38">
        <w:rPr>
          <w:sz w:val="22"/>
        </w:rPr>
        <w:t>Assistan</w:t>
      </w:r>
      <w:r w:rsidR="002F14F3" w:rsidRPr="00E22C38">
        <w:rPr>
          <w:sz w:val="22"/>
        </w:rPr>
        <w:t>t</w:t>
      </w:r>
      <w:r w:rsidR="00E8116D" w:rsidRPr="00E22C38">
        <w:rPr>
          <w:sz w:val="22"/>
        </w:rPr>
        <w:t xml:space="preserve"> Secretary</w:t>
      </w:r>
      <w:r w:rsidR="00E8116D" w:rsidRPr="00E22C38">
        <w:rPr>
          <w:sz w:val="22"/>
        </w:rPr>
        <w:br/>
      </w:r>
      <w:r w:rsidR="00693247" w:rsidRPr="00E22C38">
        <w:rPr>
          <w:sz w:val="22"/>
        </w:rPr>
        <w:t>Private Health Strategy Branch</w:t>
      </w:r>
      <w:r w:rsidR="00693247" w:rsidRPr="00E22C38">
        <w:rPr>
          <w:sz w:val="22"/>
        </w:rPr>
        <w:br/>
      </w:r>
      <w:r w:rsidR="00514781" w:rsidRPr="00E22C38">
        <w:rPr>
          <w:sz w:val="22"/>
          <w:lang w:val="en-US"/>
        </w:rPr>
        <w:t>Health Systems Strategy</w:t>
      </w:r>
      <w:r w:rsidR="00625408" w:rsidRPr="00E22C38">
        <w:rPr>
          <w:sz w:val="22"/>
          <w:lang w:val="en-US"/>
        </w:rPr>
        <w:t xml:space="preserve"> Division </w:t>
      </w:r>
      <w:r w:rsidR="00693247" w:rsidRPr="00E22C38">
        <w:rPr>
          <w:sz w:val="22"/>
        </w:rPr>
        <w:br/>
      </w:r>
      <w:r w:rsidR="00514781" w:rsidRPr="00E22C38">
        <w:rPr>
          <w:sz w:val="22"/>
          <w:lang w:val="en-US"/>
        </w:rPr>
        <w:t xml:space="preserve">Health Strategy, First </w:t>
      </w:r>
      <w:proofErr w:type="gramStart"/>
      <w:r w:rsidR="00514781" w:rsidRPr="00E22C38">
        <w:rPr>
          <w:sz w:val="22"/>
          <w:lang w:val="en-US"/>
        </w:rPr>
        <w:t>Nations</w:t>
      </w:r>
      <w:proofErr w:type="gramEnd"/>
      <w:r w:rsidR="00514781" w:rsidRPr="00E22C38">
        <w:rPr>
          <w:sz w:val="22"/>
          <w:lang w:val="en-US"/>
        </w:rPr>
        <w:t xml:space="preserve"> and Sports Group</w:t>
      </w:r>
      <w:r w:rsidR="00693247" w:rsidRPr="00E22C38">
        <w:rPr>
          <w:sz w:val="22"/>
        </w:rPr>
        <w:br/>
        <w:t>Department of Health and Aged Care</w:t>
      </w:r>
    </w:p>
    <w:p w14:paraId="2DC74534" w14:textId="77777777" w:rsidR="00B20990" w:rsidRPr="00E22C38" w:rsidRDefault="00B20990" w:rsidP="00B20990"/>
    <w:p w14:paraId="50B6A10C" w14:textId="77777777" w:rsidR="00B20990" w:rsidRPr="00E22C38" w:rsidRDefault="00B20990" w:rsidP="00B20990">
      <w:pPr>
        <w:sectPr w:rsidR="00B20990" w:rsidRPr="00E22C38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F0D3A0C" w14:textId="77777777" w:rsidR="002E0385" w:rsidRPr="00E22C38" w:rsidRDefault="002E0385" w:rsidP="002E0385">
      <w:pPr>
        <w:outlineLvl w:val="0"/>
        <w:rPr>
          <w:sz w:val="36"/>
        </w:rPr>
      </w:pPr>
      <w:r w:rsidRPr="00E22C38">
        <w:rPr>
          <w:sz w:val="36"/>
        </w:rPr>
        <w:lastRenderedPageBreak/>
        <w:t>Contents</w:t>
      </w:r>
    </w:p>
    <w:p w14:paraId="7978AB3C" w14:textId="7B9C5F40" w:rsidR="002E0385" w:rsidRPr="00E22C38" w:rsidRDefault="002E0385" w:rsidP="002E0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C38">
        <w:fldChar w:fldCharType="begin"/>
      </w:r>
      <w:r w:rsidRPr="00E22C38">
        <w:instrText xml:space="preserve"> TOC \o "1-9" </w:instrText>
      </w:r>
      <w:r w:rsidRPr="00E22C38">
        <w:fldChar w:fldCharType="separate"/>
      </w:r>
      <w:r w:rsidRPr="00E22C38">
        <w:rPr>
          <w:noProof/>
        </w:rPr>
        <w:t>1  Name</w:t>
      </w:r>
      <w:r w:rsidRPr="00E22C38">
        <w:rPr>
          <w:noProof/>
        </w:rPr>
        <w:tab/>
        <w:t>1</w:t>
      </w:r>
    </w:p>
    <w:p w14:paraId="254E0493" w14:textId="4A05847C" w:rsidR="002E0385" w:rsidRPr="00E22C38" w:rsidRDefault="002E0385" w:rsidP="002E0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C38">
        <w:rPr>
          <w:noProof/>
        </w:rPr>
        <w:t>2  Commencement</w:t>
      </w:r>
      <w:r w:rsidRPr="00E22C38">
        <w:rPr>
          <w:noProof/>
        </w:rPr>
        <w:tab/>
        <w:t>1</w:t>
      </w:r>
    </w:p>
    <w:p w14:paraId="3D1244E8" w14:textId="41914D3B" w:rsidR="002E0385" w:rsidRPr="00E22C38" w:rsidRDefault="002E0385" w:rsidP="002E03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2C38">
        <w:rPr>
          <w:noProof/>
        </w:rPr>
        <w:t>3  Authority</w:t>
      </w:r>
      <w:r w:rsidRPr="00E22C38">
        <w:rPr>
          <w:noProof/>
        </w:rPr>
        <w:tab/>
      </w:r>
      <w:r w:rsidR="007D57EA" w:rsidRPr="00E22C38">
        <w:rPr>
          <w:noProof/>
        </w:rPr>
        <w:t>1</w:t>
      </w:r>
    </w:p>
    <w:p w14:paraId="00EA5964" w14:textId="4A40E8F5" w:rsidR="002E0385" w:rsidRPr="00E22C38" w:rsidRDefault="002E0385" w:rsidP="002E0385">
      <w:pPr>
        <w:pStyle w:val="TOC5"/>
        <w:rPr>
          <w:noProof/>
        </w:rPr>
      </w:pPr>
      <w:r w:rsidRPr="00E22C38">
        <w:rPr>
          <w:noProof/>
        </w:rPr>
        <w:t>4  Schedules</w:t>
      </w:r>
      <w:r w:rsidRPr="00E22C38">
        <w:rPr>
          <w:noProof/>
        </w:rPr>
        <w:tab/>
      </w:r>
      <w:r w:rsidR="007D57EA" w:rsidRPr="00E22C38">
        <w:rPr>
          <w:noProof/>
        </w:rPr>
        <w:t>1</w:t>
      </w:r>
    </w:p>
    <w:p w14:paraId="1917A4A5" w14:textId="77777777" w:rsidR="007D57EA" w:rsidRPr="00E22C38" w:rsidRDefault="007D57EA" w:rsidP="007D57EA">
      <w:pPr>
        <w:rPr>
          <w:lang w:eastAsia="en-AU"/>
        </w:rPr>
      </w:pPr>
    </w:p>
    <w:p w14:paraId="4FE3DC3C" w14:textId="524BC634" w:rsidR="007D57EA" w:rsidRPr="00E22C38" w:rsidRDefault="007D57EA" w:rsidP="007D57E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E22C38">
        <w:rPr>
          <w:noProof/>
        </w:rPr>
        <w:t xml:space="preserve">Schedule 1—Amendments—Clinical categories and common treatments, </w:t>
      </w:r>
      <w:r w:rsidRPr="00E22C38">
        <w:rPr>
          <w:noProof/>
        </w:rPr>
        <w:tab/>
        <w:t>2</w:t>
      </w:r>
    </w:p>
    <w:p w14:paraId="7384BC24" w14:textId="1E335B89" w:rsidR="007D57EA" w:rsidRPr="00E22C38" w:rsidRDefault="007D57EA" w:rsidP="007D57E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 w:rsidRPr="00E22C38">
        <w:rPr>
          <w:noProof/>
        </w:rPr>
        <w:t xml:space="preserve">Private Health Insurance (Complying Product) Rules 2015, </w:t>
      </w:r>
      <w:r w:rsidRPr="00E22C38">
        <w:rPr>
          <w:noProof/>
        </w:rPr>
        <w:tab/>
      </w:r>
      <w:r w:rsidRPr="00E22C38">
        <w:rPr>
          <w:noProof/>
        </w:rPr>
        <w:fldChar w:fldCharType="begin"/>
      </w:r>
      <w:r w:rsidRPr="00E22C38">
        <w:rPr>
          <w:noProof/>
        </w:rPr>
        <w:instrText xml:space="preserve"> PAGEREF _Toc168654915 \h </w:instrText>
      </w:r>
      <w:r w:rsidRPr="00E22C38">
        <w:rPr>
          <w:noProof/>
        </w:rPr>
      </w:r>
      <w:r w:rsidRPr="00E22C38">
        <w:rPr>
          <w:noProof/>
        </w:rPr>
        <w:fldChar w:fldCharType="separate"/>
      </w:r>
      <w:r w:rsidR="00AD7487" w:rsidRPr="00E22C38">
        <w:rPr>
          <w:noProof/>
        </w:rPr>
        <w:t>2</w:t>
      </w:r>
      <w:r w:rsidRPr="00E22C38">
        <w:rPr>
          <w:noProof/>
        </w:rPr>
        <w:fldChar w:fldCharType="end"/>
      </w:r>
    </w:p>
    <w:p w14:paraId="39741464" w14:textId="45ED2781" w:rsidR="002E0385" w:rsidRPr="00E22C38" w:rsidRDefault="002E0385" w:rsidP="002E03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2C38">
        <w:rPr>
          <w:noProof/>
        </w:rPr>
        <w:t>Schedule </w:t>
      </w:r>
      <w:r w:rsidR="00A7249B" w:rsidRPr="00E22C38">
        <w:rPr>
          <w:noProof/>
        </w:rPr>
        <w:t>2</w:t>
      </w:r>
      <w:r w:rsidRPr="00E22C38">
        <w:rPr>
          <w:noProof/>
        </w:rPr>
        <w:t>—Amendments—Type C Procedures</w:t>
      </w:r>
      <w:r w:rsidRPr="00E22C38">
        <w:rPr>
          <w:noProof/>
        </w:rPr>
        <w:tab/>
      </w:r>
      <w:r w:rsidR="00B075AE" w:rsidRPr="00E22C38">
        <w:rPr>
          <w:noProof/>
        </w:rPr>
        <w:t>16</w:t>
      </w:r>
    </w:p>
    <w:p w14:paraId="353F099C" w14:textId="2F6686AB" w:rsidR="002E0385" w:rsidRPr="00E22C38" w:rsidRDefault="002E0385" w:rsidP="002E03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2C38">
        <w:rPr>
          <w:noProof/>
        </w:rPr>
        <w:t>Private Health Insurance (Benefit Requirements) Rules 2011</w:t>
      </w:r>
      <w:r w:rsidRPr="00E22C38">
        <w:rPr>
          <w:noProof/>
        </w:rPr>
        <w:tab/>
      </w:r>
      <w:r w:rsidR="00B075AE" w:rsidRPr="00E22C38">
        <w:rPr>
          <w:noProof/>
        </w:rPr>
        <w:t>16</w:t>
      </w:r>
    </w:p>
    <w:p w14:paraId="7931C11A" w14:textId="4E607D56" w:rsidR="002E0385" w:rsidRPr="00E22C38" w:rsidRDefault="002E0385" w:rsidP="002E0385">
      <w:pPr>
        <w:outlineLvl w:val="0"/>
        <w:rPr>
          <w:sz w:val="36"/>
        </w:rPr>
      </w:pPr>
      <w:r w:rsidRPr="00E22C38">
        <w:rPr>
          <w:sz w:val="20"/>
        </w:rPr>
        <w:fldChar w:fldCharType="end"/>
      </w:r>
    </w:p>
    <w:p w14:paraId="09253CFC" w14:textId="6F4E6CB8" w:rsidR="00B20990" w:rsidRPr="00E22C38" w:rsidRDefault="00B20990" w:rsidP="00B20990"/>
    <w:p w14:paraId="74A13382" w14:textId="77777777" w:rsidR="00B20990" w:rsidRPr="00E22C38" w:rsidRDefault="00B20990" w:rsidP="00B20990">
      <w:pPr>
        <w:sectPr w:rsidR="00B20990" w:rsidRPr="00E22C38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42099F" w14:textId="77777777" w:rsidR="005E317F" w:rsidRPr="00E22C38" w:rsidRDefault="005E317F" w:rsidP="005E317F">
      <w:pPr>
        <w:pStyle w:val="ActHead5"/>
      </w:pPr>
      <w:bookmarkStart w:id="0" w:name="_Toc168654910"/>
      <w:proofErr w:type="gramStart"/>
      <w:r w:rsidRPr="00E22C38">
        <w:rPr>
          <w:rStyle w:val="CharSectno"/>
        </w:rPr>
        <w:t>1</w:t>
      </w:r>
      <w:r w:rsidRPr="00E22C38">
        <w:t xml:space="preserve">  Name</w:t>
      </w:r>
      <w:bookmarkEnd w:id="0"/>
      <w:proofErr w:type="gramEnd"/>
    </w:p>
    <w:p w14:paraId="6B77FB4A" w14:textId="18E9C039" w:rsidR="005E317F" w:rsidRPr="00E22C38" w:rsidRDefault="005E317F" w:rsidP="00BC4535">
      <w:pPr>
        <w:pStyle w:val="subsection"/>
        <w:ind w:firstLine="0"/>
      </w:pPr>
      <w:r w:rsidRPr="00E22C38">
        <w:t xml:space="preserve">This instrument is the </w:t>
      </w:r>
      <w:bookmarkStart w:id="1" w:name="BKCheck15B_3"/>
      <w:bookmarkEnd w:id="1"/>
      <w:r w:rsidR="00514781" w:rsidRPr="00E22C38">
        <w:rPr>
          <w:i/>
        </w:rPr>
        <w:t xml:space="preserve">Private Health Insurance Legislation Amendment Rules (No. </w:t>
      </w:r>
      <w:r w:rsidR="003A3C6B" w:rsidRPr="00E22C38">
        <w:rPr>
          <w:i/>
        </w:rPr>
        <w:t>7</w:t>
      </w:r>
      <w:r w:rsidR="00514781" w:rsidRPr="00E22C38">
        <w:rPr>
          <w:i/>
        </w:rPr>
        <w:t>) 2024</w:t>
      </w:r>
      <w:r w:rsidR="001C3B5A" w:rsidRPr="00E22C38">
        <w:rPr>
          <w:i/>
        </w:rPr>
        <w:t>.</w:t>
      </w:r>
    </w:p>
    <w:p w14:paraId="74F0409D" w14:textId="77777777" w:rsidR="005E317F" w:rsidRPr="00E22C38" w:rsidRDefault="005E317F" w:rsidP="005E317F">
      <w:pPr>
        <w:pStyle w:val="ActHead5"/>
      </w:pPr>
      <w:bookmarkStart w:id="2" w:name="_Toc168654911"/>
      <w:proofErr w:type="gramStart"/>
      <w:r w:rsidRPr="00E22C38">
        <w:rPr>
          <w:rStyle w:val="CharSectno"/>
        </w:rPr>
        <w:t>2</w:t>
      </w:r>
      <w:r w:rsidRPr="00E22C38">
        <w:t xml:space="preserve">  Commencement</w:t>
      </w:r>
      <w:bookmarkEnd w:id="2"/>
      <w:proofErr w:type="gramEnd"/>
    </w:p>
    <w:p w14:paraId="3FEBB541" w14:textId="022C2291" w:rsidR="005E317F" w:rsidRPr="00E22C38" w:rsidRDefault="00E932A4" w:rsidP="005E317F">
      <w:pPr>
        <w:pStyle w:val="subsection"/>
        <w:numPr>
          <w:ilvl w:val="0"/>
          <w:numId w:val="14"/>
        </w:numPr>
      </w:pPr>
      <w:r w:rsidRPr="00E22C38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3533F2E" w14:textId="525B45FB" w:rsidR="00635B42" w:rsidRPr="00E22C38" w:rsidRDefault="00635B42" w:rsidP="00635B42">
      <w:pPr>
        <w:pStyle w:val="subsection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B2320C" w:rsidRPr="00E22C38" w14:paraId="6E09CBBF" w14:textId="77777777" w:rsidTr="00E95E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FB7D7B" w14:textId="77777777" w:rsidR="00635B42" w:rsidRPr="00E22C38" w:rsidRDefault="00635B42" w:rsidP="00E95E53">
            <w:pPr>
              <w:pStyle w:val="TableHeading"/>
            </w:pPr>
            <w:r w:rsidRPr="00E22C38">
              <w:t>Commencement information</w:t>
            </w:r>
          </w:p>
        </w:tc>
      </w:tr>
      <w:tr w:rsidR="00B2320C" w:rsidRPr="00E22C38" w14:paraId="61E45456" w14:textId="77777777" w:rsidTr="00E95E53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DA462B" w14:textId="77777777" w:rsidR="00635B42" w:rsidRPr="00E22C38" w:rsidRDefault="00635B42" w:rsidP="00E95E53">
            <w:pPr>
              <w:pStyle w:val="TableHeading"/>
            </w:pPr>
            <w:r w:rsidRPr="00E22C38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C282C3" w14:textId="77777777" w:rsidR="00635B42" w:rsidRPr="00E22C38" w:rsidRDefault="00635B42" w:rsidP="00E95E53">
            <w:pPr>
              <w:pStyle w:val="TableHeading"/>
            </w:pPr>
            <w:r w:rsidRPr="00E22C3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1F53F3" w14:textId="77777777" w:rsidR="00635B42" w:rsidRPr="00E22C38" w:rsidRDefault="00635B42" w:rsidP="00E95E53">
            <w:pPr>
              <w:pStyle w:val="TableHeading"/>
            </w:pPr>
            <w:r w:rsidRPr="00E22C38">
              <w:t>Column 3</w:t>
            </w:r>
          </w:p>
        </w:tc>
      </w:tr>
      <w:tr w:rsidR="00B2320C" w:rsidRPr="00E22C38" w14:paraId="56A91404" w14:textId="77777777" w:rsidTr="00E95E53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8456E3" w14:textId="77777777" w:rsidR="00635B42" w:rsidRPr="00E22C38" w:rsidRDefault="00635B42" w:rsidP="00E95E53">
            <w:pPr>
              <w:pStyle w:val="TableHeading"/>
            </w:pPr>
            <w:r w:rsidRPr="00E22C38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060EAA" w14:textId="77777777" w:rsidR="00635B42" w:rsidRPr="00E22C38" w:rsidRDefault="00635B42" w:rsidP="00E95E53">
            <w:pPr>
              <w:pStyle w:val="TableHeading"/>
            </w:pPr>
            <w:r w:rsidRPr="00E22C3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D858B" w14:textId="77777777" w:rsidR="00635B42" w:rsidRPr="00E22C38" w:rsidRDefault="00635B42" w:rsidP="00E95E53">
            <w:pPr>
              <w:pStyle w:val="TableHeading"/>
            </w:pPr>
            <w:r w:rsidRPr="00E22C38">
              <w:t>Date/Details</w:t>
            </w:r>
          </w:p>
        </w:tc>
      </w:tr>
      <w:tr w:rsidR="00B2320C" w:rsidRPr="00E22C38" w14:paraId="2D7CDFF5" w14:textId="77777777" w:rsidTr="00E95E53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71B44C" w14:textId="77777777" w:rsidR="00635B42" w:rsidRPr="00E22C38" w:rsidRDefault="00635B42" w:rsidP="00E95E53">
            <w:pPr>
              <w:pStyle w:val="Tabletext"/>
            </w:pPr>
            <w:r w:rsidRPr="00E22C38">
              <w:t>1.  The 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1E8F17" w14:textId="0E78C198" w:rsidR="00635B42" w:rsidRPr="00E22C38" w:rsidRDefault="00514781" w:rsidP="00E95E53">
            <w:pPr>
              <w:pStyle w:val="Tabletext"/>
            </w:pPr>
            <w:r w:rsidRPr="00E22C38">
              <w:t>1 November 2024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644A23" w14:textId="3E760DB2" w:rsidR="00635B42" w:rsidRPr="00E22C38" w:rsidRDefault="00514781" w:rsidP="00E95E53">
            <w:pPr>
              <w:pStyle w:val="Tabletext"/>
            </w:pPr>
            <w:r w:rsidRPr="00E22C38">
              <w:t>1 November 2024</w:t>
            </w:r>
          </w:p>
        </w:tc>
      </w:tr>
    </w:tbl>
    <w:p w14:paraId="2AA8792C" w14:textId="3E22CE2A" w:rsidR="00635B42" w:rsidRPr="00E22C38" w:rsidRDefault="00635B42" w:rsidP="00635B42">
      <w:pPr>
        <w:pStyle w:val="notetext"/>
      </w:pPr>
      <w:proofErr w:type="gramStart"/>
      <w:r w:rsidRPr="00E22C38">
        <w:rPr>
          <w:snapToGrid w:val="0"/>
          <w:lang w:eastAsia="en-US"/>
        </w:rPr>
        <w:t>Note:</w:t>
      </w:r>
      <w:r w:rsidR="00570B50" w:rsidRPr="00E22C38">
        <w:rPr>
          <w:snapToGrid w:val="0"/>
          <w:lang w:eastAsia="en-US"/>
        </w:rPr>
        <w:t>,</w:t>
      </w:r>
      <w:proofErr w:type="gramEnd"/>
      <w:r w:rsidR="00570B50" w:rsidRPr="00E22C38">
        <w:rPr>
          <w:snapToGrid w:val="0"/>
          <w:lang w:eastAsia="en-US"/>
        </w:rPr>
        <w:t xml:space="preserve"> </w:t>
      </w:r>
      <w:r w:rsidRPr="00E22C38">
        <w:rPr>
          <w:snapToGrid w:val="0"/>
          <w:lang w:eastAsia="en-US"/>
        </w:rPr>
        <w:t>This table relates only to the provisions of this instrument</w:t>
      </w:r>
      <w:r w:rsidRPr="00E22C38">
        <w:t xml:space="preserve"> </w:t>
      </w:r>
      <w:r w:rsidRPr="00E22C38">
        <w:rPr>
          <w:snapToGrid w:val="0"/>
          <w:lang w:eastAsia="en-US"/>
        </w:rPr>
        <w:t>as originally made. It will not be amended to deal with any later amendments of this instrument.</w:t>
      </w:r>
    </w:p>
    <w:p w14:paraId="76B3F942" w14:textId="6277F81D" w:rsidR="00635B42" w:rsidRPr="00E22C38" w:rsidRDefault="00635B42" w:rsidP="003014FC">
      <w:pPr>
        <w:pStyle w:val="subsection"/>
        <w:numPr>
          <w:ilvl w:val="0"/>
          <w:numId w:val="14"/>
        </w:numPr>
      </w:pPr>
      <w:bookmarkStart w:id="3" w:name="_Hlk138864895"/>
      <w:r w:rsidRPr="00E22C38">
        <w:t>Any information in column 3 of the table is not part of this instrument. Information may be inserted in this column, or information in it may be edited, in any published version of this instrument.</w:t>
      </w:r>
      <w:bookmarkEnd w:id="3"/>
    </w:p>
    <w:p w14:paraId="50955FF2" w14:textId="77777777" w:rsidR="005E317F" w:rsidRPr="00E22C38" w:rsidRDefault="005E317F" w:rsidP="005E317F">
      <w:pPr>
        <w:pStyle w:val="ActHead5"/>
      </w:pPr>
      <w:bookmarkStart w:id="4" w:name="_Toc168654912"/>
      <w:proofErr w:type="gramStart"/>
      <w:r w:rsidRPr="00E22C38">
        <w:rPr>
          <w:rStyle w:val="CharSectno"/>
        </w:rPr>
        <w:t>3</w:t>
      </w:r>
      <w:r w:rsidRPr="00E22C38">
        <w:t xml:space="preserve">  Authority</w:t>
      </w:r>
      <w:bookmarkEnd w:id="4"/>
      <w:proofErr w:type="gramEnd"/>
    </w:p>
    <w:p w14:paraId="0D8E9EE2" w14:textId="58DAA59F" w:rsidR="005E317F" w:rsidRPr="00E22C38" w:rsidRDefault="005E317F" w:rsidP="008016C6">
      <w:pPr>
        <w:pStyle w:val="subsection"/>
        <w:ind w:firstLine="0"/>
        <w:rPr>
          <w:i/>
          <w:iCs/>
        </w:rPr>
      </w:pPr>
      <w:r w:rsidRPr="00E22C38">
        <w:t xml:space="preserve">This instrument is made under </w:t>
      </w:r>
      <w:r w:rsidR="00AD2C6A" w:rsidRPr="00E22C38">
        <w:t xml:space="preserve">subsection 333-20(1) of the </w:t>
      </w:r>
      <w:r w:rsidR="00AD2C6A" w:rsidRPr="00E22C38">
        <w:rPr>
          <w:i/>
          <w:iCs/>
        </w:rPr>
        <w:t>Private Health Insurance Act 2007.</w:t>
      </w:r>
    </w:p>
    <w:p w14:paraId="33720105" w14:textId="77777777" w:rsidR="005E317F" w:rsidRPr="00E22C38" w:rsidRDefault="005E317F" w:rsidP="005E317F">
      <w:pPr>
        <w:pStyle w:val="ActHead5"/>
      </w:pPr>
      <w:bookmarkStart w:id="5" w:name="_Toc168654913"/>
      <w:proofErr w:type="gramStart"/>
      <w:r w:rsidRPr="00E22C38">
        <w:t>4  Schedules</w:t>
      </w:r>
      <w:bookmarkEnd w:id="5"/>
      <w:proofErr w:type="gramEnd"/>
    </w:p>
    <w:p w14:paraId="379DEA25" w14:textId="64F49421" w:rsidR="005E317F" w:rsidRPr="00E22C38" w:rsidRDefault="005E317F" w:rsidP="00177B68">
      <w:pPr>
        <w:pStyle w:val="subsection"/>
        <w:ind w:firstLine="0"/>
      </w:pPr>
      <w:r w:rsidRPr="00E22C38">
        <w:t>Each instrument that is specified in a Schedule to this instrument is amended or repealed as</w:t>
      </w:r>
      <w:r w:rsidR="008016C6" w:rsidRPr="00E22C38">
        <w:t xml:space="preserve"> </w:t>
      </w:r>
      <w:r w:rsidRPr="00E22C38">
        <w:t>set out in the applicable items in the Schedule concerned, and any other item in a Schedule to this instrument has effect according to its terms.</w:t>
      </w:r>
    </w:p>
    <w:p w14:paraId="402C524D" w14:textId="7E5A1142" w:rsidR="005E317F" w:rsidRPr="00E22C38" w:rsidRDefault="005E317F" w:rsidP="005E317F">
      <w:pPr>
        <w:pStyle w:val="ActHead6"/>
        <w:pageBreakBefore/>
      </w:pPr>
      <w:bookmarkStart w:id="6" w:name="_Toc168654914"/>
      <w:r w:rsidRPr="00E22C38">
        <w:rPr>
          <w:rStyle w:val="CharAmSchNo"/>
        </w:rPr>
        <w:lastRenderedPageBreak/>
        <w:t>Schedule 1</w:t>
      </w:r>
      <w:r w:rsidRPr="00E22C38">
        <w:t>—</w:t>
      </w:r>
      <w:r w:rsidRPr="00E22C38">
        <w:rPr>
          <w:rStyle w:val="CharAmSchText"/>
        </w:rPr>
        <w:t>Amendments</w:t>
      </w:r>
      <w:r w:rsidR="000C0B41" w:rsidRPr="00E22C38">
        <w:t>—</w:t>
      </w:r>
      <w:r w:rsidR="00A21FF0" w:rsidRPr="00E22C38">
        <w:t xml:space="preserve">Clinical </w:t>
      </w:r>
      <w:r w:rsidR="00443C4B" w:rsidRPr="00E22C38">
        <w:t>categories</w:t>
      </w:r>
      <w:r w:rsidR="009D55DB" w:rsidRPr="00E22C38">
        <w:t xml:space="preserve"> and </w:t>
      </w:r>
      <w:r w:rsidR="00443C4B" w:rsidRPr="00E22C38">
        <w:t>common treatments</w:t>
      </w:r>
      <w:bookmarkEnd w:id="6"/>
    </w:p>
    <w:p w14:paraId="7F5E2B09" w14:textId="349A49C8" w:rsidR="005E317F" w:rsidRPr="00E22C38" w:rsidRDefault="000B70DF" w:rsidP="005E317F">
      <w:pPr>
        <w:pStyle w:val="ActHead9"/>
      </w:pPr>
      <w:bookmarkStart w:id="7" w:name="_Toc168654915"/>
      <w:r w:rsidRPr="00E22C38">
        <w:t>Private Health Insurance (Complying Product) Rules 2015</w:t>
      </w:r>
      <w:bookmarkEnd w:id="7"/>
    </w:p>
    <w:p w14:paraId="1BF6293C" w14:textId="1BFAAB92" w:rsidR="00691F94" w:rsidRPr="00E22C38" w:rsidRDefault="005E317F" w:rsidP="0018073C">
      <w:pPr>
        <w:pStyle w:val="ItemHead"/>
        <w:rPr>
          <w:rFonts w:ascii="Times New Roman" w:hAnsi="Times New Roman"/>
          <w:b w:val="0"/>
          <w:bCs/>
          <w:sz w:val="22"/>
          <w:szCs w:val="22"/>
        </w:rPr>
      </w:pPr>
      <w:proofErr w:type="gramStart"/>
      <w:r w:rsidRPr="00E22C38">
        <w:t xml:space="preserve">1  </w:t>
      </w:r>
      <w:r w:rsidR="0077688D" w:rsidRPr="00E22C38">
        <w:t>Clause</w:t>
      </w:r>
      <w:proofErr w:type="gramEnd"/>
      <w:r w:rsidR="0077688D" w:rsidRPr="00E22C38">
        <w:t xml:space="preserve"> 2 of Schedule 5 (table dealing with Clinical categories)</w:t>
      </w:r>
      <w:r w:rsidR="00691F94" w:rsidRPr="00E22C38">
        <w:br/>
      </w:r>
      <w:r w:rsidR="00691F94" w:rsidRPr="00E22C38">
        <w:rPr>
          <w:rFonts w:ascii="Times New Roman" w:hAnsi="Times New Roman"/>
          <w:b w:val="0"/>
          <w:bCs/>
          <w:sz w:val="22"/>
          <w:szCs w:val="22"/>
        </w:rPr>
        <w:t>Repeal the table, substitute:</w:t>
      </w:r>
      <w:r w:rsidR="00691F94" w:rsidRPr="00E22C38">
        <w:br/>
      </w:r>
    </w:p>
    <w:tbl>
      <w:tblPr>
        <w:tblStyle w:val="TableGrid1"/>
        <w:tblW w:w="90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linical categories"/>
      </w:tblPr>
      <w:tblGrid>
        <w:gridCol w:w="1594"/>
        <w:gridCol w:w="3334"/>
        <w:gridCol w:w="4111"/>
      </w:tblGrid>
      <w:tr w:rsidR="00B2320C" w:rsidRPr="00E22C38" w14:paraId="76645813" w14:textId="77777777" w:rsidTr="00E95E53">
        <w:tc>
          <w:tcPr>
            <w:tcW w:w="903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4D98B4FE" w14:textId="77777777" w:rsidR="00691F94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>Clinical categories table</w:t>
            </w:r>
          </w:p>
        </w:tc>
      </w:tr>
      <w:tr w:rsidR="00B2320C" w:rsidRPr="00E22C38" w14:paraId="0D9C246C" w14:textId="77777777" w:rsidTr="00E95E53">
        <w:tc>
          <w:tcPr>
            <w:tcW w:w="1594" w:type="dxa"/>
            <w:tcBorders>
              <w:top w:val="single" w:sz="6" w:space="0" w:color="auto"/>
              <w:bottom w:val="nil"/>
              <w:right w:val="nil"/>
            </w:tcBorders>
          </w:tcPr>
          <w:p w14:paraId="0293CF03" w14:textId="77777777" w:rsidR="00691F94" w:rsidRPr="00E22C38" w:rsidRDefault="00691F94" w:rsidP="00E95E53">
            <w:r w:rsidRPr="00E22C38">
              <w:t>Column 1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794E2C" w14:textId="77777777" w:rsidR="00691F94" w:rsidRPr="00E22C38" w:rsidRDefault="00691F94" w:rsidP="00E95E53">
            <w:r w:rsidRPr="00E22C38">
              <w:t>Column 2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</w:tcBorders>
          </w:tcPr>
          <w:p w14:paraId="77B8F501" w14:textId="77777777" w:rsidR="00691F94" w:rsidRPr="00E22C38" w:rsidRDefault="00691F94" w:rsidP="00E95E53">
            <w:r w:rsidRPr="00E22C38">
              <w:t>Column 3</w:t>
            </w:r>
          </w:p>
        </w:tc>
      </w:tr>
      <w:tr w:rsidR="00B2320C" w:rsidRPr="00E22C38" w14:paraId="53F78CAF" w14:textId="77777777" w:rsidTr="00E95E53">
        <w:tc>
          <w:tcPr>
            <w:tcW w:w="1594" w:type="dxa"/>
            <w:tcBorders>
              <w:top w:val="nil"/>
              <w:bottom w:val="single" w:sz="12" w:space="0" w:color="auto"/>
              <w:right w:val="nil"/>
            </w:tcBorders>
          </w:tcPr>
          <w:p w14:paraId="3A2DFCDB" w14:textId="77777777" w:rsidR="00691F94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>Clinical category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4A2B30" w14:textId="77777777" w:rsidR="00691F94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>Scope of cover</w:t>
            </w:r>
          </w:p>
          <w:p w14:paraId="65678ACE" w14:textId="77777777" w:rsidR="00691F94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 xml:space="preserve">(see Note 1)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</w:tcBorders>
          </w:tcPr>
          <w:p w14:paraId="2BE7B5D4" w14:textId="77777777" w:rsidR="008225C9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>Treatments to be covered (MBS Items)</w:t>
            </w:r>
          </w:p>
          <w:p w14:paraId="7F62EF8A" w14:textId="4FEC00CE" w:rsidR="00691F94" w:rsidRPr="00E22C38" w:rsidRDefault="00691F94" w:rsidP="00E95E53">
            <w:pPr>
              <w:rPr>
                <w:b/>
                <w:bCs/>
              </w:rPr>
            </w:pPr>
            <w:r w:rsidRPr="00E22C38">
              <w:rPr>
                <w:b/>
                <w:bCs/>
              </w:rPr>
              <w:t>(see Notes 1, 2 and 3)</w:t>
            </w:r>
          </w:p>
          <w:p w14:paraId="118C71D4" w14:textId="77777777" w:rsidR="00691F94" w:rsidRPr="00E22C38" w:rsidRDefault="00691F94" w:rsidP="00E95E53"/>
        </w:tc>
      </w:tr>
      <w:tr w:rsidR="00B2320C" w:rsidRPr="00E22C38" w14:paraId="65B38087" w14:textId="77777777" w:rsidTr="00E95E53">
        <w:tc>
          <w:tcPr>
            <w:tcW w:w="1594" w:type="dxa"/>
            <w:tcBorders>
              <w:top w:val="single" w:sz="12" w:space="0" w:color="auto"/>
              <w:right w:val="nil"/>
            </w:tcBorders>
          </w:tcPr>
          <w:p w14:paraId="5ADCF807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Rehabilitation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right w:val="nil"/>
            </w:tcBorders>
          </w:tcPr>
          <w:p w14:paraId="6A24184E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physical rehabilitation for a patient related to surgery or illness.</w:t>
            </w:r>
          </w:p>
          <w:p w14:paraId="05C55A8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inpatient and admitted day patient rehabilitation, stroke recovery, cardiac rehabilitation.</w:t>
            </w:r>
          </w:p>
          <w:p w14:paraId="7F2EBFF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</w:tcBorders>
          </w:tcPr>
          <w:p w14:paraId="3F8829AC" w14:textId="4A4C5D72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</w:tr>
      <w:tr w:rsidR="00B2320C" w:rsidRPr="00E22C38" w14:paraId="199D7378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32569B1A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Hospital psychiatric services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3F89090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treatment and care of patients with psychiatric, mental, addiction or behavioural disorders.</w:t>
            </w:r>
          </w:p>
          <w:p w14:paraId="072CA13F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psychoses such as schizophrenia, mood disorders such as depression, eating disorders and addiction therapy.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2509CD4" w14:textId="5CA7D2C2" w:rsidR="00691F94" w:rsidRPr="00E22C38" w:rsidRDefault="00444B8D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170, 171, 172, 289, 297, 320, 322, 324, 326, 328, 341, 342, 343, 344, 345, 346, 347, 349, 855, 857, 858, 861, 864, 866, 2700, 2701, 2712, 2713, 2715, 2717, 2721, 2723, 2725, 2727, 6018, 6019, 6023, 6024, 6028, 6029, 6031, 6032, 6034, 6035, 6037, 6038, 6042, 14216, 14217, 14219, 14220, 14224, 80005, 80015, 80105, 80115, 80130, 80140, 80155, 80165, 90250, 90251, 90252, 90253, 90254, 90255, 90256, 90257, 90264, 90265, 90272, 90274, 90276, 90278, 92478, 92479, 92480, 92481, 92482, 92483</w:t>
            </w:r>
          </w:p>
        </w:tc>
      </w:tr>
      <w:tr w:rsidR="00B2320C" w:rsidRPr="00E22C38" w14:paraId="61EF9469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637F36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Palliative care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4126F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care where the intent is primarily providing quality of life for a patient with a terminal illness, including treatment to alleviate and manage pain.</w:t>
            </w:r>
          </w:p>
          <w:p w14:paraId="191401A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90D2B1" w14:textId="0F1B4F8B" w:rsidR="00691F94" w:rsidRPr="00E22C38" w:rsidRDefault="0092727F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3005, 3010, 3014, 3018, 3023, 3028, 3032, 3040, 3044, 3051, 3055, 3062, 3069, 3074, 3078, 3083, 3088, 3093</w:t>
            </w:r>
          </w:p>
        </w:tc>
      </w:tr>
      <w:tr w:rsidR="00B2320C" w:rsidRPr="00E22C38" w14:paraId="269AD3B2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1D5E41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Assisted reproductive services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C2D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fertility treatments or procedures.</w:t>
            </w:r>
          </w:p>
          <w:p w14:paraId="2C00D381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retrieval of eggs or sperm, </w:t>
            </w:r>
            <w:r w:rsidRPr="00E22C38">
              <w:rPr>
                <w:i/>
                <w:sz w:val="20"/>
              </w:rPr>
              <w:t>In vitro</w:t>
            </w:r>
            <w:r w:rsidRPr="00E22C38">
              <w:rPr>
                <w:sz w:val="20"/>
              </w:rPr>
              <w:t xml:space="preserve"> Fertilisation (IVF), and Gamete Intra-fallopian Transfer (GIFT).</w:t>
            </w:r>
          </w:p>
          <w:p w14:paraId="0C9007EA" w14:textId="77777777" w:rsidR="008225C9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Treatment of the female reproductive system is listed separately under </w:t>
            </w:r>
            <w:r w:rsidRPr="00E22C38">
              <w:rPr>
                <w:i/>
                <w:sz w:val="20"/>
              </w:rPr>
              <w:t>Gynaecology.</w:t>
            </w:r>
          </w:p>
          <w:p w14:paraId="1DAA38F9" w14:textId="03C736DA" w:rsidR="00691F94" w:rsidRPr="00E22C38" w:rsidRDefault="00691F94" w:rsidP="00E95E53">
            <w:pPr>
              <w:spacing w:before="60" w:after="24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Pregnancy and birth-related services are listed separately under </w:t>
            </w:r>
            <w:r w:rsidRPr="00E22C38">
              <w:rPr>
                <w:i/>
                <w:sz w:val="20"/>
              </w:rPr>
              <w:t>Pregnancy and birth.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585AA9" w14:textId="4E2A6C01" w:rsidR="00691F94" w:rsidRPr="00E22C38" w:rsidRDefault="0092727F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13200, 13201, 13202, 13203, 13209, 13212, 13215, 13218, 13221, 13241, 13251, 13260, 13290, 14203, 14206, 37605, 37606</w:t>
            </w:r>
          </w:p>
        </w:tc>
      </w:tr>
      <w:tr w:rsidR="00B2320C" w:rsidRPr="00E22C38" w14:paraId="26E9602A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B82663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Back, neck and spine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6BD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back, </w:t>
            </w:r>
            <w:proofErr w:type="gramStart"/>
            <w:r w:rsidRPr="00E22C38">
              <w:rPr>
                <w:sz w:val="20"/>
              </w:rPr>
              <w:t>neck</w:t>
            </w:r>
            <w:proofErr w:type="gramEnd"/>
            <w:r w:rsidRPr="00E22C38">
              <w:rPr>
                <w:sz w:val="20"/>
              </w:rPr>
              <w:t xml:space="preserve"> and spinal column, including spinal fusion.</w:t>
            </w:r>
          </w:p>
          <w:p w14:paraId="7F6B5AEE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sciatica</w:t>
            </w:r>
            <w:r w:rsidRPr="00E22C38" w:rsidDel="0075454D">
              <w:rPr>
                <w:sz w:val="20"/>
              </w:rPr>
              <w:t xml:space="preserve">, </w:t>
            </w:r>
            <w:r w:rsidRPr="00E22C38">
              <w:rPr>
                <w:sz w:val="20"/>
              </w:rPr>
              <w:t xml:space="preserve">prolapsed or herniated disc, spinal disc replacement and spine curvature disorders such as scoliosis, </w:t>
            </w:r>
            <w:proofErr w:type="gramStart"/>
            <w:r w:rsidRPr="00E22C38">
              <w:rPr>
                <w:sz w:val="20"/>
              </w:rPr>
              <w:t>kyphosis</w:t>
            </w:r>
            <w:proofErr w:type="gramEnd"/>
            <w:r w:rsidRPr="00E22C38">
              <w:rPr>
                <w:sz w:val="20"/>
              </w:rPr>
              <w:t xml:space="preserve"> and lordosis.</w:t>
            </w:r>
          </w:p>
          <w:p w14:paraId="19A8EAA7" w14:textId="77777777" w:rsidR="008225C9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Joint replacements are listed separately under </w:t>
            </w:r>
            <w:r w:rsidRPr="00E22C38">
              <w:rPr>
                <w:i/>
                <w:sz w:val="20"/>
              </w:rPr>
              <w:t>Joint replacements</w:t>
            </w:r>
            <w:r w:rsidRPr="00E22C38">
              <w:rPr>
                <w:sz w:val="20"/>
              </w:rPr>
              <w:t>.</w:t>
            </w:r>
          </w:p>
          <w:p w14:paraId="3FF06FF6" w14:textId="4CF622FC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Joint fusions are listed separately under </w:t>
            </w:r>
            <w:r w:rsidRPr="00E22C38">
              <w:rPr>
                <w:i/>
                <w:sz w:val="20"/>
              </w:rPr>
              <w:t>Bone, joint and muscle.</w:t>
            </w:r>
          </w:p>
          <w:p w14:paraId="0603FD53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Spinal cord conditions are listed separately under </w:t>
            </w:r>
            <w:r w:rsidRPr="00E22C38">
              <w:rPr>
                <w:i/>
                <w:sz w:val="20"/>
              </w:rPr>
              <w:t>Brain and nervous system.</w:t>
            </w:r>
          </w:p>
          <w:p w14:paraId="6219FB2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Management of back pain is listed separately under </w:t>
            </w:r>
            <w:r w:rsidRPr="00E22C38">
              <w:rPr>
                <w:i/>
                <w:sz w:val="20"/>
              </w:rPr>
              <w:t>Pain management</w:t>
            </w:r>
            <w:r w:rsidRPr="00E22C38">
              <w:rPr>
                <w:sz w:val="20"/>
              </w:rPr>
              <w:t xml:space="preserve">. Pain management that requires a device is listed separately under </w:t>
            </w:r>
            <w:r w:rsidRPr="00E22C38">
              <w:rPr>
                <w:i/>
                <w:sz w:val="20"/>
              </w:rPr>
              <w:t>Pain management with device.</w:t>
            </w:r>
          </w:p>
          <w:p w14:paraId="19C58C4C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  <w:p w14:paraId="4AA3F3C2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CB4381" w14:textId="60E7890B" w:rsidR="00691F94" w:rsidRPr="00E22C38" w:rsidRDefault="00BE602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30672, 35401, 44133, 50600, 50604, 50608, 50612, 50616, 50620, 50624, 50628, 50632, 50636, 50640, 50644, 51020, 51021, 51022, 51023, 51024, 51025, 51026, 51031, 51032, 51033, 51034, 51035, 51036, 51041, 51042, 51043, 51044, 51045, 51051, 51052, 51053, 51054, 51055, 51056, 51057, 51058, 51059, 51061, 51062, 51063, 51064, 51065, 51066, 51071, 51072, 51073, 51102, 51103, 51110, 51111, 51112, 51113, 51114, 51115, 51120, 51130, 51131, 51140, 51141, 51145, 51150, 51160, 51165, 51170, 51171</w:t>
            </w:r>
          </w:p>
        </w:tc>
      </w:tr>
      <w:tr w:rsidR="00B2320C" w:rsidRPr="00E22C38" w14:paraId="63AD46B2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621AFCDA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Blood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0632FF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blood and blood-related conditions.</w:t>
            </w:r>
          </w:p>
          <w:p w14:paraId="3834828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blood clotting disorders and bone marrow transplants.</w:t>
            </w:r>
          </w:p>
          <w:p w14:paraId="518066C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Treatment for cancers of the blood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</w:t>
            </w:r>
            <w:r w:rsidRPr="00E22C38">
              <w:rPr>
                <w:sz w:val="20"/>
              </w:rPr>
              <w:t>.</w:t>
            </w:r>
          </w:p>
          <w:p w14:paraId="45F3FC8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3C2B4971" w14:textId="62C9C721" w:rsidR="00691F94" w:rsidRPr="00E22C38" w:rsidRDefault="00BE602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13700</w:t>
            </w:r>
          </w:p>
        </w:tc>
      </w:tr>
      <w:tr w:rsidR="00B2320C" w:rsidRPr="00E22C38" w14:paraId="1158771A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097E01EB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Bone, joint and muscle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21C536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diseases, </w:t>
            </w:r>
            <w:proofErr w:type="gramStart"/>
            <w:r w:rsidRPr="00E22C38">
              <w:rPr>
                <w:sz w:val="20"/>
              </w:rPr>
              <w:t>disorders</w:t>
            </w:r>
            <w:proofErr w:type="gramEnd"/>
            <w:r w:rsidRPr="00E22C38">
              <w:rPr>
                <w:sz w:val="20"/>
              </w:rPr>
              <w:t xml:space="preserve"> and injuries of the musculoskeletal system.</w:t>
            </w:r>
          </w:p>
          <w:p w14:paraId="53B7CD96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carpal tunnel, fractures, hand surgery, joint fusion, bone spurs, </w:t>
            </w:r>
            <w:proofErr w:type="gramStart"/>
            <w:r w:rsidRPr="00E22C38">
              <w:rPr>
                <w:sz w:val="20"/>
              </w:rPr>
              <w:t>osteomyelitis</w:t>
            </w:r>
            <w:proofErr w:type="gramEnd"/>
            <w:r w:rsidRPr="00E22C38">
              <w:rPr>
                <w:sz w:val="20"/>
              </w:rPr>
              <w:t xml:space="preserve"> and bone cancer.</w:t>
            </w:r>
          </w:p>
          <w:p w14:paraId="57E47136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Chest surgery is listed separately under Lung and chest.</w:t>
            </w:r>
          </w:p>
          <w:p w14:paraId="65329A4F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Spinal cord conditions are listed separately under Brain and nervous system.</w:t>
            </w:r>
          </w:p>
          <w:p w14:paraId="5AC11306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Spinal column conditions are listed separately under Back, neck and spine.</w:t>
            </w:r>
          </w:p>
          <w:p w14:paraId="6AD3E602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Joint reconstructions are listed separately under Joint reconstructions.</w:t>
            </w:r>
          </w:p>
          <w:p w14:paraId="438AC0E3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Joint replacements are listed separately under Joint replacements.</w:t>
            </w:r>
          </w:p>
          <w:p w14:paraId="555C0F5D" w14:textId="477DE36E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Podiatric surgery performed by a registered podiatric surgeon is listed separately under Podiatric surgery (provided by a registered podiatric surgeon).</w:t>
            </w:r>
          </w:p>
          <w:p w14:paraId="47C648C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Management of back pain is listed separately under Pain management. Pain management that requires a device is listed separately under Pain management with device.</w:t>
            </w:r>
          </w:p>
          <w:p w14:paraId="1CE242D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Chemotherapy, </w:t>
            </w:r>
            <w:proofErr w:type="gramStart"/>
            <w:r w:rsidRPr="00E22C38">
              <w:rPr>
                <w:sz w:val="20"/>
              </w:rPr>
              <w:t>radiotherapy</w:t>
            </w:r>
            <w:proofErr w:type="gramEnd"/>
            <w:r w:rsidRPr="00E22C38">
              <w:rPr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A942B93" w14:textId="4501B4E7" w:rsidR="00691F94" w:rsidRPr="00E22C38" w:rsidRDefault="00BE602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18350, 18351, 18353, 18354, 18360, 18361, 18365, 30103, 30107, 30226, 30229, 30232, 30235, 30238, 30241, 30244, 32036, 39331, 39332, 39336, 39339, 39342, 39345, 43521, 43527, 43530, 43533, 43876, 43879, 44325, 44328, 44331, 44334, 44338, 44342, 44346, 44350, 44354, 44358, 44359, 44361, 44364, 44367, 44370, 44373, 44376, 45605, 45788, 45851, 45855, 45857, 45871, 45873, 46300, 46303, 46308, 46330, 46333, 46335, 46336, 46339, 46340, 46341, 46342, 46348, 46351, 46354, 46357, 46360, 46363, 46365, 46367, 46370, 46372, 46375, 46378, 46379, 46380, 46381, 46384, 46387, 46390, 46393, 46394, 46395, 46399, 46401, 46408, 46414, 46423, 46426, 46432, 46434, 46450, 46453, 46464, 46465, 46468, 46471, 46474, 46477, 46480, 46483, 46493, 46498, 46522, 47000, 47003, 47007, 47009, 47012, 47015, 47018, 47021, 47024, 47027, 47030, 47033, 47042, 47045, 47047, 47049, 47052, 47053, 47054, 47057, 47060, 47063, 47066, 47069, 47301, 47304, 47307, 47310, 47313, 47316, 47319, 47348, 47351, 47354, 47357, 47361, 47362, 47364, 47367, 47370, 47373, 47381, 47384, 47385, 47386, 47387, 47390, 47393, 47396, 47399, 47402, 47405, 47408, 47411, 47414, 47417, 47420, 47423, 47426, 47429, 47432, 47435, 47438, 47441, 47444, 47447, 47450, 47451, 47453, 47456, 47459, 47462, 47465, 47466, 47467, 47468, 47471, 47474, 47477, 47480, 47483, 47486, 47489, 47491, 47495, 47498, 47501, 47511, 47514, 47516, 47519, 47528, 47531, 47534, 47537, 47540, 47543, 47546, 47549, 47552, 47555, 47558, 47559, 47561, 47565, 47566, 47568, 47570, 47573, 47577, 47579, 47582, 47585, 47588, 47591, 47595, 47597, 47600, 47603, 47612, 47615, 47618, 47621, 47624, 47630, 47637, 47639, 47648, 47657, 47663, 47666, 47672, 47678, 47753, 47762, 47765, 47786, 47789, 47790, 47791, 47900, 47903, 47921, 47924, 47927, 47929, 47953, 47954, 47955, 47956, 47960, 47964, 47967, 47968, 47970, 47973, 47975, 47978, 47981, 47982, 47983, 47984, 48245, 48248, 48251, 48254, 48257, 48400, 48403, 48406, 48409, 48412, 48415, 48419, 48420, 48421, 48422, 48423, 48424, 48426, 48427, 48430, 48433, 48435, 48436, 48438, 48440, 48442, 48444, 48446, 48448, 48450, 48452, 48454, 48456, 48507, 48509, 48512, 48942, 48943, 48944, 48945, 48954, 48972, 48980, 48983, 48986, 49100, 49106, 49109, 49118, 49124, 49200, 49203, 49206, 49212, 49213, 49218, 49219, 49220, 49239, 49300, 49303, 49306, 49309, 49360, 49363, 49366, 49500, 49509, 49512, 49569, 49590, 49592, 49594, 49596, 49712, 49718, 49724, 49727, 49728, 49730, 49732, 49734, 49736, 49738, 49740, 49742, 49744, 49760, 49761, 49762, 49763, 49764, 49765, 49766, 49767, 49768, 49769, 49770, 49771, 49772, 49773, 49774, 49775, 49776, 49777, 49778, 49779, 49780, 49781, 49783, 49784, 49785, 49786, 49787, 49788, 49789, 49790, 49791, 49792, 49793, 49794, 49795, 49796, 49797, 49798, 49800, 49803, 49806, 49809, 49812, 49814, 49815, 49818, 49821, 49824, 49827, 49830, 49833, 49836, 49837, 49838, 49845, 49851, 49854, 49860, 49866, 49878, 49881, 49884, 49887, 49890, 50107, 50112, 50115, 50118, 50130, 50200, 50201, 50203, 50206, 50209, 50212, 50215, 50218, 50221, 50224, 50233, 50236, 50239, 50242, 50245, 50300, 50303, 50306, 50309, 50310, 50312, 50321, 50324, 50330, 50335, 50336, 50339, 50345, 50348, 50351, 50352, 50354, 50357, 50360, 50369, 50372, 50375, 50378, 50381, 50384, 50390, 50393, 50394, 50395, 50396, 50399, 50426, 50428, 50450, 50451, 50455, 50456, 50460, 50461, 50465, 50466, 50470, 50471, 50475, 50476, 50508, 50512, 50524, 50528, 50532, 50536, 50540, 50544, 50548, 50552, 50556, 50560, 50564, 50568, 50572, 50576, 50580, 50584, 50588, 50592, 50596, 50654, 52056, 52057, 52058, 52059, 52060, 52061, 52062, 52063, 52064, 52066, 52069, 52072, 52073, 52075, 52078, 52081, 52084, 52087, 52090, 52092, 52094, 52095, 52096, 52097, 52098, 52099, 52102, 52105, 52114, 52126, 52129, 52130, 52131, 52180, 52182, 52184, 52186, 53200, 53203, 53206, 53209, 53212, 53215, 53218, 53220, 53221, 53224, 53225, 53226, 53227, 53230, 53233, 53236, 53239, 53400, 53403, 53406, 53409, 53410, 53411, 53412, 53413, 53414, 53415, 53416, 53418, 53419, 53422, 53423, 53424, 53425, 53427, 53429, 53439</w:t>
            </w:r>
          </w:p>
        </w:tc>
      </w:tr>
      <w:tr w:rsidR="00B2320C" w:rsidRPr="00E22C38" w14:paraId="7E303814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09DDEBFA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Brain and nervous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21B28CE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brain, brain-related conditions, spinal </w:t>
            </w:r>
            <w:proofErr w:type="gramStart"/>
            <w:r w:rsidRPr="00E22C38">
              <w:rPr>
                <w:sz w:val="20"/>
              </w:rPr>
              <w:t>cord</w:t>
            </w:r>
            <w:proofErr w:type="gramEnd"/>
            <w:r w:rsidRPr="00E22C38">
              <w:rPr>
                <w:sz w:val="20"/>
              </w:rPr>
              <w:t xml:space="preserve"> and peripheral nervous system.</w:t>
            </w:r>
          </w:p>
          <w:p w14:paraId="59D3F41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stroke, brain or spinal cord tumours, head injuries, </w:t>
            </w:r>
            <w:proofErr w:type="gramStart"/>
            <w:r w:rsidRPr="00E22C38">
              <w:rPr>
                <w:sz w:val="20"/>
              </w:rPr>
              <w:t>epilepsy</w:t>
            </w:r>
            <w:proofErr w:type="gramEnd"/>
            <w:r w:rsidRPr="00E22C38">
              <w:rPr>
                <w:sz w:val="20"/>
              </w:rPr>
              <w:t xml:space="preserve"> and Parkinson’s disease.</w:t>
            </w:r>
          </w:p>
          <w:p w14:paraId="3347504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Treatment of spinal column (back bone) </w:t>
            </w:r>
            <w:r w:rsidRPr="00E22C38" w:rsidDel="00D83E0E">
              <w:rPr>
                <w:sz w:val="20"/>
              </w:rPr>
              <w:t xml:space="preserve">conditions </w:t>
            </w:r>
            <w:r w:rsidRPr="00E22C38">
              <w:rPr>
                <w:sz w:val="20"/>
              </w:rPr>
              <w:t xml:space="preserve">is listed separately under </w:t>
            </w:r>
            <w:r w:rsidRPr="00E22C38">
              <w:rPr>
                <w:i/>
                <w:sz w:val="20"/>
              </w:rPr>
              <w:t>Back, neck and spine.</w:t>
            </w:r>
          </w:p>
          <w:p w14:paraId="51E053D1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</w:t>
            </w:r>
            <w:r w:rsidRPr="00E22C38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5D4D6BDF" w14:textId="290B4335" w:rsidR="00691F94" w:rsidRPr="00E22C38" w:rsidRDefault="00BE602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6007, 6009, 6011, 6013, 6015, 14227, 14234, 14237, 18377, 35000, 35003, 35006, 35009, 35012, 35412, 35414, 39007, 39015, 39018, 39113, 39300, 39303, 39306, 39307, 39309, 39312, 39315, 39318, 39319, 39321, 39324, 39327, 39328, 39329, 39330, 39503, 39604, 39610, 39612, 39615, 39638, 39639, 39641, 39651, 39654, 39656, 39700, 39703, 39710, 39712, 39715, 39718, 39720, 39801, 39803, 39815, 39818, 39821, 39900, 39903, 39906, 40004, 40012, 40018, 40104, 40106, 40109, 40112, 40119, 40600, 40700, 40701, 40702, 40703, 40704, 40705, 40706, 40707, 40708, 40709, 40712, 40801, 40803, 40804, 40805, 40806, 40850, 40851, 40852, 40854, 40856, 40858, 40860, 40862, 40863, 40905, 41888, 43987, 46172, 46173, 46174, 46175, 46176, 46177, 46178, 46179, 46180, 46181, 46182, 46183, 46184, 46185, 46364, 51011, 51012, 51013, 51014, 51015, 52800, 52803, 52806, 52809, 52812, 52815, 52818, 52821, 52824, 52826, 52828, 52830, 52832</w:t>
            </w:r>
          </w:p>
        </w:tc>
      </w:tr>
      <w:tr w:rsidR="00B2320C" w:rsidRPr="00E22C38" w14:paraId="77559DF0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AE450F4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Breast surgery 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65123C7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breast disorders and associated lymph nodes, and reconstruction and/or reduction following breast surgery or a preventative mastectomy.</w:t>
            </w:r>
          </w:p>
          <w:p w14:paraId="284AD59B" w14:textId="4CE7DE8A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breast lesions, breast tumours, asymmetry due to breast cancer surgery, and gynecomastia.</w:t>
            </w:r>
          </w:p>
          <w:p w14:paraId="59F16F4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This clinical category does not require benefits to be paid for cosmetic breast surgery that is not medically necessary.</w:t>
            </w:r>
          </w:p>
          <w:p w14:paraId="1E47CE91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  <w:p w14:paraId="43CC523D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07BC588" w14:textId="42A02C34" w:rsidR="00691F94" w:rsidRPr="00E22C38" w:rsidRDefault="00E37B50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30299, 30305, 31500, 31503, 31506, 31509, 31512, 31513, 31514, 31515, 31516, 31519, 31520, 31522, 31523, 31525, 31526, 31528, 31529, 31530, 31533, 31536, 31537, 31548, 31551, 31554, 31557, 31560, 31563, 31566, 45060, 45061, 45062, 45520, 45522, 45523, 45524, 45527, 45528, 45529, 45530, 45531, 45532, 45534, 45535, 45537, 45538, 45539, 45540, 45541, 45542, 45545, 45546, 45547, 45548, 45551, 45553, 45554, 45556, 45558, 46080, 46082, 46084, 46086, 46088, 46090, 46092, 46094, 82228</w:t>
            </w:r>
          </w:p>
        </w:tc>
      </w:tr>
      <w:tr w:rsidR="00B2320C" w:rsidRPr="00E22C38" w14:paraId="64BCCB26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A98EE7C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Cataracts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4801CCE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surgery to remove a cataract and replace with an artificial lens.</w:t>
            </w:r>
          </w:p>
          <w:p w14:paraId="081ED386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1A57D18" w14:textId="7EBA9D40" w:rsidR="00691F94" w:rsidRPr="00E22C38" w:rsidRDefault="00E37B50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42698, 42701, 42702, 42703, 42704, 42705, 42707, 42710, 42713, 42716</w:t>
            </w:r>
          </w:p>
        </w:tc>
      </w:tr>
      <w:tr w:rsidR="00B2320C" w:rsidRPr="00E22C38" w14:paraId="2F334763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9CA4AF2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 xml:space="preserve">Chemotherapy, </w:t>
            </w:r>
            <w:proofErr w:type="gramStart"/>
            <w:r w:rsidRPr="00E22C38">
              <w:rPr>
                <w:b/>
                <w:sz w:val="20"/>
              </w:rPr>
              <w:t>radiotherapy</w:t>
            </w:r>
            <w:proofErr w:type="gramEnd"/>
            <w:r w:rsidRPr="00E22C38">
              <w:rPr>
                <w:b/>
                <w:sz w:val="20"/>
              </w:rPr>
              <w:t xml:space="preserve"> and immunotherapy for cancer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3694346C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chemotherapy, </w:t>
            </w:r>
            <w:proofErr w:type="gramStart"/>
            <w:r w:rsidRPr="00E22C38">
              <w:rPr>
                <w:sz w:val="20"/>
              </w:rPr>
              <w:t>radiotherapy</w:t>
            </w:r>
            <w:proofErr w:type="gramEnd"/>
            <w:r w:rsidRPr="00E22C38">
              <w:rPr>
                <w:sz w:val="20"/>
              </w:rPr>
              <w:t xml:space="preserve"> and immunotherapy for the treatment of cancer or benign tumours.</w:t>
            </w:r>
          </w:p>
          <w:p w14:paraId="31F9A0FD" w14:textId="20C4BD05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Surgical treatment of cancer is listed separately under each body system.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6C26FFE1" w14:textId="15E97C6B" w:rsidR="00691F94" w:rsidRPr="00E22C38" w:rsidRDefault="00DC10E0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13760, 13950, 14221, 14245, 14247, 14249, 15900,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30400, 34521, 34524, 34527, 34528, 34529, 34530, 34533, 34534, 34539, 34540, 35404, 35406, 35408, 50950, 50952</w:t>
            </w:r>
          </w:p>
        </w:tc>
      </w:tr>
      <w:tr w:rsidR="00B2320C" w:rsidRPr="00E22C38" w14:paraId="4FDAC12C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D466320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Dental surgery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7055AB5F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surgery to the teeth and gums.</w:t>
            </w:r>
          </w:p>
          <w:p w14:paraId="219C592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surgery to remove wisdom teeth, and dental implant surgery.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4807A26" w14:textId="2C459AD1" w:rsidR="00691F94" w:rsidRPr="00E22C38" w:rsidRDefault="00DC10E0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75007, 75030, 75032, 75034, 75039, 75042, 75045, 75048, 75049, 75050, 75051, 75200, 75203, 75206, 75400, 75402, 75405, 75600, 75603, 75606, 75609, 75610, 75618, 75621, 75800, 75802, 75815, 75818, 75820, 75833, 75836, 75842, 75845, 75848, 75851, 75854</w:t>
            </w:r>
          </w:p>
        </w:tc>
      </w:tr>
      <w:tr w:rsidR="00B2320C" w:rsidRPr="00E22C38" w14:paraId="3A8BB42E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63185C3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Diabetes management</w:t>
            </w:r>
          </w:p>
          <w:p w14:paraId="04E535FA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(excluding insulin pumps)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8546AC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management</w:t>
            </w:r>
            <w:r w:rsidRPr="00E22C38" w:rsidDel="00C24306">
              <w:rPr>
                <w:sz w:val="20"/>
              </w:rPr>
              <w:t xml:space="preserve"> </w:t>
            </w:r>
            <w:r w:rsidRPr="00E22C38">
              <w:rPr>
                <w:sz w:val="20"/>
              </w:rPr>
              <w:t>of diabetes.</w:t>
            </w:r>
          </w:p>
          <w:p w14:paraId="0990F531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stabilisation of hypo- or hyper- glycaemia, contour problems due to insulin injections.</w:t>
            </w:r>
          </w:p>
          <w:p w14:paraId="52871F0A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Treatment for diabetes-related conditions is listed separately under each body system affected. For example, treatment for diabetes-related eye conditions is listed separately under </w:t>
            </w:r>
            <w:r w:rsidRPr="00E22C38">
              <w:rPr>
                <w:i/>
                <w:sz w:val="20"/>
              </w:rPr>
              <w:t>Eye</w:t>
            </w:r>
            <w:r w:rsidRPr="00E22C38">
              <w:rPr>
                <w:sz w:val="20"/>
              </w:rPr>
              <w:t>.</w:t>
            </w:r>
          </w:p>
          <w:p w14:paraId="3C3482AA" w14:textId="6F7E120B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Treatment for ulcers is listed separately under </w:t>
            </w:r>
            <w:r w:rsidRPr="00E22C38">
              <w:rPr>
                <w:i/>
                <w:sz w:val="20"/>
              </w:rPr>
              <w:t>Skin.</w:t>
            </w:r>
          </w:p>
          <w:p w14:paraId="312B4605" w14:textId="735D67DF" w:rsidR="00691F94" w:rsidRPr="00E22C38" w:rsidRDefault="00691F94" w:rsidP="00786052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Provision and replacement of insulin pumps is listed separately under </w:t>
            </w:r>
            <w:r w:rsidRPr="00E22C38">
              <w:rPr>
                <w:i/>
                <w:sz w:val="20"/>
              </w:rPr>
              <w:t>Insulin pumps</w:t>
            </w:r>
            <w:r w:rsidR="00786052" w:rsidRPr="00E22C38">
              <w:rPr>
                <w:i/>
                <w:sz w:val="20"/>
              </w:rPr>
              <w:t>.</w:t>
            </w:r>
            <w:r w:rsidR="00786052" w:rsidRPr="00E22C38">
              <w:rPr>
                <w:i/>
                <w:sz w:val="20"/>
              </w:rPr>
              <w:br/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42A0196" w14:textId="704B998D" w:rsidR="00691F94" w:rsidRPr="00E22C38" w:rsidRDefault="00151CFC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31346</w:t>
            </w:r>
          </w:p>
        </w:tc>
      </w:tr>
      <w:tr w:rsidR="00B2320C" w:rsidRPr="00E22C38" w14:paraId="05C9EF6B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8C16A4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Dialysis for chronic kidney failure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D417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dialysis treatment for chronic kidney failure.</w:t>
            </w:r>
          </w:p>
          <w:p w14:paraId="69B9401D" w14:textId="6AAC0707" w:rsidR="00786052" w:rsidRPr="00E22C38" w:rsidRDefault="00691F94" w:rsidP="00786052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peritoneal dialysis and haemodialysis</w:t>
            </w:r>
            <w:r w:rsidR="00786052" w:rsidRPr="00E22C38">
              <w:rPr>
                <w:sz w:val="20"/>
              </w:rPr>
              <w:t>.</w:t>
            </w:r>
            <w:r w:rsidR="00786052" w:rsidRPr="00E22C38">
              <w:rPr>
                <w:sz w:val="20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DD7B25" w14:textId="2FDA9075" w:rsidR="00691F94" w:rsidRPr="00E22C38" w:rsidRDefault="00151CFC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13100, 13103, 13104, 13106, 13109, 13110</w:t>
            </w:r>
          </w:p>
        </w:tc>
      </w:tr>
      <w:tr w:rsidR="00B2320C" w:rsidRPr="00E22C38" w14:paraId="093AFA6D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EF29F76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 xml:space="preserve">Digestive system 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CDC363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digestive system, including the oesophagus, stomach, gall bladder, pancreas, spleen, </w:t>
            </w:r>
            <w:proofErr w:type="gramStart"/>
            <w:r w:rsidRPr="00E22C38">
              <w:rPr>
                <w:sz w:val="20"/>
              </w:rPr>
              <w:t>liver</w:t>
            </w:r>
            <w:proofErr w:type="gramEnd"/>
            <w:r w:rsidRPr="00E22C38">
              <w:rPr>
                <w:sz w:val="20"/>
              </w:rPr>
              <w:t xml:space="preserve"> and bowel.</w:t>
            </w:r>
          </w:p>
          <w:p w14:paraId="1717D99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oesophageal cancer, irritable bowel syndrome, gall stones and haemorrhoids.</w:t>
            </w:r>
          </w:p>
          <w:p w14:paraId="7CA1D37F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Endoscopy is listed separately under </w:t>
            </w:r>
            <w:r w:rsidRPr="00E22C38">
              <w:rPr>
                <w:i/>
                <w:sz w:val="20"/>
              </w:rPr>
              <w:t>Gastrointestinal endoscopy</w:t>
            </w:r>
            <w:r w:rsidRPr="00E22C38">
              <w:rPr>
                <w:sz w:val="20"/>
              </w:rPr>
              <w:t>.</w:t>
            </w:r>
          </w:p>
          <w:p w14:paraId="7DA94F77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Hernia and appendicectomy procedures are listed separately under </w:t>
            </w:r>
            <w:r w:rsidRPr="00E22C38">
              <w:rPr>
                <w:i/>
                <w:sz w:val="20"/>
              </w:rPr>
              <w:t>Hernia and appendix</w:t>
            </w:r>
            <w:r w:rsidRPr="00E22C38">
              <w:rPr>
                <w:sz w:val="20"/>
              </w:rPr>
              <w:t>.</w:t>
            </w:r>
          </w:p>
          <w:p w14:paraId="2D07ECAC" w14:textId="5B4EEB64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Bariatric surgery is listed separately under </w:t>
            </w:r>
            <w:r w:rsidRPr="00E22C38">
              <w:rPr>
                <w:i/>
                <w:sz w:val="20"/>
              </w:rPr>
              <w:t>Weight loss surgery.</w:t>
            </w:r>
          </w:p>
          <w:p w14:paraId="240F4805" w14:textId="21F39AC7" w:rsidR="00691F94" w:rsidRPr="00E22C38" w:rsidRDefault="00691F94" w:rsidP="00E95E53">
            <w:pPr>
              <w:spacing w:before="60" w:line="240" w:lineRule="atLeast"/>
              <w:rPr>
                <w:iCs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</w:t>
            </w:r>
            <w:r w:rsidR="008225C9" w:rsidRPr="00E22C38">
              <w:rPr>
                <w:i/>
                <w:sz w:val="20"/>
              </w:rPr>
              <w:t>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17038AC" w14:textId="65E75E15" w:rsidR="00691F94" w:rsidRPr="00E22C38" w:rsidRDefault="009F3BA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11800, 11801, 11810, 13506, 14212, 30382, 30384, 30385, 30387, 30388, 30390, 30392, 30396, 30397, 30399, 30406, 30408, 30409, 30411, 30412, 30414, 30415, 30416, 30417, 30418, 30419, 30421, 30422, 30425, 30427, 30428, 30430, 30431, 30433, 30439, 30440, 30441, 30442, 30443, 30445, 30448, 30449, 30450, 30451, 30452, 30454, 30455, 30457, 30458, 30460, 30461, 30463, 30464, 30469, 30472, 30481, 30482, 30483, 30492, 30495, 30515, 30517, 30518, 30520, 30521, 30526, 30529, 30530, 30532, 30533, 30559, 30560, 30562, 30563, 30565, 30577, 30583, 30584, 30589, 30590, 30593, 30594, 30596, 30599, 30600, 30601, 30606, 30608, 30619, 30621, 30622, 30623, 30626, 30627, 30636, 30637, 30639, 30655, 30657, 30721, 30722, 30723, 30724, 30725, 30730, 30750, 30751, 30752, 30753, 30754, 30755, 30756, 30760, 30761, 30762, 30763, 30770, 30771, 30780, 30790, 30791, 30792, 30800, 30810, 31454, 31456, 31458, 31460, 31462, 31466, 31468, 31472, 32000, 32003, 32004, 32005, 32006, 32009, 32012, 32015, 32018, 32021, 32024, 32025, 32026, 32028, 32030, 32033, 32039, 32042, 32045, 32046, 32047, 32051, 32054, 32057, 32060, 32063, 32066, 32069, 32096, 32105, 32106, 32108, 32117, 32118, 32123, 32129, 32131, 32135, 32139, 32147, 32150, 32156, 32159, 32162, 32165, 32166, 32171, 32174, 32175, 32183, 32186, 32212, 32213, 32215, 32216, 32218, 32221, 32231, 32232, 32233, 32234, 32235, 32236, 32237, 41822, 41825, 41828, 41831, 41832, 43801, 43804, 43807, 43810, 43813, 43816, 43819, 43822, 43825, 43828, 43831, 43834, 43840, 43843, 43846, 43849, 43852, 43855, 43858, 43864, 43867, 43870, 43873, 43900, 43903, 43906, 43930, 43933, 43936, 43942, 43945, 43948, 43951, 43954, 43957, 43960, 43963, 43966, 43969, 43972, 43975, 43978, 43990, 43993, 43996, 43999, 44101, 44102, 44104, 44105</w:t>
            </w:r>
          </w:p>
        </w:tc>
      </w:tr>
      <w:tr w:rsidR="00B2320C" w:rsidRPr="00E22C38" w14:paraId="4879A00A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6A5D634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 xml:space="preserve">Ear, </w:t>
            </w:r>
            <w:proofErr w:type="gramStart"/>
            <w:r w:rsidRPr="00E22C38">
              <w:rPr>
                <w:b/>
                <w:sz w:val="20"/>
              </w:rPr>
              <w:t>nose</w:t>
            </w:r>
            <w:proofErr w:type="gramEnd"/>
            <w:r w:rsidRPr="00E22C38">
              <w:rPr>
                <w:b/>
                <w:sz w:val="20"/>
              </w:rPr>
              <w:t xml:space="preserve"> and throat 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31761F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the ear, nose, throat, middle ear, thyroid, parathyroid, larynx, lymph nodes and related areas of the head and neck.</w:t>
            </w:r>
          </w:p>
          <w:p w14:paraId="0316B2E7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damaged ear drum, sinus surgery, removal of foreign bodies, stapedectomy and throat cancer.</w:t>
            </w:r>
          </w:p>
          <w:p w14:paraId="346533A9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Tonsils, </w:t>
            </w:r>
            <w:proofErr w:type="gramStart"/>
            <w:r w:rsidRPr="00E22C38">
              <w:rPr>
                <w:sz w:val="20"/>
              </w:rPr>
              <w:t>adenoids</w:t>
            </w:r>
            <w:proofErr w:type="gramEnd"/>
            <w:r w:rsidRPr="00E22C38">
              <w:rPr>
                <w:sz w:val="20"/>
              </w:rPr>
              <w:t xml:space="preserve"> and grommets are listed separately under </w:t>
            </w:r>
            <w:r w:rsidRPr="00E22C38">
              <w:rPr>
                <w:i/>
                <w:sz w:val="20"/>
              </w:rPr>
              <w:t>Tonsils, adenoids and grommets</w:t>
            </w:r>
            <w:r w:rsidRPr="00E22C38">
              <w:rPr>
                <w:sz w:val="20"/>
              </w:rPr>
              <w:t>.</w:t>
            </w:r>
          </w:p>
          <w:p w14:paraId="307AEC59" w14:textId="77777777" w:rsidR="008225C9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The implantation of a hearing device is listed separately under </w:t>
            </w:r>
            <w:r w:rsidRPr="00E22C38">
              <w:rPr>
                <w:i/>
                <w:sz w:val="20"/>
              </w:rPr>
              <w:t>Implantation of hearing devices.</w:t>
            </w:r>
          </w:p>
          <w:p w14:paraId="19BCD3AE" w14:textId="20F34A6D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Orthopaedic neck conditions are listed separately under </w:t>
            </w:r>
            <w:r w:rsidRPr="00E22C38">
              <w:rPr>
                <w:i/>
                <w:sz w:val="20"/>
              </w:rPr>
              <w:t>Back, neck and spine</w:t>
            </w:r>
            <w:r w:rsidRPr="00E22C38">
              <w:rPr>
                <w:sz w:val="20"/>
              </w:rPr>
              <w:t>.</w:t>
            </w:r>
          </w:p>
          <w:p w14:paraId="7C118B5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Sleep studies are listed separately under</w:t>
            </w:r>
            <w:r w:rsidRPr="00E22C38">
              <w:rPr>
                <w:i/>
                <w:sz w:val="20"/>
              </w:rPr>
              <w:t xml:space="preserve"> Sleep studies</w:t>
            </w:r>
            <w:r w:rsidRPr="00E22C38">
              <w:rPr>
                <w:sz w:val="20"/>
              </w:rPr>
              <w:t>.</w:t>
            </w:r>
          </w:p>
          <w:p w14:paraId="78BA68E9" w14:textId="7D8039A4" w:rsidR="00691F94" w:rsidRPr="00E22C38" w:rsidRDefault="00691F94" w:rsidP="00E95E53">
            <w:pPr>
              <w:spacing w:before="60" w:line="240" w:lineRule="atLeast"/>
              <w:rPr>
                <w:iCs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</w:t>
            </w:r>
            <w:r w:rsidR="008225C9" w:rsidRPr="00E22C38">
              <w:rPr>
                <w:iCs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190AA571" w14:textId="452E6ACB" w:rsidR="00691F94" w:rsidRPr="00E22C38" w:rsidRDefault="009F3BA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18368, 30104, 30105, 30246, 30247, 30250, 30251, 30253, 30255, 30256, 30257, 30259, 30262, 30266, 30269, 30272, 30275, 30278, 30281, 30283, 30286, 30287, 30289, 30293, 30294, 30296, 30297, 30306, 30310, 30314, 30315, 30317, 30318, 30320, 30326, 30618, 30820, 31400, 31403, 31406, 31409, 31412, 31423, 31426, 31429, 31432, 31435, 31438, 38419, 38420, 38422, 38423, 38425, 38426, 38428, 41500, 41501, 41503, 41506, 41509, 41512, 41515, 41518, 41521, 41524, 41527, 41530, 41533, 41536, 41539, 41542, 41545, 41548, 41551, 41554, 41557, 41560, 41563, 41564, 41566, 41569, 41572, 41575, 41576, 41578, 41579, 41581, 41584, 41587, 41590, 41593, 41596, 41599, 41608, 41611, 41614, 41615, 41620, 41623, 41626, 41629, 41635, 41638, 41641, 41644, 41647, 41650, 41656, 41659, 41662, 41668, 41671, 41674, 41677, 41683, 41686, 41689, 41692, 41693, 41698, 41701, 41702, 41703, 41704, 41705, 41707, 41710, 41713, 41719, 41722, 41725, 41728, 41734, 41737, 41740, 41743, 41746, 41749, 41752, 41755, 41768, 41769, 41770, 41776, 41779, 41785, 41786, 41804, 41807, 41810, 41813, 41834, 41837, 41840, 41843, 41855, 41861, 41867, 41870, 41873, 41876, 41879, 41880, 41881, 41884, 41885, 41886, 41887, 41907, 41910, 43832, 45645, 45646, 47735, 47738, 47741, 51900, 51902, 52021, 52024, 52025, 52027, 52030, 52033, 52034, 52035, 52055, 52132, 52133, 52135, 52138, 52141, 52147, 52148, 52158, 53000, 53003, 53004, 53006, 53009, 53012, 53015, 53016, 53017, 53019, 53052, 53054, 53056, 53058, 53060, 53062, 53064, 53068, 53070, 53458, 53459, 53460</w:t>
            </w:r>
          </w:p>
        </w:tc>
      </w:tr>
      <w:tr w:rsidR="00B2320C" w:rsidRPr="00E22C38" w14:paraId="3082E8FD" w14:textId="77777777" w:rsidTr="00E95E53">
        <w:tc>
          <w:tcPr>
            <w:tcW w:w="1594" w:type="dxa"/>
            <w:tcBorders>
              <w:right w:val="nil"/>
            </w:tcBorders>
          </w:tcPr>
          <w:p w14:paraId="7CFD7E1D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Eye (not cataracts)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3DC209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the eye and the contents of the eye socket.</w:t>
            </w:r>
          </w:p>
          <w:p w14:paraId="4EDBE71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retinal detachment, tear duct conditions, eye infections and medically managed trauma to the eye.</w:t>
            </w:r>
          </w:p>
          <w:p w14:paraId="653D8F8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Cataract procedures are listed separately under </w:t>
            </w:r>
            <w:r w:rsidRPr="00E22C38">
              <w:rPr>
                <w:i/>
                <w:sz w:val="20"/>
              </w:rPr>
              <w:t>Cataracts</w:t>
            </w:r>
            <w:r w:rsidRPr="00E22C38">
              <w:rPr>
                <w:sz w:val="20"/>
              </w:rPr>
              <w:t>.</w:t>
            </w:r>
          </w:p>
          <w:p w14:paraId="05B8525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Eyelid procedures are listed separately under </w:t>
            </w:r>
            <w:r w:rsidRPr="00E22C38">
              <w:rPr>
                <w:i/>
                <w:sz w:val="20"/>
              </w:rPr>
              <w:t>Plastic and reconstructive surgery</w:t>
            </w:r>
            <w:r w:rsidRPr="00E22C38">
              <w:rPr>
                <w:sz w:val="20"/>
              </w:rPr>
              <w:t>.</w:t>
            </w:r>
          </w:p>
          <w:p w14:paraId="0B3C7A3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1E835C91" w14:textId="04D6F628" w:rsidR="00691F94" w:rsidRPr="00E22C38" w:rsidRDefault="009F3BA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18366, 18369, 18370, 18372, 18374, 41890, 42503, 42504, 42505, 42506, 42509, 42510, 42512, 42515, 42518, 42521, 42524, 42527, 42530, 42533, 42536, 42539, 42542, 42543, 42545, 42548, 42551, 42554, 42557, 42563, 42569, 42572, 42573, 42574, 42575, 42576, 42581, 42584, 42587, 42588, 42590, 42593, 42596, 42599, 42602, 42605, 42608, 42610, 42611, 42614, 42615, 42617, 42620, 42622, 42623, 42626, 42629, 42632, 42635, 42638, 42641, 42644, 42647, 42650, 42651, 42652, 42653, 42656, 42662, 42665, 42667, 42668, 42672, 42673, 42676, 42677, 42680, 42683, 42686, 42689, 42692, 42695, 42719, 42725, 42731, 42734, 42738, 42739, 42740, 42741, 42743, 42744, 42746, 42749, 42752, 42755, 42758, 42761, 42764, 42767, 42770, 42773, 42776, 42779, 42782, 42785, 42788, 42791, 42794, 42801, 42802, 42805, 42806, 42807, 42808, 42809, 42810, 42811, 42812, 42815, 42818, 42821, 42824, 42833, 42836, 42839, 42842, 42845, 42848, 42851, 42854, 42857, 42869, 43021, 43022, 43023</w:t>
            </w:r>
          </w:p>
        </w:tc>
      </w:tr>
      <w:tr w:rsidR="00B2320C" w:rsidRPr="00E22C38" w14:paraId="169DF160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2931023C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Gastrointestinal endoscopy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582F86D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diagnosis, </w:t>
            </w:r>
            <w:proofErr w:type="gramStart"/>
            <w:r w:rsidRPr="00E22C38">
              <w:rPr>
                <w:sz w:val="20"/>
              </w:rPr>
              <w:t>investigation</w:t>
            </w:r>
            <w:proofErr w:type="gramEnd"/>
            <w:r w:rsidRPr="00E22C38">
              <w:rPr>
                <w:sz w:val="20"/>
              </w:rPr>
              <w:t xml:space="preserve"> and treatment of the internal parts of the gastrointestinal system using an endoscope.</w:t>
            </w:r>
          </w:p>
          <w:p w14:paraId="3254FE8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colonoscopy, gastroscopy, endoscopic retrograde cholangiopancreatography (ERCP).</w:t>
            </w:r>
          </w:p>
          <w:p w14:paraId="01B4AC9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Non-endoscopic procedures for the digestive system are listed separately under </w:t>
            </w:r>
            <w:r w:rsidRPr="00E22C38">
              <w:rPr>
                <w:i/>
                <w:sz w:val="20"/>
              </w:rPr>
              <w:t>Digestive system</w:t>
            </w:r>
            <w:r w:rsidRPr="00E22C38">
              <w:rPr>
                <w:sz w:val="20"/>
              </w:rPr>
              <w:t>.</w:t>
            </w:r>
          </w:p>
          <w:p w14:paraId="0B4E4E97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629A4A3" w14:textId="57A91CB3" w:rsidR="00691F94" w:rsidRPr="00E22C38" w:rsidRDefault="009F3BA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11820, 11823, 30473, 30475, 30478, 30479, 30484, 30485, 30488, 30490, 30491, 30494, 30664, 30665, 30680, 30682, 30684, 30686, 30687, 30688, 30690, 30692, 30694, 30731, 32023, 32072, 32075, 32084, 32087, 32094, 32095, 32222, 32223, 32224, 32225, 32226, 32227, 32228, 32229, 32230</w:t>
            </w:r>
          </w:p>
        </w:tc>
      </w:tr>
      <w:tr w:rsidR="00B2320C" w:rsidRPr="00E22C38" w14:paraId="2C0D319B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441B735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Gynaecology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81E431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the female reproductive system.</w:t>
            </w:r>
          </w:p>
          <w:p w14:paraId="24167B79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endometriosis, polycystic ovaries, female </w:t>
            </w:r>
            <w:proofErr w:type="gramStart"/>
            <w:r w:rsidRPr="00E22C38">
              <w:rPr>
                <w:sz w:val="20"/>
              </w:rPr>
              <w:t>sterilisation</w:t>
            </w:r>
            <w:proofErr w:type="gramEnd"/>
            <w:r w:rsidRPr="00E22C38">
              <w:rPr>
                <w:sz w:val="20"/>
              </w:rPr>
              <w:t xml:space="preserve"> and cervical cancer.</w:t>
            </w:r>
          </w:p>
          <w:p w14:paraId="3F3307AA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Fertility treatments are listed separately under </w:t>
            </w:r>
            <w:r w:rsidRPr="00E22C38">
              <w:rPr>
                <w:i/>
                <w:sz w:val="20"/>
              </w:rPr>
              <w:t>Assisted reproductive services</w:t>
            </w:r>
            <w:r w:rsidRPr="00E22C38">
              <w:rPr>
                <w:sz w:val="20"/>
              </w:rPr>
              <w:t>.</w:t>
            </w:r>
          </w:p>
          <w:p w14:paraId="2D60DC76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Pregnancy and birth-related conditions are listed separately under </w:t>
            </w:r>
            <w:r w:rsidRPr="00E22C38">
              <w:rPr>
                <w:i/>
                <w:sz w:val="20"/>
              </w:rPr>
              <w:t>Pregnancy and birth</w:t>
            </w:r>
            <w:r w:rsidRPr="00E22C38">
              <w:rPr>
                <w:sz w:val="20"/>
              </w:rPr>
              <w:t>.</w:t>
            </w:r>
          </w:p>
          <w:p w14:paraId="151D8989" w14:textId="23B9E3B2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Miscarriage or termination of pregnancy is listed separately under </w:t>
            </w:r>
            <w:r w:rsidRPr="00E22C38">
              <w:rPr>
                <w:i/>
                <w:sz w:val="20"/>
              </w:rPr>
              <w:t>Miscarriage and termination of pregnancy</w:t>
            </w:r>
            <w:r w:rsidRPr="00E22C38">
              <w:rPr>
                <w:sz w:val="20"/>
              </w:rPr>
              <w:t>.</w:t>
            </w:r>
          </w:p>
          <w:p w14:paraId="293204F8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  <w:p w14:paraId="7EF55A68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59A5074" w14:textId="667DBBCB" w:rsidR="00691F94" w:rsidRPr="00E22C38" w:rsidRDefault="007956E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30062, 35410, 35500, 35503, 35506, 35507, 35508, 35509, 35513, 35517, 35518, 35527, 35533, 35534, 35536, 35539, 35545, 35548, 35554, 35557, 35560, 35561, 35562, 35564, 35565, 35566, 35568, 35569, 35570, 35571, 35573, 35577, 35578, 35581, 35582, 35585, 35591, 35592, 35595, 35596, 35597, 35599, 35608, 35609, 35610, 35611, 35612, 35614, 35615, 35616, 35620, 35622, 35623, 35626, 35630, 35631, 35632, 35633, 35635, 35636, 35637, 35641, 35644, 35645, 35647, 35648, 35649, 35653, 35657, 35658, 35661, 35667, 35668, 35669, 35671, 35673, 35680, 35691, 35694, 35697, 35700, 35703, 35717, 35720, 35721, 35723, 35724, 35726, 35729, 35730, 35750, 35751, 35753, 35754, 35756, 35759</w:t>
            </w:r>
          </w:p>
        </w:tc>
      </w:tr>
      <w:tr w:rsidR="00B2320C" w:rsidRPr="00E22C38" w14:paraId="7AB282F3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34DB62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Heart and vascular system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0EA70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heart, heart-related </w:t>
            </w:r>
            <w:proofErr w:type="gramStart"/>
            <w:r w:rsidRPr="00E22C38">
              <w:rPr>
                <w:sz w:val="20"/>
              </w:rPr>
              <w:t>conditions</w:t>
            </w:r>
            <w:proofErr w:type="gramEnd"/>
            <w:r w:rsidRPr="00E22C38">
              <w:rPr>
                <w:sz w:val="20"/>
              </w:rPr>
              <w:t xml:space="preserve"> and vascular system.</w:t>
            </w:r>
          </w:p>
          <w:p w14:paraId="43166A60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heart failure and heart attack, monitoring of heart conditions, varicose </w:t>
            </w:r>
            <w:proofErr w:type="gramStart"/>
            <w:r w:rsidRPr="00E22C38">
              <w:rPr>
                <w:sz w:val="20"/>
              </w:rPr>
              <w:t>veins</w:t>
            </w:r>
            <w:proofErr w:type="gramEnd"/>
            <w:r w:rsidRPr="00E22C38">
              <w:rPr>
                <w:sz w:val="20"/>
              </w:rPr>
              <w:t xml:space="preserve"> and removal of plaque from arterial walls.</w:t>
            </w:r>
          </w:p>
          <w:p w14:paraId="587931BA" w14:textId="77F66891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BD0D43" w14:textId="046A2A3E" w:rsidR="00691F94" w:rsidRPr="00E22C38" w:rsidRDefault="007956E8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6080, 6081, 6082, 6084, 11607, 13400, 32500, 32504, 32507, 32508, 32511, 32514, 32517, 32520, 32522, 32523, 32526, 32528, 32529, 32700, 32703, 32708, 32710, 32711, 32712, 32715, 32718, 32721, 32724, 32730, 32733, 32736, 32739, 32742, 32745, 32748, 32751, 32754, 32757, 32760, 32763, 32766, 32769, 33050, 33055, 33070, 33075, 33080, 33100, 33103, 33109, 33112, 33115, 33116, 33118, 33119, 33121, 33124, 33127, 33130, 33133, 33136, 33139, 33142, 33145, 33148, 33151, 33154, 33157, 33160, 33163, 33166, 33169, 33172, 33175, 33178, 33181, 33500, 33506, 33509, 33512, 33515, 33518, 33521, 33524, 33527, 33530, 33533, 33536, 33539, 33542, 33545, 33548, 33551, 33554, 33800, 33803, 33806, 33810, 33811, 33812, 33815, 33818, 33821, 33824, 33827, 33830, 33833, 33836, 33839, 33842, 33845, 33848, 34100, 34103, 34106, 34109, 34112, 34115, 34118, 34121, 34124, 34127, 34130, 34142, 34145, 34148, 34151, 34154, 34157, 34160, 34163, 34166, 34169, 34172, 34175, 34500, 34503, 34506, 34509, 34512, 34515, 34518, 34800, 34803, 34806, 34809, 34812, 34815, 34818, 34821, 34824, 34827, 34830, 34833, 35100, 35103, 35200, 35202, 35300, 35303, 35306, 35307, 35309, 35312, 35315, 35317, 35319, 35320, 35321, 35324, 35327, 35330, 35331, 35360, 35361, 35362, 35363, 38200, 38203, 38206, 38209, 38212, 38213, 38241, 38244, 38247, 38248, 38249, 38251, 38252, 38254, 38256, 38270, 38272, 38273, 38274, 38275, 38276, 38285, 38286, 38287, 38288, 38290, 38293, 38307, 38308, 38309, 38310, 38311, 38313, 38314, 38316, 38317, 38319, 38320, 38322, 38323, 38325, 38350, 38353, 38356, 38358, 38359, 38362, 38365, 38368, 38372, 38373, 38374, 38375, 38461, 38463, 38467, 38471, 38472, 38474, 38477, 38484, 38485, 38487, 38490, 38493, 38495, 38499, 38502, 38508, 38509, 38510, 38511, 38512, 38513, 38514, 38515, 38516, 38517, 38518, 38519, 38522, 38523, 38550, 38553, 38554, 38555, 38556, 38557, 38558, 38568, 38571, 38572, 38600, 38603, 38609, 38612, 38615, 38618, 38621, 38624, 38627, 38637, 38653, 38670, 38673, 38677, 38680, 38700, 38703, 38706, 38709, 38715, 38718, 38721, 38724, 38727, 38730, 38733, 38736, 38739, 38742, 38745, 38748, 38751, 38754, 38757, 38760, 38764, 38766, 38839, 38840, 38841, 38842, 90300</w:t>
            </w:r>
          </w:p>
        </w:tc>
      </w:tr>
      <w:tr w:rsidR="00B2320C" w:rsidRPr="00E22C38" w14:paraId="2E10BF55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56ACA6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Hernia and appendix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A264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a hernia or appendicitis.</w:t>
            </w:r>
          </w:p>
          <w:p w14:paraId="790A9687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Digestive conditions are listed separately under </w:t>
            </w:r>
            <w:r w:rsidRPr="00E22C38">
              <w:rPr>
                <w:i/>
                <w:sz w:val="20"/>
              </w:rPr>
              <w:t>Digestive system.</w:t>
            </w:r>
          </w:p>
          <w:p w14:paraId="263DB041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9F8728" w14:textId="6E6FD449" w:rsidR="00691F94" w:rsidRPr="00E22C38" w:rsidRDefault="007956E8" w:rsidP="00224AAC">
            <w:pPr>
              <w:tabs>
                <w:tab w:val="left" w:pos="477"/>
              </w:tabs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30574, 30615, 30640, 30645, 30646, 30648, 30720, 43805, 43835, 43837, 43838, 43841, 43939, 44108, 44111, 44114</w:t>
            </w:r>
          </w:p>
        </w:tc>
      </w:tr>
      <w:tr w:rsidR="00B2320C" w:rsidRPr="00E22C38" w14:paraId="7694623A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5388E363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Implantation of hearing devices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500F2A49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to correct hearing loss, including implantation of a prosthetic hearing device.</w:t>
            </w:r>
          </w:p>
          <w:p w14:paraId="170E32EE" w14:textId="4DFBCDB3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Stapedectomy is listed separately under </w:t>
            </w:r>
            <w:r w:rsidRPr="00E22C38">
              <w:rPr>
                <w:i/>
                <w:sz w:val="20"/>
              </w:rPr>
              <w:t xml:space="preserve">Ear, </w:t>
            </w:r>
            <w:proofErr w:type="gramStart"/>
            <w:r w:rsidRPr="00E22C38">
              <w:rPr>
                <w:i/>
                <w:sz w:val="20"/>
              </w:rPr>
              <w:t>nose</w:t>
            </w:r>
            <w:proofErr w:type="gramEnd"/>
            <w:r w:rsidRPr="00E22C38">
              <w:rPr>
                <w:i/>
                <w:sz w:val="20"/>
              </w:rPr>
              <w:t xml:space="preserve"> and throat.</w:t>
            </w:r>
          </w:p>
          <w:p w14:paraId="16C47FC6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0B6681F6" w14:textId="4554F04A" w:rsidR="00691F94" w:rsidRPr="00E22C38" w:rsidRDefault="001251E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41603, 41617, 41618</w:t>
            </w:r>
          </w:p>
        </w:tc>
      </w:tr>
      <w:tr w:rsidR="00B2320C" w:rsidRPr="00E22C38" w14:paraId="7997E7E2" w14:textId="77777777" w:rsidTr="00E95E53">
        <w:tc>
          <w:tcPr>
            <w:tcW w:w="1594" w:type="dxa"/>
            <w:tcBorders>
              <w:right w:val="nil"/>
            </w:tcBorders>
          </w:tcPr>
          <w:p w14:paraId="35893D30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Insulin pumps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CFD267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provision and replacement of insulin pumps for treatment of diabetes.</w:t>
            </w:r>
            <w:r w:rsidRPr="00E22C38">
              <w:rPr>
                <w:sz w:val="20"/>
              </w:rPr>
              <w:br/>
            </w:r>
          </w:p>
        </w:tc>
        <w:tc>
          <w:tcPr>
            <w:tcW w:w="4111" w:type="dxa"/>
            <w:tcBorders>
              <w:left w:val="nil"/>
            </w:tcBorders>
          </w:tcPr>
          <w:p w14:paraId="46BA7143" w14:textId="2B81B6F9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</w:tr>
      <w:tr w:rsidR="00B2320C" w:rsidRPr="00E22C38" w14:paraId="3F0E8F8A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53A7D36B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Joint reconstructions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686695B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surgery for joint reconstructions.</w:t>
            </w:r>
          </w:p>
          <w:p w14:paraId="4289C81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torn tendons, rotator cuff tears and damaged ligaments.</w:t>
            </w:r>
          </w:p>
          <w:p w14:paraId="618A95BA" w14:textId="77777777" w:rsidR="008225C9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Joint replacements are listed separately under </w:t>
            </w:r>
            <w:r w:rsidRPr="00E22C38">
              <w:rPr>
                <w:i/>
                <w:sz w:val="20"/>
              </w:rPr>
              <w:t>Joint replacements.</w:t>
            </w:r>
          </w:p>
          <w:p w14:paraId="14783C9A" w14:textId="70D61FB0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>Bone fractures are</w:t>
            </w:r>
            <w:r w:rsidRPr="00E22C38">
              <w:rPr>
                <w:i/>
                <w:sz w:val="20"/>
              </w:rPr>
              <w:t xml:space="preserve"> </w:t>
            </w:r>
            <w:r w:rsidRPr="00E22C38">
              <w:rPr>
                <w:sz w:val="20"/>
              </w:rPr>
              <w:t xml:space="preserve">listed separately under </w:t>
            </w:r>
            <w:r w:rsidRPr="00E22C38">
              <w:rPr>
                <w:i/>
                <w:sz w:val="20"/>
              </w:rPr>
              <w:t>Bone, joint and muscle.</w:t>
            </w:r>
          </w:p>
          <w:p w14:paraId="63B99152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>Procedures to the spinal column are listed separately under</w:t>
            </w:r>
            <w:r w:rsidRPr="00E22C38">
              <w:rPr>
                <w:i/>
                <w:sz w:val="20"/>
              </w:rPr>
              <w:t xml:space="preserve"> Back, neck and spine</w:t>
            </w:r>
            <w:r w:rsidRPr="00E22C38">
              <w:rPr>
                <w:sz w:val="20"/>
              </w:rPr>
              <w:t>.</w:t>
            </w:r>
          </w:p>
          <w:p w14:paraId="6108EB87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Podiatric surgery performed by a registered podiatric surgeon is listed separately under </w:t>
            </w:r>
            <w:r w:rsidRPr="00E22C38">
              <w:rPr>
                <w:i/>
                <w:sz w:val="20"/>
              </w:rPr>
              <w:t>Podiatric surgery (provided by a registered podiatric surgeon)</w:t>
            </w:r>
            <w:r w:rsidRPr="00E22C38">
              <w:rPr>
                <w:sz w:val="20"/>
              </w:rPr>
              <w:t>.</w:t>
            </w:r>
          </w:p>
          <w:p w14:paraId="2E4073B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79A4B707" w14:textId="132DC404" w:rsidR="00691F94" w:rsidRPr="00E22C38" w:rsidRDefault="001251E3" w:rsidP="00224AAC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46324, 46325, 46345, 46411, 46417, 46420, 46438, 46441, 46442, 46444, 46456, 46492, 46495, 46500, 46501, 46502, 46503, 46504, 46507, 46510, 47592, 47593, 47792, 47795, 48900, 48903, 48906, 48909, 48939, 48948, 48951, 48952, 48953, 48958, 48959, 48960, 49104, 49105, 49121, 49215, 49221, 49224, 49227, 49233, 49236, 49503, 49506, 49536, 49542, 49544, 49548, 49551, 49564, 49565, 49570, 49572, 49574, 49576, 49578, 49580, 49582, 49584, 49586, 49703, 49706, 49709, 50333</w:t>
            </w:r>
          </w:p>
        </w:tc>
      </w:tr>
      <w:tr w:rsidR="00B2320C" w:rsidRPr="00E22C38" w14:paraId="37933A4B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A56EAF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Joint replacements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40956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surgery for joint replacements, including revisions, resurfacing, partial </w:t>
            </w:r>
            <w:proofErr w:type="gramStart"/>
            <w:r w:rsidRPr="00E22C38">
              <w:rPr>
                <w:sz w:val="20"/>
              </w:rPr>
              <w:t>replacements</w:t>
            </w:r>
            <w:proofErr w:type="gramEnd"/>
            <w:r w:rsidRPr="00E22C38">
              <w:rPr>
                <w:sz w:val="20"/>
              </w:rPr>
              <w:t xml:space="preserve"> and removal of prostheses.</w:t>
            </w:r>
          </w:p>
          <w:p w14:paraId="07371950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replacement of shoulder, wrist, finger, hip, knee, </w:t>
            </w:r>
            <w:proofErr w:type="gramStart"/>
            <w:r w:rsidRPr="00E22C38">
              <w:rPr>
                <w:sz w:val="20"/>
              </w:rPr>
              <w:t>ankle</w:t>
            </w:r>
            <w:proofErr w:type="gramEnd"/>
            <w:r w:rsidRPr="00E22C38">
              <w:rPr>
                <w:sz w:val="20"/>
              </w:rPr>
              <w:t xml:space="preserve"> and toe joints.</w:t>
            </w:r>
          </w:p>
          <w:p w14:paraId="67D2C935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Joint fusions are listed separately under </w:t>
            </w:r>
            <w:r w:rsidRPr="00E22C38">
              <w:rPr>
                <w:i/>
                <w:sz w:val="20"/>
              </w:rPr>
              <w:t>Bone, joint and muscle</w:t>
            </w:r>
            <w:r w:rsidRPr="00E22C38">
              <w:rPr>
                <w:sz w:val="20"/>
              </w:rPr>
              <w:t>.</w:t>
            </w:r>
          </w:p>
          <w:p w14:paraId="1C7DEA7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Spinal fusions are listed separately under </w:t>
            </w:r>
            <w:r w:rsidRPr="00E22C38">
              <w:rPr>
                <w:i/>
                <w:sz w:val="20"/>
              </w:rPr>
              <w:t>Back, neck and spine</w:t>
            </w:r>
            <w:r w:rsidRPr="00E22C38">
              <w:rPr>
                <w:sz w:val="20"/>
              </w:rPr>
              <w:t>.</w:t>
            </w:r>
          </w:p>
          <w:p w14:paraId="2598CCDF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Joint reconstructions are listed separately under</w:t>
            </w:r>
            <w:r w:rsidRPr="00E22C38">
              <w:rPr>
                <w:i/>
                <w:sz w:val="20"/>
              </w:rPr>
              <w:t xml:space="preserve"> Joint reconstructions</w:t>
            </w:r>
            <w:r w:rsidRPr="00E22C38">
              <w:rPr>
                <w:sz w:val="20"/>
              </w:rPr>
              <w:t>.</w:t>
            </w:r>
          </w:p>
          <w:p w14:paraId="71F8413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Podiatric surgery performed by a registered podiatric surgeon is listed separately under </w:t>
            </w:r>
            <w:r w:rsidRPr="00E22C38">
              <w:rPr>
                <w:i/>
                <w:sz w:val="20"/>
              </w:rPr>
              <w:t>Podiatric surgery (provided by a registered podiatric surgeon)</w:t>
            </w:r>
            <w:r w:rsidRPr="00E22C38">
              <w:rPr>
                <w:sz w:val="20"/>
              </w:rPr>
              <w:t>.</w:t>
            </w:r>
          </w:p>
          <w:p w14:paraId="5BEB5371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ECFC2D" w14:textId="4017FFED" w:rsidR="00691F94" w:rsidRPr="00E22C38" w:rsidRDefault="001251E3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46309, 46312, 46315, 46318, 46321, 46322, 48915, 48918, 48919, 48921, 48924, 48925, 48927, 48932, 49112, 49113, 49114, 49115, 49116, 49117, 49127, 49209, 49210, 49230, 49315, 49318, 49319, 49321, 49372, 49374, 49376, 49378, 49380, 49382, 49384, 49386, 49388, 49390, 49392, 49394, 49396, 49398, 49515, 49516, 49517, 49518, 49519, 49521, 49524, 49525, 49527, 49530, 49533, 49534, 49554, 49715, 49716, 49717, 49782, 49839, 49857</w:t>
            </w:r>
          </w:p>
        </w:tc>
      </w:tr>
      <w:tr w:rsidR="00B2320C" w:rsidRPr="00E22C38" w14:paraId="043F98B6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2630111C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Kidney and bladder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1D0D2C0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kidney, adrenal </w:t>
            </w:r>
            <w:proofErr w:type="gramStart"/>
            <w:r w:rsidRPr="00E22C38">
              <w:rPr>
                <w:sz w:val="20"/>
              </w:rPr>
              <w:t>gland</w:t>
            </w:r>
            <w:proofErr w:type="gramEnd"/>
            <w:r w:rsidRPr="00E22C38">
              <w:rPr>
                <w:sz w:val="20"/>
              </w:rPr>
              <w:t xml:space="preserve"> and bladder.</w:t>
            </w:r>
          </w:p>
          <w:p w14:paraId="1D5FB02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kidney stones, adrenal gland tumour and incontinence.</w:t>
            </w:r>
          </w:p>
          <w:p w14:paraId="7AF4F82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Dialysis is listed separately under </w:t>
            </w:r>
            <w:r w:rsidRPr="00E22C38">
              <w:rPr>
                <w:i/>
                <w:sz w:val="20"/>
              </w:rPr>
              <w:t>Dialysis for chronic kidney failure.</w:t>
            </w:r>
          </w:p>
          <w:p w14:paraId="22E07D9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0E6999D7" w14:textId="53FFDD55" w:rsidR="00691F94" w:rsidRPr="00E22C38" w:rsidRDefault="00042361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11900, 11912, 11917, 11919, 12524, 12527, 18375, 18379, 30324, 36503, 36504, 36505, 36506, 36507, 36508, 36509, 36516, 36519, 36522, 36525, 36528, 36529, 36530, 36531, 36532, 36533, 36537, 36543, 36546, 36549, 36552, 36558, 36561, 36564, 36567, 36570, 36573, 36576, 36579, 36585, 36588, 36591, 36594, 36597, 36600, 36603, 36604, 36606, 36607, 36608, 36609, 36610, 36611, 36612, 36615, 36618, 36621, 36624, 36627, 36633, 36636, 36639, 36645, 36649, 36650, 36652, 36654, 36656, 36663, 36664, 36665, 36666, 36667, 36668, 36671, 36672, 36673, 36800, 36803, 36806, 36809, 36811, 36812, 36815, 36818, 36821, 36822, 36823, 36824, 36827, 36830, 36833, 36836, 36840, 36842, 36845, 36848, 36851, 36854, 36860, 36863, 37000, 37004, 37008, 37011, 37014, 37015, 37016, 37018, 37019, 37020, 37021, 37023, 37026, 37029, 37038, 37039, 37040, 37041, 37042, 37044, 37045, 37046, 37047, 37048, 37050, 37053, 37300, 37303, 37306, 37309, 37318, 37321, 37324, 37327, 37330, 37333, 37336, 37338, 37339, 37340, 37341, 37342, 37343, 37344, 37345, 37348, 37351, 37354, 37369, 37372, 37375, 37381, 37384, 37387, 37388, 37390, 37800, 37801, 37842, 37845, 37848, 37851, 37854, 43981, 43984</w:t>
            </w:r>
          </w:p>
        </w:tc>
      </w:tr>
      <w:tr w:rsidR="00B2320C" w:rsidRPr="00E22C38" w14:paraId="5D0B35DE" w14:textId="77777777" w:rsidTr="00E95E53">
        <w:tc>
          <w:tcPr>
            <w:tcW w:w="1594" w:type="dxa"/>
            <w:tcBorders>
              <w:right w:val="nil"/>
            </w:tcBorders>
          </w:tcPr>
          <w:p w14:paraId="16D23C29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Lung and chest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1A5AB3A9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the lungs, lung-related conditions, </w:t>
            </w:r>
            <w:proofErr w:type="gramStart"/>
            <w:r w:rsidRPr="00E22C38">
              <w:rPr>
                <w:sz w:val="20"/>
              </w:rPr>
              <w:t>mediastinum</w:t>
            </w:r>
            <w:proofErr w:type="gramEnd"/>
            <w:r w:rsidRPr="00E22C38">
              <w:rPr>
                <w:sz w:val="20"/>
              </w:rPr>
              <w:t xml:space="preserve"> and chest.</w:t>
            </w:r>
          </w:p>
          <w:p w14:paraId="24AB07CE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lung cancer, respiratory disorders such as asthma, pneumonia, and treatment of trauma to the chest.</w:t>
            </w:r>
          </w:p>
          <w:p w14:paraId="50572029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  <w:p w14:paraId="397992D2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8025889" w14:textId="2DE639C0" w:rsidR="00691F94" w:rsidRPr="00E22C38" w:rsidRDefault="00042361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30090, 34133, 34136, 34139, 38416, 38417, 38429, 38431, 38800, 38803, 38812, 38815, 38816, 38817, 38818, 38820, 38821, 38822, 38823, 38824, 38828, 38829, 38830, 38831, 38832, 38833, 38834, 38837, 38838, 38845, 38850, 38851, 38852, 38853, 38859, 43861, 43909, 43912</w:t>
            </w:r>
          </w:p>
        </w:tc>
      </w:tr>
      <w:tr w:rsidR="00B2320C" w:rsidRPr="00E22C38" w14:paraId="6A5356D3" w14:textId="77777777" w:rsidTr="00E95E53">
        <w:tc>
          <w:tcPr>
            <w:tcW w:w="1594" w:type="dxa"/>
            <w:tcBorders>
              <w:right w:val="nil"/>
            </w:tcBorders>
          </w:tcPr>
          <w:p w14:paraId="121E6509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Male reproductive system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3316C68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the male reproductive system including the prostate.</w:t>
            </w:r>
          </w:p>
          <w:p w14:paraId="0BCA6AEE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male sterilisation, </w:t>
            </w:r>
            <w:proofErr w:type="gramStart"/>
            <w:r w:rsidRPr="00E22C38">
              <w:rPr>
                <w:sz w:val="20"/>
              </w:rPr>
              <w:t>circumcision</w:t>
            </w:r>
            <w:proofErr w:type="gramEnd"/>
            <w:r w:rsidRPr="00E22C38">
              <w:rPr>
                <w:sz w:val="20"/>
              </w:rPr>
              <w:t xml:space="preserve"> and prostate cancer.</w:t>
            </w:r>
          </w:p>
          <w:p w14:paraId="6F74F00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</w:tcBorders>
          </w:tcPr>
          <w:p w14:paraId="031F7EE2" w14:textId="4EE5B984" w:rsidR="00691F94" w:rsidRPr="00E22C38" w:rsidRDefault="00797EB3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30628, 30629, 30630, 30631, 30635, 30641, 30642, 30643, 30644, 30649, 30654, 30658, 30661, 30662, 30663, 30666, 37200, 37201, 37203, 37204, 37205, 37207, 37208, 37209, 37210, 37211, 37213, 37214, 37215, 37216, 37217, 37218, 37219, 37220, 37221, 37223, 37224, 37226, 37227, 37245, 37393, 37396, 37402, 37405, 37408, 37411, 37415, 37417, 37418, 37423, 37426, 37429, 37432, 37435, 37438, 37601, 37604, 37607, 37610, 37613, 37616, 37619, 37623, 37803, 37804, 37806, 37807, 37809, 37810, 37812, 37813, 37815, 37816, 37818, 37819, 37821, 37822, 37824, 37825, 37827, 37828, 37830, 37831, 37833, 37834, 37836, 37839</w:t>
            </w:r>
          </w:p>
        </w:tc>
      </w:tr>
      <w:tr w:rsidR="00B2320C" w:rsidRPr="00E22C38" w14:paraId="3BF24A35" w14:textId="77777777" w:rsidTr="00E95E53">
        <w:tc>
          <w:tcPr>
            <w:tcW w:w="1594" w:type="dxa"/>
            <w:tcBorders>
              <w:right w:val="nil"/>
            </w:tcBorders>
          </w:tcPr>
          <w:p w14:paraId="1A36DBBC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Miscarriage and termination of pregnancy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4598882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a miscarriage or for termination of pregnancy</w:t>
            </w:r>
          </w:p>
          <w:p w14:paraId="07ACE7C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.</w:t>
            </w:r>
          </w:p>
        </w:tc>
        <w:tc>
          <w:tcPr>
            <w:tcW w:w="4111" w:type="dxa"/>
            <w:tcBorders>
              <w:left w:val="nil"/>
            </w:tcBorders>
          </w:tcPr>
          <w:p w14:paraId="0F43ED46" w14:textId="7A001E6F" w:rsidR="00691F94" w:rsidRPr="00E22C38" w:rsidRDefault="00797EB3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16530, 16531, 35640, 35643, 35674</w:t>
            </w:r>
          </w:p>
        </w:tc>
      </w:tr>
      <w:tr w:rsidR="00B2320C" w:rsidRPr="00E22C38" w14:paraId="51DD8921" w14:textId="77777777" w:rsidTr="00E95E53">
        <w:tc>
          <w:tcPr>
            <w:tcW w:w="1594" w:type="dxa"/>
            <w:tcBorders>
              <w:right w:val="nil"/>
            </w:tcBorders>
          </w:tcPr>
          <w:p w14:paraId="59159A6F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Pain management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CD28398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pain management that does not require the insertion or surgical management of a device.</w:t>
            </w:r>
          </w:p>
          <w:p w14:paraId="230F2DF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treatment of nerve pain and chest pain due to cancer by injection of a nerve block.</w:t>
            </w:r>
          </w:p>
          <w:p w14:paraId="18625A95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Pain management using a device (for example an infusion pump or neurostimulator) is listed separately under </w:t>
            </w:r>
            <w:r w:rsidRPr="00E22C38">
              <w:rPr>
                <w:i/>
                <w:sz w:val="20"/>
              </w:rPr>
              <w:t>Pain management with device.</w:t>
            </w:r>
          </w:p>
          <w:p w14:paraId="1039CC6A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1463C086" w14:textId="3AE10138" w:rsidR="00691F94" w:rsidRPr="00E22C38" w:rsidRDefault="00DD71B0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18280, 39013, 39014, 39100, 39109, 39110, 39111, 39116, 39117, 39118, 39119, 39121, 39124, 39140, 39323, 45939</w:t>
            </w:r>
          </w:p>
        </w:tc>
      </w:tr>
      <w:tr w:rsidR="00B2320C" w:rsidRPr="00E22C38" w14:paraId="39EC78B0" w14:textId="77777777" w:rsidTr="00E95E53">
        <w:tc>
          <w:tcPr>
            <w:tcW w:w="1594" w:type="dxa"/>
            <w:tcBorders>
              <w:right w:val="nil"/>
            </w:tcBorders>
          </w:tcPr>
          <w:p w14:paraId="3AE29686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Pain management with device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21B55CD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implantation, replacement or other surgical management of a device required for the treatment of pain.</w:t>
            </w:r>
          </w:p>
          <w:p w14:paraId="45B8370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treatment of nerve pain, back pain, and pain caused by coronary heart disease with a device (for example an infusion pump or neurostimulator).</w:t>
            </w:r>
          </w:p>
          <w:p w14:paraId="47237F27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Treatment of pain that does not require a device is listed separately under </w:t>
            </w:r>
            <w:r w:rsidRPr="00E22C38">
              <w:rPr>
                <w:i/>
                <w:sz w:val="20"/>
              </w:rPr>
              <w:t>Pain management.</w:t>
            </w:r>
          </w:p>
          <w:p w14:paraId="37D1C7D2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05EB962A" w14:textId="15A7DC25" w:rsidR="00691F94" w:rsidRPr="00E22C38" w:rsidRDefault="007954D9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14218, 39125, 39126, 39127, 39128, 39129, 39130, 39131, 39133, 39134, 39135, 39136, 39137, 39138, 39139, 39141</w:t>
            </w:r>
          </w:p>
        </w:tc>
      </w:tr>
      <w:tr w:rsidR="00B2320C" w:rsidRPr="00E22C38" w14:paraId="155DBACE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16C02DB7" w14:textId="77777777" w:rsidR="008225C9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Plastic and reconstructive surgery</w:t>
            </w:r>
          </w:p>
          <w:p w14:paraId="6202F263" w14:textId="1C9EE4E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(medically necessary)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619A053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which is medically necessary for the investigation and treatment of any physical deformity, whether acquired </w:t>
            </w:r>
            <w:proofErr w:type="gramStart"/>
            <w:r w:rsidRPr="00E22C38">
              <w:rPr>
                <w:sz w:val="20"/>
              </w:rPr>
              <w:t>as a result of</w:t>
            </w:r>
            <w:proofErr w:type="gramEnd"/>
            <w:r w:rsidRPr="00E22C38">
              <w:rPr>
                <w:sz w:val="20"/>
              </w:rPr>
              <w:t xml:space="preserve"> illness or accident, or congenital.</w:t>
            </w:r>
          </w:p>
          <w:p w14:paraId="40285A42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burns requiring a graft, cleft palate, club foot and angioma.</w:t>
            </w:r>
          </w:p>
          <w:p w14:paraId="671B621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Plastic surgery that is medically necessary relating to the treatment of a skin-related condition is listed separately under </w:t>
            </w:r>
            <w:r w:rsidRPr="00E22C38">
              <w:rPr>
                <w:i/>
                <w:sz w:val="20"/>
              </w:rPr>
              <w:t>Skin</w:t>
            </w:r>
            <w:r w:rsidRPr="00E22C38">
              <w:rPr>
                <w:sz w:val="20"/>
              </w:rPr>
              <w:t>.</w:t>
            </w:r>
          </w:p>
          <w:p w14:paraId="208F6E4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62C75D93" w14:textId="5E0AB047" w:rsidR="00691F94" w:rsidRPr="00E22C38" w:rsidRDefault="007954D9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30003, 30006, 30007, 30010, 30014, 30015, 30016, 30175, 30176, 38846, 38847, 38848, 38849, 38857, 38858, 42860, 42863, 42866, 42872, 43882, 45000, 45003, 45006, 45009, 45012, 45015, 45018, 45019, 45021, 45025, 45026, 45027, 45030, 45033, 45035, 45036, 45045, 45048, 45051, 45054, 45200, 45201, 45202, 45203, 45206, 45207, 45209, 45212, 45221, 45224, 45227, 45230, 45233, 45239, 45440, 45443, 45451, 45496, 45497, 45500, 45501, 45502, 45503, 45504, 45505, 45507, 45510, 45512, 45515, 45518, 45560, 45561, 45562, 45563, 45564, 45565, 45566, 45567, 45568, 45571, 45572, 45575, 45578, 45581, 45584, 45585, 45587, 45588, 45589, 45590, 45592, 45594, 45596, 45597, 45599, 45602, 45608, 45609, 45611, 45614, 45617, 45620, 45623, 45624, 45625, 45626, 45627, 45629, 45632, 45635, 45641, 45644, 45650, 45652, 45653, 45656, 45658, 45659, 45660, 45661, 45665, 45668, 45669, 45671, 45674, 45675, 45676, 45677, 45680, 45683, 45686, 45689, 45692, 45695, 45698, 45701, 45704, 45707, 45710, 45713, 45714, 45716, 45717, 45718, 45761, 45767, 45773, 45776, 45779, 45782, 45785, 45791, 45794, 45797, 45801, 45807, 45809, 45811, 45813, 45815, 45823, 45825, 45827, 45829, 45831, 45837, 45841, 45845, 45847, 45849, 45865, 45874, 45882, 45888, 45891, 45894, 46050, 46052, 46060, 46062, 46064, 46066, 46068, 46070, 46072, 46101, 46102, 46103, 46104, 46105, 46106, 46107, 46108, 46109, 46110, 46111, 46112, 46113, 46114, 46115, 46116, 46117, 46118, 46119, 46120, 46121, 46122, 46123, 46124, 46125, 46126, 46127, 46128, 46129, 46130, 46131, 46132, 46133, 46134, 46135, 46136, 46140, 46141, 46142, 46143, 46150, 46151, 46152, 46153, 46154, 46155, 46156, 46157, 46158, 46159, 46160, 46161, 47766, 50411, 50414, 50417, 50420, 50423, 51904, 51906, 52010, 52036, 52045, 52048, 52106, 52108, 52111, 52117, 52120, 52122, 52123, 52300, 52303, 52306, 52309, 52312, 52315, 52318, 52319, 52321, 52324, 52327, 52330, 52333, 52336, 52337, 52339, 52342, 52345, 52348, 52351, 52354, 52357, 52360, 52363, 52366, 52369, 52372, 52375, 52378, 52379, 52380, 52382, 52420, 52424, 52430, 52440, 52442, 52444, 52446, 52450, 52452, 52456, 52458, 52460, 52480, 52482, 52484, 52600, 52603, 52606, 52609, 52612, 52615, 52618, 52621, 52624, 52626, 52627, 52630, 52633, 52636, 53242, 53453, 53455, 75024, 75027, 82226, 82227</w:t>
            </w:r>
          </w:p>
        </w:tc>
      </w:tr>
      <w:tr w:rsidR="00B2320C" w:rsidRPr="00E22C38" w14:paraId="7BDBA9E2" w14:textId="77777777" w:rsidTr="00E95E53"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D4219D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Podiatric surgery</w:t>
            </w:r>
          </w:p>
          <w:p w14:paraId="301A6764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(provided by a registered podiatric surgeon)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D3B9E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and treatment of conditions affecting the foot and/or ankle, provided by a registered podiatric surgeon, but limited to cover for:</w:t>
            </w:r>
          </w:p>
          <w:p w14:paraId="3E30640A" w14:textId="77777777" w:rsidR="008225C9" w:rsidRPr="00E22C38" w:rsidRDefault="00691F94" w:rsidP="00691F94">
            <w:pPr>
              <w:numPr>
                <w:ilvl w:val="0"/>
                <w:numId w:val="15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E22C38">
              <w:rPr>
                <w:sz w:val="20"/>
                <w:szCs w:val="22"/>
              </w:rPr>
              <w:t>accommodation; and</w:t>
            </w:r>
          </w:p>
          <w:p w14:paraId="6283DABA" w14:textId="65A67702" w:rsidR="00691F94" w:rsidRPr="00E22C38" w:rsidRDefault="00691F94" w:rsidP="00691F94">
            <w:pPr>
              <w:numPr>
                <w:ilvl w:val="0"/>
                <w:numId w:val="15"/>
              </w:numPr>
              <w:tabs>
                <w:tab w:val="right" w:pos="85"/>
                <w:tab w:val="right" w:pos="340"/>
              </w:tabs>
              <w:spacing w:before="120" w:line="198" w:lineRule="exact"/>
              <w:ind w:left="714" w:hanging="357"/>
              <w:rPr>
                <w:sz w:val="20"/>
                <w:szCs w:val="22"/>
              </w:rPr>
            </w:pPr>
            <w:r w:rsidRPr="00E22C38">
              <w:rPr>
                <w:sz w:val="20"/>
                <w:szCs w:val="22"/>
              </w:rPr>
              <w:t xml:space="preserve">the cost of a prosthesis as listed in the prostheses list set out in the </w:t>
            </w:r>
            <w:r w:rsidRPr="00E22C38">
              <w:rPr>
                <w:sz w:val="20"/>
                <w:szCs w:val="22"/>
                <w:shd w:val="clear" w:color="auto" w:fill="FFFFFF"/>
              </w:rPr>
              <w:t>Private Health Insurance (Prostheses) Rules, as in force from time to time</w:t>
            </w:r>
            <w:r w:rsidRPr="00E22C38">
              <w:rPr>
                <w:sz w:val="20"/>
                <w:szCs w:val="22"/>
              </w:rPr>
              <w:t>.</w:t>
            </w:r>
          </w:p>
          <w:p w14:paraId="776AEA6F" w14:textId="77777777" w:rsidR="00691F94" w:rsidRPr="00E22C38" w:rsidRDefault="00691F94" w:rsidP="00E95E53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  <w:r w:rsidRPr="00E22C38">
              <w:rPr>
                <w:sz w:val="20"/>
              </w:rPr>
              <w:t>Note: Insurers are not required to pay for any other benefits for hospital treatment for this clinical category but may choose to do so.</w:t>
            </w:r>
          </w:p>
          <w:p w14:paraId="5BB08E7F" w14:textId="77777777" w:rsidR="00691F94" w:rsidRPr="00E22C38" w:rsidRDefault="00691F94" w:rsidP="00E95E53">
            <w:pPr>
              <w:tabs>
                <w:tab w:val="left" w:pos="709"/>
              </w:tabs>
              <w:spacing w:before="122" w:line="198" w:lineRule="exact"/>
              <w:ind w:left="709" w:hanging="709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786D0" w14:textId="30F2B216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</w:tr>
      <w:tr w:rsidR="00B2320C" w:rsidRPr="00E22C38" w14:paraId="6509AFB2" w14:textId="77777777" w:rsidTr="00E95E53">
        <w:tc>
          <w:tcPr>
            <w:tcW w:w="1594" w:type="dxa"/>
            <w:tcBorders>
              <w:top w:val="single" w:sz="4" w:space="0" w:color="auto"/>
              <w:right w:val="nil"/>
            </w:tcBorders>
          </w:tcPr>
          <w:p w14:paraId="35113884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Pregnancy and birth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right w:val="nil"/>
            </w:tcBorders>
          </w:tcPr>
          <w:p w14:paraId="70B1EBB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investigation and treatment of conditions associated with pregnancy and </w:t>
            </w:r>
            <w:proofErr w:type="gramStart"/>
            <w:r w:rsidRPr="00E22C38">
              <w:rPr>
                <w:sz w:val="20"/>
              </w:rPr>
              <w:t>child birth</w:t>
            </w:r>
            <w:proofErr w:type="gramEnd"/>
            <w:r w:rsidRPr="00E22C38">
              <w:rPr>
                <w:sz w:val="20"/>
              </w:rPr>
              <w:t>.</w:t>
            </w:r>
          </w:p>
          <w:p w14:paraId="74AC4AB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Treatment for the baby is covered under the clinical category relevant to their condition. For example, respiratory conditions are covered under </w:t>
            </w:r>
            <w:r w:rsidRPr="00E22C38">
              <w:rPr>
                <w:i/>
                <w:sz w:val="20"/>
              </w:rPr>
              <w:t>Lung and chest</w:t>
            </w:r>
            <w:r w:rsidRPr="00E22C38">
              <w:rPr>
                <w:sz w:val="20"/>
              </w:rPr>
              <w:t>.</w:t>
            </w:r>
          </w:p>
          <w:p w14:paraId="391BDB1D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Female reproductive conditions are listed separately under </w:t>
            </w:r>
            <w:r w:rsidRPr="00E22C38">
              <w:rPr>
                <w:i/>
                <w:sz w:val="20"/>
              </w:rPr>
              <w:t>Gynaecology</w:t>
            </w:r>
            <w:r w:rsidRPr="00E22C38">
              <w:rPr>
                <w:sz w:val="20"/>
              </w:rPr>
              <w:t>.</w:t>
            </w:r>
          </w:p>
          <w:p w14:paraId="4A711041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Fertility treatments are listed separately under </w:t>
            </w:r>
            <w:r w:rsidRPr="00E22C38">
              <w:rPr>
                <w:i/>
                <w:sz w:val="20"/>
              </w:rPr>
              <w:t>Assisted reproductive services</w:t>
            </w:r>
            <w:r w:rsidRPr="00E22C38">
              <w:rPr>
                <w:sz w:val="20"/>
              </w:rPr>
              <w:t>.</w:t>
            </w:r>
          </w:p>
          <w:p w14:paraId="627374B5" w14:textId="7CB1C21F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Miscarriage and termination of pregnancy is listed separately under </w:t>
            </w:r>
            <w:r w:rsidRPr="00E22C38">
              <w:rPr>
                <w:i/>
                <w:sz w:val="20"/>
              </w:rPr>
              <w:t>Miscarriage and termination of pregnancy</w:t>
            </w:r>
            <w:r w:rsidRPr="00E22C38">
              <w:rPr>
                <w:sz w:val="20"/>
              </w:rPr>
              <w:t>.</w:t>
            </w:r>
          </w:p>
          <w:p w14:paraId="025131D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</w:tcBorders>
          </w:tcPr>
          <w:p w14:paraId="7FF13EF8" w14:textId="759B956E" w:rsidR="00691F94" w:rsidRPr="00E22C38" w:rsidRDefault="007954D9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16400, 16401, 16404, 16406, 16407, 16408, 16500, 16501, 16502, 16505, 16508, 16509, 16511, 16512, 16514, 16515, 16518, 16519, 16520, 16522, 16527, 16528, 16533, 16534, 16564, 16567, 16570, 16571, 16573, 16590, 16591, 16600, 16603, 16606, 16609, 16612, 16615, 16618, 16621, 16624, 16627, 82100, 82105, 82110, 82115, 82116, 82118, 82120, 82123, 82125, 82127</w:t>
            </w:r>
          </w:p>
        </w:tc>
      </w:tr>
      <w:tr w:rsidR="00B2320C" w:rsidRPr="00E22C38" w14:paraId="1553B9EB" w14:textId="77777777" w:rsidTr="00E95E53">
        <w:tc>
          <w:tcPr>
            <w:tcW w:w="1594" w:type="dxa"/>
            <w:tcBorders>
              <w:right w:val="nil"/>
            </w:tcBorders>
          </w:tcPr>
          <w:p w14:paraId="3FA63D52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Skin</w:t>
            </w:r>
          </w:p>
        </w:tc>
        <w:tc>
          <w:tcPr>
            <w:tcW w:w="3334" w:type="dxa"/>
            <w:tcBorders>
              <w:left w:val="nil"/>
              <w:right w:val="nil"/>
            </w:tcBorders>
          </w:tcPr>
          <w:p w14:paraId="678B3DB7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Hospital treatment for the investigation and treatment of skin, skin-related </w:t>
            </w:r>
            <w:proofErr w:type="gramStart"/>
            <w:r w:rsidRPr="00E22C38">
              <w:rPr>
                <w:sz w:val="20"/>
              </w:rPr>
              <w:t>conditions</w:t>
            </w:r>
            <w:proofErr w:type="gramEnd"/>
            <w:r w:rsidRPr="00E22C38">
              <w:rPr>
                <w:sz w:val="20"/>
              </w:rPr>
              <w:t xml:space="preserve"> and nails. The removal of foreign bodies is also included. Plastic surgery that is medically necessary and relating to the treatment of a skin-related condition is also included.</w:t>
            </w:r>
          </w:p>
          <w:p w14:paraId="63CB87E5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 xml:space="preserve">For example: melanoma, minor wound </w:t>
            </w:r>
            <w:proofErr w:type="gramStart"/>
            <w:r w:rsidRPr="00E22C38">
              <w:rPr>
                <w:sz w:val="20"/>
              </w:rPr>
              <w:t>repair</w:t>
            </w:r>
            <w:proofErr w:type="gramEnd"/>
            <w:r w:rsidRPr="00E22C38">
              <w:rPr>
                <w:sz w:val="20"/>
              </w:rPr>
              <w:t xml:space="preserve"> and abscesses.</w:t>
            </w:r>
          </w:p>
          <w:p w14:paraId="1229440C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Removal of excess skin due to weight loss is listed separately under </w:t>
            </w:r>
            <w:r w:rsidRPr="00E22C38">
              <w:rPr>
                <w:i/>
                <w:sz w:val="20"/>
              </w:rPr>
              <w:t>Weight loss surgery.</w:t>
            </w:r>
          </w:p>
          <w:p w14:paraId="54242A65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  <w:r w:rsidRPr="00E22C38">
              <w:rPr>
                <w:sz w:val="20"/>
              </w:rPr>
              <w:t xml:space="preserve">Chemotherapy and radiotherapy for cancer is listed separately under </w:t>
            </w:r>
            <w:r w:rsidRPr="00E22C38">
              <w:rPr>
                <w:i/>
                <w:sz w:val="20"/>
              </w:rPr>
              <w:t xml:space="preserve">Chemotherapy, </w:t>
            </w:r>
            <w:proofErr w:type="gramStart"/>
            <w:r w:rsidRPr="00E22C38">
              <w:rPr>
                <w:i/>
                <w:sz w:val="20"/>
              </w:rPr>
              <w:t>radiotherapy</w:t>
            </w:r>
            <w:proofErr w:type="gramEnd"/>
            <w:r w:rsidRPr="00E22C38">
              <w:rPr>
                <w:i/>
                <w:sz w:val="20"/>
              </w:rPr>
              <w:t xml:space="preserve"> and immunotherapy for cancer.</w:t>
            </w:r>
          </w:p>
          <w:p w14:paraId="0A7B3AB6" w14:textId="77777777" w:rsidR="00691F94" w:rsidRPr="00E22C38" w:rsidRDefault="00691F94" w:rsidP="00E95E53">
            <w:pPr>
              <w:spacing w:before="60" w:line="240" w:lineRule="atLeast"/>
              <w:rPr>
                <w:i/>
                <w:sz w:val="20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6533F53B" w14:textId="1280E574" w:rsidR="00691F94" w:rsidRPr="00E22C38" w:rsidRDefault="00C323CA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12012, 12017, 12021, 12022, 12024, 14050, 14100, 14106, 14115, 14118, 14124, 18362, 30023, 30024, 30026, 30029, 30032, 30035, 30038, 30042, 30045, 30049, 30052, 30055, 30064, 30071, 30099, 30180, 30183, 30187, 30189, 30190, 30191, 30192, 30196, 30202, 30207, 30210, 30216, 30219, 30223, 30311, 30676, 30679, 31000, 31001, 31002, 31003, 31004, 31005, 31206, 31211, 31216, 31220, 31221, 31225, 31227, 31245, 31250, 31340, 31344, 31345, 31356, 31357, 31358, 31359, 31360, 31361, 31362, 31363, 31364, 31365, 31366, 31367, 31368, 31369, 31370, 31371, 31372, 31373, 31374, 31375, 31376, 31377, 31378, 31379, 31380, 31381, 31382, 31383, 31386, 31387, 31388, 44136, 46486, 46489, 46513, 46528, 46531, 46534, 47904, 47906, 47915, 47916, 47918, 52000, 52003, 52006, 52009, 52039, 52042, 52051, 52054</w:t>
            </w:r>
          </w:p>
        </w:tc>
      </w:tr>
      <w:tr w:rsidR="00B2320C" w:rsidRPr="00E22C38" w14:paraId="327AE0D6" w14:textId="77777777" w:rsidTr="00E95E53">
        <w:tc>
          <w:tcPr>
            <w:tcW w:w="1594" w:type="dxa"/>
            <w:tcBorders>
              <w:bottom w:val="single" w:sz="4" w:space="0" w:color="auto"/>
              <w:right w:val="nil"/>
            </w:tcBorders>
          </w:tcPr>
          <w:p w14:paraId="48102BE9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Sleep studies</w:t>
            </w:r>
          </w:p>
        </w:tc>
        <w:tc>
          <w:tcPr>
            <w:tcW w:w="3334" w:type="dxa"/>
            <w:tcBorders>
              <w:left w:val="nil"/>
              <w:bottom w:val="single" w:sz="4" w:space="0" w:color="auto"/>
              <w:right w:val="nil"/>
            </w:tcBorders>
          </w:tcPr>
          <w:p w14:paraId="27D42481" w14:textId="77777777" w:rsidR="008225C9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the investigation of sleep patterns and anomalies.</w:t>
            </w:r>
          </w:p>
          <w:p w14:paraId="2C305BA7" w14:textId="6E89642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sleep apnoea and snoring.</w:t>
            </w:r>
          </w:p>
          <w:p w14:paraId="5638D37C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5D161044" w14:textId="3C0D52E8" w:rsidR="00691F94" w:rsidRPr="00E22C38" w:rsidRDefault="00C323CA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12203, 12204, 12205, 12207, 12208, 12210, 12213, 12215, 12217, 12250, 12254, 12258, 12261, 12265, 12268, 12272</w:t>
            </w:r>
          </w:p>
        </w:tc>
      </w:tr>
      <w:tr w:rsidR="00B2320C" w:rsidRPr="00E22C38" w14:paraId="689E4FD4" w14:textId="77777777" w:rsidTr="00E95E53">
        <w:tc>
          <w:tcPr>
            <w:tcW w:w="1594" w:type="dxa"/>
            <w:tcBorders>
              <w:bottom w:val="single" w:sz="6" w:space="0" w:color="auto"/>
              <w:right w:val="nil"/>
            </w:tcBorders>
          </w:tcPr>
          <w:p w14:paraId="2F104D4E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 xml:space="preserve">Tonsils, </w:t>
            </w:r>
            <w:proofErr w:type="gramStart"/>
            <w:r w:rsidRPr="00E22C38">
              <w:rPr>
                <w:b/>
                <w:sz w:val="20"/>
              </w:rPr>
              <w:t>adenoids</w:t>
            </w:r>
            <w:proofErr w:type="gramEnd"/>
            <w:r w:rsidRPr="00E22C38">
              <w:rPr>
                <w:b/>
                <w:sz w:val="20"/>
              </w:rPr>
              <w:t xml:space="preserve"> and grommets</w:t>
            </w:r>
          </w:p>
        </w:tc>
        <w:tc>
          <w:tcPr>
            <w:tcW w:w="3334" w:type="dxa"/>
            <w:tcBorders>
              <w:left w:val="nil"/>
              <w:bottom w:val="single" w:sz="6" w:space="0" w:color="auto"/>
              <w:right w:val="nil"/>
            </w:tcBorders>
          </w:tcPr>
          <w:p w14:paraId="1F7281D4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of the tonsils, adenoids and insertion or removal of grommets.</w:t>
            </w:r>
          </w:p>
          <w:p w14:paraId="06EB695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single" w:sz="6" w:space="0" w:color="auto"/>
            </w:tcBorders>
          </w:tcPr>
          <w:p w14:paraId="1035522D" w14:textId="37C6B4CD" w:rsidR="00691F94" w:rsidRPr="00E22C38" w:rsidRDefault="00C323CA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41632, 41789, 41793, 41797, 41801</w:t>
            </w:r>
          </w:p>
        </w:tc>
      </w:tr>
      <w:tr w:rsidR="00E22C38" w:rsidRPr="00E22C38" w14:paraId="0B25B918" w14:textId="77777777" w:rsidTr="00E95E53">
        <w:tc>
          <w:tcPr>
            <w:tcW w:w="1594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1C695CCC" w14:textId="77777777" w:rsidR="00691F94" w:rsidRPr="00E22C38" w:rsidRDefault="00691F94" w:rsidP="00E95E53">
            <w:pPr>
              <w:spacing w:before="60" w:line="240" w:lineRule="atLeast"/>
              <w:rPr>
                <w:b/>
                <w:sz w:val="20"/>
              </w:rPr>
            </w:pPr>
            <w:r w:rsidRPr="00E22C38">
              <w:rPr>
                <w:b/>
                <w:sz w:val="20"/>
              </w:rPr>
              <w:t>Weight loss surgery</w:t>
            </w:r>
          </w:p>
        </w:tc>
        <w:tc>
          <w:tcPr>
            <w:tcW w:w="33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119BD5A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Hospital treatment for surgery that is designed to reduce a person’s weight, remove excess skin due to weight loss and reversal of a bariatric procedure.</w:t>
            </w:r>
          </w:p>
          <w:p w14:paraId="2381E4DD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  <w:r w:rsidRPr="00E22C38">
              <w:rPr>
                <w:sz w:val="20"/>
              </w:rPr>
              <w:t>For example: gastric banding, gastric bypass, sleeve gastrectomy.</w:t>
            </w:r>
          </w:p>
          <w:p w14:paraId="4935AA7B" w14:textId="77777777" w:rsidR="00691F94" w:rsidRPr="00E22C38" w:rsidRDefault="00691F94" w:rsidP="00E95E53">
            <w:pPr>
              <w:spacing w:before="60" w:line="240" w:lineRule="atLea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ADA135E" w14:textId="034232A6" w:rsidR="00691F94" w:rsidRPr="00E22C38" w:rsidRDefault="00C323CA" w:rsidP="00544FD5">
            <w:pPr>
              <w:spacing w:before="60" w:line="240" w:lineRule="atLeast"/>
              <w:jc w:val="both"/>
              <w:rPr>
                <w:sz w:val="20"/>
              </w:rPr>
            </w:pPr>
            <w:r w:rsidRPr="00E22C38">
              <w:rPr>
                <w:sz w:val="20"/>
              </w:rPr>
              <w:t>30166, 30169, 30177, 30179, 31569, 31572, 31575, 31578, 31581, 31584, 31585, 31587, 31590</w:t>
            </w:r>
          </w:p>
        </w:tc>
      </w:tr>
    </w:tbl>
    <w:p w14:paraId="0D4249B6" w14:textId="77777777" w:rsidR="00EE344C" w:rsidRPr="00E22C38" w:rsidRDefault="00EE344C" w:rsidP="00E816EE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4677C701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70601B3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BE2AB83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F17C09A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026503D3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4347EC00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4DFAB04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4BC5D810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1FB39E60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5DF31489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7FA334B1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sz w:val="24"/>
          <w:szCs w:val="24"/>
        </w:rPr>
      </w:pPr>
    </w:p>
    <w:p w14:paraId="6E7E95D1" w14:textId="77777777" w:rsidR="00EE253B" w:rsidRPr="00E22C38" w:rsidRDefault="00EE253B" w:rsidP="00EE253B">
      <w:pPr>
        <w:pStyle w:val="Item"/>
        <w:ind w:left="0"/>
        <w:rPr>
          <w:rFonts w:ascii="Arial" w:hAnsi="Arial" w:cs="Arial"/>
          <w:b/>
          <w:bCs/>
          <w:sz w:val="24"/>
          <w:szCs w:val="24"/>
        </w:rPr>
      </w:pPr>
    </w:p>
    <w:p w14:paraId="05820766" w14:textId="43BB6B83" w:rsidR="00DB64FC" w:rsidRPr="00E22C38" w:rsidRDefault="00DB64FC" w:rsidP="00AC767C">
      <w:pPr>
        <w:pStyle w:val="ActHead6"/>
        <w:pageBreakBefore/>
      </w:pPr>
      <w:bookmarkStart w:id="8" w:name="_Toc168654916"/>
      <w:r w:rsidRPr="00E22C38">
        <w:rPr>
          <w:rStyle w:val="CharAmSchNo"/>
        </w:rPr>
        <w:t>Schedule 2</w:t>
      </w:r>
      <w:r w:rsidRPr="00E22C38">
        <w:t>—</w:t>
      </w:r>
      <w:r w:rsidR="002562D5" w:rsidRPr="00E22C38">
        <w:rPr>
          <w:rStyle w:val="CharAmSchText"/>
        </w:rPr>
        <w:t>Amendments</w:t>
      </w:r>
      <w:r w:rsidR="005B5212" w:rsidRPr="00E22C38">
        <w:t>—Procedure types</w:t>
      </w:r>
      <w:bookmarkEnd w:id="8"/>
    </w:p>
    <w:p w14:paraId="318C26F1" w14:textId="3EF64169" w:rsidR="001F2D78" w:rsidRPr="00E22C38" w:rsidRDefault="005B5212" w:rsidP="001F2D78">
      <w:pPr>
        <w:pStyle w:val="ActHead9"/>
      </w:pPr>
      <w:bookmarkStart w:id="9" w:name="_Toc168654917"/>
      <w:r w:rsidRPr="00E22C38">
        <w:t>Private Health Insurance (Benefit Requirements) Rules 2011</w:t>
      </w:r>
      <w:bookmarkEnd w:id="9"/>
    </w:p>
    <w:p w14:paraId="7B32D7AF" w14:textId="21678279" w:rsidR="008225C9" w:rsidRPr="00E22C38" w:rsidRDefault="00982493" w:rsidP="0009244A">
      <w:pPr>
        <w:pStyle w:val="ItemHead"/>
        <w:ind w:left="0" w:firstLine="0"/>
      </w:pPr>
      <w:proofErr w:type="gramStart"/>
      <w:r w:rsidRPr="00E22C38">
        <w:t>1</w:t>
      </w:r>
      <w:r w:rsidR="0009244A" w:rsidRPr="00E22C38">
        <w:t xml:space="preserve">  Repeal</w:t>
      </w:r>
      <w:proofErr w:type="gramEnd"/>
      <w:r w:rsidR="0009244A" w:rsidRPr="00E22C38">
        <w:t xml:space="preserve"> Clause 8 of Schedule 3 (not including the heading), substitute:</w:t>
      </w:r>
    </w:p>
    <w:p w14:paraId="3EC43DAF" w14:textId="108937EA" w:rsidR="0009244A" w:rsidRPr="00E22C38" w:rsidRDefault="0009244A" w:rsidP="0009244A">
      <w:pPr>
        <w:pStyle w:val="Item"/>
        <w:rPr>
          <w:szCs w:val="22"/>
        </w:rPr>
      </w:pPr>
      <w:r w:rsidRPr="00E22C38">
        <w:t>A Type C procedure is a procedure specified in this clause by reference to MBS items in the following table:</w:t>
      </w:r>
    </w:p>
    <w:p w14:paraId="097F293C" w14:textId="77777777" w:rsidR="0009244A" w:rsidRPr="00E22C38" w:rsidRDefault="0009244A" w:rsidP="0009244A">
      <w:pPr>
        <w:pStyle w:val="notetext"/>
        <w:rPr>
          <w:szCs w:val="22"/>
        </w:rPr>
      </w:pPr>
      <w:r w:rsidRPr="00E22C38">
        <w:t>Note:        These procedures normally do not require hospital treatment.</w:t>
      </w:r>
    </w:p>
    <w:p w14:paraId="6E5DA149" w14:textId="77777777" w:rsidR="0009244A" w:rsidRPr="00E22C38" w:rsidRDefault="0009244A" w:rsidP="0009244A">
      <w:pPr>
        <w:pStyle w:val="notetext"/>
        <w:ind w:left="0" w:firstLine="0"/>
        <w:rPr>
          <w:szCs w:val="22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3"/>
      </w:tblGrid>
      <w:tr w:rsidR="00B2320C" w:rsidRPr="00E22C38" w14:paraId="63EA05D6" w14:textId="77777777" w:rsidTr="00E95E53">
        <w:trPr>
          <w:tblHeader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5A18" w14:textId="77777777" w:rsidR="0009244A" w:rsidRPr="00E22C38" w:rsidRDefault="0009244A" w:rsidP="00E95E53">
            <w:pPr>
              <w:pStyle w:val="TableHeading"/>
            </w:pPr>
            <w:r w:rsidRPr="00E22C38">
              <w:t>Type C procedures – list of MBS items</w:t>
            </w:r>
          </w:p>
        </w:tc>
      </w:tr>
      <w:tr w:rsidR="0009244A" w:rsidRPr="00B2320C" w14:paraId="1A943CFB" w14:textId="77777777" w:rsidTr="00E95E53">
        <w:tblPrEx>
          <w:shd w:val="clear" w:color="auto" w:fill="auto"/>
        </w:tblPrEx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C8A6" w14:textId="23CD8C6F" w:rsidR="0009244A" w:rsidRPr="00B2320C" w:rsidRDefault="009C4CA5" w:rsidP="00E95E53">
            <w:pPr>
              <w:pStyle w:val="Tabletext"/>
              <w:rPr>
                <w:szCs w:val="22"/>
              </w:rPr>
            </w:pPr>
            <w:r w:rsidRPr="00E22C38">
              <w:rPr>
                <w:szCs w:val="22"/>
              </w:rPr>
              <w:t>3, 4, 23, 24, 36, 37, 44, 47, 52, 53, 54, 57, 58, 59, 60, 65, 104, 105, 106, 107, 108, 109, 110, 115, 116, 119, 122, 128, 131, 132, 133, 135, 137, 139, 141, 143, 145, 147, 160, 161, 162, 163, 164, 170, 171, 172, 193, 195, 197, 199, 230, 233, 235, 236, 237, 238, 239, 240, 285, 287, 289, 291, 293, 296, 299, 300, 302, 304, 306, 308, 310, 312, 314, 316, 318, 319, 320, 322, 324, 326, 328, 330, 332, 334, 336, 338, 341, 342, 343, 344, 345, 346, 347, 349, 385, 386, 387, 388, 410, 411, 412, 413, 414, 415, 416, 417, 721, 723, 729, 731, 732, 735, 739, 743, 747, 750, 758, 820, 822, 823, 825, 826, 828, 855, 857, 858, 900, 903, 930, 933, 935, 937, 943, 945, 946, 948, 959, 961, 962, 964, 969, 971, 972, 973, 975, 986, 2713, 2721, 2723, 2725, 2727, 2801, 2806, 2814, 2824, 2832, 2840, 2946, 2949, 2954, 2958, 2972, 2974, 3005, 3010, 3014, 3018, 3023, 3028, 3032, 3040, 3044, 3051, 3055, 3062, 4001, 5000, 5001, 5003, 5004, 5010, 5011, 5012, 5013, 5014, 5016, 5017, 5019, 5020, 5021, 5022, 5023, 5027, 5028, 5030, 5031, 5032, 5033, 5035, 5036, 5039, 5040, 5041, 5042, 5043, 5044, 5049, 5060, 5063, 5067, 5200, 5203, 5207, 5208, 5220, 5223, 5227, 5228, 5260, 5263, 5265, 5267, 6007, 6009, 6011, 6013, 6015, 6018, 6019, 6023, 6024, 6028, 6029, 6031, 6032, 6034, 6035, 6037, 6038, 6042, 6051, 6052, 6057, 6058, 6062, 6063, 6064, 6065, 6067, 6068, 6071, 6072, 6074, 6075, 6080, 6081, 6082, 6084, 10801, 10802, 10803, 10804, 10805, 10806, 10807, 10808, 10809, 10816, 10988, 10989, 11000, 11003, 11012, 11015, 11018, 11024, 11027, 11200, 11204, 11205, 11210, 11211, 11215, 11218, 11219, 11220, 11221, 11224, 11235, 11237, 11240, 11241, 11242, 11243, 11244, 11300, 11302, 11306, 11309, 11312, 11315, 11318, 11324, 11332, 11340, 11341, 11343, 11503, 11505, 11506, 11507, 11508, 11512, 11602, 11604, 11605, 11607, 11610, 11611, 11612, 11614, 11615, 11705, 11713, 11719, 11720, 11721, 11724, 11725, 11726, 11727, 11728, 11729, 11730, 11731, 11732, 11736, 11737, 11800, 11810, 11820, 11823, 11830, 11833, 11900, 11912, 11917, 12000, 12001, 12002, 12003, 12004, 12005, 12012, 12017, 12021, 12022, 12024, 12200, 12201, 12306, 12312, 12315, 12320, 12321, 12322, 12325, 12326, 12500, 12524, 12527, 12533, 13104, 13200, 13203, 13207, 13209, 13221, 13260, 13290, 13312, 13839, 13842, 13899, 14050, 14100, 14106, 14115, 14118, 14124, 14201, 14202, 14203, 14206, 14216, 14217, 14219, 14220, 14221, 14227, 14245, 14255, 14256, 14257, 14258, 14259, 14260, 14263, 14264, 14265, 14266, 14270, 14272, 14277, 14278, 14280, 14283, 14285, 14288, 15902, 15904, 15906, 15908, 15910, 15912, 15914, 15916, 15918, 15920, 15922, 15924, 15926, 15928, 15930, 15932, 15934, 15936, 15938, 15940, 15942, 15944, 15946, 15948, 15950, 15952, 15954, 15956, 15958, 15960, 15962, 15964, 15966, 15968, 15970, 15972, 15974, 15976, 15978, 15980, 15982, 15984, 16003, 16006, 16009, 16012, 16015, 16018, 16400, 16407, 16408, 16500, 16501, 16502, 16505, 16508, 16509, 16511, 16514, 16600, 17610, 17615, 17620, 17625, 17640, 17645, 17650, 17655, 17680, 17690, 18213, 18350, 18351, 18353, 18354, 18360, 18361, 18362, 18365, 18366, 18368, 18369, 18370, 18372, 18374, 18377, 30003, 30006, 30007, 30026, 30032, 30038, 30061, 30062, 30064, 30071, 30072, 30097, 30191, 30192, 30196, 30202, 30207, 30216, 30219, 30278, 30406, 30628, 30654, 31206, 31211, 31216, 31220, 31221, 31357, 31362, 31365, 31366, 31368, 31370, 31537, 31587, 32072, 32135, 32500, 32520, 32522, 32523, 32526, 32528, 32529, 35503, 35554, 35608, 35614, 35620, 35626, 35703, 36671, 36672, 36673, 36800, 37041, 37300, 37303, 37388, 37415, 38800, 39141, 40707, 40862, 40863, 41500, 41501, 41647, 41659, 41662, 41668, 41698, 41704, 41755, 41764, 41768, 41769, 41828, 42587, 42588, 42614, 42615, 42617, 42620, 42644, 42650, 42667, 42668, 42676, 42677, 42744, 42782, 42785, 42788, 42791, 42794, 42806, 42807, 42808, 42809, 42811, 45021, 45025, 45026, 45546, 45801, 45807, 45829, 45882, 47471, 47735, 47904, 47916, 47924, 50310, 51700, 51703, 52034, 52036, 52039, 52055, 52056, 52133, 53000, 53004, 53052, 53458, 55028, 55029, 55030, 55031, 55032, 55033, 55036, 55037, 55038, 55039, 55048, 55049, 55054, 55065, 55066, 55068, 55070, 55071, 55073, 55076, 55079, 55126, 55127, 55128, 55129, 55132, 55133, 55134, 55137, 55141, 55143, 55145, 55146, 55208, 55211, 55238, 55244, 55246, 55248, 55252, 55274, 55276, 55278, 55280, 55282, 55284, 55292, 55294, 55296, 55700, 55703, 55704, 55705, 55706, 55707, 55708, 55709, 55712, 55715, 55718, 55721, 55723, 55725, 55729, 55736, 55739, 55740, 55741, 55742, 55743, 55757, 55758, 55812, 55814, 55844, 55846, 55852, 55854, 55856, 55857, 55858, 55859, 55860, 55861, 55862, 55863, 55864, 55865, 55866, 55867, 55868, 55869, 55870, 55871, 55872, 55873, 55874, 55875, 55876, 55877, 55878, 55879, 55880, 55881, 55882, 55883, 55884, 55885, 55886, 55887, 55888, 55889, 55890, 55891, 55892, 55893, 55894, 55895, 56001, 56007, 56010, 56013, 56016, 56022, 56028, 56030, 56036, 56101, 56107, 56220, 56221, 56223, 56224, 56225, 56226, 56233, 56234, 56237, 56238, 56301, 56307, 56401, 56407, 56409, 56412, 56501, 56507, 56553, 56620, 56622, 56623, 56626, 56627, 56628, 56629, 56630, 56801, 56807, 57001, 57007, 57201, 57341, 57352, 57353, 57354, 57357, 57360, 57364, 57506, 57509, 57512, 57515, 57518, 57521, 57522, 57523, 57524, 57527, 57700, 57703, 57706, 57709, 57712, 57715, 57721, 57901, 57902, 57905, 57907, 57915, 57918, 57921, 57924, 57927, 57930, 57933, 57939, 57942, 57945, 57960, 57963, 57966, 57969, 58100, 58103, 58106, 58108, 58109, 58112, 58115, 58300, 58306, 58500, 58503, 58506, 58509, 58521, 58524, 58527, 58700, 58706, 58715, 58718, 58721, 58900, 58903, 58909, 58912, 58915, 58916, 58921, 58927, 58933, 58936, 59103, 59300, 59302, 59303, 59305, 59312, 59314, 59318, 59700, 59703, 59712, 59715, 59718, 59724, 59733, 59739, 59751, 59754, 59763, 60500, 60503, 60918, 60927, 61310, 61313, 61314, 61321, 61324, 61325, 61328, 61329, 61333, 61336, 61340, 61341, 61345, 61348, 61349, 61353, 61356, 61357, 61360, 61361, 61364, 61368, 61372, 61373, 61376, 61381, 61383, 61384, 61386, 61387, 61389, 61390, 61393, 61394, 61397, 61398, 61402, 61406, 61409, 61410, 61413, 61414, 61421, 61425, 61426, 61429, 61430, 61433, 61434, 61438, 61441, 61442, 61445, 61446, 61449, 61450, 61453, 61454, 61457, 61462, 61466, 61469, 61473, 61480, 61485, 61495, 61499, 61505, 61524, 61527, 61541, 61553, 61560, 61563, 61564, 61565, 61612, 61614, 61644, 61647, 63001, 63004, 63007, 63010, 63019, 63020, 63040, 63043, 63046, 63049, 63052, 63055, 63058, 63061, 63064, 63067, 63070, 63073, 63101, 63111, 63114, 63125, 63128, 63131, 63151, 63154, 63161, 63164, 63167, 63170, 63173, 63176, 63179, 63182, 63185, 63201, 63204, 63219, 63222, 63225, 63228, 63231, 63234, 63237, 63240, 63243, 63271, 63274, 63277, 63280, 63301, 63304, 63307, 63322, 63325, 63328, 63331, 63334, 63337, 63340, 63361, 63385, 63388, 63391, 63395, 63397, 63399, 63401, 63404, 63416, 63425, 63428, 63440, 63443, 63446, 63454, 63461, 63464, 63467, 63470, 63473, 63476, 63482, 63487, 63489, 63491, 63494, 63496, 63497, 63507, 63510, 63513, 63516, 63519, 63522, 63531, 63533, 63539, 63540, 63541, 63543, 63545, 63546, 63547, 63549, 63551, 63554, 63557, 63560, 63563, 63564, 63740, 63741, 63743, 65060, 65066, 65070, 65072, 65075, 65078, 65079, 65081, 65082, 65084, 65087, 65090, 65093, 65096, 65099, 65102, 65105, 65108, 65109, 65110, 65111, 65114, 65117, 65120, 65123, 65126, 65129, 65137, 65142, 65144, 65147, 65150, 65153, 65156, 65157, 65158, 65159, 65162, 65165, 65166, 65171, 65175, 65176, 65177, 65178, 65179, 65180, 65181, 66500, 66503, 66506, 66509, 66512, 66517, 66518, 66519, 66522, 66523, 66536, 66539, 66542, 66545, 66548, 66551, 66554, 66557, 66560, 66563, 66566, 66569, 66572, 66575, 66578, 66581, 66584, 66585, 66586, 66587, 66590, 66593, 66596, 66605, 66606, 66607, 66623, 66626, 66629, 66632, 66635, 66638, 66639, 66641, 66642, 66644, 66647, 66650, 66651, 66652, 66653, 66654, 66655, 66656, 66659, 66660, 66662, 66663, 66665, 66666, 66667, 66671, 66674, 66677, 66680, 66683, 66686, 66695, 66696, 66697, 66698, 66701, 66704, 66707, 66711, 66712, 66714, 66715, 66716, 66719, 66722, 66723, 66724, 66725, 66728, 66731, 66734, 66743, 66749, 66750, 66751, 66752, 66755, 66756, 66757, 66758, 66761, 66764, 66767, 66770, 66773, 66776, 66779, 66780, 66782, 66783, 66785, 66788, 66789, 66790, 66791, 66792, 66800, 66803, 66804, 66805, 66806, 66812, 66815, 66816, 66817, 66819, 66820, 66821, 66822, 66825, 66826, 66827, 66828, 66829, 66830, 66831, 66832, 66833, 66834, 66835, 66836, 66837, 66838, 66839, 66840, 66841, 66900, 69300, 69303, 69306, 69309, 69312, 69316, 69317, 69318, 69319, 69321, 69324, 69325, 69327, 69328, 69330, 69331, 69333, 69336, 69339, 69345, 69354, 69357, 69360, 69363, 69379, 69383, 69384, 69387, 69390, 69393, 69396, 69400, 69401, 69405, 69408, 69411, 69413, 69415, 69421, 69422, 69445, 69451, 69471, 69472, 69474, 69475, 69478, 69481, 69482, 69483, 69484, 69488, 69489, 69491, 69492, 69494, 69495, 69496, 69497, 69498, 69499, 69500, 69505, 71057, 71058, 71059, 71060, 71062, 71064, 71066, 71068, 71069, 71071, 71072, 71073, 71074, 71075, 71076, 71077, 71079, 71081, 71083, 71085, 71087, 71089, 71090, 71091, 71092, 71093, 71095, 71096, 71097, 71099, 71101, 71103, 71106, 71119, 71121, 71123, 71125, 71127, 71129, 71131, 71133, 71134, 71135, 71137, 71139, 71141, 71143, 71145, 71146, 71147, 71148, 71149, 71151, 71153, 71154, 71155, 71156, 71157, 71159, 71163, 71164, 71165, 71166, 71167, 71168, 71169, 71170, 71175, 71180, 71183, 71186, 71189, 71192, 71195, 71198, 71200, 71203, 72813, 72814, 72816, 72817, 72818, 72823, 72824, 72825, 72826, 72827, 72828, 72830, 72836, 72838, 72844, 72846, 72847, 72848, 72849, 72850, 72851, 72852, 72855, 72856, 72857, 73043, 73045, 73047, 73049, 73051, 73059, 73060, 73061, 73062, 73063, 73064, 73065, 73070, 73071, 73072, 73074, 73075, 73076, 73287, 73289, 73290, 73291, 73292, 73293, 73294, 73295, 73296, 73297, 73298, 73299, 73300, 73304, 73305, 73306, 73308, 73309, 73311, 73312, 73314, 73315, 73317, 73318, 73320, 73321, 73323, 73324, 73332, 73333, 73334, 73335, 73336, 73337, 73338, 73339, 73340, 73341, 73342, 73343, 73344, 73345, 73346, 73347, 73348, 73349, 73350, 73351, 73352, 73353, 73354, 73355, 73356, 73357, 73358, 73359, 73360, 73361, 73362, 73363, 73364, 73365, 73366, 73367, 73368, 73369, 73370, 73371, 73372, 73373, 73374, 73375, 73376, 73377, 73378, 73379, 73380, 73381, 73382, 73383, 73384, 73385, 73386, 73387, 73388, 73389, 73391, 73392, 73393, 73394, 73395, 73396, 73397, 73398, 73399, 73401, 73402, 73403, 73404, 73405, 73406, 73410, 73411, 73412, 73413, 73416, 73417, 73418, 73419, 73420, 73421, 73422, 73423, 73424, 73427, 73428, 73429, 73430, 73431, 73432, 73433, 73434, 73435, 73436, 73437, 73438, 73439, 73440, 73441, 73442, 73443, 73444, 73445, 73446, 73447, 73448, 73451, 73452, 73453, 73454, 73455, 73456, 73457, 73458, 73459, 73460, 73461, 73462, 73521, 73523, 73525, 73527, 73529, 73801, 73802, 73803, 73804, 73805, 73806, 73807, 73808, 73809, 73810, 73811, 73812, 73813, 73825, 73826, 73920, 73922, 73923, 73924, 73925, 73926, 73927, 73928, 73929, 73930, 73931, 73932, 73933, 73934, 73935, 73936, 73937, 73938, 73939, 73940, 74992, 74993, 74994, 74995, 74996, 74997, 74998, 74999, 82100, 82105, 82110, 82115, 82116, 82130, 82135, 82140, 82226, 82227, 82228, 91868, 91869, 91870, 91871, 91872, 91873, 91874, 91875, 91876, 91877, 91878, 91879, 91880, 91881, 91882, 91883, 91884</w:t>
            </w:r>
          </w:p>
        </w:tc>
      </w:tr>
    </w:tbl>
    <w:p w14:paraId="4580374C" w14:textId="77777777" w:rsidR="0009244A" w:rsidRPr="00B2320C" w:rsidRDefault="0009244A" w:rsidP="002D4E3A">
      <w:pPr>
        <w:pStyle w:val="subsection"/>
        <w:ind w:left="0" w:firstLine="0"/>
      </w:pPr>
    </w:p>
    <w:sectPr w:rsidR="0009244A" w:rsidRPr="00B2320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F50B" w14:textId="77777777" w:rsidR="005E59CF" w:rsidRDefault="005E59CF" w:rsidP="0048364F">
      <w:pPr>
        <w:spacing w:line="240" w:lineRule="auto"/>
      </w:pPr>
      <w:r>
        <w:separator/>
      </w:r>
    </w:p>
  </w:endnote>
  <w:endnote w:type="continuationSeparator" w:id="0">
    <w:p w14:paraId="5AD1BA7D" w14:textId="77777777" w:rsidR="005E59CF" w:rsidRDefault="005E59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A330969" w14:textId="77777777" w:rsidTr="0001176A">
      <w:tc>
        <w:tcPr>
          <w:tcW w:w="5000" w:type="pct"/>
        </w:tcPr>
        <w:p w14:paraId="4B63AEBB" w14:textId="77777777" w:rsidR="009278C1" w:rsidRDefault="009278C1" w:rsidP="0001176A">
          <w:pPr>
            <w:rPr>
              <w:sz w:val="18"/>
            </w:rPr>
          </w:pPr>
        </w:p>
      </w:tc>
    </w:tr>
  </w:tbl>
  <w:p w14:paraId="22FCD3F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7E0EF77" w14:textId="77777777" w:rsidTr="00C160A1">
      <w:tc>
        <w:tcPr>
          <w:tcW w:w="5000" w:type="pct"/>
        </w:tcPr>
        <w:p w14:paraId="4C31A703" w14:textId="77777777" w:rsidR="00B20990" w:rsidRDefault="00B20990" w:rsidP="007946FE">
          <w:pPr>
            <w:rPr>
              <w:sz w:val="18"/>
            </w:rPr>
          </w:pPr>
        </w:p>
      </w:tc>
    </w:tr>
  </w:tbl>
  <w:p w14:paraId="7B4F65B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BC0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B88758C" w14:textId="77777777" w:rsidTr="00C160A1">
      <w:tc>
        <w:tcPr>
          <w:tcW w:w="5000" w:type="pct"/>
        </w:tcPr>
        <w:p w14:paraId="7CBF8CC6" w14:textId="77777777" w:rsidR="00B20990" w:rsidRDefault="00B20990" w:rsidP="00465764">
          <w:pPr>
            <w:rPr>
              <w:sz w:val="18"/>
            </w:rPr>
          </w:pPr>
        </w:p>
      </w:tc>
    </w:tr>
  </w:tbl>
  <w:p w14:paraId="1D12722C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119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543275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4ADE0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D8EA0F5" w14:textId="60D2F7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487">
            <w:rPr>
              <w:i/>
              <w:noProof/>
              <w:sz w:val="18"/>
            </w:rPr>
            <w:t>Private Health Insurance Legislation Amendment Rules (No. 7)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C19A2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5D3826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C48899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E3DAE3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5E8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B0422F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D8AB9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3AFF44" w14:textId="6D6EB451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22C38">
            <w:rPr>
              <w:i/>
              <w:noProof/>
              <w:sz w:val="18"/>
            </w:rPr>
            <w:t>Private Health Insurance Legislation Amendment Rules (No. 7)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35FBDE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32D838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8BE9A2E" w14:textId="77777777" w:rsidR="00B20990" w:rsidRDefault="00B20990" w:rsidP="007946FE">
          <w:pPr>
            <w:rPr>
              <w:sz w:val="18"/>
            </w:rPr>
          </w:pPr>
        </w:p>
      </w:tc>
    </w:tr>
  </w:tbl>
  <w:p w14:paraId="541B509E" w14:textId="77777777" w:rsidR="00B20990" w:rsidRPr="00AB563B" w:rsidRDefault="00B20990" w:rsidP="006D3667">
    <w:pPr>
      <w:rPr>
        <w:iCs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E50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EB36A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D83B3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659850" w14:textId="34349E7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22C38">
            <w:rPr>
              <w:i/>
              <w:noProof/>
              <w:sz w:val="18"/>
            </w:rPr>
            <w:t>Private Health Insurance Legislation Amendment Rules (No. 7)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90DF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BDCCB2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9D7D4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0696C2E" w14:textId="77777777" w:rsidR="00EE57E8" w:rsidRPr="003A7498" w:rsidRDefault="00EE57E8" w:rsidP="00A136F5">
    <w:pPr>
      <w:rPr>
        <w:iCs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E40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134218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26EC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E1DBEE" w14:textId="63C226B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22C38">
            <w:rPr>
              <w:i/>
              <w:noProof/>
              <w:sz w:val="18"/>
            </w:rPr>
            <w:t>Private Health Insurance Legislation Amendment Rules (No. 7)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F267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C3F80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F77157" w14:textId="77777777" w:rsidR="00EE57E8" w:rsidRDefault="00EE57E8" w:rsidP="00EE57E8">
          <w:pPr>
            <w:rPr>
              <w:sz w:val="18"/>
            </w:rPr>
          </w:pPr>
        </w:p>
      </w:tc>
    </w:tr>
  </w:tbl>
  <w:p w14:paraId="6B0E6A06" w14:textId="77777777" w:rsidR="00EE57E8" w:rsidRPr="00AB563B" w:rsidRDefault="00EE57E8" w:rsidP="007A6863">
    <w:pPr>
      <w:rPr>
        <w:iCs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A275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8A6FC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C431C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B67FE0" w14:textId="5D1B85F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748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5493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ED598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3A5B84" w14:textId="771784D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D7487">
            <w:rPr>
              <w:i/>
              <w:noProof/>
              <w:sz w:val="18"/>
            </w:rPr>
            <w:t>C:\Users\PETBRI\AppData\Local\Microsoft\Windows\INetCache\Content.Outlook\6SM70P3Q\Attachment A - Private Health Insurance Legislation Amendment Rules (No.7) 2024.DOCX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2320C">
            <w:rPr>
              <w:i/>
              <w:noProof/>
              <w:sz w:val="18"/>
            </w:rPr>
            <w:t>17/10/2024 9:10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4E971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5420" w14:textId="77777777" w:rsidR="005E59CF" w:rsidRDefault="005E59CF" w:rsidP="0048364F">
      <w:pPr>
        <w:spacing w:line="240" w:lineRule="auto"/>
      </w:pPr>
      <w:r>
        <w:separator/>
      </w:r>
    </w:p>
  </w:footnote>
  <w:footnote w:type="continuationSeparator" w:id="0">
    <w:p w14:paraId="5F6DA7C7" w14:textId="77777777" w:rsidR="005E59CF" w:rsidRDefault="005E59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E7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7C0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9C5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2BD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FB0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8C7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E0C6" w14:textId="77777777" w:rsidR="00EE57E8" w:rsidRPr="00AB563B" w:rsidRDefault="00EE57E8" w:rsidP="0048364F">
    <w:pPr>
      <w:rPr>
        <w:bCs/>
        <w:sz w:val="20"/>
      </w:rPr>
    </w:pPr>
  </w:p>
  <w:p w14:paraId="4C45B930" w14:textId="77777777" w:rsidR="00EE57E8" w:rsidRPr="00AB563B" w:rsidRDefault="00EE57E8" w:rsidP="0048364F">
    <w:pPr>
      <w:rPr>
        <w:bCs/>
        <w:sz w:val="20"/>
      </w:rPr>
    </w:pPr>
  </w:p>
  <w:p w14:paraId="29DE353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0403" w14:textId="77777777" w:rsidR="00EE57E8" w:rsidRPr="00A961C4" w:rsidRDefault="00EE57E8" w:rsidP="0048364F">
    <w:pPr>
      <w:jc w:val="right"/>
      <w:rPr>
        <w:sz w:val="20"/>
      </w:rPr>
    </w:pPr>
  </w:p>
  <w:p w14:paraId="1837E040" w14:textId="77777777" w:rsidR="00EE57E8" w:rsidRPr="00AB563B" w:rsidRDefault="00EE57E8" w:rsidP="0048364F">
    <w:pPr>
      <w:jc w:val="right"/>
      <w:rPr>
        <w:bCs/>
        <w:sz w:val="20"/>
      </w:rPr>
    </w:pPr>
  </w:p>
  <w:p w14:paraId="32A2C61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56A25"/>
    <w:multiLevelType w:val="hybridMultilevel"/>
    <w:tmpl w:val="C1183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2F362D"/>
    <w:multiLevelType w:val="hybridMultilevel"/>
    <w:tmpl w:val="52D06470"/>
    <w:lvl w:ilvl="0" w:tplc="A4A0FF4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8252088"/>
    <w:multiLevelType w:val="hybridMultilevel"/>
    <w:tmpl w:val="2C16AB62"/>
    <w:lvl w:ilvl="0" w:tplc="1C1CA292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73548266">
    <w:abstractNumId w:val="9"/>
  </w:num>
  <w:num w:numId="2" w16cid:durableId="246041461">
    <w:abstractNumId w:val="7"/>
  </w:num>
  <w:num w:numId="3" w16cid:durableId="1083256002">
    <w:abstractNumId w:val="6"/>
  </w:num>
  <w:num w:numId="4" w16cid:durableId="674067906">
    <w:abstractNumId w:val="5"/>
  </w:num>
  <w:num w:numId="5" w16cid:durableId="907231996">
    <w:abstractNumId w:val="4"/>
  </w:num>
  <w:num w:numId="6" w16cid:durableId="1593852391">
    <w:abstractNumId w:val="8"/>
  </w:num>
  <w:num w:numId="7" w16cid:durableId="147527253">
    <w:abstractNumId w:val="3"/>
  </w:num>
  <w:num w:numId="8" w16cid:durableId="315502467">
    <w:abstractNumId w:val="2"/>
  </w:num>
  <w:num w:numId="9" w16cid:durableId="2123722598">
    <w:abstractNumId w:val="1"/>
  </w:num>
  <w:num w:numId="10" w16cid:durableId="1838380870">
    <w:abstractNumId w:val="0"/>
  </w:num>
  <w:num w:numId="11" w16cid:durableId="249824224">
    <w:abstractNumId w:val="13"/>
  </w:num>
  <w:num w:numId="12" w16cid:durableId="2064595428">
    <w:abstractNumId w:val="10"/>
  </w:num>
  <w:num w:numId="13" w16cid:durableId="1056973496">
    <w:abstractNumId w:val="12"/>
  </w:num>
  <w:num w:numId="14" w16cid:durableId="27028522">
    <w:abstractNumId w:val="15"/>
  </w:num>
  <w:num w:numId="15" w16cid:durableId="1417898878">
    <w:abstractNumId w:val="11"/>
  </w:num>
  <w:num w:numId="16" w16cid:durableId="60785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47"/>
    <w:rsid w:val="00000263"/>
    <w:rsid w:val="000113BC"/>
    <w:rsid w:val="000136AF"/>
    <w:rsid w:val="00037834"/>
    <w:rsid w:val="0004044E"/>
    <w:rsid w:val="00042361"/>
    <w:rsid w:val="0005120E"/>
    <w:rsid w:val="00054577"/>
    <w:rsid w:val="000614BF"/>
    <w:rsid w:val="0007169C"/>
    <w:rsid w:val="00071A48"/>
    <w:rsid w:val="00077593"/>
    <w:rsid w:val="00083F48"/>
    <w:rsid w:val="0009244A"/>
    <w:rsid w:val="000A479A"/>
    <w:rsid w:val="000A72ED"/>
    <w:rsid w:val="000A7DF9"/>
    <w:rsid w:val="000B70DF"/>
    <w:rsid w:val="000C0B41"/>
    <w:rsid w:val="000C4A98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51E3"/>
    <w:rsid w:val="00131DD2"/>
    <w:rsid w:val="00151CFC"/>
    <w:rsid w:val="00155E20"/>
    <w:rsid w:val="001560EC"/>
    <w:rsid w:val="00160BD7"/>
    <w:rsid w:val="001643C9"/>
    <w:rsid w:val="00165568"/>
    <w:rsid w:val="00166082"/>
    <w:rsid w:val="00166C2F"/>
    <w:rsid w:val="001716C9"/>
    <w:rsid w:val="00177B68"/>
    <w:rsid w:val="0018073C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3B5A"/>
    <w:rsid w:val="001C69C4"/>
    <w:rsid w:val="001E0A8D"/>
    <w:rsid w:val="001E3590"/>
    <w:rsid w:val="001E7407"/>
    <w:rsid w:val="001F1A46"/>
    <w:rsid w:val="001F2D78"/>
    <w:rsid w:val="001F6BF7"/>
    <w:rsid w:val="00201D27"/>
    <w:rsid w:val="00203A29"/>
    <w:rsid w:val="0021153A"/>
    <w:rsid w:val="0022087C"/>
    <w:rsid w:val="002245A6"/>
    <w:rsid w:val="00224AAC"/>
    <w:rsid w:val="00226CC7"/>
    <w:rsid w:val="002302EA"/>
    <w:rsid w:val="00237614"/>
    <w:rsid w:val="00240749"/>
    <w:rsid w:val="002468D7"/>
    <w:rsid w:val="00247E97"/>
    <w:rsid w:val="0025485E"/>
    <w:rsid w:val="002562D5"/>
    <w:rsid w:val="00256C81"/>
    <w:rsid w:val="00285CDD"/>
    <w:rsid w:val="00291167"/>
    <w:rsid w:val="0029489E"/>
    <w:rsid w:val="00297ECB"/>
    <w:rsid w:val="002C152A"/>
    <w:rsid w:val="002D043A"/>
    <w:rsid w:val="002D113D"/>
    <w:rsid w:val="002D4E3A"/>
    <w:rsid w:val="002E0385"/>
    <w:rsid w:val="002E776C"/>
    <w:rsid w:val="002F14F3"/>
    <w:rsid w:val="003014FC"/>
    <w:rsid w:val="0031713F"/>
    <w:rsid w:val="003222D1"/>
    <w:rsid w:val="0032750F"/>
    <w:rsid w:val="00327F64"/>
    <w:rsid w:val="003415D3"/>
    <w:rsid w:val="003442F6"/>
    <w:rsid w:val="00346335"/>
    <w:rsid w:val="00352B0F"/>
    <w:rsid w:val="003561B0"/>
    <w:rsid w:val="00397893"/>
    <w:rsid w:val="003A15AC"/>
    <w:rsid w:val="003A3C6B"/>
    <w:rsid w:val="003A7498"/>
    <w:rsid w:val="003B0627"/>
    <w:rsid w:val="003C3EDA"/>
    <w:rsid w:val="003C5F2B"/>
    <w:rsid w:val="003C7D35"/>
    <w:rsid w:val="003D0BFE"/>
    <w:rsid w:val="003D5700"/>
    <w:rsid w:val="003F6F52"/>
    <w:rsid w:val="0040005C"/>
    <w:rsid w:val="00401635"/>
    <w:rsid w:val="004022CA"/>
    <w:rsid w:val="00410B63"/>
    <w:rsid w:val="004116CD"/>
    <w:rsid w:val="00414ADE"/>
    <w:rsid w:val="00424CA9"/>
    <w:rsid w:val="004257BB"/>
    <w:rsid w:val="004323DC"/>
    <w:rsid w:val="0044291A"/>
    <w:rsid w:val="00443C4B"/>
    <w:rsid w:val="00444B8D"/>
    <w:rsid w:val="004600B0"/>
    <w:rsid w:val="00460499"/>
    <w:rsid w:val="00460FBA"/>
    <w:rsid w:val="004713C0"/>
    <w:rsid w:val="00474835"/>
    <w:rsid w:val="0047777A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4781"/>
    <w:rsid w:val="00516B8D"/>
    <w:rsid w:val="00516C00"/>
    <w:rsid w:val="00517BE0"/>
    <w:rsid w:val="0052756C"/>
    <w:rsid w:val="00530230"/>
    <w:rsid w:val="00530CC9"/>
    <w:rsid w:val="00531B46"/>
    <w:rsid w:val="00537FBC"/>
    <w:rsid w:val="00541D73"/>
    <w:rsid w:val="00543469"/>
    <w:rsid w:val="005439D9"/>
    <w:rsid w:val="00544FD5"/>
    <w:rsid w:val="00546FA3"/>
    <w:rsid w:val="005529A3"/>
    <w:rsid w:val="00557C7A"/>
    <w:rsid w:val="00562A58"/>
    <w:rsid w:val="0056541A"/>
    <w:rsid w:val="00570B50"/>
    <w:rsid w:val="00581211"/>
    <w:rsid w:val="00584811"/>
    <w:rsid w:val="00593AA6"/>
    <w:rsid w:val="00594161"/>
    <w:rsid w:val="00594749"/>
    <w:rsid w:val="00594956"/>
    <w:rsid w:val="005B1555"/>
    <w:rsid w:val="005B4067"/>
    <w:rsid w:val="005B5212"/>
    <w:rsid w:val="005C3F41"/>
    <w:rsid w:val="005C4EF0"/>
    <w:rsid w:val="005D5EA1"/>
    <w:rsid w:val="005E098C"/>
    <w:rsid w:val="005E1F8D"/>
    <w:rsid w:val="005E317F"/>
    <w:rsid w:val="005E59CF"/>
    <w:rsid w:val="005E61D3"/>
    <w:rsid w:val="005E6A21"/>
    <w:rsid w:val="00600219"/>
    <w:rsid w:val="006065DA"/>
    <w:rsid w:val="00606AA4"/>
    <w:rsid w:val="006073CF"/>
    <w:rsid w:val="00625408"/>
    <w:rsid w:val="00635B42"/>
    <w:rsid w:val="00640402"/>
    <w:rsid w:val="00640F78"/>
    <w:rsid w:val="00652982"/>
    <w:rsid w:val="00655D6A"/>
    <w:rsid w:val="00656DE9"/>
    <w:rsid w:val="00672876"/>
    <w:rsid w:val="00677CC2"/>
    <w:rsid w:val="00685F42"/>
    <w:rsid w:val="00691F94"/>
    <w:rsid w:val="0069207B"/>
    <w:rsid w:val="00693247"/>
    <w:rsid w:val="006A304E"/>
    <w:rsid w:val="006B7006"/>
    <w:rsid w:val="006C7F8C"/>
    <w:rsid w:val="006D445C"/>
    <w:rsid w:val="006D7AB9"/>
    <w:rsid w:val="006F6BD2"/>
    <w:rsid w:val="00700B2C"/>
    <w:rsid w:val="00713084"/>
    <w:rsid w:val="00717463"/>
    <w:rsid w:val="00720FC2"/>
    <w:rsid w:val="00722E89"/>
    <w:rsid w:val="00731E00"/>
    <w:rsid w:val="007339C7"/>
    <w:rsid w:val="00736C37"/>
    <w:rsid w:val="00737146"/>
    <w:rsid w:val="007440B7"/>
    <w:rsid w:val="0074778C"/>
    <w:rsid w:val="00747993"/>
    <w:rsid w:val="007634AD"/>
    <w:rsid w:val="007715C9"/>
    <w:rsid w:val="00774EDD"/>
    <w:rsid w:val="007757EC"/>
    <w:rsid w:val="0077688D"/>
    <w:rsid w:val="00786052"/>
    <w:rsid w:val="00794655"/>
    <w:rsid w:val="007954D9"/>
    <w:rsid w:val="007956E8"/>
    <w:rsid w:val="00797EB3"/>
    <w:rsid w:val="007A6863"/>
    <w:rsid w:val="007C4C75"/>
    <w:rsid w:val="007C78B4"/>
    <w:rsid w:val="007D57EA"/>
    <w:rsid w:val="007E32B6"/>
    <w:rsid w:val="007E486B"/>
    <w:rsid w:val="007E7D4A"/>
    <w:rsid w:val="007F48ED"/>
    <w:rsid w:val="007F5E3F"/>
    <w:rsid w:val="008006E3"/>
    <w:rsid w:val="008016C6"/>
    <w:rsid w:val="00812F45"/>
    <w:rsid w:val="008225C9"/>
    <w:rsid w:val="00834E71"/>
    <w:rsid w:val="00836FE9"/>
    <w:rsid w:val="0084172C"/>
    <w:rsid w:val="0085175E"/>
    <w:rsid w:val="00856A31"/>
    <w:rsid w:val="00872B1E"/>
    <w:rsid w:val="008754D0"/>
    <w:rsid w:val="00877C69"/>
    <w:rsid w:val="00877D48"/>
    <w:rsid w:val="0088151E"/>
    <w:rsid w:val="0088345B"/>
    <w:rsid w:val="008A16A5"/>
    <w:rsid w:val="008A5C57"/>
    <w:rsid w:val="008C0629"/>
    <w:rsid w:val="008D0EE0"/>
    <w:rsid w:val="008D7A27"/>
    <w:rsid w:val="008E4702"/>
    <w:rsid w:val="008E69AA"/>
    <w:rsid w:val="008F062E"/>
    <w:rsid w:val="008F0FBB"/>
    <w:rsid w:val="008F4F1C"/>
    <w:rsid w:val="009069AD"/>
    <w:rsid w:val="00910E64"/>
    <w:rsid w:val="00922764"/>
    <w:rsid w:val="0092727F"/>
    <w:rsid w:val="009278C1"/>
    <w:rsid w:val="00932377"/>
    <w:rsid w:val="009346E3"/>
    <w:rsid w:val="0094523D"/>
    <w:rsid w:val="00976A63"/>
    <w:rsid w:val="00982493"/>
    <w:rsid w:val="009932F5"/>
    <w:rsid w:val="009B2490"/>
    <w:rsid w:val="009B45C9"/>
    <w:rsid w:val="009B50E5"/>
    <w:rsid w:val="009C3431"/>
    <w:rsid w:val="009C4CA5"/>
    <w:rsid w:val="009C5989"/>
    <w:rsid w:val="009C6A32"/>
    <w:rsid w:val="009D08DA"/>
    <w:rsid w:val="009D0CA1"/>
    <w:rsid w:val="009D39D0"/>
    <w:rsid w:val="009D55DB"/>
    <w:rsid w:val="009D5FA7"/>
    <w:rsid w:val="009F3BA3"/>
    <w:rsid w:val="009F5730"/>
    <w:rsid w:val="009F6713"/>
    <w:rsid w:val="00A0368F"/>
    <w:rsid w:val="00A06860"/>
    <w:rsid w:val="00A136F5"/>
    <w:rsid w:val="00A21FF0"/>
    <w:rsid w:val="00A231E2"/>
    <w:rsid w:val="00A2550D"/>
    <w:rsid w:val="00A379BB"/>
    <w:rsid w:val="00A4169B"/>
    <w:rsid w:val="00A43682"/>
    <w:rsid w:val="00A50D55"/>
    <w:rsid w:val="00A51456"/>
    <w:rsid w:val="00A52FDA"/>
    <w:rsid w:val="00A64912"/>
    <w:rsid w:val="00A70A74"/>
    <w:rsid w:val="00A7249B"/>
    <w:rsid w:val="00A83CC1"/>
    <w:rsid w:val="00A9231A"/>
    <w:rsid w:val="00A95BC7"/>
    <w:rsid w:val="00AA0343"/>
    <w:rsid w:val="00AA78CE"/>
    <w:rsid w:val="00AA7B26"/>
    <w:rsid w:val="00AB563B"/>
    <w:rsid w:val="00AC767C"/>
    <w:rsid w:val="00AD2C6A"/>
    <w:rsid w:val="00AD3467"/>
    <w:rsid w:val="00AD5641"/>
    <w:rsid w:val="00AD6992"/>
    <w:rsid w:val="00AD7487"/>
    <w:rsid w:val="00AE0230"/>
    <w:rsid w:val="00AF33DB"/>
    <w:rsid w:val="00AF462C"/>
    <w:rsid w:val="00AF5DBC"/>
    <w:rsid w:val="00B032D8"/>
    <w:rsid w:val="00B05D72"/>
    <w:rsid w:val="00B075AE"/>
    <w:rsid w:val="00B20990"/>
    <w:rsid w:val="00B2320C"/>
    <w:rsid w:val="00B23FAF"/>
    <w:rsid w:val="00B33B3C"/>
    <w:rsid w:val="00B40D74"/>
    <w:rsid w:val="00B42649"/>
    <w:rsid w:val="00B46467"/>
    <w:rsid w:val="00B52663"/>
    <w:rsid w:val="00B545C9"/>
    <w:rsid w:val="00B56DCB"/>
    <w:rsid w:val="00B61728"/>
    <w:rsid w:val="00B770D2"/>
    <w:rsid w:val="00B93516"/>
    <w:rsid w:val="00B96776"/>
    <w:rsid w:val="00B973E5"/>
    <w:rsid w:val="00BA257E"/>
    <w:rsid w:val="00BA47A3"/>
    <w:rsid w:val="00BA5026"/>
    <w:rsid w:val="00BA7B5B"/>
    <w:rsid w:val="00BB11B6"/>
    <w:rsid w:val="00BB6E79"/>
    <w:rsid w:val="00BC0747"/>
    <w:rsid w:val="00BC4535"/>
    <w:rsid w:val="00BE42C5"/>
    <w:rsid w:val="00BE6028"/>
    <w:rsid w:val="00BE719A"/>
    <w:rsid w:val="00BE720A"/>
    <w:rsid w:val="00BF0723"/>
    <w:rsid w:val="00BF6650"/>
    <w:rsid w:val="00C067E5"/>
    <w:rsid w:val="00C164CA"/>
    <w:rsid w:val="00C26051"/>
    <w:rsid w:val="00C323CA"/>
    <w:rsid w:val="00C42BF8"/>
    <w:rsid w:val="00C460AE"/>
    <w:rsid w:val="00C50043"/>
    <w:rsid w:val="00C5015F"/>
    <w:rsid w:val="00C50A0F"/>
    <w:rsid w:val="00C50F4A"/>
    <w:rsid w:val="00C7093A"/>
    <w:rsid w:val="00C72D10"/>
    <w:rsid w:val="00C7573B"/>
    <w:rsid w:val="00C76CF3"/>
    <w:rsid w:val="00C93205"/>
    <w:rsid w:val="00C945DC"/>
    <w:rsid w:val="00CA7844"/>
    <w:rsid w:val="00CB58EF"/>
    <w:rsid w:val="00CE0A93"/>
    <w:rsid w:val="00CE13C7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763A"/>
    <w:rsid w:val="00D90841"/>
    <w:rsid w:val="00D917D2"/>
    <w:rsid w:val="00D973E2"/>
    <w:rsid w:val="00DA2439"/>
    <w:rsid w:val="00DA265A"/>
    <w:rsid w:val="00DA6F05"/>
    <w:rsid w:val="00DB64FC"/>
    <w:rsid w:val="00DB7FE1"/>
    <w:rsid w:val="00DC10E0"/>
    <w:rsid w:val="00DC7085"/>
    <w:rsid w:val="00DD71B0"/>
    <w:rsid w:val="00DE149E"/>
    <w:rsid w:val="00E034DB"/>
    <w:rsid w:val="00E05704"/>
    <w:rsid w:val="00E12F1A"/>
    <w:rsid w:val="00E22935"/>
    <w:rsid w:val="00E22C38"/>
    <w:rsid w:val="00E37B50"/>
    <w:rsid w:val="00E54292"/>
    <w:rsid w:val="00E57CA5"/>
    <w:rsid w:val="00E60191"/>
    <w:rsid w:val="00E74DC7"/>
    <w:rsid w:val="00E8116D"/>
    <w:rsid w:val="00E816EE"/>
    <w:rsid w:val="00E87699"/>
    <w:rsid w:val="00E92E27"/>
    <w:rsid w:val="00E932A4"/>
    <w:rsid w:val="00E9586B"/>
    <w:rsid w:val="00E97334"/>
    <w:rsid w:val="00EB3A99"/>
    <w:rsid w:val="00EB65F8"/>
    <w:rsid w:val="00ED451A"/>
    <w:rsid w:val="00ED4928"/>
    <w:rsid w:val="00EE253B"/>
    <w:rsid w:val="00EE344C"/>
    <w:rsid w:val="00EE3FFE"/>
    <w:rsid w:val="00EE4F22"/>
    <w:rsid w:val="00EE57E8"/>
    <w:rsid w:val="00EE6190"/>
    <w:rsid w:val="00EE7AF4"/>
    <w:rsid w:val="00EF2E3A"/>
    <w:rsid w:val="00EF6402"/>
    <w:rsid w:val="00F047E2"/>
    <w:rsid w:val="00F04D57"/>
    <w:rsid w:val="00F078DC"/>
    <w:rsid w:val="00F10B56"/>
    <w:rsid w:val="00F13E86"/>
    <w:rsid w:val="00F20B52"/>
    <w:rsid w:val="00F3254C"/>
    <w:rsid w:val="00F32FCB"/>
    <w:rsid w:val="00F33523"/>
    <w:rsid w:val="00F47A5E"/>
    <w:rsid w:val="00F57FC4"/>
    <w:rsid w:val="00F611B1"/>
    <w:rsid w:val="00F677A9"/>
    <w:rsid w:val="00F8121C"/>
    <w:rsid w:val="00F84CF5"/>
    <w:rsid w:val="00F8612E"/>
    <w:rsid w:val="00F94583"/>
    <w:rsid w:val="00F973A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F8D11"/>
  <w15:docId w15:val="{8A7940B1-D3B2-4E03-851C-2AE1E5FF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635B42"/>
    <w:rPr>
      <w:rFonts w:eastAsia="Times New Roman" w:cs="Times New Roman"/>
      <w:sz w:val="18"/>
      <w:lang w:eastAsia="en-AU"/>
    </w:rPr>
  </w:style>
  <w:style w:type="table" w:customStyle="1" w:styleId="TableGrid1">
    <w:name w:val="Table Grid1"/>
    <w:basedOn w:val="TableNormal"/>
    <w:next w:val="TableGrid"/>
    <w:rsid w:val="00691F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7A5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ssh\Downloads\template_-_amending_instrumen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999D-1EC8-4782-B4C3-849F007D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(6).dotx</Template>
  <TotalTime>14</TotalTime>
  <Pages>22</Pages>
  <Words>7594</Words>
  <Characters>43287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PLASSMANN, Hester</dc:creator>
  <cp:lastModifiedBy>MUSA, Afnan</cp:lastModifiedBy>
  <cp:revision>10</cp:revision>
  <cp:lastPrinted>2024-10-16T04:24:00Z</cp:lastPrinted>
  <dcterms:created xsi:type="dcterms:W3CDTF">2024-10-16T04:25:00Z</dcterms:created>
  <dcterms:modified xsi:type="dcterms:W3CDTF">2024-10-16T22:24:00Z</dcterms:modified>
</cp:coreProperties>
</file>