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DC1EB" w14:textId="77777777" w:rsidR="0048364F" w:rsidRPr="00CF2996" w:rsidRDefault="00193461" w:rsidP="0020300C">
      <w:pPr>
        <w:rPr>
          <w:sz w:val="28"/>
        </w:rPr>
      </w:pPr>
      <w:r w:rsidRPr="00CF2996">
        <w:rPr>
          <w:noProof/>
          <w:lang w:eastAsia="en-AU"/>
        </w:rPr>
        <w:drawing>
          <wp:inline distT="0" distB="0" distL="0" distR="0" wp14:anchorId="25A9EB71" wp14:editId="0F9A37D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529B6" w14:textId="77777777" w:rsidR="0048364F" w:rsidRPr="00CF2996" w:rsidRDefault="0048364F" w:rsidP="0048364F">
      <w:pPr>
        <w:rPr>
          <w:sz w:val="19"/>
        </w:rPr>
      </w:pPr>
    </w:p>
    <w:p w14:paraId="619E270C" w14:textId="77777777" w:rsidR="0048364F" w:rsidRPr="00CF2996" w:rsidRDefault="00925553" w:rsidP="0048364F">
      <w:pPr>
        <w:pStyle w:val="ShortT"/>
      </w:pPr>
      <w:r w:rsidRPr="00CF2996">
        <w:t xml:space="preserve">Primary Industries </w:t>
      </w:r>
      <w:r w:rsidR="00622984" w:rsidRPr="00CF2996">
        <w:t xml:space="preserve">Legislation </w:t>
      </w:r>
      <w:r w:rsidRPr="00CF2996">
        <w:t>(</w:t>
      </w:r>
      <w:r w:rsidR="00A15DAA" w:rsidRPr="00CF2996">
        <w:t xml:space="preserve">Repeals and </w:t>
      </w:r>
      <w:r w:rsidRPr="00CF2996">
        <w:t xml:space="preserve">Consequential Amendments) </w:t>
      </w:r>
      <w:r w:rsidR="00A104DB" w:rsidRPr="00CF2996">
        <w:t>Regulations 2</w:t>
      </w:r>
      <w:r w:rsidRPr="00CF2996">
        <w:t>02</w:t>
      </w:r>
      <w:r w:rsidR="00616D47" w:rsidRPr="00CF2996">
        <w:t>4</w:t>
      </w:r>
    </w:p>
    <w:p w14:paraId="0B4CE1FC" w14:textId="77777777" w:rsidR="00B7230E" w:rsidRPr="00CF2996" w:rsidRDefault="00B7230E" w:rsidP="00B7230E">
      <w:pPr>
        <w:pStyle w:val="SignCoverPageStart"/>
        <w:spacing w:before="240"/>
        <w:rPr>
          <w:szCs w:val="22"/>
        </w:rPr>
      </w:pPr>
      <w:r w:rsidRPr="00CF2996">
        <w:rPr>
          <w:szCs w:val="22"/>
        </w:rPr>
        <w:t>I, the Honourable Sam Mostyn AC, Governor</w:t>
      </w:r>
      <w:r w:rsidR="00CF2996">
        <w:rPr>
          <w:szCs w:val="22"/>
        </w:rPr>
        <w:noBreakHyphen/>
      </w:r>
      <w:r w:rsidRPr="00CF2996">
        <w:rPr>
          <w:szCs w:val="22"/>
        </w:rPr>
        <w:t>General of the Commonwealth of Australia, acting with the advice of the Federal Executive Council, make the following regulations.</w:t>
      </w:r>
    </w:p>
    <w:p w14:paraId="1F86463C" w14:textId="0F9EB548" w:rsidR="00B7230E" w:rsidRPr="00CF2996" w:rsidRDefault="00B7230E" w:rsidP="00B7230E">
      <w:pPr>
        <w:keepNext/>
        <w:spacing w:before="720" w:line="240" w:lineRule="atLeast"/>
        <w:ind w:right="397"/>
        <w:jc w:val="both"/>
        <w:rPr>
          <w:szCs w:val="22"/>
        </w:rPr>
      </w:pPr>
      <w:r w:rsidRPr="00CF2996">
        <w:rPr>
          <w:szCs w:val="22"/>
        </w:rPr>
        <w:t xml:space="preserve">Dated </w:t>
      </w:r>
      <w:r w:rsidRPr="00CF2996">
        <w:rPr>
          <w:szCs w:val="22"/>
        </w:rPr>
        <w:tab/>
      </w:r>
      <w:r w:rsidRPr="00CF2996">
        <w:rPr>
          <w:szCs w:val="22"/>
        </w:rPr>
        <w:tab/>
      </w:r>
      <w:r w:rsidR="00063436">
        <w:rPr>
          <w:szCs w:val="22"/>
        </w:rPr>
        <w:t xml:space="preserve">10 October </w:t>
      </w:r>
      <w:r w:rsidRPr="00CF2996">
        <w:rPr>
          <w:szCs w:val="22"/>
        </w:rPr>
        <w:fldChar w:fldCharType="begin"/>
      </w:r>
      <w:r w:rsidRPr="00CF2996">
        <w:rPr>
          <w:szCs w:val="22"/>
        </w:rPr>
        <w:instrText xml:space="preserve"> DOCPROPERTY  DateMade </w:instrText>
      </w:r>
      <w:r w:rsidRPr="00CF2996">
        <w:rPr>
          <w:szCs w:val="22"/>
        </w:rPr>
        <w:fldChar w:fldCharType="separate"/>
      </w:r>
      <w:r w:rsidR="00083F59">
        <w:rPr>
          <w:szCs w:val="22"/>
        </w:rPr>
        <w:t>2024</w:t>
      </w:r>
      <w:r w:rsidRPr="00CF2996">
        <w:rPr>
          <w:szCs w:val="22"/>
        </w:rPr>
        <w:fldChar w:fldCharType="end"/>
      </w:r>
    </w:p>
    <w:p w14:paraId="7D411C6C" w14:textId="77777777" w:rsidR="00B7230E" w:rsidRPr="00CF2996" w:rsidRDefault="00B7230E" w:rsidP="00B7230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F2996">
        <w:rPr>
          <w:szCs w:val="22"/>
        </w:rPr>
        <w:t>Sam Mostyn</w:t>
      </w:r>
      <w:r w:rsidR="008849DD" w:rsidRPr="00CF2996">
        <w:rPr>
          <w:szCs w:val="22"/>
        </w:rPr>
        <w:t xml:space="preserve"> AC</w:t>
      </w:r>
    </w:p>
    <w:p w14:paraId="45EC5704" w14:textId="77777777" w:rsidR="00B7230E" w:rsidRPr="00CF2996" w:rsidRDefault="00B7230E" w:rsidP="00B7230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F2996">
        <w:rPr>
          <w:szCs w:val="22"/>
        </w:rPr>
        <w:t>Governor</w:t>
      </w:r>
      <w:r w:rsidR="00CF2996">
        <w:rPr>
          <w:szCs w:val="22"/>
        </w:rPr>
        <w:noBreakHyphen/>
      </w:r>
      <w:r w:rsidRPr="00CF2996">
        <w:rPr>
          <w:szCs w:val="22"/>
        </w:rPr>
        <w:t>General</w:t>
      </w:r>
    </w:p>
    <w:p w14:paraId="16D310FE" w14:textId="77777777" w:rsidR="00B7230E" w:rsidRPr="00CF2996" w:rsidRDefault="00B7230E" w:rsidP="00B7230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F2996">
        <w:rPr>
          <w:szCs w:val="22"/>
        </w:rPr>
        <w:t>By Her Excellency’s Command</w:t>
      </w:r>
    </w:p>
    <w:p w14:paraId="3A3FA043" w14:textId="77777777" w:rsidR="00925553" w:rsidRPr="00CF2996" w:rsidRDefault="003500BB" w:rsidP="00EB125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F2996">
        <w:rPr>
          <w:szCs w:val="22"/>
        </w:rPr>
        <w:t>Julie Collins</w:t>
      </w:r>
    </w:p>
    <w:p w14:paraId="35F408D3" w14:textId="77777777" w:rsidR="00925553" w:rsidRPr="00CF2996" w:rsidRDefault="00925553" w:rsidP="00EB125B">
      <w:pPr>
        <w:pStyle w:val="SignCoverPageEnd"/>
        <w:rPr>
          <w:szCs w:val="22"/>
        </w:rPr>
      </w:pPr>
      <w:r w:rsidRPr="00CF2996">
        <w:rPr>
          <w:szCs w:val="22"/>
        </w:rPr>
        <w:t>Minister for Agriculture, Fisheries and Forestry</w:t>
      </w:r>
    </w:p>
    <w:p w14:paraId="6E03625D" w14:textId="77777777" w:rsidR="00925553" w:rsidRPr="00CF2996" w:rsidRDefault="00925553" w:rsidP="00EB125B"/>
    <w:p w14:paraId="12E17037" w14:textId="77777777" w:rsidR="00925553" w:rsidRPr="00CF2996" w:rsidRDefault="00925553" w:rsidP="00EB125B"/>
    <w:p w14:paraId="6D9AAD24" w14:textId="77777777" w:rsidR="00925553" w:rsidRPr="00CF2996" w:rsidRDefault="00925553" w:rsidP="00EB125B"/>
    <w:p w14:paraId="61F14300" w14:textId="77777777" w:rsidR="0048364F" w:rsidRPr="009263C4" w:rsidRDefault="0048364F" w:rsidP="0048364F">
      <w:pPr>
        <w:pStyle w:val="Header"/>
        <w:tabs>
          <w:tab w:val="clear" w:pos="4150"/>
          <w:tab w:val="clear" w:pos="8307"/>
        </w:tabs>
      </w:pPr>
      <w:r w:rsidRPr="009263C4">
        <w:rPr>
          <w:rStyle w:val="CharAmSchNo"/>
        </w:rPr>
        <w:t xml:space="preserve"> </w:t>
      </w:r>
      <w:r w:rsidRPr="009263C4">
        <w:rPr>
          <w:rStyle w:val="CharAmSchText"/>
        </w:rPr>
        <w:t xml:space="preserve"> </w:t>
      </w:r>
    </w:p>
    <w:p w14:paraId="7FA439D4" w14:textId="77777777" w:rsidR="0048364F" w:rsidRPr="009263C4" w:rsidRDefault="0048364F" w:rsidP="0048364F">
      <w:pPr>
        <w:pStyle w:val="Header"/>
        <w:tabs>
          <w:tab w:val="clear" w:pos="4150"/>
          <w:tab w:val="clear" w:pos="8307"/>
        </w:tabs>
      </w:pPr>
      <w:r w:rsidRPr="009263C4">
        <w:rPr>
          <w:rStyle w:val="CharAmPartNo"/>
        </w:rPr>
        <w:t xml:space="preserve"> </w:t>
      </w:r>
      <w:r w:rsidRPr="009263C4">
        <w:rPr>
          <w:rStyle w:val="CharAmPartText"/>
        </w:rPr>
        <w:t xml:space="preserve"> </w:t>
      </w:r>
    </w:p>
    <w:p w14:paraId="5A4B6A42" w14:textId="77777777" w:rsidR="0048364F" w:rsidRPr="00CF2996" w:rsidRDefault="0048364F" w:rsidP="0048364F">
      <w:pPr>
        <w:sectPr w:rsidR="0048364F" w:rsidRPr="00CF2996" w:rsidSect="0006343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A3843B7" w14:textId="77777777" w:rsidR="00220A0C" w:rsidRPr="00CF2996" w:rsidRDefault="0048364F" w:rsidP="0048364F">
      <w:pPr>
        <w:outlineLvl w:val="0"/>
        <w:rPr>
          <w:sz w:val="36"/>
        </w:rPr>
      </w:pPr>
      <w:r w:rsidRPr="00CF2996">
        <w:rPr>
          <w:sz w:val="36"/>
        </w:rPr>
        <w:lastRenderedPageBreak/>
        <w:t>Contents</w:t>
      </w:r>
    </w:p>
    <w:p w14:paraId="7B8A7FDF" w14:textId="39969319" w:rsidR="00313789" w:rsidRPr="00CF2996" w:rsidRDefault="003137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2996">
        <w:fldChar w:fldCharType="begin"/>
      </w:r>
      <w:r w:rsidRPr="00CF2996">
        <w:instrText xml:space="preserve"> TOC \o "1-9" </w:instrText>
      </w:r>
      <w:r w:rsidRPr="00CF2996">
        <w:fldChar w:fldCharType="separate"/>
      </w:r>
      <w:r w:rsidRPr="00CF2996">
        <w:rPr>
          <w:noProof/>
        </w:rPr>
        <w:t>1</w:t>
      </w:r>
      <w:r w:rsidRPr="00CF2996">
        <w:rPr>
          <w:noProof/>
        </w:rPr>
        <w:tab/>
        <w:t>Name</w:t>
      </w:r>
      <w:r w:rsidRPr="00CF2996">
        <w:rPr>
          <w:noProof/>
        </w:rPr>
        <w:tab/>
      </w:r>
      <w:r w:rsidRPr="00CF2996">
        <w:rPr>
          <w:noProof/>
        </w:rPr>
        <w:fldChar w:fldCharType="begin"/>
      </w:r>
      <w:r w:rsidRPr="00CF2996">
        <w:rPr>
          <w:noProof/>
        </w:rPr>
        <w:instrText xml:space="preserve"> PAGEREF _Toc175306422 \h </w:instrText>
      </w:r>
      <w:r w:rsidRPr="00CF2996">
        <w:rPr>
          <w:noProof/>
        </w:rPr>
      </w:r>
      <w:r w:rsidRPr="00CF2996">
        <w:rPr>
          <w:noProof/>
        </w:rPr>
        <w:fldChar w:fldCharType="separate"/>
      </w:r>
      <w:r w:rsidR="00083F59">
        <w:rPr>
          <w:noProof/>
        </w:rPr>
        <w:t>1</w:t>
      </w:r>
      <w:r w:rsidRPr="00CF2996">
        <w:rPr>
          <w:noProof/>
        </w:rPr>
        <w:fldChar w:fldCharType="end"/>
      </w:r>
    </w:p>
    <w:p w14:paraId="0B58774A" w14:textId="76064CB7" w:rsidR="00313789" w:rsidRPr="00CF2996" w:rsidRDefault="003137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2996">
        <w:rPr>
          <w:noProof/>
        </w:rPr>
        <w:t>2</w:t>
      </w:r>
      <w:r w:rsidRPr="00CF2996">
        <w:rPr>
          <w:noProof/>
        </w:rPr>
        <w:tab/>
        <w:t>Commencement</w:t>
      </w:r>
      <w:r w:rsidRPr="00CF2996">
        <w:rPr>
          <w:noProof/>
        </w:rPr>
        <w:tab/>
      </w:r>
      <w:r w:rsidRPr="00CF2996">
        <w:rPr>
          <w:noProof/>
        </w:rPr>
        <w:fldChar w:fldCharType="begin"/>
      </w:r>
      <w:r w:rsidRPr="00CF2996">
        <w:rPr>
          <w:noProof/>
        </w:rPr>
        <w:instrText xml:space="preserve"> PAGEREF _Toc175306423 \h </w:instrText>
      </w:r>
      <w:r w:rsidRPr="00CF2996">
        <w:rPr>
          <w:noProof/>
        </w:rPr>
      </w:r>
      <w:r w:rsidRPr="00CF2996">
        <w:rPr>
          <w:noProof/>
        </w:rPr>
        <w:fldChar w:fldCharType="separate"/>
      </w:r>
      <w:r w:rsidR="00083F59">
        <w:rPr>
          <w:noProof/>
        </w:rPr>
        <w:t>1</w:t>
      </w:r>
      <w:r w:rsidRPr="00CF2996">
        <w:rPr>
          <w:noProof/>
        </w:rPr>
        <w:fldChar w:fldCharType="end"/>
      </w:r>
    </w:p>
    <w:p w14:paraId="5BE50D4D" w14:textId="79AD6434" w:rsidR="00313789" w:rsidRPr="00CF2996" w:rsidRDefault="003137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2996">
        <w:rPr>
          <w:noProof/>
        </w:rPr>
        <w:t>3</w:t>
      </w:r>
      <w:r w:rsidRPr="00CF2996">
        <w:rPr>
          <w:noProof/>
        </w:rPr>
        <w:tab/>
        <w:t>Authority</w:t>
      </w:r>
      <w:r w:rsidRPr="00CF2996">
        <w:rPr>
          <w:noProof/>
        </w:rPr>
        <w:tab/>
      </w:r>
      <w:r w:rsidRPr="00CF2996">
        <w:rPr>
          <w:noProof/>
        </w:rPr>
        <w:fldChar w:fldCharType="begin"/>
      </w:r>
      <w:r w:rsidRPr="00CF2996">
        <w:rPr>
          <w:noProof/>
        </w:rPr>
        <w:instrText xml:space="preserve"> PAGEREF _Toc175306424 \h </w:instrText>
      </w:r>
      <w:r w:rsidRPr="00CF2996">
        <w:rPr>
          <w:noProof/>
        </w:rPr>
      </w:r>
      <w:r w:rsidRPr="00CF2996">
        <w:rPr>
          <w:noProof/>
        </w:rPr>
        <w:fldChar w:fldCharType="separate"/>
      </w:r>
      <w:r w:rsidR="00083F59">
        <w:rPr>
          <w:noProof/>
        </w:rPr>
        <w:t>1</w:t>
      </w:r>
      <w:r w:rsidRPr="00CF2996">
        <w:rPr>
          <w:noProof/>
        </w:rPr>
        <w:fldChar w:fldCharType="end"/>
      </w:r>
    </w:p>
    <w:p w14:paraId="7D3C1E62" w14:textId="2E6D1C44" w:rsidR="00313789" w:rsidRPr="00CF2996" w:rsidRDefault="003137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2996">
        <w:rPr>
          <w:noProof/>
        </w:rPr>
        <w:t>4</w:t>
      </w:r>
      <w:r w:rsidRPr="00CF2996">
        <w:rPr>
          <w:noProof/>
        </w:rPr>
        <w:tab/>
        <w:t>Schedules</w:t>
      </w:r>
      <w:r w:rsidRPr="00CF2996">
        <w:rPr>
          <w:noProof/>
        </w:rPr>
        <w:tab/>
      </w:r>
      <w:r w:rsidRPr="00CF2996">
        <w:rPr>
          <w:noProof/>
        </w:rPr>
        <w:fldChar w:fldCharType="begin"/>
      </w:r>
      <w:r w:rsidRPr="00CF2996">
        <w:rPr>
          <w:noProof/>
        </w:rPr>
        <w:instrText xml:space="preserve"> PAGEREF _Toc175306425 \h </w:instrText>
      </w:r>
      <w:r w:rsidRPr="00CF2996">
        <w:rPr>
          <w:noProof/>
        </w:rPr>
      </w:r>
      <w:r w:rsidRPr="00CF2996">
        <w:rPr>
          <w:noProof/>
        </w:rPr>
        <w:fldChar w:fldCharType="separate"/>
      </w:r>
      <w:r w:rsidR="00083F59">
        <w:rPr>
          <w:noProof/>
        </w:rPr>
        <w:t>1</w:t>
      </w:r>
      <w:r w:rsidRPr="00CF2996">
        <w:rPr>
          <w:noProof/>
        </w:rPr>
        <w:fldChar w:fldCharType="end"/>
      </w:r>
    </w:p>
    <w:p w14:paraId="06668686" w14:textId="3F8A8FC0" w:rsidR="00313789" w:rsidRPr="00CF2996" w:rsidRDefault="0031378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F2996">
        <w:rPr>
          <w:noProof/>
        </w:rPr>
        <w:t>Schedule 1—Repeals</w:t>
      </w:r>
      <w:r w:rsidRPr="00CF2996">
        <w:rPr>
          <w:b w:val="0"/>
          <w:noProof/>
          <w:sz w:val="18"/>
        </w:rPr>
        <w:tab/>
      </w:r>
      <w:r w:rsidRPr="00CF2996">
        <w:rPr>
          <w:b w:val="0"/>
          <w:noProof/>
          <w:sz w:val="18"/>
        </w:rPr>
        <w:fldChar w:fldCharType="begin"/>
      </w:r>
      <w:r w:rsidRPr="00CF2996">
        <w:rPr>
          <w:b w:val="0"/>
          <w:noProof/>
          <w:sz w:val="18"/>
        </w:rPr>
        <w:instrText xml:space="preserve"> PAGEREF _Toc175306426 \h </w:instrText>
      </w:r>
      <w:r w:rsidRPr="00CF2996">
        <w:rPr>
          <w:b w:val="0"/>
          <w:noProof/>
          <w:sz w:val="18"/>
        </w:rPr>
      </w:r>
      <w:r w:rsidRPr="00CF2996">
        <w:rPr>
          <w:b w:val="0"/>
          <w:noProof/>
          <w:sz w:val="18"/>
        </w:rPr>
        <w:fldChar w:fldCharType="separate"/>
      </w:r>
      <w:r w:rsidR="00083F59">
        <w:rPr>
          <w:b w:val="0"/>
          <w:noProof/>
          <w:sz w:val="18"/>
        </w:rPr>
        <w:t>2</w:t>
      </w:r>
      <w:r w:rsidRPr="00CF2996">
        <w:rPr>
          <w:b w:val="0"/>
          <w:noProof/>
          <w:sz w:val="18"/>
        </w:rPr>
        <w:fldChar w:fldCharType="end"/>
      </w:r>
    </w:p>
    <w:p w14:paraId="26436BF8" w14:textId="08504FFD" w:rsidR="00313789" w:rsidRPr="00CF2996" w:rsidRDefault="0031378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F2996">
        <w:rPr>
          <w:noProof/>
        </w:rPr>
        <w:t>Cotton Research and Development Corporation Regulations 1990</w:t>
      </w:r>
      <w:r w:rsidRPr="00CF2996">
        <w:rPr>
          <w:i w:val="0"/>
          <w:noProof/>
          <w:sz w:val="18"/>
        </w:rPr>
        <w:tab/>
      </w:r>
      <w:r w:rsidRPr="00CF2996">
        <w:rPr>
          <w:i w:val="0"/>
          <w:noProof/>
          <w:sz w:val="18"/>
        </w:rPr>
        <w:fldChar w:fldCharType="begin"/>
      </w:r>
      <w:r w:rsidRPr="00CF2996">
        <w:rPr>
          <w:i w:val="0"/>
          <w:noProof/>
          <w:sz w:val="18"/>
        </w:rPr>
        <w:instrText xml:space="preserve"> PAGEREF _Toc175306427 \h </w:instrText>
      </w:r>
      <w:r w:rsidRPr="00CF2996">
        <w:rPr>
          <w:i w:val="0"/>
          <w:noProof/>
          <w:sz w:val="18"/>
        </w:rPr>
      </w:r>
      <w:r w:rsidRPr="00CF2996">
        <w:rPr>
          <w:i w:val="0"/>
          <w:noProof/>
          <w:sz w:val="18"/>
        </w:rPr>
        <w:fldChar w:fldCharType="separate"/>
      </w:r>
      <w:r w:rsidR="00083F59">
        <w:rPr>
          <w:i w:val="0"/>
          <w:noProof/>
          <w:sz w:val="18"/>
        </w:rPr>
        <w:t>2</w:t>
      </w:r>
      <w:r w:rsidRPr="00CF2996">
        <w:rPr>
          <w:i w:val="0"/>
          <w:noProof/>
          <w:sz w:val="18"/>
        </w:rPr>
        <w:fldChar w:fldCharType="end"/>
      </w:r>
    </w:p>
    <w:p w14:paraId="0391BFCC" w14:textId="3FB27438" w:rsidR="00313789" w:rsidRPr="00CF2996" w:rsidRDefault="0031378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F2996">
        <w:rPr>
          <w:noProof/>
        </w:rPr>
        <w:t>Fisheries Research and Development Corporation Regulations 1991</w:t>
      </w:r>
      <w:r w:rsidRPr="00CF2996">
        <w:rPr>
          <w:i w:val="0"/>
          <w:noProof/>
          <w:sz w:val="18"/>
        </w:rPr>
        <w:tab/>
      </w:r>
      <w:r w:rsidRPr="00CF2996">
        <w:rPr>
          <w:i w:val="0"/>
          <w:noProof/>
          <w:sz w:val="18"/>
        </w:rPr>
        <w:fldChar w:fldCharType="begin"/>
      </w:r>
      <w:r w:rsidRPr="00CF2996">
        <w:rPr>
          <w:i w:val="0"/>
          <w:noProof/>
          <w:sz w:val="18"/>
        </w:rPr>
        <w:instrText xml:space="preserve"> PAGEREF _Toc175306428 \h </w:instrText>
      </w:r>
      <w:r w:rsidRPr="00CF2996">
        <w:rPr>
          <w:i w:val="0"/>
          <w:noProof/>
          <w:sz w:val="18"/>
        </w:rPr>
      </w:r>
      <w:r w:rsidRPr="00CF2996">
        <w:rPr>
          <w:i w:val="0"/>
          <w:noProof/>
          <w:sz w:val="18"/>
        </w:rPr>
        <w:fldChar w:fldCharType="separate"/>
      </w:r>
      <w:r w:rsidR="00083F59">
        <w:rPr>
          <w:i w:val="0"/>
          <w:noProof/>
          <w:sz w:val="18"/>
        </w:rPr>
        <w:t>2</w:t>
      </w:r>
      <w:r w:rsidRPr="00CF2996">
        <w:rPr>
          <w:i w:val="0"/>
          <w:noProof/>
          <w:sz w:val="18"/>
        </w:rPr>
        <w:fldChar w:fldCharType="end"/>
      </w:r>
    </w:p>
    <w:p w14:paraId="09779927" w14:textId="6630E8B8" w:rsidR="00313789" w:rsidRPr="00CF2996" w:rsidRDefault="0031378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F2996">
        <w:rPr>
          <w:noProof/>
        </w:rPr>
        <w:t>Grains Research and Development Corporation Regulations 1990</w:t>
      </w:r>
      <w:r w:rsidRPr="00CF2996">
        <w:rPr>
          <w:i w:val="0"/>
          <w:noProof/>
          <w:sz w:val="18"/>
        </w:rPr>
        <w:tab/>
      </w:r>
      <w:r w:rsidRPr="00CF2996">
        <w:rPr>
          <w:i w:val="0"/>
          <w:noProof/>
          <w:sz w:val="18"/>
        </w:rPr>
        <w:fldChar w:fldCharType="begin"/>
      </w:r>
      <w:r w:rsidRPr="00CF2996">
        <w:rPr>
          <w:i w:val="0"/>
          <w:noProof/>
          <w:sz w:val="18"/>
        </w:rPr>
        <w:instrText xml:space="preserve"> PAGEREF _Toc175306429 \h </w:instrText>
      </w:r>
      <w:r w:rsidRPr="00CF2996">
        <w:rPr>
          <w:i w:val="0"/>
          <w:noProof/>
          <w:sz w:val="18"/>
        </w:rPr>
      </w:r>
      <w:r w:rsidRPr="00CF2996">
        <w:rPr>
          <w:i w:val="0"/>
          <w:noProof/>
          <w:sz w:val="18"/>
        </w:rPr>
        <w:fldChar w:fldCharType="separate"/>
      </w:r>
      <w:r w:rsidR="00083F59">
        <w:rPr>
          <w:i w:val="0"/>
          <w:noProof/>
          <w:sz w:val="18"/>
        </w:rPr>
        <w:t>2</w:t>
      </w:r>
      <w:r w:rsidRPr="00CF2996">
        <w:rPr>
          <w:i w:val="0"/>
          <w:noProof/>
          <w:sz w:val="18"/>
        </w:rPr>
        <w:fldChar w:fldCharType="end"/>
      </w:r>
    </w:p>
    <w:p w14:paraId="4C3B2ECE" w14:textId="6DD65255" w:rsidR="00313789" w:rsidRPr="00CF2996" w:rsidRDefault="0031378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F2996">
        <w:rPr>
          <w:noProof/>
        </w:rPr>
        <w:t xml:space="preserve">Rural Industries Research and Development Corporation </w:t>
      </w:r>
      <w:r w:rsidR="00A104DB" w:rsidRPr="00CF2996">
        <w:rPr>
          <w:noProof/>
        </w:rPr>
        <w:t>Regulations 2</w:t>
      </w:r>
      <w:r w:rsidRPr="00CF2996">
        <w:rPr>
          <w:noProof/>
        </w:rPr>
        <w:t>000</w:t>
      </w:r>
      <w:r w:rsidRPr="00CF2996">
        <w:rPr>
          <w:i w:val="0"/>
          <w:noProof/>
          <w:sz w:val="18"/>
        </w:rPr>
        <w:tab/>
      </w:r>
      <w:r w:rsidRPr="00CF2996">
        <w:rPr>
          <w:i w:val="0"/>
          <w:noProof/>
          <w:sz w:val="18"/>
        </w:rPr>
        <w:fldChar w:fldCharType="begin"/>
      </w:r>
      <w:r w:rsidRPr="00CF2996">
        <w:rPr>
          <w:i w:val="0"/>
          <w:noProof/>
          <w:sz w:val="18"/>
        </w:rPr>
        <w:instrText xml:space="preserve"> PAGEREF _Toc175306430 \h </w:instrText>
      </w:r>
      <w:r w:rsidRPr="00CF2996">
        <w:rPr>
          <w:i w:val="0"/>
          <w:noProof/>
          <w:sz w:val="18"/>
        </w:rPr>
      </w:r>
      <w:r w:rsidRPr="00CF2996">
        <w:rPr>
          <w:i w:val="0"/>
          <w:noProof/>
          <w:sz w:val="18"/>
        </w:rPr>
        <w:fldChar w:fldCharType="separate"/>
      </w:r>
      <w:r w:rsidR="00083F59">
        <w:rPr>
          <w:i w:val="0"/>
          <w:noProof/>
          <w:sz w:val="18"/>
        </w:rPr>
        <w:t>2</w:t>
      </w:r>
      <w:r w:rsidRPr="00CF2996">
        <w:rPr>
          <w:i w:val="0"/>
          <w:noProof/>
          <w:sz w:val="18"/>
        </w:rPr>
        <w:fldChar w:fldCharType="end"/>
      </w:r>
    </w:p>
    <w:p w14:paraId="157F732C" w14:textId="67CCEA77" w:rsidR="00313789" w:rsidRPr="00CF2996" w:rsidRDefault="0031378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F2996">
        <w:rPr>
          <w:noProof/>
        </w:rPr>
        <w:t xml:space="preserve">Wool Services Privatisation (Miscellaneous Provisions) </w:t>
      </w:r>
      <w:r w:rsidR="00A104DB" w:rsidRPr="00CF2996">
        <w:rPr>
          <w:noProof/>
        </w:rPr>
        <w:t>Regulations 2</w:t>
      </w:r>
      <w:r w:rsidRPr="00CF2996">
        <w:rPr>
          <w:noProof/>
        </w:rPr>
        <w:t>000</w:t>
      </w:r>
      <w:r w:rsidRPr="00CF2996">
        <w:rPr>
          <w:i w:val="0"/>
          <w:noProof/>
          <w:sz w:val="18"/>
        </w:rPr>
        <w:tab/>
      </w:r>
      <w:r w:rsidRPr="00CF2996">
        <w:rPr>
          <w:i w:val="0"/>
          <w:noProof/>
          <w:sz w:val="18"/>
        </w:rPr>
        <w:fldChar w:fldCharType="begin"/>
      </w:r>
      <w:r w:rsidRPr="00CF2996">
        <w:rPr>
          <w:i w:val="0"/>
          <w:noProof/>
          <w:sz w:val="18"/>
        </w:rPr>
        <w:instrText xml:space="preserve"> PAGEREF _Toc175306431 \h </w:instrText>
      </w:r>
      <w:r w:rsidRPr="00CF2996">
        <w:rPr>
          <w:i w:val="0"/>
          <w:noProof/>
          <w:sz w:val="18"/>
        </w:rPr>
      </w:r>
      <w:r w:rsidRPr="00CF2996">
        <w:rPr>
          <w:i w:val="0"/>
          <w:noProof/>
          <w:sz w:val="18"/>
        </w:rPr>
        <w:fldChar w:fldCharType="separate"/>
      </w:r>
      <w:r w:rsidR="00083F59">
        <w:rPr>
          <w:i w:val="0"/>
          <w:noProof/>
          <w:sz w:val="18"/>
        </w:rPr>
        <w:t>2</w:t>
      </w:r>
      <w:r w:rsidRPr="00CF2996">
        <w:rPr>
          <w:i w:val="0"/>
          <w:noProof/>
          <w:sz w:val="18"/>
        </w:rPr>
        <w:fldChar w:fldCharType="end"/>
      </w:r>
    </w:p>
    <w:p w14:paraId="55722CC2" w14:textId="6489920B" w:rsidR="00313789" w:rsidRPr="00CF2996" w:rsidRDefault="0031378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F2996">
        <w:rPr>
          <w:noProof/>
        </w:rPr>
        <w:t xml:space="preserve">Wool Services Privatisation (Wool Levy Poll) </w:t>
      </w:r>
      <w:r w:rsidR="00A104DB" w:rsidRPr="00CF2996">
        <w:rPr>
          <w:noProof/>
        </w:rPr>
        <w:t>Regulations 2</w:t>
      </w:r>
      <w:r w:rsidRPr="00CF2996">
        <w:rPr>
          <w:noProof/>
        </w:rPr>
        <w:t>003</w:t>
      </w:r>
      <w:r w:rsidRPr="00CF2996">
        <w:rPr>
          <w:i w:val="0"/>
          <w:noProof/>
          <w:sz w:val="18"/>
        </w:rPr>
        <w:tab/>
      </w:r>
      <w:r w:rsidRPr="00CF2996">
        <w:rPr>
          <w:i w:val="0"/>
          <w:noProof/>
          <w:sz w:val="18"/>
        </w:rPr>
        <w:fldChar w:fldCharType="begin"/>
      </w:r>
      <w:r w:rsidRPr="00CF2996">
        <w:rPr>
          <w:i w:val="0"/>
          <w:noProof/>
          <w:sz w:val="18"/>
        </w:rPr>
        <w:instrText xml:space="preserve"> PAGEREF _Toc175306432 \h </w:instrText>
      </w:r>
      <w:r w:rsidRPr="00CF2996">
        <w:rPr>
          <w:i w:val="0"/>
          <w:noProof/>
          <w:sz w:val="18"/>
        </w:rPr>
      </w:r>
      <w:r w:rsidRPr="00CF2996">
        <w:rPr>
          <w:i w:val="0"/>
          <w:noProof/>
          <w:sz w:val="18"/>
        </w:rPr>
        <w:fldChar w:fldCharType="separate"/>
      </w:r>
      <w:r w:rsidR="00083F59">
        <w:rPr>
          <w:i w:val="0"/>
          <w:noProof/>
          <w:sz w:val="18"/>
        </w:rPr>
        <w:t>2</w:t>
      </w:r>
      <w:r w:rsidRPr="00CF2996">
        <w:rPr>
          <w:i w:val="0"/>
          <w:noProof/>
          <w:sz w:val="18"/>
        </w:rPr>
        <w:fldChar w:fldCharType="end"/>
      </w:r>
    </w:p>
    <w:p w14:paraId="182BFD26" w14:textId="05AB41D3" w:rsidR="00313789" w:rsidRPr="00CF2996" w:rsidRDefault="0031378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F2996">
        <w:rPr>
          <w:noProof/>
        </w:rPr>
        <w:t>Schedule 2—Consequential amendments</w:t>
      </w:r>
      <w:r w:rsidRPr="00CF2996">
        <w:rPr>
          <w:b w:val="0"/>
          <w:noProof/>
          <w:sz w:val="18"/>
        </w:rPr>
        <w:tab/>
      </w:r>
      <w:r w:rsidRPr="00CF2996">
        <w:rPr>
          <w:b w:val="0"/>
          <w:noProof/>
          <w:sz w:val="18"/>
        </w:rPr>
        <w:fldChar w:fldCharType="begin"/>
      </w:r>
      <w:r w:rsidRPr="00CF2996">
        <w:rPr>
          <w:b w:val="0"/>
          <w:noProof/>
          <w:sz w:val="18"/>
        </w:rPr>
        <w:instrText xml:space="preserve"> PAGEREF _Toc175306433 \h </w:instrText>
      </w:r>
      <w:r w:rsidRPr="00CF2996">
        <w:rPr>
          <w:b w:val="0"/>
          <w:noProof/>
          <w:sz w:val="18"/>
        </w:rPr>
      </w:r>
      <w:r w:rsidRPr="00CF2996">
        <w:rPr>
          <w:b w:val="0"/>
          <w:noProof/>
          <w:sz w:val="18"/>
        </w:rPr>
        <w:fldChar w:fldCharType="separate"/>
      </w:r>
      <w:r w:rsidR="00083F59">
        <w:rPr>
          <w:b w:val="0"/>
          <w:noProof/>
          <w:sz w:val="18"/>
        </w:rPr>
        <w:t>3</w:t>
      </w:r>
      <w:r w:rsidRPr="00CF2996">
        <w:rPr>
          <w:b w:val="0"/>
          <w:noProof/>
          <w:sz w:val="18"/>
        </w:rPr>
        <w:fldChar w:fldCharType="end"/>
      </w:r>
    </w:p>
    <w:p w14:paraId="6A9B5925" w14:textId="6CF9171E" w:rsidR="00313789" w:rsidRPr="00CF2996" w:rsidRDefault="0031378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F2996">
        <w:rPr>
          <w:noProof/>
        </w:rPr>
        <w:t>Australian Meat and Live</w:t>
      </w:r>
      <w:r w:rsidR="00CF2996">
        <w:rPr>
          <w:noProof/>
        </w:rPr>
        <w:noBreakHyphen/>
      </w:r>
      <w:r w:rsidRPr="00CF2996">
        <w:rPr>
          <w:noProof/>
        </w:rPr>
        <w:t xml:space="preserve">stock Industry </w:t>
      </w:r>
      <w:r w:rsidR="00A104DB" w:rsidRPr="00CF2996">
        <w:rPr>
          <w:noProof/>
        </w:rPr>
        <w:t>Regulations 2</w:t>
      </w:r>
      <w:r w:rsidRPr="00CF2996">
        <w:rPr>
          <w:noProof/>
        </w:rPr>
        <w:t>023</w:t>
      </w:r>
      <w:r w:rsidRPr="00CF2996">
        <w:rPr>
          <w:i w:val="0"/>
          <w:noProof/>
          <w:sz w:val="18"/>
        </w:rPr>
        <w:tab/>
      </w:r>
      <w:r w:rsidRPr="00CF2996">
        <w:rPr>
          <w:i w:val="0"/>
          <w:noProof/>
          <w:sz w:val="18"/>
        </w:rPr>
        <w:fldChar w:fldCharType="begin"/>
      </w:r>
      <w:r w:rsidRPr="00CF2996">
        <w:rPr>
          <w:i w:val="0"/>
          <w:noProof/>
          <w:sz w:val="18"/>
        </w:rPr>
        <w:instrText xml:space="preserve"> PAGEREF _Toc175306434 \h </w:instrText>
      </w:r>
      <w:r w:rsidRPr="00CF2996">
        <w:rPr>
          <w:i w:val="0"/>
          <w:noProof/>
          <w:sz w:val="18"/>
        </w:rPr>
      </w:r>
      <w:r w:rsidRPr="00CF2996">
        <w:rPr>
          <w:i w:val="0"/>
          <w:noProof/>
          <w:sz w:val="18"/>
        </w:rPr>
        <w:fldChar w:fldCharType="separate"/>
      </w:r>
      <w:r w:rsidR="00083F59">
        <w:rPr>
          <w:i w:val="0"/>
          <w:noProof/>
          <w:sz w:val="18"/>
        </w:rPr>
        <w:t>3</w:t>
      </w:r>
      <w:r w:rsidRPr="00CF2996">
        <w:rPr>
          <w:i w:val="0"/>
          <w:noProof/>
          <w:sz w:val="18"/>
        </w:rPr>
        <w:fldChar w:fldCharType="end"/>
      </w:r>
    </w:p>
    <w:p w14:paraId="64B7BF13" w14:textId="278C0C81" w:rsidR="00313789" w:rsidRPr="00CF2996" w:rsidRDefault="0031378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F2996">
        <w:rPr>
          <w:noProof/>
        </w:rPr>
        <w:t xml:space="preserve">Competition and Consumer (Industry Codes—Dairy) </w:t>
      </w:r>
      <w:r w:rsidR="00A104DB" w:rsidRPr="00CF2996">
        <w:rPr>
          <w:noProof/>
        </w:rPr>
        <w:t>Regulations 2</w:t>
      </w:r>
      <w:r w:rsidRPr="00CF2996">
        <w:rPr>
          <w:noProof/>
        </w:rPr>
        <w:t>019</w:t>
      </w:r>
      <w:r w:rsidRPr="00CF2996">
        <w:rPr>
          <w:i w:val="0"/>
          <w:noProof/>
          <w:sz w:val="18"/>
        </w:rPr>
        <w:tab/>
      </w:r>
      <w:r w:rsidRPr="00CF2996">
        <w:rPr>
          <w:i w:val="0"/>
          <w:noProof/>
          <w:sz w:val="18"/>
        </w:rPr>
        <w:fldChar w:fldCharType="begin"/>
      </w:r>
      <w:r w:rsidRPr="00CF2996">
        <w:rPr>
          <w:i w:val="0"/>
          <w:noProof/>
          <w:sz w:val="18"/>
        </w:rPr>
        <w:instrText xml:space="preserve"> PAGEREF _Toc175306436 \h </w:instrText>
      </w:r>
      <w:r w:rsidRPr="00CF2996">
        <w:rPr>
          <w:i w:val="0"/>
          <w:noProof/>
          <w:sz w:val="18"/>
        </w:rPr>
      </w:r>
      <w:r w:rsidRPr="00CF2996">
        <w:rPr>
          <w:i w:val="0"/>
          <w:noProof/>
          <w:sz w:val="18"/>
        </w:rPr>
        <w:fldChar w:fldCharType="separate"/>
      </w:r>
      <w:r w:rsidR="00083F59">
        <w:rPr>
          <w:i w:val="0"/>
          <w:noProof/>
          <w:sz w:val="18"/>
        </w:rPr>
        <w:t>3</w:t>
      </w:r>
      <w:r w:rsidRPr="00CF2996">
        <w:rPr>
          <w:i w:val="0"/>
          <w:noProof/>
          <w:sz w:val="18"/>
        </w:rPr>
        <w:fldChar w:fldCharType="end"/>
      </w:r>
    </w:p>
    <w:p w14:paraId="782A258C" w14:textId="1CF4CCD3" w:rsidR="00313789" w:rsidRPr="00CF2996" w:rsidRDefault="0031378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F2996">
        <w:rPr>
          <w:noProof/>
        </w:rPr>
        <w:t xml:space="preserve">Competition and Consumer (Industry Codes—Horticulture) </w:t>
      </w:r>
      <w:r w:rsidR="00A104DB" w:rsidRPr="00CF2996">
        <w:rPr>
          <w:noProof/>
        </w:rPr>
        <w:t>Regulations 2</w:t>
      </w:r>
      <w:r w:rsidRPr="00CF2996">
        <w:rPr>
          <w:noProof/>
        </w:rPr>
        <w:t>017</w:t>
      </w:r>
      <w:r w:rsidRPr="00CF2996">
        <w:rPr>
          <w:i w:val="0"/>
          <w:noProof/>
          <w:sz w:val="18"/>
        </w:rPr>
        <w:tab/>
      </w:r>
      <w:r w:rsidRPr="00CF2996">
        <w:rPr>
          <w:i w:val="0"/>
          <w:noProof/>
          <w:sz w:val="18"/>
        </w:rPr>
        <w:fldChar w:fldCharType="begin"/>
      </w:r>
      <w:r w:rsidRPr="00CF2996">
        <w:rPr>
          <w:i w:val="0"/>
          <w:noProof/>
          <w:sz w:val="18"/>
        </w:rPr>
        <w:instrText xml:space="preserve"> PAGEREF _Toc175306437 \h </w:instrText>
      </w:r>
      <w:r w:rsidRPr="00CF2996">
        <w:rPr>
          <w:i w:val="0"/>
          <w:noProof/>
          <w:sz w:val="18"/>
        </w:rPr>
      </w:r>
      <w:r w:rsidRPr="00CF2996">
        <w:rPr>
          <w:i w:val="0"/>
          <w:noProof/>
          <w:sz w:val="18"/>
        </w:rPr>
        <w:fldChar w:fldCharType="separate"/>
      </w:r>
      <w:r w:rsidR="00083F59">
        <w:rPr>
          <w:i w:val="0"/>
          <w:noProof/>
          <w:sz w:val="18"/>
        </w:rPr>
        <w:t>3</w:t>
      </w:r>
      <w:r w:rsidRPr="00CF2996">
        <w:rPr>
          <w:i w:val="0"/>
          <w:noProof/>
          <w:sz w:val="18"/>
        </w:rPr>
        <w:fldChar w:fldCharType="end"/>
      </w:r>
    </w:p>
    <w:p w14:paraId="03EF7069" w14:textId="38DA1D27" w:rsidR="00313789" w:rsidRPr="00CF2996" w:rsidRDefault="0031378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F2996">
        <w:rPr>
          <w:noProof/>
        </w:rPr>
        <w:t>Customs (Prohibited Imports) Regulations 1956</w:t>
      </w:r>
      <w:r w:rsidRPr="00CF2996">
        <w:rPr>
          <w:i w:val="0"/>
          <w:noProof/>
          <w:sz w:val="18"/>
        </w:rPr>
        <w:tab/>
      </w:r>
      <w:r w:rsidRPr="00CF2996">
        <w:rPr>
          <w:i w:val="0"/>
          <w:noProof/>
          <w:sz w:val="18"/>
        </w:rPr>
        <w:fldChar w:fldCharType="begin"/>
      </w:r>
      <w:r w:rsidRPr="00CF2996">
        <w:rPr>
          <w:i w:val="0"/>
          <w:noProof/>
          <w:sz w:val="18"/>
        </w:rPr>
        <w:instrText xml:space="preserve"> PAGEREF _Toc175306438 \h </w:instrText>
      </w:r>
      <w:r w:rsidRPr="00CF2996">
        <w:rPr>
          <w:i w:val="0"/>
          <w:noProof/>
          <w:sz w:val="18"/>
        </w:rPr>
      </w:r>
      <w:r w:rsidRPr="00CF2996">
        <w:rPr>
          <w:i w:val="0"/>
          <w:noProof/>
          <w:sz w:val="18"/>
        </w:rPr>
        <w:fldChar w:fldCharType="separate"/>
      </w:r>
      <w:r w:rsidR="00083F59">
        <w:rPr>
          <w:i w:val="0"/>
          <w:noProof/>
          <w:sz w:val="18"/>
        </w:rPr>
        <w:t>3</w:t>
      </w:r>
      <w:r w:rsidRPr="00CF2996">
        <w:rPr>
          <w:i w:val="0"/>
          <w:noProof/>
          <w:sz w:val="18"/>
        </w:rPr>
        <w:fldChar w:fldCharType="end"/>
      </w:r>
    </w:p>
    <w:p w14:paraId="13B82C10" w14:textId="044C94A5" w:rsidR="00313789" w:rsidRPr="00CF2996" w:rsidRDefault="0031378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F2996">
        <w:rPr>
          <w:noProof/>
        </w:rPr>
        <w:t xml:space="preserve">Wine Australia </w:t>
      </w:r>
      <w:r w:rsidR="00A104DB" w:rsidRPr="00CF2996">
        <w:rPr>
          <w:noProof/>
        </w:rPr>
        <w:t>Regulations 2</w:t>
      </w:r>
      <w:r w:rsidRPr="00CF2996">
        <w:rPr>
          <w:noProof/>
        </w:rPr>
        <w:t>018</w:t>
      </w:r>
      <w:r w:rsidRPr="00CF2996">
        <w:rPr>
          <w:i w:val="0"/>
          <w:noProof/>
          <w:sz w:val="18"/>
        </w:rPr>
        <w:tab/>
      </w:r>
      <w:r w:rsidRPr="00CF2996">
        <w:rPr>
          <w:i w:val="0"/>
          <w:noProof/>
          <w:sz w:val="18"/>
        </w:rPr>
        <w:fldChar w:fldCharType="begin"/>
      </w:r>
      <w:r w:rsidRPr="00CF2996">
        <w:rPr>
          <w:i w:val="0"/>
          <w:noProof/>
          <w:sz w:val="18"/>
        </w:rPr>
        <w:instrText xml:space="preserve"> PAGEREF _Toc175306439 \h </w:instrText>
      </w:r>
      <w:r w:rsidRPr="00CF2996">
        <w:rPr>
          <w:i w:val="0"/>
          <w:noProof/>
          <w:sz w:val="18"/>
        </w:rPr>
      </w:r>
      <w:r w:rsidRPr="00CF2996">
        <w:rPr>
          <w:i w:val="0"/>
          <w:noProof/>
          <w:sz w:val="18"/>
        </w:rPr>
        <w:fldChar w:fldCharType="separate"/>
      </w:r>
      <w:r w:rsidR="00083F59">
        <w:rPr>
          <w:i w:val="0"/>
          <w:noProof/>
          <w:sz w:val="18"/>
        </w:rPr>
        <w:t>4</w:t>
      </w:r>
      <w:r w:rsidRPr="00CF2996">
        <w:rPr>
          <w:i w:val="0"/>
          <w:noProof/>
          <w:sz w:val="18"/>
        </w:rPr>
        <w:fldChar w:fldCharType="end"/>
      </w:r>
    </w:p>
    <w:p w14:paraId="1B7F12F8" w14:textId="77777777" w:rsidR="0048364F" w:rsidRPr="00CF2996" w:rsidRDefault="00313789" w:rsidP="0048364F">
      <w:r w:rsidRPr="00CF2996">
        <w:fldChar w:fldCharType="end"/>
      </w:r>
    </w:p>
    <w:p w14:paraId="75076D90" w14:textId="77777777" w:rsidR="0048364F" w:rsidRPr="00CF2996" w:rsidRDefault="0048364F" w:rsidP="0048364F">
      <w:pPr>
        <w:sectPr w:rsidR="0048364F" w:rsidRPr="00CF2996" w:rsidSect="00190DC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903135E" w14:textId="77777777" w:rsidR="0048364F" w:rsidRPr="00CF2996" w:rsidRDefault="0048364F" w:rsidP="0048364F">
      <w:pPr>
        <w:pStyle w:val="ActHead5"/>
      </w:pPr>
      <w:bookmarkStart w:id="0" w:name="_Toc175306422"/>
      <w:r w:rsidRPr="009263C4">
        <w:rPr>
          <w:rStyle w:val="CharSectno"/>
        </w:rPr>
        <w:lastRenderedPageBreak/>
        <w:t>1</w:t>
      </w:r>
      <w:r w:rsidRPr="00CF2996">
        <w:t xml:space="preserve">  </w:t>
      </w:r>
      <w:r w:rsidR="004F676E" w:rsidRPr="00CF2996">
        <w:t>Name</w:t>
      </w:r>
      <w:bookmarkEnd w:id="0"/>
    </w:p>
    <w:p w14:paraId="460ABFE9" w14:textId="77777777" w:rsidR="0048364F" w:rsidRPr="00CF2996" w:rsidRDefault="0048364F" w:rsidP="0048364F">
      <w:pPr>
        <w:pStyle w:val="subsection"/>
      </w:pPr>
      <w:r w:rsidRPr="00CF2996">
        <w:tab/>
      </w:r>
      <w:r w:rsidRPr="00CF2996">
        <w:tab/>
      </w:r>
      <w:r w:rsidR="00925553" w:rsidRPr="00CF2996">
        <w:t>This instrument is</w:t>
      </w:r>
      <w:r w:rsidRPr="00CF2996">
        <w:t xml:space="preserve"> the </w:t>
      </w:r>
      <w:r w:rsidR="00313789" w:rsidRPr="00CF2996">
        <w:rPr>
          <w:i/>
        </w:rPr>
        <w:t xml:space="preserve">Primary Industries Legislation (Repeals and Consequential Amendments) </w:t>
      </w:r>
      <w:r w:rsidR="00A104DB" w:rsidRPr="00CF2996">
        <w:rPr>
          <w:i/>
        </w:rPr>
        <w:t>Regulations 2</w:t>
      </w:r>
      <w:r w:rsidR="00313789" w:rsidRPr="00CF2996">
        <w:rPr>
          <w:i/>
        </w:rPr>
        <w:t>024</w:t>
      </w:r>
      <w:r w:rsidRPr="00CF2996">
        <w:t>.</w:t>
      </w:r>
    </w:p>
    <w:p w14:paraId="2571216B" w14:textId="77777777" w:rsidR="004F676E" w:rsidRPr="00CF2996" w:rsidRDefault="0048364F" w:rsidP="005452CC">
      <w:pPr>
        <w:pStyle w:val="ActHead5"/>
      </w:pPr>
      <w:bookmarkStart w:id="1" w:name="_Toc175306423"/>
      <w:r w:rsidRPr="009263C4">
        <w:rPr>
          <w:rStyle w:val="CharSectno"/>
        </w:rPr>
        <w:t>2</w:t>
      </w:r>
      <w:r w:rsidRPr="00CF2996">
        <w:t xml:space="preserve">  Commencement</w:t>
      </w:r>
      <w:bookmarkEnd w:id="1"/>
    </w:p>
    <w:p w14:paraId="001BBC33" w14:textId="77777777" w:rsidR="005452CC" w:rsidRPr="00CF2996" w:rsidRDefault="005452CC" w:rsidP="00EB125B">
      <w:pPr>
        <w:pStyle w:val="subsection"/>
      </w:pPr>
      <w:r w:rsidRPr="00CF2996">
        <w:tab/>
        <w:t>(1)</w:t>
      </w:r>
      <w:r w:rsidRPr="00CF2996">
        <w:tab/>
        <w:t xml:space="preserve">Each provision of </w:t>
      </w:r>
      <w:r w:rsidR="00925553" w:rsidRPr="00CF2996">
        <w:t>this instrument</w:t>
      </w:r>
      <w:r w:rsidRPr="00CF2996">
        <w:t xml:space="preserve"> specified in column 1 of the table commences, or is taken to have commenced, in accordance with column 2 of the table. Any other statement in column 2 has effect according to its terms.</w:t>
      </w:r>
    </w:p>
    <w:p w14:paraId="430F9817" w14:textId="77777777" w:rsidR="005452CC" w:rsidRPr="00CF2996" w:rsidRDefault="005452CC" w:rsidP="00EB125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F2996" w14:paraId="6D34586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84A8099" w14:textId="77777777" w:rsidR="005452CC" w:rsidRPr="00CF2996" w:rsidRDefault="005452CC" w:rsidP="00EB125B">
            <w:pPr>
              <w:pStyle w:val="TableHeading"/>
            </w:pPr>
            <w:r w:rsidRPr="00CF2996">
              <w:t>Commencement information</w:t>
            </w:r>
          </w:p>
        </w:tc>
      </w:tr>
      <w:tr w:rsidR="005452CC" w:rsidRPr="00CF2996" w14:paraId="6324748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C314E8E" w14:textId="77777777" w:rsidR="005452CC" w:rsidRPr="00CF2996" w:rsidRDefault="005452CC" w:rsidP="00EB125B">
            <w:pPr>
              <w:pStyle w:val="TableHeading"/>
            </w:pPr>
            <w:r w:rsidRPr="00CF299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A9F41ED" w14:textId="77777777" w:rsidR="005452CC" w:rsidRPr="00CF2996" w:rsidRDefault="005452CC" w:rsidP="00EB125B">
            <w:pPr>
              <w:pStyle w:val="TableHeading"/>
            </w:pPr>
            <w:r w:rsidRPr="00CF299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B0FE9C" w14:textId="77777777" w:rsidR="005452CC" w:rsidRPr="00CF2996" w:rsidRDefault="005452CC" w:rsidP="00EB125B">
            <w:pPr>
              <w:pStyle w:val="TableHeading"/>
            </w:pPr>
            <w:r w:rsidRPr="00CF2996">
              <w:t>Column 3</w:t>
            </w:r>
          </w:p>
        </w:tc>
      </w:tr>
      <w:tr w:rsidR="005452CC" w:rsidRPr="00CF2996" w14:paraId="362F539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89707F5" w14:textId="77777777" w:rsidR="005452CC" w:rsidRPr="00CF2996" w:rsidRDefault="005452CC" w:rsidP="00EB125B">
            <w:pPr>
              <w:pStyle w:val="TableHeading"/>
            </w:pPr>
            <w:r w:rsidRPr="00CF299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518FC3A" w14:textId="77777777" w:rsidR="005452CC" w:rsidRPr="00CF2996" w:rsidRDefault="005452CC" w:rsidP="00EB125B">
            <w:pPr>
              <w:pStyle w:val="TableHeading"/>
            </w:pPr>
            <w:r w:rsidRPr="00CF299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90F5B7" w14:textId="77777777" w:rsidR="005452CC" w:rsidRPr="00CF2996" w:rsidRDefault="005452CC" w:rsidP="00EB125B">
            <w:pPr>
              <w:pStyle w:val="TableHeading"/>
            </w:pPr>
            <w:r w:rsidRPr="00CF2996">
              <w:t>Date/Details</w:t>
            </w:r>
          </w:p>
        </w:tc>
      </w:tr>
      <w:tr w:rsidR="005452CC" w:rsidRPr="00CF2996" w14:paraId="64E97F28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0A75140" w14:textId="77777777" w:rsidR="005452CC" w:rsidRPr="00CF2996" w:rsidRDefault="005452CC" w:rsidP="00AD7252">
            <w:pPr>
              <w:pStyle w:val="Tabletext"/>
            </w:pPr>
            <w:r w:rsidRPr="00CF2996">
              <w:t xml:space="preserve">1.  </w:t>
            </w:r>
            <w:r w:rsidR="00AD7252" w:rsidRPr="00CF2996">
              <w:t xml:space="preserve">The whole of </w:t>
            </w:r>
            <w:r w:rsidR="00925553" w:rsidRPr="00CF299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DE4EC53" w14:textId="77777777" w:rsidR="005452CC" w:rsidRPr="00CF2996" w:rsidRDefault="00261B9E" w:rsidP="005452CC">
            <w:pPr>
              <w:pStyle w:val="Tabletext"/>
            </w:pPr>
            <w:r w:rsidRPr="00CF2996">
              <w:t>1 January</w:t>
            </w:r>
            <w:r w:rsidR="008A734A" w:rsidRPr="00CF2996">
              <w:t xml:space="preserve"> 2025.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4B1175" w14:textId="77777777" w:rsidR="005452CC" w:rsidRPr="00CF2996" w:rsidRDefault="00261B9E">
            <w:pPr>
              <w:pStyle w:val="Tabletext"/>
            </w:pPr>
            <w:r w:rsidRPr="00CF2996">
              <w:t>1 January</w:t>
            </w:r>
            <w:r w:rsidR="008A734A" w:rsidRPr="00CF2996">
              <w:t xml:space="preserve"> 2025</w:t>
            </w:r>
          </w:p>
        </w:tc>
      </w:tr>
    </w:tbl>
    <w:p w14:paraId="6CC01093" w14:textId="77777777" w:rsidR="005452CC" w:rsidRPr="00CF2996" w:rsidRDefault="005452CC" w:rsidP="00EB125B">
      <w:pPr>
        <w:pStyle w:val="notetext"/>
      </w:pPr>
      <w:r w:rsidRPr="00CF2996">
        <w:rPr>
          <w:snapToGrid w:val="0"/>
          <w:lang w:eastAsia="en-US"/>
        </w:rPr>
        <w:t>Note:</w:t>
      </w:r>
      <w:r w:rsidRPr="00CF2996">
        <w:rPr>
          <w:snapToGrid w:val="0"/>
          <w:lang w:eastAsia="en-US"/>
        </w:rPr>
        <w:tab/>
        <w:t xml:space="preserve">This table relates only to the provisions of </w:t>
      </w:r>
      <w:r w:rsidR="00925553" w:rsidRPr="00CF2996">
        <w:rPr>
          <w:snapToGrid w:val="0"/>
          <w:lang w:eastAsia="en-US"/>
        </w:rPr>
        <w:t>this instrument</w:t>
      </w:r>
      <w:r w:rsidRPr="00CF2996">
        <w:t xml:space="preserve"> </w:t>
      </w:r>
      <w:r w:rsidRPr="00CF2996">
        <w:rPr>
          <w:snapToGrid w:val="0"/>
          <w:lang w:eastAsia="en-US"/>
        </w:rPr>
        <w:t xml:space="preserve">as originally made. It will not be amended to deal with any later amendments of </w:t>
      </w:r>
      <w:r w:rsidR="00925553" w:rsidRPr="00CF2996">
        <w:rPr>
          <w:snapToGrid w:val="0"/>
          <w:lang w:eastAsia="en-US"/>
        </w:rPr>
        <w:t>this instrument</w:t>
      </w:r>
      <w:r w:rsidRPr="00CF2996">
        <w:rPr>
          <w:snapToGrid w:val="0"/>
          <w:lang w:eastAsia="en-US"/>
        </w:rPr>
        <w:t>.</w:t>
      </w:r>
    </w:p>
    <w:p w14:paraId="1F48B896" w14:textId="77777777" w:rsidR="005452CC" w:rsidRPr="00CF2996" w:rsidRDefault="005452CC" w:rsidP="004F676E">
      <w:pPr>
        <w:pStyle w:val="subsection"/>
      </w:pPr>
      <w:r w:rsidRPr="00CF2996">
        <w:tab/>
        <w:t>(2)</w:t>
      </w:r>
      <w:r w:rsidRPr="00CF2996">
        <w:tab/>
        <w:t xml:space="preserve">Any information in column 3 of the table is not part of </w:t>
      </w:r>
      <w:r w:rsidR="00925553" w:rsidRPr="00CF2996">
        <w:t>this instrument</w:t>
      </w:r>
      <w:r w:rsidRPr="00CF2996">
        <w:t xml:space="preserve">. Information may be inserted in this column, or information in it may be edited, in any published version of </w:t>
      </w:r>
      <w:r w:rsidR="00925553" w:rsidRPr="00CF2996">
        <w:t>this instrument</w:t>
      </w:r>
      <w:r w:rsidRPr="00CF2996">
        <w:t>.</w:t>
      </w:r>
    </w:p>
    <w:p w14:paraId="43DE1C99" w14:textId="77777777" w:rsidR="00BF6650" w:rsidRPr="00CF2996" w:rsidRDefault="00BF6650" w:rsidP="00BF6650">
      <w:pPr>
        <w:pStyle w:val="ActHead5"/>
      </w:pPr>
      <w:bookmarkStart w:id="2" w:name="_Toc175306424"/>
      <w:r w:rsidRPr="009263C4">
        <w:rPr>
          <w:rStyle w:val="CharSectno"/>
        </w:rPr>
        <w:t>3</w:t>
      </w:r>
      <w:r w:rsidRPr="00CF2996">
        <w:t xml:space="preserve">  Authority</w:t>
      </w:r>
      <w:bookmarkEnd w:id="2"/>
    </w:p>
    <w:p w14:paraId="3AFBE5B6" w14:textId="77777777" w:rsidR="0082468A" w:rsidRPr="00CF2996" w:rsidRDefault="00BF6650" w:rsidP="00BF6650">
      <w:pPr>
        <w:pStyle w:val="subsection"/>
      </w:pPr>
      <w:r w:rsidRPr="00CF2996">
        <w:tab/>
      </w:r>
      <w:r w:rsidRPr="00CF2996">
        <w:tab/>
      </w:r>
      <w:r w:rsidR="00925553" w:rsidRPr="00CF2996">
        <w:t>This instrument is</w:t>
      </w:r>
      <w:r w:rsidRPr="00CF2996">
        <w:t xml:space="preserve"> made under the </w:t>
      </w:r>
      <w:r w:rsidR="0082468A" w:rsidRPr="00CF2996">
        <w:t>following:</w:t>
      </w:r>
    </w:p>
    <w:p w14:paraId="6CA83F92" w14:textId="77777777" w:rsidR="00CC6A9F" w:rsidRPr="00CF2996" w:rsidRDefault="007D6E9C" w:rsidP="0082468A">
      <w:pPr>
        <w:pStyle w:val="paragraph"/>
      </w:pPr>
      <w:r w:rsidRPr="00CF2996">
        <w:tab/>
        <w:t>(a)</w:t>
      </w:r>
      <w:r w:rsidRPr="00CF2996">
        <w:tab/>
        <w:t xml:space="preserve">the </w:t>
      </w:r>
      <w:r w:rsidRPr="00CF2996">
        <w:rPr>
          <w:i/>
        </w:rPr>
        <w:t>Australian Meat and Live</w:t>
      </w:r>
      <w:r w:rsidR="00CF2996">
        <w:rPr>
          <w:i/>
        </w:rPr>
        <w:noBreakHyphen/>
      </w:r>
      <w:r w:rsidRPr="00CF2996">
        <w:rPr>
          <w:i/>
        </w:rPr>
        <w:t>stock Industry Act 1997</w:t>
      </w:r>
      <w:r w:rsidRPr="00CF2996">
        <w:t>;</w:t>
      </w:r>
    </w:p>
    <w:p w14:paraId="0D9BB6AF" w14:textId="77777777" w:rsidR="00396280" w:rsidRPr="00CF2996" w:rsidRDefault="00396280" w:rsidP="0082468A">
      <w:pPr>
        <w:pStyle w:val="paragraph"/>
      </w:pPr>
      <w:r w:rsidRPr="00CF2996">
        <w:tab/>
        <w:t>(</w:t>
      </w:r>
      <w:r w:rsidR="007D6E9C" w:rsidRPr="00CF2996">
        <w:t>b</w:t>
      </w:r>
      <w:r w:rsidRPr="00CF2996">
        <w:t>)</w:t>
      </w:r>
      <w:r w:rsidRPr="00CF2996">
        <w:tab/>
        <w:t xml:space="preserve">the </w:t>
      </w:r>
      <w:r w:rsidRPr="00CF2996">
        <w:rPr>
          <w:i/>
        </w:rPr>
        <w:t>Australian Meat and Live</w:t>
      </w:r>
      <w:r w:rsidR="00CF2996">
        <w:rPr>
          <w:i/>
        </w:rPr>
        <w:noBreakHyphen/>
      </w:r>
      <w:r w:rsidRPr="00CF2996">
        <w:rPr>
          <w:i/>
        </w:rPr>
        <w:t>stock Industry (Repeals and Consequential Provisions) Act 1997</w:t>
      </w:r>
      <w:r w:rsidRPr="00CF2996">
        <w:t>;</w:t>
      </w:r>
    </w:p>
    <w:p w14:paraId="29BC07C1" w14:textId="77777777" w:rsidR="009B34F1" w:rsidRPr="00CF2996" w:rsidRDefault="009B34F1" w:rsidP="0082468A">
      <w:pPr>
        <w:pStyle w:val="paragraph"/>
      </w:pPr>
      <w:r w:rsidRPr="00CF2996">
        <w:tab/>
        <w:t>(</w:t>
      </w:r>
      <w:r w:rsidR="007D6E9C" w:rsidRPr="00CF2996">
        <w:t>c</w:t>
      </w:r>
      <w:r w:rsidRPr="00CF2996">
        <w:t>)</w:t>
      </w:r>
      <w:r w:rsidRPr="00CF2996">
        <w:tab/>
        <w:t xml:space="preserve">the </w:t>
      </w:r>
      <w:r w:rsidRPr="00CF2996">
        <w:rPr>
          <w:i/>
        </w:rPr>
        <w:t>Competition and Consumer Act 2010</w:t>
      </w:r>
      <w:r w:rsidRPr="00CF2996">
        <w:t>;</w:t>
      </w:r>
    </w:p>
    <w:p w14:paraId="2D824916" w14:textId="77777777" w:rsidR="009410C2" w:rsidRPr="00CF2996" w:rsidRDefault="009410C2" w:rsidP="0082468A">
      <w:pPr>
        <w:pStyle w:val="paragraph"/>
      </w:pPr>
      <w:r w:rsidRPr="00CF2996">
        <w:tab/>
        <w:t>(</w:t>
      </w:r>
      <w:r w:rsidR="007D6E9C" w:rsidRPr="00CF2996">
        <w:t>d</w:t>
      </w:r>
      <w:r w:rsidRPr="00CF2996">
        <w:t>)</w:t>
      </w:r>
      <w:r w:rsidRPr="00CF2996">
        <w:tab/>
        <w:t xml:space="preserve">the </w:t>
      </w:r>
      <w:r w:rsidRPr="00CF2996">
        <w:rPr>
          <w:i/>
        </w:rPr>
        <w:t>Customs Act 1901</w:t>
      </w:r>
      <w:r w:rsidRPr="00CF2996">
        <w:t>;</w:t>
      </w:r>
    </w:p>
    <w:p w14:paraId="7A3A9FE3" w14:textId="77777777" w:rsidR="00BF6650" w:rsidRPr="00CF2996" w:rsidRDefault="0082468A" w:rsidP="0082468A">
      <w:pPr>
        <w:pStyle w:val="paragraph"/>
      </w:pPr>
      <w:r w:rsidRPr="00CF2996">
        <w:tab/>
        <w:t>(</w:t>
      </w:r>
      <w:r w:rsidR="007D6E9C" w:rsidRPr="00CF2996">
        <w:t>e</w:t>
      </w:r>
      <w:r w:rsidRPr="00CF2996">
        <w:t>)</w:t>
      </w:r>
      <w:r w:rsidRPr="00CF2996">
        <w:tab/>
        <w:t xml:space="preserve">the </w:t>
      </w:r>
      <w:r w:rsidR="002A5DD3" w:rsidRPr="00CF2996">
        <w:rPr>
          <w:i/>
        </w:rPr>
        <w:t>Primary Industries Research and Development Act 1989</w:t>
      </w:r>
      <w:r w:rsidRPr="00CF2996">
        <w:t>;</w:t>
      </w:r>
    </w:p>
    <w:p w14:paraId="3614D1EF" w14:textId="77777777" w:rsidR="0082468A" w:rsidRPr="00CF2996" w:rsidRDefault="0082468A" w:rsidP="0082468A">
      <w:pPr>
        <w:pStyle w:val="paragraph"/>
      </w:pPr>
      <w:r w:rsidRPr="00CF2996">
        <w:tab/>
        <w:t>(</w:t>
      </w:r>
      <w:r w:rsidR="007D6E9C" w:rsidRPr="00CF2996">
        <w:t>f</w:t>
      </w:r>
      <w:r w:rsidRPr="00CF2996">
        <w:t>)</w:t>
      </w:r>
      <w:r w:rsidRPr="00CF2996">
        <w:tab/>
        <w:t xml:space="preserve">the </w:t>
      </w:r>
      <w:r w:rsidRPr="00CF2996">
        <w:rPr>
          <w:i/>
        </w:rPr>
        <w:t>Wine Australia Act 2013</w:t>
      </w:r>
      <w:r w:rsidR="004758C5" w:rsidRPr="00CF2996">
        <w:t>;</w:t>
      </w:r>
    </w:p>
    <w:p w14:paraId="57C68B13" w14:textId="77777777" w:rsidR="004758C5" w:rsidRPr="00CF2996" w:rsidRDefault="004758C5" w:rsidP="0082468A">
      <w:pPr>
        <w:pStyle w:val="paragraph"/>
      </w:pPr>
      <w:r w:rsidRPr="00CF2996">
        <w:tab/>
        <w:t>(</w:t>
      </w:r>
      <w:r w:rsidR="00F71B01" w:rsidRPr="00CF2996">
        <w:t>g</w:t>
      </w:r>
      <w:r w:rsidRPr="00CF2996">
        <w:t>)</w:t>
      </w:r>
      <w:r w:rsidRPr="00CF2996">
        <w:tab/>
        <w:t xml:space="preserve">the </w:t>
      </w:r>
      <w:r w:rsidRPr="00CF2996">
        <w:rPr>
          <w:i/>
        </w:rPr>
        <w:t>Wool Services Privatisation Act 2000</w:t>
      </w:r>
      <w:r w:rsidRPr="00CF2996">
        <w:t>.</w:t>
      </w:r>
    </w:p>
    <w:p w14:paraId="76D23C27" w14:textId="77777777" w:rsidR="00557C7A" w:rsidRPr="00CF2996" w:rsidRDefault="00BF6650" w:rsidP="00557C7A">
      <w:pPr>
        <w:pStyle w:val="ActHead5"/>
      </w:pPr>
      <w:bookmarkStart w:id="3" w:name="_Toc175306425"/>
      <w:r w:rsidRPr="009263C4">
        <w:rPr>
          <w:rStyle w:val="CharSectno"/>
        </w:rPr>
        <w:t>4</w:t>
      </w:r>
      <w:r w:rsidR="00557C7A" w:rsidRPr="00CF2996">
        <w:t xml:space="preserve">  </w:t>
      </w:r>
      <w:r w:rsidR="00083F48" w:rsidRPr="00CF2996">
        <w:t>Schedules</w:t>
      </w:r>
      <w:bookmarkEnd w:id="3"/>
    </w:p>
    <w:p w14:paraId="7A5AA5B7" w14:textId="77777777" w:rsidR="00557C7A" w:rsidRPr="00CF2996" w:rsidRDefault="00557C7A" w:rsidP="00557C7A">
      <w:pPr>
        <w:pStyle w:val="subsection"/>
      </w:pPr>
      <w:r w:rsidRPr="00CF2996">
        <w:tab/>
      </w:r>
      <w:r w:rsidRPr="00CF2996">
        <w:tab/>
      </w:r>
      <w:r w:rsidR="00083F48" w:rsidRPr="00CF2996">
        <w:t xml:space="preserve">Each </w:t>
      </w:r>
      <w:r w:rsidR="00160BD7" w:rsidRPr="00CF2996">
        <w:t>instrument</w:t>
      </w:r>
      <w:r w:rsidR="00083F48" w:rsidRPr="00CF2996">
        <w:t xml:space="preserve"> that is specified in a Schedule to </w:t>
      </w:r>
      <w:r w:rsidR="00925553" w:rsidRPr="00CF2996">
        <w:t>this instrument</w:t>
      </w:r>
      <w:r w:rsidR="00083F48" w:rsidRPr="00CF2996">
        <w:t xml:space="preserve"> is amended or repealed as set out in the applicable items in the Schedule concerned, and any other item in a Schedule to </w:t>
      </w:r>
      <w:r w:rsidR="00925553" w:rsidRPr="00CF2996">
        <w:t>this instrument</w:t>
      </w:r>
      <w:r w:rsidR="00083F48" w:rsidRPr="00CF2996">
        <w:t xml:space="preserve"> has effect according to its terms.</w:t>
      </w:r>
    </w:p>
    <w:p w14:paraId="02945FEF" w14:textId="77777777" w:rsidR="0048364F" w:rsidRPr="00CF2996" w:rsidRDefault="00261B9E" w:rsidP="009C5989">
      <w:pPr>
        <w:pStyle w:val="ActHead6"/>
        <w:pageBreakBefore/>
      </w:pPr>
      <w:bookmarkStart w:id="4" w:name="_Toc175306426"/>
      <w:r w:rsidRPr="009263C4">
        <w:rPr>
          <w:rStyle w:val="CharAmSchNo"/>
        </w:rPr>
        <w:lastRenderedPageBreak/>
        <w:t>Schedule 1</w:t>
      </w:r>
      <w:r w:rsidR="0048364F" w:rsidRPr="00CF2996">
        <w:t>—</w:t>
      </w:r>
      <w:r w:rsidR="009143B0" w:rsidRPr="009263C4">
        <w:rPr>
          <w:rStyle w:val="CharAmSchText"/>
        </w:rPr>
        <w:t>Repeals</w:t>
      </w:r>
      <w:bookmarkEnd w:id="4"/>
    </w:p>
    <w:p w14:paraId="11311072" w14:textId="77777777" w:rsidR="009143B0" w:rsidRPr="009263C4" w:rsidRDefault="009143B0" w:rsidP="009143B0">
      <w:pPr>
        <w:pStyle w:val="Header"/>
      </w:pPr>
      <w:r w:rsidRPr="009263C4">
        <w:rPr>
          <w:rStyle w:val="CharAmPartNo"/>
        </w:rPr>
        <w:t xml:space="preserve"> </w:t>
      </w:r>
      <w:r w:rsidRPr="009263C4">
        <w:rPr>
          <w:rStyle w:val="CharAmPartText"/>
        </w:rPr>
        <w:t xml:space="preserve"> </w:t>
      </w:r>
    </w:p>
    <w:p w14:paraId="225096DF" w14:textId="77777777" w:rsidR="009143B0" w:rsidRPr="00CF2996" w:rsidRDefault="009143B0" w:rsidP="009143B0">
      <w:pPr>
        <w:pStyle w:val="ActHead9"/>
      </w:pPr>
      <w:bookmarkStart w:id="5" w:name="_Toc175306427"/>
      <w:r w:rsidRPr="00CF2996">
        <w:t>Cotton Research and Development Corporation Regulations 1990</w:t>
      </w:r>
      <w:bookmarkEnd w:id="5"/>
    </w:p>
    <w:p w14:paraId="08B8AF00" w14:textId="77777777" w:rsidR="009143B0" w:rsidRPr="00CF2996" w:rsidRDefault="007F3B5D" w:rsidP="009143B0">
      <w:pPr>
        <w:pStyle w:val="ItemHead"/>
      </w:pPr>
      <w:r w:rsidRPr="00CF2996">
        <w:t>1</w:t>
      </w:r>
      <w:r w:rsidR="009143B0" w:rsidRPr="00CF2996">
        <w:t xml:space="preserve">  The whole of the instrument</w:t>
      </w:r>
    </w:p>
    <w:p w14:paraId="301E3924" w14:textId="77777777" w:rsidR="009143B0" w:rsidRPr="00CF2996" w:rsidRDefault="009143B0" w:rsidP="009143B0">
      <w:pPr>
        <w:pStyle w:val="Item"/>
      </w:pPr>
      <w:r w:rsidRPr="00CF2996">
        <w:t>Repeal the instrument.</w:t>
      </w:r>
    </w:p>
    <w:p w14:paraId="1282DF04" w14:textId="77777777" w:rsidR="00A25700" w:rsidRPr="00CF2996" w:rsidRDefault="00A25700" w:rsidP="00A25700">
      <w:pPr>
        <w:pStyle w:val="ActHead9"/>
      </w:pPr>
      <w:bookmarkStart w:id="6" w:name="_Toc175306428"/>
      <w:r w:rsidRPr="00CF2996">
        <w:t>Fisheries Research and Development Corporation Regulations 1991</w:t>
      </w:r>
      <w:bookmarkEnd w:id="6"/>
    </w:p>
    <w:p w14:paraId="41B25420" w14:textId="77777777" w:rsidR="00A25700" w:rsidRPr="00CF2996" w:rsidRDefault="007F3B5D" w:rsidP="00A25700">
      <w:pPr>
        <w:pStyle w:val="ItemHead"/>
      </w:pPr>
      <w:r w:rsidRPr="00CF2996">
        <w:t>2</w:t>
      </w:r>
      <w:r w:rsidR="00A25700" w:rsidRPr="00CF2996">
        <w:t xml:space="preserve">  The whole of the instrument</w:t>
      </w:r>
    </w:p>
    <w:p w14:paraId="715227E3" w14:textId="77777777" w:rsidR="00A25700" w:rsidRPr="00CF2996" w:rsidRDefault="00A25700" w:rsidP="00A25700">
      <w:pPr>
        <w:pStyle w:val="Item"/>
      </w:pPr>
      <w:r w:rsidRPr="00CF2996">
        <w:t>Repeal the instrument.</w:t>
      </w:r>
    </w:p>
    <w:p w14:paraId="77D12E9D" w14:textId="77777777" w:rsidR="00A25700" w:rsidRPr="00CF2996" w:rsidRDefault="00A25700" w:rsidP="00A25700">
      <w:pPr>
        <w:pStyle w:val="ActHead9"/>
      </w:pPr>
      <w:bookmarkStart w:id="7" w:name="_Toc175306429"/>
      <w:r w:rsidRPr="00CF2996">
        <w:t>Grains Research and Development Corporation Regulations 1990</w:t>
      </w:r>
      <w:bookmarkEnd w:id="7"/>
    </w:p>
    <w:p w14:paraId="2EF646AE" w14:textId="77777777" w:rsidR="00A25700" w:rsidRPr="00CF2996" w:rsidRDefault="007F3B5D" w:rsidP="00A25700">
      <w:pPr>
        <w:pStyle w:val="ItemHead"/>
      </w:pPr>
      <w:r w:rsidRPr="00CF2996">
        <w:t>3</w:t>
      </w:r>
      <w:r w:rsidR="00A25700" w:rsidRPr="00CF2996">
        <w:t xml:space="preserve">  The whole of the instrument</w:t>
      </w:r>
    </w:p>
    <w:p w14:paraId="39024E9D" w14:textId="77777777" w:rsidR="00A25700" w:rsidRPr="00CF2996" w:rsidRDefault="00A25700" w:rsidP="00A25700">
      <w:pPr>
        <w:pStyle w:val="Item"/>
      </w:pPr>
      <w:r w:rsidRPr="00CF2996">
        <w:t>Repeal the instrument.</w:t>
      </w:r>
    </w:p>
    <w:p w14:paraId="288EA8DD" w14:textId="77777777" w:rsidR="00A25700" w:rsidRPr="00CF2996" w:rsidRDefault="00A25700" w:rsidP="00A25700">
      <w:pPr>
        <w:pStyle w:val="ActHead9"/>
      </w:pPr>
      <w:bookmarkStart w:id="8" w:name="_Toc175306430"/>
      <w:r w:rsidRPr="00CF2996">
        <w:t xml:space="preserve">Rural Industries Research and Development Corporation </w:t>
      </w:r>
      <w:r w:rsidR="00A104DB" w:rsidRPr="00CF2996">
        <w:t>Regulations 2</w:t>
      </w:r>
      <w:r w:rsidRPr="00CF2996">
        <w:t>000</w:t>
      </w:r>
      <w:bookmarkEnd w:id="8"/>
    </w:p>
    <w:p w14:paraId="03F0F93C" w14:textId="77777777" w:rsidR="00A25700" w:rsidRPr="00CF2996" w:rsidRDefault="007F3B5D" w:rsidP="00A25700">
      <w:pPr>
        <w:pStyle w:val="ItemHead"/>
      </w:pPr>
      <w:r w:rsidRPr="00CF2996">
        <w:t>4</w:t>
      </w:r>
      <w:r w:rsidR="00A25700" w:rsidRPr="00CF2996">
        <w:t xml:space="preserve">  The whole of the instrument</w:t>
      </w:r>
    </w:p>
    <w:p w14:paraId="4E962932" w14:textId="77777777" w:rsidR="00A25700" w:rsidRPr="00CF2996" w:rsidRDefault="00A25700" w:rsidP="00A25700">
      <w:pPr>
        <w:pStyle w:val="Item"/>
      </w:pPr>
      <w:r w:rsidRPr="00CF2996">
        <w:t>Repeal the instrument.</w:t>
      </w:r>
    </w:p>
    <w:p w14:paraId="71B7380E" w14:textId="77777777" w:rsidR="003D3C22" w:rsidRPr="00CF2996" w:rsidRDefault="003D3C22" w:rsidP="00956DC2">
      <w:pPr>
        <w:pStyle w:val="ActHead9"/>
      </w:pPr>
      <w:bookmarkStart w:id="9" w:name="_Toc175306431"/>
      <w:r w:rsidRPr="00CF2996">
        <w:t xml:space="preserve">Wool Services Privatisation (Miscellaneous Provisions) </w:t>
      </w:r>
      <w:r w:rsidR="00A104DB" w:rsidRPr="00CF2996">
        <w:t>Regulations 2</w:t>
      </w:r>
      <w:r w:rsidRPr="00CF2996">
        <w:t>000</w:t>
      </w:r>
      <w:bookmarkEnd w:id="9"/>
    </w:p>
    <w:p w14:paraId="1CEE6993" w14:textId="77777777" w:rsidR="003D3C22" w:rsidRPr="00CF2996" w:rsidRDefault="007F3B5D" w:rsidP="003D3C22">
      <w:pPr>
        <w:pStyle w:val="ItemHead"/>
      </w:pPr>
      <w:r w:rsidRPr="00CF2996">
        <w:t>5</w:t>
      </w:r>
      <w:r w:rsidR="003D3C22" w:rsidRPr="00CF2996">
        <w:t xml:space="preserve">  The whole of the instrument</w:t>
      </w:r>
    </w:p>
    <w:p w14:paraId="0154E2E1" w14:textId="77777777" w:rsidR="003D3C22" w:rsidRPr="00CF2996" w:rsidRDefault="003D3C22" w:rsidP="003D3C22">
      <w:pPr>
        <w:pStyle w:val="Item"/>
      </w:pPr>
      <w:r w:rsidRPr="00CF2996">
        <w:t>Repeal the instrument.</w:t>
      </w:r>
    </w:p>
    <w:p w14:paraId="3090873D" w14:textId="77777777" w:rsidR="00956DC2" w:rsidRPr="00CF2996" w:rsidRDefault="00956DC2" w:rsidP="00956DC2">
      <w:pPr>
        <w:pStyle w:val="ActHead9"/>
      </w:pPr>
      <w:bookmarkStart w:id="10" w:name="_Toc175306432"/>
      <w:r w:rsidRPr="00CF2996">
        <w:t xml:space="preserve">Wool Services Privatisation (Wool Levy Poll) </w:t>
      </w:r>
      <w:r w:rsidR="00A104DB" w:rsidRPr="00CF2996">
        <w:t>Regulations 2</w:t>
      </w:r>
      <w:r w:rsidRPr="00CF2996">
        <w:t>003</w:t>
      </w:r>
      <w:bookmarkEnd w:id="10"/>
    </w:p>
    <w:p w14:paraId="33A0FD2A" w14:textId="77777777" w:rsidR="00956DC2" w:rsidRPr="00CF2996" w:rsidRDefault="007F3B5D" w:rsidP="00956DC2">
      <w:pPr>
        <w:pStyle w:val="ItemHead"/>
      </w:pPr>
      <w:r w:rsidRPr="00CF2996">
        <w:t>6</w:t>
      </w:r>
      <w:r w:rsidR="00956DC2" w:rsidRPr="00CF2996">
        <w:t xml:space="preserve">  The whole of the instrument</w:t>
      </w:r>
    </w:p>
    <w:p w14:paraId="421CF69B" w14:textId="77777777" w:rsidR="00956DC2" w:rsidRPr="00CF2996" w:rsidRDefault="00956DC2" w:rsidP="00956DC2">
      <w:pPr>
        <w:pStyle w:val="Item"/>
      </w:pPr>
      <w:r w:rsidRPr="00CF2996">
        <w:t>Repeal the instrument.</w:t>
      </w:r>
    </w:p>
    <w:p w14:paraId="6C2D7F4C" w14:textId="77777777" w:rsidR="0082468A" w:rsidRPr="00CF2996" w:rsidRDefault="00261B9E" w:rsidP="0082468A">
      <w:pPr>
        <w:pStyle w:val="ActHead6"/>
        <w:pageBreakBefore/>
      </w:pPr>
      <w:bookmarkStart w:id="11" w:name="_Toc175306433"/>
      <w:r w:rsidRPr="009263C4">
        <w:rPr>
          <w:rStyle w:val="CharAmSchNo"/>
        </w:rPr>
        <w:lastRenderedPageBreak/>
        <w:t>Schedule 2</w:t>
      </w:r>
      <w:r w:rsidR="0082468A" w:rsidRPr="00CF2996">
        <w:t>—</w:t>
      </w:r>
      <w:r w:rsidR="00313789" w:rsidRPr="009263C4">
        <w:rPr>
          <w:rStyle w:val="CharAmSchText"/>
        </w:rPr>
        <w:t>Consequential amendments</w:t>
      </w:r>
      <w:bookmarkEnd w:id="11"/>
    </w:p>
    <w:p w14:paraId="287966D2" w14:textId="77777777" w:rsidR="0082468A" w:rsidRPr="009263C4" w:rsidRDefault="0082468A" w:rsidP="0082468A">
      <w:pPr>
        <w:pStyle w:val="Header"/>
      </w:pPr>
      <w:r w:rsidRPr="009263C4">
        <w:rPr>
          <w:rStyle w:val="CharAmPartNo"/>
        </w:rPr>
        <w:t xml:space="preserve"> </w:t>
      </w:r>
      <w:r w:rsidRPr="009263C4">
        <w:rPr>
          <w:rStyle w:val="CharAmPartText"/>
        </w:rPr>
        <w:t xml:space="preserve"> </w:t>
      </w:r>
    </w:p>
    <w:p w14:paraId="546A4275" w14:textId="77777777" w:rsidR="00396280" w:rsidRPr="00CF2996" w:rsidRDefault="00396280" w:rsidP="0082468A">
      <w:pPr>
        <w:pStyle w:val="ActHead9"/>
      </w:pPr>
      <w:bookmarkStart w:id="12" w:name="_Toc175306434"/>
      <w:r w:rsidRPr="00CF2996">
        <w:t>Australian Meat and Live</w:t>
      </w:r>
      <w:r w:rsidR="00CF2996">
        <w:noBreakHyphen/>
      </w:r>
      <w:r w:rsidRPr="00CF2996">
        <w:t xml:space="preserve">stock Industry </w:t>
      </w:r>
      <w:r w:rsidR="00A104DB" w:rsidRPr="00CF2996">
        <w:t>Regulations 2</w:t>
      </w:r>
      <w:r w:rsidRPr="00CF2996">
        <w:t>023</w:t>
      </w:r>
      <w:bookmarkEnd w:id="12"/>
    </w:p>
    <w:p w14:paraId="0B8456E0" w14:textId="77777777" w:rsidR="00874914" w:rsidRPr="00CF2996" w:rsidRDefault="009F5364" w:rsidP="009F5364">
      <w:pPr>
        <w:pStyle w:val="ItemHead"/>
      </w:pPr>
      <w:r w:rsidRPr="00CF2996">
        <w:t>1</w:t>
      </w:r>
      <w:r w:rsidR="00874914" w:rsidRPr="00CF2996">
        <w:t xml:space="preserve">  </w:t>
      </w:r>
      <w:r w:rsidR="00F75799" w:rsidRPr="00CF2996">
        <w:t>Section 1</w:t>
      </w:r>
    </w:p>
    <w:p w14:paraId="6F059714" w14:textId="77777777" w:rsidR="009F5364" w:rsidRPr="00CF2996" w:rsidRDefault="009F5364" w:rsidP="009F5364">
      <w:pPr>
        <w:pStyle w:val="Item"/>
      </w:pPr>
      <w:r w:rsidRPr="00CF2996">
        <w:t>Omit “</w:t>
      </w:r>
      <w:r w:rsidRPr="00CF2996">
        <w:rPr>
          <w:i/>
        </w:rPr>
        <w:t>Australian Meat and Live</w:t>
      </w:r>
      <w:r w:rsidR="00CF2996">
        <w:rPr>
          <w:i/>
        </w:rPr>
        <w:noBreakHyphen/>
      </w:r>
      <w:r w:rsidRPr="00CF2996">
        <w:rPr>
          <w:i/>
        </w:rPr>
        <w:t>stock Industry Regulations 2023</w:t>
      </w:r>
      <w:r w:rsidRPr="00CF2996">
        <w:t>”, substitute “</w:t>
      </w:r>
      <w:r w:rsidRPr="00CF2996">
        <w:rPr>
          <w:i/>
        </w:rPr>
        <w:t>Australian Meat and Live</w:t>
      </w:r>
      <w:r w:rsidR="00CF2996">
        <w:rPr>
          <w:i/>
        </w:rPr>
        <w:noBreakHyphen/>
      </w:r>
      <w:r w:rsidRPr="00CF2996">
        <w:rPr>
          <w:i/>
        </w:rPr>
        <w:t>stock Industry (Repeals and Consequential Provisions) Regulations 202</w:t>
      </w:r>
      <w:r w:rsidR="00F24E9A" w:rsidRPr="00CF2996">
        <w:rPr>
          <w:i/>
        </w:rPr>
        <w:t>4</w:t>
      </w:r>
      <w:r w:rsidRPr="00CF2996">
        <w:t>”.</w:t>
      </w:r>
    </w:p>
    <w:p w14:paraId="4481D3F3" w14:textId="77777777" w:rsidR="00396280" w:rsidRPr="00CF2996" w:rsidRDefault="009F5364" w:rsidP="00396280">
      <w:pPr>
        <w:pStyle w:val="ItemHead"/>
      </w:pPr>
      <w:r w:rsidRPr="00CF2996">
        <w:t>2</w:t>
      </w:r>
      <w:r w:rsidR="00396280" w:rsidRPr="00CF2996">
        <w:t xml:space="preserve">  </w:t>
      </w:r>
      <w:r w:rsidR="00261B9E" w:rsidRPr="00CF2996">
        <w:t>Sections 3</w:t>
      </w:r>
      <w:r w:rsidR="00396280" w:rsidRPr="00CF2996">
        <w:t xml:space="preserve"> and 4</w:t>
      </w:r>
    </w:p>
    <w:p w14:paraId="43ACEA84" w14:textId="77777777" w:rsidR="00396280" w:rsidRPr="00CF2996" w:rsidRDefault="00396280" w:rsidP="00396280">
      <w:pPr>
        <w:pStyle w:val="Item"/>
      </w:pPr>
      <w:r w:rsidRPr="00CF2996">
        <w:t>Repeal the sections, substitute:</w:t>
      </w:r>
    </w:p>
    <w:p w14:paraId="5BADB09B" w14:textId="77777777" w:rsidR="00396280" w:rsidRPr="00CF2996" w:rsidRDefault="00396280" w:rsidP="00396280">
      <w:pPr>
        <w:pStyle w:val="ActHead5"/>
      </w:pPr>
      <w:bookmarkStart w:id="13" w:name="_Toc175306435"/>
      <w:r w:rsidRPr="009263C4">
        <w:rPr>
          <w:rStyle w:val="CharSectno"/>
        </w:rPr>
        <w:t>3</w:t>
      </w:r>
      <w:r w:rsidRPr="00CF2996">
        <w:t xml:space="preserve">  Authority</w:t>
      </w:r>
      <w:bookmarkEnd w:id="13"/>
    </w:p>
    <w:p w14:paraId="315CFE4E" w14:textId="77777777" w:rsidR="00396280" w:rsidRPr="00CF2996" w:rsidRDefault="00396280" w:rsidP="00396280">
      <w:pPr>
        <w:pStyle w:val="subsection"/>
      </w:pPr>
      <w:r w:rsidRPr="00CF2996">
        <w:tab/>
      </w:r>
      <w:r w:rsidRPr="00CF2996">
        <w:tab/>
        <w:t xml:space="preserve">This instrument is made under the </w:t>
      </w:r>
      <w:r w:rsidRPr="00CF2996">
        <w:rPr>
          <w:i/>
        </w:rPr>
        <w:t>Australian Meat and Live</w:t>
      </w:r>
      <w:r w:rsidR="00CF2996">
        <w:rPr>
          <w:i/>
        </w:rPr>
        <w:noBreakHyphen/>
      </w:r>
      <w:r w:rsidRPr="00CF2996">
        <w:rPr>
          <w:i/>
        </w:rPr>
        <w:t>stock Industry (Repeals and Consequential Provisions) Act 1997</w:t>
      </w:r>
      <w:r w:rsidRPr="00CF2996">
        <w:t>.</w:t>
      </w:r>
    </w:p>
    <w:p w14:paraId="5794C190" w14:textId="77777777" w:rsidR="00396280" w:rsidRPr="00CF2996" w:rsidRDefault="009F5364" w:rsidP="00396280">
      <w:pPr>
        <w:pStyle w:val="ItemHead"/>
      </w:pPr>
      <w:r w:rsidRPr="00CF2996">
        <w:t>3</w:t>
      </w:r>
      <w:r w:rsidR="00396280" w:rsidRPr="00CF2996">
        <w:t xml:space="preserve">  </w:t>
      </w:r>
      <w:r w:rsidR="00261B9E" w:rsidRPr="00CF2996">
        <w:t>Parts 2</w:t>
      </w:r>
      <w:r w:rsidR="00396280" w:rsidRPr="00CF2996">
        <w:t xml:space="preserve"> and 3</w:t>
      </w:r>
    </w:p>
    <w:p w14:paraId="00D2993E" w14:textId="77777777" w:rsidR="00396280" w:rsidRPr="00CF2996" w:rsidRDefault="00396280" w:rsidP="00396280">
      <w:pPr>
        <w:pStyle w:val="Item"/>
      </w:pPr>
      <w:r w:rsidRPr="00CF2996">
        <w:t>Repeal the Parts.</w:t>
      </w:r>
    </w:p>
    <w:p w14:paraId="2A4D9087" w14:textId="77777777" w:rsidR="009B34F1" w:rsidRPr="00CF2996" w:rsidRDefault="009B34F1" w:rsidP="0082468A">
      <w:pPr>
        <w:pStyle w:val="ActHead9"/>
      </w:pPr>
      <w:bookmarkStart w:id="14" w:name="_Toc175306436"/>
      <w:r w:rsidRPr="00CF2996">
        <w:t xml:space="preserve">Competition and Consumer (Industry Codes—Dairy) </w:t>
      </w:r>
      <w:r w:rsidR="00A104DB" w:rsidRPr="00CF2996">
        <w:t>Regulations 2</w:t>
      </w:r>
      <w:r w:rsidRPr="00CF2996">
        <w:t>019</w:t>
      </w:r>
      <w:bookmarkEnd w:id="14"/>
    </w:p>
    <w:p w14:paraId="7CAE5CF0" w14:textId="77777777" w:rsidR="009B34F1" w:rsidRPr="00CF2996" w:rsidRDefault="009F5364" w:rsidP="009B34F1">
      <w:pPr>
        <w:pStyle w:val="ItemHead"/>
      </w:pPr>
      <w:r w:rsidRPr="00CF2996">
        <w:t>4</w:t>
      </w:r>
      <w:r w:rsidR="009B34F1" w:rsidRPr="00CF2996">
        <w:t xml:space="preserve">  </w:t>
      </w:r>
      <w:r w:rsidR="00261B9E" w:rsidRPr="00CF2996">
        <w:t>Section 5</w:t>
      </w:r>
      <w:r w:rsidR="009B34F1" w:rsidRPr="00CF2996">
        <w:t xml:space="preserve"> (definition of </w:t>
      </w:r>
      <w:r w:rsidR="009B34F1" w:rsidRPr="00CF2996">
        <w:rPr>
          <w:i/>
        </w:rPr>
        <w:t>Agriculture Minister</w:t>
      </w:r>
      <w:r w:rsidR="009B34F1" w:rsidRPr="00CF2996">
        <w:t>)</w:t>
      </w:r>
    </w:p>
    <w:p w14:paraId="48305CFC" w14:textId="77777777" w:rsidR="009B34F1" w:rsidRPr="00CF2996" w:rsidRDefault="009B34F1" w:rsidP="009B34F1">
      <w:pPr>
        <w:pStyle w:val="Item"/>
      </w:pPr>
      <w:r w:rsidRPr="00CF2996">
        <w:t>Omit “</w:t>
      </w:r>
      <w:r w:rsidRPr="00CF2996">
        <w:rPr>
          <w:i/>
        </w:rPr>
        <w:t>Dairy Produce Act 1986</w:t>
      </w:r>
      <w:r w:rsidRPr="00CF2996">
        <w:t>”, substitute “</w:t>
      </w:r>
      <w:r w:rsidR="007E4189" w:rsidRPr="00CF2996">
        <w:rPr>
          <w:i/>
        </w:rPr>
        <w:t>Primary Industries Levies and Charges Collection Act 2024</w:t>
      </w:r>
      <w:r w:rsidRPr="00CF2996">
        <w:t>”.</w:t>
      </w:r>
    </w:p>
    <w:p w14:paraId="026C0019" w14:textId="77777777" w:rsidR="009B34F1" w:rsidRPr="00CF2996" w:rsidRDefault="009F5364" w:rsidP="009B34F1">
      <w:pPr>
        <w:pStyle w:val="ItemHead"/>
      </w:pPr>
      <w:r w:rsidRPr="00CF2996">
        <w:t>5</w:t>
      </w:r>
      <w:r w:rsidR="009B34F1" w:rsidRPr="00CF2996">
        <w:t xml:space="preserve">  </w:t>
      </w:r>
      <w:r w:rsidR="00261B9E" w:rsidRPr="00CF2996">
        <w:t>Section 5</w:t>
      </w:r>
      <w:r w:rsidR="009B34F1" w:rsidRPr="00CF2996">
        <w:t xml:space="preserve"> (definition of </w:t>
      </w:r>
      <w:r w:rsidR="009B34F1" w:rsidRPr="00CF2996">
        <w:rPr>
          <w:i/>
        </w:rPr>
        <w:t>milk</w:t>
      </w:r>
      <w:r w:rsidR="009B34F1" w:rsidRPr="00CF2996">
        <w:t>)</w:t>
      </w:r>
    </w:p>
    <w:p w14:paraId="044C7CAD" w14:textId="77777777" w:rsidR="009B34F1" w:rsidRPr="00CF2996" w:rsidRDefault="009B34F1" w:rsidP="009B34F1">
      <w:pPr>
        <w:pStyle w:val="Item"/>
      </w:pPr>
      <w:r w:rsidRPr="00CF2996">
        <w:t>Repeal the definition, substitute:</w:t>
      </w:r>
    </w:p>
    <w:p w14:paraId="0557B82B" w14:textId="77777777" w:rsidR="009B34F1" w:rsidRPr="00CF2996" w:rsidRDefault="009B34F1" w:rsidP="009B34F1">
      <w:pPr>
        <w:pStyle w:val="Definition"/>
      </w:pPr>
      <w:r w:rsidRPr="00CF2996">
        <w:rPr>
          <w:b/>
          <w:i/>
        </w:rPr>
        <w:t>milk</w:t>
      </w:r>
      <w:r w:rsidRPr="00CF2996">
        <w:t xml:space="preserve"> means the lacteal fluid product:</w:t>
      </w:r>
    </w:p>
    <w:p w14:paraId="11410063" w14:textId="77777777" w:rsidR="009B34F1" w:rsidRPr="00CF2996" w:rsidRDefault="009B34F1" w:rsidP="009B34F1">
      <w:pPr>
        <w:pStyle w:val="paragraph"/>
      </w:pPr>
      <w:r w:rsidRPr="00CF2996">
        <w:tab/>
        <w:t>(a)</w:t>
      </w:r>
      <w:r w:rsidRPr="00CF2996">
        <w:tab/>
        <w:t>of the dairy cow; and</w:t>
      </w:r>
    </w:p>
    <w:p w14:paraId="05B89815" w14:textId="77777777" w:rsidR="009B34F1" w:rsidRPr="00CF2996" w:rsidRDefault="009B34F1" w:rsidP="009B34F1">
      <w:pPr>
        <w:pStyle w:val="paragraph"/>
      </w:pPr>
      <w:r w:rsidRPr="00CF2996">
        <w:tab/>
        <w:t>(b)</w:t>
      </w:r>
      <w:r w:rsidRPr="00CF2996">
        <w:tab/>
        <w:t>that is unprocessed.</w:t>
      </w:r>
    </w:p>
    <w:p w14:paraId="15AF2078" w14:textId="77777777" w:rsidR="003B3391" w:rsidRPr="00CF2996" w:rsidRDefault="003B3391" w:rsidP="003B3391">
      <w:pPr>
        <w:pStyle w:val="ActHead9"/>
      </w:pPr>
      <w:bookmarkStart w:id="15" w:name="_Toc175306437"/>
      <w:r w:rsidRPr="00CF2996">
        <w:t xml:space="preserve">Competition and Consumer (Industry Codes—Horticulture) </w:t>
      </w:r>
      <w:r w:rsidR="00A104DB" w:rsidRPr="00CF2996">
        <w:t>Regulations 2</w:t>
      </w:r>
      <w:r w:rsidRPr="00CF2996">
        <w:t>017</w:t>
      </w:r>
      <w:bookmarkEnd w:id="15"/>
    </w:p>
    <w:p w14:paraId="7A7D4FF7" w14:textId="77777777" w:rsidR="003B3391" w:rsidRPr="00CF2996" w:rsidRDefault="009F5364" w:rsidP="00D84F97">
      <w:pPr>
        <w:pStyle w:val="ItemHead"/>
      </w:pPr>
      <w:r w:rsidRPr="00CF2996">
        <w:t>6</w:t>
      </w:r>
      <w:r w:rsidR="003B3391" w:rsidRPr="00CF2996">
        <w:t xml:space="preserve">  </w:t>
      </w:r>
      <w:r w:rsidR="00261B9E" w:rsidRPr="00CF2996">
        <w:t>Subclause 3</w:t>
      </w:r>
      <w:r w:rsidR="00D84F97" w:rsidRPr="00CF2996">
        <w:t xml:space="preserve">9(1) of </w:t>
      </w:r>
      <w:r w:rsidR="00261B9E" w:rsidRPr="00CF2996">
        <w:t>Schedule 1</w:t>
      </w:r>
    </w:p>
    <w:p w14:paraId="3471B5A9" w14:textId="77777777" w:rsidR="00D84F97" w:rsidRPr="00CF2996" w:rsidRDefault="00D84F97" w:rsidP="00D84F97">
      <w:pPr>
        <w:pStyle w:val="Item"/>
      </w:pPr>
      <w:r w:rsidRPr="00CF2996">
        <w:t>Omit “</w:t>
      </w:r>
      <w:r w:rsidRPr="00CF2996">
        <w:rPr>
          <w:i/>
        </w:rPr>
        <w:t>Horticulture Marketing and Research and Development Services Act 2000</w:t>
      </w:r>
      <w:r w:rsidRPr="00CF2996">
        <w:t>”, substitute “</w:t>
      </w:r>
      <w:r w:rsidR="00F361C0" w:rsidRPr="00CF2996">
        <w:rPr>
          <w:i/>
        </w:rPr>
        <w:t>Primary Industries Levies and Charges Collection Act 2024</w:t>
      </w:r>
      <w:r w:rsidRPr="00CF2996">
        <w:t>”.</w:t>
      </w:r>
    </w:p>
    <w:p w14:paraId="0952E2D9" w14:textId="77777777" w:rsidR="009410C2" w:rsidRPr="00CF2996" w:rsidRDefault="009410C2" w:rsidP="0082468A">
      <w:pPr>
        <w:pStyle w:val="ActHead9"/>
      </w:pPr>
      <w:bookmarkStart w:id="16" w:name="_Toc175306438"/>
      <w:r w:rsidRPr="00CF2996">
        <w:t>Customs (Prohibited Imports) Regulations 1956</w:t>
      </w:r>
      <w:bookmarkEnd w:id="16"/>
    </w:p>
    <w:p w14:paraId="4BD55920" w14:textId="77777777" w:rsidR="009410C2" w:rsidRPr="00CF2996" w:rsidRDefault="009F5364" w:rsidP="009410C2">
      <w:pPr>
        <w:pStyle w:val="ItemHead"/>
      </w:pPr>
      <w:r w:rsidRPr="00CF2996">
        <w:t>7</w:t>
      </w:r>
      <w:r w:rsidR="009410C2" w:rsidRPr="00CF2996">
        <w:t xml:space="preserve">  </w:t>
      </w:r>
      <w:r w:rsidR="00261B9E" w:rsidRPr="00CF2996">
        <w:t>Subregulation 4</w:t>
      </w:r>
      <w:r w:rsidR="009410C2" w:rsidRPr="00CF2996">
        <w:t xml:space="preserve">K(8) (definition of </w:t>
      </w:r>
      <w:r w:rsidR="009410C2" w:rsidRPr="00CF2996">
        <w:rPr>
          <w:i/>
        </w:rPr>
        <w:t>responsible Minister</w:t>
      </w:r>
      <w:r w:rsidR="009410C2" w:rsidRPr="00CF2996">
        <w:t>)</w:t>
      </w:r>
    </w:p>
    <w:p w14:paraId="52C9069A" w14:textId="77777777" w:rsidR="009410C2" w:rsidRPr="00CF2996" w:rsidRDefault="009410C2" w:rsidP="009410C2">
      <w:pPr>
        <w:pStyle w:val="Item"/>
      </w:pPr>
      <w:r w:rsidRPr="00CF2996">
        <w:t>Omit “</w:t>
      </w:r>
      <w:r w:rsidRPr="00CF2996">
        <w:rPr>
          <w:i/>
        </w:rPr>
        <w:t>Primary Industries Levies and Charges Collection Act 1991</w:t>
      </w:r>
      <w:r w:rsidRPr="00CF2996">
        <w:t>”, substitute “</w:t>
      </w:r>
      <w:r w:rsidR="00F416E1" w:rsidRPr="00CF2996">
        <w:rPr>
          <w:i/>
        </w:rPr>
        <w:t>Primary Industries Levies and Charges Collection Act 2024</w:t>
      </w:r>
      <w:r w:rsidRPr="00CF2996">
        <w:t>”.</w:t>
      </w:r>
    </w:p>
    <w:p w14:paraId="050F23F5" w14:textId="77777777" w:rsidR="0082468A" w:rsidRPr="00CF2996" w:rsidRDefault="0082468A" w:rsidP="0082468A">
      <w:pPr>
        <w:pStyle w:val="ActHead9"/>
      </w:pPr>
      <w:bookmarkStart w:id="17" w:name="_Toc175306439"/>
      <w:r w:rsidRPr="00CF2996">
        <w:lastRenderedPageBreak/>
        <w:t xml:space="preserve">Wine Australia </w:t>
      </w:r>
      <w:r w:rsidR="00A104DB" w:rsidRPr="00CF2996">
        <w:t>Regulations 2</w:t>
      </w:r>
      <w:r w:rsidRPr="00CF2996">
        <w:t>018</w:t>
      </w:r>
      <w:bookmarkEnd w:id="17"/>
    </w:p>
    <w:p w14:paraId="30E31199" w14:textId="77777777" w:rsidR="0082468A" w:rsidRPr="00CF2996" w:rsidRDefault="009F5364" w:rsidP="0082468A">
      <w:pPr>
        <w:pStyle w:val="ItemHead"/>
      </w:pPr>
      <w:r w:rsidRPr="00CF2996">
        <w:t>8</w:t>
      </w:r>
      <w:r w:rsidR="0082468A" w:rsidRPr="00CF2996">
        <w:t xml:space="preserve">  At the end of </w:t>
      </w:r>
      <w:r w:rsidR="00261B9E" w:rsidRPr="00CF2996">
        <w:t>Part 2</w:t>
      </w:r>
    </w:p>
    <w:p w14:paraId="1226D8C7" w14:textId="77777777" w:rsidR="0082468A" w:rsidRPr="00CF2996" w:rsidRDefault="0082468A" w:rsidP="0082468A">
      <w:pPr>
        <w:pStyle w:val="Item"/>
      </w:pPr>
      <w:r w:rsidRPr="00CF2996">
        <w:t>Add:</w:t>
      </w:r>
    </w:p>
    <w:p w14:paraId="7756F4A0" w14:textId="77777777" w:rsidR="0082468A" w:rsidRPr="00CF2996" w:rsidRDefault="0082468A" w:rsidP="0082468A">
      <w:pPr>
        <w:pStyle w:val="ActHead5"/>
      </w:pPr>
      <w:bookmarkStart w:id="18" w:name="_Toc175306440"/>
      <w:r w:rsidRPr="009263C4">
        <w:rPr>
          <w:rStyle w:val="CharSectno"/>
        </w:rPr>
        <w:t>6B</w:t>
      </w:r>
      <w:r w:rsidRPr="00CF2996">
        <w:t xml:space="preserve">  </w:t>
      </w:r>
      <w:r w:rsidR="00E7554F" w:rsidRPr="00CF2996">
        <w:t>Grapes research levy, w</w:t>
      </w:r>
      <w:r w:rsidRPr="00CF2996">
        <w:t>ine export charge and wine grapes levy</w:t>
      </w:r>
      <w:bookmarkEnd w:id="18"/>
    </w:p>
    <w:p w14:paraId="5DF39004" w14:textId="77777777" w:rsidR="00E7554F" w:rsidRPr="00CF2996" w:rsidRDefault="00E7554F" w:rsidP="00E7554F">
      <w:pPr>
        <w:pStyle w:val="subsection"/>
      </w:pPr>
      <w:r w:rsidRPr="00CF2996">
        <w:tab/>
        <w:t>(1)</w:t>
      </w:r>
      <w:r w:rsidRPr="00CF2996">
        <w:tab/>
        <w:t xml:space="preserve">For the purposes of the definition of </w:t>
      </w:r>
      <w:bookmarkStart w:id="19" w:name="_Hlk139468773"/>
      <w:r w:rsidRPr="00CF2996">
        <w:rPr>
          <w:b/>
          <w:i/>
        </w:rPr>
        <w:t>grapes research levy</w:t>
      </w:r>
      <w:bookmarkEnd w:id="19"/>
      <w:r w:rsidRPr="00CF2996">
        <w:t xml:space="preserve"> in subsection 4(1) of the Act, </w:t>
      </w:r>
      <w:r w:rsidR="00975D60" w:rsidRPr="00CF2996">
        <w:t>a</w:t>
      </w:r>
      <w:r w:rsidRPr="00CF2996">
        <w:t xml:space="preserve"> prescribed provision is </w:t>
      </w:r>
      <w:r w:rsidR="00261B9E" w:rsidRPr="00CF2996">
        <w:t>Division </w:t>
      </w:r>
      <w:r w:rsidR="00D74004" w:rsidRPr="00CF2996">
        <w:t>68</w:t>
      </w:r>
      <w:r w:rsidR="005C23EE" w:rsidRPr="00CF2996">
        <w:t xml:space="preserve"> of</w:t>
      </w:r>
      <w:r w:rsidRPr="00CF2996">
        <w:t xml:space="preserve"> </w:t>
      </w:r>
      <w:r w:rsidR="00261B9E" w:rsidRPr="00CF2996">
        <w:t>Part </w:t>
      </w:r>
      <w:r w:rsidR="00D74004" w:rsidRPr="00CF2996">
        <w:t>2</w:t>
      </w:r>
      <w:r w:rsidR="00CF2996">
        <w:noBreakHyphen/>
      </w:r>
      <w:r w:rsidR="00261B9E" w:rsidRPr="00CF2996">
        <w:t>4</w:t>
      </w:r>
      <w:r w:rsidRPr="00CF2996">
        <w:t xml:space="preserve"> of </w:t>
      </w:r>
      <w:r w:rsidR="00261B9E" w:rsidRPr="00CF2996">
        <w:t>Schedule 2</w:t>
      </w:r>
      <w:r w:rsidRPr="00CF2996">
        <w:t xml:space="preserve"> to the </w:t>
      </w:r>
      <w:r w:rsidRPr="00CF2996">
        <w:rPr>
          <w:i/>
        </w:rPr>
        <w:t xml:space="preserve">Primary Industries (Excise) Levies </w:t>
      </w:r>
      <w:r w:rsidR="00A104DB" w:rsidRPr="00CF2996">
        <w:rPr>
          <w:i/>
        </w:rPr>
        <w:t>Regulations 2</w:t>
      </w:r>
      <w:r w:rsidRPr="00CF2996">
        <w:rPr>
          <w:i/>
        </w:rPr>
        <w:t>02</w:t>
      </w:r>
      <w:r w:rsidR="00B367C2" w:rsidRPr="00CF2996">
        <w:rPr>
          <w:i/>
        </w:rPr>
        <w:t>4</w:t>
      </w:r>
      <w:r w:rsidRPr="00CF2996">
        <w:t>.</w:t>
      </w:r>
    </w:p>
    <w:p w14:paraId="63E8C6E3" w14:textId="77777777" w:rsidR="0082468A" w:rsidRPr="00CF2996" w:rsidRDefault="0082468A" w:rsidP="0082468A">
      <w:pPr>
        <w:pStyle w:val="subsection"/>
      </w:pPr>
      <w:r w:rsidRPr="00CF2996">
        <w:tab/>
        <w:t>(</w:t>
      </w:r>
      <w:r w:rsidR="00E7554F" w:rsidRPr="00CF2996">
        <w:t>2</w:t>
      </w:r>
      <w:r w:rsidRPr="00CF2996">
        <w:t>)</w:t>
      </w:r>
      <w:r w:rsidRPr="00CF2996">
        <w:tab/>
        <w:t xml:space="preserve">For the purposes of the definition of </w:t>
      </w:r>
      <w:r w:rsidRPr="00CF2996">
        <w:rPr>
          <w:b/>
          <w:i/>
        </w:rPr>
        <w:t>wine export charge</w:t>
      </w:r>
      <w:r w:rsidRPr="00CF2996">
        <w:t xml:space="preserve"> in subsection 4(1) of the Act, a prescribed provision is </w:t>
      </w:r>
      <w:r w:rsidR="00261B9E" w:rsidRPr="00CF2996">
        <w:t>Division </w:t>
      </w:r>
      <w:r w:rsidR="0013519E" w:rsidRPr="00CF2996">
        <w:t>70</w:t>
      </w:r>
      <w:r w:rsidR="00BE0DAB" w:rsidRPr="00CF2996">
        <w:t xml:space="preserve"> of </w:t>
      </w:r>
      <w:r w:rsidR="00261B9E" w:rsidRPr="00CF2996">
        <w:t>Part </w:t>
      </w:r>
      <w:r w:rsidR="0013519E" w:rsidRPr="00CF2996">
        <w:t>2</w:t>
      </w:r>
      <w:r w:rsidR="00CF2996">
        <w:noBreakHyphen/>
      </w:r>
      <w:r w:rsidR="00261B9E" w:rsidRPr="00CF2996">
        <w:t>4</w:t>
      </w:r>
      <w:r w:rsidR="00BE0DAB" w:rsidRPr="00CF2996">
        <w:t xml:space="preserve"> of</w:t>
      </w:r>
      <w:r w:rsidRPr="00CF2996">
        <w:t xml:space="preserve"> </w:t>
      </w:r>
      <w:r w:rsidR="00261B9E" w:rsidRPr="00CF2996">
        <w:t>Schedule 2</w:t>
      </w:r>
      <w:r w:rsidRPr="00CF2996">
        <w:t xml:space="preserve"> to the </w:t>
      </w:r>
      <w:r w:rsidRPr="00CF2996">
        <w:rPr>
          <w:i/>
        </w:rPr>
        <w:t xml:space="preserve">Primary Industries (Customs) Charges </w:t>
      </w:r>
      <w:r w:rsidR="00A104DB" w:rsidRPr="00CF2996">
        <w:rPr>
          <w:i/>
        </w:rPr>
        <w:t>Regulations 2</w:t>
      </w:r>
      <w:r w:rsidRPr="00CF2996">
        <w:rPr>
          <w:i/>
        </w:rPr>
        <w:t>02</w:t>
      </w:r>
      <w:r w:rsidR="00BE0DAB" w:rsidRPr="00CF2996">
        <w:rPr>
          <w:i/>
        </w:rPr>
        <w:t>4</w:t>
      </w:r>
      <w:r w:rsidRPr="00CF2996">
        <w:t>.</w:t>
      </w:r>
    </w:p>
    <w:p w14:paraId="7422DFB5" w14:textId="77777777" w:rsidR="0082468A" w:rsidRPr="00CF2996" w:rsidRDefault="0082468A" w:rsidP="0082468A">
      <w:pPr>
        <w:pStyle w:val="subsection"/>
      </w:pPr>
      <w:r w:rsidRPr="00CF2996">
        <w:tab/>
        <w:t>(</w:t>
      </w:r>
      <w:r w:rsidR="00E7554F" w:rsidRPr="00CF2996">
        <w:t>3</w:t>
      </w:r>
      <w:r w:rsidRPr="00CF2996">
        <w:t>)</w:t>
      </w:r>
      <w:r w:rsidRPr="00CF2996">
        <w:tab/>
        <w:t xml:space="preserve">For the purposes of the definition of </w:t>
      </w:r>
      <w:r w:rsidRPr="00CF2996">
        <w:rPr>
          <w:b/>
          <w:i/>
        </w:rPr>
        <w:t>wine grapes levy</w:t>
      </w:r>
      <w:r w:rsidRPr="00CF2996">
        <w:t xml:space="preserve"> in subsection 4(1) of the Act, </w:t>
      </w:r>
      <w:r w:rsidR="00975D60" w:rsidRPr="00CF2996">
        <w:t>a</w:t>
      </w:r>
      <w:r w:rsidRPr="00CF2996">
        <w:t xml:space="preserve"> prescribed provision is </w:t>
      </w:r>
      <w:r w:rsidR="00261B9E" w:rsidRPr="00CF2996">
        <w:t>Division </w:t>
      </w:r>
      <w:r w:rsidR="0013519E" w:rsidRPr="00CF2996">
        <w:t>69</w:t>
      </w:r>
      <w:r w:rsidR="00BE0DAB" w:rsidRPr="00CF2996">
        <w:t xml:space="preserve"> of </w:t>
      </w:r>
      <w:r w:rsidR="00261B9E" w:rsidRPr="00CF2996">
        <w:t>Part </w:t>
      </w:r>
      <w:r w:rsidR="0013519E" w:rsidRPr="00CF2996">
        <w:t>2</w:t>
      </w:r>
      <w:r w:rsidR="00CF2996">
        <w:noBreakHyphen/>
      </w:r>
      <w:r w:rsidR="00261B9E" w:rsidRPr="00CF2996">
        <w:t>4</w:t>
      </w:r>
      <w:r w:rsidR="00BE0DAB" w:rsidRPr="00CF2996">
        <w:t xml:space="preserve"> of</w:t>
      </w:r>
      <w:r w:rsidRPr="00CF2996">
        <w:t xml:space="preserve"> </w:t>
      </w:r>
      <w:r w:rsidR="00261B9E" w:rsidRPr="00CF2996">
        <w:t>Schedule 2</w:t>
      </w:r>
      <w:r w:rsidRPr="00CF2996">
        <w:t xml:space="preserve"> to the </w:t>
      </w:r>
      <w:r w:rsidRPr="00CF2996">
        <w:rPr>
          <w:i/>
        </w:rPr>
        <w:t xml:space="preserve">Primary Industries (Excise) Levies </w:t>
      </w:r>
      <w:r w:rsidR="00A104DB" w:rsidRPr="00CF2996">
        <w:rPr>
          <w:i/>
        </w:rPr>
        <w:t>Regulations 2</w:t>
      </w:r>
      <w:r w:rsidRPr="00CF2996">
        <w:rPr>
          <w:i/>
        </w:rPr>
        <w:t>02</w:t>
      </w:r>
      <w:r w:rsidR="001C0800" w:rsidRPr="00CF2996">
        <w:rPr>
          <w:i/>
        </w:rPr>
        <w:t>4</w:t>
      </w:r>
      <w:r w:rsidRPr="00CF2996">
        <w:t>.</w:t>
      </w:r>
    </w:p>
    <w:p w14:paraId="78ED1C82" w14:textId="77777777" w:rsidR="000D05CD" w:rsidRPr="00CF2996" w:rsidRDefault="009F5364" w:rsidP="000D05CD">
      <w:pPr>
        <w:pStyle w:val="ItemHead"/>
      </w:pPr>
      <w:r w:rsidRPr="00CF2996">
        <w:t>9</w:t>
      </w:r>
      <w:r w:rsidR="000D05CD" w:rsidRPr="00CF2996">
        <w:t xml:space="preserve">  In the appropriate position in Part 10</w:t>
      </w:r>
    </w:p>
    <w:p w14:paraId="3B6BADE0" w14:textId="77777777" w:rsidR="000D05CD" w:rsidRPr="00CF2996" w:rsidRDefault="000D05CD" w:rsidP="000D05CD">
      <w:pPr>
        <w:pStyle w:val="Item"/>
      </w:pPr>
      <w:r w:rsidRPr="00CF2996">
        <w:t>Insert:</w:t>
      </w:r>
    </w:p>
    <w:p w14:paraId="2CFA2D96" w14:textId="77777777" w:rsidR="000D05CD" w:rsidRPr="00CF2996" w:rsidRDefault="000D05CD" w:rsidP="00E60D19">
      <w:pPr>
        <w:pStyle w:val="ActHead3"/>
      </w:pPr>
      <w:bookmarkStart w:id="20" w:name="_Toc175306441"/>
      <w:r w:rsidRPr="009263C4">
        <w:rPr>
          <w:rStyle w:val="CharDivNo"/>
        </w:rPr>
        <w:t>Division 3</w:t>
      </w:r>
      <w:r w:rsidRPr="00CF2996">
        <w:t>—</w:t>
      </w:r>
      <w:r w:rsidR="00C97F57" w:rsidRPr="009263C4">
        <w:rPr>
          <w:rStyle w:val="CharDivText"/>
        </w:rPr>
        <w:t>Transitional</w:t>
      </w:r>
      <w:r w:rsidRPr="009263C4">
        <w:rPr>
          <w:rStyle w:val="CharDivText"/>
        </w:rPr>
        <w:t xml:space="preserve"> provisions relating to the </w:t>
      </w:r>
      <w:bookmarkEnd w:id="20"/>
      <w:r w:rsidR="004F2081" w:rsidRPr="009263C4">
        <w:rPr>
          <w:rStyle w:val="CharDivText"/>
        </w:rPr>
        <w:t>Primary Industries Legislation (Repeals and Consequential Amendments) Regulations 2024</w:t>
      </w:r>
    </w:p>
    <w:p w14:paraId="14B3AAB6" w14:textId="77777777" w:rsidR="000D05CD" w:rsidRPr="00CF2996" w:rsidRDefault="000D05CD" w:rsidP="000D05CD">
      <w:pPr>
        <w:pStyle w:val="ActHead5"/>
      </w:pPr>
      <w:bookmarkStart w:id="21" w:name="_Toc175306442"/>
      <w:r w:rsidRPr="009263C4">
        <w:rPr>
          <w:rStyle w:val="CharSectno"/>
        </w:rPr>
        <w:t>120</w:t>
      </w:r>
      <w:r w:rsidRPr="00CF2996">
        <w:t xml:space="preserve">  Transitional provisions</w:t>
      </w:r>
      <w:bookmarkEnd w:id="21"/>
    </w:p>
    <w:p w14:paraId="4BA8CC14" w14:textId="77777777" w:rsidR="000D05CD" w:rsidRPr="00CF2996" w:rsidRDefault="000D05CD" w:rsidP="000D05CD">
      <w:pPr>
        <w:pStyle w:val="subsection"/>
      </w:pPr>
      <w:r w:rsidRPr="00CF2996">
        <w:tab/>
      </w:r>
      <w:r w:rsidRPr="00CF2996">
        <w:tab/>
      </w:r>
      <w:r w:rsidR="00261B9E" w:rsidRPr="00CF2996">
        <w:t>Division 2</w:t>
      </w:r>
      <w:r w:rsidRPr="00CF2996">
        <w:t xml:space="preserve"> of </w:t>
      </w:r>
      <w:r w:rsidR="00261B9E" w:rsidRPr="00CF2996">
        <w:t>Part 3</w:t>
      </w:r>
      <w:r w:rsidRPr="00CF2996">
        <w:t xml:space="preserve"> applies on and after the commencement of this section as if a reference to wine export charge included a reference to charge imposed by </w:t>
      </w:r>
      <w:r w:rsidR="00261B9E" w:rsidRPr="00CF2996">
        <w:t>Schedule 1</w:t>
      </w:r>
      <w:r w:rsidRPr="00CF2996">
        <w:t xml:space="preserve">3 to the former </w:t>
      </w:r>
      <w:r w:rsidRPr="00CF2996">
        <w:rPr>
          <w:i/>
        </w:rPr>
        <w:t>Primary Industries (Customs) Charges Act 1999</w:t>
      </w:r>
      <w:r w:rsidR="00D96572" w:rsidRPr="00CF2996">
        <w:t>.</w:t>
      </w:r>
    </w:p>
    <w:sectPr w:rsidR="000D05CD" w:rsidRPr="00CF2996" w:rsidSect="00190DC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42BB1" w14:textId="77777777" w:rsidR="00CF2996" w:rsidRDefault="00CF2996" w:rsidP="0048364F">
      <w:pPr>
        <w:spacing w:line="240" w:lineRule="auto"/>
      </w:pPr>
      <w:r>
        <w:separator/>
      </w:r>
    </w:p>
  </w:endnote>
  <w:endnote w:type="continuationSeparator" w:id="0">
    <w:p w14:paraId="4DB0BAA8" w14:textId="77777777" w:rsidR="00CF2996" w:rsidRDefault="00CF299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4126BCF8-6148-49C7-A6AA-65A1B7FFFFC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5BFCE" w14:textId="68C25BFB" w:rsidR="00CF2996" w:rsidRPr="00190DC1" w:rsidRDefault="00063436" w:rsidP="00190DC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034FA7BF" wp14:editId="6D899D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738327560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869BF8" w14:textId="511A2FF1" w:rsidR="00063436" w:rsidRPr="00063436" w:rsidRDefault="00063436" w:rsidP="0006343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6343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4FA7B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OFFICIAL" style="position:absolute;margin-left:0;margin-top:0;width:43.45pt;height:29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12869BF8" w14:textId="511A2FF1" w:rsidR="00063436" w:rsidRPr="00063436" w:rsidRDefault="00063436" w:rsidP="0006343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6343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0DC1" w:rsidRPr="00190DC1">
      <w:rPr>
        <w:i/>
        <w:sz w:val="18"/>
      </w:rPr>
      <w:t>OPC66501 -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D6A59" w14:textId="53A8F0F4" w:rsidR="00CF2996" w:rsidRDefault="00CF2996" w:rsidP="00E97334"/>
  <w:p w14:paraId="48D5CF8B" w14:textId="77777777" w:rsidR="00CF2996" w:rsidRPr="00190DC1" w:rsidRDefault="00190DC1" w:rsidP="00190DC1">
    <w:pPr>
      <w:rPr>
        <w:rFonts w:cs="Times New Roman"/>
        <w:i/>
        <w:sz w:val="18"/>
      </w:rPr>
    </w:pPr>
    <w:r w:rsidRPr="00190DC1">
      <w:rPr>
        <w:rFonts w:cs="Times New Roman"/>
        <w:i/>
        <w:sz w:val="18"/>
      </w:rPr>
      <w:t>OPC66501 -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44144" w14:textId="1B1D1ABE" w:rsidR="00CF2996" w:rsidRPr="00190DC1" w:rsidRDefault="00063436" w:rsidP="00190DC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6979CC7" wp14:editId="5657183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152752903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9C1F71" w14:textId="3A6EDBB6" w:rsidR="00063436" w:rsidRPr="00063436" w:rsidRDefault="00063436" w:rsidP="0006343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6343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79CC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alt="OFFICIAL" style="position:absolute;margin-left:0;margin-top:0;width:43.45pt;height:29.6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45Dg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fU9HbqfgvNEYdyMO7bW77qsPSa+fDMHC4Y50DR&#10;hic8pIK+pnCyKGnB/fybP+Yj7xilpEfB1NSgoilR3w3uI2prMtxkbJNR3OZljnGz1/eAMizwRVie&#10;TPS6oCZTOtCvKOdlLIQhZjiWq+l2Mu/DqFx8DlwslykJZWRZWJuN5RE60hW5fBlembMnwgNu6hEm&#10;NbHqHe9jbrzp7XIfkP20lEjtSOSJcZRgWuvpuUSNv/1PWZdHvfgF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4DU45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29C1F71" w14:textId="3A6EDBB6" w:rsidR="00063436" w:rsidRPr="00063436" w:rsidRDefault="00063436" w:rsidP="0006343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6343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0DC1" w:rsidRPr="00190DC1">
      <w:rPr>
        <w:i/>
        <w:sz w:val="18"/>
      </w:rPr>
      <w:t>OPC66501 -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BE596" w14:textId="43E71DDF" w:rsidR="00CF2996" w:rsidRPr="00E33C1C" w:rsidRDefault="0006343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1471DA5E" wp14:editId="247621F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985644065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AEE2B9" w14:textId="063C924D" w:rsidR="00063436" w:rsidRPr="00063436" w:rsidRDefault="00063436" w:rsidP="0006343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6343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1DA5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alt="OFFICIAL" style="position:absolute;margin-left:0;margin-top:0;width:43.45pt;height:29.6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ZwoDwIAAB0EAAAOAAAAZHJzL2Uyb0RvYy54bWysU8Fu2zAMvQ/YPwi6L7ZbuGu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+vNNWZYRJbtcts6HrwI0iUZNHW4lkcUO&#10;ax/G1Ckl1jKw6pRKm1HmNwdiRk926TBaYdgOpGuw++up/S00R5zKwbhwb/mqw9pr5sMLc7hhHARV&#10;G57xkAr6msLJoqQF9+Nv/piPxGOUkh4VU1ODkqZEfTO4kCiuyXCTsU1GcZeXOcbNXj8A6rDAJ2F5&#10;MtHrgppM6UC/oZ6XsRCGmOFYrqbbyXwIo3TxPXCxXKYk1JFlYW02lkfoyFck83V4Y86eGA+4qieY&#10;5MSqd8SPufGmt8t9QPrTViK3I5EnylGDaa+n9xJF/ut/yrq86sVP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Nu2cKA8CAAAd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EAEE2B9" w14:textId="063C924D" w:rsidR="00063436" w:rsidRPr="00063436" w:rsidRDefault="00063436" w:rsidP="0006343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6343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F2996" w14:paraId="3688722B" w14:textId="77777777" w:rsidTr="009263C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C39883" w14:textId="77777777" w:rsidR="00CF2996" w:rsidRDefault="00CF2996" w:rsidP="00EB125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BEBE71" w14:textId="3BF81D56" w:rsidR="00CF2996" w:rsidRDefault="00CF2996" w:rsidP="00EB125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3F59">
            <w:rPr>
              <w:i/>
              <w:sz w:val="18"/>
            </w:rPr>
            <w:t>Primary Industries Legislation (Repeals and Consequential Amendments)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9CE19F" w14:textId="77777777" w:rsidR="00CF2996" w:rsidRDefault="00CF2996" w:rsidP="00EB125B">
          <w:pPr>
            <w:spacing w:line="0" w:lineRule="atLeast"/>
            <w:jc w:val="right"/>
            <w:rPr>
              <w:sz w:val="18"/>
            </w:rPr>
          </w:pPr>
        </w:p>
      </w:tc>
    </w:tr>
  </w:tbl>
  <w:p w14:paraId="2B90BA8F" w14:textId="77777777" w:rsidR="00CF2996" w:rsidRPr="00190DC1" w:rsidRDefault="00190DC1" w:rsidP="00190DC1">
    <w:pPr>
      <w:rPr>
        <w:rFonts w:cs="Times New Roman"/>
        <w:i/>
        <w:sz w:val="18"/>
      </w:rPr>
    </w:pPr>
    <w:r w:rsidRPr="00190DC1">
      <w:rPr>
        <w:rFonts w:cs="Times New Roman"/>
        <w:i/>
        <w:sz w:val="18"/>
      </w:rPr>
      <w:t>OPC66501 -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94516" w14:textId="1A17E22D" w:rsidR="00CF2996" w:rsidRPr="00E33C1C" w:rsidRDefault="00CF299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F2996" w14:paraId="0035AB47" w14:textId="77777777" w:rsidTr="009263C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64C44B2" w14:textId="77777777" w:rsidR="00CF2996" w:rsidRDefault="00CF2996" w:rsidP="00EB125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F42321" w14:textId="2D4A72CF" w:rsidR="00CF2996" w:rsidRDefault="00CF2996" w:rsidP="00EB125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3F59">
            <w:rPr>
              <w:i/>
              <w:sz w:val="18"/>
            </w:rPr>
            <w:t>Primary Industries Legislation (Repeals and Consequential Amendments)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EF460E2" w14:textId="77777777" w:rsidR="00CF2996" w:rsidRDefault="00CF2996" w:rsidP="00EB125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5F868EF" w14:textId="77777777" w:rsidR="00CF2996" w:rsidRPr="00190DC1" w:rsidRDefault="00190DC1" w:rsidP="00190DC1">
    <w:pPr>
      <w:rPr>
        <w:rFonts w:cs="Times New Roman"/>
        <w:i/>
        <w:sz w:val="18"/>
      </w:rPr>
    </w:pPr>
    <w:r w:rsidRPr="00190DC1">
      <w:rPr>
        <w:rFonts w:cs="Times New Roman"/>
        <w:i/>
        <w:sz w:val="18"/>
      </w:rPr>
      <w:t>OPC66501 -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9F005" w14:textId="50D6CCD0" w:rsidR="00063436" w:rsidRDefault="0006343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5B7C206D" wp14:editId="7E3BA96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682748711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B747FA" w14:textId="745114FD" w:rsidR="00063436" w:rsidRPr="00063436" w:rsidRDefault="00063436" w:rsidP="0006343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6343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C206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alt="OFFICIAL" style="position:absolute;margin-left:0;margin-top:0;width:43.45pt;height:29.6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4VDwIAAB0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XY/XxqfwfNCadyMC7cW77usPaG+fDMHG4YB0HV&#10;hic8pIK+pnC2KGnB/fibP+Yj8RilpEfF1NSgpClR3wwuJIprMtxk7JJRfM7LHOPmoO8BdVjgk7A8&#10;meh1QU2mdKBfUc+rWAhDzHAsV9PdZN6HUbr4HrhYrVIS6siysDFbyyN05CuS+TK8MmfPjAdc1SNM&#10;cmLVG+LH3HjT29UhIP1pK5Hbkcgz5ajBtNfze4ki//U/ZV1f9fIn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W1IuFQ8CAAAd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AB747FA" w14:textId="745114FD" w:rsidR="00063436" w:rsidRPr="00063436" w:rsidRDefault="00063436" w:rsidP="0006343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6343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CE162" w14:textId="215127C1" w:rsidR="00CF2996" w:rsidRPr="00E33C1C" w:rsidRDefault="0006343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416EEB8F" wp14:editId="0C90DC3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18991146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C01C4" w14:textId="4A1C9F55" w:rsidR="00063436" w:rsidRPr="00063436" w:rsidRDefault="00063436" w:rsidP="0006343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6343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6EEB8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5" type="#_x0000_t202" alt="OFFICIAL" style="position:absolute;margin-left:0;margin-top:0;width:43.45pt;height:29.6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76/k4w8CAAAd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53C01C4" w14:textId="4A1C9F55" w:rsidR="00063436" w:rsidRPr="00063436" w:rsidRDefault="00063436" w:rsidP="0006343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6343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F2996" w14:paraId="035FACA9" w14:textId="77777777" w:rsidTr="009263C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9F3210" w14:textId="77777777" w:rsidR="00CF2996" w:rsidRDefault="00CF2996" w:rsidP="00EB125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5051E6" w14:textId="34BC481E" w:rsidR="00CF2996" w:rsidRDefault="00CF2996" w:rsidP="00EB125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3F59">
            <w:rPr>
              <w:i/>
              <w:sz w:val="18"/>
            </w:rPr>
            <w:t>Primary Industries Legislation (Repeals and Consequential Amendments)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62C656" w14:textId="77777777" w:rsidR="00CF2996" w:rsidRDefault="00CF2996" w:rsidP="00EB125B">
          <w:pPr>
            <w:spacing w:line="0" w:lineRule="atLeast"/>
            <w:jc w:val="right"/>
            <w:rPr>
              <w:sz w:val="18"/>
            </w:rPr>
          </w:pPr>
        </w:p>
      </w:tc>
    </w:tr>
  </w:tbl>
  <w:p w14:paraId="086F7397" w14:textId="77777777" w:rsidR="00CF2996" w:rsidRPr="00190DC1" w:rsidRDefault="00190DC1" w:rsidP="00190DC1">
    <w:pPr>
      <w:rPr>
        <w:rFonts w:cs="Times New Roman"/>
        <w:i/>
        <w:sz w:val="18"/>
      </w:rPr>
    </w:pPr>
    <w:r w:rsidRPr="00190DC1">
      <w:rPr>
        <w:rFonts w:cs="Times New Roman"/>
        <w:i/>
        <w:sz w:val="18"/>
      </w:rPr>
      <w:t>OPC66501 -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58F44" w14:textId="26EDC618" w:rsidR="00CF2996" w:rsidRPr="00E33C1C" w:rsidRDefault="00CF299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F2996" w14:paraId="365DE084" w14:textId="77777777" w:rsidTr="00EB125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961897" w14:textId="77777777" w:rsidR="00CF2996" w:rsidRDefault="00CF2996" w:rsidP="00EB125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3A407B" w14:textId="234F122C" w:rsidR="00CF2996" w:rsidRDefault="00CF2996" w:rsidP="00EB125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3F59">
            <w:rPr>
              <w:i/>
              <w:sz w:val="18"/>
            </w:rPr>
            <w:t>Primary Industries Legislation (Repeals and Consequential Amendments)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C8908A" w14:textId="77777777" w:rsidR="00CF2996" w:rsidRDefault="00CF2996" w:rsidP="00EB125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A7AEE76" w14:textId="77777777" w:rsidR="00CF2996" w:rsidRPr="00190DC1" w:rsidRDefault="00190DC1" w:rsidP="00190DC1">
    <w:pPr>
      <w:rPr>
        <w:rFonts w:cs="Times New Roman"/>
        <w:i/>
        <w:sz w:val="18"/>
      </w:rPr>
    </w:pPr>
    <w:r w:rsidRPr="00190DC1">
      <w:rPr>
        <w:rFonts w:cs="Times New Roman"/>
        <w:i/>
        <w:sz w:val="18"/>
      </w:rPr>
      <w:t>OPC66501 -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0653A" w14:textId="6A5B6FAA" w:rsidR="00CF2996" w:rsidRPr="00E33C1C" w:rsidRDefault="0006343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50D7C6AA" wp14:editId="43FD380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08149828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3C1B5F" w14:textId="70F2FE09" w:rsidR="00063436" w:rsidRPr="00063436" w:rsidRDefault="00063436" w:rsidP="0006343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6343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D7C6A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7" type="#_x0000_t202" alt="OFFICIAL" style="position:absolute;margin-left:0;margin-top:0;width:43.45pt;height:29.6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643C1B5F" w14:textId="70F2FE09" w:rsidR="00063436" w:rsidRPr="00063436" w:rsidRDefault="00063436" w:rsidP="0006343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6343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F2996" w14:paraId="35E0752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784413" w14:textId="77777777" w:rsidR="00CF2996" w:rsidRDefault="00CF2996" w:rsidP="00EB125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D87D39" w14:textId="5867E198" w:rsidR="00CF2996" w:rsidRDefault="00CF2996" w:rsidP="00EB125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3F59">
            <w:rPr>
              <w:i/>
              <w:sz w:val="18"/>
            </w:rPr>
            <w:t>Primary Industries Legislation (Repeals and Consequential Amendments)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48B1F9" w14:textId="77777777" w:rsidR="00CF2996" w:rsidRDefault="00CF2996" w:rsidP="00EB125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EFA1407" w14:textId="77777777" w:rsidR="00CF2996" w:rsidRPr="00190DC1" w:rsidRDefault="00190DC1" w:rsidP="00190DC1">
    <w:pPr>
      <w:rPr>
        <w:rFonts w:cs="Times New Roman"/>
        <w:i/>
        <w:sz w:val="18"/>
      </w:rPr>
    </w:pPr>
    <w:r w:rsidRPr="00190DC1">
      <w:rPr>
        <w:rFonts w:cs="Times New Roman"/>
        <w:i/>
        <w:sz w:val="18"/>
      </w:rPr>
      <w:t>OPC66501 -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9D1D7" w14:textId="77777777" w:rsidR="00CF2996" w:rsidRDefault="00CF2996" w:rsidP="0048364F">
      <w:pPr>
        <w:spacing w:line="240" w:lineRule="auto"/>
      </w:pPr>
      <w:r>
        <w:separator/>
      </w:r>
    </w:p>
  </w:footnote>
  <w:footnote w:type="continuationSeparator" w:id="0">
    <w:p w14:paraId="2FD28524" w14:textId="77777777" w:rsidR="00CF2996" w:rsidRDefault="00CF299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B05C1" w14:textId="47513C49" w:rsidR="00CF2996" w:rsidRPr="005F1388" w:rsidRDefault="00063436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82892D" wp14:editId="0041F97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08497906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8EE7B6" w14:textId="525C02DD" w:rsidR="00063436" w:rsidRPr="00063436" w:rsidRDefault="00063436" w:rsidP="0006343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6343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8289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318EE7B6" w14:textId="525C02DD" w:rsidR="00063436" w:rsidRPr="00063436" w:rsidRDefault="00063436" w:rsidP="0006343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6343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B1531" w14:textId="4A5A50C2" w:rsidR="00CF2996" w:rsidRPr="005F1388" w:rsidRDefault="00CF299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E128F" w14:textId="7CDFEB36" w:rsidR="00CF2996" w:rsidRPr="005F1388" w:rsidRDefault="00063436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4F7D44" wp14:editId="052319E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0963340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B88B93" w14:textId="40CF5620" w:rsidR="00063436" w:rsidRPr="00063436" w:rsidRDefault="00063436" w:rsidP="0006343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6343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F7D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16B88B93" w14:textId="40CF5620" w:rsidR="00063436" w:rsidRPr="00063436" w:rsidRDefault="00063436" w:rsidP="0006343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6343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76B18" w14:textId="1680F025" w:rsidR="00CF2996" w:rsidRPr="00ED79B6" w:rsidRDefault="00063436" w:rsidP="00220A0C">
    <w:pPr>
      <w:pBdr>
        <w:bottom w:val="single" w:sz="6" w:space="1" w:color="auto"/>
      </w:pBdr>
      <w:spacing w:before="100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B898565" wp14:editId="3C6F428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61786221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A8BAC4" w14:textId="3311A009" w:rsidR="00063436" w:rsidRPr="00063436" w:rsidRDefault="00063436" w:rsidP="0006343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6343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89856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1BA8BAC4" w14:textId="3311A009" w:rsidR="00063436" w:rsidRPr="00063436" w:rsidRDefault="00063436" w:rsidP="0006343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6343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0D2DA" w14:textId="39F42A7B" w:rsidR="00CF2996" w:rsidRPr="00ED79B6" w:rsidRDefault="00CF299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FC7E5" w14:textId="5B196D99" w:rsidR="00CF2996" w:rsidRPr="00ED79B6" w:rsidRDefault="00063436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98E7CF7" wp14:editId="46D6084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87209421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E3BAD5" w14:textId="55836C59" w:rsidR="00063436" w:rsidRPr="00063436" w:rsidRDefault="00063436" w:rsidP="0006343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6343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8E7C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7ADQIAABw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+NT9FpojDuVg3Le3fNVh6TXz4Yk5XDDOgaIN&#10;j3hIBX1N4WRR0oL79Z4/5iPvGKWkR8HU1KCiKVE/DO4jaisZxde8zPHmJvd2Msxe3wHKsMAXYXky&#10;Y15Qkykd6BeU8zIWwhAzHMvVNEzmXRiVi8+Bi+UyJaGMLAtrs7E8Qke6IpfPwwtz9kR4wE09wKQm&#10;Vr3ifcyNf3q73AdkPy0lUjsSeWIcJZjWenouUeN/3lPW5VEvfgM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JVJnsANAgAAHAQA&#10;AA4AAAAAAAAAAAAAAAAALgIAAGRycy9lMm9Eb2MueG1sUEsBAi0AFAAGAAgAAAAhAMOJHXf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62E3BAD5" w14:textId="55836C59" w:rsidR="00063436" w:rsidRPr="00063436" w:rsidRDefault="00063436" w:rsidP="0006343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6343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C4B82" w14:textId="665AB0C1" w:rsidR="00CF2996" w:rsidRPr="00A961C4" w:rsidRDefault="00063436" w:rsidP="0048364F">
    <w:pPr>
      <w:rPr>
        <w:b/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9D72AE6" wp14:editId="7B8613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055576749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43FFDF" w14:textId="09BBF5F1" w:rsidR="00063436" w:rsidRPr="00063436" w:rsidRDefault="00063436" w:rsidP="0006343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6343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D72AE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alt="OFFICIAL" style="position:absolute;margin-left:0;margin-top:0;width:43.45pt;height:29.6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AhtFQ2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643FFDF" w14:textId="09BBF5F1" w:rsidR="00063436" w:rsidRPr="00063436" w:rsidRDefault="00063436" w:rsidP="0006343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6343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2996">
      <w:rPr>
        <w:b/>
        <w:sz w:val="20"/>
      </w:rPr>
      <w:fldChar w:fldCharType="begin"/>
    </w:r>
    <w:r w:rsidR="00CF2996">
      <w:rPr>
        <w:b/>
        <w:sz w:val="20"/>
      </w:rPr>
      <w:instrText xml:space="preserve"> STYLEREF CharAmSchNo </w:instrText>
    </w:r>
    <w:r w:rsidR="00CF2996">
      <w:rPr>
        <w:b/>
        <w:sz w:val="20"/>
      </w:rPr>
      <w:fldChar w:fldCharType="separate"/>
    </w:r>
    <w:r>
      <w:rPr>
        <w:b/>
        <w:noProof/>
        <w:sz w:val="20"/>
      </w:rPr>
      <w:t>Schedule 2</w:t>
    </w:r>
    <w:r w:rsidR="00CF2996">
      <w:rPr>
        <w:b/>
        <w:sz w:val="20"/>
      </w:rPr>
      <w:fldChar w:fldCharType="end"/>
    </w:r>
    <w:r w:rsidR="00CF2996" w:rsidRPr="00A961C4">
      <w:rPr>
        <w:sz w:val="20"/>
      </w:rPr>
      <w:t xml:space="preserve">  </w:t>
    </w:r>
    <w:r w:rsidR="00CF2996">
      <w:rPr>
        <w:sz w:val="20"/>
      </w:rPr>
      <w:fldChar w:fldCharType="begin"/>
    </w:r>
    <w:r w:rsidR="00CF2996">
      <w:rPr>
        <w:sz w:val="20"/>
      </w:rPr>
      <w:instrText xml:space="preserve"> STYLEREF CharAmSchText </w:instrText>
    </w:r>
    <w:r w:rsidR="00CF2996">
      <w:rPr>
        <w:sz w:val="20"/>
      </w:rPr>
      <w:fldChar w:fldCharType="separate"/>
    </w:r>
    <w:r>
      <w:rPr>
        <w:noProof/>
        <w:sz w:val="20"/>
      </w:rPr>
      <w:t>Consequential amendments</w:t>
    </w:r>
    <w:r w:rsidR="00CF2996">
      <w:rPr>
        <w:sz w:val="20"/>
      </w:rPr>
      <w:fldChar w:fldCharType="end"/>
    </w:r>
  </w:p>
  <w:p w14:paraId="05498037" w14:textId="1C2A7801" w:rsidR="00CF2996" w:rsidRPr="00A961C4" w:rsidRDefault="00CF299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FC8641E" w14:textId="77777777" w:rsidR="00CF2996" w:rsidRPr="00A961C4" w:rsidRDefault="00CF299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E6233" w14:textId="41A93470" w:rsidR="00CF2996" w:rsidRPr="00A961C4" w:rsidRDefault="00CF299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063436">
      <w:rPr>
        <w:sz w:val="20"/>
      </w:rPr>
      <w:fldChar w:fldCharType="separate"/>
    </w:r>
    <w:r w:rsidR="00063436">
      <w:rPr>
        <w:noProof/>
        <w:sz w:val="20"/>
      </w:rPr>
      <w:t>Consequential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63436">
      <w:rPr>
        <w:b/>
        <w:sz w:val="20"/>
      </w:rPr>
      <w:fldChar w:fldCharType="separate"/>
    </w:r>
    <w:r w:rsidR="00063436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14:paraId="521A16DE" w14:textId="593CE140" w:rsidR="00CF2996" w:rsidRPr="00A961C4" w:rsidRDefault="00CF299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DEC2268" w14:textId="77777777" w:rsidR="00CF2996" w:rsidRPr="00A961C4" w:rsidRDefault="00CF299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A1C78" w14:textId="237650D7" w:rsidR="00CF2996" w:rsidRPr="00A961C4" w:rsidRDefault="00063436" w:rsidP="0048364F"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D0806AD" wp14:editId="7B40F16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30573483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CEEB86" w14:textId="042E28F5" w:rsidR="00063436" w:rsidRPr="00063436" w:rsidRDefault="00063436" w:rsidP="0006343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6343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0806A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alt="OFFICIAL" style="position:absolute;margin-left:0;margin-top:0;width:43.45pt;height:29.6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YLDgIAABw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C+YL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13CEEB86" w14:textId="042E28F5" w:rsidR="00063436" w:rsidRPr="00063436" w:rsidRDefault="00063436" w:rsidP="0006343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6343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245574777">
    <w:abstractNumId w:val="9"/>
  </w:num>
  <w:num w:numId="2" w16cid:durableId="1298028038">
    <w:abstractNumId w:val="7"/>
  </w:num>
  <w:num w:numId="3" w16cid:durableId="885527930">
    <w:abstractNumId w:val="6"/>
  </w:num>
  <w:num w:numId="4" w16cid:durableId="820120209">
    <w:abstractNumId w:val="5"/>
  </w:num>
  <w:num w:numId="5" w16cid:durableId="1293025613">
    <w:abstractNumId w:val="4"/>
  </w:num>
  <w:num w:numId="6" w16cid:durableId="1967345876">
    <w:abstractNumId w:val="8"/>
  </w:num>
  <w:num w:numId="7" w16cid:durableId="1753041114">
    <w:abstractNumId w:val="3"/>
  </w:num>
  <w:num w:numId="8" w16cid:durableId="257371442">
    <w:abstractNumId w:val="2"/>
  </w:num>
  <w:num w:numId="9" w16cid:durableId="738556122">
    <w:abstractNumId w:val="1"/>
  </w:num>
  <w:num w:numId="10" w16cid:durableId="880508822">
    <w:abstractNumId w:val="0"/>
  </w:num>
  <w:num w:numId="11" w16cid:durableId="195850290">
    <w:abstractNumId w:val="15"/>
  </w:num>
  <w:num w:numId="12" w16cid:durableId="1785808630">
    <w:abstractNumId w:val="11"/>
  </w:num>
  <w:num w:numId="13" w16cid:durableId="1990983986">
    <w:abstractNumId w:val="12"/>
  </w:num>
  <w:num w:numId="14" w16cid:durableId="1039671482">
    <w:abstractNumId w:val="14"/>
  </w:num>
  <w:num w:numId="15" w16cid:durableId="1980381694">
    <w:abstractNumId w:val="13"/>
  </w:num>
  <w:num w:numId="16" w16cid:durableId="322509327">
    <w:abstractNumId w:val="10"/>
  </w:num>
  <w:num w:numId="17" w16cid:durableId="1345666430">
    <w:abstractNumId w:val="17"/>
  </w:num>
  <w:num w:numId="18" w16cid:durableId="9147789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25553"/>
    <w:rsid w:val="00000263"/>
    <w:rsid w:val="000113BC"/>
    <w:rsid w:val="000136AF"/>
    <w:rsid w:val="00016B78"/>
    <w:rsid w:val="00017884"/>
    <w:rsid w:val="00036E24"/>
    <w:rsid w:val="0004044E"/>
    <w:rsid w:val="0004253A"/>
    <w:rsid w:val="00046F47"/>
    <w:rsid w:val="0005120E"/>
    <w:rsid w:val="00054577"/>
    <w:rsid w:val="000614BF"/>
    <w:rsid w:val="00063436"/>
    <w:rsid w:val="0007169C"/>
    <w:rsid w:val="00077593"/>
    <w:rsid w:val="00083F48"/>
    <w:rsid w:val="00083F59"/>
    <w:rsid w:val="00095552"/>
    <w:rsid w:val="000A3FD8"/>
    <w:rsid w:val="000A7DF9"/>
    <w:rsid w:val="000C6690"/>
    <w:rsid w:val="000D05CD"/>
    <w:rsid w:val="000D05EF"/>
    <w:rsid w:val="000D5485"/>
    <w:rsid w:val="000F21C1"/>
    <w:rsid w:val="00105D72"/>
    <w:rsid w:val="0010745C"/>
    <w:rsid w:val="00117277"/>
    <w:rsid w:val="0013519E"/>
    <w:rsid w:val="00146436"/>
    <w:rsid w:val="00155873"/>
    <w:rsid w:val="00156395"/>
    <w:rsid w:val="00160BD7"/>
    <w:rsid w:val="001643C9"/>
    <w:rsid w:val="00165568"/>
    <w:rsid w:val="00166082"/>
    <w:rsid w:val="00166C2F"/>
    <w:rsid w:val="001716C9"/>
    <w:rsid w:val="00176A5D"/>
    <w:rsid w:val="00184261"/>
    <w:rsid w:val="00190BA1"/>
    <w:rsid w:val="00190DC1"/>
    <w:rsid w:val="00190DF5"/>
    <w:rsid w:val="00193461"/>
    <w:rsid w:val="001939E1"/>
    <w:rsid w:val="00195382"/>
    <w:rsid w:val="001A3B9F"/>
    <w:rsid w:val="001A4302"/>
    <w:rsid w:val="001A65C0"/>
    <w:rsid w:val="001B6456"/>
    <w:rsid w:val="001B7A5D"/>
    <w:rsid w:val="001C0800"/>
    <w:rsid w:val="001C69C4"/>
    <w:rsid w:val="001E0A8D"/>
    <w:rsid w:val="001E3590"/>
    <w:rsid w:val="001E7407"/>
    <w:rsid w:val="00201D27"/>
    <w:rsid w:val="0020300C"/>
    <w:rsid w:val="00203832"/>
    <w:rsid w:val="00205C43"/>
    <w:rsid w:val="00220A0C"/>
    <w:rsid w:val="00220A93"/>
    <w:rsid w:val="00223E4A"/>
    <w:rsid w:val="002302EA"/>
    <w:rsid w:val="00240749"/>
    <w:rsid w:val="00240D63"/>
    <w:rsid w:val="002468D7"/>
    <w:rsid w:val="00261B9E"/>
    <w:rsid w:val="00262767"/>
    <w:rsid w:val="00263886"/>
    <w:rsid w:val="00274F15"/>
    <w:rsid w:val="00280879"/>
    <w:rsid w:val="00281F6A"/>
    <w:rsid w:val="00285CDD"/>
    <w:rsid w:val="00291167"/>
    <w:rsid w:val="00297ECB"/>
    <w:rsid w:val="002A5DD3"/>
    <w:rsid w:val="002B66BF"/>
    <w:rsid w:val="002C152A"/>
    <w:rsid w:val="002D043A"/>
    <w:rsid w:val="002F19DB"/>
    <w:rsid w:val="003011A9"/>
    <w:rsid w:val="0031294A"/>
    <w:rsid w:val="00313789"/>
    <w:rsid w:val="0031713F"/>
    <w:rsid w:val="00321913"/>
    <w:rsid w:val="00324EE6"/>
    <w:rsid w:val="003316DC"/>
    <w:rsid w:val="00332E0D"/>
    <w:rsid w:val="00336BFA"/>
    <w:rsid w:val="00340182"/>
    <w:rsid w:val="003415D3"/>
    <w:rsid w:val="003439B0"/>
    <w:rsid w:val="00346335"/>
    <w:rsid w:val="003500BB"/>
    <w:rsid w:val="00352B0F"/>
    <w:rsid w:val="003561B0"/>
    <w:rsid w:val="00367960"/>
    <w:rsid w:val="003759ED"/>
    <w:rsid w:val="00396280"/>
    <w:rsid w:val="003A15AC"/>
    <w:rsid w:val="003A56EB"/>
    <w:rsid w:val="003B0627"/>
    <w:rsid w:val="003B3391"/>
    <w:rsid w:val="003C5F2B"/>
    <w:rsid w:val="003D0BFE"/>
    <w:rsid w:val="003D3C22"/>
    <w:rsid w:val="003D5700"/>
    <w:rsid w:val="003F0F5A"/>
    <w:rsid w:val="00400A30"/>
    <w:rsid w:val="004022CA"/>
    <w:rsid w:val="0040309D"/>
    <w:rsid w:val="004116CD"/>
    <w:rsid w:val="00414ADE"/>
    <w:rsid w:val="00424CA9"/>
    <w:rsid w:val="004257BB"/>
    <w:rsid w:val="004261D9"/>
    <w:rsid w:val="0044291A"/>
    <w:rsid w:val="00460499"/>
    <w:rsid w:val="00474835"/>
    <w:rsid w:val="004758C5"/>
    <w:rsid w:val="004819C7"/>
    <w:rsid w:val="0048364F"/>
    <w:rsid w:val="00490F2E"/>
    <w:rsid w:val="00496DB3"/>
    <w:rsid w:val="00496F97"/>
    <w:rsid w:val="004A53EA"/>
    <w:rsid w:val="004F1FAC"/>
    <w:rsid w:val="004F2081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47C34"/>
    <w:rsid w:val="00554243"/>
    <w:rsid w:val="00557C7A"/>
    <w:rsid w:val="00562A58"/>
    <w:rsid w:val="0056688D"/>
    <w:rsid w:val="00567D0C"/>
    <w:rsid w:val="005715FC"/>
    <w:rsid w:val="00581211"/>
    <w:rsid w:val="00584811"/>
    <w:rsid w:val="00587803"/>
    <w:rsid w:val="00593AA6"/>
    <w:rsid w:val="00594161"/>
    <w:rsid w:val="00594512"/>
    <w:rsid w:val="00594749"/>
    <w:rsid w:val="005A098F"/>
    <w:rsid w:val="005A482B"/>
    <w:rsid w:val="005B4067"/>
    <w:rsid w:val="005C23EE"/>
    <w:rsid w:val="005C36E0"/>
    <w:rsid w:val="005C3F41"/>
    <w:rsid w:val="005D168D"/>
    <w:rsid w:val="005D5EA1"/>
    <w:rsid w:val="005E0B03"/>
    <w:rsid w:val="005E500A"/>
    <w:rsid w:val="005E61D3"/>
    <w:rsid w:val="005F4840"/>
    <w:rsid w:val="005F7738"/>
    <w:rsid w:val="00600219"/>
    <w:rsid w:val="00600B2C"/>
    <w:rsid w:val="00613EAD"/>
    <w:rsid w:val="006158AC"/>
    <w:rsid w:val="00616D47"/>
    <w:rsid w:val="00622984"/>
    <w:rsid w:val="00627FB5"/>
    <w:rsid w:val="00640402"/>
    <w:rsid w:val="00640F78"/>
    <w:rsid w:val="00646E7B"/>
    <w:rsid w:val="00655D6A"/>
    <w:rsid w:val="00656DE9"/>
    <w:rsid w:val="00677CC2"/>
    <w:rsid w:val="00685F42"/>
    <w:rsid w:val="006866A1"/>
    <w:rsid w:val="006913D8"/>
    <w:rsid w:val="0069207B"/>
    <w:rsid w:val="006A4309"/>
    <w:rsid w:val="006B0E55"/>
    <w:rsid w:val="006B7006"/>
    <w:rsid w:val="006C3F57"/>
    <w:rsid w:val="006C7F8C"/>
    <w:rsid w:val="006D7AB9"/>
    <w:rsid w:val="00700B2C"/>
    <w:rsid w:val="00713084"/>
    <w:rsid w:val="00720FC2"/>
    <w:rsid w:val="00730AAD"/>
    <w:rsid w:val="00731E00"/>
    <w:rsid w:val="00732E9D"/>
    <w:rsid w:val="00733D81"/>
    <w:rsid w:val="0073491A"/>
    <w:rsid w:val="007440B7"/>
    <w:rsid w:val="00747993"/>
    <w:rsid w:val="007634AD"/>
    <w:rsid w:val="00767A63"/>
    <w:rsid w:val="007715C9"/>
    <w:rsid w:val="00774EDD"/>
    <w:rsid w:val="007757EC"/>
    <w:rsid w:val="00776A13"/>
    <w:rsid w:val="00795035"/>
    <w:rsid w:val="007A115D"/>
    <w:rsid w:val="007A35E6"/>
    <w:rsid w:val="007A6863"/>
    <w:rsid w:val="007D45C1"/>
    <w:rsid w:val="007D6E9C"/>
    <w:rsid w:val="007E4189"/>
    <w:rsid w:val="007E597A"/>
    <w:rsid w:val="007E7D4A"/>
    <w:rsid w:val="007F0E20"/>
    <w:rsid w:val="007F3B5D"/>
    <w:rsid w:val="007F48ED"/>
    <w:rsid w:val="007F7947"/>
    <w:rsid w:val="008073F6"/>
    <w:rsid w:val="00812F45"/>
    <w:rsid w:val="00820874"/>
    <w:rsid w:val="00823B55"/>
    <w:rsid w:val="0082468A"/>
    <w:rsid w:val="0084172C"/>
    <w:rsid w:val="00856A31"/>
    <w:rsid w:val="00874914"/>
    <w:rsid w:val="008754D0"/>
    <w:rsid w:val="00877D48"/>
    <w:rsid w:val="008816F0"/>
    <w:rsid w:val="0088345B"/>
    <w:rsid w:val="008849DD"/>
    <w:rsid w:val="008A16A5"/>
    <w:rsid w:val="008A41A3"/>
    <w:rsid w:val="008A734A"/>
    <w:rsid w:val="008B5D42"/>
    <w:rsid w:val="008C2B5D"/>
    <w:rsid w:val="008D0EE0"/>
    <w:rsid w:val="008D37DA"/>
    <w:rsid w:val="008D5B99"/>
    <w:rsid w:val="008D7A27"/>
    <w:rsid w:val="008E4702"/>
    <w:rsid w:val="008E639B"/>
    <w:rsid w:val="008E69AA"/>
    <w:rsid w:val="008F4F1C"/>
    <w:rsid w:val="00904A1D"/>
    <w:rsid w:val="009143B0"/>
    <w:rsid w:val="00922764"/>
    <w:rsid w:val="00925553"/>
    <w:rsid w:val="009263C4"/>
    <w:rsid w:val="009279A5"/>
    <w:rsid w:val="00932377"/>
    <w:rsid w:val="009408EA"/>
    <w:rsid w:val="009410C2"/>
    <w:rsid w:val="00943102"/>
    <w:rsid w:val="0094523D"/>
    <w:rsid w:val="009559E6"/>
    <w:rsid w:val="00956DC2"/>
    <w:rsid w:val="00960690"/>
    <w:rsid w:val="00975D60"/>
    <w:rsid w:val="00976A63"/>
    <w:rsid w:val="00983419"/>
    <w:rsid w:val="00983A7C"/>
    <w:rsid w:val="00993A98"/>
    <w:rsid w:val="00994821"/>
    <w:rsid w:val="009B34F1"/>
    <w:rsid w:val="009C3431"/>
    <w:rsid w:val="009C4C35"/>
    <w:rsid w:val="009C5989"/>
    <w:rsid w:val="009D08DA"/>
    <w:rsid w:val="009E0BD9"/>
    <w:rsid w:val="009F5364"/>
    <w:rsid w:val="00A06860"/>
    <w:rsid w:val="00A104DB"/>
    <w:rsid w:val="00A13379"/>
    <w:rsid w:val="00A136F5"/>
    <w:rsid w:val="00A15DAA"/>
    <w:rsid w:val="00A17CC0"/>
    <w:rsid w:val="00A231E2"/>
    <w:rsid w:val="00A2545C"/>
    <w:rsid w:val="00A2550D"/>
    <w:rsid w:val="00A25700"/>
    <w:rsid w:val="00A31E0A"/>
    <w:rsid w:val="00A4169B"/>
    <w:rsid w:val="00A445F2"/>
    <w:rsid w:val="00A45B8F"/>
    <w:rsid w:val="00A50D55"/>
    <w:rsid w:val="00A5165B"/>
    <w:rsid w:val="00A52FDA"/>
    <w:rsid w:val="00A5441E"/>
    <w:rsid w:val="00A64912"/>
    <w:rsid w:val="00A70A74"/>
    <w:rsid w:val="00A90EA8"/>
    <w:rsid w:val="00AA0343"/>
    <w:rsid w:val="00AA2A5C"/>
    <w:rsid w:val="00AB78E9"/>
    <w:rsid w:val="00AC31C9"/>
    <w:rsid w:val="00AC63B4"/>
    <w:rsid w:val="00AD0C0B"/>
    <w:rsid w:val="00AD3467"/>
    <w:rsid w:val="00AD5641"/>
    <w:rsid w:val="00AD7252"/>
    <w:rsid w:val="00AE0F9B"/>
    <w:rsid w:val="00AF55FF"/>
    <w:rsid w:val="00B032D8"/>
    <w:rsid w:val="00B25318"/>
    <w:rsid w:val="00B33B3C"/>
    <w:rsid w:val="00B367C2"/>
    <w:rsid w:val="00B40D74"/>
    <w:rsid w:val="00B52663"/>
    <w:rsid w:val="00B56DCB"/>
    <w:rsid w:val="00B7230E"/>
    <w:rsid w:val="00B770D2"/>
    <w:rsid w:val="00B849E1"/>
    <w:rsid w:val="00B94F68"/>
    <w:rsid w:val="00BA47A3"/>
    <w:rsid w:val="00BA5026"/>
    <w:rsid w:val="00BA5E42"/>
    <w:rsid w:val="00BB6E79"/>
    <w:rsid w:val="00BB7500"/>
    <w:rsid w:val="00BE0DAB"/>
    <w:rsid w:val="00BE3B31"/>
    <w:rsid w:val="00BE719A"/>
    <w:rsid w:val="00BE720A"/>
    <w:rsid w:val="00BF18F6"/>
    <w:rsid w:val="00BF5DE1"/>
    <w:rsid w:val="00BF6650"/>
    <w:rsid w:val="00C067E5"/>
    <w:rsid w:val="00C164CA"/>
    <w:rsid w:val="00C42BF8"/>
    <w:rsid w:val="00C460AE"/>
    <w:rsid w:val="00C50043"/>
    <w:rsid w:val="00C50A0F"/>
    <w:rsid w:val="00C56878"/>
    <w:rsid w:val="00C56E1E"/>
    <w:rsid w:val="00C7573B"/>
    <w:rsid w:val="00C76CF3"/>
    <w:rsid w:val="00C84D66"/>
    <w:rsid w:val="00C97F57"/>
    <w:rsid w:val="00CA7844"/>
    <w:rsid w:val="00CB3B84"/>
    <w:rsid w:val="00CB58EF"/>
    <w:rsid w:val="00CC6A9F"/>
    <w:rsid w:val="00CE4321"/>
    <w:rsid w:val="00CE7D64"/>
    <w:rsid w:val="00CF0BB2"/>
    <w:rsid w:val="00CF2996"/>
    <w:rsid w:val="00D13441"/>
    <w:rsid w:val="00D20665"/>
    <w:rsid w:val="00D243A3"/>
    <w:rsid w:val="00D3200B"/>
    <w:rsid w:val="00D33440"/>
    <w:rsid w:val="00D406BD"/>
    <w:rsid w:val="00D52EFE"/>
    <w:rsid w:val="00D56A0D"/>
    <w:rsid w:val="00D5767F"/>
    <w:rsid w:val="00D600A7"/>
    <w:rsid w:val="00D63BD1"/>
    <w:rsid w:val="00D63EF6"/>
    <w:rsid w:val="00D66518"/>
    <w:rsid w:val="00D70DFB"/>
    <w:rsid w:val="00D71EEA"/>
    <w:rsid w:val="00D735CD"/>
    <w:rsid w:val="00D74004"/>
    <w:rsid w:val="00D766DF"/>
    <w:rsid w:val="00D84F97"/>
    <w:rsid w:val="00D907C8"/>
    <w:rsid w:val="00D95891"/>
    <w:rsid w:val="00D96572"/>
    <w:rsid w:val="00DA0F40"/>
    <w:rsid w:val="00DB5CB4"/>
    <w:rsid w:val="00DC1D58"/>
    <w:rsid w:val="00DE149E"/>
    <w:rsid w:val="00E055AF"/>
    <w:rsid w:val="00E05704"/>
    <w:rsid w:val="00E12F1A"/>
    <w:rsid w:val="00E15561"/>
    <w:rsid w:val="00E21CFB"/>
    <w:rsid w:val="00E22935"/>
    <w:rsid w:val="00E54292"/>
    <w:rsid w:val="00E5535F"/>
    <w:rsid w:val="00E60191"/>
    <w:rsid w:val="00E60D19"/>
    <w:rsid w:val="00E62809"/>
    <w:rsid w:val="00E74DC7"/>
    <w:rsid w:val="00E7554F"/>
    <w:rsid w:val="00E80E46"/>
    <w:rsid w:val="00E83613"/>
    <w:rsid w:val="00E87699"/>
    <w:rsid w:val="00E87F10"/>
    <w:rsid w:val="00E9113A"/>
    <w:rsid w:val="00E92E27"/>
    <w:rsid w:val="00E9586B"/>
    <w:rsid w:val="00E97334"/>
    <w:rsid w:val="00EA0D36"/>
    <w:rsid w:val="00EB125B"/>
    <w:rsid w:val="00EC15A8"/>
    <w:rsid w:val="00EC4AA4"/>
    <w:rsid w:val="00ED1FF4"/>
    <w:rsid w:val="00ED4928"/>
    <w:rsid w:val="00EE3749"/>
    <w:rsid w:val="00EE6190"/>
    <w:rsid w:val="00EF0BFD"/>
    <w:rsid w:val="00EF2E3A"/>
    <w:rsid w:val="00EF6402"/>
    <w:rsid w:val="00F025DF"/>
    <w:rsid w:val="00F047E2"/>
    <w:rsid w:val="00F04D57"/>
    <w:rsid w:val="00F078DC"/>
    <w:rsid w:val="00F13E86"/>
    <w:rsid w:val="00F24E9A"/>
    <w:rsid w:val="00F30045"/>
    <w:rsid w:val="00F32FCB"/>
    <w:rsid w:val="00F361C0"/>
    <w:rsid w:val="00F416E1"/>
    <w:rsid w:val="00F471AB"/>
    <w:rsid w:val="00F6709F"/>
    <w:rsid w:val="00F677A9"/>
    <w:rsid w:val="00F71B01"/>
    <w:rsid w:val="00F723BD"/>
    <w:rsid w:val="00F732EA"/>
    <w:rsid w:val="00F75799"/>
    <w:rsid w:val="00F84CF5"/>
    <w:rsid w:val="00F8612E"/>
    <w:rsid w:val="00F979EE"/>
    <w:rsid w:val="00FA420B"/>
    <w:rsid w:val="00FA7F46"/>
    <w:rsid w:val="00FD073B"/>
    <w:rsid w:val="00FD52FE"/>
    <w:rsid w:val="00FE0781"/>
    <w:rsid w:val="00FE262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1808A0AA"/>
  <w15:docId w15:val="{A6807262-0564-4270-B10C-CF88FDE8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7579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79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579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579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579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579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7579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7579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7579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7579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75799"/>
  </w:style>
  <w:style w:type="paragraph" w:customStyle="1" w:styleId="OPCParaBase">
    <w:name w:val="OPCParaBase"/>
    <w:qFormat/>
    <w:rsid w:val="00F7579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7579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7579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7579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7579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7579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7579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7579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7579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7579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7579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75799"/>
  </w:style>
  <w:style w:type="paragraph" w:customStyle="1" w:styleId="Blocks">
    <w:name w:val="Blocks"/>
    <w:aliases w:val="bb"/>
    <w:basedOn w:val="OPCParaBase"/>
    <w:qFormat/>
    <w:rsid w:val="00F7579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757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7579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75799"/>
    <w:rPr>
      <w:i/>
    </w:rPr>
  </w:style>
  <w:style w:type="paragraph" w:customStyle="1" w:styleId="BoxList">
    <w:name w:val="BoxList"/>
    <w:aliases w:val="bl"/>
    <w:basedOn w:val="BoxText"/>
    <w:qFormat/>
    <w:rsid w:val="00F7579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7579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757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75799"/>
    <w:pPr>
      <w:ind w:left="1985" w:hanging="851"/>
    </w:pPr>
  </w:style>
  <w:style w:type="character" w:customStyle="1" w:styleId="CharAmPartNo">
    <w:name w:val="CharAmPartNo"/>
    <w:basedOn w:val="OPCCharBase"/>
    <w:qFormat/>
    <w:rsid w:val="00F75799"/>
  </w:style>
  <w:style w:type="character" w:customStyle="1" w:styleId="CharAmPartText">
    <w:name w:val="CharAmPartText"/>
    <w:basedOn w:val="OPCCharBase"/>
    <w:qFormat/>
    <w:rsid w:val="00F75799"/>
  </w:style>
  <w:style w:type="character" w:customStyle="1" w:styleId="CharAmSchNo">
    <w:name w:val="CharAmSchNo"/>
    <w:basedOn w:val="OPCCharBase"/>
    <w:qFormat/>
    <w:rsid w:val="00F75799"/>
  </w:style>
  <w:style w:type="character" w:customStyle="1" w:styleId="CharAmSchText">
    <w:name w:val="CharAmSchText"/>
    <w:basedOn w:val="OPCCharBase"/>
    <w:qFormat/>
    <w:rsid w:val="00F75799"/>
  </w:style>
  <w:style w:type="character" w:customStyle="1" w:styleId="CharBoldItalic">
    <w:name w:val="CharBoldItalic"/>
    <w:basedOn w:val="OPCCharBase"/>
    <w:uiPriority w:val="1"/>
    <w:qFormat/>
    <w:rsid w:val="00F75799"/>
    <w:rPr>
      <w:b/>
      <w:i/>
    </w:rPr>
  </w:style>
  <w:style w:type="character" w:customStyle="1" w:styleId="CharChapNo">
    <w:name w:val="CharChapNo"/>
    <w:basedOn w:val="OPCCharBase"/>
    <w:uiPriority w:val="1"/>
    <w:qFormat/>
    <w:rsid w:val="00F75799"/>
  </w:style>
  <w:style w:type="character" w:customStyle="1" w:styleId="CharChapText">
    <w:name w:val="CharChapText"/>
    <w:basedOn w:val="OPCCharBase"/>
    <w:uiPriority w:val="1"/>
    <w:qFormat/>
    <w:rsid w:val="00F75799"/>
  </w:style>
  <w:style w:type="character" w:customStyle="1" w:styleId="CharDivNo">
    <w:name w:val="CharDivNo"/>
    <w:basedOn w:val="OPCCharBase"/>
    <w:uiPriority w:val="1"/>
    <w:qFormat/>
    <w:rsid w:val="00F75799"/>
  </w:style>
  <w:style w:type="character" w:customStyle="1" w:styleId="CharDivText">
    <w:name w:val="CharDivText"/>
    <w:basedOn w:val="OPCCharBase"/>
    <w:uiPriority w:val="1"/>
    <w:qFormat/>
    <w:rsid w:val="00F75799"/>
  </w:style>
  <w:style w:type="character" w:customStyle="1" w:styleId="CharItalic">
    <w:name w:val="CharItalic"/>
    <w:basedOn w:val="OPCCharBase"/>
    <w:uiPriority w:val="1"/>
    <w:qFormat/>
    <w:rsid w:val="00F75799"/>
    <w:rPr>
      <w:i/>
    </w:rPr>
  </w:style>
  <w:style w:type="character" w:customStyle="1" w:styleId="CharPartNo">
    <w:name w:val="CharPartNo"/>
    <w:basedOn w:val="OPCCharBase"/>
    <w:uiPriority w:val="1"/>
    <w:qFormat/>
    <w:rsid w:val="00F75799"/>
  </w:style>
  <w:style w:type="character" w:customStyle="1" w:styleId="CharPartText">
    <w:name w:val="CharPartText"/>
    <w:basedOn w:val="OPCCharBase"/>
    <w:uiPriority w:val="1"/>
    <w:qFormat/>
    <w:rsid w:val="00F75799"/>
  </w:style>
  <w:style w:type="character" w:customStyle="1" w:styleId="CharSectno">
    <w:name w:val="CharSectno"/>
    <w:basedOn w:val="OPCCharBase"/>
    <w:qFormat/>
    <w:rsid w:val="00F75799"/>
  </w:style>
  <w:style w:type="character" w:customStyle="1" w:styleId="CharSubdNo">
    <w:name w:val="CharSubdNo"/>
    <w:basedOn w:val="OPCCharBase"/>
    <w:uiPriority w:val="1"/>
    <w:qFormat/>
    <w:rsid w:val="00F75799"/>
  </w:style>
  <w:style w:type="character" w:customStyle="1" w:styleId="CharSubdText">
    <w:name w:val="CharSubdText"/>
    <w:basedOn w:val="OPCCharBase"/>
    <w:uiPriority w:val="1"/>
    <w:qFormat/>
    <w:rsid w:val="00F75799"/>
  </w:style>
  <w:style w:type="paragraph" w:customStyle="1" w:styleId="CTA--">
    <w:name w:val="CTA --"/>
    <w:basedOn w:val="OPCParaBase"/>
    <w:next w:val="Normal"/>
    <w:rsid w:val="00F7579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7579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7579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7579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7579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7579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7579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7579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7579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7579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7579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7579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7579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7579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7579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7579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7579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7579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7579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7579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7579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7579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7579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7579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7579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7579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7579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7579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7579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7579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7579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7579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7579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7579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7579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7579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7579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7579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7579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7579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7579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7579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7579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7579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7579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7579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7579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7579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7579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7579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7579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757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7579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7579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7579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7579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7579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7579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7579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7579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7579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7579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7579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7579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7579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7579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7579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7579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7579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7579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7579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7579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75799"/>
    <w:rPr>
      <w:sz w:val="16"/>
    </w:rPr>
  </w:style>
  <w:style w:type="table" w:customStyle="1" w:styleId="CFlag">
    <w:name w:val="CFlag"/>
    <w:basedOn w:val="TableNormal"/>
    <w:uiPriority w:val="99"/>
    <w:rsid w:val="00F7579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757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757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5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7579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7579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7579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7579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7579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7579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75799"/>
    <w:pPr>
      <w:spacing w:before="120"/>
    </w:pPr>
  </w:style>
  <w:style w:type="paragraph" w:customStyle="1" w:styleId="CompiledActNo">
    <w:name w:val="CompiledActNo"/>
    <w:basedOn w:val="OPCParaBase"/>
    <w:next w:val="Normal"/>
    <w:rsid w:val="00F7579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7579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7579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7579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7579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7579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7579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7579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7579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7579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7579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7579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7579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7579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7579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7579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7579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75799"/>
  </w:style>
  <w:style w:type="character" w:customStyle="1" w:styleId="CharSubPartNoCASA">
    <w:name w:val="CharSubPartNo(CASA)"/>
    <w:basedOn w:val="OPCCharBase"/>
    <w:uiPriority w:val="1"/>
    <w:rsid w:val="00F75799"/>
  </w:style>
  <w:style w:type="paragraph" w:customStyle="1" w:styleId="ENoteTTIndentHeadingSub">
    <w:name w:val="ENoteTTIndentHeadingSub"/>
    <w:aliases w:val="enTTHis"/>
    <w:basedOn w:val="OPCParaBase"/>
    <w:rsid w:val="00F7579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7579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7579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7579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7579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7579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757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75799"/>
    <w:rPr>
      <w:sz w:val="22"/>
    </w:rPr>
  </w:style>
  <w:style w:type="paragraph" w:customStyle="1" w:styleId="SOTextNote">
    <w:name w:val="SO TextNote"/>
    <w:aliases w:val="sont"/>
    <w:basedOn w:val="SOText"/>
    <w:qFormat/>
    <w:rsid w:val="00F7579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7579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75799"/>
    <w:rPr>
      <w:sz w:val="22"/>
    </w:rPr>
  </w:style>
  <w:style w:type="paragraph" w:customStyle="1" w:styleId="FileName">
    <w:name w:val="FileName"/>
    <w:basedOn w:val="Normal"/>
    <w:rsid w:val="00F75799"/>
  </w:style>
  <w:style w:type="paragraph" w:customStyle="1" w:styleId="TableHeading">
    <w:name w:val="TableHeading"/>
    <w:aliases w:val="th"/>
    <w:basedOn w:val="OPCParaBase"/>
    <w:next w:val="Tabletext"/>
    <w:rsid w:val="00F7579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7579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7579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7579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7579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7579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7579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7579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7579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757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7579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7579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7579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7579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75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757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579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7579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7579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7579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7579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7579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757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75799"/>
  </w:style>
  <w:style w:type="character" w:customStyle="1" w:styleId="charlegsubtitle1">
    <w:name w:val="charlegsubtitle1"/>
    <w:basedOn w:val="DefaultParagraphFont"/>
    <w:rsid w:val="00F7579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75799"/>
    <w:pPr>
      <w:ind w:left="240" w:hanging="240"/>
    </w:pPr>
  </w:style>
  <w:style w:type="paragraph" w:styleId="Index2">
    <w:name w:val="index 2"/>
    <w:basedOn w:val="Normal"/>
    <w:next w:val="Normal"/>
    <w:autoRedefine/>
    <w:rsid w:val="00F75799"/>
    <w:pPr>
      <w:ind w:left="480" w:hanging="240"/>
    </w:pPr>
  </w:style>
  <w:style w:type="paragraph" w:styleId="Index3">
    <w:name w:val="index 3"/>
    <w:basedOn w:val="Normal"/>
    <w:next w:val="Normal"/>
    <w:autoRedefine/>
    <w:rsid w:val="00F75799"/>
    <w:pPr>
      <w:ind w:left="720" w:hanging="240"/>
    </w:pPr>
  </w:style>
  <w:style w:type="paragraph" w:styleId="Index4">
    <w:name w:val="index 4"/>
    <w:basedOn w:val="Normal"/>
    <w:next w:val="Normal"/>
    <w:autoRedefine/>
    <w:rsid w:val="00F75799"/>
    <w:pPr>
      <w:ind w:left="960" w:hanging="240"/>
    </w:pPr>
  </w:style>
  <w:style w:type="paragraph" w:styleId="Index5">
    <w:name w:val="index 5"/>
    <w:basedOn w:val="Normal"/>
    <w:next w:val="Normal"/>
    <w:autoRedefine/>
    <w:rsid w:val="00F75799"/>
    <w:pPr>
      <w:ind w:left="1200" w:hanging="240"/>
    </w:pPr>
  </w:style>
  <w:style w:type="paragraph" w:styleId="Index6">
    <w:name w:val="index 6"/>
    <w:basedOn w:val="Normal"/>
    <w:next w:val="Normal"/>
    <w:autoRedefine/>
    <w:rsid w:val="00F75799"/>
    <w:pPr>
      <w:ind w:left="1440" w:hanging="240"/>
    </w:pPr>
  </w:style>
  <w:style w:type="paragraph" w:styleId="Index7">
    <w:name w:val="index 7"/>
    <w:basedOn w:val="Normal"/>
    <w:next w:val="Normal"/>
    <w:autoRedefine/>
    <w:rsid w:val="00F75799"/>
    <w:pPr>
      <w:ind w:left="1680" w:hanging="240"/>
    </w:pPr>
  </w:style>
  <w:style w:type="paragraph" w:styleId="Index8">
    <w:name w:val="index 8"/>
    <w:basedOn w:val="Normal"/>
    <w:next w:val="Normal"/>
    <w:autoRedefine/>
    <w:rsid w:val="00F75799"/>
    <w:pPr>
      <w:ind w:left="1920" w:hanging="240"/>
    </w:pPr>
  </w:style>
  <w:style w:type="paragraph" w:styleId="Index9">
    <w:name w:val="index 9"/>
    <w:basedOn w:val="Normal"/>
    <w:next w:val="Normal"/>
    <w:autoRedefine/>
    <w:rsid w:val="00F75799"/>
    <w:pPr>
      <w:ind w:left="2160" w:hanging="240"/>
    </w:pPr>
  </w:style>
  <w:style w:type="paragraph" w:styleId="NormalIndent">
    <w:name w:val="Normal Indent"/>
    <w:basedOn w:val="Normal"/>
    <w:rsid w:val="00F75799"/>
    <w:pPr>
      <w:ind w:left="720"/>
    </w:pPr>
  </w:style>
  <w:style w:type="paragraph" w:styleId="FootnoteText">
    <w:name w:val="footnote text"/>
    <w:basedOn w:val="Normal"/>
    <w:link w:val="FootnoteTextChar"/>
    <w:rsid w:val="00F7579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75799"/>
  </w:style>
  <w:style w:type="paragraph" w:styleId="CommentText">
    <w:name w:val="annotation text"/>
    <w:basedOn w:val="Normal"/>
    <w:link w:val="CommentTextChar"/>
    <w:rsid w:val="00F7579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5799"/>
  </w:style>
  <w:style w:type="paragraph" w:styleId="IndexHeading">
    <w:name w:val="index heading"/>
    <w:basedOn w:val="Normal"/>
    <w:next w:val="Index1"/>
    <w:rsid w:val="00F7579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7579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75799"/>
    <w:pPr>
      <w:ind w:left="480" w:hanging="480"/>
    </w:pPr>
  </w:style>
  <w:style w:type="paragraph" w:styleId="EnvelopeAddress">
    <w:name w:val="envelope address"/>
    <w:basedOn w:val="Normal"/>
    <w:rsid w:val="00F7579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7579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7579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75799"/>
    <w:rPr>
      <w:sz w:val="16"/>
      <w:szCs w:val="16"/>
    </w:rPr>
  </w:style>
  <w:style w:type="character" w:styleId="PageNumber">
    <w:name w:val="page number"/>
    <w:basedOn w:val="DefaultParagraphFont"/>
    <w:rsid w:val="00F75799"/>
  </w:style>
  <w:style w:type="character" w:styleId="EndnoteReference">
    <w:name w:val="endnote reference"/>
    <w:basedOn w:val="DefaultParagraphFont"/>
    <w:rsid w:val="00F75799"/>
    <w:rPr>
      <w:vertAlign w:val="superscript"/>
    </w:rPr>
  </w:style>
  <w:style w:type="paragraph" w:styleId="EndnoteText">
    <w:name w:val="endnote text"/>
    <w:basedOn w:val="Normal"/>
    <w:link w:val="EndnoteTextChar"/>
    <w:rsid w:val="00F7579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75799"/>
  </w:style>
  <w:style w:type="paragraph" w:styleId="TableofAuthorities">
    <w:name w:val="table of authorities"/>
    <w:basedOn w:val="Normal"/>
    <w:next w:val="Normal"/>
    <w:rsid w:val="00F75799"/>
    <w:pPr>
      <w:ind w:left="240" w:hanging="240"/>
    </w:pPr>
  </w:style>
  <w:style w:type="paragraph" w:styleId="MacroText">
    <w:name w:val="macro"/>
    <w:link w:val="MacroTextChar"/>
    <w:rsid w:val="00F757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7579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7579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75799"/>
    <w:pPr>
      <w:ind w:left="283" w:hanging="283"/>
    </w:pPr>
  </w:style>
  <w:style w:type="paragraph" w:styleId="ListBullet">
    <w:name w:val="List Bullet"/>
    <w:basedOn w:val="Normal"/>
    <w:autoRedefine/>
    <w:rsid w:val="00F7579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7579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75799"/>
    <w:pPr>
      <w:ind w:left="566" w:hanging="283"/>
    </w:pPr>
  </w:style>
  <w:style w:type="paragraph" w:styleId="List3">
    <w:name w:val="List 3"/>
    <w:basedOn w:val="Normal"/>
    <w:rsid w:val="00F75799"/>
    <w:pPr>
      <w:ind w:left="849" w:hanging="283"/>
    </w:pPr>
  </w:style>
  <w:style w:type="paragraph" w:styleId="List4">
    <w:name w:val="List 4"/>
    <w:basedOn w:val="Normal"/>
    <w:rsid w:val="00F75799"/>
    <w:pPr>
      <w:ind w:left="1132" w:hanging="283"/>
    </w:pPr>
  </w:style>
  <w:style w:type="paragraph" w:styleId="List5">
    <w:name w:val="List 5"/>
    <w:basedOn w:val="Normal"/>
    <w:rsid w:val="00F75799"/>
    <w:pPr>
      <w:ind w:left="1415" w:hanging="283"/>
    </w:pPr>
  </w:style>
  <w:style w:type="paragraph" w:styleId="ListBullet2">
    <w:name w:val="List Bullet 2"/>
    <w:basedOn w:val="Normal"/>
    <w:autoRedefine/>
    <w:rsid w:val="00F7579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7579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7579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7579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7579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7579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7579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7579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7579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7579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75799"/>
    <w:pPr>
      <w:ind w:left="4252"/>
    </w:pPr>
  </w:style>
  <w:style w:type="character" w:customStyle="1" w:styleId="ClosingChar">
    <w:name w:val="Closing Char"/>
    <w:basedOn w:val="DefaultParagraphFont"/>
    <w:link w:val="Closing"/>
    <w:rsid w:val="00F75799"/>
    <w:rPr>
      <w:sz w:val="22"/>
    </w:rPr>
  </w:style>
  <w:style w:type="paragraph" w:styleId="Signature">
    <w:name w:val="Signature"/>
    <w:basedOn w:val="Normal"/>
    <w:link w:val="SignatureChar"/>
    <w:rsid w:val="00F7579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75799"/>
    <w:rPr>
      <w:sz w:val="22"/>
    </w:rPr>
  </w:style>
  <w:style w:type="paragraph" w:styleId="BodyText">
    <w:name w:val="Body Text"/>
    <w:basedOn w:val="Normal"/>
    <w:link w:val="BodyTextChar"/>
    <w:rsid w:val="00F7579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5799"/>
    <w:rPr>
      <w:sz w:val="22"/>
    </w:rPr>
  </w:style>
  <w:style w:type="paragraph" w:styleId="BodyTextIndent">
    <w:name w:val="Body Text Indent"/>
    <w:basedOn w:val="Normal"/>
    <w:link w:val="BodyTextIndentChar"/>
    <w:rsid w:val="00F757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5799"/>
    <w:rPr>
      <w:sz w:val="22"/>
    </w:rPr>
  </w:style>
  <w:style w:type="paragraph" w:styleId="ListContinue">
    <w:name w:val="List Continue"/>
    <w:basedOn w:val="Normal"/>
    <w:rsid w:val="00F75799"/>
    <w:pPr>
      <w:spacing w:after="120"/>
      <w:ind w:left="283"/>
    </w:pPr>
  </w:style>
  <w:style w:type="paragraph" w:styleId="ListContinue2">
    <w:name w:val="List Continue 2"/>
    <w:basedOn w:val="Normal"/>
    <w:rsid w:val="00F75799"/>
    <w:pPr>
      <w:spacing w:after="120"/>
      <w:ind w:left="566"/>
    </w:pPr>
  </w:style>
  <w:style w:type="paragraph" w:styleId="ListContinue3">
    <w:name w:val="List Continue 3"/>
    <w:basedOn w:val="Normal"/>
    <w:rsid w:val="00F75799"/>
    <w:pPr>
      <w:spacing w:after="120"/>
      <w:ind w:left="849"/>
    </w:pPr>
  </w:style>
  <w:style w:type="paragraph" w:styleId="ListContinue4">
    <w:name w:val="List Continue 4"/>
    <w:basedOn w:val="Normal"/>
    <w:rsid w:val="00F75799"/>
    <w:pPr>
      <w:spacing w:after="120"/>
      <w:ind w:left="1132"/>
    </w:pPr>
  </w:style>
  <w:style w:type="paragraph" w:styleId="ListContinue5">
    <w:name w:val="List Continue 5"/>
    <w:basedOn w:val="Normal"/>
    <w:rsid w:val="00F7579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757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7579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7579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7579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75799"/>
  </w:style>
  <w:style w:type="character" w:customStyle="1" w:styleId="SalutationChar">
    <w:name w:val="Salutation Char"/>
    <w:basedOn w:val="DefaultParagraphFont"/>
    <w:link w:val="Salutation"/>
    <w:rsid w:val="00F75799"/>
    <w:rPr>
      <w:sz w:val="22"/>
    </w:rPr>
  </w:style>
  <w:style w:type="paragraph" w:styleId="Date">
    <w:name w:val="Date"/>
    <w:basedOn w:val="Normal"/>
    <w:next w:val="Normal"/>
    <w:link w:val="DateChar"/>
    <w:rsid w:val="00F75799"/>
  </w:style>
  <w:style w:type="character" w:customStyle="1" w:styleId="DateChar">
    <w:name w:val="Date Char"/>
    <w:basedOn w:val="DefaultParagraphFont"/>
    <w:link w:val="Date"/>
    <w:rsid w:val="00F75799"/>
    <w:rPr>
      <w:sz w:val="22"/>
    </w:rPr>
  </w:style>
  <w:style w:type="paragraph" w:styleId="BodyTextFirstIndent">
    <w:name w:val="Body Text First Indent"/>
    <w:basedOn w:val="BodyText"/>
    <w:link w:val="BodyTextFirstIndentChar"/>
    <w:rsid w:val="00F757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7579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7579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75799"/>
    <w:rPr>
      <w:sz w:val="22"/>
    </w:rPr>
  </w:style>
  <w:style w:type="paragraph" w:styleId="BodyText2">
    <w:name w:val="Body Text 2"/>
    <w:basedOn w:val="Normal"/>
    <w:link w:val="BodyText2Char"/>
    <w:rsid w:val="00F757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5799"/>
    <w:rPr>
      <w:sz w:val="22"/>
    </w:rPr>
  </w:style>
  <w:style w:type="paragraph" w:styleId="BodyText3">
    <w:name w:val="Body Text 3"/>
    <w:basedOn w:val="Normal"/>
    <w:link w:val="BodyText3Char"/>
    <w:rsid w:val="00F757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7579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757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5799"/>
    <w:rPr>
      <w:sz w:val="22"/>
    </w:rPr>
  </w:style>
  <w:style w:type="paragraph" w:styleId="BodyTextIndent3">
    <w:name w:val="Body Text Indent 3"/>
    <w:basedOn w:val="Normal"/>
    <w:link w:val="BodyTextIndent3Char"/>
    <w:rsid w:val="00F757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5799"/>
    <w:rPr>
      <w:sz w:val="16"/>
      <w:szCs w:val="16"/>
    </w:rPr>
  </w:style>
  <w:style w:type="paragraph" w:styleId="BlockText">
    <w:name w:val="Block Text"/>
    <w:basedOn w:val="Normal"/>
    <w:rsid w:val="00F75799"/>
    <w:pPr>
      <w:spacing w:after="120"/>
      <w:ind w:left="1440" w:right="1440"/>
    </w:pPr>
  </w:style>
  <w:style w:type="character" w:styleId="Hyperlink">
    <w:name w:val="Hyperlink"/>
    <w:basedOn w:val="DefaultParagraphFont"/>
    <w:rsid w:val="00F75799"/>
    <w:rPr>
      <w:color w:val="0000FF"/>
      <w:u w:val="single"/>
    </w:rPr>
  </w:style>
  <w:style w:type="character" w:styleId="FollowedHyperlink">
    <w:name w:val="FollowedHyperlink"/>
    <w:basedOn w:val="DefaultParagraphFont"/>
    <w:rsid w:val="00F75799"/>
    <w:rPr>
      <w:color w:val="800080"/>
      <w:u w:val="single"/>
    </w:rPr>
  </w:style>
  <w:style w:type="character" w:styleId="Strong">
    <w:name w:val="Strong"/>
    <w:basedOn w:val="DefaultParagraphFont"/>
    <w:qFormat/>
    <w:rsid w:val="00F75799"/>
    <w:rPr>
      <w:b/>
      <w:bCs/>
    </w:rPr>
  </w:style>
  <w:style w:type="character" w:styleId="Emphasis">
    <w:name w:val="Emphasis"/>
    <w:basedOn w:val="DefaultParagraphFont"/>
    <w:qFormat/>
    <w:rsid w:val="00F75799"/>
    <w:rPr>
      <w:i/>
      <w:iCs/>
    </w:rPr>
  </w:style>
  <w:style w:type="paragraph" w:styleId="DocumentMap">
    <w:name w:val="Document Map"/>
    <w:basedOn w:val="Normal"/>
    <w:link w:val="DocumentMapChar"/>
    <w:rsid w:val="00F757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7579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7579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7579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75799"/>
  </w:style>
  <w:style w:type="character" w:customStyle="1" w:styleId="E-mailSignatureChar">
    <w:name w:val="E-mail Signature Char"/>
    <w:basedOn w:val="DefaultParagraphFont"/>
    <w:link w:val="E-mailSignature"/>
    <w:rsid w:val="00F75799"/>
    <w:rPr>
      <w:sz w:val="22"/>
    </w:rPr>
  </w:style>
  <w:style w:type="paragraph" w:styleId="NormalWeb">
    <w:name w:val="Normal (Web)"/>
    <w:basedOn w:val="Normal"/>
    <w:rsid w:val="00F75799"/>
  </w:style>
  <w:style w:type="character" w:styleId="HTMLAcronym">
    <w:name w:val="HTML Acronym"/>
    <w:basedOn w:val="DefaultParagraphFont"/>
    <w:rsid w:val="00F75799"/>
  </w:style>
  <w:style w:type="paragraph" w:styleId="HTMLAddress">
    <w:name w:val="HTML Address"/>
    <w:basedOn w:val="Normal"/>
    <w:link w:val="HTMLAddressChar"/>
    <w:rsid w:val="00F7579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5799"/>
    <w:rPr>
      <w:i/>
      <w:iCs/>
      <w:sz w:val="22"/>
    </w:rPr>
  </w:style>
  <w:style w:type="character" w:styleId="HTMLCite">
    <w:name w:val="HTML Cite"/>
    <w:basedOn w:val="DefaultParagraphFont"/>
    <w:rsid w:val="00F75799"/>
    <w:rPr>
      <w:i/>
      <w:iCs/>
    </w:rPr>
  </w:style>
  <w:style w:type="character" w:styleId="HTMLCode">
    <w:name w:val="HTML Code"/>
    <w:basedOn w:val="DefaultParagraphFont"/>
    <w:rsid w:val="00F757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75799"/>
    <w:rPr>
      <w:i/>
      <w:iCs/>
    </w:rPr>
  </w:style>
  <w:style w:type="character" w:styleId="HTMLKeyboard">
    <w:name w:val="HTML Keyboard"/>
    <w:basedOn w:val="DefaultParagraphFont"/>
    <w:rsid w:val="00F757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7579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75799"/>
    <w:rPr>
      <w:rFonts w:ascii="Courier New" w:hAnsi="Courier New" w:cs="Courier New"/>
    </w:rPr>
  </w:style>
  <w:style w:type="character" w:styleId="HTMLSample">
    <w:name w:val="HTML Sample"/>
    <w:basedOn w:val="DefaultParagraphFont"/>
    <w:rsid w:val="00F7579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757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7579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75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5799"/>
    <w:rPr>
      <w:b/>
      <w:bCs/>
    </w:rPr>
  </w:style>
  <w:style w:type="numbering" w:styleId="1ai">
    <w:name w:val="Outline List 1"/>
    <w:basedOn w:val="NoList"/>
    <w:rsid w:val="00F75799"/>
    <w:pPr>
      <w:numPr>
        <w:numId w:val="14"/>
      </w:numPr>
    </w:pPr>
  </w:style>
  <w:style w:type="numbering" w:styleId="111111">
    <w:name w:val="Outline List 2"/>
    <w:basedOn w:val="NoList"/>
    <w:rsid w:val="00F75799"/>
    <w:pPr>
      <w:numPr>
        <w:numId w:val="15"/>
      </w:numPr>
    </w:pPr>
  </w:style>
  <w:style w:type="numbering" w:styleId="ArticleSection">
    <w:name w:val="Outline List 3"/>
    <w:basedOn w:val="NoList"/>
    <w:rsid w:val="00F75799"/>
    <w:pPr>
      <w:numPr>
        <w:numId w:val="17"/>
      </w:numPr>
    </w:pPr>
  </w:style>
  <w:style w:type="table" w:styleId="TableSimple1">
    <w:name w:val="Table Simple 1"/>
    <w:basedOn w:val="TableNormal"/>
    <w:rsid w:val="00F7579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7579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7579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7579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7579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7579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7579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7579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7579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7579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7579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7579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7579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7579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7579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7579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7579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7579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7579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7579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7579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7579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7579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7579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7579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7579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7579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7579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7579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7579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7579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7579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7579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7579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7579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7579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7579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7579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7579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7579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7579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7579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7579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75799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F75799"/>
  </w:style>
  <w:style w:type="character" w:styleId="BookTitle">
    <w:name w:val="Book Title"/>
    <w:basedOn w:val="DefaultParagraphFont"/>
    <w:uiPriority w:val="33"/>
    <w:qFormat/>
    <w:rsid w:val="00F75799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F757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757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757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757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757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757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757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7579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7579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7579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7579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7579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7579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7579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7579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7579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7579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7579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7579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7579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7579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F7579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7579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7579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7579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7579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7579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7579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F7579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7579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7579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7579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7579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7579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7579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7579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7579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7579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7579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7579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7579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7579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7579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7579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7579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7579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7579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7579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7579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7579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7579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7579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7579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7579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7579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7579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757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757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757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757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757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757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757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7579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7579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7579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7579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7579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7579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7579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7579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7579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7579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7579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7579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7579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7579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75799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F75799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79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799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F75799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7579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7579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7579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7579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7579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7579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7579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7579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7579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7579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7579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7579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7579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7579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7579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7579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7579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7579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7579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7579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7579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F7579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757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757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757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757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757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757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757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7579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7579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75799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75799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75799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7579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7579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757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757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757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757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757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757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757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7579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7579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7579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7579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7579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7579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7579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7579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7579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75799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75799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75799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75799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75799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7579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7579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7579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7579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7579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7579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7579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7579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7579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75799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75799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7579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75799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7579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F7579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7579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7579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7579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7579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7579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7579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757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757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757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757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757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757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757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757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757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757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757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757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757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757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7579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7579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7579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7579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7579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7579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7579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757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757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757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757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757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757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7579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7579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7579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7579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7579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7579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7579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7579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757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757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757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757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757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757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757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75799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F75799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7579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75799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F75799"/>
    <w:rPr>
      <w:color w:val="808080"/>
    </w:rPr>
  </w:style>
  <w:style w:type="table" w:styleId="PlainTable1">
    <w:name w:val="Plain Table 1"/>
    <w:basedOn w:val="TableNormal"/>
    <w:uiPriority w:val="41"/>
    <w:rsid w:val="00F7579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757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7579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7579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7579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F7579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799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F75799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F7579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75799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F7579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5799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75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3BFF1B0363F4F8CA8A12398FB5F3D" ma:contentTypeVersion="6" ma:contentTypeDescription="Create a new document." ma:contentTypeScope="" ma:versionID="3f83417745da7d213fa22bde8f4d4c13">
  <xsd:schema xmlns:xsd="http://www.w3.org/2001/XMLSchema" xmlns:xs="http://www.w3.org/2001/XMLSchema" xmlns:p="http://schemas.microsoft.com/office/2006/metadata/properties" xmlns:ns2="4b7a88cc-f68e-4757-a885-37b91611e137" xmlns:ns3="0ffbd2a1-3e83-4fc8-8d72-7152fe6aefbc" targetNamespace="http://schemas.microsoft.com/office/2006/metadata/properties" ma:root="true" ma:fieldsID="c1387e244d20438976d7b003aa52f5dc" ns2:_="" ns3:_="">
    <xsd:import namespace="4b7a88cc-f68e-4757-a885-37b91611e137"/>
    <xsd:import namespace="0ffbd2a1-3e83-4fc8-8d72-7152fe6ae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a88cc-f68e-4757-a885-37b91611e1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bd2a1-3e83-4fc8-8d72-7152fe6ae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04D374-1186-48E1-8A3F-6417D501CE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8425E9-63C8-40BC-8E91-CCCCCE080E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89F81F-BCAA-45F5-9DA2-B45F9C5FF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7a88cc-f68e-4757-a885-37b91611e137"/>
    <ds:schemaRef ds:uri="0ffbd2a1-3e83-4fc8-8d72-7152fe6ae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E3AF58-DF54-4D12-8DF2-F485AE3B61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2</TotalTime>
  <Pages>6</Pages>
  <Words>1001</Words>
  <Characters>5706</Characters>
  <Application>Microsoft Office Word</Application>
  <DocSecurity>0</DocSecurity>
  <PresentationFormat/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Industries Legislation (Repeals and Consequential Amendments) Regulations 2024</vt:lpstr>
    </vt:vector>
  </TitlesOfParts>
  <Manager/>
  <Company/>
  <LinksUpToDate>false</LinksUpToDate>
  <CharactersWithSpaces>6694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Kapel, Juanita</cp:lastModifiedBy>
  <cp:revision>2</cp:revision>
  <cp:lastPrinted>2017-04-26T01:27:00Z</cp:lastPrinted>
  <dcterms:created xsi:type="dcterms:W3CDTF">2024-09-11T21:20:00Z</dcterms:created>
  <dcterms:modified xsi:type="dcterms:W3CDTF">2024-10-14T05:55:00Z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Primary Industries Legislation (Repeals and Consequential Amendments)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OPC66501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0x01010009B3BFF1B0363F4F8CA8A12398FB5F3D</vt:lpwstr>
  </property>
  <property fmtid="{D5CDD505-2E9C-101B-9397-08002B2CF9AE}" pid="18" name="ClassificationContentMarkingHeaderShapeIds">
    <vt:lpwstr>7cf38507,40ab7779,ba9106a,33fb1a0b,24d3d445,7d118a1c,dbe45ab,7a859cad,311c1dd6</vt:lpwstr>
  </property>
  <property fmtid="{D5CDD505-2E9C-101B-9397-08002B2CF9AE}" pid="19" name="ClassificationContentMarkingHeaderFontProps">
    <vt:lpwstr>#ff0000,12,Calibri</vt:lpwstr>
  </property>
  <property fmtid="{D5CDD505-2E9C-101B-9397-08002B2CF9AE}" pid="20" name="ClassificationContentMarkingHeaderText">
    <vt:lpwstr>OFFICIAL</vt:lpwstr>
  </property>
  <property fmtid="{D5CDD505-2E9C-101B-9397-08002B2CF9AE}" pid="21" name="ClassificationContentMarkingFooterShapeIds">
    <vt:lpwstr>44b59d07,2c01fc08,3d57a17f,28b1eb27,765a8621,389ad089,c681d44,5494162a,232fbe0b</vt:lpwstr>
  </property>
  <property fmtid="{D5CDD505-2E9C-101B-9397-08002B2CF9AE}" pid="22" name="ClassificationContentMarkingFooterFontProps">
    <vt:lpwstr>#ff0000,12,Calibri</vt:lpwstr>
  </property>
  <property fmtid="{D5CDD505-2E9C-101B-9397-08002B2CF9AE}" pid="23" name="ClassificationContentMarkingFooterText">
    <vt:lpwstr>OFFICIAL</vt:lpwstr>
  </property>
  <property fmtid="{D5CDD505-2E9C-101B-9397-08002B2CF9AE}" pid="24" name="MSIP_Label_933d8be6-3c40-4052-87a2-9c2adcba8759_Enabled">
    <vt:lpwstr>true</vt:lpwstr>
  </property>
  <property fmtid="{D5CDD505-2E9C-101B-9397-08002B2CF9AE}" pid="25" name="MSIP_Label_933d8be6-3c40-4052-87a2-9c2adcba8759_SetDate">
    <vt:lpwstr>2024-10-14T05:53:59Z</vt:lpwstr>
  </property>
  <property fmtid="{D5CDD505-2E9C-101B-9397-08002B2CF9AE}" pid="26" name="MSIP_Label_933d8be6-3c40-4052-87a2-9c2adcba8759_Method">
    <vt:lpwstr>Privileged</vt:lpwstr>
  </property>
  <property fmtid="{D5CDD505-2E9C-101B-9397-08002B2CF9AE}" pid="27" name="MSIP_Label_933d8be6-3c40-4052-87a2-9c2adcba8759_Name">
    <vt:lpwstr>OFFICIAL</vt:lpwstr>
  </property>
  <property fmtid="{D5CDD505-2E9C-101B-9397-08002B2CF9AE}" pid="28" name="MSIP_Label_933d8be6-3c40-4052-87a2-9c2adcba8759_SiteId">
    <vt:lpwstr>2be67eb7-400c-4b3f-a5a1-1258c0da0696</vt:lpwstr>
  </property>
  <property fmtid="{D5CDD505-2E9C-101B-9397-08002B2CF9AE}" pid="29" name="MSIP_Label_933d8be6-3c40-4052-87a2-9c2adcba8759_ActionId">
    <vt:lpwstr>58516090-dcb6-4127-9e1a-58c41e00cb80</vt:lpwstr>
  </property>
  <property fmtid="{D5CDD505-2E9C-101B-9397-08002B2CF9AE}" pid="30" name="MSIP_Label_933d8be6-3c40-4052-87a2-9c2adcba8759_ContentBits">
    <vt:lpwstr>3</vt:lpwstr>
  </property>
</Properties>
</file>