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05D15" w14:textId="7E599128" w:rsidR="00715914" w:rsidRPr="005F1388" w:rsidRDefault="00DA186E" w:rsidP="00715914">
      <w:pPr>
        <w:rPr>
          <w:sz w:val="28"/>
        </w:rPr>
      </w:pPr>
      <w:r>
        <w:rPr>
          <w:noProof/>
          <w:lang w:eastAsia="en-AU"/>
        </w:rPr>
        <w:drawing>
          <wp:inline distT="0" distB="0" distL="0" distR="0" wp14:anchorId="54855095" wp14:editId="52A99BF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C8FADB8" w14:textId="77777777" w:rsidR="00715914" w:rsidRPr="00E500D4" w:rsidRDefault="00715914" w:rsidP="00715914">
      <w:pPr>
        <w:rPr>
          <w:sz w:val="19"/>
        </w:rPr>
      </w:pPr>
    </w:p>
    <w:p w14:paraId="0F084370" w14:textId="3B568A36" w:rsidR="00554826" w:rsidRPr="00E500D4" w:rsidRDefault="002079C4" w:rsidP="00554826">
      <w:pPr>
        <w:pStyle w:val="ShortT"/>
      </w:pPr>
      <w:r w:rsidRPr="002079C4">
        <w:t>Greenhouse and Energy Minimum Standards (Rotary Clothes Dryers) Determination</w:t>
      </w:r>
      <w:r>
        <w:t xml:space="preserve"> </w:t>
      </w:r>
      <w:r w:rsidR="00E73F36">
        <w:t>2024</w:t>
      </w:r>
    </w:p>
    <w:p w14:paraId="4B0FE020" w14:textId="5BF7C668" w:rsidR="00554826" w:rsidRPr="00277123" w:rsidRDefault="15DA5575" w:rsidP="00554826">
      <w:pPr>
        <w:pStyle w:val="SignCoverPageStart"/>
        <w:spacing w:before="240"/>
        <w:ind w:right="91"/>
      </w:pPr>
      <w:r w:rsidRPr="00277123">
        <w:t xml:space="preserve">I, </w:t>
      </w:r>
      <w:r w:rsidR="3D8A8202" w:rsidRPr="00277123">
        <w:rPr>
          <w:szCs w:val="22"/>
        </w:rPr>
        <w:t>Josh Wilson</w:t>
      </w:r>
      <w:r w:rsidR="0E7E2CDC" w:rsidRPr="00277123">
        <w:t xml:space="preserve">, Assistant Minister for Climate Change and Energy, </w:t>
      </w:r>
      <w:r w:rsidRPr="00277123">
        <w:t xml:space="preserve">make the following </w:t>
      </w:r>
      <w:r w:rsidR="23FF1DF2" w:rsidRPr="00277123">
        <w:t>determination</w:t>
      </w:r>
      <w:r w:rsidRPr="00277123">
        <w:t>.</w:t>
      </w:r>
    </w:p>
    <w:p w14:paraId="3B160D8F" w14:textId="6D5A4146"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sidR="00933053">
        <w:rPr>
          <w:szCs w:val="22"/>
        </w:rPr>
        <w:t>10 September 2024</w:t>
      </w:r>
      <w:r>
        <w:rPr>
          <w:szCs w:val="22"/>
        </w:rPr>
        <w:tab/>
      </w:r>
      <w:r w:rsidRPr="00001A63">
        <w:rPr>
          <w:szCs w:val="22"/>
        </w:rPr>
        <w:tab/>
      </w:r>
    </w:p>
    <w:p w14:paraId="5812E9EF" w14:textId="5806AD29" w:rsidR="00554826" w:rsidRDefault="00277123" w:rsidP="00554826">
      <w:pPr>
        <w:keepNext/>
        <w:tabs>
          <w:tab w:val="left" w:pos="3402"/>
        </w:tabs>
        <w:spacing w:before="1440" w:line="300" w:lineRule="atLeast"/>
        <w:ind w:right="397"/>
        <w:rPr>
          <w:b/>
          <w:szCs w:val="22"/>
        </w:rPr>
      </w:pPr>
      <w:r>
        <w:rPr>
          <w:szCs w:val="22"/>
        </w:rPr>
        <w:t xml:space="preserve">Josh Wilson </w:t>
      </w:r>
    </w:p>
    <w:p w14:paraId="68A55E7F" w14:textId="5DF8E321" w:rsidR="00554826" w:rsidRPr="008E0027" w:rsidRDefault="00BB3549" w:rsidP="00554826">
      <w:pPr>
        <w:pStyle w:val="SignCoverPageEnd"/>
        <w:ind w:right="91"/>
        <w:rPr>
          <w:sz w:val="22"/>
        </w:rPr>
      </w:pPr>
      <w:r w:rsidRPr="00BB3549">
        <w:rPr>
          <w:sz w:val="22"/>
        </w:rPr>
        <w:t>Assistant Minister for Climate Change and Energy</w:t>
      </w:r>
    </w:p>
    <w:p w14:paraId="2B2724D3" w14:textId="77777777" w:rsidR="00554826" w:rsidRDefault="00554826" w:rsidP="00554826"/>
    <w:p w14:paraId="17BC81B4" w14:textId="77777777" w:rsidR="00554826" w:rsidRPr="00ED79B6" w:rsidRDefault="00554826" w:rsidP="00554826"/>
    <w:p w14:paraId="35C8A212" w14:textId="77777777" w:rsidR="00F6696E" w:rsidRDefault="00F6696E" w:rsidP="00F6696E"/>
    <w:p w14:paraId="6CFE518C" w14:textId="77777777" w:rsidR="00F6696E" w:rsidRDefault="00F6696E" w:rsidP="00F6696E">
      <w:pPr>
        <w:sectPr w:rsidR="00F6696E"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738B4CDC" w14:textId="77777777" w:rsidR="007500C8" w:rsidRDefault="00715914" w:rsidP="00715914">
      <w:pPr>
        <w:outlineLvl w:val="0"/>
        <w:rPr>
          <w:sz w:val="36"/>
        </w:rPr>
      </w:pPr>
      <w:r w:rsidRPr="007A1328">
        <w:rPr>
          <w:sz w:val="36"/>
        </w:rPr>
        <w:lastRenderedPageBreak/>
        <w:t>Contents</w:t>
      </w:r>
    </w:p>
    <w:p w14:paraId="23EDDD9D" w14:textId="1C45CD89" w:rsidR="005B166B"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5B166B">
        <w:rPr>
          <w:noProof/>
        </w:rPr>
        <w:t>1  Name</w:t>
      </w:r>
      <w:r w:rsidR="005B166B">
        <w:rPr>
          <w:noProof/>
        </w:rPr>
        <w:tab/>
      </w:r>
      <w:r w:rsidR="005B166B">
        <w:rPr>
          <w:noProof/>
        </w:rPr>
        <w:fldChar w:fldCharType="begin"/>
      </w:r>
      <w:r w:rsidR="005B166B">
        <w:rPr>
          <w:noProof/>
        </w:rPr>
        <w:instrText xml:space="preserve"> PAGEREF _Toc172539753 \h </w:instrText>
      </w:r>
      <w:r w:rsidR="005B166B">
        <w:rPr>
          <w:noProof/>
        </w:rPr>
      </w:r>
      <w:r w:rsidR="005B166B">
        <w:rPr>
          <w:noProof/>
        </w:rPr>
        <w:fldChar w:fldCharType="separate"/>
      </w:r>
      <w:r w:rsidR="005B166B">
        <w:rPr>
          <w:noProof/>
        </w:rPr>
        <w:t>2</w:t>
      </w:r>
      <w:r w:rsidR="005B166B">
        <w:rPr>
          <w:noProof/>
        </w:rPr>
        <w:fldChar w:fldCharType="end"/>
      </w:r>
    </w:p>
    <w:p w14:paraId="775BA3E0" w14:textId="6C2F09B6" w:rsidR="005B166B" w:rsidRDefault="005B166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_Toc172539754 \h </w:instrText>
      </w:r>
      <w:r>
        <w:rPr>
          <w:noProof/>
        </w:rPr>
      </w:r>
      <w:r>
        <w:rPr>
          <w:noProof/>
        </w:rPr>
        <w:fldChar w:fldCharType="separate"/>
      </w:r>
      <w:r>
        <w:rPr>
          <w:noProof/>
        </w:rPr>
        <w:t>2</w:t>
      </w:r>
      <w:r>
        <w:rPr>
          <w:noProof/>
        </w:rPr>
        <w:fldChar w:fldCharType="end"/>
      </w:r>
    </w:p>
    <w:p w14:paraId="11AAD265" w14:textId="50DAA312" w:rsidR="005B166B" w:rsidRDefault="005B166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_Toc172539755 \h </w:instrText>
      </w:r>
      <w:r>
        <w:rPr>
          <w:noProof/>
        </w:rPr>
      </w:r>
      <w:r>
        <w:rPr>
          <w:noProof/>
        </w:rPr>
        <w:fldChar w:fldCharType="separate"/>
      </w:r>
      <w:r>
        <w:rPr>
          <w:noProof/>
        </w:rPr>
        <w:t>2</w:t>
      </w:r>
      <w:r>
        <w:rPr>
          <w:noProof/>
        </w:rPr>
        <w:fldChar w:fldCharType="end"/>
      </w:r>
    </w:p>
    <w:p w14:paraId="615636A5" w14:textId="421E6022" w:rsidR="005B166B" w:rsidRDefault="005B166B">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_Toc172539756 \h </w:instrText>
      </w:r>
      <w:r>
        <w:rPr>
          <w:noProof/>
        </w:rPr>
      </w:r>
      <w:r>
        <w:rPr>
          <w:noProof/>
        </w:rPr>
        <w:fldChar w:fldCharType="separate"/>
      </w:r>
      <w:r>
        <w:rPr>
          <w:noProof/>
        </w:rPr>
        <w:t>2</w:t>
      </w:r>
      <w:r>
        <w:rPr>
          <w:noProof/>
        </w:rPr>
        <w:fldChar w:fldCharType="end"/>
      </w:r>
    </w:p>
    <w:p w14:paraId="437B3C7F" w14:textId="78B2E8C3" w:rsidR="005B166B" w:rsidRDefault="005B166B">
      <w:pPr>
        <w:pStyle w:val="TOC5"/>
        <w:rPr>
          <w:rFonts w:asciiTheme="minorHAnsi" w:eastAsiaTheme="minorEastAsia" w:hAnsiTheme="minorHAnsi" w:cstheme="minorBidi"/>
          <w:noProof/>
          <w:kern w:val="0"/>
          <w:sz w:val="22"/>
          <w:szCs w:val="22"/>
        </w:rPr>
      </w:pPr>
      <w:r>
        <w:rPr>
          <w:noProof/>
        </w:rPr>
        <w:t>5  This instrument revokes and replaces the old determination</w:t>
      </w:r>
      <w:r>
        <w:rPr>
          <w:noProof/>
        </w:rPr>
        <w:tab/>
      </w:r>
      <w:r>
        <w:rPr>
          <w:noProof/>
        </w:rPr>
        <w:fldChar w:fldCharType="begin"/>
      </w:r>
      <w:r>
        <w:rPr>
          <w:noProof/>
        </w:rPr>
        <w:instrText xml:space="preserve"> PAGEREF _Toc172539757 \h </w:instrText>
      </w:r>
      <w:r>
        <w:rPr>
          <w:noProof/>
        </w:rPr>
      </w:r>
      <w:r>
        <w:rPr>
          <w:noProof/>
        </w:rPr>
        <w:fldChar w:fldCharType="separate"/>
      </w:r>
      <w:r>
        <w:rPr>
          <w:noProof/>
        </w:rPr>
        <w:t>2</w:t>
      </w:r>
      <w:r>
        <w:rPr>
          <w:noProof/>
        </w:rPr>
        <w:fldChar w:fldCharType="end"/>
      </w:r>
    </w:p>
    <w:p w14:paraId="69CCA4D5" w14:textId="655B4871" w:rsidR="005B166B" w:rsidRDefault="005B166B">
      <w:pPr>
        <w:pStyle w:val="TOC5"/>
        <w:rPr>
          <w:rFonts w:asciiTheme="minorHAnsi" w:eastAsiaTheme="minorEastAsia" w:hAnsiTheme="minorHAnsi" w:cstheme="minorBidi"/>
          <w:noProof/>
          <w:kern w:val="0"/>
          <w:sz w:val="22"/>
          <w:szCs w:val="22"/>
        </w:rPr>
      </w:pPr>
      <w:r>
        <w:rPr>
          <w:noProof/>
        </w:rPr>
        <w:t>6  Definitions</w:t>
      </w:r>
      <w:r>
        <w:rPr>
          <w:noProof/>
        </w:rPr>
        <w:tab/>
      </w:r>
      <w:r>
        <w:rPr>
          <w:noProof/>
        </w:rPr>
        <w:fldChar w:fldCharType="begin"/>
      </w:r>
      <w:r>
        <w:rPr>
          <w:noProof/>
        </w:rPr>
        <w:instrText xml:space="preserve"> PAGEREF _Toc172539758 \h </w:instrText>
      </w:r>
      <w:r>
        <w:rPr>
          <w:noProof/>
        </w:rPr>
      </w:r>
      <w:r>
        <w:rPr>
          <w:noProof/>
        </w:rPr>
        <w:fldChar w:fldCharType="separate"/>
      </w:r>
      <w:r>
        <w:rPr>
          <w:noProof/>
        </w:rPr>
        <w:t>2</w:t>
      </w:r>
      <w:r>
        <w:rPr>
          <w:noProof/>
        </w:rPr>
        <w:fldChar w:fldCharType="end"/>
      </w:r>
    </w:p>
    <w:p w14:paraId="6ADC7145" w14:textId="1DAC02B0" w:rsidR="005B166B" w:rsidRDefault="005B166B">
      <w:pPr>
        <w:pStyle w:val="TOC5"/>
        <w:rPr>
          <w:rFonts w:asciiTheme="minorHAnsi" w:eastAsiaTheme="minorEastAsia" w:hAnsiTheme="minorHAnsi" w:cstheme="minorBidi"/>
          <w:noProof/>
          <w:kern w:val="0"/>
          <w:sz w:val="22"/>
          <w:szCs w:val="22"/>
        </w:rPr>
      </w:pPr>
      <w:r>
        <w:rPr>
          <w:noProof/>
        </w:rPr>
        <w:t>7  Specified product class covered by this instrument</w:t>
      </w:r>
      <w:r>
        <w:rPr>
          <w:noProof/>
        </w:rPr>
        <w:tab/>
      </w:r>
      <w:r>
        <w:rPr>
          <w:noProof/>
        </w:rPr>
        <w:fldChar w:fldCharType="begin"/>
      </w:r>
      <w:r>
        <w:rPr>
          <w:noProof/>
        </w:rPr>
        <w:instrText xml:space="preserve"> PAGEREF _Toc172539759 \h </w:instrText>
      </w:r>
      <w:r>
        <w:rPr>
          <w:noProof/>
        </w:rPr>
      </w:r>
      <w:r>
        <w:rPr>
          <w:noProof/>
        </w:rPr>
        <w:fldChar w:fldCharType="separate"/>
      </w:r>
      <w:r>
        <w:rPr>
          <w:noProof/>
        </w:rPr>
        <w:t>4</w:t>
      </w:r>
      <w:r>
        <w:rPr>
          <w:noProof/>
        </w:rPr>
        <w:fldChar w:fldCharType="end"/>
      </w:r>
    </w:p>
    <w:p w14:paraId="25F24181" w14:textId="657D4B7B" w:rsidR="005B166B" w:rsidRDefault="005B166B">
      <w:pPr>
        <w:pStyle w:val="TOC5"/>
        <w:rPr>
          <w:rFonts w:asciiTheme="minorHAnsi" w:eastAsiaTheme="minorEastAsia" w:hAnsiTheme="minorHAnsi" w:cstheme="minorBidi"/>
          <w:noProof/>
          <w:kern w:val="0"/>
          <w:sz w:val="22"/>
          <w:szCs w:val="22"/>
        </w:rPr>
      </w:pPr>
      <w:r>
        <w:rPr>
          <w:noProof/>
        </w:rPr>
        <w:t>8  GEMS level requirements</w:t>
      </w:r>
      <w:r>
        <w:rPr>
          <w:noProof/>
        </w:rPr>
        <w:tab/>
      </w:r>
      <w:r>
        <w:rPr>
          <w:noProof/>
        </w:rPr>
        <w:fldChar w:fldCharType="begin"/>
      </w:r>
      <w:r>
        <w:rPr>
          <w:noProof/>
        </w:rPr>
        <w:instrText xml:space="preserve"> PAGEREF _Toc172539760 \h </w:instrText>
      </w:r>
      <w:r>
        <w:rPr>
          <w:noProof/>
        </w:rPr>
      </w:r>
      <w:r>
        <w:rPr>
          <w:noProof/>
        </w:rPr>
        <w:fldChar w:fldCharType="separate"/>
      </w:r>
      <w:r>
        <w:rPr>
          <w:noProof/>
        </w:rPr>
        <w:t>5</w:t>
      </w:r>
      <w:r>
        <w:rPr>
          <w:noProof/>
        </w:rPr>
        <w:fldChar w:fldCharType="end"/>
      </w:r>
    </w:p>
    <w:p w14:paraId="59C7B8D2" w14:textId="796EB35A" w:rsidR="005B166B" w:rsidRDefault="005B166B">
      <w:pPr>
        <w:pStyle w:val="TOC5"/>
        <w:rPr>
          <w:rFonts w:asciiTheme="minorHAnsi" w:eastAsiaTheme="minorEastAsia" w:hAnsiTheme="minorHAnsi" w:cstheme="minorBidi"/>
          <w:noProof/>
          <w:kern w:val="0"/>
          <w:sz w:val="22"/>
          <w:szCs w:val="22"/>
        </w:rPr>
      </w:pPr>
      <w:r>
        <w:rPr>
          <w:noProof/>
        </w:rPr>
        <w:t>9  GEMS labelling requirements</w:t>
      </w:r>
      <w:r>
        <w:rPr>
          <w:noProof/>
        </w:rPr>
        <w:tab/>
      </w:r>
      <w:r>
        <w:rPr>
          <w:noProof/>
        </w:rPr>
        <w:fldChar w:fldCharType="begin"/>
      </w:r>
      <w:r>
        <w:rPr>
          <w:noProof/>
        </w:rPr>
        <w:instrText xml:space="preserve"> PAGEREF _Toc172539761 \h </w:instrText>
      </w:r>
      <w:r>
        <w:rPr>
          <w:noProof/>
        </w:rPr>
      </w:r>
      <w:r>
        <w:rPr>
          <w:noProof/>
        </w:rPr>
        <w:fldChar w:fldCharType="separate"/>
      </w:r>
      <w:r>
        <w:rPr>
          <w:noProof/>
        </w:rPr>
        <w:t>5</w:t>
      </w:r>
      <w:r>
        <w:rPr>
          <w:noProof/>
        </w:rPr>
        <w:fldChar w:fldCharType="end"/>
      </w:r>
    </w:p>
    <w:p w14:paraId="5E0A2AA7" w14:textId="1C64F69B" w:rsidR="005B166B" w:rsidRDefault="005B166B">
      <w:pPr>
        <w:pStyle w:val="TOC5"/>
        <w:rPr>
          <w:rFonts w:asciiTheme="minorHAnsi" w:eastAsiaTheme="minorEastAsia" w:hAnsiTheme="minorHAnsi" w:cstheme="minorBidi"/>
          <w:noProof/>
          <w:kern w:val="0"/>
          <w:sz w:val="22"/>
          <w:szCs w:val="22"/>
        </w:rPr>
      </w:pPr>
      <w:r>
        <w:rPr>
          <w:noProof/>
        </w:rPr>
        <w:t>10  Transitional GEMS labelling requirements</w:t>
      </w:r>
      <w:r>
        <w:rPr>
          <w:noProof/>
        </w:rPr>
        <w:tab/>
      </w:r>
      <w:r>
        <w:rPr>
          <w:noProof/>
        </w:rPr>
        <w:fldChar w:fldCharType="begin"/>
      </w:r>
      <w:r>
        <w:rPr>
          <w:noProof/>
        </w:rPr>
        <w:instrText xml:space="preserve"> PAGEREF _Toc172539762 \h </w:instrText>
      </w:r>
      <w:r>
        <w:rPr>
          <w:noProof/>
        </w:rPr>
      </w:r>
      <w:r>
        <w:rPr>
          <w:noProof/>
        </w:rPr>
        <w:fldChar w:fldCharType="separate"/>
      </w:r>
      <w:r>
        <w:rPr>
          <w:noProof/>
        </w:rPr>
        <w:t>5</w:t>
      </w:r>
      <w:r>
        <w:rPr>
          <w:noProof/>
        </w:rPr>
        <w:fldChar w:fldCharType="end"/>
      </w:r>
    </w:p>
    <w:p w14:paraId="471324C1" w14:textId="3D20CB13" w:rsidR="005B166B" w:rsidRDefault="005B166B">
      <w:pPr>
        <w:pStyle w:val="TOC5"/>
        <w:rPr>
          <w:rFonts w:asciiTheme="minorHAnsi" w:eastAsiaTheme="minorEastAsia" w:hAnsiTheme="minorHAnsi" w:cstheme="minorBidi"/>
          <w:noProof/>
          <w:kern w:val="0"/>
          <w:sz w:val="22"/>
          <w:szCs w:val="22"/>
        </w:rPr>
      </w:pPr>
      <w:r>
        <w:rPr>
          <w:noProof/>
        </w:rPr>
        <w:t>11  Other GEMS requirements</w:t>
      </w:r>
      <w:r>
        <w:rPr>
          <w:noProof/>
        </w:rPr>
        <w:tab/>
      </w:r>
      <w:r>
        <w:rPr>
          <w:noProof/>
        </w:rPr>
        <w:fldChar w:fldCharType="begin"/>
      </w:r>
      <w:r>
        <w:rPr>
          <w:noProof/>
        </w:rPr>
        <w:instrText xml:space="preserve"> PAGEREF _Toc172539763 \h </w:instrText>
      </w:r>
      <w:r>
        <w:rPr>
          <w:noProof/>
        </w:rPr>
      </w:r>
      <w:r>
        <w:rPr>
          <w:noProof/>
        </w:rPr>
        <w:fldChar w:fldCharType="separate"/>
      </w:r>
      <w:r>
        <w:rPr>
          <w:noProof/>
        </w:rPr>
        <w:t>6</w:t>
      </w:r>
      <w:r>
        <w:rPr>
          <w:noProof/>
        </w:rPr>
        <w:fldChar w:fldCharType="end"/>
      </w:r>
    </w:p>
    <w:p w14:paraId="4475E305" w14:textId="39E12DE1" w:rsidR="005B166B" w:rsidRDefault="005B166B">
      <w:pPr>
        <w:pStyle w:val="TOC5"/>
        <w:rPr>
          <w:rFonts w:asciiTheme="minorHAnsi" w:eastAsiaTheme="minorEastAsia" w:hAnsiTheme="minorHAnsi" w:cstheme="minorBidi"/>
          <w:noProof/>
          <w:kern w:val="0"/>
          <w:sz w:val="22"/>
          <w:szCs w:val="22"/>
        </w:rPr>
      </w:pPr>
      <w:r>
        <w:rPr>
          <w:noProof/>
        </w:rPr>
        <w:t>12  Families of models</w:t>
      </w:r>
      <w:r>
        <w:rPr>
          <w:noProof/>
        </w:rPr>
        <w:tab/>
      </w:r>
      <w:r>
        <w:rPr>
          <w:noProof/>
        </w:rPr>
        <w:fldChar w:fldCharType="begin"/>
      </w:r>
      <w:r>
        <w:rPr>
          <w:noProof/>
        </w:rPr>
        <w:instrText xml:space="preserve"> PAGEREF _Toc172539764 \h </w:instrText>
      </w:r>
      <w:r>
        <w:rPr>
          <w:noProof/>
        </w:rPr>
      </w:r>
      <w:r>
        <w:rPr>
          <w:noProof/>
        </w:rPr>
        <w:fldChar w:fldCharType="separate"/>
      </w:r>
      <w:r>
        <w:rPr>
          <w:noProof/>
        </w:rPr>
        <w:t>6</w:t>
      </w:r>
      <w:r>
        <w:rPr>
          <w:noProof/>
        </w:rPr>
        <w:fldChar w:fldCharType="end"/>
      </w:r>
    </w:p>
    <w:p w14:paraId="799307A9" w14:textId="1E70BDF3" w:rsidR="005B166B" w:rsidRDefault="005B166B">
      <w:pPr>
        <w:pStyle w:val="TOC5"/>
        <w:rPr>
          <w:rFonts w:asciiTheme="minorHAnsi" w:eastAsiaTheme="minorEastAsia" w:hAnsiTheme="minorHAnsi" w:cstheme="minorBidi"/>
          <w:noProof/>
          <w:kern w:val="0"/>
          <w:sz w:val="22"/>
          <w:szCs w:val="22"/>
        </w:rPr>
      </w:pPr>
      <w:r>
        <w:rPr>
          <w:noProof/>
        </w:rPr>
        <w:t>13  Product categories</w:t>
      </w:r>
      <w:r>
        <w:rPr>
          <w:noProof/>
        </w:rPr>
        <w:tab/>
      </w:r>
      <w:r>
        <w:rPr>
          <w:noProof/>
        </w:rPr>
        <w:fldChar w:fldCharType="begin"/>
      </w:r>
      <w:r>
        <w:rPr>
          <w:noProof/>
        </w:rPr>
        <w:instrText xml:space="preserve"> PAGEREF _Toc172539765 \h </w:instrText>
      </w:r>
      <w:r>
        <w:rPr>
          <w:noProof/>
        </w:rPr>
      </w:r>
      <w:r>
        <w:rPr>
          <w:noProof/>
        </w:rPr>
        <w:fldChar w:fldCharType="separate"/>
      </w:r>
      <w:r>
        <w:rPr>
          <w:noProof/>
        </w:rPr>
        <w:t>7</w:t>
      </w:r>
      <w:r>
        <w:rPr>
          <w:noProof/>
        </w:rPr>
        <w:fldChar w:fldCharType="end"/>
      </w:r>
    </w:p>
    <w:p w14:paraId="1899DE3A" w14:textId="473344BF" w:rsidR="005B166B" w:rsidRDefault="005B166B">
      <w:pPr>
        <w:pStyle w:val="TOC5"/>
        <w:rPr>
          <w:rFonts w:asciiTheme="minorHAnsi" w:eastAsiaTheme="minorEastAsia" w:hAnsiTheme="minorHAnsi" w:cstheme="minorBidi"/>
          <w:noProof/>
          <w:kern w:val="0"/>
          <w:sz w:val="22"/>
          <w:szCs w:val="22"/>
        </w:rPr>
      </w:pPr>
      <w:r>
        <w:rPr>
          <w:noProof/>
        </w:rPr>
        <w:t>14  This instrument does not affect registrations under the old determination</w:t>
      </w:r>
      <w:r>
        <w:rPr>
          <w:noProof/>
        </w:rPr>
        <w:tab/>
      </w:r>
      <w:r>
        <w:rPr>
          <w:noProof/>
        </w:rPr>
        <w:fldChar w:fldCharType="begin"/>
      </w:r>
      <w:r>
        <w:rPr>
          <w:noProof/>
        </w:rPr>
        <w:instrText xml:space="preserve"> PAGEREF _Toc172539766 \h </w:instrText>
      </w:r>
      <w:r>
        <w:rPr>
          <w:noProof/>
        </w:rPr>
      </w:r>
      <w:r>
        <w:rPr>
          <w:noProof/>
        </w:rPr>
        <w:fldChar w:fldCharType="separate"/>
      </w:r>
      <w:r>
        <w:rPr>
          <w:noProof/>
        </w:rPr>
        <w:t>7</w:t>
      </w:r>
      <w:r>
        <w:rPr>
          <w:noProof/>
        </w:rPr>
        <w:fldChar w:fldCharType="end"/>
      </w:r>
    </w:p>
    <w:p w14:paraId="61EF060C" w14:textId="697AEAC7" w:rsidR="005B166B" w:rsidRDefault="005B166B">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_Toc172539767 \h </w:instrText>
      </w:r>
      <w:r>
        <w:rPr>
          <w:noProof/>
        </w:rPr>
      </w:r>
      <w:r>
        <w:rPr>
          <w:noProof/>
        </w:rPr>
        <w:fldChar w:fldCharType="separate"/>
      </w:r>
      <w:r>
        <w:rPr>
          <w:noProof/>
        </w:rPr>
        <w:t>8</w:t>
      </w:r>
      <w:r>
        <w:rPr>
          <w:noProof/>
        </w:rPr>
        <w:fldChar w:fldCharType="end"/>
      </w:r>
    </w:p>
    <w:p w14:paraId="29C7F64B" w14:textId="69C8C967" w:rsidR="005B166B" w:rsidRDefault="005B166B">
      <w:pPr>
        <w:pStyle w:val="TOC9"/>
        <w:rPr>
          <w:rFonts w:asciiTheme="minorHAnsi" w:eastAsiaTheme="minorEastAsia" w:hAnsiTheme="minorHAnsi" w:cstheme="minorBidi"/>
          <w:i w:val="0"/>
          <w:noProof/>
          <w:kern w:val="0"/>
          <w:sz w:val="22"/>
          <w:szCs w:val="22"/>
        </w:rPr>
      </w:pPr>
      <w:r>
        <w:rPr>
          <w:noProof/>
        </w:rPr>
        <w:t>Greenhouse and Energy Minimum Standards (Rotary Clothes Dryers) Determination 2015</w:t>
      </w:r>
      <w:r>
        <w:rPr>
          <w:noProof/>
        </w:rPr>
        <w:tab/>
      </w:r>
      <w:r>
        <w:rPr>
          <w:noProof/>
        </w:rPr>
        <w:fldChar w:fldCharType="begin"/>
      </w:r>
      <w:r>
        <w:rPr>
          <w:noProof/>
        </w:rPr>
        <w:instrText xml:space="preserve"> PAGEREF _Toc172539768 \h </w:instrText>
      </w:r>
      <w:r>
        <w:rPr>
          <w:noProof/>
        </w:rPr>
      </w:r>
      <w:r>
        <w:rPr>
          <w:noProof/>
        </w:rPr>
        <w:fldChar w:fldCharType="separate"/>
      </w:r>
      <w:r>
        <w:rPr>
          <w:noProof/>
        </w:rPr>
        <w:t>8</w:t>
      </w:r>
      <w:r>
        <w:rPr>
          <w:noProof/>
        </w:rPr>
        <w:fldChar w:fldCharType="end"/>
      </w:r>
    </w:p>
    <w:p w14:paraId="660E60D6" w14:textId="780CF3B2" w:rsidR="00F6696E" w:rsidRDefault="00B418CB" w:rsidP="00F6696E">
      <w:pPr>
        <w:outlineLvl w:val="0"/>
      </w:pPr>
      <w:r>
        <w:fldChar w:fldCharType="end"/>
      </w:r>
    </w:p>
    <w:p w14:paraId="50A5D9F7" w14:textId="77777777" w:rsidR="00F6696E" w:rsidRPr="00A802BC" w:rsidRDefault="00F6696E" w:rsidP="00F6696E">
      <w:pPr>
        <w:outlineLvl w:val="0"/>
        <w:rPr>
          <w:sz w:val="20"/>
        </w:rPr>
      </w:pPr>
    </w:p>
    <w:p w14:paraId="05A7CBF9" w14:textId="77777777" w:rsidR="00F6696E" w:rsidRDefault="00F6696E" w:rsidP="00F6696E">
      <w:pPr>
        <w:sectPr w:rsidR="00F6696E" w:rsidSect="00486555">
          <w:headerReference w:type="even" r:id="rId18"/>
          <w:headerReference w:type="default" r:id="rId19"/>
          <w:footerReference w:type="even" r:id="rId20"/>
          <w:footerReference w:type="default" r:id="rId21"/>
          <w:headerReference w:type="first" r:id="rId22"/>
          <w:footerReference w:type="first" r:id="rId23"/>
          <w:pgSz w:w="11907" w:h="16839"/>
          <w:pgMar w:top="2099" w:right="1797" w:bottom="1440" w:left="1797" w:header="720" w:footer="709" w:gutter="0"/>
          <w:pgNumType w:fmt="lowerRoman" w:start="1"/>
          <w:cols w:space="708"/>
          <w:docGrid w:linePitch="360"/>
        </w:sectPr>
      </w:pPr>
    </w:p>
    <w:p w14:paraId="1148D0DF" w14:textId="5154459B" w:rsidR="00216405" w:rsidRDefault="00216405" w:rsidP="00216405">
      <w:pPr>
        <w:autoSpaceDE w:val="0"/>
        <w:autoSpaceDN w:val="0"/>
        <w:adjustRightInd w:val="0"/>
        <w:rPr>
          <w:b/>
          <w:sz w:val="24"/>
        </w:rPr>
      </w:pPr>
      <w:r>
        <w:rPr>
          <w:b/>
        </w:rPr>
        <w:lastRenderedPageBreak/>
        <w:t>COPYRIGHT</w:t>
      </w:r>
    </w:p>
    <w:p w14:paraId="3181C471" w14:textId="28FF19C3" w:rsidR="00216405" w:rsidRDefault="00216405" w:rsidP="00216405">
      <w:pPr>
        <w:autoSpaceDE w:val="0"/>
        <w:autoSpaceDN w:val="0"/>
        <w:adjustRightInd w:val="0"/>
      </w:pPr>
    </w:p>
    <w:p w14:paraId="5A59FD30" w14:textId="147996D0" w:rsidR="00216405" w:rsidRDefault="00216405" w:rsidP="00216405">
      <w:pPr>
        <w:autoSpaceDE w:val="0"/>
        <w:autoSpaceDN w:val="0"/>
        <w:adjustRightInd w:val="0"/>
      </w:pPr>
      <w:r>
        <w:t xml:space="preserve">© </w:t>
      </w:r>
      <w:r w:rsidR="00F47327">
        <w:t xml:space="preserve">2024 </w:t>
      </w:r>
      <w:r>
        <w:t>Commonwealth of Australia</w:t>
      </w:r>
    </w:p>
    <w:p w14:paraId="495307FB" w14:textId="19F58768" w:rsidR="00216405" w:rsidRDefault="00216405" w:rsidP="00216405">
      <w:pPr>
        <w:autoSpaceDE w:val="0"/>
        <w:autoSpaceDN w:val="0"/>
        <w:adjustRightInd w:val="0"/>
      </w:pPr>
    </w:p>
    <w:p w14:paraId="11661775" w14:textId="3EA85B9E" w:rsidR="00216405" w:rsidRDefault="00216405" w:rsidP="00216405">
      <w:pPr>
        <w:autoSpaceDE w:val="0"/>
        <w:autoSpaceDN w:val="0"/>
        <w:adjustRightInd w:val="0"/>
      </w:pPr>
      <w:r>
        <w:t xml:space="preserve">This instrument includes material from Australian Standards and/or Australian/New Zealand Standards, which are copyright Standards Australia Ltd. Apart from reproduction for personal and non-commercial use, and uses permitted under the </w:t>
      </w:r>
      <w:r>
        <w:rPr>
          <w:i/>
        </w:rPr>
        <w:t xml:space="preserve">Copyright Act 1968, </w:t>
      </w:r>
      <w:r>
        <w:t xml:space="preserve">Standards Australia Ltd material may not be reproduced without permission or licence. </w:t>
      </w:r>
    </w:p>
    <w:p w14:paraId="149E8CDE" w14:textId="5BCF9EEE" w:rsidR="00216405" w:rsidRDefault="00216405" w:rsidP="00216405">
      <w:pPr>
        <w:autoSpaceDE w:val="0"/>
        <w:autoSpaceDN w:val="0"/>
        <w:adjustRightInd w:val="0"/>
      </w:pPr>
    </w:p>
    <w:p w14:paraId="218EDE51" w14:textId="3942184E" w:rsidR="00216405" w:rsidRDefault="00216405" w:rsidP="00216405">
      <w:pPr>
        <w:shd w:val="clear" w:color="auto" w:fill="FFFFFF"/>
        <w:rPr>
          <w:color w:val="000000"/>
          <w:szCs w:val="22"/>
        </w:rPr>
      </w:pPr>
      <w:proofErr w:type="gramStart"/>
      <w:r>
        <w:rPr>
          <w:color w:val="000000"/>
          <w:szCs w:val="22"/>
        </w:rPr>
        <w:t>With the exception of</w:t>
      </w:r>
      <w:proofErr w:type="gramEnd"/>
      <w:r>
        <w:rPr>
          <w:color w:val="000000"/>
          <w:szCs w:val="22"/>
        </w:rPr>
        <w:t xml:space="preserve"> the Commonwealth Coat of Arms and any material the subject of third-party intellectual property rights, this instrument is licensed under the Creative Commons Attribution-Non-Commercial-</w:t>
      </w:r>
      <w:proofErr w:type="spellStart"/>
      <w:r>
        <w:rPr>
          <w:color w:val="000000"/>
          <w:szCs w:val="22"/>
        </w:rPr>
        <w:t>ShareAlike</w:t>
      </w:r>
      <w:proofErr w:type="spellEnd"/>
      <w:r>
        <w:rPr>
          <w:color w:val="000000"/>
          <w:szCs w:val="22"/>
        </w:rPr>
        <w:t xml:space="preserve"> 4.0 International Licence (the </w:t>
      </w:r>
      <w:r>
        <w:rPr>
          <w:b/>
          <w:i/>
          <w:color w:val="000000"/>
          <w:szCs w:val="22"/>
        </w:rPr>
        <w:t>applicable copyright licence</w:t>
      </w:r>
      <w:r>
        <w:rPr>
          <w:color w:val="000000"/>
          <w:szCs w:val="22"/>
        </w:rPr>
        <w:t>). To view a copy of this licence, visit: https://creativecommons.org/licenses/by-nc-sa/4.0/.</w:t>
      </w:r>
    </w:p>
    <w:p w14:paraId="00F38FB6" w14:textId="3C4535FE" w:rsidR="00216405" w:rsidRDefault="00216405" w:rsidP="00216405">
      <w:pPr>
        <w:shd w:val="clear" w:color="auto" w:fill="FFFFFF"/>
        <w:rPr>
          <w:color w:val="000000"/>
          <w:szCs w:val="22"/>
        </w:rPr>
      </w:pPr>
      <w:r>
        <w:rPr>
          <w:color w:val="1F497D"/>
          <w:szCs w:val="22"/>
        </w:rPr>
        <w:t> </w:t>
      </w:r>
    </w:p>
    <w:p w14:paraId="1ADCFB22" w14:textId="6B46688C" w:rsidR="00216405" w:rsidRDefault="00216405" w:rsidP="00216405">
      <w:pPr>
        <w:shd w:val="clear" w:color="auto" w:fill="FFFFFF"/>
        <w:rPr>
          <w:color w:val="000000"/>
          <w:szCs w:val="22"/>
        </w:rPr>
      </w:pPr>
      <w:r>
        <w:rPr>
          <w:color w:val="000000"/>
          <w:szCs w:val="22"/>
        </w:rPr>
        <w:t>You are free to copy and communicate this instrument (apart from the excluded material indicated above) so long as you do so for non-commercial purposes, attribute the Commonwealth of Australia, and license any derivative works under the same licence as the original (including any modifications), in accordance with the applicable copyright licence. For clarity, you are permitted to use this instrument in the above manner to comply with your obligations under it.</w:t>
      </w:r>
    </w:p>
    <w:p w14:paraId="2A9AFBCE" w14:textId="0725BA00" w:rsidR="00216405" w:rsidRDefault="00216405" w:rsidP="00216405">
      <w:pPr>
        <w:autoSpaceDE w:val="0"/>
        <w:autoSpaceDN w:val="0"/>
        <w:adjustRightInd w:val="0"/>
      </w:pPr>
    </w:p>
    <w:p w14:paraId="16BAD283" w14:textId="23D38964" w:rsidR="00216405" w:rsidRDefault="00216405" w:rsidP="00216405">
      <w:pPr>
        <w:autoSpaceDE w:val="0"/>
        <w:autoSpaceDN w:val="0"/>
        <w:adjustRightInd w:val="0"/>
      </w:pPr>
      <w:r>
        <w:t xml:space="preserve">Complete Australian/New Zealand Standards are available for purchase from Standards Australia Ltd. Requests and inquiries concerning other reproduction and rights pertaining to standards should be directed to </w:t>
      </w:r>
      <w:r w:rsidR="00E934CF">
        <w:t>Standards Australia Ltd</w:t>
      </w:r>
      <w:r>
        <w:t>.</w:t>
      </w:r>
    </w:p>
    <w:p w14:paraId="182A9E0F" w14:textId="7636D384" w:rsidR="00216405" w:rsidRDefault="00216405" w:rsidP="00216405">
      <w:pPr>
        <w:autoSpaceDE w:val="0"/>
        <w:autoSpaceDN w:val="0"/>
        <w:adjustRightInd w:val="0"/>
      </w:pPr>
    </w:p>
    <w:p w14:paraId="78B368B2" w14:textId="084DC803" w:rsidR="00216405" w:rsidRDefault="00216405" w:rsidP="00216405">
      <w:pPr>
        <w:spacing w:line="240" w:lineRule="auto"/>
        <w:rPr>
          <w:rFonts w:eastAsia="Times New Roman" w:cs="Times New Roman"/>
          <w:b/>
          <w:kern w:val="28"/>
          <w:sz w:val="32"/>
          <w:lang w:eastAsia="en-AU"/>
        </w:rPr>
      </w:pPr>
      <w:r>
        <w:br w:type="page"/>
      </w:r>
    </w:p>
    <w:p w14:paraId="15C46429" w14:textId="77777777" w:rsidR="00554826" w:rsidRPr="00554826" w:rsidRDefault="00554826" w:rsidP="00554826">
      <w:pPr>
        <w:pStyle w:val="ActHead5"/>
      </w:pPr>
      <w:bookmarkStart w:id="0" w:name="_Toc137132703"/>
      <w:bookmarkStart w:id="1" w:name="_Toc172539753"/>
      <w:proofErr w:type="gramStart"/>
      <w:r w:rsidRPr="00554826">
        <w:lastRenderedPageBreak/>
        <w:t>1  Name</w:t>
      </w:r>
      <w:bookmarkEnd w:id="0"/>
      <w:bookmarkEnd w:id="1"/>
      <w:proofErr w:type="gramEnd"/>
    </w:p>
    <w:p w14:paraId="2A433729" w14:textId="268E2258" w:rsidR="00554826" w:rsidRDefault="00554826" w:rsidP="00554826">
      <w:pPr>
        <w:pStyle w:val="subsection"/>
      </w:pPr>
      <w:r w:rsidRPr="009C2562">
        <w:tab/>
      </w:r>
      <w:r w:rsidRPr="009C2562">
        <w:tab/>
        <w:t xml:space="preserve">This </w:t>
      </w:r>
      <w:r>
        <w:t xml:space="preserve">instrument </w:t>
      </w:r>
      <w:r w:rsidRPr="009C2562">
        <w:t xml:space="preserve">is the </w:t>
      </w:r>
      <w:bookmarkStart w:id="2" w:name="BKCheck15B_3"/>
      <w:bookmarkEnd w:id="2"/>
      <w:r w:rsidR="00216405" w:rsidRPr="00216405">
        <w:rPr>
          <w:i/>
        </w:rPr>
        <w:t xml:space="preserve">Greenhouse and Energy Minimum Standards (Rotary Clothes Dryers) Determination </w:t>
      </w:r>
      <w:r w:rsidR="00F47327" w:rsidRPr="00216405">
        <w:rPr>
          <w:i/>
        </w:rPr>
        <w:t>202</w:t>
      </w:r>
      <w:r w:rsidR="00F47327">
        <w:rPr>
          <w:i/>
        </w:rPr>
        <w:t>4</w:t>
      </w:r>
      <w:r w:rsidR="00216405">
        <w:t>.</w:t>
      </w:r>
    </w:p>
    <w:p w14:paraId="6FA7F78F" w14:textId="77777777" w:rsidR="00216405" w:rsidRPr="00554826" w:rsidRDefault="00216405" w:rsidP="00216405">
      <w:pPr>
        <w:pStyle w:val="ActHead5"/>
      </w:pPr>
      <w:bookmarkStart w:id="3" w:name="_Toc116989977"/>
      <w:bookmarkStart w:id="4" w:name="_Toc137132704"/>
      <w:bookmarkStart w:id="5" w:name="_Toc172539754"/>
      <w:proofErr w:type="gramStart"/>
      <w:r w:rsidRPr="00554826">
        <w:t>2  Commencement</w:t>
      </w:r>
      <w:bookmarkEnd w:id="3"/>
      <w:bookmarkEnd w:id="4"/>
      <w:bookmarkEnd w:id="5"/>
      <w:proofErr w:type="gramEnd"/>
    </w:p>
    <w:p w14:paraId="19D116B9" w14:textId="77777777" w:rsidR="00216405" w:rsidRPr="003422B4" w:rsidRDefault="00216405" w:rsidP="00216405">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05616EBC" w14:textId="77777777" w:rsidR="00216405" w:rsidRPr="003422B4" w:rsidRDefault="00216405" w:rsidP="00216405">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216405" w:rsidRPr="003422B4" w14:paraId="417FD95F" w14:textId="77777777" w:rsidTr="00486555">
        <w:trPr>
          <w:tblHeader/>
        </w:trPr>
        <w:tc>
          <w:tcPr>
            <w:tcW w:w="8364" w:type="dxa"/>
            <w:gridSpan w:val="3"/>
            <w:tcBorders>
              <w:top w:val="single" w:sz="12" w:space="0" w:color="auto"/>
              <w:bottom w:val="single" w:sz="6" w:space="0" w:color="auto"/>
            </w:tcBorders>
            <w:shd w:val="clear" w:color="auto" w:fill="auto"/>
            <w:hideMark/>
          </w:tcPr>
          <w:p w14:paraId="05E1C644" w14:textId="77777777" w:rsidR="00216405" w:rsidRPr="003422B4" w:rsidRDefault="00216405" w:rsidP="00486555">
            <w:pPr>
              <w:pStyle w:val="TableHeading"/>
            </w:pPr>
            <w:r w:rsidRPr="003422B4">
              <w:t>Commencement information</w:t>
            </w:r>
          </w:p>
        </w:tc>
      </w:tr>
      <w:tr w:rsidR="00216405" w:rsidRPr="003422B4" w14:paraId="30502BAD" w14:textId="77777777" w:rsidTr="00486555">
        <w:trPr>
          <w:tblHeader/>
        </w:trPr>
        <w:tc>
          <w:tcPr>
            <w:tcW w:w="2127" w:type="dxa"/>
            <w:tcBorders>
              <w:top w:val="single" w:sz="6" w:space="0" w:color="auto"/>
              <w:bottom w:val="single" w:sz="6" w:space="0" w:color="auto"/>
            </w:tcBorders>
            <w:shd w:val="clear" w:color="auto" w:fill="auto"/>
            <w:hideMark/>
          </w:tcPr>
          <w:p w14:paraId="60C2F3F7" w14:textId="77777777" w:rsidR="00216405" w:rsidRPr="003422B4" w:rsidRDefault="00216405" w:rsidP="0048655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32163E7F" w14:textId="77777777" w:rsidR="00216405" w:rsidRPr="003422B4" w:rsidRDefault="00216405" w:rsidP="0048655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A6859F7" w14:textId="77777777" w:rsidR="00216405" w:rsidRPr="003422B4" w:rsidRDefault="00216405" w:rsidP="00486555">
            <w:pPr>
              <w:pStyle w:val="TableHeading"/>
            </w:pPr>
            <w:r w:rsidRPr="003422B4">
              <w:t>Column 3</w:t>
            </w:r>
          </w:p>
        </w:tc>
      </w:tr>
      <w:tr w:rsidR="00216405" w:rsidRPr="003422B4" w14:paraId="3F98EFF2" w14:textId="77777777" w:rsidTr="00486555">
        <w:trPr>
          <w:tblHeader/>
        </w:trPr>
        <w:tc>
          <w:tcPr>
            <w:tcW w:w="2127" w:type="dxa"/>
            <w:tcBorders>
              <w:top w:val="single" w:sz="6" w:space="0" w:color="auto"/>
              <w:bottom w:val="single" w:sz="12" w:space="0" w:color="auto"/>
            </w:tcBorders>
            <w:shd w:val="clear" w:color="auto" w:fill="auto"/>
            <w:hideMark/>
          </w:tcPr>
          <w:p w14:paraId="0EA8689D" w14:textId="77777777" w:rsidR="00216405" w:rsidRPr="003422B4" w:rsidRDefault="00216405" w:rsidP="0048655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6DC1FD90" w14:textId="77777777" w:rsidR="00216405" w:rsidRPr="003422B4" w:rsidRDefault="00216405" w:rsidP="0048655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462975CC" w14:textId="77777777" w:rsidR="00216405" w:rsidRPr="003422B4" w:rsidRDefault="00216405" w:rsidP="00486555">
            <w:pPr>
              <w:pStyle w:val="TableHeading"/>
            </w:pPr>
            <w:r w:rsidRPr="003422B4">
              <w:t>Date/Details</w:t>
            </w:r>
          </w:p>
        </w:tc>
      </w:tr>
      <w:tr w:rsidR="00216405" w:rsidRPr="003422B4" w14:paraId="7C852CD7" w14:textId="77777777" w:rsidTr="00486555">
        <w:tc>
          <w:tcPr>
            <w:tcW w:w="2127" w:type="dxa"/>
            <w:tcBorders>
              <w:top w:val="single" w:sz="12" w:space="0" w:color="auto"/>
              <w:bottom w:val="single" w:sz="12" w:space="0" w:color="auto"/>
            </w:tcBorders>
            <w:shd w:val="clear" w:color="auto" w:fill="auto"/>
            <w:hideMark/>
          </w:tcPr>
          <w:p w14:paraId="6939F2C6" w14:textId="77777777" w:rsidR="00216405" w:rsidRPr="003A6229" w:rsidRDefault="00216405" w:rsidP="00486555">
            <w:pPr>
              <w:pStyle w:val="Tabletext"/>
              <w:rPr>
                <w:i/>
              </w:rPr>
            </w:pPr>
            <w:r w:rsidRPr="00D93E97">
              <w:t>1.  The whole of this instrument</w:t>
            </w:r>
          </w:p>
        </w:tc>
        <w:tc>
          <w:tcPr>
            <w:tcW w:w="4394" w:type="dxa"/>
            <w:tcBorders>
              <w:top w:val="single" w:sz="12" w:space="0" w:color="auto"/>
              <w:bottom w:val="single" w:sz="12" w:space="0" w:color="auto"/>
            </w:tcBorders>
            <w:shd w:val="clear" w:color="auto" w:fill="auto"/>
            <w:hideMark/>
          </w:tcPr>
          <w:p w14:paraId="6F238A4A" w14:textId="38BA9E76" w:rsidR="00216405" w:rsidRPr="00D93E97" w:rsidRDefault="00E934CF" w:rsidP="00486555">
            <w:pPr>
              <w:pStyle w:val="Tabletext"/>
            </w:pPr>
            <w:r w:rsidRPr="00F45EBF">
              <w:t xml:space="preserve">The day after the end of the period of </w:t>
            </w:r>
            <w:r>
              <w:t>12 months</w:t>
            </w:r>
            <w:r w:rsidRPr="00F45EBF">
              <w:t xml:space="preserve"> beginning on the day this instrument is registered.</w:t>
            </w:r>
          </w:p>
        </w:tc>
        <w:tc>
          <w:tcPr>
            <w:tcW w:w="1843" w:type="dxa"/>
            <w:tcBorders>
              <w:top w:val="single" w:sz="12" w:space="0" w:color="auto"/>
              <w:bottom w:val="single" w:sz="12" w:space="0" w:color="auto"/>
            </w:tcBorders>
            <w:shd w:val="clear" w:color="auto" w:fill="auto"/>
          </w:tcPr>
          <w:p w14:paraId="417D3C75" w14:textId="7A9C25F3" w:rsidR="00216405" w:rsidRPr="00D93E97" w:rsidRDefault="00216405" w:rsidP="00486555">
            <w:pPr>
              <w:pStyle w:val="Tabletext"/>
            </w:pPr>
          </w:p>
        </w:tc>
      </w:tr>
    </w:tbl>
    <w:p w14:paraId="1BC4A24F" w14:textId="77A9526D" w:rsidR="00216405" w:rsidRDefault="00216405" w:rsidP="00216405">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35CC0D38" w14:textId="3F3E575A" w:rsidR="00B83F4E" w:rsidRPr="003422B4" w:rsidRDefault="00B83F4E" w:rsidP="00216405">
      <w:pPr>
        <w:pStyle w:val="subsection"/>
      </w:pPr>
      <w:bookmarkStart w:id="6" w:name="_Hlk118187114"/>
      <w:r>
        <w:tab/>
        <w:t>(3)</w:t>
      </w:r>
      <w:r>
        <w:tab/>
        <w:t>To avoid doubt, for the purposes of paragraph</w:t>
      </w:r>
      <w:r w:rsidR="006C212E">
        <w:t> </w:t>
      </w:r>
      <w:r>
        <w:t xml:space="preserve">34(b) of the Act, this instrument comes into force on the day specified </w:t>
      </w:r>
      <w:r w:rsidR="005F2E0B">
        <w:t>in</w:t>
      </w:r>
      <w:r>
        <w:t xml:space="preserve"> column 2 of the table.</w:t>
      </w:r>
    </w:p>
    <w:p w14:paraId="61935F01" w14:textId="77777777" w:rsidR="00216405" w:rsidRPr="00554826" w:rsidRDefault="00216405" w:rsidP="00216405">
      <w:pPr>
        <w:pStyle w:val="ActHead5"/>
      </w:pPr>
      <w:bookmarkStart w:id="7" w:name="_Toc116989978"/>
      <w:bookmarkStart w:id="8" w:name="_Toc137132705"/>
      <w:bookmarkStart w:id="9" w:name="_Toc172539755"/>
      <w:bookmarkEnd w:id="6"/>
      <w:proofErr w:type="gramStart"/>
      <w:r w:rsidRPr="00554826">
        <w:t>3  Authority</w:t>
      </w:r>
      <w:bookmarkEnd w:id="7"/>
      <w:bookmarkEnd w:id="8"/>
      <w:bookmarkEnd w:id="9"/>
      <w:proofErr w:type="gramEnd"/>
    </w:p>
    <w:p w14:paraId="6DB08CF1" w14:textId="28F372D5" w:rsidR="00216405" w:rsidRDefault="00216405" w:rsidP="00216405">
      <w:pPr>
        <w:pStyle w:val="subsection"/>
        <w:rPr>
          <w:i/>
        </w:rPr>
      </w:pPr>
      <w:r>
        <w:tab/>
      </w:r>
      <w:r>
        <w:tab/>
      </w:r>
      <w:bookmarkStart w:id="10" w:name="_Hlk100842143"/>
      <w:r>
        <w:t xml:space="preserve">This instrument is made under </w:t>
      </w:r>
      <w:r w:rsidR="006C212E">
        <w:t>sections </w:t>
      </w:r>
      <w:r>
        <w:t xml:space="preserve">23 and 35 of the </w:t>
      </w:r>
      <w:r>
        <w:rPr>
          <w:i/>
        </w:rPr>
        <w:t>Greenhouse and Energy Minimum Standards Act 2012.</w:t>
      </w:r>
      <w:bookmarkEnd w:id="10"/>
    </w:p>
    <w:p w14:paraId="291BE2C0" w14:textId="77777777" w:rsidR="00216405" w:rsidRDefault="00216405" w:rsidP="00216405">
      <w:pPr>
        <w:pStyle w:val="ActHead5"/>
      </w:pPr>
      <w:bookmarkStart w:id="11" w:name="_Toc104201529"/>
      <w:bookmarkStart w:id="12" w:name="_Toc116977063"/>
      <w:bookmarkStart w:id="13" w:name="_Toc116989979"/>
      <w:bookmarkStart w:id="14" w:name="_Toc137132706"/>
      <w:bookmarkStart w:id="15" w:name="_Toc172539756"/>
      <w:proofErr w:type="gramStart"/>
      <w:r>
        <w:t>4  Schedules</w:t>
      </w:r>
      <w:bookmarkEnd w:id="11"/>
      <w:bookmarkEnd w:id="12"/>
      <w:bookmarkEnd w:id="13"/>
      <w:bookmarkEnd w:id="14"/>
      <w:bookmarkEnd w:id="15"/>
      <w:proofErr w:type="gramEnd"/>
    </w:p>
    <w:p w14:paraId="2DD6BA7D" w14:textId="77777777" w:rsidR="00216405" w:rsidRDefault="00216405" w:rsidP="00216405">
      <w:pPr>
        <w:pStyle w:val="subsection"/>
      </w:pPr>
      <w:r>
        <w:tab/>
      </w:r>
      <w:r>
        <w:tab/>
        <w:t>Each instrument that is specified in a Schedule to this instrument is amended or repealed as set out in the applicable items in the Schedule concerned, and any other item in a Schedule to this instrument has effect according to its terms.</w:t>
      </w:r>
    </w:p>
    <w:p w14:paraId="21BD25FA" w14:textId="77777777" w:rsidR="00216405" w:rsidRDefault="00216405" w:rsidP="00216405">
      <w:pPr>
        <w:pStyle w:val="ActHead5"/>
      </w:pPr>
      <w:bookmarkStart w:id="16" w:name="_Toc104201530"/>
      <w:bookmarkStart w:id="17" w:name="_Toc116977064"/>
      <w:bookmarkStart w:id="18" w:name="_Toc116989980"/>
      <w:bookmarkStart w:id="19" w:name="_Toc137132707"/>
      <w:bookmarkStart w:id="20" w:name="_Toc172539757"/>
      <w:proofErr w:type="gramStart"/>
      <w:r>
        <w:t>5  This</w:t>
      </w:r>
      <w:proofErr w:type="gramEnd"/>
      <w:r>
        <w:t xml:space="preserve"> instrument revokes and replaces the old determination</w:t>
      </w:r>
      <w:bookmarkEnd w:id="16"/>
      <w:bookmarkEnd w:id="17"/>
      <w:bookmarkEnd w:id="18"/>
      <w:bookmarkEnd w:id="19"/>
      <w:bookmarkEnd w:id="20"/>
    </w:p>
    <w:p w14:paraId="7066B61E" w14:textId="77777777" w:rsidR="00216405" w:rsidRDefault="00216405" w:rsidP="00216405">
      <w:pPr>
        <w:pStyle w:val="subsection"/>
      </w:pPr>
      <w:r>
        <w:tab/>
      </w:r>
      <w:r>
        <w:tab/>
        <w:t>For the purposes of section 35 of the Act, this instrument revokes and replaces the old determination.</w:t>
      </w:r>
    </w:p>
    <w:p w14:paraId="2F6595FC" w14:textId="77777777" w:rsidR="00216405" w:rsidRDefault="00216405" w:rsidP="00216405">
      <w:pPr>
        <w:pStyle w:val="notetext"/>
        <w:rPr>
          <w:shd w:val="clear" w:color="auto" w:fill="FFFFFF"/>
        </w:rPr>
      </w:pPr>
      <w:r>
        <w:rPr>
          <w:shd w:val="clear" w:color="auto" w:fill="FFFFFF"/>
        </w:rPr>
        <w:t>Note:</w:t>
      </w:r>
      <w:r>
        <w:rPr>
          <w:shd w:val="clear" w:color="auto" w:fill="FFFFFF"/>
        </w:rPr>
        <w:tab/>
        <w:t>Subsection 35(2) of the Act provides that, when a GEMS determination is revoked and replaced, the revoked determination ceases to be in force immediately before the replacement determination comes into force.</w:t>
      </w:r>
    </w:p>
    <w:p w14:paraId="5DDDCCAC" w14:textId="77777777" w:rsidR="00554826" w:rsidRPr="00554826" w:rsidRDefault="00216405" w:rsidP="00554826">
      <w:pPr>
        <w:pStyle w:val="ActHead5"/>
      </w:pPr>
      <w:bookmarkStart w:id="21" w:name="_Toc137132708"/>
      <w:bookmarkStart w:id="22" w:name="_Toc172539758"/>
      <w:proofErr w:type="gramStart"/>
      <w:r>
        <w:t>6</w:t>
      </w:r>
      <w:r w:rsidR="00554826" w:rsidRPr="00554826">
        <w:t xml:space="preserve">  Definitions</w:t>
      </w:r>
      <w:bookmarkEnd w:id="21"/>
      <w:bookmarkEnd w:id="22"/>
      <w:proofErr w:type="gramEnd"/>
    </w:p>
    <w:p w14:paraId="2101D9D9" w14:textId="77777777" w:rsidR="00216405" w:rsidRPr="009C2562" w:rsidRDefault="00216405" w:rsidP="00216405">
      <w:pPr>
        <w:pStyle w:val="notetext"/>
      </w:pPr>
      <w:r w:rsidRPr="009C2562">
        <w:t>Note:</w:t>
      </w:r>
      <w:r w:rsidRPr="009C2562">
        <w:tab/>
      </w:r>
      <w:bookmarkStart w:id="23" w:name="_Hlk116987860"/>
      <w:proofErr w:type="gramStart"/>
      <w:r w:rsidRPr="009C2562">
        <w:t>A number of</w:t>
      </w:r>
      <w:proofErr w:type="gramEnd"/>
      <w:r w:rsidRPr="009C2562">
        <w:t xml:space="preserve"> expressions used in this instrument are defined in </w:t>
      </w:r>
      <w:r>
        <w:t>the Act</w:t>
      </w:r>
      <w:r w:rsidRPr="009C2562">
        <w:t>, including the following:</w:t>
      </w:r>
    </w:p>
    <w:p w14:paraId="5F0F1ADE" w14:textId="77777777" w:rsidR="00216405" w:rsidRPr="00A46409" w:rsidRDefault="00216405" w:rsidP="00216405">
      <w:pPr>
        <w:pStyle w:val="notepara"/>
      </w:pPr>
      <w:r w:rsidRPr="00A46409">
        <w:rPr>
          <w:sz w:val="16"/>
          <w:szCs w:val="16"/>
        </w:rPr>
        <w:t>●</w:t>
      </w:r>
      <w:r w:rsidRPr="00A46409">
        <w:tab/>
        <w:t xml:space="preserve">category A </w:t>
      </w:r>
      <w:proofErr w:type="gramStart"/>
      <w:r w:rsidRPr="00A46409">
        <w:t>product</w:t>
      </w:r>
      <w:r>
        <w:t>;</w:t>
      </w:r>
      <w:proofErr w:type="gramEnd"/>
    </w:p>
    <w:p w14:paraId="6186A9F6" w14:textId="77777777" w:rsidR="00216405" w:rsidRDefault="00216405" w:rsidP="00216405">
      <w:pPr>
        <w:pStyle w:val="notepara"/>
      </w:pPr>
      <w:r w:rsidRPr="00A46409">
        <w:rPr>
          <w:sz w:val="16"/>
          <w:szCs w:val="16"/>
        </w:rPr>
        <w:t>●</w:t>
      </w:r>
      <w:r>
        <w:tab/>
      </w:r>
      <w:r w:rsidRPr="00A46409">
        <w:t xml:space="preserve">covered </w:t>
      </w:r>
      <w:proofErr w:type="gramStart"/>
      <w:r w:rsidRPr="00A46409">
        <w:t>by</w:t>
      </w:r>
      <w:r>
        <w:t>;</w:t>
      </w:r>
      <w:proofErr w:type="gramEnd"/>
    </w:p>
    <w:p w14:paraId="0633311D" w14:textId="77777777" w:rsidR="00216405" w:rsidRDefault="00216405" w:rsidP="00216405">
      <w:pPr>
        <w:pStyle w:val="notepara"/>
      </w:pPr>
      <w:r w:rsidRPr="00A46409">
        <w:rPr>
          <w:sz w:val="16"/>
          <w:szCs w:val="16"/>
        </w:rPr>
        <w:t>●</w:t>
      </w:r>
      <w:r>
        <w:tab/>
      </w:r>
      <w:r w:rsidRPr="00A46409">
        <w:t xml:space="preserve">family of </w:t>
      </w:r>
      <w:proofErr w:type="gramStart"/>
      <w:r w:rsidRPr="00A46409">
        <w:t>models</w:t>
      </w:r>
      <w:r>
        <w:t>;</w:t>
      </w:r>
      <w:proofErr w:type="gramEnd"/>
    </w:p>
    <w:p w14:paraId="74EFEAD7" w14:textId="77777777" w:rsidR="00216405" w:rsidRDefault="00216405" w:rsidP="00216405">
      <w:pPr>
        <w:pStyle w:val="notepara"/>
      </w:pPr>
      <w:r w:rsidRPr="00A46409">
        <w:rPr>
          <w:sz w:val="16"/>
          <w:szCs w:val="16"/>
        </w:rPr>
        <w:t>●</w:t>
      </w:r>
      <w:r>
        <w:tab/>
      </w:r>
      <w:proofErr w:type="gramStart"/>
      <w:r>
        <w:t>GEMS;</w:t>
      </w:r>
      <w:proofErr w:type="gramEnd"/>
    </w:p>
    <w:p w14:paraId="12D260EC" w14:textId="77777777" w:rsidR="00216405" w:rsidRDefault="00216405" w:rsidP="00216405">
      <w:pPr>
        <w:pStyle w:val="notepara"/>
      </w:pPr>
      <w:r w:rsidRPr="00A46409">
        <w:rPr>
          <w:sz w:val="16"/>
          <w:szCs w:val="16"/>
        </w:rPr>
        <w:t>●</w:t>
      </w:r>
      <w:r>
        <w:tab/>
      </w:r>
      <w:r w:rsidRPr="00B60384">
        <w:t xml:space="preserve">GEMS labelling </w:t>
      </w:r>
      <w:proofErr w:type="gramStart"/>
      <w:r w:rsidRPr="00B60384">
        <w:t>requirements</w:t>
      </w:r>
      <w:r>
        <w:t>;</w:t>
      </w:r>
      <w:proofErr w:type="gramEnd"/>
    </w:p>
    <w:p w14:paraId="2BDCE8F8" w14:textId="77777777" w:rsidR="00216405" w:rsidRDefault="00216405" w:rsidP="00216405">
      <w:pPr>
        <w:pStyle w:val="notepara"/>
      </w:pPr>
      <w:r w:rsidRPr="00A46409">
        <w:rPr>
          <w:sz w:val="16"/>
          <w:szCs w:val="16"/>
        </w:rPr>
        <w:lastRenderedPageBreak/>
        <w:t>●</w:t>
      </w:r>
      <w:r>
        <w:tab/>
      </w:r>
      <w:r w:rsidRPr="00B60384">
        <w:t xml:space="preserve">GEMS level </w:t>
      </w:r>
      <w:proofErr w:type="gramStart"/>
      <w:r w:rsidRPr="00B60384">
        <w:t>requirements</w:t>
      </w:r>
      <w:r>
        <w:t>;</w:t>
      </w:r>
      <w:proofErr w:type="gramEnd"/>
    </w:p>
    <w:p w14:paraId="54E24484" w14:textId="77777777" w:rsidR="00216405" w:rsidRDefault="00216405" w:rsidP="00216405">
      <w:pPr>
        <w:pStyle w:val="notepara"/>
      </w:pPr>
      <w:r w:rsidRPr="00A46409">
        <w:rPr>
          <w:sz w:val="16"/>
          <w:szCs w:val="16"/>
        </w:rPr>
        <w:t>●</w:t>
      </w:r>
      <w:r>
        <w:tab/>
      </w:r>
      <w:proofErr w:type="gramStart"/>
      <w:r w:rsidRPr="00B60384">
        <w:t>model</w:t>
      </w:r>
      <w:r>
        <w:t>;</w:t>
      </w:r>
      <w:proofErr w:type="gramEnd"/>
    </w:p>
    <w:p w14:paraId="076B4E4E" w14:textId="77777777" w:rsidR="00216405" w:rsidRDefault="00216405" w:rsidP="00216405">
      <w:pPr>
        <w:pStyle w:val="notepara"/>
      </w:pPr>
      <w:r w:rsidRPr="00A46409">
        <w:rPr>
          <w:sz w:val="16"/>
          <w:szCs w:val="16"/>
        </w:rPr>
        <w:t>●</w:t>
      </w:r>
      <w:r>
        <w:tab/>
      </w:r>
      <w:r w:rsidRPr="00B60384">
        <w:t xml:space="preserve">product </w:t>
      </w:r>
      <w:proofErr w:type="gramStart"/>
      <w:r w:rsidRPr="00B60384">
        <w:t>classes</w:t>
      </w:r>
      <w:r>
        <w:t>;</w:t>
      </w:r>
      <w:proofErr w:type="gramEnd"/>
    </w:p>
    <w:p w14:paraId="3AA7AB5A" w14:textId="77777777" w:rsidR="00216405" w:rsidRPr="00A46409" w:rsidRDefault="00216405" w:rsidP="00216405">
      <w:pPr>
        <w:pStyle w:val="notepara"/>
      </w:pPr>
      <w:r w:rsidRPr="00A46409">
        <w:rPr>
          <w:sz w:val="16"/>
          <w:szCs w:val="16"/>
        </w:rPr>
        <w:t>●</w:t>
      </w:r>
      <w:r>
        <w:tab/>
      </w:r>
      <w:r w:rsidRPr="00B60384">
        <w:t>supply</w:t>
      </w:r>
      <w:r>
        <w:t>.</w:t>
      </w:r>
    </w:p>
    <w:bookmarkEnd w:id="23"/>
    <w:p w14:paraId="4D656B32" w14:textId="77777777" w:rsidR="00216405" w:rsidRPr="009C2562" w:rsidRDefault="00554826" w:rsidP="00216405">
      <w:pPr>
        <w:pStyle w:val="subsection"/>
      </w:pPr>
      <w:r w:rsidRPr="009C2562">
        <w:tab/>
      </w:r>
      <w:r w:rsidR="00216405" w:rsidRPr="009C2562">
        <w:tab/>
        <w:t>In this instrument:</w:t>
      </w:r>
    </w:p>
    <w:p w14:paraId="46CE2C4A" w14:textId="77777777" w:rsidR="00216405" w:rsidRPr="00B60384" w:rsidRDefault="00216405" w:rsidP="00216405">
      <w:pPr>
        <w:pStyle w:val="Definition"/>
        <w:rPr>
          <w:b/>
          <w:bCs/>
        </w:rPr>
      </w:pPr>
      <w:r w:rsidRPr="00D93E97">
        <w:rPr>
          <w:b/>
          <w:bCs/>
          <w:i/>
        </w:rPr>
        <w:t>Act</w:t>
      </w:r>
      <w:r w:rsidRPr="00B60384">
        <w:t xml:space="preserve"> means the </w:t>
      </w:r>
      <w:r w:rsidRPr="00D93E97">
        <w:rPr>
          <w:i/>
        </w:rPr>
        <w:t>Greenhouse and Energy Minimum Standards Act 2012</w:t>
      </w:r>
      <w:r w:rsidRPr="00B60384">
        <w:t>.</w:t>
      </w:r>
    </w:p>
    <w:p w14:paraId="6E85E587" w14:textId="65586BAF" w:rsidR="00EB54FF" w:rsidRDefault="00EB54FF" w:rsidP="00EB54FF">
      <w:pPr>
        <w:pStyle w:val="Definition"/>
        <w:rPr>
          <w:sz w:val="24"/>
        </w:rPr>
      </w:pPr>
      <w:r w:rsidRPr="00CF0FCC">
        <w:rPr>
          <w:b/>
          <w:bCs/>
          <w:i/>
        </w:rPr>
        <w:t>AS/NZS</w:t>
      </w:r>
      <w:r w:rsidR="00853177">
        <w:rPr>
          <w:b/>
          <w:bCs/>
          <w:i/>
        </w:rPr>
        <w:t> </w:t>
      </w:r>
      <w:r w:rsidRPr="00CF0FCC">
        <w:rPr>
          <w:b/>
          <w:bCs/>
          <w:i/>
        </w:rPr>
        <w:t>2442.1:2021</w:t>
      </w:r>
      <w:r>
        <w:rPr>
          <w:b/>
          <w:bCs/>
        </w:rPr>
        <w:t xml:space="preserve"> </w:t>
      </w:r>
      <w:r>
        <w:t xml:space="preserve">means </w:t>
      </w:r>
      <w:r w:rsidRPr="00EB54FF">
        <w:rPr>
          <w:i/>
        </w:rPr>
        <w:t>Australian/New Zealand Standard 2442.1:2021 Performance of household electrical appliances – Rotary clothes dryers – Part 1: Methods for measuring performance, energy and water consumption</w:t>
      </w:r>
      <w:bookmarkStart w:id="24" w:name="_Hlk158711437"/>
      <w:r w:rsidR="00E73F36">
        <w:t>,</w:t>
      </w:r>
      <w:r w:rsidR="006F4F84">
        <w:rPr>
          <w:i/>
        </w:rPr>
        <w:t xml:space="preserve"> </w:t>
      </w:r>
      <w:r w:rsidR="006F4F84">
        <w:t>as in force or existing on the day this instrument is made</w:t>
      </w:r>
      <w:r w:rsidR="006F4F84" w:rsidRPr="005B166B">
        <w:t>.</w:t>
      </w:r>
      <w:bookmarkEnd w:id="24"/>
    </w:p>
    <w:p w14:paraId="21C3534C" w14:textId="7D93D486" w:rsidR="00EB54FF" w:rsidRPr="00EB54FF" w:rsidRDefault="00EB54FF" w:rsidP="00EB54FF">
      <w:pPr>
        <w:pStyle w:val="notetext"/>
      </w:pPr>
      <w:r w:rsidRPr="00EB54FF">
        <w:rPr>
          <w:iCs/>
        </w:rPr>
        <w:t>Note 1:</w:t>
      </w:r>
      <w:r w:rsidRPr="00EB54FF">
        <w:tab/>
        <w:t>AS/NZS</w:t>
      </w:r>
      <w:r w:rsidR="00853177">
        <w:t> </w:t>
      </w:r>
      <w:r w:rsidRPr="00EB54FF">
        <w:t>2442.1:2021 is available from Standards Australia Limited.</w:t>
      </w:r>
    </w:p>
    <w:p w14:paraId="5D5F49C6" w14:textId="456D7C0C" w:rsidR="00EB54FF" w:rsidRDefault="00EB54FF" w:rsidP="00EB54FF">
      <w:pPr>
        <w:pStyle w:val="notetext"/>
      </w:pPr>
      <w:r w:rsidRPr="00EB54FF">
        <w:rPr>
          <w:iCs/>
        </w:rPr>
        <w:t>Note 2:</w:t>
      </w:r>
      <w:r w:rsidRPr="00EB54FF">
        <w:tab/>
        <w:t>AS/NZS</w:t>
      </w:r>
      <w:r w:rsidR="00853177">
        <w:t> </w:t>
      </w:r>
      <w:r w:rsidRPr="00EB54FF">
        <w:t xml:space="preserve">2442.1:2021 includes all amendments up to and including AS/NZS 2442.1:2021 Amd </w:t>
      </w:r>
      <w:r w:rsidR="00072FAF">
        <w:t>2</w:t>
      </w:r>
      <w:r w:rsidRPr="00EB54FF">
        <w:t>:</w:t>
      </w:r>
      <w:r w:rsidR="009F3A04" w:rsidRPr="00EB54FF">
        <w:t>202</w:t>
      </w:r>
      <w:r w:rsidR="009F3A04">
        <w:t>4</w:t>
      </w:r>
      <w:r w:rsidR="009F3A04" w:rsidRPr="00EB54FF">
        <w:t xml:space="preserve"> </w:t>
      </w:r>
      <w:r w:rsidRPr="00EB54FF">
        <w:t xml:space="preserve">made on </w:t>
      </w:r>
      <w:r w:rsidR="009F3A04" w:rsidRPr="006F3394">
        <w:t>23</w:t>
      </w:r>
      <w:r w:rsidR="009F3A04">
        <w:t xml:space="preserve"> February 2024.</w:t>
      </w:r>
    </w:p>
    <w:p w14:paraId="2B9E0F7E" w14:textId="000D1250" w:rsidR="00EB54FF" w:rsidRDefault="00EB54FF" w:rsidP="00EB54FF">
      <w:pPr>
        <w:pStyle w:val="Definition"/>
        <w:rPr>
          <w:sz w:val="24"/>
          <w:szCs w:val="24"/>
        </w:rPr>
      </w:pPr>
      <w:r w:rsidRPr="00EB54FF">
        <w:rPr>
          <w:b/>
          <w:bCs/>
          <w:i/>
        </w:rPr>
        <w:t>AS/NZS</w:t>
      </w:r>
      <w:r w:rsidR="00853177">
        <w:rPr>
          <w:b/>
          <w:bCs/>
          <w:i/>
        </w:rPr>
        <w:t> </w:t>
      </w:r>
      <w:r w:rsidRPr="00EB54FF">
        <w:rPr>
          <w:b/>
          <w:bCs/>
          <w:i/>
        </w:rPr>
        <w:t>2442.2:2021</w:t>
      </w:r>
      <w:r>
        <w:rPr>
          <w:b/>
          <w:bCs/>
        </w:rPr>
        <w:t xml:space="preserve"> </w:t>
      </w:r>
      <w:r>
        <w:t xml:space="preserve">means </w:t>
      </w:r>
      <w:r w:rsidRPr="00EB54FF">
        <w:rPr>
          <w:i/>
        </w:rPr>
        <w:t>Australian/New Zealand Standard 2442.2:2021</w:t>
      </w:r>
      <w:r w:rsidRPr="00EB54FF">
        <w:rPr>
          <w:b/>
          <w:bCs/>
          <w:i/>
        </w:rPr>
        <w:t xml:space="preserve"> </w:t>
      </w:r>
      <w:r w:rsidRPr="00EB54FF">
        <w:rPr>
          <w:i/>
        </w:rPr>
        <w:t>Performance of household electrical appliances – Rotary clothes dryers – Part 2: Energy efficiency labelling requirements</w:t>
      </w:r>
      <w:r w:rsidR="006F4F84">
        <w:t>,</w:t>
      </w:r>
      <w:r w:rsidR="006F4F84">
        <w:rPr>
          <w:i/>
        </w:rPr>
        <w:t xml:space="preserve"> </w:t>
      </w:r>
      <w:r w:rsidR="006F4F84">
        <w:t>as in force or existing on the day this instrument is made</w:t>
      </w:r>
      <w:r w:rsidR="006F4F84" w:rsidRPr="005B166B">
        <w:t>.</w:t>
      </w:r>
    </w:p>
    <w:p w14:paraId="69C51117" w14:textId="2D1E8B8D" w:rsidR="00EB54FF" w:rsidRPr="00EB54FF" w:rsidRDefault="00EB54FF" w:rsidP="00EB54FF">
      <w:pPr>
        <w:pStyle w:val="notetext"/>
      </w:pPr>
      <w:r w:rsidRPr="00EB54FF">
        <w:rPr>
          <w:iCs/>
        </w:rPr>
        <w:t>Note 1:</w:t>
      </w:r>
      <w:r w:rsidRPr="00EB54FF">
        <w:tab/>
        <w:t>AS/NZS</w:t>
      </w:r>
      <w:r w:rsidR="00853177">
        <w:t> </w:t>
      </w:r>
      <w:r w:rsidRPr="00EB54FF">
        <w:t>2442.2:2021 is available from Standards Australia Limited.</w:t>
      </w:r>
    </w:p>
    <w:p w14:paraId="482D81A9" w14:textId="16AF2320" w:rsidR="00EB54FF" w:rsidRPr="00EB54FF" w:rsidRDefault="00EB54FF" w:rsidP="00EB54FF">
      <w:pPr>
        <w:pStyle w:val="notetext"/>
      </w:pPr>
      <w:r w:rsidRPr="00EB54FF">
        <w:rPr>
          <w:iCs/>
        </w:rPr>
        <w:t>Note 2</w:t>
      </w:r>
      <w:r>
        <w:rPr>
          <w:iCs/>
        </w:rPr>
        <w:t>:</w:t>
      </w:r>
      <w:r w:rsidRPr="00EB54FF">
        <w:tab/>
        <w:t>AS/NZS</w:t>
      </w:r>
      <w:r w:rsidR="00853177">
        <w:t> </w:t>
      </w:r>
      <w:r w:rsidRPr="00EB54FF">
        <w:t>2442.2:2021 includes all amendments up to and including AS/NZS 2442.2:2021 Amd 3:2022 made on 26 August 2022.</w:t>
      </w:r>
    </w:p>
    <w:p w14:paraId="14D4163A" w14:textId="47376301" w:rsidR="00EB54FF" w:rsidRDefault="00EB54FF" w:rsidP="00EB54FF">
      <w:pPr>
        <w:pStyle w:val="Definition"/>
      </w:pPr>
      <w:r>
        <w:rPr>
          <w:b/>
          <w:bCs/>
          <w:i/>
          <w:iCs/>
        </w:rPr>
        <w:t xml:space="preserve">Australian/New Zealand Standard </w:t>
      </w:r>
      <w:r>
        <w:t>means a standard that is jointly published by Standards Australia Limited and Standards New Zealand, is applicable in both countries and denoted by the letters “AS/NZS” and identifying numbers and/or letters.</w:t>
      </w:r>
    </w:p>
    <w:p w14:paraId="32DE072A" w14:textId="39768FDC" w:rsidR="00E934CF" w:rsidRDefault="00E934CF" w:rsidP="00EB54FF">
      <w:pPr>
        <w:pStyle w:val="Definition"/>
      </w:pPr>
      <w:r>
        <w:rPr>
          <w:b/>
          <w:i/>
        </w:rPr>
        <w:t>commencement day</w:t>
      </w:r>
      <w:r>
        <w:t xml:space="preserve"> means the day this instrument commences.</w:t>
      </w:r>
    </w:p>
    <w:p w14:paraId="060BDE6F" w14:textId="67DD450B" w:rsidR="004F3354" w:rsidRDefault="00EB54FF" w:rsidP="00247F9A">
      <w:pPr>
        <w:pStyle w:val="Definition"/>
      </w:pPr>
      <w:r>
        <w:rPr>
          <w:b/>
          <w:i/>
        </w:rPr>
        <w:t>condenser rotary clothes dryer</w:t>
      </w:r>
      <w:r w:rsidR="004F3354">
        <w:t>:</w:t>
      </w:r>
    </w:p>
    <w:p w14:paraId="27655CC7" w14:textId="2913FBE5" w:rsidR="00EB54FF" w:rsidRDefault="004F3354" w:rsidP="005B166B">
      <w:pPr>
        <w:pStyle w:val="paragraph"/>
      </w:pPr>
      <w:r>
        <w:tab/>
        <w:t>(a)</w:t>
      </w:r>
      <w:r>
        <w:tab/>
      </w:r>
      <w:r w:rsidR="00EB54FF">
        <w:t>means an electric appliance</w:t>
      </w:r>
      <w:r w:rsidR="00247F9A">
        <w:t xml:space="preserve"> </w:t>
      </w:r>
      <w:r w:rsidR="00EB54FF">
        <w:t>for the tumble-drying of clothing</w:t>
      </w:r>
      <w:r w:rsidR="00247F9A">
        <w:t xml:space="preserve"> </w:t>
      </w:r>
      <w:r w:rsidR="00EB54FF">
        <w:t>by which heated air is passed through the load while it is being tumbled and the water vapour thus accumulated is separated from the air within the dryer, is converted to a liquid and the liquid is either drained or stored for later removal</w:t>
      </w:r>
      <w:r>
        <w:t>; and</w:t>
      </w:r>
    </w:p>
    <w:p w14:paraId="5BAB3807" w14:textId="3ABE1DB4" w:rsidR="004F3354" w:rsidRPr="006F3394" w:rsidRDefault="004F3354" w:rsidP="00481297">
      <w:pPr>
        <w:pStyle w:val="paragraph"/>
      </w:pPr>
      <w:r>
        <w:tab/>
      </w:r>
      <w:r w:rsidRPr="005356B8">
        <w:t>(b)</w:t>
      </w:r>
      <w:r w:rsidRPr="005356B8">
        <w:tab/>
      </w:r>
      <w:r w:rsidRPr="006F3394">
        <w:t>includes a heat pump condenser rotary clothes dryer.</w:t>
      </w:r>
    </w:p>
    <w:p w14:paraId="76A5107C" w14:textId="73BD1EE2" w:rsidR="00EB54FF" w:rsidRDefault="00EB54FF" w:rsidP="00EB54FF">
      <w:pPr>
        <w:pStyle w:val="notetext"/>
      </w:pPr>
      <w:r w:rsidRPr="00EB54FF">
        <w:rPr>
          <w:iCs/>
        </w:rPr>
        <w:t>Note:</w:t>
      </w:r>
      <w:r w:rsidRPr="00EB54FF">
        <w:rPr>
          <w:iCs/>
        </w:rPr>
        <w:tab/>
      </w:r>
      <w:r w:rsidR="004F3354">
        <w:t xml:space="preserve">Paragraph (a) </w:t>
      </w:r>
      <w:r w:rsidR="00E74445">
        <w:t xml:space="preserve">reflects the </w:t>
      </w:r>
      <w:r w:rsidRPr="00EB54FF">
        <w:t xml:space="preserve">meaning </w:t>
      </w:r>
      <w:r w:rsidR="00E74445">
        <w:t>of</w:t>
      </w:r>
      <w:r w:rsidR="00E74445" w:rsidRPr="00EB54FF">
        <w:t xml:space="preserve"> </w:t>
      </w:r>
      <w:r w:rsidR="00056DC9">
        <w:t>“</w:t>
      </w:r>
      <w:r w:rsidRPr="00EB54FF">
        <w:t>condenser dryer(s)</w:t>
      </w:r>
      <w:r w:rsidR="00056DC9">
        <w:t>”</w:t>
      </w:r>
      <w:r w:rsidRPr="00EB54FF">
        <w:t xml:space="preserve"> in </w:t>
      </w:r>
      <w:r w:rsidR="00A9016B" w:rsidRPr="00EB54FF">
        <w:t>clause</w:t>
      </w:r>
      <w:r w:rsidR="00A9016B">
        <w:t> </w:t>
      </w:r>
      <w:r w:rsidRPr="00EB54FF">
        <w:t>1.4.4.1 of AS/NZS 2442.1:2021 and AS/NZS 2442.2:2021.</w:t>
      </w:r>
    </w:p>
    <w:p w14:paraId="0245C08F" w14:textId="77777777" w:rsidR="00486555" w:rsidRDefault="00486555" w:rsidP="00486555">
      <w:pPr>
        <w:pStyle w:val="Definition"/>
      </w:pPr>
      <w:r>
        <w:rPr>
          <w:b/>
          <w:i/>
        </w:rPr>
        <w:t>energy rating label</w:t>
      </w:r>
      <w:r>
        <w:t xml:space="preserve"> means a label that provides consumers with information concerning the energy consumption and energy efficiency of household rotary clothes dryers and that meets the requirements mentioned in:</w:t>
      </w:r>
    </w:p>
    <w:p w14:paraId="48F8D0DE" w14:textId="28110E44" w:rsidR="00486555" w:rsidRDefault="00486555" w:rsidP="00486555">
      <w:pPr>
        <w:pStyle w:val="paragraph"/>
        <w:rPr>
          <w:b/>
          <w:i/>
        </w:rPr>
      </w:pPr>
      <w:r>
        <w:tab/>
        <w:t>(a)</w:t>
      </w:r>
      <w:r>
        <w:tab/>
      </w:r>
      <w:r w:rsidR="006C212E">
        <w:t>section </w:t>
      </w:r>
      <w:r>
        <w:t>2 of AS/NZS</w:t>
      </w:r>
      <w:r w:rsidR="00A46515">
        <w:t> </w:t>
      </w:r>
      <w:r>
        <w:t>2442.2:2021 (Test requirements, calculations and algorithms for the energy rating label); and</w:t>
      </w:r>
    </w:p>
    <w:p w14:paraId="0C71A0DB" w14:textId="1FEDA670" w:rsidR="00486555" w:rsidRDefault="00486555" w:rsidP="00486555">
      <w:pPr>
        <w:pStyle w:val="paragraph"/>
        <w:rPr>
          <w:b/>
          <w:i/>
        </w:rPr>
      </w:pPr>
      <w:r>
        <w:tab/>
        <w:t>(b)</w:t>
      </w:r>
      <w:r>
        <w:tab/>
      </w:r>
      <w:r w:rsidR="006C212E">
        <w:t>section </w:t>
      </w:r>
      <w:r>
        <w:t>5 of AS/NZS 2442.2:2021 (Content, format and affixing energy rating labels).</w:t>
      </w:r>
    </w:p>
    <w:p w14:paraId="7E34B19E" w14:textId="3A235699" w:rsidR="00486555" w:rsidRPr="00FA1A92" w:rsidRDefault="00486555" w:rsidP="00486555">
      <w:pPr>
        <w:pStyle w:val="notetext"/>
      </w:pPr>
      <w:r w:rsidRPr="00FA1A92">
        <w:t>Note 1:</w:t>
      </w:r>
      <w:r w:rsidRPr="00FA1A92">
        <w:tab/>
        <w:t xml:space="preserve">This is the same meaning as in </w:t>
      </w:r>
      <w:r w:rsidR="005032B4" w:rsidRPr="00FA1A92">
        <w:t>clause</w:t>
      </w:r>
      <w:r w:rsidR="005032B4">
        <w:t> </w:t>
      </w:r>
      <w:r w:rsidRPr="00FA1A92">
        <w:t>1.4.6 of AS/NZS 2442.1:2021 and clause 1.4.5 of AS/NZS 2442.2:2021.</w:t>
      </w:r>
    </w:p>
    <w:p w14:paraId="12AE264B" w14:textId="79EDC554" w:rsidR="00486555" w:rsidRDefault="00486555" w:rsidP="00486555">
      <w:pPr>
        <w:pStyle w:val="notetext"/>
      </w:pPr>
      <w:r w:rsidRPr="00FA1A92">
        <w:t>Note 2:</w:t>
      </w:r>
      <w:r w:rsidRPr="00FA1A92">
        <w:rPr>
          <w:b/>
        </w:rPr>
        <w:tab/>
      </w:r>
      <w:r w:rsidRPr="00FA1A92">
        <w:t>Examples of energy rating labels are shown in Figures 5.3 and 5.4 of AS/NZS</w:t>
      </w:r>
      <w:r w:rsidR="00A46515">
        <w:t> </w:t>
      </w:r>
      <w:r w:rsidRPr="00FA1A92">
        <w:t>2442.2:2021.</w:t>
      </w:r>
    </w:p>
    <w:p w14:paraId="21606580" w14:textId="77777777" w:rsidR="00FA1A92" w:rsidRDefault="00FA1A92" w:rsidP="00FA1A92">
      <w:pPr>
        <w:pStyle w:val="Definition"/>
      </w:pPr>
      <w:bookmarkStart w:id="25" w:name="_Hlk116989004"/>
      <w:r w:rsidRPr="005A6A0C">
        <w:rPr>
          <w:b/>
          <w:i/>
        </w:rPr>
        <w:lastRenderedPageBreak/>
        <w:t>GEMS retail premises</w:t>
      </w:r>
      <w:r>
        <w:t xml:space="preserve"> means any premises:</w:t>
      </w:r>
    </w:p>
    <w:p w14:paraId="0A22A08B" w14:textId="4506DAF7" w:rsidR="00FA1A92" w:rsidRDefault="00FA1A92" w:rsidP="00FA1A92">
      <w:pPr>
        <w:pStyle w:val="paragraph"/>
      </w:pPr>
      <w:r>
        <w:tab/>
        <w:t>(a)</w:t>
      </w:r>
      <w:r>
        <w:tab/>
        <w:t xml:space="preserve">that are GEMS business premises because of </w:t>
      </w:r>
      <w:r w:rsidR="006C212E">
        <w:t>paragraph </w:t>
      </w:r>
      <w:r>
        <w:t xml:space="preserve">(a) of the definition of </w:t>
      </w:r>
      <w:r>
        <w:rPr>
          <w:b/>
          <w:i/>
        </w:rPr>
        <w:t xml:space="preserve">GEMS business premises </w:t>
      </w:r>
      <w:r>
        <w:t xml:space="preserve">in </w:t>
      </w:r>
      <w:r w:rsidR="006C212E">
        <w:t>section </w:t>
      </w:r>
      <w:r>
        <w:t>5 of the Act; and</w:t>
      </w:r>
    </w:p>
    <w:p w14:paraId="0DFCF3D6" w14:textId="4BFAAB95" w:rsidR="00FA1A92" w:rsidRDefault="00FA1A92" w:rsidP="00E542F7">
      <w:pPr>
        <w:pStyle w:val="paragraph"/>
      </w:pPr>
      <w:r>
        <w:tab/>
        <w:t>(b)</w:t>
      </w:r>
      <w:r>
        <w:tab/>
        <w:t>at which products that are covered by this instrument are displayed for the purposes of retail supply or offers of retail supply.</w:t>
      </w:r>
      <w:bookmarkEnd w:id="25"/>
    </w:p>
    <w:p w14:paraId="696679E6" w14:textId="384F652D" w:rsidR="00486555" w:rsidRDefault="00486555" w:rsidP="00023B62">
      <w:pPr>
        <w:pStyle w:val="Definition"/>
        <w:rPr>
          <w:color w:val="000000"/>
          <w:szCs w:val="22"/>
        </w:rPr>
      </w:pPr>
      <w:r>
        <w:rPr>
          <w:b/>
          <w:i/>
        </w:rPr>
        <w:t xml:space="preserve">old </w:t>
      </w:r>
      <w:r w:rsidRPr="00486555">
        <w:rPr>
          <w:b/>
          <w:i/>
        </w:rPr>
        <w:t>determination</w:t>
      </w:r>
      <w:r>
        <w:rPr>
          <w:i/>
        </w:rPr>
        <w:t xml:space="preserve"> </w:t>
      </w:r>
      <w:r>
        <w:t xml:space="preserve">means the </w:t>
      </w:r>
      <w:r w:rsidRPr="00486555">
        <w:rPr>
          <w:i/>
        </w:rPr>
        <w:t>Greenhouse</w:t>
      </w:r>
      <w:r>
        <w:rPr>
          <w:i/>
        </w:rPr>
        <w:t xml:space="preserve"> and Energy Minimum Standards (Rotary Clothes Dryers) Determination 2015</w:t>
      </w:r>
      <w:r>
        <w:rPr>
          <w:color w:val="000000"/>
          <w:szCs w:val="22"/>
        </w:rPr>
        <w:t>.</w:t>
      </w:r>
    </w:p>
    <w:p w14:paraId="1E062C09" w14:textId="00CA3BD8" w:rsidR="00023B62" w:rsidRDefault="00023B62" w:rsidP="00023B62">
      <w:pPr>
        <w:pStyle w:val="Definition"/>
        <w:rPr>
          <w:sz w:val="24"/>
          <w:szCs w:val="24"/>
        </w:rPr>
      </w:pPr>
      <w:r>
        <w:rPr>
          <w:b/>
          <w:i/>
        </w:rPr>
        <w:t>rated load capacity</w:t>
      </w:r>
      <w:r w:rsidRPr="00486D1C">
        <w:rPr>
          <w:i/>
        </w:rPr>
        <w:t xml:space="preserve"> </w:t>
      </w:r>
      <w:r>
        <w:t>means the maximum mass of textile material, stated by the manufacturer for the applicable load material (measured in multiples of 0.5 kilograms) which the manufacturer claims can be treated in all operations by a rotary clothes dryer.</w:t>
      </w:r>
    </w:p>
    <w:p w14:paraId="6DD42511" w14:textId="56DB92F7" w:rsidR="00023B62" w:rsidRPr="00023B62" w:rsidRDefault="00023B62" w:rsidP="00023B62">
      <w:pPr>
        <w:pStyle w:val="notetext"/>
      </w:pPr>
      <w:r w:rsidRPr="00023B62">
        <w:t>Note 1:</w:t>
      </w:r>
      <w:r w:rsidRPr="00023B62">
        <w:tab/>
        <w:t xml:space="preserve">This is the same meaning as in </w:t>
      </w:r>
      <w:r w:rsidR="005032B4" w:rsidRPr="00023B62">
        <w:t>clause</w:t>
      </w:r>
      <w:r w:rsidR="005032B4">
        <w:t> </w:t>
      </w:r>
      <w:r w:rsidRPr="00023B62">
        <w:t xml:space="preserve">1.4.13 of AS/NZS 2442.1:2021 and </w:t>
      </w:r>
      <w:r w:rsidR="005032B4" w:rsidRPr="00023B62">
        <w:t>clause</w:t>
      </w:r>
      <w:r w:rsidR="005032B4">
        <w:t> </w:t>
      </w:r>
      <w:r w:rsidRPr="00023B62">
        <w:t>1.4.12 of AS/NZS 2442.2:2021.</w:t>
      </w:r>
    </w:p>
    <w:p w14:paraId="64EF3EDF" w14:textId="6F323D46" w:rsidR="00023B62" w:rsidRPr="00F04464" w:rsidRDefault="00023B62" w:rsidP="00F04464">
      <w:pPr>
        <w:pStyle w:val="notetext"/>
      </w:pPr>
      <w:r w:rsidRPr="00023B62">
        <w:t>Note 2:</w:t>
      </w:r>
      <w:r w:rsidRPr="00023B62">
        <w:tab/>
        <w:t>The rated load capacity is ordinarily claimed in the rotary clothes dryer’s product literature. For example, the operating manual.</w:t>
      </w:r>
    </w:p>
    <w:p w14:paraId="35766F37" w14:textId="6C51E520" w:rsidR="00EB54FF" w:rsidRDefault="00EB54FF" w:rsidP="00EB54FF">
      <w:pPr>
        <w:pStyle w:val="Definition"/>
        <w:rPr>
          <w:b/>
          <w:bCs/>
          <w:i/>
          <w:iCs/>
          <w:sz w:val="24"/>
          <w:szCs w:val="24"/>
        </w:rPr>
      </w:pPr>
      <w:r>
        <w:rPr>
          <w:b/>
          <w:bCs/>
          <w:i/>
          <w:iCs/>
        </w:rPr>
        <w:t>rotary clothes dryer</w:t>
      </w:r>
      <w:r>
        <w:t xml:space="preserve"> means one of the following</w:t>
      </w:r>
      <w:r w:rsidR="00C56075">
        <w:t xml:space="preserve"> appliances</w:t>
      </w:r>
      <w:r w:rsidR="002C49C4">
        <w:t>:</w:t>
      </w:r>
    </w:p>
    <w:p w14:paraId="1B9568B9" w14:textId="5E517D6C" w:rsidR="00EB54FF" w:rsidRDefault="00EB54FF" w:rsidP="00EB54FF">
      <w:pPr>
        <w:pStyle w:val="paragraph"/>
      </w:pPr>
      <w:r>
        <w:tab/>
        <w:t>(a)</w:t>
      </w:r>
      <w:r>
        <w:tab/>
        <w:t xml:space="preserve">a </w:t>
      </w:r>
      <w:bookmarkStart w:id="26" w:name="_Hlk132710301"/>
      <w:r w:rsidRPr="00AA57F5">
        <w:t xml:space="preserve">condenser rotary clothes </w:t>
      </w:r>
      <w:proofErr w:type="gramStart"/>
      <w:r w:rsidRPr="00AA57F5">
        <w:t>dryer</w:t>
      </w:r>
      <w:bookmarkEnd w:id="26"/>
      <w:r w:rsidR="00F47327">
        <w:t>;</w:t>
      </w:r>
      <w:proofErr w:type="gramEnd"/>
    </w:p>
    <w:p w14:paraId="4DDF4F95" w14:textId="070C23E9" w:rsidR="00EB54FF" w:rsidRDefault="00EB54FF" w:rsidP="00EB54FF">
      <w:pPr>
        <w:pStyle w:val="paragraph"/>
      </w:pPr>
      <w:r>
        <w:tab/>
        <w:t>(b)</w:t>
      </w:r>
      <w:r>
        <w:tab/>
      </w:r>
      <w:proofErr w:type="gramStart"/>
      <w:r>
        <w:t xml:space="preserve">a </w:t>
      </w:r>
      <w:bookmarkStart w:id="27" w:name="_Hlk132710316"/>
      <w:r w:rsidRPr="00AA57F5">
        <w:t>vented rotary clothes</w:t>
      </w:r>
      <w:proofErr w:type="gramEnd"/>
      <w:r w:rsidRPr="00AA57F5">
        <w:t xml:space="preserve"> dryer</w:t>
      </w:r>
      <w:bookmarkEnd w:id="27"/>
      <w:r w:rsidRPr="00AA57F5">
        <w:t>;</w:t>
      </w:r>
    </w:p>
    <w:p w14:paraId="0AFCE0D2" w14:textId="3921631D" w:rsidR="00EB54FF" w:rsidRDefault="00EB54FF" w:rsidP="00EB54FF">
      <w:pPr>
        <w:pStyle w:val="paragraph"/>
      </w:pPr>
      <w:r>
        <w:tab/>
        <w:t>(c)</w:t>
      </w:r>
      <w:r>
        <w:tab/>
        <w:t>an</w:t>
      </w:r>
      <w:r w:rsidR="002C49C4">
        <w:t xml:space="preserve"> electric</w:t>
      </w:r>
      <w:r>
        <w:t xml:space="preserve"> appliance which includes both washing and clothes drying functions and in which the drying function operates by the same method as a condenser rotary clothes dryer or vented rotary clothes dryer.</w:t>
      </w:r>
    </w:p>
    <w:p w14:paraId="22AEC00A" w14:textId="3D6126F1" w:rsidR="00EB54FF" w:rsidRDefault="00EB54FF" w:rsidP="00EB54FF">
      <w:pPr>
        <w:pStyle w:val="Definition"/>
      </w:pPr>
      <w:r>
        <w:rPr>
          <w:b/>
          <w:bCs/>
          <w:i/>
          <w:iCs/>
        </w:rPr>
        <w:t>vented rotary clothes dryer</w:t>
      </w:r>
      <w:r>
        <w:t xml:space="preserve"> means an electric appliance for the tumble-drying of clothing by which heated air is passed through the load while it is being tumbled, and this air and accumulated water vapour is discharged from the dryer into the atmosphere.</w:t>
      </w:r>
    </w:p>
    <w:p w14:paraId="250A1295" w14:textId="0FBE294B" w:rsidR="00EB54FF" w:rsidRDefault="00EB54FF" w:rsidP="00EB54FF">
      <w:pPr>
        <w:pStyle w:val="notetext"/>
      </w:pPr>
      <w:r w:rsidRPr="00EB54FF">
        <w:rPr>
          <w:iCs/>
        </w:rPr>
        <w:t>Note:</w:t>
      </w:r>
      <w:r w:rsidRPr="00EB54FF">
        <w:rPr>
          <w:iCs/>
        </w:rPr>
        <w:tab/>
      </w:r>
      <w:r w:rsidRPr="0080777A">
        <w:t xml:space="preserve">This is the same meaning as </w:t>
      </w:r>
      <w:r w:rsidR="005F2E0B" w:rsidRPr="0080777A">
        <w:t>“</w:t>
      </w:r>
      <w:r w:rsidRPr="0080777A">
        <w:t>vented dryer(s)</w:t>
      </w:r>
      <w:r w:rsidR="005F2E0B" w:rsidRPr="0080777A">
        <w:t>”</w:t>
      </w:r>
      <w:r w:rsidRPr="0080777A">
        <w:t xml:space="preserve"> in </w:t>
      </w:r>
      <w:r w:rsidR="005032B4" w:rsidRPr="0080777A">
        <w:t>clause</w:t>
      </w:r>
      <w:r w:rsidR="005032B4">
        <w:t> </w:t>
      </w:r>
      <w:r w:rsidRPr="0080777A">
        <w:t>1.4.4.2 of AS/NZS</w:t>
      </w:r>
      <w:r w:rsidR="00853177">
        <w:t> </w:t>
      </w:r>
      <w:r w:rsidRPr="0080777A">
        <w:t>2442.1:2021 and AS/NZS</w:t>
      </w:r>
      <w:r w:rsidR="00A46515">
        <w:t> </w:t>
      </w:r>
      <w:r w:rsidRPr="0080777A">
        <w:t>2442.2:2021.</w:t>
      </w:r>
    </w:p>
    <w:p w14:paraId="4A9230AD" w14:textId="7EF938A2" w:rsidR="00023B62" w:rsidRDefault="00023B62" w:rsidP="00023B62">
      <w:pPr>
        <w:pStyle w:val="Definition"/>
        <w:rPr>
          <w:sz w:val="24"/>
          <w:szCs w:val="24"/>
        </w:rPr>
      </w:pPr>
      <w:r>
        <w:rPr>
          <w:b/>
          <w:i/>
        </w:rPr>
        <w:t>star rating index</w:t>
      </w:r>
      <w:r w:rsidRPr="00486D1C">
        <w:rPr>
          <w:i/>
        </w:rPr>
        <w:t xml:space="preserve"> </w:t>
      </w:r>
      <w:r>
        <w:t>means an indication of the claimed energy efficiency of a model determined in accordance with clause</w:t>
      </w:r>
      <w:r w:rsidR="004E1D3C">
        <w:t> </w:t>
      </w:r>
      <w:r>
        <w:t>2.7 of AS/NZS 2442.2:2021.</w:t>
      </w:r>
    </w:p>
    <w:p w14:paraId="0ADE20B8" w14:textId="4CABC4B7" w:rsidR="00023B62" w:rsidRDefault="00023B62" w:rsidP="00486555">
      <w:pPr>
        <w:pStyle w:val="notetext"/>
      </w:pPr>
      <w:r w:rsidRPr="00486D1C">
        <w:t>Note:</w:t>
      </w:r>
      <w:r w:rsidRPr="00486D1C">
        <w:tab/>
        <w:t xml:space="preserve">This is the same meaning as in </w:t>
      </w:r>
      <w:r w:rsidR="005032B4" w:rsidRPr="00486D1C">
        <w:t>clause</w:t>
      </w:r>
      <w:r w:rsidR="005032B4">
        <w:t>s </w:t>
      </w:r>
      <w:r w:rsidRPr="00486D1C">
        <w:t>1.4.20 and</w:t>
      </w:r>
      <w:r w:rsidR="008F529E">
        <w:t xml:space="preserve"> </w:t>
      </w:r>
      <w:r w:rsidRPr="00486D1C">
        <w:t>2.7 of AS/NZS 2442.2:2021.</w:t>
      </w:r>
    </w:p>
    <w:p w14:paraId="1C89D3F0" w14:textId="2FC69640" w:rsidR="00B92120" w:rsidRDefault="00F019C5" w:rsidP="00FA1A92">
      <w:pPr>
        <w:pStyle w:val="ActHead5"/>
      </w:pPr>
      <w:bookmarkStart w:id="28" w:name="_Toc137132710"/>
      <w:bookmarkStart w:id="29" w:name="_Toc172539759"/>
      <w:r>
        <w:t xml:space="preserve">7  </w:t>
      </w:r>
      <w:r w:rsidR="00B92120">
        <w:t xml:space="preserve">Specified product class covered by this </w:t>
      </w:r>
      <w:r w:rsidR="00FA1A92">
        <w:t>instrument</w:t>
      </w:r>
      <w:bookmarkEnd w:id="28"/>
      <w:bookmarkEnd w:id="29"/>
    </w:p>
    <w:p w14:paraId="6E94704E" w14:textId="068DFFB3" w:rsidR="00B92120" w:rsidRDefault="00FA1A92" w:rsidP="00FA1A92">
      <w:pPr>
        <w:pStyle w:val="subsection"/>
      </w:pPr>
      <w:r>
        <w:tab/>
        <w:t>(1)</w:t>
      </w:r>
      <w:r>
        <w:tab/>
      </w:r>
      <w:r w:rsidR="00B92120">
        <w:t xml:space="preserve">This </w:t>
      </w:r>
      <w:r>
        <w:t>instrument</w:t>
      </w:r>
      <w:r w:rsidR="00B92120">
        <w:t xml:space="preserve"> covers electric </w:t>
      </w:r>
      <w:r w:rsidR="00B92120" w:rsidRPr="00834B30">
        <w:t>household</w:t>
      </w:r>
      <w:r w:rsidR="00344311">
        <w:rPr>
          <w:i/>
        </w:rPr>
        <w:t xml:space="preserve"> </w:t>
      </w:r>
      <w:r w:rsidR="00B92120">
        <w:t>rotary clothes dryers</w:t>
      </w:r>
      <w:r w:rsidR="00C122C2">
        <w:t>,</w:t>
      </w:r>
      <w:r w:rsidR="00B92120">
        <w:t xml:space="preserve"> irrespective of the context in which </w:t>
      </w:r>
      <w:r w:rsidR="00C122C2">
        <w:t>the dryers</w:t>
      </w:r>
      <w:r w:rsidR="00B92120">
        <w:t xml:space="preserve"> are used.</w:t>
      </w:r>
    </w:p>
    <w:p w14:paraId="4FA56389" w14:textId="7ACECC8E" w:rsidR="00B92120" w:rsidRPr="00FA1A92" w:rsidRDefault="00B92120" w:rsidP="00FA1A92">
      <w:pPr>
        <w:pStyle w:val="notetext"/>
      </w:pPr>
      <w:r w:rsidRPr="00FA1A92">
        <w:rPr>
          <w:iCs/>
        </w:rPr>
        <w:t>Note 1:</w:t>
      </w:r>
      <w:r w:rsidRPr="00FA1A92">
        <w:tab/>
        <w:t xml:space="preserve">For example, this </w:t>
      </w:r>
      <w:r w:rsidR="00FA1A92" w:rsidRPr="00FA1A92">
        <w:t>instrument</w:t>
      </w:r>
      <w:r w:rsidRPr="00FA1A92">
        <w:t xml:space="preserve"> </w:t>
      </w:r>
      <w:r w:rsidR="00E74780">
        <w:t>covers</w:t>
      </w:r>
      <w:r w:rsidRPr="00FA1A92">
        <w:t xml:space="preserve"> electric household rotary clothes dryers used in a commercial context.</w:t>
      </w:r>
    </w:p>
    <w:p w14:paraId="16E85AB6" w14:textId="3BA66567" w:rsidR="00B92120" w:rsidRPr="00FA1A92" w:rsidRDefault="00B92120" w:rsidP="00FA1A92">
      <w:pPr>
        <w:pStyle w:val="notetext"/>
      </w:pPr>
      <w:r w:rsidRPr="00FA1A92">
        <w:rPr>
          <w:iCs/>
        </w:rPr>
        <w:t>Note 2:</w:t>
      </w:r>
      <w:r w:rsidRPr="00FA1A92">
        <w:rPr>
          <w:iCs/>
        </w:rPr>
        <w:tab/>
      </w:r>
      <w:r w:rsidR="00E934CF">
        <w:rPr>
          <w:iCs/>
        </w:rPr>
        <w:t>This</w:t>
      </w:r>
      <w:r w:rsidR="00376FF6">
        <w:rPr>
          <w:iCs/>
        </w:rPr>
        <w:t xml:space="preserve"> section</w:t>
      </w:r>
      <w:r w:rsidR="00E934CF">
        <w:rPr>
          <w:iCs/>
        </w:rPr>
        <w:t xml:space="preserve"> affects the scope of</w:t>
      </w:r>
      <w:r w:rsidR="00E934CF" w:rsidRPr="00FA1A92" w:rsidDel="00E934CF">
        <w:t xml:space="preserve"> </w:t>
      </w:r>
      <w:r w:rsidRPr="00FA1A92">
        <w:t>AS/NZS 2442.1:2021 and AS/NZS 2442.2:2021</w:t>
      </w:r>
      <w:r w:rsidR="00E934CF">
        <w:t xml:space="preserve"> see </w:t>
      </w:r>
      <w:r w:rsidR="006C212E">
        <w:t>clause </w:t>
      </w:r>
      <w:r w:rsidR="00E934CF">
        <w:t xml:space="preserve">1.1 of those </w:t>
      </w:r>
      <w:r w:rsidR="00E934CF" w:rsidRPr="00D716DD">
        <w:t>Australian/New Zealand Standard</w:t>
      </w:r>
      <w:r w:rsidR="00E934CF">
        <w:t>s.</w:t>
      </w:r>
    </w:p>
    <w:p w14:paraId="6AECA6B8" w14:textId="14B03998" w:rsidR="00B92120" w:rsidRDefault="00FA1A92" w:rsidP="00FA1A92">
      <w:pPr>
        <w:pStyle w:val="subsection"/>
      </w:pPr>
      <w:r>
        <w:tab/>
        <w:t>(2)</w:t>
      </w:r>
      <w:r>
        <w:tab/>
      </w:r>
      <w:r w:rsidR="00B92120">
        <w:t xml:space="preserve">The products covered by this </w:t>
      </w:r>
      <w:r>
        <w:t>instrument</w:t>
      </w:r>
      <w:r w:rsidR="00B92120">
        <w:t xml:space="preserve"> form a single product class for the purposes of the Act.</w:t>
      </w:r>
    </w:p>
    <w:p w14:paraId="36609F07" w14:textId="318ABA58" w:rsidR="00B92120" w:rsidRDefault="00F019C5" w:rsidP="00FA1A92">
      <w:pPr>
        <w:pStyle w:val="ActHead5"/>
        <w:rPr>
          <w:szCs w:val="24"/>
        </w:rPr>
      </w:pPr>
      <w:bookmarkStart w:id="30" w:name="_Toc137132711"/>
      <w:bookmarkStart w:id="31" w:name="_Toc172539760"/>
      <w:r>
        <w:lastRenderedPageBreak/>
        <w:t>8</w:t>
      </w:r>
      <w:r w:rsidR="00FA1A92">
        <w:t xml:space="preserve">  </w:t>
      </w:r>
      <w:r w:rsidR="00B92120">
        <w:t>GEMS level requirements</w:t>
      </w:r>
      <w:bookmarkEnd w:id="30"/>
      <w:bookmarkEnd w:id="31"/>
    </w:p>
    <w:p w14:paraId="33C1A9D5" w14:textId="77777777" w:rsidR="00B92120" w:rsidRDefault="00B92120" w:rsidP="00FA1A92">
      <w:pPr>
        <w:pStyle w:val="SubsectionHead"/>
      </w:pPr>
      <w:r>
        <w:t>Energy use and greenhouse gas production</w:t>
      </w:r>
    </w:p>
    <w:p w14:paraId="279D2580" w14:textId="691456C4" w:rsidR="00B92120" w:rsidRDefault="00FA1A92" w:rsidP="00FA1A92">
      <w:pPr>
        <w:pStyle w:val="subsection"/>
      </w:pPr>
      <w:bookmarkStart w:id="32" w:name="OLE_LINK46"/>
      <w:bookmarkStart w:id="33" w:name="OLE_LINK43"/>
      <w:bookmarkStart w:id="34" w:name="OLE_LINK21"/>
      <w:bookmarkStart w:id="35" w:name="OLE_LINK20"/>
      <w:bookmarkStart w:id="36" w:name="OLE_LINK7"/>
      <w:bookmarkStart w:id="37" w:name="OLE_LINK6"/>
      <w:r>
        <w:tab/>
        <w:t>(1)</w:t>
      </w:r>
      <w:r>
        <w:tab/>
      </w:r>
      <w:r w:rsidR="00B92120">
        <w:t>For</w:t>
      </w:r>
      <w:r>
        <w:t xml:space="preserve"> the purposes of</w:t>
      </w:r>
      <w:r w:rsidR="00B92120">
        <w:t xml:space="preserve"> </w:t>
      </w:r>
      <w:r w:rsidR="005032B4">
        <w:t>paragraphs </w:t>
      </w:r>
      <w:r w:rsidR="00B92120">
        <w:t xml:space="preserve">24(1)(a) and 25(a) of the Act, the specified energy use requirements for products covered by this </w:t>
      </w:r>
      <w:r>
        <w:t>instrument</w:t>
      </w:r>
      <w:r w:rsidR="00B92120">
        <w:t xml:space="preserve"> are the requirements mentioned in clause</w:t>
      </w:r>
      <w:r w:rsidR="000B0604">
        <w:t> </w:t>
      </w:r>
      <w:r w:rsidR="00B92120">
        <w:t>4.4 of AS/NZS 2442.1:2021.</w:t>
      </w:r>
    </w:p>
    <w:bookmarkEnd w:id="32"/>
    <w:bookmarkEnd w:id="33"/>
    <w:bookmarkEnd w:id="34"/>
    <w:bookmarkEnd w:id="35"/>
    <w:bookmarkEnd w:id="36"/>
    <w:bookmarkEnd w:id="37"/>
    <w:p w14:paraId="52B4602A" w14:textId="77777777" w:rsidR="00B92120" w:rsidRDefault="00B92120" w:rsidP="00FA1A92">
      <w:pPr>
        <w:pStyle w:val="SubsectionHead"/>
      </w:pPr>
      <w:r>
        <w:t>Conducting tests</w:t>
      </w:r>
    </w:p>
    <w:p w14:paraId="6CD9FBBA" w14:textId="4437EA64" w:rsidR="00B92120" w:rsidRDefault="00FA1A92" w:rsidP="00FA1A92">
      <w:pPr>
        <w:pStyle w:val="subsection"/>
      </w:pPr>
      <w:bookmarkStart w:id="38" w:name="_Ref428279232"/>
      <w:bookmarkStart w:id="39" w:name="OLE_LINK18"/>
      <w:bookmarkStart w:id="40" w:name="OLE_LINK19"/>
      <w:r>
        <w:tab/>
        <w:t>(2)</w:t>
      </w:r>
      <w:r>
        <w:tab/>
      </w:r>
      <w:r w:rsidR="00B92120">
        <w:t xml:space="preserve">For </w:t>
      </w:r>
      <w:r>
        <w:t xml:space="preserve">the purposes of </w:t>
      </w:r>
      <w:r w:rsidR="005032B4">
        <w:t>paragraphs </w:t>
      </w:r>
      <w:r w:rsidR="00B92120">
        <w:t xml:space="preserve">24(1)(a) and 25(b) of the Act, </w:t>
      </w:r>
      <w:bookmarkStart w:id="41" w:name="OLE_LINK12"/>
      <w:bookmarkStart w:id="42" w:name="OLE_LINK11"/>
      <w:r w:rsidR="00B92120">
        <w:t xml:space="preserve">the specified requirements for conducting tests for products covered by this </w:t>
      </w:r>
      <w:r>
        <w:t>instrument</w:t>
      </w:r>
      <w:r w:rsidR="00B92120">
        <w:t xml:space="preserve"> are </w:t>
      </w:r>
      <w:bookmarkEnd w:id="41"/>
      <w:bookmarkEnd w:id="42"/>
      <w:r w:rsidR="00B92120">
        <w:t>the requirements mentioned in section</w:t>
      </w:r>
      <w:r w:rsidR="000A6E99">
        <w:t>s</w:t>
      </w:r>
      <w:r w:rsidR="00B92120">
        <w:t> 2</w:t>
      </w:r>
      <w:r w:rsidR="000A6E99">
        <w:t xml:space="preserve"> and 3</w:t>
      </w:r>
      <w:r w:rsidR="00B92120">
        <w:t xml:space="preserve"> of AS/NZS 2442.</w:t>
      </w:r>
      <w:r w:rsidR="0081709F">
        <w:t>1</w:t>
      </w:r>
      <w:r w:rsidR="00B92120">
        <w:t>:2021.</w:t>
      </w:r>
      <w:bookmarkEnd w:id="38"/>
    </w:p>
    <w:p w14:paraId="019B11EC" w14:textId="5674F69E" w:rsidR="00B92120" w:rsidRDefault="00F019C5" w:rsidP="00FA1A92">
      <w:pPr>
        <w:pStyle w:val="ActHead5"/>
      </w:pPr>
      <w:bookmarkStart w:id="43" w:name="_Ref422156156"/>
      <w:bookmarkStart w:id="44" w:name="_Toc137132712"/>
      <w:bookmarkStart w:id="45" w:name="_Toc172539761"/>
      <w:bookmarkEnd w:id="39"/>
      <w:bookmarkEnd w:id="40"/>
      <w:r>
        <w:t xml:space="preserve">9  </w:t>
      </w:r>
      <w:r w:rsidR="00B92120">
        <w:t>GEMS labelling requirements</w:t>
      </w:r>
      <w:bookmarkEnd w:id="43"/>
      <w:bookmarkEnd w:id="44"/>
      <w:bookmarkEnd w:id="45"/>
    </w:p>
    <w:p w14:paraId="29F4BABF" w14:textId="1B0499BA" w:rsidR="00947B41" w:rsidRDefault="00947B41" w:rsidP="006F3394">
      <w:pPr>
        <w:pStyle w:val="subsection"/>
      </w:pPr>
      <w:r>
        <w:tab/>
        <w:t>(1)</w:t>
      </w:r>
      <w:r>
        <w:tab/>
        <w:t>This section specifies, for the purposes of paragraph 24(1)(b) of the Act, GEMS labelling requirements for products covered by this instrument.</w:t>
      </w:r>
    </w:p>
    <w:p w14:paraId="4E4B5226" w14:textId="51DBDDF3" w:rsidR="00947B41" w:rsidRDefault="00B92120" w:rsidP="006F3394">
      <w:pPr>
        <w:pStyle w:val="SubsectionHead"/>
      </w:pPr>
      <w:r>
        <w:t>Labelling and communication requirements</w:t>
      </w:r>
    </w:p>
    <w:p w14:paraId="0DC5939E" w14:textId="30BB2100" w:rsidR="00B92120" w:rsidRDefault="00947B41" w:rsidP="00486555">
      <w:pPr>
        <w:pStyle w:val="subsection"/>
      </w:pPr>
      <w:r>
        <w:tab/>
      </w:r>
      <w:r w:rsidR="00486555">
        <w:t>(</w:t>
      </w:r>
      <w:r>
        <w:t>2</w:t>
      </w:r>
      <w:r w:rsidR="00486555">
        <w:t>)</w:t>
      </w:r>
      <w:r w:rsidR="00486555">
        <w:tab/>
      </w:r>
      <w:r w:rsidR="00B92120">
        <w:t xml:space="preserve">For </w:t>
      </w:r>
      <w:r w:rsidR="00FA1A92">
        <w:t xml:space="preserve">the purposes of </w:t>
      </w:r>
      <w:r w:rsidR="005032B4">
        <w:t>paragraph</w:t>
      </w:r>
      <w:r w:rsidR="0086401C">
        <w:t>s </w:t>
      </w:r>
      <w:r w:rsidR="00B92120">
        <w:t>26</w:t>
      </w:r>
      <w:r w:rsidR="008E168B">
        <w:t>(1)(a) and (b)</w:t>
      </w:r>
      <w:r w:rsidR="00B92120">
        <w:t xml:space="preserve"> of the Act</w:t>
      </w:r>
      <w:r w:rsidR="008E168B">
        <w:t>,</w:t>
      </w:r>
      <w:r w:rsidR="00A46515">
        <w:t xml:space="preserve"> </w:t>
      </w:r>
      <w:r w:rsidR="00B92120">
        <w:t xml:space="preserve">the requirements mentioned in </w:t>
      </w:r>
      <w:r w:rsidR="000B0604">
        <w:t>section </w:t>
      </w:r>
      <w:r w:rsidR="00B92120">
        <w:t>5 of AS/NZS</w:t>
      </w:r>
      <w:r w:rsidR="000242D9">
        <w:t> </w:t>
      </w:r>
      <w:r w:rsidR="00B92120">
        <w:t>2442.2:2021</w:t>
      </w:r>
      <w:r w:rsidR="008E168B">
        <w:t xml:space="preserve"> are specified for the products</w:t>
      </w:r>
      <w:r w:rsidR="00B92120">
        <w:t>.</w:t>
      </w:r>
    </w:p>
    <w:p w14:paraId="6FBCD360" w14:textId="73F39B59" w:rsidR="00B92120" w:rsidRDefault="00486555" w:rsidP="00486555">
      <w:pPr>
        <w:pStyle w:val="subsection"/>
      </w:pPr>
      <w:r>
        <w:tab/>
        <w:t>(</w:t>
      </w:r>
      <w:r w:rsidR="00947B41">
        <w:t>3</w:t>
      </w:r>
      <w:r>
        <w:t>)</w:t>
      </w:r>
      <w:r>
        <w:tab/>
      </w:r>
      <w:r w:rsidR="008E168B">
        <w:t>For the purposes of paragraph</w:t>
      </w:r>
      <w:r w:rsidR="0086401C">
        <w:t>s </w:t>
      </w:r>
      <w:r w:rsidR="008E168B">
        <w:t>26(1)(a) and (b) of the Act, a</w:t>
      </w:r>
      <w:r w:rsidR="00B92120">
        <w:t xml:space="preserve">t the time of retail supply, or offer of retail supply, of </w:t>
      </w:r>
      <w:r w:rsidR="008E168B">
        <w:t>those products</w:t>
      </w:r>
      <w:r w:rsidR="00B92120">
        <w:t xml:space="preserve"> at a GEMS retail premises, an energy rating label must accompany the product or its packaging.</w:t>
      </w:r>
    </w:p>
    <w:p w14:paraId="210B3F10" w14:textId="77777777" w:rsidR="00B92120" w:rsidRDefault="00B92120" w:rsidP="00486555">
      <w:pPr>
        <w:pStyle w:val="SubsectionHead"/>
        <w:rPr>
          <w:sz w:val="24"/>
          <w:szCs w:val="24"/>
        </w:rPr>
      </w:pPr>
      <w:r>
        <w:t>Conducting tests</w:t>
      </w:r>
    </w:p>
    <w:p w14:paraId="477F0E7F" w14:textId="67C083DA" w:rsidR="00B92120" w:rsidRDefault="00486555" w:rsidP="00486555">
      <w:pPr>
        <w:pStyle w:val="subsection"/>
      </w:pPr>
      <w:bookmarkStart w:id="46" w:name="_Ref422156231"/>
      <w:r>
        <w:tab/>
        <w:t>(</w:t>
      </w:r>
      <w:r w:rsidR="00947B41">
        <w:t>4</w:t>
      </w:r>
      <w:r>
        <w:t>)</w:t>
      </w:r>
      <w:r>
        <w:tab/>
      </w:r>
      <w:r w:rsidR="00B92120">
        <w:t xml:space="preserve">For </w:t>
      </w:r>
      <w:r w:rsidR="00E90AF0">
        <w:t xml:space="preserve">the purposes of </w:t>
      </w:r>
      <w:r w:rsidR="005032B4">
        <w:t>paragraph</w:t>
      </w:r>
      <w:r w:rsidR="00B92120">
        <w:t xml:space="preserve"> 26(1)(c) of the Act, the specified requirements for conducting tests for products covered by this </w:t>
      </w:r>
      <w:r>
        <w:t>instrument</w:t>
      </w:r>
      <w:r w:rsidR="00B92120">
        <w:t xml:space="preserve"> are the requirements mentioned in </w:t>
      </w:r>
      <w:r w:rsidR="005032B4">
        <w:t>section </w:t>
      </w:r>
      <w:r w:rsidR="00B92120">
        <w:t>2 of AS/NZS 2442.2:2021.</w:t>
      </w:r>
    </w:p>
    <w:p w14:paraId="705BF520" w14:textId="77777777" w:rsidR="00B92120" w:rsidRDefault="00B92120" w:rsidP="00486555">
      <w:pPr>
        <w:pStyle w:val="SubsectionHead"/>
      </w:pPr>
      <w:r>
        <w:t>Impact of replacement determinatio</w:t>
      </w:r>
      <w:bookmarkStart w:id="47" w:name="_Toc4060768"/>
      <w:r>
        <w:t>n</w:t>
      </w:r>
      <w:bookmarkEnd w:id="47"/>
    </w:p>
    <w:p w14:paraId="12D7C869" w14:textId="756AF84D" w:rsidR="00B92120" w:rsidRPr="00486555" w:rsidRDefault="00486555" w:rsidP="00486555">
      <w:pPr>
        <w:pStyle w:val="subsection"/>
      </w:pPr>
      <w:r>
        <w:rPr>
          <w:sz w:val="24"/>
          <w:szCs w:val="24"/>
        </w:rPr>
        <w:tab/>
      </w:r>
      <w:r w:rsidR="00B92120" w:rsidRPr="00486555">
        <w:t>(</w:t>
      </w:r>
      <w:r w:rsidR="00947B41">
        <w:t>5</w:t>
      </w:r>
      <w:r w:rsidR="00B92120" w:rsidRPr="00486555">
        <w:t>)</w:t>
      </w:r>
      <w:r w:rsidR="00B92120" w:rsidRPr="00486555">
        <w:tab/>
        <w:t xml:space="preserve">A GEMS labelling requirement of this </w:t>
      </w:r>
      <w:r>
        <w:t>instrument</w:t>
      </w:r>
      <w:r w:rsidR="00B92120" w:rsidRPr="00486555">
        <w:t xml:space="preserve"> (the</w:t>
      </w:r>
      <w:r w:rsidR="00B45BC5">
        <w:t xml:space="preserve"> </w:t>
      </w:r>
      <w:r w:rsidR="00B92120" w:rsidRPr="00486555">
        <w:rPr>
          <w:b/>
          <w:i/>
        </w:rPr>
        <w:t>revoked</w:t>
      </w:r>
      <w:r w:rsidR="00B92120" w:rsidRPr="00486555">
        <w:t xml:space="preserve"> </w:t>
      </w:r>
      <w:r w:rsidR="00B92120" w:rsidRPr="00486555">
        <w:rPr>
          <w:b/>
          <w:i/>
        </w:rPr>
        <w:t>requirement</w:t>
      </w:r>
      <w:r w:rsidR="00B92120" w:rsidRPr="00486555">
        <w:t>) is taken to be complied with if:</w:t>
      </w:r>
    </w:p>
    <w:p w14:paraId="7B301A50" w14:textId="56B7DEF5" w:rsidR="00B92120" w:rsidRPr="00486555" w:rsidRDefault="00486555" w:rsidP="00486555">
      <w:pPr>
        <w:pStyle w:val="paragraph"/>
      </w:pPr>
      <w:r>
        <w:tab/>
      </w:r>
      <w:r w:rsidR="00B92120" w:rsidRPr="00486555">
        <w:t>(a)</w:t>
      </w:r>
      <w:r w:rsidR="00B92120" w:rsidRPr="00486555">
        <w:tab/>
        <w:t xml:space="preserve">this </w:t>
      </w:r>
      <w:r>
        <w:t>instrument</w:t>
      </w:r>
      <w:r w:rsidR="00B92120" w:rsidRPr="00486555">
        <w:t xml:space="preserve"> is revoked in accordance with paragraph 35(1)(a) of the Act; and</w:t>
      </w:r>
    </w:p>
    <w:p w14:paraId="7F6E7BC6" w14:textId="1FAF1448" w:rsidR="00B92120" w:rsidRPr="00486555" w:rsidRDefault="00486555" w:rsidP="00486555">
      <w:pPr>
        <w:pStyle w:val="paragraph"/>
      </w:pPr>
      <w:r>
        <w:tab/>
      </w:r>
      <w:r w:rsidR="00B92120" w:rsidRPr="00486555">
        <w:t>(b)</w:t>
      </w:r>
      <w:r w:rsidR="00B92120" w:rsidRPr="00486555">
        <w:tab/>
        <w:t>another GEMS determination (the</w:t>
      </w:r>
      <w:r w:rsidR="00B45BC5">
        <w:t xml:space="preserve"> </w:t>
      </w:r>
      <w:r w:rsidR="00B92120" w:rsidRPr="00486555">
        <w:rPr>
          <w:b/>
          <w:i/>
        </w:rPr>
        <w:t>replacement determination</w:t>
      </w:r>
      <w:r w:rsidR="00B92120" w:rsidRPr="00486555">
        <w:t>) is made in accordance with paragraph 35(1)(b) of the Act; and</w:t>
      </w:r>
    </w:p>
    <w:p w14:paraId="335FF0D3" w14:textId="5C2C2E85" w:rsidR="00B92120" w:rsidRPr="00486555" w:rsidRDefault="00486555" w:rsidP="00486555">
      <w:pPr>
        <w:pStyle w:val="paragraph"/>
      </w:pPr>
      <w:r>
        <w:tab/>
      </w:r>
      <w:r w:rsidR="00B92120" w:rsidRPr="00486555">
        <w:t>(c)</w:t>
      </w:r>
      <w:r w:rsidR="00B92120" w:rsidRPr="00486555">
        <w:tab/>
        <w:t>a transitional GEMS labelling requirement (the</w:t>
      </w:r>
      <w:r w:rsidR="00B45BC5">
        <w:t xml:space="preserve"> </w:t>
      </w:r>
      <w:r w:rsidR="00B92120" w:rsidRPr="00486555">
        <w:rPr>
          <w:b/>
          <w:i/>
        </w:rPr>
        <w:t>replacement requirement</w:t>
      </w:r>
      <w:r w:rsidR="00B92120" w:rsidRPr="00486555">
        <w:t>) of the replacement determination</w:t>
      </w:r>
      <w:r>
        <w:t xml:space="preserve"> </w:t>
      </w:r>
      <w:r w:rsidR="00B92120" w:rsidRPr="00486555">
        <w:t>provides that, if the replacement requirement is complied with, the revoked requirement is taken to be complied with.</w:t>
      </w:r>
    </w:p>
    <w:p w14:paraId="02A68D72" w14:textId="20084219" w:rsidR="00B92120" w:rsidRDefault="00F019C5" w:rsidP="00486555">
      <w:pPr>
        <w:pStyle w:val="ActHead5"/>
      </w:pPr>
      <w:bookmarkStart w:id="48" w:name="_Toc137132713"/>
      <w:bookmarkStart w:id="49" w:name="_Toc172539762"/>
      <w:r>
        <w:t xml:space="preserve">10  </w:t>
      </w:r>
      <w:r w:rsidR="00B92120">
        <w:t>Transitional GEMS labelling requirements</w:t>
      </w:r>
      <w:bookmarkEnd w:id="48"/>
      <w:bookmarkEnd w:id="49"/>
    </w:p>
    <w:p w14:paraId="4A8D0A22" w14:textId="196D9106" w:rsidR="00B92120" w:rsidRPr="00486555" w:rsidRDefault="00486555" w:rsidP="00486555">
      <w:pPr>
        <w:pStyle w:val="subsection"/>
      </w:pPr>
      <w:r>
        <w:tab/>
      </w:r>
      <w:r w:rsidR="00B92120" w:rsidRPr="00486555">
        <w:t>(1)</w:t>
      </w:r>
      <w:r w:rsidR="00B92120" w:rsidRPr="00486555">
        <w:tab/>
        <w:t xml:space="preserve">The requirements of this </w:t>
      </w:r>
      <w:r w:rsidRPr="00486555">
        <w:t>section</w:t>
      </w:r>
      <w:r w:rsidR="00B92120" w:rsidRPr="00486555">
        <w:t xml:space="preserve"> are made for the purpose</w:t>
      </w:r>
      <w:r w:rsidRPr="00486555">
        <w:t>s of</w:t>
      </w:r>
      <w:r w:rsidR="00B92120" w:rsidRPr="00486555">
        <w:t xml:space="preserve"> paragraph 26(2)(c) of the Act.</w:t>
      </w:r>
    </w:p>
    <w:p w14:paraId="1FCA8B47" w14:textId="3A464077" w:rsidR="00B92120" w:rsidRDefault="00B92120" w:rsidP="00486555">
      <w:pPr>
        <w:pStyle w:val="notetext"/>
        <w:rPr>
          <w:sz w:val="20"/>
        </w:rPr>
      </w:pPr>
      <w:r>
        <w:t xml:space="preserve">Note: </w:t>
      </w:r>
      <w:r>
        <w:tab/>
        <w:t>The purpose mentioned in paragraph</w:t>
      </w:r>
      <w:r w:rsidR="005032B4">
        <w:t> </w:t>
      </w:r>
      <w:r>
        <w:t xml:space="preserve">26(2)(c) of the Act is providing a transition to regulation of products in the product class under a GEMS determination (including </w:t>
      </w:r>
      <w:r>
        <w:lastRenderedPageBreak/>
        <w:t>because the products were not previously covered by a GEMS determination or because the GEMS determination is a replacement determination). Under the Act, a requirement of a GEMS determination that is expressed to be made for this purpose is a “transitional GEMS labelling requirement”.</w:t>
      </w:r>
    </w:p>
    <w:p w14:paraId="384DF3DE" w14:textId="452986F3" w:rsidR="00B92120" w:rsidRPr="009A04FD" w:rsidRDefault="00486555" w:rsidP="009A04FD">
      <w:pPr>
        <w:pStyle w:val="subsection"/>
      </w:pPr>
      <w:r w:rsidRPr="009A04FD">
        <w:tab/>
      </w:r>
      <w:r w:rsidR="00B92120" w:rsidRPr="009A04FD">
        <w:t>(2)</w:t>
      </w:r>
      <w:r w:rsidR="00B92120" w:rsidRPr="009A04FD">
        <w:tab/>
        <w:t xml:space="preserve">This section applies to a product covered by this </w:t>
      </w:r>
      <w:r w:rsidR="009A04FD" w:rsidRPr="009A04FD">
        <w:t>instrument</w:t>
      </w:r>
      <w:r w:rsidR="00B92120" w:rsidRPr="009A04FD">
        <w:t xml:space="preserve"> if:</w:t>
      </w:r>
    </w:p>
    <w:p w14:paraId="219153A8" w14:textId="5451176D" w:rsidR="00B92120" w:rsidRPr="00486555" w:rsidRDefault="00486555" w:rsidP="00486555">
      <w:pPr>
        <w:pStyle w:val="paragraph"/>
      </w:pPr>
      <w:r>
        <w:tab/>
      </w:r>
      <w:r w:rsidR="00B92120" w:rsidRPr="00486555">
        <w:t>(a)</w:t>
      </w:r>
      <w:r w:rsidR="00B92120" w:rsidRPr="00486555">
        <w:tab/>
        <w:t xml:space="preserve">the model of the product was registered (whether under this </w:t>
      </w:r>
      <w:r>
        <w:t>instrument</w:t>
      </w:r>
      <w:r w:rsidR="00B92120" w:rsidRPr="00486555">
        <w:t xml:space="preserve"> or the </w:t>
      </w:r>
      <w:r>
        <w:t>old</w:t>
      </w:r>
      <w:r w:rsidR="00B92120" w:rsidRPr="00486555">
        <w:t xml:space="preserve"> </w:t>
      </w:r>
      <w:r>
        <w:t>d</w:t>
      </w:r>
      <w:r w:rsidR="00B92120" w:rsidRPr="00486555">
        <w:t xml:space="preserve">etermination) before </w:t>
      </w:r>
      <w:r w:rsidR="00E934CF">
        <w:rPr>
          <w:lang w:eastAsia="en-US"/>
        </w:rPr>
        <w:t>the commencement day</w:t>
      </w:r>
      <w:r w:rsidR="00B92120" w:rsidRPr="00486555">
        <w:t>; and</w:t>
      </w:r>
    </w:p>
    <w:p w14:paraId="5F431CDC" w14:textId="5F49B66C" w:rsidR="00B92120" w:rsidRPr="00486555" w:rsidRDefault="00486555" w:rsidP="00486555">
      <w:pPr>
        <w:pStyle w:val="paragraph"/>
      </w:pPr>
      <w:r>
        <w:tab/>
      </w:r>
      <w:r w:rsidR="00B92120" w:rsidRPr="00486555">
        <w:t>(b)</w:t>
      </w:r>
      <w:r w:rsidR="00B92120" w:rsidRPr="00486555">
        <w:tab/>
        <w:t>the product is supplied or offered for supply while the registration is in force.</w:t>
      </w:r>
    </w:p>
    <w:p w14:paraId="06624EC9" w14:textId="71480590" w:rsidR="00B92120" w:rsidRDefault="00B92120" w:rsidP="009A04FD">
      <w:pPr>
        <w:pStyle w:val="notetext"/>
        <w:rPr>
          <w:sz w:val="20"/>
        </w:rPr>
      </w:pPr>
      <w:r>
        <w:t>Note:</w:t>
      </w:r>
      <w:r>
        <w:tab/>
      </w:r>
      <w:r>
        <w:rPr>
          <w:color w:val="000000"/>
        </w:rPr>
        <w:t>For paragraph (b), see Division 5 of Part 5 of the Act for when a registration is in force.</w:t>
      </w:r>
    </w:p>
    <w:p w14:paraId="04753AEE" w14:textId="1C1A71F4" w:rsidR="00B92120" w:rsidRPr="009A04FD" w:rsidRDefault="00486555" w:rsidP="009A04FD">
      <w:pPr>
        <w:pStyle w:val="subsection"/>
      </w:pPr>
      <w:r>
        <w:rPr>
          <w:sz w:val="24"/>
          <w:szCs w:val="24"/>
        </w:rPr>
        <w:tab/>
      </w:r>
      <w:r w:rsidR="00B92120" w:rsidRPr="009A04FD">
        <w:t>(3)</w:t>
      </w:r>
      <w:r w:rsidR="00B92120" w:rsidRPr="009A04FD">
        <w:tab/>
        <w:t>This section applies irrespective of whether:</w:t>
      </w:r>
    </w:p>
    <w:p w14:paraId="206281FF" w14:textId="71AE1A71" w:rsidR="00B92120" w:rsidRPr="00486555" w:rsidRDefault="00486555" w:rsidP="00486555">
      <w:pPr>
        <w:pStyle w:val="paragraph"/>
      </w:pPr>
      <w:r>
        <w:tab/>
      </w:r>
      <w:r w:rsidR="00B92120" w:rsidRPr="00486555">
        <w:t>(a)</w:t>
      </w:r>
      <w:r w:rsidR="00B92120" w:rsidRPr="00486555">
        <w:tab/>
        <w:t>the supply or offer for supply is before</w:t>
      </w:r>
      <w:r w:rsidR="00AC19F1">
        <w:t>, on</w:t>
      </w:r>
      <w:r w:rsidR="00B92120" w:rsidRPr="00486555">
        <w:t xml:space="preserve"> or after </w:t>
      </w:r>
      <w:r w:rsidR="00E934CF">
        <w:rPr>
          <w:lang w:eastAsia="en-US"/>
        </w:rPr>
        <w:t>the commencement day</w:t>
      </w:r>
      <w:r w:rsidR="00B92120" w:rsidRPr="00486555">
        <w:t>; or</w:t>
      </w:r>
    </w:p>
    <w:p w14:paraId="7E21DCB0" w14:textId="363F22DF" w:rsidR="00B92120" w:rsidRPr="00486555" w:rsidRDefault="00486555" w:rsidP="00486555">
      <w:pPr>
        <w:pStyle w:val="paragraph"/>
      </w:pPr>
      <w:r>
        <w:tab/>
      </w:r>
      <w:r w:rsidR="00B92120" w:rsidRPr="00486555">
        <w:t>(b)</w:t>
      </w:r>
      <w:r w:rsidR="00B92120" w:rsidRPr="00486555">
        <w:tab/>
        <w:t>the product was imported into, or the product’s last process of manufacture is performed in, Australia before</w:t>
      </w:r>
      <w:r w:rsidR="00AC19F1">
        <w:t xml:space="preserve">, on </w:t>
      </w:r>
      <w:r w:rsidR="00B92120" w:rsidRPr="00486555">
        <w:t xml:space="preserve">or after </w:t>
      </w:r>
      <w:r w:rsidR="00E934CF">
        <w:rPr>
          <w:lang w:eastAsia="en-US"/>
        </w:rPr>
        <w:t>the commencement day</w:t>
      </w:r>
      <w:r w:rsidR="00B92120" w:rsidRPr="00486555">
        <w:t>.</w:t>
      </w:r>
    </w:p>
    <w:p w14:paraId="741C4FF5" w14:textId="7BED31AB" w:rsidR="00B92120" w:rsidRPr="009A04FD" w:rsidRDefault="009A04FD" w:rsidP="009A04FD">
      <w:pPr>
        <w:pStyle w:val="subsection"/>
      </w:pPr>
      <w:r>
        <w:tab/>
      </w:r>
      <w:r w:rsidR="00B92120" w:rsidRPr="009A04FD">
        <w:t>(</w:t>
      </w:r>
      <w:r>
        <w:t>4</w:t>
      </w:r>
      <w:r w:rsidR="00B92120" w:rsidRPr="009A04FD">
        <w:t>)</w:t>
      </w:r>
      <w:r w:rsidR="00B92120" w:rsidRPr="009A04FD">
        <w:tab/>
        <w:t>The product must comply with the GEMS labelling requirements of either:</w:t>
      </w:r>
    </w:p>
    <w:p w14:paraId="7D346C4D" w14:textId="6E45C0DB" w:rsidR="00B92120" w:rsidRPr="00CF0FCC" w:rsidRDefault="00CF0FCC" w:rsidP="00CF0FCC">
      <w:pPr>
        <w:pStyle w:val="paragraph"/>
      </w:pPr>
      <w:r>
        <w:tab/>
      </w:r>
      <w:r w:rsidR="00B92120" w:rsidRPr="00CF0FCC">
        <w:t>(a)</w:t>
      </w:r>
      <w:r w:rsidR="00B92120" w:rsidRPr="00CF0FCC">
        <w:tab/>
        <w:t xml:space="preserve">this </w:t>
      </w:r>
      <w:r w:rsidR="00486555" w:rsidRPr="00CF0FCC">
        <w:t>instrument</w:t>
      </w:r>
      <w:r w:rsidR="00B92120" w:rsidRPr="00CF0FCC">
        <w:t>; or</w:t>
      </w:r>
    </w:p>
    <w:p w14:paraId="5F2BC161" w14:textId="747D6002" w:rsidR="00B92120" w:rsidRPr="00CF0FCC" w:rsidRDefault="00CF0FCC" w:rsidP="00CF0FCC">
      <w:pPr>
        <w:pStyle w:val="paragraph"/>
      </w:pPr>
      <w:r>
        <w:tab/>
      </w:r>
      <w:r w:rsidR="00B92120" w:rsidRPr="00CF0FCC">
        <w:t>(b)</w:t>
      </w:r>
      <w:r w:rsidR="00B92120" w:rsidRPr="00CF0FCC">
        <w:tab/>
        <w:t xml:space="preserve">the </w:t>
      </w:r>
      <w:r w:rsidR="00486555" w:rsidRPr="00CF0FCC">
        <w:t>old</w:t>
      </w:r>
      <w:r w:rsidR="00B92120" w:rsidRPr="00CF0FCC">
        <w:t xml:space="preserve"> </w:t>
      </w:r>
      <w:r w:rsidR="00486555" w:rsidRPr="00CF0FCC">
        <w:t>d</w:t>
      </w:r>
      <w:r w:rsidR="00B92120" w:rsidRPr="00CF0FCC">
        <w:t>etermination.</w:t>
      </w:r>
    </w:p>
    <w:p w14:paraId="73249F64" w14:textId="5EE9769C" w:rsidR="00B92120" w:rsidRDefault="00F019C5" w:rsidP="00CF0FCC">
      <w:pPr>
        <w:pStyle w:val="ActHead5"/>
      </w:pPr>
      <w:bookmarkStart w:id="50" w:name="_Toc137132714"/>
      <w:bookmarkStart w:id="51" w:name="_Toc172539763"/>
      <w:bookmarkEnd w:id="46"/>
      <w:r>
        <w:t xml:space="preserve">11  </w:t>
      </w:r>
      <w:r w:rsidR="00B92120">
        <w:t>Other GEMS requirements</w:t>
      </w:r>
      <w:bookmarkEnd w:id="50"/>
      <w:bookmarkEnd w:id="51"/>
    </w:p>
    <w:p w14:paraId="5F03AD06" w14:textId="77777777" w:rsidR="00B92120" w:rsidRDefault="00B92120" w:rsidP="00CF0FCC">
      <w:pPr>
        <w:pStyle w:val="SubsectionHead"/>
      </w:pPr>
      <w:r>
        <w:t>Product performance</w:t>
      </w:r>
    </w:p>
    <w:p w14:paraId="2B119606" w14:textId="0DD50DAD" w:rsidR="00B92120" w:rsidRDefault="00CF0FCC" w:rsidP="00CF0FCC">
      <w:pPr>
        <w:pStyle w:val="subsection"/>
      </w:pPr>
      <w:r>
        <w:tab/>
        <w:t>(1)</w:t>
      </w:r>
      <w:r>
        <w:tab/>
      </w:r>
      <w:r w:rsidR="00B92120">
        <w:t xml:space="preserve">For </w:t>
      </w:r>
      <w:r>
        <w:t xml:space="preserve">the purposes of </w:t>
      </w:r>
      <w:r w:rsidR="005032B4">
        <w:t>subsection </w:t>
      </w:r>
      <w:r w:rsidR="00B92120">
        <w:t xml:space="preserve">24(2) and </w:t>
      </w:r>
      <w:r w:rsidR="005032B4">
        <w:t>paragraph </w:t>
      </w:r>
      <w:r w:rsidR="00B92120">
        <w:t xml:space="preserve">27(1)(b) of the Act, the specified requirements relating to the performance of products covered by this </w:t>
      </w:r>
      <w:r>
        <w:t>instrument</w:t>
      </w:r>
      <w:r w:rsidR="00B92120">
        <w:t xml:space="preserve"> are the requirements mentioned in the following clauses of AS/NZS 2442.2:2021:</w:t>
      </w:r>
    </w:p>
    <w:p w14:paraId="5CB52BA9" w14:textId="7B652EF7" w:rsidR="00B92120" w:rsidRDefault="00CF0FCC" w:rsidP="00CF0FCC">
      <w:pPr>
        <w:pStyle w:val="paragraph"/>
      </w:pPr>
      <w:r>
        <w:tab/>
        <w:t>(a)</w:t>
      </w:r>
      <w:r>
        <w:tab/>
      </w:r>
      <w:r w:rsidR="00B92120">
        <w:t>3.2 (Drying clothes in a single operation);</w:t>
      </w:r>
    </w:p>
    <w:p w14:paraId="2D58D72D" w14:textId="1B282FDD" w:rsidR="00B92120" w:rsidRDefault="00CF0FCC" w:rsidP="00CF0FCC">
      <w:pPr>
        <w:pStyle w:val="paragraph"/>
      </w:pPr>
      <w:bookmarkStart w:id="52" w:name="_Ref422156694"/>
      <w:r>
        <w:tab/>
        <w:t>(b)</w:t>
      </w:r>
      <w:r>
        <w:tab/>
      </w:r>
      <w:r w:rsidR="00B92120">
        <w:t>3.3 (Maximum fabric temperature).</w:t>
      </w:r>
      <w:bookmarkEnd w:id="52"/>
    </w:p>
    <w:p w14:paraId="44439896" w14:textId="77777777" w:rsidR="00B92120" w:rsidRDefault="00B92120" w:rsidP="00CF0FCC">
      <w:pPr>
        <w:pStyle w:val="SubsectionHead"/>
      </w:pPr>
      <w:r>
        <w:t>Conducting tests</w:t>
      </w:r>
    </w:p>
    <w:p w14:paraId="70419804" w14:textId="2581DE73" w:rsidR="00B92120" w:rsidRDefault="00CF0FCC" w:rsidP="00CF0FCC">
      <w:pPr>
        <w:pStyle w:val="subsection"/>
      </w:pPr>
      <w:bookmarkStart w:id="53" w:name="_Ref422156698"/>
      <w:r>
        <w:tab/>
        <w:t>(2)</w:t>
      </w:r>
      <w:r>
        <w:tab/>
      </w:r>
      <w:r w:rsidR="00B92120">
        <w:t xml:space="preserve">For </w:t>
      </w:r>
      <w:r>
        <w:t xml:space="preserve">the purposes of </w:t>
      </w:r>
      <w:r w:rsidR="00B92120">
        <w:t>subsection</w:t>
      </w:r>
      <w:r w:rsidR="005032B4">
        <w:t> </w:t>
      </w:r>
      <w:r w:rsidR="00B92120">
        <w:t xml:space="preserve">24(2) and </w:t>
      </w:r>
      <w:r w:rsidR="005032B4">
        <w:t>paragraph </w:t>
      </w:r>
      <w:r w:rsidR="00B92120">
        <w:t xml:space="preserve">27(1)(e) of the Act, the specified requirements for conducting tests for products covered by this </w:t>
      </w:r>
      <w:r>
        <w:t>instrument</w:t>
      </w:r>
      <w:r w:rsidR="00B92120">
        <w:t xml:space="preserve">, </w:t>
      </w:r>
      <w:r w:rsidRPr="00D56FDA">
        <w:t xml:space="preserve">in relation to </w:t>
      </w:r>
      <w:r w:rsidRPr="00834B30">
        <w:t xml:space="preserve">the requirements specified in </w:t>
      </w:r>
      <w:r w:rsidR="000B0604" w:rsidRPr="00834B30">
        <w:t>subsection</w:t>
      </w:r>
      <w:r w:rsidR="000B0604">
        <w:t> </w:t>
      </w:r>
      <w:r w:rsidRPr="00834B30">
        <w:t>(1) of this section,</w:t>
      </w:r>
      <w:r w:rsidR="00B92120">
        <w:t xml:space="preserve"> are the requirements mentioned in the following clauses of AS/NZS 2442.2:2021:</w:t>
      </w:r>
    </w:p>
    <w:p w14:paraId="1F71D661" w14:textId="56C85154" w:rsidR="00B92120" w:rsidRDefault="00CF0FCC" w:rsidP="00CF0FCC">
      <w:pPr>
        <w:pStyle w:val="paragraph"/>
      </w:pPr>
      <w:r>
        <w:tab/>
        <w:t>(a)</w:t>
      </w:r>
      <w:r>
        <w:tab/>
      </w:r>
      <w:r w:rsidR="00B92120">
        <w:t>3.2 (Drying clothes in a single operation);</w:t>
      </w:r>
    </w:p>
    <w:p w14:paraId="6D3A03B4" w14:textId="0D54CCCF" w:rsidR="00B92120" w:rsidRDefault="00CF0FCC" w:rsidP="00CF0FCC">
      <w:pPr>
        <w:pStyle w:val="paragraph"/>
      </w:pPr>
      <w:r>
        <w:tab/>
        <w:t>(b)</w:t>
      </w:r>
      <w:r>
        <w:tab/>
      </w:r>
      <w:r w:rsidR="00B92120">
        <w:t>3.3 (Maximum fabric temperature).</w:t>
      </w:r>
      <w:bookmarkEnd w:id="53"/>
    </w:p>
    <w:p w14:paraId="65AD00A2" w14:textId="54B7116D" w:rsidR="00B92120" w:rsidRDefault="00F019C5" w:rsidP="00CF0FCC">
      <w:pPr>
        <w:pStyle w:val="ActHead5"/>
      </w:pPr>
      <w:bookmarkStart w:id="54" w:name="_Toc137132715"/>
      <w:bookmarkStart w:id="55" w:name="_Toc172539764"/>
      <w:r>
        <w:t xml:space="preserve">12  </w:t>
      </w:r>
      <w:r w:rsidR="00B92120">
        <w:t>Families of models</w:t>
      </w:r>
      <w:bookmarkEnd w:id="54"/>
      <w:bookmarkEnd w:id="55"/>
    </w:p>
    <w:p w14:paraId="38FE2496" w14:textId="508E258D" w:rsidR="00B92120" w:rsidRDefault="00CF0FCC" w:rsidP="00CF0FCC">
      <w:pPr>
        <w:pStyle w:val="subsection"/>
      </w:pPr>
      <w:r>
        <w:tab/>
        <w:t>(1)</w:t>
      </w:r>
      <w:r>
        <w:tab/>
      </w:r>
      <w:r w:rsidR="00B92120">
        <w:t>For</w:t>
      </w:r>
      <w:r>
        <w:t xml:space="preserve"> the purposes of</w:t>
      </w:r>
      <w:r w:rsidR="00B92120">
        <w:t xml:space="preserve"> section</w:t>
      </w:r>
      <w:r w:rsidR="000B0604">
        <w:t> </w:t>
      </w:r>
      <w:r w:rsidR="00B92120">
        <w:t xml:space="preserve">28 of the Act, for the product class covered by this </w:t>
      </w:r>
      <w:r>
        <w:t>instrument</w:t>
      </w:r>
      <w:r w:rsidR="00B92120">
        <w:t xml:space="preserve">, </w:t>
      </w:r>
      <w:r>
        <w:t>2</w:t>
      </w:r>
      <w:r w:rsidR="00B92120">
        <w:t xml:space="preserve"> or more models are in the same family of models if:</w:t>
      </w:r>
    </w:p>
    <w:p w14:paraId="08CE7140" w14:textId="3D252A1A" w:rsidR="00B92120" w:rsidRPr="008F529E" w:rsidRDefault="00CF0FCC" w:rsidP="00CF0FCC">
      <w:pPr>
        <w:pStyle w:val="paragraph"/>
      </w:pPr>
      <w:r w:rsidRPr="008F529E">
        <w:tab/>
        <w:t>(a)</w:t>
      </w:r>
      <w:r w:rsidRPr="008F529E">
        <w:tab/>
        <w:t>the models</w:t>
      </w:r>
      <w:r w:rsidR="00B92120" w:rsidRPr="008F529E">
        <w:t xml:space="preserve"> are members of a family that has been declared to the GEMS Regulator; and</w:t>
      </w:r>
    </w:p>
    <w:p w14:paraId="72DB6728" w14:textId="69D00ED6" w:rsidR="00B92120" w:rsidRPr="008F529E" w:rsidRDefault="00CF0FCC" w:rsidP="00CF0FCC">
      <w:pPr>
        <w:pStyle w:val="paragraph"/>
      </w:pPr>
      <w:r w:rsidRPr="008F529E">
        <w:tab/>
        <w:t>(b)</w:t>
      </w:r>
      <w:r w:rsidRPr="008F529E">
        <w:tab/>
      </w:r>
      <w:r w:rsidR="00B92120" w:rsidRPr="008F529E">
        <w:t>the requirements of this section are satisfied in relation to the models.</w:t>
      </w:r>
    </w:p>
    <w:p w14:paraId="66117199" w14:textId="2B2AAA37" w:rsidR="00B92120" w:rsidRPr="008F529E" w:rsidRDefault="00CF0FCC" w:rsidP="00CF0FCC">
      <w:pPr>
        <w:pStyle w:val="subsection"/>
      </w:pPr>
      <w:r w:rsidRPr="008F529E">
        <w:tab/>
        <w:t>(2)</w:t>
      </w:r>
      <w:r w:rsidRPr="008F529E">
        <w:tab/>
      </w:r>
      <w:r w:rsidR="00B92120" w:rsidRPr="008F529E">
        <w:t>For</w:t>
      </w:r>
      <w:r w:rsidRPr="008F529E">
        <w:t xml:space="preserve"> the purposes of</w:t>
      </w:r>
      <w:r w:rsidR="00B92120" w:rsidRPr="008F529E">
        <w:t xml:space="preserve"> subsection (1), the models must:</w:t>
      </w:r>
    </w:p>
    <w:p w14:paraId="463FF564" w14:textId="2BE1A473" w:rsidR="00B92120" w:rsidRPr="008F529E" w:rsidRDefault="00CF0FCC" w:rsidP="00CF0FCC">
      <w:pPr>
        <w:pStyle w:val="paragraph"/>
      </w:pPr>
      <w:r w:rsidRPr="008F529E">
        <w:lastRenderedPageBreak/>
        <w:tab/>
        <w:t>(a)</w:t>
      </w:r>
      <w:r w:rsidRPr="008F529E">
        <w:tab/>
      </w:r>
      <w:r w:rsidR="00B92120" w:rsidRPr="008F529E">
        <w:t>have the same energy performance characteristics relevant to complying with sections</w:t>
      </w:r>
      <w:r w:rsidR="005032B4">
        <w:t> 8</w:t>
      </w:r>
      <w:r w:rsidRPr="00834B30">
        <w:t xml:space="preserve">, </w:t>
      </w:r>
      <w:r w:rsidR="005032B4">
        <w:t>9</w:t>
      </w:r>
      <w:r w:rsidR="005032B4" w:rsidRPr="00834B30">
        <w:t xml:space="preserve"> </w:t>
      </w:r>
      <w:r w:rsidRPr="00834B30">
        <w:t xml:space="preserve">and </w:t>
      </w:r>
      <w:r w:rsidR="00F019C5" w:rsidRPr="00834B30">
        <w:t>1</w:t>
      </w:r>
      <w:r w:rsidR="00F019C5">
        <w:t>1</w:t>
      </w:r>
      <w:r w:rsidR="00B92120" w:rsidRPr="008F529E">
        <w:t>, including, but not limited to:</w:t>
      </w:r>
    </w:p>
    <w:p w14:paraId="1EB5CC01" w14:textId="4D9901B8" w:rsidR="00B92120" w:rsidRDefault="00CF0FCC" w:rsidP="00CF0FCC">
      <w:pPr>
        <w:pStyle w:val="paragraphsub"/>
      </w:pPr>
      <w:r w:rsidRPr="008F529E">
        <w:tab/>
      </w:r>
      <w:r w:rsidR="00B92120" w:rsidRPr="008F529E">
        <w:t>(i)</w:t>
      </w:r>
      <w:r w:rsidR="00B92120" w:rsidRPr="008F529E">
        <w:tab/>
        <w:t>comparative energy consumption</w:t>
      </w:r>
      <w:r w:rsidR="00C4350E">
        <w:t xml:space="preserve"> (within the meaning of AS/NZS 2442.2:2021)</w:t>
      </w:r>
      <w:r w:rsidR="00B92120" w:rsidRPr="008F529E">
        <w:t>; and</w:t>
      </w:r>
    </w:p>
    <w:p w14:paraId="3F601190" w14:textId="0623FB94" w:rsidR="00B92120" w:rsidRPr="008F529E" w:rsidRDefault="00CF0FCC" w:rsidP="00CF0FCC">
      <w:pPr>
        <w:pStyle w:val="paragraphsub"/>
      </w:pPr>
      <w:r w:rsidRPr="008F529E">
        <w:tab/>
      </w:r>
      <w:r w:rsidR="00B92120" w:rsidRPr="008F529E">
        <w:t>(ii)</w:t>
      </w:r>
      <w:r w:rsidR="00B92120" w:rsidRPr="008F529E">
        <w:tab/>
        <w:t>star rating index; and</w:t>
      </w:r>
    </w:p>
    <w:p w14:paraId="638E9AED" w14:textId="4E0C8C83" w:rsidR="00B92120" w:rsidRPr="008F529E" w:rsidRDefault="00CF0FCC" w:rsidP="00CF0FCC">
      <w:pPr>
        <w:pStyle w:val="paragraph"/>
      </w:pPr>
      <w:r w:rsidRPr="008F529E">
        <w:tab/>
        <w:t>(b)</w:t>
      </w:r>
      <w:r w:rsidRPr="008F529E">
        <w:tab/>
      </w:r>
      <w:r w:rsidR="00B92120" w:rsidRPr="008F529E">
        <w:t xml:space="preserve">have the same physical characteristics relevant to complying with </w:t>
      </w:r>
      <w:r w:rsidR="005032B4" w:rsidRPr="008F529E">
        <w:t>sections</w:t>
      </w:r>
      <w:r w:rsidR="005032B4">
        <w:t> </w:t>
      </w:r>
      <w:r w:rsidR="005032B4" w:rsidRPr="006F3394">
        <w:t>8</w:t>
      </w:r>
      <w:r w:rsidRPr="005032B4">
        <w:t xml:space="preserve">, </w:t>
      </w:r>
      <w:r w:rsidR="005032B4" w:rsidRPr="006F3394">
        <w:t>9</w:t>
      </w:r>
      <w:r w:rsidR="005032B4" w:rsidRPr="005032B4">
        <w:t xml:space="preserve"> </w:t>
      </w:r>
      <w:r w:rsidRPr="005032B4">
        <w:t xml:space="preserve">and </w:t>
      </w:r>
      <w:r w:rsidR="00F47327" w:rsidRPr="005032B4">
        <w:t>11</w:t>
      </w:r>
      <w:r w:rsidR="00B92120" w:rsidRPr="00A9016B">
        <w:t>,</w:t>
      </w:r>
      <w:r w:rsidR="00B92120" w:rsidRPr="008F529E">
        <w:t xml:space="preserve"> including, but not limited to rated load capacity; and</w:t>
      </w:r>
    </w:p>
    <w:p w14:paraId="70DA593A" w14:textId="630078A4" w:rsidR="00B92120" w:rsidRPr="008F529E" w:rsidRDefault="00CF0FCC" w:rsidP="00CF0FCC">
      <w:pPr>
        <w:pStyle w:val="paragraph"/>
      </w:pPr>
      <w:r w:rsidRPr="008F529E">
        <w:tab/>
        <w:t>(c)</w:t>
      </w:r>
      <w:r w:rsidRPr="008F529E">
        <w:tab/>
      </w:r>
      <w:r w:rsidR="00B92120" w:rsidRPr="008F529E">
        <w:t>rely on a single test report which was prepared prior to the application for registration for the model being made under section</w:t>
      </w:r>
      <w:r w:rsidR="00A9016B">
        <w:t> </w:t>
      </w:r>
      <w:r w:rsidR="00B92120" w:rsidRPr="008F529E">
        <w:t>41 of the Act.</w:t>
      </w:r>
    </w:p>
    <w:p w14:paraId="02371142" w14:textId="4F9AE98E" w:rsidR="00023B62" w:rsidRPr="008F529E" w:rsidRDefault="00F019C5" w:rsidP="00023B62">
      <w:pPr>
        <w:pStyle w:val="ActHead5"/>
      </w:pPr>
      <w:bookmarkStart w:id="56" w:name="_Toc116989989"/>
      <w:bookmarkStart w:id="57" w:name="_Toc137132716"/>
      <w:bookmarkStart w:id="58" w:name="_Toc172539765"/>
      <w:bookmarkStart w:id="59" w:name="_Toc116989990"/>
      <w:r w:rsidRPr="008F529E">
        <w:t>1</w:t>
      </w:r>
      <w:r>
        <w:t>3</w:t>
      </w:r>
      <w:r w:rsidRPr="008F529E">
        <w:t xml:space="preserve">  </w:t>
      </w:r>
      <w:r w:rsidR="00023B62" w:rsidRPr="008F529E">
        <w:t>Product categories</w:t>
      </w:r>
      <w:bookmarkEnd w:id="56"/>
      <w:bookmarkEnd w:id="57"/>
      <w:bookmarkEnd w:id="58"/>
    </w:p>
    <w:p w14:paraId="159DC907" w14:textId="1135743F" w:rsidR="00023B62" w:rsidRDefault="00023B62" w:rsidP="00023B62">
      <w:pPr>
        <w:pStyle w:val="subsection"/>
      </w:pPr>
      <w:r>
        <w:tab/>
      </w:r>
      <w:r>
        <w:tab/>
        <w:t xml:space="preserve">For the purposes of </w:t>
      </w:r>
      <w:r w:rsidR="005032B4">
        <w:t>subsection </w:t>
      </w:r>
      <w:r>
        <w:t xml:space="preserve">29(1) of the Act, </w:t>
      </w:r>
      <w:bookmarkStart w:id="60" w:name="OLE_LINK54"/>
      <w:bookmarkStart w:id="61" w:name="OLE_LINK53"/>
      <w:r>
        <w:t xml:space="preserve">the products covered by this instrument </w:t>
      </w:r>
      <w:bookmarkEnd w:id="60"/>
      <w:bookmarkEnd w:id="61"/>
      <w:r>
        <w:t>are category A products.</w:t>
      </w:r>
    </w:p>
    <w:p w14:paraId="55E22D54" w14:textId="4193B53F" w:rsidR="00B92120" w:rsidRDefault="00F019C5" w:rsidP="00B92120">
      <w:pPr>
        <w:pStyle w:val="ActHead5"/>
      </w:pPr>
      <w:bookmarkStart w:id="62" w:name="_Toc137132717"/>
      <w:bookmarkStart w:id="63" w:name="_Toc172539766"/>
      <w:bookmarkEnd w:id="59"/>
      <w:r>
        <w:t xml:space="preserve">14  </w:t>
      </w:r>
      <w:r w:rsidR="00FF11FF">
        <w:t>This instrument does not affect registrations under the old determination</w:t>
      </w:r>
      <w:bookmarkEnd w:id="62"/>
      <w:bookmarkEnd w:id="63"/>
    </w:p>
    <w:p w14:paraId="60F1DE7C" w14:textId="2F472A8A" w:rsidR="00B92120" w:rsidRDefault="00B92120" w:rsidP="00B92120">
      <w:pPr>
        <w:pStyle w:val="subsection"/>
      </w:pPr>
      <w:r>
        <w:tab/>
      </w:r>
      <w:r>
        <w:tab/>
        <w:t xml:space="preserve">For the purposes of </w:t>
      </w:r>
      <w:r w:rsidR="005032B4">
        <w:t>paragraph </w:t>
      </w:r>
      <w:r>
        <w:t xml:space="preserve">36(1)(c) of the Act, this </w:t>
      </w:r>
      <w:r w:rsidRPr="00F91C67">
        <w:t>instrument does not affect the registration of any model registered against the old determination.</w:t>
      </w:r>
    </w:p>
    <w:p w14:paraId="39F11543" w14:textId="5116274E" w:rsidR="00554826" w:rsidRDefault="00B92120" w:rsidP="00B92120">
      <w:pPr>
        <w:pStyle w:val="notetext"/>
      </w:pPr>
      <w:r w:rsidRPr="0005497F">
        <w:t>Note:</w:t>
      </w:r>
      <w:r w:rsidRPr="0005497F">
        <w:tab/>
        <w:t xml:space="preserve">If a model’s registration is not affected, the model is taken to be registered against this instrument: see </w:t>
      </w:r>
      <w:r w:rsidR="005032B4" w:rsidRPr="0005497F">
        <w:t>subsection</w:t>
      </w:r>
      <w:r w:rsidR="005032B4">
        <w:t> </w:t>
      </w:r>
      <w:r w:rsidRPr="0005497F">
        <w:t>36(2) of the Act</w:t>
      </w:r>
      <w:r>
        <w:t>.</w:t>
      </w:r>
      <w:r w:rsidR="00554826">
        <w:br w:type="page"/>
      </w:r>
    </w:p>
    <w:p w14:paraId="70C9797D" w14:textId="77777777" w:rsidR="00D6537E" w:rsidRPr="004E1307" w:rsidRDefault="004E1307" w:rsidP="00D6537E">
      <w:pPr>
        <w:pStyle w:val="ActHead6"/>
      </w:pPr>
      <w:bookmarkStart w:id="64" w:name="_Toc137132718"/>
      <w:bookmarkStart w:id="65" w:name="_Toc172539767"/>
      <w:r>
        <w:lastRenderedPageBreak/>
        <w:t xml:space="preserve">Schedule </w:t>
      </w:r>
      <w:r w:rsidR="00D6537E" w:rsidRPr="004E1307">
        <w:t>1—Repeals</w:t>
      </w:r>
      <w:bookmarkEnd w:id="64"/>
      <w:bookmarkEnd w:id="65"/>
    </w:p>
    <w:p w14:paraId="7C469B8E" w14:textId="77777777" w:rsidR="00D6537E" w:rsidRPr="00D6537E" w:rsidRDefault="00D67FD3" w:rsidP="00D6537E">
      <w:pPr>
        <w:pStyle w:val="ActHead9"/>
      </w:pPr>
      <w:bookmarkStart w:id="66" w:name="_Toc137132719"/>
      <w:bookmarkStart w:id="67" w:name="_Toc172539768"/>
      <w:r w:rsidRPr="00D67FD3">
        <w:t>Greenhouse and Energy Minimum Standards (Rotary Clothes Dryers) Determination 2015</w:t>
      </w:r>
      <w:bookmarkEnd w:id="66"/>
      <w:bookmarkEnd w:id="67"/>
    </w:p>
    <w:p w14:paraId="3BCA8D33" w14:textId="77777777" w:rsidR="00D6537E" w:rsidRDefault="00D6537E" w:rsidP="00D6537E">
      <w:pPr>
        <w:pStyle w:val="ItemHead"/>
      </w:pPr>
      <w:r w:rsidRPr="00B1728A">
        <w:t xml:space="preserve">1  </w:t>
      </w:r>
      <w:r w:rsidR="00BB1533">
        <w:t>The w</w:t>
      </w:r>
      <w:r>
        <w:t>hole of the instrument</w:t>
      </w:r>
    </w:p>
    <w:p w14:paraId="4F8C4D7B" w14:textId="66C06067" w:rsidR="00554826" w:rsidRDefault="00D6537E" w:rsidP="00023B5C">
      <w:pPr>
        <w:pStyle w:val="Item"/>
      </w:pPr>
      <w:r>
        <w:t>Repeal the instrument</w:t>
      </w:r>
      <w:r w:rsidR="00023B5C">
        <w:t>.</w:t>
      </w:r>
    </w:p>
    <w:sectPr w:rsidR="00554826" w:rsidSect="008C2EAC">
      <w:headerReference w:type="even" r:id="rId24"/>
      <w:headerReference w:type="default" r:id="rId25"/>
      <w:footerReference w:type="even" r:id="rId26"/>
      <w:footerReference w:type="default" r:id="rId27"/>
      <w:headerReference w:type="first" r:id="rId28"/>
      <w:footerReference w:type="first" r:id="rId29"/>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49E67" w14:textId="77777777" w:rsidR="004F3354" w:rsidRDefault="004F3354" w:rsidP="00715914">
      <w:pPr>
        <w:spacing w:line="240" w:lineRule="auto"/>
      </w:pPr>
      <w:r>
        <w:separator/>
      </w:r>
    </w:p>
  </w:endnote>
  <w:endnote w:type="continuationSeparator" w:id="0">
    <w:p w14:paraId="195D1B21" w14:textId="77777777" w:rsidR="004F3354" w:rsidRDefault="004F3354" w:rsidP="00715914">
      <w:pPr>
        <w:spacing w:line="240" w:lineRule="auto"/>
      </w:pPr>
      <w:r>
        <w:continuationSeparator/>
      </w:r>
    </w:p>
  </w:endnote>
  <w:endnote w:type="continuationNotice" w:id="1">
    <w:p w14:paraId="5469AA12" w14:textId="77777777" w:rsidR="00612B70" w:rsidRDefault="00612B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A084D2CC-8D18-4355-9AC5-4E4ED396E02F}"/>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2B0C1" w14:textId="1D0D8872" w:rsidR="004F3354" w:rsidRPr="00E33C1C" w:rsidRDefault="006C0FCD"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5" behindDoc="0" locked="0" layoutInCell="1" allowOverlap="1" wp14:anchorId="2B3834F0" wp14:editId="2653A585">
              <wp:simplePos x="635" y="635"/>
              <wp:positionH relativeFrom="page">
                <wp:align>center</wp:align>
              </wp:positionH>
              <wp:positionV relativeFrom="page">
                <wp:align>bottom</wp:align>
              </wp:positionV>
              <wp:extent cx="552450" cy="371475"/>
              <wp:effectExtent l="0" t="0" r="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27D3B01" w14:textId="594D62EA"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834F0" id="_x0000_t202" coordsize="21600,21600" o:spt="202" path="m,l,21600r21600,l21600,xe">
              <v:stroke joinstyle="miter"/>
              <v:path gradientshapeok="t" o:connecttype="rect"/>
            </v:shapetype>
            <v:shape id="Text Box 12" o:spid="_x0000_s1028" type="#_x0000_t202" alt="OFFICIAL" style="position:absolute;margin-left:0;margin-top:0;width:43.5pt;height:29.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427D3B01" w14:textId="594D62EA"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4F3354" w14:paraId="7F6EBD91" w14:textId="77777777" w:rsidTr="00B33709">
      <w:tc>
        <w:tcPr>
          <w:tcW w:w="709" w:type="dxa"/>
          <w:tcBorders>
            <w:top w:val="nil"/>
            <w:left w:val="nil"/>
            <w:bottom w:val="nil"/>
            <w:right w:val="nil"/>
          </w:tcBorders>
        </w:tcPr>
        <w:p w14:paraId="0713A5C6" w14:textId="77777777" w:rsidR="004F3354" w:rsidRDefault="004F3354"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7CB3F40" w14:textId="4F02B435" w:rsidR="004F3354" w:rsidRPr="004E1307" w:rsidRDefault="004F3354"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(Rotary Clothes Dryers) Determination 2022</w:t>
          </w:r>
          <w:r w:rsidRPr="004E1307">
            <w:rPr>
              <w:i/>
              <w:sz w:val="18"/>
            </w:rPr>
            <w:fldChar w:fldCharType="end"/>
          </w:r>
        </w:p>
      </w:tc>
      <w:tc>
        <w:tcPr>
          <w:tcW w:w="1383" w:type="dxa"/>
          <w:tcBorders>
            <w:top w:val="nil"/>
            <w:left w:val="nil"/>
            <w:bottom w:val="nil"/>
            <w:right w:val="nil"/>
          </w:tcBorders>
        </w:tcPr>
        <w:p w14:paraId="6B463511" w14:textId="77777777" w:rsidR="004F3354" w:rsidRDefault="004F3354" w:rsidP="00A369E3">
          <w:pPr>
            <w:spacing w:line="0" w:lineRule="atLeast"/>
            <w:jc w:val="right"/>
            <w:rPr>
              <w:sz w:val="18"/>
            </w:rPr>
          </w:pPr>
        </w:p>
      </w:tc>
    </w:tr>
    <w:tr w:rsidR="004F3354" w14:paraId="6DCA242D"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6B4F32" w14:textId="77777777" w:rsidR="004F3354" w:rsidRDefault="004F3354" w:rsidP="00A369E3">
          <w:pPr>
            <w:jc w:val="right"/>
            <w:rPr>
              <w:sz w:val="18"/>
            </w:rPr>
          </w:pPr>
        </w:p>
      </w:tc>
    </w:tr>
  </w:tbl>
  <w:p w14:paraId="7EDACB94" w14:textId="77777777" w:rsidR="004F3354" w:rsidRPr="00ED79B6" w:rsidRDefault="004F3354"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A3E91" w14:textId="756A6AA1" w:rsidR="004F3354" w:rsidRPr="00E33C1C" w:rsidRDefault="006C0FCD"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6" behindDoc="0" locked="0" layoutInCell="1" allowOverlap="1" wp14:anchorId="0E89A65E" wp14:editId="51C00BA3">
              <wp:simplePos x="635" y="635"/>
              <wp:positionH relativeFrom="page">
                <wp:align>center</wp:align>
              </wp:positionH>
              <wp:positionV relativeFrom="page">
                <wp:align>bottom</wp:align>
              </wp:positionV>
              <wp:extent cx="552450" cy="371475"/>
              <wp:effectExtent l="0" t="0" r="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B760AFF" w14:textId="6A909148"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89A65E" id="_x0000_t202" coordsize="21600,21600" o:spt="202" path="m,l,21600r21600,l21600,xe">
              <v:stroke joinstyle="miter"/>
              <v:path gradientshapeok="t" o:connecttype="rect"/>
            </v:shapetype>
            <v:shape id="Text Box 13" o:spid="_x0000_s1029" type="#_x0000_t202" alt="OFFICIAL" style="position:absolute;margin-left:0;margin-top:0;width:43.5pt;height:29.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2B760AFF" w14:textId="6A909148"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57"/>
      <w:gridCol w:w="6257"/>
      <w:gridCol w:w="699"/>
    </w:tblGrid>
    <w:tr w:rsidR="004F3354" w14:paraId="7A68B6D4" w14:textId="77777777" w:rsidTr="00A369E3">
      <w:tc>
        <w:tcPr>
          <w:tcW w:w="1384" w:type="dxa"/>
          <w:tcBorders>
            <w:top w:val="nil"/>
            <w:left w:val="nil"/>
            <w:bottom w:val="nil"/>
            <w:right w:val="nil"/>
          </w:tcBorders>
        </w:tcPr>
        <w:p w14:paraId="14FF1127" w14:textId="77777777" w:rsidR="004F3354" w:rsidRDefault="004F3354" w:rsidP="00A369E3">
          <w:pPr>
            <w:spacing w:line="0" w:lineRule="atLeast"/>
            <w:rPr>
              <w:sz w:val="18"/>
            </w:rPr>
          </w:pPr>
        </w:p>
      </w:tc>
      <w:tc>
        <w:tcPr>
          <w:tcW w:w="6379" w:type="dxa"/>
          <w:tcBorders>
            <w:top w:val="nil"/>
            <w:left w:val="nil"/>
            <w:bottom w:val="nil"/>
            <w:right w:val="nil"/>
          </w:tcBorders>
        </w:tcPr>
        <w:p w14:paraId="1841BBCB" w14:textId="5BE31BF7" w:rsidR="004F3354" w:rsidRDefault="004F3354"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(Rotary Clothes Dryers) Determination 2022</w:t>
          </w:r>
          <w:r w:rsidRPr="004E1307">
            <w:rPr>
              <w:i/>
              <w:sz w:val="18"/>
            </w:rPr>
            <w:fldChar w:fldCharType="end"/>
          </w:r>
        </w:p>
      </w:tc>
      <w:tc>
        <w:tcPr>
          <w:tcW w:w="709" w:type="dxa"/>
          <w:tcBorders>
            <w:top w:val="nil"/>
            <w:left w:val="nil"/>
            <w:bottom w:val="nil"/>
            <w:right w:val="nil"/>
          </w:tcBorders>
        </w:tcPr>
        <w:p w14:paraId="2CCE1E2F" w14:textId="77777777" w:rsidR="004F3354" w:rsidRDefault="004F3354"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F3354" w14:paraId="54C9C60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E3AE757" w14:textId="77777777" w:rsidR="004F3354" w:rsidRDefault="004F3354" w:rsidP="00A369E3">
          <w:pPr>
            <w:rPr>
              <w:sz w:val="18"/>
            </w:rPr>
          </w:pPr>
        </w:p>
      </w:tc>
    </w:tr>
  </w:tbl>
  <w:p w14:paraId="5BBFCB92" w14:textId="77777777" w:rsidR="004F3354" w:rsidRPr="00ED79B6" w:rsidRDefault="004F3354"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8706" w14:textId="23BF464D" w:rsidR="004F3354" w:rsidRPr="00E33C1C" w:rsidRDefault="004F3354"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4F3354" w14:paraId="4D785D18" w14:textId="77777777" w:rsidTr="00B33709">
      <w:tc>
        <w:tcPr>
          <w:tcW w:w="1384" w:type="dxa"/>
          <w:tcBorders>
            <w:top w:val="nil"/>
            <w:left w:val="nil"/>
            <w:bottom w:val="nil"/>
            <w:right w:val="nil"/>
          </w:tcBorders>
        </w:tcPr>
        <w:p w14:paraId="2B6AC015" w14:textId="77777777" w:rsidR="004F3354" w:rsidRDefault="004F3354" w:rsidP="00A369E3">
          <w:pPr>
            <w:spacing w:line="0" w:lineRule="atLeast"/>
            <w:rPr>
              <w:sz w:val="18"/>
            </w:rPr>
          </w:pPr>
        </w:p>
      </w:tc>
      <w:tc>
        <w:tcPr>
          <w:tcW w:w="6379" w:type="dxa"/>
          <w:tcBorders>
            <w:top w:val="nil"/>
            <w:left w:val="nil"/>
            <w:bottom w:val="nil"/>
            <w:right w:val="nil"/>
          </w:tcBorders>
        </w:tcPr>
        <w:p w14:paraId="3957A35F" w14:textId="77777777" w:rsidR="004F3354" w:rsidRDefault="004F3354" w:rsidP="00A369E3">
          <w:pPr>
            <w:spacing w:line="0" w:lineRule="atLeast"/>
            <w:jc w:val="center"/>
            <w:rPr>
              <w:sz w:val="18"/>
            </w:rPr>
          </w:pPr>
        </w:p>
      </w:tc>
      <w:tc>
        <w:tcPr>
          <w:tcW w:w="709" w:type="dxa"/>
          <w:tcBorders>
            <w:top w:val="nil"/>
            <w:left w:val="nil"/>
            <w:bottom w:val="nil"/>
            <w:right w:val="nil"/>
          </w:tcBorders>
        </w:tcPr>
        <w:p w14:paraId="722340C3" w14:textId="77777777" w:rsidR="004F3354" w:rsidRDefault="004F3354" w:rsidP="00A369E3">
          <w:pPr>
            <w:spacing w:line="0" w:lineRule="atLeast"/>
            <w:jc w:val="right"/>
            <w:rPr>
              <w:sz w:val="18"/>
            </w:rPr>
          </w:pPr>
        </w:p>
      </w:tc>
    </w:tr>
  </w:tbl>
  <w:p w14:paraId="1D983D0F" w14:textId="77777777" w:rsidR="004F3354" w:rsidRPr="00ED79B6" w:rsidRDefault="004F3354"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B5C81" w14:textId="19E59570" w:rsidR="004F3354" w:rsidRPr="002B0EA5" w:rsidRDefault="006C0FCD" w:rsidP="00486555">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8" behindDoc="0" locked="0" layoutInCell="1" allowOverlap="1" wp14:anchorId="17A29D3E" wp14:editId="547705CD">
              <wp:simplePos x="635" y="635"/>
              <wp:positionH relativeFrom="page">
                <wp:align>center</wp:align>
              </wp:positionH>
              <wp:positionV relativeFrom="page">
                <wp:align>bottom</wp:align>
              </wp:positionV>
              <wp:extent cx="552450" cy="371475"/>
              <wp:effectExtent l="0" t="0" r="0"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C0D6D9F" w14:textId="0A335B6F"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A29D3E" id="_x0000_t202" coordsize="21600,21600" o:spt="202" path="m,l,21600r21600,l21600,xe">
              <v:stroke joinstyle="miter"/>
              <v:path gradientshapeok="t" o:connecttype="rect"/>
            </v:shapetype>
            <v:shape id="Text Box 15" o:spid="_x0000_s1031" type="#_x0000_t202" alt="OFFICIAL" style="position:absolute;margin-left:0;margin-top:0;width:43.5pt;height:29.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5C0D6D9F" w14:textId="0A335B6F"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F3354" w14:paraId="782FB6F0" w14:textId="77777777" w:rsidTr="00486555">
      <w:tc>
        <w:tcPr>
          <w:tcW w:w="365" w:type="pct"/>
        </w:tcPr>
        <w:p w14:paraId="54288B1E" w14:textId="77777777" w:rsidR="004F3354" w:rsidRDefault="004F3354" w:rsidP="0048655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326DD7F7" w14:textId="5CF0594C" w:rsidR="004F3354" w:rsidRDefault="004F3354" w:rsidP="0048655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(Rotary Clothes Dryers) Determination 2022</w:t>
          </w:r>
          <w:r w:rsidRPr="004E1307">
            <w:rPr>
              <w:i/>
              <w:sz w:val="18"/>
            </w:rPr>
            <w:fldChar w:fldCharType="end"/>
          </w:r>
        </w:p>
      </w:tc>
      <w:tc>
        <w:tcPr>
          <w:tcW w:w="947" w:type="pct"/>
        </w:tcPr>
        <w:p w14:paraId="3B02DEF2" w14:textId="77777777" w:rsidR="004F3354" w:rsidRDefault="004F3354" w:rsidP="00486555">
          <w:pPr>
            <w:spacing w:line="0" w:lineRule="atLeast"/>
            <w:jc w:val="right"/>
            <w:rPr>
              <w:sz w:val="18"/>
            </w:rPr>
          </w:pPr>
        </w:p>
      </w:tc>
    </w:tr>
    <w:tr w:rsidR="004F3354" w14:paraId="1FD1012F" w14:textId="77777777" w:rsidTr="00486555">
      <w:tc>
        <w:tcPr>
          <w:tcW w:w="5000" w:type="pct"/>
          <w:gridSpan w:val="3"/>
        </w:tcPr>
        <w:p w14:paraId="598A0AE6" w14:textId="77777777" w:rsidR="004F3354" w:rsidRDefault="004F3354" w:rsidP="00486555">
          <w:pPr>
            <w:jc w:val="right"/>
            <w:rPr>
              <w:sz w:val="18"/>
            </w:rPr>
          </w:pPr>
        </w:p>
      </w:tc>
    </w:tr>
  </w:tbl>
  <w:p w14:paraId="30272392" w14:textId="77777777" w:rsidR="004F3354" w:rsidRPr="00ED79B6" w:rsidRDefault="004F3354" w:rsidP="0048655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189E1" w14:textId="1EDEE247" w:rsidR="004F3354" w:rsidRPr="002B0EA5" w:rsidRDefault="004F3354" w:rsidP="0048655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F3354" w14:paraId="43F4998B" w14:textId="77777777" w:rsidTr="00486555">
      <w:tc>
        <w:tcPr>
          <w:tcW w:w="947" w:type="pct"/>
        </w:tcPr>
        <w:p w14:paraId="0693730E" w14:textId="77777777" w:rsidR="004F3354" w:rsidRDefault="004F3354" w:rsidP="00486555">
          <w:pPr>
            <w:spacing w:line="0" w:lineRule="atLeast"/>
            <w:rPr>
              <w:sz w:val="18"/>
            </w:rPr>
          </w:pPr>
        </w:p>
      </w:tc>
      <w:tc>
        <w:tcPr>
          <w:tcW w:w="3688" w:type="pct"/>
        </w:tcPr>
        <w:p w14:paraId="61B18C4B" w14:textId="2BAAF65F" w:rsidR="004F3354" w:rsidRDefault="004F3354" w:rsidP="0048655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33053">
            <w:rPr>
              <w:i/>
              <w:noProof/>
              <w:sz w:val="18"/>
            </w:rPr>
            <w:t>Greenhouse and Energy Minimum Standards (Rotary Clothes Dryers) Determination 2024</w:t>
          </w:r>
          <w:r w:rsidRPr="004E1307">
            <w:rPr>
              <w:i/>
              <w:sz w:val="18"/>
            </w:rPr>
            <w:fldChar w:fldCharType="end"/>
          </w:r>
        </w:p>
      </w:tc>
      <w:tc>
        <w:tcPr>
          <w:tcW w:w="365" w:type="pct"/>
        </w:tcPr>
        <w:p w14:paraId="735FF987" w14:textId="77777777" w:rsidR="004F3354" w:rsidRDefault="004F3354" w:rsidP="0048655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43FF765" w14:textId="77777777" w:rsidR="004F3354" w:rsidRPr="00ED79B6" w:rsidRDefault="004F3354" w:rsidP="0048655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1831A" w14:textId="5C3069D5" w:rsidR="006C0FCD" w:rsidRDefault="006C0FCD">
    <w:pPr>
      <w:pStyle w:val="Footer"/>
    </w:pPr>
    <w:r>
      <w:rPr>
        <w:noProof/>
      </w:rPr>
      <mc:AlternateContent>
        <mc:Choice Requires="wps">
          <w:drawing>
            <wp:anchor distT="0" distB="0" distL="0" distR="0" simplePos="0" relativeHeight="251658247" behindDoc="0" locked="0" layoutInCell="1" allowOverlap="1" wp14:anchorId="48590066" wp14:editId="197111BD">
              <wp:simplePos x="635" y="635"/>
              <wp:positionH relativeFrom="page">
                <wp:align>center</wp:align>
              </wp:positionH>
              <wp:positionV relativeFrom="page">
                <wp:align>bottom</wp:align>
              </wp:positionV>
              <wp:extent cx="552450" cy="371475"/>
              <wp:effectExtent l="0" t="0" r="0"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334A4AB7" w14:textId="442113A4"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90066" id="_x0000_t202" coordsize="21600,21600" o:spt="202" path="m,l,21600r21600,l21600,xe">
              <v:stroke joinstyle="miter"/>
              <v:path gradientshapeok="t" o:connecttype="rect"/>
            </v:shapetype>
            <v:shape id="Text Box 14" o:spid="_x0000_s1033" type="#_x0000_t202" alt="OFFICIAL" style="position:absolute;margin-left:0;margin-top:0;width:43.5pt;height:29.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SiDgIAABwEAAAOAAAAZHJzL2Uyb0RvYy54bWysU8Fu2zAMvQ/YPwi6L7azZum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INVhKIOAgAAHAQA&#10;AA4AAAAAAAAAAAAAAAAALgIAAGRycy9lMm9Eb2MueG1sUEsBAi0AFAAGAAgAAAAhAKN6wZ3ZAAAA&#10;AwEAAA8AAAAAAAAAAAAAAAAAaAQAAGRycy9kb3ducmV2LnhtbFBLBQYAAAAABAAEAPMAAABuBQAA&#10;AAA=&#10;" filled="f" stroked="f">
              <v:textbox style="mso-fit-shape-to-text:t" inset="0,0,0,15pt">
                <w:txbxContent>
                  <w:p w14:paraId="334A4AB7" w14:textId="442113A4"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106F9" w14:textId="0535FE98" w:rsidR="004F3354" w:rsidRPr="002B0EA5" w:rsidRDefault="004F3354" w:rsidP="0048655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6960"/>
      <w:gridCol w:w="747"/>
    </w:tblGrid>
    <w:tr w:rsidR="004F3354" w14:paraId="492B2627" w14:textId="77777777" w:rsidTr="003F52EF">
      <w:tc>
        <w:tcPr>
          <w:tcW w:w="365" w:type="pct"/>
        </w:tcPr>
        <w:p w14:paraId="76A56A6D" w14:textId="77777777" w:rsidR="004F3354" w:rsidRDefault="004F3354" w:rsidP="0048655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4186" w:type="pct"/>
        </w:tcPr>
        <w:p w14:paraId="42F0CDFC" w14:textId="5903933C" w:rsidR="004F3354" w:rsidRDefault="004F3354" w:rsidP="0048655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33053">
            <w:rPr>
              <w:i/>
              <w:noProof/>
              <w:sz w:val="18"/>
            </w:rPr>
            <w:t>Greenhouse and Energy Minimum Standards (Rotary Clothes Dryers) Determination 2024</w:t>
          </w:r>
          <w:r w:rsidRPr="004E1307">
            <w:rPr>
              <w:i/>
              <w:sz w:val="18"/>
            </w:rPr>
            <w:fldChar w:fldCharType="end"/>
          </w:r>
        </w:p>
      </w:tc>
      <w:tc>
        <w:tcPr>
          <w:tcW w:w="449" w:type="pct"/>
        </w:tcPr>
        <w:p w14:paraId="2B1B1616" w14:textId="77777777" w:rsidR="004F3354" w:rsidRDefault="004F3354" w:rsidP="00486555">
          <w:pPr>
            <w:spacing w:line="0" w:lineRule="atLeast"/>
            <w:jc w:val="right"/>
            <w:rPr>
              <w:sz w:val="18"/>
            </w:rPr>
          </w:pPr>
        </w:p>
      </w:tc>
    </w:tr>
  </w:tbl>
  <w:p w14:paraId="62D00D0B" w14:textId="77777777" w:rsidR="004F3354" w:rsidRPr="00ED79B6" w:rsidRDefault="004F3354" w:rsidP="0048655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A74B" w14:textId="4DF6BE9D" w:rsidR="004F3354" w:rsidRPr="002B0EA5" w:rsidRDefault="004F3354" w:rsidP="0048655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6910"/>
      <w:gridCol w:w="607"/>
    </w:tblGrid>
    <w:tr w:rsidR="004F3354" w14:paraId="33FA0E6B" w14:textId="77777777" w:rsidTr="003F52EF">
      <w:tc>
        <w:tcPr>
          <w:tcW w:w="479" w:type="pct"/>
        </w:tcPr>
        <w:p w14:paraId="1F52DCD6" w14:textId="77777777" w:rsidR="004F3354" w:rsidRDefault="004F3354" w:rsidP="00486555">
          <w:pPr>
            <w:spacing w:line="0" w:lineRule="atLeast"/>
            <w:rPr>
              <w:sz w:val="18"/>
            </w:rPr>
          </w:pPr>
        </w:p>
      </w:tc>
      <w:tc>
        <w:tcPr>
          <w:tcW w:w="4156" w:type="pct"/>
        </w:tcPr>
        <w:p w14:paraId="48EEC97F" w14:textId="33D41DF2" w:rsidR="004F3354" w:rsidRDefault="004F3354" w:rsidP="0048655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33053">
            <w:rPr>
              <w:i/>
              <w:noProof/>
              <w:sz w:val="18"/>
            </w:rPr>
            <w:t>Greenhouse and Energy Minimum Standards (Rotary Clothes Dryers) Determination 2024</w:t>
          </w:r>
          <w:r w:rsidRPr="004E1307">
            <w:rPr>
              <w:i/>
              <w:sz w:val="18"/>
            </w:rPr>
            <w:fldChar w:fldCharType="end"/>
          </w:r>
        </w:p>
      </w:tc>
      <w:tc>
        <w:tcPr>
          <w:tcW w:w="365" w:type="pct"/>
        </w:tcPr>
        <w:p w14:paraId="0BB4D91E" w14:textId="77777777" w:rsidR="004F3354" w:rsidRDefault="004F3354" w:rsidP="0048655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bl>
  <w:p w14:paraId="79F7D388" w14:textId="77777777" w:rsidR="004F3354" w:rsidRPr="00ED79B6" w:rsidRDefault="004F3354" w:rsidP="00486555">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60A30" w14:textId="76C4899B" w:rsidR="006C0FCD" w:rsidRDefault="006C0FCD">
    <w:pPr>
      <w:pStyle w:val="Footer"/>
    </w:pPr>
    <w:r>
      <w:rPr>
        <w:noProof/>
      </w:rPr>
      <mc:AlternateContent>
        <mc:Choice Requires="wps">
          <w:drawing>
            <wp:anchor distT="0" distB="0" distL="0" distR="0" simplePos="0" relativeHeight="251658249" behindDoc="0" locked="0" layoutInCell="1" allowOverlap="1" wp14:anchorId="6CDFE775" wp14:editId="64BF5FEC">
              <wp:simplePos x="635" y="635"/>
              <wp:positionH relativeFrom="page">
                <wp:align>center</wp:align>
              </wp:positionH>
              <wp:positionV relativeFrom="page">
                <wp:align>bottom</wp:align>
              </wp:positionV>
              <wp:extent cx="552450" cy="371475"/>
              <wp:effectExtent l="0" t="0" r="0"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D03B3B8" w14:textId="42129A7F"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FE775" id="_x0000_t202" coordsize="21600,21600" o:spt="202" path="m,l,21600r21600,l21600,xe">
              <v:stroke joinstyle="miter"/>
              <v:path gradientshapeok="t" o:connecttype="rect"/>
            </v:shapetype>
            <v:shape id="Text Box 17" o:spid="_x0000_s1035" type="#_x0000_t202" alt="OFFICIAL" style="position:absolute;margin-left:0;margin-top:0;width:43.5pt;height:29.2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8Z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MQrzxkOAgAAHAQA&#10;AA4AAAAAAAAAAAAAAAAALgIAAGRycy9lMm9Eb2MueG1sUEsBAi0AFAAGAAgAAAAhAKN6wZ3ZAAAA&#10;AwEAAA8AAAAAAAAAAAAAAAAAaAQAAGRycy9kb3ducmV2LnhtbFBLBQYAAAAABAAEAPMAAABuBQAA&#10;AAA=&#10;" filled="f" stroked="f">
              <v:textbox style="mso-fit-shape-to-text:t" inset="0,0,0,15pt">
                <w:txbxContent>
                  <w:p w14:paraId="6D03B3B8" w14:textId="42129A7F"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66CAE" w14:textId="77777777" w:rsidR="004F3354" w:rsidRDefault="004F3354" w:rsidP="00715914">
      <w:pPr>
        <w:spacing w:line="240" w:lineRule="auto"/>
      </w:pPr>
      <w:r>
        <w:separator/>
      </w:r>
    </w:p>
  </w:footnote>
  <w:footnote w:type="continuationSeparator" w:id="0">
    <w:p w14:paraId="74F876A4" w14:textId="77777777" w:rsidR="004F3354" w:rsidRDefault="004F3354" w:rsidP="00715914">
      <w:pPr>
        <w:spacing w:line="240" w:lineRule="auto"/>
      </w:pPr>
      <w:r>
        <w:continuationSeparator/>
      </w:r>
    </w:p>
  </w:footnote>
  <w:footnote w:type="continuationNotice" w:id="1">
    <w:p w14:paraId="2AB58113" w14:textId="77777777" w:rsidR="00612B70" w:rsidRDefault="00612B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17F43" w14:textId="034919BF" w:rsidR="004F3354" w:rsidRPr="005F1388" w:rsidRDefault="006C0FCD" w:rsidP="00715914">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266D6325" wp14:editId="217B1FBF">
              <wp:simplePos x="635" y="635"/>
              <wp:positionH relativeFrom="page">
                <wp:align>center</wp:align>
              </wp:positionH>
              <wp:positionV relativeFrom="page">
                <wp:align>top</wp:align>
              </wp:positionV>
              <wp:extent cx="552450" cy="371475"/>
              <wp:effectExtent l="0" t="0" r="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3A46A671" w14:textId="436C0150"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6D6325" id="_x0000_t202" coordsize="21600,21600" o:spt="202" path="m,l,21600r21600,l21600,xe">
              <v:stroke joinstyle="miter"/>
              <v:path gradientshapeok="t" o:connecttype="rect"/>
            </v:shapetype>
            <v:shape id="Text Box 3" o:spid="_x0000_s1026" type="#_x0000_t202" alt="OFFICIAL" style="position:absolute;margin-left:0;margin-top:0;width:43.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RCQIAABUEAAAOAAAAZHJzL2Uyb0RvYy54bWysU8Fu2zAMvQ/YPwi6L3ayZm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" filled="f" stroked="f">
              <v:textbox style="mso-fit-shape-to-text:t" inset="0,15pt,0,0">
                <w:txbxContent>
                  <w:p w14:paraId="3A46A671" w14:textId="436C0150"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AC2C" w14:textId="713D93A7" w:rsidR="004F3354" w:rsidRPr="005F1388" w:rsidRDefault="006C0FCD" w:rsidP="00715914">
    <w:pPr>
      <w:pStyle w:val="Header"/>
      <w:tabs>
        <w:tab w:val="clear" w:pos="4150"/>
        <w:tab w:val="clear" w:pos="8307"/>
      </w:tabs>
    </w:pPr>
    <w:r>
      <w:rPr>
        <w:noProof/>
      </w:rPr>
      <mc:AlternateContent>
        <mc:Choice Requires="wps">
          <w:drawing>
            <wp:anchor distT="0" distB="0" distL="0" distR="0" simplePos="0" relativeHeight="251658241" behindDoc="0" locked="0" layoutInCell="1" allowOverlap="1" wp14:anchorId="62567091" wp14:editId="61A3B074">
              <wp:simplePos x="635" y="635"/>
              <wp:positionH relativeFrom="page">
                <wp:align>center</wp:align>
              </wp:positionH>
              <wp:positionV relativeFrom="page">
                <wp:align>top</wp:align>
              </wp:positionV>
              <wp:extent cx="552450" cy="371475"/>
              <wp:effectExtent l="0" t="0" r="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F824A26" w14:textId="3463543E"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567091" id="_x0000_t202" coordsize="21600,21600" o:spt="202" path="m,l,21600r21600,l21600,xe">
              <v:stroke joinstyle="miter"/>
              <v:path gradientshapeok="t" o:connecttype="rect"/>
            </v:shapetype>
            <v:shape id="Text Box 4" o:spid="_x0000_s1027" type="#_x0000_t202" alt="OFFICIAL" style="position:absolute;margin-left:0;margin-top:0;width:43.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" filled="f" stroked="f">
              <v:textbox style="mso-fit-shape-to-text:t" inset="0,15pt,0,0">
                <w:txbxContent>
                  <w:p w14:paraId="2F824A26" w14:textId="3463543E"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28F7" w14:textId="4AB6DB62" w:rsidR="004F3354" w:rsidRPr="00ED79B6" w:rsidRDefault="006C0FCD" w:rsidP="00486555">
    <w:pPr>
      <w:pBdr>
        <w:bottom w:val="single" w:sz="6" w:space="1" w:color="auto"/>
      </w:pBdr>
      <w:spacing w:before="1000" w:line="240" w:lineRule="auto"/>
    </w:pPr>
    <w:r>
      <w:rPr>
        <w:noProof/>
      </w:rPr>
      <mc:AlternateContent>
        <mc:Choice Requires="wps">
          <w:drawing>
            <wp:anchor distT="0" distB="0" distL="0" distR="0" simplePos="0" relativeHeight="251658243" behindDoc="0" locked="0" layoutInCell="1" allowOverlap="1" wp14:anchorId="640B13DE" wp14:editId="2F04A054">
              <wp:simplePos x="635" y="635"/>
              <wp:positionH relativeFrom="page">
                <wp:align>center</wp:align>
              </wp:positionH>
              <wp:positionV relativeFrom="page">
                <wp:align>top</wp:align>
              </wp:positionV>
              <wp:extent cx="552450" cy="371475"/>
              <wp:effectExtent l="0" t="0" r="0" b="952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1D70E171" w14:textId="0E856872"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0B13DE" id="_x0000_t202" coordsize="21600,21600" o:spt="202" path="m,l,21600r21600,l21600,xe">
              <v:stroke joinstyle="miter"/>
              <v:path gradientshapeok="t" o:connecttype="rect"/>
            </v:shapetype>
            <v:shape id="Text Box 6" o:spid="_x0000_s1030" type="#_x0000_t202" alt="OFFICIAL" style="position:absolute;margin-left:0;margin-top:0;width:43.5pt;height:29.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KpTAlAOAgAAHAQA&#10;AA4AAAAAAAAAAAAAAAAALgIAAGRycy9lMm9Eb2MueG1sUEsBAi0AFAAGAAgAAAAhAECJHSLZAAAA&#10;AwEAAA8AAAAAAAAAAAAAAAAAaAQAAGRycy9kb3ducmV2LnhtbFBLBQYAAAAABAAEAPMAAABuBQAA&#10;AAA=&#10;" filled="f" stroked="f">
              <v:textbox style="mso-fit-shape-to-text:t" inset="0,15pt,0,0">
                <w:txbxContent>
                  <w:p w14:paraId="1D70E171" w14:textId="0E856872"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2AB2" w14:textId="3DEC4599" w:rsidR="004F3354" w:rsidRPr="00ED79B6" w:rsidRDefault="004F3354" w:rsidP="00486555">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A32AE" w14:textId="46B81316" w:rsidR="004F3354" w:rsidRPr="00ED79B6" w:rsidRDefault="006C0FCD" w:rsidP="00715914">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1EC10351" wp14:editId="5B18E4DC">
              <wp:simplePos x="635" y="635"/>
              <wp:positionH relativeFrom="page">
                <wp:align>center</wp:align>
              </wp:positionH>
              <wp:positionV relativeFrom="page">
                <wp:align>top</wp:align>
              </wp:positionV>
              <wp:extent cx="552450" cy="371475"/>
              <wp:effectExtent l="0" t="0" r="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EAC1A29" w14:textId="1B746379"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0351" id="_x0000_t202" coordsize="21600,21600" o:spt="202" path="m,l,21600r21600,l21600,xe">
              <v:stroke joinstyle="miter"/>
              <v:path gradientshapeok="t" o:connecttype="rect"/>
            </v:shapetype>
            <v:shape id="Text Box 5" o:spid="_x0000_s1032" type="#_x0000_t202" alt="OFFICIAL" style="position:absolute;margin-left:0;margin-top:0;width:43.5pt;height:29.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HAtZysOAgAAHAQA&#10;AA4AAAAAAAAAAAAAAAAALgIAAGRycy9lMm9Eb2MueG1sUEsBAi0AFAAGAAgAAAAhAECJHSLZAAAA&#10;AwEAAA8AAAAAAAAAAAAAAAAAaAQAAGRycy9kb3ducmV2LnhtbFBLBQYAAAAABAAEAPMAAABuBQAA&#10;AAA=&#10;" filled="f" stroked="f">
              <v:textbox style="mso-fit-shape-to-text:t" inset="0,15pt,0,0">
                <w:txbxContent>
                  <w:p w14:paraId="2EAC1A29" w14:textId="1B746379"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867DF" w14:textId="7D355402" w:rsidR="004F3354" w:rsidRDefault="004F3354" w:rsidP="00715914">
    <w:pPr>
      <w:rPr>
        <w:sz w:val="20"/>
      </w:rPr>
    </w:pPr>
  </w:p>
  <w:p w14:paraId="3095C74E" w14:textId="77777777" w:rsidR="004F3354" w:rsidRDefault="004F3354" w:rsidP="00715914">
    <w:pPr>
      <w:rPr>
        <w:sz w:val="20"/>
      </w:rPr>
    </w:pPr>
  </w:p>
  <w:p w14:paraId="7D0BC762" w14:textId="77777777" w:rsidR="004F3354" w:rsidRPr="007A1328" w:rsidRDefault="004F3354" w:rsidP="00715914">
    <w:pPr>
      <w:rPr>
        <w:sz w:val="20"/>
      </w:rPr>
    </w:pPr>
  </w:p>
  <w:p w14:paraId="47ED08D1" w14:textId="77777777" w:rsidR="004F3354" w:rsidRPr="007A1328" w:rsidRDefault="004F3354" w:rsidP="00715914">
    <w:pPr>
      <w:rPr>
        <w:b/>
        <w:sz w:val="24"/>
      </w:rPr>
    </w:pPr>
  </w:p>
  <w:p w14:paraId="6B780A79" w14:textId="77777777" w:rsidR="004F3354" w:rsidRPr="007A1328" w:rsidRDefault="004F3354"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47B7A" w14:textId="2E8E9985" w:rsidR="004F3354" w:rsidRPr="007A1328" w:rsidRDefault="004F3354" w:rsidP="00715914">
    <w:pPr>
      <w:jc w:val="right"/>
      <w:rPr>
        <w:sz w:val="20"/>
      </w:rPr>
    </w:pPr>
  </w:p>
  <w:p w14:paraId="2091A51B" w14:textId="77777777" w:rsidR="004F3354" w:rsidRPr="007A1328" w:rsidRDefault="004F3354" w:rsidP="00715914">
    <w:pPr>
      <w:jc w:val="right"/>
      <w:rPr>
        <w:sz w:val="20"/>
      </w:rPr>
    </w:pPr>
  </w:p>
  <w:p w14:paraId="0E77AF9D" w14:textId="77777777" w:rsidR="004F3354" w:rsidRPr="007A1328" w:rsidRDefault="004F3354" w:rsidP="00715914">
    <w:pPr>
      <w:jc w:val="right"/>
      <w:rPr>
        <w:sz w:val="20"/>
      </w:rPr>
    </w:pPr>
  </w:p>
  <w:p w14:paraId="2098D35C" w14:textId="77777777" w:rsidR="004F3354" w:rsidRPr="007A1328" w:rsidRDefault="004F3354" w:rsidP="00715914">
    <w:pPr>
      <w:jc w:val="right"/>
      <w:rPr>
        <w:b/>
        <w:sz w:val="24"/>
      </w:rPr>
    </w:pPr>
  </w:p>
  <w:p w14:paraId="21F1222D" w14:textId="77777777" w:rsidR="004F3354" w:rsidRPr="007A1328" w:rsidRDefault="004F3354"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C7758" w14:textId="609C2234" w:rsidR="006C0FCD" w:rsidRDefault="006C0FCD">
    <w:pPr>
      <w:pStyle w:val="Header"/>
    </w:pPr>
    <w:r>
      <w:rPr>
        <w:noProof/>
      </w:rPr>
      <mc:AlternateContent>
        <mc:Choice Requires="wps">
          <w:drawing>
            <wp:anchor distT="0" distB="0" distL="0" distR="0" simplePos="0" relativeHeight="251658244" behindDoc="0" locked="0" layoutInCell="1" allowOverlap="1" wp14:anchorId="60D91D13" wp14:editId="0932F53D">
              <wp:simplePos x="635" y="635"/>
              <wp:positionH relativeFrom="page">
                <wp:align>center</wp:align>
              </wp:positionH>
              <wp:positionV relativeFrom="page">
                <wp:align>top</wp:align>
              </wp:positionV>
              <wp:extent cx="552450" cy="371475"/>
              <wp:effectExtent l="0" t="0" r="0" b="9525"/>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31482F60" w14:textId="394E3ACF"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D91D13" id="_x0000_t202" coordsize="21600,21600" o:spt="202" path="m,l,21600r21600,l21600,xe">
              <v:stroke joinstyle="miter"/>
              <v:path gradientshapeok="t" o:connecttype="rect"/>
            </v:shapetype>
            <v:shape id="Text Box 8" o:spid="_x0000_s1034" type="#_x0000_t202" alt="OFFICIAL" style="position:absolute;margin-left:0;margin-top:0;width:43.5pt;height:29.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DdTLJAOAgAAHAQA&#10;AA4AAAAAAAAAAAAAAAAALgIAAGRycy9lMm9Eb2MueG1sUEsBAi0AFAAGAAgAAAAhAECJHSLZAAAA&#10;AwEAAA8AAAAAAAAAAAAAAAAAaAQAAGRycy9kb3ducmV2LnhtbFBLBQYAAAAABAAEAPMAAABuBQAA&#10;AAA=&#10;" filled="f" stroked="f">
              <v:textbox style="mso-fit-shape-to-text:t" inset="0,15pt,0,0">
                <w:txbxContent>
                  <w:p w14:paraId="31482F60" w14:textId="394E3ACF" w:rsidR="006C0FCD" w:rsidRPr="006C0FCD" w:rsidRDefault="006C0FCD" w:rsidP="006C0FCD">
                    <w:pPr>
                      <w:rPr>
                        <w:rFonts w:ascii="Calibri" w:eastAsia="Calibri" w:hAnsi="Calibri" w:cs="Calibri"/>
                        <w:noProof/>
                        <w:color w:val="FF0000"/>
                        <w:sz w:val="24"/>
                        <w:szCs w:val="24"/>
                      </w:rPr>
                    </w:pPr>
                    <w:r w:rsidRPr="006C0F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4A48B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14D2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C42F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B082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F65D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1A8E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E48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562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BE5A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868F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212BF"/>
    <w:multiLevelType w:val="hybridMultilevel"/>
    <w:tmpl w:val="A8E844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D84A8F"/>
    <w:multiLevelType w:val="hybridMultilevel"/>
    <w:tmpl w:val="3C4228C6"/>
    <w:lvl w:ilvl="0" w:tplc="6DF82A58">
      <w:start w:val="1"/>
      <w:numFmt w:val="lowerLetter"/>
      <w:lvlText w:val="(%1)"/>
      <w:lvlJc w:val="left"/>
      <w:pPr>
        <w:ind w:left="2138" w:hanging="360"/>
      </w:pPr>
    </w:lvl>
    <w:lvl w:ilvl="1" w:tplc="0C090019">
      <w:start w:val="1"/>
      <w:numFmt w:val="lowerLetter"/>
      <w:lvlText w:val="%2."/>
      <w:lvlJc w:val="left"/>
      <w:pPr>
        <w:ind w:left="2858" w:hanging="360"/>
      </w:pPr>
    </w:lvl>
    <w:lvl w:ilvl="2" w:tplc="6DF82A58">
      <w:start w:val="1"/>
      <w:numFmt w:val="lowerLetter"/>
      <w:lvlText w:val="(%3)"/>
      <w:lvlJc w:val="left"/>
      <w:pPr>
        <w:ind w:left="3578" w:hanging="180"/>
      </w:pPr>
    </w:lvl>
    <w:lvl w:ilvl="3" w:tplc="0C09000F">
      <w:start w:val="1"/>
      <w:numFmt w:val="decimal"/>
      <w:lvlText w:val="%4."/>
      <w:lvlJc w:val="left"/>
      <w:pPr>
        <w:ind w:left="4298" w:hanging="360"/>
      </w:pPr>
    </w:lvl>
    <w:lvl w:ilvl="4" w:tplc="0C090019">
      <w:start w:val="1"/>
      <w:numFmt w:val="lowerLetter"/>
      <w:lvlText w:val="%5."/>
      <w:lvlJc w:val="left"/>
      <w:pPr>
        <w:ind w:left="5018" w:hanging="360"/>
      </w:pPr>
    </w:lvl>
    <w:lvl w:ilvl="5" w:tplc="0C09001B">
      <w:start w:val="1"/>
      <w:numFmt w:val="lowerRoman"/>
      <w:lvlText w:val="%6."/>
      <w:lvlJc w:val="right"/>
      <w:pPr>
        <w:ind w:left="5738" w:hanging="180"/>
      </w:pPr>
    </w:lvl>
    <w:lvl w:ilvl="6" w:tplc="0C09000F">
      <w:start w:val="1"/>
      <w:numFmt w:val="decimal"/>
      <w:lvlText w:val="%7."/>
      <w:lvlJc w:val="left"/>
      <w:pPr>
        <w:ind w:left="6458" w:hanging="360"/>
      </w:pPr>
    </w:lvl>
    <w:lvl w:ilvl="7" w:tplc="0C090019">
      <w:start w:val="1"/>
      <w:numFmt w:val="lowerLetter"/>
      <w:lvlText w:val="%8."/>
      <w:lvlJc w:val="left"/>
      <w:pPr>
        <w:ind w:left="7178" w:hanging="360"/>
      </w:pPr>
    </w:lvl>
    <w:lvl w:ilvl="8" w:tplc="0C09001B">
      <w:start w:val="1"/>
      <w:numFmt w:val="lowerRoman"/>
      <w:lvlText w:val="%9."/>
      <w:lvlJc w:val="right"/>
      <w:pPr>
        <w:ind w:left="7898" w:hanging="180"/>
      </w:pPr>
    </w:lvl>
  </w:abstractNum>
  <w:abstractNum w:abstractNumId="13" w15:restartNumberingAfterBreak="0">
    <w:nsid w:val="1002622D"/>
    <w:multiLevelType w:val="hybridMultilevel"/>
    <w:tmpl w:val="4170E0DA"/>
    <w:lvl w:ilvl="0" w:tplc="6DF82A58">
      <w:start w:val="1"/>
      <w:numFmt w:val="lowerLetter"/>
      <w:lvlText w:val="(%1)"/>
      <w:lvlJc w:val="left"/>
      <w:pPr>
        <w:ind w:left="3578" w:hanging="18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2A0291E"/>
    <w:multiLevelType w:val="hybridMultilevel"/>
    <w:tmpl w:val="4170E0DA"/>
    <w:lvl w:ilvl="0" w:tplc="6DF82A58">
      <w:start w:val="1"/>
      <w:numFmt w:val="lowerLetter"/>
      <w:lvlText w:val="(%1)"/>
      <w:lvlJc w:val="left"/>
      <w:pPr>
        <w:ind w:left="3578" w:hanging="18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51F72E2"/>
    <w:multiLevelType w:val="hybridMultilevel"/>
    <w:tmpl w:val="0E04ED0C"/>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175C539B"/>
    <w:multiLevelType w:val="hybridMultilevel"/>
    <w:tmpl w:val="11042F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465A8B"/>
    <w:multiLevelType w:val="multilevel"/>
    <w:tmpl w:val="474CBB24"/>
    <w:lvl w:ilvl="0">
      <w:start w:val="1"/>
      <w:numFmt w:val="decimal"/>
      <w:pStyle w:val="RHeading"/>
      <w:lvlText w:val="%1"/>
      <w:lvlJc w:val="left"/>
      <w:pPr>
        <w:ind w:left="1350" w:hanging="990"/>
      </w:pPr>
    </w:lvl>
    <w:lvl w:ilvl="1">
      <w:start w:val="1"/>
      <w:numFmt w:val="decimal"/>
      <w:pStyle w:val="R1Subsection"/>
      <w:lvlText w:val="(%2)"/>
      <w:lvlJc w:val="left"/>
      <w:pPr>
        <w:ind w:left="1440" w:hanging="360"/>
      </w:pPr>
    </w:lvl>
    <w:lvl w:ilvl="2">
      <w:start w:val="1"/>
      <w:numFmt w:val="lowerLetter"/>
      <w:pStyle w:val="RaParagraph"/>
      <w:lvlText w:val="(%3)"/>
      <w:lvlJc w:val="right"/>
      <w:pPr>
        <w:ind w:left="2160" w:hanging="180"/>
      </w:pPr>
      <w:rPr>
        <w:b w:val="0"/>
        <w:i w:val="0"/>
      </w:rPr>
    </w:lvl>
    <w:lvl w:ilvl="3">
      <w:start w:val="1"/>
      <w:numFmt w:val="lowerRoman"/>
      <w:pStyle w:val="RiSub-paragrap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5C0F6C7A"/>
    <w:multiLevelType w:val="hybridMultilevel"/>
    <w:tmpl w:val="9A1A4A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C47F34"/>
    <w:multiLevelType w:val="hybridMultilevel"/>
    <w:tmpl w:val="6AB054DC"/>
    <w:lvl w:ilvl="0" w:tplc="0C09000F">
      <w:start w:val="1"/>
      <w:numFmt w:val="decimal"/>
      <w:lvlText w:val="%1."/>
      <w:lvlJc w:val="left"/>
      <w:pPr>
        <w:ind w:left="784" w:hanging="360"/>
      </w:pPr>
    </w:lvl>
    <w:lvl w:ilvl="1" w:tplc="0C090019" w:tentative="1">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22" w15:restartNumberingAfterBreak="0">
    <w:nsid w:val="69E12458"/>
    <w:multiLevelType w:val="hybridMultilevel"/>
    <w:tmpl w:val="1E0AD5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264C61"/>
    <w:multiLevelType w:val="hybridMultilevel"/>
    <w:tmpl w:val="11042F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456F83"/>
    <w:multiLevelType w:val="hybridMultilevel"/>
    <w:tmpl w:val="08EA6FB4"/>
    <w:lvl w:ilvl="0" w:tplc="0D003E7A">
      <w:start w:val="1"/>
      <w:numFmt w:val="lowerLetter"/>
      <w:lvlText w:val="(%1)"/>
      <w:lvlJc w:val="left"/>
      <w:pPr>
        <w:ind w:left="885" w:hanging="360"/>
      </w:pPr>
    </w:lvl>
    <w:lvl w:ilvl="1" w:tplc="0C090019">
      <w:start w:val="1"/>
      <w:numFmt w:val="lowerLetter"/>
      <w:lvlText w:val="%2."/>
      <w:lvlJc w:val="left"/>
      <w:pPr>
        <w:ind w:left="1605" w:hanging="360"/>
      </w:pPr>
    </w:lvl>
    <w:lvl w:ilvl="2" w:tplc="0C09001B">
      <w:start w:val="1"/>
      <w:numFmt w:val="lowerLetter"/>
      <w:lvlText w:val="(%3)"/>
      <w:lvlJc w:val="left"/>
      <w:pPr>
        <w:ind w:left="3060" w:hanging="915"/>
      </w:pPr>
    </w:lvl>
    <w:lvl w:ilvl="3" w:tplc="0C09000F">
      <w:start w:val="1"/>
      <w:numFmt w:val="lowerRoman"/>
      <w:lvlText w:val="(%4)"/>
      <w:lvlJc w:val="left"/>
      <w:pPr>
        <w:ind w:left="3405" w:hanging="720"/>
      </w:pPr>
    </w:lvl>
    <w:lvl w:ilvl="4" w:tplc="0C090019">
      <w:start w:val="1"/>
      <w:numFmt w:val="lowerLetter"/>
      <w:lvlText w:val="%5."/>
      <w:lvlJc w:val="left"/>
      <w:pPr>
        <w:ind w:left="3765" w:hanging="360"/>
      </w:pPr>
    </w:lvl>
    <w:lvl w:ilvl="5" w:tplc="0C09001B">
      <w:start w:val="1"/>
      <w:numFmt w:val="lowerRoman"/>
      <w:lvlText w:val="%6."/>
      <w:lvlJc w:val="right"/>
      <w:pPr>
        <w:ind w:left="4485" w:hanging="180"/>
      </w:pPr>
    </w:lvl>
    <w:lvl w:ilvl="6" w:tplc="0C09000F">
      <w:start w:val="1"/>
      <w:numFmt w:val="decimal"/>
      <w:lvlText w:val="%7."/>
      <w:lvlJc w:val="left"/>
      <w:pPr>
        <w:ind w:left="5205" w:hanging="360"/>
      </w:pPr>
    </w:lvl>
    <w:lvl w:ilvl="7" w:tplc="0C090019">
      <w:start w:val="1"/>
      <w:numFmt w:val="lowerLetter"/>
      <w:lvlText w:val="%8."/>
      <w:lvlJc w:val="left"/>
      <w:pPr>
        <w:ind w:left="5925" w:hanging="360"/>
      </w:pPr>
    </w:lvl>
    <w:lvl w:ilvl="8" w:tplc="0C09001B">
      <w:start w:val="1"/>
      <w:numFmt w:val="lowerRoman"/>
      <w:lvlText w:val="%9."/>
      <w:lvlJc w:val="right"/>
      <w:pPr>
        <w:ind w:left="6645" w:hanging="180"/>
      </w:pPr>
    </w:lvl>
  </w:abstractNum>
  <w:num w:numId="1" w16cid:durableId="1214927781">
    <w:abstractNumId w:val="9"/>
  </w:num>
  <w:num w:numId="2" w16cid:durableId="1481920211">
    <w:abstractNumId w:val="7"/>
  </w:num>
  <w:num w:numId="3" w16cid:durableId="82731122">
    <w:abstractNumId w:val="6"/>
  </w:num>
  <w:num w:numId="4" w16cid:durableId="363678015">
    <w:abstractNumId w:val="5"/>
  </w:num>
  <w:num w:numId="5" w16cid:durableId="545605387">
    <w:abstractNumId w:val="4"/>
  </w:num>
  <w:num w:numId="6" w16cid:durableId="1642344572">
    <w:abstractNumId w:val="8"/>
  </w:num>
  <w:num w:numId="7" w16cid:durableId="9571370">
    <w:abstractNumId w:val="3"/>
  </w:num>
  <w:num w:numId="8" w16cid:durableId="2104955459">
    <w:abstractNumId w:val="2"/>
  </w:num>
  <w:num w:numId="9" w16cid:durableId="2099977311">
    <w:abstractNumId w:val="1"/>
  </w:num>
  <w:num w:numId="10" w16cid:durableId="1008869515">
    <w:abstractNumId w:val="0"/>
  </w:num>
  <w:num w:numId="11" w16cid:durableId="125664305">
    <w:abstractNumId w:val="19"/>
  </w:num>
  <w:num w:numId="12" w16cid:durableId="545605746">
    <w:abstractNumId w:val="11"/>
  </w:num>
  <w:num w:numId="13" w16cid:durableId="1617982701">
    <w:abstractNumId w:val="17"/>
  </w:num>
  <w:num w:numId="14" w16cid:durableId="12792888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5069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0138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0530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8609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1765386">
    <w:abstractNumId w:val="15"/>
  </w:num>
  <w:num w:numId="20" w16cid:durableId="1370568696">
    <w:abstractNumId w:val="12"/>
  </w:num>
  <w:num w:numId="21" w16cid:durableId="1470393262">
    <w:abstractNumId w:val="23"/>
  </w:num>
  <w:num w:numId="22" w16cid:durableId="848911778">
    <w:abstractNumId w:val="22"/>
  </w:num>
  <w:num w:numId="23" w16cid:durableId="355233107">
    <w:abstractNumId w:val="16"/>
  </w:num>
  <w:num w:numId="24" w16cid:durableId="1494680332">
    <w:abstractNumId w:val="21"/>
  </w:num>
  <w:num w:numId="25" w16cid:durableId="2141922398">
    <w:abstractNumId w:val="20"/>
  </w:num>
  <w:num w:numId="26" w16cid:durableId="19807613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C4"/>
    <w:rsid w:val="00004174"/>
    <w:rsid w:val="00004470"/>
    <w:rsid w:val="00007810"/>
    <w:rsid w:val="000136AF"/>
    <w:rsid w:val="00023B5C"/>
    <w:rsid w:val="00023B62"/>
    <w:rsid w:val="000242D9"/>
    <w:rsid w:val="000258B1"/>
    <w:rsid w:val="00030547"/>
    <w:rsid w:val="00040A89"/>
    <w:rsid w:val="000437C1"/>
    <w:rsid w:val="0004455A"/>
    <w:rsid w:val="0005365D"/>
    <w:rsid w:val="00056DC9"/>
    <w:rsid w:val="0006119C"/>
    <w:rsid w:val="000614BF"/>
    <w:rsid w:val="0006709C"/>
    <w:rsid w:val="000709C1"/>
    <w:rsid w:val="00072FAF"/>
    <w:rsid w:val="00074376"/>
    <w:rsid w:val="00084A95"/>
    <w:rsid w:val="000978F5"/>
    <w:rsid w:val="00097C07"/>
    <w:rsid w:val="000A6E99"/>
    <w:rsid w:val="000B0604"/>
    <w:rsid w:val="000B15CD"/>
    <w:rsid w:val="000B35EB"/>
    <w:rsid w:val="000B6FB4"/>
    <w:rsid w:val="000D05EF"/>
    <w:rsid w:val="000E2261"/>
    <w:rsid w:val="000E78B7"/>
    <w:rsid w:val="000F21C1"/>
    <w:rsid w:val="0010745C"/>
    <w:rsid w:val="00122C5D"/>
    <w:rsid w:val="00132CEB"/>
    <w:rsid w:val="00133104"/>
    <w:rsid w:val="001339B0"/>
    <w:rsid w:val="00137084"/>
    <w:rsid w:val="00142B62"/>
    <w:rsid w:val="001441B7"/>
    <w:rsid w:val="001516CB"/>
    <w:rsid w:val="00152336"/>
    <w:rsid w:val="00157B8B"/>
    <w:rsid w:val="00166C2F"/>
    <w:rsid w:val="00167A13"/>
    <w:rsid w:val="001809D7"/>
    <w:rsid w:val="001939E1"/>
    <w:rsid w:val="00194C3E"/>
    <w:rsid w:val="00195382"/>
    <w:rsid w:val="00196F34"/>
    <w:rsid w:val="001973D7"/>
    <w:rsid w:val="001A2A09"/>
    <w:rsid w:val="001A32C3"/>
    <w:rsid w:val="001B2CB6"/>
    <w:rsid w:val="001C61C5"/>
    <w:rsid w:val="001C69C4"/>
    <w:rsid w:val="001D37EF"/>
    <w:rsid w:val="001E3590"/>
    <w:rsid w:val="001E5C13"/>
    <w:rsid w:val="001E7407"/>
    <w:rsid w:val="001F3606"/>
    <w:rsid w:val="001F5D5E"/>
    <w:rsid w:val="001F6219"/>
    <w:rsid w:val="001F6CD4"/>
    <w:rsid w:val="00206C4D"/>
    <w:rsid w:val="002079C4"/>
    <w:rsid w:val="002123C1"/>
    <w:rsid w:val="00215AF1"/>
    <w:rsid w:val="00216405"/>
    <w:rsid w:val="002321B7"/>
    <w:rsid w:val="002321E8"/>
    <w:rsid w:val="00232984"/>
    <w:rsid w:val="00235C89"/>
    <w:rsid w:val="0024010F"/>
    <w:rsid w:val="00240749"/>
    <w:rsid w:val="00243018"/>
    <w:rsid w:val="00247F9A"/>
    <w:rsid w:val="002564A4"/>
    <w:rsid w:val="0026736C"/>
    <w:rsid w:val="0027321F"/>
    <w:rsid w:val="00277123"/>
    <w:rsid w:val="00281308"/>
    <w:rsid w:val="00284719"/>
    <w:rsid w:val="00286C2A"/>
    <w:rsid w:val="00297ECB"/>
    <w:rsid w:val="002A058F"/>
    <w:rsid w:val="002A72DB"/>
    <w:rsid w:val="002A7BCF"/>
    <w:rsid w:val="002C3FD1"/>
    <w:rsid w:val="002C49C4"/>
    <w:rsid w:val="002D043A"/>
    <w:rsid w:val="002D054A"/>
    <w:rsid w:val="002D266B"/>
    <w:rsid w:val="002D6224"/>
    <w:rsid w:val="002E262E"/>
    <w:rsid w:val="003036F4"/>
    <w:rsid w:val="00304F8B"/>
    <w:rsid w:val="0032438A"/>
    <w:rsid w:val="00331A52"/>
    <w:rsid w:val="00335BC6"/>
    <w:rsid w:val="003415D3"/>
    <w:rsid w:val="00344311"/>
    <w:rsid w:val="00344338"/>
    <w:rsid w:val="00344701"/>
    <w:rsid w:val="00352B0F"/>
    <w:rsid w:val="003579BD"/>
    <w:rsid w:val="00360459"/>
    <w:rsid w:val="003767E2"/>
    <w:rsid w:val="00376FF6"/>
    <w:rsid w:val="0038049F"/>
    <w:rsid w:val="003B6FDA"/>
    <w:rsid w:val="003C6231"/>
    <w:rsid w:val="003D079A"/>
    <w:rsid w:val="003D0BFE"/>
    <w:rsid w:val="003D5700"/>
    <w:rsid w:val="003D61D1"/>
    <w:rsid w:val="003E341B"/>
    <w:rsid w:val="003E4D00"/>
    <w:rsid w:val="003E6031"/>
    <w:rsid w:val="003E6496"/>
    <w:rsid w:val="003F52EF"/>
    <w:rsid w:val="003F7061"/>
    <w:rsid w:val="004051A7"/>
    <w:rsid w:val="004116CD"/>
    <w:rsid w:val="00417EB9"/>
    <w:rsid w:val="00424CA9"/>
    <w:rsid w:val="004276DF"/>
    <w:rsid w:val="00431E9B"/>
    <w:rsid w:val="004379E3"/>
    <w:rsid w:val="0044015E"/>
    <w:rsid w:val="0044291A"/>
    <w:rsid w:val="004429C8"/>
    <w:rsid w:val="00467661"/>
    <w:rsid w:val="00472DBE"/>
    <w:rsid w:val="00474A19"/>
    <w:rsid w:val="00474C70"/>
    <w:rsid w:val="00474D53"/>
    <w:rsid w:val="00477830"/>
    <w:rsid w:val="00477A24"/>
    <w:rsid w:val="00481297"/>
    <w:rsid w:val="00486555"/>
    <w:rsid w:val="00486D1C"/>
    <w:rsid w:val="00487764"/>
    <w:rsid w:val="00496F97"/>
    <w:rsid w:val="004971D1"/>
    <w:rsid w:val="004B6C48"/>
    <w:rsid w:val="004C4E59"/>
    <w:rsid w:val="004C6809"/>
    <w:rsid w:val="004D3E11"/>
    <w:rsid w:val="004E063A"/>
    <w:rsid w:val="004E1307"/>
    <w:rsid w:val="004E1D3C"/>
    <w:rsid w:val="004E7BEC"/>
    <w:rsid w:val="004F3354"/>
    <w:rsid w:val="004F619D"/>
    <w:rsid w:val="004F7493"/>
    <w:rsid w:val="0050052C"/>
    <w:rsid w:val="005032B4"/>
    <w:rsid w:val="00505D3D"/>
    <w:rsid w:val="00506AF6"/>
    <w:rsid w:val="00514E06"/>
    <w:rsid w:val="00516B8D"/>
    <w:rsid w:val="005303C8"/>
    <w:rsid w:val="00534218"/>
    <w:rsid w:val="005356B8"/>
    <w:rsid w:val="00537FBC"/>
    <w:rsid w:val="00554826"/>
    <w:rsid w:val="00562877"/>
    <w:rsid w:val="0056567A"/>
    <w:rsid w:val="005667B0"/>
    <w:rsid w:val="00566882"/>
    <w:rsid w:val="00566BC2"/>
    <w:rsid w:val="00581CE0"/>
    <w:rsid w:val="00584811"/>
    <w:rsid w:val="00585784"/>
    <w:rsid w:val="00593AA6"/>
    <w:rsid w:val="00594161"/>
    <w:rsid w:val="00594749"/>
    <w:rsid w:val="005A1688"/>
    <w:rsid w:val="005A4046"/>
    <w:rsid w:val="005A65D5"/>
    <w:rsid w:val="005B166B"/>
    <w:rsid w:val="005B4067"/>
    <w:rsid w:val="005C3F41"/>
    <w:rsid w:val="005D1D92"/>
    <w:rsid w:val="005D2D09"/>
    <w:rsid w:val="005D3DC9"/>
    <w:rsid w:val="005E6440"/>
    <w:rsid w:val="005E75D8"/>
    <w:rsid w:val="005F2E0B"/>
    <w:rsid w:val="005F7D66"/>
    <w:rsid w:val="00600219"/>
    <w:rsid w:val="00604F2A"/>
    <w:rsid w:val="0060527B"/>
    <w:rsid w:val="00606352"/>
    <w:rsid w:val="00612B70"/>
    <w:rsid w:val="00620076"/>
    <w:rsid w:val="00621E9E"/>
    <w:rsid w:val="00623C28"/>
    <w:rsid w:val="00627E0A"/>
    <w:rsid w:val="00630A83"/>
    <w:rsid w:val="0065488B"/>
    <w:rsid w:val="00670EA1"/>
    <w:rsid w:val="00677CC2"/>
    <w:rsid w:val="0068081F"/>
    <w:rsid w:val="00685CD1"/>
    <w:rsid w:val="00686748"/>
    <w:rsid w:val="00686796"/>
    <w:rsid w:val="0068744B"/>
    <w:rsid w:val="006905DE"/>
    <w:rsid w:val="0069207B"/>
    <w:rsid w:val="00693A0F"/>
    <w:rsid w:val="006A154F"/>
    <w:rsid w:val="006A437B"/>
    <w:rsid w:val="006B2596"/>
    <w:rsid w:val="006B5789"/>
    <w:rsid w:val="006B5E49"/>
    <w:rsid w:val="006C0FCD"/>
    <w:rsid w:val="006C212E"/>
    <w:rsid w:val="006C30C5"/>
    <w:rsid w:val="006C7F8C"/>
    <w:rsid w:val="006E2E1C"/>
    <w:rsid w:val="006E6246"/>
    <w:rsid w:val="006E69C2"/>
    <w:rsid w:val="006E6DCC"/>
    <w:rsid w:val="006F318F"/>
    <w:rsid w:val="006F3394"/>
    <w:rsid w:val="006F4F84"/>
    <w:rsid w:val="0070017E"/>
    <w:rsid w:val="00700B2C"/>
    <w:rsid w:val="007050A2"/>
    <w:rsid w:val="00713084"/>
    <w:rsid w:val="00714F20"/>
    <w:rsid w:val="0071590F"/>
    <w:rsid w:val="00715914"/>
    <w:rsid w:val="0072147A"/>
    <w:rsid w:val="00723791"/>
    <w:rsid w:val="00731E00"/>
    <w:rsid w:val="00740DF3"/>
    <w:rsid w:val="007440B7"/>
    <w:rsid w:val="007500C8"/>
    <w:rsid w:val="00754773"/>
    <w:rsid w:val="00756272"/>
    <w:rsid w:val="00762D38"/>
    <w:rsid w:val="007715C9"/>
    <w:rsid w:val="00771613"/>
    <w:rsid w:val="00773C53"/>
    <w:rsid w:val="00774EDD"/>
    <w:rsid w:val="007757EC"/>
    <w:rsid w:val="00782BA8"/>
    <w:rsid w:val="00783E89"/>
    <w:rsid w:val="007914AB"/>
    <w:rsid w:val="00793856"/>
    <w:rsid w:val="00793915"/>
    <w:rsid w:val="00797C32"/>
    <w:rsid w:val="007C074B"/>
    <w:rsid w:val="007C2253"/>
    <w:rsid w:val="007D7911"/>
    <w:rsid w:val="007E163D"/>
    <w:rsid w:val="007E667A"/>
    <w:rsid w:val="007E738D"/>
    <w:rsid w:val="007F28C9"/>
    <w:rsid w:val="007F51B2"/>
    <w:rsid w:val="007F5A76"/>
    <w:rsid w:val="008040DD"/>
    <w:rsid w:val="0080743F"/>
    <w:rsid w:val="0080777A"/>
    <w:rsid w:val="008117E9"/>
    <w:rsid w:val="00816959"/>
    <w:rsid w:val="0081709F"/>
    <w:rsid w:val="00824498"/>
    <w:rsid w:val="00826BD1"/>
    <w:rsid w:val="00831D5A"/>
    <w:rsid w:val="00834B30"/>
    <w:rsid w:val="00835CE5"/>
    <w:rsid w:val="00851336"/>
    <w:rsid w:val="00853177"/>
    <w:rsid w:val="00854D0B"/>
    <w:rsid w:val="00856A31"/>
    <w:rsid w:val="00860B4E"/>
    <w:rsid w:val="00860D57"/>
    <w:rsid w:val="00861E04"/>
    <w:rsid w:val="0086401C"/>
    <w:rsid w:val="00864DF8"/>
    <w:rsid w:val="00867B37"/>
    <w:rsid w:val="008754D0"/>
    <w:rsid w:val="00875D13"/>
    <w:rsid w:val="008855C9"/>
    <w:rsid w:val="00886456"/>
    <w:rsid w:val="00892AB1"/>
    <w:rsid w:val="00896176"/>
    <w:rsid w:val="008A1F6F"/>
    <w:rsid w:val="008A46E1"/>
    <w:rsid w:val="008A4F43"/>
    <w:rsid w:val="008B2706"/>
    <w:rsid w:val="008B35A5"/>
    <w:rsid w:val="008C2EAC"/>
    <w:rsid w:val="008D0EE0"/>
    <w:rsid w:val="008D6BA9"/>
    <w:rsid w:val="008D7012"/>
    <w:rsid w:val="008E0027"/>
    <w:rsid w:val="008E168B"/>
    <w:rsid w:val="008E6067"/>
    <w:rsid w:val="008F529E"/>
    <w:rsid w:val="008F54E7"/>
    <w:rsid w:val="00903422"/>
    <w:rsid w:val="009254C3"/>
    <w:rsid w:val="00932377"/>
    <w:rsid w:val="00933053"/>
    <w:rsid w:val="00941236"/>
    <w:rsid w:val="00941DBD"/>
    <w:rsid w:val="00943FD5"/>
    <w:rsid w:val="009456DE"/>
    <w:rsid w:val="00947B41"/>
    <w:rsid w:val="00947D5A"/>
    <w:rsid w:val="009532A5"/>
    <w:rsid w:val="009545BD"/>
    <w:rsid w:val="00956EE1"/>
    <w:rsid w:val="00964CF0"/>
    <w:rsid w:val="00966AF5"/>
    <w:rsid w:val="00977806"/>
    <w:rsid w:val="0097781D"/>
    <w:rsid w:val="00982242"/>
    <w:rsid w:val="00985BCE"/>
    <w:rsid w:val="009868E9"/>
    <w:rsid w:val="009900A3"/>
    <w:rsid w:val="009A04FD"/>
    <w:rsid w:val="009A7E46"/>
    <w:rsid w:val="009B314B"/>
    <w:rsid w:val="009B4268"/>
    <w:rsid w:val="009C3413"/>
    <w:rsid w:val="009D7E44"/>
    <w:rsid w:val="009F3A04"/>
    <w:rsid w:val="00A0441E"/>
    <w:rsid w:val="00A12128"/>
    <w:rsid w:val="00A22C98"/>
    <w:rsid w:val="00A231E2"/>
    <w:rsid w:val="00A369E3"/>
    <w:rsid w:val="00A46515"/>
    <w:rsid w:val="00A57600"/>
    <w:rsid w:val="00A64912"/>
    <w:rsid w:val="00A70A74"/>
    <w:rsid w:val="00A75FE9"/>
    <w:rsid w:val="00A9016B"/>
    <w:rsid w:val="00A95CAF"/>
    <w:rsid w:val="00AA57F5"/>
    <w:rsid w:val="00AB2422"/>
    <w:rsid w:val="00AC19F1"/>
    <w:rsid w:val="00AD53CC"/>
    <w:rsid w:val="00AD5641"/>
    <w:rsid w:val="00AD6400"/>
    <w:rsid w:val="00AF06CF"/>
    <w:rsid w:val="00AF4E80"/>
    <w:rsid w:val="00B07CDB"/>
    <w:rsid w:val="00B10430"/>
    <w:rsid w:val="00B16A31"/>
    <w:rsid w:val="00B172CF"/>
    <w:rsid w:val="00B17DFD"/>
    <w:rsid w:val="00B23FF5"/>
    <w:rsid w:val="00B25306"/>
    <w:rsid w:val="00B27831"/>
    <w:rsid w:val="00B308FE"/>
    <w:rsid w:val="00B33709"/>
    <w:rsid w:val="00B33B3C"/>
    <w:rsid w:val="00B36392"/>
    <w:rsid w:val="00B418CB"/>
    <w:rsid w:val="00B45BC5"/>
    <w:rsid w:val="00B47444"/>
    <w:rsid w:val="00B50ADC"/>
    <w:rsid w:val="00B566B1"/>
    <w:rsid w:val="00B62AA3"/>
    <w:rsid w:val="00B63834"/>
    <w:rsid w:val="00B80199"/>
    <w:rsid w:val="00B83204"/>
    <w:rsid w:val="00B83F4E"/>
    <w:rsid w:val="00B83FDF"/>
    <w:rsid w:val="00B856E7"/>
    <w:rsid w:val="00B91CD0"/>
    <w:rsid w:val="00B92120"/>
    <w:rsid w:val="00BA02EA"/>
    <w:rsid w:val="00BA220B"/>
    <w:rsid w:val="00BA3A57"/>
    <w:rsid w:val="00BB1533"/>
    <w:rsid w:val="00BB3549"/>
    <w:rsid w:val="00BB4E1A"/>
    <w:rsid w:val="00BC015E"/>
    <w:rsid w:val="00BC76AC"/>
    <w:rsid w:val="00BD0ECB"/>
    <w:rsid w:val="00BD10F8"/>
    <w:rsid w:val="00BD4F2A"/>
    <w:rsid w:val="00BE0CBB"/>
    <w:rsid w:val="00BE2155"/>
    <w:rsid w:val="00BE316D"/>
    <w:rsid w:val="00BE719A"/>
    <w:rsid w:val="00BE720A"/>
    <w:rsid w:val="00BF0D73"/>
    <w:rsid w:val="00BF2465"/>
    <w:rsid w:val="00C0386E"/>
    <w:rsid w:val="00C122C2"/>
    <w:rsid w:val="00C16619"/>
    <w:rsid w:val="00C16923"/>
    <w:rsid w:val="00C25E7F"/>
    <w:rsid w:val="00C2746F"/>
    <w:rsid w:val="00C31555"/>
    <w:rsid w:val="00C323D6"/>
    <w:rsid w:val="00C324A0"/>
    <w:rsid w:val="00C42BF8"/>
    <w:rsid w:val="00C4350E"/>
    <w:rsid w:val="00C50043"/>
    <w:rsid w:val="00C526E3"/>
    <w:rsid w:val="00C56075"/>
    <w:rsid w:val="00C7216C"/>
    <w:rsid w:val="00C7573B"/>
    <w:rsid w:val="00C77AF3"/>
    <w:rsid w:val="00C90BC7"/>
    <w:rsid w:val="00C912BF"/>
    <w:rsid w:val="00C97A54"/>
    <w:rsid w:val="00CA0488"/>
    <w:rsid w:val="00CA5B23"/>
    <w:rsid w:val="00CB602E"/>
    <w:rsid w:val="00CB7E0A"/>
    <w:rsid w:val="00CB7E90"/>
    <w:rsid w:val="00CE051D"/>
    <w:rsid w:val="00CE1335"/>
    <w:rsid w:val="00CE35DC"/>
    <w:rsid w:val="00CE493D"/>
    <w:rsid w:val="00CF07FA"/>
    <w:rsid w:val="00CF0BB2"/>
    <w:rsid w:val="00CF0FCC"/>
    <w:rsid w:val="00CF1900"/>
    <w:rsid w:val="00CF3EE8"/>
    <w:rsid w:val="00D13441"/>
    <w:rsid w:val="00D150E7"/>
    <w:rsid w:val="00D33310"/>
    <w:rsid w:val="00D444FF"/>
    <w:rsid w:val="00D52DC2"/>
    <w:rsid w:val="00D53BCC"/>
    <w:rsid w:val="00D54C9E"/>
    <w:rsid w:val="00D62C0C"/>
    <w:rsid w:val="00D6537E"/>
    <w:rsid w:val="00D67FD3"/>
    <w:rsid w:val="00D70DFB"/>
    <w:rsid w:val="00D766DF"/>
    <w:rsid w:val="00D77570"/>
    <w:rsid w:val="00D8206C"/>
    <w:rsid w:val="00D91F10"/>
    <w:rsid w:val="00DA186E"/>
    <w:rsid w:val="00DA4116"/>
    <w:rsid w:val="00DA5071"/>
    <w:rsid w:val="00DB251C"/>
    <w:rsid w:val="00DB4630"/>
    <w:rsid w:val="00DC3AF7"/>
    <w:rsid w:val="00DC4F88"/>
    <w:rsid w:val="00DD1EE2"/>
    <w:rsid w:val="00DE107C"/>
    <w:rsid w:val="00DF0F5E"/>
    <w:rsid w:val="00DF2388"/>
    <w:rsid w:val="00DF6994"/>
    <w:rsid w:val="00E02481"/>
    <w:rsid w:val="00E0534C"/>
    <w:rsid w:val="00E05704"/>
    <w:rsid w:val="00E338EF"/>
    <w:rsid w:val="00E542F7"/>
    <w:rsid w:val="00E544BB"/>
    <w:rsid w:val="00E54B3C"/>
    <w:rsid w:val="00E73F36"/>
    <w:rsid w:val="00E74445"/>
    <w:rsid w:val="00E74780"/>
    <w:rsid w:val="00E74DC7"/>
    <w:rsid w:val="00E8075A"/>
    <w:rsid w:val="00E90AF0"/>
    <w:rsid w:val="00E934CF"/>
    <w:rsid w:val="00E940D8"/>
    <w:rsid w:val="00E94D5E"/>
    <w:rsid w:val="00EA7100"/>
    <w:rsid w:val="00EA7F9F"/>
    <w:rsid w:val="00EB1274"/>
    <w:rsid w:val="00EB54FF"/>
    <w:rsid w:val="00EB55D6"/>
    <w:rsid w:val="00EC1931"/>
    <w:rsid w:val="00ED2BB6"/>
    <w:rsid w:val="00ED34E1"/>
    <w:rsid w:val="00ED39B6"/>
    <w:rsid w:val="00ED3B8D"/>
    <w:rsid w:val="00EE5E36"/>
    <w:rsid w:val="00EF2E3A"/>
    <w:rsid w:val="00F019C5"/>
    <w:rsid w:val="00F02C7C"/>
    <w:rsid w:val="00F04464"/>
    <w:rsid w:val="00F05266"/>
    <w:rsid w:val="00F072A7"/>
    <w:rsid w:val="00F078DC"/>
    <w:rsid w:val="00F14914"/>
    <w:rsid w:val="00F20673"/>
    <w:rsid w:val="00F32BA8"/>
    <w:rsid w:val="00F32C03"/>
    <w:rsid w:val="00F32EE0"/>
    <w:rsid w:val="00F349F1"/>
    <w:rsid w:val="00F4350D"/>
    <w:rsid w:val="00F47327"/>
    <w:rsid w:val="00F479C4"/>
    <w:rsid w:val="00F511F1"/>
    <w:rsid w:val="00F53B51"/>
    <w:rsid w:val="00F567F7"/>
    <w:rsid w:val="00F607B5"/>
    <w:rsid w:val="00F61958"/>
    <w:rsid w:val="00F628C3"/>
    <w:rsid w:val="00F6696E"/>
    <w:rsid w:val="00F71450"/>
    <w:rsid w:val="00F73BD6"/>
    <w:rsid w:val="00F83989"/>
    <w:rsid w:val="00F85099"/>
    <w:rsid w:val="00F9379C"/>
    <w:rsid w:val="00F9632C"/>
    <w:rsid w:val="00FA1A92"/>
    <w:rsid w:val="00FA1E52"/>
    <w:rsid w:val="00FB5A08"/>
    <w:rsid w:val="00FC6A80"/>
    <w:rsid w:val="00FE2273"/>
    <w:rsid w:val="00FE4688"/>
    <w:rsid w:val="00FF11FF"/>
    <w:rsid w:val="00FF1848"/>
    <w:rsid w:val="00FF5704"/>
    <w:rsid w:val="00FF6983"/>
    <w:rsid w:val="00FF7E4A"/>
    <w:rsid w:val="0E7E2CDC"/>
    <w:rsid w:val="15DA5575"/>
    <w:rsid w:val="23FF1DF2"/>
    <w:rsid w:val="30D303B7"/>
    <w:rsid w:val="3D8A82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3B729F6A"/>
  <w15:docId w15:val="{75B448B9-D0BA-46DA-8C33-7DF94FD7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t_Subpara"/>
    <w:basedOn w:val="OPCParaBase"/>
    <w:qFormat/>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qFormat/>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nanote(par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definition0">
    <w:name w:val="definition"/>
    <w:basedOn w:val="Normal"/>
    <w:uiPriority w:val="99"/>
    <w:rsid w:val="00EB54FF"/>
    <w:pPr>
      <w:spacing w:before="80" w:line="260" w:lineRule="exact"/>
      <w:ind w:left="964"/>
      <w:jc w:val="both"/>
    </w:pPr>
    <w:rPr>
      <w:rFonts w:eastAsia="Times New Roman" w:cs="Times New Roman"/>
      <w:sz w:val="24"/>
      <w:szCs w:val="24"/>
      <w:lang w:eastAsia="en-AU"/>
    </w:rPr>
  </w:style>
  <w:style w:type="paragraph" w:customStyle="1" w:styleId="R1">
    <w:name w:val="R1"/>
    <w:aliases w:val="1. or 1.(1)"/>
    <w:basedOn w:val="Normal"/>
    <w:next w:val="Normal"/>
    <w:rsid w:val="00EB54FF"/>
    <w:pPr>
      <w:keepLines/>
      <w:tabs>
        <w:tab w:val="right" w:pos="794"/>
      </w:tabs>
      <w:spacing w:before="120" w:line="260" w:lineRule="exact"/>
      <w:ind w:left="964" w:hanging="964"/>
      <w:jc w:val="both"/>
    </w:pPr>
    <w:rPr>
      <w:rFonts w:eastAsia="Times New Roman" w:cs="Times New Roman"/>
      <w:sz w:val="24"/>
      <w:szCs w:val="24"/>
      <w:lang w:eastAsia="en-AU"/>
    </w:rPr>
  </w:style>
  <w:style w:type="character" w:styleId="Hyperlink">
    <w:name w:val="Hyperlink"/>
    <w:basedOn w:val="DefaultParagraphFont"/>
    <w:uiPriority w:val="99"/>
    <w:semiHidden/>
    <w:unhideWhenUsed/>
    <w:rsid w:val="00B92120"/>
    <w:rPr>
      <w:color w:val="0000FF"/>
      <w:u w:val="single"/>
    </w:rPr>
  </w:style>
  <w:style w:type="paragraph" w:styleId="CommentText">
    <w:name w:val="annotation text"/>
    <w:basedOn w:val="Normal"/>
    <w:link w:val="CommentTextChar"/>
    <w:semiHidden/>
    <w:unhideWhenUsed/>
    <w:rsid w:val="00B92120"/>
    <w:pPr>
      <w:spacing w:line="240" w:lineRule="auto"/>
    </w:pPr>
    <w:rPr>
      <w:rFonts w:eastAsia="Times New Roman" w:cs="Times New Roman"/>
      <w:sz w:val="20"/>
      <w:lang w:eastAsia="en-AU"/>
    </w:rPr>
  </w:style>
  <w:style w:type="character" w:customStyle="1" w:styleId="CommentTextChar">
    <w:name w:val="Comment Text Char"/>
    <w:basedOn w:val="DefaultParagraphFont"/>
    <w:link w:val="CommentText"/>
    <w:semiHidden/>
    <w:rsid w:val="00B92120"/>
    <w:rPr>
      <w:rFonts w:eastAsia="Times New Roman" w:cs="Times New Roman"/>
      <w:lang w:eastAsia="en-AU"/>
    </w:rPr>
  </w:style>
  <w:style w:type="paragraph" w:customStyle="1" w:styleId="HSR">
    <w:name w:val="HSR"/>
    <w:aliases w:val="Subregulation Heading"/>
    <w:basedOn w:val="Normal"/>
    <w:next w:val="Normal"/>
    <w:rsid w:val="00B92120"/>
    <w:pPr>
      <w:keepNext/>
      <w:spacing w:before="300" w:line="240" w:lineRule="auto"/>
      <w:ind w:left="964"/>
    </w:pPr>
    <w:rPr>
      <w:rFonts w:ascii="Arial" w:eastAsia="Times New Roman" w:hAnsi="Arial" w:cs="Arial"/>
      <w:i/>
      <w:iCs/>
      <w:sz w:val="24"/>
      <w:szCs w:val="24"/>
      <w:lang w:eastAsia="en-AU"/>
    </w:rPr>
  </w:style>
  <w:style w:type="paragraph" w:customStyle="1" w:styleId="P1">
    <w:name w:val="P1"/>
    <w:aliases w:val="(a)"/>
    <w:basedOn w:val="Normal"/>
    <w:rsid w:val="00B92120"/>
    <w:pPr>
      <w:keepLines/>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R1Subsection">
    <w:name w:val="R (1) Subsection"/>
    <w:basedOn w:val="R1"/>
    <w:qFormat/>
    <w:rsid w:val="00B92120"/>
    <w:pPr>
      <w:numPr>
        <w:ilvl w:val="1"/>
        <w:numId w:val="15"/>
      </w:numPr>
      <w:tabs>
        <w:tab w:val="clear" w:pos="794"/>
        <w:tab w:val="right" w:pos="1701"/>
      </w:tabs>
      <w:spacing w:before="180"/>
      <w:ind w:left="1701" w:hanging="589"/>
    </w:pPr>
  </w:style>
  <w:style w:type="paragraph" w:customStyle="1" w:styleId="RaParagraph">
    <w:name w:val="R (a) Paragraph"/>
    <w:basedOn w:val="R1"/>
    <w:qFormat/>
    <w:rsid w:val="00B92120"/>
    <w:pPr>
      <w:numPr>
        <w:ilvl w:val="2"/>
        <w:numId w:val="15"/>
      </w:numPr>
      <w:tabs>
        <w:tab w:val="clear" w:pos="794"/>
        <w:tab w:val="left" w:pos="1560"/>
      </w:tabs>
      <w:spacing w:before="60"/>
      <w:jc w:val="left"/>
    </w:pPr>
  </w:style>
  <w:style w:type="paragraph" w:customStyle="1" w:styleId="RiSub-paragraph">
    <w:name w:val="R (i) Sub-paragraph"/>
    <w:basedOn w:val="RaParagraph"/>
    <w:qFormat/>
    <w:rsid w:val="00B92120"/>
    <w:pPr>
      <w:numPr>
        <w:ilvl w:val="3"/>
      </w:numPr>
      <w:tabs>
        <w:tab w:val="clear" w:pos="1560"/>
        <w:tab w:val="left" w:pos="2835"/>
      </w:tabs>
      <w:ind w:left="2835" w:hanging="566"/>
    </w:pPr>
  </w:style>
  <w:style w:type="paragraph" w:customStyle="1" w:styleId="RHeading">
    <w:name w:val="R Heading"/>
    <w:basedOn w:val="Normal"/>
    <w:qFormat/>
    <w:rsid w:val="00B92120"/>
    <w:pPr>
      <w:keepNext/>
      <w:keepLines/>
      <w:numPr>
        <w:numId w:val="15"/>
      </w:numPr>
      <w:spacing w:before="360" w:line="240" w:lineRule="auto"/>
    </w:pPr>
    <w:rPr>
      <w:rFonts w:ascii="Arial" w:eastAsia="Times New Roman" w:hAnsi="Arial" w:cs="Arial"/>
      <w:b/>
      <w:bCs/>
      <w:sz w:val="24"/>
      <w:szCs w:val="24"/>
      <w:lang w:eastAsia="en-AU"/>
    </w:rPr>
  </w:style>
  <w:style w:type="paragraph" w:customStyle="1" w:styleId="Default">
    <w:name w:val="Default"/>
    <w:rsid w:val="00B92120"/>
    <w:pPr>
      <w:autoSpaceDE w:val="0"/>
      <w:autoSpaceDN w:val="0"/>
      <w:adjustRightInd w:val="0"/>
    </w:pPr>
    <w:rPr>
      <w:rFonts w:eastAsia="Times New Roman" w:cs="Times New Roman"/>
      <w:color w:val="000000"/>
      <w:sz w:val="24"/>
      <w:szCs w:val="24"/>
      <w:lang w:eastAsia="en-AU"/>
    </w:rPr>
  </w:style>
  <w:style w:type="character" w:styleId="CommentReference">
    <w:name w:val="annotation reference"/>
    <w:basedOn w:val="DefaultParagraphFont"/>
    <w:semiHidden/>
    <w:unhideWhenUsed/>
    <w:rsid w:val="00B92120"/>
    <w:rPr>
      <w:sz w:val="16"/>
      <w:szCs w:val="16"/>
    </w:rPr>
  </w:style>
  <w:style w:type="character" w:customStyle="1" w:styleId="paragraphChar">
    <w:name w:val="paragraph Char"/>
    <w:aliases w:val="a Char"/>
    <w:basedOn w:val="DefaultParagraphFont"/>
    <w:link w:val="paragraph"/>
    <w:locked/>
    <w:rsid w:val="00FA1A92"/>
    <w:rPr>
      <w:rFonts w:eastAsia="Times New Roman" w:cs="Times New Roman"/>
      <w:sz w:val="22"/>
      <w:lang w:eastAsia="en-AU"/>
    </w:rPr>
  </w:style>
  <w:style w:type="paragraph" w:styleId="CommentSubject">
    <w:name w:val="annotation subject"/>
    <w:basedOn w:val="CommentText"/>
    <w:next w:val="CommentText"/>
    <w:link w:val="CommentSubjectChar"/>
    <w:uiPriority w:val="99"/>
    <w:semiHidden/>
    <w:unhideWhenUsed/>
    <w:rsid w:val="00FA1A92"/>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FA1A92"/>
    <w:rPr>
      <w:rFonts w:eastAsia="Times New Roman" w:cs="Times New Roman"/>
      <w:b/>
      <w:bCs/>
      <w:lang w:eastAsia="en-AU"/>
    </w:rPr>
  </w:style>
  <w:style w:type="character" w:styleId="PlaceholderText">
    <w:name w:val="Placeholder Text"/>
    <w:basedOn w:val="DefaultParagraphFont"/>
    <w:uiPriority w:val="99"/>
    <w:semiHidden/>
    <w:rsid w:val="00235C89"/>
    <w:rPr>
      <w:color w:val="808080"/>
    </w:rPr>
  </w:style>
  <w:style w:type="paragraph" w:styleId="Revision">
    <w:name w:val="Revision"/>
    <w:hidden/>
    <w:uiPriority w:val="99"/>
    <w:semiHidden/>
    <w:rsid w:val="009A7E46"/>
    <w:rPr>
      <w:sz w:val="22"/>
    </w:rPr>
  </w:style>
  <w:style w:type="character" w:styleId="FollowedHyperlink">
    <w:name w:val="FollowedHyperlink"/>
    <w:basedOn w:val="DefaultParagraphFont"/>
    <w:uiPriority w:val="99"/>
    <w:semiHidden/>
    <w:unhideWhenUsed/>
    <w:rsid w:val="00122C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477755">
      <w:bodyDiv w:val="1"/>
      <w:marLeft w:val="0"/>
      <w:marRight w:val="0"/>
      <w:marTop w:val="0"/>
      <w:marBottom w:val="0"/>
      <w:divBdr>
        <w:top w:val="none" w:sz="0" w:space="0" w:color="auto"/>
        <w:left w:val="none" w:sz="0" w:space="0" w:color="auto"/>
        <w:bottom w:val="none" w:sz="0" w:space="0" w:color="auto"/>
        <w:right w:val="none" w:sz="0" w:space="0" w:color="auto"/>
      </w:divBdr>
    </w:div>
    <w:div w:id="206668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dis\Work%20Folders\Downloads\template_-_principal_instrument_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EXID xmlns="b98728ac-f998-415c-abee-6b046fb1441e" xsi:nil="true"/>
    <Allocatedto xmlns="b98728ac-f998-415c-abee-6b046fb1441e">
      <UserInfo>
        <DisplayName/>
        <AccountId xsi:nil="true"/>
        <AccountType/>
      </UserInfo>
    </Allocatedt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p r o p e r t i e s   x m l n s = " h t t p : / / w w w . i m a n a g e . c o m / w o r k / x m l s c h e m a " >  
     < d o c u m e n t i d > D o c u m e n t s ! 4 6 1 1 7 8 1 0 . 1 5 < / d o c u m e n t i d >  
     < s e n d e r i d > G A R D I S < / s e n d e r i d >  
     < s e n d e r e m a i l > S T E V E N . G A R D I N E R @ A G S . G O V . A U < / s e n d e r e m a i l >  
     < l a s t m o d i f i e d > 2 0 2 4 - 0 7 - 2 2 T 1 1 : 2 6 : 0 0 . 0 0 0 0 0 0 0 + 1 0 : 0 0 < / l a s t m o d i f i e d >  
     < d a t a b a s e > D o c u m e n t s 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4" ma:contentTypeDescription="Create a new document." ma:contentTypeScope="" ma:versionID="efa4785ec76ccda3c61c95ac7210387c">
  <xsd:schema xmlns:xsd="http://www.w3.org/2001/XMLSchema" xmlns:xs="http://www.w3.org/2001/XMLSchema" xmlns:p="http://schemas.microsoft.com/office/2006/metadata/properties" xmlns:ns1="http://schemas.microsoft.com/sharepoint/v3" xmlns:ns2="b98728ac-f998-415c-abee-6b046fb1441e" xmlns:ns3="d869c146-c82e-4435-92e4-da91542262fd" targetNamespace="http://schemas.microsoft.com/office/2006/metadata/properties" ma:root="true" ma:fieldsID="0daee497a633e8ac68a9686e053ee788" ns1:_="" ns2:_="" ns3:_="">
    <xsd:import namespace="http://schemas.microsoft.com/sharepoint/v3"/>
    <xsd:import namespace="b98728ac-f998-415c-abee-6b046fb1441e"/>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llocatedto" minOccurs="0"/>
                <xsd:element ref="ns1:_ip_UnifiedCompliancePolicyProperties" minOccurs="0"/>
                <xsd:element ref="ns1:_ip_UnifiedCompliancePolicyUIAction" minOccurs="0"/>
                <xsd:element ref="ns2:LE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llocatedto" ma:index="14" nillable="true" ma:displayName="Allocated to" ma:format="Dropdown" ma:list="UserInfo" ma:SharePointGroup="0" ma:internalName="Allocat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XID" ma:index="17" nillable="true" ma:displayName="LEX ID" ma:description="xxx" ma:format="Dropdown" ma:internalName="LEX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98747-1060-4F95-B484-CF2A8C2F7420}">
  <ds:schemaRefs>
    <ds:schemaRef ds:uri="http://schemas.microsoft.com/sharepoint/v3/contenttype/forms"/>
  </ds:schemaRefs>
</ds:datastoreItem>
</file>

<file path=customXml/itemProps2.xml><?xml version="1.0" encoding="utf-8"?>
<ds:datastoreItem xmlns:ds="http://schemas.openxmlformats.org/officeDocument/2006/customXml" ds:itemID="{C58495D0-A528-4390-A418-EC190F763CE7}">
  <ds:schemaRef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b98728ac-f998-415c-abee-6b046fb1441e"/>
    <ds:schemaRef ds:uri="http://schemas.openxmlformats.org/package/2006/metadata/core-properties"/>
    <ds:schemaRef ds:uri="d869c146-c82e-4435-92e4-da91542262fd"/>
    <ds:schemaRef ds:uri="http://schemas.microsoft.com/sharepoint/v3"/>
  </ds:schemaRefs>
</ds:datastoreItem>
</file>

<file path=customXml/itemProps3.xml><?xml version="1.0" encoding="utf-8"?>
<ds:datastoreItem xmlns:ds="http://schemas.openxmlformats.org/officeDocument/2006/customXml" ds:itemID="{6BBB0264-34EB-45E4-86A0-6A4026E8E45F}">
  <ds:schemaRefs>
    <ds:schemaRef ds:uri="http://schemas.openxmlformats.org/officeDocument/2006/bibliography"/>
  </ds:schemaRefs>
</ds:datastoreItem>
</file>

<file path=customXml/itemProps4.xml><?xml version="1.0" encoding="utf-8"?>
<ds:datastoreItem xmlns:ds="http://schemas.openxmlformats.org/officeDocument/2006/customXml" ds:itemID="{69FD59A9-C54D-4ADA-9A87-D67B2CEB193B}">
  <ds:schemaRefs>
    <ds:schemaRef ds:uri="http://www.imanage.com/work/xmlschema"/>
  </ds:schemaRefs>
</ds:datastoreItem>
</file>

<file path=customXml/itemProps5.xml><?xml version="1.0" encoding="utf-8"?>
<ds:datastoreItem xmlns:ds="http://schemas.openxmlformats.org/officeDocument/2006/customXml" ds:itemID="{59B49BC4-87A3-43DB-9FB6-483287613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template_-_principal_instrument_0 (13)</Template>
  <TotalTime>1</TotalTime>
  <Pages>12</Pages>
  <Words>2315</Words>
  <Characters>13183</Characters>
  <Application>Microsoft Office Word</Application>
  <DocSecurity>4</DocSecurity>
  <Lines>109</Lines>
  <Paragraphs>30</Paragraphs>
  <ScaleCrop>false</ScaleCrop>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Gardiner, Steven</dc:creator>
  <cp:lastModifiedBy>Ashley YILMAZ</cp:lastModifiedBy>
  <cp:revision>2</cp:revision>
  <cp:lastPrinted>2022-10-31T22:42:00Z</cp:lastPrinted>
  <dcterms:created xsi:type="dcterms:W3CDTF">2024-10-01T06:24:00Z</dcterms:created>
  <dcterms:modified xsi:type="dcterms:W3CDTF">2024-10-01T06:24:00Z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0x010100D001B2BE74D025469E1D0E28F10DD2C8</vt:lpwstr>
  </property>
  <property fmtid="{D5CDD505-2E9C-101B-9397-08002B2CF9AE}" pid="8" name="ClassificationContentMarkingHeaderShapeIds">
    <vt:lpwstr>2,3,4,5,6,7,8,9,a</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b,c,d,e,f,10,11,12,13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ies>
</file>