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D331" w14:textId="77777777" w:rsidR="00715914" w:rsidRPr="00CD1954" w:rsidRDefault="00DA186E" w:rsidP="00B05CF4">
      <w:pPr>
        <w:rPr>
          <w:sz w:val="28"/>
        </w:rPr>
      </w:pPr>
      <w:r w:rsidRPr="00CD1954">
        <w:rPr>
          <w:noProof/>
          <w:lang w:eastAsia="en-AU"/>
        </w:rPr>
        <w:drawing>
          <wp:inline distT="0" distB="0" distL="0" distR="0" wp14:anchorId="6D722F6B" wp14:editId="5091FF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0D62C" w14:textId="77777777" w:rsidR="00715914" w:rsidRPr="00CD1954" w:rsidRDefault="00715914" w:rsidP="00715914">
      <w:pPr>
        <w:rPr>
          <w:sz w:val="19"/>
        </w:rPr>
      </w:pPr>
    </w:p>
    <w:p w14:paraId="6E751885" w14:textId="77777777" w:rsidR="00715914" w:rsidRPr="00CD1954" w:rsidRDefault="00EE757F" w:rsidP="00715914">
      <w:pPr>
        <w:pStyle w:val="ShortT"/>
      </w:pPr>
      <w:bookmarkStart w:id="0" w:name="_Hlk164690659"/>
      <w:r w:rsidRPr="00CD1954">
        <w:t>Explosives (</w:t>
      </w:r>
      <w:r w:rsidR="005718C4" w:rsidRPr="00CD1954">
        <w:t>Authorised Commonwealth Explosives</w:t>
      </w:r>
      <w:r w:rsidRPr="00CD1954">
        <w:t>)</w:t>
      </w:r>
      <w:r w:rsidR="005718C4" w:rsidRPr="00CD1954">
        <w:t xml:space="preserve"> </w:t>
      </w:r>
      <w:r w:rsidR="001F007C" w:rsidRPr="00CD1954">
        <w:t>Order 2</w:t>
      </w:r>
      <w:r w:rsidR="005718C4" w:rsidRPr="00CD1954">
        <w:t>024</w:t>
      </w:r>
    </w:p>
    <w:bookmarkEnd w:id="0"/>
    <w:p w14:paraId="1D3A8B8C" w14:textId="77777777" w:rsidR="00BB6AEC" w:rsidRPr="00CD1954" w:rsidRDefault="00BB6AEC" w:rsidP="009E72AD">
      <w:pPr>
        <w:pStyle w:val="SignCoverPageStart"/>
        <w:rPr>
          <w:szCs w:val="22"/>
        </w:rPr>
      </w:pPr>
      <w:r w:rsidRPr="00CD1954">
        <w:rPr>
          <w:szCs w:val="22"/>
        </w:rPr>
        <w:t xml:space="preserve">I, Commodore James Nash, </w:t>
      </w:r>
      <w:r w:rsidR="00EE757F" w:rsidRPr="00CD1954">
        <w:rPr>
          <w:szCs w:val="22"/>
        </w:rPr>
        <w:t>Competent Authority</w:t>
      </w:r>
      <w:r w:rsidRPr="00CD1954">
        <w:rPr>
          <w:szCs w:val="22"/>
        </w:rPr>
        <w:t>, make the following order.</w:t>
      </w:r>
    </w:p>
    <w:p w14:paraId="6A083C9E" w14:textId="6B1C209C" w:rsidR="00BB6AEC" w:rsidRPr="00CD1954" w:rsidRDefault="00DC0582" w:rsidP="009E72A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13 September </w:t>
      </w:r>
      <w:r w:rsidR="00BB6AEC" w:rsidRPr="00CD1954">
        <w:rPr>
          <w:szCs w:val="22"/>
        </w:rPr>
        <w:fldChar w:fldCharType="begin"/>
      </w:r>
      <w:r w:rsidR="00BB6AEC" w:rsidRPr="00CD1954">
        <w:rPr>
          <w:szCs w:val="22"/>
        </w:rPr>
        <w:instrText xml:space="preserve"> DOCPROPERTY  DateMade </w:instrText>
      </w:r>
      <w:r w:rsidR="00BB6AEC" w:rsidRPr="00CD1954">
        <w:rPr>
          <w:szCs w:val="22"/>
        </w:rPr>
        <w:fldChar w:fldCharType="separate"/>
      </w:r>
      <w:r>
        <w:rPr>
          <w:szCs w:val="22"/>
        </w:rPr>
        <w:t>2024</w:t>
      </w:r>
      <w:r w:rsidR="00BB6AEC" w:rsidRPr="00CD1954">
        <w:rPr>
          <w:szCs w:val="22"/>
        </w:rPr>
        <w:fldChar w:fldCharType="end"/>
      </w:r>
    </w:p>
    <w:p w14:paraId="590A7388" w14:textId="77777777" w:rsidR="00BB6AEC" w:rsidRPr="00CD1954" w:rsidRDefault="00BB6AEC" w:rsidP="009E72A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D1954">
        <w:rPr>
          <w:szCs w:val="22"/>
        </w:rPr>
        <w:t>Commodore James Nash</w:t>
      </w:r>
    </w:p>
    <w:p w14:paraId="00FF0519" w14:textId="77777777" w:rsidR="00BB6AEC" w:rsidRPr="00CD1954" w:rsidRDefault="00EE757F" w:rsidP="009E72AD">
      <w:pPr>
        <w:pStyle w:val="SignCoverPageEnd"/>
        <w:rPr>
          <w:szCs w:val="22"/>
        </w:rPr>
      </w:pPr>
      <w:r w:rsidRPr="00CD1954">
        <w:rPr>
          <w:szCs w:val="22"/>
        </w:rPr>
        <w:t>Competent Authority</w:t>
      </w:r>
    </w:p>
    <w:p w14:paraId="527337A5" w14:textId="77777777" w:rsidR="00BB6AEC" w:rsidRPr="00CD1954" w:rsidRDefault="00BB6AEC" w:rsidP="009E72AD"/>
    <w:p w14:paraId="292A8B30" w14:textId="77777777" w:rsidR="00715914" w:rsidRPr="00B83DB6" w:rsidRDefault="00715914" w:rsidP="00715914">
      <w:pPr>
        <w:pStyle w:val="Header"/>
        <w:tabs>
          <w:tab w:val="clear" w:pos="4150"/>
          <w:tab w:val="clear" w:pos="8307"/>
        </w:tabs>
      </w:pPr>
      <w:r w:rsidRPr="00B83DB6">
        <w:rPr>
          <w:rStyle w:val="CharChapNo"/>
        </w:rPr>
        <w:t xml:space="preserve"> </w:t>
      </w:r>
      <w:r w:rsidRPr="00B83DB6">
        <w:rPr>
          <w:rStyle w:val="CharChapText"/>
        </w:rPr>
        <w:t xml:space="preserve"> </w:t>
      </w:r>
    </w:p>
    <w:p w14:paraId="602A7200" w14:textId="77777777" w:rsidR="00715914" w:rsidRPr="00B83DB6" w:rsidRDefault="00715914" w:rsidP="00715914">
      <w:pPr>
        <w:pStyle w:val="Header"/>
        <w:tabs>
          <w:tab w:val="clear" w:pos="4150"/>
          <w:tab w:val="clear" w:pos="8307"/>
        </w:tabs>
      </w:pPr>
      <w:r w:rsidRPr="00B83DB6">
        <w:rPr>
          <w:rStyle w:val="CharPartNo"/>
        </w:rPr>
        <w:t xml:space="preserve"> </w:t>
      </w:r>
      <w:r w:rsidRPr="00B83DB6">
        <w:rPr>
          <w:rStyle w:val="CharPartText"/>
        </w:rPr>
        <w:t xml:space="preserve"> </w:t>
      </w:r>
    </w:p>
    <w:p w14:paraId="5764415E" w14:textId="77777777" w:rsidR="00715914" w:rsidRPr="00B83DB6" w:rsidRDefault="00715914" w:rsidP="00715914">
      <w:pPr>
        <w:pStyle w:val="Header"/>
        <w:tabs>
          <w:tab w:val="clear" w:pos="4150"/>
          <w:tab w:val="clear" w:pos="8307"/>
        </w:tabs>
      </w:pPr>
      <w:r w:rsidRPr="00B83DB6">
        <w:rPr>
          <w:rStyle w:val="CharDivNo"/>
        </w:rPr>
        <w:t xml:space="preserve"> </w:t>
      </w:r>
      <w:r w:rsidRPr="00B83DB6">
        <w:rPr>
          <w:rStyle w:val="CharDivText"/>
        </w:rPr>
        <w:t xml:space="preserve"> </w:t>
      </w:r>
    </w:p>
    <w:p w14:paraId="3C2C850C" w14:textId="77777777" w:rsidR="00715914" w:rsidRPr="00CD1954" w:rsidRDefault="00715914" w:rsidP="00715914">
      <w:pPr>
        <w:sectPr w:rsidR="00715914" w:rsidRPr="00CD1954" w:rsidSect="00EE31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2F8E54B" w14:textId="77777777" w:rsidR="00F67BCA" w:rsidRPr="00CD1954" w:rsidRDefault="00715914" w:rsidP="00715914">
      <w:pPr>
        <w:outlineLvl w:val="0"/>
        <w:rPr>
          <w:sz w:val="36"/>
        </w:rPr>
      </w:pPr>
      <w:r w:rsidRPr="00CD1954">
        <w:rPr>
          <w:sz w:val="36"/>
        </w:rPr>
        <w:lastRenderedPageBreak/>
        <w:t>Contents</w:t>
      </w:r>
    </w:p>
    <w:p w14:paraId="7181301B" w14:textId="2AC7E252" w:rsidR="00762A76" w:rsidRPr="00CD1954" w:rsidRDefault="00762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1954">
        <w:fldChar w:fldCharType="begin"/>
      </w:r>
      <w:r w:rsidRPr="00CD1954">
        <w:instrText xml:space="preserve"> TOC \o "1-9" </w:instrText>
      </w:r>
      <w:r w:rsidRPr="00CD1954">
        <w:fldChar w:fldCharType="separate"/>
      </w:r>
      <w:r w:rsidRPr="00CD1954">
        <w:rPr>
          <w:noProof/>
        </w:rPr>
        <w:t>1</w:t>
      </w:r>
      <w:r w:rsidRPr="00CD1954">
        <w:rPr>
          <w:noProof/>
        </w:rPr>
        <w:tab/>
        <w:t>Name</w:t>
      </w:r>
      <w:r w:rsidRPr="00CD1954">
        <w:rPr>
          <w:noProof/>
        </w:rPr>
        <w:tab/>
      </w:r>
      <w:r w:rsidRPr="00CD1954">
        <w:rPr>
          <w:noProof/>
        </w:rPr>
        <w:fldChar w:fldCharType="begin"/>
      </w:r>
      <w:r w:rsidRPr="00CD1954">
        <w:rPr>
          <w:noProof/>
        </w:rPr>
        <w:instrText xml:space="preserve"> PAGEREF _Toc164778573 \h </w:instrText>
      </w:r>
      <w:r w:rsidRPr="00CD1954">
        <w:rPr>
          <w:noProof/>
        </w:rPr>
      </w:r>
      <w:r w:rsidRPr="00CD1954">
        <w:rPr>
          <w:noProof/>
        </w:rPr>
        <w:fldChar w:fldCharType="separate"/>
      </w:r>
      <w:r w:rsidR="001A2C50">
        <w:rPr>
          <w:noProof/>
        </w:rPr>
        <w:t>1</w:t>
      </w:r>
      <w:r w:rsidRPr="00CD1954">
        <w:rPr>
          <w:noProof/>
        </w:rPr>
        <w:fldChar w:fldCharType="end"/>
      </w:r>
    </w:p>
    <w:p w14:paraId="041F6F0D" w14:textId="71DC2258" w:rsidR="00762A76" w:rsidRPr="00CD1954" w:rsidRDefault="00762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1954">
        <w:rPr>
          <w:noProof/>
        </w:rPr>
        <w:t>2</w:t>
      </w:r>
      <w:r w:rsidRPr="00CD1954">
        <w:rPr>
          <w:noProof/>
        </w:rPr>
        <w:tab/>
        <w:t>Commencement</w:t>
      </w:r>
      <w:r w:rsidRPr="00CD1954">
        <w:rPr>
          <w:noProof/>
        </w:rPr>
        <w:tab/>
      </w:r>
      <w:r w:rsidRPr="00CD1954">
        <w:rPr>
          <w:noProof/>
        </w:rPr>
        <w:fldChar w:fldCharType="begin"/>
      </w:r>
      <w:r w:rsidRPr="00CD1954">
        <w:rPr>
          <w:noProof/>
        </w:rPr>
        <w:instrText xml:space="preserve"> PAGEREF _Toc164778574 \h </w:instrText>
      </w:r>
      <w:r w:rsidRPr="00CD1954">
        <w:rPr>
          <w:noProof/>
        </w:rPr>
      </w:r>
      <w:r w:rsidRPr="00CD1954">
        <w:rPr>
          <w:noProof/>
        </w:rPr>
        <w:fldChar w:fldCharType="separate"/>
      </w:r>
      <w:r w:rsidR="001A2C50">
        <w:rPr>
          <w:noProof/>
        </w:rPr>
        <w:t>1</w:t>
      </w:r>
      <w:r w:rsidRPr="00CD1954">
        <w:rPr>
          <w:noProof/>
        </w:rPr>
        <w:fldChar w:fldCharType="end"/>
      </w:r>
    </w:p>
    <w:p w14:paraId="44F40749" w14:textId="1CFE4A75" w:rsidR="00762A76" w:rsidRPr="00CD1954" w:rsidRDefault="00762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1954">
        <w:rPr>
          <w:noProof/>
        </w:rPr>
        <w:t>3</w:t>
      </w:r>
      <w:r w:rsidRPr="00CD1954">
        <w:rPr>
          <w:noProof/>
        </w:rPr>
        <w:tab/>
        <w:t>Authority</w:t>
      </w:r>
      <w:r w:rsidRPr="00CD1954">
        <w:rPr>
          <w:noProof/>
        </w:rPr>
        <w:tab/>
      </w:r>
      <w:r w:rsidRPr="00CD1954">
        <w:rPr>
          <w:noProof/>
        </w:rPr>
        <w:fldChar w:fldCharType="begin"/>
      </w:r>
      <w:r w:rsidRPr="00CD1954">
        <w:rPr>
          <w:noProof/>
        </w:rPr>
        <w:instrText xml:space="preserve"> PAGEREF _Toc164778575 \h </w:instrText>
      </w:r>
      <w:r w:rsidRPr="00CD1954">
        <w:rPr>
          <w:noProof/>
        </w:rPr>
      </w:r>
      <w:r w:rsidRPr="00CD1954">
        <w:rPr>
          <w:noProof/>
        </w:rPr>
        <w:fldChar w:fldCharType="separate"/>
      </w:r>
      <w:r w:rsidR="001A2C50">
        <w:rPr>
          <w:noProof/>
        </w:rPr>
        <w:t>1</w:t>
      </w:r>
      <w:r w:rsidRPr="00CD1954">
        <w:rPr>
          <w:noProof/>
        </w:rPr>
        <w:fldChar w:fldCharType="end"/>
      </w:r>
    </w:p>
    <w:p w14:paraId="60C852E2" w14:textId="2CE2E230" w:rsidR="00762A76" w:rsidRPr="00CD1954" w:rsidRDefault="00762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1954">
        <w:rPr>
          <w:noProof/>
        </w:rPr>
        <w:t>4</w:t>
      </w:r>
      <w:r w:rsidRPr="00CD1954">
        <w:rPr>
          <w:noProof/>
        </w:rPr>
        <w:tab/>
        <w:t>Definitions</w:t>
      </w:r>
      <w:r w:rsidRPr="00CD1954">
        <w:rPr>
          <w:noProof/>
        </w:rPr>
        <w:tab/>
      </w:r>
      <w:r w:rsidRPr="00CD1954">
        <w:rPr>
          <w:noProof/>
        </w:rPr>
        <w:fldChar w:fldCharType="begin"/>
      </w:r>
      <w:r w:rsidRPr="00CD1954">
        <w:rPr>
          <w:noProof/>
        </w:rPr>
        <w:instrText xml:space="preserve"> PAGEREF _Toc164778576 \h </w:instrText>
      </w:r>
      <w:r w:rsidRPr="00CD1954">
        <w:rPr>
          <w:noProof/>
        </w:rPr>
      </w:r>
      <w:r w:rsidRPr="00CD1954">
        <w:rPr>
          <w:noProof/>
        </w:rPr>
        <w:fldChar w:fldCharType="separate"/>
      </w:r>
      <w:r w:rsidR="001A2C50">
        <w:rPr>
          <w:noProof/>
        </w:rPr>
        <w:t>1</w:t>
      </w:r>
      <w:r w:rsidRPr="00CD1954">
        <w:rPr>
          <w:noProof/>
        </w:rPr>
        <w:fldChar w:fldCharType="end"/>
      </w:r>
    </w:p>
    <w:p w14:paraId="0020A05E" w14:textId="4497EDA7" w:rsidR="00762A76" w:rsidRPr="00CD1954" w:rsidRDefault="00762A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1954">
        <w:rPr>
          <w:noProof/>
        </w:rPr>
        <w:t>5</w:t>
      </w:r>
      <w:r w:rsidRPr="00CD1954">
        <w:rPr>
          <w:noProof/>
        </w:rPr>
        <w:tab/>
        <w:t>List of Authorised Commonwealth Explosives</w:t>
      </w:r>
      <w:r w:rsidRPr="00CD1954">
        <w:rPr>
          <w:noProof/>
        </w:rPr>
        <w:tab/>
      </w:r>
      <w:r w:rsidRPr="00CD1954">
        <w:rPr>
          <w:noProof/>
        </w:rPr>
        <w:fldChar w:fldCharType="begin"/>
      </w:r>
      <w:r w:rsidRPr="00CD1954">
        <w:rPr>
          <w:noProof/>
        </w:rPr>
        <w:instrText xml:space="preserve"> PAGEREF _Toc164778577 \h </w:instrText>
      </w:r>
      <w:r w:rsidRPr="00CD1954">
        <w:rPr>
          <w:noProof/>
        </w:rPr>
      </w:r>
      <w:r w:rsidRPr="00CD1954">
        <w:rPr>
          <w:noProof/>
        </w:rPr>
        <w:fldChar w:fldCharType="separate"/>
      </w:r>
      <w:r w:rsidR="001A2C50">
        <w:rPr>
          <w:noProof/>
        </w:rPr>
        <w:t>1</w:t>
      </w:r>
      <w:r w:rsidRPr="00CD1954">
        <w:rPr>
          <w:noProof/>
        </w:rPr>
        <w:fldChar w:fldCharType="end"/>
      </w:r>
    </w:p>
    <w:p w14:paraId="7EB4D7B6" w14:textId="77777777" w:rsidR="00670EA1" w:rsidRPr="00CD1954" w:rsidRDefault="00762A76" w:rsidP="00715914">
      <w:r w:rsidRPr="00CD1954">
        <w:fldChar w:fldCharType="end"/>
      </w:r>
    </w:p>
    <w:p w14:paraId="7AC46FB4" w14:textId="77777777" w:rsidR="00670EA1" w:rsidRPr="00CD1954" w:rsidRDefault="00670EA1" w:rsidP="00715914">
      <w:pPr>
        <w:sectPr w:rsidR="00670EA1" w:rsidRPr="00CD1954" w:rsidSect="00EE318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CFE4E17" w14:textId="77777777" w:rsidR="00715914" w:rsidRPr="00CD1954" w:rsidRDefault="00715914" w:rsidP="00715914">
      <w:pPr>
        <w:pStyle w:val="ActHead5"/>
      </w:pPr>
      <w:bookmarkStart w:id="1" w:name="_Toc164778573"/>
      <w:r w:rsidRPr="00B83DB6">
        <w:rPr>
          <w:rStyle w:val="CharSectno"/>
        </w:rPr>
        <w:lastRenderedPageBreak/>
        <w:t>1</w:t>
      </w:r>
      <w:r w:rsidRPr="00CD1954">
        <w:t xml:space="preserve">  </w:t>
      </w:r>
      <w:r w:rsidR="00CE493D" w:rsidRPr="00CD1954">
        <w:t>Name</w:t>
      </w:r>
      <w:bookmarkEnd w:id="1"/>
    </w:p>
    <w:p w14:paraId="2306B262" w14:textId="77777777" w:rsidR="00715914" w:rsidRPr="00CD1954" w:rsidRDefault="00715914" w:rsidP="00715914">
      <w:pPr>
        <w:pStyle w:val="subsection"/>
      </w:pPr>
      <w:r w:rsidRPr="00CD1954">
        <w:tab/>
      </w:r>
      <w:r w:rsidRPr="00CD1954">
        <w:tab/>
      </w:r>
      <w:r w:rsidR="002D31E4" w:rsidRPr="00CD1954">
        <w:t>This instrument is</w:t>
      </w:r>
      <w:r w:rsidR="00CE493D" w:rsidRPr="00CD1954">
        <w:t xml:space="preserve"> the </w:t>
      </w:r>
      <w:r w:rsidR="009B1330" w:rsidRPr="00CD1954">
        <w:rPr>
          <w:i/>
        </w:rPr>
        <w:t>Explosives (</w:t>
      </w:r>
      <w:r w:rsidR="005718C4" w:rsidRPr="00CD1954">
        <w:rPr>
          <w:i/>
        </w:rPr>
        <w:t>Authorised Commonwealth Explosives</w:t>
      </w:r>
      <w:r w:rsidR="009B1330" w:rsidRPr="00CD1954">
        <w:rPr>
          <w:i/>
        </w:rPr>
        <w:t>)</w:t>
      </w:r>
      <w:r w:rsidR="005718C4" w:rsidRPr="00CD1954">
        <w:rPr>
          <w:i/>
        </w:rPr>
        <w:t xml:space="preserve"> </w:t>
      </w:r>
      <w:r w:rsidR="001F007C" w:rsidRPr="00CD1954">
        <w:rPr>
          <w:i/>
        </w:rPr>
        <w:t>Order 2</w:t>
      </w:r>
      <w:r w:rsidR="005718C4" w:rsidRPr="00CD1954">
        <w:rPr>
          <w:i/>
        </w:rPr>
        <w:t>024</w:t>
      </w:r>
      <w:r w:rsidRPr="00CD1954">
        <w:t>.</w:t>
      </w:r>
    </w:p>
    <w:p w14:paraId="52F60DE7" w14:textId="77777777" w:rsidR="00715914" w:rsidRPr="00CD1954" w:rsidRDefault="00715914" w:rsidP="00715914">
      <w:pPr>
        <w:pStyle w:val="ActHead5"/>
      </w:pPr>
      <w:bookmarkStart w:id="2" w:name="_Toc164778574"/>
      <w:r w:rsidRPr="00B83DB6">
        <w:rPr>
          <w:rStyle w:val="CharSectno"/>
        </w:rPr>
        <w:t>2</w:t>
      </w:r>
      <w:r w:rsidRPr="00CD1954">
        <w:t xml:space="preserve">  Commencement</w:t>
      </w:r>
      <w:bookmarkEnd w:id="2"/>
    </w:p>
    <w:p w14:paraId="44802884" w14:textId="77777777" w:rsidR="00AE3652" w:rsidRPr="00CD1954" w:rsidRDefault="00807626" w:rsidP="00AE3652">
      <w:pPr>
        <w:pStyle w:val="subsection"/>
      </w:pPr>
      <w:r w:rsidRPr="00CD1954">
        <w:tab/>
      </w:r>
      <w:r w:rsidR="00AE3652" w:rsidRPr="00CD1954">
        <w:t>(1)</w:t>
      </w:r>
      <w:r w:rsidR="00AE3652" w:rsidRPr="00CD1954">
        <w:tab/>
        <w:t xml:space="preserve">Each provision of </w:t>
      </w:r>
      <w:r w:rsidR="002D31E4" w:rsidRPr="00CD1954">
        <w:t>this instrument</w:t>
      </w:r>
      <w:r w:rsidR="00AE3652" w:rsidRPr="00CD1954">
        <w:t xml:space="preserve"> specified in column 1 of the table commences, or is taken to have commenced, in accordance with column 2 of the table. Any other statement in column 2 has effect according to its terms.</w:t>
      </w:r>
    </w:p>
    <w:p w14:paraId="039F2261" w14:textId="77777777" w:rsidR="00AE3652" w:rsidRPr="00CD1954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CD1954" w14:paraId="2FE14916" w14:textId="77777777" w:rsidTr="009E72A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F68F3A" w14:textId="77777777" w:rsidR="00AE3652" w:rsidRPr="00CD1954" w:rsidRDefault="00AE3652" w:rsidP="009E72AD">
            <w:pPr>
              <w:pStyle w:val="TableHeading"/>
            </w:pPr>
            <w:r w:rsidRPr="00CD1954">
              <w:t>Commencement information</w:t>
            </w:r>
          </w:p>
        </w:tc>
      </w:tr>
      <w:tr w:rsidR="00AE3652" w:rsidRPr="00CD1954" w14:paraId="39C3BDC7" w14:textId="77777777" w:rsidTr="009E72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BDA07D" w14:textId="77777777" w:rsidR="00AE3652" w:rsidRPr="00CD1954" w:rsidRDefault="00AE3652" w:rsidP="009E72AD">
            <w:pPr>
              <w:pStyle w:val="TableHeading"/>
            </w:pPr>
            <w:r w:rsidRPr="00CD195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C2D0E6" w14:textId="77777777" w:rsidR="00AE3652" w:rsidRPr="00CD1954" w:rsidRDefault="00AE3652" w:rsidP="009E72AD">
            <w:pPr>
              <w:pStyle w:val="TableHeading"/>
            </w:pPr>
            <w:r w:rsidRPr="00CD195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D4DA34" w14:textId="77777777" w:rsidR="00AE3652" w:rsidRPr="00CD1954" w:rsidRDefault="00AE3652" w:rsidP="009E72AD">
            <w:pPr>
              <w:pStyle w:val="TableHeading"/>
            </w:pPr>
            <w:r w:rsidRPr="00CD1954">
              <w:t>Column 3</w:t>
            </w:r>
          </w:p>
        </w:tc>
      </w:tr>
      <w:tr w:rsidR="00AE3652" w:rsidRPr="00CD1954" w14:paraId="3243B47E" w14:textId="77777777" w:rsidTr="009E72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5460AC" w14:textId="77777777" w:rsidR="00AE3652" w:rsidRPr="00CD1954" w:rsidRDefault="00AE3652" w:rsidP="009E72AD">
            <w:pPr>
              <w:pStyle w:val="TableHeading"/>
            </w:pPr>
            <w:r w:rsidRPr="00CD195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0D771C" w14:textId="77777777" w:rsidR="00AE3652" w:rsidRPr="00CD1954" w:rsidRDefault="00AE3652" w:rsidP="009E72AD">
            <w:pPr>
              <w:pStyle w:val="TableHeading"/>
            </w:pPr>
            <w:r w:rsidRPr="00CD195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9F31BB" w14:textId="77777777" w:rsidR="00AE3652" w:rsidRPr="00CD1954" w:rsidRDefault="00AE3652" w:rsidP="009E72AD">
            <w:pPr>
              <w:pStyle w:val="TableHeading"/>
            </w:pPr>
            <w:r w:rsidRPr="00CD1954">
              <w:t>Date/Details</w:t>
            </w:r>
          </w:p>
        </w:tc>
      </w:tr>
      <w:tr w:rsidR="00AE3652" w:rsidRPr="00CD1954" w14:paraId="21274DC3" w14:textId="77777777" w:rsidTr="009E72A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700C6E" w14:textId="77777777" w:rsidR="00AE3652" w:rsidRPr="00CD1954" w:rsidRDefault="00AE3652" w:rsidP="009E72AD">
            <w:pPr>
              <w:pStyle w:val="Tabletext"/>
            </w:pPr>
            <w:r w:rsidRPr="00CD1954">
              <w:t xml:space="preserve">1.  The whole of </w:t>
            </w:r>
            <w:r w:rsidR="002D31E4" w:rsidRPr="00CD195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99BCD0" w14:textId="77777777" w:rsidR="00AE3652" w:rsidRPr="00CD1954" w:rsidRDefault="008E702A" w:rsidP="009E72AD">
            <w:pPr>
              <w:pStyle w:val="Tabletext"/>
            </w:pPr>
            <w:r w:rsidRPr="00CD195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ED6423" w14:textId="79A468D2" w:rsidR="00AE3652" w:rsidRPr="00CD1954" w:rsidRDefault="00153270" w:rsidP="009E72AD">
            <w:pPr>
              <w:pStyle w:val="Tabletext"/>
            </w:pPr>
            <w:r>
              <w:t>27 September 2024</w:t>
            </w:r>
            <w:bookmarkStart w:id="3" w:name="_GoBack"/>
            <w:bookmarkEnd w:id="3"/>
          </w:p>
        </w:tc>
      </w:tr>
    </w:tbl>
    <w:p w14:paraId="7BDEEA68" w14:textId="77777777" w:rsidR="00AE3652" w:rsidRPr="00CD1954" w:rsidRDefault="00AE3652" w:rsidP="00AE3652">
      <w:pPr>
        <w:pStyle w:val="notetext"/>
      </w:pPr>
      <w:r w:rsidRPr="00CD1954">
        <w:rPr>
          <w:snapToGrid w:val="0"/>
          <w:lang w:eastAsia="en-US"/>
        </w:rPr>
        <w:t>Note:</w:t>
      </w:r>
      <w:r w:rsidRPr="00CD1954">
        <w:rPr>
          <w:snapToGrid w:val="0"/>
          <w:lang w:eastAsia="en-US"/>
        </w:rPr>
        <w:tab/>
        <w:t xml:space="preserve">This table relates only to the provisions of </w:t>
      </w:r>
      <w:r w:rsidR="002D31E4" w:rsidRPr="00CD1954">
        <w:rPr>
          <w:snapToGrid w:val="0"/>
          <w:lang w:eastAsia="en-US"/>
        </w:rPr>
        <w:t>this instrument</w:t>
      </w:r>
      <w:r w:rsidRPr="00CD1954">
        <w:t xml:space="preserve"> </w:t>
      </w:r>
      <w:r w:rsidRPr="00CD1954">
        <w:rPr>
          <w:snapToGrid w:val="0"/>
          <w:lang w:eastAsia="en-US"/>
        </w:rPr>
        <w:t xml:space="preserve">as originally made. It will not be amended to deal with any later amendments of </w:t>
      </w:r>
      <w:r w:rsidR="002D31E4" w:rsidRPr="00CD1954">
        <w:rPr>
          <w:snapToGrid w:val="0"/>
          <w:lang w:eastAsia="en-US"/>
        </w:rPr>
        <w:t>this instrument</w:t>
      </w:r>
      <w:r w:rsidRPr="00CD1954">
        <w:rPr>
          <w:snapToGrid w:val="0"/>
          <w:lang w:eastAsia="en-US"/>
        </w:rPr>
        <w:t>.</w:t>
      </w:r>
    </w:p>
    <w:p w14:paraId="31D39D4E" w14:textId="77777777" w:rsidR="00807626" w:rsidRPr="00CD1954" w:rsidRDefault="00AE3652" w:rsidP="00AE3652">
      <w:pPr>
        <w:pStyle w:val="subsection"/>
      </w:pPr>
      <w:r w:rsidRPr="00CD1954">
        <w:tab/>
        <w:t>(2)</w:t>
      </w:r>
      <w:r w:rsidRPr="00CD1954">
        <w:tab/>
        <w:t xml:space="preserve">Any information in column 3 of the table is not part of </w:t>
      </w:r>
      <w:r w:rsidR="002D31E4" w:rsidRPr="00CD1954">
        <w:t>this instrument</w:t>
      </w:r>
      <w:r w:rsidRPr="00CD1954">
        <w:t xml:space="preserve">. Information may be inserted in this column, or information in it may be edited, in any published version of </w:t>
      </w:r>
      <w:r w:rsidR="002D31E4" w:rsidRPr="00CD1954">
        <w:t>this instrument</w:t>
      </w:r>
      <w:r w:rsidRPr="00CD1954">
        <w:t>.</w:t>
      </w:r>
    </w:p>
    <w:p w14:paraId="1E468730" w14:textId="77777777" w:rsidR="007500C8" w:rsidRPr="00CD1954" w:rsidRDefault="007500C8" w:rsidP="007500C8">
      <w:pPr>
        <w:pStyle w:val="ActHead5"/>
      </w:pPr>
      <w:bookmarkStart w:id="4" w:name="_Toc164778575"/>
      <w:r w:rsidRPr="00B83DB6">
        <w:rPr>
          <w:rStyle w:val="CharSectno"/>
        </w:rPr>
        <w:t>3</w:t>
      </w:r>
      <w:r w:rsidRPr="00CD1954">
        <w:t xml:space="preserve">  Authority</w:t>
      </w:r>
      <w:bookmarkEnd w:id="4"/>
    </w:p>
    <w:p w14:paraId="12BD0BB7" w14:textId="77777777" w:rsidR="00157B8B" w:rsidRPr="00CD1954" w:rsidRDefault="007500C8" w:rsidP="007E667A">
      <w:pPr>
        <w:pStyle w:val="subsection"/>
      </w:pPr>
      <w:r w:rsidRPr="00CD1954">
        <w:tab/>
      </w:r>
      <w:r w:rsidRPr="00CD1954">
        <w:tab/>
      </w:r>
      <w:r w:rsidR="002D31E4" w:rsidRPr="00CD1954">
        <w:t>This instrument is</w:t>
      </w:r>
      <w:r w:rsidRPr="00CD1954">
        <w:t xml:space="preserve"> made under</w:t>
      </w:r>
      <w:r w:rsidR="00A42447" w:rsidRPr="00CD1954">
        <w:t xml:space="preserve"> </w:t>
      </w:r>
      <w:r w:rsidR="00440DB8" w:rsidRPr="00CD1954">
        <w:t>sub</w:t>
      </w:r>
      <w:r w:rsidR="00A42447" w:rsidRPr="00CD1954">
        <w:t>section 4</w:t>
      </w:r>
      <w:r w:rsidR="006C65CA">
        <w:t>3</w:t>
      </w:r>
      <w:r w:rsidR="00E64330">
        <w:t>(1)</w:t>
      </w:r>
      <w:r w:rsidR="00A42447" w:rsidRPr="00CD1954">
        <w:t xml:space="preserve"> of</w:t>
      </w:r>
      <w:r w:rsidRPr="00CD1954">
        <w:t xml:space="preserve"> the </w:t>
      </w:r>
      <w:r w:rsidR="00BB6AEC" w:rsidRPr="00CD1954">
        <w:rPr>
          <w:i/>
        </w:rPr>
        <w:t xml:space="preserve">Explosives </w:t>
      </w:r>
      <w:r w:rsidR="00D56860" w:rsidRPr="00CD1954">
        <w:rPr>
          <w:i/>
        </w:rPr>
        <w:t>Regulations 2</w:t>
      </w:r>
      <w:r w:rsidR="00BB6AEC" w:rsidRPr="00CD1954">
        <w:rPr>
          <w:i/>
        </w:rPr>
        <w:t>024</w:t>
      </w:r>
      <w:r w:rsidR="00F4350D" w:rsidRPr="00CD1954">
        <w:t>.</w:t>
      </w:r>
    </w:p>
    <w:p w14:paraId="797725B2" w14:textId="77777777" w:rsidR="00131533" w:rsidRPr="00CD1954" w:rsidRDefault="00131533" w:rsidP="00131533">
      <w:pPr>
        <w:pStyle w:val="ActHead5"/>
      </w:pPr>
      <w:bookmarkStart w:id="5" w:name="_Toc164778576"/>
      <w:r w:rsidRPr="00B83DB6">
        <w:rPr>
          <w:rStyle w:val="CharSectno"/>
        </w:rPr>
        <w:t>4</w:t>
      </w:r>
      <w:r w:rsidRPr="00CD1954">
        <w:t xml:space="preserve">  </w:t>
      </w:r>
      <w:r w:rsidR="00E57096" w:rsidRPr="00CD1954">
        <w:t>Definitions</w:t>
      </w:r>
      <w:bookmarkEnd w:id="5"/>
    </w:p>
    <w:p w14:paraId="6AEE2309" w14:textId="77777777" w:rsidR="00737283" w:rsidRPr="00CD1954" w:rsidRDefault="00737283" w:rsidP="003177D8">
      <w:pPr>
        <w:pStyle w:val="notetext"/>
      </w:pPr>
      <w:r w:rsidRPr="00CD1954">
        <w:t>Note:</w:t>
      </w:r>
      <w:r w:rsidRPr="00CD1954">
        <w:tab/>
        <w:t>The expression</w:t>
      </w:r>
      <w:r w:rsidR="003177D8" w:rsidRPr="00CD1954">
        <w:t xml:space="preserve"> AE Code</w:t>
      </w:r>
      <w:r w:rsidRPr="00CD1954">
        <w:t xml:space="preserve"> used in this instrument </w:t>
      </w:r>
      <w:r w:rsidR="003177D8" w:rsidRPr="00CD1954">
        <w:t>is</w:t>
      </w:r>
      <w:r w:rsidRPr="00CD1954">
        <w:t xml:space="preserve"> defined in the </w:t>
      </w:r>
      <w:r w:rsidR="00A42447" w:rsidRPr="00CD1954">
        <w:rPr>
          <w:i/>
        </w:rPr>
        <w:t xml:space="preserve">Explosives </w:t>
      </w:r>
      <w:r w:rsidR="00D56860" w:rsidRPr="00CD1954">
        <w:rPr>
          <w:i/>
        </w:rPr>
        <w:t>Regulations 2</w:t>
      </w:r>
      <w:r w:rsidR="00A42447" w:rsidRPr="00CD1954">
        <w:rPr>
          <w:i/>
        </w:rPr>
        <w:t>024</w:t>
      </w:r>
      <w:r w:rsidR="003177D8" w:rsidRPr="00CD1954">
        <w:t>.</w:t>
      </w:r>
    </w:p>
    <w:p w14:paraId="4CC2F665" w14:textId="77777777" w:rsidR="00B335D1" w:rsidRPr="00DD0AA0" w:rsidRDefault="00B335D1" w:rsidP="00B335D1">
      <w:pPr>
        <w:pStyle w:val="subsection"/>
      </w:pPr>
      <w:r>
        <w:tab/>
      </w:r>
      <w:r>
        <w:tab/>
      </w:r>
      <w:r w:rsidRPr="00DD0AA0">
        <w:t>In this instrument:</w:t>
      </w:r>
    </w:p>
    <w:p w14:paraId="6E7370B5" w14:textId="77777777" w:rsidR="001E28E2" w:rsidRPr="00CD1954" w:rsidRDefault="001E28E2" w:rsidP="001E28E2">
      <w:pPr>
        <w:pStyle w:val="Definition"/>
      </w:pPr>
      <w:r w:rsidRPr="00CD1954">
        <w:rPr>
          <w:b/>
          <w:i/>
        </w:rPr>
        <w:t>classification code</w:t>
      </w:r>
      <w:r w:rsidRPr="00CD1954">
        <w:rPr>
          <w:b/>
        </w:rPr>
        <w:t xml:space="preserve"> </w:t>
      </w:r>
      <w:r w:rsidRPr="00CD1954">
        <w:t>has the meaning given by the AE Code.</w:t>
      </w:r>
    </w:p>
    <w:p w14:paraId="5DB7BECC" w14:textId="77777777" w:rsidR="00737283" w:rsidRPr="00CD1954" w:rsidRDefault="0001333B" w:rsidP="00552C9E">
      <w:pPr>
        <w:pStyle w:val="Definition"/>
      </w:pPr>
      <w:r w:rsidRPr="00CD1954">
        <w:rPr>
          <w:b/>
          <w:i/>
        </w:rPr>
        <w:t>UN</w:t>
      </w:r>
      <w:r w:rsidR="00737283" w:rsidRPr="00CD1954">
        <w:rPr>
          <w:b/>
          <w:i/>
        </w:rPr>
        <w:t xml:space="preserve"> number</w:t>
      </w:r>
      <w:r w:rsidR="00737283" w:rsidRPr="00CD1954">
        <w:t xml:space="preserve"> has the meaning given by the AE Code.</w:t>
      </w:r>
    </w:p>
    <w:p w14:paraId="6D1F7970" w14:textId="77777777" w:rsidR="005E033F" w:rsidRPr="00CD1954" w:rsidRDefault="0058493D" w:rsidP="008C650D">
      <w:pPr>
        <w:pStyle w:val="ActHead5"/>
      </w:pPr>
      <w:bookmarkStart w:id="6" w:name="_Toc164778577"/>
      <w:r w:rsidRPr="00B83DB6">
        <w:rPr>
          <w:rStyle w:val="CharSectno"/>
        </w:rPr>
        <w:t>5</w:t>
      </w:r>
      <w:r w:rsidRPr="00CD1954">
        <w:t xml:space="preserve">  List of Authorised Commonwealth Explosives</w:t>
      </w:r>
      <w:bookmarkEnd w:id="6"/>
    </w:p>
    <w:p w14:paraId="6B82BC04" w14:textId="77777777" w:rsidR="0058493D" w:rsidRPr="00CD1954" w:rsidRDefault="00B1018F" w:rsidP="005D21AC">
      <w:pPr>
        <w:pStyle w:val="subsection"/>
      </w:pPr>
      <w:r w:rsidRPr="00CD1954">
        <w:tab/>
      </w:r>
      <w:r w:rsidR="005D21AC" w:rsidRPr="00CD1954">
        <w:tab/>
      </w:r>
      <w:r w:rsidRPr="00CD1954">
        <w:t xml:space="preserve">For the purposes of </w:t>
      </w:r>
      <w:r w:rsidR="00440DB8" w:rsidRPr="00CD1954">
        <w:t>subsection 4</w:t>
      </w:r>
      <w:r w:rsidR="006A350E">
        <w:t>3</w:t>
      </w:r>
      <w:r w:rsidR="00440DB8" w:rsidRPr="00CD1954">
        <w:t xml:space="preserve">(1) of the </w:t>
      </w:r>
      <w:r w:rsidR="00440DB8" w:rsidRPr="00CD1954">
        <w:rPr>
          <w:i/>
        </w:rPr>
        <w:t xml:space="preserve">Explosives </w:t>
      </w:r>
      <w:r w:rsidR="00D56860" w:rsidRPr="00CD1954">
        <w:rPr>
          <w:i/>
        </w:rPr>
        <w:t>Regulations 2</w:t>
      </w:r>
      <w:r w:rsidR="00440DB8" w:rsidRPr="00CD1954">
        <w:rPr>
          <w:i/>
        </w:rPr>
        <w:t>024</w:t>
      </w:r>
      <w:r w:rsidR="00440DB8" w:rsidRPr="00CD1954">
        <w:t>, t</w:t>
      </w:r>
      <w:r w:rsidRPr="00CD1954">
        <w:t>he following Commonwealth explosives, or kinds of Commonwealth explosives, are specified:</w:t>
      </w:r>
    </w:p>
    <w:p w14:paraId="1173C8E3" w14:textId="77777777" w:rsidR="005D21AC" w:rsidRPr="00CD1954" w:rsidRDefault="005D21AC" w:rsidP="005D21A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904"/>
        <w:gridCol w:w="1463"/>
      </w:tblGrid>
      <w:tr w:rsidR="00606B5B" w:rsidRPr="00CD1954" w14:paraId="5C62A75C" w14:textId="77777777" w:rsidTr="00C233F4">
        <w:trPr>
          <w:tblHeader/>
        </w:trPr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EE6171" w14:textId="77777777" w:rsidR="00606B5B" w:rsidRPr="00CD1954" w:rsidRDefault="00606B5B" w:rsidP="005E033F">
            <w:pPr>
              <w:pStyle w:val="TableHeading"/>
            </w:pPr>
            <w:r w:rsidRPr="00CD1954">
              <w:t>UN number</w:t>
            </w:r>
          </w:p>
        </w:tc>
        <w:tc>
          <w:tcPr>
            <w:tcW w:w="59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1CEFA3" w14:textId="77777777" w:rsidR="00606B5B" w:rsidRPr="00CD1954" w:rsidRDefault="00606B5B" w:rsidP="005E033F">
            <w:pPr>
              <w:pStyle w:val="TableHeading"/>
            </w:pPr>
            <w:r w:rsidRPr="00CD1954">
              <w:t>Name of explosive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2213E9" w14:textId="77777777" w:rsidR="00606B5B" w:rsidRPr="00CD1954" w:rsidRDefault="00606B5B" w:rsidP="005E033F">
            <w:pPr>
              <w:pStyle w:val="TableHeading"/>
            </w:pPr>
            <w:r w:rsidRPr="00CD1954">
              <w:t>Classification code</w:t>
            </w:r>
          </w:p>
        </w:tc>
      </w:tr>
      <w:tr w:rsidR="00606B5B" w:rsidRPr="00C233F4" w14:paraId="20D2EDA4" w14:textId="77777777" w:rsidTr="00C233F4"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4FBB6CD5" w14:textId="77777777" w:rsidR="00606B5B" w:rsidRPr="00C233F4" w:rsidRDefault="00606B5B" w:rsidP="00C233F4">
            <w:pPr>
              <w:pStyle w:val="Tabletext"/>
            </w:pPr>
            <w:r w:rsidRPr="00C233F4">
              <w:t>0004</w:t>
            </w:r>
          </w:p>
        </w:tc>
        <w:tc>
          <w:tcPr>
            <w:tcW w:w="5904" w:type="dxa"/>
            <w:tcBorders>
              <w:top w:val="single" w:sz="12" w:space="0" w:color="auto"/>
            </w:tcBorders>
            <w:shd w:val="clear" w:color="auto" w:fill="auto"/>
          </w:tcPr>
          <w:p w14:paraId="644AFD3F" w14:textId="77777777" w:rsidR="00606B5B" w:rsidRPr="00C233F4" w:rsidRDefault="00606B5B" w:rsidP="00C233F4">
            <w:pPr>
              <w:pStyle w:val="Tabletext"/>
            </w:pPr>
            <w:r w:rsidRPr="00C233F4">
              <w:t>AMMONIUM PICRATE dry or wetted with less than 10% water, by mass</w:t>
            </w:r>
          </w:p>
        </w:tc>
        <w:tc>
          <w:tcPr>
            <w:tcW w:w="1463" w:type="dxa"/>
            <w:tcBorders>
              <w:top w:val="single" w:sz="12" w:space="0" w:color="auto"/>
            </w:tcBorders>
            <w:shd w:val="clear" w:color="auto" w:fill="auto"/>
          </w:tcPr>
          <w:p w14:paraId="2BE239D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EEFDE88" w14:textId="77777777" w:rsidTr="00C233F4">
        <w:tc>
          <w:tcPr>
            <w:tcW w:w="992" w:type="dxa"/>
            <w:shd w:val="clear" w:color="auto" w:fill="auto"/>
          </w:tcPr>
          <w:p w14:paraId="56F366F2" w14:textId="77777777" w:rsidR="00606B5B" w:rsidRPr="00C233F4" w:rsidRDefault="00606B5B" w:rsidP="00C233F4">
            <w:pPr>
              <w:pStyle w:val="Tabletext"/>
            </w:pPr>
            <w:r w:rsidRPr="00C233F4">
              <w:t>0005</w:t>
            </w:r>
          </w:p>
        </w:tc>
        <w:tc>
          <w:tcPr>
            <w:tcW w:w="5904" w:type="dxa"/>
            <w:shd w:val="clear" w:color="auto" w:fill="auto"/>
          </w:tcPr>
          <w:p w14:paraId="52C13EDC" w14:textId="77777777" w:rsidR="00606B5B" w:rsidRPr="00C233F4" w:rsidRDefault="00606B5B" w:rsidP="00C233F4">
            <w:pPr>
              <w:pStyle w:val="Tabletext"/>
            </w:pPr>
            <w:r w:rsidRPr="00C233F4">
              <w:t>CARTRIDGES FOR WEAPONS with bursting charge†</w:t>
            </w:r>
          </w:p>
        </w:tc>
        <w:tc>
          <w:tcPr>
            <w:tcW w:w="1463" w:type="dxa"/>
            <w:shd w:val="clear" w:color="auto" w:fill="auto"/>
          </w:tcPr>
          <w:p w14:paraId="5A955BCE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552D858E" w14:textId="77777777" w:rsidTr="00C233F4">
        <w:tc>
          <w:tcPr>
            <w:tcW w:w="992" w:type="dxa"/>
            <w:shd w:val="clear" w:color="auto" w:fill="auto"/>
          </w:tcPr>
          <w:p w14:paraId="4338C213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0006</w:t>
            </w:r>
          </w:p>
        </w:tc>
        <w:tc>
          <w:tcPr>
            <w:tcW w:w="5904" w:type="dxa"/>
            <w:shd w:val="clear" w:color="auto" w:fill="auto"/>
          </w:tcPr>
          <w:p w14:paraId="737A355B" w14:textId="77777777" w:rsidR="00606B5B" w:rsidRPr="00C233F4" w:rsidRDefault="00606B5B" w:rsidP="00C233F4">
            <w:pPr>
              <w:pStyle w:val="Tabletext"/>
            </w:pPr>
            <w:r w:rsidRPr="00C233F4">
              <w:t>CARTRIDGES FOR WEAPONS with bursting charge†</w:t>
            </w:r>
          </w:p>
        </w:tc>
        <w:tc>
          <w:tcPr>
            <w:tcW w:w="1463" w:type="dxa"/>
            <w:shd w:val="clear" w:color="auto" w:fill="auto"/>
          </w:tcPr>
          <w:p w14:paraId="325DD7D3" w14:textId="77777777" w:rsidR="00606B5B" w:rsidRPr="00C233F4" w:rsidRDefault="00606B5B" w:rsidP="00C233F4">
            <w:pPr>
              <w:pStyle w:val="Tabletext"/>
            </w:pPr>
            <w:r w:rsidRPr="00C233F4">
              <w:t>1.1E</w:t>
            </w:r>
          </w:p>
        </w:tc>
      </w:tr>
      <w:tr w:rsidR="00606B5B" w:rsidRPr="00C233F4" w14:paraId="2EC4EFEF" w14:textId="77777777" w:rsidTr="00C233F4">
        <w:tc>
          <w:tcPr>
            <w:tcW w:w="992" w:type="dxa"/>
            <w:shd w:val="clear" w:color="auto" w:fill="auto"/>
          </w:tcPr>
          <w:p w14:paraId="4E697280" w14:textId="77777777" w:rsidR="00606B5B" w:rsidRPr="00C233F4" w:rsidRDefault="00606B5B" w:rsidP="00C233F4">
            <w:pPr>
              <w:pStyle w:val="Tabletext"/>
            </w:pPr>
            <w:r w:rsidRPr="00C233F4">
              <w:t>0007</w:t>
            </w:r>
          </w:p>
        </w:tc>
        <w:tc>
          <w:tcPr>
            <w:tcW w:w="5904" w:type="dxa"/>
            <w:shd w:val="clear" w:color="auto" w:fill="auto"/>
          </w:tcPr>
          <w:p w14:paraId="3E5A7124" w14:textId="77777777" w:rsidR="00606B5B" w:rsidRPr="00C233F4" w:rsidRDefault="00606B5B" w:rsidP="00C233F4">
            <w:pPr>
              <w:pStyle w:val="Tabletext"/>
            </w:pPr>
            <w:r w:rsidRPr="00C233F4">
              <w:t>CARTRIDGES FOR WEAPONS with bursting charge†</w:t>
            </w:r>
          </w:p>
        </w:tc>
        <w:tc>
          <w:tcPr>
            <w:tcW w:w="1463" w:type="dxa"/>
            <w:shd w:val="clear" w:color="auto" w:fill="auto"/>
          </w:tcPr>
          <w:p w14:paraId="2EB34759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4975E045" w14:textId="77777777" w:rsidTr="00C233F4">
        <w:tc>
          <w:tcPr>
            <w:tcW w:w="992" w:type="dxa"/>
            <w:shd w:val="clear" w:color="auto" w:fill="auto"/>
          </w:tcPr>
          <w:p w14:paraId="54356C0E" w14:textId="77777777" w:rsidR="00606B5B" w:rsidRPr="00C233F4" w:rsidRDefault="00606B5B" w:rsidP="00C233F4">
            <w:pPr>
              <w:pStyle w:val="Tabletext"/>
            </w:pPr>
            <w:r w:rsidRPr="00C233F4">
              <w:t>0009</w:t>
            </w:r>
          </w:p>
        </w:tc>
        <w:tc>
          <w:tcPr>
            <w:tcW w:w="5904" w:type="dxa"/>
            <w:shd w:val="clear" w:color="auto" w:fill="auto"/>
          </w:tcPr>
          <w:p w14:paraId="207F32D3" w14:textId="77777777" w:rsidR="00606B5B" w:rsidRPr="00C233F4" w:rsidRDefault="00606B5B" w:rsidP="00C233F4">
            <w:pPr>
              <w:pStyle w:val="Tabletext"/>
            </w:pPr>
            <w:r w:rsidRPr="00C233F4">
              <w:t>AMMUNITION, INCENDIARY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4ACD850B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6BB7356B" w14:textId="77777777" w:rsidTr="00C233F4">
        <w:tc>
          <w:tcPr>
            <w:tcW w:w="992" w:type="dxa"/>
            <w:shd w:val="clear" w:color="auto" w:fill="auto"/>
          </w:tcPr>
          <w:p w14:paraId="4A2998C6" w14:textId="77777777" w:rsidR="00606B5B" w:rsidRPr="00C233F4" w:rsidRDefault="00606B5B" w:rsidP="00C233F4">
            <w:pPr>
              <w:pStyle w:val="Tabletext"/>
            </w:pPr>
            <w:r w:rsidRPr="00C233F4">
              <w:t>0010</w:t>
            </w:r>
          </w:p>
        </w:tc>
        <w:tc>
          <w:tcPr>
            <w:tcW w:w="5904" w:type="dxa"/>
            <w:shd w:val="clear" w:color="auto" w:fill="auto"/>
          </w:tcPr>
          <w:p w14:paraId="38D6B860" w14:textId="77777777" w:rsidR="00606B5B" w:rsidRPr="00C233F4" w:rsidRDefault="00606B5B" w:rsidP="00C233F4">
            <w:pPr>
              <w:pStyle w:val="Tabletext"/>
            </w:pPr>
            <w:r w:rsidRPr="00C233F4">
              <w:t>AMMUNITION, INCENDIARY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206C098D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2881753C" w14:textId="77777777" w:rsidTr="00C233F4">
        <w:tc>
          <w:tcPr>
            <w:tcW w:w="992" w:type="dxa"/>
            <w:shd w:val="clear" w:color="auto" w:fill="auto"/>
          </w:tcPr>
          <w:p w14:paraId="6E8949D9" w14:textId="77777777" w:rsidR="00606B5B" w:rsidRPr="00C233F4" w:rsidRDefault="00606B5B" w:rsidP="00C233F4">
            <w:pPr>
              <w:pStyle w:val="Tabletext"/>
            </w:pPr>
            <w:r w:rsidRPr="00C233F4">
              <w:t>0012</w:t>
            </w:r>
          </w:p>
        </w:tc>
        <w:tc>
          <w:tcPr>
            <w:tcW w:w="5904" w:type="dxa"/>
            <w:shd w:val="clear" w:color="auto" w:fill="auto"/>
          </w:tcPr>
          <w:p w14:paraId="23E2ECF7" w14:textId="77777777" w:rsidR="00606B5B" w:rsidRPr="00C233F4" w:rsidRDefault="00606B5B" w:rsidP="00C233F4">
            <w:pPr>
              <w:pStyle w:val="Tabletext"/>
            </w:pPr>
            <w:r w:rsidRPr="00C233F4">
              <w:t>CARTRIDGES FOR WEAPONS, INERT PROJECTILE or CARTRIDGES, SMALL ARMS†</w:t>
            </w:r>
          </w:p>
        </w:tc>
        <w:tc>
          <w:tcPr>
            <w:tcW w:w="1463" w:type="dxa"/>
            <w:shd w:val="clear" w:color="auto" w:fill="auto"/>
          </w:tcPr>
          <w:p w14:paraId="53A97F32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44C65A1A" w14:textId="77777777" w:rsidTr="00C233F4">
        <w:tc>
          <w:tcPr>
            <w:tcW w:w="992" w:type="dxa"/>
            <w:shd w:val="clear" w:color="auto" w:fill="auto"/>
          </w:tcPr>
          <w:p w14:paraId="097B50FF" w14:textId="77777777" w:rsidR="00606B5B" w:rsidRPr="00C233F4" w:rsidRDefault="00606B5B" w:rsidP="00C233F4">
            <w:pPr>
              <w:pStyle w:val="Tabletext"/>
            </w:pPr>
            <w:r w:rsidRPr="00C233F4">
              <w:t>0014</w:t>
            </w:r>
          </w:p>
        </w:tc>
        <w:tc>
          <w:tcPr>
            <w:tcW w:w="5904" w:type="dxa"/>
            <w:shd w:val="clear" w:color="auto" w:fill="auto"/>
          </w:tcPr>
          <w:p w14:paraId="5ADF0414" w14:textId="77777777" w:rsidR="00606B5B" w:rsidRPr="00C233F4" w:rsidRDefault="00606B5B" w:rsidP="00C233F4">
            <w:pPr>
              <w:pStyle w:val="Tabletext"/>
            </w:pPr>
            <w:r w:rsidRPr="00C233F4">
              <w:t>CARTRIDGES FOR WEAPONS, BLANK or CARTRIDGES, SMALL ARMS, BLANK†</w:t>
            </w:r>
          </w:p>
        </w:tc>
        <w:tc>
          <w:tcPr>
            <w:tcW w:w="1463" w:type="dxa"/>
            <w:shd w:val="clear" w:color="auto" w:fill="auto"/>
          </w:tcPr>
          <w:p w14:paraId="38AC4B02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35A9D9A0" w14:textId="77777777" w:rsidTr="00C233F4">
        <w:tc>
          <w:tcPr>
            <w:tcW w:w="992" w:type="dxa"/>
            <w:shd w:val="clear" w:color="auto" w:fill="auto"/>
          </w:tcPr>
          <w:p w14:paraId="087B7123" w14:textId="77777777" w:rsidR="00606B5B" w:rsidRPr="00C233F4" w:rsidRDefault="00606B5B" w:rsidP="00C233F4">
            <w:pPr>
              <w:pStyle w:val="Tabletext"/>
            </w:pPr>
            <w:r w:rsidRPr="00C233F4">
              <w:t>0015</w:t>
            </w:r>
          </w:p>
        </w:tc>
        <w:tc>
          <w:tcPr>
            <w:tcW w:w="5904" w:type="dxa"/>
            <w:shd w:val="clear" w:color="auto" w:fill="auto"/>
          </w:tcPr>
          <w:p w14:paraId="02B00F74" w14:textId="77777777" w:rsidR="00606B5B" w:rsidRPr="00C233F4" w:rsidRDefault="00606B5B" w:rsidP="00C233F4">
            <w:pPr>
              <w:pStyle w:val="Tabletext"/>
            </w:pPr>
            <w:r w:rsidRPr="00C233F4">
              <w:t>AMMUNITION, SMOKE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374D9069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57EAD3CC" w14:textId="77777777" w:rsidTr="00C233F4">
        <w:tc>
          <w:tcPr>
            <w:tcW w:w="992" w:type="dxa"/>
            <w:shd w:val="clear" w:color="auto" w:fill="auto"/>
          </w:tcPr>
          <w:p w14:paraId="500E928F" w14:textId="77777777" w:rsidR="00606B5B" w:rsidRPr="00C233F4" w:rsidRDefault="00606B5B" w:rsidP="00C233F4">
            <w:pPr>
              <w:pStyle w:val="Tabletext"/>
            </w:pPr>
            <w:r w:rsidRPr="00C233F4">
              <w:t>0016</w:t>
            </w:r>
          </w:p>
        </w:tc>
        <w:tc>
          <w:tcPr>
            <w:tcW w:w="5904" w:type="dxa"/>
            <w:shd w:val="clear" w:color="auto" w:fill="auto"/>
          </w:tcPr>
          <w:p w14:paraId="5A196412" w14:textId="77777777" w:rsidR="00606B5B" w:rsidRPr="00C233F4" w:rsidRDefault="00606B5B" w:rsidP="00C233F4">
            <w:pPr>
              <w:pStyle w:val="Tabletext"/>
            </w:pPr>
            <w:r w:rsidRPr="00C233F4">
              <w:t>AMMUNITION, SMOKE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1B20E480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50794AA9" w14:textId="77777777" w:rsidTr="00C233F4">
        <w:tc>
          <w:tcPr>
            <w:tcW w:w="992" w:type="dxa"/>
            <w:shd w:val="clear" w:color="auto" w:fill="auto"/>
          </w:tcPr>
          <w:p w14:paraId="66CC1605" w14:textId="77777777" w:rsidR="00606B5B" w:rsidRPr="00C233F4" w:rsidRDefault="00606B5B" w:rsidP="00C233F4">
            <w:pPr>
              <w:pStyle w:val="Tabletext"/>
            </w:pPr>
            <w:r w:rsidRPr="00C233F4">
              <w:t>0018</w:t>
            </w:r>
          </w:p>
        </w:tc>
        <w:tc>
          <w:tcPr>
            <w:tcW w:w="5904" w:type="dxa"/>
            <w:shd w:val="clear" w:color="auto" w:fill="auto"/>
          </w:tcPr>
          <w:p w14:paraId="3E75A0A6" w14:textId="77777777" w:rsidR="00606B5B" w:rsidRPr="00C233F4" w:rsidRDefault="00606B5B" w:rsidP="00C233F4">
            <w:pPr>
              <w:pStyle w:val="Tabletext"/>
            </w:pPr>
            <w:r w:rsidRPr="00C233F4">
              <w:t>AMMUNITION, TEAR</w:t>
            </w:r>
            <w:r w:rsidR="00CD1954" w:rsidRPr="00C233F4">
              <w:noBreakHyphen/>
            </w:r>
            <w:r w:rsidRPr="00C233F4">
              <w:t>PRODUCING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41A0CA2F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2C896A30" w14:textId="77777777" w:rsidTr="00C233F4">
        <w:tc>
          <w:tcPr>
            <w:tcW w:w="992" w:type="dxa"/>
            <w:shd w:val="clear" w:color="auto" w:fill="auto"/>
          </w:tcPr>
          <w:p w14:paraId="58320A36" w14:textId="77777777" w:rsidR="00606B5B" w:rsidRPr="00C233F4" w:rsidRDefault="00606B5B" w:rsidP="00C233F4">
            <w:pPr>
              <w:pStyle w:val="Tabletext"/>
            </w:pPr>
            <w:r w:rsidRPr="00C233F4">
              <w:t>0019</w:t>
            </w:r>
          </w:p>
        </w:tc>
        <w:tc>
          <w:tcPr>
            <w:tcW w:w="5904" w:type="dxa"/>
            <w:shd w:val="clear" w:color="auto" w:fill="auto"/>
          </w:tcPr>
          <w:p w14:paraId="12BEAB23" w14:textId="77777777" w:rsidR="00606B5B" w:rsidRPr="00C233F4" w:rsidRDefault="00606B5B" w:rsidP="00C233F4">
            <w:pPr>
              <w:pStyle w:val="Tabletext"/>
            </w:pPr>
            <w:r w:rsidRPr="00C233F4">
              <w:t>AMMUNITION, TEAR</w:t>
            </w:r>
            <w:r w:rsidR="00CD1954" w:rsidRPr="00C233F4">
              <w:noBreakHyphen/>
            </w:r>
            <w:r w:rsidRPr="00C233F4">
              <w:t>PRODUCING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37B8184F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1DA4AFA2" w14:textId="77777777" w:rsidTr="00C233F4">
        <w:tc>
          <w:tcPr>
            <w:tcW w:w="992" w:type="dxa"/>
            <w:shd w:val="clear" w:color="auto" w:fill="auto"/>
          </w:tcPr>
          <w:p w14:paraId="2EBB84F6" w14:textId="77777777" w:rsidR="00606B5B" w:rsidRPr="00C233F4" w:rsidRDefault="00606B5B" w:rsidP="00C233F4">
            <w:pPr>
              <w:pStyle w:val="Tabletext"/>
            </w:pPr>
            <w:r w:rsidRPr="00C233F4">
              <w:t>0020</w:t>
            </w:r>
          </w:p>
        </w:tc>
        <w:tc>
          <w:tcPr>
            <w:tcW w:w="5904" w:type="dxa"/>
            <w:shd w:val="clear" w:color="auto" w:fill="auto"/>
          </w:tcPr>
          <w:p w14:paraId="6AE89CD1" w14:textId="77777777" w:rsidR="00606B5B" w:rsidRPr="00C233F4" w:rsidRDefault="00606B5B" w:rsidP="00C233F4">
            <w:pPr>
              <w:pStyle w:val="Tabletext"/>
            </w:pPr>
            <w:r w:rsidRPr="00C233F4">
              <w:t>AMMUNITION, TOXIC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78D4FAC1" w14:textId="77777777" w:rsidR="00606B5B" w:rsidRPr="00C233F4" w:rsidRDefault="00606B5B" w:rsidP="00C233F4">
            <w:pPr>
              <w:pStyle w:val="Tabletext"/>
            </w:pPr>
            <w:r w:rsidRPr="00C233F4">
              <w:t>1.2K</w:t>
            </w:r>
          </w:p>
        </w:tc>
      </w:tr>
      <w:tr w:rsidR="00606B5B" w:rsidRPr="00C233F4" w14:paraId="172DB1B6" w14:textId="77777777" w:rsidTr="00C233F4">
        <w:tc>
          <w:tcPr>
            <w:tcW w:w="992" w:type="dxa"/>
            <w:shd w:val="clear" w:color="auto" w:fill="auto"/>
          </w:tcPr>
          <w:p w14:paraId="51F29485" w14:textId="77777777" w:rsidR="00606B5B" w:rsidRPr="00C233F4" w:rsidRDefault="00606B5B" w:rsidP="00C233F4">
            <w:pPr>
              <w:pStyle w:val="Tabletext"/>
            </w:pPr>
            <w:r w:rsidRPr="00C233F4">
              <w:t>0021</w:t>
            </w:r>
          </w:p>
        </w:tc>
        <w:tc>
          <w:tcPr>
            <w:tcW w:w="5904" w:type="dxa"/>
            <w:shd w:val="clear" w:color="auto" w:fill="auto"/>
          </w:tcPr>
          <w:p w14:paraId="623894C5" w14:textId="77777777" w:rsidR="00606B5B" w:rsidRPr="00C233F4" w:rsidRDefault="00606B5B" w:rsidP="00C233F4">
            <w:pPr>
              <w:pStyle w:val="Tabletext"/>
            </w:pPr>
            <w:r w:rsidRPr="00C233F4">
              <w:t>AMMUNITION, TOXIC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2FB03D55" w14:textId="77777777" w:rsidR="00606B5B" w:rsidRPr="00C233F4" w:rsidRDefault="00606B5B" w:rsidP="00C233F4">
            <w:pPr>
              <w:pStyle w:val="Tabletext"/>
            </w:pPr>
            <w:r w:rsidRPr="00C233F4">
              <w:t>1.3K</w:t>
            </w:r>
          </w:p>
        </w:tc>
      </w:tr>
      <w:tr w:rsidR="00606B5B" w:rsidRPr="00C233F4" w14:paraId="305389EA" w14:textId="77777777" w:rsidTr="00C233F4">
        <w:tc>
          <w:tcPr>
            <w:tcW w:w="992" w:type="dxa"/>
            <w:shd w:val="clear" w:color="auto" w:fill="auto"/>
          </w:tcPr>
          <w:p w14:paraId="4F073FB3" w14:textId="77777777" w:rsidR="00606B5B" w:rsidRPr="00C233F4" w:rsidRDefault="00606B5B" w:rsidP="00C233F4">
            <w:pPr>
              <w:pStyle w:val="Tabletext"/>
            </w:pPr>
            <w:r w:rsidRPr="00C233F4">
              <w:t>0027</w:t>
            </w:r>
          </w:p>
        </w:tc>
        <w:tc>
          <w:tcPr>
            <w:tcW w:w="5904" w:type="dxa"/>
            <w:shd w:val="clear" w:color="auto" w:fill="auto"/>
          </w:tcPr>
          <w:p w14:paraId="642392C9" w14:textId="77777777" w:rsidR="00606B5B" w:rsidRPr="00C233F4" w:rsidRDefault="00606B5B" w:rsidP="00C233F4">
            <w:pPr>
              <w:pStyle w:val="Tabletext"/>
            </w:pPr>
            <w:r w:rsidRPr="00C233F4">
              <w:t>BLACK POWDER (GUNPOWDER), granular or as a meal†</w:t>
            </w:r>
          </w:p>
        </w:tc>
        <w:tc>
          <w:tcPr>
            <w:tcW w:w="1463" w:type="dxa"/>
            <w:shd w:val="clear" w:color="auto" w:fill="auto"/>
          </w:tcPr>
          <w:p w14:paraId="43C3244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EAFBB06" w14:textId="77777777" w:rsidTr="00C233F4">
        <w:tc>
          <w:tcPr>
            <w:tcW w:w="992" w:type="dxa"/>
            <w:shd w:val="clear" w:color="auto" w:fill="auto"/>
          </w:tcPr>
          <w:p w14:paraId="0FDEB2D9" w14:textId="77777777" w:rsidR="00606B5B" w:rsidRPr="00C233F4" w:rsidRDefault="00606B5B" w:rsidP="00C233F4">
            <w:pPr>
              <w:pStyle w:val="Tabletext"/>
            </w:pPr>
            <w:r w:rsidRPr="00C233F4">
              <w:t>0028</w:t>
            </w:r>
          </w:p>
        </w:tc>
        <w:tc>
          <w:tcPr>
            <w:tcW w:w="5904" w:type="dxa"/>
            <w:shd w:val="clear" w:color="auto" w:fill="auto"/>
          </w:tcPr>
          <w:p w14:paraId="6D7FE454" w14:textId="77777777" w:rsidR="00606B5B" w:rsidRPr="00C233F4" w:rsidRDefault="00606B5B" w:rsidP="00C233F4">
            <w:pPr>
              <w:pStyle w:val="Tabletext"/>
            </w:pPr>
            <w:r w:rsidRPr="00C233F4">
              <w:t>BLACK POWDER (GUNPOWDER), COMPRESSED or BLACK POWDER (GUNPOWDER), IN PELLETS†</w:t>
            </w:r>
          </w:p>
        </w:tc>
        <w:tc>
          <w:tcPr>
            <w:tcW w:w="1463" w:type="dxa"/>
            <w:shd w:val="clear" w:color="auto" w:fill="auto"/>
          </w:tcPr>
          <w:p w14:paraId="5E675EE1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E0F4D72" w14:textId="77777777" w:rsidTr="00C233F4">
        <w:tc>
          <w:tcPr>
            <w:tcW w:w="992" w:type="dxa"/>
            <w:shd w:val="clear" w:color="auto" w:fill="auto"/>
          </w:tcPr>
          <w:p w14:paraId="76A6B47C" w14:textId="77777777" w:rsidR="00606B5B" w:rsidRPr="00C233F4" w:rsidRDefault="00606B5B" w:rsidP="00C233F4">
            <w:pPr>
              <w:pStyle w:val="Tabletext"/>
            </w:pPr>
            <w:r w:rsidRPr="00C233F4">
              <w:t>0029</w:t>
            </w:r>
          </w:p>
        </w:tc>
        <w:tc>
          <w:tcPr>
            <w:tcW w:w="5904" w:type="dxa"/>
            <w:shd w:val="clear" w:color="auto" w:fill="auto"/>
          </w:tcPr>
          <w:p w14:paraId="7466FB0B" w14:textId="77777777" w:rsidR="00606B5B" w:rsidRPr="00C233F4" w:rsidRDefault="00606B5B" w:rsidP="00C233F4">
            <w:pPr>
              <w:pStyle w:val="Tabletext"/>
            </w:pPr>
            <w:r w:rsidRPr="00C233F4">
              <w:t>DETONATORS, NON</w:t>
            </w:r>
            <w:r w:rsidR="00D64872" w:rsidRPr="00C233F4">
              <w:t>-</w:t>
            </w:r>
            <w:r w:rsidRPr="00C233F4">
              <w:t>ELECTRIC for blasting†</w:t>
            </w:r>
          </w:p>
        </w:tc>
        <w:tc>
          <w:tcPr>
            <w:tcW w:w="1463" w:type="dxa"/>
            <w:shd w:val="clear" w:color="auto" w:fill="auto"/>
          </w:tcPr>
          <w:p w14:paraId="2DB9DAE5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0B9E7D7B" w14:textId="77777777" w:rsidTr="00C233F4">
        <w:tc>
          <w:tcPr>
            <w:tcW w:w="992" w:type="dxa"/>
            <w:shd w:val="clear" w:color="auto" w:fill="auto"/>
          </w:tcPr>
          <w:p w14:paraId="3C1AE87A" w14:textId="77777777" w:rsidR="00606B5B" w:rsidRPr="00C233F4" w:rsidRDefault="00606B5B" w:rsidP="00C233F4">
            <w:pPr>
              <w:pStyle w:val="Tabletext"/>
            </w:pPr>
            <w:r w:rsidRPr="00C233F4">
              <w:t>0030</w:t>
            </w:r>
          </w:p>
        </w:tc>
        <w:tc>
          <w:tcPr>
            <w:tcW w:w="5904" w:type="dxa"/>
            <w:shd w:val="clear" w:color="auto" w:fill="auto"/>
          </w:tcPr>
          <w:p w14:paraId="6F5576E5" w14:textId="77777777" w:rsidR="00606B5B" w:rsidRPr="00C233F4" w:rsidRDefault="00606B5B" w:rsidP="00C233F4">
            <w:pPr>
              <w:pStyle w:val="Tabletext"/>
            </w:pPr>
            <w:r w:rsidRPr="00C233F4">
              <w:t>DETONATORS, ELECTRIC for blasting†</w:t>
            </w:r>
          </w:p>
        </w:tc>
        <w:tc>
          <w:tcPr>
            <w:tcW w:w="1463" w:type="dxa"/>
            <w:shd w:val="clear" w:color="auto" w:fill="auto"/>
          </w:tcPr>
          <w:p w14:paraId="3CBF2295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00805083" w14:textId="77777777" w:rsidTr="00C233F4">
        <w:tc>
          <w:tcPr>
            <w:tcW w:w="992" w:type="dxa"/>
            <w:shd w:val="clear" w:color="auto" w:fill="auto"/>
          </w:tcPr>
          <w:p w14:paraId="5A4098DF" w14:textId="77777777" w:rsidR="00606B5B" w:rsidRPr="00C233F4" w:rsidRDefault="00606B5B" w:rsidP="00C233F4">
            <w:pPr>
              <w:pStyle w:val="Tabletext"/>
            </w:pPr>
            <w:r w:rsidRPr="00C233F4">
              <w:t>0033</w:t>
            </w:r>
          </w:p>
        </w:tc>
        <w:tc>
          <w:tcPr>
            <w:tcW w:w="5904" w:type="dxa"/>
            <w:shd w:val="clear" w:color="auto" w:fill="auto"/>
          </w:tcPr>
          <w:p w14:paraId="7B357DE5" w14:textId="77777777" w:rsidR="00606B5B" w:rsidRPr="00C233F4" w:rsidRDefault="00606B5B" w:rsidP="00C233F4">
            <w:pPr>
              <w:pStyle w:val="Tabletext"/>
            </w:pPr>
            <w:r w:rsidRPr="00C233F4">
              <w:t>BOMBS with bursting charge†</w:t>
            </w:r>
          </w:p>
        </w:tc>
        <w:tc>
          <w:tcPr>
            <w:tcW w:w="1463" w:type="dxa"/>
            <w:shd w:val="clear" w:color="auto" w:fill="auto"/>
          </w:tcPr>
          <w:p w14:paraId="4E2BC70E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7B99A7E8" w14:textId="77777777" w:rsidTr="00C233F4">
        <w:tc>
          <w:tcPr>
            <w:tcW w:w="992" w:type="dxa"/>
            <w:shd w:val="clear" w:color="auto" w:fill="auto"/>
          </w:tcPr>
          <w:p w14:paraId="559D5EB2" w14:textId="77777777" w:rsidR="00606B5B" w:rsidRPr="00C233F4" w:rsidRDefault="00606B5B" w:rsidP="00C233F4">
            <w:pPr>
              <w:pStyle w:val="Tabletext"/>
            </w:pPr>
            <w:r w:rsidRPr="00C233F4">
              <w:t>0034</w:t>
            </w:r>
          </w:p>
        </w:tc>
        <w:tc>
          <w:tcPr>
            <w:tcW w:w="5904" w:type="dxa"/>
            <w:shd w:val="clear" w:color="auto" w:fill="auto"/>
          </w:tcPr>
          <w:p w14:paraId="1146B9D8" w14:textId="77777777" w:rsidR="00606B5B" w:rsidRPr="00C233F4" w:rsidRDefault="00606B5B" w:rsidP="00C233F4">
            <w:pPr>
              <w:pStyle w:val="Tabletext"/>
            </w:pPr>
            <w:r w:rsidRPr="00C233F4">
              <w:t>BOMBS with bursting charge†</w:t>
            </w:r>
          </w:p>
        </w:tc>
        <w:tc>
          <w:tcPr>
            <w:tcW w:w="1463" w:type="dxa"/>
            <w:shd w:val="clear" w:color="auto" w:fill="auto"/>
          </w:tcPr>
          <w:p w14:paraId="615456FA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AB9B2E9" w14:textId="77777777" w:rsidTr="00C233F4">
        <w:tc>
          <w:tcPr>
            <w:tcW w:w="992" w:type="dxa"/>
            <w:shd w:val="clear" w:color="auto" w:fill="auto"/>
          </w:tcPr>
          <w:p w14:paraId="50CB6F7C" w14:textId="77777777" w:rsidR="00606B5B" w:rsidRPr="00C233F4" w:rsidRDefault="00606B5B" w:rsidP="00C233F4">
            <w:pPr>
              <w:pStyle w:val="Tabletext"/>
            </w:pPr>
            <w:r w:rsidRPr="00C233F4">
              <w:t>0035</w:t>
            </w:r>
          </w:p>
        </w:tc>
        <w:tc>
          <w:tcPr>
            <w:tcW w:w="5904" w:type="dxa"/>
            <w:shd w:val="clear" w:color="auto" w:fill="auto"/>
          </w:tcPr>
          <w:p w14:paraId="2780B9CC" w14:textId="77777777" w:rsidR="00606B5B" w:rsidRPr="00C233F4" w:rsidRDefault="00606B5B" w:rsidP="00C233F4">
            <w:pPr>
              <w:pStyle w:val="Tabletext"/>
            </w:pPr>
            <w:r w:rsidRPr="00C233F4">
              <w:t>BOMBS with bursting charge†</w:t>
            </w:r>
          </w:p>
        </w:tc>
        <w:tc>
          <w:tcPr>
            <w:tcW w:w="1463" w:type="dxa"/>
            <w:shd w:val="clear" w:color="auto" w:fill="auto"/>
          </w:tcPr>
          <w:p w14:paraId="1064811B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571C56BB" w14:textId="77777777" w:rsidTr="00C233F4">
        <w:tc>
          <w:tcPr>
            <w:tcW w:w="992" w:type="dxa"/>
            <w:shd w:val="clear" w:color="auto" w:fill="auto"/>
          </w:tcPr>
          <w:p w14:paraId="41118723" w14:textId="77777777" w:rsidR="00606B5B" w:rsidRPr="00C233F4" w:rsidRDefault="00606B5B" w:rsidP="00C233F4">
            <w:pPr>
              <w:pStyle w:val="Tabletext"/>
            </w:pPr>
            <w:r w:rsidRPr="00C233F4">
              <w:t>0037</w:t>
            </w:r>
          </w:p>
        </w:tc>
        <w:tc>
          <w:tcPr>
            <w:tcW w:w="5904" w:type="dxa"/>
            <w:shd w:val="clear" w:color="auto" w:fill="auto"/>
          </w:tcPr>
          <w:p w14:paraId="587A122B" w14:textId="77777777" w:rsidR="00606B5B" w:rsidRPr="00C233F4" w:rsidRDefault="00606B5B" w:rsidP="00C233F4">
            <w:pPr>
              <w:pStyle w:val="Tabletext"/>
            </w:pPr>
            <w:r w:rsidRPr="00C233F4">
              <w:t>BOMBS, PHOTO</w:t>
            </w:r>
            <w:r w:rsidR="00CD1954" w:rsidRPr="00C233F4">
              <w:noBreakHyphen/>
            </w:r>
            <w:r w:rsidRPr="00C233F4">
              <w:t>FLASH†</w:t>
            </w:r>
          </w:p>
        </w:tc>
        <w:tc>
          <w:tcPr>
            <w:tcW w:w="1463" w:type="dxa"/>
            <w:shd w:val="clear" w:color="auto" w:fill="auto"/>
          </w:tcPr>
          <w:p w14:paraId="5E17EE43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229E9D27" w14:textId="77777777" w:rsidTr="00C233F4">
        <w:tc>
          <w:tcPr>
            <w:tcW w:w="992" w:type="dxa"/>
            <w:shd w:val="clear" w:color="auto" w:fill="auto"/>
          </w:tcPr>
          <w:p w14:paraId="75382E54" w14:textId="77777777" w:rsidR="00606B5B" w:rsidRPr="00C233F4" w:rsidRDefault="00606B5B" w:rsidP="00C233F4">
            <w:pPr>
              <w:pStyle w:val="Tabletext"/>
            </w:pPr>
            <w:r w:rsidRPr="00C233F4">
              <w:t>0038</w:t>
            </w:r>
          </w:p>
        </w:tc>
        <w:tc>
          <w:tcPr>
            <w:tcW w:w="5904" w:type="dxa"/>
            <w:shd w:val="clear" w:color="auto" w:fill="auto"/>
          </w:tcPr>
          <w:p w14:paraId="07564A06" w14:textId="77777777" w:rsidR="00606B5B" w:rsidRPr="00C233F4" w:rsidRDefault="00606B5B" w:rsidP="00C233F4">
            <w:pPr>
              <w:pStyle w:val="Tabletext"/>
            </w:pPr>
            <w:r w:rsidRPr="00C233F4">
              <w:t>BOMBS, PHOTO</w:t>
            </w:r>
            <w:r w:rsidR="00CD1954" w:rsidRPr="00C233F4">
              <w:noBreakHyphen/>
            </w:r>
            <w:r w:rsidRPr="00C233F4">
              <w:t>FLASH†</w:t>
            </w:r>
          </w:p>
        </w:tc>
        <w:tc>
          <w:tcPr>
            <w:tcW w:w="1463" w:type="dxa"/>
            <w:shd w:val="clear" w:color="auto" w:fill="auto"/>
          </w:tcPr>
          <w:p w14:paraId="14628540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6A9438F" w14:textId="77777777" w:rsidTr="00C233F4">
        <w:tc>
          <w:tcPr>
            <w:tcW w:w="992" w:type="dxa"/>
            <w:shd w:val="clear" w:color="auto" w:fill="auto"/>
          </w:tcPr>
          <w:p w14:paraId="39FF9DC9" w14:textId="77777777" w:rsidR="00606B5B" w:rsidRPr="00C233F4" w:rsidRDefault="00606B5B" w:rsidP="00C233F4">
            <w:pPr>
              <w:pStyle w:val="Tabletext"/>
            </w:pPr>
            <w:r w:rsidRPr="00C233F4">
              <w:t>0039</w:t>
            </w:r>
          </w:p>
        </w:tc>
        <w:tc>
          <w:tcPr>
            <w:tcW w:w="5904" w:type="dxa"/>
            <w:shd w:val="clear" w:color="auto" w:fill="auto"/>
          </w:tcPr>
          <w:p w14:paraId="1E54FFD6" w14:textId="77777777" w:rsidR="00606B5B" w:rsidRPr="00C233F4" w:rsidRDefault="00606B5B" w:rsidP="00C233F4">
            <w:pPr>
              <w:pStyle w:val="Tabletext"/>
            </w:pPr>
            <w:r w:rsidRPr="00C233F4">
              <w:t>BOMBS, PHOTO</w:t>
            </w:r>
            <w:r w:rsidR="00CD1954" w:rsidRPr="00C233F4">
              <w:noBreakHyphen/>
            </w:r>
            <w:r w:rsidRPr="00C233F4">
              <w:t>FLASH†</w:t>
            </w:r>
          </w:p>
        </w:tc>
        <w:tc>
          <w:tcPr>
            <w:tcW w:w="1463" w:type="dxa"/>
            <w:shd w:val="clear" w:color="auto" w:fill="auto"/>
          </w:tcPr>
          <w:p w14:paraId="3DE78A16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6E051C73" w14:textId="77777777" w:rsidTr="00C233F4">
        <w:tc>
          <w:tcPr>
            <w:tcW w:w="992" w:type="dxa"/>
            <w:shd w:val="clear" w:color="auto" w:fill="auto"/>
          </w:tcPr>
          <w:p w14:paraId="5691AF6C" w14:textId="77777777" w:rsidR="00606B5B" w:rsidRPr="00C233F4" w:rsidRDefault="00606B5B" w:rsidP="00C233F4">
            <w:pPr>
              <w:pStyle w:val="Tabletext"/>
            </w:pPr>
            <w:r w:rsidRPr="00C233F4">
              <w:t>0042</w:t>
            </w:r>
          </w:p>
        </w:tc>
        <w:tc>
          <w:tcPr>
            <w:tcW w:w="5904" w:type="dxa"/>
            <w:shd w:val="clear" w:color="auto" w:fill="auto"/>
          </w:tcPr>
          <w:p w14:paraId="2E03A06C" w14:textId="77777777" w:rsidR="00606B5B" w:rsidRPr="00C233F4" w:rsidRDefault="00606B5B" w:rsidP="00C233F4">
            <w:pPr>
              <w:pStyle w:val="Tabletext"/>
            </w:pPr>
            <w:r w:rsidRPr="00C233F4">
              <w:t>BOOSTERS without detonator†</w:t>
            </w:r>
          </w:p>
        </w:tc>
        <w:tc>
          <w:tcPr>
            <w:tcW w:w="1463" w:type="dxa"/>
            <w:shd w:val="clear" w:color="auto" w:fill="auto"/>
          </w:tcPr>
          <w:p w14:paraId="5C2E0F1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21C12FE" w14:textId="77777777" w:rsidTr="00C233F4">
        <w:tc>
          <w:tcPr>
            <w:tcW w:w="992" w:type="dxa"/>
            <w:shd w:val="clear" w:color="auto" w:fill="auto"/>
          </w:tcPr>
          <w:p w14:paraId="55214BBB" w14:textId="77777777" w:rsidR="00606B5B" w:rsidRPr="00C233F4" w:rsidRDefault="00606B5B" w:rsidP="00C233F4">
            <w:pPr>
              <w:pStyle w:val="Tabletext"/>
            </w:pPr>
            <w:r w:rsidRPr="00C233F4">
              <w:t>0043</w:t>
            </w:r>
          </w:p>
        </w:tc>
        <w:tc>
          <w:tcPr>
            <w:tcW w:w="5904" w:type="dxa"/>
            <w:shd w:val="clear" w:color="auto" w:fill="auto"/>
          </w:tcPr>
          <w:p w14:paraId="79632AC2" w14:textId="77777777" w:rsidR="00606B5B" w:rsidRPr="00C233F4" w:rsidRDefault="00606B5B" w:rsidP="00C233F4">
            <w:pPr>
              <w:pStyle w:val="Tabletext"/>
            </w:pPr>
            <w:r w:rsidRPr="00C233F4">
              <w:t>BURSTERS, explosive†</w:t>
            </w:r>
          </w:p>
        </w:tc>
        <w:tc>
          <w:tcPr>
            <w:tcW w:w="1463" w:type="dxa"/>
            <w:shd w:val="clear" w:color="auto" w:fill="auto"/>
          </w:tcPr>
          <w:p w14:paraId="6C6C4EE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1E6013C" w14:textId="77777777" w:rsidTr="00C233F4">
        <w:tc>
          <w:tcPr>
            <w:tcW w:w="992" w:type="dxa"/>
            <w:shd w:val="clear" w:color="auto" w:fill="auto"/>
          </w:tcPr>
          <w:p w14:paraId="5A1165BA" w14:textId="77777777" w:rsidR="00606B5B" w:rsidRPr="00C233F4" w:rsidRDefault="00606B5B" w:rsidP="00C233F4">
            <w:pPr>
              <w:pStyle w:val="Tabletext"/>
            </w:pPr>
            <w:r w:rsidRPr="00C233F4">
              <w:t>0044</w:t>
            </w:r>
          </w:p>
        </w:tc>
        <w:tc>
          <w:tcPr>
            <w:tcW w:w="5904" w:type="dxa"/>
            <w:shd w:val="clear" w:color="auto" w:fill="auto"/>
          </w:tcPr>
          <w:p w14:paraId="68786709" w14:textId="77777777" w:rsidR="00606B5B" w:rsidRPr="00C233F4" w:rsidRDefault="00606B5B" w:rsidP="00C233F4">
            <w:pPr>
              <w:pStyle w:val="Tabletext"/>
            </w:pPr>
            <w:r w:rsidRPr="00C233F4">
              <w:t>PRIMERS, CAP TYPE†</w:t>
            </w:r>
          </w:p>
        </w:tc>
        <w:tc>
          <w:tcPr>
            <w:tcW w:w="1463" w:type="dxa"/>
            <w:shd w:val="clear" w:color="auto" w:fill="auto"/>
          </w:tcPr>
          <w:p w14:paraId="6E15B5A2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07F7B54B" w14:textId="77777777" w:rsidTr="00C233F4">
        <w:tc>
          <w:tcPr>
            <w:tcW w:w="992" w:type="dxa"/>
            <w:shd w:val="clear" w:color="auto" w:fill="auto"/>
          </w:tcPr>
          <w:p w14:paraId="7FCA3E86" w14:textId="77777777" w:rsidR="00606B5B" w:rsidRPr="00C233F4" w:rsidRDefault="00606B5B" w:rsidP="00C233F4">
            <w:pPr>
              <w:pStyle w:val="Tabletext"/>
            </w:pPr>
            <w:r w:rsidRPr="00C233F4">
              <w:t>0048</w:t>
            </w:r>
          </w:p>
        </w:tc>
        <w:tc>
          <w:tcPr>
            <w:tcW w:w="5904" w:type="dxa"/>
            <w:shd w:val="clear" w:color="auto" w:fill="auto"/>
          </w:tcPr>
          <w:p w14:paraId="0CCD91D2" w14:textId="77777777" w:rsidR="00606B5B" w:rsidRPr="00C233F4" w:rsidRDefault="00606B5B" w:rsidP="00C233F4">
            <w:pPr>
              <w:pStyle w:val="Tabletext"/>
            </w:pPr>
            <w:r w:rsidRPr="00C233F4">
              <w:t>CHARGES, DEMOLITION†</w:t>
            </w:r>
          </w:p>
        </w:tc>
        <w:tc>
          <w:tcPr>
            <w:tcW w:w="1463" w:type="dxa"/>
            <w:shd w:val="clear" w:color="auto" w:fill="auto"/>
          </w:tcPr>
          <w:p w14:paraId="455FD19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D267B70" w14:textId="77777777" w:rsidTr="00C233F4">
        <w:tc>
          <w:tcPr>
            <w:tcW w:w="992" w:type="dxa"/>
            <w:shd w:val="clear" w:color="auto" w:fill="auto"/>
          </w:tcPr>
          <w:p w14:paraId="44F2BD43" w14:textId="77777777" w:rsidR="00606B5B" w:rsidRPr="00C233F4" w:rsidRDefault="00606B5B" w:rsidP="00C233F4">
            <w:pPr>
              <w:pStyle w:val="Tabletext"/>
            </w:pPr>
            <w:r w:rsidRPr="00C233F4">
              <w:t>0049</w:t>
            </w:r>
          </w:p>
        </w:tc>
        <w:tc>
          <w:tcPr>
            <w:tcW w:w="5904" w:type="dxa"/>
            <w:shd w:val="clear" w:color="auto" w:fill="auto"/>
          </w:tcPr>
          <w:p w14:paraId="2F5383F7" w14:textId="77777777" w:rsidR="00606B5B" w:rsidRPr="00C233F4" w:rsidRDefault="00606B5B" w:rsidP="00C233F4">
            <w:pPr>
              <w:pStyle w:val="Tabletext"/>
            </w:pPr>
            <w:r w:rsidRPr="00C233F4">
              <w:t>CARTRIDGES, FLASH†</w:t>
            </w:r>
          </w:p>
        </w:tc>
        <w:tc>
          <w:tcPr>
            <w:tcW w:w="1463" w:type="dxa"/>
            <w:shd w:val="clear" w:color="auto" w:fill="auto"/>
          </w:tcPr>
          <w:p w14:paraId="31FA5F4B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79E8287F" w14:textId="77777777" w:rsidTr="00C233F4">
        <w:tc>
          <w:tcPr>
            <w:tcW w:w="992" w:type="dxa"/>
            <w:shd w:val="clear" w:color="auto" w:fill="auto"/>
          </w:tcPr>
          <w:p w14:paraId="785A648E" w14:textId="77777777" w:rsidR="00606B5B" w:rsidRPr="00C233F4" w:rsidRDefault="00606B5B" w:rsidP="00C233F4">
            <w:pPr>
              <w:pStyle w:val="Tabletext"/>
            </w:pPr>
            <w:r w:rsidRPr="00C233F4">
              <w:t>0050</w:t>
            </w:r>
          </w:p>
        </w:tc>
        <w:tc>
          <w:tcPr>
            <w:tcW w:w="5904" w:type="dxa"/>
            <w:shd w:val="clear" w:color="auto" w:fill="auto"/>
          </w:tcPr>
          <w:p w14:paraId="3ED098F1" w14:textId="77777777" w:rsidR="00606B5B" w:rsidRPr="00C233F4" w:rsidRDefault="00606B5B" w:rsidP="00C233F4">
            <w:pPr>
              <w:pStyle w:val="Tabletext"/>
            </w:pPr>
            <w:r w:rsidRPr="00C233F4">
              <w:t>CARTRIDGES, FLASH†</w:t>
            </w:r>
          </w:p>
        </w:tc>
        <w:tc>
          <w:tcPr>
            <w:tcW w:w="1463" w:type="dxa"/>
            <w:shd w:val="clear" w:color="auto" w:fill="auto"/>
          </w:tcPr>
          <w:p w14:paraId="63882B0B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265085E7" w14:textId="77777777" w:rsidTr="00C233F4">
        <w:tc>
          <w:tcPr>
            <w:tcW w:w="992" w:type="dxa"/>
            <w:shd w:val="clear" w:color="auto" w:fill="auto"/>
          </w:tcPr>
          <w:p w14:paraId="5A6698BB" w14:textId="77777777" w:rsidR="00606B5B" w:rsidRPr="00C233F4" w:rsidRDefault="00606B5B" w:rsidP="00C233F4">
            <w:pPr>
              <w:pStyle w:val="Tabletext"/>
            </w:pPr>
            <w:r w:rsidRPr="00C233F4">
              <w:t>0054</w:t>
            </w:r>
          </w:p>
        </w:tc>
        <w:tc>
          <w:tcPr>
            <w:tcW w:w="5904" w:type="dxa"/>
            <w:shd w:val="clear" w:color="auto" w:fill="auto"/>
          </w:tcPr>
          <w:p w14:paraId="2CFE1CDF" w14:textId="77777777" w:rsidR="00606B5B" w:rsidRPr="00C233F4" w:rsidRDefault="00606B5B" w:rsidP="00C233F4">
            <w:pPr>
              <w:pStyle w:val="Tabletext"/>
            </w:pPr>
            <w:r w:rsidRPr="00C233F4">
              <w:t>CARTRIDGES, SIGNAL†</w:t>
            </w:r>
          </w:p>
        </w:tc>
        <w:tc>
          <w:tcPr>
            <w:tcW w:w="1463" w:type="dxa"/>
            <w:shd w:val="clear" w:color="auto" w:fill="auto"/>
          </w:tcPr>
          <w:p w14:paraId="2BA64FCF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575824F4" w14:textId="77777777" w:rsidTr="00C233F4">
        <w:tc>
          <w:tcPr>
            <w:tcW w:w="992" w:type="dxa"/>
            <w:shd w:val="clear" w:color="auto" w:fill="auto"/>
          </w:tcPr>
          <w:p w14:paraId="7A2DB041" w14:textId="77777777" w:rsidR="00606B5B" w:rsidRPr="00C233F4" w:rsidRDefault="00606B5B" w:rsidP="00C233F4">
            <w:pPr>
              <w:pStyle w:val="Tabletext"/>
            </w:pPr>
            <w:r w:rsidRPr="00C233F4">
              <w:t>0055</w:t>
            </w:r>
          </w:p>
        </w:tc>
        <w:tc>
          <w:tcPr>
            <w:tcW w:w="5904" w:type="dxa"/>
            <w:shd w:val="clear" w:color="auto" w:fill="auto"/>
          </w:tcPr>
          <w:p w14:paraId="45CF9670" w14:textId="77777777" w:rsidR="00606B5B" w:rsidRPr="00C233F4" w:rsidRDefault="00606B5B" w:rsidP="00C233F4">
            <w:pPr>
              <w:pStyle w:val="Tabletext"/>
            </w:pPr>
            <w:r w:rsidRPr="00C233F4">
              <w:t>CASES, CARTRIDGE, EMPTY, WITH PRIMER†</w:t>
            </w:r>
          </w:p>
        </w:tc>
        <w:tc>
          <w:tcPr>
            <w:tcW w:w="1463" w:type="dxa"/>
            <w:shd w:val="clear" w:color="auto" w:fill="auto"/>
          </w:tcPr>
          <w:p w14:paraId="47CB2506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5B05E45F" w14:textId="77777777" w:rsidTr="00C233F4">
        <w:tc>
          <w:tcPr>
            <w:tcW w:w="992" w:type="dxa"/>
            <w:shd w:val="clear" w:color="auto" w:fill="auto"/>
          </w:tcPr>
          <w:p w14:paraId="6B8E934F" w14:textId="77777777" w:rsidR="00606B5B" w:rsidRPr="00C233F4" w:rsidRDefault="00606B5B" w:rsidP="00C233F4">
            <w:pPr>
              <w:pStyle w:val="Tabletext"/>
            </w:pPr>
            <w:r w:rsidRPr="00C233F4">
              <w:t>0056</w:t>
            </w:r>
          </w:p>
        </w:tc>
        <w:tc>
          <w:tcPr>
            <w:tcW w:w="5904" w:type="dxa"/>
            <w:shd w:val="clear" w:color="auto" w:fill="auto"/>
          </w:tcPr>
          <w:p w14:paraId="57B62267" w14:textId="77777777" w:rsidR="00606B5B" w:rsidRPr="00C233F4" w:rsidRDefault="00606B5B" w:rsidP="00C233F4">
            <w:pPr>
              <w:pStyle w:val="Tabletext"/>
            </w:pPr>
            <w:r w:rsidRPr="00C233F4">
              <w:t>CHARGES, DEPTH†</w:t>
            </w:r>
          </w:p>
        </w:tc>
        <w:tc>
          <w:tcPr>
            <w:tcW w:w="1463" w:type="dxa"/>
            <w:shd w:val="clear" w:color="auto" w:fill="auto"/>
          </w:tcPr>
          <w:p w14:paraId="0152A80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01439465" w14:textId="77777777" w:rsidTr="00C233F4">
        <w:tc>
          <w:tcPr>
            <w:tcW w:w="992" w:type="dxa"/>
            <w:shd w:val="clear" w:color="auto" w:fill="auto"/>
          </w:tcPr>
          <w:p w14:paraId="0C16EEB4" w14:textId="77777777" w:rsidR="00606B5B" w:rsidRPr="00C233F4" w:rsidRDefault="00606B5B" w:rsidP="00C233F4">
            <w:pPr>
              <w:pStyle w:val="Tabletext"/>
            </w:pPr>
            <w:r w:rsidRPr="00C233F4">
              <w:t>0059</w:t>
            </w:r>
          </w:p>
        </w:tc>
        <w:tc>
          <w:tcPr>
            <w:tcW w:w="5904" w:type="dxa"/>
            <w:shd w:val="clear" w:color="auto" w:fill="auto"/>
          </w:tcPr>
          <w:p w14:paraId="66D01454" w14:textId="77777777" w:rsidR="00606B5B" w:rsidRPr="00C233F4" w:rsidRDefault="00606B5B" w:rsidP="00C233F4">
            <w:pPr>
              <w:pStyle w:val="Tabletext"/>
            </w:pPr>
            <w:r w:rsidRPr="00C233F4">
              <w:t>CHARGES, SHAPED without detonator†</w:t>
            </w:r>
          </w:p>
        </w:tc>
        <w:tc>
          <w:tcPr>
            <w:tcW w:w="1463" w:type="dxa"/>
            <w:shd w:val="clear" w:color="auto" w:fill="auto"/>
          </w:tcPr>
          <w:p w14:paraId="57A8C969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3D06E13" w14:textId="77777777" w:rsidTr="00C233F4">
        <w:tc>
          <w:tcPr>
            <w:tcW w:w="992" w:type="dxa"/>
            <w:shd w:val="clear" w:color="auto" w:fill="auto"/>
          </w:tcPr>
          <w:p w14:paraId="18A0929A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0060</w:t>
            </w:r>
          </w:p>
        </w:tc>
        <w:tc>
          <w:tcPr>
            <w:tcW w:w="5904" w:type="dxa"/>
            <w:shd w:val="clear" w:color="auto" w:fill="auto"/>
          </w:tcPr>
          <w:p w14:paraId="6324E25B" w14:textId="77777777" w:rsidR="00606B5B" w:rsidRPr="00C233F4" w:rsidRDefault="00606B5B" w:rsidP="00C233F4">
            <w:pPr>
              <w:pStyle w:val="Tabletext"/>
            </w:pPr>
            <w:r w:rsidRPr="00C233F4">
              <w:t>CHARGES, SUPPLEMENTARY, EXPLOSIVE†</w:t>
            </w:r>
          </w:p>
        </w:tc>
        <w:tc>
          <w:tcPr>
            <w:tcW w:w="1463" w:type="dxa"/>
            <w:shd w:val="clear" w:color="auto" w:fill="auto"/>
          </w:tcPr>
          <w:p w14:paraId="190C9C2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0019128" w14:textId="77777777" w:rsidTr="00C233F4">
        <w:tc>
          <w:tcPr>
            <w:tcW w:w="992" w:type="dxa"/>
            <w:shd w:val="clear" w:color="auto" w:fill="auto"/>
          </w:tcPr>
          <w:p w14:paraId="3E1B8ED1" w14:textId="77777777" w:rsidR="00606B5B" w:rsidRPr="00C233F4" w:rsidRDefault="00606B5B" w:rsidP="00C233F4">
            <w:pPr>
              <w:pStyle w:val="Tabletext"/>
            </w:pPr>
            <w:r w:rsidRPr="00C233F4">
              <w:t>0065</w:t>
            </w:r>
          </w:p>
        </w:tc>
        <w:tc>
          <w:tcPr>
            <w:tcW w:w="5904" w:type="dxa"/>
            <w:shd w:val="clear" w:color="auto" w:fill="auto"/>
          </w:tcPr>
          <w:p w14:paraId="4242BF71" w14:textId="77777777" w:rsidR="00606B5B" w:rsidRPr="00C233F4" w:rsidRDefault="00606B5B" w:rsidP="00C233F4">
            <w:pPr>
              <w:pStyle w:val="Tabletext"/>
            </w:pPr>
            <w:r w:rsidRPr="00C233F4">
              <w:t>CORD, DETONATING, flexible†</w:t>
            </w:r>
          </w:p>
        </w:tc>
        <w:tc>
          <w:tcPr>
            <w:tcW w:w="1463" w:type="dxa"/>
            <w:shd w:val="clear" w:color="auto" w:fill="auto"/>
          </w:tcPr>
          <w:p w14:paraId="15B731E3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517EF99" w14:textId="77777777" w:rsidTr="00C233F4">
        <w:tc>
          <w:tcPr>
            <w:tcW w:w="992" w:type="dxa"/>
            <w:shd w:val="clear" w:color="auto" w:fill="auto"/>
          </w:tcPr>
          <w:p w14:paraId="472A6E24" w14:textId="77777777" w:rsidR="00606B5B" w:rsidRPr="00C233F4" w:rsidRDefault="00606B5B" w:rsidP="00C233F4">
            <w:pPr>
              <w:pStyle w:val="Tabletext"/>
            </w:pPr>
            <w:r w:rsidRPr="00C233F4">
              <w:t>0066</w:t>
            </w:r>
          </w:p>
        </w:tc>
        <w:tc>
          <w:tcPr>
            <w:tcW w:w="5904" w:type="dxa"/>
            <w:shd w:val="clear" w:color="auto" w:fill="auto"/>
          </w:tcPr>
          <w:p w14:paraId="41D04746" w14:textId="77777777" w:rsidR="00606B5B" w:rsidRPr="00C233F4" w:rsidRDefault="00606B5B" w:rsidP="00C233F4">
            <w:pPr>
              <w:pStyle w:val="Tabletext"/>
            </w:pPr>
            <w:r w:rsidRPr="00C233F4">
              <w:t>CORD, IGNITER†</w:t>
            </w:r>
          </w:p>
        </w:tc>
        <w:tc>
          <w:tcPr>
            <w:tcW w:w="1463" w:type="dxa"/>
            <w:shd w:val="clear" w:color="auto" w:fill="auto"/>
          </w:tcPr>
          <w:p w14:paraId="6E4B2D5B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57B2A971" w14:textId="77777777" w:rsidTr="00C233F4">
        <w:tc>
          <w:tcPr>
            <w:tcW w:w="992" w:type="dxa"/>
            <w:shd w:val="clear" w:color="auto" w:fill="auto"/>
          </w:tcPr>
          <w:p w14:paraId="124F9E05" w14:textId="77777777" w:rsidR="00606B5B" w:rsidRPr="00C233F4" w:rsidRDefault="00606B5B" w:rsidP="00C233F4">
            <w:pPr>
              <w:pStyle w:val="Tabletext"/>
            </w:pPr>
            <w:r w:rsidRPr="00C233F4">
              <w:t>0070</w:t>
            </w:r>
          </w:p>
        </w:tc>
        <w:tc>
          <w:tcPr>
            <w:tcW w:w="5904" w:type="dxa"/>
            <w:shd w:val="clear" w:color="auto" w:fill="auto"/>
          </w:tcPr>
          <w:p w14:paraId="136DECB4" w14:textId="77777777" w:rsidR="00606B5B" w:rsidRPr="00C233F4" w:rsidRDefault="00606B5B" w:rsidP="00C233F4">
            <w:pPr>
              <w:pStyle w:val="Tabletext"/>
            </w:pPr>
            <w:r w:rsidRPr="00C233F4">
              <w:t>CUTTERS, CABLE, EXPLOSIVE†</w:t>
            </w:r>
          </w:p>
        </w:tc>
        <w:tc>
          <w:tcPr>
            <w:tcW w:w="1463" w:type="dxa"/>
            <w:shd w:val="clear" w:color="auto" w:fill="auto"/>
          </w:tcPr>
          <w:p w14:paraId="7B1E626B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00155852" w14:textId="77777777" w:rsidTr="00C233F4">
        <w:tc>
          <w:tcPr>
            <w:tcW w:w="992" w:type="dxa"/>
            <w:shd w:val="clear" w:color="auto" w:fill="auto"/>
          </w:tcPr>
          <w:p w14:paraId="7C1B3694" w14:textId="77777777" w:rsidR="00606B5B" w:rsidRPr="00C233F4" w:rsidRDefault="00606B5B" w:rsidP="00C233F4">
            <w:pPr>
              <w:pStyle w:val="Tabletext"/>
            </w:pPr>
            <w:r w:rsidRPr="00C233F4">
              <w:t>0072</w:t>
            </w:r>
          </w:p>
        </w:tc>
        <w:tc>
          <w:tcPr>
            <w:tcW w:w="5904" w:type="dxa"/>
            <w:shd w:val="clear" w:color="auto" w:fill="auto"/>
          </w:tcPr>
          <w:p w14:paraId="3B09C680" w14:textId="77777777" w:rsidR="00606B5B" w:rsidRPr="00C233F4" w:rsidRDefault="00606B5B" w:rsidP="00C233F4">
            <w:pPr>
              <w:pStyle w:val="Tabletext"/>
            </w:pPr>
            <w:r w:rsidRPr="00C233F4">
              <w:t>CYCLOTRIMETHYLENE</w:t>
            </w:r>
            <w:r w:rsidR="00CD1954" w:rsidRPr="00C233F4">
              <w:noBreakHyphen/>
            </w:r>
            <w:r w:rsidR="00AC1CBD" w:rsidRPr="00C233F4">
              <w:t>T</w:t>
            </w:r>
            <w:r w:rsidRPr="00C233F4">
              <w:t>RINITRAMINE (CYCLONITE; HEXOGEN; RDX), WETTED with not less than 15% water, by mass</w:t>
            </w:r>
          </w:p>
        </w:tc>
        <w:tc>
          <w:tcPr>
            <w:tcW w:w="1463" w:type="dxa"/>
            <w:shd w:val="clear" w:color="auto" w:fill="auto"/>
          </w:tcPr>
          <w:p w14:paraId="0110E45C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153203D" w14:textId="77777777" w:rsidTr="00C233F4">
        <w:tc>
          <w:tcPr>
            <w:tcW w:w="992" w:type="dxa"/>
            <w:shd w:val="clear" w:color="auto" w:fill="auto"/>
          </w:tcPr>
          <w:p w14:paraId="4DE9EC6D" w14:textId="77777777" w:rsidR="00606B5B" w:rsidRPr="00C233F4" w:rsidRDefault="00606B5B" w:rsidP="00C233F4">
            <w:pPr>
              <w:pStyle w:val="Tabletext"/>
            </w:pPr>
            <w:r w:rsidRPr="00C233F4">
              <w:t>0073</w:t>
            </w:r>
          </w:p>
        </w:tc>
        <w:tc>
          <w:tcPr>
            <w:tcW w:w="5904" w:type="dxa"/>
            <w:shd w:val="clear" w:color="auto" w:fill="auto"/>
          </w:tcPr>
          <w:p w14:paraId="221FDE23" w14:textId="77777777" w:rsidR="00606B5B" w:rsidRPr="00C233F4" w:rsidRDefault="00606B5B" w:rsidP="00C233F4">
            <w:pPr>
              <w:pStyle w:val="Tabletext"/>
            </w:pPr>
            <w:r w:rsidRPr="00C233F4">
              <w:t>DETONATORS FOR AMMUNITION†</w:t>
            </w:r>
          </w:p>
        </w:tc>
        <w:tc>
          <w:tcPr>
            <w:tcW w:w="1463" w:type="dxa"/>
            <w:shd w:val="clear" w:color="auto" w:fill="auto"/>
          </w:tcPr>
          <w:p w14:paraId="3B99AB73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67490152" w14:textId="77777777" w:rsidTr="00C233F4">
        <w:tc>
          <w:tcPr>
            <w:tcW w:w="992" w:type="dxa"/>
            <w:shd w:val="clear" w:color="auto" w:fill="auto"/>
          </w:tcPr>
          <w:p w14:paraId="3D08863F" w14:textId="77777777" w:rsidR="00606B5B" w:rsidRPr="00C233F4" w:rsidRDefault="00606B5B" w:rsidP="00C233F4">
            <w:pPr>
              <w:pStyle w:val="Tabletext"/>
            </w:pPr>
            <w:r w:rsidRPr="00C233F4">
              <w:t>0074</w:t>
            </w:r>
          </w:p>
        </w:tc>
        <w:tc>
          <w:tcPr>
            <w:tcW w:w="5904" w:type="dxa"/>
            <w:shd w:val="clear" w:color="auto" w:fill="auto"/>
          </w:tcPr>
          <w:p w14:paraId="0B1300AC" w14:textId="77777777" w:rsidR="00606B5B" w:rsidRPr="00C233F4" w:rsidRDefault="00606B5B" w:rsidP="00C233F4">
            <w:pPr>
              <w:pStyle w:val="Tabletext"/>
            </w:pPr>
            <w:r w:rsidRPr="00C233F4">
              <w:t>DIAZODINITROPHENOL, WETTED with not less than 40%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730D7B88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155012CE" w14:textId="77777777" w:rsidTr="00C233F4">
        <w:tc>
          <w:tcPr>
            <w:tcW w:w="992" w:type="dxa"/>
            <w:shd w:val="clear" w:color="auto" w:fill="auto"/>
          </w:tcPr>
          <w:p w14:paraId="76C49CCC" w14:textId="77777777" w:rsidR="00606B5B" w:rsidRPr="00C233F4" w:rsidRDefault="00606B5B" w:rsidP="00C233F4">
            <w:pPr>
              <w:pStyle w:val="Tabletext"/>
            </w:pPr>
            <w:r w:rsidRPr="00C233F4">
              <w:t>0075</w:t>
            </w:r>
          </w:p>
        </w:tc>
        <w:tc>
          <w:tcPr>
            <w:tcW w:w="5904" w:type="dxa"/>
            <w:shd w:val="clear" w:color="auto" w:fill="auto"/>
          </w:tcPr>
          <w:p w14:paraId="6FC04188" w14:textId="77777777" w:rsidR="00606B5B" w:rsidRPr="00C233F4" w:rsidRDefault="00606B5B" w:rsidP="00C233F4">
            <w:pPr>
              <w:pStyle w:val="Tabletext"/>
            </w:pPr>
            <w:r w:rsidRPr="00C233F4">
              <w:t>DIETHYLENEGLYCOL DINITRATE, DESENSITISED with not less than 25% non</w:t>
            </w:r>
            <w:r w:rsidR="00CD1954" w:rsidRPr="00C233F4">
              <w:noBreakHyphen/>
            </w:r>
            <w:r w:rsidRPr="00C233F4">
              <w:t>volatile, water</w:t>
            </w:r>
            <w:r w:rsidR="00CD1954" w:rsidRPr="00C233F4">
              <w:noBreakHyphen/>
            </w:r>
            <w:r w:rsidRPr="00C233F4">
              <w:t>insoluble phlegmatiser, by mass</w:t>
            </w:r>
          </w:p>
        </w:tc>
        <w:tc>
          <w:tcPr>
            <w:tcW w:w="1463" w:type="dxa"/>
            <w:shd w:val="clear" w:color="auto" w:fill="auto"/>
          </w:tcPr>
          <w:p w14:paraId="3D9EEF53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BB3C1E2" w14:textId="77777777" w:rsidTr="00C233F4">
        <w:tc>
          <w:tcPr>
            <w:tcW w:w="992" w:type="dxa"/>
            <w:shd w:val="clear" w:color="auto" w:fill="auto"/>
          </w:tcPr>
          <w:p w14:paraId="3BEE1F89" w14:textId="77777777" w:rsidR="00606B5B" w:rsidRPr="00C233F4" w:rsidRDefault="00606B5B" w:rsidP="00C233F4">
            <w:pPr>
              <w:pStyle w:val="Tabletext"/>
            </w:pPr>
            <w:r w:rsidRPr="00C233F4">
              <w:t>0076</w:t>
            </w:r>
          </w:p>
        </w:tc>
        <w:tc>
          <w:tcPr>
            <w:tcW w:w="5904" w:type="dxa"/>
            <w:shd w:val="clear" w:color="auto" w:fill="auto"/>
          </w:tcPr>
          <w:p w14:paraId="393C952D" w14:textId="77777777" w:rsidR="00606B5B" w:rsidRPr="00C233F4" w:rsidRDefault="00606B5B" w:rsidP="00C233F4">
            <w:pPr>
              <w:pStyle w:val="Tabletext"/>
            </w:pPr>
            <w:r w:rsidRPr="00C233F4">
              <w:t>DINITROPHENOL,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6433A0FC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2D73BA9" w14:textId="77777777" w:rsidTr="00C233F4">
        <w:tc>
          <w:tcPr>
            <w:tcW w:w="992" w:type="dxa"/>
            <w:shd w:val="clear" w:color="auto" w:fill="auto"/>
          </w:tcPr>
          <w:p w14:paraId="2A21C8E1" w14:textId="77777777" w:rsidR="00606B5B" w:rsidRPr="00C233F4" w:rsidRDefault="00606B5B" w:rsidP="00C233F4">
            <w:pPr>
              <w:pStyle w:val="Tabletext"/>
            </w:pPr>
            <w:r w:rsidRPr="00C233F4">
              <w:t>0077</w:t>
            </w:r>
          </w:p>
        </w:tc>
        <w:tc>
          <w:tcPr>
            <w:tcW w:w="5904" w:type="dxa"/>
            <w:shd w:val="clear" w:color="auto" w:fill="auto"/>
          </w:tcPr>
          <w:p w14:paraId="6D24280B" w14:textId="77777777" w:rsidR="00606B5B" w:rsidRPr="00C233F4" w:rsidRDefault="00606B5B" w:rsidP="00C233F4">
            <w:pPr>
              <w:pStyle w:val="Tabletext"/>
            </w:pPr>
            <w:r w:rsidRPr="00C233F4">
              <w:t>DINITROPHENOLATES, alkali metals,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1F2112B4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1C11438F" w14:textId="77777777" w:rsidTr="00C233F4">
        <w:tc>
          <w:tcPr>
            <w:tcW w:w="992" w:type="dxa"/>
            <w:shd w:val="clear" w:color="auto" w:fill="auto"/>
          </w:tcPr>
          <w:p w14:paraId="2618AC0C" w14:textId="77777777" w:rsidR="00606B5B" w:rsidRPr="00C233F4" w:rsidRDefault="00606B5B" w:rsidP="00C233F4">
            <w:pPr>
              <w:pStyle w:val="Tabletext"/>
            </w:pPr>
            <w:r w:rsidRPr="00C233F4">
              <w:t>0078</w:t>
            </w:r>
          </w:p>
        </w:tc>
        <w:tc>
          <w:tcPr>
            <w:tcW w:w="5904" w:type="dxa"/>
            <w:shd w:val="clear" w:color="auto" w:fill="auto"/>
          </w:tcPr>
          <w:p w14:paraId="1B8D002F" w14:textId="77777777" w:rsidR="00606B5B" w:rsidRPr="00C233F4" w:rsidRDefault="00606B5B" w:rsidP="00C233F4">
            <w:pPr>
              <w:pStyle w:val="Tabletext"/>
            </w:pPr>
            <w:r w:rsidRPr="00C233F4">
              <w:t>DINITRORESORCINOL,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0B4CCAEB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A17091B" w14:textId="77777777" w:rsidTr="00C233F4">
        <w:tc>
          <w:tcPr>
            <w:tcW w:w="992" w:type="dxa"/>
            <w:shd w:val="clear" w:color="auto" w:fill="auto"/>
          </w:tcPr>
          <w:p w14:paraId="5D59828A" w14:textId="77777777" w:rsidR="00606B5B" w:rsidRPr="00C233F4" w:rsidRDefault="00606B5B" w:rsidP="00C233F4">
            <w:pPr>
              <w:pStyle w:val="Tabletext"/>
            </w:pPr>
            <w:r w:rsidRPr="00C233F4">
              <w:t>0079</w:t>
            </w:r>
          </w:p>
        </w:tc>
        <w:tc>
          <w:tcPr>
            <w:tcW w:w="5904" w:type="dxa"/>
            <w:shd w:val="clear" w:color="auto" w:fill="auto"/>
          </w:tcPr>
          <w:p w14:paraId="4DF1CDCF" w14:textId="77777777" w:rsidR="00606B5B" w:rsidRPr="00C233F4" w:rsidRDefault="00606B5B" w:rsidP="00C233F4">
            <w:pPr>
              <w:pStyle w:val="Tabletext"/>
            </w:pPr>
            <w:r w:rsidRPr="00C233F4">
              <w:t>HEXANITRODIPHENYLAMINE (DIPICRYLAMINE; HEXYL)</w:t>
            </w:r>
          </w:p>
        </w:tc>
        <w:tc>
          <w:tcPr>
            <w:tcW w:w="1463" w:type="dxa"/>
            <w:shd w:val="clear" w:color="auto" w:fill="auto"/>
          </w:tcPr>
          <w:p w14:paraId="50716AB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F34E1F7" w14:textId="77777777" w:rsidTr="00C233F4">
        <w:tc>
          <w:tcPr>
            <w:tcW w:w="992" w:type="dxa"/>
            <w:shd w:val="clear" w:color="auto" w:fill="auto"/>
          </w:tcPr>
          <w:p w14:paraId="50C50D80" w14:textId="77777777" w:rsidR="00606B5B" w:rsidRPr="00C233F4" w:rsidRDefault="00606B5B" w:rsidP="00C233F4">
            <w:pPr>
              <w:pStyle w:val="Tabletext"/>
            </w:pPr>
            <w:r w:rsidRPr="00C233F4">
              <w:t>0081</w:t>
            </w:r>
          </w:p>
        </w:tc>
        <w:tc>
          <w:tcPr>
            <w:tcW w:w="5904" w:type="dxa"/>
            <w:shd w:val="clear" w:color="auto" w:fill="auto"/>
          </w:tcPr>
          <w:p w14:paraId="32A3C649" w14:textId="77777777" w:rsidR="00606B5B" w:rsidRPr="00C233F4" w:rsidRDefault="00606B5B" w:rsidP="00C233F4">
            <w:pPr>
              <w:pStyle w:val="Tabletext"/>
            </w:pPr>
            <w:r w:rsidRPr="00C233F4">
              <w:t>EXPLOSIVE, BLASTING, TYPE A†</w:t>
            </w:r>
          </w:p>
        </w:tc>
        <w:tc>
          <w:tcPr>
            <w:tcW w:w="1463" w:type="dxa"/>
            <w:shd w:val="clear" w:color="auto" w:fill="auto"/>
          </w:tcPr>
          <w:p w14:paraId="4FFAAFB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C7423F0" w14:textId="77777777" w:rsidTr="00C233F4">
        <w:tc>
          <w:tcPr>
            <w:tcW w:w="992" w:type="dxa"/>
            <w:shd w:val="clear" w:color="auto" w:fill="auto"/>
          </w:tcPr>
          <w:p w14:paraId="0ACDA7AF" w14:textId="77777777" w:rsidR="00606B5B" w:rsidRPr="00C233F4" w:rsidRDefault="00606B5B" w:rsidP="00C233F4">
            <w:pPr>
              <w:pStyle w:val="Tabletext"/>
            </w:pPr>
            <w:r w:rsidRPr="00C233F4">
              <w:t>0082</w:t>
            </w:r>
          </w:p>
        </w:tc>
        <w:tc>
          <w:tcPr>
            <w:tcW w:w="5904" w:type="dxa"/>
            <w:shd w:val="clear" w:color="auto" w:fill="auto"/>
          </w:tcPr>
          <w:p w14:paraId="0EA6AE15" w14:textId="77777777" w:rsidR="00606B5B" w:rsidRPr="00C233F4" w:rsidRDefault="00606B5B" w:rsidP="00C233F4">
            <w:pPr>
              <w:pStyle w:val="Tabletext"/>
            </w:pPr>
            <w:r w:rsidRPr="00C233F4">
              <w:t>EXPLOSIVE, BLASTING, TYPE B†</w:t>
            </w:r>
          </w:p>
        </w:tc>
        <w:tc>
          <w:tcPr>
            <w:tcW w:w="1463" w:type="dxa"/>
            <w:shd w:val="clear" w:color="auto" w:fill="auto"/>
          </w:tcPr>
          <w:p w14:paraId="2B711660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A3AFEDF" w14:textId="77777777" w:rsidTr="00C233F4">
        <w:tc>
          <w:tcPr>
            <w:tcW w:w="992" w:type="dxa"/>
            <w:shd w:val="clear" w:color="auto" w:fill="auto"/>
          </w:tcPr>
          <w:p w14:paraId="7E937777" w14:textId="77777777" w:rsidR="00606B5B" w:rsidRPr="00C233F4" w:rsidRDefault="00606B5B" w:rsidP="00C233F4">
            <w:pPr>
              <w:pStyle w:val="Tabletext"/>
            </w:pPr>
            <w:r w:rsidRPr="00C233F4">
              <w:t>0083</w:t>
            </w:r>
          </w:p>
        </w:tc>
        <w:tc>
          <w:tcPr>
            <w:tcW w:w="5904" w:type="dxa"/>
            <w:shd w:val="clear" w:color="auto" w:fill="auto"/>
          </w:tcPr>
          <w:p w14:paraId="7A5B02CB" w14:textId="77777777" w:rsidR="00606B5B" w:rsidRPr="00C233F4" w:rsidRDefault="00606B5B" w:rsidP="00C233F4">
            <w:pPr>
              <w:pStyle w:val="Tabletext"/>
            </w:pPr>
            <w:r w:rsidRPr="00C233F4">
              <w:t>EXPLOSIVE, BLASTING, TYPE C†</w:t>
            </w:r>
          </w:p>
        </w:tc>
        <w:tc>
          <w:tcPr>
            <w:tcW w:w="1463" w:type="dxa"/>
            <w:shd w:val="clear" w:color="auto" w:fill="auto"/>
          </w:tcPr>
          <w:p w14:paraId="10871B9D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803513F" w14:textId="77777777" w:rsidTr="00C233F4">
        <w:tc>
          <w:tcPr>
            <w:tcW w:w="992" w:type="dxa"/>
            <w:shd w:val="clear" w:color="auto" w:fill="auto"/>
          </w:tcPr>
          <w:p w14:paraId="34508AA1" w14:textId="77777777" w:rsidR="00606B5B" w:rsidRPr="00C233F4" w:rsidRDefault="00606B5B" w:rsidP="00C233F4">
            <w:pPr>
              <w:pStyle w:val="Tabletext"/>
            </w:pPr>
            <w:r w:rsidRPr="00C233F4">
              <w:t>0084</w:t>
            </w:r>
          </w:p>
        </w:tc>
        <w:tc>
          <w:tcPr>
            <w:tcW w:w="5904" w:type="dxa"/>
            <w:shd w:val="clear" w:color="auto" w:fill="auto"/>
          </w:tcPr>
          <w:p w14:paraId="10E2FF42" w14:textId="77777777" w:rsidR="00606B5B" w:rsidRPr="00C233F4" w:rsidRDefault="00606B5B" w:rsidP="00C233F4">
            <w:pPr>
              <w:pStyle w:val="Tabletext"/>
            </w:pPr>
            <w:r w:rsidRPr="00C233F4">
              <w:t>EXPLOSIVE, BLASTING, TYPE D†</w:t>
            </w:r>
          </w:p>
        </w:tc>
        <w:tc>
          <w:tcPr>
            <w:tcW w:w="1463" w:type="dxa"/>
            <w:shd w:val="clear" w:color="auto" w:fill="auto"/>
          </w:tcPr>
          <w:p w14:paraId="6F67465D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88220B8" w14:textId="77777777" w:rsidTr="00C233F4">
        <w:tc>
          <w:tcPr>
            <w:tcW w:w="992" w:type="dxa"/>
            <w:shd w:val="clear" w:color="auto" w:fill="auto"/>
          </w:tcPr>
          <w:p w14:paraId="6250DAA4" w14:textId="77777777" w:rsidR="00606B5B" w:rsidRPr="00C233F4" w:rsidRDefault="00606B5B" w:rsidP="00C233F4">
            <w:pPr>
              <w:pStyle w:val="Tabletext"/>
            </w:pPr>
            <w:r w:rsidRPr="00C233F4">
              <w:t>0092</w:t>
            </w:r>
          </w:p>
        </w:tc>
        <w:tc>
          <w:tcPr>
            <w:tcW w:w="5904" w:type="dxa"/>
            <w:shd w:val="clear" w:color="auto" w:fill="auto"/>
          </w:tcPr>
          <w:p w14:paraId="52E0AFFA" w14:textId="77777777" w:rsidR="00606B5B" w:rsidRPr="00C233F4" w:rsidRDefault="00606B5B" w:rsidP="00C233F4">
            <w:pPr>
              <w:pStyle w:val="Tabletext"/>
            </w:pPr>
            <w:r w:rsidRPr="00C233F4">
              <w:t>FLARES, SURFACE†</w:t>
            </w:r>
          </w:p>
        </w:tc>
        <w:tc>
          <w:tcPr>
            <w:tcW w:w="1463" w:type="dxa"/>
            <w:shd w:val="clear" w:color="auto" w:fill="auto"/>
          </w:tcPr>
          <w:p w14:paraId="10CBE0F7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0B10D5B9" w14:textId="77777777" w:rsidTr="00C233F4">
        <w:tc>
          <w:tcPr>
            <w:tcW w:w="992" w:type="dxa"/>
            <w:shd w:val="clear" w:color="auto" w:fill="auto"/>
          </w:tcPr>
          <w:p w14:paraId="332E2D81" w14:textId="77777777" w:rsidR="00606B5B" w:rsidRPr="00C233F4" w:rsidRDefault="00606B5B" w:rsidP="00C233F4">
            <w:pPr>
              <w:pStyle w:val="Tabletext"/>
            </w:pPr>
            <w:r w:rsidRPr="00C233F4">
              <w:t>0093</w:t>
            </w:r>
          </w:p>
        </w:tc>
        <w:tc>
          <w:tcPr>
            <w:tcW w:w="5904" w:type="dxa"/>
            <w:shd w:val="clear" w:color="auto" w:fill="auto"/>
          </w:tcPr>
          <w:p w14:paraId="0D946EAE" w14:textId="77777777" w:rsidR="00606B5B" w:rsidRPr="00C233F4" w:rsidRDefault="00606B5B" w:rsidP="00C233F4">
            <w:pPr>
              <w:pStyle w:val="Tabletext"/>
            </w:pPr>
            <w:r w:rsidRPr="00C233F4">
              <w:t>FLARES, AERIAL†</w:t>
            </w:r>
          </w:p>
        </w:tc>
        <w:tc>
          <w:tcPr>
            <w:tcW w:w="1463" w:type="dxa"/>
            <w:shd w:val="clear" w:color="auto" w:fill="auto"/>
          </w:tcPr>
          <w:p w14:paraId="1266C143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0907D53D" w14:textId="77777777" w:rsidTr="00C233F4">
        <w:tc>
          <w:tcPr>
            <w:tcW w:w="992" w:type="dxa"/>
            <w:shd w:val="clear" w:color="auto" w:fill="auto"/>
          </w:tcPr>
          <w:p w14:paraId="1FE3DE65" w14:textId="77777777" w:rsidR="00606B5B" w:rsidRPr="00C233F4" w:rsidRDefault="00606B5B" w:rsidP="00C233F4">
            <w:pPr>
              <w:pStyle w:val="Tabletext"/>
            </w:pPr>
            <w:r w:rsidRPr="00C233F4">
              <w:t>0094</w:t>
            </w:r>
          </w:p>
        </w:tc>
        <w:tc>
          <w:tcPr>
            <w:tcW w:w="5904" w:type="dxa"/>
            <w:shd w:val="clear" w:color="auto" w:fill="auto"/>
          </w:tcPr>
          <w:p w14:paraId="03D78769" w14:textId="77777777" w:rsidR="00606B5B" w:rsidRPr="00C233F4" w:rsidRDefault="00606B5B" w:rsidP="00C233F4">
            <w:pPr>
              <w:pStyle w:val="Tabletext"/>
            </w:pPr>
            <w:r w:rsidRPr="00C233F4">
              <w:t>FLASH POWDER†</w:t>
            </w:r>
          </w:p>
        </w:tc>
        <w:tc>
          <w:tcPr>
            <w:tcW w:w="1463" w:type="dxa"/>
            <w:shd w:val="clear" w:color="auto" w:fill="auto"/>
          </w:tcPr>
          <w:p w14:paraId="7E727BE4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088CFFE5" w14:textId="77777777" w:rsidTr="00C233F4">
        <w:tc>
          <w:tcPr>
            <w:tcW w:w="992" w:type="dxa"/>
            <w:shd w:val="clear" w:color="auto" w:fill="auto"/>
          </w:tcPr>
          <w:p w14:paraId="0C8C3EEF" w14:textId="77777777" w:rsidR="00606B5B" w:rsidRPr="00C233F4" w:rsidRDefault="00606B5B" w:rsidP="00C233F4">
            <w:pPr>
              <w:pStyle w:val="Tabletext"/>
            </w:pPr>
            <w:r w:rsidRPr="00C233F4">
              <w:t>0099</w:t>
            </w:r>
          </w:p>
        </w:tc>
        <w:tc>
          <w:tcPr>
            <w:tcW w:w="5904" w:type="dxa"/>
            <w:shd w:val="clear" w:color="auto" w:fill="auto"/>
          </w:tcPr>
          <w:p w14:paraId="7B570C05" w14:textId="77777777" w:rsidR="00606B5B" w:rsidRPr="00C233F4" w:rsidRDefault="00606B5B" w:rsidP="00C233F4">
            <w:pPr>
              <w:pStyle w:val="Tabletext"/>
            </w:pPr>
            <w:r w:rsidRPr="00C233F4">
              <w:t>FRACTURING DEVICES, EXPLOSIVE without detonator, for oil wells†</w:t>
            </w:r>
          </w:p>
        </w:tc>
        <w:tc>
          <w:tcPr>
            <w:tcW w:w="1463" w:type="dxa"/>
            <w:shd w:val="clear" w:color="auto" w:fill="auto"/>
          </w:tcPr>
          <w:p w14:paraId="55751AAB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B30B4B0" w14:textId="77777777" w:rsidTr="00C233F4">
        <w:tc>
          <w:tcPr>
            <w:tcW w:w="992" w:type="dxa"/>
            <w:shd w:val="clear" w:color="auto" w:fill="auto"/>
          </w:tcPr>
          <w:p w14:paraId="2441ABA4" w14:textId="77777777" w:rsidR="00606B5B" w:rsidRPr="00C233F4" w:rsidRDefault="00606B5B" w:rsidP="00C233F4">
            <w:pPr>
              <w:pStyle w:val="Tabletext"/>
            </w:pPr>
            <w:r w:rsidRPr="00C233F4">
              <w:t>0101</w:t>
            </w:r>
          </w:p>
        </w:tc>
        <w:tc>
          <w:tcPr>
            <w:tcW w:w="5904" w:type="dxa"/>
            <w:shd w:val="clear" w:color="auto" w:fill="auto"/>
          </w:tcPr>
          <w:p w14:paraId="066275F1" w14:textId="77777777" w:rsidR="00606B5B" w:rsidRPr="00C233F4" w:rsidRDefault="00606B5B" w:rsidP="00C233F4">
            <w:pPr>
              <w:pStyle w:val="Tabletext"/>
            </w:pPr>
            <w:r w:rsidRPr="00C233F4">
              <w:t>FUSE, NON</w:t>
            </w:r>
            <w:r w:rsidR="00CD1954" w:rsidRPr="00C233F4">
              <w:noBreakHyphen/>
            </w:r>
            <w:r w:rsidRPr="00C233F4">
              <w:t>DETONATING†</w:t>
            </w:r>
          </w:p>
        </w:tc>
        <w:tc>
          <w:tcPr>
            <w:tcW w:w="1463" w:type="dxa"/>
            <w:shd w:val="clear" w:color="auto" w:fill="auto"/>
          </w:tcPr>
          <w:p w14:paraId="0A535D58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58CF805B" w14:textId="77777777" w:rsidTr="00C233F4">
        <w:tc>
          <w:tcPr>
            <w:tcW w:w="992" w:type="dxa"/>
            <w:shd w:val="clear" w:color="auto" w:fill="auto"/>
          </w:tcPr>
          <w:p w14:paraId="569094DC" w14:textId="77777777" w:rsidR="00606B5B" w:rsidRPr="00C233F4" w:rsidRDefault="00606B5B" w:rsidP="00C233F4">
            <w:pPr>
              <w:pStyle w:val="Tabletext"/>
            </w:pPr>
            <w:r w:rsidRPr="00C233F4">
              <w:t>0102</w:t>
            </w:r>
          </w:p>
        </w:tc>
        <w:tc>
          <w:tcPr>
            <w:tcW w:w="5904" w:type="dxa"/>
            <w:shd w:val="clear" w:color="auto" w:fill="auto"/>
          </w:tcPr>
          <w:p w14:paraId="03AB9C5C" w14:textId="77777777" w:rsidR="00606B5B" w:rsidRPr="00C233F4" w:rsidRDefault="00606B5B" w:rsidP="00C233F4">
            <w:pPr>
              <w:pStyle w:val="Tabletext"/>
            </w:pPr>
            <w:r w:rsidRPr="00C233F4">
              <w:t>CORD (FUSE), DETONATING, metal clad†</w:t>
            </w:r>
          </w:p>
        </w:tc>
        <w:tc>
          <w:tcPr>
            <w:tcW w:w="1463" w:type="dxa"/>
            <w:shd w:val="clear" w:color="auto" w:fill="auto"/>
          </w:tcPr>
          <w:p w14:paraId="699A2021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72B425E1" w14:textId="77777777" w:rsidTr="00C233F4">
        <w:tc>
          <w:tcPr>
            <w:tcW w:w="992" w:type="dxa"/>
            <w:shd w:val="clear" w:color="auto" w:fill="auto"/>
          </w:tcPr>
          <w:p w14:paraId="2B7C1241" w14:textId="77777777" w:rsidR="00606B5B" w:rsidRPr="00C233F4" w:rsidRDefault="00606B5B" w:rsidP="00C233F4">
            <w:pPr>
              <w:pStyle w:val="Tabletext"/>
            </w:pPr>
            <w:r w:rsidRPr="00C233F4">
              <w:t>0103</w:t>
            </w:r>
          </w:p>
        </w:tc>
        <w:tc>
          <w:tcPr>
            <w:tcW w:w="5904" w:type="dxa"/>
            <w:shd w:val="clear" w:color="auto" w:fill="auto"/>
          </w:tcPr>
          <w:p w14:paraId="51D5105E" w14:textId="77777777" w:rsidR="00606B5B" w:rsidRPr="00C233F4" w:rsidRDefault="00606B5B" w:rsidP="00C233F4">
            <w:pPr>
              <w:pStyle w:val="Tabletext"/>
            </w:pPr>
            <w:r w:rsidRPr="00C233F4">
              <w:t>FUSE, IGNITER, tubular, metal clad†</w:t>
            </w:r>
          </w:p>
        </w:tc>
        <w:tc>
          <w:tcPr>
            <w:tcW w:w="1463" w:type="dxa"/>
            <w:shd w:val="clear" w:color="auto" w:fill="auto"/>
          </w:tcPr>
          <w:p w14:paraId="75E1CE4C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792D2373" w14:textId="77777777" w:rsidTr="00C233F4">
        <w:tc>
          <w:tcPr>
            <w:tcW w:w="992" w:type="dxa"/>
            <w:shd w:val="clear" w:color="auto" w:fill="auto"/>
          </w:tcPr>
          <w:p w14:paraId="041E14B7" w14:textId="77777777" w:rsidR="00606B5B" w:rsidRPr="00C233F4" w:rsidRDefault="00606B5B" w:rsidP="00C233F4">
            <w:pPr>
              <w:pStyle w:val="Tabletext"/>
            </w:pPr>
            <w:r w:rsidRPr="00C233F4">
              <w:t>0104</w:t>
            </w:r>
          </w:p>
        </w:tc>
        <w:tc>
          <w:tcPr>
            <w:tcW w:w="5904" w:type="dxa"/>
            <w:shd w:val="clear" w:color="auto" w:fill="auto"/>
          </w:tcPr>
          <w:p w14:paraId="110D5A38" w14:textId="77777777" w:rsidR="00606B5B" w:rsidRPr="00C233F4" w:rsidRDefault="00606B5B" w:rsidP="00C233F4">
            <w:pPr>
              <w:pStyle w:val="Tabletext"/>
            </w:pPr>
            <w:r w:rsidRPr="00C233F4">
              <w:t>CORD (FUSE), DETONATING, MILD EFFECT, metal clad†</w:t>
            </w:r>
          </w:p>
        </w:tc>
        <w:tc>
          <w:tcPr>
            <w:tcW w:w="1463" w:type="dxa"/>
            <w:shd w:val="clear" w:color="auto" w:fill="auto"/>
          </w:tcPr>
          <w:p w14:paraId="484AD07D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3DA51AE0" w14:textId="77777777" w:rsidTr="00C233F4">
        <w:tc>
          <w:tcPr>
            <w:tcW w:w="992" w:type="dxa"/>
            <w:shd w:val="clear" w:color="auto" w:fill="auto"/>
          </w:tcPr>
          <w:p w14:paraId="53B5DD06" w14:textId="77777777" w:rsidR="00606B5B" w:rsidRPr="00C233F4" w:rsidRDefault="00606B5B" w:rsidP="00C233F4">
            <w:pPr>
              <w:pStyle w:val="Tabletext"/>
            </w:pPr>
            <w:r w:rsidRPr="00C233F4">
              <w:t>0105</w:t>
            </w:r>
          </w:p>
        </w:tc>
        <w:tc>
          <w:tcPr>
            <w:tcW w:w="5904" w:type="dxa"/>
            <w:shd w:val="clear" w:color="auto" w:fill="auto"/>
          </w:tcPr>
          <w:p w14:paraId="02ED1EE7" w14:textId="77777777" w:rsidR="00606B5B" w:rsidRPr="00C233F4" w:rsidRDefault="00606B5B" w:rsidP="00C233F4">
            <w:pPr>
              <w:pStyle w:val="Tabletext"/>
            </w:pPr>
            <w:r w:rsidRPr="00C233F4">
              <w:t>FUSE, SAFETY†</w:t>
            </w:r>
          </w:p>
        </w:tc>
        <w:tc>
          <w:tcPr>
            <w:tcW w:w="1463" w:type="dxa"/>
            <w:shd w:val="clear" w:color="auto" w:fill="auto"/>
          </w:tcPr>
          <w:p w14:paraId="5DC730B9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0156C17" w14:textId="77777777" w:rsidTr="00C233F4">
        <w:tc>
          <w:tcPr>
            <w:tcW w:w="992" w:type="dxa"/>
            <w:shd w:val="clear" w:color="auto" w:fill="auto"/>
          </w:tcPr>
          <w:p w14:paraId="0204E2EA" w14:textId="77777777" w:rsidR="00606B5B" w:rsidRPr="00C233F4" w:rsidRDefault="00606B5B" w:rsidP="00C233F4">
            <w:pPr>
              <w:pStyle w:val="Tabletext"/>
            </w:pPr>
            <w:r w:rsidRPr="00C233F4">
              <w:t>0106</w:t>
            </w:r>
          </w:p>
        </w:tc>
        <w:tc>
          <w:tcPr>
            <w:tcW w:w="5904" w:type="dxa"/>
            <w:shd w:val="clear" w:color="auto" w:fill="auto"/>
          </w:tcPr>
          <w:p w14:paraId="1081CED4" w14:textId="77777777" w:rsidR="00606B5B" w:rsidRPr="00C233F4" w:rsidRDefault="00606B5B" w:rsidP="00C233F4">
            <w:pPr>
              <w:pStyle w:val="Tabletext"/>
            </w:pPr>
            <w:r w:rsidRPr="00C233F4">
              <w:t>FUZES, DETONATING†</w:t>
            </w:r>
          </w:p>
        </w:tc>
        <w:tc>
          <w:tcPr>
            <w:tcW w:w="1463" w:type="dxa"/>
            <w:shd w:val="clear" w:color="auto" w:fill="auto"/>
          </w:tcPr>
          <w:p w14:paraId="5EE847C0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2AA3E85B" w14:textId="77777777" w:rsidTr="00C233F4">
        <w:tc>
          <w:tcPr>
            <w:tcW w:w="992" w:type="dxa"/>
            <w:shd w:val="clear" w:color="auto" w:fill="auto"/>
          </w:tcPr>
          <w:p w14:paraId="20E071F1" w14:textId="77777777" w:rsidR="00606B5B" w:rsidRPr="00C233F4" w:rsidRDefault="00606B5B" w:rsidP="00C233F4">
            <w:pPr>
              <w:pStyle w:val="Tabletext"/>
            </w:pPr>
            <w:r w:rsidRPr="00C233F4">
              <w:t>0107</w:t>
            </w:r>
          </w:p>
        </w:tc>
        <w:tc>
          <w:tcPr>
            <w:tcW w:w="5904" w:type="dxa"/>
            <w:shd w:val="clear" w:color="auto" w:fill="auto"/>
          </w:tcPr>
          <w:p w14:paraId="5D7FFE3F" w14:textId="77777777" w:rsidR="00606B5B" w:rsidRPr="00C233F4" w:rsidRDefault="00606B5B" w:rsidP="00C233F4">
            <w:pPr>
              <w:pStyle w:val="Tabletext"/>
            </w:pPr>
            <w:r w:rsidRPr="00C233F4">
              <w:t>FUZES, DETONATING†</w:t>
            </w:r>
          </w:p>
        </w:tc>
        <w:tc>
          <w:tcPr>
            <w:tcW w:w="1463" w:type="dxa"/>
            <w:shd w:val="clear" w:color="auto" w:fill="auto"/>
          </w:tcPr>
          <w:p w14:paraId="12498C9C" w14:textId="77777777" w:rsidR="00606B5B" w:rsidRPr="00C233F4" w:rsidRDefault="00606B5B" w:rsidP="00C233F4">
            <w:pPr>
              <w:pStyle w:val="Tabletext"/>
            </w:pPr>
            <w:r w:rsidRPr="00C233F4">
              <w:t>1.2B</w:t>
            </w:r>
          </w:p>
        </w:tc>
      </w:tr>
      <w:tr w:rsidR="00606B5B" w:rsidRPr="00C233F4" w14:paraId="5C36094A" w14:textId="77777777" w:rsidTr="00C233F4">
        <w:tc>
          <w:tcPr>
            <w:tcW w:w="992" w:type="dxa"/>
            <w:shd w:val="clear" w:color="auto" w:fill="auto"/>
          </w:tcPr>
          <w:p w14:paraId="6D15C0ED" w14:textId="77777777" w:rsidR="00606B5B" w:rsidRPr="00C233F4" w:rsidRDefault="00606B5B" w:rsidP="00C233F4">
            <w:pPr>
              <w:pStyle w:val="Tabletext"/>
            </w:pPr>
            <w:r w:rsidRPr="00C233F4">
              <w:t>0110</w:t>
            </w:r>
          </w:p>
        </w:tc>
        <w:tc>
          <w:tcPr>
            <w:tcW w:w="5904" w:type="dxa"/>
            <w:shd w:val="clear" w:color="auto" w:fill="auto"/>
          </w:tcPr>
          <w:p w14:paraId="76972414" w14:textId="77777777" w:rsidR="00606B5B" w:rsidRPr="00C233F4" w:rsidRDefault="00606B5B" w:rsidP="00C233F4">
            <w:pPr>
              <w:pStyle w:val="Tabletext"/>
            </w:pPr>
            <w:r w:rsidRPr="00C233F4">
              <w:t>GRENADES, PRACTICE, hand or rifle†</w:t>
            </w:r>
          </w:p>
        </w:tc>
        <w:tc>
          <w:tcPr>
            <w:tcW w:w="1463" w:type="dxa"/>
            <w:shd w:val="clear" w:color="auto" w:fill="auto"/>
          </w:tcPr>
          <w:p w14:paraId="1F500755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2449BA1" w14:textId="77777777" w:rsidTr="00C233F4">
        <w:tc>
          <w:tcPr>
            <w:tcW w:w="992" w:type="dxa"/>
            <w:shd w:val="clear" w:color="auto" w:fill="auto"/>
          </w:tcPr>
          <w:p w14:paraId="200F4BAE" w14:textId="77777777" w:rsidR="00606B5B" w:rsidRPr="00C233F4" w:rsidRDefault="00606B5B" w:rsidP="00C233F4">
            <w:pPr>
              <w:pStyle w:val="Tabletext"/>
            </w:pPr>
            <w:r w:rsidRPr="00C233F4">
              <w:t>0113</w:t>
            </w:r>
          </w:p>
        </w:tc>
        <w:tc>
          <w:tcPr>
            <w:tcW w:w="5904" w:type="dxa"/>
            <w:shd w:val="clear" w:color="auto" w:fill="auto"/>
          </w:tcPr>
          <w:p w14:paraId="05D705FE" w14:textId="77777777" w:rsidR="00606B5B" w:rsidRPr="00C233F4" w:rsidRDefault="00606B5B" w:rsidP="00C233F4">
            <w:pPr>
              <w:pStyle w:val="Tabletext"/>
            </w:pPr>
            <w:r w:rsidRPr="00C233F4">
              <w:t>GUANYL NITROSAMINO GUANYLIDENE HYDRAZINE, WETTED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250D8218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133776ED" w14:textId="77777777" w:rsidTr="00C233F4">
        <w:tc>
          <w:tcPr>
            <w:tcW w:w="992" w:type="dxa"/>
            <w:shd w:val="clear" w:color="auto" w:fill="auto"/>
          </w:tcPr>
          <w:p w14:paraId="6D1318D9" w14:textId="77777777" w:rsidR="00606B5B" w:rsidRPr="00C233F4" w:rsidRDefault="00606B5B" w:rsidP="00C233F4">
            <w:pPr>
              <w:pStyle w:val="Tabletext"/>
            </w:pPr>
            <w:r w:rsidRPr="00C233F4">
              <w:t>0114</w:t>
            </w:r>
          </w:p>
        </w:tc>
        <w:tc>
          <w:tcPr>
            <w:tcW w:w="5904" w:type="dxa"/>
            <w:shd w:val="clear" w:color="auto" w:fill="auto"/>
          </w:tcPr>
          <w:p w14:paraId="10AD20DD" w14:textId="77777777" w:rsidR="00606B5B" w:rsidRPr="00C233F4" w:rsidRDefault="00606B5B" w:rsidP="00C233F4">
            <w:pPr>
              <w:pStyle w:val="Tabletext"/>
            </w:pPr>
            <w:r w:rsidRPr="00C233F4">
              <w:t>GUANYL NITROSAMINO GUANYLTETRAZENE (TETRAZENE), WETTED with not less than 30%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5CD284A4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71EE56F4" w14:textId="77777777" w:rsidTr="00C233F4">
        <w:tc>
          <w:tcPr>
            <w:tcW w:w="992" w:type="dxa"/>
            <w:shd w:val="clear" w:color="auto" w:fill="auto"/>
          </w:tcPr>
          <w:p w14:paraId="51DA126D" w14:textId="77777777" w:rsidR="00606B5B" w:rsidRPr="00C233F4" w:rsidRDefault="00606B5B" w:rsidP="00C233F4">
            <w:pPr>
              <w:pStyle w:val="Tabletext"/>
            </w:pPr>
            <w:r w:rsidRPr="00C233F4">
              <w:t>0118</w:t>
            </w:r>
          </w:p>
        </w:tc>
        <w:tc>
          <w:tcPr>
            <w:tcW w:w="5904" w:type="dxa"/>
            <w:shd w:val="clear" w:color="auto" w:fill="auto"/>
          </w:tcPr>
          <w:p w14:paraId="3601BF82" w14:textId="77777777" w:rsidR="00606B5B" w:rsidRPr="00C233F4" w:rsidRDefault="00606B5B" w:rsidP="00C233F4">
            <w:pPr>
              <w:pStyle w:val="Tabletext"/>
            </w:pPr>
            <w:r w:rsidRPr="00C233F4">
              <w:t>HEXOLITE (HEXOTOL),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7C1CA4E1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648FAFD" w14:textId="77777777" w:rsidTr="00C233F4">
        <w:tc>
          <w:tcPr>
            <w:tcW w:w="992" w:type="dxa"/>
            <w:shd w:val="clear" w:color="auto" w:fill="auto"/>
          </w:tcPr>
          <w:p w14:paraId="5F8ABB5C" w14:textId="77777777" w:rsidR="00606B5B" w:rsidRPr="00C233F4" w:rsidRDefault="00606B5B" w:rsidP="00C233F4">
            <w:pPr>
              <w:pStyle w:val="Tabletext"/>
            </w:pPr>
            <w:r w:rsidRPr="00C233F4">
              <w:t>0121</w:t>
            </w:r>
          </w:p>
        </w:tc>
        <w:tc>
          <w:tcPr>
            <w:tcW w:w="5904" w:type="dxa"/>
            <w:shd w:val="clear" w:color="auto" w:fill="auto"/>
          </w:tcPr>
          <w:p w14:paraId="6842A7D7" w14:textId="77777777" w:rsidR="00606B5B" w:rsidRPr="00C233F4" w:rsidRDefault="00606B5B" w:rsidP="00C233F4">
            <w:pPr>
              <w:pStyle w:val="Tabletext"/>
            </w:pPr>
            <w:r w:rsidRPr="00C233F4">
              <w:t>IGNITERS†</w:t>
            </w:r>
          </w:p>
        </w:tc>
        <w:tc>
          <w:tcPr>
            <w:tcW w:w="1463" w:type="dxa"/>
            <w:shd w:val="clear" w:color="auto" w:fill="auto"/>
          </w:tcPr>
          <w:p w14:paraId="602DC0C4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4950ED46" w14:textId="77777777" w:rsidTr="00C233F4">
        <w:tc>
          <w:tcPr>
            <w:tcW w:w="992" w:type="dxa"/>
            <w:shd w:val="clear" w:color="auto" w:fill="auto"/>
          </w:tcPr>
          <w:p w14:paraId="48D1A94E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0124</w:t>
            </w:r>
          </w:p>
        </w:tc>
        <w:tc>
          <w:tcPr>
            <w:tcW w:w="5904" w:type="dxa"/>
            <w:shd w:val="clear" w:color="auto" w:fill="auto"/>
          </w:tcPr>
          <w:p w14:paraId="2E58F6AB" w14:textId="77777777" w:rsidR="00606B5B" w:rsidRPr="00C233F4" w:rsidRDefault="00606B5B" w:rsidP="00C233F4">
            <w:pPr>
              <w:pStyle w:val="Tabletext"/>
            </w:pPr>
            <w:r w:rsidRPr="00C233F4">
              <w:t>JET PERFORATING GUNS, CHARGED, oil well, without detonator†</w:t>
            </w:r>
          </w:p>
        </w:tc>
        <w:tc>
          <w:tcPr>
            <w:tcW w:w="1463" w:type="dxa"/>
            <w:shd w:val="clear" w:color="auto" w:fill="auto"/>
          </w:tcPr>
          <w:p w14:paraId="25FBD61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7530316" w14:textId="77777777" w:rsidTr="00C233F4">
        <w:tc>
          <w:tcPr>
            <w:tcW w:w="992" w:type="dxa"/>
            <w:shd w:val="clear" w:color="auto" w:fill="auto"/>
          </w:tcPr>
          <w:p w14:paraId="40AB63C2" w14:textId="77777777" w:rsidR="00606B5B" w:rsidRPr="00C233F4" w:rsidRDefault="00606B5B" w:rsidP="00C233F4">
            <w:pPr>
              <w:pStyle w:val="Tabletext"/>
            </w:pPr>
            <w:r w:rsidRPr="00C233F4">
              <w:t>0129</w:t>
            </w:r>
          </w:p>
        </w:tc>
        <w:tc>
          <w:tcPr>
            <w:tcW w:w="5904" w:type="dxa"/>
            <w:shd w:val="clear" w:color="auto" w:fill="auto"/>
          </w:tcPr>
          <w:p w14:paraId="0A1ECE57" w14:textId="77777777" w:rsidR="00606B5B" w:rsidRPr="00C233F4" w:rsidRDefault="00606B5B" w:rsidP="00C233F4">
            <w:pPr>
              <w:pStyle w:val="Tabletext"/>
            </w:pPr>
            <w:r w:rsidRPr="00C233F4">
              <w:t>LEAD AZIDE, WETTED with not less than 20%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5ADE904F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47EBDFE8" w14:textId="77777777" w:rsidTr="00C233F4">
        <w:tc>
          <w:tcPr>
            <w:tcW w:w="992" w:type="dxa"/>
            <w:shd w:val="clear" w:color="auto" w:fill="auto"/>
          </w:tcPr>
          <w:p w14:paraId="36AA3B69" w14:textId="77777777" w:rsidR="00606B5B" w:rsidRPr="00C233F4" w:rsidRDefault="00606B5B" w:rsidP="00C233F4">
            <w:pPr>
              <w:pStyle w:val="Tabletext"/>
            </w:pPr>
            <w:r w:rsidRPr="00C233F4">
              <w:t>0130</w:t>
            </w:r>
          </w:p>
        </w:tc>
        <w:tc>
          <w:tcPr>
            <w:tcW w:w="5904" w:type="dxa"/>
            <w:shd w:val="clear" w:color="auto" w:fill="auto"/>
          </w:tcPr>
          <w:p w14:paraId="3BB5EB82" w14:textId="77777777" w:rsidR="00606B5B" w:rsidRPr="00C233F4" w:rsidRDefault="00606B5B" w:rsidP="00C233F4">
            <w:pPr>
              <w:pStyle w:val="Tabletext"/>
            </w:pPr>
            <w:r w:rsidRPr="00C233F4">
              <w:t>LEAD STYPHNATE (LEAD TRINITRORESORCINATE), WETTED with not less than 20%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4D18B530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54031057" w14:textId="77777777" w:rsidTr="00C233F4">
        <w:tc>
          <w:tcPr>
            <w:tcW w:w="992" w:type="dxa"/>
            <w:shd w:val="clear" w:color="auto" w:fill="auto"/>
          </w:tcPr>
          <w:p w14:paraId="3EF9AF95" w14:textId="77777777" w:rsidR="00606B5B" w:rsidRPr="00C233F4" w:rsidRDefault="00606B5B" w:rsidP="00C233F4">
            <w:pPr>
              <w:pStyle w:val="Tabletext"/>
            </w:pPr>
            <w:r w:rsidRPr="00C233F4">
              <w:t>0131</w:t>
            </w:r>
          </w:p>
        </w:tc>
        <w:tc>
          <w:tcPr>
            <w:tcW w:w="5904" w:type="dxa"/>
            <w:shd w:val="clear" w:color="auto" w:fill="auto"/>
          </w:tcPr>
          <w:p w14:paraId="0BD1BAFA" w14:textId="77777777" w:rsidR="00606B5B" w:rsidRPr="00C233F4" w:rsidRDefault="00606B5B" w:rsidP="00C233F4">
            <w:pPr>
              <w:pStyle w:val="Tabletext"/>
            </w:pPr>
            <w:r w:rsidRPr="00C233F4">
              <w:t>LIGHTERS, FUSE†</w:t>
            </w:r>
          </w:p>
        </w:tc>
        <w:tc>
          <w:tcPr>
            <w:tcW w:w="1463" w:type="dxa"/>
            <w:shd w:val="clear" w:color="auto" w:fill="auto"/>
          </w:tcPr>
          <w:p w14:paraId="07FEC61E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2A745442" w14:textId="77777777" w:rsidTr="00C233F4">
        <w:tc>
          <w:tcPr>
            <w:tcW w:w="992" w:type="dxa"/>
            <w:shd w:val="clear" w:color="auto" w:fill="auto"/>
          </w:tcPr>
          <w:p w14:paraId="1496B03A" w14:textId="77777777" w:rsidR="00606B5B" w:rsidRPr="00C233F4" w:rsidRDefault="00606B5B" w:rsidP="00C233F4">
            <w:pPr>
              <w:pStyle w:val="Tabletext"/>
            </w:pPr>
            <w:r w:rsidRPr="00C233F4">
              <w:t>0132</w:t>
            </w:r>
          </w:p>
        </w:tc>
        <w:tc>
          <w:tcPr>
            <w:tcW w:w="5904" w:type="dxa"/>
            <w:shd w:val="clear" w:color="auto" w:fill="auto"/>
          </w:tcPr>
          <w:p w14:paraId="73F353A5" w14:textId="77777777" w:rsidR="00606B5B" w:rsidRPr="00C233F4" w:rsidRDefault="00606B5B" w:rsidP="00C233F4">
            <w:pPr>
              <w:pStyle w:val="Tabletext"/>
            </w:pPr>
            <w:r w:rsidRPr="00C233F4">
              <w:t>DEFLAGRATING METAL SALTS OF AROMATIC NITRODERIVATIVES, N.O.S.</w:t>
            </w:r>
          </w:p>
        </w:tc>
        <w:tc>
          <w:tcPr>
            <w:tcW w:w="1463" w:type="dxa"/>
            <w:shd w:val="clear" w:color="auto" w:fill="auto"/>
          </w:tcPr>
          <w:p w14:paraId="58DCD215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784CB6CD" w14:textId="77777777" w:rsidTr="00C233F4">
        <w:tc>
          <w:tcPr>
            <w:tcW w:w="992" w:type="dxa"/>
            <w:shd w:val="clear" w:color="auto" w:fill="auto"/>
          </w:tcPr>
          <w:p w14:paraId="4BD13FA4" w14:textId="77777777" w:rsidR="00606B5B" w:rsidRPr="00C233F4" w:rsidRDefault="00606B5B" w:rsidP="00C233F4">
            <w:pPr>
              <w:pStyle w:val="Tabletext"/>
            </w:pPr>
            <w:r w:rsidRPr="00C233F4">
              <w:t>0133</w:t>
            </w:r>
          </w:p>
        </w:tc>
        <w:tc>
          <w:tcPr>
            <w:tcW w:w="5904" w:type="dxa"/>
            <w:shd w:val="clear" w:color="auto" w:fill="auto"/>
          </w:tcPr>
          <w:p w14:paraId="35836459" w14:textId="77777777" w:rsidR="00606B5B" w:rsidRPr="00C233F4" w:rsidRDefault="00606B5B" w:rsidP="00C233F4">
            <w:pPr>
              <w:pStyle w:val="Tabletext"/>
            </w:pPr>
            <w:r w:rsidRPr="00C233F4">
              <w:t>MANNITOL HEXANITRATE (NITROMANNITE), WETTED with not less than 40%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0CAD8825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2B04F8F" w14:textId="77777777" w:rsidTr="00C233F4">
        <w:tc>
          <w:tcPr>
            <w:tcW w:w="992" w:type="dxa"/>
            <w:shd w:val="clear" w:color="auto" w:fill="auto"/>
          </w:tcPr>
          <w:p w14:paraId="320DBBA1" w14:textId="77777777" w:rsidR="00606B5B" w:rsidRPr="00C233F4" w:rsidRDefault="00606B5B" w:rsidP="00C233F4">
            <w:pPr>
              <w:pStyle w:val="Tabletext"/>
            </w:pPr>
            <w:r w:rsidRPr="00C233F4">
              <w:t>0135</w:t>
            </w:r>
          </w:p>
        </w:tc>
        <w:tc>
          <w:tcPr>
            <w:tcW w:w="5904" w:type="dxa"/>
            <w:shd w:val="clear" w:color="auto" w:fill="auto"/>
          </w:tcPr>
          <w:p w14:paraId="53E3CB5B" w14:textId="77777777" w:rsidR="00606B5B" w:rsidRPr="00C233F4" w:rsidRDefault="00606B5B" w:rsidP="00C233F4">
            <w:pPr>
              <w:pStyle w:val="Tabletext"/>
            </w:pPr>
            <w:r w:rsidRPr="00C233F4">
              <w:t>MERCURY FULMINATE, WETTED with not less than 20%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64FD40EA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62E0D3AA" w14:textId="77777777" w:rsidTr="00C233F4">
        <w:tc>
          <w:tcPr>
            <w:tcW w:w="992" w:type="dxa"/>
            <w:shd w:val="clear" w:color="auto" w:fill="auto"/>
          </w:tcPr>
          <w:p w14:paraId="20E91923" w14:textId="77777777" w:rsidR="00606B5B" w:rsidRPr="00C233F4" w:rsidRDefault="00606B5B" w:rsidP="00C233F4">
            <w:pPr>
              <w:pStyle w:val="Tabletext"/>
            </w:pPr>
            <w:r w:rsidRPr="00C233F4">
              <w:t>0136</w:t>
            </w:r>
          </w:p>
        </w:tc>
        <w:tc>
          <w:tcPr>
            <w:tcW w:w="5904" w:type="dxa"/>
            <w:shd w:val="clear" w:color="auto" w:fill="auto"/>
          </w:tcPr>
          <w:p w14:paraId="297614AE" w14:textId="77777777" w:rsidR="00606B5B" w:rsidRPr="00C233F4" w:rsidRDefault="00606B5B" w:rsidP="00C233F4">
            <w:pPr>
              <w:pStyle w:val="Tabletext"/>
            </w:pPr>
            <w:r w:rsidRPr="00C233F4">
              <w:t>MINES with bursting charge†</w:t>
            </w:r>
          </w:p>
        </w:tc>
        <w:tc>
          <w:tcPr>
            <w:tcW w:w="1463" w:type="dxa"/>
            <w:shd w:val="clear" w:color="auto" w:fill="auto"/>
          </w:tcPr>
          <w:p w14:paraId="32041D32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713DA7D5" w14:textId="77777777" w:rsidTr="00C233F4">
        <w:tc>
          <w:tcPr>
            <w:tcW w:w="992" w:type="dxa"/>
            <w:shd w:val="clear" w:color="auto" w:fill="auto"/>
          </w:tcPr>
          <w:p w14:paraId="66250C0E" w14:textId="77777777" w:rsidR="00606B5B" w:rsidRPr="00C233F4" w:rsidRDefault="00606B5B" w:rsidP="00C233F4">
            <w:pPr>
              <w:pStyle w:val="Tabletext"/>
            </w:pPr>
            <w:r w:rsidRPr="00C233F4">
              <w:t>0137</w:t>
            </w:r>
          </w:p>
        </w:tc>
        <w:tc>
          <w:tcPr>
            <w:tcW w:w="5904" w:type="dxa"/>
            <w:shd w:val="clear" w:color="auto" w:fill="auto"/>
          </w:tcPr>
          <w:p w14:paraId="364C531F" w14:textId="77777777" w:rsidR="00606B5B" w:rsidRPr="00C233F4" w:rsidRDefault="00606B5B" w:rsidP="00C233F4">
            <w:pPr>
              <w:pStyle w:val="Tabletext"/>
            </w:pPr>
            <w:r w:rsidRPr="00C233F4">
              <w:t>MINES with bursting charge†</w:t>
            </w:r>
          </w:p>
        </w:tc>
        <w:tc>
          <w:tcPr>
            <w:tcW w:w="1463" w:type="dxa"/>
            <w:shd w:val="clear" w:color="auto" w:fill="auto"/>
          </w:tcPr>
          <w:p w14:paraId="291DA48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312560A" w14:textId="77777777" w:rsidTr="00C233F4">
        <w:tc>
          <w:tcPr>
            <w:tcW w:w="992" w:type="dxa"/>
            <w:shd w:val="clear" w:color="auto" w:fill="auto"/>
          </w:tcPr>
          <w:p w14:paraId="655C7995" w14:textId="77777777" w:rsidR="00606B5B" w:rsidRPr="00C233F4" w:rsidRDefault="00606B5B" w:rsidP="00C233F4">
            <w:pPr>
              <w:pStyle w:val="Tabletext"/>
            </w:pPr>
            <w:r w:rsidRPr="00C233F4">
              <w:t>0138</w:t>
            </w:r>
          </w:p>
        </w:tc>
        <w:tc>
          <w:tcPr>
            <w:tcW w:w="5904" w:type="dxa"/>
            <w:shd w:val="clear" w:color="auto" w:fill="auto"/>
          </w:tcPr>
          <w:p w14:paraId="27B135DA" w14:textId="77777777" w:rsidR="00606B5B" w:rsidRPr="00C233F4" w:rsidRDefault="00606B5B" w:rsidP="00C233F4">
            <w:pPr>
              <w:pStyle w:val="Tabletext"/>
            </w:pPr>
            <w:r w:rsidRPr="00C233F4">
              <w:t>MINES with bursting charge†</w:t>
            </w:r>
          </w:p>
        </w:tc>
        <w:tc>
          <w:tcPr>
            <w:tcW w:w="1463" w:type="dxa"/>
            <w:shd w:val="clear" w:color="auto" w:fill="auto"/>
          </w:tcPr>
          <w:p w14:paraId="546BB52D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6BCE1989" w14:textId="77777777" w:rsidTr="00C233F4">
        <w:tc>
          <w:tcPr>
            <w:tcW w:w="992" w:type="dxa"/>
            <w:shd w:val="clear" w:color="auto" w:fill="auto"/>
          </w:tcPr>
          <w:p w14:paraId="317B9D8B" w14:textId="77777777" w:rsidR="00606B5B" w:rsidRPr="00C233F4" w:rsidRDefault="00606B5B" w:rsidP="00C233F4">
            <w:pPr>
              <w:pStyle w:val="Tabletext"/>
            </w:pPr>
            <w:r w:rsidRPr="00C233F4">
              <w:t>0143</w:t>
            </w:r>
          </w:p>
        </w:tc>
        <w:tc>
          <w:tcPr>
            <w:tcW w:w="5904" w:type="dxa"/>
            <w:shd w:val="clear" w:color="auto" w:fill="auto"/>
          </w:tcPr>
          <w:p w14:paraId="6E57A427" w14:textId="77777777" w:rsidR="00606B5B" w:rsidRPr="00C233F4" w:rsidRDefault="00606B5B" w:rsidP="00C233F4">
            <w:pPr>
              <w:pStyle w:val="Tabletext"/>
            </w:pPr>
            <w:r w:rsidRPr="00C233F4">
              <w:t>NITROGLYCERIN, DESENSITISED with not less than 40% non</w:t>
            </w:r>
            <w:r w:rsidR="00CD1954" w:rsidRPr="00C233F4">
              <w:noBreakHyphen/>
            </w:r>
            <w:r w:rsidRPr="00C233F4">
              <w:t>volatile water insoluble phlegmatiser, by mass</w:t>
            </w:r>
          </w:p>
        </w:tc>
        <w:tc>
          <w:tcPr>
            <w:tcW w:w="1463" w:type="dxa"/>
            <w:shd w:val="clear" w:color="auto" w:fill="auto"/>
          </w:tcPr>
          <w:p w14:paraId="33415106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4162A9F" w14:textId="77777777" w:rsidTr="00C233F4">
        <w:tc>
          <w:tcPr>
            <w:tcW w:w="992" w:type="dxa"/>
            <w:shd w:val="clear" w:color="auto" w:fill="auto"/>
          </w:tcPr>
          <w:p w14:paraId="5CB68C1D" w14:textId="77777777" w:rsidR="00606B5B" w:rsidRPr="00C233F4" w:rsidRDefault="00606B5B" w:rsidP="00C233F4">
            <w:pPr>
              <w:pStyle w:val="Tabletext"/>
            </w:pPr>
            <w:r w:rsidRPr="00C233F4">
              <w:t>0144</w:t>
            </w:r>
          </w:p>
        </w:tc>
        <w:tc>
          <w:tcPr>
            <w:tcW w:w="5904" w:type="dxa"/>
            <w:shd w:val="clear" w:color="auto" w:fill="auto"/>
          </w:tcPr>
          <w:p w14:paraId="622A0B60" w14:textId="77777777" w:rsidR="00606B5B" w:rsidRPr="00C233F4" w:rsidRDefault="00606B5B" w:rsidP="00C233F4">
            <w:pPr>
              <w:pStyle w:val="Tabletext"/>
            </w:pPr>
            <w:r w:rsidRPr="00C233F4">
              <w:t>NITROGLYCERIN SOLUTION IN ALCOHOL with more than 1% but not more than 10% nitroglycerin</w:t>
            </w:r>
          </w:p>
        </w:tc>
        <w:tc>
          <w:tcPr>
            <w:tcW w:w="1463" w:type="dxa"/>
            <w:shd w:val="clear" w:color="auto" w:fill="auto"/>
          </w:tcPr>
          <w:p w14:paraId="02034FB9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8B5259D" w14:textId="77777777" w:rsidTr="00C233F4">
        <w:tc>
          <w:tcPr>
            <w:tcW w:w="992" w:type="dxa"/>
            <w:shd w:val="clear" w:color="auto" w:fill="auto"/>
          </w:tcPr>
          <w:p w14:paraId="716DFB5D" w14:textId="77777777" w:rsidR="00606B5B" w:rsidRPr="00C233F4" w:rsidRDefault="00606B5B" w:rsidP="00C233F4">
            <w:pPr>
              <w:pStyle w:val="Tabletext"/>
            </w:pPr>
            <w:r w:rsidRPr="00C233F4">
              <w:t>0146</w:t>
            </w:r>
          </w:p>
        </w:tc>
        <w:tc>
          <w:tcPr>
            <w:tcW w:w="5904" w:type="dxa"/>
            <w:shd w:val="clear" w:color="auto" w:fill="auto"/>
          </w:tcPr>
          <w:p w14:paraId="23511B51" w14:textId="77777777" w:rsidR="00606B5B" w:rsidRPr="00C233F4" w:rsidRDefault="00606B5B" w:rsidP="00C233F4">
            <w:pPr>
              <w:pStyle w:val="Tabletext"/>
            </w:pPr>
            <w:r w:rsidRPr="00C233F4">
              <w:t>NITROSTARCH, dry or wetted with less than 20% water, by mass</w:t>
            </w:r>
          </w:p>
        </w:tc>
        <w:tc>
          <w:tcPr>
            <w:tcW w:w="1463" w:type="dxa"/>
            <w:shd w:val="clear" w:color="auto" w:fill="auto"/>
          </w:tcPr>
          <w:p w14:paraId="7991C811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5C9FDAD" w14:textId="77777777" w:rsidTr="00C233F4">
        <w:tc>
          <w:tcPr>
            <w:tcW w:w="992" w:type="dxa"/>
            <w:shd w:val="clear" w:color="auto" w:fill="auto"/>
          </w:tcPr>
          <w:p w14:paraId="0870F88A" w14:textId="77777777" w:rsidR="00606B5B" w:rsidRPr="00C233F4" w:rsidRDefault="00606B5B" w:rsidP="00C233F4">
            <w:pPr>
              <w:pStyle w:val="Tabletext"/>
            </w:pPr>
            <w:r w:rsidRPr="00C233F4">
              <w:t>0147</w:t>
            </w:r>
          </w:p>
        </w:tc>
        <w:tc>
          <w:tcPr>
            <w:tcW w:w="5904" w:type="dxa"/>
            <w:shd w:val="clear" w:color="auto" w:fill="auto"/>
          </w:tcPr>
          <w:p w14:paraId="70FB8D50" w14:textId="77777777" w:rsidR="00606B5B" w:rsidRPr="00C233F4" w:rsidRDefault="00606B5B" w:rsidP="00C233F4">
            <w:pPr>
              <w:pStyle w:val="Tabletext"/>
            </w:pPr>
            <w:r w:rsidRPr="00C233F4">
              <w:t>NITRO UREA</w:t>
            </w:r>
          </w:p>
        </w:tc>
        <w:tc>
          <w:tcPr>
            <w:tcW w:w="1463" w:type="dxa"/>
            <w:shd w:val="clear" w:color="auto" w:fill="auto"/>
          </w:tcPr>
          <w:p w14:paraId="7D692554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017B38AE" w14:textId="77777777" w:rsidTr="00C233F4">
        <w:tc>
          <w:tcPr>
            <w:tcW w:w="992" w:type="dxa"/>
            <w:shd w:val="clear" w:color="auto" w:fill="auto"/>
          </w:tcPr>
          <w:p w14:paraId="7115C0EB" w14:textId="77777777" w:rsidR="00606B5B" w:rsidRPr="00C233F4" w:rsidRDefault="00606B5B" w:rsidP="00C233F4">
            <w:pPr>
              <w:pStyle w:val="Tabletext"/>
            </w:pPr>
            <w:r w:rsidRPr="00C233F4">
              <w:t>0150</w:t>
            </w:r>
          </w:p>
        </w:tc>
        <w:tc>
          <w:tcPr>
            <w:tcW w:w="5904" w:type="dxa"/>
            <w:shd w:val="clear" w:color="auto" w:fill="auto"/>
          </w:tcPr>
          <w:p w14:paraId="6A96E6DD" w14:textId="77777777" w:rsidR="00606B5B" w:rsidRPr="00C233F4" w:rsidRDefault="00606B5B" w:rsidP="00C233F4">
            <w:pPr>
              <w:pStyle w:val="Tabletext"/>
            </w:pPr>
            <w:r w:rsidRPr="00C233F4">
              <w:t>PENTAERYTHRITE TETRANITRATE (PENTAERYTHRITOL TETRANITRATE; PETN), WETTED with not less than 25% water, by mass, or PENTAERYTHRITE TETRANITRATE (PENTAERYTHRITOL TETRANITRATE; PETN), DESENSITISED with not less than 15% phlegmatiser, by mass</w:t>
            </w:r>
          </w:p>
        </w:tc>
        <w:tc>
          <w:tcPr>
            <w:tcW w:w="1463" w:type="dxa"/>
            <w:shd w:val="clear" w:color="auto" w:fill="auto"/>
          </w:tcPr>
          <w:p w14:paraId="3A2390EA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BBEEF3E" w14:textId="77777777" w:rsidTr="00C233F4">
        <w:tc>
          <w:tcPr>
            <w:tcW w:w="992" w:type="dxa"/>
            <w:shd w:val="clear" w:color="auto" w:fill="auto"/>
          </w:tcPr>
          <w:p w14:paraId="6F3A0C40" w14:textId="77777777" w:rsidR="00606B5B" w:rsidRPr="00C233F4" w:rsidRDefault="00606B5B" w:rsidP="00C233F4">
            <w:pPr>
              <w:pStyle w:val="Tabletext"/>
            </w:pPr>
            <w:r w:rsidRPr="00C233F4">
              <w:t>0151</w:t>
            </w:r>
          </w:p>
        </w:tc>
        <w:tc>
          <w:tcPr>
            <w:tcW w:w="5904" w:type="dxa"/>
            <w:shd w:val="clear" w:color="auto" w:fill="auto"/>
          </w:tcPr>
          <w:p w14:paraId="20F4F76D" w14:textId="77777777" w:rsidR="00606B5B" w:rsidRPr="00C233F4" w:rsidRDefault="00606B5B" w:rsidP="00C233F4">
            <w:pPr>
              <w:pStyle w:val="Tabletext"/>
            </w:pPr>
            <w:r w:rsidRPr="00C233F4">
              <w:t>PENTOLITE,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70C4DF7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DA6D62B" w14:textId="77777777" w:rsidTr="00C233F4">
        <w:tc>
          <w:tcPr>
            <w:tcW w:w="992" w:type="dxa"/>
            <w:shd w:val="clear" w:color="auto" w:fill="auto"/>
          </w:tcPr>
          <w:p w14:paraId="76ECEAC5" w14:textId="77777777" w:rsidR="00606B5B" w:rsidRPr="00C233F4" w:rsidRDefault="00606B5B" w:rsidP="00C233F4">
            <w:pPr>
              <w:pStyle w:val="Tabletext"/>
            </w:pPr>
            <w:r w:rsidRPr="00C233F4">
              <w:t>0153</w:t>
            </w:r>
          </w:p>
        </w:tc>
        <w:tc>
          <w:tcPr>
            <w:tcW w:w="5904" w:type="dxa"/>
            <w:shd w:val="clear" w:color="auto" w:fill="auto"/>
          </w:tcPr>
          <w:p w14:paraId="79F7922E" w14:textId="77777777" w:rsidR="00606B5B" w:rsidRPr="00C233F4" w:rsidRDefault="00606B5B" w:rsidP="00C233F4">
            <w:pPr>
              <w:pStyle w:val="Tabletext"/>
            </w:pPr>
            <w:r w:rsidRPr="00C233F4">
              <w:t>TRINITROANILINE (PICRAMIDE)</w:t>
            </w:r>
          </w:p>
        </w:tc>
        <w:tc>
          <w:tcPr>
            <w:tcW w:w="1463" w:type="dxa"/>
            <w:shd w:val="clear" w:color="auto" w:fill="auto"/>
          </w:tcPr>
          <w:p w14:paraId="29AFF06A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45A0D23" w14:textId="77777777" w:rsidTr="00C233F4">
        <w:tc>
          <w:tcPr>
            <w:tcW w:w="992" w:type="dxa"/>
            <w:shd w:val="clear" w:color="auto" w:fill="auto"/>
          </w:tcPr>
          <w:p w14:paraId="64730A48" w14:textId="77777777" w:rsidR="00606B5B" w:rsidRPr="00C233F4" w:rsidRDefault="00606B5B" w:rsidP="00C233F4">
            <w:pPr>
              <w:pStyle w:val="Tabletext"/>
            </w:pPr>
            <w:r w:rsidRPr="00C233F4">
              <w:t>0154</w:t>
            </w:r>
          </w:p>
        </w:tc>
        <w:tc>
          <w:tcPr>
            <w:tcW w:w="5904" w:type="dxa"/>
            <w:shd w:val="clear" w:color="auto" w:fill="auto"/>
          </w:tcPr>
          <w:p w14:paraId="2C5E641E" w14:textId="77777777" w:rsidR="00606B5B" w:rsidRPr="00C233F4" w:rsidRDefault="00606B5B" w:rsidP="00C233F4">
            <w:pPr>
              <w:pStyle w:val="Tabletext"/>
            </w:pPr>
            <w:r w:rsidRPr="00C233F4">
              <w:t>TRINITROPHENOL (PICRIC ACID), dry or wetted with less than 30% water, by mass</w:t>
            </w:r>
          </w:p>
        </w:tc>
        <w:tc>
          <w:tcPr>
            <w:tcW w:w="1463" w:type="dxa"/>
            <w:shd w:val="clear" w:color="auto" w:fill="auto"/>
          </w:tcPr>
          <w:p w14:paraId="3C33A55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1F7CC3D" w14:textId="77777777" w:rsidTr="00C233F4">
        <w:tc>
          <w:tcPr>
            <w:tcW w:w="992" w:type="dxa"/>
            <w:shd w:val="clear" w:color="auto" w:fill="auto"/>
          </w:tcPr>
          <w:p w14:paraId="2DB6C318" w14:textId="77777777" w:rsidR="00606B5B" w:rsidRPr="00C233F4" w:rsidRDefault="00606B5B" w:rsidP="00C233F4">
            <w:pPr>
              <w:pStyle w:val="Tabletext"/>
            </w:pPr>
            <w:r w:rsidRPr="00C233F4">
              <w:t>0155</w:t>
            </w:r>
          </w:p>
        </w:tc>
        <w:tc>
          <w:tcPr>
            <w:tcW w:w="5904" w:type="dxa"/>
            <w:shd w:val="clear" w:color="auto" w:fill="auto"/>
          </w:tcPr>
          <w:p w14:paraId="57673F37" w14:textId="77777777" w:rsidR="00606B5B" w:rsidRPr="00C233F4" w:rsidRDefault="00606B5B" w:rsidP="00C233F4">
            <w:pPr>
              <w:pStyle w:val="Tabletext"/>
            </w:pPr>
            <w:r w:rsidRPr="00C233F4">
              <w:t>TRINITROCHLOROBENZE</w:t>
            </w:r>
            <w:r w:rsidR="00CD1954" w:rsidRPr="00C233F4">
              <w:noBreakHyphen/>
            </w:r>
            <w:r w:rsidRPr="00C233F4">
              <w:t>NE (PICRYL CHLORIDE)</w:t>
            </w:r>
          </w:p>
        </w:tc>
        <w:tc>
          <w:tcPr>
            <w:tcW w:w="1463" w:type="dxa"/>
            <w:shd w:val="clear" w:color="auto" w:fill="auto"/>
          </w:tcPr>
          <w:p w14:paraId="2EF1167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F55A5AD" w14:textId="77777777" w:rsidTr="00C233F4">
        <w:tc>
          <w:tcPr>
            <w:tcW w:w="992" w:type="dxa"/>
            <w:shd w:val="clear" w:color="auto" w:fill="auto"/>
          </w:tcPr>
          <w:p w14:paraId="4A632769" w14:textId="77777777" w:rsidR="00606B5B" w:rsidRPr="00C233F4" w:rsidRDefault="00606B5B" w:rsidP="00C233F4">
            <w:pPr>
              <w:pStyle w:val="Tabletext"/>
            </w:pPr>
            <w:r w:rsidRPr="00C233F4">
              <w:t>0159</w:t>
            </w:r>
          </w:p>
        </w:tc>
        <w:tc>
          <w:tcPr>
            <w:tcW w:w="5904" w:type="dxa"/>
            <w:shd w:val="clear" w:color="auto" w:fill="auto"/>
          </w:tcPr>
          <w:p w14:paraId="58EBCCAC" w14:textId="77777777" w:rsidR="00606B5B" w:rsidRPr="00C233F4" w:rsidRDefault="00606B5B" w:rsidP="00C233F4">
            <w:pPr>
              <w:pStyle w:val="Tabletext"/>
            </w:pPr>
            <w:r w:rsidRPr="00C233F4">
              <w:t>POWDER CAKE (POWDER PASTE), WETTED with not less than 25% water, by mass†</w:t>
            </w:r>
          </w:p>
        </w:tc>
        <w:tc>
          <w:tcPr>
            <w:tcW w:w="1463" w:type="dxa"/>
            <w:shd w:val="clear" w:color="auto" w:fill="auto"/>
          </w:tcPr>
          <w:p w14:paraId="6917C10B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7B36B8F2" w14:textId="77777777" w:rsidTr="00C233F4">
        <w:tc>
          <w:tcPr>
            <w:tcW w:w="992" w:type="dxa"/>
            <w:shd w:val="clear" w:color="auto" w:fill="auto"/>
          </w:tcPr>
          <w:p w14:paraId="23C1C028" w14:textId="77777777" w:rsidR="00606B5B" w:rsidRPr="00C233F4" w:rsidRDefault="00606B5B" w:rsidP="00C233F4">
            <w:pPr>
              <w:pStyle w:val="Tabletext"/>
            </w:pPr>
            <w:r w:rsidRPr="00C233F4">
              <w:t>0160</w:t>
            </w:r>
          </w:p>
        </w:tc>
        <w:tc>
          <w:tcPr>
            <w:tcW w:w="5904" w:type="dxa"/>
            <w:shd w:val="clear" w:color="auto" w:fill="auto"/>
          </w:tcPr>
          <w:p w14:paraId="5AF57DFF" w14:textId="77777777" w:rsidR="00606B5B" w:rsidRPr="00C233F4" w:rsidRDefault="00606B5B" w:rsidP="00C233F4">
            <w:pPr>
              <w:pStyle w:val="Tabletext"/>
            </w:pPr>
            <w:r w:rsidRPr="00C233F4">
              <w:t>POWDER, SMOKELESS†</w:t>
            </w:r>
          </w:p>
        </w:tc>
        <w:tc>
          <w:tcPr>
            <w:tcW w:w="1463" w:type="dxa"/>
            <w:shd w:val="clear" w:color="auto" w:fill="auto"/>
          </w:tcPr>
          <w:p w14:paraId="16EF73B6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3A71C306" w14:textId="77777777" w:rsidTr="00C233F4">
        <w:tc>
          <w:tcPr>
            <w:tcW w:w="992" w:type="dxa"/>
            <w:shd w:val="clear" w:color="auto" w:fill="auto"/>
          </w:tcPr>
          <w:p w14:paraId="7D622614" w14:textId="77777777" w:rsidR="00606B5B" w:rsidRPr="00C233F4" w:rsidRDefault="00606B5B" w:rsidP="00C233F4">
            <w:pPr>
              <w:pStyle w:val="Tabletext"/>
            </w:pPr>
            <w:r w:rsidRPr="00C233F4">
              <w:t>0161</w:t>
            </w:r>
          </w:p>
        </w:tc>
        <w:tc>
          <w:tcPr>
            <w:tcW w:w="5904" w:type="dxa"/>
            <w:shd w:val="clear" w:color="auto" w:fill="auto"/>
          </w:tcPr>
          <w:p w14:paraId="395BCB5F" w14:textId="77777777" w:rsidR="00606B5B" w:rsidRPr="00C233F4" w:rsidRDefault="00606B5B" w:rsidP="00C233F4">
            <w:pPr>
              <w:pStyle w:val="Tabletext"/>
            </w:pPr>
            <w:r w:rsidRPr="00C233F4">
              <w:t>POWDER, SMOKELESS†</w:t>
            </w:r>
          </w:p>
        </w:tc>
        <w:tc>
          <w:tcPr>
            <w:tcW w:w="1463" w:type="dxa"/>
            <w:shd w:val="clear" w:color="auto" w:fill="auto"/>
          </w:tcPr>
          <w:p w14:paraId="1195C9F7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0E34D78D" w14:textId="77777777" w:rsidTr="00C233F4">
        <w:tc>
          <w:tcPr>
            <w:tcW w:w="992" w:type="dxa"/>
            <w:shd w:val="clear" w:color="auto" w:fill="auto"/>
          </w:tcPr>
          <w:p w14:paraId="3953A328" w14:textId="77777777" w:rsidR="00606B5B" w:rsidRPr="00C233F4" w:rsidRDefault="00606B5B" w:rsidP="00C233F4">
            <w:pPr>
              <w:pStyle w:val="Tabletext"/>
            </w:pPr>
            <w:r w:rsidRPr="00C233F4">
              <w:t>0167</w:t>
            </w:r>
          </w:p>
        </w:tc>
        <w:tc>
          <w:tcPr>
            <w:tcW w:w="5904" w:type="dxa"/>
            <w:shd w:val="clear" w:color="auto" w:fill="auto"/>
          </w:tcPr>
          <w:p w14:paraId="58A71789" w14:textId="77777777" w:rsidR="00606B5B" w:rsidRPr="00C233F4" w:rsidRDefault="00606B5B" w:rsidP="00C233F4">
            <w:pPr>
              <w:pStyle w:val="Tabletext"/>
            </w:pPr>
            <w:r w:rsidRPr="00C233F4">
              <w:t>PROJECTILES with bursting charge†</w:t>
            </w:r>
          </w:p>
        </w:tc>
        <w:tc>
          <w:tcPr>
            <w:tcW w:w="1463" w:type="dxa"/>
            <w:shd w:val="clear" w:color="auto" w:fill="auto"/>
          </w:tcPr>
          <w:p w14:paraId="1D3ED317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28D1895C" w14:textId="77777777" w:rsidTr="00C233F4">
        <w:tc>
          <w:tcPr>
            <w:tcW w:w="992" w:type="dxa"/>
            <w:shd w:val="clear" w:color="auto" w:fill="auto"/>
          </w:tcPr>
          <w:p w14:paraId="1C3DE68F" w14:textId="77777777" w:rsidR="00606B5B" w:rsidRPr="00C233F4" w:rsidRDefault="00606B5B" w:rsidP="00C233F4">
            <w:pPr>
              <w:pStyle w:val="Tabletext"/>
            </w:pPr>
            <w:r w:rsidRPr="00C233F4">
              <w:t>0168</w:t>
            </w:r>
          </w:p>
        </w:tc>
        <w:tc>
          <w:tcPr>
            <w:tcW w:w="5904" w:type="dxa"/>
            <w:shd w:val="clear" w:color="auto" w:fill="auto"/>
          </w:tcPr>
          <w:p w14:paraId="0DC2C77B" w14:textId="77777777" w:rsidR="00606B5B" w:rsidRPr="00C233F4" w:rsidRDefault="00606B5B" w:rsidP="00C233F4">
            <w:pPr>
              <w:pStyle w:val="Tabletext"/>
            </w:pPr>
            <w:r w:rsidRPr="00C233F4">
              <w:t>PROJECTILES with bursting charge†</w:t>
            </w:r>
          </w:p>
        </w:tc>
        <w:tc>
          <w:tcPr>
            <w:tcW w:w="1463" w:type="dxa"/>
            <w:shd w:val="clear" w:color="auto" w:fill="auto"/>
          </w:tcPr>
          <w:p w14:paraId="046B70C3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0704AB7A" w14:textId="77777777" w:rsidTr="00C233F4">
        <w:tc>
          <w:tcPr>
            <w:tcW w:w="992" w:type="dxa"/>
            <w:shd w:val="clear" w:color="auto" w:fill="auto"/>
          </w:tcPr>
          <w:p w14:paraId="098F61D2" w14:textId="77777777" w:rsidR="00606B5B" w:rsidRPr="00C233F4" w:rsidRDefault="00606B5B" w:rsidP="00C233F4">
            <w:pPr>
              <w:pStyle w:val="Tabletext"/>
            </w:pPr>
            <w:r w:rsidRPr="00C233F4">
              <w:t>0169</w:t>
            </w:r>
          </w:p>
        </w:tc>
        <w:tc>
          <w:tcPr>
            <w:tcW w:w="5904" w:type="dxa"/>
            <w:shd w:val="clear" w:color="auto" w:fill="auto"/>
          </w:tcPr>
          <w:p w14:paraId="5CA86F22" w14:textId="77777777" w:rsidR="00606B5B" w:rsidRPr="00C233F4" w:rsidRDefault="00606B5B" w:rsidP="00C233F4">
            <w:pPr>
              <w:pStyle w:val="Tabletext"/>
            </w:pPr>
            <w:r w:rsidRPr="00C233F4">
              <w:t>PROJECTILES with bursting charge†</w:t>
            </w:r>
          </w:p>
        </w:tc>
        <w:tc>
          <w:tcPr>
            <w:tcW w:w="1463" w:type="dxa"/>
            <w:shd w:val="clear" w:color="auto" w:fill="auto"/>
          </w:tcPr>
          <w:p w14:paraId="44BC4DE2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091C5085" w14:textId="77777777" w:rsidTr="00C233F4">
        <w:tc>
          <w:tcPr>
            <w:tcW w:w="992" w:type="dxa"/>
            <w:shd w:val="clear" w:color="auto" w:fill="auto"/>
          </w:tcPr>
          <w:p w14:paraId="593308AA" w14:textId="77777777" w:rsidR="00606B5B" w:rsidRPr="00C233F4" w:rsidRDefault="00606B5B" w:rsidP="00C233F4">
            <w:pPr>
              <w:pStyle w:val="Tabletext"/>
            </w:pPr>
            <w:r w:rsidRPr="00C233F4">
              <w:t>0171</w:t>
            </w:r>
          </w:p>
        </w:tc>
        <w:tc>
          <w:tcPr>
            <w:tcW w:w="5904" w:type="dxa"/>
            <w:shd w:val="clear" w:color="auto" w:fill="auto"/>
          </w:tcPr>
          <w:p w14:paraId="15E03515" w14:textId="77777777" w:rsidR="00606B5B" w:rsidRPr="00C233F4" w:rsidRDefault="00606B5B" w:rsidP="00C233F4">
            <w:pPr>
              <w:pStyle w:val="Tabletext"/>
            </w:pPr>
            <w:r w:rsidRPr="00C233F4">
              <w:t>AMMUNITION, ILLUMINATING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55611981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0D94DCC1" w14:textId="77777777" w:rsidTr="00C233F4">
        <w:tc>
          <w:tcPr>
            <w:tcW w:w="992" w:type="dxa"/>
            <w:shd w:val="clear" w:color="auto" w:fill="auto"/>
          </w:tcPr>
          <w:p w14:paraId="1E49ABF3" w14:textId="77777777" w:rsidR="00606B5B" w:rsidRPr="00C233F4" w:rsidRDefault="00606B5B" w:rsidP="00C233F4">
            <w:pPr>
              <w:pStyle w:val="Tabletext"/>
            </w:pPr>
            <w:r w:rsidRPr="00C233F4">
              <w:t>0173</w:t>
            </w:r>
          </w:p>
        </w:tc>
        <w:tc>
          <w:tcPr>
            <w:tcW w:w="5904" w:type="dxa"/>
            <w:shd w:val="clear" w:color="auto" w:fill="auto"/>
          </w:tcPr>
          <w:p w14:paraId="0B565482" w14:textId="77777777" w:rsidR="00606B5B" w:rsidRPr="00C233F4" w:rsidRDefault="00606B5B" w:rsidP="00C233F4">
            <w:pPr>
              <w:pStyle w:val="Tabletext"/>
            </w:pPr>
            <w:r w:rsidRPr="00C233F4">
              <w:t>RELEASE DEVICES, EXPLOSIVE†</w:t>
            </w:r>
          </w:p>
        </w:tc>
        <w:tc>
          <w:tcPr>
            <w:tcW w:w="1463" w:type="dxa"/>
            <w:shd w:val="clear" w:color="auto" w:fill="auto"/>
          </w:tcPr>
          <w:p w14:paraId="09F4C0CB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D92B80F" w14:textId="77777777" w:rsidTr="00C233F4">
        <w:tc>
          <w:tcPr>
            <w:tcW w:w="992" w:type="dxa"/>
            <w:shd w:val="clear" w:color="auto" w:fill="auto"/>
          </w:tcPr>
          <w:p w14:paraId="22E583A6" w14:textId="77777777" w:rsidR="00606B5B" w:rsidRPr="00C233F4" w:rsidRDefault="00606B5B" w:rsidP="00C233F4">
            <w:pPr>
              <w:pStyle w:val="Tabletext"/>
            </w:pPr>
            <w:r w:rsidRPr="00C233F4">
              <w:t>0174</w:t>
            </w:r>
          </w:p>
        </w:tc>
        <w:tc>
          <w:tcPr>
            <w:tcW w:w="5904" w:type="dxa"/>
            <w:shd w:val="clear" w:color="auto" w:fill="auto"/>
          </w:tcPr>
          <w:p w14:paraId="59F83F3C" w14:textId="77777777" w:rsidR="00606B5B" w:rsidRPr="00C233F4" w:rsidRDefault="00606B5B" w:rsidP="00C233F4">
            <w:pPr>
              <w:pStyle w:val="Tabletext"/>
            </w:pPr>
            <w:r w:rsidRPr="00C233F4">
              <w:t>RIVETS, EXPLOSIVE</w:t>
            </w:r>
          </w:p>
        </w:tc>
        <w:tc>
          <w:tcPr>
            <w:tcW w:w="1463" w:type="dxa"/>
            <w:shd w:val="clear" w:color="auto" w:fill="auto"/>
          </w:tcPr>
          <w:p w14:paraId="239EC906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72DAA004" w14:textId="77777777" w:rsidTr="00C233F4">
        <w:tc>
          <w:tcPr>
            <w:tcW w:w="992" w:type="dxa"/>
            <w:shd w:val="clear" w:color="auto" w:fill="auto"/>
          </w:tcPr>
          <w:p w14:paraId="20ABD8DD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0180</w:t>
            </w:r>
          </w:p>
        </w:tc>
        <w:tc>
          <w:tcPr>
            <w:tcW w:w="5904" w:type="dxa"/>
            <w:shd w:val="clear" w:color="auto" w:fill="auto"/>
          </w:tcPr>
          <w:p w14:paraId="7BAB5FB6" w14:textId="77777777" w:rsidR="00606B5B" w:rsidRPr="00C233F4" w:rsidRDefault="00606B5B" w:rsidP="00C233F4">
            <w:pPr>
              <w:pStyle w:val="Tabletext"/>
            </w:pPr>
            <w:r w:rsidRPr="00C233F4">
              <w:t>ROCKETS with bursting charge†</w:t>
            </w:r>
          </w:p>
        </w:tc>
        <w:tc>
          <w:tcPr>
            <w:tcW w:w="1463" w:type="dxa"/>
            <w:shd w:val="clear" w:color="auto" w:fill="auto"/>
          </w:tcPr>
          <w:p w14:paraId="7883C99E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78BE2B01" w14:textId="77777777" w:rsidTr="00C233F4">
        <w:tc>
          <w:tcPr>
            <w:tcW w:w="992" w:type="dxa"/>
            <w:shd w:val="clear" w:color="auto" w:fill="auto"/>
          </w:tcPr>
          <w:p w14:paraId="4839AFC4" w14:textId="77777777" w:rsidR="00606B5B" w:rsidRPr="00C233F4" w:rsidRDefault="00606B5B" w:rsidP="00C233F4">
            <w:pPr>
              <w:pStyle w:val="Tabletext"/>
            </w:pPr>
            <w:r w:rsidRPr="00C233F4">
              <w:t>0181</w:t>
            </w:r>
          </w:p>
        </w:tc>
        <w:tc>
          <w:tcPr>
            <w:tcW w:w="5904" w:type="dxa"/>
            <w:shd w:val="clear" w:color="auto" w:fill="auto"/>
          </w:tcPr>
          <w:p w14:paraId="6818C4D9" w14:textId="77777777" w:rsidR="00606B5B" w:rsidRPr="00C233F4" w:rsidRDefault="00606B5B" w:rsidP="00C233F4">
            <w:pPr>
              <w:pStyle w:val="Tabletext"/>
            </w:pPr>
            <w:r w:rsidRPr="00C233F4">
              <w:t>ROCKETS with bursting charge†</w:t>
            </w:r>
          </w:p>
        </w:tc>
        <w:tc>
          <w:tcPr>
            <w:tcW w:w="1463" w:type="dxa"/>
            <w:shd w:val="clear" w:color="auto" w:fill="auto"/>
          </w:tcPr>
          <w:p w14:paraId="1944A016" w14:textId="77777777" w:rsidR="00606B5B" w:rsidRPr="00C233F4" w:rsidRDefault="00606B5B" w:rsidP="00C233F4">
            <w:pPr>
              <w:pStyle w:val="Tabletext"/>
            </w:pPr>
            <w:r w:rsidRPr="00C233F4">
              <w:t>1.1E</w:t>
            </w:r>
          </w:p>
        </w:tc>
      </w:tr>
      <w:tr w:rsidR="00606B5B" w:rsidRPr="00C233F4" w14:paraId="19F6D67F" w14:textId="77777777" w:rsidTr="00C233F4">
        <w:tc>
          <w:tcPr>
            <w:tcW w:w="992" w:type="dxa"/>
            <w:shd w:val="clear" w:color="auto" w:fill="auto"/>
          </w:tcPr>
          <w:p w14:paraId="3284BC5A" w14:textId="77777777" w:rsidR="00606B5B" w:rsidRPr="00C233F4" w:rsidRDefault="00606B5B" w:rsidP="00C233F4">
            <w:pPr>
              <w:pStyle w:val="Tabletext"/>
            </w:pPr>
            <w:r w:rsidRPr="00C233F4">
              <w:t>0182</w:t>
            </w:r>
          </w:p>
        </w:tc>
        <w:tc>
          <w:tcPr>
            <w:tcW w:w="5904" w:type="dxa"/>
            <w:shd w:val="clear" w:color="auto" w:fill="auto"/>
          </w:tcPr>
          <w:p w14:paraId="293A8D42" w14:textId="77777777" w:rsidR="00606B5B" w:rsidRPr="00C233F4" w:rsidRDefault="00606B5B" w:rsidP="00C233F4">
            <w:pPr>
              <w:pStyle w:val="Tabletext"/>
            </w:pPr>
            <w:r w:rsidRPr="00C233F4">
              <w:t>ROCKETS with bursting charge†</w:t>
            </w:r>
          </w:p>
        </w:tc>
        <w:tc>
          <w:tcPr>
            <w:tcW w:w="1463" w:type="dxa"/>
            <w:shd w:val="clear" w:color="auto" w:fill="auto"/>
          </w:tcPr>
          <w:p w14:paraId="4649D82B" w14:textId="77777777" w:rsidR="00606B5B" w:rsidRPr="00C233F4" w:rsidRDefault="00606B5B" w:rsidP="00C233F4">
            <w:pPr>
              <w:pStyle w:val="Tabletext"/>
            </w:pPr>
            <w:r w:rsidRPr="00C233F4">
              <w:t>1.2E</w:t>
            </w:r>
          </w:p>
        </w:tc>
      </w:tr>
      <w:tr w:rsidR="00606B5B" w:rsidRPr="00C233F4" w14:paraId="68C40BE8" w14:textId="77777777" w:rsidTr="00C233F4">
        <w:tc>
          <w:tcPr>
            <w:tcW w:w="992" w:type="dxa"/>
            <w:shd w:val="clear" w:color="auto" w:fill="auto"/>
          </w:tcPr>
          <w:p w14:paraId="2D8F76B1" w14:textId="77777777" w:rsidR="00606B5B" w:rsidRPr="00C233F4" w:rsidRDefault="00606B5B" w:rsidP="00C233F4">
            <w:pPr>
              <w:pStyle w:val="Tabletext"/>
            </w:pPr>
            <w:r w:rsidRPr="00C233F4">
              <w:t>0183</w:t>
            </w:r>
          </w:p>
        </w:tc>
        <w:tc>
          <w:tcPr>
            <w:tcW w:w="5904" w:type="dxa"/>
            <w:shd w:val="clear" w:color="auto" w:fill="auto"/>
          </w:tcPr>
          <w:p w14:paraId="73C932BF" w14:textId="77777777" w:rsidR="00606B5B" w:rsidRPr="00C233F4" w:rsidRDefault="00606B5B" w:rsidP="00C233F4">
            <w:pPr>
              <w:pStyle w:val="Tabletext"/>
            </w:pPr>
            <w:r w:rsidRPr="00C233F4">
              <w:t>ROCKETS with inert head†</w:t>
            </w:r>
          </w:p>
        </w:tc>
        <w:tc>
          <w:tcPr>
            <w:tcW w:w="1463" w:type="dxa"/>
            <w:shd w:val="clear" w:color="auto" w:fill="auto"/>
          </w:tcPr>
          <w:p w14:paraId="08ACD069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6E9AF105" w14:textId="77777777" w:rsidTr="00C233F4">
        <w:tc>
          <w:tcPr>
            <w:tcW w:w="992" w:type="dxa"/>
            <w:shd w:val="clear" w:color="auto" w:fill="auto"/>
          </w:tcPr>
          <w:p w14:paraId="4409B339" w14:textId="77777777" w:rsidR="00606B5B" w:rsidRPr="00C233F4" w:rsidRDefault="00606B5B" w:rsidP="00C233F4">
            <w:pPr>
              <w:pStyle w:val="Tabletext"/>
            </w:pPr>
            <w:r w:rsidRPr="00C233F4">
              <w:t>0186</w:t>
            </w:r>
          </w:p>
        </w:tc>
        <w:tc>
          <w:tcPr>
            <w:tcW w:w="5904" w:type="dxa"/>
            <w:shd w:val="clear" w:color="auto" w:fill="auto"/>
          </w:tcPr>
          <w:p w14:paraId="432D79C8" w14:textId="77777777" w:rsidR="00606B5B" w:rsidRPr="00C233F4" w:rsidRDefault="00606B5B" w:rsidP="00C233F4">
            <w:pPr>
              <w:pStyle w:val="Tabletext"/>
            </w:pPr>
            <w:r w:rsidRPr="00C233F4">
              <w:t>ROCKET MOTORS†</w:t>
            </w:r>
          </w:p>
        </w:tc>
        <w:tc>
          <w:tcPr>
            <w:tcW w:w="1463" w:type="dxa"/>
            <w:shd w:val="clear" w:color="auto" w:fill="auto"/>
          </w:tcPr>
          <w:p w14:paraId="42A5D2F6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4853BA0C" w14:textId="77777777" w:rsidTr="00C233F4">
        <w:tc>
          <w:tcPr>
            <w:tcW w:w="992" w:type="dxa"/>
            <w:shd w:val="clear" w:color="auto" w:fill="auto"/>
          </w:tcPr>
          <w:p w14:paraId="491D3BDC" w14:textId="77777777" w:rsidR="00606B5B" w:rsidRPr="00C233F4" w:rsidRDefault="00606B5B" w:rsidP="00C233F4">
            <w:pPr>
              <w:pStyle w:val="Tabletext"/>
            </w:pPr>
            <w:r w:rsidRPr="00C233F4">
              <w:t>0190</w:t>
            </w:r>
          </w:p>
        </w:tc>
        <w:tc>
          <w:tcPr>
            <w:tcW w:w="5904" w:type="dxa"/>
            <w:shd w:val="clear" w:color="auto" w:fill="auto"/>
          </w:tcPr>
          <w:p w14:paraId="018E4842" w14:textId="77777777" w:rsidR="00606B5B" w:rsidRPr="00C233F4" w:rsidRDefault="00606B5B" w:rsidP="00C233F4">
            <w:pPr>
              <w:pStyle w:val="Tabletext"/>
            </w:pPr>
            <w:r w:rsidRPr="00C233F4">
              <w:t>SAMPLES, EXPLOSIVE, other than initiating explosive†</w:t>
            </w:r>
          </w:p>
        </w:tc>
        <w:tc>
          <w:tcPr>
            <w:tcW w:w="1463" w:type="dxa"/>
            <w:shd w:val="clear" w:color="auto" w:fill="auto"/>
            <w:vAlign w:val="bottom"/>
          </w:tcPr>
          <w:p w14:paraId="4A76BD94" w14:textId="77777777" w:rsidR="00606B5B" w:rsidRPr="00C233F4" w:rsidRDefault="00606B5B" w:rsidP="00C233F4">
            <w:pPr>
              <w:pStyle w:val="Tabletext"/>
            </w:pPr>
            <w:r w:rsidRPr="00C233F4">
              <w:t> </w:t>
            </w:r>
          </w:p>
        </w:tc>
      </w:tr>
      <w:tr w:rsidR="00606B5B" w:rsidRPr="00C233F4" w14:paraId="7D5BC9D4" w14:textId="77777777" w:rsidTr="00C233F4">
        <w:tc>
          <w:tcPr>
            <w:tcW w:w="992" w:type="dxa"/>
            <w:shd w:val="clear" w:color="auto" w:fill="auto"/>
          </w:tcPr>
          <w:p w14:paraId="4F153726" w14:textId="77777777" w:rsidR="00606B5B" w:rsidRPr="00C233F4" w:rsidRDefault="00606B5B" w:rsidP="00C233F4">
            <w:pPr>
              <w:pStyle w:val="Tabletext"/>
            </w:pPr>
            <w:r w:rsidRPr="00C233F4">
              <w:t>0191</w:t>
            </w:r>
          </w:p>
        </w:tc>
        <w:tc>
          <w:tcPr>
            <w:tcW w:w="5904" w:type="dxa"/>
            <w:shd w:val="clear" w:color="auto" w:fill="auto"/>
          </w:tcPr>
          <w:p w14:paraId="7BF19002" w14:textId="77777777" w:rsidR="00606B5B" w:rsidRPr="00C233F4" w:rsidRDefault="00606B5B" w:rsidP="00C233F4">
            <w:pPr>
              <w:pStyle w:val="Tabletext"/>
            </w:pPr>
            <w:r w:rsidRPr="00C233F4">
              <w:t>SIGNAL DEVICES, HAND†</w:t>
            </w:r>
          </w:p>
        </w:tc>
        <w:tc>
          <w:tcPr>
            <w:tcW w:w="1463" w:type="dxa"/>
            <w:shd w:val="clear" w:color="auto" w:fill="auto"/>
          </w:tcPr>
          <w:p w14:paraId="7D2E8972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04DDA322" w14:textId="77777777" w:rsidTr="00C233F4">
        <w:tc>
          <w:tcPr>
            <w:tcW w:w="992" w:type="dxa"/>
            <w:shd w:val="clear" w:color="auto" w:fill="auto"/>
          </w:tcPr>
          <w:p w14:paraId="455ACE1D" w14:textId="77777777" w:rsidR="00606B5B" w:rsidRPr="00C233F4" w:rsidRDefault="00606B5B" w:rsidP="00C233F4">
            <w:pPr>
              <w:pStyle w:val="Tabletext"/>
            </w:pPr>
            <w:r w:rsidRPr="00C233F4">
              <w:t>0192</w:t>
            </w:r>
          </w:p>
        </w:tc>
        <w:tc>
          <w:tcPr>
            <w:tcW w:w="5904" w:type="dxa"/>
            <w:shd w:val="clear" w:color="auto" w:fill="auto"/>
          </w:tcPr>
          <w:p w14:paraId="47A2115E" w14:textId="77777777" w:rsidR="00606B5B" w:rsidRPr="00C233F4" w:rsidRDefault="00606B5B" w:rsidP="00C233F4">
            <w:pPr>
              <w:pStyle w:val="Tabletext"/>
            </w:pPr>
            <w:r w:rsidRPr="00C233F4">
              <w:t>SIGNALS, RAILWAY TRACK, EXPLOSIVE†</w:t>
            </w:r>
          </w:p>
        </w:tc>
        <w:tc>
          <w:tcPr>
            <w:tcW w:w="1463" w:type="dxa"/>
            <w:shd w:val="clear" w:color="auto" w:fill="auto"/>
          </w:tcPr>
          <w:p w14:paraId="2F810D07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5D0DEC27" w14:textId="77777777" w:rsidTr="00C233F4">
        <w:tc>
          <w:tcPr>
            <w:tcW w:w="992" w:type="dxa"/>
            <w:shd w:val="clear" w:color="auto" w:fill="auto"/>
          </w:tcPr>
          <w:p w14:paraId="45C7FDCF" w14:textId="77777777" w:rsidR="00606B5B" w:rsidRPr="00C233F4" w:rsidRDefault="00606B5B" w:rsidP="00C233F4">
            <w:pPr>
              <w:pStyle w:val="Tabletext"/>
            </w:pPr>
            <w:r w:rsidRPr="00C233F4">
              <w:t>0193</w:t>
            </w:r>
          </w:p>
        </w:tc>
        <w:tc>
          <w:tcPr>
            <w:tcW w:w="5904" w:type="dxa"/>
            <w:shd w:val="clear" w:color="auto" w:fill="auto"/>
          </w:tcPr>
          <w:p w14:paraId="2460B95B" w14:textId="77777777" w:rsidR="00606B5B" w:rsidRPr="00C233F4" w:rsidRDefault="00606B5B" w:rsidP="00C233F4">
            <w:pPr>
              <w:pStyle w:val="Tabletext"/>
            </w:pPr>
            <w:r w:rsidRPr="00C233F4">
              <w:t>SIGNALS, RAILWAY TRACK, EXPLOSIVE†</w:t>
            </w:r>
          </w:p>
        </w:tc>
        <w:tc>
          <w:tcPr>
            <w:tcW w:w="1463" w:type="dxa"/>
            <w:shd w:val="clear" w:color="auto" w:fill="auto"/>
          </w:tcPr>
          <w:p w14:paraId="2DB392A7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052072D3" w14:textId="77777777" w:rsidTr="00C233F4">
        <w:tc>
          <w:tcPr>
            <w:tcW w:w="992" w:type="dxa"/>
            <w:shd w:val="clear" w:color="auto" w:fill="auto"/>
          </w:tcPr>
          <w:p w14:paraId="7A298C0D" w14:textId="77777777" w:rsidR="00606B5B" w:rsidRPr="00C233F4" w:rsidRDefault="00606B5B" w:rsidP="00C233F4">
            <w:pPr>
              <w:pStyle w:val="Tabletext"/>
            </w:pPr>
            <w:r w:rsidRPr="00C233F4">
              <w:t>0194</w:t>
            </w:r>
          </w:p>
        </w:tc>
        <w:tc>
          <w:tcPr>
            <w:tcW w:w="5904" w:type="dxa"/>
            <w:shd w:val="clear" w:color="auto" w:fill="auto"/>
          </w:tcPr>
          <w:p w14:paraId="26EEC08A" w14:textId="77777777" w:rsidR="00606B5B" w:rsidRPr="00C233F4" w:rsidRDefault="00606B5B" w:rsidP="00C233F4">
            <w:pPr>
              <w:pStyle w:val="Tabletext"/>
            </w:pPr>
            <w:r w:rsidRPr="00C233F4">
              <w:t>SIGNALS, DISTRESS, ship†</w:t>
            </w:r>
          </w:p>
        </w:tc>
        <w:tc>
          <w:tcPr>
            <w:tcW w:w="1463" w:type="dxa"/>
            <w:shd w:val="clear" w:color="auto" w:fill="auto"/>
          </w:tcPr>
          <w:p w14:paraId="305D44AD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573CF2A4" w14:textId="77777777" w:rsidTr="00C233F4">
        <w:tc>
          <w:tcPr>
            <w:tcW w:w="992" w:type="dxa"/>
            <w:shd w:val="clear" w:color="auto" w:fill="auto"/>
          </w:tcPr>
          <w:p w14:paraId="48E1B130" w14:textId="77777777" w:rsidR="00606B5B" w:rsidRPr="00C233F4" w:rsidRDefault="00606B5B" w:rsidP="00C233F4">
            <w:pPr>
              <w:pStyle w:val="Tabletext"/>
            </w:pPr>
            <w:r w:rsidRPr="00C233F4">
              <w:t>0195</w:t>
            </w:r>
          </w:p>
        </w:tc>
        <w:tc>
          <w:tcPr>
            <w:tcW w:w="5904" w:type="dxa"/>
            <w:shd w:val="clear" w:color="auto" w:fill="auto"/>
          </w:tcPr>
          <w:p w14:paraId="1557628B" w14:textId="77777777" w:rsidR="00606B5B" w:rsidRPr="00C233F4" w:rsidRDefault="00606B5B" w:rsidP="00C233F4">
            <w:pPr>
              <w:pStyle w:val="Tabletext"/>
            </w:pPr>
            <w:r w:rsidRPr="00C233F4">
              <w:t>SIGNALS, DISTRESS, ship†</w:t>
            </w:r>
          </w:p>
        </w:tc>
        <w:tc>
          <w:tcPr>
            <w:tcW w:w="1463" w:type="dxa"/>
            <w:shd w:val="clear" w:color="auto" w:fill="auto"/>
          </w:tcPr>
          <w:p w14:paraId="546C3BBF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08122C58" w14:textId="77777777" w:rsidTr="00C233F4">
        <w:tc>
          <w:tcPr>
            <w:tcW w:w="992" w:type="dxa"/>
            <w:shd w:val="clear" w:color="auto" w:fill="auto"/>
          </w:tcPr>
          <w:p w14:paraId="583558C4" w14:textId="77777777" w:rsidR="00606B5B" w:rsidRPr="00C233F4" w:rsidRDefault="00606B5B" w:rsidP="00C233F4">
            <w:pPr>
              <w:pStyle w:val="Tabletext"/>
            </w:pPr>
            <w:r w:rsidRPr="00C233F4">
              <w:t>0196</w:t>
            </w:r>
          </w:p>
        </w:tc>
        <w:tc>
          <w:tcPr>
            <w:tcW w:w="5904" w:type="dxa"/>
            <w:shd w:val="clear" w:color="auto" w:fill="auto"/>
          </w:tcPr>
          <w:p w14:paraId="119B3338" w14:textId="77777777" w:rsidR="00606B5B" w:rsidRPr="00C233F4" w:rsidRDefault="00606B5B" w:rsidP="00C233F4">
            <w:pPr>
              <w:pStyle w:val="Tabletext"/>
            </w:pPr>
            <w:r w:rsidRPr="00C233F4">
              <w:t>SIGNALS, SMOKE†</w:t>
            </w:r>
          </w:p>
        </w:tc>
        <w:tc>
          <w:tcPr>
            <w:tcW w:w="1463" w:type="dxa"/>
            <w:shd w:val="clear" w:color="auto" w:fill="auto"/>
          </w:tcPr>
          <w:p w14:paraId="0A08A0EC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2BE486CD" w14:textId="77777777" w:rsidTr="00C233F4">
        <w:tc>
          <w:tcPr>
            <w:tcW w:w="992" w:type="dxa"/>
            <w:shd w:val="clear" w:color="auto" w:fill="auto"/>
          </w:tcPr>
          <w:p w14:paraId="3C3BDEB2" w14:textId="77777777" w:rsidR="00606B5B" w:rsidRPr="00C233F4" w:rsidRDefault="00606B5B" w:rsidP="00C233F4">
            <w:pPr>
              <w:pStyle w:val="Tabletext"/>
            </w:pPr>
            <w:r w:rsidRPr="00C233F4">
              <w:t>0197</w:t>
            </w:r>
          </w:p>
        </w:tc>
        <w:tc>
          <w:tcPr>
            <w:tcW w:w="5904" w:type="dxa"/>
            <w:shd w:val="clear" w:color="auto" w:fill="auto"/>
          </w:tcPr>
          <w:p w14:paraId="5FDB2B61" w14:textId="77777777" w:rsidR="00606B5B" w:rsidRPr="00C233F4" w:rsidRDefault="00606B5B" w:rsidP="00C233F4">
            <w:pPr>
              <w:pStyle w:val="Tabletext"/>
            </w:pPr>
            <w:r w:rsidRPr="00C233F4">
              <w:t>SIGNALS, SMOKE†</w:t>
            </w:r>
          </w:p>
        </w:tc>
        <w:tc>
          <w:tcPr>
            <w:tcW w:w="1463" w:type="dxa"/>
            <w:shd w:val="clear" w:color="auto" w:fill="auto"/>
          </w:tcPr>
          <w:p w14:paraId="761C0479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57CF4EAC" w14:textId="77777777" w:rsidTr="00C233F4">
        <w:tc>
          <w:tcPr>
            <w:tcW w:w="992" w:type="dxa"/>
            <w:shd w:val="clear" w:color="auto" w:fill="auto"/>
          </w:tcPr>
          <w:p w14:paraId="79142F3A" w14:textId="77777777" w:rsidR="00606B5B" w:rsidRPr="00C233F4" w:rsidRDefault="00606B5B" w:rsidP="00C233F4">
            <w:pPr>
              <w:pStyle w:val="Tabletext"/>
            </w:pPr>
            <w:r w:rsidRPr="00C233F4">
              <w:t>0204</w:t>
            </w:r>
          </w:p>
        </w:tc>
        <w:tc>
          <w:tcPr>
            <w:tcW w:w="5904" w:type="dxa"/>
            <w:shd w:val="clear" w:color="auto" w:fill="auto"/>
          </w:tcPr>
          <w:p w14:paraId="1664AC39" w14:textId="77777777" w:rsidR="00606B5B" w:rsidRPr="00C233F4" w:rsidRDefault="00606B5B" w:rsidP="00C233F4">
            <w:pPr>
              <w:pStyle w:val="Tabletext"/>
            </w:pPr>
            <w:r w:rsidRPr="00C233F4">
              <w:t>SOUNDING DEVICES, EXPLOSIVE†</w:t>
            </w:r>
          </w:p>
        </w:tc>
        <w:tc>
          <w:tcPr>
            <w:tcW w:w="1463" w:type="dxa"/>
            <w:shd w:val="clear" w:color="auto" w:fill="auto"/>
          </w:tcPr>
          <w:p w14:paraId="2F2FCCC4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3748A751" w14:textId="77777777" w:rsidTr="00C233F4">
        <w:tc>
          <w:tcPr>
            <w:tcW w:w="992" w:type="dxa"/>
            <w:shd w:val="clear" w:color="auto" w:fill="auto"/>
          </w:tcPr>
          <w:p w14:paraId="470A03A9" w14:textId="77777777" w:rsidR="00606B5B" w:rsidRPr="00C233F4" w:rsidRDefault="00606B5B" w:rsidP="00C233F4">
            <w:pPr>
              <w:pStyle w:val="Tabletext"/>
            </w:pPr>
            <w:r w:rsidRPr="00C233F4">
              <w:t>0207</w:t>
            </w:r>
          </w:p>
        </w:tc>
        <w:tc>
          <w:tcPr>
            <w:tcW w:w="5904" w:type="dxa"/>
            <w:shd w:val="clear" w:color="auto" w:fill="auto"/>
          </w:tcPr>
          <w:p w14:paraId="663B48CD" w14:textId="77777777" w:rsidR="00606B5B" w:rsidRPr="00C233F4" w:rsidRDefault="00606B5B" w:rsidP="00C233F4">
            <w:pPr>
              <w:pStyle w:val="Tabletext"/>
            </w:pPr>
            <w:r w:rsidRPr="00C233F4">
              <w:t>TETRANITROANILINE</w:t>
            </w:r>
          </w:p>
        </w:tc>
        <w:tc>
          <w:tcPr>
            <w:tcW w:w="1463" w:type="dxa"/>
            <w:shd w:val="clear" w:color="auto" w:fill="auto"/>
          </w:tcPr>
          <w:p w14:paraId="0B64DB95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62B3B86" w14:textId="77777777" w:rsidTr="00C233F4">
        <w:tc>
          <w:tcPr>
            <w:tcW w:w="992" w:type="dxa"/>
            <w:shd w:val="clear" w:color="auto" w:fill="auto"/>
          </w:tcPr>
          <w:p w14:paraId="79478D23" w14:textId="77777777" w:rsidR="00606B5B" w:rsidRPr="00C233F4" w:rsidRDefault="00606B5B" w:rsidP="00C233F4">
            <w:pPr>
              <w:pStyle w:val="Tabletext"/>
            </w:pPr>
            <w:r w:rsidRPr="00C233F4">
              <w:t>0208</w:t>
            </w:r>
          </w:p>
        </w:tc>
        <w:tc>
          <w:tcPr>
            <w:tcW w:w="5904" w:type="dxa"/>
            <w:shd w:val="clear" w:color="auto" w:fill="auto"/>
          </w:tcPr>
          <w:p w14:paraId="48FE7931" w14:textId="77777777" w:rsidR="00606B5B" w:rsidRPr="00C233F4" w:rsidRDefault="00606B5B" w:rsidP="00C233F4">
            <w:pPr>
              <w:pStyle w:val="Tabletext"/>
            </w:pPr>
            <w:r w:rsidRPr="00C233F4">
              <w:t>TRINITROPHENYL</w:t>
            </w:r>
            <w:r w:rsidR="00CD1954" w:rsidRPr="00C233F4">
              <w:noBreakHyphen/>
            </w:r>
            <w:r w:rsidRPr="00C233F4">
              <w:t>METHYLNITRAMINE (TETRYL)</w:t>
            </w:r>
          </w:p>
        </w:tc>
        <w:tc>
          <w:tcPr>
            <w:tcW w:w="1463" w:type="dxa"/>
            <w:shd w:val="clear" w:color="auto" w:fill="auto"/>
          </w:tcPr>
          <w:p w14:paraId="657C21D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B9370D2" w14:textId="77777777" w:rsidTr="00C233F4">
        <w:tc>
          <w:tcPr>
            <w:tcW w:w="992" w:type="dxa"/>
            <w:shd w:val="clear" w:color="auto" w:fill="auto"/>
          </w:tcPr>
          <w:p w14:paraId="23977EA4" w14:textId="77777777" w:rsidR="00606B5B" w:rsidRPr="00C233F4" w:rsidRDefault="00606B5B" w:rsidP="00C233F4">
            <w:pPr>
              <w:pStyle w:val="Tabletext"/>
            </w:pPr>
            <w:r w:rsidRPr="00C233F4">
              <w:t>0209</w:t>
            </w:r>
          </w:p>
        </w:tc>
        <w:tc>
          <w:tcPr>
            <w:tcW w:w="5904" w:type="dxa"/>
            <w:shd w:val="clear" w:color="auto" w:fill="auto"/>
          </w:tcPr>
          <w:p w14:paraId="05E20FD5" w14:textId="77777777" w:rsidR="00606B5B" w:rsidRPr="00C233F4" w:rsidRDefault="00606B5B" w:rsidP="00C233F4">
            <w:pPr>
              <w:pStyle w:val="Tabletext"/>
            </w:pPr>
            <w:r w:rsidRPr="00C233F4">
              <w:t>TRINITROTOLUENE (TNT), dry or wetted with less than 30% water, by mass</w:t>
            </w:r>
          </w:p>
        </w:tc>
        <w:tc>
          <w:tcPr>
            <w:tcW w:w="1463" w:type="dxa"/>
            <w:shd w:val="clear" w:color="auto" w:fill="auto"/>
          </w:tcPr>
          <w:p w14:paraId="4C85FEF9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3C77454" w14:textId="77777777" w:rsidTr="00C233F4">
        <w:tc>
          <w:tcPr>
            <w:tcW w:w="992" w:type="dxa"/>
            <w:shd w:val="clear" w:color="auto" w:fill="auto"/>
          </w:tcPr>
          <w:p w14:paraId="725C0460" w14:textId="77777777" w:rsidR="00606B5B" w:rsidRPr="00C233F4" w:rsidRDefault="00606B5B" w:rsidP="00C233F4">
            <w:pPr>
              <w:pStyle w:val="Tabletext"/>
            </w:pPr>
            <w:r w:rsidRPr="00C233F4">
              <w:t>0212</w:t>
            </w:r>
          </w:p>
        </w:tc>
        <w:tc>
          <w:tcPr>
            <w:tcW w:w="5904" w:type="dxa"/>
            <w:shd w:val="clear" w:color="auto" w:fill="auto"/>
          </w:tcPr>
          <w:p w14:paraId="4F20B9C8" w14:textId="77777777" w:rsidR="00606B5B" w:rsidRPr="00C233F4" w:rsidRDefault="00606B5B" w:rsidP="00C233F4">
            <w:pPr>
              <w:pStyle w:val="Tabletext"/>
            </w:pPr>
            <w:r w:rsidRPr="00C233F4">
              <w:t>TRACERS FOR AMMUNITION</w:t>
            </w:r>
          </w:p>
        </w:tc>
        <w:tc>
          <w:tcPr>
            <w:tcW w:w="1463" w:type="dxa"/>
            <w:shd w:val="clear" w:color="auto" w:fill="auto"/>
          </w:tcPr>
          <w:p w14:paraId="3583FE81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457ACCCE" w14:textId="77777777" w:rsidTr="00C233F4">
        <w:tc>
          <w:tcPr>
            <w:tcW w:w="992" w:type="dxa"/>
            <w:shd w:val="clear" w:color="auto" w:fill="auto"/>
          </w:tcPr>
          <w:p w14:paraId="35C68FB6" w14:textId="77777777" w:rsidR="00606B5B" w:rsidRPr="00C233F4" w:rsidRDefault="00606B5B" w:rsidP="00C233F4">
            <w:pPr>
              <w:pStyle w:val="Tabletext"/>
            </w:pPr>
            <w:r w:rsidRPr="00C233F4">
              <w:t>0213</w:t>
            </w:r>
          </w:p>
        </w:tc>
        <w:tc>
          <w:tcPr>
            <w:tcW w:w="5904" w:type="dxa"/>
            <w:shd w:val="clear" w:color="auto" w:fill="auto"/>
          </w:tcPr>
          <w:p w14:paraId="1D8400C0" w14:textId="77777777" w:rsidR="00606B5B" w:rsidRPr="00C233F4" w:rsidRDefault="00606B5B" w:rsidP="00C233F4">
            <w:pPr>
              <w:pStyle w:val="Tabletext"/>
            </w:pPr>
            <w:r w:rsidRPr="00C233F4">
              <w:t>TRINITROANISOLE</w:t>
            </w:r>
          </w:p>
        </w:tc>
        <w:tc>
          <w:tcPr>
            <w:tcW w:w="1463" w:type="dxa"/>
            <w:shd w:val="clear" w:color="auto" w:fill="auto"/>
          </w:tcPr>
          <w:p w14:paraId="6C1D9219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44F2D0C" w14:textId="77777777" w:rsidTr="00C233F4">
        <w:tc>
          <w:tcPr>
            <w:tcW w:w="992" w:type="dxa"/>
            <w:shd w:val="clear" w:color="auto" w:fill="auto"/>
          </w:tcPr>
          <w:p w14:paraId="130FE144" w14:textId="77777777" w:rsidR="00606B5B" w:rsidRPr="00C233F4" w:rsidRDefault="00606B5B" w:rsidP="00C233F4">
            <w:pPr>
              <w:pStyle w:val="Tabletext"/>
            </w:pPr>
            <w:r w:rsidRPr="00C233F4">
              <w:t>0214</w:t>
            </w:r>
          </w:p>
        </w:tc>
        <w:tc>
          <w:tcPr>
            <w:tcW w:w="5904" w:type="dxa"/>
            <w:shd w:val="clear" w:color="auto" w:fill="auto"/>
          </w:tcPr>
          <w:p w14:paraId="6341ACCA" w14:textId="77777777" w:rsidR="00606B5B" w:rsidRPr="00C233F4" w:rsidRDefault="00606B5B" w:rsidP="00C233F4">
            <w:pPr>
              <w:pStyle w:val="Tabletext"/>
            </w:pPr>
            <w:r w:rsidRPr="00C233F4">
              <w:t>TRINITROBENZENE, dry or wetted with less than 30% water, by mass</w:t>
            </w:r>
          </w:p>
        </w:tc>
        <w:tc>
          <w:tcPr>
            <w:tcW w:w="1463" w:type="dxa"/>
            <w:shd w:val="clear" w:color="auto" w:fill="auto"/>
          </w:tcPr>
          <w:p w14:paraId="698EBF56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AA77DAE" w14:textId="77777777" w:rsidTr="00C233F4">
        <w:tc>
          <w:tcPr>
            <w:tcW w:w="992" w:type="dxa"/>
            <w:shd w:val="clear" w:color="auto" w:fill="auto"/>
          </w:tcPr>
          <w:p w14:paraId="0C7FE0EE" w14:textId="77777777" w:rsidR="00606B5B" w:rsidRPr="00C233F4" w:rsidRDefault="00606B5B" w:rsidP="00C233F4">
            <w:pPr>
              <w:pStyle w:val="Tabletext"/>
            </w:pPr>
            <w:r w:rsidRPr="00C233F4">
              <w:t>0215</w:t>
            </w:r>
          </w:p>
        </w:tc>
        <w:tc>
          <w:tcPr>
            <w:tcW w:w="5904" w:type="dxa"/>
            <w:shd w:val="clear" w:color="auto" w:fill="auto"/>
          </w:tcPr>
          <w:p w14:paraId="20E4CD73" w14:textId="77777777" w:rsidR="00606B5B" w:rsidRPr="00C233F4" w:rsidRDefault="00606B5B" w:rsidP="00C233F4">
            <w:pPr>
              <w:pStyle w:val="Tabletext"/>
            </w:pPr>
            <w:r w:rsidRPr="00C233F4">
              <w:t>TRINITROBENZOIC ACID, dry or wetted with less than 30% water, by mass</w:t>
            </w:r>
          </w:p>
        </w:tc>
        <w:tc>
          <w:tcPr>
            <w:tcW w:w="1463" w:type="dxa"/>
            <w:shd w:val="clear" w:color="auto" w:fill="auto"/>
          </w:tcPr>
          <w:p w14:paraId="04AA771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FF3F4A8" w14:textId="77777777" w:rsidTr="00C233F4">
        <w:tc>
          <w:tcPr>
            <w:tcW w:w="992" w:type="dxa"/>
            <w:shd w:val="clear" w:color="auto" w:fill="auto"/>
          </w:tcPr>
          <w:p w14:paraId="268D4B43" w14:textId="77777777" w:rsidR="00606B5B" w:rsidRPr="00C233F4" w:rsidRDefault="00606B5B" w:rsidP="00C233F4">
            <w:pPr>
              <w:pStyle w:val="Tabletext"/>
            </w:pPr>
            <w:r w:rsidRPr="00C233F4">
              <w:t>0216</w:t>
            </w:r>
          </w:p>
        </w:tc>
        <w:tc>
          <w:tcPr>
            <w:tcW w:w="5904" w:type="dxa"/>
            <w:shd w:val="clear" w:color="auto" w:fill="auto"/>
          </w:tcPr>
          <w:p w14:paraId="158D1505" w14:textId="77777777" w:rsidR="00606B5B" w:rsidRPr="00C233F4" w:rsidRDefault="00606B5B" w:rsidP="00C233F4">
            <w:pPr>
              <w:pStyle w:val="Tabletext"/>
            </w:pPr>
            <w:r w:rsidRPr="00C233F4">
              <w:t>TRINITRO</w:t>
            </w:r>
            <w:r w:rsidR="00CD1954" w:rsidRPr="00C233F4">
              <w:noBreakHyphen/>
            </w:r>
            <w:r w:rsidRPr="00C233F4">
              <w:t>m</w:t>
            </w:r>
            <w:r w:rsidR="00CD1954" w:rsidRPr="00C233F4">
              <w:noBreakHyphen/>
            </w:r>
            <w:r w:rsidRPr="00C233F4">
              <w:t>CRESOL</w:t>
            </w:r>
          </w:p>
        </w:tc>
        <w:tc>
          <w:tcPr>
            <w:tcW w:w="1463" w:type="dxa"/>
            <w:shd w:val="clear" w:color="auto" w:fill="auto"/>
          </w:tcPr>
          <w:p w14:paraId="606C25D3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03C4FA8D" w14:textId="77777777" w:rsidTr="00C233F4">
        <w:tc>
          <w:tcPr>
            <w:tcW w:w="992" w:type="dxa"/>
            <w:shd w:val="clear" w:color="auto" w:fill="auto"/>
          </w:tcPr>
          <w:p w14:paraId="3CFDA52D" w14:textId="77777777" w:rsidR="00606B5B" w:rsidRPr="00C233F4" w:rsidRDefault="00606B5B" w:rsidP="00C233F4">
            <w:pPr>
              <w:pStyle w:val="Tabletext"/>
            </w:pPr>
            <w:r w:rsidRPr="00C233F4">
              <w:t>0217</w:t>
            </w:r>
          </w:p>
        </w:tc>
        <w:tc>
          <w:tcPr>
            <w:tcW w:w="5904" w:type="dxa"/>
            <w:shd w:val="clear" w:color="auto" w:fill="auto"/>
          </w:tcPr>
          <w:p w14:paraId="69B68883" w14:textId="77777777" w:rsidR="00606B5B" w:rsidRPr="00C233F4" w:rsidRDefault="00606B5B" w:rsidP="00C233F4">
            <w:pPr>
              <w:pStyle w:val="Tabletext"/>
            </w:pPr>
            <w:r w:rsidRPr="00C233F4">
              <w:t>TRINITRO</w:t>
            </w:r>
            <w:r w:rsidR="00CD1954" w:rsidRPr="00C233F4">
              <w:noBreakHyphen/>
            </w:r>
            <w:r w:rsidRPr="00C233F4">
              <w:t>NAPHTHALENE</w:t>
            </w:r>
          </w:p>
        </w:tc>
        <w:tc>
          <w:tcPr>
            <w:tcW w:w="1463" w:type="dxa"/>
            <w:shd w:val="clear" w:color="auto" w:fill="auto"/>
          </w:tcPr>
          <w:p w14:paraId="1A9FE94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0052AC8C" w14:textId="77777777" w:rsidTr="00C233F4">
        <w:tc>
          <w:tcPr>
            <w:tcW w:w="992" w:type="dxa"/>
            <w:shd w:val="clear" w:color="auto" w:fill="auto"/>
          </w:tcPr>
          <w:p w14:paraId="36CC97B7" w14:textId="77777777" w:rsidR="00606B5B" w:rsidRPr="00C233F4" w:rsidRDefault="00606B5B" w:rsidP="00C233F4">
            <w:pPr>
              <w:pStyle w:val="Tabletext"/>
            </w:pPr>
            <w:r w:rsidRPr="00C233F4">
              <w:t>0218</w:t>
            </w:r>
          </w:p>
        </w:tc>
        <w:tc>
          <w:tcPr>
            <w:tcW w:w="5904" w:type="dxa"/>
            <w:shd w:val="clear" w:color="auto" w:fill="auto"/>
          </w:tcPr>
          <w:p w14:paraId="61E50C90" w14:textId="77777777" w:rsidR="00606B5B" w:rsidRPr="00C233F4" w:rsidRDefault="00606B5B" w:rsidP="00C233F4">
            <w:pPr>
              <w:pStyle w:val="Tabletext"/>
            </w:pPr>
            <w:r w:rsidRPr="00C233F4">
              <w:t>TRINITROPHENETOLE†</w:t>
            </w:r>
          </w:p>
        </w:tc>
        <w:tc>
          <w:tcPr>
            <w:tcW w:w="1463" w:type="dxa"/>
            <w:shd w:val="clear" w:color="auto" w:fill="auto"/>
          </w:tcPr>
          <w:p w14:paraId="2B1FDC49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293E5A3" w14:textId="77777777" w:rsidTr="00C233F4">
        <w:tc>
          <w:tcPr>
            <w:tcW w:w="992" w:type="dxa"/>
            <w:shd w:val="clear" w:color="auto" w:fill="auto"/>
          </w:tcPr>
          <w:p w14:paraId="7EB22A08" w14:textId="77777777" w:rsidR="00606B5B" w:rsidRPr="00C233F4" w:rsidRDefault="00606B5B" w:rsidP="00C233F4">
            <w:pPr>
              <w:pStyle w:val="Tabletext"/>
            </w:pPr>
            <w:r w:rsidRPr="00C233F4">
              <w:t>0219</w:t>
            </w:r>
          </w:p>
        </w:tc>
        <w:tc>
          <w:tcPr>
            <w:tcW w:w="5904" w:type="dxa"/>
            <w:shd w:val="clear" w:color="auto" w:fill="auto"/>
          </w:tcPr>
          <w:p w14:paraId="14037770" w14:textId="77777777" w:rsidR="00606B5B" w:rsidRPr="00C233F4" w:rsidRDefault="00606B5B" w:rsidP="00C233F4">
            <w:pPr>
              <w:pStyle w:val="Tabletext"/>
            </w:pPr>
            <w:r w:rsidRPr="00C233F4">
              <w:t>TRINITRORESORCINOL (STYPHNIC ACID), dry or wetted with less than 20%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6409AF3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B11AAE1" w14:textId="77777777" w:rsidTr="00C233F4">
        <w:tc>
          <w:tcPr>
            <w:tcW w:w="992" w:type="dxa"/>
            <w:shd w:val="clear" w:color="auto" w:fill="auto"/>
          </w:tcPr>
          <w:p w14:paraId="5EDD8670" w14:textId="77777777" w:rsidR="00606B5B" w:rsidRPr="00C233F4" w:rsidRDefault="00606B5B" w:rsidP="00C233F4">
            <w:pPr>
              <w:pStyle w:val="Tabletext"/>
            </w:pPr>
            <w:r w:rsidRPr="00C233F4">
              <w:t>0220</w:t>
            </w:r>
          </w:p>
        </w:tc>
        <w:tc>
          <w:tcPr>
            <w:tcW w:w="5904" w:type="dxa"/>
            <w:shd w:val="clear" w:color="auto" w:fill="auto"/>
          </w:tcPr>
          <w:p w14:paraId="737B69ED" w14:textId="77777777" w:rsidR="00606B5B" w:rsidRPr="00C233F4" w:rsidRDefault="00606B5B" w:rsidP="00C233F4">
            <w:pPr>
              <w:pStyle w:val="Tabletext"/>
            </w:pPr>
            <w:r w:rsidRPr="00C233F4">
              <w:t>UREA NITRATE, dry or wetted with less than 20% water, by mass†</w:t>
            </w:r>
          </w:p>
        </w:tc>
        <w:tc>
          <w:tcPr>
            <w:tcW w:w="1463" w:type="dxa"/>
            <w:shd w:val="clear" w:color="auto" w:fill="auto"/>
          </w:tcPr>
          <w:p w14:paraId="609B90D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18CC108" w14:textId="77777777" w:rsidTr="00C233F4">
        <w:tc>
          <w:tcPr>
            <w:tcW w:w="992" w:type="dxa"/>
            <w:shd w:val="clear" w:color="auto" w:fill="auto"/>
          </w:tcPr>
          <w:p w14:paraId="7FD55AD7" w14:textId="77777777" w:rsidR="00606B5B" w:rsidRPr="00C233F4" w:rsidRDefault="00606B5B" w:rsidP="00C233F4">
            <w:pPr>
              <w:pStyle w:val="Tabletext"/>
            </w:pPr>
            <w:r w:rsidRPr="00C233F4">
              <w:t>0221</w:t>
            </w:r>
          </w:p>
        </w:tc>
        <w:tc>
          <w:tcPr>
            <w:tcW w:w="5904" w:type="dxa"/>
            <w:shd w:val="clear" w:color="auto" w:fill="auto"/>
          </w:tcPr>
          <w:p w14:paraId="370AF9E5" w14:textId="77777777" w:rsidR="00606B5B" w:rsidRPr="00C233F4" w:rsidRDefault="00606B5B" w:rsidP="00C233F4">
            <w:pPr>
              <w:pStyle w:val="Tabletext"/>
            </w:pPr>
            <w:r w:rsidRPr="00C233F4">
              <w:t>WARHEADS, TORPEDO with bursting charge</w:t>
            </w:r>
          </w:p>
        </w:tc>
        <w:tc>
          <w:tcPr>
            <w:tcW w:w="1463" w:type="dxa"/>
            <w:shd w:val="clear" w:color="auto" w:fill="auto"/>
          </w:tcPr>
          <w:p w14:paraId="3B218F8C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2917CFE" w14:textId="77777777" w:rsidTr="00C233F4">
        <w:tc>
          <w:tcPr>
            <w:tcW w:w="992" w:type="dxa"/>
            <w:shd w:val="clear" w:color="auto" w:fill="auto"/>
          </w:tcPr>
          <w:p w14:paraId="5FD61B35" w14:textId="77777777" w:rsidR="00606B5B" w:rsidRPr="00C233F4" w:rsidRDefault="00606B5B" w:rsidP="00C233F4">
            <w:pPr>
              <w:pStyle w:val="Tabletext"/>
            </w:pPr>
            <w:r w:rsidRPr="00C233F4">
              <w:t>0222</w:t>
            </w:r>
          </w:p>
        </w:tc>
        <w:tc>
          <w:tcPr>
            <w:tcW w:w="5904" w:type="dxa"/>
            <w:shd w:val="clear" w:color="auto" w:fill="auto"/>
          </w:tcPr>
          <w:p w14:paraId="33DEAF26" w14:textId="77777777" w:rsidR="00606B5B" w:rsidRPr="00C233F4" w:rsidRDefault="00606B5B" w:rsidP="00C233F4">
            <w:pPr>
              <w:pStyle w:val="Tabletext"/>
            </w:pPr>
            <w:r w:rsidRPr="00C233F4">
              <w:t>AMMONIUM NITRATE with more than 0.2% combustible substances, including any organic</w:t>
            </w:r>
            <w:r w:rsidR="005A33CE" w:rsidRPr="00C233F4">
              <w:t xml:space="preserve"> </w:t>
            </w:r>
            <w:r w:rsidRPr="00C233F4">
              <w:t>substance calculated as carbon, to the exclusion of any other added substance</w:t>
            </w:r>
          </w:p>
        </w:tc>
        <w:tc>
          <w:tcPr>
            <w:tcW w:w="1463" w:type="dxa"/>
            <w:shd w:val="clear" w:color="auto" w:fill="auto"/>
          </w:tcPr>
          <w:p w14:paraId="00F2180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A17E044" w14:textId="77777777" w:rsidTr="00C233F4">
        <w:tc>
          <w:tcPr>
            <w:tcW w:w="992" w:type="dxa"/>
            <w:shd w:val="clear" w:color="auto" w:fill="auto"/>
          </w:tcPr>
          <w:p w14:paraId="0275070D" w14:textId="77777777" w:rsidR="00606B5B" w:rsidRPr="00C233F4" w:rsidRDefault="00606B5B" w:rsidP="00C233F4">
            <w:pPr>
              <w:pStyle w:val="Tabletext"/>
            </w:pPr>
            <w:r w:rsidRPr="00C233F4">
              <w:t>0224</w:t>
            </w:r>
          </w:p>
        </w:tc>
        <w:tc>
          <w:tcPr>
            <w:tcW w:w="5904" w:type="dxa"/>
            <w:shd w:val="clear" w:color="auto" w:fill="auto"/>
          </w:tcPr>
          <w:p w14:paraId="5E9C3671" w14:textId="77777777" w:rsidR="00606B5B" w:rsidRPr="00C233F4" w:rsidRDefault="00606B5B" w:rsidP="00C233F4">
            <w:pPr>
              <w:pStyle w:val="Tabletext"/>
            </w:pPr>
            <w:r w:rsidRPr="00C233F4">
              <w:t>BARIUM AZIDE, dry or wetted with less than 50% water, by mass</w:t>
            </w:r>
          </w:p>
        </w:tc>
        <w:tc>
          <w:tcPr>
            <w:tcW w:w="1463" w:type="dxa"/>
            <w:shd w:val="clear" w:color="auto" w:fill="auto"/>
          </w:tcPr>
          <w:p w14:paraId="29E17A26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1F1B1752" w14:textId="77777777" w:rsidTr="00C233F4">
        <w:tc>
          <w:tcPr>
            <w:tcW w:w="992" w:type="dxa"/>
            <w:shd w:val="clear" w:color="auto" w:fill="auto"/>
          </w:tcPr>
          <w:p w14:paraId="11037017" w14:textId="77777777" w:rsidR="00606B5B" w:rsidRPr="00C233F4" w:rsidRDefault="00606B5B" w:rsidP="00C233F4">
            <w:pPr>
              <w:pStyle w:val="Tabletext"/>
            </w:pPr>
            <w:r w:rsidRPr="00C233F4">
              <w:t>0225</w:t>
            </w:r>
          </w:p>
        </w:tc>
        <w:tc>
          <w:tcPr>
            <w:tcW w:w="5904" w:type="dxa"/>
            <w:shd w:val="clear" w:color="auto" w:fill="auto"/>
          </w:tcPr>
          <w:p w14:paraId="4BEFDE99" w14:textId="77777777" w:rsidR="00606B5B" w:rsidRPr="00C233F4" w:rsidRDefault="00606B5B" w:rsidP="00C233F4">
            <w:pPr>
              <w:pStyle w:val="Tabletext"/>
            </w:pPr>
            <w:r w:rsidRPr="00C233F4">
              <w:t>BOOSTERS WITH DETONATOR†</w:t>
            </w:r>
          </w:p>
        </w:tc>
        <w:tc>
          <w:tcPr>
            <w:tcW w:w="1463" w:type="dxa"/>
            <w:shd w:val="clear" w:color="auto" w:fill="auto"/>
          </w:tcPr>
          <w:p w14:paraId="4C3B6EEB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0820CC1F" w14:textId="77777777" w:rsidTr="00C233F4">
        <w:tc>
          <w:tcPr>
            <w:tcW w:w="992" w:type="dxa"/>
            <w:shd w:val="clear" w:color="auto" w:fill="auto"/>
          </w:tcPr>
          <w:p w14:paraId="6D5A787B" w14:textId="77777777" w:rsidR="00606B5B" w:rsidRPr="00C233F4" w:rsidRDefault="00606B5B" w:rsidP="00C233F4">
            <w:pPr>
              <w:pStyle w:val="Tabletext"/>
            </w:pPr>
            <w:r w:rsidRPr="00C233F4">
              <w:t>0226</w:t>
            </w:r>
          </w:p>
        </w:tc>
        <w:tc>
          <w:tcPr>
            <w:tcW w:w="5904" w:type="dxa"/>
            <w:shd w:val="clear" w:color="auto" w:fill="auto"/>
          </w:tcPr>
          <w:p w14:paraId="42CD02C4" w14:textId="77777777" w:rsidR="00606B5B" w:rsidRPr="00C233F4" w:rsidRDefault="00606B5B" w:rsidP="00C233F4">
            <w:pPr>
              <w:pStyle w:val="Tabletext"/>
            </w:pPr>
            <w:r w:rsidRPr="00C233F4">
              <w:t>CYCLOTETRAMETHYLENE</w:t>
            </w:r>
            <w:r w:rsidR="00CD1954" w:rsidRPr="00C233F4">
              <w:noBreakHyphen/>
            </w:r>
            <w:r w:rsidRPr="00C233F4">
              <w:t>TETRANITRAMINE (HMX; OCTOGEN), WETTED with not less than 15% water, by mass</w:t>
            </w:r>
          </w:p>
        </w:tc>
        <w:tc>
          <w:tcPr>
            <w:tcW w:w="1463" w:type="dxa"/>
            <w:shd w:val="clear" w:color="auto" w:fill="auto"/>
          </w:tcPr>
          <w:p w14:paraId="4DEFEB40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DEADBEB" w14:textId="77777777" w:rsidTr="00C233F4">
        <w:tc>
          <w:tcPr>
            <w:tcW w:w="992" w:type="dxa"/>
            <w:shd w:val="clear" w:color="auto" w:fill="auto"/>
          </w:tcPr>
          <w:p w14:paraId="6D437AE1" w14:textId="77777777" w:rsidR="00606B5B" w:rsidRPr="00C233F4" w:rsidRDefault="00606B5B" w:rsidP="00C233F4">
            <w:pPr>
              <w:pStyle w:val="Tabletext"/>
            </w:pPr>
            <w:r w:rsidRPr="00C233F4">
              <w:t>0234</w:t>
            </w:r>
          </w:p>
        </w:tc>
        <w:tc>
          <w:tcPr>
            <w:tcW w:w="5904" w:type="dxa"/>
            <w:shd w:val="clear" w:color="auto" w:fill="auto"/>
          </w:tcPr>
          <w:p w14:paraId="50CDFDBA" w14:textId="77777777" w:rsidR="00606B5B" w:rsidRPr="00C233F4" w:rsidRDefault="00606B5B" w:rsidP="00C233F4">
            <w:pPr>
              <w:pStyle w:val="Tabletext"/>
            </w:pPr>
            <w:r w:rsidRPr="00C233F4">
              <w:t>SODIUM DINITRO</w:t>
            </w:r>
            <w:r w:rsidR="00CD1954" w:rsidRPr="00C233F4">
              <w:noBreakHyphen/>
            </w:r>
            <w:r w:rsidRPr="00C233F4">
              <w:t>o</w:t>
            </w:r>
            <w:r w:rsidR="00CD1954" w:rsidRPr="00C233F4">
              <w:noBreakHyphen/>
            </w:r>
            <w:r w:rsidRPr="00C233F4">
              <w:t>CRESOLATE,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098BA94E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5004779B" w14:textId="77777777" w:rsidTr="00C233F4">
        <w:tc>
          <w:tcPr>
            <w:tcW w:w="992" w:type="dxa"/>
            <w:shd w:val="clear" w:color="auto" w:fill="auto"/>
          </w:tcPr>
          <w:p w14:paraId="4603A442" w14:textId="77777777" w:rsidR="00606B5B" w:rsidRPr="00C233F4" w:rsidRDefault="00606B5B" w:rsidP="00C233F4">
            <w:pPr>
              <w:pStyle w:val="Tabletext"/>
            </w:pPr>
            <w:r w:rsidRPr="00C233F4">
              <w:t>0235</w:t>
            </w:r>
          </w:p>
        </w:tc>
        <w:tc>
          <w:tcPr>
            <w:tcW w:w="5904" w:type="dxa"/>
            <w:shd w:val="clear" w:color="auto" w:fill="auto"/>
          </w:tcPr>
          <w:p w14:paraId="14C1424F" w14:textId="77777777" w:rsidR="00606B5B" w:rsidRPr="00C233F4" w:rsidRDefault="00606B5B" w:rsidP="00C233F4">
            <w:pPr>
              <w:pStyle w:val="Tabletext"/>
            </w:pPr>
            <w:r w:rsidRPr="00C233F4">
              <w:t>SODIUM PICRAMATE, dry or wetted with less than 20% water, by mass</w:t>
            </w:r>
          </w:p>
        </w:tc>
        <w:tc>
          <w:tcPr>
            <w:tcW w:w="1463" w:type="dxa"/>
            <w:shd w:val="clear" w:color="auto" w:fill="auto"/>
          </w:tcPr>
          <w:p w14:paraId="55198B5E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4CFB75AF" w14:textId="77777777" w:rsidTr="00C233F4">
        <w:tc>
          <w:tcPr>
            <w:tcW w:w="992" w:type="dxa"/>
            <w:shd w:val="clear" w:color="auto" w:fill="auto"/>
          </w:tcPr>
          <w:p w14:paraId="566D42B5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0236</w:t>
            </w:r>
          </w:p>
        </w:tc>
        <w:tc>
          <w:tcPr>
            <w:tcW w:w="5904" w:type="dxa"/>
            <w:shd w:val="clear" w:color="auto" w:fill="auto"/>
          </w:tcPr>
          <w:p w14:paraId="38A50BF2" w14:textId="77777777" w:rsidR="00606B5B" w:rsidRPr="00C233F4" w:rsidRDefault="00606B5B" w:rsidP="00C233F4">
            <w:pPr>
              <w:pStyle w:val="Tabletext"/>
            </w:pPr>
            <w:r w:rsidRPr="00C233F4">
              <w:t>ZIRCONIUM PICRAMATE, dry or wetted with less than 20% water, by mass</w:t>
            </w:r>
          </w:p>
        </w:tc>
        <w:tc>
          <w:tcPr>
            <w:tcW w:w="1463" w:type="dxa"/>
            <w:shd w:val="clear" w:color="auto" w:fill="auto"/>
          </w:tcPr>
          <w:p w14:paraId="2EC815DC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292A444A" w14:textId="77777777" w:rsidTr="00C233F4">
        <w:tc>
          <w:tcPr>
            <w:tcW w:w="992" w:type="dxa"/>
            <w:shd w:val="clear" w:color="auto" w:fill="auto"/>
          </w:tcPr>
          <w:p w14:paraId="65DE8F77" w14:textId="77777777" w:rsidR="00606B5B" w:rsidRPr="00C233F4" w:rsidRDefault="00606B5B" w:rsidP="00C233F4">
            <w:pPr>
              <w:pStyle w:val="Tabletext"/>
            </w:pPr>
            <w:r w:rsidRPr="00C233F4">
              <w:t>0237</w:t>
            </w:r>
          </w:p>
        </w:tc>
        <w:tc>
          <w:tcPr>
            <w:tcW w:w="5904" w:type="dxa"/>
            <w:shd w:val="clear" w:color="auto" w:fill="auto"/>
          </w:tcPr>
          <w:p w14:paraId="2632C0B8" w14:textId="77777777" w:rsidR="00606B5B" w:rsidRPr="00C233F4" w:rsidRDefault="00606B5B" w:rsidP="00C233F4">
            <w:pPr>
              <w:pStyle w:val="Tabletext"/>
            </w:pPr>
            <w:r w:rsidRPr="00C233F4">
              <w:t>CHARGES, SHAPED, FLEXIBLE, LINEAR†</w:t>
            </w:r>
          </w:p>
        </w:tc>
        <w:tc>
          <w:tcPr>
            <w:tcW w:w="1463" w:type="dxa"/>
            <w:shd w:val="clear" w:color="auto" w:fill="auto"/>
          </w:tcPr>
          <w:p w14:paraId="04180952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39F47B2D" w14:textId="77777777" w:rsidTr="00C233F4">
        <w:tc>
          <w:tcPr>
            <w:tcW w:w="992" w:type="dxa"/>
            <w:shd w:val="clear" w:color="auto" w:fill="auto"/>
          </w:tcPr>
          <w:p w14:paraId="558A98E2" w14:textId="77777777" w:rsidR="00606B5B" w:rsidRPr="00C233F4" w:rsidRDefault="00606B5B" w:rsidP="00C233F4">
            <w:pPr>
              <w:pStyle w:val="Tabletext"/>
            </w:pPr>
            <w:r w:rsidRPr="00C233F4">
              <w:t>0238</w:t>
            </w:r>
          </w:p>
        </w:tc>
        <w:tc>
          <w:tcPr>
            <w:tcW w:w="5904" w:type="dxa"/>
            <w:shd w:val="clear" w:color="auto" w:fill="auto"/>
          </w:tcPr>
          <w:p w14:paraId="4117F350" w14:textId="77777777" w:rsidR="00606B5B" w:rsidRPr="00C233F4" w:rsidRDefault="00606B5B" w:rsidP="00C233F4">
            <w:pPr>
              <w:pStyle w:val="Tabletext"/>
            </w:pPr>
            <w:r w:rsidRPr="00C233F4">
              <w:t>ROCKETS, LINE</w:t>
            </w:r>
            <w:r w:rsidR="00CD1954" w:rsidRPr="00C233F4">
              <w:noBreakHyphen/>
            </w:r>
            <w:r w:rsidRPr="00C233F4">
              <w:t>THROWING†</w:t>
            </w:r>
          </w:p>
        </w:tc>
        <w:tc>
          <w:tcPr>
            <w:tcW w:w="1463" w:type="dxa"/>
            <w:shd w:val="clear" w:color="auto" w:fill="auto"/>
          </w:tcPr>
          <w:p w14:paraId="4EDE1C67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50F80DBB" w14:textId="77777777" w:rsidTr="00C233F4">
        <w:tc>
          <w:tcPr>
            <w:tcW w:w="992" w:type="dxa"/>
            <w:shd w:val="clear" w:color="auto" w:fill="auto"/>
          </w:tcPr>
          <w:p w14:paraId="73264C6E" w14:textId="77777777" w:rsidR="00606B5B" w:rsidRPr="00C233F4" w:rsidRDefault="00606B5B" w:rsidP="00C233F4">
            <w:pPr>
              <w:pStyle w:val="Tabletext"/>
            </w:pPr>
            <w:r w:rsidRPr="00C233F4">
              <w:t>0240</w:t>
            </w:r>
          </w:p>
        </w:tc>
        <w:tc>
          <w:tcPr>
            <w:tcW w:w="5904" w:type="dxa"/>
            <w:shd w:val="clear" w:color="auto" w:fill="auto"/>
          </w:tcPr>
          <w:p w14:paraId="1F4F050F" w14:textId="77777777" w:rsidR="00606B5B" w:rsidRPr="00C233F4" w:rsidRDefault="00606B5B" w:rsidP="00C233F4">
            <w:pPr>
              <w:pStyle w:val="Tabletext"/>
            </w:pPr>
            <w:r w:rsidRPr="00C233F4">
              <w:t>ROCKETS, LINE</w:t>
            </w:r>
            <w:r w:rsidR="00CD1954" w:rsidRPr="00C233F4">
              <w:noBreakHyphen/>
            </w:r>
            <w:r w:rsidRPr="00C233F4">
              <w:t>THROWING†</w:t>
            </w:r>
          </w:p>
        </w:tc>
        <w:tc>
          <w:tcPr>
            <w:tcW w:w="1463" w:type="dxa"/>
            <w:shd w:val="clear" w:color="auto" w:fill="auto"/>
          </w:tcPr>
          <w:p w14:paraId="3581D5E9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6A551D09" w14:textId="77777777" w:rsidTr="00C233F4">
        <w:tc>
          <w:tcPr>
            <w:tcW w:w="992" w:type="dxa"/>
            <w:shd w:val="clear" w:color="auto" w:fill="auto"/>
          </w:tcPr>
          <w:p w14:paraId="5733A0B7" w14:textId="77777777" w:rsidR="00606B5B" w:rsidRPr="00C233F4" w:rsidRDefault="00606B5B" w:rsidP="00C233F4">
            <w:pPr>
              <w:pStyle w:val="Tabletext"/>
            </w:pPr>
            <w:r w:rsidRPr="00C233F4">
              <w:t>0241</w:t>
            </w:r>
          </w:p>
        </w:tc>
        <w:tc>
          <w:tcPr>
            <w:tcW w:w="5904" w:type="dxa"/>
            <w:shd w:val="clear" w:color="auto" w:fill="auto"/>
          </w:tcPr>
          <w:p w14:paraId="72A967E4" w14:textId="77777777" w:rsidR="00606B5B" w:rsidRPr="00C233F4" w:rsidRDefault="00606B5B" w:rsidP="00C233F4">
            <w:pPr>
              <w:pStyle w:val="Tabletext"/>
            </w:pPr>
            <w:r w:rsidRPr="00C233F4">
              <w:t>EXPLOSIVE, BLASTING, TYPE E†</w:t>
            </w:r>
          </w:p>
        </w:tc>
        <w:tc>
          <w:tcPr>
            <w:tcW w:w="1463" w:type="dxa"/>
            <w:shd w:val="clear" w:color="auto" w:fill="auto"/>
          </w:tcPr>
          <w:p w14:paraId="680386B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16F40DF" w14:textId="77777777" w:rsidTr="00C233F4">
        <w:tc>
          <w:tcPr>
            <w:tcW w:w="992" w:type="dxa"/>
            <w:shd w:val="clear" w:color="auto" w:fill="auto"/>
          </w:tcPr>
          <w:p w14:paraId="5E47BF54" w14:textId="77777777" w:rsidR="00606B5B" w:rsidRPr="00C233F4" w:rsidRDefault="00606B5B" w:rsidP="00C233F4">
            <w:pPr>
              <w:pStyle w:val="Tabletext"/>
            </w:pPr>
            <w:r w:rsidRPr="00C233F4">
              <w:t>0242</w:t>
            </w:r>
          </w:p>
        </w:tc>
        <w:tc>
          <w:tcPr>
            <w:tcW w:w="5904" w:type="dxa"/>
            <w:shd w:val="clear" w:color="auto" w:fill="auto"/>
          </w:tcPr>
          <w:p w14:paraId="0183EA49" w14:textId="77777777" w:rsidR="00606B5B" w:rsidRPr="00C233F4" w:rsidRDefault="00606B5B" w:rsidP="00C233F4">
            <w:pPr>
              <w:pStyle w:val="Tabletext"/>
            </w:pPr>
            <w:r w:rsidRPr="00C233F4">
              <w:t>CHARGES, PROPELLING, FOR CANNON†</w:t>
            </w:r>
          </w:p>
        </w:tc>
        <w:tc>
          <w:tcPr>
            <w:tcW w:w="1463" w:type="dxa"/>
            <w:shd w:val="clear" w:color="auto" w:fill="auto"/>
          </w:tcPr>
          <w:p w14:paraId="3CBFB428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571D3A7E" w14:textId="77777777" w:rsidTr="00C233F4">
        <w:tc>
          <w:tcPr>
            <w:tcW w:w="992" w:type="dxa"/>
            <w:shd w:val="clear" w:color="auto" w:fill="auto"/>
          </w:tcPr>
          <w:p w14:paraId="44185DE3" w14:textId="77777777" w:rsidR="00606B5B" w:rsidRPr="00C233F4" w:rsidRDefault="00606B5B" w:rsidP="00C233F4">
            <w:pPr>
              <w:pStyle w:val="Tabletext"/>
            </w:pPr>
            <w:r w:rsidRPr="00C233F4">
              <w:t>0243</w:t>
            </w:r>
          </w:p>
        </w:tc>
        <w:tc>
          <w:tcPr>
            <w:tcW w:w="5904" w:type="dxa"/>
            <w:shd w:val="clear" w:color="auto" w:fill="auto"/>
          </w:tcPr>
          <w:p w14:paraId="75D6B41D" w14:textId="77777777" w:rsidR="00606B5B" w:rsidRPr="00C233F4" w:rsidRDefault="00606B5B" w:rsidP="00C233F4">
            <w:pPr>
              <w:pStyle w:val="Tabletext"/>
            </w:pPr>
            <w:r w:rsidRPr="00C233F4">
              <w:t>AMMUNITION, INCENDIARY, WHITE PHOSPHORUS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48C8B6E5" w14:textId="77777777" w:rsidR="00606B5B" w:rsidRPr="00C233F4" w:rsidRDefault="00606B5B" w:rsidP="00C233F4">
            <w:pPr>
              <w:pStyle w:val="Tabletext"/>
            </w:pPr>
            <w:r w:rsidRPr="00C233F4">
              <w:t>1.2H</w:t>
            </w:r>
          </w:p>
        </w:tc>
      </w:tr>
      <w:tr w:rsidR="00606B5B" w:rsidRPr="00C233F4" w14:paraId="66BBF0CB" w14:textId="77777777" w:rsidTr="00C233F4">
        <w:tc>
          <w:tcPr>
            <w:tcW w:w="992" w:type="dxa"/>
            <w:shd w:val="clear" w:color="auto" w:fill="auto"/>
          </w:tcPr>
          <w:p w14:paraId="1759E2AC" w14:textId="77777777" w:rsidR="00606B5B" w:rsidRPr="00C233F4" w:rsidRDefault="00606B5B" w:rsidP="00C233F4">
            <w:pPr>
              <w:pStyle w:val="Tabletext"/>
            </w:pPr>
            <w:r w:rsidRPr="00C233F4">
              <w:t>0244</w:t>
            </w:r>
          </w:p>
        </w:tc>
        <w:tc>
          <w:tcPr>
            <w:tcW w:w="5904" w:type="dxa"/>
            <w:shd w:val="clear" w:color="auto" w:fill="auto"/>
          </w:tcPr>
          <w:p w14:paraId="6E598D5D" w14:textId="77777777" w:rsidR="00606B5B" w:rsidRPr="00C233F4" w:rsidRDefault="00606B5B" w:rsidP="00C233F4">
            <w:pPr>
              <w:pStyle w:val="Tabletext"/>
            </w:pPr>
            <w:r w:rsidRPr="00C233F4">
              <w:t>AMMUNITION, INCENDIARY, WHITE PHOSPHORUS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7C91216B" w14:textId="77777777" w:rsidR="00606B5B" w:rsidRPr="00C233F4" w:rsidRDefault="00606B5B" w:rsidP="00C233F4">
            <w:pPr>
              <w:pStyle w:val="Tabletext"/>
            </w:pPr>
            <w:r w:rsidRPr="00C233F4">
              <w:t>1.3H</w:t>
            </w:r>
          </w:p>
        </w:tc>
      </w:tr>
      <w:tr w:rsidR="00606B5B" w:rsidRPr="00C233F4" w14:paraId="63044C9E" w14:textId="77777777" w:rsidTr="00C233F4">
        <w:tc>
          <w:tcPr>
            <w:tcW w:w="992" w:type="dxa"/>
            <w:shd w:val="clear" w:color="auto" w:fill="auto"/>
          </w:tcPr>
          <w:p w14:paraId="53117D60" w14:textId="77777777" w:rsidR="00606B5B" w:rsidRPr="00C233F4" w:rsidRDefault="00606B5B" w:rsidP="00C233F4">
            <w:pPr>
              <w:pStyle w:val="Tabletext"/>
            </w:pPr>
            <w:r w:rsidRPr="00C233F4">
              <w:t>0245</w:t>
            </w:r>
          </w:p>
        </w:tc>
        <w:tc>
          <w:tcPr>
            <w:tcW w:w="5904" w:type="dxa"/>
            <w:shd w:val="clear" w:color="auto" w:fill="auto"/>
          </w:tcPr>
          <w:p w14:paraId="6103BFB6" w14:textId="77777777" w:rsidR="00606B5B" w:rsidRPr="00C233F4" w:rsidRDefault="00606B5B" w:rsidP="00C233F4">
            <w:pPr>
              <w:pStyle w:val="Tabletext"/>
            </w:pPr>
            <w:r w:rsidRPr="00C233F4">
              <w:t>AMMUNITION, SMOKE, WHITE PHOSPHORUS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67DEA246" w14:textId="77777777" w:rsidR="00606B5B" w:rsidRPr="00C233F4" w:rsidRDefault="00606B5B" w:rsidP="00C233F4">
            <w:pPr>
              <w:pStyle w:val="Tabletext"/>
            </w:pPr>
            <w:r w:rsidRPr="00C233F4">
              <w:t>1.2H</w:t>
            </w:r>
          </w:p>
        </w:tc>
      </w:tr>
      <w:tr w:rsidR="00606B5B" w:rsidRPr="00C233F4" w14:paraId="5D065CB7" w14:textId="77777777" w:rsidTr="00C233F4">
        <w:tc>
          <w:tcPr>
            <w:tcW w:w="992" w:type="dxa"/>
            <w:shd w:val="clear" w:color="auto" w:fill="auto"/>
          </w:tcPr>
          <w:p w14:paraId="36FC2689" w14:textId="77777777" w:rsidR="00606B5B" w:rsidRPr="00C233F4" w:rsidRDefault="00606B5B" w:rsidP="00C233F4">
            <w:pPr>
              <w:pStyle w:val="Tabletext"/>
            </w:pPr>
            <w:r w:rsidRPr="00C233F4">
              <w:t>0246</w:t>
            </w:r>
          </w:p>
        </w:tc>
        <w:tc>
          <w:tcPr>
            <w:tcW w:w="5904" w:type="dxa"/>
            <w:shd w:val="clear" w:color="auto" w:fill="auto"/>
          </w:tcPr>
          <w:p w14:paraId="025F2725" w14:textId="77777777" w:rsidR="00606B5B" w:rsidRPr="00C233F4" w:rsidRDefault="00606B5B" w:rsidP="00C233F4">
            <w:pPr>
              <w:pStyle w:val="Tabletext"/>
            </w:pPr>
            <w:r w:rsidRPr="00C233F4">
              <w:t>AMMUNITION, SMOKE, WHITE PHOSPHORUS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176D73F6" w14:textId="77777777" w:rsidR="00606B5B" w:rsidRPr="00C233F4" w:rsidRDefault="00606B5B" w:rsidP="00C233F4">
            <w:pPr>
              <w:pStyle w:val="Tabletext"/>
            </w:pPr>
            <w:r w:rsidRPr="00C233F4">
              <w:t>1.3H</w:t>
            </w:r>
          </w:p>
        </w:tc>
      </w:tr>
      <w:tr w:rsidR="00606B5B" w:rsidRPr="00C233F4" w14:paraId="6A34CB46" w14:textId="77777777" w:rsidTr="00C233F4">
        <w:tc>
          <w:tcPr>
            <w:tcW w:w="992" w:type="dxa"/>
            <w:shd w:val="clear" w:color="auto" w:fill="auto"/>
          </w:tcPr>
          <w:p w14:paraId="581FB9BC" w14:textId="77777777" w:rsidR="00606B5B" w:rsidRPr="00C233F4" w:rsidRDefault="00606B5B" w:rsidP="00C233F4">
            <w:pPr>
              <w:pStyle w:val="Tabletext"/>
            </w:pPr>
            <w:r w:rsidRPr="00C233F4">
              <w:t>0247</w:t>
            </w:r>
          </w:p>
        </w:tc>
        <w:tc>
          <w:tcPr>
            <w:tcW w:w="5904" w:type="dxa"/>
            <w:shd w:val="clear" w:color="auto" w:fill="auto"/>
          </w:tcPr>
          <w:p w14:paraId="542558A8" w14:textId="77777777" w:rsidR="00606B5B" w:rsidRPr="00C233F4" w:rsidRDefault="00606B5B" w:rsidP="00C233F4">
            <w:pPr>
              <w:pStyle w:val="Tabletext"/>
            </w:pPr>
            <w:r w:rsidRPr="00C233F4">
              <w:t>AMMUNITION, INCENDIARY, liquid or gel,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37C70C6F" w14:textId="77777777" w:rsidR="00606B5B" w:rsidRPr="00C233F4" w:rsidRDefault="00606B5B" w:rsidP="00C233F4">
            <w:pPr>
              <w:pStyle w:val="Tabletext"/>
            </w:pPr>
            <w:r w:rsidRPr="00C233F4">
              <w:t>1.3J</w:t>
            </w:r>
          </w:p>
        </w:tc>
      </w:tr>
      <w:tr w:rsidR="00606B5B" w:rsidRPr="00C233F4" w14:paraId="2EA0FB85" w14:textId="77777777" w:rsidTr="00C233F4">
        <w:tc>
          <w:tcPr>
            <w:tcW w:w="992" w:type="dxa"/>
            <w:shd w:val="clear" w:color="auto" w:fill="auto"/>
          </w:tcPr>
          <w:p w14:paraId="06672B2D" w14:textId="77777777" w:rsidR="00606B5B" w:rsidRPr="00C233F4" w:rsidRDefault="00606B5B" w:rsidP="00C233F4">
            <w:pPr>
              <w:pStyle w:val="Tabletext"/>
            </w:pPr>
            <w:r w:rsidRPr="00C233F4">
              <w:t>0248</w:t>
            </w:r>
          </w:p>
        </w:tc>
        <w:tc>
          <w:tcPr>
            <w:tcW w:w="5904" w:type="dxa"/>
            <w:shd w:val="clear" w:color="auto" w:fill="auto"/>
          </w:tcPr>
          <w:p w14:paraId="3EF022A8" w14:textId="77777777" w:rsidR="00606B5B" w:rsidRPr="00C233F4" w:rsidRDefault="00606B5B" w:rsidP="00C233F4">
            <w:pPr>
              <w:pStyle w:val="Tabletext"/>
            </w:pPr>
            <w:r w:rsidRPr="00C233F4">
              <w:t>CONTRIVANCES, WATER</w:t>
            </w:r>
            <w:r w:rsidR="00CD1954" w:rsidRPr="00C233F4">
              <w:noBreakHyphen/>
            </w:r>
            <w:r w:rsidRPr="00C233F4">
              <w:t>ACTIVATED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1D6E618C" w14:textId="77777777" w:rsidR="00606B5B" w:rsidRPr="00C233F4" w:rsidRDefault="00606B5B" w:rsidP="00C233F4">
            <w:pPr>
              <w:pStyle w:val="Tabletext"/>
            </w:pPr>
            <w:r w:rsidRPr="00C233F4">
              <w:t>1.2L</w:t>
            </w:r>
          </w:p>
        </w:tc>
      </w:tr>
      <w:tr w:rsidR="00606B5B" w:rsidRPr="00C233F4" w14:paraId="2DDCA17C" w14:textId="77777777" w:rsidTr="00C233F4">
        <w:tc>
          <w:tcPr>
            <w:tcW w:w="992" w:type="dxa"/>
            <w:shd w:val="clear" w:color="auto" w:fill="auto"/>
          </w:tcPr>
          <w:p w14:paraId="70DDF7FA" w14:textId="77777777" w:rsidR="00606B5B" w:rsidRPr="00C233F4" w:rsidRDefault="00606B5B" w:rsidP="00C233F4">
            <w:pPr>
              <w:pStyle w:val="Tabletext"/>
            </w:pPr>
            <w:r w:rsidRPr="00C233F4">
              <w:t>0249</w:t>
            </w:r>
          </w:p>
        </w:tc>
        <w:tc>
          <w:tcPr>
            <w:tcW w:w="5904" w:type="dxa"/>
            <w:shd w:val="clear" w:color="auto" w:fill="auto"/>
          </w:tcPr>
          <w:p w14:paraId="0E7F29C9" w14:textId="77777777" w:rsidR="00606B5B" w:rsidRPr="00C233F4" w:rsidRDefault="00606B5B" w:rsidP="00C233F4">
            <w:pPr>
              <w:pStyle w:val="Tabletext"/>
            </w:pPr>
            <w:r w:rsidRPr="00C233F4">
              <w:t>CONTRIVANCES, WATER</w:t>
            </w:r>
            <w:r w:rsidR="00CD1954" w:rsidRPr="00C233F4">
              <w:noBreakHyphen/>
            </w:r>
            <w:r w:rsidRPr="00C233F4">
              <w:t>ACTIVATED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3F72B027" w14:textId="77777777" w:rsidR="00606B5B" w:rsidRPr="00C233F4" w:rsidRDefault="00606B5B" w:rsidP="00C233F4">
            <w:pPr>
              <w:pStyle w:val="Tabletext"/>
            </w:pPr>
            <w:r w:rsidRPr="00C233F4">
              <w:t>1.3L</w:t>
            </w:r>
          </w:p>
        </w:tc>
      </w:tr>
      <w:tr w:rsidR="00606B5B" w:rsidRPr="00C233F4" w14:paraId="197D7CC0" w14:textId="77777777" w:rsidTr="00C233F4">
        <w:tc>
          <w:tcPr>
            <w:tcW w:w="992" w:type="dxa"/>
            <w:shd w:val="clear" w:color="auto" w:fill="auto"/>
          </w:tcPr>
          <w:p w14:paraId="042BD94F" w14:textId="77777777" w:rsidR="00606B5B" w:rsidRPr="00C233F4" w:rsidRDefault="00606B5B" w:rsidP="00C233F4">
            <w:pPr>
              <w:pStyle w:val="Tabletext"/>
            </w:pPr>
            <w:r w:rsidRPr="00C233F4">
              <w:t>0250</w:t>
            </w:r>
          </w:p>
        </w:tc>
        <w:tc>
          <w:tcPr>
            <w:tcW w:w="5904" w:type="dxa"/>
            <w:shd w:val="clear" w:color="auto" w:fill="auto"/>
          </w:tcPr>
          <w:p w14:paraId="213C5536" w14:textId="77777777" w:rsidR="00606B5B" w:rsidRPr="00C233F4" w:rsidRDefault="00606B5B" w:rsidP="00C233F4">
            <w:pPr>
              <w:pStyle w:val="Tabletext"/>
            </w:pPr>
            <w:r w:rsidRPr="00C233F4">
              <w:t>ROCKET MOTORS WITH HYPERGOLIC LIQUIDS with or without expelling charge†</w:t>
            </w:r>
          </w:p>
        </w:tc>
        <w:tc>
          <w:tcPr>
            <w:tcW w:w="1463" w:type="dxa"/>
            <w:shd w:val="clear" w:color="auto" w:fill="auto"/>
          </w:tcPr>
          <w:p w14:paraId="229DC439" w14:textId="77777777" w:rsidR="00606B5B" w:rsidRPr="00C233F4" w:rsidRDefault="00606B5B" w:rsidP="00C233F4">
            <w:pPr>
              <w:pStyle w:val="Tabletext"/>
            </w:pPr>
            <w:r w:rsidRPr="00C233F4">
              <w:t>1.3L</w:t>
            </w:r>
          </w:p>
        </w:tc>
      </w:tr>
      <w:tr w:rsidR="00606B5B" w:rsidRPr="00C233F4" w14:paraId="54ABCED6" w14:textId="77777777" w:rsidTr="00C233F4">
        <w:tc>
          <w:tcPr>
            <w:tcW w:w="992" w:type="dxa"/>
            <w:shd w:val="clear" w:color="auto" w:fill="auto"/>
          </w:tcPr>
          <w:p w14:paraId="7E279482" w14:textId="77777777" w:rsidR="00606B5B" w:rsidRPr="00C233F4" w:rsidRDefault="00606B5B" w:rsidP="00C233F4">
            <w:pPr>
              <w:pStyle w:val="Tabletext"/>
            </w:pPr>
            <w:r w:rsidRPr="00C233F4">
              <w:t>0254</w:t>
            </w:r>
          </w:p>
        </w:tc>
        <w:tc>
          <w:tcPr>
            <w:tcW w:w="5904" w:type="dxa"/>
            <w:shd w:val="clear" w:color="auto" w:fill="auto"/>
          </w:tcPr>
          <w:p w14:paraId="4F79395C" w14:textId="77777777" w:rsidR="00606B5B" w:rsidRPr="00C233F4" w:rsidRDefault="00606B5B" w:rsidP="00C233F4">
            <w:pPr>
              <w:pStyle w:val="Tabletext"/>
            </w:pPr>
            <w:r w:rsidRPr="00C233F4">
              <w:t>AMMUNITION, ILLUMINATING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789A5B41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342DF3B2" w14:textId="77777777" w:rsidTr="00C233F4">
        <w:tc>
          <w:tcPr>
            <w:tcW w:w="992" w:type="dxa"/>
            <w:shd w:val="clear" w:color="auto" w:fill="auto"/>
          </w:tcPr>
          <w:p w14:paraId="5E2ADC41" w14:textId="77777777" w:rsidR="00606B5B" w:rsidRPr="00C233F4" w:rsidRDefault="00606B5B" w:rsidP="00C233F4">
            <w:pPr>
              <w:pStyle w:val="Tabletext"/>
            </w:pPr>
            <w:r w:rsidRPr="00C233F4">
              <w:t>0255</w:t>
            </w:r>
          </w:p>
        </w:tc>
        <w:tc>
          <w:tcPr>
            <w:tcW w:w="5904" w:type="dxa"/>
            <w:shd w:val="clear" w:color="auto" w:fill="auto"/>
          </w:tcPr>
          <w:p w14:paraId="2D5094C3" w14:textId="77777777" w:rsidR="00606B5B" w:rsidRPr="00C233F4" w:rsidRDefault="00606B5B" w:rsidP="00C233F4">
            <w:pPr>
              <w:pStyle w:val="Tabletext"/>
            </w:pPr>
            <w:r w:rsidRPr="00C233F4">
              <w:t>DETONATORS, ELECTRIC for blasting†</w:t>
            </w:r>
          </w:p>
        </w:tc>
        <w:tc>
          <w:tcPr>
            <w:tcW w:w="1463" w:type="dxa"/>
            <w:shd w:val="clear" w:color="auto" w:fill="auto"/>
          </w:tcPr>
          <w:p w14:paraId="0767CCF1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4E7B8241" w14:textId="77777777" w:rsidTr="00C233F4">
        <w:tc>
          <w:tcPr>
            <w:tcW w:w="992" w:type="dxa"/>
            <w:shd w:val="clear" w:color="auto" w:fill="auto"/>
          </w:tcPr>
          <w:p w14:paraId="61EACBB4" w14:textId="77777777" w:rsidR="00606B5B" w:rsidRPr="00C233F4" w:rsidRDefault="00606B5B" w:rsidP="00C233F4">
            <w:pPr>
              <w:pStyle w:val="Tabletext"/>
            </w:pPr>
            <w:r w:rsidRPr="00C233F4">
              <w:t>0257</w:t>
            </w:r>
          </w:p>
        </w:tc>
        <w:tc>
          <w:tcPr>
            <w:tcW w:w="5904" w:type="dxa"/>
            <w:shd w:val="clear" w:color="auto" w:fill="auto"/>
          </w:tcPr>
          <w:p w14:paraId="0795A2A5" w14:textId="77777777" w:rsidR="00606B5B" w:rsidRPr="00C233F4" w:rsidRDefault="00606B5B" w:rsidP="00C233F4">
            <w:pPr>
              <w:pStyle w:val="Tabletext"/>
            </w:pPr>
            <w:r w:rsidRPr="00C233F4">
              <w:t>FUZES, DETONATING†</w:t>
            </w:r>
          </w:p>
        </w:tc>
        <w:tc>
          <w:tcPr>
            <w:tcW w:w="1463" w:type="dxa"/>
            <w:shd w:val="clear" w:color="auto" w:fill="auto"/>
          </w:tcPr>
          <w:p w14:paraId="128D36C9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37AB6193" w14:textId="77777777" w:rsidTr="00C233F4">
        <w:tc>
          <w:tcPr>
            <w:tcW w:w="992" w:type="dxa"/>
            <w:shd w:val="clear" w:color="auto" w:fill="auto"/>
          </w:tcPr>
          <w:p w14:paraId="7340CB28" w14:textId="77777777" w:rsidR="00606B5B" w:rsidRPr="00C233F4" w:rsidRDefault="00606B5B" w:rsidP="00C233F4">
            <w:pPr>
              <w:pStyle w:val="Tabletext"/>
            </w:pPr>
            <w:r w:rsidRPr="00C233F4">
              <w:t>0266</w:t>
            </w:r>
          </w:p>
        </w:tc>
        <w:tc>
          <w:tcPr>
            <w:tcW w:w="5904" w:type="dxa"/>
            <w:shd w:val="clear" w:color="auto" w:fill="auto"/>
          </w:tcPr>
          <w:p w14:paraId="17BEABAE" w14:textId="77777777" w:rsidR="00606B5B" w:rsidRPr="00C233F4" w:rsidRDefault="00606B5B" w:rsidP="00C233F4">
            <w:pPr>
              <w:pStyle w:val="Tabletext"/>
            </w:pPr>
            <w:r w:rsidRPr="00C233F4">
              <w:t>OCTOLITE (OCTOL), dry or wetted with less than 15% water, by mass</w:t>
            </w:r>
          </w:p>
        </w:tc>
        <w:tc>
          <w:tcPr>
            <w:tcW w:w="1463" w:type="dxa"/>
            <w:shd w:val="clear" w:color="auto" w:fill="auto"/>
          </w:tcPr>
          <w:p w14:paraId="08CCE64A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0C8BF032" w14:textId="77777777" w:rsidTr="00C233F4">
        <w:tc>
          <w:tcPr>
            <w:tcW w:w="992" w:type="dxa"/>
            <w:shd w:val="clear" w:color="auto" w:fill="auto"/>
          </w:tcPr>
          <w:p w14:paraId="44CB2330" w14:textId="77777777" w:rsidR="00606B5B" w:rsidRPr="00C233F4" w:rsidRDefault="00606B5B" w:rsidP="00C233F4">
            <w:pPr>
              <w:pStyle w:val="Tabletext"/>
            </w:pPr>
            <w:r w:rsidRPr="00C233F4">
              <w:t>0267</w:t>
            </w:r>
          </w:p>
        </w:tc>
        <w:tc>
          <w:tcPr>
            <w:tcW w:w="5904" w:type="dxa"/>
            <w:shd w:val="clear" w:color="auto" w:fill="auto"/>
          </w:tcPr>
          <w:p w14:paraId="4011B9A9" w14:textId="77777777" w:rsidR="00606B5B" w:rsidRPr="00C233F4" w:rsidRDefault="00606B5B" w:rsidP="00C233F4">
            <w:pPr>
              <w:pStyle w:val="Tabletext"/>
            </w:pPr>
            <w:r w:rsidRPr="00C233F4">
              <w:t>DETONATORS, NON</w:t>
            </w:r>
            <w:r w:rsidR="00D64872" w:rsidRPr="00C233F4">
              <w:t>-</w:t>
            </w:r>
            <w:r w:rsidRPr="00C233F4">
              <w:t>ELECTRIC for blasting†</w:t>
            </w:r>
          </w:p>
        </w:tc>
        <w:tc>
          <w:tcPr>
            <w:tcW w:w="1463" w:type="dxa"/>
            <w:shd w:val="clear" w:color="auto" w:fill="auto"/>
          </w:tcPr>
          <w:p w14:paraId="030C5E57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44A35A88" w14:textId="77777777" w:rsidTr="00C233F4">
        <w:tc>
          <w:tcPr>
            <w:tcW w:w="992" w:type="dxa"/>
            <w:shd w:val="clear" w:color="auto" w:fill="auto"/>
          </w:tcPr>
          <w:p w14:paraId="6F8A77AB" w14:textId="77777777" w:rsidR="00606B5B" w:rsidRPr="00C233F4" w:rsidRDefault="00606B5B" w:rsidP="00C233F4">
            <w:pPr>
              <w:pStyle w:val="Tabletext"/>
            </w:pPr>
            <w:r w:rsidRPr="00C233F4">
              <w:t>0268</w:t>
            </w:r>
          </w:p>
        </w:tc>
        <w:tc>
          <w:tcPr>
            <w:tcW w:w="5904" w:type="dxa"/>
            <w:shd w:val="clear" w:color="auto" w:fill="auto"/>
          </w:tcPr>
          <w:p w14:paraId="2E1DD339" w14:textId="77777777" w:rsidR="00606B5B" w:rsidRPr="00C233F4" w:rsidRDefault="00606B5B" w:rsidP="00C233F4">
            <w:pPr>
              <w:pStyle w:val="Tabletext"/>
            </w:pPr>
            <w:r w:rsidRPr="00C233F4">
              <w:t>BOOSTERS WITH DETONATOR†</w:t>
            </w:r>
          </w:p>
        </w:tc>
        <w:tc>
          <w:tcPr>
            <w:tcW w:w="1463" w:type="dxa"/>
            <w:shd w:val="clear" w:color="auto" w:fill="auto"/>
          </w:tcPr>
          <w:p w14:paraId="493D02DB" w14:textId="77777777" w:rsidR="00606B5B" w:rsidRPr="00C233F4" w:rsidRDefault="00606B5B" w:rsidP="00C233F4">
            <w:pPr>
              <w:pStyle w:val="Tabletext"/>
            </w:pPr>
            <w:r w:rsidRPr="00C233F4">
              <w:t>1.2B</w:t>
            </w:r>
          </w:p>
        </w:tc>
      </w:tr>
      <w:tr w:rsidR="00606B5B" w:rsidRPr="00C233F4" w14:paraId="162C2478" w14:textId="77777777" w:rsidTr="00C233F4">
        <w:tc>
          <w:tcPr>
            <w:tcW w:w="992" w:type="dxa"/>
            <w:shd w:val="clear" w:color="auto" w:fill="auto"/>
          </w:tcPr>
          <w:p w14:paraId="49D4FE7A" w14:textId="77777777" w:rsidR="00606B5B" w:rsidRPr="00C233F4" w:rsidRDefault="00606B5B" w:rsidP="00C233F4">
            <w:pPr>
              <w:pStyle w:val="Tabletext"/>
            </w:pPr>
            <w:r w:rsidRPr="00C233F4">
              <w:t>0271</w:t>
            </w:r>
          </w:p>
        </w:tc>
        <w:tc>
          <w:tcPr>
            <w:tcW w:w="5904" w:type="dxa"/>
            <w:shd w:val="clear" w:color="auto" w:fill="auto"/>
          </w:tcPr>
          <w:p w14:paraId="0B337DD1" w14:textId="77777777" w:rsidR="00606B5B" w:rsidRPr="00C233F4" w:rsidRDefault="00606B5B" w:rsidP="00C233F4">
            <w:pPr>
              <w:pStyle w:val="Tabletext"/>
            </w:pPr>
            <w:r w:rsidRPr="00C233F4">
              <w:t>CHARGES, PROPELLING†</w:t>
            </w:r>
          </w:p>
        </w:tc>
        <w:tc>
          <w:tcPr>
            <w:tcW w:w="1463" w:type="dxa"/>
            <w:shd w:val="clear" w:color="auto" w:fill="auto"/>
          </w:tcPr>
          <w:p w14:paraId="516E7931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443370E3" w14:textId="77777777" w:rsidTr="00C233F4">
        <w:tc>
          <w:tcPr>
            <w:tcW w:w="992" w:type="dxa"/>
            <w:shd w:val="clear" w:color="auto" w:fill="auto"/>
          </w:tcPr>
          <w:p w14:paraId="367FD700" w14:textId="77777777" w:rsidR="00606B5B" w:rsidRPr="00C233F4" w:rsidRDefault="00606B5B" w:rsidP="00C233F4">
            <w:pPr>
              <w:pStyle w:val="Tabletext"/>
            </w:pPr>
            <w:r w:rsidRPr="00C233F4">
              <w:t>0272</w:t>
            </w:r>
          </w:p>
        </w:tc>
        <w:tc>
          <w:tcPr>
            <w:tcW w:w="5904" w:type="dxa"/>
            <w:shd w:val="clear" w:color="auto" w:fill="auto"/>
          </w:tcPr>
          <w:p w14:paraId="6167F8CF" w14:textId="77777777" w:rsidR="00606B5B" w:rsidRPr="00C233F4" w:rsidRDefault="00606B5B" w:rsidP="00C233F4">
            <w:pPr>
              <w:pStyle w:val="Tabletext"/>
            </w:pPr>
            <w:r w:rsidRPr="00C233F4">
              <w:t>CHARGES, PROPELLING†</w:t>
            </w:r>
          </w:p>
        </w:tc>
        <w:tc>
          <w:tcPr>
            <w:tcW w:w="1463" w:type="dxa"/>
            <w:shd w:val="clear" w:color="auto" w:fill="auto"/>
          </w:tcPr>
          <w:p w14:paraId="6CC106EC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2F8009D6" w14:textId="77777777" w:rsidTr="00C233F4">
        <w:tc>
          <w:tcPr>
            <w:tcW w:w="992" w:type="dxa"/>
            <w:shd w:val="clear" w:color="auto" w:fill="auto"/>
          </w:tcPr>
          <w:p w14:paraId="047E96B3" w14:textId="77777777" w:rsidR="00606B5B" w:rsidRPr="00C233F4" w:rsidRDefault="00606B5B" w:rsidP="00C233F4">
            <w:pPr>
              <w:pStyle w:val="Tabletext"/>
            </w:pPr>
            <w:r w:rsidRPr="00C233F4">
              <w:t>0275</w:t>
            </w:r>
          </w:p>
        </w:tc>
        <w:tc>
          <w:tcPr>
            <w:tcW w:w="5904" w:type="dxa"/>
            <w:shd w:val="clear" w:color="auto" w:fill="auto"/>
          </w:tcPr>
          <w:p w14:paraId="07680987" w14:textId="77777777" w:rsidR="00606B5B" w:rsidRPr="00C233F4" w:rsidRDefault="00606B5B" w:rsidP="00C233F4">
            <w:pPr>
              <w:pStyle w:val="Tabletext"/>
            </w:pPr>
            <w:r w:rsidRPr="00C233F4">
              <w:t>CARTRIDGES, POWER DEVICE†</w:t>
            </w:r>
          </w:p>
        </w:tc>
        <w:tc>
          <w:tcPr>
            <w:tcW w:w="1463" w:type="dxa"/>
            <w:shd w:val="clear" w:color="auto" w:fill="auto"/>
          </w:tcPr>
          <w:p w14:paraId="3D4231DF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42179331" w14:textId="77777777" w:rsidTr="00C233F4">
        <w:tc>
          <w:tcPr>
            <w:tcW w:w="992" w:type="dxa"/>
            <w:shd w:val="clear" w:color="auto" w:fill="auto"/>
          </w:tcPr>
          <w:p w14:paraId="5E0617B4" w14:textId="77777777" w:rsidR="00606B5B" w:rsidRPr="00C233F4" w:rsidRDefault="00606B5B" w:rsidP="00C233F4">
            <w:pPr>
              <w:pStyle w:val="Tabletext"/>
            </w:pPr>
            <w:r w:rsidRPr="00C233F4">
              <w:t>0276</w:t>
            </w:r>
          </w:p>
        </w:tc>
        <w:tc>
          <w:tcPr>
            <w:tcW w:w="5904" w:type="dxa"/>
            <w:shd w:val="clear" w:color="auto" w:fill="auto"/>
          </w:tcPr>
          <w:p w14:paraId="2AC840BD" w14:textId="77777777" w:rsidR="00606B5B" w:rsidRPr="00C233F4" w:rsidRDefault="00606B5B" w:rsidP="00C233F4">
            <w:pPr>
              <w:pStyle w:val="Tabletext"/>
            </w:pPr>
            <w:r w:rsidRPr="00C233F4">
              <w:t>CARTRIDGES, POWER DEVICE†</w:t>
            </w:r>
          </w:p>
        </w:tc>
        <w:tc>
          <w:tcPr>
            <w:tcW w:w="1463" w:type="dxa"/>
            <w:shd w:val="clear" w:color="auto" w:fill="auto"/>
          </w:tcPr>
          <w:p w14:paraId="5F685F29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489BE228" w14:textId="77777777" w:rsidTr="00C233F4">
        <w:tc>
          <w:tcPr>
            <w:tcW w:w="992" w:type="dxa"/>
            <w:shd w:val="clear" w:color="auto" w:fill="auto"/>
          </w:tcPr>
          <w:p w14:paraId="1D769CD7" w14:textId="77777777" w:rsidR="00606B5B" w:rsidRPr="00C233F4" w:rsidRDefault="00606B5B" w:rsidP="00C233F4">
            <w:pPr>
              <w:pStyle w:val="Tabletext"/>
            </w:pPr>
            <w:r w:rsidRPr="00C233F4">
              <w:t>0277</w:t>
            </w:r>
          </w:p>
        </w:tc>
        <w:tc>
          <w:tcPr>
            <w:tcW w:w="5904" w:type="dxa"/>
            <w:shd w:val="clear" w:color="auto" w:fill="auto"/>
          </w:tcPr>
          <w:p w14:paraId="6A6B9601" w14:textId="77777777" w:rsidR="00606B5B" w:rsidRPr="00C233F4" w:rsidRDefault="00606B5B" w:rsidP="00C233F4">
            <w:pPr>
              <w:pStyle w:val="Tabletext"/>
            </w:pPr>
            <w:r w:rsidRPr="00C233F4">
              <w:t>CARTRIDGES, OIL WELL†</w:t>
            </w:r>
          </w:p>
        </w:tc>
        <w:tc>
          <w:tcPr>
            <w:tcW w:w="1463" w:type="dxa"/>
            <w:shd w:val="clear" w:color="auto" w:fill="auto"/>
          </w:tcPr>
          <w:p w14:paraId="3C66A384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5F3322A0" w14:textId="77777777" w:rsidTr="00C233F4">
        <w:tc>
          <w:tcPr>
            <w:tcW w:w="992" w:type="dxa"/>
            <w:shd w:val="clear" w:color="auto" w:fill="auto"/>
          </w:tcPr>
          <w:p w14:paraId="1F400541" w14:textId="77777777" w:rsidR="00606B5B" w:rsidRPr="00C233F4" w:rsidRDefault="00606B5B" w:rsidP="00C233F4">
            <w:pPr>
              <w:pStyle w:val="Tabletext"/>
            </w:pPr>
            <w:r w:rsidRPr="00C233F4">
              <w:t>0278</w:t>
            </w:r>
          </w:p>
        </w:tc>
        <w:tc>
          <w:tcPr>
            <w:tcW w:w="5904" w:type="dxa"/>
            <w:shd w:val="clear" w:color="auto" w:fill="auto"/>
          </w:tcPr>
          <w:p w14:paraId="76165797" w14:textId="77777777" w:rsidR="00606B5B" w:rsidRPr="00C233F4" w:rsidRDefault="00606B5B" w:rsidP="00C233F4">
            <w:pPr>
              <w:pStyle w:val="Tabletext"/>
            </w:pPr>
            <w:r w:rsidRPr="00C233F4">
              <w:t>CARTRIDGES, OIL WELL†</w:t>
            </w:r>
          </w:p>
        </w:tc>
        <w:tc>
          <w:tcPr>
            <w:tcW w:w="1463" w:type="dxa"/>
            <w:shd w:val="clear" w:color="auto" w:fill="auto"/>
          </w:tcPr>
          <w:p w14:paraId="522B38E9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76897030" w14:textId="77777777" w:rsidTr="00C233F4">
        <w:tc>
          <w:tcPr>
            <w:tcW w:w="992" w:type="dxa"/>
            <w:shd w:val="clear" w:color="auto" w:fill="auto"/>
          </w:tcPr>
          <w:p w14:paraId="47C4481D" w14:textId="77777777" w:rsidR="00606B5B" w:rsidRPr="00C233F4" w:rsidRDefault="00606B5B" w:rsidP="00C233F4">
            <w:pPr>
              <w:pStyle w:val="Tabletext"/>
            </w:pPr>
            <w:r w:rsidRPr="00C233F4">
              <w:t>0279</w:t>
            </w:r>
          </w:p>
        </w:tc>
        <w:tc>
          <w:tcPr>
            <w:tcW w:w="5904" w:type="dxa"/>
            <w:shd w:val="clear" w:color="auto" w:fill="auto"/>
          </w:tcPr>
          <w:p w14:paraId="500F6144" w14:textId="77777777" w:rsidR="00606B5B" w:rsidRPr="00C233F4" w:rsidRDefault="00606B5B" w:rsidP="00C233F4">
            <w:pPr>
              <w:pStyle w:val="Tabletext"/>
            </w:pPr>
            <w:r w:rsidRPr="00C233F4">
              <w:t>CHARGES, PROPELLING, FOR CANNON†</w:t>
            </w:r>
          </w:p>
        </w:tc>
        <w:tc>
          <w:tcPr>
            <w:tcW w:w="1463" w:type="dxa"/>
            <w:shd w:val="clear" w:color="auto" w:fill="auto"/>
          </w:tcPr>
          <w:p w14:paraId="79135AA5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17A8A3ED" w14:textId="77777777" w:rsidTr="00C233F4">
        <w:tc>
          <w:tcPr>
            <w:tcW w:w="992" w:type="dxa"/>
            <w:shd w:val="clear" w:color="auto" w:fill="auto"/>
          </w:tcPr>
          <w:p w14:paraId="11A1D235" w14:textId="77777777" w:rsidR="00606B5B" w:rsidRPr="00C233F4" w:rsidRDefault="00606B5B" w:rsidP="00C233F4">
            <w:pPr>
              <w:pStyle w:val="Tabletext"/>
            </w:pPr>
            <w:r w:rsidRPr="00C233F4">
              <w:t>0280</w:t>
            </w:r>
          </w:p>
        </w:tc>
        <w:tc>
          <w:tcPr>
            <w:tcW w:w="5904" w:type="dxa"/>
            <w:shd w:val="clear" w:color="auto" w:fill="auto"/>
          </w:tcPr>
          <w:p w14:paraId="0809FCF8" w14:textId="77777777" w:rsidR="00606B5B" w:rsidRPr="00C233F4" w:rsidRDefault="00606B5B" w:rsidP="00C233F4">
            <w:pPr>
              <w:pStyle w:val="Tabletext"/>
            </w:pPr>
            <w:r w:rsidRPr="00C233F4">
              <w:t>ROCKET MOTORS†</w:t>
            </w:r>
          </w:p>
        </w:tc>
        <w:tc>
          <w:tcPr>
            <w:tcW w:w="1463" w:type="dxa"/>
            <w:shd w:val="clear" w:color="auto" w:fill="auto"/>
          </w:tcPr>
          <w:p w14:paraId="023A750A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29C1E24A" w14:textId="77777777" w:rsidTr="00C233F4">
        <w:tc>
          <w:tcPr>
            <w:tcW w:w="992" w:type="dxa"/>
            <w:shd w:val="clear" w:color="auto" w:fill="auto"/>
          </w:tcPr>
          <w:p w14:paraId="3BA583C8" w14:textId="77777777" w:rsidR="00606B5B" w:rsidRPr="00C233F4" w:rsidRDefault="00606B5B" w:rsidP="00C233F4">
            <w:pPr>
              <w:pStyle w:val="Tabletext"/>
            </w:pPr>
            <w:r w:rsidRPr="00C233F4">
              <w:t>0281</w:t>
            </w:r>
          </w:p>
        </w:tc>
        <w:tc>
          <w:tcPr>
            <w:tcW w:w="5904" w:type="dxa"/>
            <w:shd w:val="clear" w:color="auto" w:fill="auto"/>
          </w:tcPr>
          <w:p w14:paraId="57BD617A" w14:textId="77777777" w:rsidR="00606B5B" w:rsidRPr="00C233F4" w:rsidRDefault="00606B5B" w:rsidP="00C233F4">
            <w:pPr>
              <w:pStyle w:val="Tabletext"/>
            </w:pPr>
            <w:r w:rsidRPr="00C233F4">
              <w:t>ROCKET MOTORS†</w:t>
            </w:r>
          </w:p>
        </w:tc>
        <w:tc>
          <w:tcPr>
            <w:tcW w:w="1463" w:type="dxa"/>
            <w:shd w:val="clear" w:color="auto" w:fill="auto"/>
          </w:tcPr>
          <w:p w14:paraId="17516CA6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3458351F" w14:textId="77777777" w:rsidTr="00C233F4">
        <w:tc>
          <w:tcPr>
            <w:tcW w:w="992" w:type="dxa"/>
            <w:shd w:val="clear" w:color="auto" w:fill="auto"/>
          </w:tcPr>
          <w:p w14:paraId="0E12FD63" w14:textId="77777777" w:rsidR="00606B5B" w:rsidRPr="00C233F4" w:rsidRDefault="00606B5B" w:rsidP="00C233F4">
            <w:pPr>
              <w:pStyle w:val="Tabletext"/>
            </w:pPr>
            <w:r w:rsidRPr="00C233F4">
              <w:t>0282</w:t>
            </w:r>
          </w:p>
        </w:tc>
        <w:tc>
          <w:tcPr>
            <w:tcW w:w="5904" w:type="dxa"/>
            <w:shd w:val="clear" w:color="auto" w:fill="auto"/>
          </w:tcPr>
          <w:p w14:paraId="098F83E7" w14:textId="77777777" w:rsidR="00606B5B" w:rsidRPr="00C233F4" w:rsidRDefault="00606B5B" w:rsidP="00C233F4">
            <w:pPr>
              <w:pStyle w:val="Tabletext"/>
            </w:pPr>
            <w:r w:rsidRPr="00C233F4">
              <w:t>NITROGUANIDINE (PICRITE), dry or wetted with less than 20% water, by mass</w:t>
            </w:r>
          </w:p>
        </w:tc>
        <w:tc>
          <w:tcPr>
            <w:tcW w:w="1463" w:type="dxa"/>
            <w:shd w:val="clear" w:color="auto" w:fill="auto"/>
          </w:tcPr>
          <w:p w14:paraId="61C3EC9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E68E945" w14:textId="77777777" w:rsidTr="00C233F4">
        <w:tc>
          <w:tcPr>
            <w:tcW w:w="992" w:type="dxa"/>
            <w:shd w:val="clear" w:color="auto" w:fill="auto"/>
          </w:tcPr>
          <w:p w14:paraId="36FABF0D" w14:textId="77777777" w:rsidR="00606B5B" w:rsidRPr="00C233F4" w:rsidRDefault="00606B5B" w:rsidP="00C233F4">
            <w:pPr>
              <w:pStyle w:val="Tabletext"/>
            </w:pPr>
            <w:r w:rsidRPr="00C233F4">
              <w:t>0283</w:t>
            </w:r>
          </w:p>
        </w:tc>
        <w:tc>
          <w:tcPr>
            <w:tcW w:w="5904" w:type="dxa"/>
            <w:shd w:val="clear" w:color="auto" w:fill="auto"/>
          </w:tcPr>
          <w:p w14:paraId="4C8038ED" w14:textId="77777777" w:rsidR="00606B5B" w:rsidRPr="00C233F4" w:rsidRDefault="00606B5B" w:rsidP="00C233F4">
            <w:pPr>
              <w:pStyle w:val="Tabletext"/>
            </w:pPr>
            <w:r w:rsidRPr="00C233F4">
              <w:t>BOOSTERS without detonator†</w:t>
            </w:r>
          </w:p>
        </w:tc>
        <w:tc>
          <w:tcPr>
            <w:tcW w:w="1463" w:type="dxa"/>
            <w:shd w:val="clear" w:color="auto" w:fill="auto"/>
          </w:tcPr>
          <w:p w14:paraId="6E14C8D1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60872105" w14:textId="77777777" w:rsidTr="00C233F4">
        <w:tc>
          <w:tcPr>
            <w:tcW w:w="992" w:type="dxa"/>
            <w:shd w:val="clear" w:color="auto" w:fill="auto"/>
          </w:tcPr>
          <w:p w14:paraId="09C9D2E9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0284</w:t>
            </w:r>
          </w:p>
        </w:tc>
        <w:tc>
          <w:tcPr>
            <w:tcW w:w="5904" w:type="dxa"/>
            <w:shd w:val="clear" w:color="auto" w:fill="auto"/>
          </w:tcPr>
          <w:p w14:paraId="1EACFC21" w14:textId="77777777" w:rsidR="00606B5B" w:rsidRPr="00C233F4" w:rsidRDefault="00606B5B" w:rsidP="00C233F4">
            <w:pPr>
              <w:pStyle w:val="Tabletext"/>
            </w:pPr>
            <w:r w:rsidRPr="00C233F4">
              <w:t>GRENADES, hand or rifle, with bursting charge†</w:t>
            </w:r>
          </w:p>
        </w:tc>
        <w:tc>
          <w:tcPr>
            <w:tcW w:w="1463" w:type="dxa"/>
            <w:shd w:val="clear" w:color="auto" w:fill="auto"/>
          </w:tcPr>
          <w:p w14:paraId="6D513C6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20E4C83" w14:textId="77777777" w:rsidTr="00C233F4">
        <w:tc>
          <w:tcPr>
            <w:tcW w:w="992" w:type="dxa"/>
            <w:shd w:val="clear" w:color="auto" w:fill="auto"/>
          </w:tcPr>
          <w:p w14:paraId="3B0AA258" w14:textId="77777777" w:rsidR="00606B5B" w:rsidRPr="00C233F4" w:rsidRDefault="00606B5B" w:rsidP="00C233F4">
            <w:pPr>
              <w:pStyle w:val="Tabletext"/>
            </w:pPr>
            <w:r w:rsidRPr="00C233F4">
              <w:t>0285</w:t>
            </w:r>
          </w:p>
        </w:tc>
        <w:tc>
          <w:tcPr>
            <w:tcW w:w="5904" w:type="dxa"/>
            <w:shd w:val="clear" w:color="auto" w:fill="auto"/>
          </w:tcPr>
          <w:p w14:paraId="2202E888" w14:textId="77777777" w:rsidR="00606B5B" w:rsidRPr="00C233F4" w:rsidRDefault="00606B5B" w:rsidP="00C233F4">
            <w:pPr>
              <w:pStyle w:val="Tabletext"/>
            </w:pPr>
            <w:r w:rsidRPr="00C233F4">
              <w:t>GRENADES, hand or rifle, with bursting charge†</w:t>
            </w:r>
          </w:p>
        </w:tc>
        <w:tc>
          <w:tcPr>
            <w:tcW w:w="1463" w:type="dxa"/>
            <w:shd w:val="clear" w:color="auto" w:fill="auto"/>
          </w:tcPr>
          <w:p w14:paraId="649F65B9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6FD9C143" w14:textId="77777777" w:rsidTr="00C233F4">
        <w:tc>
          <w:tcPr>
            <w:tcW w:w="992" w:type="dxa"/>
            <w:shd w:val="clear" w:color="auto" w:fill="auto"/>
          </w:tcPr>
          <w:p w14:paraId="099A236C" w14:textId="77777777" w:rsidR="00606B5B" w:rsidRPr="00C233F4" w:rsidRDefault="00606B5B" w:rsidP="00C233F4">
            <w:pPr>
              <w:pStyle w:val="Tabletext"/>
            </w:pPr>
            <w:r w:rsidRPr="00C233F4">
              <w:t>0286</w:t>
            </w:r>
          </w:p>
        </w:tc>
        <w:tc>
          <w:tcPr>
            <w:tcW w:w="5904" w:type="dxa"/>
            <w:shd w:val="clear" w:color="auto" w:fill="auto"/>
          </w:tcPr>
          <w:p w14:paraId="794D93F0" w14:textId="77777777" w:rsidR="00606B5B" w:rsidRPr="00C233F4" w:rsidRDefault="00606B5B" w:rsidP="00C233F4">
            <w:pPr>
              <w:pStyle w:val="Tabletext"/>
            </w:pPr>
            <w:r w:rsidRPr="00C233F4">
              <w:t>WARHEADS, ROCKET with bursting charge†</w:t>
            </w:r>
          </w:p>
        </w:tc>
        <w:tc>
          <w:tcPr>
            <w:tcW w:w="1463" w:type="dxa"/>
            <w:shd w:val="clear" w:color="auto" w:fill="auto"/>
          </w:tcPr>
          <w:p w14:paraId="303156C0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63BF6A4" w14:textId="77777777" w:rsidTr="00C233F4">
        <w:tc>
          <w:tcPr>
            <w:tcW w:w="992" w:type="dxa"/>
            <w:shd w:val="clear" w:color="auto" w:fill="auto"/>
          </w:tcPr>
          <w:p w14:paraId="0FD82C6A" w14:textId="77777777" w:rsidR="00606B5B" w:rsidRPr="00C233F4" w:rsidRDefault="00606B5B" w:rsidP="00C233F4">
            <w:pPr>
              <w:pStyle w:val="Tabletext"/>
            </w:pPr>
            <w:r w:rsidRPr="00C233F4">
              <w:t>0287</w:t>
            </w:r>
          </w:p>
        </w:tc>
        <w:tc>
          <w:tcPr>
            <w:tcW w:w="5904" w:type="dxa"/>
            <w:shd w:val="clear" w:color="auto" w:fill="auto"/>
          </w:tcPr>
          <w:p w14:paraId="732CA8C2" w14:textId="77777777" w:rsidR="00606B5B" w:rsidRPr="00C233F4" w:rsidRDefault="00606B5B" w:rsidP="00C233F4">
            <w:pPr>
              <w:pStyle w:val="Tabletext"/>
            </w:pPr>
            <w:r w:rsidRPr="00C233F4">
              <w:t>WARHEADS, ROCKET with bursting charge†</w:t>
            </w:r>
          </w:p>
        </w:tc>
        <w:tc>
          <w:tcPr>
            <w:tcW w:w="1463" w:type="dxa"/>
            <w:shd w:val="clear" w:color="auto" w:fill="auto"/>
          </w:tcPr>
          <w:p w14:paraId="13531AE8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5C2B9B33" w14:textId="77777777" w:rsidTr="00C233F4">
        <w:tc>
          <w:tcPr>
            <w:tcW w:w="992" w:type="dxa"/>
            <w:shd w:val="clear" w:color="auto" w:fill="auto"/>
          </w:tcPr>
          <w:p w14:paraId="7571F2E7" w14:textId="77777777" w:rsidR="00606B5B" w:rsidRPr="00C233F4" w:rsidRDefault="00606B5B" w:rsidP="00C233F4">
            <w:pPr>
              <w:pStyle w:val="Tabletext"/>
            </w:pPr>
            <w:r w:rsidRPr="00C233F4">
              <w:t>0288</w:t>
            </w:r>
          </w:p>
        </w:tc>
        <w:tc>
          <w:tcPr>
            <w:tcW w:w="5904" w:type="dxa"/>
            <w:shd w:val="clear" w:color="auto" w:fill="auto"/>
          </w:tcPr>
          <w:p w14:paraId="2F80758A" w14:textId="77777777" w:rsidR="00606B5B" w:rsidRPr="00C233F4" w:rsidRDefault="00606B5B" w:rsidP="00C233F4">
            <w:pPr>
              <w:pStyle w:val="Tabletext"/>
            </w:pPr>
            <w:r w:rsidRPr="00C233F4">
              <w:t>CHARGES, SHAPED, FLEXIBLE, LINEAR†</w:t>
            </w:r>
          </w:p>
        </w:tc>
        <w:tc>
          <w:tcPr>
            <w:tcW w:w="1463" w:type="dxa"/>
            <w:shd w:val="clear" w:color="auto" w:fill="auto"/>
          </w:tcPr>
          <w:p w14:paraId="6E29FF14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CF94048" w14:textId="77777777" w:rsidTr="00C233F4">
        <w:tc>
          <w:tcPr>
            <w:tcW w:w="992" w:type="dxa"/>
            <w:shd w:val="clear" w:color="auto" w:fill="auto"/>
          </w:tcPr>
          <w:p w14:paraId="0FEDD3F7" w14:textId="77777777" w:rsidR="00606B5B" w:rsidRPr="00C233F4" w:rsidRDefault="00606B5B" w:rsidP="00C233F4">
            <w:pPr>
              <w:pStyle w:val="Tabletext"/>
            </w:pPr>
            <w:r w:rsidRPr="00C233F4">
              <w:t>0289</w:t>
            </w:r>
          </w:p>
        </w:tc>
        <w:tc>
          <w:tcPr>
            <w:tcW w:w="5904" w:type="dxa"/>
            <w:shd w:val="clear" w:color="auto" w:fill="auto"/>
          </w:tcPr>
          <w:p w14:paraId="31E95571" w14:textId="77777777" w:rsidR="00606B5B" w:rsidRPr="00C233F4" w:rsidRDefault="00606B5B" w:rsidP="00C233F4">
            <w:pPr>
              <w:pStyle w:val="Tabletext"/>
            </w:pPr>
            <w:r w:rsidRPr="00C233F4">
              <w:t>CORD, DETONATING, flexible†</w:t>
            </w:r>
          </w:p>
        </w:tc>
        <w:tc>
          <w:tcPr>
            <w:tcW w:w="1463" w:type="dxa"/>
            <w:shd w:val="clear" w:color="auto" w:fill="auto"/>
          </w:tcPr>
          <w:p w14:paraId="5F7F980E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1535795A" w14:textId="77777777" w:rsidTr="00C233F4">
        <w:tc>
          <w:tcPr>
            <w:tcW w:w="992" w:type="dxa"/>
            <w:shd w:val="clear" w:color="auto" w:fill="auto"/>
          </w:tcPr>
          <w:p w14:paraId="4123D2E9" w14:textId="77777777" w:rsidR="00606B5B" w:rsidRPr="00C233F4" w:rsidRDefault="00606B5B" w:rsidP="00C233F4">
            <w:pPr>
              <w:pStyle w:val="Tabletext"/>
            </w:pPr>
            <w:r w:rsidRPr="00C233F4">
              <w:t>0290</w:t>
            </w:r>
          </w:p>
        </w:tc>
        <w:tc>
          <w:tcPr>
            <w:tcW w:w="5904" w:type="dxa"/>
            <w:shd w:val="clear" w:color="auto" w:fill="auto"/>
          </w:tcPr>
          <w:p w14:paraId="165F1CCC" w14:textId="77777777" w:rsidR="00606B5B" w:rsidRPr="00C233F4" w:rsidRDefault="00606B5B" w:rsidP="00C233F4">
            <w:pPr>
              <w:pStyle w:val="Tabletext"/>
            </w:pPr>
            <w:r w:rsidRPr="00C233F4">
              <w:t>CORD (FUSE), DETONATING, metal clad†</w:t>
            </w:r>
          </w:p>
        </w:tc>
        <w:tc>
          <w:tcPr>
            <w:tcW w:w="1463" w:type="dxa"/>
            <w:shd w:val="clear" w:color="auto" w:fill="auto"/>
          </w:tcPr>
          <w:p w14:paraId="59E08404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1C78FDB" w14:textId="77777777" w:rsidTr="00C233F4">
        <w:tc>
          <w:tcPr>
            <w:tcW w:w="992" w:type="dxa"/>
            <w:shd w:val="clear" w:color="auto" w:fill="auto"/>
          </w:tcPr>
          <w:p w14:paraId="3F7D3AC0" w14:textId="77777777" w:rsidR="00606B5B" w:rsidRPr="00C233F4" w:rsidRDefault="00606B5B" w:rsidP="00C233F4">
            <w:pPr>
              <w:pStyle w:val="Tabletext"/>
            </w:pPr>
            <w:r w:rsidRPr="00C233F4">
              <w:t>0291</w:t>
            </w:r>
          </w:p>
        </w:tc>
        <w:tc>
          <w:tcPr>
            <w:tcW w:w="5904" w:type="dxa"/>
            <w:shd w:val="clear" w:color="auto" w:fill="auto"/>
          </w:tcPr>
          <w:p w14:paraId="4243B569" w14:textId="77777777" w:rsidR="00606B5B" w:rsidRPr="00C233F4" w:rsidRDefault="00606B5B" w:rsidP="00C233F4">
            <w:pPr>
              <w:pStyle w:val="Tabletext"/>
            </w:pPr>
            <w:r w:rsidRPr="00C233F4">
              <w:t>BOMBS with bursting charge†</w:t>
            </w:r>
          </w:p>
        </w:tc>
        <w:tc>
          <w:tcPr>
            <w:tcW w:w="1463" w:type="dxa"/>
            <w:shd w:val="clear" w:color="auto" w:fill="auto"/>
          </w:tcPr>
          <w:p w14:paraId="3A9358EF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414F57F2" w14:textId="77777777" w:rsidTr="00C233F4">
        <w:tc>
          <w:tcPr>
            <w:tcW w:w="992" w:type="dxa"/>
            <w:shd w:val="clear" w:color="auto" w:fill="auto"/>
          </w:tcPr>
          <w:p w14:paraId="1FE6A5E5" w14:textId="77777777" w:rsidR="00606B5B" w:rsidRPr="00C233F4" w:rsidRDefault="00606B5B" w:rsidP="00C233F4">
            <w:pPr>
              <w:pStyle w:val="Tabletext"/>
            </w:pPr>
            <w:r w:rsidRPr="00C233F4">
              <w:t>0292</w:t>
            </w:r>
          </w:p>
        </w:tc>
        <w:tc>
          <w:tcPr>
            <w:tcW w:w="5904" w:type="dxa"/>
            <w:shd w:val="clear" w:color="auto" w:fill="auto"/>
          </w:tcPr>
          <w:p w14:paraId="6E76F3CB" w14:textId="77777777" w:rsidR="00606B5B" w:rsidRPr="00C233F4" w:rsidRDefault="00606B5B" w:rsidP="00C233F4">
            <w:pPr>
              <w:pStyle w:val="Tabletext"/>
            </w:pPr>
            <w:r w:rsidRPr="00C233F4">
              <w:t>GRENADES, hand or rifle, with bursting charge†</w:t>
            </w:r>
          </w:p>
        </w:tc>
        <w:tc>
          <w:tcPr>
            <w:tcW w:w="1463" w:type="dxa"/>
            <w:shd w:val="clear" w:color="auto" w:fill="auto"/>
          </w:tcPr>
          <w:p w14:paraId="64739606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047D0975" w14:textId="77777777" w:rsidTr="00C233F4">
        <w:tc>
          <w:tcPr>
            <w:tcW w:w="992" w:type="dxa"/>
            <w:shd w:val="clear" w:color="auto" w:fill="auto"/>
          </w:tcPr>
          <w:p w14:paraId="1BEDAABE" w14:textId="77777777" w:rsidR="00606B5B" w:rsidRPr="00C233F4" w:rsidRDefault="00606B5B" w:rsidP="00C233F4">
            <w:pPr>
              <w:pStyle w:val="Tabletext"/>
            </w:pPr>
            <w:r w:rsidRPr="00C233F4">
              <w:t>0293</w:t>
            </w:r>
          </w:p>
        </w:tc>
        <w:tc>
          <w:tcPr>
            <w:tcW w:w="5904" w:type="dxa"/>
            <w:shd w:val="clear" w:color="auto" w:fill="auto"/>
          </w:tcPr>
          <w:p w14:paraId="07BC0DF9" w14:textId="77777777" w:rsidR="00606B5B" w:rsidRPr="00C233F4" w:rsidRDefault="00606B5B" w:rsidP="00C233F4">
            <w:pPr>
              <w:pStyle w:val="Tabletext"/>
            </w:pPr>
            <w:r w:rsidRPr="00C233F4">
              <w:t>GRENADES, hand or rifle, with bursting charge†</w:t>
            </w:r>
          </w:p>
        </w:tc>
        <w:tc>
          <w:tcPr>
            <w:tcW w:w="1463" w:type="dxa"/>
            <w:shd w:val="clear" w:color="auto" w:fill="auto"/>
          </w:tcPr>
          <w:p w14:paraId="5470BFDB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758093C4" w14:textId="77777777" w:rsidTr="00C233F4">
        <w:tc>
          <w:tcPr>
            <w:tcW w:w="992" w:type="dxa"/>
            <w:shd w:val="clear" w:color="auto" w:fill="auto"/>
          </w:tcPr>
          <w:p w14:paraId="4BE07943" w14:textId="77777777" w:rsidR="00606B5B" w:rsidRPr="00C233F4" w:rsidRDefault="00606B5B" w:rsidP="00C233F4">
            <w:pPr>
              <w:pStyle w:val="Tabletext"/>
            </w:pPr>
            <w:r w:rsidRPr="00C233F4">
              <w:t>0294</w:t>
            </w:r>
          </w:p>
        </w:tc>
        <w:tc>
          <w:tcPr>
            <w:tcW w:w="5904" w:type="dxa"/>
            <w:shd w:val="clear" w:color="auto" w:fill="auto"/>
          </w:tcPr>
          <w:p w14:paraId="7D98DC2C" w14:textId="77777777" w:rsidR="00606B5B" w:rsidRPr="00C233F4" w:rsidRDefault="00606B5B" w:rsidP="00C233F4">
            <w:pPr>
              <w:pStyle w:val="Tabletext"/>
            </w:pPr>
            <w:r w:rsidRPr="00C233F4">
              <w:t>MINES with bursting charge†</w:t>
            </w:r>
          </w:p>
        </w:tc>
        <w:tc>
          <w:tcPr>
            <w:tcW w:w="1463" w:type="dxa"/>
            <w:shd w:val="clear" w:color="auto" w:fill="auto"/>
          </w:tcPr>
          <w:p w14:paraId="6C438635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572E0CBF" w14:textId="77777777" w:rsidTr="00C233F4">
        <w:tc>
          <w:tcPr>
            <w:tcW w:w="992" w:type="dxa"/>
            <w:shd w:val="clear" w:color="auto" w:fill="auto"/>
          </w:tcPr>
          <w:p w14:paraId="60B1B16D" w14:textId="77777777" w:rsidR="00606B5B" w:rsidRPr="00C233F4" w:rsidRDefault="00606B5B" w:rsidP="00C233F4">
            <w:pPr>
              <w:pStyle w:val="Tabletext"/>
            </w:pPr>
            <w:r w:rsidRPr="00C233F4">
              <w:t>0295</w:t>
            </w:r>
          </w:p>
        </w:tc>
        <w:tc>
          <w:tcPr>
            <w:tcW w:w="5904" w:type="dxa"/>
            <w:shd w:val="clear" w:color="auto" w:fill="auto"/>
          </w:tcPr>
          <w:p w14:paraId="1BF079BE" w14:textId="77777777" w:rsidR="00606B5B" w:rsidRPr="00C233F4" w:rsidRDefault="00606B5B" w:rsidP="00C233F4">
            <w:pPr>
              <w:pStyle w:val="Tabletext"/>
            </w:pPr>
            <w:r w:rsidRPr="00C233F4">
              <w:t>ROCKETS with bursting charge†</w:t>
            </w:r>
          </w:p>
        </w:tc>
        <w:tc>
          <w:tcPr>
            <w:tcW w:w="1463" w:type="dxa"/>
            <w:shd w:val="clear" w:color="auto" w:fill="auto"/>
          </w:tcPr>
          <w:p w14:paraId="737B2B03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65FB79D3" w14:textId="77777777" w:rsidTr="00C233F4">
        <w:tc>
          <w:tcPr>
            <w:tcW w:w="992" w:type="dxa"/>
            <w:shd w:val="clear" w:color="auto" w:fill="auto"/>
          </w:tcPr>
          <w:p w14:paraId="1CABE291" w14:textId="77777777" w:rsidR="00606B5B" w:rsidRPr="00C233F4" w:rsidRDefault="00606B5B" w:rsidP="00C233F4">
            <w:pPr>
              <w:pStyle w:val="Tabletext"/>
            </w:pPr>
            <w:r w:rsidRPr="00C233F4">
              <w:t>0296</w:t>
            </w:r>
          </w:p>
        </w:tc>
        <w:tc>
          <w:tcPr>
            <w:tcW w:w="5904" w:type="dxa"/>
            <w:shd w:val="clear" w:color="auto" w:fill="auto"/>
          </w:tcPr>
          <w:p w14:paraId="091F8CBA" w14:textId="77777777" w:rsidR="00606B5B" w:rsidRPr="00C233F4" w:rsidRDefault="00606B5B" w:rsidP="00C233F4">
            <w:pPr>
              <w:pStyle w:val="Tabletext"/>
            </w:pPr>
            <w:r w:rsidRPr="00C233F4">
              <w:t>SOUNDING DEVICES, EXPLOSIVE†</w:t>
            </w:r>
          </w:p>
        </w:tc>
        <w:tc>
          <w:tcPr>
            <w:tcW w:w="1463" w:type="dxa"/>
            <w:shd w:val="clear" w:color="auto" w:fill="auto"/>
          </w:tcPr>
          <w:p w14:paraId="1A6669F4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52BBCD7A" w14:textId="77777777" w:rsidTr="00C233F4">
        <w:tc>
          <w:tcPr>
            <w:tcW w:w="992" w:type="dxa"/>
            <w:shd w:val="clear" w:color="auto" w:fill="auto"/>
          </w:tcPr>
          <w:p w14:paraId="7B7D78BA" w14:textId="77777777" w:rsidR="00606B5B" w:rsidRPr="00C233F4" w:rsidRDefault="00606B5B" w:rsidP="00C233F4">
            <w:pPr>
              <w:pStyle w:val="Tabletext"/>
            </w:pPr>
            <w:r w:rsidRPr="00C233F4">
              <w:t>0297</w:t>
            </w:r>
          </w:p>
        </w:tc>
        <w:tc>
          <w:tcPr>
            <w:tcW w:w="5904" w:type="dxa"/>
            <w:shd w:val="clear" w:color="auto" w:fill="auto"/>
          </w:tcPr>
          <w:p w14:paraId="178D790D" w14:textId="77777777" w:rsidR="00606B5B" w:rsidRPr="00C233F4" w:rsidRDefault="00606B5B" w:rsidP="00C233F4">
            <w:pPr>
              <w:pStyle w:val="Tabletext"/>
            </w:pPr>
            <w:r w:rsidRPr="00C233F4">
              <w:t>AMMUNITION, ILLUMINATING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29699668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18335D36" w14:textId="77777777" w:rsidTr="00C233F4">
        <w:tc>
          <w:tcPr>
            <w:tcW w:w="992" w:type="dxa"/>
            <w:shd w:val="clear" w:color="auto" w:fill="auto"/>
          </w:tcPr>
          <w:p w14:paraId="09C695EB" w14:textId="77777777" w:rsidR="00606B5B" w:rsidRPr="00C233F4" w:rsidRDefault="00606B5B" w:rsidP="00C233F4">
            <w:pPr>
              <w:pStyle w:val="Tabletext"/>
            </w:pPr>
            <w:r w:rsidRPr="00C233F4">
              <w:t>0299</w:t>
            </w:r>
          </w:p>
        </w:tc>
        <w:tc>
          <w:tcPr>
            <w:tcW w:w="5904" w:type="dxa"/>
            <w:shd w:val="clear" w:color="auto" w:fill="auto"/>
          </w:tcPr>
          <w:p w14:paraId="22720E9F" w14:textId="77777777" w:rsidR="00606B5B" w:rsidRPr="00C233F4" w:rsidRDefault="00606B5B" w:rsidP="00C233F4">
            <w:pPr>
              <w:pStyle w:val="Tabletext"/>
            </w:pPr>
            <w:r w:rsidRPr="00C233F4">
              <w:t>BOMBS, PHOTO</w:t>
            </w:r>
            <w:r w:rsidR="00CD1954" w:rsidRPr="00C233F4">
              <w:noBreakHyphen/>
            </w:r>
            <w:r w:rsidRPr="00C233F4">
              <w:t>FLASH†</w:t>
            </w:r>
          </w:p>
        </w:tc>
        <w:tc>
          <w:tcPr>
            <w:tcW w:w="1463" w:type="dxa"/>
            <w:shd w:val="clear" w:color="auto" w:fill="auto"/>
          </w:tcPr>
          <w:p w14:paraId="0CA7B0B9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10534628" w14:textId="77777777" w:rsidTr="00C233F4">
        <w:tc>
          <w:tcPr>
            <w:tcW w:w="992" w:type="dxa"/>
            <w:shd w:val="clear" w:color="auto" w:fill="auto"/>
          </w:tcPr>
          <w:p w14:paraId="058B9658" w14:textId="77777777" w:rsidR="00606B5B" w:rsidRPr="00C233F4" w:rsidRDefault="00606B5B" w:rsidP="00C233F4">
            <w:pPr>
              <w:pStyle w:val="Tabletext"/>
            </w:pPr>
            <w:r w:rsidRPr="00C233F4">
              <w:t>0300</w:t>
            </w:r>
          </w:p>
        </w:tc>
        <w:tc>
          <w:tcPr>
            <w:tcW w:w="5904" w:type="dxa"/>
            <w:shd w:val="clear" w:color="auto" w:fill="auto"/>
          </w:tcPr>
          <w:p w14:paraId="57136A82" w14:textId="77777777" w:rsidR="00606B5B" w:rsidRPr="00C233F4" w:rsidRDefault="00606B5B" w:rsidP="00C233F4">
            <w:pPr>
              <w:pStyle w:val="Tabletext"/>
            </w:pPr>
            <w:r w:rsidRPr="00C233F4">
              <w:t>AMMUNITION, INCENDIARY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1EE9F471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10ECFF12" w14:textId="77777777" w:rsidTr="00C233F4">
        <w:tc>
          <w:tcPr>
            <w:tcW w:w="992" w:type="dxa"/>
            <w:shd w:val="clear" w:color="auto" w:fill="auto"/>
          </w:tcPr>
          <w:p w14:paraId="65B71B5C" w14:textId="77777777" w:rsidR="00606B5B" w:rsidRPr="00C233F4" w:rsidRDefault="00606B5B" w:rsidP="00C233F4">
            <w:pPr>
              <w:pStyle w:val="Tabletext"/>
            </w:pPr>
            <w:r w:rsidRPr="00C233F4">
              <w:t>0301</w:t>
            </w:r>
          </w:p>
        </w:tc>
        <w:tc>
          <w:tcPr>
            <w:tcW w:w="5904" w:type="dxa"/>
            <w:shd w:val="clear" w:color="auto" w:fill="auto"/>
          </w:tcPr>
          <w:p w14:paraId="3CA1866B" w14:textId="77777777" w:rsidR="00606B5B" w:rsidRPr="00C233F4" w:rsidRDefault="00606B5B" w:rsidP="00C233F4">
            <w:pPr>
              <w:pStyle w:val="Tabletext"/>
            </w:pPr>
            <w:r w:rsidRPr="00C233F4">
              <w:t>AMMUNITION, TEAR</w:t>
            </w:r>
            <w:r w:rsidR="00CD1954" w:rsidRPr="00C233F4">
              <w:noBreakHyphen/>
            </w:r>
            <w:r w:rsidRPr="00C233F4">
              <w:t>PRODUCING with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1BAE833A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5A0A8A56" w14:textId="77777777" w:rsidTr="00C233F4">
        <w:tc>
          <w:tcPr>
            <w:tcW w:w="992" w:type="dxa"/>
            <w:shd w:val="clear" w:color="auto" w:fill="auto"/>
          </w:tcPr>
          <w:p w14:paraId="6F021573" w14:textId="77777777" w:rsidR="00606B5B" w:rsidRPr="00C233F4" w:rsidRDefault="00606B5B" w:rsidP="00C233F4">
            <w:pPr>
              <w:pStyle w:val="Tabletext"/>
            </w:pPr>
            <w:r w:rsidRPr="00C233F4">
              <w:t>0303</w:t>
            </w:r>
          </w:p>
        </w:tc>
        <w:tc>
          <w:tcPr>
            <w:tcW w:w="5904" w:type="dxa"/>
            <w:shd w:val="clear" w:color="auto" w:fill="auto"/>
          </w:tcPr>
          <w:p w14:paraId="3DFDDAA8" w14:textId="77777777" w:rsidR="00606B5B" w:rsidRPr="00C233F4" w:rsidRDefault="00606B5B" w:rsidP="00C233F4">
            <w:pPr>
              <w:pStyle w:val="Tabletext"/>
            </w:pPr>
            <w:r w:rsidRPr="00C233F4">
              <w:t>AMMUNITION, SMOKE with or without burster, expelling charge or propelling charge†</w:t>
            </w:r>
          </w:p>
        </w:tc>
        <w:tc>
          <w:tcPr>
            <w:tcW w:w="1463" w:type="dxa"/>
            <w:shd w:val="clear" w:color="auto" w:fill="auto"/>
          </w:tcPr>
          <w:p w14:paraId="4EBA3EDD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680D47F8" w14:textId="77777777" w:rsidTr="00C233F4">
        <w:tc>
          <w:tcPr>
            <w:tcW w:w="992" w:type="dxa"/>
            <w:shd w:val="clear" w:color="auto" w:fill="auto"/>
          </w:tcPr>
          <w:p w14:paraId="6169EE37" w14:textId="77777777" w:rsidR="00606B5B" w:rsidRPr="00C233F4" w:rsidRDefault="00606B5B" w:rsidP="00C233F4">
            <w:pPr>
              <w:pStyle w:val="Tabletext"/>
            </w:pPr>
            <w:r w:rsidRPr="00C233F4">
              <w:t>0305</w:t>
            </w:r>
          </w:p>
        </w:tc>
        <w:tc>
          <w:tcPr>
            <w:tcW w:w="5904" w:type="dxa"/>
            <w:shd w:val="clear" w:color="auto" w:fill="auto"/>
          </w:tcPr>
          <w:p w14:paraId="37E4A02E" w14:textId="77777777" w:rsidR="00606B5B" w:rsidRPr="00C233F4" w:rsidRDefault="00606B5B" w:rsidP="00C233F4">
            <w:pPr>
              <w:pStyle w:val="Tabletext"/>
            </w:pPr>
            <w:r w:rsidRPr="00C233F4">
              <w:t>FLASH POWDER†</w:t>
            </w:r>
          </w:p>
        </w:tc>
        <w:tc>
          <w:tcPr>
            <w:tcW w:w="1463" w:type="dxa"/>
            <w:shd w:val="clear" w:color="auto" w:fill="auto"/>
          </w:tcPr>
          <w:p w14:paraId="58E1C346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25556799" w14:textId="77777777" w:rsidTr="00C233F4">
        <w:tc>
          <w:tcPr>
            <w:tcW w:w="992" w:type="dxa"/>
            <w:shd w:val="clear" w:color="auto" w:fill="auto"/>
          </w:tcPr>
          <w:p w14:paraId="608ED261" w14:textId="77777777" w:rsidR="00606B5B" w:rsidRPr="00C233F4" w:rsidRDefault="00606B5B" w:rsidP="00C233F4">
            <w:pPr>
              <w:pStyle w:val="Tabletext"/>
            </w:pPr>
            <w:r w:rsidRPr="00C233F4">
              <w:t>0306</w:t>
            </w:r>
          </w:p>
        </w:tc>
        <w:tc>
          <w:tcPr>
            <w:tcW w:w="5904" w:type="dxa"/>
            <w:shd w:val="clear" w:color="auto" w:fill="auto"/>
          </w:tcPr>
          <w:p w14:paraId="6229B28C" w14:textId="77777777" w:rsidR="00606B5B" w:rsidRPr="00C233F4" w:rsidRDefault="00606B5B" w:rsidP="00C233F4">
            <w:pPr>
              <w:pStyle w:val="Tabletext"/>
            </w:pPr>
            <w:r w:rsidRPr="00C233F4">
              <w:t>TRACERS FOR AMMUNITION†</w:t>
            </w:r>
          </w:p>
        </w:tc>
        <w:tc>
          <w:tcPr>
            <w:tcW w:w="1463" w:type="dxa"/>
            <w:shd w:val="clear" w:color="auto" w:fill="auto"/>
          </w:tcPr>
          <w:p w14:paraId="74B3807E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196C9AF5" w14:textId="77777777" w:rsidTr="00C233F4">
        <w:tc>
          <w:tcPr>
            <w:tcW w:w="992" w:type="dxa"/>
            <w:shd w:val="clear" w:color="auto" w:fill="auto"/>
          </w:tcPr>
          <w:p w14:paraId="58741BF1" w14:textId="77777777" w:rsidR="00606B5B" w:rsidRPr="00C233F4" w:rsidRDefault="00606B5B" w:rsidP="00C233F4">
            <w:pPr>
              <w:pStyle w:val="Tabletext"/>
            </w:pPr>
            <w:r w:rsidRPr="00C233F4">
              <w:t>0312</w:t>
            </w:r>
          </w:p>
        </w:tc>
        <w:tc>
          <w:tcPr>
            <w:tcW w:w="5904" w:type="dxa"/>
            <w:shd w:val="clear" w:color="auto" w:fill="auto"/>
          </w:tcPr>
          <w:p w14:paraId="7960D1B3" w14:textId="77777777" w:rsidR="00606B5B" w:rsidRPr="00C233F4" w:rsidRDefault="00606B5B" w:rsidP="00C233F4">
            <w:pPr>
              <w:pStyle w:val="Tabletext"/>
            </w:pPr>
            <w:r w:rsidRPr="00C233F4">
              <w:t>CARTRIDGES, SIGNAL†</w:t>
            </w:r>
          </w:p>
        </w:tc>
        <w:tc>
          <w:tcPr>
            <w:tcW w:w="1463" w:type="dxa"/>
            <w:shd w:val="clear" w:color="auto" w:fill="auto"/>
          </w:tcPr>
          <w:p w14:paraId="1259C87A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094CB694" w14:textId="77777777" w:rsidTr="00C233F4">
        <w:tc>
          <w:tcPr>
            <w:tcW w:w="992" w:type="dxa"/>
            <w:shd w:val="clear" w:color="auto" w:fill="auto"/>
          </w:tcPr>
          <w:p w14:paraId="76816A0A" w14:textId="77777777" w:rsidR="00606B5B" w:rsidRPr="00C233F4" w:rsidRDefault="00606B5B" w:rsidP="00C233F4">
            <w:pPr>
              <w:pStyle w:val="Tabletext"/>
            </w:pPr>
            <w:r w:rsidRPr="00C233F4">
              <w:t>0313</w:t>
            </w:r>
          </w:p>
        </w:tc>
        <w:tc>
          <w:tcPr>
            <w:tcW w:w="5904" w:type="dxa"/>
            <w:shd w:val="clear" w:color="auto" w:fill="auto"/>
          </w:tcPr>
          <w:p w14:paraId="5DCDF4F2" w14:textId="77777777" w:rsidR="00606B5B" w:rsidRPr="00C233F4" w:rsidRDefault="00606B5B" w:rsidP="00C233F4">
            <w:pPr>
              <w:pStyle w:val="Tabletext"/>
            </w:pPr>
            <w:r w:rsidRPr="00C233F4">
              <w:t>SIGNALS, SMOKE†</w:t>
            </w:r>
          </w:p>
        </w:tc>
        <w:tc>
          <w:tcPr>
            <w:tcW w:w="1463" w:type="dxa"/>
            <w:shd w:val="clear" w:color="auto" w:fill="auto"/>
          </w:tcPr>
          <w:p w14:paraId="413AD6BC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49123E7C" w14:textId="77777777" w:rsidTr="00C233F4">
        <w:tc>
          <w:tcPr>
            <w:tcW w:w="992" w:type="dxa"/>
            <w:shd w:val="clear" w:color="auto" w:fill="auto"/>
          </w:tcPr>
          <w:p w14:paraId="5F04FBCB" w14:textId="77777777" w:rsidR="00606B5B" w:rsidRPr="00C233F4" w:rsidRDefault="00606B5B" w:rsidP="00C233F4">
            <w:pPr>
              <w:pStyle w:val="Tabletext"/>
            </w:pPr>
            <w:r w:rsidRPr="00C233F4">
              <w:t>0314</w:t>
            </w:r>
          </w:p>
        </w:tc>
        <w:tc>
          <w:tcPr>
            <w:tcW w:w="5904" w:type="dxa"/>
            <w:shd w:val="clear" w:color="auto" w:fill="auto"/>
          </w:tcPr>
          <w:p w14:paraId="5D3C8525" w14:textId="77777777" w:rsidR="00606B5B" w:rsidRPr="00C233F4" w:rsidRDefault="00606B5B" w:rsidP="00C233F4">
            <w:pPr>
              <w:pStyle w:val="Tabletext"/>
            </w:pPr>
            <w:r w:rsidRPr="00C233F4">
              <w:t>IGNITERS†</w:t>
            </w:r>
          </w:p>
        </w:tc>
        <w:tc>
          <w:tcPr>
            <w:tcW w:w="1463" w:type="dxa"/>
            <w:shd w:val="clear" w:color="auto" w:fill="auto"/>
          </w:tcPr>
          <w:p w14:paraId="75CCB394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46E4CD6F" w14:textId="77777777" w:rsidTr="00C233F4">
        <w:tc>
          <w:tcPr>
            <w:tcW w:w="992" w:type="dxa"/>
            <w:shd w:val="clear" w:color="auto" w:fill="auto"/>
          </w:tcPr>
          <w:p w14:paraId="5BF3EF7D" w14:textId="77777777" w:rsidR="00606B5B" w:rsidRPr="00C233F4" w:rsidRDefault="00606B5B" w:rsidP="00C233F4">
            <w:pPr>
              <w:pStyle w:val="Tabletext"/>
            </w:pPr>
            <w:r w:rsidRPr="00C233F4">
              <w:t>0315</w:t>
            </w:r>
          </w:p>
        </w:tc>
        <w:tc>
          <w:tcPr>
            <w:tcW w:w="5904" w:type="dxa"/>
            <w:shd w:val="clear" w:color="auto" w:fill="auto"/>
          </w:tcPr>
          <w:p w14:paraId="38378373" w14:textId="77777777" w:rsidR="00606B5B" w:rsidRPr="00C233F4" w:rsidRDefault="00606B5B" w:rsidP="00C233F4">
            <w:pPr>
              <w:pStyle w:val="Tabletext"/>
            </w:pPr>
            <w:r w:rsidRPr="00C233F4">
              <w:t>IGNITERS†</w:t>
            </w:r>
          </w:p>
        </w:tc>
        <w:tc>
          <w:tcPr>
            <w:tcW w:w="1463" w:type="dxa"/>
            <w:shd w:val="clear" w:color="auto" w:fill="auto"/>
          </w:tcPr>
          <w:p w14:paraId="44BAA1FA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5D9CAE90" w14:textId="77777777" w:rsidTr="00C233F4">
        <w:tc>
          <w:tcPr>
            <w:tcW w:w="992" w:type="dxa"/>
            <w:shd w:val="clear" w:color="auto" w:fill="auto"/>
          </w:tcPr>
          <w:p w14:paraId="52A9FE74" w14:textId="77777777" w:rsidR="00606B5B" w:rsidRPr="00C233F4" w:rsidRDefault="00606B5B" w:rsidP="00C233F4">
            <w:pPr>
              <w:pStyle w:val="Tabletext"/>
            </w:pPr>
            <w:r w:rsidRPr="00C233F4">
              <w:t>0316</w:t>
            </w:r>
          </w:p>
        </w:tc>
        <w:tc>
          <w:tcPr>
            <w:tcW w:w="5904" w:type="dxa"/>
            <w:shd w:val="clear" w:color="auto" w:fill="auto"/>
          </w:tcPr>
          <w:p w14:paraId="5E938DE4" w14:textId="77777777" w:rsidR="00606B5B" w:rsidRPr="00C233F4" w:rsidRDefault="00606B5B" w:rsidP="00C233F4">
            <w:pPr>
              <w:pStyle w:val="Tabletext"/>
            </w:pPr>
            <w:r w:rsidRPr="00C233F4">
              <w:t>FUZES, IGNITING†</w:t>
            </w:r>
          </w:p>
        </w:tc>
        <w:tc>
          <w:tcPr>
            <w:tcW w:w="1463" w:type="dxa"/>
            <w:shd w:val="clear" w:color="auto" w:fill="auto"/>
          </w:tcPr>
          <w:p w14:paraId="5DB7574B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3F210251" w14:textId="77777777" w:rsidTr="00C233F4">
        <w:tc>
          <w:tcPr>
            <w:tcW w:w="992" w:type="dxa"/>
            <w:shd w:val="clear" w:color="auto" w:fill="auto"/>
          </w:tcPr>
          <w:p w14:paraId="5EE1ADBE" w14:textId="77777777" w:rsidR="00606B5B" w:rsidRPr="00C233F4" w:rsidRDefault="00606B5B" w:rsidP="00C233F4">
            <w:pPr>
              <w:pStyle w:val="Tabletext"/>
            </w:pPr>
            <w:r w:rsidRPr="00C233F4">
              <w:t>0317</w:t>
            </w:r>
          </w:p>
        </w:tc>
        <w:tc>
          <w:tcPr>
            <w:tcW w:w="5904" w:type="dxa"/>
            <w:shd w:val="clear" w:color="auto" w:fill="auto"/>
          </w:tcPr>
          <w:p w14:paraId="12D32D4A" w14:textId="77777777" w:rsidR="00606B5B" w:rsidRPr="00C233F4" w:rsidRDefault="00606B5B" w:rsidP="00C233F4">
            <w:pPr>
              <w:pStyle w:val="Tabletext"/>
            </w:pPr>
            <w:r w:rsidRPr="00C233F4">
              <w:t>FUZES, IGNITING†</w:t>
            </w:r>
          </w:p>
        </w:tc>
        <w:tc>
          <w:tcPr>
            <w:tcW w:w="1463" w:type="dxa"/>
            <w:shd w:val="clear" w:color="auto" w:fill="auto"/>
          </w:tcPr>
          <w:p w14:paraId="4A7D2C80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1E76E382" w14:textId="77777777" w:rsidTr="00C233F4">
        <w:tc>
          <w:tcPr>
            <w:tcW w:w="992" w:type="dxa"/>
            <w:shd w:val="clear" w:color="auto" w:fill="auto"/>
          </w:tcPr>
          <w:p w14:paraId="7062B2C4" w14:textId="77777777" w:rsidR="00606B5B" w:rsidRPr="00C233F4" w:rsidRDefault="00606B5B" w:rsidP="00C233F4">
            <w:pPr>
              <w:pStyle w:val="Tabletext"/>
            </w:pPr>
            <w:r w:rsidRPr="00C233F4">
              <w:t>0318</w:t>
            </w:r>
          </w:p>
        </w:tc>
        <w:tc>
          <w:tcPr>
            <w:tcW w:w="5904" w:type="dxa"/>
            <w:shd w:val="clear" w:color="auto" w:fill="auto"/>
          </w:tcPr>
          <w:p w14:paraId="15710523" w14:textId="77777777" w:rsidR="00606B5B" w:rsidRPr="00C233F4" w:rsidRDefault="00606B5B" w:rsidP="00C233F4">
            <w:pPr>
              <w:pStyle w:val="Tabletext"/>
            </w:pPr>
            <w:r w:rsidRPr="00C233F4">
              <w:t>GRENADES, PRACTICE, hand or rifle†</w:t>
            </w:r>
          </w:p>
        </w:tc>
        <w:tc>
          <w:tcPr>
            <w:tcW w:w="1463" w:type="dxa"/>
            <w:shd w:val="clear" w:color="auto" w:fill="auto"/>
          </w:tcPr>
          <w:p w14:paraId="2BDED3FA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07B7306A" w14:textId="77777777" w:rsidTr="00C233F4">
        <w:tc>
          <w:tcPr>
            <w:tcW w:w="992" w:type="dxa"/>
            <w:shd w:val="clear" w:color="auto" w:fill="auto"/>
          </w:tcPr>
          <w:p w14:paraId="5202A2DB" w14:textId="77777777" w:rsidR="00606B5B" w:rsidRPr="00C233F4" w:rsidRDefault="00606B5B" w:rsidP="00C233F4">
            <w:pPr>
              <w:pStyle w:val="Tabletext"/>
            </w:pPr>
            <w:r w:rsidRPr="00C233F4">
              <w:t>0319</w:t>
            </w:r>
          </w:p>
        </w:tc>
        <w:tc>
          <w:tcPr>
            <w:tcW w:w="5904" w:type="dxa"/>
            <w:shd w:val="clear" w:color="auto" w:fill="auto"/>
          </w:tcPr>
          <w:p w14:paraId="4A2E80FA" w14:textId="77777777" w:rsidR="00606B5B" w:rsidRPr="00C233F4" w:rsidRDefault="00606B5B" w:rsidP="00C233F4">
            <w:pPr>
              <w:pStyle w:val="Tabletext"/>
            </w:pPr>
            <w:r w:rsidRPr="00C233F4">
              <w:t>PRIMERS, TUBULAR†</w:t>
            </w:r>
          </w:p>
        </w:tc>
        <w:tc>
          <w:tcPr>
            <w:tcW w:w="1463" w:type="dxa"/>
            <w:shd w:val="clear" w:color="auto" w:fill="auto"/>
          </w:tcPr>
          <w:p w14:paraId="7516D35B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758F467F" w14:textId="77777777" w:rsidTr="00C233F4">
        <w:tc>
          <w:tcPr>
            <w:tcW w:w="992" w:type="dxa"/>
            <w:shd w:val="clear" w:color="auto" w:fill="auto"/>
          </w:tcPr>
          <w:p w14:paraId="19C90AC8" w14:textId="77777777" w:rsidR="00606B5B" w:rsidRPr="00C233F4" w:rsidRDefault="00606B5B" w:rsidP="00C233F4">
            <w:pPr>
              <w:pStyle w:val="Tabletext"/>
            </w:pPr>
            <w:r w:rsidRPr="00C233F4">
              <w:t>0320</w:t>
            </w:r>
          </w:p>
        </w:tc>
        <w:tc>
          <w:tcPr>
            <w:tcW w:w="5904" w:type="dxa"/>
            <w:shd w:val="clear" w:color="auto" w:fill="auto"/>
          </w:tcPr>
          <w:p w14:paraId="50AF5DF1" w14:textId="77777777" w:rsidR="00606B5B" w:rsidRPr="00C233F4" w:rsidRDefault="00606B5B" w:rsidP="00C233F4">
            <w:pPr>
              <w:pStyle w:val="Tabletext"/>
            </w:pPr>
            <w:r w:rsidRPr="00C233F4">
              <w:t>PRIMERS, TUBULAR†</w:t>
            </w:r>
          </w:p>
        </w:tc>
        <w:tc>
          <w:tcPr>
            <w:tcW w:w="1463" w:type="dxa"/>
            <w:shd w:val="clear" w:color="auto" w:fill="auto"/>
          </w:tcPr>
          <w:p w14:paraId="72B3C4BC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0C78140D" w14:textId="77777777" w:rsidTr="00C233F4">
        <w:tc>
          <w:tcPr>
            <w:tcW w:w="992" w:type="dxa"/>
            <w:shd w:val="clear" w:color="auto" w:fill="auto"/>
          </w:tcPr>
          <w:p w14:paraId="14906D0D" w14:textId="77777777" w:rsidR="00606B5B" w:rsidRPr="00C233F4" w:rsidRDefault="00606B5B" w:rsidP="00C233F4">
            <w:pPr>
              <w:pStyle w:val="Tabletext"/>
            </w:pPr>
            <w:r w:rsidRPr="00C233F4">
              <w:t>0321</w:t>
            </w:r>
          </w:p>
        </w:tc>
        <w:tc>
          <w:tcPr>
            <w:tcW w:w="5904" w:type="dxa"/>
            <w:shd w:val="clear" w:color="auto" w:fill="auto"/>
          </w:tcPr>
          <w:p w14:paraId="03B44965" w14:textId="77777777" w:rsidR="00606B5B" w:rsidRPr="00C233F4" w:rsidRDefault="00606B5B" w:rsidP="00C233F4">
            <w:pPr>
              <w:pStyle w:val="Tabletext"/>
            </w:pPr>
            <w:r w:rsidRPr="00C233F4">
              <w:t>CARTRIDGES FOR WEAPONS with bursting charge†</w:t>
            </w:r>
          </w:p>
        </w:tc>
        <w:tc>
          <w:tcPr>
            <w:tcW w:w="1463" w:type="dxa"/>
            <w:shd w:val="clear" w:color="auto" w:fill="auto"/>
          </w:tcPr>
          <w:p w14:paraId="3670479D" w14:textId="77777777" w:rsidR="00606B5B" w:rsidRPr="00C233F4" w:rsidRDefault="00606B5B" w:rsidP="00C233F4">
            <w:pPr>
              <w:pStyle w:val="Tabletext"/>
            </w:pPr>
            <w:r w:rsidRPr="00C233F4">
              <w:t>1.2E</w:t>
            </w:r>
          </w:p>
        </w:tc>
      </w:tr>
      <w:tr w:rsidR="00606B5B" w:rsidRPr="00C233F4" w14:paraId="584E992D" w14:textId="77777777" w:rsidTr="00C233F4">
        <w:tc>
          <w:tcPr>
            <w:tcW w:w="992" w:type="dxa"/>
            <w:shd w:val="clear" w:color="auto" w:fill="auto"/>
          </w:tcPr>
          <w:p w14:paraId="75A5EB2B" w14:textId="77777777" w:rsidR="00606B5B" w:rsidRPr="00C233F4" w:rsidRDefault="00606B5B" w:rsidP="00C233F4">
            <w:pPr>
              <w:pStyle w:val="Tabletext"/>
            </w:pPr>
            <w:r w:rsidRPr="00C233F4">
              <w:t>0322</w:t>
            </w:r>
          </w:p>
        </w:tc>
        <w:tc>
          <w:tcPr>
            <w:tcW w:w="5904" w:type="dxa"/>
            <w:shd w:val="clear" w:color="auto" w:fill="auto"/>
          </w:tcPr>
          <w:p w14:paraId="793BD684" w14:textId="77777777" w:rsidR="00606B5B" w:rsidRPr="00C233F4" w:rsidRDefault="00606B5B" w:rsidP="00C233F4">
            <w:pPr>
              <w:pStyle w:val="Tabletext"/>
            </w:pPr>
            <w:r w:rsidRPr="00C233F4">
              <w:t>ROCKET MOTORS WITH HYPERGOLIC LIQUIDS with or without expelling charge†</w:t>
            </w:r>
          </w:p>
        </w:tc>
        <w:tc>
          <w:tcPr>
            <w:tcW w:w="1463" w:type="dxa"/>
            <w:shd w:val="clear" w:color="auto" w:fill="auto"/>
          </w:tcPr>
          <w:p w14:paraId="07A17693" w14:textId="77777777" w:rsidR="00606B5B" w:rsidRPr="00C233F4" w:rsidRDefault="00606B5B" w:rsidP="00C233F4">
            <w:pPr>
              <w:pStyle w:val="Tabletext"/>
            </w:pPr>
            <w:r w:rsidRPr="00C233F4">
              <w:t>1.2L</w:t>
            </w:r>
          </w:p>
        </w:tc>
      </w:tr>
      <w:tr w:rsidR="00606B5B" w:rsidRPr="00C233F4" w14:paraId="172502DE" w14:textId="77777777" w:rsidTr="00C233F4">
        <w:tc>
          <w:tcPr>
            <w:tcW w:w="992" w:type="dxa"/>
            <w:shd w:val="clear" w:color="auto" w:fill="auto"/>
          </w:tcPr>
          <w:p w14:paraId="5A5740E4" w14:textId="77777777" w:rsidR="00606B5B" w:rsidRPr="00C233F4" w:rsidRDefault="00606B5B" w:rsidP="00C233F4">
            <w:pPr>
              <w:pStyle w:val="Tabletext"/>
            </w:pPr>
            <w:r w:rsidRPr="00C233F4">
              <w:t>0323</w:t>
            </w:r>
          </w:p>
        </w:tc>
        <w:tc>
          <w:tcPr>
            <w:tcW w:w="5904" w:type="dxa"/>
            <w:shd w:val="clear" w:color="auto" w:fill="auto"/>
          </w:tcPr>
          <w:p w14:paraId="60615A18" w14:textId="77777777" w:rsidR="00606B5B" w:rsidRPr="00C233F4" w:rsidRDefault="00606B5B" w:rsidP="00C233F4">
            <w:pPr>
              <w:pStyle w:val="Tabletext"/>
            </w:pPr>
            <w:r w:rsidRPr="00C233F4">
              <w:t>CARTRIDGES, POWER DEVICE†</w:t>
            </w:r>
          </w:p>
        </w:tc>
        <w:tc>
          <w:tcPr>
            <w:tcW w:w="1463" w:type="dxa"/>
            <w:shd w:val="clear" w:color="auto" w:fill="auto"/>
          </w:tcPr>
          <w:p w14:paraId="11CA40CF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0F237020" w14:textId="77777777" w:rsidTr="00C233F4">
        <w:tc>
          <w:tcPr>
            <w:tcW w:w="992" w:type="dxa"/>
            <w:shd w:val="clear" w:color="auto" w:fill="auto"/>
          </w:tcPr>
          <w:p w14:paraId="01EBC4EF" w14:textId="77777777" w:rsidR="00606B5B" w:rsidRPr="00C233F4" w:rsidRDefault="00606B5B" w:rsidP="00C233F4">
            <w:pPr>
              <w:pStyle w:val="Tabletext"/>
            </w:pPr>
            <w:r w:rsidRPr="00C233F4">
              <w:t>0324</w:t>
            </w:r>
          </w:p>
        </w:tc>
        <w:tc>
          <w:tcPr>
            <w:tcW w:w="5904" w:type="dxa"/>
            <w:shd w:val="clear" w:color="auto" w:fill="auto"/>
          </w:tcPr>
          <w:p w14:paraId="4CEEC6D6" w14:textId="77777777" w:rsidR="00606B5B" w:rsidRPr="00C233F4" w:rsidRDefault="00606B5B" w:rsidP="00C233F4">
            <w:pPr>
              <w:pStyle w:val="Tabletext"/>
            </w:pPr>
            <w:r w:rsidRPr="00C233F4">
              <w:t>PROJECTILES with bursting charge†</w:t>
            </w:r>
          </w:p>
        </w:tc>
        <w:tc>
          <w:tcPr>
            <w:tcW w:w="1463" w:type="dxa"/>
            <w:shd w:val="clear" w:color="auto" w:fill="auto"/>
          </w:tcPr>
          <w:p w14:paraId="7F4EDA8E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00171C6C" w14:textId="77777777" w:rsidTr="00C233F4">
        <w:tc>
          <w:tcPr>
            <w:tcW w:w="992" w:type="dxa"/>
            <w:shd w:val="clear" w:color="auto" w:fill="auto"/>
          </w:tcPr>
          <w:p w14:paraId="5D913CE3" w14:textId="77777777" w:rsidR="00606B5B" w:rsidRPr="00C233F4" w:rsidRDefault="00606B5B" w:rsidP="00C233F4">
            <w:pPr>
              <w:pStyle w:val="Tabletext"/>
            </w:pPr>
            <w:r w:rsidRPr="00C233F4">
              <w:t>0325</w:t>
            </w:r>
          </w:p>
        </w:tc>
        <w:tc>
          <w:tcPr>
            <w:tcW w:w="5904" w:type="dxa"/>
            <w:shd w:val="clear" w:color="auto" w:fill="auto"/>
          </w:tcPr>
          <w:p w14:paraId="27D9B253" w14:textId="77777777" w:rsidR="00606B5B" w:rsidRPr="00C233F4" w:rsidRDefault="00606B5B" w:rsidP="00C233F4">
            <w:pPr>
              <w:pStyle w:val="Tabletext"/>
            </w:pPr>
            <w:r w:rsidRPr="00C233F4">
              <w:t>IGNITERS†</w:t>
            </w:r>
          </w:p>
        </w:tc>
        <w:tc>
          <w:tcPr>
            <w:tcW w:w="1463" w:type="dxa"/>
            <w:shd w:val="clear" w:color="auto" w:fill="auto"/>
          </w:tcPr>
          <w:p w14:paraId="659AD62B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00B23ACE" w14:textId="77777777" w:rsidTr="00C233F4">
        <w:tc>
          <w:tcPr>
            <w:tcW w:w="992" w:type="dxa"/>
            <w:shd w:val="clear" w:color="auto" w:fill="auto"/>
          </w:tcPr>
          <w:p w14:paraId="11AA04D3" w14:textId="77777777" w:rsidR="00606B5B" w:rsidRPr="00C233F4" w:rsidRDefault="00606B5B" w:rsidP="00C233F4">
            <w:pPr>
              <w:pStyle w:val="Tabletext"/>
            </w:pPr>
            <w:r w:rsidRPr="00C233F4">
              <w:t>0326</w:t>
            </w:r>
          </w:p>
        </w:tc>
        <w:tc>
          <w:tcPr>
            <w:tcW w:w="5904" w:type="dxa"/>
            <w:shd w:val="clear" w:color="auto" w:fill="auto"/>
          </w:tcPr>
          <w:p w14:paraId="4287BEDD" w14:textId="77777777" w:rsidR="00606B5B" w:rsidRPr="00C233F4" w:rsidRDefault="00606B5B" w:rsidP="00C233F4">
            <w:pPr>
              <w:pStyle w:val="Tabletext"/>
            </w:pPr>
            <w:r w:rsidRPr="00C233F4">
              <w:t>CARTRIDGES FOR WEAPONS, BLANK†</w:t>
            </w:r>
          </w:p>
        </w:tc>
        <w:tc>
          <w:tcPr>
            <w:tcW w:w="1463" w:type="dxa"/>
            <w:shd w:val="clear" w:color="auto" w:fill="auto"/>
          </w:tcPr>
          <w:p w14:paraId="6CB1EBDC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22816AC3" w14:textId="77777777" w:rsidTr="00C233F4">
        <w:tc>
          <w:tcPr>
            <w:tcW w:w="992" w:type="dxa"/>
            <w:shd w:val="clear" w:color="auto" w:fill="auto"/>
          </w:tcPr>
          <w:p w14:paraId="5086A942" w14:textId="77777777" w:rsidR="00606B5B" w:rsidRPr="00C233F4" w:rsidRDefault="00606B5B" w:rsidP="00C233F4">
            <w:pPr>
              <w:pStyle w:val="Tabletext"/>
            </w:pPr>
            <w:r w:rsidRPr="00C233F4">
              <w:t>0327</w:t>
            </w:r>
          </w:p>
        </w:tc>
        <w:tc>
          <w:tcPr>
            <w:tcW w:w="5904" w:type="dxa"/>
            <w:shd w:val="clear" w:color="auto" w:fill="auto"/>
          </w:tcPr>
          <w:p w14:paraId="59181A33" w14:textId="77777777" w:rsidR="00606B5B" w:rsidRPr="00C233F4" w:rsidRDefault="00606B5B" w:rsidP="00C233F4">
            <w:pPr>
              <w:pStyle w:val="Tabletext"/>
            </w:pPr>
            <w:r w:rsidRPr="00C233F4">
              <w:t>CARTRIDGES FOR WEAPONS, BLANK or CARTRIDGES, SMALL ARMS, BLANK†</w:t>
            </w:r>
          </w:p>
        </w:tc>
        <w:tc>
          <w:tcPr>
            <w:tcW w:w="1463" w:type="dxa"/>
            <w:shd w:val="clear" w:color="auto" w:fill="auto"/>
          </w:tcPr>
          <w:p w14:paraId="0CB1F7F0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18D8E995" w14:textId="77777777" w:rsidTr="00C233F4">
        <w:tc>
          <w:tcPr>
            <w:tcW w:w="992" w:type="dxa"/>
            <w:shd w:val="clear" w:color="auto" w:fill="auto"/>
          </w:tcPr>
          <w:p w14:paraId="59E973A2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0328</w:t>
            </w:r>
          </w:p>
        </w:tc>
        <w:tc>
          <w:tcPr>
            <w:tcW w:w="5904" w:type="dxa"/>
            <w:shd w:val="clear" w:color="auto" w:fill="auto"/>
          </w:tcPr>
          <w:p w14:paraId="6C0601EA" w14:textId="77777777" w:rsidR="00606B5B" w:rsidRPr="00C233F4" w:rsidRDefault="00606B5B" w:rsidP="00C233F4">
            <w:pPr>
              <w:pStyle w:val="Tabletext"/>
            </w:pPr>
            <w:r w:rsidRPr="00C233F4">
              <w:t>CARTRIDGES FOR WEAPONS, INERT PROJECTILE†</w:t>
            </w:r>
          </w:p>
        </w:tc>
        <w:tc>
          <w:tcPr>
            <w:tcW w:w="1463" w:type="dxa"/>
            <w:shd w:val="clear" w:color="auto" w:fill="auto"/>
          </w:tcPr>
          <w:p w14:paraId="3D8455B6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35FA2E97" w14:textId="77777777" w:rsidTr="00C233F4">
        <w:tc>
          <w:tcPr>
            <w:tcW w:w="992" w:type="dxa"/>
            <w:shd w:val="clear" w:color="auto" w:fill="auto"/>
          </w:tcPr>
          <w:p w14:paraId="5485B106" w14:textId="77777777" w:rsidR="00606B5B" w:rsidRPr="00C233F4" w:rsidRDefault="00606B5B" w:rsidP="00C233F4">
            <w:pPr>
              <w:pStyle w:val="Tabletext"/>
            </w:pPr>
            <w:r w:rsidRPr="00C233F4">
              <w:t>0329</w:t>
            </w:r>
          </w:p>
        </w:tc>
        <w:tc>
          <w:tcPr>
            <w:tcW w:w="5904" w:type="dxa"/>
            <w:shd w:val="clear" w:color="auto" w:fill="auto"/>
          </w:tcPr>
          <w:p w14:paraId="27E5205A" w14:textId="77777777" w:rsidR="00606B5B" w:rsidRPr="00C233F4" w:rsidRDefault="00606B5B" w:rsidP="00C233F4">
            <w:pPr>
              <w:pStyle w:val="Tabletext"/>
            </w:pPr>
            <w:r w:rsidRPr="00C233F4">
              <w:t>TORPEDOES with bursting charge†</w:t>
            </w:r>
          </w:p>
        </w:tc>
        <w:tc>
          <w:tcPr>
            <w:tcW w:w="1463" w:type="dxa"/>
            <w:shd w:val="clear" w:color="auto" w:fill="auto"/>
          </w:tcPr>
          <w:p w14:paraId="1C16E920" w14:textId="77777777" w:rsidR="00606B5B" w:rsidRPr="00C233F4" w:rsidRDefault="00606B5B" w:rsidP="00C233F4">
            <w:pPr>
              <w:pStyle w:val="Tabletext"/>
            </w:pPr>
            <w:r w:rsidRPr="00C233F4">
              <w:t>1.1E</w:t>
            </w:r>
          </w:p>
        </w:tc>
      </w:tr>
      <w:tr w:rsidR="00606B5B" w:rsidRPr="00C233F4" w14:paraId="76480595" w14:textId="77777777" w:rsidTr="00C233F4">
        <w:tc>
          <w:tcPr>
            <w:tcW w:w="992" w:type="dxa"/>
            <w:shd w:val="clear" w:color="auto" w:fill="auto"/>
          </w:tcPr>
          <w:p w14:paraId="59DA3903" w14:textId="77777777" w:rsidR="00606B5B" w:rsidRPr="00C233F4" w:rsidRDefault="00606B5B" w:rsidP="00C233F4">
            <w:pPr>
              <w:pStyle w:val="Tabletext"/>
            </w:pPr>
            <w:r w:rsidRPr="00C233F4">
              <w:t>0330</w:t>
            </w:r>
          </w:p>
        </w:tc>
        <w:tc>
          <w:tcPr>
            <w:tcW w:w="5904" w:type="dxa"/>
            <w:shd w:val="clear" w:color="auto" w:fill="auto"/>
          </w:tcPr>
          <w:p w14:paraId="23C9FFFC" w14:textId="77777777" w:rsidR="00606B5B" w:rsidRPr="00C233F4" w:rsidRDefault="00606B5B" w:rsidP="00C233F4">
            <w:pPr>
              <w:pStyle w:val="Tabletext"/>
            </w:pPr>
            <w:r w:rsidRPr="00C233F4">
              <w:t>TORPEDOES with bursting charge†</w:t>
            </w:r>
          </w:p>
        </w:tc>
        <w:tc>
          <w:tcPr>
            <w:tcW w:w="1463" w:type="dxa"/>
            <w:shd w:val="clear" w:color="auto" w:fill="auto"/>
          </w:tcPr>
          <w:p w14:paraId="176E1C80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5135E867" w14:textId="77777777" w:rsidTr="00C233F4">
        <w:tc>
          <w:tcPr>
            <w:tcW w:w="992" w:type="dxa"/>
            <w:shd w:val="clear" w:color="auto" w:fill="auto"/>
          </w:tcPr>
          <w:p w14:paraId="440B0FFA" w14:textId="77777777" w:rsidR="00606B5B" w:rsidRPr="00C233F4" w:rsidRDefault="00606B5B" w:rsidP="00C233F4">
            <w:pPr>
              <w:pStyle w:val="Tabletext"/>
            </w:pPr>
            <w:r w:rsidRPr="00C233F4">
              <w:t>0331</w:t>
            </w:r>
          </w:p>
        </w:tc>
        <w:tc>
          <w:tcPr>
            <w:tcW w:w="5904" w:type="dxa"/>
            <w:shd w:val="clear" w:color="auto" w:fill="auto"/>
          </w:tcPr>
          <w:p w14:paraId="7770C48E" w14:textId="77777777" w:rsidR="00606B5B" w:rsidRPr="00C233F4" w:rsidRDefault="00606B5B" w:rsidP="00C233F4">
            <w:pPr>
              <w:pStyle w:val="Tabletext"/>
            </w:pPr>
            <w:r w:rsidRPr="00C233F4">
              <w:t>EXPLOSIVE, BLASTING, TYPE B† (AGENT, BLASTING, TYPE</w:t>
            </w:r>
            <w:r w:rsidR="00E718BD">
              <w:t> </w:t>
            </w:r>
            <w:r w:rsidRPr="00C233F4">
              <w:t>B)</w:t>
            </w:r>
          </w:p>
        </w:tc>
        <w:tc>
          <w:tcPr>
            <w:tcW w:w="1463" w:type="dxa"/>
            <w:shd w:val="clear" w:color="auto" w:fill="auto"/>
          </w:tcPr>
          <w:p w14:paraId="3C317A84" w14:textId="77777777" w:rsidR="00606B5B" w:rsidRPr="00C233F4" w:rsidRDefault="00606B5B" w:rsidP="00C233F4">
            <w:pPr>
              <w:pStyle w:val="Tabletext"/>
            </w:pPr>
            <w:r w:rsidRPr="00C233F4">
              <w:t>1.5D</w:t>
            </w:r>
          </w:p>
        </w:tc>
      </w:tr>
      <w:tr w:rsidR="00606B5B" w:rsidRPr="00C233F4" w14:paraId="19D72458" w14:textId="77777777" w:rsidTr="00C233F4">
        <w:tc>
          <w:tcPr>
            <w:tcW w:w="992" w:type="dxa"/>
            <w:shd w:val="clear" w:color="auto" w:fill="auto"/>
          </w:tcPr>
          <w:p w14:paraId="1C219814" w14:textId="77777777" w:rsidR="00606B5B" w:rsidRPr="00C233F4" w:rsidRDefault="00606B5B" w:rsidP="00C233F4">
            <w:pPr>
              <w:pStyle w:val="Tabletext"/>
            </w:pPr>
            <w:r w:rsidRPr="00C233F4">
              <w:t>0332</w:t>
            </w:r>
          </w:p>
        </w:tc>
        <w:tc>
          <w:tcPr>
            <w:tcW w:w="5904" w:type="dxa"/>
            <w:shd w:val="clear" w:color="auto" w:fill="auto"/>
          </w:tcPr>
          <w:p w14:paraId="4FD3F6E1" w14:textId="77777777" w:rsidR="00606B5B" w:rsidRPr="00C233F4" w:rsidRDefault="00606B5B" w:rsidP="00C233F4">
            <w:pPr>
              <w:pStyle w:val="Tabletext"/>
            </w:pPr>
            <w:r w:rsidRPr="00C233F4">
              <w:t>EXPLOSIVE, BLASTING, TYPE E† (AGENT, BLASTING, TYPE</w:t>
            </w:r>
            <w:r w:rsidR="00E718BD">
              <w:t> </w:t>
            </w:r>
            <w:r w:rsidRPr="00C233F4">
              <w:t>E)</w:t>
            </w:r>
          </w:p>
        </w:tc>
        <w:tc>
          <w:tcPr>
            <w:tcW w:w="1463" w:type="dxa"/>
            <w:shd w:val="clear" w:color="auto" w:fill="auto"/>
          </w:tcPr>
          <w:p w14:paraId="11B2F7BF" w14:textId="77777777" w:rsidR="00606B5B" w:rsidRPr="00C233F4" w:rsidRDefault="00606B5B" w:rsidP="00C233F4">
            <w:pPr>
              <w:pStyle w:val="Tabletext"/>
            </w:pPr>
            <w:r w:rsidRPr="00C233F4">
              <w:t>1.5D</w:t>
            </w:r>
          </w:p>
        </w:tc>
      </w:tr>
      <w:tr w:rsidR="00606B5B" w:rsidRPr="00C233F4" w14:paraId="6619CDB1" w14:textId="77777777" w:rsidTr="00C233F4">
        <w:tc>
          <w:tcPr>
            <w:tcW w:w="992" w:type="dxa"/>
            <w:shd w:val="clear" w:color="auto" w:fill="auto"/>
          </w:tcPr>
          <w:p w14:paraId="6D9A0228" w14:textId="77777777" w:rsidR="00606B5B" w:rsidRPr="00C233F4" w:rsidRDefault="00606B5B" w:rsidP="00C233F4">
            <w:pPr>
              <w:pStyle w:val="Tabletext"/>
            </w:pPr>
            <w:r w:rsidRPr="00C233F4">
              <w:t>0333</w:t>
            </w:r>
          </w:p>
        </w:tc>
        <w:tc>
          <w:tcPr>
            <w:tcW w:w="5904" w:type="dxa"/>
            <w:shd w:val="clear" w:color="auto" w:fill="auto"/>
          </w:tcPr>
          <w:p w14:paraId="4851AF98" w14:textId="77777777" w:rsidR="00606B5B" w:rsidRPr="00C233F4" w:rsidRDefault="00606B5B" w:rsidP="00C233F4">
            <w:pPr>
              <w:pStyle w:val="Tabletext"/>
            </w:pPr>
            <w:r w:rsidRPr="00C233F4">
              <w:t>FIREWORKS†</w:t>
            </w:r>
          </w:p>
        </w:tc>
        <w:tc>
          <w:tcPr>
            <w:tcW w:w="1463" w:type="dxa"/>
            <w:shd w:val="clear" w:color="auto" w:fill="auto"/>
          </w:tcPr>
          <w:p w14:paraId="00CA25D3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742ACC16" w14:textId="77777777" w:rsidTr="00C233F4">
        <w:tc>
          <w:tcPr>
            <w:tcW w:w="992" w:type="dxa"/>
            <w:shd w:val="clear" w:color="auto" w:fill="auto"/>
          </w:tcPr>
          <w:p w14:paraId="06F4E86E" w14:textId="77777777" w:rsidR="00606B5B" w:rsidRPr="00C233F4" w:rsidRDefault="00606B5B" w:rsidP="00C233F4">
            <w:pPr>
              <w:pStyle w:val="Tabletext"/>
            </w:pPr>
            <w:r w:rsidRPr="00C233F4">
              <w:t>0334</w:t>
            </w:r>
          </w:p>
        </w:tc>
        <w:tc>
          <w:tcPr>
            <w:tcW w:w="5904" w:type="dxa"/>
            <w:shd w:val="clear" w:color="auto" w:fill="auto"/>
          </w:tcPr>
          <w:p w14:paraId="7C857CD4" w14:textId="77777777" w:rsidR="00606B5B" w:rsidRPr="00C233F4" w:rsidRDefault="00606B5B" w:rsidP="00C233F4">
            <w:pPr>
              <w:pStyle w:val="Tabletext"/>
            </w:pPr>
            <w:r w:rsidRPr="00C233F4">
              <w:t>FIREWORKS†</w:t>
            </w:r>
          </w:p>
        </w:tc>
        <w:tc>
          <w:tcPr>
            <w:tcW w:w="1463" w:type="dxa"/>
            <w:shd w:val="clear" w:color="auto" w:fill="auto"/>
          </w:tcPr>
          <w:p w14:paraId="2812CC0D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1ABB3FD3" w14:textId="77777777" w:rsidTr="00C233F4">
        <w:tc>
          <w:tcPr>
            <w:tcW w:w="992" w:type="dxa"/>
            <w:shd w:val="clear" w:color="auto" w:fill="auto"/>
          </w:tcPr>
          <w:p w14:paraId="28E45F21" w14:textId="77777777" w:rsidR="00606B5B" w:rsidRPr="00C233F4" w:rsidRDefault="00606B5B" w:rsidP="00C233F4">
            <w:pPr>
              <w:pStyle w:val="Tabletext"/>
            </w:pPr>
            <w:r w:rsidRPr="00C233F4">
              <w:t>0335</w:t>
            </w:r>
          </w:p>
        </w:tc>
        <w:tc>
          <w:tcPr>
            <w:tcW w:w="5904" w:type="dxa"/>
            <w:shd w:val="clear" w:color="auto" w:fill="auto"/>
          </w:tcPr>
          <w:p w14:paraId="5C2247A2" w14:textId="77777777" w:rsidR="00606B5B" w:rsidRPr="00C233F4" w:rsidRDefault="00606B5B" w:rsidP="00C233F4">
            <w:pPr>
              <w:pStyle w:val="Tabletext"/>
            </w:pPr>
            <w:r w:rsidRPr="00C233F4">
              <w:t>FIREWORKS†</w:t>
            </w:r>
          </w:p>
        </w:tc>
        <w:tc>
          <w:tcPr>
            <w:tcW w:w="1463" w:type="dxa"/>
            <w:shd w:val="clear" w:color="auto" w:fill="auto"/>
          </w:tcPr>
          <w:p w14:paraId="2A22F91B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4794EC1F" w14:textId="77777777" w:rsidTr="00C233F4">
        <w:tc>
          <w:tcPr>
            <w:tcW w:w="992" w:type="dxa"/>
            <w:shd w:val="clear" w:color="auto" w:fill="auto"/>
          </w:tcPr>
          <w:p w14:paraId="1C8C5247" w14:textId="77777777" w:rsidR="00606B5B" w:rsidRPr="00C233F4" w:rsidRDefault="00606B5B" w:rsidP="00C233F4">
            <w:pPr>
              <w:pStyle w:val="Tabletext"/>
            </w:pPr>
            <w:r w:rsidRPr="00C233F4">
              <w:t>0336</w:t>
            </w:r>
          </w:p>
        </w:tc>
        <w:tc>
          <w:tcPr>
            <w:tcW w:w="5904" w:type="dxa"/>
            <w:shd w:val="clear" w:color="auto" w:fill="auto"/>
          </w:tcPr>
          <w:p w14:paraId="4E3D325A" w14:textId="77777777" w:rsidR="00606B5B" w:rsidRPr="00C233F4" w:rsidRDefault="00606B5B" w:rsidP="00C233F4">
            <w:pPr>
              <w:pStyle w:val="Tabletext"/>
            </w:pPr>
            <w:r w:rsidRPr="00C233F4">
              <w:t>FIREWORKS†</w:t>
            </w:r>
          </w:p>
        </w:tc>
        <w:tc>
          <w:tcPr>
            <w:tcW w:w="1463" w:type="dxa"/>
            <w:shd w:val="clear" w:color="auto" w:fill="auto"/>
          </w:tcPr>
          <w:p w14:paraId="1CC18841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5E277B33" w14:textId="77777777" w:rsidTr="00C233F4">
        <w:tc>
          <w:tcPr>
            <w:tcW w:w="992" w:type="dxa"/>
            <w:shd w:val="clear" w:color="auto" w:fill="auto"/>
          </w:tcPr>
          <w:p w14:paraId="3733382E" w14:textId="77777777" w:rsidR="00606B5B" w:rsidRPr="00C233F4" w:rsidRDefault="00606B5B" w:rsidP="00C233F4">
            <w:pPr>
              <w:pStyle w:val="Tabletext"/>
            </w:pPr>
            <w:r w:rsidRPr="00C233F4">
              <w:t>0337</w:t>
            </w:r>
          </w:p>
        </w:tc>
        <w:tc>
          <w:tcPr>
            <w:tcW w:w="5904" w:type="dxa"/>
            <w:shd w:val="clear" w:color="auto" w:fill="auto"/>
          </w:tcPr>
          <w:p w14:paraId="42FF0B29" w14:textId="77777777" w:rsidR="00606B5B" w:rsidRPr="00C233F4" w:rsidRDefault="00606B5B" w:rsidP="00C233F4">
            <w:pPr>
              <w:pStyle w:val="Tabletext"/>
            </w:pPr>
            <w:r w:rsidRPr="00C233F4">
              <w:t>FIREWORKS†</w:t>
            </w:r>
          </w:p>
        </w:tc>
        <w:tc>
          <w:tcPr>
            <w:tcW w:w="1463" w:type="dxa"/>
            <w:shd w:val="clear" w:color="auto" w:fill="auto"/>
          </w:tcPr>
          <w:p w14:paraId="4D5C048D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77FDB489" w14:textId="77777777" w:rsidTr="00C233F4">
        <w:tc>
          <w:tcPr>
            <w:tcW w:w="992" w:type="dxa"/>
            <w:shd w:val="clear" w:color="auto" w:fill="auto"/>
          </w:tcPr>
          <w:p w14:paraId="2BAE3589" w14:textId="77777777" w:rsidR="00606B5B" w:rsidRPr="00C233F4" w:rsidRDefault="00606B5B" w:rsidP="00C233F4">
            <w:pPr>
              <w:pStyle w:val="Tabletext"/>
            </w:pPr>
            <w:r w:rsidRPr="00C233F4">
              <w:t>0338</w:t>
            </w:r>
          </w:p>
        </w:tc>
        <w:tc>
          <w:tcPr>
            <w:tcW w:w="5904" w:type="dxa"/>
            <w:shd w:val="clear" w:color="auto" w:fill="auto"/>
          </w:tcPr>
          <w:p w14:paraId="554892B9" w14:textId="77777777" w:rsidR="00606B5B" w:rsidRPr="00C233F4" w:rsidRDefault="00606B5B" w:rsidP="00C233F4">
            <w:pPr>
              <w:pStyle w:val="Tabletext"/>
            </w:pPr>
            <w:r w:rsidRPr="00C233F4">
              <w:t>CARTRIDGES FOR WEAPONS, BLANK or CARTRIDGES, SMALL ARMS, BLANK†</w:t>
            </w:r>
          </w:p>
        </w:tc>
        <w:tc>
          <w:tcPr>
            <w:tcW w:w="1463" w:type="dxa"/>
            <w:shd w:val="clear" w:color="auto" w:fill="auto"/>
          </w:tcPr>
          <w:p w14:paraId="5C31A7C2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61E688BC" w14:textId="77777777" w:rsidTr="00C233F4">
        <w:tc>
          <w:tcPr>
            <w:tcW w:w="992" w:type="dxa"/>
            <w:shd w:val="clear" w:color="auto" w:fill="auto"/>
          </w:tcPr>
          <w:p w14:paraId="5B03DDA9" w14:textId="77777777" w:rsidR="00606B5B" w:rsidRPr="00C233F4" w:rsidRDefault="00606B5B" w:rsidP="00C233F4">
            <w:pPr>
              <w:pStyle w:val="Tabletext"/>
            </w:pPr>
            <w:r w:rsidRPr="00C233F4">
              <w:t>0339</w:t>
            </w:r>
          </w:p>
        </w:tc>
        <w:tc>
          <w:tcPr>
            <w:tcW w:w="5904" w:type="dxa"/>
            <w:shd w:val="clear" w:color="auto" w:fill="auto"/>
          </w:tcPr>
          <w:p w14:paraId="3E5B79D5" w14:textId="77777777" w:rsidR="00606B5B" w:rsidRPr="00C233F4" w:rsidRDefault="00606B5B" w:rsidP="00C233F4">
            <w:pPr>
              <w:pStyle w:val="Tabletext"/>
            </w:pPr>
            <w:r w:rsidRPr="00C233F4">
              <w:t>CARTRIDGES FOR WEAPONS, INERT PROJECTILE or CARTRIDGES, SMALL ARMS†</w:t>
            </w:r>
          </w:p>
        </w:tc>
        <w:tc>
          <w:tcPr>
            <w:tcW w:w="1463" w:type="dxa"/>
            <w:shd w:val="clear" w:color="auto" w:fill="auto"/>
          </w:tcPr>
          <w:p w14:paraId="565DA743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63E25B84" w14:textId="77777777" w:rsidTr="00C233F4">
        <w:tc>
          <w:tcPr>
            <w:tcW w:w="992" w:type="dxa"/>
            <w:shd w:val="clear" w:color="auto" w:fill="auto"/>
          </w:tcPr>
          <w:p w14:paraId="64187481" w14:textId="77777777" w:rsidR="00606B5B" w:rsidRPr="00C233F4" w:rsidRDefault="00606B5B" w:rsidP="00C233F4">
            <w:pPr>
              <w:pStyle w:val="Tabletext"/>
            </w:pPr>
            <w:r w:rsidRPr="00C233F4">
              <w:t>0340</w:t>
            </w:r>
          </w:p>
        </w:tc>
        <w:tc>
          <w:tcPr>
            <w:tcW w:w="5904" w:type="dxa"/>
            <w:shd w:val="clear" w:color="auto" w:fill="auto"/>
          </w:tcPr>
          <w:p w14:paraId="193A5B66" w14:textId="77777777" w:rsidR="00606B5B" w:rsidRPr="00C233F4" w:rsidRDefault="00606B5B" w:rsidP="00C233F4">
            <w:pPr>
              <w:pStyle w:val="Tabletext"/>
            </w:pPr>
            <w:r w:rsidRPr="00C233F4">
              <w:t>NITROCELLULOSE, dry or wetted with less than 25% water (or alcohol), by mass</w:t>
            </w:r>
          </w:p>
        </w:tc>
        <w:tc>
          <w:tcPr>
            <w:tcW w:w="1463" w:type="dxa"/>
            <w:shd w:val="clear" w:color="auto" w:fill="auto"/>
          </w:tcPr>
          <w:p w14:paraId="6ED1060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5EEBDF2" w14:textId="77777777" w:rsidTr="00C233F4">
        <w:tc>
          <w:tcPr>
            <w:tcW w:w="992" w:type="dxa"/>
            <w:shd w:val="clear" w:color="auto" w:fill="auto"/>
          </w:tcPr>
          <w:p w14:paraId="7DDDD0B5" w14:textId="77777777" w:rsidR="00606B5B" w:rsidRPr="00C233F4" w:rsidRDefault="00606B5B" w:rsidP="00C233F4">
            <w:pPr>
              <w:pStyle w:val="Tabletext"/>
            </w:pPr>
            <w:r w:rsidRPr="00C233F4">
              <w:t>0341</w:t>
            </w:r>
          </w:p>
        </w:tc>
        <w:tc>
          <w:tcPr>
            <w:tcW w:w="5904" w:type="dxa"/>
            <w:shd w:val="clear" w:color="auto" w:fill="auto"/>
          </w:tcPr>
          <w:p w14:paraId="419CB653" w14:textId="77777777" w:rsidR="00606B5B" w:rsidRPr="00C233F4" w:rsidRDefault="00606B5B" w:rsidP="00C233F4">
            <w:pPr>
              <w:pStyle w:val="Tabletext"/>
            </w:pPr>
            <w:r w:rsidRPr="00C233F4">
              <w:t>NITROCELLULOSE, unmodified or plasticised with less than 18% plasticising substance, by mass</w:t>
            </w:r>
          </w:p>
        </w:tc>
        <w:tc>
          <w:tcPr>
            <w:tcW w:w="1463" w:type="dxa"/>
            <w:shd w:val="clear" w:color="auto" w:fill="auto"/>
          </w:tcPr>
          <w:p w14:paraId="340B70A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744144C" w14:textId="77777777" w:rsidTr="00C233F4">
        <w:tc>
          <w:tcPr>
            <w:tcW w:w="992" w:type="dxa"/>
            <w:shd w:val="clear" w:color="auto" w:fill="auto"/>
          </w:tcPr>
          <w:p w14:paraId="22F9B49F" w14:textId="77777777" w:rsidR="00606B5B" w:rsidRPr="00C233F4" w:rsidRDefault="00606B5B" w:rsidP="00C233F4">
            <w:pPr>
              <w:pStyle w:val="Tabletext"/>
            </w:pPr>
            <w:r w:rsidRPr="00C233F4">
              <w:t>0342</w:t>
            </w:r>
          </w:p>
        </w:tc>
        <w:tc>
          <w:tcPr>
            <w:tcW w:w="5904" w:type="dxa"/>
            <w:shd w:val="clear" w:color="auto" w:fill="auto"/>
          </w:tcPr>
          <w:p w14:paraId="60930B15" w14:textId="77777777" w:rsidR="00606B5B" w:rsidRPr="00C233F4" w:rsidRDefault="00606B5B" w:rsidP="00C233F4">
            <w:pPr>
              <w:pStyle w:val="Tabletext"/>
            </w:pPr>
            <w:r w:rsidRPr="00C233F4">
              <w:t>NITROCELLULOSE, WETTED with not less than 25% alcohol, by mass</w:t>
            </w:r>
          </w:p>
        </w:tc>
        <w:tc>
          <w:tcPr>
            <w:tcW w:w="1463" w:type="dxa"/>
            <w:shd w:val="clear" w:color="auto" w:fill="auto"/>
          </w:tcPr>
          <w:p w14:paraId="041CFDDF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217192D9" w14:textId="77777777" w:rsidTr="00C233F4">
        <w:tc>
          <w:tcPr>
            <w:tcW w:w="992" w:type="dxa"/>
            <w:shd w:val="clear" w:color="auto" w:fill="auto"/>
          </w:tcPr>
          <w:p w14:paraId="39CBA1F8" w14:textId="77777777" w:rsidR="00606B5B" w:rsidRPr="00C233F4" w:rsidRDefault="00606B5B" w:rsidP="00C233F4">
            <w:pPr>
              <w:pStyle w:val="Tabletext"/>
            </w:pPr>
            <w:r w:rsidRPr="00C233F4">
              <w:t>0343</w:t>
            </w:r>
          </w:p>
        </w:tc>
        <w:tc>
          <w:tcPr>
            <w:tcW w:w="5904" w:type="dxa"/>
            <w:shd w:val="clear" w:color="auto" w:fill="auto"/>
          </w:tcPr>
          <w:p w14:paraId="54117252" w14:textId="77777777" w:rsidR="00606B5B" w:rsidRPr="00C233F4" w:rsidRDefault="00606B5B" w:rsidP="00C233F4">
            <w:pPr>
              <w:pStyle w:val="Tabletext"/>
            </w:pPr>
            <w:r w:rsidRPr="00C233F4">
              <w:t>NITROCELLULOSE, PLASTICISED with not less than 18% plasticising substance, by mass</w:t>
            </w:r>
          </w:p>
        </w:tc>
        <w:tc>
          <w:tcPr>
            <w:tcW w:w="1463" w:type="dxa"/>
            <w:shd w:val="clear" w:color="auto" w:fill="auto"/>
          </w:tcPr>
          <w:p w14:paraId="3C5B9BB7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49A77177" w14:textId="77777777" w:rsidTr="00C233F4">
        <w:tc>
          <w:tcPr>
            <w:tcW w:w="992" w:type="dxa"/>
            <w:shd w:val="clear" w:color="auto" w:fill="auto"/>
          </w:tcPr>
          <w:p w14:paraId="1D1B60BB" w14:textId="77777777" w:rsidR="00606B5B" w:rsidRPr="00C233F4" w:rsidRDefault="00606B5B" w:rsidP="00C233F4">
            <w:pPr>
              <w:pStyle w:val="Tabletext"/>
            </w:pPr>
            <w:r w:rsidRPr="00C233F4">
              <w:t>0344</w:t>
            </w:r>
          </w:p>
        </w:tc>
        <w:tc>
          <w:tcPr>
            <w:tcW w:w="5904" w:type="dxa"/>
            <w:shd w:val="clear" w:color="auto" w:fill="auto"/>
          </w:tcPr>
          <w:p w14:paraId="3E5AADDD" w14:textId="77777777" w:rsidR="00606B5B" w:rsidRPr="00C233F4" w:rsidRDefault="00606B5B" w:rsidP="00C233F4">
            <w:pPr>
              <w:pStyle w:val="Tabletext"/>
            </w:pPr>
            <w:r w:rsidRPr="00C233F4">
              <w:t>PROJECTILES with bursting charge†</w:t>
            </w:r>
          </w:p>
        </w:tc>
        <w:tc>
          <w:tcPr>
            <w:tcW w:w="1463" w:type="dxa"/>
            <w:shd w:val="clear" w:color="auto" w:fill="auto"/>
          </w:tcPr>
          <w:p w14:paraId="37CCDF83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7FFF3DAA" w14:textId="77777777" w:rsidTr="00C233F4">
        <w:tc>
          <w:tcPr>
            <w:tcW w:w="992" w:type="dxa"/>
            <w:shd w:val="clear" w:color="auto" w:fill="auto"/>
          </w:tcPr>
          <w:p w14:paraId="37B8CA02" w14:textId="77777777" w:rsidR="00606B5B" w:rsidRPr="00C233F4" w:rsidRDefault="00606B5B" w:rsidP="00C233F4">
            <w:pPr>
              <w:pStyle w:val="Tabletext"/>
            </w:pPr>
            <w:r w:rsidRPr="00C233F4">
              <w:t>0345</w:t>
            </w:r>
          </w:p>
        </w:tc>
        <w:tc>
          <w:tcPr>
            <w:tcW w:w="5904" w:type="dxa"/>
            <w:shd w:val="clear" w:color="auto" w:fill="auto"/>
          </w:tcPr>
          <w:p w14:paraId="472A7828" w14:textId="77777777" w:rsidR="00606B5B" w:rsidRPr="00C233F4" w:rsidRDefault="00606B5B" w:rsidP="00C233F4">
            <w:pPr>
              <w:pStyle w:val="Tabletext"/>
            </w:pPr>
            <w:r w:rsidRPr="00C233F4">
              <w:t>PROJECTILES, inert with tracer†</w:t>
            </w:r>
          </w:p>
        </w:tc>
        <w:tc>
          <w:tcPr>
            <w:tcW w:w="1463" w:type="dxa"/>
            <w:shd w:val="clear" w:color="auto" w:fill="auto"/>
          </w:tcPr>
          <w:p w14:paraId="435070AC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50CE1657" w14:textId="77777777" w:rsidTr="00C233F4">
        <w:tc>
          <w:tcPr>
            <w:tcW w:w="992" w:type="dxa"/>
            <w:shd w:val="clear" w:color="auto" w:fill="auto"/>
          </w:tcPr>
          <w:p w14:paraId="7DED9206" w14:textId="77777777" w:rsidR="00606B5B" w:rsidRPr="00C233F4" w:rsidRDefault="00606B5B" w:rsidP="00C233F4">
            <w:pPr>
              <w:pStyle w:val="Tabletext"/>
            </w:pPr>
            <w:r w:rsidRPr="00C233F4">
              <w:t>0346</w:t>
            </w:r>
          </w:p>
        </w:tc>
        <w:tc>
          <w:tcPr>
            <w:tcW w:w="5904" w:type="dxa"/>
            <w:shd w:val="clear" w:color="auto" w:fill="auto"/>
          </w:tcPr>
          <w:p w14:paraId="1E07E658" w14:textId="77777777" w:rsidR="00606B5B" w:rsidRPr="00C233F4" w:rsidRDefault="00606B5B" w:rsidP="00C233F4">
            <w:pPr>
              <w:pStyle w:val="Tabletext"/>
            </w:pPr>
            <w:r w:rsidRPr="00C233F4">
              <w:t>PROJECTILES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301C82AE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645CD006" w14:textId="77777777" w:rsidTr="00C233F4">
        <w:tc>
          <w:tcPr>
            <w:tcW w:w="992" w:type="dxa"/>
            <w:shd w:val="clear" w:color="auto" w:fill="auto"/>
          </w:tcPr>
          <w:p w14:paraId="0D3BEC3D" w14:textId="77777777" w:rsidR="00606B5B" w:rsidRPr="00C233F4" w:rsidRDefault="00606B5B" w:rsidP="00C233F4">
            <w:pPr>
              <w:pStyle w:val="Tabletext"/>
            </w:pPr>
            <w:r w:rsidRPr="00C233F4">
              <w:t>0347</w:t>
            </w:r>
          </w:p>
        </w:tc>
        <w:tc>
          <w:tcPr>
            <w:tcW w:w="5904" w:type="dxa"/>
            <w:shd w:val="clear" w:color="auto" w:fill="auto"/>
          </w:tcPr>
          <w:p w14:paraId="4EE29176" w14:textId="77777777" w:rsidR="00606B5B" w:rsidRPr="00C233F4" w:rsidRDefault="00606B5B" w:rsidP="00C233F4">
            <w:pPr>
              <w:pStyle w:val="Tabletext"/>
            </w:pPr>
            <w:r w:rsidRPr="00C233F4">
              <w:t>PROJECTILES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64F349A3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1E3D1EC3" w14:textId="77777777" w:rsidTr="00C233F4">
        <w:tc>
          <w:tcPr>
            <w:tcW w:w="992" w:type="dxa"/>
            <w:shd w:val="clear" w:color="auto" w:fill="auto"/>
          </w:tcPr>
          <w:p w14:paraId="57A55FE7" w14:textId="77777777" w:rsidR="00606B5B" w:rsidRPr="00C233F4" w:rsidRDefault="00606B5B" w:rsidP="00C233F4">
            <w:pPr>
              <w:pStyle w:val="Tabletext"/>
            </w:pPr>
            <w:r w:rsidRPr="00C233F4">
              <w:t>0348</w:t>
            </w:r>
          </w:p>
        </w:tc>
        <w:tc>
          <w:tcPr>
            <w:tcW w:w="5904" w:type="dxa"/>
            <w:shd w:val="clear" w:color="auto" w:fill="auto"/>
          </w:tcPr>
          <w:p w14:paraId="7E5D0611" w14:textId="77777777" w:rsidR="00606B5B" w:rsidRPr="00C233F4" w:rsidRDefault="00606B5B" w:rsidP="00C233F4">
            <w:pPr>
              <w:pStyle w:val="Tabletext"/>
            </w:pPr>
            <w:r w:rsidRPr="00C233F4">
              <w:t>CARTRIDGES FOR WEAPONS with bursting charge†</w:t>
            </w:r>
          </w:p>
        </w:tc>
        <w:tc>
          <w:tcPr>
            <w:tcW w:w="1463" w:type="dxa"/>
            <w:shd w:val="clear" w:color="auto" w:fill="auto"/>
          </w:tcPr>
          <w:p w14:paraId="51BEC29F" w14:textId="77777777" w:rsidR="00606B5B" w:rsidRPr="00C233F4" w:rsidRDefault="00606B5B" w:rsidP="00C233F4">
            <w:pPr>
              <w:pStyle w:val="Tabletext"/>
            </w:pPr>
            <w:r w:rsidRPr="00C233F4">
              <w:t>1.4F</w:t>
            </w:r>
          </w:p>
        </w:tc>
      </w:tr>
      <w:tr w:rsidR="00606B5B" w:rsidRPr="00C233F4" w14:paraId="0D4D5409" w14:textId="77777777" w:rsidTr="00C233F4">
        <w:tc>
          <w:tcPr>
            <w:tcW w:w="992" w:type="dxa"/>
            <w:shd w:val="clear" w:color="auto" w:fill="auto"/>
          </w:tcPr>
          <w:p w14:paraId="29D1DFE1" w14:textId="77777777" w:rsidR="00606B5B" w:rsidRPr="00C233F4" w:rsidRDefault="00606B5B" w:rsidP="00C233F4">
            <w:pPr>
              <w:pStyle w:val="Tabletext"/>
            </w:pPr>
            <w:r w:rsidRPr="00C233F4">
              <w:t>0349</w:t>
            </w:r>
          </w:p>
        </w:tc>
        <w:tc>
          <w:tcPr>
            <w:tcW w:w="5904" w:type="dxa"/>
            <w:shd w:val="clear" w:color="auto" w:fill="auto"/>
          </w:tcPr>
          <w:p w14:paraId="738687B0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0B1059AF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48E45EDF" w14:textId="77777777" w:rsidTr="00C233F4">
        <w:tc>
          <w:tcPr>
            <w:tcW w:w="992" w:type="dxa"/>
            <w:shd w:val="clear" w:color="auto" w:fill="auto"/>
          </w:tcPr>
          <w:p w14:paraId="6A9D9F5B" w14:textId="77777777" w:rsidR="00606B5B" w:rsidRPr="00C233F4" w:rsidRDefault="00606B5B" w:rsidP="00C233F4">
            <w:pPr>
              <w:pStyle w:val="Tabletext"/>
            </w:pPr>
            <w:r w:rsidRPr="00C233F4">
              <w:t>0350</w:t>
            </w:r>
          </w:p>
        </w:tc>
        <w:tc>
          <w:tcPr>
            <w:tcW w:w="5904" w:type="dxa"/>
            <w:shd w:val="clear" w:color="auto" w:fill="auto"/>
          </w:tcPr>
          <w:p w14:paraId="3BF747D7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188BDE85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5BFB95F3" w14:textId="77777777" w:rsidTr="00C233F4">
        <w:tc>
          <w:tcPr>
            <w:tcW w:w="992" w:type="dxa"/>
            <w:shd w:val="clear" w:color="auto" w:fill="auto"/>
          </w:tcPr>
          <w:p w14:paraId="7C186095" w14:textId="77777777" w:rsidR="00606B5B" w:rsidRPr="00C233F4" w:rsidRDefault="00606B5B" w:rsidP="00C233F4">
            <w:pPr>
              <w:pStyle w:val="Tabletext"/>
            </w:pPr>
            <w:r w:rsidRPr="00C233F4">
              <w:t>0351</w:t>
            </w:r>
          </w:p>
        </w:tc>
        <w:tc>
          <w:tcPr>
            <w:tcW w:w="5904" w:type="dxa"/>
            <w:shd w:val="clear" w:color="auto" w:fill="auto"/>
          </w:tcPr>
          <w:p w14:paraId="4E3E3096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42DAB918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04ECEFCF" w14:textId="77777777" w:rsidTr="00C233F4">
        <w:tc>
          <w:tcPr>
            <w:tcW w:w="992" w:type="dxa"/>
            <w:shd w:val="clear" w:color="auto" w:fill="auto"/>
          </w:tcPr>
          <w:p w14:paraId="5DB46903" w14:textId="77777777" w:rsidR="00606B5B" w:rsidRPr="00C233F4" w:rsidRDefault="00606B5B" w:rsidP="00C233F4">
            <w:pPr>
              <w:pStyle w:val="Tabletext"/>
            </w:pPr>
            <w:r w:rsidRPr="00C233F4">
              <w:t>0352</w:t>
            </w:r>
          </w:p>
        </w:tc>
        <w:tc>
          <w:tcPr>
            <w:tcW w:w="5904" w:type="dxa"/>
            <w:shd w:val="clear" w:color="auto" w:fill="auto"/>
          </w:tcPr>
          <w:p w14:paraId="6D2D7AD8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04CE99BF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57C0B23C" w14:textId="77777777" w:rsidTr="00C233F4">
        <w:tc>
          <w:tcPr>
            <w:tcW w:w="992" w:type="dxa"/>
            <w:shd w:val="clear" w:color="auto" w:fill="auto"/>
          </w:tcPr>
          <w:p w14:paraId="10B88D40" w14:textId="77777777" w:rsidR="00606B5B" w:rsidRPr="00C233F4" w:rsidRDefault="00606B5B" w:rsidP="00C233F4">
            <w:pPr>
              <w:pStyle w:val="Tabletext"/>
            </w:pPr>
            <w:r w:rsidRPr="00C233F4">
              <w:t>0353</w:t>
            </w:r>
          </w:p>
        </w:tc>
        <w:tc>
          <w:tcPr>
            <w:tcW w:w="5904" w:type="dxa"/>
            <w:shd w:val="clear" w:color="auto" w:fill="auto"/>
          </w:tcPr>
          <w:p w14:paraId="130F9ACF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58B2A069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5FF734FB" w14:textId="77777777" w:rsidTr="00C233F4">
        <w:tc>
          <w:tcPr>
            <w:tcW w:w="992" w:type="dxa"/>
            <w:shd w:val="clear" w:color="auto" w:fill="auto"/>
          </w:tcPr>
          <w:p w14:paraId="16829CB0" w14:textId="77777777" w:rsidR="00606B5B" w:rsidRPr="00C233F4" w:rsidRDefault="00606B5B" w:rsidP="00C233F4">
            <w:pPr>
              <w:pStyle w:val="Tabletext"/>
            </w:pPr>
            <w:r w:rsidRPr="00C233F4">
              <w:t>0354</w:t>
            </w:r>
          </w:p>
        </w:tc>
        <w:tc>
          <w:tcPr>
            <w:tcW w:w="5904" w:type="dxa"/>
            <w:shd w:val="clear" w:color="auto" w:fill="auto"/>
          </w:tcPr>
          <w:p w14:paraId="2BC1CD34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44E9FF62" w14:textId="77777777" w:rsidR="00606B5B" w:rsidRPr="00C233F4" w:rsidRDefault="00606B5B" w:rsidP="00C233F4">
            <w:pPr>
              <w:pStyle w:val="Tabletext"/>
            </w:pPr>
            <w:r w:rsidRPr="00C233F4">
              <w:t>1.1L</w:t>
            </w:r>
          </w:p>
        </w:tc>
      </w:tr>
      <w:tr w:rsidR="00606B5B" w:rsidRPr="00C233F4" w14:paraId="3E40F605" w14:textId="77777777" w:rsidTr="00C233F4">
        <w:tc>
          <w:tcPr>
            <w:tcW w:w="992" w:type="dxa"/>
            <w:shd w:val="clear" w:color="auto" w:fill="auto"/>
          </w:tcPr>
          <w:p w14:paraId="29B86DFB" w14:textId="77777777" w:rsidR="00606B5B" w:rsidRPr="00C233F4" w:rsidRDefault="00606B5B" w:rsidP="00C233F4">
            <w:pPr>
              <w:pStyle w:val="Tabletext"/>
            </w:pPr>
            <w:r w:rsidRPr="00C233F4">
              <w:t>0355</w:t>
            </w:r>
          </w:p>
        </w:tc>
        <w:tc>
          <w:tcPr>
            <w:tcW w:w="5904" w:type="dxa"/>
            <w:shd w:val="clear" w:color="auto" w:fill="auto"/>
          </w:tcPr>
          <w:p w14:paraId="23600622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35D818EC" w14:textId="77777777" w:rsidR="00606B5B" w:rsidRPr="00C233F4" w:rsidRDefault="00606B5B" w:rsidP="00C233F4">
            <w:pPr>
              <w:pStyle w:val="Tabletext"/>
            </w:pPr>
            <w:r w:rsidRPr="00C233F4">
              <w:t>1.2L</w:t>
            </w:r>
          </w:p>
        </w:tc>
      </w:tr>
      <w:tr w:rsidR="00606B5B" w:rsidRPr="00C233F4" w14:paraId="51A46471" w14:textId="77777777" w:rsidTr="00C233F4">
        <w:tc>
          <w:tcPr>
            <w:tcW w:w="992" w:type="dxa"/>
            <w:shd w:val="clear" w:color="auto" w:fill="auto"/>
          </w:tcPr>
          <w:p w14:paraId="5D2AE0F3" w14:textId="77777777" w:rsidR="00606B5B" w:rsidRPr="00C233F4" w:rsidRDefault="00606B5B" w:rsidP="00C233F4">
            <w:pPr>
              <w:pStyle w:val="Tabletext"/>
            </w:pPr>
            <w:r w:rsidRPr="00C233F4">
              <w:t>0356</w:t>
            </w:r>
          </w:p>
        </w:tc>
        <w:tc>
          <w:tcPr>
            <w:tcW w:w="5904" w:type="dxa"/>
            <w:shd w:val="clear" w:color="auto" w:fill="auto"/>
          </w:tcPr>
          <w:p w14:paraId="5104C0E3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3E68B2E9" w14:textId="77777777" w:rsidR="00606B5B" w:rsidRPr="00C233F4" w:rsidRDefault="00606B5B" w:rsidP="00C233F4">
            <w:pPr>
              <w:pStyle w:val="Tabletext"/>
            </w:pPr>
            <w:r w:rsidRPr="00C233F4">
              <w:t>1.3L</w:t>
            </w:r>
          </w:p>
        </w:tc>
      </w:tr>
      <w:tr w:rsidR="00606B5B" w:rsidRPr="00C233F4" w14:paraId="2555AAA3" w14:textId="77777777" w:rsidTr="00C233F4">
        <w:tc>
          <w:tcPr>
            <w:tcW w:w="992" w:type="dxa"/>
            <w:shd w:val="clear" w:color="auto" w:fill="auto"/>
          </w:tcPr>
          <w:p w14:paraId="2AAE2E0D" w14:textId="77777777" w:rsidR="00606B5B" w:rsidRPr="00C233F4" w:rsidRDefault="00606B5B" w:rsidP="00C233F4">
            <w:pPr>
              <w:pStyle w:val="Tabletext"/>
            </w:pPr>
            <w:r w:rsidRPr="00C233F4">
              <w:t>0357</w:t>
            </w:r>
          </w:p>
        </w:tc>
        <w:tc>
          <w:tcPr>
            <w:tcW w:w="5904" w:type="dxa"/>
            <w:shd w:val="clear" w:color="auto" w:fill="auto"/>
          </w:tcPr>
          <w:p w14:paraId="77296AE2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0AF648DB" w14:textId="77777777" w:rsidR="00606B5B" w:rsidRPr="00C233F4" w:rsidRDefault="00606B5B" w:rsidP="00C233F4">
            <w:pPr>
              <w:pStyle w:val="Tabletext"/>
            </w:pPr>
            <w:r w:rsidRPr="00C233F4">
              <w:t>1.1L</w:t>
            </w:r>
          </w:p>
        </w:tc>
      </w:tr>
      <w:tr w:rsidR="00606B5B" w:rsidRPr="00C233F4" w14:paraId="3D6A463D" w14:textId="77777777" w:rsidTr="00C233F4">
        <w:tc>
          <w:tcPr>
            <w:tcW w:w="992" w:type="dxa"/>
            <w:shd w:val="clear" w:color="auto" w:fill="auto"/>
          </w:tcPr>
          <w:p w14:paraId="62800814" w14:textId="77777777" w:rsidR="00606B5B" w:rsidRPr="00C233F4" w:rsidRDefault="00606B5B" w:rsidP="00C233F4">
            <w:pPr>
              <w:pStyle w:val="Tabletext"/>
            </w:pPr>
            <w:r w:rsidRPr="00C233F4">
              <w:t>0358</w:t>
            </w:r>
          </w:p>
        </w:tc>
        <w:tc>
          <w:tcPr>
            <w:tcW w:w="5904" w:type="dxa"/>
            <w:shd w:val="clear" w:color="auto" w:fill="auto"/>
          </w:tcPr>
          <w:p w14:paraId="64C2D170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20E99E4A" w14:textId="77777777" w:rsidR="00606B5B" w:rsidRPr="00C233F4" w:rsidRDefault="00606B5B" w:rsidP="00C233F4">
            <w:pPr>
              <w:pStyle w:val="Tabletext"/>
            </w:pPr>
            <w:r w:rsidRPr="00C233F4">
              <w:t>1.2L</w:t>
            </w:r>
          </w:p>
        </w:tc>
      </w:tr>
      <w:tr w:rsidR="00606B5B" w:rsidRPr="00C233F4" w14:paraId="6670758D" w14:textId="77777777" w:rsidTr="00C233F4">
        <w:tc>
          <w:tcPr>
            <w:tcW w:w="992" w:type="dxa"/>
            <w:shd w:val="clear" w:color="auto" w:fill="auto"/>
          </w:tcPr>
          <w:p w14:paraId="31156555" w14:textId="77777777" w:rsidR="00606B5B" w:rsidRPr="00C233F4" w:rsidRDefault="00606B5B" w:rsidP="00C233F4">
            <w:pPr>
              <w:pStyle w:val="Tabletext"/>
            </w:pPr>
            <w:r w:rsidRPr="00C233F4">
              <w:t>0359</w:t>
            </w:r>
          </w:p>
        </w:tc>
        <w:tc>
          <w:tcPr>
            <w:tcW w:w="5904" w:type="dxa"/>
            <w:shd w:val="clear" w:color="auto" w:fill="auto"/>
          </w:tcPr>
          <w:p w14:paraId="1CDD392F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6DE7889A" w14:textId="77777777" w:rsidR="00606B5B" w:rsidRPr="00C233F4" w:rsidRDefault="00606B5B" w:rsidP="00C233F4">
            <w:pPr>
              <w:pStyle w:val="Tabletext"/>
            </w:pPr>
            <w:r w:rsidRPr="00C233F4">
              <w:t>1.3L</w:t>
            </w:r>
          </w:p>
        </w:tc>
      </w:tr>
      <w:tr w:rsidR="00606B5B" w:rsidRPr="00C233F4" w14:paraId="67DF3B73" w14:textId="77777777" w:rsidTr="00C233F4">
        <w:tc>
          <w:tcPr>
            <w:tcW w:w="992" w:type="dxa"/>
            <w:shd w:val="clear" w:color="auto" w:fill="auto"/>
          </w:tcPr>
          <w:p w14:paraId="035A9AF0" w14:textId="77777777" w:rsidR="00606B5B" w:rsidRPr="00C233F4" w:rsidRDefault="00606B5B" w:rsidP="00C233F4">
            <w:pPr>
              <w:pStyle w:val="Tabletext"/>
            </w:pPr>
            <w:r w:rsidRPr="00C233F4">
              <w:t>0360</w:t>
            </w:r>
          </w:p>
        </w:tc>
        <w:tc>
          <w:tcPr>
            <w:tcW w:w="5904" w:type="dxa"/>
            <w:shd w:val="clear" w:color="auto" w:fill="auto"/>
          </w:tcPr>
          <w:p w14:paraId="45F68E34" w14:textId="77777777" w:rsidR="00606B5B" w:rsidRPr="00C233F4" w:rsidRDefault="00606B5B" w:rsidP="00C233F4">
            <w:pPr>
              <w:pStyle w:val="Tabletext"/>
            </w:pPr>
            <w:r w:rsidRPr="00C233F4">
              <w:t>DETONATOR ASSEMBLIES, NON</w:t>
            </w:r>
            <w:r w:rsidR="00CD1954" w:rsidRPr="00C233F4">
              <w:noBreakHyphen/>
            </w:r>
            <w:r w:rsidRPr="00C233F4">
              <w:t>ELECTRIC for blasting†</w:t>
            </w:r>
          </w:p>
        </w:tc>
        <w:tc>
          <w:tcPr>
            <w:tcW w:w="1463" w:type="dxa"/>
            <w:shd w:val="clear" w:color="auto" w:fill="auto"/>
          </w:tcPr>
          <w:p w14:paraId="1EBA3064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71E556C7" w14:textId="77777777" w:rsidTr="00C233F4">
        <w:tc>
          <w:tcPr>
            <w:tcW w:w="992" w:type="dxa"/>
            <w:shd w:val="clear" w:color="auto" w:fill="auto"/>
          </w:tcPr>
          <w:p w14:paraId="79F8A3C9" w14:textId="77777777" w:rsidR="00606B5B" w:rsidRPr="00C233F4" w:rsidRDefault="00606B5B" w:rsidP="00C233F4">
            <w:pPr>
              <w:pStyle w:val="Tabletext"/>
            </w:pPr>
            <w:r w:rsidRPr="00C233F4">
              <w:t>0361</w:t>
            </w:r>
          </w:p>
        </w:tc>
        <w:tc>
          <w:tcPr>
            <w:tcW w:w="5904" w:type="dxa"/>
            <w:shd w:val="clear" w:color="auto" w:fill="auto"/>
          </w:tcPr>
          <w:p w14:paraId="52B03D45" w14:textId="77777777" w:rsidR="00606B5B" w:rsidRPr="00C233F4" w:rsidRDefault="00606B5B" w:rsidP="00C233F4">
            <w:pPr>
              <w:pStyle w:val="Tabletext"/>
            </w:pPr>
            <w:r w:rsidRPr="00C233F4">
              <w:t>DETONATOR ASSEMBLIES, NON</w:t>
            </w:r>
            <w:r w:rsidR="00CD1954" w:rsidRPr="00C233F4">
              <w:noBreakHyphen/>
            </w:r>
            <w:r w:rsidRPr="00C233F4">
              <w:t>ELECTRIC for blasting†</w:t>
            </w:r>
          </w:p>
        </w:tc>
        <w:tc>
          <w:tcPr>
            <w:tcW w:w="1463" w:type="dxa"/>
            <w:shd w:val="clear" w:color="auto" w:fill="auto"/>
          </w:tcPr>
          <w:p w14:paraId="4E2B6598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21CBC015" w14:textId="77777777" w:rsidTr="00C233F4">
        <w:tc>
          <w:tcPr>
            <w:tcW w:w="992" w:type="dxa"/>
            <w:shd w:val="clear" w:color="auto" w:fill="auto"/>
          </w:tcPr>
          <w:p w14:paraId="063EF2FA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0362</w:t>
            </w:r>
          </w:p>
        </w:tc>
        <w:tc>
          <w:tcPr>
            <w:tcW w:w="5904" w:type="dxa"/>
            <w:shd w:val="clear" w:color="auto" w:fill="auto"/>
          </w:tcPr>
          <w:p w14:paraId="37FC1CD7" w14:textId="77777777" w:rsidR="00606B5B" w:rsidRPr="00C233F4" w:rsidRDefault="00606B5B" w:rsidP="00C233F4">
            <w:pPr>
              <w:pStyle w:val="Tabletext"/>
            </w:pPr>
            <w:r w:rsidRPr="00C233F4">
              <w:t>AMMUNITION, PRACTICE†</w:t>
            </w:r>
          </w:p>
        </w:tc>
        <w:tc>
          <w:tcPr>
            <w:tcW w:w="1463" w:type="dxa"/>
            <w:shd w:val="clear" w:color="auto" w:fill="auto"/>
          </w:tcPr>
          <w:p w14:paraId="5DEB2A89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5EA85546" w14:textId="77777777" w:rsidTr="00C233F4">
        <w:tc>
          <w:tcPr>
            <w:tcW w:w="992" w:type="dxa"/>
            <w:shd w:val="clear" w:color="auto" w:fill="auto"/>
          </w:tcPr>
          <w:p w14:paraId="2094B834" w14:textId="77777777" w:rsidR="00606B5B" w:rsidRPr="00C233F4" w:rsidRDefault="00606B5B" w:rsidP="00C233F4">
            <w:pPr>
              <w:pStyle w:val="Tabletext"/>
            </w:pPr>
            <w:r w:rsidRPr="00C233F4">
              <w:t>0363</w:t>
            </w:r>
          </w:p>
        </w:tc>
        <w:tc>
          <w:tcPr>
            <w:tcW w:w="5904" w:type="dxa"/>
            <w:shd w:val="clear" w:color="auto" w:fill="auto"/>
          </w:tcPr>
          <w:p w14:paraId="046B5CD0" w14:textId="77777777" w:rsidR="00606B5B" w:rsidRPr="00C233F4" w:rsidRDefault="00606B5B" w:rsidP="00C233F4">
            <w:pPr>
              <w:pStyle w:val="Tabletext"/>
            </w:pPr>
            <w:r w:rsidRPr="00C233F4">
              <w:t>AMMUNITION, PROOF†</w:t>
            </w:r>
          </w:p>
        </w:tc>
        <w:tc>
          <w:tcPr>
            <w:tcW w:w="1463" w:type="dxa"/>
            <w:shd w:val="clear" w:color="auto" w:fill="auto"/>
          </w:tcPr>
          <w:p w14:paraId="25D45AB3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704C44A7" w14:textId="77777777" w:rsidTr="00C233F4">
        <w:tc>
          <w:tcPr>
            <w:tcW w:w="992" w:type="dxa"/>
            <w:shd w:val="clear" w:color="auto" w:fill="auto"/>
          </w:tcPr>
          <w:p w14:paraId="7ADC4CDF" w14:textId="77777777" w:rsidR="00606B5B" w:rsidRPr="00C233F4" w:rsidRDefault="00606B5B" w:rsidP="00C233F4">
            <w:pPr>
              <w:pStyle w:val="Tabletext"/>
            </w:pPr>
            <w:r w:rsidRPr="00C233F4">
              <w:t>0364</w:t>
            </w:r>
          </w:p>
        </w:tc>
        <w:tc>
          <w:tcPr>
            <w:tcW w:w="5904" w:type="dxa"/>
            <w:shd w:val="clear" w:color="auto" w:fill="auto"/>
          </w:tcPr>
          <w:p w14:paraId="707DFD2C" w14:textId="77777777" w:rsidR="00606B5B" w:rsidRPr="00C233F4" w:rsidRDefault="00606B5B" w:rsidP="00C233F4">
            <w:pPr>
              <w:pStyle w:val="Tabletext"/>
            </w:pPr>
            <w:r w:rsidRPr="00C233F4">
              <w:t>DETONATORS FOR AMMUNITION†</w:t>
            </w:r>
          </w:p>
        </w:tc>
        <w:tc>
          <w:tcPr>
            <w:tcW w:w="1463" w:type="dxa"/>
            <w:shd w:val="clear" w:color="auto" w:fill="auto"/>
          </w:tcPr>
          <w:p w14:paraId="2C666C0F" w14:textId="77777777" w:rsidR="00606B5B" w:rsidRPr="00C233F4" w:rsidRDefault="00606B5B" w:rsidP="00C233F4">
            <w:pPr>
              <w:pStyle w:val="Tabletext"/>
            </w:pPr>
            <w:r w:rsidRPr="00C233F4">
              <w:t>1.2B</w:t>
            </w:r>
          </w:p>
        </w:tc>
      </w:tr>
      <w:tr w:rsidR="00606B5B" w:rsidRPr="00C233F4" w14:paraId="03BBF233" w14:textId="77777777" w:rsidTr="00C233F4">
        <w:tc>
          <w:tcPr>
            <w:tcW w:w="992" w:type="dxa"/>
            <w:shd w:val="clear" w:color="auto" w:fill="auto"/>
          </w:tcPr>
          <w:p w14:paraId="38F2A644" w14:textId="77777777" w:rsidR="00606B5B" w:rsidRPr="00C233F4" w:rsidRDefault="00606B5B" w:rsidP="00C233F4">
            <w:pPr>
              <w:pStyle w:val="Tabletext"/>
            </w:pPr>
            <w:r w:rsidRPr="00C233F4">
              <w:t>0365</w:t>
            </w:r>
          </w:p>
        </w:tc>
        <w:tc>
          <w:tcPr>
            <w:tcW w:w="5904" w:type="dxa"/>
            <w:shd w:val="clear" w:color="auto" w:fill="auto"/>
          </w:tcPr>
          <w:p w14:paraId="4FE1523F" w14:textId="77777777" w:rsidR="00606B5B" w:rsidRPr="00C233F4" w:rsidRDefault="00606B5B" w:rsidP="00C233F4">
            <w:pPr>
              <w:pStyle w:val="Tabletext"/>
            </w:pPr>
            <w:r w:rsidRPr="00C233F4">
              <w:t>DETONATORS FOR AMMUNITION†</w:t>
            </w:r>
          </w:p>
        </w:tc>
        <w:tc>
          <w:tcPr>
            <w:tcW w:w="1463" w:type="dxa"/>
            <w:shd w:val="clear" w:color="auto" w:fill="auto"/>
          </w:tcPr>
          <w:p w14:paraId="121D2909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722D90D8" w14:textId="77777777" w:rsidTr="00C233F4">
        <w:tc>
          <w:tcPr>
            <w:tcW w:w="992" w:type="dxa"/>
            <w:shd w:val="clear" w:color="auto" w:fill="auto"/>
          </w:tcPr>
          <w:p w14:paraId="5C473D48" w14:textId="77777777" w:rsidR="00606B5B" w:rsidRPr="00C233F4" w:rsidRDefault="00606B5B" w:rsidP="00C233F4">
            <w:pPr>
              <w:pStyle w:val="Tabletext"/>
            </w:pPr>
            <w:r w:rsidRPr="00C233F4">
              <w:t>0366</w:t>
            </w:r>
          </w:p>
        </w:tc>
        <w:tc>
          <w:tcPr>
            <w:tcW w:w="5904" w:type="dxa"/>
            <w:shd w:val="clear" w:color="auto" w:fill="auto"/>
          </w:tcPr>
          <w:p w14:paraId="3406DA2F" w14:textId="77777777" w:rsidR="00606B5B" w:rsidRPr="00C233F4" w:rsidRDefault="00606B5B" w:rsidP="00C233F4">
            <w:pPr>
              <w:pStyle w:val="Tabletext"/>
            </w:pPr>
            <w:r w:rsidRPr="00C233F4">
              <w:t>DETONATORS FOR AMMUNITION†</w:t>
            </w:r>
          </w:p>
        </w:tc>
        <w:tc>
          <w:tcPr>
            <w:tcW w:w="1463" w:type="dxa"/>
            <w:shd w:val="clear" w:color="auto" w:fill="auto"/>
          </w:tcPr>
          <w:p w14:paraId="05ED0D8D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9CB587C" w14:textId="77777777" w:rsidTr="00C233F4">
        <w:tc>
          <w:tcPr>
            <w:tcW w:w="992" w:type="dxa"/>
            <w:shd w:val="clear" w:color="auto" w:fill="auto"/>
          </w:tcPr>
          <w:p w14:paraId="591A9844" w14:textId="77777777" w:rsidR="00606B5B" w:rsidRPr="00C233F4" w:rsidRDefault="00606B5B" w:rsidP="00C233F4">
            <w:pPr>
              <w:pStyle w:val="Tabletext"/>
            </w:pPr>
            <w:r w:rsidRPr="00C233F4">
              <w:t>0367</w:t>
            </w:r>
          </w:p>
        </w:tc>
        <w:tc>
          <w:tcPr>
            <w:tcW w:w="5904" w:type="dxa"/>
            <w:shd w:val="clear" w:color="auto" w:fill="auto"/>
          </w:tcPr>
          <w:p w14:paraId="6C5054D3" w14:textId="77777777" w:rsidR="00606B5B" w:rsidRPr="00C233F4" w:rsidRDefault="00606B5B" w:rsidP="00C233F4">
            <w:pPr>
              <w:pStyle w:val="Tabletext"/>
            </w:pPr>
            <w:r w:rsidRPr="00C233F4">
              <w:t>FUZES, DETONATING†</w:t>
            </w:r>
          </w:p>
        </w:tc>
        <w:tc>
          <w:tcPr>
            <w:tcW w:w="1463" w:type="dxa"/>
            <w:shd w:val="clear" w:color="auto" w:fill="auto"/>
          </w:tcPr>
          <w:p w14:paraId="60D3009C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28FA4C3F" w14:textId="77777777" w:rsidTr="00C233F4">
        <w:tc>
          <w:tcPr>
            <w:tcW w:w="992" w:type="dxa"/>
            <w:shd w:val="clear" w:color="auto" w:fill="auto"/>
          </w:tcPr>
          <w:p w14:paraId="290E5188" w14:textId="77777777" w:rsidR="00606B5B" w:rsidRPr="00C233F4" w:rsidRDefault="00606B5B" w:rsidP="00C233F4">
            <w:pPr>
              <w:pStyle w:val="Tabletext"/>
            </w:pPr>
            <w:r w:rsidRPr="00C233F4">
              <w:t>0368</w:t>
            </w:r>
          </w:p>
        </w:tc>
        <w:tc>
          <w:tcPr>
            <w:tcW w:w="5904" w:type="dxa"/>
            <w:shd w:val="clear" w:color="auto" w:fill="auto"/>
          </w:tcPr>
          <w:p w14:paraId="255AA8FF" w14:textId="77777777" w:rsidR="00606B5B" w:rsidRPr="00C233F4" w:rsidRDefault="00606B5B" w:rsidP="00C233F4">
            <w:pPr>
              <w:pStyle w:val="Tabletext"/>
            </w:pPr>
            <w:r w:rsidRPr="00C233F4">
              <w:t>FUZES, IGNITING†</w:t>
            </w:r>
          </w:p>
        </w:tc>
        <w:tc>
          <w:tcPr>
            <w:tcW w:w="1463" w:type="dxa"/>
            <w:shd w:val="clear" w:color="auto" w:fill="auto"/>
          </w:tcPr>
          <w:p w14:paraId="22120944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65EB27F1" w14:textId="77777777" w:rsidTr="00C233F4">
        <w:tc>
          <w:tcPr>
            <w:tcW w:w="992" w:type="dxa"/>
            <w:shd w:val="clear" w:color="auto" w:fill="auto"/>
          </w:tcPr>
          <w:p w14:paraId="254BDEDC" w14:textId="77777777" w:rsidR="00606B5B" w:rsidRPr="00C233F4" w:rsidRDefault="00606B5B" w:rsidP="00C233F4">
            <w:pPr>
              <w:pStyle w:val="Tabletext"/>
            </w:pPr>
            <w:r w:rsidRPr="00C233F4">
              <w:t>0369</w:t>
            </w:r>
          </w:p>
        </w:tc>
        <w:tc>
          <w:tcPr>
            <w:tcW w:w="5904" w:type="dxa"/>
            <w:shd w:val="clear" w:color="auto" w:fill="auto"/>
          </w:tcPr>
          <w:p w14:paraId="6AB16CD2" w14:textId="77777777" w:rsidR="00606B5B" w:rsidRPr="00C233F4" w:rsidRDefault="00606B5B" w:rsidP="00C233F4">
            <w:pPr>
              <w:pStyle w:val="Tabletext"/>
            </w:pPr>
            <w:r w:rsidRPr="00C233F4">
              <w:t>WARHEADS, ROCKET with bursting charge†</w:t>
            </w:r>
          </w:p>
        </w:tc>
        <w:tc>
          <w:tcPr>
            <w:tcW w:w="1463" w:type="dxa"/>
            <w:shd w:val="clear" w:color="auto" w:fill="auto"/>
          </w:tcPr>
          <w:p w14:paraId="33A89865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32EF93BD" w14:textId="77777777" w:rsidTr="00C233F4">
        <w:tc>
          <w:tcPr>
            <w:tcW w:w="992" w:type="dxa"/>
            <w:shd w:val="clear" w:color="auto" w:fill="auto"/>
          </w:tcPr>
          <w:p w14:paraId="09682CCF" w14:textId="77777777" w:rsidR="00606B5B" w:rsidRPr="00C233F4" w:rsidRDefault="00606B5B" w:rsidP="00C233F4">
            <w:pPr>
              <w:pStyle w:val="Tabletext"/>
            </w:pPr>
            <w:r w:rsidRPr="00C233F4">
              <w:t>0370</w:t>
            </w:r>
          </w:p>
        </w:tc>
        <w:tc>
          <w:tcPr>
            <w:tcW w:w="5904" w:type="dxa"/>
            <w:shd w:val="clear" w:color="auto" w:fill="auto"/>
          </w:tcPr>
          <w:p w14:paraId="7C8BB605" w14:textId="77777777" w:rsidR="00606B5B" w:rsidRPr="00C233F4" w:rsidRDefault="00606B5B" w:rsidP="00C233F4">
            <w:pPr>
              <w:pStyle w:val="Tabletext"/>
            </w:pPr>
            <w:r w:rsidRPr="00C233F4">
              <w:t>WARHEADS, ROCKET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16D2E032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399ABFEC" w14:textId="77777777" w:rsidTr="00C233F4">
        <w:tc>
          <w:tcPr>
            <w:tcW w:w="992" w:type="dxa"/>
            <w:shd w:val="clear" w:color="auto" w:fill="auto"/>
          </w:tcPr>
          <w:p w14:paraId="2C038EA1" w14:textId="77777777" w:rsidR="00606B5B" w:rsidRPr="00C233F4" w:rsidRDefault="00606B5B" w:rsidP="00C233F4">
            <w:pPr>
              <w:pStyle w:val="Tabletext"/>
            </w:pPr>
            <w:r w:rsidRPr="00C233F4">
              <w:t>0371</w:t>
            </w:r>
          </w:p>
        </w:tc>
        <w:tc>
          <w:tcPr>
            <w:tcW w:w="5904" w:type="dxa"/>
            <w:shd w:val="clear" w:color="auto" w:fill="auto"/>
          </w:tcPr>
          <w:p w14:paraId="1F838F95" w14:textId="77777777" w:rsidR="00606B5B" w:rsidRPr="00C233F4" w:rsidRDefault="00606B5B" w:rsidP="00C233F4">
            <w:pPr>
              <w:pStyle w:val="Tabletext"/>
            </w:pPr>
            <w:r w:rsidRPr="00C233F4">
              <w:t>WARHEADS, ROCKET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1527F97C" w14:textId="77777777" w:rsidR="00606B5B" w:rsidRPr="00C233F4" w:rsidRDefault="00606B5B" w:rsidP="00C233F4">
            <w:pPr>
              <w:pStyle w:val="Tabletext"/>
            </w:pPr>
            <w:r w:rsidRPr="00C233F4">
              <w:t>1.4F</w:t>
            </w:r>
          </w:p>
        </w:tc>
      </w:tr>
      <w:tr w:rsidR="00606B5B" w:rsidRPr="00C233F4" w14:paraId="41C4EA68" w14:textId="77777777" w:rsidTr="00C233F4">
        <w:tc>
          <w:tcPr>
            <w:tcW w:w="992" w:type="dxa"/>
            <w:shd w:val="clear" w:color="auto" w:fill="auto"/>
          </w:tcPr>
          <w:p w14:paraId="00C18B38" w14:textId="77777777" w:rsidR="00606B5B" w:rsidRPr="00C233F4" w:rsidRDefault="00606B5B" w:rsidP="00C233F4">
            <w:pPr>
              <w:pStyle w:val="Tabletext"/>
            </w:pPr>
            <w:r w:rsidRPr="00C233F4">
              <w:t>0372</w:t>
            </w:r>
          </w:p>
        </w:tc>
        <w:tc>
          <w:tcPr>
            <w:tcW w:w="5904" w:type="dxa"/>
            <w:shd w:val="clear" w:color="auto" w:fill="auto"/>
          </w:tcPr>
          <w:p w14:paraId="1C068597" w14:textId="77777777" w:rsidR="00606B5B" w:rsidRPr="00C233F4" w:rsidRDefault="00606B5B" w:rsidP="00C233F4">
            <w:pPr>
              <w:pStyle w:val="Tabletext"/>
            </w:pPr>
            <w:r w:rsidRPr="00C233F4">
              <w:t>GRENADES, PRACTICE, hand or rifle†</w:t>
            </w:r>
          </w:p>
        </w:tc>
        <w:tc>
          <w:tcPr>
            <w:tcW w:w="1463" w:type="dxa"/>
            <w:shd w:val="clear" w:color="auto" w:fill="auto"/>
          </w:tcPr>
          <w:p w14:paraId="413FA5B5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1C8F0A79" w14:textId="77777777" w:rsidTr="00C233F4">
        <w:tc>
          <w:tcPr>
            <w:tcW w:w="992" w:type="dxa"/>
            <w:shd w:val="clear" w:color="auto" w:fill="auto"/>
          </w:tcPr>
          <w:p w14:paraId="3A616B41" w14:textId="77777777" w:rsidR="00606B5B" w:rsidRPr="00C233F4" w:rsidRDefault="00606B5B" w:rsidP="00C233F4">
            <w:pPr>
              <w:pStyle w:val="Tabletext"/>
            </w:pPr>
            <w:r w:rsidRPr="00C233F4">
              <w:t>0373</w:t>
            </w:r>
          </w:p>
        </w:tc>
        <w:tc>
          <w:tcPr>
            <w:tcW w:w="5904" w:type="dxa"/>
            <w:shd w:val="clear" w:color="auto" w:fill="auto"/>
          </w:tcPr>
          <w:p w14:paraId="465C5D6D" w14:textId="77777777" w:rsidR="00606B5B" w:rsidRPr="00C233F4" w:rsidRDefault="00606B5B" w:rsidP="00C233F4">
            <w:pPr>
              <w:pStyle w:val="Tabletext"/>
            </w:pPr>
            <w:r w:rsidRPr="00C233F4">
              <w:t>SIGNAL DEVICES, HAND†</w:t>
            </w:r>
          </w:p>
        </w:tc>
        <w:tc>
          <w:tcPr>
            <w:tcW w:w="1463" w:type="dxa"/>
            <w:shd w:val="clear" w:color="auto" w:fill="auto"/>
          </w:tcPr>
          <w:p w14:paraId="6078FD01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04A25FD" w14:textId="77777777" w:rsidTr="00C233F4">
        <w:tc>
          <w:tcPr>
            <w:tcW w:w="992" w:type="dxa"/>
            <w:shd w:val="clear" w:color="auto" w:fill="auto"/>
          </w:tcPr>
          <w:p w14:paraId="36918825" w14:textId="77777777" w:rsidR="00606B5B" w:rsidRPr="00C233F4" w:rsidRDefault="00606B5B" w:rsidP="00C233F4">
            <w:pPr>
              <w:pStyle w:val="Tabletext"/>
            </w:pPr>
            <w:r w:rsidRPr="00C233F4">
              <w:t>0374</w:t>
            </w:r>
          </w:p>
        </w:tc>
        <w:tc>
          <w:tcPr>
            <w:tcW w:w="5904" w:type="dxa"/>
            <w:shd w:val="clear" w:color="auto" w:fill="auto"/>
          </w:tcPr>
          <w:p w14:paraId="0820B229" w14:textId="77777777" w:rsidR="00606B5B" w:rsidRPr="00C233F4" w:rsidRDefault="00606B5B" w:rsidP="00C233F4">
            <w:pPr>
              <w:pStyle w:val="Tabletext"/>
            </w:pPr>
            <w:r w:rsidRPr="00C233F4">
              <w:t>SOUNDING DEVICES, EXPLOSIVE†</w:t>
            </w:r>
          </w:p>
        </w:tc>
        <w:tc>
          <w:tcPr>
            <w:tcW w:w="1463" w:type="dxa"/>
            <w:shd w:val="clear" w:color="auto" w:fill="auto"/>
          </w:tcPr>
          <w:p w14:paraId="695F83A4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8E1DC5E" w14:textId="77777777" w:rsidTr="00C233F4">
        <w:tc>
          <w:tcPr>
            <w:tcW w:w="992" w:type="dxa"/>
            <w:shd w:val="clear" w:color="auto" w:fill="auto"/>
          </w:tcPr>
          <w:p w14:paraId="07A0149C" w14:textId="77777777" w:rsidR="00606B5B" w:rsidRPr="00C233F4" w:rsidRDefault="00606B5B" w:rsidP="00C233F4">
            <w:pPr>
              <w:pStyle w:val="Tabletext"/>
            </w:pPr>
            <w:r w:rsidRPr="00C233F4">
              <w:t>0375</w:t>
            </w:r>
          </w:p>
        </w:tc>
        <w:tc>
          <w:tcPr>
            <w:tcW w:w="5904" w:type="dxa"/>
            <w:shd w:val="clear" w:color="auto" w:fill="auto"/>
          </w:tcPr>
          <w:p w14:paraId="234352E8" w14:textId="77777777" w:rsidR="00606B5B" w:rsidRPr="00C233F4" w:rsidRDefault="00606B5B" w:rsidP="00C233F4">
            <w:pPr>
              <w:pStyle w:val="Tabletext"/>
            </w:pPr>
            <w:r w:rsidRPr="00C233F4">
              <w:t>SOUNDING DEVICES, EXPLOSIVE†</w:t>
            </w:r>
          </w:p>
        </w:tc>
        <w:tc>
          <w:tcPr>
            <w:tcW w:w="1463" w:type="dxa"/>
            <w:shd w:val="clear" w:color="auto" w:fill="auto"/>
          </w:tcPr>
          <w:p w14:paraId="68D04487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4116F925" w14:textId="77777777" w:rsidTr="00C233F4">
        <w:tc>
          <w:tcPr>
            <w:tcW w:w="992" w:type="dxa"/>
            <w:shd w:val="clear" w:color="auto" w:fill="auto"/>
          </w:tcPr>
          <w:p w14:paraId="2BCFB626" w14:textId="77777777" w:rsidR="00606B5B" w:rsidRPr="00C233F4" w:rsidRDefault="00606B5B" w:rsidP="00C233F4">
            <w:pPr>
              <w:pStyle w:val="Tabletext"/>
            </w:pPr>
            <w:r w:rsidRPr="00C233F4">
              <w:t>0376</w:t>
            </w:r>
          </w:p>
        </w:tc>
        <w:tc>
          <w:tcPr>
            <w:tcW w:w="5904" w:type="dxa"/>
            <w:shd w:val="clear" w:color="auto" w:fill="auto"/>
          </w:tcPr>
          <w:p w14:paraId="5A8BABE4" w14:textId="77777777" w:rsidR="00606B5B" w:rsidRPr="00C233F4" w:rsidRDefault="00606B5B" w:rsidP="00C233F4">
            <w:pPr>
              <w:pStyle w:val="Tabletext"/>
            </w:pPr>
            <w:r w:rsidRPr="00C233F4">
              <w:t>PRIMERS, TUBULAR†</w:t>
            </w:r>
          </w:p>
        </w:tc>
        <w:tc>
          <w:tcPr>
            <w:tcW w:w="1463" w:type="dxa"/>
            <w:shd w:val="clear" w:color="auto" w:fill="auto"/>
          </w:tcPr>
          <w:p w14:paraId="3B4E2CBC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08742DFF" w14:textId="77777777" w:rsidTr="00C233F4">
        <w:tc>
          <w:tcPr>
            <w:tcW w:w="992" w:type="dxa"/>
            <w:shd w:val="clear" w:color="auto" w:fill="auto"/>
          </w:tcPr>
          <w:p w14:paraId="2960D9E8" w14:textId="77777777" w:rsidR="00606B5B" w:rsidRPr="00C233F4" w:rsidRDefault="00606B5B" w:rsidP="00C233F4">
            <w:pPr>
              <w:pStyle w:val="Tabletext"/>
            </w:pPr>
            <w:r w:rsidRPr="00C233F4">
              <w:t>0377</w:t>
            </w:r>
          </w:p>
        </w:tc>
        <w:tc>
          <w:tcPr>
            <w:tcW w:w="5904" w:type="dxa"/>
            <w:shd w:val="clear" w:color="auto" w:fill="auto"/>
          </w:tcPr>
          <w:p w14:paraId="03946E7B" w14:textId="77777777" w:rsidR="00606B5B" w:rsidRPr="00C233F4" w:rsidRDefault="00606B5B" w:rsidP="00C233F4">
            <w:pPr>
              <w:pStyle w:val="Tabletext"/>
            </w:pPr>
            <w:r w:rsidRPr="00C233F4">
              <w:t>PRIMERS, CAP TYPE†</w:t>
            </w:r>
          </w:p>
        </w:tc>
        <w:tc>
          <w:tcPr>
            <w:tcW w:w="1463" w:type="dxa"/>
            <w:shd w:val="clear" w:color="auto" w:fill="auto"/>
          </w:tcPr>
          <w:p w14:paraId="705F05F3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5A41FCA4" w14:textId="77777777" w:rsidTr="00C233F4">
        <w:tc>
          <w:tcPr>
            <w:tcW w:w="992" w:type="dxa"/>
            <w:shd w:val="clear" w:color="auto" w:fill="auto"/>
          </w:tcPr>
          <w:p w14:paraId="6C1546B5" w14:textId="77777777" w:rsidR="00606B5B" w:rsidRPr="00C233F4" w:rsidRDefault="00606B5B" w:rsidP="00C233F4">
            <w:pPr>
              <w:pStyle w:val="Tabletext"/>
            </w:pPr>
            <w:r w:rsidRPr="00C233F4">
              <w:t>0378</w:t>
            </w:r>
          </w:p>
        </w:tc>
        <w:tc>
          <w:tcPr>
            <w:tcW w:w="5904" w:type="dxa"/>
            <w:shd w:val="clear" w:color="auto" w:fill="auto"/>
          </w:tcPr>
          <w:p w14:paraId="07467B01" w14:textId="77777777" w:rsidR="00606B5B" w:rsidRPr="00C233F4" w:rsidRDefault="00606B5B" w:rsidP="00C233F4">
            <w:pPr>
              <w:pStyle w:val="Tabletext"/>
            </w:pPr>
            <w:r w:rsidRPr="00C233F4">
              <w:t>PRIMERS, CAP TYPE†</w:t>
            </w:r>
          </w:p>
        </w:tc>
        <w:tc>
          <w:tcPr>
            <w:tcW w:w="1463" w:type="dxa"/>
            <w:shd w:val="clear" w:color="auto" w:fill="auto"/>
          </w:tcPr>
          <w:p w14:paraId="35E9828C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1EA193E9" w14:textId="77777777" w:rsidTr="00C233F4">
        <w:tc>
          <w:tcPr>
            <w:tcW w:w="992" w:type="dxa"/>
            <w:shd w:val="clear" w:color="auto" w:fill="auto"/>
          </w:tcPr>
          <w:p w14:paraId="3085F9DE" w14:textId="77777777" w:rsidR="00606B5B" w:rsidRPr="00C233F4" w:rsidRDefault="00606B5B" w:rsidP="00C233F4">
            <w:pPr>
              <w:pStyle w:val="Tabletext"/>
            </w:pPr>
            <w:r w:rsidRPr="00C233F4">
              <w:t>0379</w:t>
            </w:r>
          </w:p>
        </w:tc>
        <w:tc>
          <w:tcPr>
            <w:tcW w:w="5904" w:type="dxa"/>
            <w:shd w:val="clear" w:color="auto" w:fill="auto"/>
          </w:tcPr>
          <w:p w14:paraId="1ECF8EC5" w14:textId="77777777" w:rsidR="00606B5B" w:rsidRPr="00C233F4" w:rsidRDefault="00606B5B" w:rsidP="00C233F4">
            <w:pPr>
              <w:pStyle w:val="Tabletext"/>
            </w:pPr>
            <w:r w:rsidRPr="00C233F4">
              <w:t>CASES, CARTRIDGE, EMPTY, WITH PRIMER†</w:t>
            </w:r>
          </w:p>
        </w:tc>
        <w:tc>
          <w:tcPr>
            <w:tcW w:w="1463" w:type="dxa"/>
            <w:shd w:val="clear" w:color="auto" w:fill="auto"/>
          </w:tcPr>
          <w:p w14:paraId="1BA4DC3B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47C3B5B9" w14:textId="77777777" w:rsidTr="00C233F4">
        <w:tc>
          <w:tcPr>
            <w:tcW w:w="992" w:type="dxa"/>
            <w:shd w:val="clear" w:color="auto" w:fill="auto"/>
          </w:tcPr>
          <w:p w14:paraId="37B40845" w14:textId="77777777" w:rsidR="00606B5B" w:rsidRPr="00C233F4" w:rsidRDefault="00606B5B" w:rsidP="00C233F4">
            <w:pPr>
              <w:pStyle w:val="Tabletext"/>
            </w:pPr>
            <w:r w:rsidRPr="00C233F4">
              <w:t>0380</w:t>
            </w:r>
          </w:p>
        </w:tc>
        <w:tc>
          <w:tcPr>
            <w:tcW w:w="5904" w:type="dxa"/>
            <w:shd w:val="clear" w:color="auto" w:fill="auto"/>
          </w:tcPr>
          <w:p w14:paraId="10AE0281" w14:textId="77777777" w:rsidR="00606B5B" w:rsidRPr="00C233F4" w:rsidRDefault="00606B5B" w:rsidP="00C233F4">
            <w:pPr>
              <w:pStyle w:val="Tabletext"/>
            </w:pPr>
            <w:r w:rsidRPr="00C233F4">
              <w:t>ARTICLES, PYROPHORIC†</w:t>
            </w:r>
          </w:p>
        </w:tc>
        <w:tc>
          <w:tcPr>
            <w:tcW w:w="1463" w:type="dxa"/>
            <w:shd w:val="clear" w:color="auto" w:fill="auto"/>
          </w:tcPr>
          <w:p w14:paraId="7EA2D49E" w14:textId="77777777" w:rsidR="00606B5B" w:rsidRPr="00C233F4" w:rsidRDefault="00606B5B" w:rsidP="00C233F4">
            <w:pPr>
              <w:pStyle w:val="Tabletext"/>
            </w:pPr>
            <w:r w:rsidRPr="00C233F4">
              <w:t>1.2L</w:t>
            </w:r>
          </w:p>
        </w:tc>
      </w:tr>
      <w:tr w:rsidR="00606B5B" w:rsidRPr="00C233F4" w14:paraId="56F42920" w14:textId="77777777" w:rsidTr="00C233F4">
        <w:tc>
          <w:tcPr>
            <w:tcW w:w="992" w:type="dxa"/>
            <w:shd w:val="clear" w:color="auto" w:fill="auto"/>
          </w:tcPr>
          <w:p w14:paraId="3A1F4BA8" w14:textId="77777777" w:rsidR="00606B5B" w:rsidRPr="00C233F4" w:rsidRDefault="00606B5B" w:rsidP="00C233F4">
            <w:pPr>
              <w:pStyle w:val="Tabletext"/>
            </w:pPr>
            <w:r w:rsidRPr="00C233F4">
              <w:t>0381</w:t>
            </w:r>
          </w:p>
        </w:tc>
        <w:tc>
          <w:tcPr>
            <w:tcW w:w="5904" w:type="dxa"/>
            <w:shd w:val="clear" w:color="auto" w:fill="auto"/>
          </w:tcPr>
          <w:p w14:paraId="5DA63084" w14:textId="77777777" w:rsidR="00606B5B" w:rsidRPr="00C233F4" w:rsidRDefault="00606B5B" w:rsidP="00C233F4">
            <w:pPr>
              <w:pStyle w:val="Tabletext"/>
            </w:pPr>
            <w:r w:rsidRPr="00C233F4">
              <w:t>CARTRIDGES, POWER DEVICE†</w:t>
            </w:r>
          </w:p>
        </w:tc>
        <w:tc>
          <w:tcPr>
            <w:tcW w:w="1463" w:type="dxa"/>
            <w:shd w:val="clear" w:color="auto" w:fill="auto"/>
          </w:tcPr>
          <w:p w14:paraId="4BA0128B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649BDEBE" w14:textId="77777777" w:rsidTr="00C233F4">
        <w:tc>
          <w:tcPr>
            <w:tcW w:w="992" w:type="dxa"/>
            <w:shd w:val="clear" w:color="auto" w:fill="auto"/>
          </w:tcPr>
          <w:p w14:paraId="6FDA872A" w14:textId="77777777" w:rsidR="00606B5B" w:rsidRPr="00C233F4" w:rsidRDefault="00606B5B" w:rsidP="00C233F4">
            <w:pPr>
              <w:pStyle w:val="Tabletext"/>
            </w:pPr>
            <w:r w:rsidRPr="00C233F4">
              <w:t>0382</w:t>
            </w:r>
          </w:p>
        </w:tc>
        <w:tc>
          <w:tcPr>
            <w:tcW w:w="5904" w:type="dxa"/>
            <w:shd w:val="clear" w:color="auto" w:fill="auto"/>
          </w:tcPr>
          <w:p w14:paraId="2D804E98" w14:textId="77777777" w:rsidR="00606B5B" w:rsidRPr="00C233F4" w:rsidRDefault="00606B5B" w:rsidP="00C233F4">
            <w:pPr>
              <w:pStyle w:val="Tabletext"/>
            </w:pPr>
            <w:r w:rsidRPr="00C233F4">
              <w:t>COMPONENTS, EXPLOSIVE TRAIN, N.O.S.†</w:t>
            </w:r>
          </w:p>
        </w:tc>
        <w:tc>
          <w:tcPr>
            <w:tcW w:w="1463" w:type="dxa"/>
            <w:shd w:val="clear" w:color="auto" w:fill="auto"/>
          </w:tcPr>
          <w:p w14:paraId="2E53EC45" w14:textId="77777777" w:rsidR="00606B5B" w:rsidRPr="00C233F4" w:rsidRDefault="00606B5B" w:rsidP="00C233F4">
            <w:pPr>
              <w:pStyle w:val="Tabletext"/>
            </w:pPr>
            <w:r w:rsidRPr="00C233F4">
              <w:t>1.2B</w:t>
            </w:r>
          </w:p>
        </w:tc>
      </w:tr>
      <w:tr w:rsidR="00606B5B" w:rsidRPr="00C233F4" w14:paraId="6C330F5D" w14:textId="77777777" w:rsidTr="00C233F4">
        <w:tc>
          <w:tcPr>
            <w:tcW w:w="992" w:type="dxa"/>
            <w:shd w:val="clear" w:color="auto" w:fill="auto"/>
          </w:tcPr>
          <w:p w14:paraId="4ABD0A65" w14:textId="77777777" w:rsidR="00606B5B" w:rsidRPr="00C233F4" w:rsidRDefault="00606B5B" w:rsidP="00C233F4">
            <w:pPr>
              <w:pStyle w:val="Tabletext"/>
            </w:pPr>
            <w:r w:rsidRPr="00C233F4">
              <w:t>0383</w:t>
            </w:r>
          </w:p>
        </w:tc>
        <w:tc>
          <w:tcPr>
            <w:tcW w:w="5904" w:type="dxa"/>
            <w:shd w:val="clear" w:color="auto" w:fill="auto"/>
          </w:tcPr>
          <w:p w14:paraId="5144A9B2" w14:textId="77777777" w:rsidR="00606B5B" w:rsidRPr="00C233F4" w:rsidRDefault="00606B5B" w:rsidP="00C233F4">
            <w:pPr>
              <w:pStyle w:val="Tabletext"/>
            </w:pPr>
            <w:r w:rsidRPr="00C233F4">
              <w:t>COMPONENTS, EXPLOSIVE TRAIN, N.O.S.†</w:t>
            </w:r>
          </w:p>
        </w:tc>
        <w:tc>
          <w:tcPr>
            <w:tcW w:w="1463" w:type="dxa"/>
            <w:shd w:val="clear" w:color="auto" w:fill="auto"/>
          </w:tcPr>
          <w:p w14:paraId="522EE5CF" w14:textId="77777777" w:rsidR="00606B5B" w:rsidRPr="00C233F4" w:rsidRDefault="00606B5B" w:rsidP="00C233F4">
            <w:pPr>
              <w:pStyle w:val="Tabletext"/>
            </w:pPr>
            <w:r w:rsidRPr="00C233F4">
              <w:t>1.4B</w:t>
            </w:r>
          </w:p>
        </w:tc>
      </w:tr>
      <w:tr w:rsidR="00606B5B" w:rsidRPr="00C233F4" w14:paraId="2A5A244E" w14:textId="77777777" w:rsidTr="00C233F4">
        <w:tc>
          <w:tcPr>
            <w:tcW w:w="992" w:type="dxa"/>
            <w:shd w:val="clear" w:color="auto" w:fill="auto"/>
          </w:tcPr>
          <w:p w14:paraId="7DE14277" w14:textId="77777777" w:rsidR="00606B5B" w:rsidRPr="00C233F4" w:rsidRDefault="00606B5B" w:rsidP="00C233F4">
            <w:pPr>
              <w:pStyle w:val="Tabletext"/>
            </w:pPr>
            <w:r w:rsidRPr="00C233F4">
              <w:t>0384</w:t>
            </w:r>
          </w:p>
        </w:tc>
        <w:tc>
          <w:tcPr>
            <w:tcW w:w="5904" w:type="dxa"/>
            <w:shd w:val="clear" w:color="auto" w:fill="auto"/>
          </w:tcPr>
          <w:p w14:paraId="45BFCDC9" w14:textId="77777777" w:rsidR="00606B5B" w:rsidRPr="00C233F4" w:rsidRDefault="00606B5B" w:rsidP="00C233F4">
            <w:pPr>
              <w:pStyle w:val="Tabletext"/>
            </w:pPr>
            <w:r w:rsidRPr="00C233F4">
              <w:t>COMPONENTS, EXPLOSIVE TRAIN, N.O.S.†</w:t>
            </w:r>
          </w:p>
        </w:tc>
        <w:tc>
          <w:tcPr>
            <w:tcW w:w="1463" w:type="dxa"/>
            <w:shd w:val="clear" w:color="auto" w:fill="auto"/>
          </w:tcPr>
          <w:p w14:paraId="6A4669EA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41613998" w14:textId="77777777" w:rsidTr="00C233F4">
        <w:tc>
          <w:tcPr>
            <w:tcW w:w="992" w:type="dxa"/>
            <w:shd w:val="clear" w:color="auto" w:fill="auto"/>
          </w:tcPr>
          <w:p w14:paraId="5F2F8632" w14:textId="77777777" w:rsidR="00606B5B" w:rsidRPr="00C233F4" w:rsidRDefault="00606B5B" w:rsidP="00C233F4">
            <w:pPr>
              <w:pStyle w:val="Tabletext"/>
            </w:pPr>
            <w:r w:rsidRPr="00C233F4">
              <w:t>0385</w:t>
            </w:r>
          </w:p>
        </w:tc>
        <w:tc>
          <w:tcPr>
            <w:tcW w:w="5904" w:type="dxa"/>
            <w:shd w:val="clear" w:color="auto" w:fill="auto"/>
          </w:tcPr>
          <w:p w14:paraId="3D3C1F67" w14:textId="77777777" w:rsidR="00606B5B" w:rsidRPr="00C233F4" w:rsidRDefault="00606B5B" w:rsidP="00C233F4">
            <w:pPr>
              <w:pStyle w:val="Tabletext"/>
            </w:pPr>
            <w:r w:rsidRPr="00C233F4">
              <w:t>5</w:t>
            </w:r>
            <w:r w:rsidR="00CD1954" w:rsidRPr="00C233F4">
              <w:noBreakHyphen/>
            </w:r>
            <w:r w:rsidRPr="00C233F4">
              <w:t>NITROBENZOTRIAZOL</w:t>
            </w:r>
          </w:p>
        </w:tc>
        <w:tc>
          <w:tcPr>
            <w:tcW w:w="1463" w:type="dxa"/>
            <w:shd w:val="clear" w:color="auto" w:fill="auto"/>
          </w:tcPr>
          <w:p w14:paraId="468D9A3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28FE2B4" w14:textId="77777777" w:rsidTr="00C233F4">
        <w:tc>
          <w:tcPr>
            <w:tcW w:w="992" w:type="dxa"/>
            <w:shd w:val="clear" w:color="auto" w:fill="auto"/>
          </w:tcPr>
          <w:p w14:paraId="49EB565B" w14:textId="77777777" w:rsidR="00606B5B" w:rsidRPr="00C233F4" w:rsidRDefault="00606B5B" w:rsidP="00C233F4">
            <w:pPr>
              <w:pStyle w:val="Tabletext"/>
            </w:pPr>
            <w:r w:rsidRPr="00C233F4">
              <w:t>0386</w:t>
            </w:r>
          </w:p>
        </w:tc>
        <w:tc>
          <w:tcPr>
            <w:tcW w:w="5904" w:type="dxa"/>
            <w:shd w:val="clear" w:color="auto" w:fill="auto"/>
          </w:tcPr>
          <w:p w14:paraId="645CCE9A" w14:textId="77777777" w:rsidR="00606B5B" w:rsidRPr="00C233F4" w:rsidRDefault="00606B5B" w:rsidP="00C233F4">
            <w:pPr>
              <w:pStyle w:val="Tabletext"/>
            </w:pPr>
            <w:r w:rsidRPr="00C233F4">
              <w:t>TRINITROBENZENESULPHONIC ACID</w:t>
            </w:r>
          </w:p>
        </w:tc>
        <w:tc>
          <w:tcPr>
            <w:tcW w:w="1463" w:type="dxa"/>
            <w:shd w:val="clear" w:color="auto" w:fill="auto"/>
          </w:tcPr>
          <w:p w14:paraId="576ED936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4915112" w14:textId="77777777" w:rsidTr="00C233F4">
        <w:tc>
          <w:tcPr>
            <w:tcW w:w="992" w:type="dxa"/>
            <w:shd w:val="clear" w:color="auto" w:fill="auto"/>
          </w:tcPr>
          <w:p w14:paraId="74F8F76B" w14:textId="77777777" w:rsidR="00606B5B" w:rsidRPr="00C233F4" w:rsidRDefault="00606B5B" w:rsidP="00C233F4">
            <w:pPr>
              <w:pStyle w:val="Tabletext"/>
            </w:pPr>
            <w:r w:rsidRPr="00C233F4">
              <w:t>0387</w:t>
            </w:r>
          </w:p>
        </w:tc>
        <w:tc>
          <w:tcPr>
            <w:tcW w:w="5904" w:type="dxa"/>
            <w:shd w:val="clear" w:color="auto" w:fill="auto"/>
          </w:tcPr>
          <w:p w14:paraId="0E38B085" w14:textId="77777777" w:rsidR="00606B5B" w:rsidRPr="00C233F4" w:rsidRDefault="00606B5B" w:rsidP="00C233F4">
            <w:pPr>
              <w:pStyle w:val="Tabletext"/>
            </w:pPr>
            <w:r w:rsidRPr="00C233F4">
              <w:t>TRINITROFLUORENONE</w:t>
            </w:r>
          </w:p>
        </w:tc>
        <w:tc>
          <w:tcPr>
            <w:tcW w:w="1463" w:type="dxa"/>
            <w:shd w:val="clear" w:color="auto" w:fill="auto"/>
          </w:tcPr>
          <w:p w14:paraId="2FD8A07B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5313B9A" w14:textId="77777777" w:rsidTr="00C233F4">
        <w:tc>
          <w:tcPr>
            <w:tcW w:w="992" w:type="dxa"/>
            <w:shd w:val="clear" w:color="auto" w:fill="auto"/>
          </w:tcPr>
          <w:p w14:paraId="75DFF6D4" w14:textId="77777777" w:rsidR="00606B5B" w:rsidRPr="00C233F4" w:rsidRDefault="00606B5B" w:rsidP="00C233F4">
            <w:pPr>
              <w:pStyle w:val="Tabletext"/>
            </w:pPr>
            <w:r w:rsidRPr="00C233F4">
              <w:t>0388</w:t>
            </w:r>
          </w:p>
        </w:tc>
        <w:tc>
          <w:tcPr>
            <w:tcW w:w="5904" w:type="dxa"/>
            <w:shd w:val="clear" w:color="auto" w:fill="auto"/>
          </w:tcPr>
          <w:p w14:paraId="2C0D144F" w14:textId="77777777" w:rsidR="00606B5B" w:rsidRPr="00C233F4" w:rsidRDefault="00606B5B" w:rsidP="00C233F4">
            <w:pPr>
              <w:pStyle w:val="Tabletext"/>
            </w:pPr>
            <w:r w:rsidRPr="00C233F4">
              <w:t>TRINITROTOLUENE (TNT) AND TRINITROBENZENE MIXTURE or TRINITROTOLUENE (TNT) AND HEXANITROSTILBENE MIXTURE</w:t>
            </w:r>
          </w:p>
        </w:tc>
        <w:tc>
          <w:tcPr>
            <w:tcW w:w="1463" w:type="dxa"/>
            <w:shd w:val="clear" w:color="auto" w:fill="auto"/>
          </w:tcPr>
          <w:p w14:paraId="0CD0E6C1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4AF9A0D" w14:textId="77777777" w:rsidTr="00C233F4">
        <w:tc>
          <w:tcPr>
            <w:tcW w:w="992" w:type="dxa"/>
            <w:shd w:val="clear" w:color="auto" w:fill="auto"/>
          </w:tcPr>
          <w:p w14:paraId="0CC85359" w14:textId="77777777" w:rsidR="00606B5B" w:rsidRPr="00C233F4" w:rsidRDefault="00606B5B" w:rsidP="00C233F4">
            <w:pPr>
              <w:pStyle w:val="Tabletext"/>
            </w:pPr>
            <w:r w:rsidRPr="00C233F4">
              <w:t>0389</w:t>
            </w:r>
          </w:p>
        </w:tc>
        <w:tc>
          <w:tcPr>
            <w:tcW w:w="5904" w:type="dxa"/>
            <w:shd w:val="clear" w:color="auto" w:fill="auto"/>
          </w:tcPr>
          <w:p w14:paraId="7C322CFC" w14:textId="77777777" w:rsidR="00606B5B" w:rsidRPr="00C233F4" w:rsidRDefault="00606B5B" w:rsidP="00C233F4">
            <w:pPr>
              <w:pStyle w:val="Tabletext"/>
            </w:pPr>
            <w:r w:rsidRPr="00C233F4">
              <w:t>TRINITROTOLUENE (TNT) MIXTURE CONTAINING TRINITROBENZENE AND HEXANITROSTILBENE</w:t>
            </w:r>
          </w:p>
        </w:tc>
        <w:tc>
          <w:tcPr>
            <w:tcW w:w="1463" w:type="dxa"/>
            <w:shd w:val="clear" w:color="auto" w:fill="auto"/>
          </w:tcPr>
          <w:p w14:paraId="2BF4AD7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56B8BF3" w14:textId="77777777" w:rsidTr="00C233F4">
        <w:tc>
          <w:tcPr>
            <w:tcW w:w="992" w:type="dxa"/>
            <w:shd w:val="clear" w:color="auto" w:fill="auto"/>
          </w:tcPr>
          <w:p w14:paraId="3FB5CD2C" w14:textId="77777777" w:rsidR="00606B5B" w:rsidRPr="00C233F4" w:rsidRDefault="00606B5B" w:rsidP="00C233F4">
            <w:pPr>
              <w:pStyle w:val="Tabletext"/>
            </w:pPr>
            <w:r w:rsidRPr="00C233F4">
              <w:t>0390</w:t>
            </w:r>
          </w:p>
        </w:tc>
        <w:tc>
          <w:tcPr>
            <w:tcW w:w="5904" w:type="dxa"/>
            <w:shd w:val="clear" w:color="auto" w:fill="auto"/>
          </w:tcPr>
          <w:p w14:paraId="3C8CF2C4" w14:textId="77777777" w:rsidR="00606B5B" w:rsidRPr="00C233F4" w:rsidRDefault="00606B5B" w:rsidP="00C233F4">
            <w:pPr>
              <w:pStyle w:val="Tabletext"/>
            </w:pPr>
            <w:r w:rsidRPr="00C233F4">
              <w:t>TRITONAL</w:t>
            </w:r>
          </w:p>
        </w:tc>
        <w:tc>
          <w:tcPr>
            <w:tcW w:w="1463" w:type="dxa"/>
            <w:shd w:val="clear" w:color="auto" w:fill="auto"/>
          </w:tcPr>
          <w:p w14:paraId="064A249F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E97F73A" w14:textId="77777777" w:rsidTr="00C233F4">
        <w:tc>
          <w:tcPr>
            <w:tcW w:w="992" w:type="dxa"/>
            <w:shd w:val="clear" w:color="auto" w:fill="auto"/>
          </w:tcPr>
          <w:p w14:paraId="69E4DF36" w14:textId="77777777" w:rsidR="00606B5B" w:rsidRPr="00C233F4" w:rsidRDefault="00606B5B" w:rsidP="00C233F4">
            <w:pPr>
              <w:pStyle w:val="Tabletext"/>
            </w:pPr>
            <w:r w:rsidRPr="00C233F4">
              <w:t>0391</w:t>
            </w:r>
          </w:p>
        </w:tc>
        <w:tc>
          <w:tcPr>
            <w:tcW w:w="5904" w:type="dxa"/>
            <w:shd w:val="clear" w:color="auto" w:fill="auto"/>
          </w:tcPr>
          <w:p w14:paraId="0C541714" w14:textId="77777777" w:rsidR="00606B5B" w:rsidRPr="00C233F4" w:rsidRDefault="00606B5B" w:rsidP="00C233F4">
            <w:pPr>
              <w:pStyle w:val="Tabletext"/>
            </w:pPr>
            <w:r w:rsidRPr="00C233F4">
              <w:t>CYCLOTRIMETHYLENE</w:t>
            </w:r>
            <w:r w:rsidR="00CD1954" w:rsidRPr="00C233F4">
              <w:noBreakHyphen/>
            </w:r>
            <w:r w:rsidRPr="00C233F4">
              <w:t>TRINITRAMINE (CYCLONITE; HEXOGEN; RDX) AND CYCLOTETRAMETHYLENE</w:t>
            </w:r>
            <w:r w:rsidR="00CD1954" w:rsidRPr="00C233F4">
              <w:noBreakHyphen/>
            </w:r>
            <w:r w:rsidR="00E718BD">
              <w:br/>
            </w:r>
            <w:r w:rsidRPr="00C233F4">
              <w:t>TETRANITRAMINE (HMX; OCTOGEN) MIXTURE, WETTED with not less than 15% water, by mass or CYCLOTRIMETHYLENE</w:t>
            </w:r>
            <w:r w:rsidR="00CD1954" w:rsidRPr="00C233F4">
              <w:noBreakHyphen/>
            </w:r>
            <w:r w:rsidR="00E718BD">
              <w:br/>
            </w:r>
            <w:r w:rsidRPr="00C233F4">
              <w:t>TRINITRAMINE (CYCLONITE; HEXOGEN; RDX) AND CYCLOTETRAMETHYLENE</w:t>
            </w:r>
            <w:r w:rsidR="00CD1954" w:rsidRPr="00C233F4">
              <w:noBreakHyphen/>
            </w:r>
            <w:r w:rsidRPr="00C233F4">
              <w:t>TETRANITRAMINE (HMX; OCTOGEN) MIXTURE, DESENSITISED with not less than 10% phlegmatiser, by mass</w:t>
            </w:r>
          </w:p>
        </w:tc>
        <w:tc>
          <w:tcPr>
            <w:tcW w:w="1463" w:type="dxa"/>
            <w:shd w:val="clear" w:color="auto" w:fill="auto"/>
          </w:tcPr>
          <w:p w14:paraId="1106026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2E0BF07" w14:textId="77777777" w:rsidTr="00C233F4">
        <w:tc>
          <w:tcPr>
            <w:tcW w:w="992" w:type="dxa"/>
            <w:shd w:val="clear" w:color="auto" w:fill="auto"/>
          </w:tcPr>
          <w:p w14:paraId="16F42791" w14:textId="77777777" w:rsidR="00606B5B" w:rsidRPr="00C233F4" w:rsidRDefault="00606B5B" w:rsidP="00C233F4">
            <w:pPr>
              <w:pStyle w:val="Tabletext"/>
            </w:pPr>
            <w:r w:rsidRPr="00C233F4">
              <w:t>0392</w:t>
            </w:r>
          </w:p>
        </w:tc>
        <w:tc>
          <w:tcPr>
            <w:tcW w:w="5904" w:type="dxa"/>
            <w:shd w:val="clear" w:color="auto" w:fill="auto"/>
          </w:tcPr>
          <w:p w14:paraId="2F9EA1B2" w14:textId="77777777" w:rsidR="00606B5B" w:rsidRPr="00C233F4" w:rsidRDefault="00606B5B" w:rsidP="00C233F4">
            <w:pPr>
              <w:pStyle w:val="Tabletext"/>
            </w:pPr>
            <w:r w:rsidRPr="00C233F4">
              <w:t>HEXANITROSTILBENE</w:t>
            </w:r>
          </w:p>
        </w:tc>
        <w:tc>
          <w:tcPr>
            <w:tcW w:w="1463" w:type="dxa"/>
            <w:shd w:val="clear" w:color="auto" w:fill="auto"/>
          </w:tcPr>
          <w:p w14:paraId="73ADF01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4D2F8C2" w14:textId="77777777" w:rsidTr="00C233F4">
        <w:tc>
          <w:tcPr>
            <w:tcW w:w="992" w:type="dxa"/>
            <w:shd w:val="clear" w:color="auto" w:fill="auto"/>
          </w:tcPr>
          <w:p w14:paraId="330D688E" w14:textId="77777777" w:rsidR="00606B5B" w:rsidRPr="00C233F4" w:rsidRDefault="00606B5B" w:rsidP="00C233F4">
            <w:pPr>
              <w:pStyle w:val="Tabletext"/>
            </w:pPr>
            <w:r w:rsidRPr="00C233F4">
              <w:t>0393</w:t>
            </w:r>
          </w:p>
        </w:tc>
        <w:tc>
          <w:tcPr>
            <w:tcW w:w="5904" w:type="dxa"/>
            <w:shd w:val="clear" w:color="auto" w:fill="auto"/>
          </w:tcPr>
          <w:p w14:paraId="2470D08D" w14:textId="77777777" w:rsidR="00606B5B" w:rsidRPr="00C233F4" w:rsidRDefault="00606B5B" w:rsidP="00C233F4">
            <w:pPr>
              <w:pStyle w:val="Tabletext"/>
            </w:pPr>
            <w:r w:rsidRPr="00C233F4">
              <w:t>HEXOTONAL</w:t>
            </w:r>
          </w:p>
        </w:tc>
        <w:tc>
          <w:tcPr>
            <w:tcW w:w="1463" w:type="dxa"/>
            <w:shd w:val="clear" w:color="auto" w:fill="auto"/>
          </w:tcPr>
          <w:p w14:paraId="16FD7735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B3D107A" w14:textId="77777777" w:rsidTr="00C233F4">
        <w:tc>
          <w:tcPr>
            <w:tcW w:w="992" w:type="dxa"/>
            <w:shd w:val="clear" w:color="auto" w:fill="auto"/>
          </w:tcPr>
          <w:p w14:paraId="7C9DEF68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0394</w:t>
            </w:r>
          </w:p>
        </w:tc>
        <w:tc>
          <w:tcPr>
            <w:tcW w:w="5904" w:type="dxa"/>
            <w:shd w:val="clear" w:color="auto" w:fill="auto"/>
          </w:tcPr>
          <w:p w14:paraId="51F66D2E" w14:textId="77777777" w:rsidR="00606B5B" w:rsidRPr="00C233F4" w:rsidRDefault="00606B5B" w:rsidP="00C233F4">
            <w:pPr>
              <w:pStyle w:val="Tabletext"/>
            </w:pPr>
            <w:r w:rsidRPr="00C233F4">
              <w:t>TRINITRORESORCINOL (STYPHNIC ACID), WETTED with not less than 20% water, or mixture of alcohol and water, by mass</w:t>
            </w:r>
          </w:p>
        </w:tc>
        <w:tc>
          <w:tcPr>
            <w:tcW w:w="1463" w:type="dxa"/>
            <w:shd w:val="clear" w:color="auto" w:fill="auto"/>
          </w:tcPr>
          <w:p w14:paraId="75C7560C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6EE3E93" w14:textId="77777777" w:rsidTr="00C233F4">
        <w:tc>
          <w:tcPr>
            <w:tcW w:w="992" w:type="dxa"/>
            <w:shd w:val="clear" w:color="auto" w:fill="auto"/>
          </w:tcPr>
          <w:p w14:paraId="70AE1DEA" w14:textId="77777777" w:rsidR="00606B5B" w:rsidRPr="00C233F4" w:rsidRDefault="00606B5B" w:rsidP="00C233F4">
            <w:pPr>
              <w:pStyle w:val="Tabletext"/>
            </w:pPr>
            <w:r w:rsidRPr="00C233F4">
              <w:t>0395</w:t>
            </w:r>
          </w:p>
        </w:tc>
        <w:tc>
          <w:tcPr>
            <w:tcW w:w="5904" w:type="dxa"/>
            <w:shd w:val="clear" w:color="auto" w:fill="auto"/>
          </w:tcPr>
          <w:p w14:paraId="62BE951D" w14:textId="77777777" w:rsidR="00606B5B" w:rsidRPr="00C233F4" w:rsidRDefault="00606B5B" w:rsidP="00C233F4">
            <w:pPr>
              <w:pStyle w:val="Tabletext"/>
            </w:pPr>
            <w:r w:rsidRPr="00C233F4">
              <w:t>ROCKET MOTORS, LIQUID FUELLED†</w:t>
            </w:r>
          </w:p>
        </w:tc>
        <w:tc>
          <w:tcPr>
            <w:tcW w:w="1463" w:type="dxa"/>
            <w:shd w:val="clear" w:color="auto" w:fill="auto"/>
          </w:tcPr>
          <w:p w14:paraId="446B6428" w14:textId="77777777" w:rsidR="00606B5B" w:rsidRPr="00C233F4" w:rsidRDefault="00606B5B" w:rsidP="00C233F4">
            <w:pPr>
              <w:pStyle w:val="Tabletext"/>
            </w:pPr>
            <w:r w:rsidRPr="00C233F4">
              <w:t>1.2J</w:t>
            </w:r>
          </w:p>
        </w:tc>
      </w:tr>
      <w:tr w:rsidR="00606B5B" w:rsidRPr="00C233F4" w14:paraId="6AAD2FEC" w14:textId="77777777" w:rsidTr="00C233F4">
        <w:tc>
          <w:tcPr>
            <w:tcW w:w="992" w:type="dxa"/>
            <w:shd w:val="clear" w:color="auto" w:fill="auto"/>
          </w:tcPr>
          <w:p w14:paraId="5CE38AC2" w14:textId="77777777" w:rsidR="00606B5B" w:rsidRPr="00C233F4" w:rsidRDefault="00606B5B" w:rsidP="00C233F4">
            <w:pPr>
              <w:pStyle w:val="Tabletext"/>
            </w:pPr>
            <w:r w:rsidRPr="00C233F4">
              <w:t>0396</w:t>
            </w:r>
          </w:p>
        </w:tc>
        <w:tc>
          <w:tcPr>
            <w:tcW w:w="5904" w:type="dxa"/>
            <w:shd w:val="clear" w:color="auto" w:fill="auto"/>
          </w:tcPr>
          <w:p w14:paraId="204F09E6" w14:textId="77777777" w:rsidR="00606B5B" w:rsidRPr="00C233F4" w:rsidRDefault="00606B5B" w:rsidP="00C233F4">
            <w:pPr>
              <w:pStyle w:val="Tabletext"/>
            </w:pPr>
            <w:r w:rsidRPr="00C233F4">
              <w:t>ROCKET MOTORS, LIQUID FUELLED†</w:t>
            </w:r>
          </w:p>
        </w:tc>
        <w:tc>
          <w:tcPr>
            <w:tcW w:w="1463" w:type="dxa"/>
            <w:shd w:val="clear" w:color="auto" w:fill="auto"/>
          </w:tcPr>
          <w:p w14:paraId="133B72BB" w14:textId="77777777" w:rsidR="00606B5B" w:rsidRPr="00C233F4" w:rsidRDefault="00606B5B" w:rsidP="00C233F4">
            <w:pPr>
              <w:pStyle w:val="Tabletext"/>
            </w:pPr>
            <w:r w:rsidRPr="00C233F4">
              <w:t>1.3J</w:t>
            </w:r>
          </w:p>
        </w:tc>
      </w:tr>
      <w:tr w:rsidR="00606B5B" w:rsidRPr="00C233F4" w14:paraId="2D79F50B" w14:textId="77777777" w:rsidTr="00C233F4">
        <w:tc>
          <w:tcPr>
            <w:tcW w:w="992" w:type="dxa"/>
            <w:shd w:val="clear" w:color="auto" w:fill="auto"/>
          </w:tcPr>
          <w:p w14:paraId="11144F39" w14:textId="77777777" w:rsidR="00606B5B" w:rsidRPr="00C233F4" w:rsidRDefault="00606B5B" w:rsidP="00C233F4">
            <w:pPr>
              <w:pStyle w:val="Tabletext"/>
            </w:pPr>
            <w:r w:rsidRPr="00C233F4">
              <w:t>0397</w:t>
            </w:r>
          </w:p>
        </w:tc>
        <w:tc>
          <w:tcPr>
            <w:tcW w:w="5904" w:type="dxa"/>
            <w:shd w:val="clear" w:color="auto" w:fill="auto"/>
          </w:tcPr>
          <w:p w14:paraId="532FF30E" w14:textId="77777777" w:rsidR="00606B5B" w:rsidRPr="00C233F4" w:rsidRDefault="00606B5B" w:rsidP="00C233F4">
            <w:pPr>
              <w:pStyle w:val="Tabletext"/>
            </w:pPr>
            <w:r w:rsidRPr="00C233F4">
              <w:t>ROCKETS, LIQUID FUELLED with bursting charge†</w:t>
            </w:r>
          </w:p>
        </w:tc>
        <w:tc>
          <w:tcPr>
            <w:tcW w:w="1463" w:type="dxa"/>
            <w:shd w:val="clear" w:color="auto" w:fill="auto"/>
          </w:tcPr>
          <w:p w14:paraId="718C4683" w14:textId="77777777" w:rsidR="00606B5B" w:rsidRPr="00C233F4" w:rsidRDefault="00606B5B" w:rsidP="00C233F4">
            <w:pPr>
              <w:pStyle w:val="Tabletext"/>
            </w:pPr>
            <w:r w:rsidRPr="00C233F4">
              <w:t>1.1J</w:t>
            </w:r>
          </w:p>
        </w:tc>
      </w:tr>
      <w:tr w:rsidR="00606B5B" w:rsidRPr="00C233F4" w14:paraId="0C822A1B" w14:textId="77777777" w:rsidTr="00C233F4">
        <w:tc>
          <w:tcPr>
            <w:tcW w:w="992" w:type="dxa"/>
            <w:shd w:val="clear" w:color="auto" w:fill="auto"/>
          </w:tcPr>
          <w:p w14:paraId="3ABA7EBD" w14:textId="77777777" w:rsidR="00606B5B" w:rsidRPr="00C233F4" w:rsidRDefault="00606B5B" w:rsidP="00C233F4">
            <w:pPr>
              <w:pStyle w:val="Tabletext"/>
            </w:pPr>
            <w:r w:rsidRPr="00C233F4">
              <w:t>0398</w:t>
            </w:r>
          </w:p>
        </w:tc>
        <w:tc>
          <w:tcPr>
            <w:tcW w:w="5904" w:type="dxa"/>
            <w:shd w:val="clear" w:color="auto" w:fill="auto"/>
          </w:tcPr>
          <w:p w14:paraId="1F9CE70A" w14:textId="77777777" w:rsidR="00606B5B" w:rsidRPr="00C233F4" w:rsidRDefault="00606B5B" w:rsidP="00C233F4">
            <w:pPr>
              <w:pStyle w:val="Tabletext"/>
            </w:pPr>
            <w:r w:rsidRPr="00C233F4">
              <w:t>ROCKETS, LIQUID FUELLED with bursting charge†</w:t>
            </w:r>
          </w:p>
        </w:tc>
        <w:tc>
          <w:tcPr>
            <w:tcW w:w="1463" w:type="dxa"/>
            <w:shd w:val="clear" w:color="auto" w:fill="auto"/>
          </w:tcPr>
          <w:p w14:paraId="61581DF5" w14:textId="77777777" w:rsidR="00606B5B" w:rsidRPr="00C233F4" w:rsidRDefault="00606B5B" w:rsidP="00C233F4">
            <w:pPr>
              <w:pStyle w:val="Tabletext"/>
            </w:pPr>
            <w:r w:rsidRPr="00C233F4">
              <w:t>1.2J</w:t>
            </w:r>
          </w:p>
        </w:tc>
      </w:tr>
      <w:tr w:rsidR="00606B5B" w:rsidRPr="00C233F4" w14:paraId="344D9EDB" w14:textId="77777777" w:rsidTr="00C233F4">
        <w:tc>
          <w:tcPr>
            <w:tcW w:w="992" w:type="dxa"/>
            <w:shd w:val="clear" w:color="auto" w:fill="auto"/>
          </w:tcPr>
          <w:p w14:paraId="78960913" w14:textId="77777777" w:rsidR="00606B5B" w:rsidRPr="00C233F4" w:rsidRDefault="00606B5B" w:rsidP="00C233F4">
            <w:pPr>
              <w:pStyle w:val="Tabletext"/>
            </w:pPr>
            <w:r w:rsidRPr="00C233F4">
              <w:t>0399</w:t>
            </w:r>
          </w:p>
        </w:tc>
        <w:tc>
          <w:tcPr>
            <w:tcW w:w="5904" w:type="dxa"/>
            <w:shd w:val="clear" w:color="auto" w:fill="auto"/>
          </w:tcPr>
          <w:p w14:paraId="2EE711BE" w14:textId="77777777" w:rsidR="00606B5B" w:rsidRPr="00C233F4" w:rsidRDefault="00606B5B" w:rsidP="00C233F4">
            <w:pPr>
              <w:pStyle w:val="Tabletext"/>
            </w:pPr>
            <w:r w:rsidRPr="00C233F4">
              <w:t>BOMBS WITH FLAMMABLE LIQUID with bursting charge†</w:t>
            </w:r>
          </w:p>
        </w:tc>
        <w:tc>
          <w:tcPr>
            <w:tcW w:w="1463" w:type="dxa"/>
            <w:shd w:val="clear" w:color="auto" w:fill="auto"/>
          </w:tcPr>
          <w:p w14:paraId="71A078F7" w14:textId="77777777" w:rsidR="00606B5B" w:rsidRPr="00C233F4" w:rsidRDefault="00606B5B" w:rsidP="00C233F4">
            <w:pPr>
              <w:pStyle w:val="Tabletext"/>
            </w:pPr>
            <w:r w:rsidRPr="00C233F4">
              <w:t>1.1J</w:t>
            </w:r>
          </w:p>
        </w:tc>
      </w:tr>
      <w:tr w:rsidR="00606B5B" w:rsidRPr="00C233F4" w14:paraId="73E7359D" w14:textId="77777777" w:rsidTr="00C233F4">
        <w:tc>
          <w:tcPr>
            <w:tcW w:w="992" w:type="dxa"/>
            <w:shd w:val="clear" w:color="auto" w:fill="auto"/>
          </w:tcPr>
          <w:p w14:paraId="20D40C9B" w14:textId="77777777" w:rsidR="00606B5B" w:rsidRPr="00C233F4" w:rsidRDefault="00606B5B" w:rsidP="00C233F4">
            <w:pPr>
              <w:pStyle w:val="Tabletext"/>
            </w:pPr>
            <w:r w:rsidRPr="00C233F4">
              <w:t>0400</w:t>
            </w:r>
          </w:p>
        </w:tc>
        <w:tc>
          <w:tcPr>
            <w:tcW w:w="5904" w:type="dxa"/>
            <w:shd w:val="clear" w:color="auto" w:fill="auto"/>
          </w:tcPr>
          <w:p w14:paraId="01F45002" w14:textId="77777777" w:rsidR="00606B5B" w:rsidRPr="00C233F4" w:rsidRDefault="00606B5B" w:rsidP="00C233F4">
            <w:pPr>
              <w:pStyle w:val="Tabletext"/>
            </w:pPr>
            <w:r w:rsidRPr="00C233F4">
              <w:t>BOMBS WITH FLAMMABLE LIQUID with bursting charge†</w:t>
            </w:r>
          </w:p>
        </w:tc>
        <w:tc>
          <w:tcPr>
            <w:tcW w:w="1463" w:type="dxa"/>
            <w:shd w:val="clear" w:color="auto" w:fill="auto"/>
          </w:tcPr>
          <w:p w14:paraId="14AE0AF6" w14:textId="77777777" w:rsidR="00606B5B" w:rsidRPr="00C233F4" w:rsidRDefault="00606B5B" w:rsidP="00C233F4">
            <w:pPr>
              <w:pStyle w:val="Tabletext"/>
            </w:pPr>
            <w:r w:rsidRPr="00C233F4">
              <w:t>1.2J</w:t>
            </w:r>
          </w:p>
        </w:tc>
      </w:tr>
      <w:tr w:rsidR="00606B5B" w:rsidRPr="00C233F4" w14:paraId="12D9DBBA" w14:textId="77777777" w:rsidTr="00C233F4">
        <w:tc>
          <w:tcPr>
            <w:tcW w:w="992" w:type="dxa"/>
            <w:shd w:val="clear" w:color="auto" w:fill="auto"/>
          </w:tcPr>
          <w:p w14:paraId="0800CC5D" w14:textId="77777777" w:rsidR="00606B5B" w:rsidRPr="00C233F4" w:rsidRDefault="00606B5B" w:rsidP="00C233F4">
            <w:pPr>
              <w:pStyle w:val="Tabletext"/>
            </w:pPr>
            <w:r w:rsidRPr="00C233F4">
              <w:t>0401</w:t>
            </w:r>
          </w:p>
        </w:tc>
        <w:tc>
          <w:tcPr>
            <w:tcW w:w="5904" w:type="dxa"/>
            <w:shd w:val="clear" w:color="auto" w:fill="auto"/>
          </w:tcPr>
          <w:p w14:paraId="21ACB6DF" w14:textId="77777777" w:rsidR="00606B5B" w:rsidRPr="00C233F4" w:rsidRDefault="00606B5B" w:rsidP="00C233F4">
            <w:pPr>
              <w:pStyle w:val="Tabletext"/>
            </w:pPr>
            <w:r w:rsidRPr="00C233F4">
              <w:t>DIPICRYL SULPHIDE, dry or wetted with less than 10% water, by mass</w:t>
            </w:r>
          </w:p>
        </w:tc>
        <w:tc>
          <w:tcPr>
            <w:tcW w:w="1463" w:type="dxa"/>
            <w:shd w:val="clear" w:color="auto" w:fill="auto"/>
          </w:tcPr>
          <w:p w14:paraId="79F04D7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D1F64B1" w14:textId="77777777" w:rsidTr="00C233F4">
        <w:tc>
          <w:tcPr>
            <w:tcW w:w="992" w:type="dxa"/>
            <w:shd w:val="clear" w:color="auto" w:fill="auto"/>
          </w:tcPr>
          <w:p w14:paraId="4ACF3946" w14:textId="77777777" w:rsidR="00606B5B" w:rsidRPr="00C233F4" w:rsidRDefault="00606B5B" w:rsidP="00C233F4">
            <w:pPr>
              <w:pStyle w:val="Tabletext"/>
            </w:pPr>
            <w:r w:rsidRPr="00C233F4">
              <w:t>0402</w:t>
            </w:r>
          </w:p>
        </w:tc>
        <w:tc>
          <w:tcPr>
            <w:tcW w:w="5904" w:type="dxa"/>
            <w:shd w:val="clear" w:color="auto" w:fill="auto"/>
          </w:tcPr>
          <w:p w14:paraId="0AD50FF2" w14:textId="77777777" w:rsidR="00606B5B" w:rsidRPr="00C233F4" w:rsidRDefault="00606B5B" w:rsidP="00C233F4">
            <w:pPr>
              <w:pStyle w:val="Tabletext"/>
            </w:pPr>
            <w:r w:rsidRPr="00C233F4">
              <w:t>AMMONIUM PERCHLORATE</w:t>
            </w:r>
          </w:p>
        </w:tc>
        <w:tc>
          <w:tcPr>
            <w:tcW w:w="1463" w:type="dxa"/>
            <w:shd w:val="clear" w:color="auto" w:fill="auto"/>
          </w:tcPr>
          <w:p w14:paraId="2AD15E67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F6B128D" w14:textId="77777777" w:rsidTr="00C233F4">
        <w:tc>
          <w:tcPr>
            <w:tcW w:w="992" w:type="dxa"/>
            <w:shd w:val="clear" w:color="auto" w:fill="auto"/>
          </w:tcPr>
          <w:p w14:paraId="7866BAE1" w14:textId="77777777" w:rsidR="00606B5B" w:rsidRPr="00C233F4" w:rsidRDefault="00606B5B" w:rsidP="00C233F4">
            <w:pPr>
              <w:pStyle w:val="Tabletext"/>
            </w:pPr>
            <w:r w:rsidRPr="00C233F4">
              <w:t>0403</w:t>
            </w:r>
          </w:p>
        </w:tc>
        <w:tc>
          <w:tcPr>
            <w:tcW w:w="5904" w:type="dxa"/>
            <w:shd w:val="clear" w:color="auto" w:fill="auto"/>
          </w:tcPr>
          <w:p w14:paraId="181C4F1D" w14:textId="77777777" w:rsidR="00606B5B" w:rsidRPr="00C233F4" w:rsidRDefault="00606B5B" w:rsidP="00C233F4">
            <w:pPr>
              <w:pStyle w:val="Tabletext"/>
            </w:pPr>
            <w:r w:rsidRPr="00C233F4">
              <w:t>FLARES, AERIAL†</w:t>
            </w:r>
          </w:p>
        </w:tc>
        <w:tc>
          <w:tcPr>
            <w:tcW w:w="1463" w:type="dxa"/>
            <w:shd w:val="clear" w:color="auto" w:fill="auto"/>
          </w:tcPr>
          <w:p w14:paraId="1113CB4D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2576DB71" w14:textId="77777777" w:rsidTr="00C233F4">
        <w:tc>
          <w:tcPr>
            <w:tcW w:w="992" w:type="dxa"/>
            <w:shd w:val="clear" w:color="auto" w:fill="auto"/>
          </w:tcPr>
          <w:p w14:paraId="09B3934D" w14:textId="77777777" w:rsidR="00606B5B" w:rsidRPr="00C233F4" w:rsidRDefault="00606B5B" w:rsidP="00C233F4">
            <w:pPr>
              <w:pStyle w:val="Tabletext"/>
            </w:pPr>
            <w:r w:rsidRPr="00C233F4">
              <w:t>0404</w:t>
            </w:r>
          </w:p>
        </w:tc>
        <w:tc>
          <w:tcPr>
            <w:tcW w:w="5904" w:type="dxa"/>
            <w:shd w:val="clear" w:color="auto" w:fill="auto"/>
          </w:tcPr>
          <w:p w14:paraId="4926AFEA" w14:textId="77777777" w:rsidR="00606B5B" w:rsidRPr="00C233F4" w:rsidRDefault="00606B5B" w:rsidP="00C233F4">
            <w:pPr>
              <w:pStyle w:val="Tabletext"/>
            </w:pPr>
            <w:r w:rsidRPr="00C233F4">
              <w:t>FLARES, AERIAL†</w:t>
            </w:r>
          </w:p>
        </w:tc>
        <w:tc>
          <w:tcPr>
            <w:tcW w:w="1463" w:type="dxa"/>
            <w:shd w:val="clear" w:color="auto" w:fill="auto"/>
          </w:tcPr>
          <w:p w14:paraId="6C376DA9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5FF4FF96" w14:textId="77777777" w:rsidTr="00C233F4">
        <w:tc>
          <w:tcPr>
            <w:tcW w:w="992" w:type="dxa"/>
            <w:shd w:val="clear" w:color="auto" w:fill="auto"/>
          </w:tcPr>
          <w:p w14:paraId="5BCD3905" w14:textId="77777777" w:rsidR="00606B5B" w:rsidRPr="00C233F4" w:rsidRDefault="00606B5B" w:rsidP="00C233F4">
            <w:pPr>
              <w:pStyle w:val="Tabletext"/>
            </w:pPr>
            <w:r w:rsidRPr="00C233F4">
              <w:t>0405</w:t>
            </w:r>
          </w:p>
        </w:tc>
        <w:tc>
          <w:tcPr>
            <w:tcW w:w="5904" w:type="dxa"/>
            <w:shd w:val="clear" w:color="auto" w:fill="auto"/>
          </w:tcPr>
          <w:p w14:paraId="6B114CC8" w14:textId="77777777" w:rsidR="00606B5B" w:rsidRPr="00C233F4" w:rsidRDefault="00606B5B" w:rsidP="00C233F4">
            <w:pPr>
              <w:pStyle w:val="Tabletext"/>
            </w:pPr>
            <w:r w:rsidRPr="00C233F4">
              <w:t>CARTRIDGES, SIGNAL†</w:t>
            </w:r>
          </w:p>
        </w:tc>
        <w:tc>
          <w:tcPr>
            <w:tcW w:w="1463" w:type="dxa"/>
            <w:shd w:val="clear" w:color="auto" w:fill="auto"/>
          </w:tcPr>
          <w:p w14:paraId="11BB77F0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6F4E4A28" w14:textId="77777777" w:rsidTr="00C233F4">
        <w:tc>
          <w:tcPr>
            <w:tcW w:w="992" w:type="dxa"/>
            <w:shd w:val="clear" w:color="auto" w:fill="auto"/>
          </w:tcPr>
          <w:p w14:paraId="54FE0FAF" w14:textId="77777777" w:rsidR="00606B5B" w:rsidRPr="00C233F4" w:rsidRDefault="00606B5B" w:rsidP="00C233F4">
            <w:pPr>
              <w:pStyle w:val="Tabletext"/>
            </w:pPr>
            <w:r w:rsidRPr="00C233F4">
              <w:t>0406</w:t>
            </w:r>
          </w:p>
        </w:tc>
        <w:tc>
          <w:tcPr>
            <w:tcW w:w="5904" w:type="dxa"/>
            <w:shd w:val="clear" w:color="auto" w:fill="auto"/>
          </w:tcPr>
          <w:p w14:paraId="31AC7F85" w14:textId="77777777" w:rsidR="00606B5B" w:rsidRPr="00C233F4" w:rsidRDefault="00606B5B" w:rsidP="00C233F4">
            <w:pPr>
              <w:pStyle w:val="Tabletext"/>
            </w:pPr>
            <w:r w:rsidRPr="00C233F4">
              <w:t>DINITROSOBENZENE</w:t>
            </w:r>
          </w:p>
        </w:tc>
        <w:tc>
          <w:tcPr>
            <w:tcW w:w="1463" w:type="dxa"/>
            <w:shd w:val="clear" w:color="auto" w:fill="auto"/>
          </w:tcPr>
          <w:p w14:paraId="41A4EE14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447F3A63" w14:textId="77777777" w:rsidTr="00C233F4">
        <w:tc>
          <w:tcPr>
            <w:tcW w:w="992" w:type="dxa"/>
            <w:shd w:val="clear" w:color="auto" w:fill="auto"/>
          </w:tcPr>
          <w:p w14:paraId="297FD905" w14:textId="77777777" w:rsidR="00606B5B" w:rsidRPr="00C233F4" w:rsidRDefault="00606B5B" w:rsidP="00C233F4">
            <w:pPr>
              <w:pStyle w:val="Tabletext"/>
            </w:pPr>
            <w:r w:rsidRPr="00C233F4">
              <w:t>0407</w:t>
            </w:r>
          </w:p>
        </w:tc>
        <w:tc>
          <w:tcPr>
            <w:tcW w:w="5904" w:type="dxa"/>
            <w:shd w:val="clear" w:color="auto" w:fill="auto"/>
          </w:tcPr>
          <w:p w14:paraId="28B54B4B" w14:textId="77777777" w:rsidR="00606B5B" w:rsidRPr="00C233F4" w:rsidRDefault="00606B5B" w:rsidP="00C233F4">
            <w:pPr>
              <w:pStyle w:val="Tabletext"/>
            </w:pPr>
            <w:r w:rsidRPr="00C233F4">
              <w:t>TETRAZOL</w:t>
            </w:r>
            <w:r w:rsidR="00CD1954" w:rsidRPr="00C233F4">
              <w:noBreakHyphen/>
            </w:r>
            <w:r w:rsidRPr="00C233F4">
              <w:t>1</w:t>
            </w:r>
            <w:r w:rsidR="00CD1954" w:rsidRPr="00C233F4">
              <w:noBreakHyphen/>
            </w:r>
            <w:r w:rsidRPr="00C233F4">
              <w:t>ACETIC ACID†</w:t>
            </w:r>
          </w:p>
        </w:tc>
        <w:tc>
          <w:tcPr>
            <w:tcW w:w="1463" w:type="dxa"/>
            <w:shd w:val="clear" w:color="auto" w:fill="auto"/>
          </w:tcPr>
          <w:p w14:paraId="4E1631BF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7E790DBF" w14:textId="77777777" w:rsidTr="00C233F4">
        <w:tc>
          <w:tcPr>
            <w:tcW w:w="992" w:type="dxa"/>
            <w:shd w:val="clear" w:color="auto" w:fill="auto"/>
          </w:tcPr>
          <w:p w14:paraId="5FEFC52D" w14:textId="77777777" w:rsidR="00606B5B" w:rsidRPr="00C233F4" w:rsidRDefault="00606B5B" w:rsidP="00C233F4">
            <w:pPr>
              <w:pStyle w:val="Tabletext"/>
            </w:pPr>
            <w:r w:rsidRPr="00C233F4">
              <w:t>0408</w:t>
            </w:r>
          </w:p>
        </w:tc>
        <w:tc>
          <w:tcPr>
            <w:tcW w:w="5904" w:type="dxa"/>
            <w:shd w:val="clear" w:color="auto" w:fill="auto"/>
          </w:tcPr>
          <w:p w14:paraId="0C6C27B1" w14:textId="77777777" w:rsidR="00606B5B" w:rsidRPr="00C233F4" w:rsidRDefault="00606B5B" w:rsidP="00C233F4">
            <w:pPr>
              <w:pStyle w:val="Tabletext"/>
            </w:pPr>
            <w:r w:rsidRPr="00C233F4">
              <w:t>FUZES, DETONATING with protective features†</w:t>
            </w:r>
          </w:p>
        </w:tc>
        <w:tc>
          <w:tcPr>
            <w:tcW w:w="1463" w:type="dxa"/>
            <w:shd w:val="clear" w:color="auto" w:fill="auto"/>
          </w:tcPr>
          <w:p w14:paraId="2C3B6AB3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C2B0AD9" w14:textId="77777777" w:rsidTr="00C233F4">
        <w:tc>
          <w:tcPr>
            <w:tcW w:w="992" w:type="dxa"/>
            <w:shd w:val="clear" w:color="auto" w:fill="auto"/>
          </w:tcPr>
          <w:p w14:paraId="0511457C" w14:textId="77777777" w:rsidR="00606B5B" w:rsidRPr="00C233F4" w:rsidRDefault="00606B5B" w:rsidP="00C233F4">
            <w:pPr>
              <w:pStyle w:val="Tabletext"/>
            </w:pPr>
            <w:r w:rsidRPr="00C233F4">
              <w:t>0409</w:t>
            </w:r>
          </w:p>
        </w:tc>
        <w:tc>
          <w:tcPr>
            <w:tcW w:w="5904" w:type="dxa"/>
            <w:shd w:val="clear" w:color="auto" w:fill="auto"/>
          </w:tcPr>
          <w:p w14:paraId="02A36B82" w14:textId="77777777" w:rsidR="00606B5B" w:rsidRPr="00C233F4" w:rsidRDefault="00606B5B" w:rsidP="00C233F4">
            <w:pPr>
              <w:pStyle w:val="Tabletext"/>
            </w:pPr>
            <w:r w:rsidRPr="00C233F4">
              <w:t>FUZES, DETONATING with protective features†</w:t>
            </w:r>
          </w:p>
        </w:tc>
        <w:tc>
          <w:tcPr>
            <w:tcW w:w="1463" w:type="dxa"/>
            <w:shd w:val="clear" w:color="auto" w:fill="auto"/>
          </w:tcPr>
          <w:p w14:paraId="52601C50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4919F9A6" w14:textId="77777777" w:rsidTr="00C233F4">
        <w:tc>
          <w:tcPr>
            <w:tcW w:w="992" w:type="dxa"/>
            <w:shd w:val="clear" w:color="auto" w:fill="auto"/>
          </w:tcPr>
          <w:p w14:paraId="2A4BF2E3" w14:textId="77777777" w:rsidR="00606B5B" w:rsidRPr="00C233F4" w:rsidRDefault="00606B5B" w:rsidP="00C233F4">
            <w:pPr>
              <w:pStyle w:val="Tabletext"/>
            </w:pPr>
            <w:r w:rsidRPr="00C233F4">
              <w:t>0410</w:t>
            </w:r>
          </w:p>
        </w:tc>
        <w:tc>
          <w:tcPr>
            <w:tcW w:w="5904" w:type="dxa"/>
            <w:shd w:val="clear" w:color="auto" w:fill="auto"/>
          </w:tcPr>
          <w:p w14:paraId="3EB1AFF4" w14:textId="77777777" w:rsidR="00606B5B" w:rsidRPr="00C233F4" w:rsidRDefault="00606B5B" w:rsidP="00C233F4">
            <w:pPr>
              <w:pStyle w:val="Tabletext"/>
            </w:pPr>
            <w:r w:rsidRPr="00C233F4">
              <w:t>FUZES, DETONATING with protective features†</w:t>
            </w:r>
          </w:p>
        </w:tc>
        <w:tc>
          <w:tcPr>
            <w:tcW w:w="1463" w:type="dxa"/>
            <w:shd w:val="clear" w:color="auto" w:fill="auto"/>
          </w:tcPr>
          <w:p w14:paraId="41B7F40A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351D05BD" w14:textId="77777777" w:rsidTr="00C233F4">
        <w:tc>
          <w:tcPr>
            <w:tcW w:w="992" w:type="dxa"/>
            <w:shd w:val="clear" w:color="auto" w:fill="auto"/>
          </w:tcPr>
          <w:p w14:paraId="048B433A" w14:textId="77777777" w:rsidR="00606B5B" w:rsidRPr="00C233F4" w:rsidRDefault="00606B5B" w:rsidP="00C233F4">
            <w:pPr>
              <w:pStyle w:val="Tabletext"/>
            </w:pPr>
            <w:r w:rsidRPr="00C233F4">
              <w:t>0411</w:t>
            </w:r>
          </w:p>
        </w:tc>
        <w:tc>
          <w:tcPr>
            <w:tcW w:w="5904" w:type="dxa"/>
            <w:shd w:val="clear" w:color="auto" w:fill="auto"/>
          </w:tcPr>
          <w:p w14:paraId="6D9ECD74" w14:textId="77777777" w:rsidR="00606B5B" w:rsidRPr="00C233F4" w:rsidRDefault="00606B5B" w:rsidP="00C233F4">
            <w:pPr>
              <w:pStyle w:val="Tabletext"/>
            </w:pPr>
            <w:r w:rsidRPr="00C233F4">
              <w:t>PENTAERYTHRITE TETRANITRATE (PENTAERYTHRITOL TETRANITRATE; PETN) with not less than 7% wax, by mass</w:t>
            </w:r>
          </w:p>
        </w:tc>
        <w:tc>
          <w:tcPr>
            <w:tcW w:w="1463" w:type="dxa"/>
            <w:shd w:val="clear" w:color="auto" w:fill="auto"/>
          </w:tcPr>
          <w:p w14:paraId="003CBCA0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7C40C05B" w14:textId="77777777" w:rsidTr="00C233F4">
        <w:tc>
          <w:tcPr>
            <w:tcW w:w="992" w:type="dxa"/>
            <w:shd w:val="clear" w:color="auto" w:fill="auto"/>
          </w:tcPr>
          <w:p w14:paraId="357205AB" w14:textId="77777777" w:rsidR="00606B5B" w:rsidRPr="00C233F4" w:rsidRDefault="00606B5B" w:rsidP="00C233F4">
            <w:pPr>
              <w:pStyle w:val="Tabletext"/>
            </w:pPr>
            <w:r w:rsidRPr="00C233F4">
              <w:t>0412</w:t>
            </w:r>
          </w:p>
        </w:tc>
        <w:tc>
          <w:tcPr>
            <w:tcW w:w="5904" w:type="dxa"/>
            <w:shd w:val="clear" w:color="auto" w:fill="auto"/>
          </w:tcPr>
          <w:p w14:paraId="72504975" w14:textId="77777777" w:rsidR="00606B5B" w:rsidRPr="00C233F4" w:rsidRDefault="00606B5B" w:rsidP="00C233F4">
            <w:pPr>
              <w:pStyle w:val="Tabletext"/>
            </w:pPr>
            <w:r w:rsidRPr="00C233F4">
              <w:t>CARTRIDGES FOR WEAPONS with bursting charge†</w:t>
            </w:r>
          </w:p>
        </w:tc>
        <w:tc>
          <w:tcPr>
            <w:tcW w:w="1463" w:type="dxa"/>
            <w:shd w:val="clear" w:color="auto" w:fill="auto"/>
          </w:tcPr>
          <w:p w14:paraId="0D1F13A1" w14:textId="77777777" w:rsidR="00606B5B" w:rsidRPr="00C233F4" w:rsidRDefault="00606B5B" w:rsidP="00C233F4">
            <w:pPr>
              <w:pStyle w:val="Tabletext"/>
            </w:pPr>
            <w:r w:rsidRPr="00C233F4">
              <w:t>1.4E</w:t>
            </w:r>
          </w:p>
        </w:tc>
      </w:tr>
      <w:tr w:rsidR="00606B5B" w:rsidRPr="00C233F4" w14:paraId="588FB9B3" w14:textId="77777777" w:rsidTr="00C233F4">
        <w:tc>
          <w:tcPr>
            <w:tcW w:w="992" w:type="dxa"/>
            <w:shd w:val="clear" w:color="auto" w:fill="auto"/>
          </w:tcPr>
          <w:p w14:paraId="5B205E17" w14:textId="77777777" w:rsidR="00606B5B" w:rsidRPr="00C233F4" w:rsidRDefault="00606B5B" w:rsidP="00C233F4">
            <w:pPr>
              <w:pStyle w:val="Tabletext"/>
            </w:pPr>
            <w:r w:rsidRPr="00C233F4">
              <w:t>0413</w:t>
            </w:r>
          </w:p>
        </w:tc>
        <w:tc>
          <w:tcPr>
            <w:tcW w:w="5904" w:type="dxa"/>
            <w:shd w:val="clear" w:color="auto" w:fill="auto"/>
          </w:tcPr>
          <w:p w14:paraId="03C67C17" w14:textId="77777777" w:rsidR="00606B5B" w:rsidRPr="00C233F4" w:rsidRDefault="00606B5B" w:rsidP="00C233F4">
            <w:pPr>
              <w:pStyle w:val="Tabletext"/>
            </w:pPr>
            <w:r w:rsidRPr="00C233F4">
              <w:t>CARTRIDGES FOR WEAPONS, BLANK†</w:t>
            </w:r>
          </w:p>
        </w:tc>
        <w:tc>
          <w:tcPr>
            <w:tcW w:w="1463" w:type="dxa"/>
            <w:shd w:val="clear" w:color="auto" w:fill="auto"/>
          </w:tcPr>
          <w:p w14:paraId="709328C3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6CF633B8" w14:textId="77777777" w:rsidTr="00C233F4">
        <w:tc>
          <w:tcPr>
            <w:tcW w:w="992" w:type="dxa"/>
            <w:shd w:val="clear" w:color="auto" w:fill="auto"/>
          </w:tcPr>
          <w:p w14:paraId="1CD3E16B" w14:textId="77777777" w:rsidR="00606B5B" w:rsidRPr="00C233F4" w:rsidRDefault="00606B5B" w:rsidP="00C233F4">
            <w:pPr>
              <w:pStyle w:val="Tabletext"/>
            </w:pPr>
            <w:r w:rsidRPr="00C233F4">
              <w:t>0414</w:t>
            </w:r>
          </w:p>
        </w:tc>
        <w:tc>
          <w:tcPr>
            <w:tcW w:w="5904" w:type="dxa"/>
            <w:shd w:val="clear" w:color="auto" w:fill="auto"/>
          </w:tcPr>
          <w:p w14:paraId="077B941A" w14:textId="77777777" w:rsidR="00606B5B" w:rsidRPr="00C233F4" w:rsidRDefault="00606B5B" w:rsidP="00C233F4">
            <w:pPr>
              <w:pStyle w:val="Tabletext"/>
            </w:pPr>
            <w:r w:rsidRPr="00C233F4">
              <w:t>CHARGES, PROPELLING, FOR CANNON†</w:t>
            </w:r>
          </w:p>
        </w:tc>
        <w:tc>
          <w:tcPr>
            <w:tcW w:w="1463" w:type="dxa"/>
            <w:shd w:val="clear" w:color="auto" w:fill="auto"/>
          </w:tcPr>
          <w:p w14:paraId="2AED4ED6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42ED92F8" w14:textId="77777777" w:rsidTr="00C233F4">
        <w:tc>
          <w:tcPr>
            <w:tcW w:w="992" w:type="dxa"/>
            <w:shd w:val="clear" w:color="auto" w:fill="auto"/>
          </w:tcPr>
          <w:p w14:paraId="3C2AFABA" w14:textId="77777777" w:rsidR="00606B5B" w:rsidRPr="00C233F4" w:rsidRDefault="00606B5B" w:rsidP="00C233F4">
            <w:pPr>
              <w:pStyle w:val="Tabletext"/>
            </w:pPr>
            <w:r w:rsidRPr="00C233F4">
              <w:t>0415</w:t>
            </w:r>
          </w:p>
        </w:tc>
        <w:tc>
          <w:tcPr>
            <w:tcW w:w="5904" w:type="dxa"/>
            <w:shd w:val="clear" w:color="auto" w:fill="auto"/>
          </w:tcPr>
          <w:p w14:paraId="57E1862A" w14:textId="77777777" w:rsidR="00606B5B" w:rsidRPr="00C233F4" w:rsidRDefault="00606B5B" w:rsidP="00C233F4">
            <w:pPr>
              <w:pStyle w:val="Tabletext"/>
            </w:pPr>
            <w:r w:rsidRPr="00C233F4">
              <w:t>CHARGES, PROPELLING†</w:t>
            </w:r>
          </w:p>
        </w:tc>
        <w:tc>
          <w:tcPr>
            <w:tcW w:w="1463" w:type="dxa"/>
            <w:shd w:val="clear" w:color="auto" w:fill="auto"/>
          </w:tcPr>
          <w:p w14:paraId="01E4D5E0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3270671F" w14:textId="77777777" w:rsidTr="00C233F4">
        <w:tc>
          <w:tcPr>
            <w:tcW w:w="992" w:type="dxa"/>
            <w:shd w:val="clear" w:color="auto" w:fill="auto"/>
          </w:tcPr>
          <w:p w14:paraId="2F2C0E76" w14:textId="77777777" w:rsidR="00606B5B" w:rsidRPr="00C233F4" w:rsidRDefault="00606B5B" w:rsidP="00C233F4">
            <w:pPr>
              <w:pStyle w:val="Tabletext"/>
            </w:pPr>
            <w:r w:rsidRPr="00C233F4">
              <w:t>0417</w:t>
            </w:r>
          </w:p>
        </w:tc>
        <w:tc>
          <w:tcPr>
            <w:tcW w:w="5904" w:type="dxa"/>
            <w:shd w:val="clear" w:color="auto" w:fill="auto"/>
          </w:tcPr>
          <w:p w14:paraId="48339198" w14:textId="77777777" w:rsidR="00606B5B" w:rsidRPr="00C233F4" w:rsidRDefault="00606B5B" w:rsidP="00C233F4">
            <w:pPr>
              <w:pStyle w:val="Tabletext"/>
            </w:pPr>
            <w:r w:rsidRPr="00C233F4">
              <w:t>CARTRIDGES FOR WEAPONS, INERT PROJECTILE or CARTRIDGES, SMALL ARMS†</w:t>
            </w:r>
          </w:p>
        </w:tc>
        <w:tc>
          <w:tcPr>
            <w:tcW w:w="1463" w:type="dxa"/>
            <w:shd w:val="clear" w:color="auto" w:fill="auto"/>
          </w:tcPr>
          <w:p w14:paraId="7D654E0E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3D42DD5F" w14:textId="77777777" w:rsidTr="00C233F4">
        <w:tc>
          <w:tcPr>
            <w:tcW w:w="992" w:type="dxa"/>
            <w:shd w:val="clear" w:color="auto" w:fill="auto"/>
          </w:tcPr>
          <w:p w14:paraId="1D30E9CE" w14:textId="77777777" w:rsidR="00606B5B" w:rsidRPr="00C233F4" w:rsidRDefault="00606B5B" w:rsidP="00C233F4">
            <w:pPr>
              <w:pStyle w:val="Tabletext"/>
            </w:pPr>
            <w:r w:rsidRPr="00C233F4">
              <w:t>0418</w:t>
            </w:r>
          </w:p>
        </w:tc>
        <w:tc>
          <w:tcPr>
            <w:tcW w:w="5904" w:type="dxa"/>
            <w:shd w:val="clear" w:color="auto" w:fill="auto"/>
          </w:tcPr>
          <w:p w14:paraId="788639A2" w14:textId="77777777" w:rsidR="00606B5B" w:rsidRPr="00C233F4" w:rsidRDefault="00606B5B" w:rsidP="00C233F4">
            <w:pPr>
              <w:pStyle w:val="Tabletext"/>
            </w:pPr>
            <w:r w:rsidRPr="00C233F4">
              <w:t>FLARES, SURFACE†</w:t>
            </w:r>
          </w:p>
        </w:tc>
        <w:tc>
          <w:tcPr>
            <w:tcW w:w="1463" w:type="dxa"/>
            <w:shd w:val="clear" w:color="auto" w:fill="auto"/>
          </w:tcPr>
          <w:p w14:paraId="505DE5B9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68938B37" w14:textId="77777777" w:rsidTr="00C233F4">
        <w:tc>
          <w:tcPr>
            <w:tcW w:w="992" w:type="dxa"/>
            <w:shd w:val="clear" w:color="auto" w:fill="auto"/>
          </w:tcPr>
          <w:p w14:paraId="49336652" w14:textId="77777777" w:rsidR="00606B5B" w:rsidRPr="00C233F4" w:rsidRDefault="00606B5B" w:rsidP="00C233F4">
            <w:pPr>
              <w:pStyle w:val="Tabletext"/>
            </w:pPr>
            <w:r w:rsidRPr="00C233F4">
              <w:t>0419</w:t>
            </w:r>
          </w:p>
        </w:tc>
        <w:tc>
          <w:tcPr>
            <w:tcW w:w="5904" w:type="dxa"/>
            <w:shd w:val="clear" w:color="auto" w:fill="auto"/>
          </w:tcPr>
          <w:p w14:paraId="53E92557" w14:textId="77777777" w:rsidR="00606B5B" w:rsidRPr="00C233F4" w:rsidRDefault="00606B5B" w:rsidP="00C233F4">
            <w:pPr>
              <w:pStyle w:val="Tabletext"/>
            </w:pPr>
            <w:r w:rsidRPr="00C233F4">
              <w:t>FLARES, SURFACE†</w:t>
            </w:r>
          </w:p>
        </w:tc>
        <w:tc>
          <w:tcPr>
            <w:tcW w:w="1463" w:type="dxa"/>
            <w:shd w:val="clear" w:color="auto" w:fill="auto"/>
          </w:tcPr>
          <w:p w14:paraId="324A545F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11487783" w14:textId="77777777" w:rsidTr="00C233F4">
        <w:tc>
          <w:tcPr>
            <w:tcW w:w="992" w:type="dxa"/>
            <w:shd w:val="clear" w:color="auto" w:fill="auto"/>
          </w:tcPr>
          <w:p w14:paraId="7F509A7D" w14:textId="77777777" w:rsidR="00606B5B" w:rsidRPr="00C233F4" w:rsidRDefault="00606B5B" w:rsidP="00C233F4">
            <w:pPr>
              <w:pStyle w:val="Tabletext"/>
            </w:pPr>
            <w:r w:rsidRPr="00C233F4">
              <w:t>0420</w:t>
            </w:r>
          </w:p>
        </w:tc>
        <w:tc>
          <w:tcPr>
            <w:tcW w:w="5904" w:type="dxa"/>
            <w:shd w:val="clear" w:color="auto" w:fill="auto"/>
          </w:tcPr>
          <w:p w14:paraId="5243A1A0" w14:textId="77777777" w:rsidR="00606B5B" w:rsidRPr="00C233F4" w:rsidRDefault="00606B5B" w:rsidP="00C233F4">
            <w:pPr>
              <w:pStyle w:val="Tabletext"/>
            </w:pPr>
            <w:r w:rsidRPr="00C233F4">
              <w:t>FLARES, AERIAL†</w:t>
            </w:r>
          </w:p>
        </w:tc>
        <w:tc>
          <w:tcPr>
            <w:tcW w:w="1463" w:type="dxa"/>
            <w:shd w:val="clear" w:color="auto" w:fill="auto"/>
          </w:tcPr>
          <w:p w14:paraId="079C467A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5B7DB6C5" w14:textId="77777777" w:rsidTr="00C233F4">
        <w:tc>
          <w:tcPr>
            <w:tcW w:w="992" w:type="dxa"/>
            <w:shd w:val="clear" w:color="auto" w:fill="auto"/>
          </w:tcPr>
          <w:p w14:paraId="241D911E" w14:textId="77777777" w:rsidR="00606B5B" w:rsidRPr="00C233F4" w:rsidRDefault="00606B5B" w:rsidP="00C233F4">
            <w:pPr>
              <w:pStyle w:val="Tabletext"/>
            </w:pPr>
            <w:r w:rsidRPr="00C233F4">
              <w:t>0421</w:t>
            </w:r>
          </w:p>
        </w:tc>
        <w:tc>
          <w:tcPr>
            <w:tcW w:w="5904" w:type="dxa"/>
            <w:shd w:val="clear" w:color="auto" w:fill="auto"/>
          </w:tcPr>
          <w:p w14:paraId="1D54EC0A" w14:textId="77777777" w:rsidR="00606B5B" w:rsidRPr="00C233F4" w:rsidRDefault="00606B5B" w:rsidP="00C233F4">
            <w:pPr>
              <w:pStyle w:val="Tabletext"/>
            </w:pPr>
            <w:r w:rsidRPr="00C233F4">
              <w:t>FLARES, AERIAL†</w:t>
            </w:r>
          </w:p>
        </w:tc>
        <w:tc>
          <w:tcPr>
            <w:tcW w:w="1463" w:type="dxa"/>
            <w:shd w:val="clear" w:color="auto" w:fill="auto"/>
          </w:tcPr>
          <w:p w14:paraId="5DF001B0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4C2DBE3A" w14:textId="77777777" w:rsidTr="00C233F4">
        <w:tc>
          <w:tcPr>
            <w:tcW w:w="992" w:type="dxa"/>
            <w:shd w:val="clear" w:color="auto" w:fill="auto"/>
          </w:tcPr>
          <w:p w14:paraId="00D98ABF" w14:textId="77777777" w:rsidR="00606B5B" w:rsidRPr="00C233F4" w:rsidRDefault="00606B5B" w:rsidP="00C233F4">
            <w:pPr>
              <w:pStyle w:val="Tabletext"/>
            </w:pPr>
            <w:r w:rsidRPr="00C233F4">
              <w:t>0424</w:t>
            </w:r>
          </w:p>
        </w:tc>
        <w:tc>
          <w:tcPr>
            <w:tcW w:w="5904" w:type="dxa"/>
            <w:shd w:val="clear" w:color="auto" w:fill="auto"/>
          </w:tcPr>
          <w:p w14:paraId="34AC796F" w14:textId="77777777" w:rsidR="00606B5B" w:rsidRPr="00C233F4" w:rsidRDefault="00606B5B" w:rsidP="00C233F4">
            <w:pPr>
              <w:pStyle w:val="Tabletext"/>
            </w:pPr>
            <w:r w:rsidRPr="00C233F4">
              <w:t>PROJECTILES, inert with tracer†</w:t>
            </w:r>
          </w:p>
        </w:tc>
        <w:tc>
          <w:tcPr>
            <w:tcW w:w="1463" w:type="dxa"/>
            <w:shd w:val="clear" w:color="auto" w:fill="auto"/>
          </w:tcPr>
          <w:p w14:paraId="57BB6C11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4E2BC670" w14:textId="77777777" w:rsidTr="00C233F4">
        <w:tc>
          <w:tcPr>
            <w:tcW w:w="992" w:type="dxa"/>
            <w:shd w:val="clear" w:color="auto" w:fill="auto"/>
          </w:tcPr>
          <w:p w14:paraId="11E78466" w14:textId="77777777" w:rsidR="00606B5B" w:rsidRPr="00C233F4" w:rsidRDefault="00606B5B" w:rsidP="00C233F4">
            <w:pPr>
              <w:pStyle w:val="Tabletext"/>
            </w:pPr>
            <w:r w:rsidRPr="00C233F4">
              <w:t>0425</w:t>
            </w:r>
          </w:p>
        </w:tc>
        <w:tc>
          <w:tcPr>
            <w:tcW w:w="5904" w:type="dxa"/>
            <w:shd w:val="clear" w:color="auto" w:fill="auto"/>
          </w:tcPr>
          <w:p w14:paraId="79CF01E9" w14:textId="77777777" w:rsidR="00606B5B" w:rsidRPr="00C233F4" w:rsidRDefault="00606B5B" w:rsidP="00C233F4">
            <w:pPr>
              <w:pStyle w:val="Tabletext"/>
            </w:pPr>
            <w:r w:rsidRPr="00C233F4">
              <w:t>PROJECTILES, inert with tracer†</w:t>
            </w:r>
          </w:p>
        </w:tc>
        <w:tc>
          <w:tcPr>
            <w:tcW w:w="1463" w:type="dxa"/>
            <w:shd w:val="clear" w:color="auto" w:fill="auto"/>
          </w:tcPr>
          <w:p w14:paraId="15894514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232EE67D" w14:textId="77777777" w:rsidTr="00C233F4">
        <w:tc>
          <w:tcPr>
            <w:tcW w:w="992" w:type="dxa"/>
            <w:shd w:val="clear" w:color="auto" w:fill="auto"/>
          </w:tcPr>
          <w:p w14:paraId="00689D0B" w14:textId="77777777" w:rsidR="00606B5B" w:rsidRPr="00C233F4" w:rsidRDefault="00606B5B" w:rsidP="00C233F4">
            <w:pPr>
              <w:pStyle w:val="Tabletext"/>
            </w:pPr>
            <w:r w:rsidRPr="00C233F4">
              <w:t>0426</w:t>
            </w:r>
          </w:p>
        </w:tc>
        <w:tc>
          <w:tcPr>
            <w:tcW w:w="5904" w:type="dxa"/>
            <w:shd w:val="clear" w:color="auto" w:fill="auto"/>
          </w:tcPr>
          <w:p w14:paraId="485D671E" w14:textId="77777777" w:rsidR="00606B5B" w:rsidRPr="00C233F4" w:rsidRDefault="00606B5B" w:rsidP="00C233F4">
            <w:pPr>
              <w:pStyle w:val="Tabletext"/>
            </w:pPr>
            <w:r w:rsidRPr="00C233F4">
              <w:t>PROJECTILES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4249C59D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7979067B" w14:textId="77777777" w:rsidTr="00C233F4">
        <w:tc>
          <w:tcPr>
            <w:tcW w:w="992" w:type="dxa"/>
            <w:shd w:val="clear" w:color="auto" w:fill="auto"/>
          </w:tcPr>
          <w:p w14:paraId="594D03B4" w14:textId="77777777" w:rsidR="00606B5B" w:rsidRPr="00C233F4" w:rsidRDefault="00606B5B" w:rsidP="00C233F4">
            <w:pPr>
              <w:pStyle w:val="Tabletext"/>
            </w:pPr>
            <w:r w:rsidRPr="00C233F4">
              <w:t>0427</w:t>
            </w:r>
          </w:p>
        </w:tc>
        <w:tc>
          <w:tcPr>
            <w:tcW w:w="5904" w:type="dxa"/>
            <w:shd w:val="clear" w:color="auto" w:fill="auto"/>
          </w:tcPr>
          <w:p w14:paraId="7A93F65D" w14:textId="77777777" w:rsidR="00606B5B" w:rsidRPr="00C233F4" w:rsidRDefault="00606B5B" w:rsidP="00C233F4">
            <w:pPr>
              <w:pStyle w:val="Tabletext"/>
            </w:pPr>
            <w:r w:rsidRPr="00C233F4">
              <w:t>PROJECTILES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195F5628" w14:textId="77777777" w:rsidR="00606B5B" w:rsidRPr="00C233F4" w:rsidRDefault="00606B5B" w:rsidP="00C233F4">
            <w:pPr>
              <w:pStyle w:val="Tabletext"/>
            </w:pPr>
            <w:r w:rsidRPr="00C233F4">
              <w:t>1.4F</w:t>
            </w:r>
          </w:p>
        </w:tc>
      </w:tr>
      <w:tr w:rsidR="00606B5B" w:rsidRPr="00C233F4" w14:paraId="46EA44D0" w14:textId="77777777" w:rsidTr="00C233F4">
        <w:tc>
          <w:tcPr>
            <w:tcW w:w="992" w:type="dxa"/>
            <w:shd w:val="clear" w:color="auto" w:fill="auto"/>
          </w:tcPr>
          <w:p w14:paraId="32FAA79A" w14:textId="77777777" w:rsidR="00606B5B" w:rsidRPr="00C233F4" w:rsidRDefault="00606B5B" w:rsidP="00C233F4">
            <w:pPr>
              <w:pStyle w:val="Tabletext"/>
            </w:pPr>
            <w:r w:rsidRPr="00C233F4">
              <w:t>0428</w:t>
            </w:r>
          </w:p>
        </w:tc>
        <w:tc>
          <w:tcPr>
            <w:tcW w:w="5904" w:type="dxa"/>
            <w:shd w:val="clear" w:color="auto" w:fill="auto"/>
          </w:tcPr>
          <w:p w14:paraId="54FC8FCB" w14:textId="77777777" w:rsidR="00606B5B" w:rsidRPr="00C233F4" w:rsidRDefault="00606B5B" w:rsidP="00C233F4">
            <w:pPr>
              <w:pStyle w:val="Tabletext"/>
            </w:pPr>
            <w:r w:rsidRPr="00C233F4">
              <w:t>ARTICLES, PYROTECHNIC for technical purposes†</w:t>
            </w:r>
          </w:p>
        </w:tc>
        <w:tc>
          <w:tcPr>
            <w:tcW w:w="1463" w:type="dxa"/>
            <w:shd w:val="clear" w:color="auto" w:fill="auto"/>
          </w:tcPr>
          <w:p w14:paraId="78253835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12A0818C" w14:textId="77777777" w:rsidTr="00C233F4">
        <w:tc>
          <w:tcPr>
            <w:tcW w:w="992" w:type="dxa"/>
            <w:shd w:val="clear" w:color="auto" w:fill="auto"/>
          </w:tcPr>
          <w:p w14:paraId="245EA745" w14:textId="77777777" w:rsidR="00606B5B" w:rsidRPr="00C233F4" w:rsidRDefault="00606B5B" w:rsidP="00C233F4">
            <w:pPr>
              <w:pStyle w:val="Tabletext"/>
            </w:pPr>
            <w:r w:rsidRPr="00C233F4">
              <w:t>0429</w:t>
            </w:r>
          </w:p>
        </w:tc>
        <w:tc>
          <w:tcPr>
            <w:tcW w:w="5904" w:type="dxa"/>
            <w:shd w:val="clear" w:color="auto" w:fill="auto"/>
          </w:tcPr>
          <w:p w14:paraId="5E43D563" w14:textId="77777777" w:rsidR="00606B5B" w:rsidRPr="00C233F4" w:rsidRDefault="00606B5B" w:rsidP="00C233F4">
            <w:pPr>
              <w:pStyle w:val="Tabletext"/>
            </w:pPr>
            <w:r w:rsidRPr="00C233F4">
              <w:t>ARTICLES, PYROTECHNIC for technical purposes†</w:t>
            </w:r>
          </w:p>
        </w:tc>
        <w:tc>
          <w:tcPr>
            <w:tcW w:w="1463" w:type="dxa"/>
            <w:shd w:val="clear" w:color="auto" w:fill="auto"/>
          </w:tcPr>
          <w:p w14:paraId="6B5E1034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553354DE" w14:textId="77777777" w:rsidTr="00C233F4">
        <w:tc>
          <w:tcPr>
            <w:tcW w:w="992" w:type="dxa"/>
            <w:shd w:val="clear" w:color="auto" w:fill="auto"/>
          </w:tcPr>
          <w:p w14:paraId="329685A4" w14:textId="77777777" w:rsidR="00606B5B" w:rsidRPr="00C233F4" w:rsidRDefault="00606B5B" w:rsidP="00C233F4">
            <w:pPr>
              <w:pStyle w:val="Tabletext"/>
            </w:pPr>
            <w:r w:rsidRPr="00C233F4">
              <w:t>0430</w:t>
            </w:r>
          </w:p>
        </w:tc>
        <w:tc>
          <w:tcPr>
            <w:tcW w:w="5904" w:type="dxa"/>
            <w:shd w:val="clear" w:color="auto" w:fill="auto"/>
          </w:tcPr>
          <w:p w14:paraId="5391BDBE" w14:textId="77777777" w:rsidR="00606B5B" w:rsidRPr="00C233F4" w:rsidRDefault="00606B5B" w:rsidP="00C233F4">
            <w:pPr>
              <w:pStyle w:val="Tabletext"/>
            </w:pPr>
            <w:r w:rsidRPr="00C233F4">
              <w:t>ARTICLES, PYROTECHNIC for technical purposes†</w:t>
            </w:r>
          </w:p>
        </w:tc>
        <w:tc>
          <w:tcPr>
            <w:tcW w:w="1463" w:type="dxa"/>
            <w:shd w:val="clear" w:color="auto" w:fill="auto"/>
          </w:tcPr>
          <w:p w14:paraId="192901B6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1DA1CF4F" w14:textId="77777777" w:rsidTr="00C233F4">
        <w:tc>
          <w:tcPr>
            <w:tcW w:w="992" w:type="dxa"/>
            <w:shd w:val="clear" w:color="auto" w:fill="auto"/>
          </w:tcPr>
          <w:p w14:paraId="2D4BB9DE" w14:textId="77777777" w:rsidR="00606B5B" w:rsidRPr="00C233F4" w:rsidRDefault="00606B5B" w:rsidP="00C233F4">
            <w:pPr>
              <w:pStyle w:val="Tabletext"/>
            </w:pPr>
            <w:r w:rsidRPr="00C233F4">
              <w:t>0431</w:t>
            </w:r>
          </w:p>
        </w:tc>
        <w:tc>
          <w:tcPr>
            <w:tcW w:w="5904" w:type="dxa"/>
            <w:shd w:val="clear" w:color="auto" w:fill="auto"/>
          </w:tcPr>
          <w:p w14:paraId="4D263EBB" w14:textId="77777777" w:rsidR="00606B5B" w:rsidRPr="00C233F4" w:rsidRDefault="00606B5B" w:rsidP="00C233F4">
            <w:pPr>
              <w:pStyle w:val="Tabletext"/>
            </w:pPr>
            <w:r w:rsidRPr="00C233F4">
              <w:t>ARTICLES, PYROTECHNIC for technical purposes†</w:t>
            </w:r>
          </w:p>
        </w:tc>
        <w:tc>
          <w:tcPr>
            <w:tcW w:w="1463" w:type="dxa"/>
            <w:shd w:val="clear" w:color="auto" w:fill="auto"/>
          </w:tcPr>
          <w:p w14:paraId="4F4177E8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26E3D4AB" w14:textId="77777777" w:rsidTr="00C233F4">
        <w:tc>
          <w:tcPr>
            <w:tcW w:w="992" w:type="dxa"/>
            <w:shd w:val="clear" w:color="auto" w:fill="auto"/>
          </w:tcPr>
          <w:p w14:paraId="639ABCE0" w14:textId="77777777" w:rsidR="00606B5B" w:rsidRPr="00C233F4" w:rsidRDefault="00606B5B" w:rsidP="00C233F4">
            <w:pPr>
              <w:pStyle w:val="Tabletext"/>
            </w:pPr>
            <w:r w:rsidRPr="00C233F4">
              <w:t>0432</w:t>
            </w:r>
          </w:p>
        </w:tc>
        <w:tc>
          <w:tcPr>
            <w:tcW w:w="5904" w:type="dxa"/>
            <w:shd w:val="clear" w:color="auto" w:fill="auto"/>
          </w:tcPr>
          <w:p w14:paraId="424CB989" w14:textId="77777777" w:rsidR="00606B5B" w:rsidRPr="00C233F4" w:rsidRDefault="00606B5B" w:rsidP="00C233F4">
            <w:pPr>
              <w:pStyle w:val="Tabletext"/>
            </w:pPr>
            <w:r w:rsidRPr="00C233F4">
              <w:t>ARTICLES, PYROTECHNIC for technical purposes†</w:t>
            </w:r>
          </w:p>
        </w:tc>
        <w:tc>
          <w:tcPr>
            <w:tcW w:w="1463" w:type="dxa"/>
            <w:shd w:val="clear" w:color="auto" w:fill="auto"/>
          </w:tcPr>
          <w:p w14:paraId="1476A6A5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6543E167" w14:textId="77777777" w:rsidTr="00C233F4">
        <w:tc>
          <w:tcPr>
            <w:tcW w:w="992" w:type="dxa"/>
            <w:shd w:val="clear" w:color="auto" w:fill="auto"/>
          </w:tcPr>
          <w:p w14:paraId="0D627DF7" w14:textId="77777777" w:rsidR="00606B5B" w:rsidRPr="00C233F4" w:rsidRDefault="00606B5B" w:rsidP="00C233F4">
            <w:pPr>
              <w:pStyle w:val="Tabletext"/>
            </w:pPr>
            <w:r w:rsidRPr="00C233F4">
              <w:t>0433</w:t>
            </w:r>
          </w:p>
        </w:tc>
        <w:tc>
          <w:tcPr>
            <w:tcW w:w="5904" w:type="dxa"/>
            <w:shd w:val="clear" w:color="auto" w:fill="auto"/>
          </w:tcPr>
          <w:p w14:paraId="1687180B" w14:textId="77777777" w:rsidR="00606B5B" w:rsidRPr="00C233F4" w:rsidRDefault="00606B5B" w:rsidP="00C233F4">
            <w:pPr>
              <w:pStyle w:val="Tabletext"/>
            </w:pPr>
            <w:r w:rsidRPr="00C233F4">
              <w:t>POWDER CAKE (POWDER PASTE), WETTED with not less than 17% alcohol, by mass†</w:t>
            </w:r>
          </w:p>
        </w:tc>
        <w:tc>
          <w:tcPr>
            <w:tcW w:w="1463" w:type="dxa"/>
            <w:shd w:val="clear" w:color="auto" w:fill="auto"/>
          </w:tcPr>
          <w:p w14:paraId="57B21105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38E92C54" w14:textId="77777777" w:rsidTr="00C233F4">
        <w:tc>
          <w:tcPr>
            <w:tcW w:w="992" w:type="dxa"/>
            <w:shd w:val="clear" w:color="auto" w:fill="auto"/>
          </w:tcPr>
          <w:p w14:paraId="782B1E88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0434</w:t>
            </w:r>
          </w:p>
        </w:tc>
        <w:tc>
          <w:tcPr>
            <w:tcW w:w="5904" w:type="dxa"/>
            <w:shd w:val="clear" w:color="auto" w:fill="auto"/>
          </w:tcPr>
          <w:p w14:paraId="293F39C0" w14:textId="77777777" w:rsidR="00606B5B" w:rsidRPr="00C233F4" w:rsidRDefault="00606B5B" w:rsidP="00C233F4">
            <w:pPr>
              <w:pStyle w:val="Tabletext"/>
            </w:pPr>
            <w:r w:rsidRPr="00C233F4">
              <w:t>PROJECTILES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7997356A" w14:textId="77777777" w:rsidR="00606B5B" w:rsidRPr="00C233F4" w:rsidRDefault="00606B5B" w:rsidP="00C233F4">
            <w:pPr>
              <w:pStyle w:val="Tabletext"/>
            </w:pPr>
            <w:r w:rsidRPr="00C233F4">
              <w:t>1.2G</w:t>
            </w:r>
          </w:p>
        </w:tc>
      </w:tr>
      <w:tr w:rsidR="00606B5B" w:rsidRPr="00C233F4" w14:paraId="46A21020" w14:textId="77777777" w:rsidTr="00C233F4">
        <w:tc>
          <w:tcPr>
            <w:tcW w:w="992" w:type="dxa"/>
            <w:shd w:val="clear" w:color="auto" w:fill="auto"/>
          </w:tcPr>
          <w:p w14:paraId="64566011" w14:textId="77777777" w:rsidR="00606B5B" w:rsidRPr="00C233F4" w:rsidRDefault="00606B5B" w:rsidP="00C233F4">
            <w:pPr>
              <w:pStyle w:val="Tabletext"/>
            </w:pPr>
            <w:r w:rsidRPr="00C233F4">
              <w:t>0435</w:t>
            </w:r>
          </w:p>
        </w:tc>
        <w:tc>
          <w:tcPr>
            <w:tcW w:w="5904" w:type="dxa"/>
            <w:shd w:val="clear" w:color="auto" w:fill="auto"/>
          </w:tcPr>
          <w:p w14:paraId="60B045F0" w14:textId="77777777" w:rsidR="00606B5B" w:rsidRPr="00C233F4" w:rsidRDefault="00606B5B" w:rsidP="00C233F4">
            <w:pPr>
              <w:pStyle w:val="Tabletext"/>
            </w:pPr>
            <w:r w:rsidRPr="00C233F4">
              <w:t>PROJECTILES with burster or expelling charge†</w:t>
            </w:r>
          </w:p>
        </w:tc>
        <w:tc>
          <w:tcPr>
            <w:tcW w:w="1463" w:type="dxa"/>
            <w:shd w:val="clear" w:color="auto" w:fill="auto"/>
          </w:tcPr>
          <w:p w14:paraId="6577F941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6AEC5E7B" w14:textId="77777777" w:rsidTr="00C233F4">
        <w:tc>
          <w:tcPr>
            <w:tcW w:w="992" w:type="dxa"/>
            <w:shd w:val="clear" w:color="auto" w:fill="auto"/>
          </w:tcPr>
          <w:p w14:paraId="5251697A" w14:textId="77777777" w:rsidR="00606B5B" w:rsidRPr="00C233F4" w:rsidRDefault="00606B5B" w:rsidP="00C233F4">
            <w:pPr>
              <w:pStyle w:val="Tabletext"/>
            </w:pPr>
            <w:r w:rsidRPr="00C233F4">
              <w:t>0436</w:t>
            </w:r>
          </w:p>
        </w:tc>
        <w:tc>
          <w:tcPr>
            <w:tcW w:w="5904" w:type="dxa"/>
            <w:shd w:val="clear" w:color="auto" w:fill="auto"/>
          </w:tcPr>
          <w:p w14:paraId="18483C99" w14:textId="77777777" w:rsidR="00606B5B" w:rsidRPr="00C233F4" w:rsidRDefault="00606B5B" w:rsidP="00C233F4">
            <w:pPr>
              <w:pStyle w:val="Tabletext"/>
            </w:pPr>
            <w:r w:rsidRPr="00C233F4">
              <w:t>ROCKETS with expelling charge†</w:t>
            </w:r>
          </w:p>
        </w:tc>
        <w:tc>
          <w:tcPr>
            <w:tcW w:w="1463" w:type="dxa"/>
            <w:shd w:val="clear" w:color="auto" w:fill="auto"/>
          </w:tcPr>
          <w:p w14:paraId="264973CE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0CD8DF5D" w14:textId="77777777" w:rsidTr="00C233F4">
        <w:tc>
          <w:tcPr>
            <w:tcW w:w="992" w:type="dxa"/>
            <w:shd w:val="clear" w:color="auto" w:fill="auto"/>
          </w:tcPr>
          <w:p w14:paraId="08F17AD1" w14:textId="77777777" w:rsidR="00606B5B" w:rsidRPr="00C233F4" w:rsidRDefault="00606B5B" w:rsidP="00C233F4">
            <w:pPr>
              <w:pStyle w:val="Tabletext"/>
            </w:pPr>
            <w:r w:rsidRPr="00C233F4">
              <w:t>0437</w:t>
            </w:r>
          </w:p>
        </w:tc>
        <w:tc>
          <w:tcPr>
            <w:tcW w:w="5904" w:type="dxa"/>
            <w:shd w:val="clear" w:color="auto" w:fill="auto"/>
          </w:tcPr>
          <w:p w14:paraId="33014738" w14:textId="77777777" w:rsidR="00606B5B" w:rsidRPr="00C233F4" w:rsidRDefault="00606B5B" w:rsidP="00C233F4">
            <w:pPr>
              <w:pStyle w:val="Tabletext"/>
            </w:pPr>
            <w:r w:rsidRPr="00C233F4">
              <w:t>ROCKETS with expelling charge†</w:t>
            </w:r>
          </w:p>
        </w:tc>
        <w:tc>
          <w:tcPr>
            <w:tcW w:w="1463" w:type="dxa"/>
            <w:shd w:val="clear" w:color="auto" w:fill="auto"/>
          </w:tcPr>
          <w:p w14:paraId="5315F806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60FBFFE3" w14:textId="77777777" w:rsidTr="00C233F4">
        <w:tc>
          <w:tcPr>
            <w:tcW w:w="992" w:type="dxa"/>
            <w:shd w:val="clear" w:color="auto" w:fill="auto"/>
          </w:tcPr>
          <w:p w14:paraId="76FDBCD0" w14:textId="77777777" w:rsidR="00606B5B" w:rsidRPr="00C233F4" w:rsidRDefault="00606B5B" w:rsidP="00C233F4">
            <w:pPr>
              <w:pStyle w:val="Tabletext"/>
            </w:pPr>
            <w:r w:rsidRPr="00C233F4">
              <w:t>0438</w:t>
            </w:r>
          </w:p>
        </w:tc>
        <w:tc>
          <w:tcPr>
            <w:tcW w:w="5904" w:type="dxa"/>
            <w:shd w:val="clear" w:color="auto" w:fill="auto"/>
          </w:tcPr>
          <w:p w14:paraId="7F416315" w14:textId="77777777" w:rsidR="00606B5B" w:rsidRPr="00C233F4" w:rsidRDefault="00606B5B" w:rsidP="00C233F4">
            <w:pPr>
              <w:pStyle w:val="Tabletext"/>
            </w:pPr>
            <w:r w:rsidRPr="00C233F4">
              <w:t>ROCKETS with expelling charge†</w:t>
            </w:r>
          </w:p>
        </w:tc>
        <w:tc>
          <w:tcPr>
            <w:tcW w:w="1463" w:type="dxa"/>
            <w:shd w:val="clear" w:color="auto" w:fill="auto"/>
          </w:tcPr>
          <w:p w14:paraId="0A830FA6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5002EA08" w14:textId="77777777" w:rsidTr="00C233F4">
        <w:tc>
          <w:tcPr>
            <w:tcW w:w="992" w:type="dxa"/>
            <w:shd w:val="clear" w:color="auto" w:fill="auto"/>
          </w:tcPr>
          <w:p w14:paraId="3E94843A" w14:textId="77777777" w:rsidR="00606B5B" w:rsidRPr="00C233F4" w:rsidRDefault="00606B5B" w:rsidP="00C233F4">
            <w:pPr>
              <w:pStyle w:val="Tabletext"/>
            </w:pPr>
            <w:r w:rsidRPr="00C233F4">
              <w:t>0439</w:t>
            </w:r>
          </w:p>
        </w:tc>
        <w:tc>
          <w:tcPr>
            <w:tcW w:w="5904" w:type="dxa"/>
            <w:shd w:val="clear" w:color="auto" w:fill="auto"/>
          </w:tcPr>
          <w:p w14:paraId="62A179F6" w14:textId="77777777" w:rsidR="00606B5B" w:rsidRPr="00C233F4" w:rsidRDefault="00606B5B" w:rsidP="00C233F4">
            <w:pPr>
              <w:pStyle w:val="Tabletext"/>
            </w:pPr>
            <w:r w:rsidRPr="00C233F4">
              <w:t>CHARGES, SHAPED, without detonator†</w:t>
            </w:r>
          </w:p>
        </w:tc>
        <w:tc>
          <w:tcPr>
            <w:tcW w:w="1463" w:type="dxa"/>
            <w:shd w:val="clear" w:color="auto" w:fill="auto"/>
          </w:tcPr>
          <w:p w14:paraId="67D0CADA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646932CE" w14:textId="77777777" w:rsidTr="00C233F4">
        <w:tc>
          <w:tcPr>
            <w:tcW w:w="992" w:type="dxa"/>
            <w:shd w:val="clear" w:color="auto" w:fill="auto"/>
          </w:tcPr>
          <w:p w14:paraId="1AD910C5" w14:textId="77777777" w:rsidR="00606B5B" w:rsidRPr="00C233F4" w:rsidRDefault="00606B5B" w:rsidP="00C233F4">
            <w:pPr>
              <w:pStyle w:val="Tabletext"/>
            </w:pPr>
            <w:r w:rsidRPr="00C233F4">
              <w:t>0440</w:t>
            </w:r>
          </w:p>
        </w:tc>
        <w:tc>
          <w:tcPr>
            <w:tcW w:w="5904" w:type="dxa"/>
            <w:shd w:val="clear" w:color="auto" w:fill="auto"/>
          </w:tcPr>
          <w:p w14:paraId="14652392" w14:textId="77777777" w:rsidR="00606B5B" w:rsidRPr="00C233F4" w:rsidRDefault="00606B5B" w:rsidP="00C233F4">
            <w:pPr>
              <w:pStyle w:val="Tabletext"/>
            </w:pPr>
            <w:r w:rsidRPr="00C233F4">
              <w:t>CHARGES, SHAPED, without detonator†</w:t>
            </w:r>
          </w:p>
        </w:tc>
        <w:tc>
          <w:tcPr>
            <w:tcW w:w="1463" w:type="dxa"/>
            <w:shd w:val="clear" w:color="auto" w:fill="auto"/>
          </w:tcPr>
          <w:p w14:paraId="07124EE4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6A7290FF" w14:textId="77777777" w:rsidTr="00C233F4">
        <w:tc>
          <w:tcPr>
            <w:tcW w:w="992" w:type="dxa"/>
            <w:shd w:val="clear" w:color="auto" w:fill="auto"/>
          </w:tcPr>
          <w:p w14:paraId="32CEE898" w14:textId="77777777" w:rsidR="00606B5B" w:rsidRPr="00C233F4" w:rsidRDefault="00606B5B" w:rsidP="00C233F4">
            <w:pPr>
              <w:pStyle w:val="Tabletext"/>
            </w:pPr>
            <w:r w:rsidRPr="00C233F4">
              <w:t>0441</w:t>
            </w:r>
          </w:p>
        </w:tc>
        <w:tc>
          <w:tcPr>
            <w:tcW w:w="5904" w:type="dxa"/>
            <w:shd w:val="clear" w:color="auto" w:fill="auto"/>
          </w:tcPr>
          <w:p w14:paraId="46BDEE4D" w14:textId="77777777" w:rsidR="00606B5B" w:rsidRPr="00C233F4" w:rsidRDefault="00606B5B" w:rsidP="00C233F4">
            <w:pPr>
              <w:pStyle w:val="Tabletext"/>
            </w:pPr>
            <w:r w:rsidRPr="00C233F4">
              <w:t>CHARGES, SHAPED, without detonator†</w:t>
            </w:r>
          </w:p>
        </w:tc>
        <w:tc>
          <w:tcPr>
            <w:tcW w:w="1463" w:type="dxa"/>
            <w:shd w:val="clear" w:color="auto" w:fill="auto"/>
          </w:tcPr>
          <w:p w14:paraId="7F6BED11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57ED5BA" w14:textId="77777777" w:rsidTr="00C233F4">
        <w:tc>
          <w:tcPr>
            <w:tcW w:w="992" w:type="dxa"/>
            <w:shd w:val="clear" w:color="auto" w:fill="auto"/>
          </w:tcPr>
          <w:p w14:paraId="48316F29" w14:textId="77777777" w:rsidR="00606B5B" w:rsidRPr="00C233F4" w:rsidRDefault="00606B5B" w:rsidP="00C233F4">
            <w:pPr>
              <w:pStyle w:val="Tabletext"/>
            </w:pPr>
            <w:r w:rsidRPr="00C233F4">
              <w:t>0442</w:t>
            </w:r>
          </w:p>
        </w:tc>
        <w:tc>
          <w:tcPr>
            <w:tcW w:w="5904" w:type="dxa"/>
            <w:shd w:val="clear" w:color="auto" w:fill="auto"/>
          </w:tcPr>
          <w:p w14:paraId="2B8260A5" w14:textId="77777777" w:rsidR="00606B5B" w:rsidRPr="00C233F4" w:rsidRDefault="00606B5B" w:rsidP="00C233F4">
            <w:pPr>
              <w:pStyle w:val="Tabletext"/>
            </w:pPr>
            <w:r w:rsidRPr="00C233F4">
              <w:t>CHARGES, EXPLOSIVE, COMMERCIAL without detonator†</w:t>
            </w:r>
          </w:p>
        </w:tc>
        <w:tc>
          <w:tcPr>
            <w:tcW w:w="1463" w:type="dxa"/>
            <w:shd w:val="clear" w:color="auto" w:fill="auto"/>
          </w:tcPr>
          <w:p w14:paraId="43C2713C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1C3226B" w14:textId="77777777" w:rsidTr="00C233F4">
        <w:tc>
          <w:tcPr>
            <w:tcW w:w="992" w:type="dxa"/>
            <w:shd w:val="clear" w:color="auto" w:fill="auto"/>
          </w:tcPr>
          <w:p w14:paraId="3DDA0C9F" w14:textId="77777777" w:rsidR="00606B5B" w:rsidRPr="00C233F4" w:rsidRDefault="00606B5B" w:rsidP="00C233F4">
            <w:pPr>
              <w:pStyle w:val="Tabletext"/>
            </w:pPr>
            <w:r w:rsidRPr="00C233F4">
              <w:t>0443</w:t>
            </w:r>
          </w:p>
        </w:tc>
        <w:tc>
          <w:tcPr>
            <w:tcW w:w="5904" w:type="dxa"/>
            <w:shd w:val="clear" w:color="auto" w:fill="auto"/>
          </w:tcPr>
          <w:p w14:paraId="7123179C" w14:textId="77777777" w:rsidR="00606B5B" w:rsidRPr="00C233F4" w:rsidRDefault="00606B5B" w:rsidP="00C233F4">
            <w:pPr>
              <w:pStyle w:val="Tabletext"/>
            </w:pPr>
            <w:r w:rsidRPr="00C233F4">
              <w:t>CHARGES, EXPLOSIVE, COMMERCIAL without detonator†</w:t>
            </w:r>
          </w:p>
        </w:tc>
        <w:tc>
          <w:tcPr>
            <w:tcW w:w="1463" w:type="dxa"/>
            <w:shd w:val="clear" w:color="auto" w:fill="auto"/>
          </w:tcPr>
          <w:p w14:paraId="6A4DB26E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53DA2C68" w14:textId="77777777" w:rsidTr="00C233F4">
        <w:tc>
          <w:tcPr>
            <w:tcW w:w="992" w:type="dxa"/>
            <w:shd w:val="clear" w:color="auto" w:fill="auto"/>
          </w:tcPr>
          <w:p w14:paraId="760C3165" w14:textId="77777777" w:rsidR="00606B5B" w:rsidRPr="00C233F4" w:rsidRDefault="00606B5B" w:rsidP="00C233F4">
            <w:pPr>
              <w:pStyle w:val="Tabletext"/>
            </w:pPr>
            <w:r w:rsidRPr="00C233F4">
              <w:t>0444</w:t>
            </w:r>
          </w:p>
        </w:tc>
        <w:tc>
          <w:tcPr>
            <w:tcW w:w="5904" w:type="dxa"/>
            <w:shd w:val="clear" w:color="auto" w:fill="auto"/>
          </w:tcPr>
          <w:p w14:paraId="4CCFD751" w14:textId="77777777" w:rsidR="00606B5B" w:rsidRPr="00C233F4" w:rsidRDefault="00606B5B" w:rsidP="00C233F4">
            <w:pPr>
              <w:pStyle w:val="Tabletext"/>
            </w:pPr>
            <w:r w:rsidRPr="00C233F4">
              <w:t>CHARGES, EXPLOSIVE, COMMERCIAL without detonator†</w:t>
            </w:r>
          </w:p>
        </w:tc>
        <w:tc>
          <w:tcPr>
            <w:tcW w:w="1463" w:type="dxa"/>
            <w:shd w:val="clear" w:color="auto" w:fill="auto"/>
          </w:tcPr>
          <w:p w14:paraId="5C84205B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52D495ED" w14:textId="77777777" w:rsidTr="00C233F4">
        <w:tc>
          <w:tcPr>
            <w:tcW w:w="992" w:type="dxa"/>
            <w:shd w:val="clear" w:color="auto" w:fill="auto"/>
          </w:tcPr>
          <w:p w14:paraId="73E67A74" w14:textId="77777777" w:rsidR="00606B5B" w:rsidRPr="00C233F4" w:rsidRDefault="00606B5B" w:rsidP="00C233F4">
            <w:pPr>
              <w:pStyle w:val="Tabletext"/>
            </w:pPr>
            <w:r w:rsidRPr="00C233F4">
              <w:t>0445</w:t>
            </w:r>
          </w:p>
        </w:tc>
        <w:tc>
          <w:tcPr>
            <w:tcW w:w="5904" w:type="dxa"/>
            <w:shd w:val="clear" w:color="auto" w:fill="auto"/>
          </w:tcPr>
          <w:p w14:paraId="6BF4AAD3" w14:textId="77777777" w:rsidR="00606B5B" w:rsidRPr="00C233F4" w:rsidRDefault="00606B5B" w:rsidP="00C233F4">
            <w:pPr>
              <w:pStyle w:val="Tabletext"/>
            </w:pPr>
            <w:r w:rsidRPr="00C233F4">
              <w:t>CHARGES, EXPLOSIVE, COMMERCIAL without detonator†</w:t>
            </w:r>
          </w:p>
        </w:tc>
        <w:tc>
          <w:tcPr>
            <w:tcW w:w="1463" w:type="dxa"/>
            <w:shd w:val="clear" w:color="auto" w:fill="auto"/>
          </w:tcPr>
          <w:p w14:paraId="244A5611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524DA897" w14:textId="77777777" w:rsidTr="00C233F4">
        <w:tc>
          <w:tcPr>
            <w:tcW w:w="992" w:type="dxa"/>
            <w:shd w:val="clear" w:color="auto" w:fill="auto"/>
          </w:tcPr>
          <w:p w14:paraId="40889770" w14:textId="77777777" w:rsidR="00606B5B" w:rsidRPr="00C233F4" w:rsidRDefault="00606B5B" w:rsidP="00C233F4">
            <w:pPr>
              <w:pStyle w:val="Tabletext"/>
            </w:pPr>
            <w:r w:rsidRPr="00C233F4">
              <w:t>0446</w:t>
            </w:r>
          </w:p>
        </w:tc>
        <w:tc>
          <w:tcPr>
            <w:tcW w:w="5904" w:type="dxa"/>
            <w:shd w:val="clear" w:color="auto" w:fill="auto"/>
          </w:tcPr>
          <w:p w14:paraId="53268492" w14:textId="77777777" w:rsidR="00606B5B" w:rsidRPr="00C233F4" w:rsidRDefault="00606B5B" w:rsidP="00C233F4">
            <w:pPr>
              <w:pStyle w:val="Tabletext"/>
            </w:pPr>
            <w:r w:rsidRPr="00C233F4">
              <w:t>CASES, COMBUSTIBLE, EMPTY, WITHOUT PRIMER†</w:t>
            </w:r>
          </w:p>
        </w:tc>
        <w:tc>
          <w:tcPr>
            <w:tcW w:w="1463" w:type="dxa"/>
            <w:shd w:val="clear" w:color="auto" w:fill="auto"/>
          </w:tcPr>
          <w:p w14:paraId="07B8A990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0D5488F4" w14:textId="77777777" w:rsidTr="00C233F4">
        <w:tc>
          <w:tcPr>
            <w:tcW w:w="992" w:type="dxa"/>
            <w:shd w:val="clear" w:color="auto" w:fill="auto"/>
          </w:tcPr>
          <w:p w14:paraId="08499A4D" w14:textId="77777777" w:rsidR="00606B5B" w:rsidRPr="00C233F4" w:rsidRDefault="00606B5B" w:rsidP="00C233F4">
            <w:pPr>
              <w:pStyle w:val="Tabletext"/>
            </w:pPr>
            <w:r w:rsidRPr="00C233F4">
              <w:t>0447</w:t>
            </w:r>
          </w:p>
        </w:tc>
        <w:tc>
          <w:tcPr>
            <w:tcW w:w="5904" w:type="dxa"/>
            <w:shd w:val="clear" w:color="auto" w:fill="auto"/>
          </w:tcPr>
          <w:p w14:paraId="0AB12F9A" w14:textId="77777777" w:rsidR="00606B5B" w:rsidRPr="00C233F4" w:rsidRDefault="00606B5B" w:rsidP="00C233F4">
            <w:pPr>
              <w:pStyle w:val="Tabletext"/>
            </w:pPr>
            <w:r w:rsidRPr="00C233F4">
              <w:t>CASES, COMBUSTIBLE, EMPTY, WITHOUT PRIMER†</w:t>
            </w:r>
          </w:p>
        </w:tc>
        <w:tc>
          <w:tcPr>
            <w:tcW w:w="1463" w:type="dxa"/>
            <w:shd w:val="clear" w:color="auto" w:fill="auto"/>
          </w:tcPr>
          <w:p w14:paraId="4A7BE031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6E997AA7" w14:textId="77777777" w:rsidTr="00C233F4">
        <w:tc>
          <w:tcPr>
            <w:tcW w:w="992" w:type="dxa"/>
            <w:shd w:val="clear" w:color="auto" w:fill="auto"/>
          </w:tcPr>
          <w:p w14:paraId="7F16A140" w14:textId="77777777" w:rsidR="00606B5B" w:rsidRPr="00C233F4" w:rsidRDefault="00606B5B" w:rsidP="00C233F4">
            <w:pPr>
              <w:pStyle w:val="Tabletext"/>
            </w:pPr>
            <w:r w:rsidRPr="00C233F4">
              <w:t>0448</w:t>
            </w:r>
          </w:p>
        </w:tc>
        <w:tc>
          <w:tcPr>
            <w:tcW w:w="5904" w:type="dxa"/>
            <w:shd w:val="clear" w:color="auto" w:fill="auto"/>
          </w:tcPr>
          <w:p w14:paraId="2234FF53" w14:textId="77777777" w:rsidR="00606B5B" w:rsidRPr="00C233F4" w:rsidRDefault="00606B5B" w:rsidP="00C233F4">
            <w:pPr>
              <w:pStyle w:val="Tabletext"/>
            </w:pPr>
            <w:r w:rsidRPr="00C233F4">
              <w:t>5</w:t>
            </w:r>
            <w:r w:rsidR="00CD1954" w:rsidRPr="00C233F4">
              <w:noBreakHyphen/>
            </w:r>
            <w:r w:rsidRPr="00C233F4">
              <w:t>MERCAPTOTETRAZOL</w:t>
            </w:r>
            <w:r w:rsidR="00CD1954" w:rsidRPr="00C233F4">
              <w:noBreakHyphen/>
            </w:r>
            <w:r w:rsidRPr="00C233F4">
              <w:t>1</w:t>
            </w:r>
            <w:r w:rsidR="00CD1954" w:rsidRPr="00C233F4">
              <w:noBreakHyphen/>
            </w:r>
            <w:r w:rsidRPr="00C233F4">
              <w:t>ACETIC ACID</w:t>
            </w:r>
          </w:p>
        </w:tc>
        <w:tc>
          <w:tcPr>
            <w:tcW w:w="1463" w:type="dxa"/>
            <w:shd w:val="clear" w:color="auto" w:fill="auto"/>
          </w:tcPr>
          <w:p w14:paraId="6633DC5B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55B548D0" w14:textId="77777777" w:rsidTr="00C233F4">
        <w:tc>
          <w:tcPr>
            <w:tcW w:w="992" w:type="dxa"/>
            <w:shd w:val="clear" w:color="auto" w:fill="auto"/>
          </w:tcPr>
          <w:p w14:paraId="11035294" w14:textId="77777777" w:rsidR="00606B5B" w:rsidRPr="00C233F4" w:rsidRDefault="00606B5B" w:rsidP="00C233F4">
            <w:pPr>
              <w:pStyle w:val="Tabletext"/>
            </w:pPr>
            <w:r w:rsidRPr="00C233F4">
              <w:t>0449</w:t>
            </w:r>
          </w:p>
        </w:tc>
        <w:tc>
          <w:tcPr>
            <w:tcW w:w="5904" w:type="dxa"/>
            <w:shd w:val="clear" w:color="auto" w:fill="auto"/>
          </w:tcPr>
          <w:p w14:paraId="4783BF9F" w14:textId="77777777" w:rsidR="00606B5B" w:rsidRPr="00C233F4" w:rsidRDefault="00606B5B" w:rsidP="00C233F4">
            <w:pPr>
              <w:pStyle w:val="Tabletext"/>
            </w:pPr>
            <w:r w:rsidRPr="00C233F4">
              <w:t>TORPEDOES, LIQUID FUELLED with or without bursting charge†</w:t>
            </w:r>
          </w:p>
        </w:tc>
        <w:tc>
          <w:tcPr>
            <w:tcW w:w="1463" w:type="dxa"/>
            <w:shd w:val="clear" w:color="auto" w:fill="auto"/>
          </w:tcPr>
          <w:p w14:paraId="245B1805" w14:textId="77777777" w:rsidR="00606B5B" w:rsidRPr="00C233F4" w:rsidRDefault="00606B5B" w:rsidP="00C233F4">
            <w:pPr>
              <w:pStyle w:val="Tabletext"/>
            </w:pPr>
            <w:r w:rsidRPr="00C233F4">
              <w:t>1.1J</w:t>
            </w:r>
          </w:p>
        </w:tc>
      </w:tr>
      <w:tr w:rsidR="00606B5B" w:rsidRPr="00C233F4" w14:paraId="48134B50" w14:textId="77777777" w:rsidTr="00C233F4">
        <w:tc>
          <w:tcPr>
            <w:tcW w:w="992" w:type="dxa"/>
            <w:shd w:val="clear" w:color="auto" w:fill="auto"/>
          </w:tcPr>
          <w:p w14:paraId="26B73AF7" w14:textId="77777777" w:rsidR="00606B5B" w:rsidRPr="00C233F4" w:rsidRDefault="00606B5B" w:rsidP="00C233F4">
            <w:pPr>
              <w:pStyle w:val="Tabletext"/>
            </w:pPr>
            <w:r w:rsidRPr="00C233F4">
              <w:t>0450</w:t>
            </w:r>
          </w:p>
        </w:tc>
        <w:tc>
          <w:tcPr>
            <w:tcW w:w="5904" w:type="dxa"/>
            <w:shd w:val="clear" w:color="auto" w:fill="auto"/>
          </w:tcPr>
          <w:p w14:paraId="5E5DE2AE" w14:textId="77777777" w:rsidR="00606B5B" w:rsidRPr="00C233F4" w:rsidRDefault="00606B5B" w:rsidP="00C233F4">
            <w:pPr>
              <w:pStyle w:val="Tabletext"/>
            </w:pPr>
            <w:r w:rsidRPr="00C233F4">
              <w:t>TORPEDOES, LIQUID FUELLED with inert head†</w:t>
            </w:r>
          </w:p>
        </w:tc>
        <w:tc>
          <w:tcPr>
            <w:tcW w:w="1463" w:type="dxa"/>
            <w:shd w:val="clear" w:color="auto" w:fill="auto"/>
          </w:tcPr>
          <w:p w14:paraId="52CE1BF4" w14:textId="77777777" w:rsidR="00606B5B" w:rsidRPr="00C233F4" w:rsidRDefault="00606B5B" w:rsidP="00C233F4">
            <w:pPr>
              <w:pStyle w:val="Tabletext"/>
            </w:pPr>
            <w:r w:rsidRPr="00C233F4">
              <w:t>1.3J</w:t>
            </w:r>
          </w:p>
        </w:tc>
      </w:tr>
      <w:tr w:rsidR="00606B5B" w:rsidRPr="00C233F4" w14:paraId="528EF316" w14:textId="77777777" w:rsidTr="00C233F4">
        <w:tc>
          <w:tcPr>
            <w:tcW w:w="992" w:type="dxa"/>
            <w:shd w:val="clear" w:color="auto" w:fill="auto"/>
          </w:tcPr>
          <w:p w14:paraId="273D1694" w14:textId="77777777" w:rsidR="00606B5B" w:rsidRPr="00C233F4" w:rsidRDefault="00606B5B" w:rsidP="00C233F4">
            <w:pPr>
              <w:pStyle w:val="Tabletext"/>
            </w:pPr>
            <w:r w:rsidRPr="00C233F4">
              <w:t>0451</w:t>
            </w:r>
          </w:p>
        </w:tc>
        <w:tc>
          <w:tcPr>
            <w:tcW w:w="5904" w:type="dxa"/>
            <w:shd w:val="clear" w:color="auto" w:fill="auto"/>
          </w:tcPr>
          <w:p w14:paraId="6D97EF6C" w14:textId="77777777" w:rsidR="00606B5B" w:rsidRPr="00C233F4" w:rsidRDefault="00606B5B" w:rsidP="00C233F4">
            <w:pPr>
              <w:pStyle w:val="Tabletext"/>
            </w:pPr>
            <w:r w:rsidRPr="00C233F4">
              <w:t>TORPEDOES with bursting charge†</w:t>
            </w:r>
          </w:p>
        </w:tc>
        <w:tc>
          <w:tcPr>
            <w:tcW w:w="1463" w:type="dxa"/>
            <w:shd w:val="clear" w:color="auto" w:fill="auto"/>
          </w:tcPr>
          <w:p w14:paraId="78C9034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25055AF" w14:textId="77777777" w:rsidTr="00C233F4">
        <w:tc>
          <w:tcPr>
            <w:tcW w:w="992" w:type="dxa"/>
            <w:shd w:val="clear" w:color="auto" w:fill="auto"/>
          </w:tcPr>
          <w:p w14:paraId="5110736D" w14:textId="77777777" w:rsidR="00606B5B" w:rsidRPr="00C233F4" w:rsidRDefault="00606B5B" w:rsidP="00C233F4">
            <w:pPr>
              <w:pStyle w:val="Tabletext"/>
            </w:pPr>
            <w:r w:rsidRPr="00C233F4">
              <w:t>0452</w:t>
            </w:r>
          </w:p>
        </w:tc>
        <w:tc>
          <w:tcPr>
            <w:tcW w:w="5904" w:type="dxa"/>
            <w:shd w:val="clear" w:color="auto" w:fill="auto"/>
          </w:tcPr>
          <w:p w14:paraId="7F28EDAB" w14:textId="77777777" w:rsidR="00606B5B" w:rsidRPr="00C233F4" w:rsidRDefault="00606B5B" w:rsidP="00C233F4">
            <w:pPr>
              <w:pStyle w:val="Tabletext"/>
            </w:pPr>
            <w:r w:rsidRPr="00C233F4">
              <w:t>GRENADES, PRACTICE, hand or rifle†</w:t>
            </w:r>
          </w:p>
        </w:tc>
        <w:tc>
          <w:tcPr>
            <w:tcW w:w="1463" w:type="dxa"/>
            <w:shd w:val="clear" w:color="auto" w:fill="auto"/>
          </w:tcPr>
          <w:p w14:paraId="6032A77D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6D631E7A" w14:textId="77777777" w:rsidTr="00C233F4">
        <w:tc>
          <w:tcPr>
            <w:tcW w:w="992" w:type="dxa"/>
            <w:shd w:val="clear" w:color="auto" w:fill="auto"/>
          </w:tcPr>
          <w:p w14:paraId="2EF3C3F0" w14:textId="77777777" w:rsidR="00606B5B" w:rsidRPr="00C233F4" w:rsidRDefault="00606B5B" w:rsidP="00C233F4">
            <w:pPr>
              <w:pStyle w:val="Tabletext"/>
            </w:pPr>
            <w:r w:rsidRPr="00C233F4">
              <w:t>0453</w:t>
            </w:r>
          </w:p>
        </w:tc>
        <w:tc>
          <w:tcPr>
            <w:tcW w:w="5904" w:type="dxa"/>
            <w:shd w:val="clear" w:color="auto" w:fill="auto"/>
          </w:tcPr>
          <w:p w14:paraId="58B08BDA" w14:textId="77777777" w:rsidR="00606B5B" w:rsidRPr="00C233F4" w:rsidRDefault="00606B5B" w:rsidP="00C233F4">
            <w:pPr>
              <w:pStyle w:val="Tabletext"/>
            </w:pPr>
            <w:r w:rsidRPr="00C233F4">
              <w:t>ROCKETS, LINE</w:t>
            </w:r>
            <w:r w:rsidR="00CD1954" w:rsidRPr="00C233F4">
              <w:noBreakHyphen/>
            </w:r>
            <w:r w:rsidRPr="00C233F4">
              <w:t>THROWING†</w:t>
            </w:r>
          </w:p>
        </w:tc>
        <w:tc>
          <w:tcPr>
            <w:tcW w:w="1463" w:type="dxa"/>
            <w:shd w:val="clear" w:color="auto" w:fill="auto"/>
          </w:tcPr>
          <w:p w14:paraId="07F216D8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76C1E6DA" w14:textId="77777777" w:rsidTr="00C233F4">
        <w:tc>
          <w:tcPr>
            <w:tcW w:w="992" w:type="dxa"/>
            <w:shd w:val="clear" w:color="auto" w:fill="auto"/>
          </w:tcPr>
          <w:p w14:paraId="0E952F80" w14:textId="77777777" w:rsidR="00606B5B" w:rsidRPr="00C233F4" w:rsidRDefault="00606B5B" w:rsidP="00C233F4">
            <w:pPr>
              <w:pStyle w:val="Tabletext"/>
            </w:pPr>
            <w:r w:rsidRPr="00C233F4">
              <w:t>0454</w:t>
            </w:r>
          </w:p>
        </w:tc>
        <w:tc>
          <w:tcPr>
            <w:tcW w:w="5904" w:type="dxa"/>
            <w:shd w:val="clear" w:color="auto" w:fill="auto"/>
          </w:tcPr>
          <w:p w14:paraId="0C4BFAAC" w14:textId="77777777" w:rsidR="00606B5B" w:rsidRPr="00C233F4" w:rsidRDefault="00606B5B" w:rsidP="00C233F4">
            <w:pPr>
              <w:pStyle w:val="Tabletext"/>
            </w:pPr>
            <w:r w:rsidRPr="00C233F4">
              <w:t>IGNITERS†</w:t>
            </w:r>
          </w:p>
        </w:tc>
        <w:tc>
          <w:tcPr>
            <w:tcW w:w="1463" w:type="dxa"/>
            <w:shd w:val="clear" w:color="auto" w:fill="auto"/>
          </w:tcPr>
          <w:p w14:paraId="59DC62AA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E542067" w14:textId="77777777" w:rsidTr="00C233F4">
        <w:tc>
          <w:tcPr>
            <w:tcW w:w="992" w:type="dxa"/>
            <w:shd w:val="clear" w:color="auto" w:fill="auto"/>
          </w:tcPr>
          <w:p w14:paraId="07C223E6" w14:textId="77777777" w:rsidR="00606B5B" w:rsidRPr="00C233F4" w:rsidRDefault="00606B5B" w:rsidP="00C233F4">
            <w:pPr>
              <w:pStyle w:val="Tabletext"/>
            </w:pPr>
            <w:r w:rsidRPr="00C233F4">
              <w:t>0455</w:t>
            </w:r>
          </w:p>
        </w:tc>
        <w:tc>
          <w:tcPr>
            <w:tcW w:w="5904" w:type="dxa"/>
            <w:shd w:val="clear" w:color="auto" w:fill="auto"/>
          </w:tcPr>
          <w:p w14:paraId="3DE7D4D8" w14:textId="77777777" w:rsidR="00606B5B" w:rsidRPr="00C233F4" w:rsidRDefault="00606B5B" w:rsidP="00C233F4">
            <w:pPr>
              <w:pStyle w:val="Tabletext"/>
            </w:pPr>
            <w:r w:rsidRPr="00C233F4">
              <w:t>DETONATORS, NON</w:t>
            </w:r>
            <w:r w:rsidR="00D64872" w:rsidRPr="00C233F4">
              <w:t>-</w:t>
            </w:r>
            <w:r w:rsidRPr="00C233F4">
              <w:t>ELECTRIC for blasting†</w:t>
            </w:r>
          </w:p>
        </w:tc>
        <w:tc>
          <w:tcPr>
            <w:tcW w:w="1463" w:type="dxa"/>
            <w:shd w:val="clear" w:color="auto" w:fill="auto"/>
          </w:tcPr>
          <w:p w14:paraId="01DD3558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0D737C5B" w14:textId="77777777" w:rsidTr="00C233F4">
        <w:tc>
          <w:tcPr>
            <w:tcW w:w="992" w:type="dxa"/>
            <w:shd w:val="clear" w:color="auto" w:fill="auto"/>
          </w:tcPr>
          <w:p w14:paraId="1C6BC213" w14:textId="77777777" w:rsidR="00606B5B" w:rsidRPr="00C233F4" w:rsidRDefault="00606B5B" w:rsidP="00C233F4">
            <w:pPr>
              <w:pStyle w:val="Tabletext"/>
            </w:pPr>
            <w:r w:rsidRPr="00C233F4">
              <w:t>0456</w:t>
            </w:r>
          </w:p>
        </w:tc>
        <w:tc>
          <w:tcPr>
            <w:tcW w:w="5904" w:type="dxa"/>
            <w:shd w:val="clear" w:color="auto" w:fill="auto"/>
          </w:tcPr>
          <w:p w14:paraId="6D011549" w14:textId="77777777" w:rsidR="00606B5B" w:rsidRPr="00C233F4" w:rsidRDefault="00606B5B" w:rsidP="00C233F4">
            <w:pPr>
              <w:pStyle w:val="Tabletext"/>
            </w:pPr>
            <w:r w:rsidRPr="00C233F4">
              <w:t>DETONATORS, ELECTRIC for blasting†</w:t>
            </w:r>
          </w:p>
        </w:tc>
        <w:tc>
          <w:tcPr>
            <w:tcW w:w="1463" w:type="dxa"/>
            <w:shd w:val="clear" w:color="auto" w:fill="auto"/>
          </w:tcPr>
          <w:p w14:paraId="5D9A8F2C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7642ADD2" w14:textId="77777777" w:rsidTr="00C233F4">
        <w:tc>
          <w:tcPr>
            <w:tcW w:w="992" w:type="dxa"/>
            <w:shd w:val="clear" w:color="auto" w:fill="auto"/>
          </w:tcPr>
          <w:p w14:paraId="22765BB8" w14:textId="77777777" w:rsidR="00606B5B" w:rsidRPr="00C233F4" w:rsidRDefault="00606B5B" w:rsidP="00C233F4">
            <w:pPr>
              <w:pStyle w:val="Tabletext"/>
            </w:pPr>
            <w:r w:rsidRPr="00C233F4">
              <w:t>0457</w:t>
            </w:r>
          </w:p>
        </w:tc>
        <w:tc>
          <w:tcPr>
            <w:tcW w:w="5904" w:type="dxa"/>
            <w:shd w:val="clear" w:color="auto" w:fill="auto"/>
          </w:tcPr>
          <w:p w14:paraId="31A95F36" w14:textId="77777777" w:rsidR="00606B5B" w:rsidRPr="00C233F4" w:rsidRDefault="00606B5B" w:rsidP="00C233F4">
            <w:pPr>
              <w:pStyle w:val="Tabletext"/>
            </w:pPr>
            <w:r w:rsidRPr="00C233F4">
              <w:t>CHARGES, BURSTING, PLASTICS BONDED</w:t>
            </w:r>
          </w:p>
        </w:tc>
        <w:tc>
          <w:tcPr>
            <w:tcW w:w="1463" w:type="dxa"/>
            <w:shd w:val="clear" w:color="auto" w:fill="auto"/>
          </w:tcPr>
          <w:p w14:paraId="49B66B64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3CFEF183" w14:textId="77777777" w:rsidTr="00C233F4">
        <w:tc>
          <w:tcPr>
            <w:tcW w:w="992" w:type="dxa"/>
            <w:shd w:val="clear" w:color="auto" w:fill="auto"/>
          </w:tcPr>
          <w:p w14:paraId="771350F7" w14:textId="77777777" w:rsidR="00606B5B" w:rsidRPr="00C233F4" w:rsidRDefault="00606B5B" w:rsidP="00C233F4">
            <w:pPr>
              <w:pStyle w:val="Tabletext"/>
            </w:pPr>
            <w:r w:rsidRPr="00C233F4">
              <w:t>0458</w:t>
            </w:r>
          </w:p>
        </w:tc>
        <w:tc>
          <w:tcPr>
            <w:tcW w:w="5904" w:type="dxa"/>
            <w:shd w:val="clear" w:color="auto" w:fill="auto"/>
          </w:tcPr>
          <w:p w14:paraId="3B16015A" w14:textId="77777777" w:rsidR="00606B5B" w:rsidRPr="00C233F4" w:rsidRDefault="00606B5B" w:rsidP="00C233F4">
            <w:pPr>
              <w:pStyle w:val="Tabletext"/>
            </w:pPr>
            <w:r w:rsidRPr="00C233F4">
              <w:t>CHARGES, BURSTING, PLASTICS BONDED</w:t>
            </w:r>
          </w:p>
        </w:tc>
        <w:tc>
          <w:tcPr>
            <w:tcW w:w="1463" w:type="dxa"/>
            <w:shd w:val="clear" w:color="auto" w:fill="auto"/>
          </w:tcPr>
          <w:p w14:paraId="563EA9A5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3CA44730" w14:textId="77777777" w:rsidTr="00C233F4">
        <w:tc>
          <w:tcPr>
            <w:tcW w:w="992" w:type="dxa"/>
            <w:shd w:val="clear" w:color="auto" w:fill="auto"/>
          </w:tcPr>
          <w:p w14:paraId="1B840EE0" w14:textId="77777777" w:rsidR="00606B5B" w:rsidRPr="00C233F4" w:rsidRDefault="00606B5B" w:rsidP="00C233F4">
            <w:pPr>
              <w:pStyle w:val="Tabletext"/>
            </w:pPr>
            <w:r w:rsidRPr="00C233F4">
              <w:t>0459</w:t>
            </w:r>
          </w:p>
        </w:tc>
        <w:tc>
          <w:tcPr>
            <w:tcW w:w="5904" w:type="dxa"/>
            <w:shd w:val="clear" w:color="auto" w:fill="auto"/>
          </w:tcPr>
          <w:p w14:paraId="343B6A83" w14:textId="77777777" w:rsidR="00606B5B" w:rsidRPr="00C233F4" w:rsidRDefault="00606B5B" w:rsidP="00C233F4">
            <w:pPr>
              <w:pStyle w:val="Tabletext"/>
            </w:pPr>
            <w:r w:rsidRPr="00C233F4">
              <w:t>CHARGES, BURSTING, PLASTICS BONDED</w:t>
            </w:r>
          </w:p>
        </w:tc>
        <w:tc>
          <w:tcPr>
            <w:tcW w:w="1463" w:type="dxa"/>
            <w:shd w:val="clear" w:color="auto" w:fill="auto"/>
          </w:tcPr>
          <w:p w14:paraId="6671F3D6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66A2E7D0" w14:textId="77777777" w:rsidTr="00C233F4">
        <w:tc>
          <w:tcPr>
            <w:tcW w:w="992" w:type="dxa"/>
            <w:shd w:val="clear" w:color="auto" w:fill="auto"/>
          </w:tcPr>
          <w:p w14:paraId="054BCC3D" w14:textId="77777777" w:rsidR="00606B5B" w:rsidRPr="00C233F4" w:rsidRDefault="00606B5B" w:rsidP="00C233F4">
            <w:pPr>
              <w:pStyle w:val="Tabletext"/>
            </w:pPr>
            <w:r w:rsidRPr="00C233F4">
              <w:t>0460</w:t>
            </w:r>
          </w:p>
        </w:tc>
        <w:tc>
          <w:tcPr>
            <w:tcW w:w="5904" w:type="dxa"/>
            <w:shd w:val="clear" w:color="auto" w:fill="auto"/>
          </w:tcPr>
          <w:p w14:paraId="47E704CB" w14:textId="77777777" w:rsidR="00606B5B" w:rsidRPr="00C233F4" w:rsidRDefault="00606B5B" w:rsidP="00C233F4">
            <w:pPr>
              <w:pStyle w:val="Tabletext"/>
            </w:pPr>
            <w:r w:rsidRPr="00C233F4">
              <w:t>CHARGES, BURSTING, PLASTICS BONDED</w:t>
            </w:r>
          </w:p>
        </w:tc>
        <w:tc>
          <w:tcPr>
            <w:tcW w:w="1463" w:type="dxa"/>
            <w:shd w:val="clear" w:color="auto" w:fill="auto"/>
          </w:tcPr>
          <w:p w14:paraId="04AFC846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68942688" w14:textId="77777777" w:rsidTr="00C233F4">
        <w:tc>
          <w:tcPr>
            <w:tcW w:w="992" w:type="dxa"/>
            <w:shd w:val="clear" w:color="auto" w:fill="auto"/>
          </w:tcPr>
          <w:p w14:paraId="12A41438" w14:textId="77777777" w:rsidR="00606B5B" w:rsidRPr="00C233F4" w:rsidRDefault="00606B5B" w:rsidP="00C233F4">
            <w:pPr>
              <w:pStyle w:val="Tabletext"/>
            </w:pPr>
            <w:r w:rsidRPr="00C233F4">
              <w:t>0461</w:t>
            </w:r>
          </w:p>
        </w:tc>
        <w:tc>
          <w:tcPr>
            <w:tcW w:w="5904" w:type="dxa"/>
            <w:shd w:val="clear" w:color="auto" w:fill="auto"/>
          </w:tcPr>
          <w:p w14:paraId="3BA87346" w14:textId="77777777" w:rsidR="00606B5B" w:rsidRPr="00C233F4" w:rsidRDefault="00606B5B" w:rsidP="00C233F4">
            <w:pPr>
              <w:pStyle w:val="Tabletext"/>
            </w:pPr>
            <w:r w:rsidRPr="00C233F4">
              <w:t>COMPONENTS, EXPLOSIVE TRAIN, N.O.S.†</w:t>
            </w:r>
          </w:p>
        </w:tc>
        <w:tc>
          <w:tcPr>
            <w:tcW w:w="1463" w:type="dxa"/>
            <w:shd w:val="clear" w:color="auto" w:fill="auto"/>
          </w:tcPr>
          <w:p w14:paraId="485B107B" w14:textId="77777777" w:rsidR="00606B5B" w:rsidRPr="00C233F4" w:rsidRDefault="00606B5B" w:rsidP="00C233F4">
            <w:pPr>
              <w:pStyle w:val="Tabletext"/>
            </w:pPr>
            <w:r w:rsidRPr="00C233F4">
              <w:t>1.1B</w:t>
            </w:r>
          </w:p>
        </w:tc>
      </w:tr>
      <w:tr w:rsidR="00606B5B" w:rsidRPr="00C233F4" w14:paraId="52579019" w14:textId="77777777" w:rsidTr="00C233F4">
        <w:tc>
          <w:tcPr>
            <w:tcW w:w="992" w:type="dxa"/>
            <w:shd w:val="clear" w:color="auto" w:fill="auto"/>
          </w:tcPr>
          <w:p w14:paraId="1697262C" w14:textId="77777777" w:rsidR="00606B5B" w:rsidRPr="00C233F4" w:rsidRDefault="00606B5B" w:rsidP="00C233F4">
            <w:pPr>
              <w:pStyle w:val="Tabletext"/>
            </w:pPr>
            <w:r w:rsidRPr="00C233F4">
              <w:t>0462</w:t>
            </w:r>
          </w:p>
        </w:tc>
        <w:tc>
          <w:tcPr>
            <w:tcW w:w="5904" w:type="dxa"/>
            <w:shd w:val="clear" w:color="auto" w:fill="auto"/>
          </w:tcPr>
          <w:p w14:paraId="3FA015A4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7B6AFC22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3AE9BD4C" w14:textId="77777777" w:rsidTr="00C233F4">
        <w:tc>
          <w:tcPr>
            <w:tcW w:w="992" w:type="dxa"/>
            <w:shd w:val="clear" w:color="auto" w:fill="auto"/>
          </w:tcPr>
          <w:p w14:paraId="043FF0B8" w14:textId="77777777" w:rsidR="00606B5B" w:rsidRPr="00C233F4" w:rsidRDefault="00606B5B" w:rsidP="00C233F4">
            <w:pPr>
              <w:pStyle w:val="Tabletext"/>
            </w:pPr>
            <w:r w:rsidRPr="00C233F4">
              <w:t>0463</w:t>
            </w:r>
          </w:p>
        </w:tc>
        <w:tc>
          <w:tcPr>
            <w:tcW w:w="5904" w:type="dxa"/>
            <w:shd w:val="clear" w:color="auto" w:fill="auto"/>
          </w:tcPr>
          <w:p w14:paraId="240269F5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0BA7AEC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C6D5CC5" w14:textId="77777777" w:rsidTr="00C233F4">
        <w:tc>
          <w:tcPr>
            <w:tcW w:w="992" w:type="dxa"/>
            <w:shd w:val="clear" w:color="auto" w:fill="auto"/>
          </w:tcPr>
          <w:p w14:paraId="340FE9BF" w14:textId="77777777" w:rsidR="00606B5B" w:rsidRPr="00C233F4" w:rsidRDefault="00606B5B" w:rsidP="00C233F4">
            <w:pPr>
              <w:pStyle w:val="Tabletext"/>
            </w:pPr>
            <w:r w:rsidRPr="00C233F4">
              <w:t>0464</w:t>
            </w:r>
          </w:p>
        </w:tc>
        <w:tc>
          <w:tcPr>
            <w:tcW w:w="5904" w:type="dxa"/>
            <w:shd w:val="clear" w:color="auto" w:fill="auto"/>
          </w:tcPr>
          <w:p w14:paraId="618715C2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165A975C" w14:textId="77777777" w:rsidR="00606B5B" w:rsidRPr="00C233F4" w:rsidRDefault="00606B5B" w:rsidP="00C233F4">
            <w:pPr>
              <w:pStyle w:val="Tabletext"/>
            </w:pPr>
            <w:r w:rsidRPr="00C233F4">
              <w:t>1.1E</w:t>
            </w:r>
          </w:p>
        </w:tc>
      </w:tr>
      <w:tr w:rsidR="00606B5B" w:rsidRPr="00C233F4" w14:paraId="12930A33" w14:textId="77777777" w:rsidTr="00C233F4">
        <w:tc>
          <w:tcPr>
            <w:tcW w:w="992" w:type="dxa"/>
            <w:shd w:val="clear" w:color="auto" w:fill="auto"/>
          </w:tcPr>
          <w:p w14:paraId="7A8CBBD1" w14:textId="77777777" w:rsidR="00606B5B" w:rsidRPr="00C233F4" w:rsidRDefault="00606B5B" w:rsidP="00C233F4">
            <w:pPr>
              <w:pStyle w:val="Tabletext"/>
            </w:pPr>
            <w:r w:rsidRPr="00C233F4">
              <w:t>0465</w:t>
            </w:r>
          </w:p>
        </w:tc>
        <w:tc>
          <w:tcPr>
            <w:tcW w:w="5904" w:type="dxa"/>
            <w:shd w:val="clear" w:color="auto" w:fill="auto"/>
          </w:tcPr>
          <w:p w14:paraId="040E415B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31EE006C" w14:textId="77777777" w:rsidR="00606B5B" w:rsidRPr="00C233F4" w:rsidRDefault="00606B5B" w:rsidP="00C233F4">
            <w:pPr>
              <w:pStyle w:val="Tabletext"/>
            </w:pPr>
            <w:r w:rsidRPr="00C233F4">
              <w:t>1.1F</w:t>
            </w:r>
          </w:p>
        </w:tc>
      </w:tr>
      <w:tr w:rsidR="00606B5B" w:rsidRPr="00C233F4" w14:paraId="4A51FABF" w14:textId="77777777" w:rsidTr="00C233F4">
        <w:tc>
          <w:tcPr>
            <w:tcW w:w="992" w:type="dxa"/>
            <w:shd w:val="clear" w:color="auto" w:fill="auto"/>
          </w:tcPr>
          <w:p w14:paraId="2DFB0DA3" w14:textId="77777777" w:rsidR="00606B5B" w:rsidRPr="00C233F4" w:rsidRDefault="00606B5B" w:rsidP="00C233F4">
            <w:pPr>
              <w:pStyle w:val="Tabletext"/>
            </w:pPr>
            <w:r w:rsidRPr="00C233F4">
              <w:t>0466</w:t>
            </w:r>
          </w:p>
        </w:tc>
        <w:tc>
          <w:tcPr>
            <w:tcW w:w="5904" w:type="dxa"/>
            <w:shd w:val="clear" w:color="auto" w:fill="auto"/>
          </w:tcPr>
          <w:p w14:paraId="1346E828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2244F404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0E37F858" w14:textId="77777777" w:rsidTr="00C233F4">
        <w:tc>
          <w:tcPr>
            <w:tcW w:w="992" w:type="dxa"/>
            <w:shd w:val="clear" w:color="auto" w:fill="auto"/>
          </w:tcPr>
          <w:p w14:paraId="460D3B31" w14:textId="77777777" w:rsidR="00606B5B" w:rsidRPr="00C233F4" w:rsidRDefault="00606B5B" w:rsidP="00C233F4">
            <w:pPr>
              <w:pStyle w:val="Tabletext"/>
            </w:pPr>
            <w:r w:rsidRPr="00C233F4">
              <w:t>0467</w:t>
            </w:r>
          </w:p>
        </w:tc>
        <w:tc>
          <w:tcPr>
            <w:tcW w:w="5904" w:type="dxa"/>
            <w:shd w:val="clear" w:color="auto" w:fill="auto"/>
          </w:tcPr>
          <w:p w14:paraId="04A49D6C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3A37EAD0" w14:textId="77777777" w:rsidR="00606B5B" w:rsidRPr="00C233F4" w:rsidRDefault="00606B5B" w:rsidP="00C233F4">
            <w:pPr>
              <w:pStyle w:val="Tabletext"/>
            </w:pPr>
            <w:r w:rsidRPr="00C233F4">
              <w:t>1.2D</w:t>
            </w:r>
          </w:p>
        </w:tc>
      </w:tr>
      <w:tr w:rsidR="00606B5B" w:rsidRPr="00C233F4" w14:paraId="5B23B19E" w14:textId="77777777" w:rsidTr="00C233F4">
        <w:tc>
          <w:tcPr>
            <w:tcW w:w="992" w:type="dxa"/>
            <w:shd w:val="clear" w:color="auto" w:fill="auto"/>
          </w:tcPr>
          <w:p w14:paraId="143F0616" w14:textId="77777777" w:rsidR="00606B5B" w:rsidRPr="00C233F4" w:rsidRDefault="00606B5B" w:rsidP="00C233F4">
            <w:pPr>
              <w:pStyle w:val="Tabletext"/>
            </w:pPr>
            <w:r w:rsidRPr="00C233F4">
              <w:t>0468</w:t>
            </w:r>
          </w:p>
        </w:tc>
        <w:tc>
          <w:tcPr>
            <w:tcW w:w="5904" w:type="dxa"/>
            <w:shd w:val="clear" w:color="auto" w:fill="auto"/>
          </w:tcPr>
          <w:p w14:paraId="50D943B9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3A07DFDB" w14:textId="77777777" w:rsidR="00606B5B" w:rsidRPr="00C233F4" w:rsidRDefault="00606B5B" w:rsidP="00C233F4">
            <w:pPr>
              <w:pStyle w:val="Tabletext"/>
            </w:pPr>
            <w:r w:rsidRPr="00C233F4">
              <w:t>1.2E</w:t>
            </w:r>
          </w:p>
        </w:tc>
      </w:tr>
      <w:tr w:rsidR="00606B5B" w:rsidRPr="00C233F4" w14:paraId="1064E6D7" w14:textId="77777777" w:rsidTr="00C233F4">
        <w:tc>
          <w:tcPr>
            <w:tcW w:w="992" w:type="dxa"/>
            <w:shd w:val="clear" w:color="auto" w:fill="auto"/>
          </w:tcPr>
          <w:p w14:paraId="0361EB2B" w14:textId="77777777" w:rsidR="00606B5B" w:rsidRPr="00C233F4" w:rsidRDefault="00606B5B" w:rsidP="00C233F4">
            <w:pPr>
              <w:pStyle w:val="Tabletext"/>
            </w:pPr>
            <w:r w:rsidRPr="00C233F4">
              <w:t>0469</w:t>
            </w:r>
          </w:p>
        </w:tc>
        <w:tc>
          <w:tcPr>
            <w:tcW w:w="5904" w:type="dxa"/>
            <w:shd w:val="clear" w:color="auto" w:fill="auto"/>
          </w:tcPr>
          <w:p w14:paraId="5E879242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1202CC50" w14:textId="77777777" w:rsidR="00606B5B" w:rsidRPr="00C233F4" w:rsidRDefault="00606B5B" w:rsidP="00C233F4">
            <w:pPr>
              <w:pStyle w:val="Tabletext"/>
            </w:pPr>
            <w:r w:rsidRPr="00C233F4">
              <w:t>1.2F</w:t>
            </w:r>
          </w:p>
        </w:tc>
      </w:tr>
      <w:tr w:rsidR="00606B5B" w:rsidRPr="00C233F4" w14:paraId="6DB21BE0" w14:textId="77777777" w:rsidTr="00C233F4">
        <w:tc>
          <w:tcPr>
            <w:tcW w:w="992" w:type="dxa"/>
            <w:shd w:val="clear" w:color="auto" w:fill="auto"/>
          </w:tcPr>
          <w:p w14:paraId="09F88E6A" w14:textId="77777777" w:rsidR="00606B5B" w:rsidRPr="00C233F4" w:rsidRDefault="00606B5B" w:rsidP="00C233F4">
            <w:pPr>
              <w:pStyle w:val="Tabletext"/>
            </w:pPr>
            <w:r w:rsidRPr="00C233F4">
              <w:t>0470</w:t>
            </w:r>
          </w:p>
        </w:tc>
        <w:tc>
          <w:tcPr>
            <w:tcW w:w="5904" w:type="dxa"/>
            <w:shd w:val="clear" w:color="auto" w:fill="auto"/>
          </w:tcPr>
          <w:p w14:paraId="1F7C36DA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7B510177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783BF48B" w14:textId="77777777" w:rsidTr="00C233F4">
        <w:tc>
          <w:tcPr>
            <w:tcW w:w="992" w:type="dxa"/>
            <w:shd w:val="clear" w:color="auto" w:fill="auto"/>
          </w:tcPr>
          <w:p w14:paraId="64E46512" w14:textId="77777777" w:rsidR="00606B5B" w:rsidRPr="00C233F4" w:rsidRDefault="00606B5B" w:rsidP="00C233F4">
            <w:pPr>
              <w:pStyle w:val="Tabletext"/>
            </w:pPr>
            <w:r w:rsidRPr="00C233F4">
              <w:t>0471</w:t>
            </w:r>
          </w:p>
        </w:tc>
        <w:tc>
          <w:tcPr>
            <w:tcW w:w="5904" w:type="dxa"/>
            <w:shd w:val="clear" w:color="auto" w:fill="auto"/>
          </w:tcPr>
          <w:p w14:paraId="290657C1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73615662" w14:textId="77777777" w:rsidR="00606B5B" w:rsidRPr="00C233F4" w:rsidRDefault="00606B5B" w:rsidP="00C233F4">
            <w:pPr>
              <w:pStyle w:val="Tabletext"/>
            </w:pPr>
            <w:r w:rsidRPr="00C233F4">
              <w:t>1.4E</w:t>
            </w:r>
          </w:p>
        </w:tc>
      </w:tr>
      <w:tr w:rsidR="00606B5B" w:rsidRPr="00C233F4" w14:paraId="1CCDC72F" w14:textId="77777777" w:rsidTr="00C233F4">
        <w:tc>
          <w:tcPr>
            <w:tcW w:w="992" w:type="dxa"/>
            <w:shd w:val="clear" w:color="auto" w:fill="auto"/>
          </w:tcPr>
          <w:p w14:paraId="2F217DF2" w14:textId="77777777" w:rsidR="00606B5B" w:rsidRPr="00C233F4" w:rsidRDefault="00606B5B" w:rsidP="00C233F4">
            <w:pPr>
              <w:pStyle w:val="Tabletext"/>
            </w:pPr>
            <w:r w:rsidRPr="00C233F4">
              <w:t>0472</w:t>
            </w:r>
          </w:p>
        </w:tc>
        <w:tc>
          <w:tcPr>
            <w:tcW w:w="5904" w:type="dxa"/>
            <w:shd w:val="clear" w:color="auto" w:fill="auto"/>
          </w:tcPr>
          <w:p w14:paraId="32E973B9" w14:textId="77777777" w:rsidR="00606B5B" w:rsidRPr="00C233F4" w:rsidRDefault="00606B5B" w:rsidP="00C233F4">
            <w:pPr>
              <w:pStyle w:val="Tabletext"/>
            </w:pPr>
            <w:r w:rsidRPr="00C233F4">
              <w:t>ARTICLES, EXPLOSIVE, N.O.S.</w:t>
            </w:r>
          </w:p>
        </w:tc>
        <w:tc>
          <w:tcPr>
            <w:tcW w:w="1463" w:type="dxa"/>
            <w:shd w:val="clear" w:color="auto" w:fill="auto"/>
          </w:tcPr>
          <w:p w14:paraId="41094CA2" w14:textId="77777777" w:rsidR="00606B5B" w:rsidRPr="00C233F4" w:rsidRDefault="00606B5B" w:rsidP="00C233F4">
            <w:pPr>
              <w:pStyle w:val="Tabletext"/>
            </w:pPr>
            <w:r w:rsidRPr="00C233F4">
              <w:t>1.4F</w:t>
            </w:r>
          </w:p>
        </w:tc>
      </w:tr>
      <w:tr w:rsidR="00606B5B" w:rsidRPr="00C233F4" w14:paraId="11CC59DD" w14:textId="77777777" w:rsidTr="00C233F4">
        <w:tc>
          <w:tcPr>
            <w:tcW w:w="992" w:type="dxa"/>
            <w:shd w:val="clear" w:color="auto" w:fill="auto"/>
          </w:tcPr>
          <w:p w14:paraId="1D5F11DF" w14:textId="77777777" w:rsidR="00606B5B" w:rsidRPr="00C233F4" w:rsidRDefault="00606B5B" w:rsidP="00C233F4">
            <w:pPr>
              <w:pStyle w:val="Tabletext"/>
            </w:pPr>
            <w:r w:rsidRPr="00C233F4">
              <w:t>0473</w:t>
            </w:r>
          </w:p>
        </w:tc>
        <w:tc>
          <w:tcPr>
            <w:tcW w:w="5904" w:type="dxa"/>
            <w:shd w:val="clear" w:color="auto" w:fill="auto"/>
          </w:tcPr>
          <w:p w14:paraId="633D498A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413B0F72" w14:textId="77777777" w:rsidR="00606B5B" w:rsidRPr="00C233F4" w:rsidRDefault="00606B5B" w:rsidP="00C233F4">
            <w:pPr>
              <w:pStyle w:val="Tabletext"/>
            </w:pPr>
            <w:r w:rsidRPr="00C233F4">
              <w:t>1.1A</w:t>
            </w:r>
          </w:p>
        </w:tc>
      </w:tr>
      <w:tr w:rsidR="00606B5B" w:rsidRPr="00C233F4" w14:paraId="7DFA736F" w14:textId="77777777" w:rsidTr="00C233F4">
        <w:tc>
          <w:tcPr>
            <w:tcW w:w="992" w:type="dxa"/>
            <w:shd w:val="clear" w:color="auto" w:fill="auto"/>
          </w:tcPr>
          <w:p w14:paraId="67A037C4" w14:textId="77777777" w:rsidR="00606B5B" w:rsidRPr="00C233F4" w:rsidRDefault="00606B5B" w:rsidP="00C233F4">
            <w:pPr>
              <w:pStyle w:val="Tabletext"/>
            </w:pPr>
            <w:r w:rsidRPr="00C233F4">
              <w:t>0474</w:t>
            </w:r>
          </w:p>
        </w:tc>
        <w:tc>
          <w:tcPr>
            <w:tcW w:w="5904" w:type="dxa"/>
            <w:shd w:val="clear" w:color="auto" w:fill="auto"/>
          </w:tcPr>
          <w:p w14:paraId="08885B29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721DD828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63029830" w14:textId="77777777" w:rsidTr="00C233F4">
        <w:tc>
          <w:tcPr>
            <w:tcW w:w="992" w:type="dxa"/>
            <w:shd w:val="clear" w:color="auto" w:fill="auto"/>
          </w:tcPr>
          <w:p w14:paraId="0C2B61BD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0475</w:t>
            </w:r>
          </w:p>
        </w:tc>
        <w:tc>
          <w:tcPr>
            <w:tcW w:w="5904" w:type="dxa"/>
            <w:shd w:val="clear" w:color="auto" w:fill="auto"/>
          </w:tcPr>
          <w:p w14:paraId="77513F3D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02F3EE1E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69F9A9E0" w14:textId="77777777" w:rsidTr="00C233F4">
        <w:tc>
          <w:tcPr>
            <w:tcW w:w="992" w:type="dxa"/>
            <w:shd w:val="clear" w:color="auto" w:fill="auto"/>
          </w:tcPr>
          <w:p w14:paraId="7595587B" w14:textId="77777777" w:rsidR="00606B5B" w:rsidRPr="00C233F4" w:rsidRDefault="00606B5B" w:rsidP="00C233F4">
            <w:pPr>
              <w:pStyle w:val="Tabletext"/>
            </w:pPr>
            <w:r w:rsidRPr="00C233F4">
              <w:t>0476</w:t>
            </w:r>
          </w:p>
        </w:tc>
        <w:tc>
          <w:tcPr>
            <w:tcW w:w="5904" w:type="dxa"/>
            <w:shd w:val="clear" w:color="auto" w:fill="auto"/>
          </w:tcPr>
          <w:p w14:paraId="7D705EDD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5AF451F9" w14:textId="77777777" w:rsidR="00606B5B" w:rsidRPr="00C233F4" w:rsidRDefault="00606B5B" w:rsidP="00C233F4">
            <w:pPr>
              <w:pStyle w:val="Tabletext"/>
            </w:pPr>
            <w:r w:rsidRPr="00C233F4">
              <w:t>1.1G</w:t>
            </w:r>
          </w:p>
        </w:tc>
      </w:tr>
      <w:tr w:rsidR="00606B5B" w:rsidRPr="00C233F4" w14:paraId="2C490B42" w14:textId="77777777" w:rsidTr="00C233F4">
        <w:tc>
          <w:tcPr>
            <w:tcW w:w="992" w:type="dxa"/>
            <w:shd w:val="clear" w:color="auto" w:fill="auto"/>
          </w:tcPr>
          <w:p w14:paraId="29F6F036" w14:textId="77777777" w:rsidR="00606B5B" w:rsidRPr="00C233F4" w:rsidRDefault="00606B5B" w:rsidP="00C233F4">
            <w:pPr>
              <w:pStyle w:val="Tabletext"/>
            </w:pPr>
            <w:r w:rsidRPr="00C233F4">
              <w:t>0477</w:t>
            </w:r>
          </w:p>
        </w:tc>
        <w:tc>
          <w:tcPr>
            <w:tcW w:w="5904" w:type="dxa"/>
            <w:shd w:val="clear" w:color="auto" w:fill="auto"/>
          </w:tcPr>
          <w:p w14:paraId="016A086F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5BD2425F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0BB1981C" w14:textId="77777777" w:rsidTr="00C233F4">
        <w:tc>
          <w:tcPr>
            <w:tcW w:w="992" w:type="dxa"/>
            <w:shd w:val="clear" w:color="auto" w:fill="auto"/>
          </w:tcPr>
          <w:p w14:paraId="0941B2A1" w14:textId="77777777" w:rsidR="00606B5B" w:rsidRPr="00C233F4" w:rsidRDefault="00606B5B" w:rsidP="00C233F4">
            <w:pPr>
              <w:pStyle w:val="Tabletext"/>
            </w:pPr>
            <w:r w:rsidRPr="00C233F4">
              <w:t>0478</w:t>
            </w:r>
          </w:p>
        </w:tc>
        <w:tc>
          <w:tcPr>
            <w:tcW w:w="5904" w:type="dxa"/>
            <w:shd w:val="clear" w:color="auto" w:fill="auto"/>
          </w:tcPr>
          <w:p w14:paraId="386E8130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025ED8D8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176C6742" w14:textId="77777777" w:rsidTr="00C233F4">
        <w:tc>
          <w:tcPr>
            <w:tcW w:w="992" w:type="dxa"/>
            <w:shd w:val="clear" w:color="auto" w:fill="auto"/>
          </w:tcPr>
          <w:p w14:paraId="37252226" w14:textId="77777777" w:rsidR="00606B5B" w:rsidRPr="00C233F4" w:rsidRDefault="00606B5B" w:rsidP="00C233F4">
            <w:pPr>
              <w:pStyle w:val="Tabletext"/>
            </w:pPr>
            <w:r w:rsidRPr="00C233F4">
              <w:t>0479</w:t>
            </w:r>
          </w:p>
        </w:tc>
        <w:tc>
          <w:tcPr>
            <w:tcW w:w="5904" w:type="dxa"/>
            <w:shd w:val="clear" w:color="auto" w:fill="auto"/>
          </w:tcPr>
          <w:p w14:paraId="269BCA36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41A94FEF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2427DBB8" w14:textId="77777777" w:rsidTr="00C233F4">
        <w:tc>
          <w:tcPr>
            <w:tcW w:w="992" w:type="dxa"/>
            <w:shd w:val="clear" w:color="auto" w:fill="auto"/>
          </w:tcPr>
          <w:p w14:paraId="34C203E0" w14:textId="77777777" w:rsidR="00606B5B" w:rsidRPr="00C233F4" w:rsidRDefault="00606B5B" w:rsidP="00C233F4">
            <w:pPr>
              <w:pStyle w:val="Tabletext"/>
            </w:pPr>
            <w:r w:rsidRPr="00C233F4">
              <w:t>0480</w:t>
            </w:r>
          </w:p>
        </w:tc>
        <w:tc>
          <w:tcPr>
            <w:tcW w:w="5904" w:type="dxa"/>
            <w:shd w:val="clear" w:color="auto" w:fill="auto"/>
          </w:tcPr>
          <w:p w14:paraId="121B8B5C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45BDF9E0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6CC60275" w14:textId="77777777" w:rsidTr="00C233F4">
        <w:tc>
          <w:tcPr>
            <w:tcW w:w="992" w:type="dxa"/>
            <w:shd w:val="clear" w:color="auto" w:fill="auto"/>
          </w:tcPr>
          <w:p w14:paraId="2824F76A" w14:textId="77777777" w:rsidR="00606B5B" w:rsidRPr="00C233F4" w:rsidRDefault="00606B5B" w:rsidP="00C233F4">
            <w:pPr>
              <w:pStyle w:val="Tabletext"/>
            </w:pPr>
            <w:r w:rsidRPr="00C233F4">
              <w:t>0481</w:t>
            </w:r>
          </w:p>
        </w:tc>
        <w:tc>
          <w:tcPr>
            <w:tcW w:w="5904" w:type="dxa"/>
            <w:shd w:val="clear" w:color="auto" w:fill="auto"/>
          </w:tcPr>
          <w:p w14:paraId="2D34619E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4D91C882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133326EE" w14:textId="77777777" w:rsidTr="00C233F4">
        <w:tc>
          <w:tcPr>
            <w:tcW w:w="992" w:type="dxa"/>
            <w:shd w:val="clear" w:color="auto" w:fill="auto"/>
          </w:tcPr>
          <w:p w14:paraId="03593D8A" w14:textId="77777777" w:rsidR="00606B5B" w:rsidRPr="00C233F4" w:rsidRDefault="00606B5B" w:rsidP="00C233F4">
            <w:pPr>
              <w:pStyle w:val="Tabletext"/>
            </w:pPr>
            <w:r w:rsidRPr="00C233F4">
              <w:t>0482</w:t>
            </w:r>
          </w:p>
        </w:tc>
        <w:tc>
          <w:tcPr>
            <w:tcW w:w="5904" w:type="dxa"/>
            <w:shd w:val="clear" w:color="auto" w:fill="auto"/>
          </w:tcPr>
          <w:p w14:paraId="119A9481" w14:textId="77777777" w:rsidR="00606B5B" w:rsidRPr="00C233F4" w:rsidRDefault="00606B5B" w:rsidP="00C233F4">
            <w:pPr>
              <w:pStyle w:val="Tabletext"/>
            </w:pPr>
            <w:r w:rsidRPr="00C233F4">
              <w:t>SUBSTANCES, EXPLOSIVE, VERY INSENSITIVE (SUBSTANCES, EVI), N.O.S.†</w:t>
            </w:r>
          </w:p>
        </w:tc>
        <w:tc>
          <w:tcPr>
            <w:tcW w:w="1463" w:type="dxa"/>
            <w:shd w:val="clear" w:color="auto" w:fill="auto"/>
          </w:tcPr>
          <w:p w14:paraId="723FC345" w14:textId="77777777" w:rsidR="00606B5B" w:rsidRPr="00C233F4" w:rsidRDefault="00606B5B" w:rsidP="00C233F4">
            <w:pPr>
              <w:pStyle w:val="Tabletext"/>
            </w:pPr>
            <w:r w:rsidRPr="00C233F4">
              <w:t>1.5D</w:t>
            </w:r>
          </w:p>
        </w:tc>
      </w:tr>
      <w:tr w:rsidR="00606B5B" w:rsidRPr="00C233F4" w14:paraId="4194B612" w14:textId="77777777" w:rsidTr="00C233F4">
        <w:tc>
          <w:tcPr>
            <w:tcW w:w="992" w:type="dxa"/>
            <w:shd w:val="clear" w:color="auto" w:fill="auto"/>
          </w:tcPr>
          <w:p w14:paraId="2C692B7D" w14:textId="77777777" w:rsidR="00606B5B" w:rsidRPr="00C233F4" w:rsidRDefault="00606B5B" w:rsidP="00C233F4">
            <w:pPr>
              <w:pStyle w:val="Tabletext"/>
            </w:pPr>
            <w:r w:rsidRPr="00C233F4">
              <w:t>0483</w:t>
            </w:r>
          </w:p>
        </w:tc>
        <w:tc>
          <w:tcPr>
            <w:tcW w:w="5904" w:type="dxa"/>
            <w:shd w:val="clear" w:color="auto" w:fill="auto"/>
          </w:tcPr>
          <w:p w14:paraId="59B628A2" w14:textId="77777777" w:rsidR="00606B5B" w:rsidRPr="00C233F4" w:rsidRDefault="00606B5B" w:rsidP="00C233F4">
            <w:pPr>
              <w:pStyle w:val="Tabletext"/>
            </w:pPr>
            <w:r w:rsidRPr="00C233F4">
              <w:t>CYCLOTRIMETHYLENE</w:t>
            </w:r>
            <w:r w:rsidR="00CD1954" w:rsidRPr="00C233F4">
              <w:noBreakHyphen/>
            </w:r>
            <w:r w:rsidRPr="00C233F4">
              <w:t>TRINITRAMINE (CYCLONITE; HEXOGEN; RDX), DESENSITISED</w:t>
            </w:r>
          </w:p>
        </w:tc>
        <w:tc>
          <w:tcPr>
            <w:tcW w:w="1463" w:type="dxa"/>
            <w:shd w:val="clear" w:color="auto" w:fill="auto"/>
          </w:tcPr>
          <w:p w14:paraId="3C41C0F8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8C1D605" w14:textId="77777777" w:rsidTr="00C233F4">
        <w:tc>
          <w:tcPr>
            <w:tcW w:w="992" w:type="dxa"/>
            <w:shd w:val="clear" w:color="auto" w:fill="auto"/>
          </w:tcPr>
          <w:p w14:paraId="0119B16D" w14:textId="77777777" w:rsidR="00606B5B" w:rsidRPr="00C233F4" w:rsidRDefault="00606B5B" w:rsidP="00C233F4">
            <w:pPr>
              <w:pStyle w:val="Tabletext"/>
            </w:pPr>
            <w:r w:rsidRPr="00C233F4">
              <w:t>0484</w:t>
            </w:r>
          </w:p>
        </w:tc>
        <w:tc>
          <w:tcPr>
            <w:tcW w:w="5904" w:type="dxa"/>
            <w:shd w:val="clear" w:color="auto" w:fill="auto"/>
          </w:tcPr>
          <w:p w14:paraId="51B850C1" w14:textId="77777777" w:rsidR="00606B5B" w:rsidRPr="00C233F4" w:rsidRDefault="00606B5B" w:rsidP="00C233F4">
            <w:pPr>
              <w:pStyle w:val="Tabletext"/>
            </w:pPr>
            <w:r w:rsidRPr="00C233F4">
              <w:t>CYCLOTETRAMETHYLENE</w:t>
            </w:r>
            <w:r w:rsidR="00CD1954" w:rsidRPr="00C233F4">
              <w:noBreakHyphen/>
            </w:r>
            <w:r w:rsidRPr="00C233F4">
              <w:t>TETRANITRAMINE (HMX; OCTOGEN), DESENSITISED</w:t>
            </w:r>
          </w:p>
        </w:tc>
        <w:tc>
          <w:tcPr>
            <w:tcW w:w="1463" w:type="dxa"/>
            <w:shd w:val="clear" w:color="auto" w:fill="auto"/>
          </w:tcPr>
          <w:p w14:paraId="26FED1C2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C014C98" w14:textId="77777777" w:rsidTr="00C233F4">
        <w:tc>
          <w:tcPr>
            <w:tcW w:w="992" w:type="dxa"/>
            <w:shd w:val="clear" w:color="auto" w:fill="auto"/>
          </w:tcPr>
          <w:p w14:paraId="5F3C4FC9" w14:textId="77777777" w:rsidR="00606B5B" w:rsidRPr="00C233F4" w:rsidRDefault="00606B5B" w:rsidP="00C233F4">
            <w:pPr>
              <w:pStyle w:val="Tabletext"/>
            </w:pPr>
            <w:r w:rsidRPr="00C233F4">
              <w:t>0485</w:t>
            </w:r>
          </w:p>
        </w:tc>
        <w:tc>
          <w:tcPr>
            <w:tcW w:w="5904" w:type="dxa"/>
            <w:shd w:val="clear" w:color="auto" w:fill="auto"/>
          </w:tcPr>
          <w:p w14:paraId="27CDC749" w14:textId="77777777" w:rsidR="00606B5B" w:rsidRPr="00C233F4" w:rsidRDefault="00606B5B" w:rsidP="00C233F4">
            <w:pPr>
              <w:pStyle w:val="Tabletext"/>
            </w:pPr>
            <w:r w:rsidRPr="00C233F4">
              <w:t>SUBSTANCES, EXPLOSIVE, N.O.S.</w:t>
            </w:r>
          </w:p>
        </w:tc>
        <w:tc>
          <w:tcPr>
            <w:tcW w:w="1463" w:type="dxa"/>
            <w:shd w:val="clear" w:color="auto" w:fill="auto"/>
          </w:tcPr>
          <w:p w14:paraId="1C62F943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3B852922" w14:textId="77777777" w:rsidTr="00C233F4">
        <w:tc>
          <w:tcPr>
            <w:tcW w:w="992" w:type="dxa"/>
            <w:shd w:val="clear" w:color="auto" w:fill="auto"/>
          </w:tcPr>
          <w:p w14:paraId="78E4211B" w14:textId="77777777" w:rsidR="00606B5B" w:rsidRPr="00C233F4" w:rsidRDefault="00606B5B" w:rsidP="00C233F4">
            <w:pPr>
              <w:pStyle w:val="Tabletext"/>
            </w:pPr>
            <w:r w:rsidRPr="00C233F4">
              <w:t>0486</w:t>
            </w:r>
          </w:p>
        </w:tc>
        <w:tc>
          <w:tcPr>
            <w:tcW w:w="5904" w:type="dxa"/>
            <w:shd w:val="clear" w:color="auto" w:fill="auto"/>
          </w:tcPr>
          <w:p w14:paraId="62D70A5C" w14:textId="77777777" w:rsidR="00606B5B" w:rsidRPr="00C233F4" w:rsidRDefault="00606B5B" w:rsidP="00C233F4">
            <w:pPr>
              <w:pStyle w:val="Tabletext"/>
            </w:pPr>
            <w:r w:rsidRPr="00C233F4">
              <w:t>ARTICLES, EXPLOSIVE, EXTREMELY INSENSITIVE (ARTICLES, EEI)†</w:t>
            </w:r>
          </w:p>
        </w:tc>
        <w:tc>
          <w:tcPr>
            <w:tcW w:w="1463" w:type="dxa"/>
            <w:shd w:val="clear" w:color="auto" w:fill="auto"/>
          </w:tcPr>
          <w:p w14:paraId="6EB54782" w14:textId="77777777" w:rsidR="00606B5B" w:rsidRPr="00C233F4" w:rsidRDefault="00606B5B" w:rsidP="00C233F4">
            <w:pPr>
              <w:pStyle w:val="Tabletext"/>
            </w:pPr>
            <w:r w:rsidRPr="00C233F4">
              <w:t>1.6N</w:t>
            </w:r>
          </w:p>
        </w:tc>
      </w:tr>
      <w:tr w:rsidR="00606B5B" w:rsidRPr="00C233F4" w14:paraId="0C95DEF8" w14:textId="77777777" w:rsidTr="00C233F4">
        <w:tc>
          <w:tcPr>
            <w:tcW w:w="992" w:type="dxa"/>
            <w:shd w:val="clear" w:color="auto" w:fill="auto"/>
          </w:tcPr>
          <w:p w14:paraId="7E87CE32" w14:textId="77777777" w:rsidR="00606B5B" w:rsidRPr="00C233F4" w:rsidRDefault="00606B5B" w:rsidP="00C233F4">
            <w:pPr>
              <w:pStyle w:val="Tabletext"/>
            </w:pPr>
            <w:r w:rsidRPr="00C233F4">
              <w:t>0487</w:t>
            </w:r>
          </w:p>
        </w:tc>
        <w:tc>
          <w:tcPr>
            <w:tcW w:w="5904" w:type="dxa"/>
            <w:shd w:val="clear" w:color="auto" w:fill="auto"/>
          </w:tcPr>
          <w:p w14:paraId="3AFE53FE" w14:textId="77777777" w:rsidR="00606B5B" w:rsidRPr="00C233F4" w:rsidRDefault="00606B5B" w:rsidP="00C233F4">
            <w:pPr>
              <w:pStyle w:val="Tabletext"/>
            </w:pPr>
            <w:r w:rsidRPr="00C233F4">
              <w:t>SIGNALS, SMOKE†</w:t>
            </w:r>
          </w:p>
        </w:tc>
        <w:tc>
          <w:tcPr>
            <w:tcW w:w="1463" w:type="dxa"/>
            <w:shd w:val="clear" w:color="auto" w:fill="auto"/>
          </w:tcPr>
          <w:p w14:paraId="49E90C9E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79706A76" w14:textId="77777777" w:rsidTr="00C233F4">
        <w:tc>
          <w:tcPr>
            <w:tcW w:w="992" w:type="dxa"/>
            <w:shd w:val="clear" w:color="auto" w:fill="auto"/>
          </w:tcPr>
          <w:p w14:paraId="6C979434" w14:textId="77777777" w:rsidR="00606B5B" w:rsidRPr="00C233F4" w:rsidRDefault="00606B5B" w:rsidP="00C233F4">
            <w:pPr>
              <w:pStyle w:val="Tabletext"/>
            </w:pPr>
            <w:r w:rsidRPr="00C233F4">
              <w:t>0488</w:t>
            </w:r>
          </w:p>
        </w:tc>
        <w:tc>
          <w:tcPr>
            <w:tcW w:w="5904" w:type="dxa"/>
            <w:shd w:val="clear" w:color="auto" w:fill="auto"/>
          </w:tcPr>
          <w:p w14:paraId="0E1D6D01" w14:textId="77777777" w:rsidR="00606B5B" w:rsidRPr="00C233F4" w:rsidRDefault="00606B5B" w:rsidP="00C233F4">
            <w:pPr>
              <w:pStyle w:val="Tabletext"/>
            </w:pPr>
            <w:r w:rsidRPr="00C233F4">
              <w:t>AMMUNITION, PRACTICE†</w:t>
            </w:r>
          </w:p>
        </w:tc>
        <w:tc>
          <w:tcPr>
            <w:tcW w:w="1463" w:type="dxa"/>
            <w:shd w:val="clear" w:color="auto" w:fill="auto"/>
          </w:tcPr>
          <w:p w14:paraId="19EB783D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34D66534" w14:textId="77777777" w:rsidTr="00C233F4">
        <w:tc>
          <w:tcPr>
            <w:tcW w:w="992" w:type="dxa"/>
            <w:shd w:val="clear" w:color="auto" w:fill="auto"/>
          </w:tcPr>
          <w:p w14:paraId="68B13ACF" w14:textId="77777777" w:rsidR="00606B5B" w:rsidRPr="00C233F4" w:rsidRDefault="00606B5B" w:rsidP="00C233F4">
            <w:pPr>
              <w:pStyle w:val="Tabletext"/>
            </w:pPr>
            <w:r w:rsidRPr="00C233F4">
              <w:t>0489</w:t>
            </w:r>
          </w:p>
        </w:tc>
        <w:tc>
          <w:tcPr>
            <w:tcW w:w="5904" w:type="dxa"/>
            <w:shd w:val="clear" w:color="auto" w:fill="auto"/>
          </w:tcPr>
          <w:p w14:paraId="722A0079" w14:textId="77777777" w:rsidR="00606B5B" w:rsidRPr="00C233F4" w:rsidRDefault="00606B5B" w:rsidP="00C233F4">
            <w:pPr>
              <w:pStyle w:val="Tabletext"/>
            </w:pPr>
            <w:r w:rsidRPr="00C233F4">
              <w:t>DINITROGLYCOLURIL (DINGU)</w:t>
            </w:r>
          </w:p>
        </w:tc>
        <w:tc>
          <w:tcPr>
            <w:tcW w:w="1463" w:type="dxa"/>
            <w:shd w:val="clear" w:color="auto" w:fill="auto"/>
          </w:tcPr>
          <w:p w14:paraId="506103AA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22A8520B" w14:textId="77777777" w:rsidTr="00C233F4">
        <w:tc>
          <w:tcPr>
            <w:tcW w:w="992" w:type="dxa"/>
            <w:shd w:val="clear" w:color="auto" w:fill="auto"/>
          </w:tcPr>
          <w:p w14:paraId="1FF54A91" w14:textId="77777777" w:rsidR="00606B5B" w:rsidRPr="00C233F4" w:rsidRDefault="00606B5B" w:rsidP="00C233F4">
            <w:pPr>
              <w:pStyle w:val="Tabletext"/>
            </w:pPr>
            <w:r w:rsidRPr="00C233F4">
              <w:t>0490</w:t>
            </w:r>
          </w:p>
        </w:tc>
        <w:tc>
          <w:tcPr>
            <w:tcW w:w="5904" w:type="dxa"/>
            <w:shd w:val="clear" w:color="auto" w:fill="auto"/>
          </w:tcPr>
          <w:p w14:paraId="203A6BE1" w14:textId="77777777" w:rsidR="00606B5B" w:rsidRPr="00C233F4" w:rsidRDefault="00606B5B" w:rsidP="00C233F4">
            <w:pPr>
              <w:pStyle w:val="Tabletext"/>
            </w:pPr>
            <w:r w:rsidRPr="00C233F4">
              <w:t>NITROTRIAZOLONE (NTO)†</w:t>
            </w:r>
          </w:p>
        </w:tc>
        <w:tc>
          <w:tcPr>
            <w:tcW w:w="1463" w:type="dxa"/>
            <w:shd w:val="clear" w:color="auto" w:fill="auto"/>
          </w:tcPr>
          <w:p w14:paraId="7C4949FC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52319568" w14:textId="77777777" w:rsidTr="00C233F4">
        <w:tc>
          <w:tcPr>
            <w:tcW w:w="992" w:type="dxa"/>
            <w:shd w:val="clear" w:color="auto" w:fill="auto"/>
          </w:tcPr>
          <w:p w14:paraId="2E602F76" w14:textId="77777777" w:rsidR="00606B5B" w:rsidRPr="00C233F4" w:rsidRDefault="00606B5B" w:rsidP="00C233F4">
            <w:pPr>
              <w:pStyle w:val="Tabletext"/>
            </w:pPr>
            <w:r w:rsidRPr="00C233F4">
              <w:t>0491</w:t>
            </w:r>
          </w:p>
        </w:tc>
        <w:tc>
          <w:tcPr>
            <w:tcW w:w="5904" w:type="dxa"/>
            <w:shd w:val="clear" w:color="auto" w:fill="auto"/>
          </w:tcPr>
          <w:p w14:paraId="3B0995F0" w14:textId="77777777" w:rsidR="00606B5B" w:rsidRPr="00C233F4" w:rsidRDefault="00606B5B" w:rsidP="00C233F4">
            <w:pPr>
              <w:pStyle w:val="Tabletext"/>
            </w:pPr>
            <w:r w:rsidRPr="00C233F4">
              <w:t>CHARGES, PROPELLING†</w:t>
            </w:r>
          </w:p>
        </w:tc>
        <w:tc>
          <w:tcPr>
            <w:tcW w:w="1463" w:type="dxa"/>
            <w:shd w:val="clear" w:color="auto" w:fill="auto"/>
          </w:tcPr>
          <w:p w14:paraId="79C9EA61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5A11811A" w14:textId="77777777" w:rsidTr="00C233F4">
        <w:tc>
          <w:tcPr>
            <w:tcW w:w="992" w:type="dxa"/>
            <w:shd w:val="clear" w:color="auto" w:fill="auto"/>
          </w:tcPr>
          <w:p w14:paraId="533D8E85" w14:textId="77777777" w:rsidR="00606B5B" w:rsidRPr="00C233F4" w:rsidRDefault="00606B5B" w:rsidP="00C233F4">
            <w:pPr>
              <w:pStyle w:val="Tabletext"/>
            </w:pPr>
            <w:r w:rsidRPr="00C233F4">
              <w:t>0492</w:t>
            </w:r>
          </w:p>
        </w:tc>
        <w:tc>
          <w:tcPr>
            <w:tcW w:w="5904" w:type="dxa"/>
            <w:shd w:val="clear" w:color="auto" w:fill="auto"/>
          </w:tcPr>
          <w:p w14:paraId="7B91790D" w14:textId="77777777" w:rsidR="00606B5B" w:rsidRPr="00C233F4" w:rsidRDefault="00606B5B" w:rsidP="00C233F4">
            <w:pPr>
              <w:pStyle w:val="Tabletext"/>
            </w:pPr>
            <w:r w:rsidRPr="00C233F4">
              <w:t>SIGNALS, RAILWAY TRACK, EXPLOSIVE†</w:t>
            </w:r>
          </w:p>
        </w:tc>
        <w:tc>
          <w:tcPr>
            <w:tcW w:w="1463" w:type="dxa"/>
            <w:shd w:val="clear" w:color="auto" w:fill="auto"/>
          </w:tcPr>
          <w:p w14:paraId="16DDE7C7" w14:textId="77777777" w:rsidR="00606B5B" w:rsidRPr="00C233F4" w:rsidRDefault="00606B5B" w:rsidP="00C233F4">
            <w:pPr>
              <w:pStyle w:val="Tabletext"/>
            </w:pPr>
            <w:r w:rsidRPr="00C233F4">
              <w:t>1.3G</w:t>
            </w:r>
          </w:p>
        </w:tc>
      </w:tr>
      <w:tr w:rsidR="00606B5B" w:rsidRPr="00C233F4" w14:paraId="450AE8D7" w14:textId="77777777" w:rsidTr="00C233F4">
        <w:tc>
          <w:tcPr>
            <w:tcW w:w="992" w:type="dxa"/>
            <w:shd w:val="clear" w:color="auto" w:fill="auto"/>
          </w:tcPr>
          <w:p w14:paraId="6C92AB0B" w14:textId="77777777" w:rsidR="00606B5B" w:rsidRPr="00C233F4" w:rsidRDefault="00606B5B" w:rsidP="00C233F4">
            <w:pPr>
              <w:pStyle w:val="Tabletext"/>
            </w:pPr>
            <w:r w:rsidRPr="00C233F4">
              <w:t>0493</w:t>
            </w:r>
          </w:p>
        </w:tc>
        <w:tc>
          <w:tcPr>
            <w:tcW w:w="5904" w:type="dxa"/>
            <w:shd w:val="clear" w:color="auto" w:fill="auto"/>
          </w:tcPr>
          <w:p w14:paraId="51B8B4B7" w14:textId="77777777" w:rsidR="00606B5B" w:rsidRPr="00C233F4" w:rsidRDefault="00606B5B" w:rsidP="00C233F4">
            <w:pPr>
              <w:pStyle w:val="Tabletext"/>
            </w:pPr>
            <w:r w:rsidRPr="00C233F4">
              <w:t>SIGNALS, RAILWAY TRACK, EXPLOSIVE†</w:t>
            </w:r>
          </w:p>
        </w:tc>
        <w:tc>
          <w:tcPr>
            <w:tcW w:w="1463" w:type="dxa"/>
            <w:shd w:val="clear" w:color="auto" w:fill="auto"/>
          </w:tcPr>
          <w:p w14:paraId="35F9A3BA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6127DB26" w14:textId="77777777" w:rsidTr="00C233F4">
        <w:tc>
          <w:tcPr>
            <w:tcW w:w="992" w:type="dxa"/>
            <w:shd w:val="clear" w:color="auto" w:fill="auto"/>
          </w:tcPr>
          <w:p w14:paraId="4E936AE1" w14:textId="77777777" w:rsidR="00606B5B" w:rsidRPr="00C233F4" w:rsidRDefault="00606B5B" w:rsidP="00C233F4">
            <w:pPr>
              <w:pStyle w:val="Tabletext"/>
            </w:pPr>
            <w:r w:rsidRPr="00C233F4">
              <w:t>0494</w:t>
            </w:r>
          </w:p>
        </w:tc>
        <w:tc>
          <w:tcPr>
            <w:tcW w:w="5904" w:type="dxa"/>
            <w:shd w:val="clear" w:color="auto" w:fill="auto"/>
          </w:tcPr>
          <w:p w14:paraId="08780D5D" w14:textId="77777777" w:rsidR="00606B5B" w:rsidRPr="00C233F4" w:rsidRDefault="00606B5B" w:rsidP="00C233F4">
            <w:pPr>
              <w:pStyle w:val="Tabletext"/>
            </w:pPr>
            <w:r w:rsidRPr="00C233F4">
              <w:t>JET PERFORATING GUNS, CHARGED, oil well, without detonator†</w:t>
            </w:r>
          </w:p>
        </w:tc>
        <w:tc>
          <w:tcPr>
            <w:tcW w:w="1463" w:type="dxa"/>
            <w:shd w:val="clear" w:color="auto" w:fill="auto"/>
          </w:tcPr>
          <w:p w14:paraId="00A5512D" w14:textId="77777777" w:rsidR="00606B5B" w:rsidRPr="00C233F4" w:rsidRDefault="00606B5B" w:rsidP="00C233F4">
            <w:pPr>
              <w:pStyle w:val="Tabletext"/>
            </w:pPr>
            <w:r w:rsidRPr="00C233F4">
              <w:t>1.4D</w:t>
            </w:r>
          </w:p>
        </w:tc>
      </w:tr>
      <w:tr w:rsidR="00606B5B" w:rsidRPr="00C233F4" w14:paraId="2BB42E27" w14:textId="77777777" w:rsidTr="00C233F4">
        <w:tc>
          <w:tcPr>
            <w:tcW w:w="992" w:type="dxa"/>
            <w:shd w:val="clear" w:color="auto" w:fill="auto"/>
          </w:tcPr>
          <w:p w14:paraId="510F3CA9" w14:textId="77777777" w:rsidR="00606B5B" w:rsidRPr="00C233F4" w:rsidRDefault="00606B5B" w:rsidP="00C233F4">
            <w:pPr>
              <w:pStyle w:val="Tabletext"/>
            </w:pPr>
            <w:r w:rsidRPr="00C233F4">
              <w:t>0495</w:t>
            </w:r>
          </w:p>
        </w:tc>
        <w:tc>
          <w:tcPr>
            <w:tcW w:w="5904" w:type="dxa"/>
            <w:shd w:val="clear" w:color="auto" w:fill="auto"/>
          </w:tcPr>
          <w:p w14:paraId="50970E5D" w14:textId="77777777" w:rsidR="00606B5B" w:rsidRPr="00C233F4" w:rsidRDefault="00606B5B" w:rsidP="00C233F4">
            <w:pPr>
              <w:pStyle w:val="Tabletext"/>
            </w:pPr>
            <w:r w:rsidRPr="00C233F4">
              <w:t>PROPELLANT, LIQUID†</w:t>
            </w:r>
          </w:p>
        </w:tc>
        <w:tc>
          <w:tcPr>
            <w:tcW w:w="1463" w:type="dxa"/>
            <w:shd w:val="clear" w:color="auto" w:fill="auto"/>
          </w:tcPr>
          <w:p w14:paraId="4E0EE000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1619CAAA" w14:textId="77777777" w:rsidTr="00C233F4">
        <w:tc>
          <w:tcPr>
            <w:tcW w:w="992" w:type="dxa"/>
            <w:shd w:val="clear" w:color="auto" w:fill="auto"/>
          </w:tcPr>
          <w:p w14:paraId="3A5B52F4" w14:textId="77777777" w:rsidR="00606B5B" w:rsidRPr="00C233F4" w:rsidRDefault="00606B5B" w:rsidP="00C233F4">
            <w:pPr>
              <w:pStyle w:val="Tabletext"/>
            </w:pPr>
            <w:r w:rsidRPr="00C233F4">
              <w:t>0496</w:t>
            </w:r>
          </w:p>
        </w:tc>
        <w:tc>
          <w:tcPr>
            <w:tcW w:w="5904" w:type="dxa"/>
            <w:shd w:val="clear" w:color="auto" w:fill="auto"/>
          </w:tcPr>
          <w:p w14:paraId="5C8A2ABD" w14:textId="77777777" w:rsidR="00606B5B" w:rsidRPr="00C233F4" w:rsidRDefault="00606B5B" w:rsidP="00C233F4">
            <w:pPr>
              <w:pStyle w:val="Tabletext"/>
            </w:pPr>
            <w:r w:rsidRPr="00C233F4">
              <w:t>OCTONAL</w:t>
            </w:r>
          </w:p>
        </w:tc>
        <w:tc>
          <w:tcPr>
            <w:tcW w:w="1463" w:type="dxa"/>
            <w:shd w:val="clear" w:color="auto" w:fill="auto"/>
          </w:tcPr>
          <w:p w14:paraId="3B96752B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4756640C" w14:textId="77777777" w:rsidTr="00C233F4">
        <w:tc>
          <w:tcPr>
            <w:tcW w:w="992" w:type="dxa"/>
            <w:shd w:val="clear" w:color="auto" w:fill="auto"/>
          </w:tcPr>
          <w:p w14:paraId="76809FA4" w14:textId="77777777" w:rsidR="00606B5B" w:rsidRPr="00C233F4" w:rsidRDefault="00606B5B" w:rsidP="00C233F4">
            <w:pPr>
              <w:pStyle w:val="Tabletext"/>
            </w:pPr>
            <w:r w:rsidRPr="00C233F4">
              <w:t>0497</w:t>
            </w:r>
          </w:p>
        </w:tc>
        <w:tc>
          <w:tcPr>
            <w:tcW w:w="5904" w:type="dxa"/>
            <w:shd w:val="clear" w:color="auto" w:fill="auto"/>
          </w:tcPr>
          <w:p w14:paraId="3F794626" w14:textId="77777777" w:rsidR="00606B5B" w:rsidRPr="00C233F4" w:rsidRDefault="00606B5B" w:rsidP="00C233F4">
            <w:pPr>
              <w:pStyle w:val="Tabletext"/>
            </w:pPr>
            <w:r w:rsidRPr="00C233F4">
              <w:t>PROPELLANT, LIQUID†</w:t>
            </w:r>
          </w:p>
        </w:tc>
        <w:tc>
          <w:tcPr>
            <w:tcW w:w="1463" w:type="dxa"/>
            <w:shd w:val="clear" w:color="auto" w:fill="auto"/>
          </w:tcPr>
          <w:p w14:paraId="2A84E51D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777EA264" w14:textId="77777777" w:rsidTr="00C233F4">
        <w:tc>
          <w:tcPr>
            <w:tcW w:w="992" w:type="dxa"/>
            <w:shd w:val="clear" w:color="auto" w:fill="auto"/>
          </w:tcPr>
          <w:p w14:paraId="58490A62" w14:textId="77777777" w:rsidR="00606B5B" w:rsidRPr="00C233F4" w:rsidRDefault="00606B5B" w:rsidP="00C233F4">
            <w:pPr>
              <w:pStyle w:val="Tabletext"/>
            </w:pPr>
            <w:r w:rsidRPr="00C233F4">
              <w:t>0498</w:t>
            </w:r>
          </w:p>
        </w:tc>
        <w:tc>
          <w:tcPr>
            <w:tcW w:w="5904" w:type="dxa"/>
            <w:shd w:val="clear" w:color="auto" w:fill="auto"/>
          </w:tcPr>
          <w:p w14:paraId="05202C45" w14:textId="77777777" w:rsidR="00606B5B" w:rsidRPr="00C233F4" w:rsidRDefault="00606B5B" w:rsidP="00C233F4">
            <w:pPr>
              <w:pStyle w:val="Tabletext"/>
            </w:pPr>
            <w:r w:rsidRPr="00C233F4">
              <w:t>PROPELLANT, SOLID†</w:t>
            </w:r>
          </w:p>
        </w:tc>
        <w:tc>
          <w:tcPr>
            <w:tcW w:w="1463" w:type="dxa"/>
            <w:shd w:val="clear" w:color="auto" w:fill="auto"/>
          </w:tcPr>
          <w:p w14:paraId="3E4EFE4D" w14:textId="77777777" w:rsidR="00606B5B" w:rsidRPr="00C233F4" w:rsidRDefault="00606B5B" w:rsidP="00C233F4">
            <w:pPr>
              <w:pStyle w:val="Tabletext"/>
            </w:pPr>
            <w:r w:rsidRPr="00C233F4">
              <w:t>1.1C</w:t>
            </w:r>
          </w:p>
        </w:tc>
      </w:tr>
      <w:tr w:rsidR="00606B5B" w:rsidRPr="00C233F4" w14:paraId="2522C1DF" w14:textId="77777777" w:rsidTr="00C233F4">
        <w:tc>
          <w:tcPr>
            <w:tcW w:w="992" w:type="dxa"/>
            <w:shd w:val="clear" w:color="auto" w:fill="auto"/>
          </w:tcPr>
          <w:p w14:paraId="5028CF09" w14:textId="77777777" w:rsidR="00606B5B" w:rsidRPr="00C233F4" w:rsidRDefault="00606B5B" w:rsidP="00C233F4">
            <w:pPr>
              <w:pStyle w:val="Tabletext"/>
            </w:pPr>
            <w:r w:rsidRPr="00C233F4">
              <w:t>0499</w:t>
            </w:r>
          </w:p>
        </w:tc>
        <w:tc>
          <w:tcPr>
            <w:tcW w:w="5904" w:type="dxa"/>
            <w:shd w:val="clear" w:color="auto" w:fill="auto"/>
          </w:tcPr>
          <w:p w14:paraId="489B7E16" w14:textId="77777777" w:rsidR="00606B5B" w:rsidRPr="00C233F4" w:rsidRDefault="00606B5B" w:rsidP="00C233F4">
            <w:pPr>
              <w:pStyle w:val="Tabletext"/>
            </w:pPr>
            <w:r w:rsidRPr="00C233F4">
              <w:t>PROPELLANT, SOLID†</w:t>
            </w:r>
          </w:p>
        </w:tc>
        <w:tc>
          <w:tcPr>
            <w:tcW w:w="1463" w:type="dxa"/>
            <w:shd w:val="clear" w:color="auto" w:fill="auto"/>
          </w:tcPr>
          <w:p w14:paraId="1040E876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3C72F268" w14:textId="77777777" w:rsidTr="00C233F4">
        <w:tc>
          <w:tcPr>
            <w:tcW w:w="992" w:type="dxa"/>
            <w:shd w:val="clear" w:color="auto" w:fill="auto"/>
          </w:tcPr>
          <w:p w14:paraId="41745B08" w14:textId="77777777" w:rsidR="00606B5B" w:rsidRPr="00C233F4" w:rsidRDefault="00606B5B" w:rsidP="00C233F4">
            <w:pPr>
              <w:pStyle w:val="Tabletext"/>
            </w:pPr>
            <w:r w:rsidRPr="00C233F4">
              <w:t>0500</w:t>
            </w:r>
          </w:p>
        </w:tc>
        <w:tc>
          <w:tcPr>
            <w:tcW w:w="5904" w:type="dxa"/>
            <w:shd w:val="clear" w:color="auto" w:fill="auto"/>
          </w:tcPr>
          <w:p w14:paraId="27D525A3" w14:textId="77777777" w:rsidR="00606B5B" w:rsidRPr="00C233F4" w:rsidRDefault="00606B5B" w:rsidP="00C233F4">
            <w:pPr>
              <w:pStyle w:val="Tabletext"/>
            </w:pPr>
            <w:r w:rsidRPr="00C233F4">
              <w:t>DETONATOR ASSEMBLIES, NON</w:t>
            </w:r>
            <w:r w:rsidR="00CD1954" w:rsidRPr="00C233F4">
              <w:noBreakHyphen/>
            </w:r>
            <w:r w:rsidRPr="00C233F4">
              <w:t>ELECTRIC for blasting†</w:t>
            </w:r>
          </w:p>
        </w:tc>
        <w:tc>
          <w:tcPr>
            <w:tcW w:w="1463" w:type="dxa"/>
            <w:shd w:val="clear" w:color="auto" w:fill="auto"/>
          </w:tcPr>
          <w:p w14:paraId="3711AEFD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4B1C0249" w14:textId="77777777" w:rsidTr="00C233F4">
        <w:tc>
          <w:tcPr>
            <w:tcW w:w="992" w:type="dxa"/>
            <w:shd w:val="clear" w:color="auto" w:fill="auto"/>
          </w:tcPr>
          <w:p w14:paraId="20CA5919" w14:textId="77777777" w:rsidR="00606B5B" w:rsidRPr="00C233F4" w:rsidRDefault="00606B5B" w:rsidP="00C233F4">
            <w:pPr>
              <w:pStyle w:val="Tabletext"/>
            </w:pPr>
            <w:r w:rsidRPr="00C233F4">
              <w:t>0501</w:t>
            </w:r>
          </w:p>
        </w:tc>
        <w:tc>
          <w:tcPr>
            <w:tcW w:w="5904" w:type="dxa"/>
            <w:shd w:val="clear" w:color="auto" w:fill="auto"/>
          </w:tcPr>
          <w:p w14:paraId="0DC8DB58" w14:textId="77777777" w:rsidR="00606B5B" w:rsidRPr="00C233F4" w:rsidRDefault="00606B5B" w:rsidP="00C233F4">
            <w:pPr>
              <w:pStyle w:val="Tabletext"/>
            </w:pPr>
            <w:r w:rsidRPr="00C233F4">
              <w:t>PROPELLANT, SOLID†</w:t>
            </w:r>
          </w:p>
        </w:tc>
        <w:tc>
          <w:tcPr>
            <w:tcW w:w="1463" w:type="dxa"/>
            <w:shd w:val="clear" w:color="auto" w:fill="auto"/>
          </w:tcPr>
          <w:p w14:paraId="6D93687A" w14:textId="77777777" w:rsidR="00606B5B" w:rsidRPr="00C233F4" w:rsidRDefault="00606B5B" w:rsidP="00C233F4">
            <w:pPr>
              <w:pStyle w:val="Tabletext"/>
            </w:pPr>
            <w:r w:rsidRPr="00C233F4">
              <w:t>1.4C</w:t>
            </w:r>
          </w:p>
        </w:tc>
      </w:tr>
      <w:tr w:rsidR="00606B5B" w:rsidRPr="00C233F4" w14:paraId="38902E31" w14:textId="77777777" w:rsidTr="00C233F4">
        <w:tc>
          <w:tcPr>
            <w:tcW w:w="992" w:type="dxa"/>
            <w:shd w:val="clear" w:color="auto" w:fill="auto"/>
          </w:tcPr>
          <w:p w14:paraId="0C908F00" w14:textId="77777777" w:rsidR="00606B5B" w:rsidRPr="00C233F4" w:rsidRDefault="00606B5B" w:rsidP="00C233F4">
            <w:pPr>
              <w:pStyle w:val="Tabletext"/>
            </w:pPr>
            <w:r w:rsidRPr="00C233F4">
              <w:t>0502</w:t>
            </w:r>
          </w:p>
        </w:tc>
        <w:tc>
          <w:tcPr>
            <w:tcW w:w="5904" w:type="dxa"/>
            <w:shd w:val="clear" w:color="auto" w:fill="auto"/>
          </w:tcPr>
          <w:p w14:paraId="20CABCBB" w14:textId="77777777" w:rsidR="00606B5B" w:rsidRPr="00C233F4" w:rsidRDefault="00606B5B" w:rsidP="00C233F4">
            <w:pPr>
              <w:pStyle w:val="Tabletext"/>
            </w:pPr>
            <w:r w:rsidRPr="00C233F4">
              <w:t>ROCKETS with inert head†</w:t>
            </w:r>
          </w:p>
        </w:tc>
        <w:tc>
          <w:tcPr>
            <w:tcW w:w="1463" w:type="dxa"/>
            <w:shd w:val="clear" w:color="auto" w:fill="auto"/>
          </w:tcPr>
          <w:p w14:paraId="1CB72196" w14:textId="77777777" w:rsidR="00606B5B" w:rsidRPr="00C233F4" w:rsidRDefault="00606B5B" w:rsidP="00C233F4">
            <w:pPr>
              <w:pStyle w:val="Tabletext"/>
            </w:pPr>
            <w:r w:rsidRPr="00C233F4">
              <w:t>1.2C</w:t>
            </w:r>
          </w:p>
        </w:tc>
      </w:tr>
      <w:tr w:rsidR="00606B5B" w:rsidRPr="00C233F4" w14:paraId="0755580A" w14:textId="77777777" w:rsidTr="00C233F4">
        <w:tc>
          <w:tcPr>
            <w:tcW w:w="992" w:type="dxa"/>
            <w:shd w:val="clear" w:color="auto" w:fill="auto"/>
          </w:tcPr>
          <w:p w14:paraId="0E48D835" w14:textId="77777777" w:rsidR="00606B5B" w:rsidRPr="00C233F4" w:rsidRDefault="00606B5B" w:rsidP="00C233F4">
            <w:pPr>
              <w:pStyle w:val="Tabletext"/>
            </w:pPr>
            <w:r w:rsidRPr="00C233F4">
              <w:t>0503</w:t>
            </w:r>
          </w:p>
        </w:tc>
        <w:tc>
          <w:tcPr>
            <w:tcW w:w="5904" w:type="dxa"/>
            <w:shd w:val="clear" w:color="auto" w:fill="auto"/>
          </w:tcPr>
          <w:p w14:paraId="1B9B2AE5" w14:textId="77777777" w:rsidR="00606B5B" w:rsidRPr="00C233F4" w:rsidRDefault="00606B5B" w:rsidP="00C233F4">
            <w:pPr>
              <w:pStyle w:val="Tabletext"/>
            </w:pPr>
            <w:r w:rsidRPr="00C233F4">
              <w:t>AIR BAG INFLATORS, or AIR BAG MODULES, or SEAT BELT PRETENSIONERS†</w:t>
            </w:r>
          </w:p>
        </w:tc>
        <w:tc>
          <w:tcPr>
            <w:tcW w:w="1463" w:type="dxa"/>
            <w:shd w:val="clear" w:color="auto" w:fill="auto"/>
          </w:tcPr>
          <w:p w14:paraId="2AC94B2A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34C9A3C7" w14:textId="77777777" w:rsidTr="00C233F4">
        <w:tc>
          <w:tcPr>
            <w:tcW w:w="992" w:type="dxa"/>
            <w:shd w:val="clear" w:color="auto" w:fill="auto"/>
          </w:tcPr>
          <w:p w14:paraId="701F1993" w14:textId="77777777" w:rsidR="00606B5B" w:rsidRPr="00C233F4" w:rsidRDefault="00606B5B" w:rsidP="00C233F4">
            <w:pPr>
              <w:pStyle w:val="Tabletext"/>
            </w:pPr>
            <w:r w:rsidRPr="00C233F4">
              <w:t>0504</w:t>
            </w:r>
          </w:p>
        </w:tc>
        <w:tc>
          <w:tcPr>
            <w:tcW w:w="5904" w:type="dxa"/>
            <w:shd w:val="clear" w:color="auto" w:fill="auto"/>
          </w:tcPr>
          <w:p w14:paraId="7425011A" w14:textId="77777777" w:rsidR="00606B5B" w:rsidRPr="00C233F4" w:rsidRDefault="00606B5B" w:rsidP="00C233F4">
            <w:pPr>
              <w:pStyle w:val="Tabletext"/>
            </w:pPr>
            <w:r w:rsidRPr="00C233F4">
              <w:t>1H</w:t>
            </w:r>
            <w:r w:rsidR="00CD1954" w:rsidRPr="00C233F4">
              <w:noBreakHyphen/>
            </w:r>
            <w:r w:rsidRPr="00C233F4">
              <w:t>TETRAZOLE</w:t>
            </w:r>
          </w:p>
        </w:tc>
        <w:tc>
          <w:tcPr>
            <w:tcW w:w="1463" w:type="dxa"/>
            <w:shd w:val="clear" w:color="auto" w:fill="auto"/>
          </w:tcPr>
          <w:p w14:paraId="4AA84771" w14:textId="77777777" w:rsidR="00606B5B" w:rsidRPr="00C233F4" w:rsidRDefault="00606B5B" w:rsidP="00C233F4">
            <w:pPr>
              <w:pStyle w:val="Tabletext"/>
            </w:pPr>
            <w:r w:rsidRPr="00C233F4">
              <w:t>1.1D</w:t>
            </w:r>
          </w:p>
        </w:tc>
      </w:tr>
      <w:tr w:rsidR="00606B5B" w:rsidRPr="00C233F4" w14:paraId="1F192211" w14:textId="77777777" w:rsidTr="00C233F4">
        <w:tc>
          <w:tcPr>
            <w:tcW w:w="992" w:type="dxa"/>
            <w:shd w:val="clear" w:color="auto" w:fill="auto"/>
          </w:tcPr>
          <w:p w14:paraId="369CC815" w14:textId="77777777" w:rsidR="00606B5B" w:rsidRPr="00C233F4" w:rsidRDefault="00606B5B" w:rsidP="00C233F4">
            <w:pPr>
              <w:pStyle w:val="Tabletext"/>
            </w:pPr>
            <w:r w:rsidRPr="00C233F4">
              <w:t>0505</w:t>
            </w:r>
          </w:p>
        </w:tc>
        <w:tc>
          <w:tcPr>
            <w:tcW w:w="5904" w:type="dxa"/>
            <w:shd w:val="clear" w:color="auto" w:fill="auto"/>
          </w:tcPr>
          <w:p w14:paraId="37B4AFB6" w14:textId="77777777" w:rsidR="00606B5B" w:rsidRPr="00C233F4" w:rsidRDefault="00606B5B" w:rsidP="00C233F4">
            <w:pPr>
              <w:pStyle w:val="Tabletext"/>
            </w:pPr>
            <w:r w:rsidRPr="00C233F4">
              <w:t>SIGNALS DISTRESS, ship†</w:t>
            </w:r>
          </w:p>
        </w:tc>
        <w:tc>
          <w:tcPr>
            <w:tcW w:w="1463" w:type="dxa"/>
            <w:shd w:val="clear" w:color="auto" w:fill="auto"/>
          </w:tcPr>
          <w:p w14:paraId="29C5AA0B" w14:textId="77777777" w:rsidR="00606B5B" w:rsidRPr="00C233F4" w:rsidRDefault="00606B5B" w:rsidP="00C233F4">
            <w:pPr>
              <w:pStyle w:val="Tabletext"/>
            </w:pPr>
            <w:r w:rsidRPr="00C233F4">
              <w:t>1.4G</w:t>
            </w:r>
          </w:p>
        </w:tc>
      </w:tr>
      <w:tr w:rsidR="00606B5B" w:rsidRPr="00C233F4" w14:paraId="68CB73F4" w14:textId="77777777" w:rsidTr="00C233F4">
        <w:tc>
          <w:tcPr>
            <w:tcW w:w="992" w:type="dxa"/>
            <w:shd w:val="clear" w:color="auto" w:fill="auto"/>
          </w:tcPr>
          <w:p w14:paraId="223CB740" w14:textId="77777777" w:rsidR="00606B5B" w:rsidRPr="00C233F4" w:rsidRDefault="00606B5B" w:rsidP="00C233F4">
            <w:pPr>
              <w:pStyle w:val="Tabletext"/>
            </w:pPr>
            <w:r w:rsidRPr="00C233F4">
              <w:t>0506</w:t>
            </w:r>
          </w:p>
        </w:tc>
        <w:tc>
          <w:tcPr>
            <w:tcW w:w="5904" w:type="dxa"/>
            <w:shd w:val="clear" w:color="auto" w:fill="auto"/>
          </w:tcPr>
          <w:p w14:paraId="0E4EDA42" w14:textId="77777777" w:rsidR="00606B5B" w:rsidRPr="00C233F4" w:rsidRDefault="00606B5B" w:rsidP="00C233F4">
            <w:pPr>
              <w:pStyle w:val="Tabletext"/>
            </w:pPr>
            <w:r w:rsidRPr="00C233F4">
              <w:t>SIGNALS DISTRESS, ship†</w:t>
            </w:r>
          </w:p>
        </w:tc>
        <w:tc>
          <w:tcPr>
            <w:tcW w:w="1463" w:type="dxa"/>
            <w:shd w:val="clear" w:color="auto" w:fill="auto"/>
          </w:tcPr>
          <w:p w14:paraId="0217DED0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7E741E29" w14:textId="77777777" w:rsidTr="00C233F4">
        <w:tc>
          <w:tcPr>
            <w:tcW w:w="992" w:type="dxa"/>
            <w:shd w:val="clear" w:color="auto" w:fill="auto"/>
          </w:tcPr>
          <w:p w14:paraId="602C3FCB" w14:textId="77777777" w:rsidR="00606B5B" w:rsidRPr="00C233F4" w:rsidRDefault="00606B5B" w:rsidP="00C233F4">
            <w:pPr>
              <w:pStyle w:val="Tabletext"/>
            </w:pPr>
            <w:r w:rsidRPr="00C233F4">
              <w:t>0507</w:t>
            </w:r>
          </w:p>
        </w:tc>
        <w:tc>
          <w:tcPr>
            <w:tcW w:w="5904" w:type="dxa"/>
            <w:shd w:val="clear" w:color="auto" w:fill="auto"/>
          </w:tcPr>
          <w:p w14:paraId="1C982BA9" w14:textId="77777777" w:rsidR="00606B5B" w:rsidRPr="00C233F4" w:rsidRDefault="00606B5B" w:rsidP="00C233F4">
            <w:pPr>
              <w:pStyle w:val="Tabletext"/>
            </w:pPr>
            <w:r w:rsidRPr="00C233F4">
              <w:t>SIGNAL, SMOKE†</w:t>
            </w:r>
          </w:p>
        </w:tc>
        <w:tc>
          <w:tcPr>
            <w:tcW w:w="1463" w:type="dxa"/>
            <w:shd w:val="clear" w:color="auto" w:fill="auto"/>
          </w:tcPr>
          <w:p w14:paraId="14CFAEDD" w14:textId="77777777" w:rsidR="00606B5B" w:rsidRPr="00C233F4" w:rsidRDefault="00606B5B" w:rsidP="00C233F4">
            <w:pPr>
              <w:pStyle w:val="Tabletext"/>
            </w:pPr>
            <w:r w:rsidRPr="00C233F4">
              <w:t>1.4S</w:t>
            </w:r>
          </w:p>
        </w:tc>
      </w:tr>
      <w:tr w:rsidR="00606B5B" w:rsidRPr="00C233F4" w14:paraId="5A300F1E" w14:textId="77777777" w:rsidTr="00C233F4">
        <w:tc>
          <w:tcPr>
            <w:tcW w:w="992" w:type="dxa"/>
            <w:shd w:val="clear" w:color="auto" w:fill="auto"/>
          </w:tcPr>
          <w:p w14:paraId="47B60ED8" w14:textId="77777777" w:rsidR="00606B5B" w:rsidRPr="00C233F4" w:rsidRDefault="00606B5B" w:rsidP="00C233F4">
            <w:pPr>
              <w:pStyle w:val="Tabletext"/>
            </w:pPr>
            <w:r w:rsidRPr="00C233F4">
              <w:t>0508</w:t>
            </w:r>
          </w:p>
        </w:tc>
        <w:tc>
          <w:tcPr>
            <w:tcW w:w="5904" w:type="dxa"/>
            <w:shd w:val="clear" w:color="auto" w:fill="auto"/>
          </w:tcPr>
          <w:p w14:paraId="2E64495D" w14:textId="77777777" w:rsidR="00606B5B" w:rsidRPr="00C233F4" w:rsidRDefault="00606B5B" w:rsidP="00C233F4">
            <w:pPr>
              <w:pStyle w:val="Tabletext"/>
            </w:pPr>
            <w:r w:rsidRPr="00C233F4">
              <w:t>1</w:t>
            </w:r>
            <w:r w:rsidR="00CD1954" w:rsidRPr="00C233F4">
              <w:noBreakHyphen/>
            </w:r>
            <w:r w:rsidRPr="00C233F4">
              <w:t>HYDROXYBENZO</w:t>
            </w:r>
            <w:r w:rsidR="00CD1954" w:rsidRPr="00C233F4">
              <w:noBreakHyphen/>
            </w:r>
            <w:r w:rsidRPr="00C233F4">
              <w:t>TRIAZOLE, ANHYDROUS, dry or wetted with less than 20% water, by mass</w:t>
            </w:r>
          </w:p>
        </w:tc>
        <w:tc>
          <w:tcPr>
            <w:tcW w:w="1463" w:type="dxa"/>
            <w:shd w:val="clear" w:color="auto" w:fill="auto"/>
          </w:tcPr>
          <w:p w14:paraId="585F46E8" w14:textId="77777777" w:rsidR="00606B5B" w:rsidRPr="00C233F4" w:rsidRDefault="00606B5B" w:rsidP="00C233F4">
            <w:pPr>
              <w:pStyle w:val="Tabletext"/>
            </w:pPr>
            <w:r w:rsidRPr="00C233F4">
              <w:t>1.3C</w:t>
            </w:r>
          </w:p>
        </w:tc>
      </w:tr>
      <w:tr w:rsidR="00606B5B" w:rsidRPr="00C233F4" w14:paraId="1AF05F4F" w14:textId="77777777" w:rsidTr="00C233F4">
        <w:tc>
          <w:tcPr>
            <w:tcW w:w="992" w:type="dxa"/>
            <w:shd w:val="clear" w:color="auto" w:fill="auto"/>
          </w:tcPr>
          <w:p w14:paraId="00C0CDC4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1204</w:t>
            </w:r>
          </w:p>
        </w:tc>
        <w:tc>
          <w:tcPr>
            <w:tcW w:w="5904" w:type="dxa"/>
            <w:shd w:val="clear" w:color="auto" w:fill="auto"/>
          </w:tcPr>
          <w:p w14:paraId="7FA27FD6" w14:textId="77777777" w:rsidR="00606B5B" w:rsidRPr="00C233F4" w:rsidRDefault="00606B5B" w:rsidP="00C233F4">
            <w:pPr>
              <w:pStyle w:val="Tabletext"/>
            </w:pPr>
            <w:r w:rsidRPr="00C233F4">
              <w:t>NITROGLYCERIN SOLUTION IN ALCOHOL with not more than 1% nitroglycerin, by mass</w:t>
            </w:r>
          </w:p>
        </w:tc>
        <w:tc>
          <w:tcPr>
            <w:tcW w:w="1463" w:type="dxa"/>
            <w:shd w:val="clear" w:color="auto" w:fill="auto"/>
          </w:tcPr>
          <w:p w14:paraId="180F3852" w14:textId="77777777" w:rsidR="00606B5B" w:rsidRPr="00C233F4" w:rsidRDefault="00606B5B" w:rsidP="00C233F4">
            <w:pPr>
              <w:pStyle w:val="Tabletext"/>
            </w:pPr>
            <w:r w:rsidRPr="00C233F4">
              <w:t>3</w:t>
            </w:r>
          </w:p>
        </w:tc>
      </w:tr>
      <w:tr w:rsidR="00606B5B" w:rsidRPr="00C233F4" w14:paraId="738902A8" w14:textId="77777777" w:rsidTr="00C233F4">
        <w:tc>
          <w:tcPr>
            <w:tcW w:w="992" w:type="dxa"/>
            <w:shd w:val="clear" w:color="auto" w:fill="auto"/>
          </w:tcPr>
          <w:p w14:paraId="1285120C" w14:textId="77777777" w:rsidR="00606B5B" w:rsidRPr="00C233F4" w:rsidRDefault="00606B5B" w:rsidP="00C233F4">
            <w:pPr>
              <w:pStyle w:val="Tabletext"/>
            </w:pPr>
            <w:r w:rsidRPr="00C233F4">
              <w:t>1310</w:t>
            </w:r>
          </w:p>
        </w:tc>
        <w:tc>
          <w:tcPr>
            <w:tcW w:w="5904" w:type="dxa"/>
            <w:shd w:val="clear" w:color="auto" w:fill="auto"/>
          </w:tcPr>
          <w:p w14:paraId="1612209E" w14:textId="77777777" w:rsidR="00606B5B" w:rsidRPr="00C233F4" w:rsidRDefault="00606B5B" w:rsidP="00C233F4">
            <w:pPr>
              <w:pStyle w:val="Tabletext"/>
            </w:pPr>
            <w:r w:rsidRPr="00C233F4">
              <w:t>AMONIUM PICRATE, WETTED with not less than 10% water, by mass</w:t>
            </w:r>
          </w:p>
        </w:tc>
        <w:tc>
          <w:tcPr>
            <w:tcW w:w="1463" w:type="dxa"/>
            <w:shd w:val="clear" w:color="auto" w:fill="auto"/>
          </w:tcPr>
          <w:p w14:paraId="507A0119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8660D40" w14:textId="77777777" w:rsidTr="00C233F4">
        <w:tc>
          <w:tcPr>
            <w:tcW w:w="992" w:type="dxa"/>
            <w:shd w:val="clear" w:color="auto" w:fill="auto"/>
          </w:tcPr>
          <w:p w14:paraId="6A37DA6B" w14:textId="77777777" w:rsidR="00606B5B" w:rsidRPr="00C233F4" w:rsidRDefault="00606B5B" w:rsidP="00C233F4">
            <w:pPr>
              <w:pStyle w:val="Tabletext"/>
            </w:pPr>
            <w:r w:rsidRPr="00C233F4">
              <w:t>1320</w:t>
            </w:r>
          </w:p>
        </w:tc>
        <w:tc>
          <w:tcPr>
            <w:tcW w:w="5904" w:type="dxa"/>
            <w:shd w:val="clear" w:color="auto" w:fill="auto"/>
          </w:tcPr>
          <w:p w14:paraId="7BC33095" w14:textId="77777777" w:rsidR="00606B5B" w:rsidRPr="00C233F4" w:rsidRDefault="00606B5B" w:rsidP="00C233F4">
            <w:pPr>
              <w:pStyle w:val="Tabletext"/>
            </w:pPr>
            <w:r w:rsidRPr="00C233F4">
              <w:t>DINITROPHENOL, WETTED with not less than 15% water, by mass</w:t>
            </w:r>
          </w:p>
        </w:tc>
        <w:tc>
          <w:tcPr>
            <w:tcW w:w="1463" w:type="dxa"/>
            <w:shd w:val="clear" w:color="auto" w:fill="auto"/>
          </w:tcPr>
          <w:p w14:paraId="0A2BABAF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4AAD636" w14:textId="77777777" w:rsidTr="00C233F4">
        <w:tc>
          <w:tcPr>
            <w:tcW w:w="992" w:type="dxa"/>
            <w:shd w:val="clear" w:color="auto" w:fill="auto"/>
          </w:tcPr>
          <w:p w14:paraId="0E171E54" w14:textId="77777777" w:rsidR="00606B5B" w:rsidRPr="00C233F4" w:rsidRDefault="00606B5B" w:rsidP="00C233F4">
            <w:pPr>
              <w:pStyle w:val="Tabletext"/>
            </w:pPr>
            <w:r w:rsidRPr="00C233F4">
              <w:t>1321</w:t>
            </w:r>
          </w:p>
        </w:tc>
        <w:tc>
          <w:tcPr>
            <w:tcW w:w="5904" w:type="dxa"/>
            <w:shd w:val="clear" w:color="auto" w:fill="auto"/>
          </w:tcPr>
          <w:p w14:paraId="27F33A55" w14:textId="77777777" w:rsidR="00606B5B" w:rsidRPr="00C233F4" w:rsidRDefault="00606B5B" w:rsidP="00C233F4">
            <w:pPr>
              <w:pStyle w:val="Tabletext"/>
            </w:pPr>
            <w:r w:rsidRPr="00C233F4">
              <w:t>DINITROPHENOLATES, WETTED with not less than 15% water, by mass</w:t>
            </w:r>
          </w:p>
        </w:tc>
        <w:tc>
          <w:tcPr>
            <w:tcW w:w="1463" w:type="dxa"/>
            <w:shd w:val="clear" w:color="auto" w:fill="auto"/>
          </w:tcPr>
          <w:p w14:paraId="3911A319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643814C" w14:textId="77777777" w:rsidTr="00C233F4">
        <w:tc>
          <w:tcPr>
            <w:tcW w:w="992" w:type="dxa"/>
            <w:shd w:val="clear" w:color="auto" w:fill="auto"/>
          </w:tcPr>
          <w:p w14:paraId="58E8D78B" w14:textId="77777777" w:rsidR="00606B5B" w:rsidRPr="00C233F4" w:rsidRDefault="00606B5B" w:rsidP="00C233F4">
            <w:pPr>
              <w:pStyle w:val="Tabletext"/>
            </w:pPr>
            <w:r w:rsidRPr="00C233F4">
              <w:t>1322</w:t>
            </w:r>
          </w:p>
        </w:tc>
        <w:tc>
          <w:tcPr>
            <w:tcW w:w="5904" w:type="dxa"/>
            <w:shd w:val="clear" w:color="auto" w:fill="auto"/>
          </w:tcPr>
          <w:p w14:paraId="77A1C822" w14:textId="77777777" w:rsidR="00606B5B" w:rsidRPr="00C233F4" w:rsidRDefault="00606B5B" w:rsidP="00C233F4">
            <w:pPr>
              <w:pStyle w:val="Tabletext"/>
            </w:pPr>
            <w:r w:rsidRPr="00C233F4">
              <w:t>DINITRORESORCINOL, WETTED with not less than 15% water, by mass</w:t>
            </w:r>
          </w:p>
        </w:tc>
        <w:tc>
          <w:tcPr>
            <w:tcW w:w="1463" w:type="dxa"/>
            <w:shd w:val="clear" w:color="auto" w:fill="auto"/>
          </w:tcPr>
          <w:p w14:paraId="1487BBFC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BD93DE9" w14:textId="77777777" w:rsidTr="00C233F4">
        <w:tc>
          <w:tcPr>
            <w:tcW w:w="992" w:type="dxa"/>
            <w:shd w:val="clear" w:color="auto" w:fill="auto"/>
          </w:tcPr>
          <w:p w14:paraId="56C416C7" w14:textId="77777777" w:rsidR="00606B5B" w:rsidRPr="00C233F4" w:rsidRDefault="00606B5B" w:rsidP="00C233F4">
            <w:pPr>
              <w:pStyle w:val="Tabletext"/>
            </w:pPr>
            <w:r w:rsidRPr="00C233F4">
              <w:t>1324</w:t>
            </w:r>
          </w:p>
        </w:tc>
        <w:tc>
          <w:tcPr>
            <w:tcW w:w="5904" w:type="dxa"/>
            <w:shd w:val="clear" w:color="auto" w:fill="auto"/>
          </w:tcPr>
          <w:p w14:paraId="3BAAA5C9" w14:textId="77777777" w:rsidR="00606B5B" w:rsidRPr="00C233F4" w:rsidRDefault="00606B5B" w:rsidP="00C233F4">
            <w:pPr>
              <w:pStyle w:val="Tabletext"/>
            </w:pPr>
            <w:r w:rsidRPr="00C233F4">
              <w:t>FILMS, NITROCELLULOSE BASE, gelatin coated, except scrap</w:t>
            </w:r>
          </w:p>
        </w:tc>
        <w:tc>
          <w:tcPr>
            <w:tcW w:w="1463" w:type="dxa"/>
            <w:shd w:val="clear" w:color="auto" w:fill="auto"/>
          </w:tcPr>
          <w:p w14:paraId="1CA6F387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2AFBC9C" w14:textId="77777777" w:rsidTr="00C233F4">
        <w:tc>
          <w:tcPr>
            <w:tcW w:w="992" w:type="dxa"/>
            <w:shd w:val="clear" w:color="auto" w:fill="auto"/>
          </w:tcPr>
          <w:p w14:paraId="6828F280" w14:textId="77777777" w:rsidR="00606B5B" w:rsidRPr="00C233F4" w:rsidRDefault="00606B5B" w:rsidP="00C233F4">
            <w:pPr>
              <w:pStyle w:val="Tabletext"/>
            </w:pPr>
            <w:r w:rsidRPr="00C233F4">
              <w:t>1336</w:t>
            </w:r>
          </w:p>
        </w:tc>
        <w:tc>
          <w:tcPr>
            <w:tcW w:w="5904" w:type="dxa"/>
            <w:shd w:val="clear" w:color="auto" w:fill="auto"/>
          </w:tcPr>
          <w:p w14:paraId="05EC170F" w14:textId="77777777" w:rsidR="00606B5B" w:rsidRPr="00C233F4" w:rsidRDefault="00606B5B" w:rsidP="00C233F4">
            <w:pPr>
              <w:pStyle w:val="Tabletext"/>
            </w:pPr>
            <w:r w:rsidRPr="00C233F4">
              <w:t>NITROGUANIDINE (PICRITE), WETTED with not less than 20% water, by mass</w:t>
            </w:r>
          </w:p>
        </w:tc>
        <w:tc>
          <w:tcPr>
            <w:tcW w:w="1463" w:type="dxa"/>
            <w:shd w:val="clear" w:color="auto" w:fill="auto"/>
          </w:tcPr>
          <w:p w14:paraId="4D3D45E8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5B20E4C" w14:textId="77777777" w:rsidTr="00C233F4">
        <w:tc>
          <w:tcPr>
            <w:tcW w:w="992" w:type="dxa"/>
            <w:shd w:val="clear" w:color="auto" w:fill="auto"/>
          </w:tcPr>
          <w:p w14:paraId="6AE372A7" w14:textId="77777777" w:rsidR="00606B5B" w:rsidRPr="00C233F4" w:rsidRDefault="00606B5B" w:rsidP="00C233F4">
            <w:pPr>
              <w:pStyle w:val="Tabletext"/>
            </w:pPr>
            <w:r w:rsidRPr="00C233F4">
              <w:t>1337</w:t>
            </w:r>
          </w:p>
        </w:tc>
        <w:tc>
          <w:tcPr>
            <w:tcW w:w="5904" w:type="dxa"/>
            <w:shd w:val="clear" w:color="auto" w:fill="auto"/>
          </w:tcPr>
          <w:p w14:paraId="32B26389" w14:textId="77777777" w:rsidR="00606B5B" w:rsidRPr="00C233F4" w:rsidRDefault="00606B5B" w:rsidP="00C233F4">
            <w:pPr>
              <w:pStyle w:val="Tabletext"/>
            </w:pPr>
            <w:r w:rsidRPr="00C233F4">
              <w:t>NITROSTARCH, WETTED with not less than 20% water, by mass</w:t>
            </w:r>
          </w:p>
        </w:tc>
        <w:tc>
          <w:tcPr>
            <w:tcW w:w="1463" w:type="dxa"/>
            <w:shd w:val="clear" w:color="auto" w:fill="auto"/>
          </w:tcPr>
          <w:p w14:paraId="00A143C8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0EDE2EB6" w14:textId="77777777" w:rsidTr="00C233F4">
        <w:tc>
          <w:tcPr>
            <w:tcW w:w="992" w:type="dxa"/>
            <w:shd w:val="clear" w:color="auto" w:fill="auto"/>
          </w:tcPr>
          <w:p w14:paraId="5ADB4DC1" w14:textId="77777777" w:rsidR="00606B5B" w:rsidRPr="00C233F4" w:rsidRDefault="00606B5B" w:rsidP="00C233F4">
            <w:pPr>
              <w:pStyle w:val="Tabletext"/>
            </w:pPr>
            <w:r w:rsidRPr="00C233F4">
              <w:t>1344</w:t>
            </w:r>
          </w:p>
        </w:tc>
        <w:tc>
          <w:tcPr>
            <w:tcW w:w="5904" w:type="dxa"/>
            <w:shd w:val="clear" w:color="auto" w:fill="auto"/>
          </w:tcPr>
          <w:p w14:paraId="2A42C9BE" w14:textId="77777777" w:rsidR="00606B5B" w:rsidRPr="00C233F4" w:rsidRDefault="00606B5B" w:rsidP="00C233F4">
            <w:pPr>
              <w:pStyle w:val="Tabletext"/>
            </w:pPr>
            <w:r w:rsidRPr="00C233F4">
              <w:t>TRINITROPHENOL (PICRIC ACID), WETTED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5F4255B0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67F0E442" w14:textId="77777777" w:rsidTr="00C233F4">
        <w:tc>
          <w:tcPr>
            <w:tcW w:w="992" w:type="dxa"/>
            <w:shd w:val="clear" w:color="auto" w:fill="auto"/>
          </w:tcPr>
          <w:p w14:paraId="7CB2B390" w14:textId="77777777" w:rsidR="00606B5B" w:rsidRPr="00C233F4" w:rsidRDefault="00606B5B" w:rsidP="00C233F4">
            <w:pPr>
              <w:pStyle w:val="Tabletext"/>
            </w:pPr>
            <w:r w:rsidRPr="00C233F4">
              <w:t>1347</w:t>
            </w:r>
          </w:p>
        </w:tc>
        <w:tc>
          <w:tcPr>
            <w:tcW w:w="5904" w:type="dxa"/>
            <w:shd w:val="clear" w:color="auto" w:fill="auto"/>
          </w:tcPr>
          <w:p w14:paraId="6E9F8509" w14:textId="77777777" w:rsidR="00606B5B" w:rsidRPr="00C233F4" w:rsidRDefault="00606B5B" w:rsidP="00C233F4">
            <w:pPr>
              <w:pStyle w:val="Tabletext"/>
            </w:pPr>
            <w:r w:rsidRPr="00C233F4">
              <w:t>SILVER PICRATE, WETTED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78BF8F7F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95AB447" w14:textId="77777777" w:rsidTr="00C233F4">
        <w:tc>
          <w:tcPr>
            <w:tcW w:w="992" w:type="dxa"/>
            <w:shd w:val="clear" w:color="auto" w:fill="auto"/>
          </w:tcPr>
          <w:p w14:paraId="1F71B230" w14:textId="77777777" w:rsidR="00606B5B" w:rsidRPr="00C233F4" w:rsidRDefault="00606B5B" w:rsidP="00C233F4">
            <w:pPr>
              <w:pStyle w:val="Tabletext"/>
            </w:pPr>
            <w:r w:rsidRPr="00C233F4">
              <w:t>1348</w:t>
            </w:r>
          </w:p>
        </w:tc>
        <w:tc>
          <w:tcPr>
            <w:tcW w:w="5904" w:type="dxa"/>
            <w:shd w:val="clear" w:color="auto" w:fill="auto"/>
          </w:tcPr>
          <w:p w14:paraId="67CD98BA" w14:textId="77777777" w:rsidR="00606B5B" w:rsidRPr="00C233F4" w:rsidRDefault="00606B5B" w:rsidP="00C233F4">
            <w:pPr>
              <w:pStyle w:val="Tabletext"/>
            </w:pPr>
            <w:r w:rsidRPr="00C233F4">
              <w:t>SODIUM DINITRO</w:t>
            </w:r>
            <w:r w:rsidR="00CD1954" w:rsidRPr="00C233F4">
              <w:noBreakHyphen/>
            </w:r>
            <w:r w:rsidRPr="00C233F4">
              <w:t>o</w:t>
            </w:r>
            <w:r w:rsidR="005D768F" w:rsidRPr="00C233F4">
              <w:t>-</w:t>
            </w:r>
            <w:r w:rsidRPr="00C233F4">
              <w:t>CRESOLATE, WETTED with not less than 15% water, by mass</w:t>
            </w:r>
          </w:p>
        </w:tc>
        <w:tc>
          <w:tcPr>
            <w:tcW w:w="1463" w:type="dxa"/>
            <w:shd w:val="clear" w:color="auto" w:fill="auto"/>
          </w:tcPr>
          <w:p w14:paraId="556907BD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06347156" w14:textId="77777777" w:rsidTr="00C233F4">
        <w:tc>
          <w:tcPr>
            <w:tcW w:w="992" w:type="dxa"/>
            <w:shd w:val="clear" w:color="auto" w:fill="auto"/>
          </w:tcPr>
          <w:p w14:paraId="67C2E0BB" w14:textId="77777777" w:rsidR="00606B5B" w:rsidRPr="00C233F4" w:rsidRDefault="00606B5B" w:rsidP="00C233F4">
            <w:pPr>
              <w:pStyle w:val="Tabletext"/>
            </w:pPr>
            <w:r w:rsidRPr="00C233F4">
              <w:t>1349</w:t>
            </w:r>
          </w:p>
        </w:tc>
        <w:tc>
          <w:tcPr>
            <w:tcW w:w="5904" w:type="dxa"/>
            <w:shd w:val="clear" w:color="auto" w:fill="auto"/>
          </w:tcPr>
          <w:p w14:paraId="3A345713" w14:textId="77777777" w:rsidR="00606B5B" w:rsidRPr="00C233F4" w:rsidRDefault="00606B5B" w:rsidP="00C233F4">
            <w:pPr>
              <w:pStyle w:val="Tabletext"/>
            </w:pPr>
            <w:r w:rsidRPr="00C233F4">
              <w:t>SODIUM PICRAMATE, WETTED with not less than 20% water, by mass</w:t>
            </w:r>
          </w:p>
        </w:tc>
        <w:tc>
          <w:tcPr>
            <w:tcW w:w="1463" w:type="dxa"/>
            <w:shd w:val="clear" w:color="auto" w:fill="auto"/>
          </w:tcPr>
          <w:p w14:paraId="04FD5863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ED1929E" w14:textId="77777777" w:rsidTr="00C233F4">
        <w:tc>
          <w:tcPr>
            <w:tcW w:w="992" w:type="dxa"/>
            <w:shd w:val="clear" w:color="auto" w:fill="auto"/>
          </w:tcPr>
          <w:p w14:paraId="24EC9988" w14:textId="77777777" w:rsidR="00606B5B" w:rsidRPr="00C233F4" w:rsidRDefault="00606B5B" w:rsidP="00C233F4">
            <w:pPr>
              <w:pStyle w:val="Tabletext"/>
            </w:pPr>
            <w:r w:rsidRPr="00C233F4">
              <w:t>1353</w:t>
            </w:r>
          </w:p>
        </w:tc>
        <w:tc>
          <w:tcPr>
            <w:tcW w:w="5904" w:type="dxa"/>
            <w:shd w:val="clear" w:color="auto" w:fill="auto"/>
          </w:tcPr>
          <w:p w14:paraId="23CAAD1B" w14:textId="77777777" w:rsidR="00606B5B" w:rsidRPr="00C233F4" w:rsidRDefault="00606B5B" w:rsidP="00C233F4">
            <w:pPr>
              <w:pStyle w:val="Tabletext"/>
            </w:pPr>
            <w:r w:rsidRPr="00C233F4">
              <w:t>FIBRES or FABRICS IMPREGNATED WITH WEAKLY NITRATED NITROCELLULOSE N.O.S.</w:t>
            </w:r>
          </w:p>
        </w:tc>
        <w:tc>
          <w:tcPr>
            <w:tcW w:w="1463" w:type="dxa"/>
            <w:shd w:val="clear" w:color="auto" w:fill="auto"/>
          </w:tcPr>
          <w:p w14:paraId="315FAF37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B8B85F5" w14:textId="77777777" w:rsidTr="00C233F4">
        <w:tc>
          <w:tcPr>
            <w:tcW w:w="992" w:type="dxa"/>
            <w:shd w:val="clear" w:color="auto" w:fill="auto"/>
          </w:tcPr>
          <w:p w14:paraId="08F295BD" w14:textId="77777777" w:rsidR="00606B5B" w:rsidRPr="00C233F4" w:rsidRDefault="00606B5B" w:rsidP="00C233F4">
            <w:pPr>
              <w:pStyle w:val="Tabletext"/>
            </w:pPr>
            <w:r w:rsidRPr="00C233F4">
              <w:t>1354</w:t>
            </w:r>
          </w:p>
        </w:tc>
        <w:tc>
          <w:tcPr>
            <w:tcW w:w="5904" w:type="dxa"/>
            <w:shd w:val="clear" w:color="auto" w:fill="auto"/>
          </w:tcPr>
          <w:p w14:paraId="5D671B12" w14:textId="77777777" w:rsidR="00606B5B" w:rsidRPr="00C233F4" w:rsidRDefault="00606B5B" w:rsidP="00C233F4">
            <w:pPr>
              <w:pStyle w:val="Tabletext"/>
            </w:pPr>
            <w:r w:rsidRPr="00C233F4">
              <w:t>TRINITROBENZENE, WETTED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57867035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6BD471DE" w14:textId="77777777" w:rsidTr="00C233F4">
        <w:tc>
          <w:tcPr>
            <w:tcW w:w="992" w:type="dxa"/>
            <w:shd w:val="clear" w:color="auto" w:fill="auto"/>
          </w:tcPr>
          <w:p w14:paraId="129EE6A4" w14:textId="77777777" w:rsidR="00606B5B" w:rsidRPr="00C233F4" w:rsidRDefault="00606B5B" w:rsidP="00C233F4">
            <w:pPr>
              <w:pStyle w:val="Tabletext"/>
            </w:pPr>
            <w:r w:rsidRPr="00C233F4">
              <w:t>1355</w:t>
            </w:r>
          </w:p>
        </w:tc>
        <w:tc>
          <w:tcPr>
            <w:tcW w:w="5904" w:type="dxa"/>
            <w:shd w:val="clear" w:color="auto" w:fill="auto"/>
          </w:tcPr>
          <w:p w14:paraId="7502E4DC" w14:textId="77777777" w:rsidR="00606B5B" w:rsidRPr="00C233F4" w:rsidRDefault="00606B5B" w:rsidP="00C233F4">
            <w:pPr>
              <w:pStyle w:val="Tabletext"/>
            </w:pPr>
            <w:r w:rsidRPr="00C233F4">
              <w:t>TRINITROBENZOIC ACID, WETTED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0B12D079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7366E93" w14:textId="77777777" w:rsidTr="00C233F4">
        <w:tc>
          <w:tcPr>
            <w:tcW w:w="992" w:type="dxa"/>
            <w:shd w:val="clear" w:color="auto" w:fill="auto"/>
          </w:tcPr>
          <w:p w14:paraId="50214F87" w14:textId="77777777" w:rsidR="00606B5B" w:rsidRPr="00C233F4" w:rsidRDefault="00606B5B" w:rsidP="00C233F4">
            <w:pPr>
              <w:pStyle w:val="Tabletext"/>
            </w:pPr>
            <w:r w:rsidRPr="00C233F4">
              <w:t>1356</w:t>
            </w:r>
          </w:p>
        </w:tc>
        <w:tc>
          <w:tcPr>
            <w:tcW w:w="5904" w:type="dxa"/>
            <w:shd w:val="clear" w:color="auto" w:fill="auto"/>
          </w:tcPr>
          <w:p w14:paraId="28F4CDE1" w14:textId="77777777" w:rsidR="00606B5B" w:rsidRPr="00C233F4" w:rsidRDefault="00606B5B" w:rsidP="00C233F4">
            <w:pPr>
              <w:pStyle w:val="Tabletext"/>
            </w:pPr>
            <w:r w:rsidRPr="00C233F4">
              <w:t>TRINITROTOLUENE (TNT), WETTED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528AF06D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50839AB" w14:textId="77777777" w:rsidTr="00C233F4">
        <w:tc>
          <w:tcPr>
            <w:tcW w:w="992" w:type="dxa"/>
            <w:shd w:val="clear" w:color="auto" w:fill="auto"/>
          </w:tcPr>
          <w:p w14:paraId="3E3CC33C" w14:textId="77777777" w:rsidR="00606B5B" w:rsidRPr="00C233F4" w:rsidRDefault="00606B5B" w:rsidP="00C233F4">
            <w:pPr>
              <w:pStyle w:val="Tabletext"/>
            </w:pPr>
            <w:r w:rsidRPr="00C233F4">
              <w:t>1357</w:t>
            </w:r>
          </w:p>
        </w:tc>
        <w:tc>
          <w:tcPr>
            <w:tcW w:w="5904" w:type="dxa"/>
            <w:shd w:val="clear" w:color="auto" w:fill="auto"/>
          </w:tcPr>
          <w:p w14:paraId="3C1AB9BA" w14:textId="77777777" w:rsidR="00606B5B" w:rsidRPr="00C233F4" w:rsidRDefault="00606B5B" w:rsidP="00C233F4">
            <w:pPr>
              <w:pStyle w:val="Tabletext"/>
            </w:pPr>
            <w:r w:rsidRPr="00C233F4">
              <w:t>UREA NITRATE, WETTED with not less than 20% water, by mass</w:t>
            </w:r>
          </w:p>
        </w:tc>
        <w:tc>
          <w:tcPr>
            <w:tcW w:w="1463" w:type="dxa"/>
            <w:shd w:val="clear" w:color="auto" w:fill="auto"/>
          </w:tcPr>
          <w:p w14:paraId="6853E1BF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F009D05" w14:textId="77777777" w:rsidTr="00C233F4">
        <w:tc>
          <w:tcPr>
            <w:tcW w:w="992" w:type="dxa"/>
            <w:shd w:val="clear" w:color="auto" w:fill="auto"/>
          </w:tcPr>
          <w:p w14:paraId="57995ACB" w14:textId="77777777" w:rsidR="00606B5B" w:rsidRPr="00C233F4" w:rsidRDefault="00606B5B" w:rsidP="00C233F4">
            <w:pPr>
              <w:pStyle w:val="Tabletext"/>
            </w:pPr>
            <w:r w:rsidRPr="00C233F4">
              <w:t>1442</w:t>
            </w:r>
          </w:p>
        </w:tc>
        <w:tc>
          <w:tcPr>
            <w:tcW w:w="5904" w:type="dxa"/>
            <w:shd w:val="clear" w:color="auto" w:fill="auto"/>
          </w:tcPr>
          <w:p w14:paraId="313CF962" w14:textId="77777777" w:rsidR="00606B5B" w:rsidRPr="00C233F4" w:rsidRDefault="00606B5B" w:rsidP="00C233F4">
            <w:pPr>
              <w:pStyle w:val="Tabletext"/>
            </w:pPr>
            <w:r w:rsidRPr="00C233F4">
              <w:t>AMMONIUM PERCHLORATE</w:t>
            </w:r>
          </w:p>
        </w:tc>
        <w:tc>
          <w:tcPr>
            <w:tcW w:w="1463" w:type="dxa"/>
            <w:shd w:val="clear" w:color="auto" w:fill="auto"/>
          </w:tcPr>
          <w:p w14:paraId="0B380410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36D1199A" w14:textId="77777777" w:rsidTr="00C233F4">
        <w:tc>
          <w:tcPr>
            <w:tcW w:w="992" w:type="dxa"/>
            <w:shd w:val="clear" w:color="auto" w:fill="auto"/>
          </w:tcPr>
          <w:p w14:paraId="5594C665" w14:textId="77777777" w:rsidR="00606B5B" w:rsidRPr="00C233F4" w:rsidRDefault="00606B5B" w:rsidP="00C233F4">
            <w:pPr>
              <w:pStyle w:val="Tabletext"/>
            </w:pPr>
            <w:r w:rsidRPr="00C233F4">
              <w:t>1479</w:t>
            </w:r>
          </w:p>
        </w:tc>
        <w:tc>
          <w:tcPr>
            <w:tcW w:w="5904" w:type="dxa"/>
            <w:shd w:val="clear" w:color="auto" w:fill="auto"/>
          </w:tcPr>
          <w:p w14:paraId="478BFB04" w14:textId="77777777" w:rsidR="00606B5B" w:rsidRPr="00C233F4" w:rsidRDefault="00606B5B" w:rsidP="00C233F4">
            <w:pPr>
              <w:pStyle w:val="Tabletext"/>
            </w:pPr>
            <w:r w:rsidRPr="00C233F4">
              <w:t>OXIDIZING SOLID, N.O.S.</w:t>
            </w:r>
          </w:p>
        </w:tc>
        <w:tc>
          <w:tcPr>
            <w:tcW w:w="1463" w:type="dxa"/>
            <w:shd w:val="clear" w:color="auto" w:fill="auto"/>
          </w:tcPr>
          <w:p w14:paraId="602998A0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55889182" w14:textId="77777777" w:rsidTr="00C233F4">
        <w:tc>
          <w:tcPr>
            <w:tcW w:w="992" w:type="dxa"/>
            <w:shd w:val="clear" w:color="auto" w:fill="auto"/>
          </w:tcPr>
          <w:p w14:paraId="0ECFFCDE" w14:textId="77777777" w:rsidR="00606B5B" w:rsidRPr="00C233F4" w:rsidRDefault="00606B5B" w:rsidP="00C233F4">
            <w:pPr>
              <w:pStyle w:val="Tabletext"/>
            </w:pPr>
            <w:r w:rsidRPr="00C233F4">
              <w:t>1517</w:t>
            </w:r>
          </w:p>
        </w:tc>
        <w:tc>
          <w:tcPr>
            <w:tcW w:w="5904" w:type="dxa"/>
            <w:shd w:val="clear" w:color="auto" w:fill="auto"/>
          </w:tcPr>
          <w:p w14:paraId="5C2494E8" w14:textId="77777777" w:rsidR="00606B5B" w:rsidRPr="00C233F4" w:rsidRDefault="00606B5B" w:rsidP="00C233F4">
            <w:pPr>
              <w:pStyle w:val="Tabletext"/>
            </w:pPr>
            <w:r w:rsidRPr="00C233F4">
              <w:t>ZIRCONIUM PICRAMATE, WETTED with not less than 20% water, by mass</w:t>
            </w:r>
          </w:p>
        </w:tc>
        <w:tc>
          <w:tcPr>
            <w:tcW w:w="1463" w:type="dxa"/>
            <w:shd w:val="clear" w:color="auto" w:fill="auto"/>
          </w:tcPr>
          <w:p w14:paraId="02717455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6BFCCE37" w14:textId="77777777" w:rsidTr="00C233F4">
        <w:tc>
          <w:tcPr>
            <w:tcW w:w="992" w:type="dxa"/>
            <w:shd w:val="clear" w:color="auto" w:fill="auto"/>
          </w:tcPr>
          <w:p w14:paraId="7342FDA5" w14:textId="77777777" w:rsidR="00606B5B" w:rsidRPr="00C233F4" w:rsidRDefault="00606B5B" w:rsidP="00C233F4">
            <w:pPr>
              <w:pStyle w:val="Tabletext"/>
            </w:pPr>
            <w:r w:rsidRPr="00C233F4">
              <w:t>1571</w:t>
            </w:r>
          </w:p>
        </w:tc>
        <w:tc>
          <w:tcPr>
            <w:tcW w:w="5904" w:type="dxa"/>
            <w:shd w:val="clear" w:color="auto" w:fill="auto"/>
          </w:tcPr>
          <w:p w14:paraId="6C09967A" w14:textId="77777777" w:rsidR="00606B5B" w:rsidRPr="00C233F4" w:rsidRDefault="00606B5B" w:rsidP="00C233F4">
            <w:pPr>
              <w:pStyle w:val="Tabletext"/>
            </w:pPr>
            <w:r w:rsidRPr="00C233F4">
              <w:t>BARIUM AZIDE, WETTED with not less than 50% water, by mass</w:t>
            </w:r>
          </w:p>
        </w:tc>
        <w:tc>
          <w:tcPr>
            <w:tcW w:w="1463" w:type="dxa"/>
            <w:shd w:val="clear" w:color="auto" w:fill="auto"/>
          </w:tcPr>
          <w:p w14:paraId="46DECA1E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ED25DB7" w14:textId="77777777" w:rsidTr="00C233F4">
        <w:tc>
          <w:tcPr>
            <w:tcW w:w="992" w:type="dxa"/>
            <w:shd w:val="clear" w:color="auto" w:fill="auto"/>
          </w:tcPr>
          <w:p w14:paraId="5C8014B5" w14:textId="77777777" w:rsidR="00606B5B" w:rsidRPr="00C233F4" w:rsidRDefault="00606B5B" w:rsidP="00C233F4">
            <w:pPr>
              <w:pStyle w:val="Tabletext"/>
            </w:pPr>
            <w:r w:rsidRPr="00C233F4">
              <w:t>1942</w:t>
            </w:r>
          </w:p>
        </w:tc>
        <w:tc>
          <w:tcPr>
            <w:tcW w:w="5904" w:type="dxa"/>
            <w:shd w:val="clear" w:color="auto" w:fill="auto"/>
          </w:tcPr>
          <w:p w14:paraId="38A73FFE" w14:textId="77777777" w:rsidR="00606B5B" w:rsidRPr="00C233F4" w:rsidRDefault="00606B5B" w:rsidP="00C233F4">
            <w:pPr>
              <w:pStyle w:val="Tabletext"/>
            </w:pPr>
            <w:r w:rsidRPr="00C233F4">
              <w:t>AMMONIUM NITRATE, with not more than 0.2% total combustible material, including any organic substance, calculated as carbon to the exclusion of any other added substance.</w:t>
            </w:r>
          </w:p>
        </w:tc>
        <w:tc>
          <w:tcPr>
            <w:tcW w:w="1463" w:type="dxa"/>
            <w:shd w:val="clear" w:color="auto" w:fill="auto"/>
          </w:tcPr>
          <w:p w14:paraId="034EBDC2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457AF75B" w14:textId="77777777" w:rsidTr="00C233F4">
        <w:tc>
          <w:tcPr>
            <w:tcW w:w="992" w:type="dxa"/>
            <w:shd w:val="clear" w:color="auto" w:fill="auto"/>
          </w:tcPr>
          <w:p w14:paraId="6762360F" w14:textId="77777777" w:rsidR="00606B5B" w:rsidRPr="00C233F4" w:rsidRDefault="00606B5B" w:rsidP="00C233F4">
            <w:pPr>
              <w:pStyle w:val="Tabletext"/>
            </w:pPr>
            <w:r w:rsidRPr="00C233F4">
              <w:t>2000</w:t>
            </w:r>
          </w:p>
        </w:tc>
        <w:tc>
          <w:tcPr>
            <w:tcW w:w="5904" w:type="dxa"/>
            <w:shd w:val="clear" w:color="auto" w:fill="auto"/>
          </w:tcPr>
          <w:p w14:paraId="3DC0C2AE" w14:textId="77777777" w:rsidR="00606B5B" w:rsidRPr="00C233F4" w:rsidRDefault="00606B5B" w:rsidP="00C233F4">
            <w:pPr>
              <w:pStyle w:val="Tabletext"/>
            </w:pPr>
            <w:r w:rsidRPr="00C233F4">
              <w:t>CELLULOID in block, rods, rolls, sheets, tubes, etc., except scrap</w:t>
            </w:r>
          </w:p>
        </w:tc>
        <w:tc>
          <w:tcPr>
            <w:tcW w:w="1463" w:type="dxa"/>
            <w:shd w:val="clear" w:color="auto" w:fill="auto"/>
          </w:tcPr>
          <w:p w14:paraId="26F94FE6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0E5525F5" w14:textId="77777777" w:rsidTr="00C233F4">
        <w:tc>
          <w:tcPr>
            <w:tcW w:w="992" w:type="dxa"/>
            <w:shd w:val="clear" w:color="auto" w:fill="auto"/>
          </w:tcPr>
          <w:p w14:paraId="19703EDE" w14:textId="77777777" w:rsidR="00606B5B" w:rsidRPr="00C233F4" w:rsidRDefault="00606B5B" w:rsidP="00C233F4">
            <w:pPr>
              <w:pStyle w:val="Tabletext"/>
            </w:pPr>
            <w:r w:rsidRPr="00C233F4">
              <w:t>2002</w:t>
            </w:r>
          </w:p>
        </w:tc>
        <w:tc>
          <w:tcPr>
            <w:tcW w:w="5904" w:type="dxa"/>
            <w:shd w:val="clear" w:color="auto" w:fill="auto"/>
          </w:tcPr>
          <w:p w14:paraId="02289834" w14:textId="77777777" w:rsidR="00606B5B" w:rsidRPr="00C233F4" w:rsidRDefault="00606B5B" w:rsidP="00C233F4">
            <w:pPr>
              <w:pStyle w:val="Tabletext"/>
            </w:pPr>
            <w:r w:rsidRPr="00C233F4">
              <w:t>CELLULOID, SCRAP</w:t>
            </w:r>
          </w:p>
        </w:tc>
        <w:tc>
          <w:tcPr>
            <w:tcW w:w="1463" w:type="dxa"/>
            <w:shd w:val="clear" w:color="auto" w:fill="auto"/>
          </w:tcPr>
          <w:p w14:paraId="6A63B64A" w14:textId="77777777" w:rsidR="00606B5B" w:rsidRPr="00C233F4" w:rsidRDefault="00606B5B" w:rsidP="00C233F4">
            <w:pPr>
              <w:pStyle w:val="Tabletext"/>
            </w:pPr>
            <w:r w:rsidRPr="00C233F4">
              <w:t>4.2</w:t>
            </w:r>
          </w:p>
        </w:tc>
      </w:tr>
      <w:tr w:rsidR="00606B5B" w:rsidRPr="00C233F4" w14:paraId="13A07D1E" w14:textId="77777777" w:rsidTr="00C233F4">
        <w:tc>
          <w:tcPr>
            <w:tcW w:w="992" w:type="dxa"/>
            <w:shd w:val="clear" w:color="auto" w:fill="auto"/>
          </w:tcPr>
          <w:p w14:paraId="739DCFCA" w14:textId="77777777" w:rsidR="00606B5B" w:rsidRPr="00C233F4" w:rsidRDefault="00606B5B" w:rsidP="00C233F4">
            <w:pPr>
              <w:pStyle w:val="Tabletext"/>
            </w:pPr>
            <w:r w:rsidRPr="00C233F4">
              <w:t>2016</w:t>
            </w:r>
          </w:p>
        </w:tc>
        <w:tc>
          <w:tcPr>
            <w:tcW w:w="5904" w:type="dxa"/>
            <w:shd w:val="clear" w:color="auto" w:fill="auto"/>
          </w:tcPr>
          <w:p w14:paraId="08396389" w14:textId="77777777" w:rsidR="00606B5B" w:rsidRPr="00C233F4" w:rsidRDefault="00606B5B" w:rsidP="00C233F4">
            <w:pPr>
              <w:pStyle w:val="Tabletext"/>
            </w:pPr>
            <w:r w:rsidRPr="00C233F4">
              <w:t>AMMUNITION, TOXIC, NON</w:t>
            </w:r>
            <w:r w:rsidR="00CD1954" w:rsidRPr="00C233F4">
              <w:noBreakHyphen/>
            </w:r>
            <w:r w:rsidRPr="00C233F4">
              <w:t>EXPLOSIVE without burster or expelling charge, non</w:t>
            </w:r>
            <w:r w:rsidR="00CD1954" w:rsidRPr="00C233F4">
              <w:noBreakHyphen/>
            </w:r>
            <w:r w:rsidRPr="00C233F4">
              <w:t>fuzed</w:t>
            </w:r>
          </w:p>
        </w:tc>
        <w:tc>
          <w:tcPr>
            <w:tcW w:w="1463" w:type="dxa"/>
            <w:shd w:val="clear" w:color="auto" w:fill="auto"/>
          </w:tcPr>
          <w:p w14:paraId="1CAC28A8" w14:textId="77777777" w:rsidR="00606B5B" w:rsidRPr="00C233F4" w:rsidRDefault="00606B5B" w:rsidP="00C233F4">
            <w:pPr>
              <w:pStyle w:val="Tabletext"/>
            </w:pPr>
            <w:r w:rsidRPr="00C233F4">
              <w:t>6.1</w:t>
            </w:r>
          </w:p>
        </w:tc>
      </w:tr>
      <w:tr w:rsidR="00606B5B" w:rsidRPr="00C233F4" w14:paraId="505D494E" w14:textId="77777777" w:rsidTr="00C233F4">
        <w:tc>
          <w:tcPr>
            <w:tcW w:w="992" w:type="dxa"/>
            <w:shd w:val="clear" w:color="auto" w:fill="auto"/>
          </w:tcPr>
          <w:p w14:paraId="0EEC9156" w14:textId="77777777" w:rsidR="00606B5B" w:rsidRPr="00C233F4" w:rsidRDefault="00606B5B" w:rsidP="00C233F4">
            <w:pPr>
              <w:pStyle w:val="Tabletext"/>
            </w:pPr>
            <w:r w:rsidRPr="00C233F4">
              <w:t>2017</w:t>
            </w:r>
          </w:p>
        </w:tc>
        <w:tc>
          <w:tcPr>
            <w:tcW w:w="5904" w:type="dxa"/>
            <w:shd w:val="clear" w:color="auto" w:fill="auto"/>
          </w:tcPr>
          <w:p w14:paraId="249054E1" w14:textId="77777777" w:rsidR="00606B5B" w:rsidRPr="00C233F4" w:rsidRDefault="00606B5B" w:rsidP="00C233F4">
            <w:pPr>
              <w:pStyle w:val="Tabletext"/>
            </w:pPr>
            <w:r w:rsidRPr="00C233F4">
              <w:t>AMMUNITION, TEAR</w:t>
            </w:r>
            <w:r w:rsidR="00CD1954" w:rsidRPr="00C233F4">
              <w:noBreakHyphen/>
            </w:r>
            <w:r w:rsidRPr="00C233F4">
              <w:t>PRODUCING, NON</w:t>
            </w:r>
            <w:r w:rsidR="00CD1954" w:rsidRPr="00C233F4">
              <w:noBreakHyphen/>
            </w:r>
            <w:r w:rsidRPr="00C233F4">
              <w:t>EXPLOSIVE without burster or expelling charge, non</w:t>
            </w:r>
            <w:r w:rsidR="00CD1954" w:rsidRPr="00C233F4">
              <w:noBreakHyphen/>
            </w:r>
            <w:r w:rsidRPr="00C233F4">
              <w:t>fuzed</w:t>
            </w:r>
          </w:p>
        </w:tc>
        <w:tc>
          <w:tcPr>
            <w:tcW w:w="1463" w:type="dxa"/>
            <w:shd w:val="clear" w:color="auto" w:fill="auto"/>
          </w:tcPr>
          <w:p w14:paraId="5014FDE6" w14:textId="77777777" w:rsidR="00606B5B" w:rsidRPr="00C233F4" w:rsidRDefault="00606B5B" w:rsidP="00C233F4">
            <w:pPr>
              <w:pStyle w:val="Tabletext"/>
            </w:pPr>
            <w:r w:rsidRPr="00C233F4">
              <w:t>6.1</w:t>
            </w:r>
          </w:p>
        </w:tc>
      </w:tr>
      <w:tr w:rsidR="00606B5B" w:rsidRPr="00C233F4" w14:paraId="5D170895" w14:textId="77777777" w:rsidTr="00C233F4">
        <w:tc>
          <w:tcPr>
            <w:tcW w:w="992" w:type="dxa"/>
            <w:shd w:val="clear" w:color="auto" w:fill="auto"/>
          </w:tcPr>
          <w:p w14:paraId="25D20CA1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2028</w:t>
            </w:r>
          </w:p>
        </w:tc>
        <w:tc>
          <w:tcPr>
            <w:tcW w:w="5904" w:type="dxa"/>
            <w:shd w:val="clear" w:color="auto" w:fill="auto"/>
          </w:tcPr>
          <w:p w14:paraId="063B476C" w14:textId="77777777" w:rsidR="00606B5B" w:rsidRPr="00C233F4" w:rsidRDefault="00606B5B" w:rsidP="00C233F4">
            <w:pPr>
              <w:pStyle w:val="Tabletext"/>
            </w:pPr>
            <w:r w:rsidRPr="00C233F4">
              <w:t>BOMBS, SMOKE, NON</w:t>
            </w:r>
            <w:r w:rsidR="00CD1954" w:rsidRPr="00C233F4">
              <w:noBreakHyphen/>
            </w:r>
            <w:r w:rsidRPr="00C233F4">
              <w:t>EXPLOSIVE with corrosive liquid, without initiating device</w:t>
            </w:r>
          </w:p>
        </w:tc>
        <w:tc>
          <w:tcPr>
            <w:tcW w:w="1463" w:type="dxa"/>
            <w:shd w:val="clear" w:color="auto" w:fill="auto"/>
          </w:tcPr>
          <w:p w14:paraId="2B2F9FED" w14:textId="77777777" w:rsidR="00606B5B" w:rsidRPr="00C233F4" w:rsidRDefault="00606B5B" w:rsidP="00C233F4">
            <w:pPr>
              <w:pStyle w:val="Tabletext"/>
            </w:pPr>
            <w:r w:rsidRPr="00C233F4">
              <w:t>8</w:t>
            </w:r>
          </w:p>
        </w:tc>
      </w:tr>
      <w:tr w:rsidR="00606B5B" w:rsidRPr="00C233F4" w14:paraId="1A4557B7" w14:textId="77777777" w:rsidTr="00C233F4">
        <w:tc>
          <w:tcPr>
            <w:tcW w:w="992" w:type="dxa"/>
            <w:shd w:val="clear" w:color="auto" w:fill="auto"/>
          </w:tcPr>
          <w:p w14:paraId="57B132E4" w14:textId="77777777" w:rsidR="00606B5B" w:rsidRPr="00C233F4" w:rsidRDefault="00606B5B" w:rsidP="00C233F4">
            <w:pPr>
              <w:pStyle w:val="Tabletext"/>
            </w:pPr>
            <w:r w:rsidRPr="00C233F4">
              <w:t>2059</w:t>
            </w:r>
          </w:p>
        </w:tc>
        <w:tc>
          <w:tcPr>
            <w:tcW w:w="5904" w:type="dxa"/>
            <w:shd w:val="clear" w:color="auto" w:fill="auto"/>
          </w:tcPr>
          <w:p w14:paraId="43FA2AD9" w14:textId="77777777" w:rsidR="00606B5B" w:rsidRPr="00C233F4" w:rsidRDefault="00606B5B" w:rsidP="00C233F4">
            <w:pPr>
              <w:pStyle w:val="Tabletext"/>
            </w:pPr>
            <w:r w:rsidRPr="00C233F4">
              <w:t>NITROCELLULOSE SOLUTION, FLAMMABLE with not more than 12.6% nitrogen, by dry mass, and not more than 55% nitrocellulose</w:t>
            </w:r>
          </w:p>
        </w:tc>
        <w:tc>
          <w:tcPr>
            <w:tcW w:w="1463" w:type="dxa"/>
            <w:shd w:val="clear" w:color="auto" w:fill="auto"/>
          </w:tcPr>
          <w:p w14:paraId="6F4A8E63" w14:textId="77777777" w:rsidR="00606B5B" w:rsidRPr="00C233F4" w:rsidRDefault="00606B5B" w:rsidP="00C233F4">
            <w:pPr>
              <w:pStyle w:val="Tabletext"/>
            </w:pPr>
            <w:r w:rsidRPr="00C233F4">
              <w:t>3</w:t>
            </w:r>
          </w:p>
        </w:tc>
      </w:tr>
      <w:tr w:rsidR="00606B5B" w:rsidRPr="00C233F4" w14:paraId="197F9F38" w14:textId="77777777" w:rsidTr="00C233F4">
        <w:tc>
          <w:tcPr>
            <w:tcW w:w="992" w:type="dxa"/>
            <w:shd w:val="clear" w:color="auto" w:fill="auto"/>
          </w:tcPr>
          <w:p w14:paraId="7142C2BF" w14:textId="77777777" w:rsidR="00606B5B" w:rsidRPr="00C233F4" w:rsidRDefault="00606B5B" w:rsidP="00C233F4">
            <w:pPr>
              <w:pStyle w:val="Tabletext"/>
            </w:pPr>
            <w:r w:rsidRPr="00C233F4">
              <w:t>2067</w:t>
            </w:r>
          </w:p>
        </w:tc>
        <w:tc>
          <w:tcPr>
            <w:tcW w:w="5904" w:type="dxa"/>
            <w:shd w:val="clear" w:color="auto" w:fill="auto"/>
          </w:tcPr>
          <w:p w14:paraId="29360D3A" w14:textId="77777777" w:rsidR="00606B5B" w:rsidRPr="00C233F4" w:rsidRDefault="00606B5B" w:rsidP="00C233F4">
            <w:pPr>
              <w:pStyle w:val="Tabletext"/>
            </w:pPr>
            <w:r w:rsidRPr="00C233F4">
              <w:t>AMMONIUM NITRATE BASED FERTILISER</w:t>
            </w:r>
          </w:p>
        </w:tc>
        <w:tc>
          <w:tcPr>
            <w:tcW w:w="1463" w:type="dxa"/>
            <w:shd w:val="clear" w:color="auto" w:fill="auto"/>
          </w:tcPr>
          <w:p w14:paraId="19A63D05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02C5E466" w14:textId="77777777" w:rsidTr="00C233F4">
        <w:tc>
          <w:tcPr>
            <w:tcW w:w="992" w:type="dxa"/>
            <w:shd w:val="clear" w:color="auto" w:fill="auto"/>
          </w:tcPr>
          <w:p w14:paraId="500BD5E0" w14:textId="77777777" w:rsidR="00606B5B" w:rsidRPr="00C233F4" w:rsidRDefault="00606B5B" w:rsidP="00C233F4">
            <w:pPr>
              <w:pStyle w:val="Tabletext"/>
            </w:pPr>
            <w:r w:rsidRPr="00C233F4">
              <w:t>2071</w:t>
            </w:r>
          </w:p>
        </w:tc>
        <w:tc>
          <w:tcPr>
            <w:tcW w:w="5904" w:type="dxa"/>
            <w:shd w:val="clear" w:color="auto" w:fill="auto"/>
          </w:tcPr>
          <w:p w14:paraId="7118C47E" w14:textId="77777777" w:rsidR="00606B5B" w:rsidRPr="00C233F4" w:rsidRDefault="00606B5B" w:rsidP="00C233F4">
            <w:pPr>
              <w:pStyle w:val="Tabletext"/>
            </w:pPr>
            <w:r w:rsidRPr="00C233F4">
              <w:t>AMMONIUM NITRATE BASED FERTILISER</w:t>
            </w:r>
          </w:p>
        </w:tc>
        <w:tc>
          <w:tcPr>
            <w:tcW w:w="1463" w:type="dxa"/>
            <w:shd w:val="clear" w:color="auto" w:fill="auto"/>
          </w:tcPr>
          <w:p w14:paraId="5E3718F9" w14:textId="77777777" w:rsidR="00606B5B" w:rsidRPr="00C233F4" w:rsidRDefault="00606B5B" w:rsidP="00C233F4">
            <w:pPr>
              <w:pStyle w:val="Tabletext"/>
            </w:pPr>
            <w:r w:rsidRPr="00C233F4">
              <w:t>9</w:t>
            </w:r>
          </w:p>
        </w:tc>
      </w:tr>
      <w:tr w:rsidR="00606B5B" w:rsidRPr="00C233F4" w14:paraId="4E78A973" w14:textId="77777777" w:rsidTr="00C233F4">
        <w:tc>
          <w:tcPr>
            <w:tcW w:w="992" w:type="dxa"/>
            <w:shd w:val="clear" w:color="auto" w:fill="auto"/>
          </w:tcPr>
          <w:p w14:paraId="7CD7CBA8" w14:textId="77777777" w:rsidR="00606B5B" w:rsidRPr="00C233F4" w:rsidRDefault="00606B5B" w:rsidP="00C233F4">
            <w:pPr>
              <w:pStyle w:val="Tabletext"/>
            </w:pPr>
            <w:r w:rsidRPr="00C233F4">
              <w:t>2426</w:t>
            </w:r>
          </w:p>
        </w:tc>
        <w:tc>
          <w:tcPr>
            <w:tcW w:w="5904" w:type="dxa"/>
            <w:shd w:val="clear" w:color="auto" w:fill="auto"/>
          </w:tcPr>
          <w:p w14:paraId="7DACEB7C" w14:textId="77777777" w:rsidR="00606B5B" w:rsidRPr="00C233F4" w:rsidRDefault="00606B5B" w:rsidP="00C233F4">
            <w:pPr>
              <w:pStyle w:val="Tabletext"/>
            </w:pPr>
            <w:r w:rsidRPr="00C233F4">
              <w:t>AMMONIUM NITRATE, LIQUID (hot concentrated solution)</w:t>
            </w:r>
          </w:p>
        </w:tc>
        <w:tc>
          <w:tcPr>
            <w:tcW w:w="1463" w:type="dxa"/>
            <w:shd w:val="clear" w:color="auto" w:fill="auto"/>
          </w:tcPr>
          <w:p w14:paraId="6DD2E3C3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0A92BC6A" w14:textId="77777777" w:rsidTr="00C233F4">
        <w:tc>
          <w:tcPr>
            <w:tcW w:w="992" w:type="dxa"/>
            <w:shd w:val="clear" w:color="auto" w:fill="auto"/>
          </w:tcPr>
          <w:p w14:paraId="06097321" w14:textId="77777777" w:rsidR="00606B5B" w:rsidRPr="00C233F4" w:rsidRDefault="00606B5B" w:rsidP="00C233F4">
            <w:pPr>
              <w:pStyle w:val="Tabletext"/>
            </w:pPr>
            <w:r w:rsidRPr="00C233F4">
              <w:t>2555</w:t>
            </w:r>
          </w:p>
        </w:tc>
        <w:tc>
          <w:tcPr>
            <w:tcW w:w="5904" w:type="dxa"/>
            <w:shd w:val="clear" w:color="auto" w:fill="auto"/>
          </w:tcPr>
          <w:p w14:paraId="33925E01" w14:textId="77777777" w:rsidR="00606B5B" w:rsidRPr="00C233F4" w:rsidRDefault="00606B5B" w:rsidP="00C233F4">
            <w:pPr>
              <w:pStyle w:val="Tabletext"/>
            </w:pPr>
            <w:r w:rsidRPr="00C233F4">
              <w:t>NITROCELLULOSE WITH WATER (not less than 25% water, by mass)</w:t>
            </w:r>
          </w:p>
        </w:tc>
        <w:tc>
          <w:tcPr>
            <w:tcW w:w="1463" w:type="dxa"/>
            <w:shd w:val="clear" w:color="auto" w:fill="auto"/>
          </w:tcPr>
          <w:p w14:paraId="112D1BDE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106E720F" w14:textId="77777777" w:rsidTr="00C233F4">
        <w:tc>
          <w:tcPr>
            <w:tcW w:w="992" w:type="dxa"/>
            <w:shd w:val="clear" w:color="auto" w:fill="auto"/>
          </w:tcPr>
          <w:p w14:paraId="3A52DACB" w14:textId="77777777" w:rsidR="00606B5B" w:rsidRPr="00C233F4" w:rsidRDefault="00606B5B" w:rsidP="00C233F4">
            <w:pPr>
              <w:pStyle w:val="Tabletext"/>
            </w:pPr>
            <w:r w:rsidRPr="00C233F4">
              <w:t>2556</w:t>
            </w:r>
          </w:p>
        </w:tc>
        <w:tc>
          <w:tcPr>
            <w:tcW w:w="5904" w:type="dxa"/>
            <w:shd w:val="clear" w:color="auto" w:fill="auto"/>
          </w:tcPr>
          <w:p w14:paraId="17A05EA3" w14:textId="77777777" w:rsidR="00606B5B" w:rsidRPr="00C233F4" w:rsidRDefault="00606B5B" w:rsidP="00C233F4">
            <w:pPr>
              <w:pStyle w:val="Tabletext"/>
            </w:pPr>
            <w:r w:rsidRPr="00C233F4">
              <w:t>NITROCELLULOSE WITH ALCOHOL (not less than 25% alcohol, by mass, and not more than 12.6% nitrogen, by dry mass)</w:t>
            </w:r>
          </w:p>
        </w:tc>
        <w:tc>
          <w:tcPr>
            <w:tcW w:w="1463" w:type="dxa"/>
            <w:shd w:val="clear" w:color="auto" w:fill="auto"/>
          </w:tcPr>
          <w:p w14:paraId="7E5B523A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6A9E6233" w14:textId="77777777" w:rsidTr="00C233F4">
        <w:tc>
          <w:tcPr>
            <w:tcW w:w="992" w:type="dxa"/>
            <w:shd w:val="clear" w:color="auto" w:fill="auto"/>
          </w:tcPr>
          <w:p w14:paraId="781A6E01" w14:textId="77777777" w:rsidR="00606B5B" w:rsidRPr="00C233F4" w:rsidRDefault="00606B5B" w:rsidP="00C233F4">
            <w:pPr>
              <w:pStyle w:val="Tabletext"/>
            </w:pPr>
            <w:r w:rsidRPr="00C233F4">
              <w:t>2557</w:t>
            </w:r>
          </w:p>
        </w:tc>
        <w:tc>
          <w:tcPr>
            <w:tcW w:w="5904" w:type="dxa"/>
            <w:shd w:val="clear" w:color="auto" w:fill="auto"/>
          </w:tcPr>
          <w:p w14:paraId="28FB2449" w14:textId="77777777" w:rsidR="00606B5B" w:rsidRPr="00C233F4" w:rsidRDefault="00606B5B" w:rsidP="00C233F4">
            <w:pPr>
              <w:pStyle w:val="Tabletext"/>
            </w:pPr>
            <w:r w:rsidRPr="00C233F4">
              <w:t>NITROCELLULOSE, with not more than 12.6% nitrogen, by dry mass, MIXTURE WITH or WITHOUT PLASTICISER, WITH or WITHOUT PIGMENT</w:t>
            </w:r>
          </w:p>
        </w:tc>
        <w:tc>
          <w:tcPr>
            <w:tcW w:w="1463" w:type="dxa"/>
            <w:shd w:val="clear" w:color="auto" w:fill="auto"/>
          </w:tcPr>
          <w:p w14:paraId="45ABCB2D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2D097821" w14:textId="77777777" w:rsidTr="00C233F4">
        <w:tc>
          <w:tcPr>
            <w:tcW w:w="992" w:type="dxa"/>
            <w:shd w:val="clear" w:color="auto" w:fill="auto"/>
          </w:tcPr>
          <w:p w14:paraId="592A2B19" w14:textId="77777777" w:rsidR="00606B5B" w:rsidRPr="00C233F4" w:rsidRDefault="00606B5B" w:rsidP="00C233F4">
            <w:pPr>
              <w:pStyle w:val="Tabletext"/>
            </w:pPr>
            <w:r w:rsidRPr="00C233F4">
              <w:t>2852</w:t>
            </w:r>
          </w:p>
        </w:tc>
        <w:tc>
          <w:tcPr>
            <w:tcW w:w="5904" w:type="dxa"/>
            <w:shd w:val="clear" w:color="auto" w:fill="auto"/>
          </w:tcPr>
          <w:p w14:paraId="41C43F7D" w14:textId="77777777" w:rsidR="00606B5B" w:rsidRPr="00C233F4" w:rsidRDefault="00606B5B" w:rsidP="00C233F4">
            <w:pPr>
              <w:pStyle w:val="Tabletext"/>
            </w:pPr>
            <w:r w:rsidRPr="00C233F4">
              <w:t>DIPICRYL SULPHIDE, WETTED with not less than 10% water, by mass</w:t>
            </w:r>
          </w:p>
        </w:tc>
        <w:tc>
          <w:tcPr>
            <w:tcW w:w="1463" w:type="dxa"/>
            <w:shd w:val="clear" w:color="auto" w:fill="auto"/>
          </w:tcPr>
          <w:p w14:paraId="20C47D59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2380DF8" w14:textId="77777777" w:rsidTr="00C233F4">
        <w:tc>
          <w:tcPr>
            <w:tcW w:w="992" w:type="dxa"/>
            <w:shd w:val="clear" w:color="auto" w:fill="auto"/>
          </w:tcPr>
          <w:p w14:paraId="5F5257B0" w14:textId="77777777" w:rsidR="00606B5B" w:rsidRPr="00C233F4" w:rsidRDefault="00606B5B" w:rsidP="00C233F4">
            <w:pPr>
              <w:pStyle w:val="Tabletext"/>
            </w:pPr>
            <w:r w:rsidRPr="00C233F4">
              <w:t>2907</w:t>
            </w:r>
          </w:p>
        </w:tc>
        <w:tc>
          <w:tcPr>
            <w:tcW w:w="5904" w:type="dxa"/>
            <w:shd w:val="clear" w:color="auto" w:fill="auto"/>
          </w:tcPr>
          <w:p w14:paraId="74FAE2A3" w14:textId="77777777" w:rsidR="00606B5B" w:rsidRPr="00C233F4" w:rsidRDefault="00606B5B" w:rsidP="00C233F4">
            <w:pPr>
              <w:pStyle w:val="Tabletext"/>
            </w:pPr>
            <w:r w:rsidRPr="00C233F4">
              <w:t>ISOSORBIDE DINITRATE MIXTURE with not less than 60% lactose, mannose, starch or calcium hydrogen phosphate</w:t>
            </w:r>
          </w:p>
        </w:tc>
        <w:tc>
          <w:tcPr>
            <w:tcW w:w="1463" w:type="dxa"/>
            <w:shd w:val="clear" w:color="auto" w:fill="auto"/>
          </w:tcPr>
          <w:p w14:paraId="57D5700A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D36339F" w14:textId="77777777" w:rsidTr="00C233F4">
        <w:tc>
          <w:tcPr>
            <w:tcW w:w="992" w:type="dxa"/>
            <w:shd w:val="clear" w:color="auto" w:fill="auto"/>
          </w:tcPr>
          <w:p w14:paraId="2B7CB0DF" w14:textId="77777777" w:rsidR="00606B5B" w:rsidRPr="00C233F4" w:rsidRDefault="00606B5B" w:rsidP="00C233F4">
            <w:pPr>
              <w:pStyle w:val="Tabletext"/>
            </w:pPr>
            <w:r w:rsidRPr="00C233F4">
              <w:t>2956</w:t>
            </w:r>
          </w:p>
        </w:tc>
        <w:tc>
          <w:tcPr>
            <w:tcW w:w="5904" w:type="dxa"/>
            <w:shd w:val="clear" w:color="auto" w:fill="auto"/>
          </w:tcPr>
          <w:p w14:paraId="699A2351" w14:textId="77777777" w:rsidR="00606B5B" w:rsidRPr="00C233F4" w:rsidRDefault="00606B5B" w:rsidP="00C233F4">
            <w:pPr>
              <w:pStyle w:val="Tabletext"/>
            </w:pPr>
            <w:r w:rsidRPr="00C233F4">
              <w:t>5</w:t>
            </w:r>
            <w:r w:rsidR="00CD1954" w:rsidRPr="00C233F4">
              <w:noBreakHyphen/>
            </w:r>
            <w:r w:rsidRPr="00C233F4">
              <w:t>tert</w:t>
            </w:r>
            <w:r w:rsidR="00CD1954" w:rsidRPr="00C233F4">
              <w:noBreakHyphen/>
            </w:r>
            <w:r w:rsidRPr="00C233F4">
              <w:t>BUTYL</w:t>
            </w:r>
            <w:r w:rsidR="00CD1954" w:rsidRPr="00C233F4">
              <w:noBreakHyphen/>
            </w:r>
            <w:r w:rsidRPr="00C233F4">
              <w:t>2,4,6</w:t>
            </w:r>
            <w:r w:rsidR="00CD1954" w:rsidRPr="00C233F4">
              <w:noBreakHyphen/>
            </w:r>
            <w:r w:rsidRPr="00C233F4">
              <w:t>TRINITRO</w:t>
            </w:r>
            <w:r w:rsidR="00CD1954" w:rsidRPr="00C233F4">
              <w:noBreakHyphen/>
            </w:r>
            <w:r w:rsidRPr="00C233F4">
              <w:t>m</w:t>
            </w:r>
            <w:r w:rsidR="00CD1954" w:rsidRPr="00C233F4">
              <w:noBreakHyphen/>
            </w:r>
            <w:r w:rsidRPr="00C233F4">
              <w:t>XYLENE (MUSK XYLENE)</w:t>
            </w:r>
          </w:p>
        </w:tc>
        <w:tc>
          <w:tcPr>
            <w:tcW w:w="1463" w:type="dxa"/>
            <w:shd w:val="clear" w:color="auto" w:fill="auto"/>
          </w:tcPr>
          <w:p w14:paraId="5949BF21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FAA812C" w14:textId="77777777" w:rsidTr="00C233F4">
        <w:tc>
          <w:tcPr>
            <w:tcW w:w="992" w:type="dxa"/>
            <w:shd w:val="clear" w:color="auto" w:fill="auto"/>
          </w:tcPr>
          <w:p w14:paraId="2367446A" w14:textId="77777777" w:rsidR="00606B5B" w:rsidRPr="00C233F4" w:rsidRDefault="00606B5B" w:rsidP="00C233F4">
            <w:pPr>
              <w:pStyle w:val="Tabletext"/>
            </w:pPr>
            <w:r w:rsidRPr="00C233F4">
              <w:t>2990</w:t>
            </w:r>
          </w:p>
        </w:tc>
        <w:tc>
          <w:tcPr>
            <w:tcW w:w="5904" w:type="dxa"/>
            <w:shd w:val="clear" w:color="auto" w:fill="auto"/>
          </w:tcPr>
          <w:p w14:paraId="4BB84E7B" w14:textId="77777777" w:rsidR="00606B5B" w:rsidRPr="00C233F4" w:rsidRDefault="00606B5B" w:rsidP="00C233F4">
            <w:pPr>
              <w:pStyle w:val="Tabletext"/>
            </w:pPr>
            <w:r w:rsidRPr="00C233F4">
              <w:t>LIFE</w:t>
            </w:r>
            <w:r w:rsidR="00CD1954" w:rsidRPr="00C233F4">
              <w:noBreakHyphen/>
            </w:r>
            <w:r w:rsidRPr="00C233F4">
              <w:t>SAVING APPLIANCES, SELF</w:t>
            </w:r>
            <w:r w:rsidR="00CD1954" w:rsidRPr="00C233F4">
              <w:noBreakHyphen/>
            </w:r>
            <w:r w:rsidRPr="00C233F4">
              <w:t>INFLATING</w:t>
            </w:r>
          </w:p>
        </w:tc>
        <w:tc>
          <w:tcPr>
            <w:tcW w:w="1463" w:type="dxa"/>
            <w:shd w:val="clear" w:color="auto" w:fill="auto"/>
          </w:tcPr>
          <w:p w14:paraId="78A79275" w14:textId="77777777" w:rsidR="00606B5B" w:rsidRPr="00C233F4" w:rsidRDefault="00606B5B" w:rsidP="00C233F4">
            <w:pPr>
              <w:pStyle w:val="Tabletext"/>
            </w:pPr>
            <w:r w:rsidRPr="00C233F4">
              <w:t>9</w:t>
            </w:r>
          </w:p>
        </w:tc>
      </w:tr>
      <w:tr w:rsidR="00606B5B" w:rsidRPr="00C233F4" w14:paraId="69045B53" w14:textId="77777777" w:rsidTr="00C233F4">
        <w:tc>
          <w:tcPr>
            <w:tcW w:w="992" w:type="dxa"/>
            <w:shd w:val="clear" w:color="auto" w:fill="auto"/>
          </w:tcPr>
          <w:p w14:paraId="5B2A59C3" w14:textId="77777777" w:rsidR="00606B5B" w:rsidRPr="00C233F4" w:rsidRDefault="00606B5B" w:rsidP="00C233F4">
            <w:pPr>
              <w:pStyle w:val="Tabletext"/>
            </w:pPr>
            <w:r w:rsidRPr="00C233F4">
              <w:t>3064</w:t>
            </w:r>
          </w:p>
        </w:tc>
        <w:tc>
          <w:tcPr>
            <w:tcW w:w="5904" w:type="dxa"/>
            <w:shd w:val="clear" w:color="auto" w:fill="auto"/>
          </w:tcPr>
          <w:p w14:paraId="02C27372" w14:textId="77777777" w:rsidR="00606B5B" w:rsidRPr="00C233F4" w:rsidRDefault="00606B5B" w:rsidP="00C233F4">
            <w:pPr>
              <w:pStyle w:val="Tabletext"/>
            </w:pPr>
            <w:r w:rsidRPr="00C233F4">
              <w:t>NITROGLYCERIN, SOLUTION IN ALCOHOL with more than 1% but not more than 5% nitroglycerin</w:t>
            </w:r>
          </w:p>
        </w:tc>
        <w:tc>
          <w:tcPr>
            <w:tcW w:w="1463" w:type="dxa"/>
            <w:shd w:val="clear" w:color="auto" w:fill="auto"/>
          </w:tcPr>
          <w:p w14:paraId="78D39B93" w14:textId="77777777" w:rsidR="00606B5B" w:rsidRPr="00C233F4" w:rsidRDefault="00606B5B" w:rsidP="00C233F4">
            <w:pPr>
              <w:pStyle w:val="Tabletext"/>
            </w:pPr>
            <w:r w:rsidRPr="00C233F4">
              <w:t>3</w:t>
            </w:r>
          </w:p>
        </w:tc>
      </w:tr>
      <w:tr w:rsidR="00606B5B" w:rsidRPr="00C233F4" w14:paraId="5DFCDEF0" w14:textId="77777777" w:rsidTr="00C233F4">
        <w:tc>
          <w:tcPr>
            <w:tcW w:w="992" w:type="dxa"/>
            <w:shd w:val="clear" w:color="auto" w:fill="auto"/>
          </w:tcPr>
          <w:p w14:paraId="673078E9" w14:textId="77777777" w:rsidR="00606B5B" w:rsidRPr="00C233F4" w:rsidRDefault="00606B5B" w:rsidP="00C233F4">
            <w:pPr>
              <w:pStyle w:val="Tabletext"/>
            </w:pPr>
            <w:r w:rsidRPr="00C233F4">
              <w:t>3072</w:t>
            </w:r>
          </w:p>
        </w:tc>
        <w:tc>
          <w:tcPr>
            <w:tcW w:w="5904" w:type="dxa"/>
            <w:shd w:val="clear" w:color="auto" w:fill="auto"/>
          </w:tcPr>
          <w:p w14:paraId="499B62DA" w14:textId="77777777" w:rsidR="00606B5B" w:rsidRPr="00C233F4" w:rsidRDefault="00606B5B" w:rsidP="00C233F4">
            <w:pPr>
              <w:pStyle w:val="Tabletext"/>
            </w:pPr>
            <w:r w:rsidRPr="00C233F4">
              <w:t>LIFE</w:t>
            </w:r>
            <w:r w:rsidR="00CD1954" w:rsidRPr="00C233F4">
              <w:noBreakHyphen/>
            </w:r>
            <w:r w:rsidRPr="00C233F4">
              <w:t>SAVING APPLIANCES NOT SELF</w:t>
            </w:r>
            <w:r w:rsidR="00CD1954" w:rsidRPr="00C233F4">
              <w:noBreakHyphen/>
            </w:r>
            <w:r w:rsidRPr="00C233F4">
              <w:t>INFLATING containing dangerous goods as equipment</w:t>
            </w:r>
          </w:p>
        </w:tc>
        <w:tc>
          <w:tcPr>
            <w:tcW w:w="1463" w:type="dxa"/>
            <w:shd w:val="clear" w:color="auto" w:fill="auto"/>
          </w:tcPr>
          <w:p w14:paraId="692C27B9" w14:textId="77777777" w:rsidR="00606B5B" w:rsidRPr="00C233F4" w:rsidRDefault="00606B5B" w:rsidP="00C233F4">
            <w:pPr>
              <w:pStyle w:val="Tabletext"/>
            </w:pPr>
            <w:r w:rsidRPr="00C233F4">
              <w:t>9</w:t>
            </w:r>
          </w:p>
        </w:tc>
      </w:tr>
      <w:tr w:rsidR="00606B5B" w:rsidRPr="00C233F4" w14:paraId="51739D7C" w14:textId="77777777" w:rsidTr="00C233F4">
        <w:tc>
          <w:tcPr>
            <w:tcW w:w="992" w:type="dxa"/>
            <w:shd w:val="clear" w:color="auto" w:fill="auto"/>
          </w:tcPr>
          <w:p w14:paraId="49018B42" w14:textId="77777777" w:rsidR="00606B5B" w:rsidRPr="00C233F4" w:rsidRDefault="00606B5B" w:rsidP="00C233F4">
            <w:pPr>
              <w:pStyle w:val="Tabletext"/>
            </w:pPr>
            <w:r w:rsidRPr="00C233F4">
              <w:t>3101</w:t>
            </w:r>
          </w:p>
        </w:tc>
        <w:tc>
          <w:tcPr>
            <w:tcW w:w="5904" w:type="dxa"/>
            <w:shd w:val="clear" w:color="auto" w:fill="auto"/>
          </w:tcPr>
          <w:p w14:paraId="5B48364C" w14:textId="77777777" w:rsidR="00606B5B" w:rsidRPr="00C233F4" w:rsidRDefault="00606B5B" w:rsidP="00C233F4">
            <w:pPr>
              <w:pStyle w:val="Tabletext"/>
            </w:pPr>
            <w:r w:rsidRPr="00C233F4">
              <w:t>ORGANIC PEROXIDE TYPE B, LIQUID</w:t>
            </w:r>
          </w:p>
        </w:tc>
        <w:tc>
          <w:tcPr>
            <w:tcW w:w="1463" w:type="dxa"/>
            <w:shd w:val="clear" w:color="auto" w:fill="auto"/>
          </w:tcPr>
          <w:p w14:paraId="7C57DAD8" w14:textId="77777777" w:rsidR="00606B5B" w:rsidRPr="00C233F4" w:rsidRDefault="00606B5B" w:rsidP="00C233F4">
            <w:pPr>
              <w:pStyle w:val="Tabletext"/>
            </w:pPr>
            <w:r w:rsidRPr="00C233F4">
              <w:t>5.2</w:t>
            </w:r>
          </w:p>
        </w:tc>
      </w:tr>
      <w:tr w:rsidR="00606B5B" w:rsidRPr="00C233F4" w14:paraId="1E6B1BA0" w14:textId="77777777" w:rsidTr="00C233F4">
        <w:tc>
          <w:tcPr>
            <w:tcW w:w="992" w:type="dxa"/>
            <w:shd w:val="clear" w:color="auto" w:fill="auto"/>
          </w:tcPr>
          <w:p w14:paraId="5B6D7231" w14:textId="77777777" w:rsidR="00606B5B" w:rsidRPr="00C233F4" w:rsidRDefault="00606B5B" w:rsidP="00C233F4">
            <w:pPr>
              <w:pStyle w:val="Tabletext"/>
            </w:pPr>
            <w:r w:rsidRPr="00C233F4">
              <w:t>3102</w:t>
            </w:r>
          </w:p>
        </w:tc>
        <w:tc>
          <w:tcPr>
            <w:tcW w:w="5904" w:type="dxa"/>
            <w:shd w:val="clear" w:color="auto" w:fill="auto"/>
          </w:tcPr>
          <w:p w14:paraId="10C29AF8" w14:textId="77777777" w:rsidR="00606B5B" w:rsidRPr="00C233F4" w:rsidRDefault="00606B5B" w:rsidP="00C233F4">
            <w:pPr>
              <w:pStyle w:val="Tabletext"/>
            </w:pPr>
            <w:r w:rsidRPr="00C233F4">
              <w:t>ORGANIC PEROXIDE TYPE B, SOLID</w:t>
            </w:r>
          </w:p>
        </w:tc>
        <w:tc>
          <w:tcPr>
            <w:tcW w:w="1463" w:type="dxa"/>
            <w:shd w:val="clear" w:color="auto" w:fill="auto"/>
          </w:tcPr>
          <w:p w14:paraId="14BFD56B" w14:textId="77777777" w:rsidR="00606B5B" w:rsidRPr="00C233F4" w:rsidRDefault="00606B5B" w:rsidP="00C233F4">
            <w:pPr>
              <w:pStyle w:val="Tabletext"/>
            </w:pPr>
            <w:r w:rsidRPr="00C233F4">
              <w:t>5.2</w:t>
            </w:r>
          </w:p>
        </w:tc>
      </w:tr>
      <w:tr w:rsidR="00606B5B" w:rsidRPr="00C233F4" w14:paraId="25C2B9DF" w14:textId="77777777" w:rsidTr="00C233F4">
        <w:tc>
          <w:tcPr>
            <w:tcW w:w="992" w:type="dxa"/>
            <w:shd w:val="clear" w:color="auto" w:fill="auto"/>
          </w:tcPr>
          <w:p w14:paraId="0E0F93FB" w14:textId="77777777" w:rsidR="00606B5B" w:rsidRPr="00C233F4" w:rsidRDefault="00606B5B" w:rsidP="00C233F4">
            <w:pPr>
              <w:pStyle w:val="Tabletext"/>
            </w:pPr>
            <w:r w:rsidRPr="00C233F4">
              <w:t>3111</w:t>
            </w:r>
          </w:p>
        </w:tc>
        <w:tc>
          <w:tcPr>
            <w:tcW w:w="5904" w:type="dxa"/>
            <w:shd w:val="clear" w:color="auto" w:fill="auto"/>
          </w:tcPr>
          <w:p w14:paraId="06ACC945" w14:textId="77777777" w:rsidR="00606B5B" w:rsidRPr="00C233F4" w:rsidRDefault="00606B5B" w:rsidP="00C233F4">
            <w:pPr>
              <w:pStyle w:val="Tabletext"/>
            </w:pPr>
            <w:r w:rsidRPr="00C233F4">
              <w:t>ORGANIC PEROXIDE TYPE B, LIQUID, TEMPERATURE CONTROLLED</w:t>
            </w:r>
          </w:p>
        </w:tc>
        <w:tc>
          <w:tcPr>
            <w:tcW w:w="1463" w:type="dxa"/>
            <w:shd w:val="clear" w:color="auto" w:fill="auto"/>
          </w:tcPr>
          <w:p w14:paraId="2DB221AD" w14:textId="77777777" w:rsidR="00606B5B" w:rsidRPr="00C233F4" w:rsidRDefault="00606B5B" w:rsidP="00C233F4">
            <w:pPr>
              <w:pStyle w:val="Tabletext"/>
            </w:pPr>
            <w:r w:rsidRPr="00C233F4">
              <w:t>5.2</w:t>
            </w:r>
          </w:p>
        </w:tc>
      </w:tr>
      <w:tr w:rsidR="00606B5B" w:rsidRPr="00C233F4" w14:paraId="3AC3AC0C" w14:textId="77777777" w:rsidTr="00C233F4">
        <w:tc>
          <w:tcPr>
            <w:tcW w:w="992" w:type="dxa"/>
            <w:shd w:val="clear" w:color="auto" w:fill="auto"/>
          </w:tcPr>
          <w:p w14:paraId="3A61798D" w14:textId="77777777" w:rsidR="00606B5B" w:rsidRPr="00C233F4" w:rsidRDefault="00606B5B" w:rsidP="00C233F4">
            <w:pPr>
              <w:pStyle w:val="Tabletext"/>
            </w:pPr>
            <w:r w:rsidRPr="00C233F4">
              <w:t>3112</w:t>
            </w:r>
          </w:p>
        </w:tc>
        <w:tc>
          <w:tcPr>
            <w:tcW w:w="5904" w:type="dxa"/>
            <w:shd w:val="clear" w:color="auto" w:fill="auto"/>
          </w:tcPr>
          <w:p w14:paraId="4880F262" w14:textId="77777777" w:rsidR="00606B5B" w:rsidRPr="00C233F4" w:rsidRDefault="00606B5B" w:rsidP="00C233F4">
            <w:pPr>
              <w:pStyle w:val="Tabletext"/>
            </w:pPr>
            <w:r w:rsidRPr="00C233F4">
              <w:t>ORGANIC PEROXIDE TYPE B, SOLID, TEMPERATURE CONTROLLED</w:t>
            </w:r>
          </w:p>
        </w:tc>
        <w:tc>
          <w:tcPr>
            <w:tcW w:w="1463" w:type="dxa"/>
            <w:shd w:val="clear" w:color="auto" w:fill="auto"/>
          </w:tcPr>
          <w:p w14:paraId="15DF837A" w14:textId="77777777" w:rsidR="00606B5B" w:rsidRPr="00C233F4" w:rsidRDefault="00606B5B" w:rsidP="00C233F4">
            <w:pPr>
              <w:pStyle w:val="Tabletext"/>
            </w:pPr>
            <w:r w:rsidRPr="00C233F4">
              <w:t>5.2</w:t>
            </w:r>
          </w:p>
        </w:tc>
      </w:tr>
      <w:tr w:rsidR="00606B5B" w:rsidRPr="00C233F4" w14:paraId="63507E56" w14:textId="77777777" w:rsidTr="00C233F4">
        <w:tc>
          <w:tcPr>
            <w:tcW w:w="992" w:type="dxa"/>
            <w:shd w:val="clear" w:color="auto" w:fill="auto"/>
          </w:tcPr>
          <w:p w14:paraId="7FAC2232" w14:textId="77777777" w:rsidR="00606B5B" w:rsidRPr="00C233F4" w:rsidRDefault="00606B5B" w:rsidP="00C233F4">
            <w:pPr>
              <w:pStyle w:val="Tabletext"/>
            </w:pPr>
            <w:r w:rsidRPr="00C233F4">
              <w:t>3139</w:t>
            </w:r>
          </w:p>
        </w:tc>
        <w:tc>
          <w:tcPr>
            <w:tcW w:w="5904" w:type="dxa"/>
            <w:shd w:val="clear" w:color="auto" w:fill="auto"/>
          </w:tcPr>
          <w:p w14:paraId="09A8D034" w14:textId="77777777" w:rsidR="00606B5B" w:rsidRPr="00C233F4" w:rsidRDefault="00606B5B" w:rsidP="00C233F4">
            <w:pPr>
              <w:pStyle w:val="Tabletext"/>
            </w:pPr>
            <w:r w:rsidRPr="00C233F4">
              <w:t>OXIDIZING LIQUID, N.O.S.</w:t>
            </w:r>
          </w:p>
        </w:tc>
        <w:tc>
          <w:tcPr>
            <w:tcW w:w="1463" w:type="dxa"/>
            <w:shd w:val="clear" w:color="auto" w:fill="auto"/>
          </w:tcPr>
          <w:p w14:paraId="2C480E11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46E93E67" w14:textId="77777777" w:rsidTr="00C233F4">
        <w:tc>
          <w:tcPr>
            <w:tcW w:w="992" w:type="dxa"/>
            <w:shd w:val="clear" w:color="auto" w:fill="auto"/>
          </w:tcPr>
          <w:p w14:paraId="220B931E" w14:textId="77777777" w:rsidR="00606B5B" w:rsidRPr="00C233F4" w:rsidRDefault="00606B5B" w:rsidP="00C233F4">
            <w:pPr>
              <w:pStyle w:val="Tabletext"/>
            </w:pPr>
            <w:r w:rsidRPr="00C233F4">
              <w:t>3221</w:t>
            </w:r>
          </w:p>
        </w:tc>
        <w:tc>
          <w:tcPr>
            <w:tcW w:w="5904" w:type="dxa"/>
            <w:shd w:val="clear" w:color="auto" w:fill="auto"/>
          </w:tcPr>
          <w:p w14:paraId="3117B2A0" w14:textId="77777777" w:rsidR="00606B5B" w:rsidRPr="00C233F4" w:rsidRDefault="00606B5B" w:rsidP="00C233F4">
            <w:pPr>
              <w:pStyle w:val="Tabletext"/>
            </w:pPr>
            <w:r w:rsidRPr="00C233F4">
              <w:t>SELF</w:t>
            </w:r>
            <w:r w:rsidR="00CD1954" w:rsidRPr="00C233F4">
              <w:noBreakHyphen/>
            </w:r>
            <w:r w:rsidRPr="00C233F4">
              <w:t>REACTIVE LIQUID TYPE B</w:t>
            </w:r>
          </w:p>
        </w:tc>
        <w:tc>
          <w:tcPr>
            <w:tcW w:w="1463" w:type="dxa"/>
            <w:shd w:val="clear" w:color="auto" w:fill="auto"/>
          </w:tcPr>
          <w:p w14:paraId="752C7DF6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F8E56D1" w14:textId="77777777" w:rsidTr="00C233F4">
        <w:tc>
          <w:tcPr>
            <w:tcW w:w="992" w:type="dxa"/>
            <w:shd w:val="clear" w:color="auto" w:fill="auto"/>
          </w:tcPr>
          <w:p w14:paraId="7D0BCEF4" w14:textId="77777777" w:rsidR="00606B5B" w:rsidRPr="00C233F4" w:rsidRDefault="00606B5B" w:rsidP="00C233F4">
            <w:pPr>
              <w:pStyle w:val="Tabletext"/>
            </w:pPr>
            <w:r w:rsidRPr="00C233F4">
              <w:t>3222</w:t>
            </w:r>
          </w:p>
        </w:tc>
        <w:tc>
          <w:tcPr>
            <w:tcW w:w="5904" w:type="dxa"/>
            <w:shd w:val="clear" w:color="auto" w:fill="auto"/>
          </w:tcPr>
          <w:p w14:paraId="490F692A" w14:textId="77777777" w:rsidR="00606B5B" w:rsidRPr="00C233F4" w:rsidRDefault="00606B5B" w:rsidP="00C233F4">
            <w:pPr>
              <w:pStyle w:val="Tabletext"/>
            </w:pPr>
            <w:r w:rsidRPr="00C233F4">
              <w:t>SELF</w:t>
            </w:r>
            <w:r w:rsidR="00CD1954" w:rsidRPr="00C233F4">
              <w:noBreakHyphen/>
            </w:r>
            <w:r w:rsidRPr="00C233F4">
              <w:t>REACTIVE SOLID TYPE B</w:t>
            </w:r>
          </w:p>
        </w:tc>
        <w:tc>
          <w:tcPr>
            <w:tcW w:w="1463" w:type="dxa"/>
            <w:shd w:val="clear" w:color="auto" w:fill="auto"/>
          </w:tcPr>
          <w:p w14:paraId="6F425A47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F09BE16" w14:textId="77777777" w:rsidTr="00C233F4">
        <w:tc>
          <w:tcPr>
            <w:tcW w:w="992" w:type="dxa"/>
            <w:shd w:val="clear" w:color="auto" w:fill="auto"/>
          </w:tcPr>
          <w:p w14:paraId="72A58808" w14:textId="77777777" w:rsidR="00606B5B" w:rsidRPr="00C233F4" w:rsidRDefault="00606B5B" w:rsidP="00C233F4">
            <w:pPr>
              <w:pStyle w:val="Tabletext"/>
            </w:pPr>
            <w:r w:rsidRPr="00C233F4">
              <w:t>3231</w:t>
            </w:r>
          </w:p>
        </w:tc>
        <w:tc>
          <w:tcPr>
            <w:tcW w:w="5904" w:type="dxa"/>
            <w:shd w:val="clear" w:color="auto" w:fill="auto"/>
          </w:tcPr>
          <w:p w14:paraId="5360A1A0" w14:textId="77777777" w:rsidR="00606B5B" w:rsidRPr="00C233F4" w:rsidRDefault="00606B5B" w:rsidP="00C233F4">
            <w:pPr>
              <w:pStyle w:val="Tabletext"/>
            </w:pPr>
            <w:r w:rsidRPr="00C233F4">
              <w:t>SELF</w:t>
            </w:r>
            <w:r w:rsidR="00CD1954" w:rsidRPr="00C233F4">
              <w:noBreakHyphen/>
            </w:r>
            <w:r w:rsidRPr="00C233F4">
              <w:t>REACTIVE LIQUID TYPE B, TEMPERATURE CONTROLLED</w:t>
            </w:r>
          </w:p>
        </w:tc>
        <w:tc>
          <w:tcPr>
            <w:tcW w:w="1463" w:type="dxa"/>
            <w:shd w:val="clear" w:color="auto" w:fill="auto"/>
          </w:tcPr>
          <w:p w14:paraId="3D2567BE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18AEC13C" w14:textId="77777777" w:rsidTr="00C233F4">
        <w:tc>
          <w:tcPr>
            <w:tcW w:w="992" w:type="dxa"/>
            <w:shd w:val="clear" w:color="auto" w:fill="auto"/>
          </w:tcPr>
          <w:p w14:paraId="13CE3892" w14:textId="77777777" w:rsidR="00606B5B" w:rsidRPr="00C233F4" w:rsidRDefault="00606B5B" w:rsidP="00C233F4">
            <w:pPr>
              <w:pStyle w:val="Tabletext"/>
            </w:pPr>
            <w:r w:rsidRPr="00C233F4">
              <w:t>3232</w:t>
            </w:r>
          </w:p>
        </w:tc>
        <w:tc>
          <w:tcPr>
            <w:tcW w:w="5904" w:type="dxa"/>
            <w:shd w:val="clear" w:color="auto" w:fill="auto"/>
          </w:tcPr>
          <w:p w14:paraId="695D0610" w14:textId="77777777" w:rsidR="00606B5B" w:rsidRPr="00C233F4" w:rsidRDefault="00606B5B" w:rsidP="00C233F4">
            <w:pPr>
              <w:pStyle w:val="Tabletext"/>
            </w:pPr>
            <w:r w:rsidRPr="00C233F4">
              <w:t>SELF</w:t>
            </w:r>
            <w:r w:rsidR="00CD1954" w:rsidRPr="00C233F4">
              <w:noBreakHyphen/>
            </w:r>
            <w:r w:rsidRPr="00C233F4">
              <w:t>REACTIVE SOLID TYPE B, TEMPERATURE CONTROLLED</w:t>
            </w:r>
          </w:p>
        </w:tc>
        <w:tc>
          <w:tcPr>
            <w:tcW w:w="1463" w:type="dxa"/>
            <w:shd w:val="clear" w:color="auto" w:fill="auto"/>
          </w:tcPr>
          <w:p w14:paraId="30BE8987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9496CCE" w14:textId="77777777" w:rsidTr="00C233F4">
        <w:tc>
          <w:tcPr>
            <w:tcW w:w="992" w:type="dxa"/>
            <w:shd w:val="clear" w:color="auto" w:fill="auto"/>
          </w:tcPr>
          <w:p w14:paraId="0337CF53" w14:textId="77777777" w:rsidR="00606B5B" w:rsidRPr="00C233F4" w:rsidRDefault="00606B5B" w:rsidP="00C233F4">
            <w:pPr>
              <w:pStyle w:val="Tabletext"/>
            </w:pPr>
            <w:r w:rsidRPr="00C233F4">
              <w:t>3242</w:t>
            </w:r>
          </w:p>
        </w:tc>
        <w:tc>
          <w:tcPr>
            <w:tcW w:w="5904" w:type="dxa"/>
            <w:shd w:val="clear" w:color="auto" w:fill="auto"/>
          </w:tcPr>
          <w:p w14:paraId="0F19634B" w14:textId="77777777" w:rsidR="00606B5B" w:rsidRPr="00C233F4" w:rsidRDefault="00606B5B" w:rsidP="00C233F4">
            <w:pPr>
              <w:pStyle w:val="Tabletext"/>
            </w:pPr>
            <w:r w:rsidRPr="00C233F4">
              <w:t>AZODICARBONAMIDE</w:t>
            </w:r>
          </w:p>
        </w:tc>
        <w:tc>
          <w:tcPr>
            <w:tcW w:w="1463" w:type="dxa"/>
            <w:shd w:val="clear" w:color="auto" w:fill="auto"/>
          </w:tcPr>
          <w:p w14:paraId="5C02FA4E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CE96E5B" w14:textId="77777777" w:rsidTr="00C233F4">
        <w:tc>
          <w:tcPr>
            <w:tcW w:w="992" w:type="dxa"/>
            <w:shd w:val="clear" w:color="auto" w:fill="auto"/>
          </w:tcPr>
          <w:p w14:paraId="10E01F50" w14:textId="77777777" w:rsidR="00606B5B" w:rsidRPr="00C233F4" w:rsidRDefault="00606B5B" w:rsidP="00C233F4">
            <w:pPr>
              <w:pStyle w:val="Tabletext"/>
            </w:pPr>
            <w:r w:rsidRPr="00C233F4">
              <w:t>3251</w:t>
            </w:r>
          </w:p>
        </w:tc>
        <w:tc>
          <w:tcPr>
            <w:tcW w:w="5904" w:type="dxa"/>
            <w:shd w:val="clear" w:color="auto" w:fill="auto"/>
          </w:tcPr>
          <w:p w14:paraId="011DF8F0" w14:textId="77777777" w:rsidR="00606B5B" w:rsidRPr="00C233F4" w:rsidRDefault="00606B5B" w:rsidP="00C233F4">
            <w:pPr>
              <w:pStyle w:val="Tabletext"/>
            </w:pPr>
            <w:r w:rsidRPr="00C233F4">
              <w:t>ISOSORBIDE</w:t>
            </w:r>
            <w:r w:rsidR="00CD1954" w:rsidRPr="00C233F4">
              <w:noBreakHyphen/>
            </w:r>
            <w:r w:rsidRPr="00C233F4">
              <w:t>5</w:t>
            </w:r>
            <w:r w:rsidR="00BC52A2" w:rsidRPr="00C233F4">
              <w:t>-</w:t>
            </w:r>
            <w:r w:rsidRPr="00C233F4">
              <w:t>MONONITRATE</w:t>
            </w:r>
          </w:p>
        </w:tc>
        <w:tc>
          <w:tcPr>
            <w:tcW w:w="1463" w:type="dxa"/>
            <w:shd w:val="clear" w:color="auto" w:fill="auto"/>
          </w:tcPr>
          <w:p w14:paraId="75E3BD7D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395C8B46" w14:textId="77777777" w:rsidTr="00C233F4">
        <w:tc>
          <w:tcPr>
            <w:tcW w:w="992" w:type="dxa"/>
            <w:shd w:val="clear" w:color="auto" w:fill="auto"/>
          </w:tcPr>
          <w:p w14:paraId="623B6782" w14:textId="77777777" w:rsidR="00606B5B" w:rsidRPr="00C233F4" w:rsidRDefault="00606B5B" w:rsidP="00C233F4">
            <w:pPr>
              <w:pStyle w:val="Tabletext"/>
            </w:pPr>
            <w:r w:rsidRPr="00C233F4">
              <w:t>3268</w:t>
            </w:r>
          </w:p>
        </w:tc>
        <w:tc>
          <w:tcPr>
            <w:tcW w:w="5904" w:type="dxa"/>
            <w:shd w:val="clear" w:color="auto" w:fill="auto"/>
          </w:tcPr>
          <w:p w14:paraId="1BFEC6E3" w14:textId="77777777" w:rsidR="00606B5B" w:rsidRPr="00C233F4" w:rsidRDefault="00606B5B" w:rsidP="00C233F4">
            <w:pPr>
              <w:pStyle w:val="Tabletext"/>
            </w:pPr>
            <w:r w:rsidRPr="00C233F4">
              <w:t>AIR BAG INFLATORS, or AIR BAG MODULES, or SEAT BELT PRETENSIONERS†</w:t>
            </w:r>
          </w:p>
        </w:tc>
        <w:tc>
          <w:tcPr>
            <w:tcW w:w="1463" w:type="dxa"/>
            <w:shd w:val="clear" w:color="auto" w:fill="auto"/>
          </w:tcPr>
          <w:p w14:paraId="1820B215" w14:textId="77777777" w:rsidR="00606B5B" w:rsidRPr="00C233F4" w:rsidRDefault="00606B5B" w:rsidP="00C233F4">
            <w:pPr>
              <w:pStyle w:val="Tabletext"/>
            </w:pPr>
            <w:r w:rsidRPr="00C233F4">
              <w:t>9</w:t>
            </w:r>
          </w:p>
        </w:tc>
      </w:tr>
      <w:tr w:rsidR="00606B5B" w:rsidRPr="00C233F4" w14:paraId="78F6E808" w14:textId="77777777" w:rsidTr="00C233F4">
        <w:tc>
          <w:tcPr>
            <w:tcW w:w="992" w:type="dxa"/>
            <w:shd w:val="clear" w:color="auto" w:fill="auto"/>
          </w:tcPr>
          <w:p w14:paraId="2E57C663" w14:textId="77777777" w:rsidR="00606B5B" w:rsidRPr="00C233F4" w:rsidRDefault="00606B5B" w:rsidP="00C233F4">
            <w:pPr>
              <w:pStyle w:val="Tabletext"/>
            </w:pPr>
            <w:r w:rsidRPr="00C233F4">
              <w:t>3270</w:t>
            </w:r>
          </w:p>
        </w:tc>
        <w:tc>
          <w:tcPr>
            <w:tcW w:w="5904" w:type="dxa"/>
            <w:shd w:val="clear" w:color="auto" w:fill="auto"/>
          </w:tcPr>
          <w:p w14:paraId="78628227" w14:textId="77777777" w:rsidR="00606B5B" w:rsidRPr="00C233F4" w:rsidRDefault="00606B5B" w:rsidP="00C233F4">
            <w:pPr>
              <w:pStyle w:val="Tabletext"/>
            </w:pPr>
            <w:r w:rsidRPr="00C233F4">
              <w:t>NITROCELLULOSE MEMBRANE FILTERS, with not more than 12.6% nitrogen, by dry mass</w:t>
            </w:r>
          </w:p>
        </w:tc>
        <w:tc>
          <w:tcPr>
            <w:tcW w:w="1463" w:type="dxa"/>
            <w:shd w:val="clear" w:color="auto" w:fill="auto"/>
          </w:tcPr>
          <w:p w14:paraId="7628093A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0FC69D5" w14:textId="77777777" w:rsidTr="00C233F4">
        <w:tc>
          <w:tcPr>
            <w:tcW w:w="992" w:type="dxa"/>
            <w:shd w:val="clear" w:color="auto" w:fill="auto"/>
          </w:tcPr>
          <w:p w14:paraId="333085C0" w14:textId="77777777" w:rsidR="00606B5B" w:rsidRPr="00C233F4" w:rsidRDefault="00606B5B" w:rsidP="00C233F4">
            <w:pPr>
              <w:pStyle w:val="Tabletext"/>
            </w:pPr>
            <w:r w:rsidRPr="00C233F4">
              <w:lastRenderedPageBreak/>
              <w:t>3317</w:t>
            </w:r>
          </w:p>
        </w:tc>
        <w:tc>
          <w:tcPr>
            <w:tcW w:w="5904" w:type="dxa"/>
            <w:shd w:val="clear" w:color="auto" w:fill="auto"/>
          </w:tcPr>
          <w:p w14:paraId="6787E08D" w14:textId="77777777" w:rsidR="00606B5B" w:rsidRPr="00C233F4" w:rsidRDefault="00606B5B" w:rsidP="00C233F4">
            <w:pPr>
              <w:pStyle w:val="Tabletext"/>
            </w:pPr>
            <w:r w:rsidRPr="00C233F4">
              <w:t>2</w:t>
            </w:r>
            <w:r w:rsidR="00CD1954" w:rsidRPr="00C233F4">
              <w:noBreakHyphen/>
            </w:r>
            <w:r w:rsidRPr="00C233F4">
              <w:t>AMINO</w:t>
            </w:r>
            <w:r w:rsidR="00CD1954" w:rsidRPr="00C233F4">
              <w:noBreakHyphen/>
            </w:r>
            <w:r w:rsidRPr="00C233F4">
              <w:t>4,6</w:t>
            </w:r>
            <w:r w:rsidR="00BC52A2" w:rsidRPr="00C233F4">
              <w:t>-</w:t>
            </w:r>
            <w:r w:rsidRPr="00C233F4">
              <w:t>DINITROPHENOL, WETTED with not less than 20% water, by mass</w:t>
            </w:r>
          </w:p>
        </w:tc>
        <w:tc>
          <w:tcPr>
            <w:tcW w:w="1463" w:type="dxa"/>
            <w:shd w:val="clear" w:color="auto" w:fill="auto"/>
          </w:tcPr>
          <w:p w14:paraId="62BE7E34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2AAE95F1" w14:textId="77777777" w:rsidTr="00C233F4">
        <w:tc>
          <w:tcPr>
            <w:tcW w:w="992" w:type="dxa"/>
            <w:shd w:val="clear" w:color="auto" w:fill="auto"/>
          </w:tcPr>
          <w:p w14:paraId="2E74DB29" w14:textId="77777777" w:rsidR="00606B5B" w:rsidRPr="00C233F4" w:rsidRDefault="00606B5B" w:rsidP="00C233F4">
            <w:pPr>
              <w:pStyle w:val="Tabletext"/>
            </w:pPr>
            <w:r w:rsidRPr="00C233F4">
              <w:t>3319</w:t>
            </w:r>
          </w:p>
        </w:tc>
        <w:tc>
          <w:tcPr>
            <w:tcW w:w="5904" w:type="dxa"/>
            <w:shd w:val="clear" w:color="auto" w:fill="auto"/>
          </w:tcPr>
          <w:p w14:paraId="54087202" w14:textId="77777777" w:rsidR="00606B5B" w:rsidRPr="00C233F4" w:rsidRDefault="00606B5B" w:rsidP="00C233F4">
            <w:pPr>
              <w:pStyle w:val="Tabletext"/>
            </w:pPr>
            <w:r w:rsidRPr="00C233F4">
              <w:t>NITROGLYCERIN MIXTURE, DESENSITISED, SOLID, N.O.S., with more than 2% but not more than 10% nitroglycerin, by mass</w:t>
            </w:r>
          </w:p>
        </w:tc>
        <w:tc>
          <w:tcPr>
            <w:tcW w:w="1463" w:type="dxa"/>
            <w:shd w:val="clear" w:color="auto" w:fill="auto"/>
          </w:tcPr>
          <w:p w14:paraId="630AA6D1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627FE674" w14:textId="77777777" w:rsidTr="00C233F4">
        <w:tc>
          <w:tcPr>
            <w:tcW w:w="992" w:type="dxa"/>
            <w:shd w:val="clear" w:color="auto" w:fill="auto"/>
          </w:tcPr>
          <w:p w14:paraId="06BAF541" w14:textId="77777777" w:rsidR="00606B5B" w:rsidRPr="00C233F4" w:rsidRDefault="00606B5B" w:rsidP="00C233F4">
            <w:pPr>
              <w:pStyle w:val="Tabletext"/>
            </w:pPr>
            <w:r w:rsidRPr="00C233F4">
              <w:t>3343</w:t>
            </w:r>
          </w:p>
        </w:tc>
        <w:tc>
          <w:tcPr>
            <w:tcW w:w="5904" w:type="dxa"/>
            <w:shd w:val="clear" w:color="auto" w:fill="auto"/>
          </w:tcPr>
          <w:p w14:paraId="4D5F62A7" w14:textId="77777777" w:rsidR="00606B5B" w:rsidRPr="00C233F4" w:rsidRDefault="00606B5B" w:rsidP="00C233F4">
            <w:pPr>
              <w:pStyle w:val="Tabletext"/>
            </w:pPr>
            <w:r w:rsidRPr="00C233F4">
              <w:t>NITROGLYCERIN MIXTURE, DESENSITISED, LIQUID, FLAMMABLE, N.O.S. with not more than 30% nitroglycerin, by mass</w:t>
            </w:r>
          </w:p>
        </w:tc>
        <w:tc>
          <w:tcPr>
            <w:tcW w:w="1463" w:type="dxa"/>
            <w:shd w:val="clear" w:color="auto" w:fill="auto"/>
          </w:tcPr>
          <w:p w14:paraId="5F5888AB" w14:textId="77777777" w:rsidR="00606B5B" w:rsidRPr="00C233F4" w:rsidRDefault="00606B5B" w:rsidP="00C233F4">
            <w:pPr>
              <w:pStyle w:val="Tabletext"/>
            </w:pPr>
            <w:r w:rsidRPr="00C233F4">
              <w:t>3</w:t>
            </w:r>
          </w:p>
        </w:tc>
      </w:tr>
      <w:tr w:rsidR="00606B5B" w:rsidRPr="00C233F4" w14:paraId="56183CAC" w14:textId="77777777" w:rsidTr="00C233F4">
        <w:tc>
          <w:tcPr>
            <w:tcW w:w="992" w:type="dxa"/>
            <w:shd w:val="clear" w:color="auto" w:fill="auto"/>
          </w:tcPr>
          <w:p w14:paraId="5FB8E447" w14:textId="77777777" w:rsidR="00606B5B" w:rsidRPr="00C233F4" w:rsidRDefault="00606B5B" w:rsidP="00C233F4">
            <w:pPr>
              <w:pStyle w:val="Tabletext"/>
            </w:pPr>
            <w:r w:rsidRPr="00C233F4">
              <w:t>3344</w:t>
            </w:r>
          </w:p>
        </w:tc>
        <w:tc>
          <w:tcPr>
            <w:tcW w:w="5904" w:type="dxa"/>
            <w:shd w:val="clear" w:color="auto" w:fill="auto"/>
          </w:tcPr>
          <w:p w14:paraId="531A6676" w14:textId="77777777" w:rsidR="00606B5B" w:rsidRPr="00C233F4" w:rsidRDefault="00606B5B" w:rsidP="00C233F4">
            <w:pPr>
              <w:pStyle w:val="Tabletext"/>
            </w:pPr>
            <w:r w:rsidRPr="00C233F4">
              <w:t>PENTAERYTHRITE TETRANITRATE (PENTAERYTHRITOL TETRANITRATE</w:t>
            </w:r>
            <w:r w:rsidR="004910DB" w:rsidRPr="00C233F4">
              <w:t>;</w:t>
            </w:r>
            <w:r w:rsidRPr="00C233F4">
              <w:t xml:space="preserve"> PETN) MIXTURE, DESENSITISED, SOLID, N.O.S. with more than 10% but not more than 20% PETN, by mass</w:t>
            </w:r>
          </w:p>
        </w:tc>
        <w:tc>
          <w:tcPr>
            <w:tcW w:w="1463" w:type="dxa"/>
            <w:shd w:val="clear" w:color="auto" w:fill="auto"/>
          </w:tcPr>
          <w:p w14:paraId="36D9A192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56E2BF3" w14:textId="77777777" w:rsidTr="00C233F4">
        <w:tc>
          <w:tcPr>
            <w:tcW w:w="992" w:type="dxa"/>
            <w:shd w:val="clear" w:color="auto" w:fill="auto"/>
          </w:tcPr>
          <w:p w14:paraId="7ADC7C21" w14:textId="77777777" w:rsidR="00606B5B" w:rsidRPr="00C233F4" w:rsidRDefault="00606B5B" w:rsidP="00C233F4">
            <w:pPr>
              <w:pStyle w:val="Tabletext"/>
            </w:pPr>
            <w:r w:rsidRPr="00C233F4">
              <w:t>3357</w:t>
            </w:r>
          </w:p>
        </w:tc>
        <w:tc>
          <w:tcPr>
            <w:tcW w:w="5904" w:type="dxa"/>
            <w:shd w:val="clear" w:color="auto" w:fill="auto"/>
          </w:tcPr>
          <w:p w14:paraId="77930289" w14:textId="77777777" w:rsidR="00606B5B" w:rsidRPr="00C233F4" w:rsidRDefault="00606B5B" w:rsidP="00C233F4">
            <w:pPr>
              <w:pStyle w:val="Tabletext"/>
            </w:pPr>
            <w:r w:rsidRPr="00C233F4">
              <w:t>NITROGLYCERIN MIXTURE, DESENSITISED, LIQUID, N.O.S. with not more than 30% nitroglycerin, by mass</w:t>
            </w:r>
          </w:p>
        </w:tc>
        <w:tc>
          <w:tcPr>
            <w:tcW w:w="1463" w:type="dxa"/>
            <w:shd w:val="clear" w:color="auto" w:fill="auto"/>
          </w:tcPr>
          <w:p w14:paraId="5DD5280C" w14:textId="77777777" w:rsidR="00606B5B" w:rsidRPr="00C233F4" w:rsidRDefault="00606B5B" w:rsidP="00C233F4">
            <w:pPr>
              <w:pStyle w:val="Tabletext"/>
            </w:pPr>
            <w:r w:rsidRPr="00C233F4">
              <w:t>3</w:t>
            </w:r>
          </w:p>
        </w:tc>
      </w:tr>
      <w:tr w:rsidR="00606B5B" w:rsidRPr="00C233F4" w14:paraId="14E82E23" w14:textId="77777777" w:rsidTr="00C233F4">
        <w:tc>
          <w:tcPr>
            <w:tcW w:w="992" w:type="dxa"/>
            <w:shd w:val="clear" w:color="auto" w:fill="auto"/>
          </w:tcPr>
          <w:p w14:paraId="7E98F013" w14:textId="77777777" w:rsidR="00606B5B" w:rsidRPr="00C233F4" w:rsidRDefault="00606B5B" w:rsidP="00C233F4">
            <w:pPr>
              <w:pStyle w:val="Tabletext"/>
            </w:pPr>
            <w:r w:rsidRPr="00C233F4">
              <w:t>3364</w:t>
            </w:r>
          </w:p>
        </w:tc>
        <w:tc>
          <w:tcPr>
            <w:tcW w:w="5904" w:type="dxa"/>
            <w:shd w:val="clear" w:color="auto" w:fill="auto"/>
          </w:tcPr>
          <w:p w14:paraId="4C3F1132" w14:textId="77777777" w:rsidR="00606B5B" w:rsidRPr="00C233F4" w:rsidRDefault="00606B5B" w:rsidP="00C233F4">
            <w:pPr>
              <w:pStyle w:val="Tabletext"/>
            </w:pPr>
            <w:r w:rsidRPr="00C233F4">
              <w:t>TRINITROPHENOL (PICRIC ACID),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2A839497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498F2F78" w14:textId="77777777" w:rsidTr="00C233F4">
        <w:tc>
          <w:tcPr>
            <w:tcW w:w="992" w:type="dxa"/>
            <w:shd w:val="clear" w:color="auto" w:fill="auto"/>
          </w:tcPr>
          <w:p w14:paraId="2A3EC0EB" w14:textId="77777777" w:rsidR="00606B5B" w:rsidRPr="00C233F4" w:rsidRDefault="00606B5B" w:rsidP="00C233F4">
            <w:pPr>
              <w:pStyle w:val="Tabletext"/>
            </w:pPr>
            <w:r w:rsidRPr="00C233F4">
              <w:t>3365</w:t>
            </w:r>
          </w:p>
        </w:tc>
        <w:tc>
          <w:tcPr>
            <w:tcW w:w="5904" w:type="dxa"/>
            <w:shd w:val="clear" w:color="auto" w:fill="auto"/>
          </w:tcPr>
          <w:p w14:paraId="447BC6CC" w14:textId="77777777" w:rsidR="00606B5B" w:rsidRPr="00C233F4" w:rsidRDefault="00606B5B" w:rsidP="00C233F4">
            <w:pPr>
              <w:pStyle w:val="Tabletext"/>
            </w:pPr>
            <w:r w:rsidRPr="00C233F4">
              <w:t>TRINITROCHLOROBENZENE (PICRYL CHLORIDE),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5B864844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AB0010C" w14:textId="77777777" w:rsidTr="00C233F4">
        <w:tc>
          <w:tcPr>
            <w:tcW w:w="992" w:type="dxa"/>
            <w:shd w:val="clear" w:color="auto" w:fill="auto"/>
          </w:tcPr>
          <w:p w14:paraId="151CF579" w14:textId="77777777" w:rsidR="00606B5B" w:rsidRPr="00C233F4" w:rsidRDefault="00606B5B" w:rsidP="00C233F4">
            <w:pPr>
              <w:pStyle w:val="Tabletext"/>
            </w:pPr>
            <w:r w:rsidRPr="00C233F4">
              <w:t>3366</w:t>
            </w:r>
          </w:p>
        </w:tc>
        <w:tc>
          <w:tcPr>
            <w:tcW w:w="5904" w:type="dxa"/>
            <w:shd w:val="clear" w:color="auto" w:fill="auto"/>
          </w:tcPr>
          <w:p w14:paraId="1301E57F" w14:textId="77777777" w:rsidR="00606B5B" w:rsidRPr="00C233F4" w:rsidRDefault="00606B5B" w:rsidP="00C233F4">
            <w:pPr>
              <w:pStyle w:val="Tabletext"/>
            </w:pPr>
            <w:r w:rsidRPr="00C233F4">
              <w:t>TRINITROTOLUENE (TNT),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4ACDF800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04310823" w14:textId="77777777" w:rsidTr="00C233F4">
        <w:tc>
          <w:tcPr>
            <w:tcW w:w="992" w:type="dxa"/>
            <w:shd w:val="clear" w:color="auto" w:fill="auto"/>
          </w:tcPr>
          <w:p w14:paraId="2D251C87" w14:textId="77777777" w:rsidR="00606B5B" w:rsidRPr="00C233F4" w:rsidRDefault="00606B5B" w:rsidP="00C233F4">
            <w:pPr>
              <w:pStyle w:val="Tabletext"/>
            </w:pPr>
            <w:r w:rsidRPr="00C233F4">
              <w:t>3367</w:t>
            </w:r>
          </w:p>
        </w:tc>
        <w:tc>
          <w:tcPr>
            <w:tcW w:w="5904" w:type="dxa"/>
            <w:shd w:val="clear" w:color="auto" w:fill="auto"/>
          </w:tcPr>
          <w:p w14:paraId="03C4217E" w14:textId="77777777" w:rsidR="00606B5B" w:rsidRPr="00C233F4" w:rsidRDefault="00606B5B" w:rsidP="00C233F4">
            <w:pPr>
              <w:pStyle w:val="Tabletext"/>
            </w:pPr>
            <w:r w:rsidRPr="00C233F4">
              <w:t>TRINITROBENZENE,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164585F7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9287D99" w14:textId="77777777" w:rsidTr="00C233F4">
        <w:tc>
          <w:tcPr>
            <w:tcW w:w="992" w:type="dxa"/>
            <w:shd w:val="clear" w:color="auto" w:fill="auto"/>
          </w:tcPr>
          <w:p w14:paraId="6811CB0E" w14:textId="77777777" w:rsidR="00606B5B" w:rsidRPr="00C233F4" w:rsidRDefault="00606B5B" w:rsidP="00C233F4">
            <w:pPr>
              <w:pStyle w:val="Tabletext"/>
            </w:pPr>
            <w:r w:rsidRPr="00C233F4">
              <w:t>3368</w:t>
            </w:r>
          </w:p>
        </w:tc>
        <w:tc>
          <w:tcPr>
            <w:tcW w:w="5904" w:type="dxa"/>
            <w:shd w:val="clear" w:color="auto" w:fill="auto"/>
          </w:tcPr>
          <w:p w14:paraId="0DA7B59A" w14:textId="77777777" w:rsidR="00606B5B" w:rsidRPr="00C233F4" w:rsidRDefault="00606B5B" w:rsidP="00C233F4">
            <w:pPr>
              <w:pStyle w:val="Tabletext"/>
            </w:pPr>
            <w:r w:rsidRPr="00C233F4">
              <w:t>TRINITROBENZOIC ACID,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75EE7C6E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23766BFB" w14:textId="77777777" w:rsidTr="00C233F4">
        <w:tc>
          <w:tcPr>
            <w:tcW w:w="992" w:type="dxa"/>
            <w:shd w:val="clear" w:color="auto" w:fill="auto"/>
          </w:tcPr>
          <w:p w14:paraId="01673752" w14:textId="77777777" w:rsidR="00606B5B" w:rsidRPr="00C233F4" w:rsidRDefault="00606B5B" w:rsidP="00C233F4">
            <w:pPr>
              <w:pStyle w:val="Tabletext"/>
            </w:pPr>
            <w:r w:rsidRPr="00C233F4">
              <w:t>3369</w:t>
            </w:r>
          </w:p>
        </w:tc>
        <w:tc>
          <w:tcPr>
            <w:tcW w:w="5904" w:type="dxa"/>
            <w:shd w:val="clear" w:color="auto" w:fill="auto"/>
          </w:tcPr>
          <w:p w14:paraId="6FC1E501" w14:textId="77777777" w:rsidR="00606B5B" w:rsidRPr="00C233F4" w:rsidRDefault="00606B5B" w:rsidP="00C233F4">
            <w:pPr>
              <w:pStyle w:val="Tabletext"/>
            </w:pPr>
            <w:r w:rsidRPr="00C233F4">
              <w:t>SODIUM DINITRO</w:t>
            </w:r>
            <w:r w:rsidR="00CD1954" w:rsidRPr="00C233F4">
              <w:noBreakHyphen/>
            </w:r>
            <w:r w:rsidRPr="00C233F4">
              <w:t>o</w:t>
            </w:r>
            <w:r w:rsidR="005D768F" w:rsidRPr="00C233F4">
              <w:t>-</w:t>
            </w:r>
            <w:r w:rsidRPr="00C233F4">
              <w:t>CRESOLATE,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7C7B5B9C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1A95596" w14:textId="77777777" w:rsidTr="00C233F4">
        <w:tc>
          <w:tcPr>
            <w:tcW w:w="992" w:type="dxa"/>
            <w:shd w:val="clear" w:color="auto" w:fill="auto"/>
          </w:tcPr>
          <w:p w14:paraId="11193CDA" w14:textId="77777777" w:rsidR="00606B5B" w:rsidRPr="00C233F4" w:rsidRDefault="00606B5B" w:rsidP="00C233F4">
            <w:pPr>
              <w:pStyle w:val="Tabletext"/>
            </w:pPr>
            <w:r w:rsidRPr="00C233F4">
              <w:t>3370</w:t>
            </w:r>
          </w:p>
        </w:tc>
        <w:tc>
          <w:tcPr>
            <w:tcW w:w="5904" w:type="dxa"/>
            <w:shd w:val="clear" w:color="auto" w:fill="auto"/>
          </w:tcPr>
          <w:p w14:paraId="1040214F" w14:textId="77777777" w:rsidR="00606B5B" w:rsidRPr="00C233F4" w:rsidRDefault="00606B5B" w:rsidP="00C233F4">
            <w:pPr>
              <w:pStyle w:val="Tabletext"/>
            </w:pPr>
            <w:r w:rsidRPr="00C233F4">
              <w:t>UREA NITRATE, WETTED, with not less than 10% water by mass</w:t>
            </w:r>
          </w:p>
        </w:tc>
        <w:tc>
          <w:tcPr>
            <w:tcW w:w="1463" w:type="dxa"/>
            <w:shd w:val="clear" w:color="auto" w:fill="auto"/>
          </w:tcPr>
          <w:p w14:paraId="074A8A53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06FD1FBD" w14:textId="77777777" w:rsidTr="00C233F4">
        <w:tc>
          <w:tcPr>
            <w:tcW w:w="992" w:type="dxa"/>
            <w:shd w:val="clear" w:color="auto" w:fill="auto"/>
          </w:tcPr>
          <w:p w14:paraId="6845479D" w14:textId="77777777" w:rsidR="00606B5B" w:rsidRPr="00C233F4" w:rsidRDefault="00606B5B" w:rsidP="00C233F4">
            <w:pPr>
              <w:pStyle w:val="Tabletext"/>
            </w:pPr>
            <w:r w:rsidRPr="00C233F4">
              <w:t>3375</w:t>
            </w:r>
          </w:p>
        </w:tc>
        <w:tc>
          <w:tcPr>
            <w:tcW w:w="5904" w:type="dxa"/>
            <w:shd w:val="clear" w:color="auto" w:fill="auto"/>
          </w:tcPr>
          <w:p w14:paraId="44D92FFF" w14:textId="77777777" w:rsidR="00606B5B" w:rsidRPr="00C233F4" w:rsidRDefault="00606B5B" w:rsidP="00C233F4">
            <w:pPr>
              <w:pStyle w:val="Tabletext"/>
            </w:pPr>
            <w:r w:rsidRPr="00C233F4">
              <w:t>AMMONIUM NITRATE EMULSION or SUSPENSION or GEL, intermediate for blasting explosives</w:t>
            </w:r>
          </w:p>
        </w:tc>
        <w:tc>
          <w:tcPr>
            <w:tcW w:w="1463" w:type="dxa"/>
            <w:shd w:val="clear" w:color="auto" w:fill="auto"/>
          </w:tcPr>
          <w:p w14:paraId="5B131AEF" w14:textId="77777777" w:rsidR="00606B5B" w:rsidRPr="00C233F4" w:rsidRDefault="00606B5B" w:rsidP="00C233F4">
            <w:pPr>
              <w:pStyle w:val="Tabletext"/>
            </w:pPr>
            <w:r w:rsidRPr="00C233F4">
              <w:t>5.1</w:t>
            </w:r>
          </w:p>
        </w:tc>
      </w:tr>
      <w:tr w:rsidR="00606B5B" w:rsidRPr="00C233F4" w14:paraId="1583999E" w14:textId="77777777" w:rsidTr="00C233F4">
        <w:tc>
          <w:tcPr>
            <w:tcW w:w="992" w:type="dxa"/>
            <w:shd w:val="clear" w:color="auto" w:fill="auto"/>
          </w:tcPr>
          <w:p w14:paraId="37B75221" w14:textId="77777777" w:rsidR="00606B5B" w:rsidRPr="00C233F4" w:rsidRDefault="00606B5B" w:rsidP="00C233F4">
            <w:pPr>
              <w:pStyle w:val="Tabletext"/>
            </w:pPr>
            <w:r w:rsidRPr="00C233F4">
              <w:t>3376</w:t>
            </w:r>
          </w:p>
        </w:tc>
        <w:tc>
          <w:tcPr>
            <w:tcW w:w="5904" w:type="dxa"/>
            <w:shd w:val="clear" w:color="auto" w:fill="auto"/>
          </w:tcPr>
          <w:p w14:paraId="0ED685DF" w14:textId="77777777" w:rsidR="00606B5B" w:rsidRPr="00C233F4" w:rsidRDefault="00606B5B" w:rsidP="00C233F4">
            <w:pPr>
              <w:pStyle w:val="Tabletext"/>
            </w:pPr>
            <w:r w:rsidRPr="00C233F4">
              <w:t>4</w:t>
            </w:r>
            <w:r w:rsidR="00CD1954" w:rsidRPr="00C233F4">
              <w:noBreakHyphen/>
            </w:r>
            <w:r w:rsidRPr="00C233F4">
              <w:t>NITROPHENYL</w:t>
            </w:r>
            <w:r w:rsidR="00CD1954" w:rsidRPr="00C233F4">
              <w:noBreakHyphen/>
            </w:r>
            <w:r w:rsidRPr="00C233F4">
              <w:t>HYDRAZINE, WETTED, with not less than 30% water, by mass</w:t>
            </w:r>
          </w:p>
        </w:tc>
        <w:tc>
          <w:tcPr>
            <w:tcW w:w="1463" w:type="dxa"/>
            <w:shd w:val="clear" w:color="auto" w:fill="auto"/>
          </w:tcPr>
          <w:p w14:paraId="56DA733C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5769C8CA" w14:textId="77777777" w:rsidTr="00C233F4">
        <w:tc>
          <w:tcPr>
            <w:tcW w:w="992" w:type="dxa"/>
            <w:shd w:val="clear" w:color="auto" w:fill="auto"/>
          </w:tcPr>
          <w:p w14:paraId="74A90D8C" w14:textId="77777777" w:rsidR="00606B5B" w:rsidRPr="00C233F4" w:rsidRDefault="00606B5B" w:rsidP="00C233F4">
            <w:pPr>
              <w:pStyle w:val="Tabletext"/>
            </w:pPr>
            <w:r w:rsidRPr="00C233F4">
              <w:t>3379</w:t>
            </w:r>
          </w:p>
        </w:tc>
        <w:tc>
          <w:tcPr>
            <w:tcW w:w="5904" w:type="dxa"/>
            <w:shd w:val="clear" w:color="auto" w:fill="auto"/>
          </w:tcPr>
          <w:p w14:paraId="1479BB2F" w14:textId="77777777" w:rsidR="00606B5B" w:rsidRPr="00C233F4" w:rsidRDefault="00606B5B" w:rsidP="00C233F4">
            <w:pPr>
              <w:pStyle w:val="Tabletext"/>
            </w:pPr>
            <w:r w:rsidRPr="00C233F4">
              <w:t>DESENSITISED EXPLOSIVE, LIQUID, N.O.S.</w:t>
            </w:r>
          </w:p>
        </w:tc>
        <w:tc>
          <w:tcPr>
            <w:tcW w:w="1463" w:type="dxa"/>
            <w:shd w:val="clear" w:color="auto" w:fill="auto"/>
          </w:tcPr>
          <w:p w14:paraId="1D0EAF5A" w14:textId="77777777" w:rsidR="00606B5B" w:rsidRPr="00C233F4" w:rsidRDefault="00606B5B" w:rsidP="00C233F4">
            <w:pPr>
              <w:pStyle w:val="Tabletext"/>
            </w:pPr>
            <w:r w:rsidRPr="00C233F4">
              <w:t>3</w:t>
            </w:r>
          </w:p>
        </w:tc>
      </w:tr>
      <w:tr w:rsidR="00606B5B" w:rsidRPr="00C233F4" w14:paraId="17D2724C" w14:textId="77777777" w:rsidTr="00C233F4"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1048D6F6" w14:textId="77777777" w:rsidR="00606B5B" w:rsidRPr="00C233F4" w:rsidRDefault="00606B5B" w:rsidP="00C233F4">
            <w:pPr>
              <w:pStyle w:val="Tabletext"/>
            </w:pPr>
            <w:r w:rsidRPr="00C233F4">
              <w:t>3380</w:t>
            </w:r>
          </w:p>
        </w:tc>
        <w:tc>
          <w:tcPr>
            <w:tcW w:w="5904" w:type="dxa"/>
            <w:tcBorders>
              <w:bottom w:val="single" w:sz="2" w:space="0" w:color="auto"/>
            </w:tcBorders>
            <w:shd w:val="clear" w:color="auto" w:fill="auto"/>
          </w:tcPr>
          <w:p w14:paraId="556B4C38" w14:textId="77777777" w:rsidR="00606B5B" w:rsidRPr="00C233F4" w:rsidRDefault="00606B5B" w:rsidP="00C233F4">
            <w:pPr>
              <w:pStyle w:val="Tabletext"/>
            </w:pPr>
            <w:r w:rsidRPr="00C233F4">
              <w:t>DESENSITISED EXPLOSIVE, SOLID, N.O.S.</w:t>
            </w:r>
          </w:p>
        </w:tc>
        <w:tc>
          <w:tcPr>
            <w:tcW w:w="1463" w:type="dxa"/>
            <w:tcBorders>
              <w:bottom w:val="single" w:sz="2" w:space="0" w:color="auto"/>
            </w:tcBorders>
            <w:shd w:val="clear" w:color="auto" w:fill="auto"/>
          </w:tcPr>
          <w:p w14:paraId="1057EAAC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  <w:tr w:rsidR="00606B5B" w:rsidRPr="00C233F4" w14:paraId="75BEF5EE" w14:textId="77777777" w:rsidTr="00C233F4"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778EB8" w14:textId="77777777" w:rsidR="00606B5B" w:rsidRPr="00C233F4" w:rsidRDefault="00606B5B" w:rsidP="00C233F4">
            <w:pPr>
              <w:pStyle w:val="Tabletext"/>
            </w:pPr>
            <w:r w:rsidRPr="00C233F4">
              <w:t>3474</w:t>
            </w:r>
          </w:p>
        </w:tc>
        <w:tc>
          <w:tcPr>
            <w:tcW w:w="59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8AB2321" w14:textId="77777777" w:rsidR="00606B5B" w:rsidRPr="00C233F4" w:rsidRDefault="00606B5B" w:rsidP="00C233F4">
            <w:pPr>
              <w:pStyle w:val="Tabletext"/>
            </w:pPr>
            <w:r w:rsidRPr="00C233F4">
              <w:t>1</w:t>
            </w:r>
            <w:r w:rsidR="00CD1954" w:rsidRPr="00C233F4">
              <w:noBreakHyphen/>
            </w:r>
            <w:r w:rsidRPr="00C233F4">
              <w:t>HYDROXYBENZO</w:t>
            </w:r>
            <w:r w:rsidR="00CD1954" w:rsidRPr="00C233F4">
              <w:noBreakHyphen/>
            </w:r>
            <w:r w:rsidRPr="00C233F4">
              <w:t>TRIAZOLE, ANHYDROUS, WETTED, with not less than 20% water, by mass</w:t>
            </w:r>
          </w:p>
        </w:tc>
        <w:tc>
          <w:tcPr>
            <w:tcW w:w="14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86F6D3F" w14:textId="77777777" w:rsidR="00606B5B" w:rsidRPr="00C233F4" w:rsidRDefault="00606B5B" w:rsidP="00C233F4">
            <w:pPr>
              <w:pStyle w:val="Tabletext"/>
            </w:pPr>
            <w:r w:rsidRPr="00C233F4">
              <w:t>4.1</w:t>
            </w:r>
          </w:p>
        </w:tc>
      </w:tr>
    </w:tbl>
    <w:p w14:paraId="39EDA8D1" w14:textId="77777777" w:rsidR="00B56892" w:rsidRPr="00CD1954" w:rsidRDefault="00772D31" w:rsidP="004929F3">
      <w:pPr>
        <w:pStyle w:val="notetext"/>
      </w:pPr>
      <w:r w:rsidRPr="00CD1954">
        <w:t>Note:</w:t>
      </w:r>
      <w:r w:rsidRPr="00CD1954">
        <w:tab/>
      </w:r>
      <w:r w:rsidR="007C1B26" w:rsidRPr="00CD1954">
        <w:t>The symbol † indicates that there is an explanation in Appendix 5 of the AE Code for the term to which the symbol is attached.</w:t>
      </w:r>
    </w:p>
    <w:sectPr w:rsidR="00B56892" w:rsidRPr="00CD1954" w:rsidSect="00EE318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EF26" w14:textId="77777777" w:rsidR="00C262BD" w:rsidRDefault="00C262BD" w:rsidP="00715914">
      <w:pPr>
        <w:spacing w:line="240" w:lineRule="auto"/>
      </w:pPr>
      <w:r>
        <w:separator/>
      </w:r>
    </w:p>
  </w:endnote>
  <w:endnote w:type="continuationSeparator" w:id="0">
    <w:p w14:paraId="38735FA7" w14:textId="77777777" w:rsidR="00C262BD" w:rsidRDefault="00C262B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CEAE" w14:textId="77777777" w:rsidR="00B83DB6" w:rsidRPr="00EE318F" w:rsidRDefault="00EE318F" w:rsidP="00EE318F">
    <w:pPr>
      <w:pStyle w:val="Footer"/>
      <w:rPr>
        <w:i/>
        <w:sz w:val="18"/>
      </w:rPr>
    </w:pPr>
    <w:r w:rsidRPr="00EE318F">
      <w:rPr>
        <w:i/>
        <w:sz w:val="18"/>
      </w:rPr>
      <w:t>OPC66959 -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D979" w14:textId="77777777" w:rsidR="00533D9C" w:rsidRDefault="00533D9C" w:rsidP="007500C8">
    <w:pPr>
      <w:pStyle w:val="Footer"/>
    </w:pPr>
  </w:p>
  <w:p w14:paraId="1FA0BF91" w14:textId="77777777" w:rsidR="00533D9C" w:rsidRPr="00EE318F" w:rsidRDefault="00EE318F" w:rsidP="00EE318F">
    <w:pPr>
      <w:pStyle w:val="Footer"/>
      <w:rPr>
        <w:i/>
        <w:sz w:val="18"/>
      </w:rPr>
    </w:pPr>
    <w:r w:rsidRPr="00EE318F">
      <w:rPr>
        <w:i/>
        <w:sz w:val="18"/>
      </w:rPr>
      <w:t>OPC66959 -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3A3F" w14:textId="77777777" w:rsidR="00533D9C" w:rsidRPr="00EE318F" w:rsidRDefault="00EE318F" w:rsidP="00EE318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318F">
      <w:rPr>
        <w:i/>
        <w:sz w:val="18"/>
      </w:rPr>
      <w:t>OPC66959 -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4804" w14:textId="77777777" w:rsidR="00533D9C" w:rsidRPr="00E33C1C" w:rsidRDefault="00533D9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3D9C" w14:paraId="7BA633BB" w14:textId="77777777" w:rsidTr="00B83D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4FBBAA" w14:textId="77777777" w:rsidR="00533D9C" w:rsidRDefault="00533D9C" w:rsidP="009E72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DF260C" w14:textId="6984A06E" w:rsidR="00533D9C" w:rsidRDefault="00533D9C" w:rsidP="009E72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2C50">
            <w:rPr>
              <w:i/>
              <w:sz w:val="18"/>
            </w:rPr>
            <w:t>Explosives (Authorised Commonwealth Explosives)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C38A87" w14:textId="77777777" w:rsidR="00533D9C" w:rsidRDefault="00533D9C" w:rsidP="009E72AD">
          <w:pPr>
            <w:spacing w:line="0" w:lineRule="atLeast"/>
            <w:jc w:val="right"/>
            <w:rPr>
              <w:sz w:val="18"/>
            </w:rPr>
          </w:pPr>
        </w:p>
      </w:tc>
    </w:tr>
  </w:tbl>
  <w:p w14:paraId="321B9335" w14:textId="77777777" w:rsidR="00533D9C" w:rsidRPr="00EE318F" w:rsidRDefault="00EE318F" w:rsidP="00EE318F">
    <w:pPr>
      <w:rPr>
        <w:rFonts w:cs="Times New Roman"/>
        <w:i/>
        <w:sz w:val="18"/>
      </w:rPr>
    </w:pPr>
    <w:r w:rsidRPr="00EE318F">
      <w:rPr>
        <w:rFonts w:cs="Times New Roman"/>
        <w:i/>
        <w:sz w:val="18"/>
      </w:rPr>
      <w:t>OPC66959 -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B57F" w14:textId="77777777" w:rsidR="00533D9C" w:rsidRPr="00E33C1C" w:rsidRDefault="00533D9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33D9C" w14:paraId="1BF00D2D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F8B5B5" w14:textId="77777777" w:rsidR="00533D9C" w:rsidRDefault="00533D9C" w:rsidP="009E72A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55FC229" w14:textId="76452204" w:rsidR="00533D9C" w:rsidRDefault="00533D9C" w:rsidP="009E72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2C50">
            <w:rPr>
              <w:i/>
              <w:sz w:val="18"/>
            </w:rPr>
            <w:t>Explosives (Authorised Commonwealth Explosives)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A87DD4" w14:textId="293D6BCA" w:rsidR="00533D9C" w:rsidRDefault="00533D9C" w:rsidP="009E72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05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36450C" w14:textId="77777777" w:rsidR="00533D9C" w:rsidRPr="00EE318F" w:rsidRDefault="00EE318F" w:rsidP="00EE318F">
    <w:pPr>
      <w:rPr>
        <w:rFonts w:cs="Times New Roman"/>
        <w:i/>
        <w:sz w:val="18"/>
      </w:rPr>
    </w:pPr>
    <w:r w:rsidRPr="00EE318F">
      <w:rPr>
        <w:rFonts w:cs="Times New Roman"/>
        <w:i/>
        <w:sz w:val="18"/>
      </w:rPr>
      <w:t>OPC66959 -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C4A25" w14:textId="77777777" w:rsidR="00533D9C" w:rsidRPr="00E33C1C" w:rsidRDefault="00533D9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3D9C" w14:paraId="32F8A9AF" w14:textId="77777777" w:rsidTr="00B83D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05391F" w14:textId="47428B8B" w:rsidR="00533D9C" w:rsidRDefault="00533D9C" w:rsidP="009E72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05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6D1F46" w14:textId="55C9521B" w:rsidR="00533D9C" w:rsidRDefault="00533D9C" w:rsidP="009E72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2C50">
            <w:rPr>
              <w:i/>
              <w:sz w:val="18"/>
            </w:rPr>
            <w:t>Explosives (Authorised Commonwealth Explosives)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557F11" w14:textId="77777777" w:rsidR="00533D9C" w:rsidRDefault="00533D9C" w:rsidP="009E72AD">
          <w:pPr>
            <w:spacing w:line="0" w:lineRule="atLeast"/>
            <w:jc w:val="right"/>
            <w:rPr>
              <w:sz w:val="18"/>
            </w:rPr>
          </w:pPr>
        </w:p>
      </w:tc>
    </w:tr>
  </w:tbl>
  <w:p w14:paraId="089277BE" w14:textId="77777777" w:rsidR="00533D9C" w:rsidRPr="00EE318F" w:rsidRDefault="00EE318F" w:rsidP="00EE318F">
    <w:pPr>
      <w:rPr>
        <w:rFonts w:cs="Times New Roman"/>
        <w:i/>
        <w:sz w:val="18"/>
      </w:rPr>
    </w:pPr>
    <w:r w:rsidRPr="00EE318F">
      <w:rPr>
        <w:rFonts w:cs="Times New Roman"/>
        <w:i/>
        <w:sz w:val="18"/>
      </w:rPr>
      <w:t>OPC66959 -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A116" w14:textId="77777777" w:rsidR="00533D9C" w:rsidRPr="00E33C1C" w:rsidRDefault="00533D9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533D9C" w14:paraId="374E2935" w14:textId="77777777" w:rsidTr="009E72A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CB93D9" w14:textId="77777777" w:rsidR="00533D9C" w:rsidRDefault="00533D9C" w:rsidP="009E72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F3B0EB" w14:textId="1F2CAA99" w:rsidR="00533D9C" w:rsidRDefault="00533D9C" w:rsidP="009E72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2C50">
            <w:rPr>
              <w:i/>
              <w:sz w:val="18"/>
            </w:rPr>
            <w:t>Explosives (Authorised Commonwealth Explosives)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D6ECFC" w14:textId="2125EA8B" w:rsidR="00533D9C" w:rsidRDefault="00533D9C" w:rsidP="009E72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05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8FAFCB" w14:textId="77777777" w:rsidR="00533D9C" w:rsidRPr="00EE318F" w:rsidRDefault="00EE318F" w:rsidP="00EE318F">
    <w:pPr>
      <w:rPr>
        <w:rFonts w:cs="Times New Roman"/>
        <w:i/>
        <w:sz w:val="18"/>
      </w:rPr>
    </w:pPr>
    <w:r w:rsidRPr="00EE318F">
      <w:rPr>
        <w:rFonts w:cs="Times New Roman"/>
        <w:i/>
        <w:sz w:val="18"/>
      </w:rPr>
      <w:t>OPC66959 -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5CD1" w14:textId="77777777" w:rsidR="00533D9C" w:rsidRPr="00E33C1C" w:rsidRDefault="00533D9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3D9C" w14:paraId="0FE12C5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6A8F98" w14:textId="77777777" w:rsidR="00533D9C" w:rsidRDefault="00533D9C" w:rsidP="009E72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13B9F9" w14:textId="0AE74336" w:rsidR="00533D9C" w:rsidRDefault="00533D9C" w:rsidP="009E72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2C50">
            <w:rPr>
              <w:i/>
              <w:sz w:val="18"/>
            </w:rPr>
            <w:t>Explosives (Authorised Commonwealth Explosives)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D253AF" w14:textId="77777777" w:rsidR="00533D9C" w:rsidRDefault="00533D9C" w:rsidP="009E72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6E5E7E" w14:textId="77777777" w:rsidR="00533D9C" w:rsidRPr="00EE318F" w:rsidRDefault="00EE318F" w:rsidP="00EE318F">
    <w:pPr>
      <w:rPr>
        <w:rFonts w:cs="Times New Roman"/>
        <w:i/>
        <w:sz w:val="18"/>
      </w:rPr>
    </w:pPr>
    <w:r w:rsidRPr="00EE318F">
      <w:rPr>
        <w:rFonts w:cs="Times New Roman"/>
        <w:i/>
        <w:sz w:val="18"/>
      </w:rPr>
      <w:t>OPC66959 -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17D65" w14:textId="77777777" w:rsidR="00C262BD" w:rsidRDefault="00C262BD" w:rsidP="00715914">
      <w:pPr>
        <w:spacing w:line="240" w:lineRule="auto"/>
      </w:pPr>
      <w:r>
        <w:separator/>
      </w:r>
    </w:p>
  </w:footnote>
  <w:footnote w:type="continuationSeparator" w:id="0">
    <w:p w14:paraId="0544E941" w14:textId="77777777" w:rsidR="00C262BD" w:rsidRDefault="00C262B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380C3" w14:textId="77777777" w:rsidR="00533D9C" w:rsidRPr="005F1388" w:rsidRDefault="00533D9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B6B43" w14:textId="77777777" w:rsidR="00533D9C" w:rsidRPr="005F1388" w:rsidRDefault="00533D9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FF632" w14:textId="77777777" w:rsidR="00533D9C" w:rsidRPr="005F1388" w:rsidRDefault="00533D9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D8D8" w14:textId="77777777" w:rsidR="00533D9C" w:rsidRPr="00ED79B6" w:rsidRDefault="00533D9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0221" w14:textId="77777777" w:rsidR="00533D9C" w:rsidRPr="00ED79B6" w:rsidRDefault="00533D9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B947" w14:textId="77777777" w:rsidR="00533D9C" w:rsidRPr="00ED79B6" w:rsidRDefault="00533D9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E9D1D" w14:textId="3D2DB5CF" w:rsidR="00533D9C" w:rsidRDefault="00533D9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82E079A" w14:textId="3450D108" w:rsidR="00533D9C" w:rsidRDefault="00533D9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8E65CEA" w14:textId="00BF3A61" w:rsidR="00533D9C" w:rsidRPr="007A1328" w:rsidRDefault="00533D9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88738CE" w14:textId="77777777" w:rsidR="00533D9C" w:rsidRPr="007A1328" w:rsidRDefault="00533D9C" w:rsidP="00715914">
    <w:pPr>
      <w:rPr>
        <w:b/>
        <w:sz w:val="24"/>
      </w:rPr>
    </w:pPr>
  </w:p>
  <w:p w14:paraId="469AE85D" w14:textId="0B1EFACF" w:rsidR="00533D9C" w:rsidRPr="007A1328" w:rsidRDefault="00533D9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A2C5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5327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CD487" w14:textId="170224C8" w:rsidR="00533D9C" w:rsidRPr="007A1328" w:rsidRDefault="00533D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87229E4" w14:textId="511E545B" w:rsidR="00533D9C" w:rsidRPr="007A1328" w:rsidRDefault="00533D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EBDEA6A" w14:textId="1DE41632" w:rsidR="00533D9C" w:rsidRPr="007A1328" w:rsidRDefault="00533D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6D6D580" w14:textId="77777777" w:rsidR="00533D9C" w:rsidRPr="007A1328" w:rsidRDefault="00533D9C" w:rsidP="00715914">
    <w:pPr>
      <w:jc w:val="right"/>
      <w:rPr>
        <w:b/>
        <w:sz w:val="24"/>
      </w:rPr>
    </w:pPr>
  </w:p>
  <w:p w14:paraId="6AC9660A" w14:textId="3AAF2EBD" w:rsidR="00533D9C" w:rsidRPr="007A1328" w:rsidRDefault="00533D9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A2C5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53270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5E028" w14:textId="77777777" w:rsidR="00533D9C" w:rsidRPr="007A1328" w:rsidRDefault="00533D9C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E4"/>
    <w:rsid w:val="00004470"/>
    <w:rsid w:val="0001333B"/>
    <w:rsid w:val="000136AF"/>
    <w:rsid w:val="00023182"/>
    <w:rsid w:val="00024BF6"/>
    <w:rsid w:val="000308AE"/>
    <w:rsid w:val="00041BDF"/>
    <w:rsid w:val="00042715"/>
    <w:rsid w:val="000437C1"/>
    <w:rsid w:val="0005365D"/>
    <w:rsid w:val="000545F8"/>
    <w:rsid w:val="000614BF"/>
    <w:rsid w:val="00072F05"/>
    <w:rsid w:val="000B58FA"/>
    <w:rsid w:val="000B7E30"/>
    <w:rsid w:val="000D05EF"/>
    <w:rsid w:val="000E0A9A"/>
    <w:rsid w:val="000E2261"/>
    <w:rsid w:val="000E7D76"/>
    <w:rsid w:val="000F21C1"/>
    <w:rsid w:val="0010745C"/>
    <w:rsid w:val="00113A47"/>
    <w:rsid w:val="00131533"/>
    <w:rsid w:val="00132CEB"/>
    <w:rsid w:val="00142B62"/>
    <w:rsid w:val="00142FC6"/>
    <w:rsid w:val="0014539C"/>
    <w:rsid w:val="00146772"/>
    <w:rsid w:val="00153270"/>
    <w:rsid w:val="00153893"/>
    <w:rsid w:val="00157B8B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2C50"/>
    <w:rsid w:val="001A391A"/>
    <w:rsid w:val="001B292A"/>
    <w:rsid w:val="001C01DE"/>
    <w:rsid w:val="001C61C5"/>
    <w:rsid w:val="001C69C4"/>
    <w:rsid w:val="001D2528"/>
    <w:rsid w:val="001D37EF"/>
    <w:rsid w:val="001E28E2"/>
    <w:rsid w:val="001E3590"/>
    <w:rsid w:val="001E7407"/>
    <w:rsid w:val="001F007C"/>
    <w:rsid w:val="001F098B"/>
    <w:rsid w:val="001F4F41"/>
    <w:rsid w:val="001F5D5E"/>
    <w:rsid w:val="001F6219"/>
    <w:rsid w:val="001F6CD4"/>
    <w:rsid w:val="00203159"/>
    <w:rsid w:val="00206C4D"/>
    <w:rsid w:val="0021053C"/>
    <w:rsid w:val="002150FD"/>
    <w:rsid w:val="00215AF1"/>
    <w:rsid w:val="00226562"/>
    <w:rsid w:val="00226CF2"/>
    <w:rsid w:val="00226F24"/>
    <w:rsid w:val="002321E8"/>
    <w:rsid w:val="00236EEC"/>
    <w:rsid w:val="0024010F"/>
    <w:rsid w:val="00240749"/>
    <w:rsid w:val="00243018"/>
    <w:rsid w:val="002519D5"/>
    <w:rsid w:val="002564A4"/>
    <w:rsid w:val="00260D7D"/>
    <w:rsid w:val="0026736C"/>
    <w:rsid w:val="002767AC"/>
    <w:rsid w:val="00281308"/>
    <w:rsid w:val="00284719"/>
    <w:rsid w:val="00285293"/>
    <w:rsid w:val="00297ECB"/>
    <w:rsid w:val="002A6C4F"/>
    <w:rsid w:val="002A7BCF"/>
    <w:rsid w:val="002C4A40"/>
    <w:rsid w:val="002D043A"/>
    <w:rsid w:val="002D1D9D"/>
    <w:rsid w:val="002D31E4"/>
    <w:rsid w:val="002D6224"/>
    <w:rsid w:val="002E3F4B"/>
    <w:rsid w:val="002E4D69"/>
    <w:rsid w:val="00304F8B"/>
    <w:rsid w:val="003177D8"/>
    <w:rsid w:val="00331F49"/>
    <w:rsid w:val="003354D2"/>
    <w:rsid w:val="00335BC6"/>
    <w:rsid w:val="003415D3"/>
    <w:rsid w:val="00344701"/>
    <w:rsid w:val="0034605C"/>
    <w:rsid w:val="00352B0F"/>
    <w:rsid w:val="00356690"/>
    <w:rsid w:val="00360459"/>
    <w:rsid w:val="003B77A7"/>
    <w:rsid w:val="003C6231"/>
    <w:rsid w:val="003D0BFE"/>
    <w:rsid w:val="003D5700"/>
    <w:rsid w:val="003E341B"/>
    <w:rsid w:val="003E6D6B"/>
    <w:rsid w:val="00400247"/>
    <w:rsid w:val="004116CD"/>
    <w:rsid w:val="004144EC"/>
    <w:rsid w:val="00417EB9"/>
    <w:rsid w:val="00424CA9"/>
    <w:rsid w:val="00431E9B"/>
    <w:rsid w:val="004379E3"/>
    <w:rsid w:val="00437E5C"/>
    <w:rsid w:val="0044015E"/>
    <w:rsid w:val="00440DB8"/>
    <w:rsid w:val="0044291A"/>
    <w:rsid w:val="00444ABD"/>
    <w:rsid w:val="004535C2"/>
    <w:rsid w:val="00454FAC"/>
    <w:rsid w:val="00461C81"/>
    <w:rsid w:val="00467661"/>
    <w:rsid w:val="004705B7"/>
    <w:rsid w:val="00472DBE"/>
    <w:rsid w:val="00474A19"/>
    <w:rsid w:val="004910DB"/>
    <w:rsid w:val="004929F3"/>
    <w:rsid w:val="00494392"/>
    <w:rsid w:val="00495BC3"/>
    <w:rsid w:val="00496F97"/>
    <w:rsid w:val="004A1978"/>
    <w:rsid w:val="004B1E38"/>
    <w:rsid w:val="004C2E2E"/>
    <w:rsid w:val="004C6AE8"/>
    <w:rsid w:val="004D3593"/>
    <w:rsid w:val="004D3856"/>
    <w:rsid w:val="004E063A"/>
    <w:rsid w:val="004E7BEC"/>
    <w:rsid w:val="004F53FA"/>
    <w:rsid w:val="00505D3D"/>
    <w:rsid w:val="00506AF6"/>
    <w:rsid w:val="00516B8D"/>
    <w:rsid w:val="00533D9C"/>
    <w:rsid w:val="00537FBC"/>
    <w:rsid w:val="00551C38"/>
    <w:rsid w:val="00552C9E"/>
    <w:rsid w:val="00554954"/>
    <w:rsid w:val="00554EEA"/>
    <w:rsid w:val="005567E7"/>
    <w:rsid w:val="005574D1"/>
    <w:rsid w:val="005718C4"/>
    <w:rsid w:val="005727E1"/>
    <w:rsid w:val="0057677D"/>
    <w:rsid w:val="00584811"/>
    <w:rsid w:val="0058493D"/>
    <w:rsid w:val="00585301"/>
    <w:rsid w:val="00585784"/>
    <w:rsid w:val="00591CB9"/>
    <w:rsid w:val="00593AA6"/>
    <w:rsid w:val="00594161"/>
    <w:rsid w:val="00594749"/>
    <w:rsid w:val="005A33CE"/>
    <w:rsid w:val="005B37DE"/>
    <w:rsid w:val="005B4067"/>
    <w:rsid w:val="005C2EB4"/>
    <w:rsid w:val="005C3F41"/>
    <w:rsid w:val="005D21AC"/>
    <w:rsid w:val="005D2D09"/>
    <w:rsid w:val="005D768F"/>
    <w:rsid w:val="005E033F"/>
    <w:rsid w:val="005F4F96"/>
    <w:rsid w:val="00600219"/>
    <w:rsid w:val="006025E8"/>
    <w:rsid w:val="00603DC4"/>
    <w:rsid w:val="00606B5B"/>
    <w:rsid w:val="00620076"/>
    <w:rsid w:val="006432AB"/>
    <w:rsid w:val="00670EA1"/>
    <w:rsid w:val="006715DB"/>
    <w:rsid w:val="0067554D"/>
    <w:rsid w:val="00677CC2"/>
    <w:rsid w:val="00684BA6"/>
    <w:rsid w:val="00685BDE"/>
    <w:rsid w:val="0068685A"/>
    <w:rsid w:val="006905DE"/>
    <w:rsid w:val="00690CE1"/>
    <w:rsid w:val="0069207B"/>
    <w:rsid w:val="006944A8"/>
    <w:rsid w:val="006A350E"/>
    <w:rsid w:val="006A4F50"/>
    <w:rsid w:val="006B5789"/>
    <w:rsid w:val="006C30C5"/>
    <w:rsid w:val="006C65CA"/>
    <w:rsid w:val="006C7F8C"/>
    <w:rsid w:val="006D2EFF"/>
    <w:rsid w:val="006D43F4"/>
    <w:rsid w:val="006E1CAB"/>
    <w:rsid w:val="006E6246"/>
    <w:rsid w:val="006F318F"/>
    <w:rsid w:val="006F4226"/>
    <w:rsid w:val="0070017E"/>
    <w:rsid w:val="00700B2C"/>
    <w:rsid w:val="007050A2"/>
    <w:rsid w:val="00706B3C"/>
    <w:rsid w:val="00713084"/>
    <w:rsid w:val="00714F20"/>
    <w:rsid w:val="0071590F"/>
    <w:rsid w:val="00715914"/>
    <w:rsid w:val="00731E00"/>
    <w:rsid w:val="00737283"/>
    <w:rsid w:val="007440B7"/>
    <w:rsid w:val="007500C8"/>
    <w:rsid w:val="00756272"/>
    <w:rsid w:val="007604C8"/>
    <w:rsid w:val="00762A76"/>
    <w:rsid w:val="007661CD"/>
    <w:rsid w:val="0076681A"/>
    <w:rsid w:val="00767195"/>
    <w:rsid w:val="007715C9"/>
    <w:rsid w:val="00771613"/>
    <w:rsid w:val="00772D31"/>
    <w:rsid w:val="00774904"/>
    <w:rsid w:val="00774EDD"/>
    <w:rsid w:val="007757EC"/>
    <w:rsid w:val="00783E89"/>
    <w:rsid w:val="0079101A"/>
    <w:rsid w:val="00793915"/>
    <w:rsid w:val="007A2247"/>
    <w:rsid w:val="007B44F4"/>
    <w:rsid w:val="007C1B26"/>
    <w:rsid w:val="007C2253"/>
    <w:rsid w:val="007D1E5D"/>
    <w:rsid w:val="007D5A63"/>
    <w:rsid w:val="007D7B81"/>
    <w:rsid w:val="007E163D"/>
    <w:rsid w:val="007E4C25"/>
    <w:rsid w:val="007E667A"/>
    <w:rsid w:val="007F28C9"/>
    <w:rsid w:val="007F2FA6"/>
    <w:rsid w:val="00803587"/>
    <w:rsid w:val="00807626"/>
    <w:rsid w:val="008117E9"/>
    <w:rsid w:val="00824498"/>
    <w:rsid w:val="00830641"/>
    <w:rsid w:val="008435A4"/>
    <w:rsid w:val="00856A31"/>
    <w:rsid w:val="00864B24"/>
    <w:rsid w:val="00867B37"/>
    <w:rsid w:val="008754D0"/>
    <w:rsid w:val="00876107"/>
    <w:rsid w:val="008855C9"/>
    <w:rsid w:val="00886456"/>
    <w:rsid w:val="008A3AF0"/>
    <w:rsid w:val="008A46E1"/>
    <w:rsid w:val="008A4F43"/>
    <w:rsid w:val="008A5364"/>
    <w:rsid w:val="008B2706"/>
    <w:rsid w:val="008C37B2"/>
    <w:rsid w:val="008C650D"/>
    <w:rsid w:val="008D0EE0"/>
    <w:rsid w:val="008E23C4"/>
    <w:rsid w:val="008E6067"/>
    <w:rsid w:val="008E702A"/>
    <w:rsid w:val="008F2C5D"/>
    <w:rsid w:val="008F319D"/>
    <w:rsid w:val="008F54E7"/>
    <w:rsid w:val="00903422"/>
    <w:rsid w:val="00911D79"/>
    <w:rsid w:val="00912A56"/>
    <w:rsid w:val="00915DF9"/>
    <w:rsid w:val="009254C3"/>
    <w:rsid w:val="00932377"/>
    <w:rsid w:val="00937790"/>
    <w:rsid w:val="00947D5A"/>
    <w:rsid w:val="009532A5"/>
    <w:rsid w:val="00956689"/>
    <w:rsid w:val="00976743"/>
    <w:rsid w:val="00982242"/>
    <w:rsid w:val="0098224E"/>
    <w:rsid w:val="00982A9F"/>
    <w:rsid w:val="009868E9"/>
    <w:rsid w:val="00990F71"/>
    <w:rsid w:val="0099557E"/>
    <w:rsid w:val="009A7C80"/>
    <w:rsid w:val="009B1330"/>
    <w:rsid w:val="009B5AB3"/>
    <w:rsid w:val="009B654D"/>
    <w:rsid w:val="009C2BF1"/>
    <w:rsid w:val="009D6B78"/>
    <w:rsid w:val="009E1604"/>
    <w:rsid w:val="009E5CFC"/>
    <w:rsid w:val="009E72AD"/>
    <w:rsid w:val="00A079CB"/>
    <w:rsid w:val="00A1054A"/>
    <w:rsid w:val="00A12128"/>
    <w:rsid w:val="00A22C98"/>
    <w:rsid w:val="00A231E2"/>
    <w:rsid w:val="00A32B96"/>
    <w:rsid w:val="00A36260"/>
    <w:rsid w:val="00A42447"/>
    <w:rsid w:val="00A64912"/>
    <w:rsid w:val="00A679A3"/>
    <w:rsid w:val="00A70A74"/>
    <w:rsid w:val="00A905D3"/>
    <w:rsid w:val="00AA40CE"/>
    <w:rsid w:val="00AB64FA"/>
    <w:rsid w:val="00AC1179"/>
    <w:rsid w:val="00AC1CBD"/>
    <w:rsid w:val="00AD5641"/>
    <w:rsid w:val="00AD7889"/>
    <w:rsid w:val="00AE3652"/>
    <w:rsid w:val="00AF021B"/>
    <w:rsid w:val="00AF06CF"/>
    <w:rsid w:val="00AF130D"/>
    <w:rsid w:val="00B05CF4"/>
    <w:rsid w:val="00B07CDB"/>
    <w:rsid w:val="00B1018F"/>
    <w:rsid w:val="00B16A31"/>
    <w:rsid w:val="00B17DFD"/>
    <w:rsid w:val="00B308FE"/>
    <w:rsid w:val="00B30E75"/>
    <w:rsid w:val="00B335D1"/>
    <w:rsid w:val="00B33709"/>
    <w:rsid w:val="00B33B3C"/>
    <w:rsid w:val="00B33BA0"/>
    <w:rsid w:val="00B47CD8"/>
    <w:rsid w:val="00B50ADC"/>
    <w:rsid w:val="00B566B1"/>
    <w:rsid w:val="00B56824"/>
    <w:rsid w:val="00B56892"/>
    <w:rsid w:val="00B56F46"/>
    <w:rsid w:val="00B60F03"/>
    <w:rsid w:val="00B63834"/>
    <w:rsid w:val="00B65F8A"/>
    <w:rsid w:val="00B72734"/>
    <w:rsid w:val="00B80199"/>
    <w:rsid w:val="00B83204"/>
    <w:rsid w:val="00B83DB6"/>
    <w:rsid w:val="00B92F4E"/>
    <w:rsid w:val="00BA0C87"/>
    <w:rsid w:val="00BA220B"/>
    <w:rsid w:val="00BA3A57"/>
    <w:rsid w:val="00BA691F"/>
    <w:rsid w:val="00BB42C4"/>
    <w:rsid w:val="00BB4E1A"/>
    <w:rsid w:val="00BB6AEC"/>
    <w:rsid w:val="00BC015E"/>
    <w:rsid w:val="00BC0D9B"/>
    <w:rsid w:val="00BC52A2"/>
    <w:rsid w:val="00BC58A8"/>
    <w:rsid w:val="00BC76AC"/>
    <w:rsid w:val="00BD0ECB"/>
    <w:rsid w:val="00BD15D9"/>
    <w:rsid w:val="00BE2155"/>
    <w:rsid w:val="00BE2213"/>
    <w:rsid w:val="00BE719A"/>
    <w:rsid w:val="00BE720A"/>
    <w:rsid w:val="00BF0CFF"/>
    <w:rsid w:val="00BF0D73"/>
    <w:rsid w:val="00BF2465"/>
    <w:rsid w:val="00C128C2"/>
    <w:rsid w:val="00C233F4"/>
    <w:rsid w:val="00C25E7F"/>
    <w:rsid w:val="00C262BD"/>
    <w:rsid w:val="00C2746F"/>
    <w:rsid w:val="00C324A0"/>
    <w:rsid w:val="00C3300F"/>
    <w:rsid w:val="00C42BF8"/>
    <w:rsid w:val="00C50043"/>
    <w:rsid w:val="00C5647E"/>
    <w:rsid w:val="00C7573B"/>
    <w:rsid w:val="00C7677F"/>
    <w:rsid w:val="00C93C03"/>
    <w:rsid w:val="00CA2D03"/>
    <w:rsid w:val="00CA5F19"/>
    <w:rsid w:val="00CB2C8E"/>
    <w:rsid w:val="00CB602E"/>
    <w:rsid w:val="00CC34BF"/>
    <w:rsid w:val="00CD1954"/>
    <w:rsid w:val="00CE051D"/>
    <w:rsid w:val="00CE1335"/>
    <w:rsid w:val="00CE493D"/>
    <w:rsid w:val="00CE603F"/>
    <w:rsid w:val="00CF07FA"/>
    <w:rsid w:val="00CF0BB2"/>
    <w:rsid w:val="00CF3EE8"/>
    <w:rsid w:val="00CF4F0B"/>
    <w:rsid w:val="00D050E6"/>
    <w:rsid w:val="00D07805"/>
    <w:rsid w:val="00D13441"/>
    <w:rsid w:val="00D150E7"/>
    <w:rsid w:val="00D30FC7"/>
    <w:rsid w:val="00D32F65"/>
    <w:rsid w:val="00D363B1"/>
    <w:rsid w:val="00D45CF1"/>
    <w:rsid w:val="00D52DC2"/>
    <w:rsid w:val="00D53BCC"/>
    <w:rsid w:val="00D56860"/>
    <w:rsid w:val="00D64872"/>
    <w:rsid w:val="00D67E8A"/>
    <w:rsid w:val="00D70DFB"/>
    <w:rsid w:val="00D766DF"/>
    <w:rsid w:val="00D83465"/>
    <w:rsid w:val="00DA186E"/>
    <w:rsid w:val="00DA4116"/>
    <w:rsid w:val="00DB1E7A"/>
    <w:rsid w:val="00DB251C"/>
    <w:rsid w:val="00DB4630"/>
    <w:rsid w:val="00DC0582"/>
    <w:rsid w:val="00DC4F88"/>
    <w:rsid w:val="00DF3BB8"/>
    <w:rsid w:val="00DF71BA"/>
    <w:rsid w:val="00E0266E"/>
    <w:rsid w:val="00E05704"/>
    <w:rsid w:val="00E11E44"/>
    <w:rsid w:val="00E3270E"/>
    <w:rsid w:val="00E338EF"/>
    <w:rsid w:val="00E35695"/>
    <w:rsid w:val="00E544BB"/>
    <w:rsid w:val="00E57096"/>
    <w:rsid w:val="00E64330"/>
    <w:rsid w:val="00E662CB"/>
    <w:rsid w:val="00E66377"/>
    <w:rsid w:val="00E718BD"/>
    <w:rsid w:val="00E7325A"/>
    <w:rsid w:val="00E74351"/>
    <w:rsid w:val="00E74DC7"/>
    <w:rsid w:val="00E76806"/>
    <w:rsid w:val="00E8075A"/>
    <w:rsid w:val="00E857F3"/>
    <w:rsid w:val="00E94D5E"/>
    <w:rsid w:val="00E963AD"/>
    <w:rsid w:val="00EA7100"/>
    <w:rsid w:val="00EA7D57"/>
    <w:rsid w:val="00EA7F9F"/>
    <w:rsid w:val="00EB1274"/>
    <w:rsid w:val="00EB6AD0"/>
    <w:rsid w:val="00EC6F8E"/>
    <w:rsid w:val="00ED2BB6"/>
    <w:rsid w:val="00ED34E1"/>
    <w:rsid w:val="00ED3B8D"/>
    <w:rsid w:val="00ED659C"/>
    <w:rsid w:val="00ED74C0"/>
    <w:rsid w:val="00EE318F"/>
    <w:rsid w:val="00EE757F"/>
    <w:rsid w:val="00EF2E3A"/>
    <w:rsid w:val="00EF4A49"/>
    <w:rsid w:val="00F072A7"/>
    <w:rsid w:val="00F078DC"/>
    <w:rsid w:val="00F111AB"/>
    <w:rsid w:val="00F32BA8"/>
    <w:rsid w:val="00F349F1"/>
    <w:rsid w:val="00F37216"/>
    <w:rsid w:val="00F4350D"/>
    <w:rsid w:val="00F47A3A"/>
    <w:rsid w:val="00F51E14"/>
    <w:rsid w:val="00F539BC"/>
    <w:rsid w:val="00F567F7"/>
    <w:rsid w:val="00F62036"/>
    <w:rsid w:val="00F65B52"/>
    <w:rsid w:val="00F67BCA"/>
    <w:rsid w:val="00F7333C"/>
    <w:rsid w:val="00F73BD6"/>
    <w:rsid w:val="00F81746"/>
    <w:rsid w:val="00F83989"/>
    <w:rsid w:val="00F85099"/>
    <w:rsid w:val="00F9379C"/>
    <w:rsid w:val="00F9632C"/>
    <w:rsid w:val="00FA1E52"/>
    <w:rsid w:val="00FB1409"/>
    <w:rsid w:val="00FC7BD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49F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32B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B9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B9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B9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2B9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2B9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2B9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2B9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2B9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2B9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2B96"/>
  </w:style>
  <w:style w:type="paragraph" w:customStyle="1" w:styleId="OPCParaBase">
    <w:name w:val="OPCParaBase"/>
    <w:qFormat/>
    <w:rsid w:val="00A32B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2B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2B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2B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2B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2B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2B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2B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2B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2B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2B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2B96"/>
  </w:style>
  <w:style w:type="paragraph" w:customStyle="1" w:styleId="Blocks">
    <w:name w:val="Blocks"/>
    <w:aliases w:val="bb"/>
    <w:basedOn w:val="OPCParaBase"/>
    <w:qFormat/>
    <w:rsid w:val="00A32B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2B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2B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2B96"/>
    <w:rPr>
      <w:i/>
    </w:rPr>
  </w:style>
  <w:style w:type="paragraph" w:customStyle="1" w:styleId="BoxList">
    <w:name w:val="BoxList"/>
    <w:aliases w:val="bl"/>
    <w:basedOn w:val="BoxText"/>
    <w:qFormat/>
    <w:rsid w:val="00A32B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2B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2B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2B96"/>
    <w:pPr>
      <w:ind w:left="1985" w:hanging="851"/>
    </w:pPr>
  </w:style>
  <w:style w:type="character" w:customStyle="1" w:styleId="CharAmPartNo">
    <w:name w:val="CharAmPartNo"/>
    <w:basedOn w:val="OPCCharBase"/>
    <w:qFormat/>
    <w:rsid w:val="00A32B96"/>
  </w:style>
  <w:style w:type="character" w:customStyle="1" w:styleId="CharAmPartText">
    <w:name w:val="CharAmPartText"/>
    <w:basedOn w:val="OPCCharBase"/>
    <w:qFormat/>
    <w:rsid w:val="00A32B96"/>
  </w:style>
  <w:style w:type="character" w:customStyle="1" w:styleId="CharAmSchNo">
    <w:name w:val="CharAmSchNo"/>
    <w:basedOn w:val="OPCCharBase"/>
    <w:qFormat/>
    <w:rsid w:val="00A32B96"/>
  </w:style>
  <w:style w:type="character" w:customStyle="1" w:styleId="CharAmSchText">
    <w:name w:val="CharAmSchText"/>
    <w:basedOn w:val="OPCCharBase"/>
    <w:qFormat/>
    <w:rsid w:val="00A32B96"/>
  </w:style>
  <w:style w:type="character" w:customStyle="1" w:styleId="CharBoldItalic">
    <w:name w:val="CharBoldItalic"/>
    <w:basedOn w:val="OPCCharBase"/>
    <w:uiPriority w:val="1"/>
    <w:qFormat/>
    <w:rsid w:val="00A32B96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2B96"/>
  </w:style>
  <w:style w:type="character" w:customStyle="1" w:styleId="CharChapText">
    <w:name w:val="CharChapText"/>
    <w:basedOn w:val="OPCCharBase"/>
    <w:uiPriority w:val="1"/>
    <w:qFormat/>
    <w:rsid w:val="00A32B96"/>
  </w:style>
  <w:style w:type="character" w:customStyle="1" w:styleId="CharDivNo">
    <w:name w:val="CharDivNo"/>
    <w:basedOn w:val="OPCCharBase"/>
    <w:uiPriority w:val="1"/>
    <w:qFormat/>
    <w:rsid w:val="00A32B96"/>
  </w:style>
  <w:style w:type="character" w:customStyle="1" w:styleId="CharDivText">
    <w:name w:val="CharDivText"/>
    <w:basedOn w:val="OPCCharBase"/>
    <w:uiPriority w:val="1"/>
    <w:qFormat/>
    <w:rsid w:val="00A32B96"/>
  </w:style>
  <w:style w:type="character" w:customStyle="1" w:styleId="CharItalic">
    <w:name w:val="CharItalic"/>
    <w:basedOn w:val="OPCCharBase"/>
    <w:uiPriority w:val="1"/>
    <w:qFormat/>
    <w:rsid w:val="00A32B96"/>
    <w:rPr>
      <w:i/>
    </w:rPr>
  </w:style>
  <w:style w:type="character" w:customStyle="1" w:styleId="CharPartNo">
    <w:name w:val="CharPartNo"/>
    <w:basedOn w:val="OPCCharBase"/>
    <w:uiPriority w:val="1"/>
    <w:qFormat/>
    <w:rsid w:val="00A32B96"/>
  </w:style>
  <w:style w:type="character" w:customStyle="1" w:styleId="CharPartText">
    <w:name w:val="CharPartText"/>
    <w:basedOn w:val="OPCCharBase"/>
    <w:uiPriority w:val="1"/>
    <w:qFormat/>
    <w:rsid w:val="00A32B96"/>
  </w:style>
  <w:style w:type="character" w:customStyle="1" w:styleId="CharSectno">
    <w:name w:val="CharSectno"/>
    <w:basedOn w:val="OPCCharBase"/>
    <w:qFormat/>
    <w:rsid w:val="00A32B96"/>
  </w:style>
  <w:style w:type="character" w:customStyle="1" w:styleId="CharSubdNo">
    <w:name w:val="CharSubdNo"/>
    <w:basedOn w:val="OPCCharBase"/>
    <w:uiPriority w:val="1"/>
    <w:qFormat/>
    <w:rsid w:val="00A32B96"/>
  </w:style>
  <w:style w:type="character" w:customStyle="1" w:styleId="CharSubdText">
    <w:name w:val="CharSubdText"/>
    <w:basedOn w:val="OPCCharBase"/>
    <w:uiPriority w:val="1"/>
    <w:qFormat/>
    <w:rsid w:val="00A32B96"/>
  </w:style>
  <w:style w:type="paragraph" w:customStyle="1" w:styleId="CTA--">
    <w:name w:val="CTA --"/>
    <w:basedOn w:val="OPCParaBase"/>
    <w:next w:val="Normal"/>
    <w:rsid w:val="00A32B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2B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2B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2B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2B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2B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2B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2B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2B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2B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2B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2B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2B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2B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2B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2B9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32B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2B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2B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2B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2B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2B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2B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2B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2B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2B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2B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2B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2B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2B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2B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2B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2B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2B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2B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2B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2B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2B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2B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2B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2B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2B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2B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2B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2B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2B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2B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2B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2B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2B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2B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2B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2B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2B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2B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2B9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2B9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2B9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2B9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2B9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2B9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2B9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2B9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2B9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2B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2B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2B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2B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2B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2B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2B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2B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2B96"/>
    <w:rPr>
      <w:sz w:val="16"/>
    </w:rPr>
  </w:style>
  <w:style w:type="table" w:customStyle="1" w:styleId="CFlag">
    <w:name w:val="CFlag"/>
    <w:basedOn w:val="TableNormal"/>
    <w:uiPriority w:val="99"/>
    <w:rsid w:val="00A32B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2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2B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2B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2B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2B9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2B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2B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2B9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32B9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32B9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32B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2B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32B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2B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2B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2B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2B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2B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2B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2B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2B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2B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2B96"/>
  </w:style>
  <w:style w:type="character" w:customStyle="1" w:styleId="CharSubPartNoCASA">
    <w:name w:val="CharSubPartNo(CASA)"/>
    <w:basedOn w:val="OPCCharBase"/>
    <w:uiPriority w:val="1"/>
    <w:rsid w:val="00A32B96"/>
  </w:style>
  <w:style w:type="paragraph" w:customStyle="1" w:styleId="ENoteTTIndentHeadingSub">
    <w:name w:val="ENoteTTIndentHeadingSub"/>
    <w:aliases w:val="enTTHis"/>
    <w:basedOn w:val="OPCParaBase"/>
    <w:rsid w:val="00A32B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2B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2B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2B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2B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2B9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2B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2B96"/>
    <w:rPr>
      <w:sz w:val="22"/>
    </w:rPr>
  </w:style>
  <w:style w:type="paragraph" w:customStyle="1" w:styleId="SOTextNote">
    <w:name w:val="SO TextNote"/>
    <w:aliases w:val="sont"/>
    <w:basedOn w:val="SOText"/>
    <w:qFormat/>
    <w:rsid w:val="00A32B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2B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2B96"/>
    <w:rPr>
      <w:sz w:val="22"/>
    </w:rPr>
  </w:style>
  <w:style w:type="paragraph" w:customStyle="1" w:styleId="FileName">
    <w:name w:val="FileName"/>
    <w:basedOn w:val="Normal"/>
    <w:rsid w:val="00A32B96"/>
  </w:style>
  <w:style w:type="paragraph" w:customStyle="1" w:styleId="TableHeading">
    <w:name w:val="TableHeading"/>
    <w:aliases w:val="th"/>
    <w:basedOn w:val="OPCParaBase"/>
    <w:next w:val="Tabletext"/>
    <w:rsid w:val="00A32B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2B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2B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2B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2B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2B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2B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2B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2B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2B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2B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2B9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2B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2B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2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2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2B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2B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2B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2B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2B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2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2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32B9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2B96"/>
    <w:pPr>
      <w:ind w:left="240" w:hanging="240"/>
    </w:pPr>
  </w:style>
  <w:style w:type="paragraph" w:styleId="Index2">
    <w:name w:val="index 2"/>
    <w:basedOn w:val="Normal"/>
    <w:next w:val="Normal"/>
    <w:autoRedefine/>
    <w:rsid w:val="00A32B96"/>
    <w:pPr>
      <w:ind w:left="480" w:hanging="240"/>
    </w:pPr>
  </w:style>
  <w:style w:type="paragraph" w:styleId="Index3">
    <w:name w:val="index 3"/>
    <w:basedOn w:val="Normal"/>
    <w:next w:val="Normal"/>
    <w:autoRedefine/>
    <w:rsid w:val="00A32B96"/>
    <w:pPr>
      <w:ind w:left="720" w:hanging="240"/>
    </w:pPr>
  </w:style>
  <w:style w:type="paragraph" w:styleId="Index4">
    <w:name w:val="index 4"/>
    <w:basedOn w:val="Normal"/>
    <w:next w:val="Normal"/>
    <w:autoRedefine/>
    <w:rsid w:val="00A32B96"/>
    <w:pPr>
      <w:ind w:left="960" w:hanging="240"/>
    </w:pPr>
  </w:style>
  <w:style w:type="paragraph" w:styleId="Index5">
    <w:name w:val="index 5"/>
    <w:basedOn w:val="Normal"/>
    <w:next w:val="Normal"/>
    <w:autoRedefine/>
    <w:rsid w:val="00A32B96"/>
    <w:pPr>
      <w:ind w:left="1200" w:hanging="240"/>
    </w:pPr>
  </w:style>
  <w:style w:type="paragraph" w:styleId="Index6">
    <w:name w:val="index 6"/>
    <w:basedOn w:val="Normal"/>
    <w:next w:val="Normal"/>
    <w:autoRedefine/>
    <w:rsid w:val="00A32B96"/>
    <w:pPr>
      <w:ind w:left="1440" w:hanging="240"/>
    </w:pPr>
  </w:style>
  <w:style w:type="paragraph" w:styleId="Index7">
    <w:name w:val="index 7"/>
    <w:basedOn w:val="Normal"/>
    <w:next w:val="Normal"/>
    <w:autoRedefine/>
    <w:rsid w:val="00A32B96"/>
    <w:pPr>
      <w:ind w:left="1680" w:hanging="240"/>
    </w:pPr>
  </w:style>
  <w:style w:type="paragraph" w:styleId="Index8">
    <w:name w:val="index 8"/>
    <w:basedOn w:val="Normal"/>
    <w:next w:val="Normal"/>
    <w:autoRedefine/>
    <w:rsid w:val="00A32B96"/>
    <w:pPr>
      <w:ind w:left="1920" w:hanging="240"/>
    </w:pPr>
  </w:style>
  <w:style w:type="paragraph" w:styleId="Index9">
    <w:name w:val="index 9"/>
    <w:basedOn w:val="Normal"/>
    <w:next w:val="Normal"/>
    <w:autoRedefine/>
    <w:rsid w:val="00A32B96"/>
    <w:pPr>
      <w:ind w:left="2160" w:hanging="240"/>
    </w:pPr>
  </w:style>
  <w:style w:type="paragraph" w:styleId="NormalIndent">
    <w:name w:val="Normal Indent"/>
    <w:basedOn w:val="Normal"/>
    <w:rsid w:val="00A32B96"/>
    <w:pPr>
      <w:ind w:left="720"/>
    </w:pPr>
  </w:style>
  <w:style w:type="paragraph" w:styleId="FootnoteText">
    <w:name w:val="footnote text"/>
    <w:basedOn w:val="Normal"/>
    <w:link w:val="FootnoteTextChar"/>
    <w:rsid w:val="00A32B9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2B96"/>
  </w:style>
  <w:style w:type="paragraph" w:styleId="CommentText">
    <w:name w:val="annotation text"/>
    <w:basedOn w:val="Normal"/>
    <w:link w:val="CommentTextChar"/>
    <w:rsid w:val="00A32B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2B96"/>
  </w:style>
  <w:style w:type="paragraph" w:styleId="IndexHeading">
    <w:name w:val="index heading"/>
    <w:basedOn w:val="Normal"/>
    <w:next w:val="Index1"/>
    <w:rsid w:val="00A32B9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2B9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2B96"/>
    <w:pPr>
      <w:ind w:left="480" w:hanging="480"/>
    </w:pPr>
  </w:style>
  <w:style w:type="paragraph" w:styleId="EnvelopeAddress">
    <w:name w:val="envelope address"/>
    <w:basedOn w:val="Normal"/>
    <w:rsid w:val="00A32B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2B9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2B9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2B96"/>
    <w:rPr>
      <w:sz w:val="16"/>
      <w:szCs w:val="16"/>
    </w:rPr>
  </w:style>
  <w:style w:type="character" w:styleId="PageNumber">
    <w:name w:val="page number"/>
    <w:basedOn w:val="DefaultParagraphFont"/>
    <w:rsid w:val="00A32B96"/>
  </w:style>
  <w:style w:type="character" w:styleId="EndnoteReference">
    <w:name w:val="endnote reference"/>
    <w:basedOn w:val="DefaultParagraphFont"/>
    <w:rsid w:val="00A32B96"/>
    <w:rPr>
      <w:vertAlign w:val="superscript"/>
    </w:rPr>
  </w:style>
  <w:style w:type="paragraph" w:styleId="EndnoteText">
    <w:name w:val="endnote text"/>
    <w:basedOn w:val="Normal"/>
    <w:link w:val="EndnoteTextChar"/>
    <w:rsid w:val="00A32B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2B96"/>
  </w:style>
  <w:style w:type="paragraph" w:styleId="TableofAuthorities">
    <w:name w:val="table of authorities"/>
    <w:basedOn w:val="Normal"/>
    <w:next w:val="Normal"/>
    <w:rsid w:val="00A32B96"/>
    <w:pPr>
      <w:ind w:left="240" w:hanging="240"/>
    </w:pPr>
  </w:style>
  <w:style w:type="paragraph" w:styleId="MacroText">
    <w:name w:val="macro"/>
    <w:link w:val="MacroTextChar"/>
    <w:rsid w:val="00A32B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2B9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2B9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2B96"/>
    <w:pPr>
      <w:ind w:left="283" w:hanging="283"/>
    </w:pPr>
  </w:style>
  <w:style w:type="paragraph" w:styleId="ListBullet">
    <w:name w:val="List Bullet"/>
    <w:basedOn w:val="Normal"/>
    <w:autoRedefine/>
    <w:rsid w:val="00A32B9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2B9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2B96"/>
    <w:pPr>
      <w:ind w:left="566" w:hanging="283"/>
    </w:pPr>
  </w:style>
  <w:style w:type="paragraph" w:styleId="List3">
    <w:name w:val="List 3"/>
    <w:basedOn w:val="Normal"/>
    <w:rsid w:val="00A32B96"/>
    <w:pPr>
      <w:ind w:left="849" w:hanging="283"/>
    </w:pPr>
  </w:style>
  <w:style w:type="paragraph" w:styleId="List4">
    <w:name w:val="List 4"/>
    <w:basedOn w:val="Normal"/>
    <w:rsid w:val="00A32B96"/>
    <w:pPr>
      <w:ind w:left="1132" w:hanging="283"/>
    </w:pPr>
  </w:style>
  <w:style w:type="paragraph" w:styleId="List5">
    <w:name w:val="List 5"/>
    <w:basedOn w:val="Normal"/>
    <w:rsid w:val="00A32B96"/>
    <w:pPr>
      <w:ind w:left="1415" w:hanging="283"/>
    </w:pPr>
  </w:style>
  <w:style w:type="paragraph" w:styleId="ListBullet2">
    <w:name w:val="List Bullet 2"/>
    <w:basedOn w:val="Normal"/>
    <w:autoRedefine/>
    <w:rsid w:val="00A32B9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2B9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2B9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2B9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2B9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2B9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2B9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2B9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2B9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2B9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2B96"/>
    <w:pPr>
      <w:ind w:left="4252"/>
    </w:pPr>
  </w:style>
  <w:style w:type="character" w:customStyle="1" w:styleId="ClosingChar">
    <w:name w:val="Closing Char"/>
    <w:basedOn w:val="DefaultParagraphFont"/>
    <w:link w:val="Closing"/>
    <w:rsid w:val="00A32B96"/>
    <w:rPr>
      <w:sz w:val="22"/>
    </w:rPr>
  </w:style>
  <w:style w:type="paragraph" w:styleId="Signature">
    <w:name w:val="Signature"/>
    <w:basedOn w:val="Normal"/>
    <w:link w:val="SignatureChar"/>
    <w:rsid w:val="00A32B9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2B96"/>
    <w:rPr>
      <w:sz w:val="22"/>
    </w:rPr>
  </w:style>
  <w:style w:type="paragraph" w:styleId="BodyText">
    <w:name w:val="Body Text"/>
    <w:basedOn w:val="Normal"/>
    <w:link w:val="BodyTextChar"/>
    <w:rsid w:val="00A32B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2B96"/>
    <w:rPr>
      <w:sz w:val="22"/>
    </w:rPr>
  </w:style>
  <w:style w:type="paragraph" w:styleId="BodyTextIndent">
    <w:name w:val="Body Text Indent"/>
    <w:basedOn w:val="Normal"/>
    <w:link w:val="BodyTextIndentChar"/>
    <w:rsid w:val="00A32B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2B96"/>
    <w:rPr>
      <w:sz w:val="22"/>
    </w:rPr>
  </w:style>
  <w:style w:type="paragraph" w:styleId="ListContinue">
    <w:name w:val="List Continue"/>
    <w:basedOn w:val="Normal"/>
    <w:rsid w:val="00A32B96"/>
    <w:pPr>
      <w:spacing w:after="120"/>
      <w:ind w:left="283"/>
    </w:pPr>
  </w:style>
  <w:style w:type="paragraph" w:styleId="ListContinue2">
    <w:name w:val="List Continue 2"/>
    <w:basedOn w:val="Normal"/>
    <w:rsid w:val="00A32B96"/>
    <w:pPr>
      <w:spacing w:after="120"/>
      <w:ind w:left="566"/>
    </w:pPr>
  </w:style>
  <w:style w:type="paragraph" w:styleId="ListContinue3">
    <w:name w:val="List Continue 3"/>
    <w:basedOn w:val="Normal"/>
    <w:rsid w:val="00A32B96"/>
    <w:pPr>
      <w:spacing w:after="120"/>
      <w:ind w:left="849"/>
    </w:pPr>
  </w:style>
  <w:style w:type="paragraph" w:styleId="ListContinue4">
    <w:name w:val="List Continue 4"/>
    <w:basedOn w:val="Normal"/>
    <w:rsid w:val="00A32B96"/>
    <w:pPr>
      <w:spacing w:after="120"/>
      <w:ind w:left="1132"/>
    </w:pPr>
  </w:style>
  <w:style w:type="paragraph" w:styleId="ListContinue5">
    <w:name w:val="List Continue 5"/>
    <w:basedOn w:val="Normal"/>
    <w:rsid w:val="00A32B9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2B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2B9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2B9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2B9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2B96"/>
  </w:style>
  <w:style w:type="character" w:customStyle="1" w:styleId="SalutationChar">
    <w:name w:val="Salutation Char"/>
    <w:basedOn w:val="DefaultParagraphFont"/>
    <w:link w:val="Salutation"/>
    <w:rsid w:val="00A32B96"/>
    <w:rPr>
      <w:sz w:val="22"/>
    </w:rPr>
  </w:style>
  <w:style w:type="paragraph" w:styleId="Date">
    <w:name w:val="Date"/>
    <w:basedOn w:val="Normal"/>
    <w:next w:val="Normal"/>
    <w:link w:val="DateChar"/>
    <w:rsid w:val="00A32B96"/>
  </w:style>
  <w:style w:type="character" w:customStyle="1" w:styleId="DateChar">
    <w:name w:val="Date Char"/>
    <w:basedOn w:val="DefaultParagraphFont"/>
    <w:link w:val="Date"/>
    <w:rsid w:val="00A32B96"/>
    <w:rPr>
      <w:sz w:val="22"/>
    </w:rPr>
  </w:style>
  <w:style w:type="paragraph" w:styleId="BodyTextFirstIndent">
    <w:name w:val="Body Text First Indent"/>
    <w:basedOn w:val="BodyText"/>
    <w:link w:val="BodyTextFirstIndentChar"/>
    <w:rsid w:val="00A32B9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2B9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2B9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2B96"/>
    <w:rPr>
      <w:sz w:val="22"/>
    </w:rPr>
  </w:style>
  <w:style w:type="paragraph" w:styleId="BodyText2">
    <w:name w:val="Body Text 2"/>
    <w:basedOn w:val="Normal"/>
    <w:link w:val="BodyText2Char"/>
    <w:rsid w:val="00A32B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2B96"/>
    <w:rPr>
      <w:sz w:val="22"/>
    </w:rPr>
  </w:style>
  <w:style w:type="paragraph" w:styleId="BodyText3">
    <w:name w:val="Body Text 3"/>
    <w:basedOn w:val="Normal"/>
    <w:link w:val="BodyText3Char"/>
    <w:rsid w:val="00A32B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2B9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2B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2B96"/>
    <w:rPr>
      <w:sz w:val="22"/>
    </w:rPr>
  </w:style>
  <w:style w:type="paragraph" w:styleId="BodyTextIndent3">
    <w:name w:val="Body Text Indent 3"/>
    <w:basedOn w:val="Normal"/>
    <w:link w:val="BodyTextIndent3Char"/>
    <w:rsid w:val="00A32B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2B96"/>
    <w:rPr>
      <w:sz w:val="16"/>
      <w:szCs w:val="16"/>
    </w:rPr>
  </w:style>
  <w:style w:type="paragraph" w:styleId="BlockText">
    <w:name w:val="Block Text"/>
    <w:basedOn w:val="Normal"/>
    <w:rsid w:val="00A32B96"/>
    <w:pPr>
      <w:spacing w:after="120"/>
      <w:ind w:left="1440" w:right="1440"/>
    </w:pPr>
  </w:style>
  <w:style w:type="character" w:styleId="Hyperlink">
    <w:name w:val="Hyperlink"/>
    <w:basedOn w:val="DefaultParagraphFont"/>
    <w:rsid w:val="00A32B96"/>
    <w:rPr>
      <w:color w:val="0000FF"/>
      <w:u w:val="single"/>
    </w:rPr>
  </w:style>
  <w:style w:type="character" w:styleId="FollowedHyperlink">
    <w:name w:val="FollowedHyperlink"/>
    <w:basedOn w:val="DefaultParagraphFont"/>
    <w:rsid w:val="00A32B96"/>
    <w:rPr>
      <w:color w:val="800080"/>
      <w:u w:val="single"/>
    </w:rPr>
  </w:style>
  <w:style w:type="character" w:styleId="Strong">
    <w:name w:val="Strong"/>
    <w:basedOn w:val="DefaultParagraphFont"/>
    <w:qFormat/>
    <w:rsid w:val="00A32B96"/>
    <w:rPr>
      <w:b/>
      <w:bCs/>
    </w:rPr>
  </w:style>
  <w:style w:type="character" w:styleId="Emphasis">
    <w:name w:val="Emphasis"/>
    <w:basedOn w:val="DefaultParagraphFont"/>
    <w:qFormat/>
    <w:rsid w:val="00A32B96"/>
    <w:rPr>
      <w:i/>
      <w:iCs/>
    </w:rPr>
  </w:style>
  <w:style w:type="paragraph" w:styleId="DocumentMap">
    <w:name w:val="Document Map"/>
    <w:basedOn w:val="Normal"/>
    <w:link w:val="DocumentMapChar"/>
    <w:rsid w:val="00A32B9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2B9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2B9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2B9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2B96"/>
  </w:style>
  <w:style w:type="character" w:customStyle="1" w:styleId="E-mailSignatureChar">
    <w:name w:val="E-mail Signature Char"/>
    <w:basedOn w:val="DefaultParagraphFont"/>
    <w:link w:val="E-mailSignature"/>
    <w:rsid w:val="00A32B96"/>
    <w:rPr>
      <w:sz w:val="22"/>
    </w:rPr>
  </w:style>
  <w:style w:type="paragraph" w:styleId="NormalWeb">
    <w:name w:val="Normal (Web)"/>
    <w:basedOn w:val="Normal"/>
    <w:rsid w:val="00A32B96"/>
  </w:style>
  <w:style w:type="character" w:styleId="HTMLAcronym">
    <w:name w:val="HTML Acronym"/>
    <w:basedOn w:val="DefaultParagraphFont"/>
    <w:rsid w:val="00A32B96"/>
  </w:style>
  <w:style w:type="paragraph" w:styleId="HTMLAddress">
    <w:name w:val="HTML Address"/>
    <w:basedOn w:val="Normal"/>
    <w:link w:val="HTMLAddressChar"/>
    <w:rsid w:val="00A32B9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2B96"/>
    <w:rPr>
      <w:i/>
      <w:iCs/>
      <w:sz w:val="22"/>
    </w:rPr>
  </w:style>
  <w:style w:type="character" w:styleId="HTMLCite">
    <w:name w:val="HTML Cite"/>
    <w:basedOn w:val="DefaultParagraphFont"/>
    <w:rsid w:val="00A32B96"/>
    <w:rPr>
      <w:i/>
      <w:iCs/>
    </w:rPr>
  </w:style>
  <w:style w:type="character" w:styleId="HTMLCode">
    <w:name w:val="HTML Code"/>
    <w:basedOn w:val="DefaultParagraphFont"/>
    <w:rsid w:val="00A32B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2B96"/>
    <w:rPr>
      <w:i/>
      <w:iCs/>
    </w:rPr>
  </w:style>
  <w:style w:type="character" w:styleId="HTMLKeyboard">
    <w:name w:val="HTML Keyboard"/>
    <w:basedOn w:val="DefaultParagraphFont"/>
    <w:rsid w:val="00A32B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2B9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2B96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2B9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2B9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2B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2B96"/>
    <w:rPr>
      <w:b/>
      <w:bCs/>
    </w:rPr>
  </w:style>
  <w:style w:type="numbering" w:styleId="1ai">
    <w:name w:val="Outline List 1"/>
    <w:basedOn w:val="NoList"/>
    <w:rsid w:val="00A32B96"/>
    <w:pPr>
      <w:numPr>
        <w:numId w:val="14"/>
      </w:numPr>
    </w:pPr>
  </w:style>
  <w:style w:type="numbering" w:styleId="111111">
    <w:name w:val="Outline List 2"/>
    <w:basedOn w:val="NoList"/>
    <w:rsid w:val="00A32B96"/>
    <w:pPr>
      <w:numPr>
        <w:numId w:val="15"/>
      </w:numPr>
    </w:pPr>
  </w:style>
  <w:style w:type="numbering" w:styleId="ArticleSection">
    <w:name w:val="Outline List 3"/>
    <w:basedOn w:val="NoList"/>
    <w:rsid w:val="00A32B96"/>
    <w:pPr>
      <w:numPr>
        <w:numId w:val="17"/>
      </w:numPr>
    </w:pPr>
  </w:style>
  <w:style w:type="table" w:styleId="TableSimple1">
    <w:name w:val="Table Simple 1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2B9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2B9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2B9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2B9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2B9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2B9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2B9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2B9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2B9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2B9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2B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2B9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2B9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2B9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2B9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2B9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2B9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2B9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2B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2B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2B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2B9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2B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2B9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2B9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2B9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2B9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2B9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2B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2B9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2B9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2B9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2B9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2B9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2B9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2B9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32B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2B9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2B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2B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32B96"/>
  </w:style>
  <w:style w:type="paragraph" w:styleId="Bibliography">
    <w:name w:val="Bibliography"/>
    <w:basedOn w:val="Normal"/>
    <w:next w:val="Normal"/>
    <w:uiPriority w:val="37"/>
    <w:semiHidden/>
    <w:unhideWhenUsed/>
    <w:rsid w:val="00A32B96"/>
  </w:style>
  <w:style w:type="character" w:styleId="BookTitle">
    <w:name w:val="Book Title"/>
    <w:basedOn w:val="DefaultParagraphFont"/>
    <w:uiPriority w:val="33"/>
    <w:qFormat/>
    <w:rsid w:val="00A32B9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2B9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2B9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2B9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2B9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2B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2B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2B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2B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2B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2B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2B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2B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2B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2B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2B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2B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2B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2B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2B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32B9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32B9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B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B9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32B9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2B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2B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2B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2B9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2B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2B9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2B9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2B9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2B9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32B9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2B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2B9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2B9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2B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2B9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2B9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2B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2B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2B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2B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2B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2B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2B9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2B9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2B9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2B9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2B9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2B9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2B9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2B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2B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2B9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2B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2B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2B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32B9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32B9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2B9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2B9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32B96"/>
    <w:rPr>
      <w:color w:val="808080"/>
    </w:rPr>
  </w:style>
  <w:style w:type="table" w:styleId="PlainTable1">
    <w:name w:val="Plain Table 1"/>
    <w:basedOn w:val="TableNormal"/>
    <w:uiPriority w:val="41"/>
    <w:rsid w:val="00A32B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2B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2B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2B9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2B9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32B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B96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32B9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2B9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2B9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2B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2B9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4C88-09BE-4593-B97C-1C3A3B7D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19</Pages>
  <Words>4334</Words>
  <Characters>22931</Characters>
  <Application>Microsoft Office Word</Application>
  <DocSecurity>0</DocSecurity>
  <PresentationFormat/>
  <Lines>655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2024-09-13T04:39:00Z</dcterms:created>
  <dcterms:modified xsi:type="dcterms:W3CDTF">2024-09-24T07:05:00Z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Explosives (Authorised Commonwealth Explosives) Order 2024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OPC66959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