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371FA" w14:textId="77777777" w:rsidR="0048364F" w:rsidRPr="00295582" w:rsidRDefault="00193461" w:rsidP="0020300C">
      <w:pPr>
        <w:rPr>
          <w:sz w:val="28"/>
        </w:rPr>
      </w:pPr>
      <w:r w:rsidRPr="00295582">
        <w:rPr>
          <w:noProof/>
          <w:lang w:eastAsia="en-AU"/>
        </w:rPr>
        <w:drawing>
          <wp:inline distT="0" distB="0" distL="0" distR="0" wp14:anchorId="01D60A8B" wp14:editId="22C78ACD">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F885231" w14:textId="77777777" w:rsidR="0048364F" w:rsidRPr="00295582" w:rsidRDefault="0048364F" w:rsidP="0048364F">
      <w:pPr>
        <w:rPr>
          <w:sz w:val="19"/>
        </w:rPr>
      </w:pPr>
    </w:p>
    <w:p w14:paraId="2BC621DB" w14:textId="0BADFF05" w:rsidR="0048364F" w:rsidRPr="00295582" w:rsidRDefault="00217FC1" w:rsidP="0048364F">
      <w:pPr>
        <w:pStyle w:val="ShortT"/>
      </w:pPr>
      <w:r w:rsidRPr="00295582">
        <w:t xml:space="preserve">Treasury Laws Amendment (Delivering Better Financial Outcomes) </w:t>
      </w:r>
      <w:r w:rsidR="00ED4B44" w:rsidRPr="00295582">
        <w:t>Regulations 2</w:t>
      </w:r>
      <w:r w:rsidRPr="00295582">
        <w:t>024</w:t>
      </w:r>
    </w:p>
    <w:p w14:paraId="25727968" w14:textId="10EC84E1" w:rsidR="00124845" w:rsidRPr="00295582" w:rsidRDefault="00124845" w:rsidP="00124845">
      <w:pPr>
        <w:rPr>
          <w:lang w:eastAsia="en-AU"/>
        </w:rPr>
      </w:pPr>
    </w:p>
    <w:p w14:paraId="6BB74D81" w14:textId="7F3A052B" w:rsidR="00D63759" w:rsidRPr="00295582" w:rsidRDefault="00D63759" w:rsidP="00D63759">
      <w:pPr>
        <w:pStyle w:val="SignCoverPageStart"/>
        <w:spacing w:before="240"/>
        <w:rPr>
          <w:szCs w:val="22"/>
        </w:rPr>
      </w:pPr>
      <w:r w:rsidRPr="00295582">
        <w:rPr>
          <w:szCs w:val="22"/>
        </w:rPr>
        <w:t xml:space="preserve">I, </w:t>
      </w:r>
      <w:r w:rsidR="00E25455" w:rsidRPr="00295582">
        <w:rPr>
          <w:szCs w:val="22"/>
        </w:rPr>
        <w:t>t</w:t>
      </w:r>
      <w:r w:rsidRPr="00295582">
        <w:rPr>
          <w:szCs w:val="22"/>
        </w:rPr>
        <w:t xml:space="preserve">he Honourable </w:t>
      </w:r>
      <w:r w:rsidR="00E25455" w:rsidRPr="00295582">
        <w:rPr>
          <w:szCs w:val="22"/>
        </w:rPr>
        <w:t>Sam Mostyn</w:t>
      </w:r>
      <w:r w:rsidRPr="00295582">
        <w:rPr>
          <w:szCs w:val="22"/>
        </w:rPr>
        <w:t xml:space="preserve"> AC, Governor</w:t>
      </w:r>
      <w:r w:rsidR="00295582">
        <w:rPr>
          <w:szCs w:val="22"/>
        </w:rPr>
        <w:noBreakHyphen/>
      </w:r>
      <w:r w:rsidRPr="00295582">
        <w:rPr>
          <w:szCs w:val="22"/>
        </w:rPr>
        <w:t>General of the Commonwealth of Australia, acting with the advice of the Federal Executive Council, make the following regulations.</w:t>
      </w:r>
    </w:p>
    <w:p w14:paraId="72254C1D" w14:textId="5FA27025" w:rsidR="00D63759" w:rsidRPr="00295582" w:rsidRDefault="00D63759" w:rsidP="00D63759">
      <w:pPr>
        <w:keepNext/>
        <w:spacing w:before="720" w:line="240" w:lineRule="atLeast"/>
        <w:ind w:right="397"/>
        <w:jc w:val="both"/>
        <w:rPr>
          <w:szCs w:val="22"/>
        </w:rPr>
      </w:pPr>
      <w:r w:rsidRPr="00295582">
        <w:rPr>
          <w:szCs w:val="22"/>
        </w:rPr>
        <w:t>Dated</w:t>
      </w:r>
      <w:r w:rsidRPr="00295582">
        <w:rPr>
          <w:szCs w:val="22"/>
        </w:rPr>
        <w:tab/>
      </w:r>
      <w:r w:rsidRPr="00295582">
        <w:rPr>
          <w:szCs w:val="22"/>
        </w:rPr>
        <w:tab/>
      </w:r>
      <w:r w:rsidRPr="00295582">
        <w:rPr>
          <w:szCs w:val="22"/>
        </w:rPr>
        <w:tab/>
      </w:r>
      <w:r w:rsidRPr="00295582">
        <w:rPr>
          <w:szCs w:val="22"/>
        </w:rPr>
        <w:tab/>
      </w:r>
      <w:r w:rsidR="007F3009">
        <w:rPr>
          <w:szCs w:val="22"/>
        </w:rPr>
        <w:t xml:space="preserve">12 September </w:t>
      </w:r>
      <w:r w:rsidRPr="00295582">
        <w:rPr>
          <w:szCs w:val="22"/>
        </w:rPr>
        <w:fldChar w:fldCharType="begin"/>
      </w:r>
      <w:r w:rsidRPr="00295582">
        <w:rPr>
          <w:szCs w:val="22"/>
        </w:rPr>
        <w:instrText xml:space="preserve"> DOCPROPERTY  DateMade </w:instrText>
      </w:r>
      <w:r w:rsidRPr="00295582">
        <w:rPr>
          <w:szCs w:val="22"/>
        </w:rPr>
        <w:fldChar w:fldCharType="separate"/>
      </w:r>
      <w:r w:rsidR="00245836">
        <w:rPr>
          <w:szCs w:val="22"/>
        </w:rPr>
        <w:t>2024</w:t>
      </w:r>
      <w:r w:rsidRPr="00295582">
        <w:rPr>
          <w:szCs w:val="22"/>
        </w:rPr>
        <w:fldChar w:fldCharType="end"/>
      </w:r>
    </w:p>
    <w:p w14:paraId="1BE5F74A" w14:textId="3E098926" w:rsidR="00D63759" w:rsidRPr="00295582" w:rsidRDefault="00E25455" w:rsidP="00D63759">
      <w:pPr>
        <w:keepNext/>
        <w:tabs>
          <w:tab w:val="left" w:pos="3402"/>
        </w:tabs>
        <w:spacing w:before="1080" w:line="300" w:lineRule="atLeast"/>
        <w:ind w:left="397" w:right="397"/>
        <w:jc w:val="right"/>
        <w:rPr>
          <w:szCs w:val="22"/>
        </w:rPr>
      </w:pPr>
      <w:r w:rsidRPr="00295582">
        <w:rPr>
          <w:szCs w:val="22"/>
        </w:rPr>
        <w:t>Sam Mostyn AC</w:t>
      </w:r>
    </w:p>
    <w:p w14:paraId="604C8402" w14:textId="48BD3059" w:rsidR="00D63759" w:rsidRPr="00295582" w:rsidRDefault="00D63759" w:rsidP="00D63759">
      <w:pPr>
        <w:keepNext/>
        <w:tabs>
          <w:tab w:val="left" w:pos="3402"/>
        </w:tabs>
        <w:spacing w:line="300" w:lineRule="atLeast"/>
        <w:ind w:left="397" w:right="397"/>
        <w:jc w:val="right"/>
        <w:rPr>
          <w:szCs w:val="22"/>
        </w:rPr>
      </w:pPr>
      <w:r w:rsidRPr="00295582">
        <w:rPr>
          <w:szCs w:val="22"/>
        </w:rPr>
        <w:t>Governor</w:t>
      </w:r>
      <w:r w:rsidR="00295582">
        <w:rPr>
          <w:szCs w:val="22"/>
        </w:rPr>
        <w:noBreakHyphen/>
      </w:r>
      <w:r w:rsidRPr="00295582">
        <w:rPr>
          <w:szCs w:val="22"/>
        </w:rPr>
        <w:t>General</w:t>
      </w:r>
    </w:p>
    <w:p w14:paraId="72712E6B" w14:textId="6BE4A0F1" w:rsidR="00D63759" w:rsidRPr="00295582" w:rsidRDefault="00D63759" w:rsidP="00D63759">
      <w:pPr>
        <w:keepNext/>
        <w:tabs>
          <w:tab w:val="left" w:pos="3402"/>
        </w:tabs>
        <w:spacing w:before="840" w:after="1080" w:line="300" w:lineRule="atLeast"/>
        <w:ind w:right="397"/>
        <w:rPr>
          <w:szCs w:val="22"/>
        </w:rPr>
      </w:pPr>
      <w:r w:rsidRPr="00295582">
        <w:rPr>
          <w:szCs w:val="22"/>
        </w:rPr>
        <w:t>By H</w:t>
      </w:r>
      <w:r w:rsidR="00E25455" w:rsidRPr="00295582">
        <w:rPr>
          <w:szCs w:val="22"/>
        </w:rPr>
        <w:t>er</w:t>
      </w:r>
      <w:r w:rsidRPr="00295582">
        <w:rPr>
          <w:szCs w:val="22"/>
        </w:rPr>
        <w:t xml:space="preserve"> Excellency’s Command</w:t>
      </w:r>
    </w:p>
    <w:p w14:paraId="1AE22097" w14:textId="251644CA" w:rsidR="00C93108" w:rsidRPr="00295582" w:rsidRDefault="00C93108" w:rsidP="00C93108">
      <w:pPr>
        <w:keepNext/>
        <w:tabs>
          <w:tab w:val="left" w:pos="3402"/>
        </w:tabs>
        <w:spacing w:before="480" w:line="300" w:lineRule="atLeast"/>
        <w:ind w:right="397"/>
        <w:rPr>
          <w:szCs w:val="22"/>
        </w:rPr>
      </w:pPr>
      <w:r w:rsidRPr="00295582">
        <w:rPr>
          <w:szCs w:val="22"/>
        </w:rPr>
        <w:t>Stephen Jones</w:t>
      </w:r>
    </w:p>
    <w:p w14:paraId="7008F501" w14:textId="77777777" w:rsidR="00C93108" w:rsidRPr="00295582" w:rsidRDefault="00C93108" w:rsidP="00C93108">
      <w:pPr>
        <w:pStyle w:val="SignCoverPageEnd"/>
        <w:rPr>
          <w:szCs w:val="22"/>
        </w:rPr>
      </w:pPr>
      <w:r w:rsidRPr="00295582">
        <w:rPr>
          <w:szCs w:val="22"/>
        </w:rPr>
        <w:t>Assistant Treasurer</w:t>
      </w:r>
      <w:r w:rsidRPr="00295582">
        <w:rPr>
          <w:szCs w:val="22"/>
        </w:rPr>
        <w:br/>
        <w:t>Minister for Financial Services</w:t>
      </w:r>
    </w:p>
    <w:p w14:paraId="22AC1164" w14:textId="77777777" w:rsidR="00C93108" w:rsidRPr="00295582" w:rsidRDefault="00C93108" w:rsidP="00C93108"/>
    <w:p w14:paraId="0DC390B3" w14:textId="77777777" w:rsidR="00D63759" w:rsidRPr="00295582" w:rsidRDefault="00D63759" w:rsidP="00D63759"/>
    <w:p w14:paraId="50DC131F" w14:textId="77777777" w:rsidR="0048364F" w:rsidRPr="007C504E" w:rsidRDefault="0048364F" w:rsidP="0048364F">
      <w:pPr>
        <w:pStyle w:val="Header"/>
        <w:tabs>
          <w:tab w:val="clear" w:pos="4150"/>
          <w:tab w:val="clear" w:pos="8307"/>
        </w:tabs>
      </w:pPr>
      <w:r w:rsidRPr="007C504E">
        <w:rPr>
          <w:rStyle w:val="CharAmSchNo"/>
        </w:rPr>
        <w:t xml:space="preserve"> </w:t>
      </w:r>
      <w:r w:rsidRPr="007C504E">
        <w:rPr>
          <w:rStyle w:val="CharAmSchText"/>
        </w:rPr>
        <w:t xml:space="preserve"> </w:t>
      </w:r>
    </w:p>
    <w:p w14:paraId="25D65ED6" w14:textId="77777777" w:rsidR="0048364F" w:rsidRPr="007C504E" w:rsidRDefault="0048364F" w:rsidP="0048364F">
      <w:pPr>
        <w:pStyle w:val="Header"/>
        <w:tabs>
          <w:tab w:val="clear" w:pos="4150"/>
          <w:tab w:val="clear" w:pos="8307"/>
        </w:tabs>
      </w:pPr>
      <w:r w:rsidRPr="007C504E">
        <w:rPr>
          <w:rStyle w:val="CharAmPartNo"/>
        </w:rPr>
        <w:t xml:space="preserve"> </w:t>
      </w:r>
      <w:r w:rsidRPr="007C504E">
        <w:rPr>
          <w:rStyle w:val="CharAmPartText"/>
        </w:rPr>
        <w:t xml:space="preserve"> </w:t>
      </w:r>
    </w:p>
    <w:p w14:paraId="45D9E035" w14:textId="77777777" w:rsidR="00F67DAE" w:rsidRPr="00295582" w:rsidRDefault="00F67DAE" w:rsidP="00F67DAE">
      <w:pPr>
        <w:sectPr w:rsidR="00F67DAE" w:rsidRPr="00295582" w:rsidSect="00C250E4">
          <w:headerReference w:type="even" r:id="rId13"/>
          <w:headerReference w:type="default" r:id="rId14"/>
          <w:footerReference w:type="even" r:id="rId15"/>
          <w:footerReference w:type="default" r:id="rId16"/>
          <w:headerReference w:type="first" r:id="rId17"/>
          <w:footerReference w:type="first" r:id="rId18"/>
          <w:pgSz w:w="11907" w:h="16839"/>
          <w:pgMar w:top="1440" w:right="1797" w:bottom="1440" w:left="1797" w:header="720" w:footer="709" w:gutter="0"/>
          <w:cols w:space="708"/>
          <w:docGrid w:linePitch="360"/>
        </w:sectPr>
      </w:pPr>
    </w:p>
    <w:p w14:paraId="3B43C9E5" w14:textId="77777777" w:rsidR="00220A0C" w:rsidRPr="00295582" w:rsidRDefault="0048364F" w:rsidP="0048364F">
      <w:pPr>
        <w:outlineLvl w:val="0"/>
        <w:rPr>
          <w:sz w:val="36"/>
        </w:rPr>
      </w:pPr>
      <w:r w:rsidRPr="00295582">
        <w:rPr>
          <w:sz w:val="36"/>
        </w:rPr>
        <w:lastRenderedPageBreak/>
        <w:t>Contents</w:t>
      </w:r>
    </w:p>
    <w:p w14:paraId="15A0E964" w14:textId="67802FE8" w:rsidR="009C3983" w:rsidRPr="00295582" w:rsidRDefault="009C3983">
      <w:pPr>
        <w:pStyle w:val="TOC5"/>
        <w:rPr>
          <w:rFonts w:asciiTheme="minorHAnsi" w:eastAsiaTheme="minorEastAsia" w:hAnsiTheme="minorHAnsi" w:cstheme="minorBidi"/>
          <w:noProof/>
          <w:kern w:val="0"/>
          <w:sz w:val="22"/>
          <w:szCs w:val="22"/>
        </w:rPr>
      </w:pPr>
      <w:r w:rsidRPr="00295582">
        <w:fldChar w:fldCharType="begin"/>
      </w:r>
      <w:r w:rsidRPr="00295582">
        <w:instrText xml:space="preserve"> TOC \o "1-9" </w:instrText>
      </w:r>
      <w:r w:rsidRPr="00295582">
        <w:fldChar w:fldCharType="separate"/>
      </w:r>
      <w:r w:rsidRPr="00295582">
        <w:rPr>
          <w:noProof/>
        </w:rPr>
        <w:t>1</w:t>
      </w:r>
      <w:r w:rsidRPr="00295582">
        <w:rPr>
          <w:noProof/>
        </w:rPr>
        <w:tab/>
        <w:t>Name</w:t>
      </w:r>
      <w:r w:rsidRPr="00295582">
        <w:rPr>
          <w:noProof/>
        </w:rPr>
        <w:tab/>
      </w:r>
      <w:r w:rsidRPr="00295582">
        <w:rPr>
          <w:noProof/>
        </w:rPr>
        <w:fldChar w:fldCharType="begin"/>
      </w:r>
      <w:r w:rsidRPr="00295582">
        <w:rPr>
          <w:noProof/>
        </w:rPr>
        <w:instrText xml:space="preserve"> PAGEREF _Toc173158599 \h </w:instrText>
      </w:r>
      <w:r w:rsidRPr="00295582">
        <w:rPr>
          <w:noProof/>
        </w:rPr>
      </w:r>
      <w:r w:rsidRPr="00295582">
        <w:rPr>
          <w:noProof/>
        </w:rPr>
        <w:fldChar w:fldCharType="separate"/>
      </w:r>
      <w:r w:rsidR="00245836">
        <w:rPr>
          <w:noProof/>
        </w:rPr>
        <w:t>1</w:t>
      </w:r>
      <w:r w:rsidRPr="00295582">
        <w:rPr>
          <w:noProof/>
        </w:rPr>
        <w:fldChar w:fldCharType="end"/>
      </w:r>
    </w:p>
    <w:p w14:paraId="59265447" w14:textId="097686E5" w:rsidR="009C3983" w:rsidRPr="00295582" w:rsidRDefault="009C3983">
      <w:pPr>
        <w:pStyle w:val="TOC5"/>
        <w:rPr>
          <w:rFonts w:asciiTheme="minorHAnsi" w:eastAsiaTheme="minorEastAsia" w:hAnsiTheme="minorHAnsi" w:cstheme="minorBidi"/>
          <w:noProof/>
          <w:kern w:val="0"/>
          <w:sz w:val="22"/>
          <w:szCs w:val="22"/>
        </w:rPr>
      </w:pPr>
      <w:r w:rsidRPr="00295582">
        <w:rPr>
          <w:noProof/>
        </w:rPr>
        <w:t>2</w:t>
      </w:r>
      <w:r w:rsidRPr="00295582">
        <w:rPr>
          <w:noProof/>
        </w:rPr>
        <w:tab/>
        <w:t>Commencement</w:t>
      </w:r>
      <w:r w:rsidRPr="00295582">
        <w:rPr>
          <w:noProof/>
        </w:rPr>
        <w:tab/>
      </w:r>
      <w:r w:rsidRPr="00295582">
        <w:rPr>
          <w:noProof/>
        </w:rPr>
        <w:fldChar w:fldCharType="begin"/>
      </w:r>
      <w:r w:rsidRPr="00295582">
        <w:rPr>
          <w:noProof/>
        </w:rPr>
        <w:instrText xml:space="preserve"> PAGEREF _Toc173158600 \h </w:instrText>
      </w:r>
      <w:r w:rsidRPr="00295582">
        <w:rPr>
          <w:noProof/>
        </w:rPr>
      </w:r>
      <w:r w:rsidRPr="00295582">
        <w:rPr>
          <w:noProof/>
        </w:rPr>
        <w:fldChar w:fldCharType="separate"/>
      </w:r>
      <w:r w:rsidR="00245836">
        <w:rPr>
          <w:noProof/>
        </w:rPr>
        <w:t>1</w:t>
      </w:r>
      <w:r w:rsidRPr="00295582">
        <w:rPr>
          <w:noProof/>
        </w:rPr>
        <w:fldChar w:fldCharType="end"/>
      </w:r>
    </w:p>
    <w:p w14:paraId="2E7C156A" w14:textId="6073C8E9" w:rsidR="009C3983" w:rsidRPr="00295582" w:rsidRDefault="009C3983">
      <w:pPr>
        <w:pStyle w:val="TOC5"/>
        <w:rPr>
          <w:rFonts w:asciiTheme="minorHAnsi" w:eastAsiaTheme="minorEastAsia" w:hAnsiTheme="minorHAnsi" w:cstheme="minorBidi"/>
          <w:noProof/>
          <w:kern w:val="0"/>
          <w:sz w:val="22"/>
          <w:szCs w:val="22"/>
        </w:rPr>
      </w:pPr>
      <w:r w:rsidRPr="00295582">
        <w:rPr>
          <w:noProof/>
        </w:rPr>
        <w:t>3</w:t>
      </w:r>
      <w:r w:rsidRPr="00295582">
        <w:rPr>
          <w:noProof/>
        </w:rPr>
        <w:tab/>
        <w:t>Authority</w:t>
      </w:r>
      <w:r w:rsidRPr="00295582">
        <w:rPr>
          <w:noProof/>
        </w:rPr>
        <w:tab/>
      </w:r>
      <w:r w:rsidRPr="00295582">
        <w:rPr>
          <w:noProof/>
        </w:rPr>
        <w:fldChar w:fldCharType="begin"/>
      </w:r>
      <w:r w:rsidRPr="00295582">
        <w:rPr>
          <w:noProof/>
        </w:rPr>
        <w:instrText xml:space="preserve"> PAGEREF _Toc173158601 \h </w:instrText>
      </w:r>
      <w:r w:rsidRPr="00295582">
        <w:rPr>
          <w:noProof/>
        </w:rPr>
      </w:r>
      <w:r w:rsidRPr="00295582">
        <w:rPr>
          <w:noProof/>
        </w:rPr>
        <w:fldChar w:fldCharType="separate"/>
      </w:r>
      <w:r w:rsidR="00245836">
        <w:rPr>
          <w:noProof/>
        </w:rPr>
        <w:t>1</w:t>
      </w:r>
      <w:r w:rsidRPr="00295582">
        <w:rPr>
          <w:noProof/>
        </w:rPr>
        <w:fldChar w:fldCharType="end"/>
      </w:r>
    </w:p>
    <w:p w14:paraId="694E5361" w14:textId="01E20E8C" w:rsidR="009C3983" w:rsidRPr="00295582" w:rsidRDefault="009C3983">
      <w:pPr>
        <w:pStyle w:val="TOC5"/>
        <w:rPr>
          <w:rFonts w:asciiTheme="minorHAnsi" w:eastAsiaTheme="minorEastAsia" w:hAnsiTheme="minorHAnsi" w:cstheme="minorBidi"/>
          <w:noProof/>
          <w:kern w:val="0"/>
          <w:sz w:val="22"/>
          <w:szCs w:val="22"/>
        </w:rPr>
      </w:pPr>
      <w:r w:rsidRPr="00295582">
        <w:rPr>
          <w:noProof/>
        </w:rPr>
        <w:t>4</w:t>
      </w:r>
      <w:r w:rsidRPr="00295582">
        <w:rPr>
          <w:noProof/>
        </w:rPr>
        <w:tab/>
        <w:t>Schedules</w:t>
      </w:r>
      <w:r w:rsidRPr="00295582">
        <w:rPr>
          <w:noProof/>
        </w:rPr>
        <w:tab/>
      </w:r>
      <w:r w:rsidRPr="00295582">
        <w:rPr>
          <w:noProof/>
        </w:rPr>
        <w:fldChar w:fldCharType="begin"/>
      </w:r>
      <w:r w:rsidRPr="00295582">
        <w:rPr>
          <w:noProof/>
        </w:rPr>
        <w:instrText xml:space="preserve"> PAGEREF _Toc173158602 \h </w:instrText>
      </w:r>
      <w:r w:rsidRPr="00295582">
        <w:rPr>
          <w:noProof/>
        </w:rPr>
      </w:r>
      <w:r w:rsidRPr="00295582">
        <w:rPr>
          <w:noProof/>
        </w:rPr>
        <w:fldChar w:fldCharType="separate"/>
      </w:r>
      <w:r w:rsidR="00245836">
        <w:rPr>
          <w:noProof/>
        </w:rPr>
        <w:t>1</w:t>
      </w:r>
      <w:r w:rsidRPr="00295582">
        <w:rPr>
          <w:noProof/>
        </w:rPr>
        <w:fldChar w:fldCharType="end"/>
      </w:r>
    </w:p>
    <w:p w14:paraId="7CE1A233" w14:textId="485019A8" w:rsidR="009C3983" w:rsidRPr="00295582" w:rsidRDefault="009C3983">
      <w:pPr>
        <w:pStyle w:val="TOC6"/>
        <w:rPr>
          <w:rFonts w:asciiTheme="minorHAnsi" w:eastAsiaTheme="minorEastAsia" w:hAnsiTheme="minorHAnsi" w:cstheme="minorBidi"/>
          <w:b w:val="0"/>
          <w:noProof/>
          <w:kern w:val="0"/>
          <w:sz w:val="22"/>
          <w:szCs w:val="22"/>
        </w:rPr>
      </w:pPr>
      <w:r w:rsidRPr="00295582">
        <w:rPr>
          <w:noProof/>
        </w:rPr>
        <w:t>Schedule 1—Amendments</w:t>
      </w:r>
      <w:r w:rsidRPr="00295582">
        <w:rPr>
          <w:b w:val="0"/>
          <w:noProof/>
          <w:sz w:val="18"/>
        </w:rPr>
        <w:tab/>
      </w:r>
      <w:r w:rsidRPr="00295582">
        <w:rPr>
          <w:b w:val="0"/>
          <w:noProof/>
          <w:sz w:val="18"/>
        </w:rPr>
        <w:fldChar w:fldCharType="begin"/>
      </w:r>
      <w:r w:rsidRPr="00295582">
        <w:rPr>
          <w:b w:val="0"/>
          <w:noProof/>
          <w:sz w:val="18"/>
        </w:rPr>
        <w:instrText xml:space="preserve"> PAGEREF _Toc173158603 \h </w:instrText>
      </w:r>
      <w:r w:rsidRPr="00295582">
        <w:rPr>
          <w:b w:val="0"/>
          <w:noProof/>
          <w:sz w:val="18"/>
        </w:rPr>
      </w:r>
      <w:r w:rsidRPr="00295582">
        <w:rPr>
          <w:b w:val="0"/>
          <w:noProof/>
          <w:sz w:val="18"/>
        </w:rPr>
        <w:fldChar w:fldCharType="separate"/>
      </w:r>
      <w:r w:rsidR="00245836">
        <w:rPr>
          <w:b w:val="0"/>
          <w:noProof/>
          <w:sz w:val="18"/>
        </w:rPr>
        <w:t>2</w:t>
      </w:r>
      <w:r w:rsidRPr="00295582">
        <w:rPr>
          <w:b w:val="0"/>
          <w:noProof/>
          <w:sz w:val="18"/>
        </w:rPr>
        <w:fldChar w:fldCharType="end"/>
      </w:r>
    </w:p>
    <w:p w14:paraId="7718894B" w14:textId="2CB9B181" w:rsidR="009C3983" w:rsidRPr="00295582" w:rsidRDefault="009C3983">
      <w:pPr>
        <w:pStyle w:val="TOC7"/>
        <w:rPr>
          <w:rFonts w:asciiTheme="minorHAnsi" w:eastAsiaTheme="minorEastAsia" w:hAnsiTheme="minorHAnsi" w:cstheme="minorBidi"/>
          <w:noProof/>
          <w:kern w:val="0"/>
          <w:sz w:val="22"/>
          <w:szCs w:val="22"/>
        </w:rPr>
      </w:pPr>
      <w:r w:rsidRPr="00295582">
        <w:rPr>
          <w:noProof/>
        </w:rPr>
        <w:t>Part 1—Superannuation</w:t>
      </w:r>
      <w:r w:rsidRPr="00295582">
        <w:rPr>
          <w:noProof/>
          <w:sz w:val="18"/>
        </w:rPr>
        <w:tab/>
      </w:r>
      <w:r w:rsidRPr="00295582">
        <w:rPr>
          <w:noProof/>
          <w:sz w:val="18"/>
        </w:rPr>
        <w:fldChar w:fldCharType="begin"/>
      </w:r>
      <w:r w:rsidRPr="00295582">
        <w:rPr>
          <w:noProof/>
          <w:sz w:val="18"/>
        </w:rPr>
        <w:instrText xml:space="preserve"> PAGEREF _Toc173158604 \h </w:instrText>
      </w:r>
      <w:r w:rsidRPr="00295582">
        <w:rPr>
          <w:noProof/>
          <w:sz w:val="18"/>
        </w:rPr>
      </w:r>
      <w:r w:rsidRPr="00295582">
        <w:rPr>
          <w:noProof/>
          <w:sz w:val="18"/>
        </w:rPr>
        <w:fldChar w:fldCharType="separate"/>
      </w:r>
      <w:r w:rsidR="00245836">
        <w:rPr>
          <w:noProof/>
          <w:sz w:val="18"/>
        </w:rPr>
        <w:t>2</w:t>
      </w:r>
      <w:r w:rsidRPr="00295582">
        <w:rPr>
          <w:noProof/>
          <w:sz w:val="18"/>
        </w:rPr>
        <w:fldChar w:fldCharType="end"/>
      </w:r>
    </w:p>
    <w:p w14:paraId="0357EB60" w14:textId="001FE5D6" w:rsidR="009C3983" w:rsidRPr="00295582" w:rsidRDefault="009C3983">
      <w:pPr>
        <w:pStyle w:val="TOC9"/>
        <w:rPr>
          <w:rFonts w:asciiTheme="minorHAnsi" w:eastAsiaTheme="minorEastAsia" w:hAnsiTheme="minorHAnsi" w:cstheme="minorBidi"/>
          <w:i w:val="0"/>
          <w:noProof/>
          <w:kern w:val="0"/>
          <w:sz w:val="22"/>
          <w:szCs w:val="22"/>
        </w:rPr>
      </w:pPr>
      <w:r w:rsidRPr="00295582">
        <w:rPr>
          <w:noProof/>
        </w:rPr>
        <w:t>Electronic Transactions Regulations 2020</w:t>
      </w:r>
      <w:r w:rsidRPr="00295582">
        <w:rPr>
          <w:i w:val="0"/>
          <w:noProof/>
          <w:sz w:val="18"/>
        </w:rPr>
        <w:tab/>
      </w:r>
      <w:r w:rsidRPr="00295582">
        <w:rPr>
          <w:i w:val="0"/>
          <w:noProof/>
          <w:sz w:val="18"/>
        </w:rPr>
        <w:fldChar w:fldCharType="begin"/>
      </w:r>
      <w:r w:rsidRPr="00295582">
        <w:rPr>
          <w:i w:val="0"/>
          <w:noProof/>
          <w:sz w:val="18"/>
        </w:rPr>
        <w:instrText xml:space="preserve"> PAGEREF _Toc173158605 \h </w:instrText>
      </w:r>
      <w:r w:rsidRPr="00295582">
        <w:rPr>
          <w:i w:val="0"/>
          <w:noProof/>
          <w:sz w:val="18"/>
        </w:rPr>
      </w:r>
      <w:r w:rsidRPr="00295582">
        <w:rPr>
          <w:i w:val="0"/>
          <w:noProof/>
          <w:sz w:val="18"/>
        </w:rPr>
        <w:fldChar w:fldCharType="separate"/>
      </w:r>
      <w:r w:rsidR="00245836">
        <w:rPr>
          <w:i w:val="0"/>
          <w:noProof/>
          <w:sz w:val="18"/>
        </w:rPr>
        <w:t>2</w:t>
      </w:r>
      <w:r w:rsidRPr="00295582">
        <w:rPr>
          <w:i w:val="0"/>
          <w:noProof/>
          <w:sz w:val="18"/>
        </w:rPr>
        <w:fldChar w:fldCharType="end"/>
      </w:r>
    </w:p>
    <w:p w14:paraId="5EED6F5B" w14:textId="1E59A38A" w:rsidR="009C3983" w:rsidRPr="00295582" w:rsidRDefault="009C3983">
      <w:pPr>
        <w:pStyle w:val="TOC7"/>
        <w:rPr>
          <w:rFonts w:asciiTheme="minorHAnsi" w:eastAsiaTheme="minorEastAsia" w:hAnsiTheme="minorHAnsi" w:cstheme="minorBidi"/>
          <w:noProof/>
          <w:kern w:val="0"/>
          <w:sz w:val="22"/>
          <w:szCs w:val="22"/>
        </w:rPr>
      </w:pPr>
      <w:r w:rsidRPr="00295582">
        <w:rPr>
          <w:noProof/>
        </w:rPr>
        <w:t>Part 2—Ongoing fee arrangements</w:t>
      </w:r>
      <w:r w:rsidRPr="00295582">
        <w:rPr>
          <w:noProof/>
          <w:sz w:val="18"/>
        </w:rPr>
        <w:tab/>
      </w:r>
      <w:r w:rsidRPr="00295582">
        <w:rPr>
          <w:noProof/>
          <w:sz w:val="18"/>
        </w:rPr>
        <w:fldChar w:fldCharType="begin"/>
      </w:r>
      <w:r w:rsidRPr="00295582">
        <w:rPr>
          <w:noProof/>
          <w:sz w:val="18"/>
        </w:rPr>
        <w:instrText xml:space="preserve"> PAGEREF _Toc173158606 \h </w:instrText>
      </w:r>
      <w:r w:rsidRPr="00295582">
        <w:rPr>
          <w:noProof/>
          <w:sz w:val="18"/>
        </w:rPr>
      </w:r>
      <w:r w:rsidRPr="00295582">
        <w:rPr>
          <w:noProof/>
          <w:sz w:val="18"/>
        </w:rPr>
        <w:fldChar w:fldCharType="separate"/>
      </w:r>
      <w:r w:rsidR="00245836">
        <w:rPr>
          <w:noProof/>
          <w:sz w:val="18"/>
        </w:rPr>
        <w:t>3</w:t>
      </w:r>
      <w:r w:rsidRPr="00295582">
        <w:rPr>
          <w:noProof/>
          <w:sz w:val="18"/>
        </w:rPr>
        <w:fldChar w:fldCharType="end"/>
      </w:r>
    </w:p>
    <w:p w14:paraId="55D5D9B6" w14:textId="0AD81989" w:rsidR="009C3983" w:rsidRPr="00295582" w:rsidRDefault="009C3983">
      <w:pPr>
        <w:pStyle w:val="TOC9"/>
        <w:rPr>
          <w:rFonts w:asciiTheme="minorHAnsi" w:eastAsiaTheme="minorEastAsia" w:hAnsiTheme="minorHAnsi" w:cstheme="minorBidi"/>
          <w:i w:val="0"/>
          <w:noProof/>
          <w:kern w:val="0"/>
          <w:sz w:val="22"/>
          <w:szCs w:val="22"/>
        </w:rPr>
      </w:pPr>
      <w:r w:rsidRPr="00295582">
        <w:rPr>
          <w:noProof/>
        </w:rPr>
        <w:t>Corporations Regulations 2001</w:t>
      </w:r>
      <w:r w:rsidRPr="00295582">
        <w:rPr>
          <w:i w:val="0"/>
          <w:noProof/>
          <w:sz w:val="18"/>
        </w:rPr>
        <w:tab/>
      </w:r>
      <w:r w:rsidRPr="00295582">
        <w:rPr>
          <w:i w:val="0"/>
          <w:noProof/>
          <w:sz w:val="18"/>
        </w:rPr>
        <w:fldChar w:fldCharType="begin"/>
      </w:r>
      <w:r w:rsidRPr="00295582">
        <w:rPr>
          <w:i w:val="0"/>
          <w:noProof/>
          <w:sz w:val="18"/>
        </w:rPr>
        <w:instrText xml:space="preserve"> PAGEREF _Toc173158607 \h </w:instrText>
      </w:r>
      <w:r w:rsidRPr="00295582">
        <w:rPr>
          <w:i w:val="0"/>
          <w:noProof/>
          <w:sz w:val="18"/>
        </w:rPr>
      </w:r>
      <w:r w:rsidRPr="00295582">
        <w:rPr>
          <w:i w:val="0"/>
          <w:noProof/>
          <w:sz w:val="18"/>
        </w:rPr>
        <w:fldChar w:fldCharType="separate"/>
      </w:r>
      <w:r w:rsidR="00245836">
        <w:rPr>
          <w:i w:val="0"/>
          <w:noProof/>
          <w:sz w:val="18"/>
        </w:rPr>
        <w:t>3</w:t>
      </w:r>
      <w:r w:rsidRPr="00295582">
        <w:rPr>
          <w:i w:val="0"/>
          <w:noProof/>
          <w:sz w:val="18"/>
        </w:rPr>
        <w:fldChar w:fldCharType="end"/>
      </w:r>
    </w:p>
    <w:p w14:paraId="1E96C8D0" w14:textId="1A2DD102" w:rsidR="009C3983" w:rsidRPr="00295582" w:rsidRDefault="009C3983">
      <w:pPr>
        <w:pStyle w:val="TOC7"/>
        <w:rPr>
          <w:rFonts w:asciiTheme="minorHAnsi" w:eastAsiaTheme="minorEastAsia" w:hAnsiTheme="minorHAnsi" w:cstheme="minorBidi"/>
          <w:noProof/>
          <w:kern w:val="0"/>
          <w:sz w:val="22"/>
          <w:szCs w:val="22"/>
        </w:rPr>
      </w:pPr>
      <w:r w:rsidRPr="00295582">
        <w:rPr>
          <w:noProof/>
        </w:rPr>
        <w:t>Part 3—Financial Services Guide</w:t>
      </w:r>
      <w:r w:rsidRPr="00295582">
        <w:rPr>
          <w:noProof/>
          <w:sz w:val="18"/>
        </w:rPr>
        <w:tab/>
      </w:r>
      <w:r w:rsidRPr="00295582">
        <w:rPr>
          <w:noProof/>
          <w:sz w:val="18"/>
        </w:rPr>
        <w:fldChar w:fldCharType="begin"/>
      </w:r>
      <w:r w:rsidRPr="00295582">
        <w:rPr>
          <w:noProof/>
          <w:sz w:val="18"/>
        </w:rPr>
        <w:instrText xml:space="preserve"> PAGEREF _Toc173158611 \h </w:instrText>
      </w:r>
      <w:r w:rsidRPr="00295582">
        <w:rPr>
          <w:noProof/>
          <w:sz w:val="18"/>
        </w:rPr>
      </w:r>
      <w:r w:rsidRPr="00295582">
        <w:rPr>
          <w:noProof/>
          <w:sz w:val="18"/>
        </w:rPr>
        <w:fldChar w:fldCharType="separate"/>
      </w:r>
      <w:r w:rsidR="00245836">
        <w:rPr>
          <w:noProof/>
          <w:sz w:val="18"/>
        </w:rPr>
        <w:t>5</w:t>
      </w:r>
      <w:r w:rsidRPr="00295582">
        <w:rPr>
          <w:noProof/>
          <w:sz w:val="18"/>
        </w:rPr>
        <w:fldChar w:fldCharType="end"/>
      </w:r>
    </w:p>
    <w:p w14:paraId="19A291AE" w14:textId="3118C744" w:rsidR="009C3983" w:rsidRPr="00295582" w:rsidRDefault="009C3983">
      <w:pPr>
        <w:pStyle w:val="TOC9"/>
        <w:rPr>
          <w:rFonts w:asciiTheme="minorHAnsi" w:eastAsiaTheme="minorEastAsia" w:hAnsiTheme="minorHAnsi" w:cstheme="minorBidi"/>
          <w:i w:val="0"/>
          <w:noProof/>
          <w:kern w:val="0"/>
          <w:sz w:val="22"/>
          <w:szCs w:val="22"/>
        </w:rPr>
      </w:pPr>
      <w:r w:rsidRPr="00295582">
        <w:rPr>
          <w:noProof/>
        </w:rPr>
        <w:t>Corporations Regulations 2001</w:t>
      </w:r>
      <w:r w:rsidRPr="00295582">
        <w:rPr>
          <w:i w:val="0"/>
          <w:noProof/>
          <w:sz w:val="18"/>
        </w:rPr>
        <w:tab/>
      </w:r>
      <w:r w:rsidRPr="00295582">
        <w:rPr>
          <w:i w:val="0"/>
          <w:noProof/>
          <w:sz w:val="18"/>
        </w:rPr>
        <w:fldChar w:fldCharType="begin"/>
      </w:r>
      <w:r w:rsidRPr="00295582">
        <w:rPr>
          <w:i w:val="0"/>
          <w:noProof/>
          <w:sz w:val="18"/>
        </w:rPr>
        <w:instrText xml:space="preserve"> PAGEREF _Toc173158612 \h </w:instrText>
      </w:r>
      <w:r w:rsidRPr="00295582">
        <w:rPr>
          <w:i w:val="0"/>
          <w:noProof/>
          <w:sz w:val="18"/>
        </w:rPr>
      </w:r>
      <w:r w:rsidRPr="00295582">
        <w:rPr>
          <w:i w:val="0"/>
          <w:noProof/>
          <w:sz w:val="18"/>
        </w:rPr>
        <w:fldChar w:fldCharType="separate"/>
      </w:r>
      <w:r w:rsidR="00245836">
        <w:rPr>
          <w:i w:val="0"/>
          <w:noProof/>
          <w:sz w:val="18"/>
        </w:rPr>
        <w:t>5</w:t>
      </w:r>
      <w:r w:rsidRPr="00295582">
        <w:rPr>
          <w:i w:val="0"/>
          <w:noProof/>
          <w:sz w:val="18"/>
        </w:rPr>
        <w:fldChar w:fldCharType="end"/>
      </w:r>
    </w:p>
    <w:p w14:paraId="75D10A42" w14:textId="2BA9A635" w:rsidR="009C3983" w:rsidRPr="00295582" w:rsidRDefault="009C3983">
      <w:pPr>
        <w:pStyle w:val="TOC7"/>
        <w:rPr>
          <w:rFonts w:asciiTheme="minorHAnsi" w:eastAsiaTheme="minorEastAsia" w:hAnsiTheme="minorHAnsi" w:cstheme="minorBidi"/>
          <w:noProof/>
          <w:kern w:val="0"/>
          <w:sz w:val="22"/>
          <w:szCs w:val="22"/>
        </w:rPr>
      </w:pPr>
      <w:r w:rsidRPr="00295582">
        <w:rPr>
          <w:noProof/>
        </w:rPr>
        <w:t>Part 4—Conflicted remuneration</w:t>
      </w:r>
      <w:r w:rsidRPr="00295582">
        <w:rPr>
          <w:noProof/>
          <w:sz w:val="18"/>
        </w:rPr>
        <w:tab/>
      </w:r>
      <w:r w:rsidRPr="00295582">
        <w:rPr>
          <w:noProof/>
          <w:sz w:val="18"/>
        </w:rPr>
        <w:fldChar w:fldCharType="begin"/>
      </w:r>
      <w:r w:rsidRPr="00295582">
        <w:rPr>
          <w:noProof/>
          <w:sz w:val="18"/>
        </w:rPr>
        <w:instrText xml:space="preserve"> PAGEREF _Toc173158616 \h </w:instrText>
      </w:r>
      <w:r w:rsidRPr="00295582">
        <w:rPr>
          <w:noProof/>
          <w:sz w:val="18"/>
        </w:rPr>
      </w:r>
      <w:r w:rsidRPr="00295582">
        <w:rPr>
          <w:noProof/>
          <w:sz w:val="18"/>
        </w:rPr>
        <w:fldChar w:fldCharType="separate"/>
      </w:r>
      <w:r w:rsidR="00245836">
        <w:rPr>
          <w:noProof/>
          <w:sz w:val="18"/>
        </w:rPr>
        <w:t>10</w:t>
      </w:r>
      <w:r w:rsidRPr="00295582">
        <w:rPr>
          <w:noProof/>
          <w:sz w:val="18"/>
        </w:rPr>
        <w:fldChar w:fldCharType="end"/>
      </w:r>
    </w:p>
    <w:p w14:paraId="6F836DF9" w14:textId="682E4EA6" w:rsidR="009C3983" w:rsidRPr="00295582" w:rsidRDefault="009C3983">
      <w:pPr>
        <w:pStyle w:val="TOC9"/>
        <w:rPr>
          <w:rFonts w:asciiTheme="minorHAnsi" w:eastAsiaTheme="minorEastAsia" w:hAnsiTheme="minorHAnsi" w:cstheme="minorBidi"/>
          <w:i w:val="0"/>
          <w:noProof/>
          <w:kern w:val="0"/>
          <w:sz w:val="22"/>
          <w:szCs w:val="22"/>
        </w:rPr>
      </w:pPr>
      <w:r w:rsidRPr="00295582">
        <w:rPr>
          <w:noProof/>
        </w:rPr>
        <w:t>Corporations Regulations 2001</w:t>
      </w:r>
      <w:r w:rsidRPr="00295582">
        <w:rPr>
          <w:i w:val="0"/>
          <w:noProof/>
          <w:sz w:val="18"/>
        </w:rPr>
        <w:tab/>
      </w:r>
      <w:r w:rsidRPr="00295582">
        <w:rPr>
          <w:i w:val="0"/>
          <w:noProof/>
          <w:sz w:val="18"/>
        </w:rPr>
        <w:fldChar w:fldCharType="begin"/>
      </w:r>
      <w:r w:rsidRPr="00295582">
        <w:rPr>
          <w:i w:val="0"/>
          <w:noProof/>
          <w:sz w:val="18"/>
        </w:rPr>
        <w:instrText xml:space="preserve"> PAGEREF _Toc173158617 \h </w:instrText>
      </w:r>
      <w:r w:rsidRPr="00295582">
        <w:rPr>
          <w:i w:val="0"/>
          <w:noProof/>
          <w:sz w:val="18"/>
        </w:rPr>
      </w:r>
      <w:r w:rsidRPr="00295582">
        <w:rPr>
          <w:i w:val="0"/>
          <w:noProof/>
          <w:sz w:val="18"/>
        </w:rPr>
        <w:fldChar w:fldCharType="separate"/>
      </w:r>
      <w:r w:rsidR="00245836">
        <w:rPr>
          <w:i w:val="0"/>
          <w:noProof/>
          <w:sz w:val="18"/>
        </w:rPr>
        <w:t>10</w:t>
      </w:r>
      <w:r w:rsidRPr="00295582">
        <w:rPr>
          <w:i w:val="0"/>
          <w:noProof/>
          <w:sz w:val="18"/>
        </w:rPr>
        <w:fldChar w:fldCharType="end"/>
      </w:r>
    </w:p>
    <w:p w14:paraId="5DA34261" w14:textId="43258125" w:rsidR="009C3983" w:rsidRPr="00295582" w:rsidRDefault="009C3983">
      <w:pPr>
        <w:pStyle w:val="TOC7"/>
        <w:rPr>
          <w:rFonts w:asciiTheme="minorHAnsi" w:eastAsiaTheme="minorEastAsia" w:hAnsiTheme="minorHAnsi" w:cstheme="minorBidi"/>
          <w:noProof/>
          <w:kern w:val="0"/>
          <w:sz w:val="22"/>
          <w:szCs w:val="22"/>
        </w:rPr>
      </w:pPr>
      <w:r w:rsidRPr="00295582">
        <w:rPr>
          <w:noProof/>
        </w:rPr>
        <w:t>Part 5—Insurance commissions</w:t>
      </w:r>
      <w:r w:rsidRPr="00295582">
        <w:rPr>
          <w:noProof/>
          <w:sz w:val="18"/>
        </w:rPr>
        <w:tab/>
      </w:r>
      <w:r w:rsidRPr="00295582">
        <w:rPr>
          <w:noProof/>
          <w:sz w:val="18"/>
        </w:rPr>
        <w:fldChar w:fldCharType="begin"/>
      </w:r>
      <w:r w:rsidRPr="00295582">
        <w:rPr>
          <w:noProof/>
          <w:sz w:val="18"/>
        </w:rPr>
        <w:instrText xml:space="preserve"> PAGEREF _Toc173158619 \h </w:instrText>
      </w:r>
      <w:r w:rsidRPr="00295582">
        <w:rPr>
          <w:noProof/>
          <w:sz w:val="18"/>
        </w:rPr>
      </w:r>
      <w:r w:rsidRPr="00295582">
        <w:rPr>
          <w:noProof/>
          <w:sz w:val="18"/>
        </w:rPr>
        <w:fldChar w:fldCharType="separate"/>
      </w:r>
      <w:r w:rsidR="00245836">
        <w:rPr>
          <w:noProof/>
          <w:sz w:val="18"/>
        </w:rPr>
        <w:t>13</w:t>
      </w:r>
      <w:r w:rsidRPr="00295582">
        <w:rPr>
          <w:noProof/>
          <w:sz w:val="18"/>
        </w:rPr>
        <w:fldChar w:fldCharType="end"/>
      </w:r>
    </w:p>
    <w:p w14:paraId="5B3678E0" w14:textId="505FF943" w:rsidR="009C3983" w:rsidRPr="00295582" w:rsidRDefault="009C3983">
      <w:pPr>
        <w:pStyle w:val="TOC9"/>
        <w:rPr>
          <w:rFonts w:asciiTheme="minorHAnsi" w:eastAsiaTheme="minorEastAsia" w:hAnsiTheme="minorHAnsi" w:cstheme="minorBidi"/>
          <w:i w:val="0"/>
          <w:noProof/>
          <w:kern w:val="0"/>
          <w:sz w:val="22"/>
          <w:szCs w:val="22"/>
        </w:rPr>
      </w:pPr>
      <w:r w:rsidRPr="00295582">
        <w:rPr>
          <w:noProof/>
        </w:rPr>
        <w:t>Corporations Regulations 2001</w:t>
      </w:r>
      <w:r w:rsidRPr="00295582">
        <w:rPr>
          <w:i w:val="0"/>
          <w:noProof/>
          <w:sz w:val="18"/>
        </w:rPr>
        <w:tab/>
      </w:r>
      <w:r w:rsidRPr="00295582">
        <w:rPr>
          <w:i w:val="0"/>
          <w:noProof/>
          <w:sz w:val="18"/>
        </w:rPr>
        <w:fldChar w:fldCharType="begin"/>
      </w:r>
      <w:r w:rsidRPr="00295582">
        <w:rPr>
          <w:i w:val="0"/>
          <w:noProof/>
          <w:sz w:val="18"/>
        </w:rPr>
        <w:instrText xml:space="preserve"> PAGEREF _Toc173158620 \h </w:instrText>
      </w:r>
      <w:r w:rsidRPr="00295582">
        <w:rPr>
          <w:i w:val="0"/>
          <w:noProof/>
          <w:sz w:val="18"/>
        </w:rPr>
      </w:r>
      <w:r w:rsidRPr="00295582">
        <w:rPr>
          <w:i w:val="0"/>
          <w:noProof/>
          <w:sz w:val="18"/>
        </w:rPr>
        <w:fldChar w:fldCharType="separate"/>
      </w:r>
      <w:r w:rsidR="00245836">
        <w:rPr>
          <w:i w:val="0"/>
          <w:noProof/>
          <w:sz w:val="18"/>
        </w:rPr>
        <w:t>13</w:t>
      </w:r>
      <w:r w:rsidRPr="00295582">
        <w:rPr>
          <w:i w:val="0"/>
          <w:noProof/>
          <w:sz w:val="18"/>
        </w:rPr>
        <w:fldChar w:fldCharType="end"/>
      </w:r>
    </w:p>
    <w:p w14:paraId="44D4C39E" w14:textId="324F6C69" w:rsidR="0048364F" w:rsidRPr="00295582" w:rsidRDefault="009C3983" w:rsidP="0048364F">
      <w:r w:rsidRPr="00295582">
        <w:fldChar w:fldCharType="end"/>
      </w:r>
    </w:p>
    <w:p w14:paraId="54615321" w14:textId="77777777" w:rsidR="00F67DAE" w:rsidRPr="00295582" w:rsidRDefault="00F67DAE" w:rsidP="00F67DAE">
      <w:pPr>
        <w:sectPr w:rsidR="00F67DAE" w:rsidRPr="00295582" w:rsidSect="00C250E4">
          <w:headerReference w:type="even" r:id="rId19"/>
          <w:headerReference w:type="default" r:id="rId20"/>
          <w:footerReference w:type="even" r:id="rId21"/>
          <w:footerReference w:type="default" r:id="rId22"/>
          <w:headerReference w:type="first" r:id="rId23"/>
          <w:pgSz w:w="11907" w:h="16839"/>
          <w:pgMar w:top="2093" w:right="1797" w:bottom="1440" w:left="1797" w:header="720" w:footer="709" w:gutter="0"/>
          <w:pgNumType w:fmt="lowerRoman" w:start="1"/>
          <w:cols w:space="708"/>
          <w:docGrid w:linePitch="360"/>
        </w:sectPr>
      </w:pPr>
    </w:p>
    <w:p w14:paraId="7E9A2524" w14:textId="77777777" w:rsidR="0048364F" w:rsidRPr="00295582" w:rsidRDefault="0048364F" w:rsidP="0048364F">
      <w:pPr>
        <w:pStyle w:val="ActHead5"/>
      </w:pPr>
      <w:bookmarkStart w:id="0" w:name="_Toc173158599"/>
      <w:r w:rsidRPr="007C504E">
        <w:rPr>
          <w:rStyle w:val="CharSectno"/>
        </w:rPr>
        <w:lastRenderedPageBreak/>
        <w:t>1</w:t>
      </w:r>
      <w:r w:rsidRPr="00295582">
        <w:t xml:space="preserve">  </w:t>
      </w:r>
      <w:r w:rsidR="004F676E" w:rsidRPr="00295582">
        <w:t>Name</w:t>
      </w:r>
      <w:bookmarkEnd w:id="0"/>
    </w:p>
    <w:p w14:paraId="7A8FCBA3" w14:textId="4033F834" w:rsidR="0048364F" w:rsidRPr="00295582" w:rsidRDefault="0048364F" w:rsidP="0048364F">
      <w:pPr>
        <w:pStyle w:val="subsection"/>
      </w:pPr>
      <w:r w:rsidRPr="00295582">
        <w:tab/>
      </w:r>
      <w:r w:rsidRPr="00295582">
        <w:tab/>
      </w:r>
      <w:r w:rsidR="00217FC1" w:rsidRPr="00295582">
        <w:t>This instrument is</w:t>
      </w:r>
      <w:r w:rsidRPr="00295582">
        <w:t xml:space="preserve"> the </w:t>
      </w:r>
      <w:r w:rsidR="00217FC1" w:rsidRPr="00295582">
        <w:rPr>
          <w:i/>
        </w:rPr>
        <w:t xml:space="preserve">Treasury Laws Amendment (Delivering Better Financial Outcomes) </w:t>
      </w:r>
      <w:r w:rsidR="00ED4B44" w:rsidRPr="00295582">
        <w:rPr>
          <w:i/>
        </w:rPr>
        <w:t>Regulations 2</w:t>
      </w:r>
      <w:r w:rsidR="00217FC1" w:rsidRPr="00295582">
        <w:rPr>
          <w:i/>
        </w:rPr>
        <w:t>024</w:t>
      </w:r>
      <w:r w:rsidRPr="00295582">
        <w:t>.</w:t>
      </w:r>
    </w:p>
    <w:p w14:paraId="79842C44" w14:textId="77777777" w:rsidR="004F676E" w:rsidRPr="00295582" w:rsidRDefault="0048364F" w:rsidP="005452CC">
      <w:pPr>
        <w:pStyle w:val="ActHead5"/>
      </w:pPr>
      <w:bookmarkStart w:id="1" w:name="_Toc173158600"/>
      <w:r w:rsidRPr="007C504E">
        <w:rPr>
          <w:rStyle w:val="CharSectno"/>
        </w:rPr>
        <w:t>2</w:t>
      </w:r>
      <w:r w:rsidRPr="00295582">
        <w:t xml:space="preserve">  Commencement</w:t>
      </w:r>
      <w:bookmarkEnd w:id="1"/>
    </w:p>
    <w:p w14:paraId="5EA316E0" w14:textId="77777777" w:rsidR="005452CC" w:rsidRPr="00295582" w:rsidRDefault="005452CC" w:rsidP="005D482B">
      <w:pPr>
        <w:pStyle w:val="subsection"/>
      </w:pPr>
      <w:r w:rsidRPr="00295582">
        <w:tab/>
        <w:t>(1)</w:t>
      </w:r>
      <w:r w:rsidRPr="00295582">
        <w:tab/>
        <w:t xml:space="preserve">Each provision of </w:t>
      </w:r>
      <w:r w:rsidR="00217FC1" w:rsidRPr="00295582">
        <w:t>this instrument</w:t>
      </w:r>
      <w:r w:rsidRPr="00295582">
        <w:t xml:space="preserve"> specified in column 1 of the table commences, or is taken to have commenced, in accordance with column 2 of the table. Any other statement in column 2 has effect according to its terms.</w:t>
      </w:r>
    </w:p>
    <w:p w14:paraId="31B1780D" w14:textId="77777777" w:rsidR="005452CC" w:rsidRPr="00295582" w:rsidRDefault="005452CC" w:rsidP="005D482B">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295582" w14:paraId="324CAA69" w14:textId="77777777" w:rsidTr="00AD7252">
        <w:trPr>
          <w:tblHeader/>
        </w:trPr>
        <w:tc>
          <w:tcPr>
            <w:tcW w:w="8364" w:type="dxa"/>
            <w:gridSpan w:val="3"/>
            <w:tcBorders>
              <w:top w:val="single" w:sz="12" w:space="0" w:color="auto"/>
              <w:bottom w:val="single" w:sz="6" w:space="0" w:color="auto"/>
            </w:tcBorders>
            <w:shd w:val="clear" w:color="auto" w:fill="auto"/>
            <w:hideMark/>
          </w:tcPr>
          <w:p w14:paraId="00575B0D" w14:textId="77777777" w:rsidR="005452CC" w:rsidRPr="00295582" w:rsidRDefault="005452CC" w:rsidP="005D482B">
            <w:pPr>
              <w:pStyle w:val="TableHeading"/>
            </w:pPr>
            <w:r w:rsidRPr="00295582">
              <w:t>Commencement information</w:t>
            </w:r>
          </w:p>
        </w:tc>
      </w:tr>
      <w:tr w:rsidR="005452CC" w:rsidRPr="00295582" w14:paraId="10120836" w14:textId="77777777" w:rsidTr="00AD7252">
        <w:trPr>
          <w:tblHeader/>
        </w:trPr>
        <w:tc>
          <w:tcPr>
            <w:tcW w:w="2127" w:type="dxa"/>
            <w:tcBorders>
              <w:top w:val="single" w:sz="6" w:space="0" w:color="auto"/>
              <w:bottom w:val="single" w:sz="6" w:space="0" w:color="auto"/>
            </w:tcBorders>
            <w:shd w:val="clear" w:color="auto" w:fill="auto"/>
            <w:hideMark/>
          </w:tcPr>
          <w:p w14:paraId="423249D3" w14:textId="77777777" w:rsidR="005452CC" w:rsidRPr="00295582" w:rsidRDefault="005452CC" w:rsidP="005D482B">
            <w:pPr>
              <w:pStyle w:val="TableHeading"/>
            </w:pPr>
            <w:r w:rsidRPr="00295582">
              <w:t>Column 1</w:t>
            </w:r>
          </w:p>
        </w:tc>
        <w:tc>
          <w:tcPr>
            <w:tcW w:w="4394" w:type="dxa"/>
            <w:tcBorders>
              <w:top w:val="single" w:sz="6" w:space="0" w:color="auto"/>
              <w:bottom w:val="single" w:sz="6" w:space="0" w:color="auto"/>
            </w:tcBorders>
            <w:shd w:val="clear" w:color="auto" w:fill="auto"/>
            <w:hideMark/>
          </w:tcPr>
          <w:p w14:paraId="1E46F70D" w14:textId="77777777" w:rsidR="005452CC" w:rsidRPr="00295582" w:rsidRDefault="005452CC" w:rsidP="005D482B">
            <w:pPr>
              <w:pStyle w:val="TableHeading"/>
            </w:pPr>
            <w:r w:rsidRPr="00295582">
              <w:t>Column 2</w:t>
            </w:r>
          </w:p>
        </w:tc>
        <w:tc>
          <w:tcPr>
            <w:tcW w:w="1843" w:type="dxa"/>
            <w:tcBorders>
              <w:top w:val="single" w:sz="6" w:space="0" w:color="auto"/>
              <w:bottom w:val="single" w:sz="6" w:space="0" w:color="auto"/>
            </w:tcBorders>
            <w:shd w:val="clear" w:color="auto" w:fill="auto"/>
            <w:hideMark/>
          </w:tcPr>
          <w:p w14:paraId="23806792" w14:textId="77777777" w:rsidR="005452CC" w:rsidRPr="00295582" w:rsidRDefault="005452CC" w:rsidP="005D482B">
            <w:pPr>
              <w:pStyle w:val="TableHeading"/>
            </w:pPr>
            <w:r w:rsidRPr="00295582">
              <w:t>Column 3</w:t>
            </w:r>
          </w:p>
        </w:tc>
      </w:tr>
      <w:tr w:rsidR="005452CC" w:rsidRPr="00295582" w14:paraId="10359C45" w14:textId="77777777" w:rsidTr="0040089D">
        <w:trPr>
          <w:tblHeader/>
        </w:trPr>
        <w:tc>
          <w:tcPr>
            <w:tcW w:w="2127" w:type="dxa"/>
            <w:tcBorders>
              <w:top w:val="single" w:sz="6" w:space="0" w:color="auto"/>
              <w:bottom w:val="single" w:sz="12" w:space="0" w:color="auto"/>
            </w:tcBorders>
            <w:shd w:val="clear" w:color="auto" w:fill="auto"/>
            <w:hideMark/>
          </w:tcPr>
          <w:p w14:paraId="1ED1ADA0" w14:textId="77777777" w:rsidR="005452CC" w:rsidRPr="00295582" w:rsidRDefault="005452CC" w:rsidP="005D482B">
            <w:pPr>
              <w:pStyle w:val="TableHeading"/>
            </w:pPr>
            <w:r w:rsidRPr="00295582">
              <w:t>Provisions</w:t>
            </w:r>
          </w:p>
        </w:tc>
        <w:tc>
          <w:tcPr>
            <w:tcW w:w="4394" w:type="dxa"/>
            <w:tcBorders>
              <w:top w:val="single" w:sz="6" w:space="0" w:color="auto"/>
              <w:bottom w:val="single" w:sz="12" w:space="0" w:color="auto"/>
            </w:tcBorders>
            <w:shd w:val="clear" w:color="auto" w:fill="auto"/>
            <w:hideMark/>
          </w:tcPr>
          <w:p w14:paraId="6CFE9AD4" w14:textId="77777777" w:rsidR="005452CC" w:rsidRPr="00295582" w:rsidRDefault="005452CC" w:rsidP="005D482B">
            <w:pPr>
              <w:pStyle w:val="TableHeading"/>
            </w:pPr>
            <w:r w:rsidRPr="00295582">
              <w:t>Commencement</w:t>
            </w:r>
          </w:p>
        </w:tc>
        <w:tc>
          <w:tcPr>
            <w:tcW w:w="1843" w:type="dxa"/>
            <w:tcBorders>
              <w:top w:val="single" w:sz="6" w:space="0" w:color="auto"/>
              <w:bottom w:val="single" w:sz="12" w:space="0" w:color="auto"/>
            </w:tcBorders>
            <w:shd w:val="clear" w:color="auto" w:fill="auto"/>
            <w:hideMark/>
          </w:tcPr>
          <w:p w14:paraId="7E86B0B2" w14:textId="77777777" w:rsidR="005452CC" w:rsidRPr="00295582" w:rsidRDefault="005452CC" w:rsidP="005D482B">
            <w:pPr>
              <w:pStyle w:val="TableHeading"/>
            </w:pPr>
            <w:r w:rsidRPr="00295582">
              <w:t>Date/Details</w:t>
            </w:r>
          </w:p>
        </w:tc>
      </w:tr>
      <w:tr w:rsidR="008714CD" w:rsidRPr="00295582" w14:paraId="174206EF" w14:textId="77777777" w:rsidTr="0040089D">
        <w:tc>
          <w:tcPr>
            <w:tcW w:w="2127" w:type="dxa"/>
            <w:tcBorders>
              <w:top w:val="single" w:sz="12" w:space="0" w:color="auto"/>
              <w:bottom w:val="single" w:sz="6" w:space="0" w:color="auto"/>
            </w:tcBorders>
            <w:shd w:val="clear" w:color="auto" w:fill="auto"/>
            <w:hideMark/>
          </w:tcPr>
          <w:p w14:paraId="73B8C36D" w14:textId="2DD626B3" w:rsidR="008714CD" w:rsidRPr="00295582" w:rsidRDefault="008714CD" w:rsidP="008714CD">
            <w:pPr>
              <w:pStyle w:val="Tabletext"/>
            </w:pPr>
            <w:r w:rsidRPr="00295582">
              <w:t>1.  Sections 1 to 4 and anything in this instrument not elsewhere covered by this table</w:t>
            </w:r>
          </w:p>
        </w:tc>
        <w:tc>
          <w:tcPr>
            <w:tcW w:w="4394" w:type="dxa"/>
            <w:tcBorders>
              <w:top w:val="single" w:sz="12" w:space="0" w:color="auto"/>
              <w:bottom w:val="single" w:sz="6" w:space="0" w:color="auto"/>
            </w:tcBorders>
            <w:shd w:val="clear" w:color="auto" w:fill="auto"/>
            <w:hideMark/>
          </w:tcPr>
          <w:p w14:paraId="122E2DED" w14:textId="4DF26114" w:rsidR="008714CD" w:rsidRPr="00295582" w:rsidRDefault="008714CD" w:rsidP="008714CD">
            <w:pPr>
              <w:pStyle w:val="Tabletext"/>
            </w:pPr>
            <w:r w:rsidRPr="00295582">
              <w:t>The day after this instrument is registered.</w:t>
            </w:r>
          </w:p>
        </w:tc>
        <w:tc>
          <w:tcPr>
            <w:tcW w:w="1843" w:type="dxa"/>
            <w:tcBorders>
              <w:top w:val="single" w:sz="12" w:space="0" w:color="auto"/>
              <w:bottom w:val="single" w:sz="6" w:space="0" w:color="auto"/>
            </w:tcBorders>
            <w:shd w:val="clear" w:color="auto" w:fill="auto"/>
          </w:tcPr>
          <w:p w14:paraId="10A4A45C" w14:textId="656665CA" w:rsidR="008714CD" w:rsidRPr="00295582" w:rsidRDefault="00465F4A" w:rsidP="008714CD">
            <w:pPr>
              <w:pStyle w:val="Tabletext"/>
            </w:pPr>
            <w:r>
              <w:t>17 September 2024</w:t>
            </w:r>
          </w:p>
        </w:tc>
      </w:tr>
      <w:tr w:rsidR="008714CD" w:rsidRPr="00295582" w14:paraId="6F6DB37F" w14:textId="77777777" w:rsidTr="0040089D">
        <w:tc>
          <w:tcPr>
            <w:tcW w:w="2127" w:type="dxa"/>
            <w:tcBorders>
              <w:top w:val="single" w:sz="6" w:space="0" w:color="auto"/>
              <w:bottom w:val="single" w:sz="6" w:space="0" w:color="auto"/>
            </w:tcBorders>
            <w:shd w:val="clear" w:color="auto" w:fill="auto"/>
          </w:tcPr>
          <w:p w14:paraId="5B10CA6D" w14:textId="4E0BE7A8" w:rsidR="008714CD" w:rsidRPr="00295582" w:rsidRDefault="008714CD" w:rsidP="008714CD">
            <w:pPr>
              <w:pStyle w:val="Tabletext"/>
            </w:pPr>
            <w:bookmarkStart w:id="2" w:name="_Hlk166160226"/>
            <w:r w:rsidRPr="00295582">
              <w:t xml:space="preserve">2.  </w:t>
            </w:r>
            <w:r w:rsidR="00ED4B44" w:rsidRPr="00295582">
              <w:t>Schedule 1</w:t>
            </w:r>
            <w:r w:rsidRPr="00295582">
              <w:t xml:space="preserve">, </w:t>
            </w:r>
            <w:r w:rsidR="00E25455" w:rsidRPr="00295582">
              <w:t>Parts 1</w:t>
            </w:r>
            <w:r w:rsidR="00F075D2" w:rsidRPr="00295582">
              <w:t xml:space="preserve"> </w:t>
            </w:r>
            <w:r w:rsidR="00EC3690" w:rsidRPr="00295582">
              <w:t>and 2</w:t>
            </w:r>
          </w:p>
        </w:tc>
        <w:tc>
          <w:tcPr>
            <w:tcW w:w="4394" w:type="dxa"/>
            <w:tcBorders>
              <w:top w:val="single" w:sz="6" w:space="0" w:color="auto"/>
              <w:bottom w:val="single" w:sz="6" w:space="0" w:color="auto"/>
            </w:tcBorders>
            <w:shd w:val="clear" w:color="auto" w:fill="auto"/>
          </w:tcPr>
          <w:p w14:paraId="3FC0F72C" w14:textId="163AE538" w:rsidR="004622C6" w:rsidRPr="00295582" w:rsidRDefault="004622C6" w:rsidP="004622C6">
            <w:pPr>
              <w:pStyle w:val="Tabletext"/>
            </w:pPr>
            <w:r w:rsidRPr="00295582">
              <w:t>The day after this instrument is registered.</w:t>
            </w:r>
          </w:p>
          <w:p w14:paraId="2F21BF61" w14:textId="67139F10" w:rsidR="008714CD" w:rsidRPr="00295582" w:rsidRDefault="008714CD" w:rsidP="008714CD">
            <w:pPr>
              <w:pStyle w:val="Tabletext"/>
            </w:pPr>
          </w:p>
        </w:tc>
        <w:tc>
          <w:tcPr>
            <w:tcW w:w="1843" w:type="dxa"/>
            <w:tcBorders>
              <w:top w:val="single" w:sz="6" w:space="0" w:color="auto"/>
              <w:bottom w:val="single" w:sz="6" w:space="0" w:color="auto"/>
            </w:tcBorders>
            <w:shd w:val="clear" w:color="auto" w:fill="auto"/>
          </w:tcPr>
          <w:p w14:paraId="3CB7BA2A" w14:textId="065B9C51" w:rsidR="008714CD" w:rsidRPr="00295582" w:rsidRDefault="00465F4A" w:rsidP="008714CD">
            <w:pPr>
              <w:pStyle w:val="Tabletext"/>
            </w:pPr>
            <w:r>
              <w:t>17 September 2024</w:t>
            </w:r>
          </w:p>
        </w:tc>
      </w:tr>
      <w:tr w:rsidR="00EC3690" w:rsidRPr="00295582" w14:paraId="3E943383" w14:textId="77777777" w:rsidTr="0040089D">
        <w:tc>
          <w:tcPr>
            <w:tcW w:w="2127" w:type="dxa"/>
            <w:tcBorders>
              <w:top w:val="single" w:sz="6" w:space="0" w:color="auto"/>
              <w:bottom w:val="single" w:sz="6" w:space="0" w:color="auto"/>
            </w:tcBorders>
            <w:shd w:val="clear" w:color="auto" w:fill="auto"/>
          </w:tcPr>
          <w:p w14:paraId="7A45DD23" w14:textId="0A5DA04E" w:rsidR="00EC3690" w:rsidRPr="00295582" w:rsidRDefault="00EC3690" w:rsidP="008714CD">
            <w:pPr>
              <w:pStyle w:val="Tabletext"/>
            </w:pPr>
            <w:r w:rsidRPr="00295582">
              <w:t xml:space="preserve">3.  </w:t>
            </w:r>
            <w:r w:rsidR="00ED4B44" w:rsidRPr="00295582">
              <w:t>Schedule 1</w:t>
            </w:r>
            <w:r w:rsidRPr="00295582">
              <w:t xml:space="preserve">, </w:t>
            </w:r>
            <w:r w:rsidR="00FE24E5" w:rsidRPr="00295582">
              <w:t>Part 3</w:t>
            </w:r>
          </w:p>
        </w:tc>
        <w:tc>
          <w:tcPr>
            <w:tcW w:w="4394" w:type="dxa"/>
            <w:tcBorders>
              <w:top w:val="single" w:sz="6" w:space="0" w:color="auto"/>
              <w:bottom w:val="single" w:sz="6" w:space="0" w:color="auto"/>
            </w:tcBorders>
            <w:shd w:val="clear" w:color="auto" w:fill="auto"/>
          </w:tcPr>
          <w:p w14:paraId="654192B4" w14:textId="4F51D127" w:rsidR="00EC3690" w:rsidRPr="00295582" w:rsidRDefault="00EC3690" w:rsidP="004622C6">
            <w:pPr>
              <w:pStyle w:val="Tabletext"/>
            </w:pPr>
            <w:r w:rsidRPr="00295582">
              <w:t xml:space="preserve">Immediately after the commencement of the provisions covered by table </w:t>
            </w:r>
            <w:r w:rsidR="00FE24E5" w:rsidRPr="00295582">
              <w:t>item 2</w:t>
            </w:r>
            <w:r w:rsidR="00F7543E" w:rsidRPr="00295582">
              <w:t>.</w:t>
            </w:r>
          </w:p>
        </w:tc>
        <w:tc>
          <w:tcPr>
            <w:tcW w:w="1843" w:type="dxa"/>
            <w:tcBorders>
              <w:top w:val="single" w:sz="6" w:space="0" w:color="auto"/>
              <w:bottom w:val="single" w:sz="6" w:space="0" w:color="auto"/>
            </w:tcBorders>
            <w:shd w:val="clear" w:color="auto" w:fill="auto"/>
          </w:tcPr>
          <w:p w14:paraId="1FA6017F" w14:textId="4C3CA0F5" w:rsidR="00EC3690" w:rsidRPr="00295582" w:rsidRDefault="00E4031E" w:rsidP="008714CD">
            <w:pPr>
              <w:pStyle w:val="Tabletext"/>
            </w:pPr>
            <w:r>
              <w:t>17 September 2024</w:t>
            </w:r>
          </w:p>
        </w:tc>
      </w:tr>
      <w:tr w:rsidR="00F7543E" w:rsidRPr="00295582" w14:paraId="4E5F2E81" w14:textId="77777777" w:rsidTr="0040089D">
        <w:tc>
          <w:tcPr>
            <w:tcW w:w="2127" w:type="dxa"/>
            <w:tcBorders>
              <w:top w:val="single" w:sz="6" w:space="0" w:color="auto"/>
              <w:bottom w:val="single" w:sz="6" w:space="0" w:color="auto"/>
            </w:tcBorders>
            <w:shd w:val="clear" w:color="auto" w:fill="auto"/>
          </w:tcPr>
          <w:p w14:paraId="61620D5D" w14:textId="482136B8" w:rsidR="00F7543E" w:rsidRPr="00295582" w:rsidRDefault="00F7543E" w:rsidP="008714CD">
            <w:pPr>
              <w:pStyle w:val="Tabletext"/>
            </w:pPr>
            <w:r w:rsidRPr="00295582">
              <w:t xml:space="preserve">4.  </w:t>
            </w:r>
            <w:r w:rsidR="00ED4B44" w:rsidRPr="00295582">
              <w:t>Schedule 1</w:t>
            </w:r>
            <w:r w:rsidRPr="00295582">
              <w:t xml:space="preserve">, </w:t>
            </w:r>
            <w:r w:rsidR="00ED4B44" w:rsidRPr="00295582">
              <w:t>Part 4</w:t>
            </w:r>
          </w:p>
        </w:tc>
        <w:tc>
          <w:tcPr>
            <w:tcW w:w="4394" w:type="dxa"/>
            <w:tcBorders>
              <w:top w:val="single" w:sz="6" w:space="0" w:color="auto"/>
              <w:bottom w:val="single" w:sz="6" w:space="0" w:color="auto"/>
            </w:tcBorders>
            <w:shd w:val="clear" w:color="auto" w:fill="auto"/>
          </w:tcPr>
          <w:p w14:paraId="09A78C38" w14:textId="77A9357F" w:rsidR="00F7543E" w:rsidRPr="00295582" w:rsidRDefault="00F7543E" w:rsidP="004622C6">
            <w:pPr>
              <w:pStyle w:val="Tabletext"/>
            </w:pPr>
            <w:r w:rsidRPr="00295582">
              <w:t xml:space="preserve">Immediately after the commencement of the provisions covered by table </w:t>
            </w:r>
            <w:r w:rsidR="00FE24E5" w:rsidRPr="00295582">
              <w:t>item 3</w:t>
            </w:r>
            <w:r w:rsidRPr="00295582">
              <w:t>.</w:t>
            </w:r>
          </w:p>
        </w:tc>
        <w:tc>
          <w:tcPr>
            <w:tcW w:w="1843" w:type="dxa"/>
            <w:tcBorders>
              <w:top w:val="single" w:sz="6" w:space="0" w:color="auto"/>
              <w:bottom w:val="single" w:sz="6" w:space="0" w:color="auto"/>
            </w:tcBorders>
            <w:shd w:val="clear" w:color="auto" w:fill="auto"/>
          </w:tcPr>
          <w:p w14:paraId="7BBAF53D" w14:textId="44374778" w:rsidR="00F7543E" w:rsidRPr="00295582" w:rsidRDefault="00E4031E" w:rsidP="008714CD">
            <w:pPr>
              <w:pStyle w:val="Tabletext"/>
            </w:pPr>
            <w:r>
              <w:t>17 September 2024</w:t>
            </w:r>
          </w:p>
        </w:tc>
      </w:tr>
      <w:tr w:rsidR="008714CD" w:rsidRPr="00295582" w14:paraId="5FB76FFD" w14:textId="77777777" w:rsidTr="0040089D">
        <w:tc>
          <w:tcPr>
            <w:tcW w:w="2127" w:type="dxa"/>
            <w:tcBorders>
              <w:top w:val="single" w:sz="6" w:space="0" w:color="auto"/>
              <w:bottom w:val="single" w:sz="12" w:space="0" w:color="auto"/>
            </w:tcBorders>
            <w:shd w:val="clear" w:color="auto" w:fill="auto"/>
          </w:tcPr>
          <w:p w14:paraId="1D6118F4" w14:textId="318413EC" w:rsidR="008714CD" w:rsidRPr="00295582" w:rsidRDefault="00C409F7" w:rsidP="008714CD">
            <w:pPr>
              <w:pStyle w:val="Tabletext"/>
            </w:pPr>
            <w:bookmarkStart w:id="3" w:name="_Hlk166160241"/>
            <w:bookmarkEnd w:id="2"/>
            <w:r w:rsidRPr="00295582">
              <w:t>5</w:t>
            </w:r>
            <w:r w:rsidR="008714CD" w:rsidRPr="00295582">
              <w:t xml:space="preserve">.  </w:t>
            </w:r>
            <w:r w:rsidR="00ED4B44" w:rsidRPr="00295582">
              <w:t>Schedule 1</w:t>
            </w:r>
            <w:r w:rsidR="008714CD" w:rsidRPr="00295582">
              <w:t xml:space="preserve">, </w:t>
            </w:r>
            <w:r w:rsidR="00ED4B44" w:rsidRPr="00295582">
              <w:t>Part 5</w:t>
            </w:r>
          </w:p>
        </w:tc>
        <w:tc>
          <w:tcPr>
            <w:tcW w:w="4394" w:type="dxa"/>
            <w:tcBorders>
              <w:top w:val="single" w:sz="6" w:space="0" w:color="auto"/>
              <w:bottom w:val="single" w:sz="12" w:space="0" w:color="auto"/>
            </w:tcBorders>
            <w:shd w:val="clear" w:color="auto" w:fill="auto"/>
          </w:tcPr>
          <w:p w14:paraId="6B1CA7BA" w14:textId="2F40B07A" w:rsidR="00373E9A" w:rsidRPr="00295582" w:rsidRDefault="004622C6" w:rsidP="008714CD">
            <w:pPr>
              <w:pStyle w:val="Tabletext"/>
            </w:pPr>
            <w:r w:rsidRPr="00295582">
              <w:t xml:space="preserve">At the same time as </w:t>
            </w:r>
            <w:r w:rsidR="00ED4B44" w:rsidRPr="00295582">
              <w:t>Part 5</w:t>
            </w:r>
            <w:r w:rsidR="00833F8C" w:rsidRPr="00295582">
              <w:t xml:space="preserve"> of </w:t>
            </w:r>
            <w:r w:rsidR="00ED4B44" w:rsidRPr="00295582">
              <w:t>Schedule 1</w:t>
            </w:r>
            <w:r w:rsidR="00833F8C" w:rsidRPr="00295582">
              <w:t xml:space="preserve"> to the </w:t>
            </w:r>
            <w:r w:rsidR="00833F8C" w:rsidRPr="00295582">
              <w:rPr>
                <w:i/>
              </w:rPr>
              <w:t>Treasury Laws Amendment (Delivering Better Financial Outcomes and Other Measures) Act 2024</w:t>
            </w:r>
            <w:r w:rsidR="00833F8C" w:rsidRPr="00295582">
              <w:t xml:space="preserve"> commences.</w:t>
            </w:r>
          </w:p>
        </w:tc>
        <w:tc>
          <w:tcPr>
            <w:tcW w:w="1843" w:type="dxa"/>
            <w:tcBorders>
              <w:top w:val="single" w:sz="6" w:space="0" w:color="auto"/>
              <w:bottom w:val="single" w:sz="12" w:space="0" w:color="auto"/>
            </w:tcBorders>
            <w:shd w:val="clear" w:color="auto" w:fill="auto"/>
          </w:tcPr>
          <w:p w14:paraId="455B6ED3" w14:textId="41AE4AB8" w:rsidR="008714CD" w:rsidRPr="00295582" w:rsidRDefault="00E4031E" w:rsidP="008714CD">
            <w:pPr>
              <w:pStyle w:val="Tabletext"/>
            </w:pPr>
            <w:r>
              <w:t>9 July 2025</w:t>
            </w:r>
            <w:bookmarkStart w:id="4" w:name="_GoBack"/>
            <w:bookmarkEnd w:id="4"/>
          </w:p>
        </w:tc>
      </w:tr>
    </w:tbl>
    <w:bookmarkEnd w:id="3"/>
    <w:p w14:paraId="1B5026DC" w14:textId="77777777" w:rsidR="005452CC" w:rsidRPr="00295582" w:rsidRDefault="005452CC" w:rsidP="005D482B">
      <w:pPr>
        <w:pStyle w:val="notetext"/>
      </w:pPr>
      <w:r w:rsidRPr="00295582">
        <w:rPr>
          <w:snapToGrid w:val="0"/>
          <w:lang w:eastAsia="en-US"/>
        </w:rPr>
        <w:t>Note:</w:t>
      </w:r>
      <w:r w:rsidRPr="00295582">
        <w:rPr>
          <w:snapToGrid w:val="0"/>
          <w:lang w:eastAsia="en-US"/>
        </w:rPr>
        <w:tab/>
        <w:t xml:space="preserve">This table relates only to the provisions of </w:t>
      </w:r>
      <w:r w:rsidR="00217FC1" w:rsidRPr="00295582">
        <w:rPr>
          <w:snapToGrid w:val="0"/>
          <w:lang w:eastAsia="en-US"/>
        </w:rPr>
        <w:t>this instrument</w:t>
      </w:r>
      <w:r w:rsidRPr="00295582">
        <w:t xml:space="preserve"> </w:t>
      </w:r>
      <w:r w:rsidRPr="00295582">
        <w:rPr>
          <w:snapToGrid w:val="0"/>
          <w:lang w:eastAsia="en-US"/>
        </w:rPr>
        <w:t xml:space="preserve">as originally made. It will not be amended to deal with any later amendments of </w:t>
      </w:r>
      <w:r w:rsidR="00217FC1" w:rsidRPr="00295582">
        <w:rPr>
          <w:snapToGrid w:val="0"/>
          <w:lang w:eastAsia="en-US"/>
        </w:rPr>
        <w:t>this instrument</w:t>
      </w:r>
      <w:r w:rsidRPr="00295582">
        <w:rPr>
          <w:snapToGrid w:val="0"/>
          <w:lang w:eastAsia="en-US"/>
        </w:rPr>
        <w:t>.</w:t>
      </w:r>
    </w:p>
    <w:p w14:paraId="6CEF999D" w14:textId="6404CFEF" w:rsidR="005452CC" w:rsidRPr="00295582" w:rsidRDefault="005452CC" w:rsidP="004F676E">
      <w:pPr>
        <w:pStyle w:val="subsection"/>
      </w:pPr>
      <w:r w:rsidRPr="00295582">
        <w:tab/>
        <w:t>(2)</w:t>
      </w:r>
      <w:r w:rsidRPr="00295582">
        <w:tab/>
        <w:t xml:space="preserve">Any information in column 3 of the table is not part of </w:t>
      </w:r>
      <w:r w:rsidR="00217FC1" w:rsidRPr="00295582">
        <w:t>this instrument</w:t>
      </w:r>
      <w:r w:rsidRPr="00295582">
        <w:t xml:space="preserve">. Information may be inserted in this column, or information in it may be edited, in any published version of </w:t>
      </w:r>
      <w:r w:rsidR="00217FC1" w:rsidRPr="00295582">
        <w:t>this instrument</w:t>
      </w:r>
      <w:r w:rsidRPr="00295582">
        <w:t>.</w:t>
      </w:r>
    </w:p>
    <w:p w14:paraId="3EE5181E" w14:textId="77777777" w:rsidR="00BF6650" w:rsidRPr="00295582" w:rsidRDefault="00BF6650" w:rsidP="00BF6650">
      <w:pPr>
        <w:pStyle w:val="ActHead5"/>
      </w:pPr>
      <w:bookmarkStart w:id="5" w:name="_Toc173158601"/>
      <w:r w:rsidRPr="007C504E">
        <w:rPr>
          <w:rStyle w:val="CharSectno"/>
        </w:rPr>
        <w:t>3</w:t>
      </w:r>
      <w:r w:rsidRPr="00295582">
        <w:t xml:space="preserve">  Authority</w:t>
      </w:r>
      <w:bookmarkEnd w:id="5"/>
    </w:p>
    <w:p w14:paraId="097C139D" w14:textId="77777777" w:rsidR="008714CD" w:rsidRPr="00295582" w:rsidRDefault="008714CD" w:rsidP="008714CD">
      <w:pPr>
        <w:pStyle w:val="subsection"/>
      </w:pPr>
      <w:r w:rsidRPr="00295582">
        <w:tab/>
      </w:r>
      <w:r w:rsidRPr="00295582">
        <w:tab/>
        <w:t>This instrument is made under the following:</w:t>
      </w:r>
    </w:p>
    <w:p w14:paraId="7809287A" w14:textId="77777777" w:rsidR="008714CD" w:rsidRPr="00295582" w:rsidRDefault="008714CD" w:rsidP="008714CD">
      <w:pPr>
        <w:pStyle w:val="paragraph"/>
      </w:pPr>
      <w:r w:rsidRPr="00295582">
        <w:tab/>
        <w:t>(a)</w:t>
      </w:r>
      <w:r w:rsidRPr="00295582">
        <w:tab/>
        <w:t xml:space="preserve">the </w:t>
      </w:r>
      <w:r w:rsidRPr="00295582">
        <w:rPr>
          <w:i/>
        </w:rPr>
        <w:t>Corporations Act 2001</w:t>
      </w:r>
      <w:r w:rsidRPr="00295582">
        <w:t>;</w:t>
      </w:r>
    </w:p>
    <w:p w14:paraId="1262C43D" w14:textId="77777777" w:rsidR="008714CD" w:rsidRPr="00295582" w:rsidRDefault="008714CD" w:rsidP="008714CD">
      <w:pPr>
        <w:pStyle w:val="paragraph"/>
      </w:pPr>
      <w:r w:rsidRPr="00295582">
        <w:tab/>
        <w:t>(b)</w:t>
      </w:r>
      <w:r w:rsidRPr="00295582">
        <w:tab/>
        <w:t xml:space="preserve">the </w:t>
      </w:r>
      <w:r w:rsidRPr="00295582">
        <w:rPr>
          <w:i/>
        </w:rPr>
        <w:t>Electronic Transactions Act 1999</w:t>
      </w:r>
      <w:r w:rsidRPr="00295582">
        <w:t>.</w:t>
      </w:r>
    </w:p>
    <w:p w14:paraId="19546206" w14:textId="77777777" w:rsidR="00557C7A" w:rsidRPr="00295582" w:rsidRDefault="00BF6650" w:rsidP="00557C7A">
      <w:pPr>
        <w:pStyle w:val="ActHead5"/>
      </w:pPr>
      <w:bookmarkStart w:id="6" w:name="_Toc173158602"/>
      <w:r w:rsidRPr="007C504E">
        <w:rPr>
          <w:rStyle w:val="CharSectno"/>
        </w:rPr>
        <w:t>4</w:t>
      </w:r>
      <w:r w:rsidR="00557C7A" w:rsidRPr="00295582">
        <w:t xml:space="preserve">  </w:t>
      </w:r>
      <w:r w:rsidR="00083F48" w:rsidRPr="00295582">
        <w:t>Schedules</w:t>
      </w:r>
      <w:bookmarkEnd w:id="6"/>
    </w:p>
    <w:p w14:paraId="55413959" w14:textId="5DBA031F" w:rsidR="00557C7A" w:rsidRPr="00295582" w:rsidRDefault="00557C7A" w:rsidP="00557C7A">
      <w:pPr>
        <w:pStyle w:val="subsection"/>
      </w:pPr>
      <w:r w:rsidRPr="00295582">
        <w:tab/>
      </w:r>
      <w:r w:rsidRPr="00295582">
        <w:tab/>
      </w:r>
      <w:r w:rsidR="00083F48" w:rsidRPr="00295582">
        <w:t xml:space="preserve">Each </w:t>
      </w:r>
      <w:r w:rsidR="00160BD7" w:rsidRPr="00295582">
        <w:t>instrument</w:t>
      </w:r>
      <w:r w:rsidR="00083F48" w:rsidRPr="00295582">
        <w:t xml:space="preserve"> that is specified in a Schedule to </w:t>
      </w:r>
      <w:r w:rsidR="00217FC1" w:rsidRPr="00295582">
        <w:t>this instrument</w:t>
      </w:r>
      <w:r w:rsidR="00083F48" w:rsidRPr="00295582">
        <w:t xml:space="preserve"> is amended or repealed as set out in the applicable items in the Schedule concerned, and any other item in a Schedule to </w:t>
      </w:r>
      <w:r w:rsidR="00217FC1" w:rsidRPr="00295582">
        <w:t>this instrument</w:t>
      </w:r>
      <w:r w:rsidR="00083F48" w:rsidRPr="00295582">
        <w:t xml:space="preserve"> has effect according to its terms.</w:t>
      </w:r>
    </w:p>
    <w:p w14:paraId="446198CA" w14:textId="19B802E8" w:rsidR="008714CD" w:rsidRPr="00295582" w:rsidRDefault="00ED4B44" w:rsidP="008714CD">
      <w:pPr>
        <w:pStyle w:val="ActHead6"/>
        <w:pageBreakBefore/>
      </w:pPr>
      <w:bookmarkStart w:id="7" w:name="_Toc173158603"/>
      <w:r w:rsidRPr="007C504E">
        <w:rPr>
          <w:rStyle w:val="CharAmSchNo"/>
        </w:rPr>
        <w:lastRenderedPageBreak/>
        <w:t>Schedule 1</w:t>
      </w:r>
      <w:r w:rsidR="008714CD" w:rsidRPr="00295582">
        <w:t>—</w:t>
      </w:r>
      <w:r w:rsidR="008714CD" w:rsidRPr="007C504E">
        <w:rPr>
          <w:rStyle w:val="CharAmSchText"/>
        </w:rPr>
        <w:t>Amendments</w:t>
      </w:r>
      <w:bookmarkEnd w:id="7"/>
    </w:p>
    <w:p w14:paraId="6F2F4D07" w14:textId="7423BBB1" w:rsidR="008714CD" w:rsidRPr="00295582" w:rsidRDefault="00AE2221" w:rsidP="008714CD">
      <w:pPr>
        <w:pStyle w:val="ActHead7"/>
      </w:pPr>
      <w:bookmarkStart w:id="8" w:name="_Toc173158604"/>
      <w:r w:rsidRPr="007C504E">
        <w:rPr>
          <w:rStyle w:val="CharAmPartNo"/>
        </w:rPr>
        <w:t>Part 1</w:t>
      </w:r>
      <w:r w:rsidR="008714CD" w:rsidRPr="00295582">
        <w:t>—</w:t>
      </w:r>
      <w:r w:rsidR="008714CD" w:rsidRPr="007C504E">
        <w:rPr>
          <w:rStyle w:val="CharAmPartText"/>
        </w:rPr>
        <w:t>Superannuation</w:t>
      </w:r>
      <w:bookmarkEnd w:id="8"/>
    </w:p>
    <w:p w14:paraId="04AB08F9" w14:textId="51CC1942" w:rsidR="008714CD" w:rsidRPr="00295582" w:rsidRDefault="008714CD" w:rsidP="008714CD">
      <w:pPr>
        <w:pStyle w:val="ActHead9"/>
      </w:pPr>
      <w:bookmarkStart w:id="9" w:name="_Toc173158605"/>
      <w:r w:rsidRPr="00295582">
        <w:t xml:space="preserve">Electronic Transactions </w:t>
      </w:r>
      <w:r w:rsidR="00ED4B44" w:rsidRPr="00295582">
        <w:t>Regulations 2</w:t>
      </w:r>
      <w:r w:rsidRPr="00295582">
        <w:t>020</w:t>
      </w:r>
      <w:bookmarkEnd w:id="9"/>
    </w:p>
    <w:p w14:paraId="3083DCA6" w14:textId="3A4C83C2" w:rsidR="008714CD" w:rsidRPr="00295582" w:rsidRDefault="007C6EA4" w:rsidP="008714CD">
      <w:pPr>
        <w:pStyle w:val="ItemHead"/>
      </w:pPr>
      <w:r w:rsidRPr="00295582">
        <w:t>1</w:t>
      </w:r>
      <w:r w:rsidR="008714CD" w:rsidRPr="00295582">
        <w:t xml:space="preserve">  Clause 1 of </w:t>
      </w:r>
      <w:r w:rsidR="00ED4B44" w:rsidRPr="00295582">
        <w:t>Schedule 1</w:t>
      </w:r>
      <w:r w:rsidR="008714CD" w:rsidRPr="00295582">
        <w:t xml:space="preserve"> (table item 89, column 1, </w:t>
      </w:r>
      <w:r w:rsidR="00B866B6" w:rsidRPr="00295582">
        <w:t>paragraph (</w:t>
      </w:r>
      <w:r w:rsidR="008714CD" w:rsidRPr="00295582">
        <w:t>h))</w:t>
      </w:r>
    </w:p>
    <w:p w14:paraId="4DB49BE1" w14:textId="42C1F4D6" w:rsidR="008714CD" w:rsidRPr="00295582" w:rsidRDefault="008714CD" w:rsidP="008714CD">
      <w:pPr>
        <w:pStyle w:val="Item"/>
      </w:pPr>
      <w:r w:rsidRPr="00295582">
        <w:t>Omit “</w:t>
      </w:r>
      <w:r w:rsidR="00FE24E5" w:rsidRPr="00295582">
        <w:t>subsection 9</w:t>
      </w:r>
      <w:r w:rsidRPr="00295582">
        <w:t>9FA(1)”, substitute “</w:t>
      </w:r>
      <w:r w:rsidR="00FE24E5" w:rsidRPr="00295582">
        <w:t>section 9</w:t>
      </w:r>
      <w:r w:rsidRPr="00295582">
        <w:t>9FA”.</w:t>
      </w:r>
    </w:p>
    <w:p w14:paraId="24CCDCD5" w14:textId="1EE45D07" w:rsidR="008714CD" w:rsidRPr="00295582" w:rsidRDefault="00ED4B44" w:rsidP="008714CD">
      <w:pPr>
        <w:pStyle w:val="ActHead7"/>
        <w:pageBreakBefore/>
      </w:pPr>
      <w:bookmarkStart w:id="10" w:name="_Toc173158606"/>
      <w:r w:rsidRPr="007C504E">
        <w:rPr>
          <w:rStyle w:val="CharAmPartNo"/>
        </w:rPr>
        <w:lastRenderedPageBreak/>
        <w:t>Part 2</w:t>
      </w:r>
      <w:r w:rsidR="008714CD" w:rsidRPr="00295582">
        <w:t>—</w:t>
      </w:r>
      <w:r w:rsidR="008714CD" w:rsidRPr="007C504E">
        <w:rPr>
          <w:rStyle w:val="CharAmPartText"/>
        </w:rPr>
        <w:t>Ongoing fee arrangements</w:t>
      </w:r>
      <w:bookmarkEnd w:id="10"/>
    </w:p>
    <w:p w14:paraId="6240A5E7" w14:textId="0C6E161B" w:rsidR="008714CD" w:rsidRPr="00295582" w:rsidRDefault="008714CD" w:rsidP="008714CD">
      <w:pPr>
        <w:pStyle w:val="ActHead9"/>
      </w:pPr>
      <w:bookmarkStart w:id="11" w:name="_Toc173158607"/>
      <w:r w:rsidRPr="00295582">
        <w:t xml:space="preserve">Corporations </w:t>
      </w:r>
      <w:r w:rsidR="00ED4B44" w:rsidRPr="00295582">
        <w:t>Regulations 2</w:t>
      </w:r>
      <w:r w:rsidRPr="00295582">
        <w:t>001</w:t>
      </w:r>
      <w:bookmarkEnd w:id="11"/>
    </w:p>
    <w:p w14:paraId="6529768B" w14:textId="2550BEEA" w:rsidR="008714CD" w:rsidRPr="00295582" w:rsidRDefault="007C6EA4" w:rsidP="008714CD">
      <w:pPr>
        <w:pStyle w:val="ItemHead"/>
      </w:pPr>
      <w:r w:rsidRPr="00295582">
        <w:t>2</w:t>
      </w:r>
      <w:r w:rsidR="008714CD" w:rsidRPr="00295582">
        <w:t xml:space="preserve">  Sub</w:t>
      </w:r>
      <w:r w:rsidR="00FE24E5" w:rsidRPr="00295582">
        <w:t>paragraph 7</w:t>
      </w:r>
      <w:r w:rsidR="008714CD" w:rsidRPr="00295582">
        <w:t>.6.02A(2)(a)(vi)</w:t>
      </w:r>
    </w:p>
    <w:p w14:paraId="02B5945B" w14:textId="77777777" w:rsidR="008714CD" w:rsidRPr="00295582" w:rsidRDefault="008714CD" w:rsidP="008714CD">
      <w:pPr>
        <w:pStyle w:val="Item"/>
      </w:pPr>
      <w:r w:rsidRPr="00295582">
        <w:t>Repeal the subparagraph.</w:t>
      </w:r>
    </w:p>
    <w:p w14:paraId="0B092314" w14:textId="3DE940F6" w:rsidR="008714CD" w:rsidRPr="00295582" w:rsidRDefault="007C6EA4" w:rsidP="008714CD">
      <w:pPr>
        <w:pStyle w:val="ItemHead"/>
      </w:pPr>
      <w:r w:rsidRPr="00295582">
        <w:t>3</w:t>
      </w:r>
      <w:r w:rsidR="008714CD" w:rsidRPr="00295582">
        <w:t xml:space="preserve">  Subparagraphs 7.6.02A(2)(a)(ix) and (x)</w:t>
      </w:r>
    </w:p>
    <w:p w14:paraId="78937CB3" w14:textId="77777777" w:rsidR="008714CD" w:rsidRPr="00295582" w:rsidRDefault="008714CD" w:rsidP="008714CD">
      <w:pPr>
        <w:pStyle w:val="Item"/>
      </w:pPr>
      <w:r w:rsidRPr="00295582">
        <w:t>Repeal the subparagraphs.</w:t>
      </w:r>
    </w:p>
    <w:p w14:paraId="4D23C5F8" w14:textId="6B10DC30" w:rsidR="008714CD" w:rsidRPr="00295582" w:rsidRDefault="007C6EA4" w:rsidP="008714CD">
      <w:pPr>
        <w:pStyle w:val="ItemHead"/>
      </w:pPr>
      <w:r w:rsidRPr="00295582">
        <w:t>4</w:t>
      </w:r>
      <w:r w:rsidR="008714CD" w:rsidRPr="00295582">
        <w:t xml:space="preserve">  </w:t>
      </w:r>
      <w:r w:rsidR="00E25455" w:rsidRPr="00295582">
        <w:t>Regulation 7</w:t>
      </w:r>
      <w:r w:rsidR="008714CD" w:rsidRPr="00295582">
        <w:t>.7A.11</w:t>
      </w:r>
    </w:p>
    <w:p w14:paraId="706E9BD3" w14:textId="77777777" w:rsidR="008714CD" w:rsidRPr="00295582" w:rsidRDefault="008714CD" w:rsidP="008714CD">
      <w:pPr>
        <w:pStyle w:val="Item"/>
      </w:pPr>
      <w:r w:rsidRPr="00295582">
        <w:t>Repeal the regulation.</w:t>
      </w:r>
    </w:p>
    <w:p w14:paraId="5E5CDA99" w14:textId="12622844" w:rsidR="008714CD" w:rsidRPr="00295582" w:rsidRDefault="007C6EA4" w:rsidP="008714CD">
      <w:pPr>
        <w:pStyle w:val="ItemHead"/>
      </w:pPr>
      <w:r w:rsidRPr="00295582">
        <w:t>5</w:t>
      </w:r>
      <w:r w:rsidR="008714CD" w:rsidRPr="00295582">
        <w:t xml:space="preserve">  Paragraphs 7.7A.11AA(2)(a) and (b)</w:t>
      </w:r>
    </w:p>
    <w:p w14:paraId="2B3AFD9E" w14:textId="77777777" w:rsidR="008714CD" w:rsidRPr="00295582" w:rsidRDefault="008714CD" w:rsidP="008714CD">
      <w:pPr>
        <w:pStyle w:val="Item"/>
      </w:pPr>
      <w:r w:rsidRPr="00295582">
        <w:t>Repeal the paragraphs.</w:t>
      </w:r>
    </w:p>
    <w:p w14:paraId="11206EAB" w14:textId="18880A5C" w:rsidR="008714CD" w:rsidRPr="00295582" w:rsidRDefault="007C6EA4" w:rsidP="008714CD">
      <w:pPr>
        <w:pStyle w:val="ItemHead"/>
      </w:pPr>
      <w:r w:rsidRPr="00295582">
        <w:t>6</w:t>
      </w:r>
      <w:r w:rsidR="008714CD" w:rsidRPr="00295582">
        <w:t xml:space="preserve">  After </w:t>
      </w:r>
      <w:r w:rsidR="00FE24E5" w:rsidRPr="00295582">
        <w:t>paragraph 7</w:t>
      </w:r>
      <w:r w:rsidR="008714CD" w:rsidRPr="00295582">
        <w:t>.7A.11AA(2)(c)</w:t>
      </w:r>
    </w:p>
    <w:p w14:paraId="2442488D" w14:textId="77777777" w:rsidR="008714CD" w:rsidRPr="00295582" w:rsidRDefault="008714CD" w:rsidP="008714CD">
      <w:pPr>
        <w:pStyle w:val="Item"/>
      </w:pPr>
      <w:r w:rsidRPr="00295582">
        <w:t>Insert:</w:t>
      </w:r>
    </w:p>
    <w:p w14:paraId="1DE60611" w14:textId="4D80D044" w:rsidR="008714CD" w:rsidRPr="00295582" w:rsidRDefault="008714CD" w:rsidP="008714CD">
      <w:pPr>
        <w:pStyle w:val="paragraph"/>
      </w:pPr>
      <w:r w:rsidRPr="00295582">
        <w:tab/>
        <w:t>(ca)</w:t>
      </w:r>
      <w:r w:rsidRPr="00295582">
        <w:tab/>
        <w:t xml:space="preserve">each consent given by the client to enter into or renew an ongoing fee arrangement </w:t>
      </w:r>
      <w:r w:rsidR="000371C1" w:rsidRPr="00295582">
        <w:t xml:space="preserve">for the purposes of </w:t>
      </w:r>
      <w:r w:rsidR="00FE24E5" w:rsidRPr="00295582">
        <w:t>section 9</w:t>
      </w:r>
      <w:r w:rsidRPr="00295582">
        <w:t>62G</w:t>
      </w:r>
      <w:r w:rsidR="00106965" w:rsidRPr="00295582">
        <w:t xml:space="preserve"> of the Act</w:t>
      </w:r>
      <w:r w:rsidRPr="00295582">
        <w:t>;</w:t>
      </w:r>
    </w:p>
    <w:p w14:paraId="37C272BD" w14:textId="71B2032D" w:rsidR="00F36D4C" w:rsidRPr="00295582" w:rsidRDefault="00F36D4C" w:rsidP="00F36D4C">
      <w:pPr>
        <w:pStyle w:val="paragraph"/>
      </w:pPr>
      <w:r w:rsidRPr="00295582">
        <w:tab/>
        <w:t>(</w:t>
      </w:r>
      <w:proofErr w:type="spellStart"/>
      <w:r w:rsidRPr="00295582">
        <w:t>cb</w:t>
      </w:r>
      <w:proofErr w:type="spellEnd"/>
      <w:r w:rsidRPr="00295582">
        <w:t>)</w:t>
      </w:r>
      <w:r w:rsidRPr="00295582">
        <w:tab/>
        <w:t xml:space="preserve">the matters disclosed to the client </w:t>
      </w:r>
      <w:r w:rsidR="0022261F" w:rsidRPr="00295582">
        <w:t xml:space="preserve">under </w:t>
      </w:r>
      <w:r w:rsidR="00FE24E5" w:rsidRPr="00295582">
        <w:t>subsection 9</w:t>
      </w:r>
      <w:r w:rsidR="0022261F" w:rsidRPr="00295582">
        <w:t>62G(2)</w:t>
      </w:r>
      <w:r w:rsidR="00A45722" w:rsidRPr="00295582">
        <w:t xml:space="preserve"> of the Act</w:t>
      </w:r>
      <w:r w:rsidR="0022261F" w:rsidRPr="00295582">
        <w:t>;</w:t>
      </w:r>
    </w:p>
    <w:p w14:paraId="15BC0521" w14:textId="0B458546" w:rsidR="00DA68FA" w:rsidRPr="00295582" w:rsidRDefault="007C6EA4" w:rsidP="00DA68FA">
      <w:pPr>
        <w:pStyle w:val="ItemHead"/>
      </w:pPr>
      <w:r w:rsidRPr="00295582">
        <w:t>7</w:t>
      </w:r>
      <w:r w:rsidR="00DA68FA" w:rsidRPr="00295582">
        <w:t xml:space="preserve">  After </w:t>
      </w:r>
      <w:r w:rsidR="00FE24E5" w:rsidRPr="00295582">
        <w:t>paragraph 7</w:t>
      </w:r>
      <w:r w:rsidR="00DA68FA" w:rsidRPr="00295582">
        <w:t>.7A.11AA(3)(b)</w:t>
      </w:r>
    </w:p>
    <w:p w14:paraId="40C0FC16" w14:textId="49E79039" w:rsidR="00DA68FA" w:rsidRPr="00295582" w:rsidRDefault="00DA68FA" w:rsidP="00DA68FA">
      <w:pPr>
        <w:pStyle w:val="Item"/>
      </w:pPr>
      <w:r w:rsidRPr="00295582">
        <w:t>Insert:</w:t>
      </w:r>
    </w:p>
    <w:p w14:paraId="5394B392" w14:textId="40437D3A" w:rsidR="00DA68FA" w:rsidRPr="00295582" w:rsidRDefault="00DA68FA" w:rsidP="00DA68FA">
      <w:pPr>
        <w:pStyle w:val="paragraph"/>
      </w:pPr>
      <w:r w:rsidRPr="00295582">
        <w:tab/>
        <w:t>(</w:t>
      </w:r>
      <w:proofErr w:type="spellStart"/>
      <w:r w:rsidRPr="00295582">
        <w:t>ba</w:t>
      </w:r>
      <w:proofErr w:type="spellEnd"/>
      <w:r w:rsidRPr="00295582">
        <w:t>)</w:t>
      </w:r>
      <w:r w:rsidRPr="00295582">
        <w:tab/>
        <w:t>the matter</w:t>
      </w:r>
      <w:r w:rsidR="00173312" w:rsidRPr="00295582">
        <w:t xml:space="preserve">s set out in </w:t>
      </w:r>
      <w:r w:rsidR="00FE24E5" w:rsidRPr="00295582">
        <w:t>section 9</w:t>
      </w:r>
      <w:r w:rsidR="00173312" w:rsidRPr="00295582">
        <w:t>62T</w:t>
      </w:r>
      <w:r w:rsidR="00EF4ABA" w:rsidRPr="00295582">
        <w:t xml:space="preserve"> of the Act</w:t>
      </w:r>
      <w:r w:rsidR="00173312" w:rsidRPr="00295582">
        <w:t>;</w:t>
      </w:r>
    </w:p>
    <w:p w14:paraId="7BE6D0BF" w14:textId="49E1A5B4" w:rsidR="008714CD" w:rsidRPr="00295582" w:rsidRDefault="007C6EA4" w:rsidP="008714CD">
      <w:pPr>
        <w:pStyle w:val="ItemHead"/>
      </w:pPr>
      <w:r w:rsidRPr="00295582">
        <w:t>8</w:t>
      </w:r>
      <w:r w:rsidR="008714CD" w:rsidRPr="00295582">
        <w:t xml:space="preserve">  Paragraph 9.4AB.02(2)(e)</w:t>
      </w:r>
    </w:p>
    <w:p w14:paraId="60E32C71" w14:textId="303DB404" w:rsidR="008714CD" w:rsidRPr="00295582" w:rsidRDefault="008714CD" w:rsidP="008714CD">
      <w:pPr>
        <w:pStyle w:val="Item"/>
      </w:pPr>
      <w:r w:rsidRPr="00295582">
        <w:t>Omit “</w:t>
      </w:r>
      <w:r w:rsidR="00FE24E5" w:rsidRPr="00295582">
        <w:t>section 9</w:t>
      </w:r>
      <w:r w:rsidRPr="00295582">
        <w:t>62P”, substitute “</w:t>
      </w:r>
      <w:r w:rsidR="00FE24E5" w:rsidRPr="00295582">
        <w:t>section 9</w:t>
      </w:r>
      <w:r w:rsidRPr="00295582">
        <w:t>62Z”.</w:t>
      </w:r>
    </w:p>
    <w:p w14:paraId="062CCB0A" w14:textId="191997BC" w:rsidR="008714CD" w:rsidRPr="00295582" w:rsidRDefault="007C6EA4" w:rsidP="008714CD">
      <w:pPr>
        <w:pStyle w:val="ItemHead"/>
      </w:pPr>
      <w:r w:rsidRPr="00295582">
        <w:t>9</w:t>
      </w:r>
      <w:r w:rsidR="008714CD" w:rsidRPr="00295582">
        <w:t xml:space="preserve">  Paragraph 9.4AB.02(2)(f)</w:t>
      </w:r>
    </w:p>
    <w:p w14:paraId="7F75E5E4" w14:textId="77777777" w:rsidR="008714CD" w:rsidRPr="00295582" w:rsidRDefault="008714CD" w:rsidP="008714CD">
      <w:pPr>
        <w:pStyle w:val="Item"/>
      </w:pPr>
      <w:r w:rsidRPr="00295582">
        <w:t>Repeal the paragraph.</w:t>
      </w:r>
    </w:p>
    <w:p w14:paraId="690162EC" w14:textId="4C5F9339" w:rsidR="008714CD" w:rsidRPr="00295582" w:rsidRDefault="007C6EA4" w:rsidP="008714CD">
      <w:pPr>
        <w:pStyle w:val="ItemHead"/>
      </w:pPr>
      <w:r w:rsidRPr="00295582">
        <w:t>10</w:t>
      </w:r>
      <w:r w:rsidR="008714CD" w:rsidRPr="00295582">
        <w:t xml:space="preserve">  In the appropriate position in </w:t>
      </w:r>
      <w:r w:rsidR="00AE2221" w:rsidRPr="00295582">
        <w:t>Chapter 1</w:t>
      </w:r>
      <w:r w:rsidR="008714CD" w:rsidRPr="00295582">
        <w:t>0</w:t>
      </w:r>
    </w:p>
    <w:p w14:paraId="753CE4C1" w14:textId="77777777" w:rsidR="008714CD" w:rsidRPr="00295582" w:rsidRDefault="008714CD" w:rsidP="008714CD">
      <w:pPr>
        <w:pStyle w:val="Item"/>
      </w:pPr>
      <w:r w:rsidRPr="00295582">
        <w:t>Insert:</w:t>
      </w:r>
    </w:p>
    <w:p w14:paraId="3C20A4F8" w14:textId="0D45D270" w:rsidR="008714CD" w:rsidRPr="00295582" w:rsidRDefault="00AE2221" w:rsidP="002B1412">
      <w:pPr>
        <w:pStyle w:val="ActHead2"/>
      </w:pPr>
      <w:bookmarkStart w:id="12" w:name="_Toc173158608"/>
      <w:r w:rsidRPr="007C504E">
        <w:rPr>
          <w:rStyle w:val="CharPartNo"/>
        </w:rPr>
        <w:t>Part 1</w:t>
      </w:r>
      <w:r w:rsidR="008714CD" w:rsidRPr="007C504E">
        <w:rPr>
          <w:rStyle w:val="CharPartNo"/>
        </w:rPr>
        <w:t>0.52</w:t>
      </w:r>
      <w:r w:rsidR="008714CD" w:rsidRPr="00295582">
        <w:t>—</w:t>
      </w:r>
      <w:r w:rsidR="008714CD" w:rsidRPr="007C504E">
        <w:rPr>
          <w:rStyle w:val="CharPartText"/>
        </w:rPr>
        <w:t xml:space="preserve">Application provisions relating to the Treasury Laws Amendment (Delivering Better Financial Outcomes) </w:t>
      </w:r>
      <w:r w:rsidR="00ED4B44" w:rsidRPr="007C504E">
        <w:rPr>
          <w:rStyle w:val="CharPartText"/>
        </w:rPr>
        <w:t>Regulations 2</w:t>
      </w:r>
      <w:r w:rsidR="008714CD" w:rsidRPr="007C504E">
        <w:rPr>
          <w:rStyle w:val="CharPartText"/>
        </w:rPr>
        <w:t>024</w:t>
      </w:r>
      <w:bookmarkEnd w:id="12"/>
    </w:p>
    <w:p w14:paraId="253308C1" w14:textId="24A0C54B" w:rsidR="0099238C" w:rsidRPr="007C504E" w:rsidRDefault="0099238C" w:rsidP="0099238C">
      <w:pPr>
        <w:pStyle w:val="Header"/>
      </w:pPr>
      <w:bookmarkStart w:id="13" w:name="_Toc173158609"/>
      <w:r w:rsidRPr="007C504E">
        <w:rPr>
          <w:rStyle w:val="CharDivNo"/>
        </w:rPr>
        <w:t xml:space="preserve"> </w:t>
      </w:r>
      <w:r w:rsidRPr="007C504E">
        <w:rPr>
          <w:rStyle w:val="CharDivText"/>
        </w:rPr>
        <w:t xml:space="preserve"> </w:t>
      </w:r>
    </w:p>
    <w:p w14:paraId="4B658473" w14:textId="01EABBCB" w:rsidR="008714CD" w:rsidRPr="00295582" w:rsidRDefault="008714CD" w:rsidP="00BA22E1">
      <w:pPr>
        <w:pStyle w:val="ActHead5"/>
      </w:pPr>
      <w:r w:rsidRPr="007C504E">
        <w:rPr>
          <w:rStyle w:val="CharSectno"/>
        </w:rPr>
        <w:t>10.52.01</w:t>
      </w:r>
      <w:r w:rsidRPr="00295582">
        <w:t xml:space="preserve">  Application—compliance records for fee disclosure statements</w:t>
      </w:r>
      <w:bookmarkEnd w:id="13"/>
    </w:p>
    <w:p w14:paraId="6BD890D7" w14:textId="2B648241" w:rsidR="00B63A5C" w:rsidRPr="00295582" w:rsidRDefault="00717856" w:rsidP="00717856">
      <w:pPr>
        <w:pStyle w:val="subsection"/>
      </w:pPr>
      <w:r w:rsidRPr="00295582">
        <w:tab/>
      </w:r>
      <w:r w:rsidRPr="00295582">
        <w:tab/>
      </w:r>
      <w:r w:rsidR="00B63A5C" w:rsidRPr="00295582">
        <w:t>Despite the repeal of paragraphs 7.7A.11AA(2)</w:t>
      </w:r>
      <w:r w:rsidR="0003442B" w:rsidRPr="00295582">
        <w:t>(a)</w:t>
      </w:r>
      <w:r w:rsidR="00B63A5C" w:rsidRPr="00295582">
        <w:t xml:space="preserve"> and (b)</w:t>
      </w:r>
      <w:r w:rsidR="004C2F86" w:rsidRPr="00295582">
        <w:t xml:space="preserve"> made by</w:t>
      </w:r>
      <w:r w:rsidR="007B21EB" w:rsidRPr="00295582">
        <w:t xml:space="preserve"> </w:t>
      </w:r>
      <w:r w:rsidR="00ED4B44" w:rsidRPr="00295582">
        <w:t>Part 2</w:t>
      </w:r>
      <w:r w:rsidR="007B21EB" w:rsidRPr="00295582">
        <w:t xml:space="preserve"> of </w:t>
      </w:r>
      <w:r w:rsidR="00ED4B44" w:rsidRPr="00295582">
        <w:t>Schedule 1</w:t>
      </w:r>
      <w:r w:rsidR="007B21EB" w:rsidRPr="00295582">
        <w:t xml:space="preserve"> to the </w:t>
      </w:r>
      <w:r w:rsidR="007B21EB" w:rsidRPr="00295582">
        <w:rPr>
          <w:i/>
        </w:rPr>
        <w:t xml:space="preserve">Treasury Laws Amendment (Delivering Better Financial Outcomes) </w:t>
      </w:r>
      <w:r w:rsidR="00ED4B44" w:rsidRPr="00295582">
        <w:rPr>
          <w:i/>
        </w:rPr>
        <w:t>Regulations 2</w:t>
      </w:r>
      <w:r w:rsidR="007B21EB" w:rsidRPr="00295582">
        <w:rPr>
          <w:i/>
        </w:rPr>
        <w:t>024</w:t>
      </w:r>
      <w:r w:rsidR="00B63A5C" w:rsidRPr="00295582">
        <w:t>, those paragraphs continue to apply in relation to fee disclosure statements required to be give</w:t>
      </w:r>
      <w:r w:rsidR="005F3233" w:rsidRPr="00295582">
        <w:t>n</w:t>
      </w:r>
      <w:r w:rsidR="00B63A5C" w:rsidRPr="00295582">
        <w:t xml:space="preserve"> </w:t>
      </w:r>
      <w:r w:rsidR="005F3233" w:rsidRPr="00295582">
        <w:t>un</w:t>
      </w:r>
      <w:r w:rsidR="00B63A5C" w:rsidRPr="00295582">
        <w:t xml:space="preserve">der </w:t>
      </w:r>
      <w:r w:rsidR="00FE24E5" w:rsidRPr="00295582">
        <w:t>section 9</w:t>
      </w:r>
      <w:r w:rsidR="005F3233" w:rsidRPr="00295582">
        <w:t>62</w:t>
      </w:r>
      <w:r w:rsidR="009F374E" w:rsidRPr="00295582">
        <w:t xml:space="preserve">G </w:t>
      </w:r>
      <w:r w:rsidR="00395BF6" w:rsidRPr="00295582">
        <w:t xml:space="preserve">of the Act </w:t>
      </w:r>
      <w:r w:rsidR="005F3233" w:rsidRPr="00295582">
        <w:t xml:space="preserve">as in force immediately before the commencement of </w:t>
      </w:r>
      <w:r w:rsidR="00ED4B44" w:rsidRPr="00295582">
        <w:t>Part 2</w:t>
      </w:r>
      <w:r w:rsidR="005F3233" w:rsidRPr="00295582">
        <w:t xml:space="preserve"> of </w:t>
      </w:r>
      <w:r w:rsidR="00ED4B44" w:rsidRPr="00295582">
        <w:t>Schedule 1</w:t>
      </w:r>
      <w:r w:rsidR="005F3233" w:rsidRPr="00295582">
        <w:t xml:space="preserve"> to the </w:t>
      </w:r>
      <w:r w:rsidR="005F3233" w:rsidRPr="00295582">
        <w:rPr>
          <w:i/>
        </w:rPr>
        <w:lastRenderedPageBreak/>
        <w:t>Treasury Laws Amendment (Delivering Better Financial Outcomes and Other Measures) Act 202</w:t>
      </w:r>
      <w:r w:rsidRPr="00295582">
        <w:rPr>
          <w:i/>
        </w:rPr>
        <w:t>4</w:t>
      </w:r>
      <w:r w:rsidR="00360B59" w:rsidRPr="00295582">
        <w:t xml:space="preserve"> </w:t>
      </w:r>
      <w:r w:rsidRPr="00295582">
        <w:t xml:space="preserve">as if those repeals </w:t>
      </w:r>
      <w:r w:rsidR="00106965" w:rsidRPr="00295582">
        <w:t>had</w:t>
      </w:r>
      <w:r w:rsidRPr="00295582">
        <w:t xml:space="preserve"> not happened.</w:t>
      </w:r>
    </w:p>
    <w:p w14:paraId="02806D67" w14:textId="0DF0DD83" w:rsidR="00780232" w:rsidRPr="00295582" w:rsidRDefault="00780232" w:rsidP="00BA22E1">
      <w:pPr>
        <w:pStyle w:val="ActHead5"/>
      </w:pPr>
      <w:bookmarkStart w:id="14" w:name="_Toc173158610"/>
      <w:r w:rsidRPr="007C504E">
        <w:rPr>
          <w:rStyle w:val="CharSectno"/>
        </w:rPr>
        <w:t>10.52.02</w:t>
      </w:r>
      <w:r w:rsidR="00726400" w:rsidRPr="00295582">
        <w:t xml:space="preserve">  Application—</w:t>
      </w:r>
      <w:r w:rsidR="007835C8" w:rsidRPr="00295582">
        <w:t>contraventions</w:t>
      </w:r>
      <w:r w:rsidR="004C2F86" w:rsidRPr="00295582">
        <w:t xml:space="preserve"> relating to </w:t>
      </w:r>
      <w:r w:rsidR="007B21EB" w:rsidRPr="00295582">
        <w:t>ongoing fee arrangements</w:t>
      </w:r>
      <w:bookmarkEnd w:id="14"/>
    </w:p>
    <w:p w14:paraId="130E3DE1" w14:textId="62AEF4A3" w:rsidR="00490DFB" w:rsidRPr="00295582" w:rsidRDefault="00490DFB" w:rsidP="00490DFB">
      <w:pPr>
        <w:pStyle w:val="subsection"/>
      </w:pPr>
      <w:r w:rsidRPr="00295582">
        <w:tab/>
      </w:r>
      <w:r w:rsidRPr="00295582">
        <w:tab/>
        <w:t xml:space="preserve">The amendments </w:t>
      </w:r>
      <w:r w:rsidR="00295EAC" w:rsidRPr="00295582">
        <w:t>of</w:t>
      </w:r>
      <w:r w:rsidR="00514569" w:rsidRPr="00295582">
        <w:t xml:space="preserve"> </w:t>
      </w:r>
      <w:proofErr w:type="spellStart"/>
      <w:r w:rsidR="00E25455" w:rsidRPr="00295582">
        <w:t>subregulations</w:t>
      </w:r>
      <w:proofErr w:type="spellEnd"/>
      <w:r w:rsidR="00E25455" w:rsidRPr="00295582">
        <w:t> 7</w:t>
      </w:r>
      <w:r w:rsidR="008A3E96" w:rsidRPr="00295582">
        <w:t xml:space="preserve">.6.02A(2) and </w:t>
      </w:r>
      <w:r w:rsidRPr="00295582">
        <w:t>9.4AB.02</w:t>
      </w:r>
      <w:r w:rsidR="002A568A" w:rsidRPr="00295582">
        <w:t xml:space="preserve">(2) </w:t>
      </w:r>
      <w:r w:rsidR="00F7431F" w:rsidRPr="00295582">
        <w:t xml:space="preserve">made by </w:t>
      </w:r>
      <w:r w:rsidR="00ED4B44" w:rsidRPr="00295582">
        <w:t>Part 2</w:t>
      </w:r>
      <w:r w:rsidR="00F7431F" w:rsidRPr="00295582">
        <w:t xml:space="preserve"> </w:t>
      </w:r>
      <w:r w:rsidR="00C1629A" w:rsidRPr="00295582">
        <w:t xml:space="preserve">of </w:t>
      </w:r>
      <w:r w:rsidR="00ED4B44" w:rsidRPr="00295582">
        <w:t>Schedule 1</w:t>
      </w:r>
      <w:r w:rsidR="00C1629A" w:rsidRPr="00295582">
        <w:t xml:space="preserve"> to the </w:t>
      </w:r>
      <w:r w:rsidR="00C1629A" w:rsidRPr="00295582">
        <w:rPr>
          <w:i/>
        </w:rPr>
        <w:t xml:space="preserve">Treasury Laws Amendment (Delivering Better Financial Outcomes) </w:t>
      </w:r>
      <w:r w:rsidR="00ED4B44" w:rsidRPr="00295582">
        <w:rPr>
          <w:i/>
        </w:rPr>
        <w:t>Regulations 2</w:t>
      </w:r>
      <w:r w:rsidR="00C1629A" w:rsidRPr="00295582">
        <w:rPr>
          <w:i/>
        </w:rPr>
        <w:t>024</w:t>
      </w:r>
      <w:r w:rsidR="00C1629A" w:rsidRPr="00295582">
        <w:t xml:space="preserve"> </w:t>
      </w:r>
      <w:r w:rsidR="002A568A" w:rsidRPr="00295582">
        <w:t xml:space="preserve">apply in relation to conduct occurring wholly on or after the day that is 6 months after the commencement of </w:t>
      </w:r>
      <w:r w:rsidR="00ED4B44" w:rsidRPr="00295582">
        <w:t>Part 2</w:t>
      </w:r>
      <w:r w:rsidR="00B02465" w:rsidRPr="00295582">
        <w:t xml:space="preserve"> of </w:t>
      </w:r>
      <w:r w:rsidR="00ED4B44" w:rsidRPr="00295582">
        <w:t>Schedule 1</w:t>
      </w:r>
      <w:r w:rsidR="00B02465" w:rsidRPr="00295582">
        <w:t xml:space="preserve"> to the </w:t>
      </w:r>
      <w:r w:rsidR="00B02465" w:rsidRPr="00295582">
        <w:rPr>
          <w:i/>
        </w:rPr>
        <w:t>Treasury Laws Amendment (Delivering Better Financial Outcomes and Other Measures) Act 2024</w:t>
      </w:r>
      <w:r w:rsidR="00B02465" w:rsidRPr="00295582">
        <w:t>.</w:t>
      </w:r>
    </w:p>
    <w:p w14:paraId="1091BEF5" w14:textId="461D84D5" w:rsidR="008714CD" w:rsidRPr="00295582" w:rsidRDefault="00FE24E5" w:rsidP="008714CD">
      <w:pPr>
        <w:pStyle w:val="ActHead7"/>
        <w:pageBreakBefore/>
      </w:pPr>
      <w:bookmarkStart w:id="15" w:name="_Toc173158611"/>
      <w:r w:rsidRPr="007C504E">
        <w:rPr>
          <w:rStyle w:val="CharAmPartNo"/>
        </w:rPr>
        <w:lastRenderedPageBreak/>
        <w:t>Part 3</w:t>
      </w:r>
      <w:r w:rsidR="008714CD" w:rsidRPr="00295582">
        <w:t>—</w:t>
      </w:r>
      <w:r w:rsidR="008714CD" w:rsidRPr="007C504E">
        <w:rPr>
          <w:rStyle w:val="CharAmPartText"/>
        </w:rPr>
        <w:t>Financial Services Guide</w:t>
      </w:r>
      <w:bookmarkEnd w:id="15"/>
    </w:p>
    <w:p w14:paraId="4257768D" w14:textId="182D167B" w:rsidR="008714CD" w:rsidRPr="00295582" w:rsidRDefault="008714CD" w:rsidP="008714CD">
      <w:pPr>
        <w:pStyle w:val="ActHead9"/>
      </w:pPr>
      <w:bookmarkStart w:id="16" w:name="_Toc173158612"/>
      <w:r w:rsidRPr="00295582">
        <w:t xml:space="preserve">Corporations </w:t>
      </w:r>
      <w:r w:rsidR="00ED4B44" w:rsidRPr="00295582">
        <w:t>Regulations 2</w:t>
      </w:r>
      <w:r w:rsidRPr="00295582">
        <w:t>001</w:t>
      </w:r>
      <w:bookmarkEnd w:id="16"/>
    </w:p>
    <w:p w14:paraId="306BC5E2" w14:textId="524ACBCA" w:rsidR="008714CD" w:rsidRPr="00295582" w:rsidRDefault="007C6EA4" w:rsidP="008714CD">
      <w:pPr>
        <w:pStyle w:val="ItemHead"/>
      </w:pPr>
      <w:r w:rsidRPr="00295582">
        <w:t>11</w:t>
      </w:r>
      <w:r w:rsidR="008714CD" w:rsidRPr="00295582">
        <w:t xml:space="preserve">  After sub</w:t>
      </w:r>
      <w:r w:rsidR="00FE24E5" w:rsidRPr="00295582">
        <w:t>paragraph 7</w:t>
      </w:r>
      <w:r w:rsidR="008714CD" w:rsidRPr="00295582">
        <w:t>.6.02A(2)(a)(v)</w:t>
      </w:r>
    </w:p>
    <w:p w14:paraId="31932D98" w14:textId="77777777" w:rsidR="008714CD" w:rsidRPr="00295582" w:rsidRDefault="008714CD" w:rsidP="008714CD">
      <w:pPr>
        <w:pStyle w:val="Item"/>
      </w:pPr>
      <w:r w:rsidRPr="00295582">
        <w:t>Insert:</w:t>
      </w:r>
    </w:p>
    <w:p w14:paraId="7648E66C" w14:textId="382CE2B8" w:rsidR="008714CD" w:rsidRPr="00295582" w:rsidRDefault="008714CD" w:rsidP="008714CD">
      <w:pPr>
        <w:pStyle w:val="paragraphsub"/>
      </w:pPr>
      <w:r w:rsidRPr="00295582">
        <w:tab/>
        <w:t>(</w:t>
      </w:r>
      <w:proofErr w:type="spellStart"/>
      <w:r w:rsidRPr="00295582">
        <w:t>va</w:t>
      </w:r>
      <w:proofErr w:type="spellEnd"/>
      <w:r w:rsidRPr="00295582">
        <w:t>)</w:t>
      </w:r>
      <w:r w:rsidRPr="00295582">
        <w:tab/>
      </w:r>
      <w:r w:rsidR="00FE24E5" w:rsidRPr="00295582">
        <w:t>subsection 9</w:t>
      </w:r>
      <w:r w:rsidRPr="00295582">
        <w:t>43G(3);</w:t>
      </w:r>
    </w:p>
    <w:p w14:paraId="65BCC501" w14:textId="551DF76F" w:rsidR="008714CD" w:rsidRPr="00295582" w:rsidRDefault="008714CD" w:rsidP="008714CD">
      <w:pPr>
        <w:pStyle w:val="paragraphsub"/>
      </w:pPr>
      <w:r w:rsidRPr="00295582">
        <w:tab/>
        <w:t>(</w:t>
      </w:r>
      <w:proofErr w:type="spellStart"/>
      <w:r w:rsidRPr="00295582">
        <w:t>vb</w:t>
      </w:r>
      <w:proofErr w:type="spellEnd"/>
      <w:r w:rsidRPr="00295582">
        <w:t>)</w:t>
      </w:r>
      <w:r w:rsidRPr="00295582">
        <w:tab/>
      </w:r>
      <w:r w:rsidR="00FE24E5" w:rsidRPr="00295582">
        <w:t>subsection 9</w:t>
      </w:r>
      <w:r w:rsidRPr="00295582">
        <w:t>43H(4);</w:t>
      </w:r>
    </w:p>
    <w:p w14:paraId="15DE964D" w14:textId="14DBF7DC" w:rsidR="008714CD" w:rsidRPr="00295582" w:rsidRDefault="008714CD" w:rsidP="008714CD">
      <w:pPr>
        <w:pStyle w:val="paragraphsub"/>
      </w:pPr>
      <w:r w:rsidRPr="00295582">
        <w:tab/>
        <w:t>(</w:t>
      </w:r>
      <w:proofErr w:type="spellStart"/>
      <w:r w:rsidRPr="00295582">
        <w:t>vc</w:t>
      </w:r>
      <w:proofErr w:type="spellEnd"/>
      <w:r w:rsidRPr="00295582">
        <w:t>)</w:t>
      </w:r>
      <w:r w:rsidRPr="00295582">
        <w:tab/>
      </w:r>
      <w:r w:rsidR="00FE24E5" w:rsidRPr="00295582">
        <w:t>subsection 9</w:t>
      </w:r>
      <w:r w:rsidRPr="00295582">
        <w:t>43K(2);</w:t>
      </w:r>
    </w:p>
    <w:p w14:paraId="1738C0C5" w14:textId="532A9172" w:rsidR="008714CD" w:rsidRPr="00295582" w:rsidRDefault="008714CD" w:rsidP="008714CD">
      <w:pPr>
        <w:pStyle w:val="paragraphsub"/>
      </w:pPr>
      <w:r w:rsidRPr="00295582">
        <w:tab/>
        <w:t>(</w:t>
      </w:r>
      <w:proofErr w:type="spellStart"/>
      <w:r w:rsidRPr="00295582">
        <w:t>vd</w:t>
      </w:r>
      <w:proofErr w:type="spellEnd"/>
      <w:r w:rsidRPr="00295582">
        <w:t>)</w:t>
      </w:r>
      <w:r w:rsidRPr="00295582">
        <w:tab/>
      </w:r>
      <w:r w:rsidR="00FE24E5" w:rsidRPr="00295582">
        <w:t>subsection 9</w:t>
      </w:r>
      <w:r w:rsidRPr="00295582">
        <w:t>43L(2);</w:t>
      </w:r>
    </w:p>
    <w:p w14:paraId="47C8A955" w14:textId="2B1CF4EE" w:rsidR="006555AE" w:rsidRPr="00295582" w:rsidRDefault="007C6EA4" w:rsidP="008714CD">
      <w:pPr>
        <w:pStyle w:val="ItemHead"/>
      </w:pPr>
      <w:r w:rsidRPr="00295582">
        <w:t>12</w:t>
      </w:r>
      <w:r w:rsidR="006555AE" w:rsidRPr="00295582">
        <w:t xml:space="preserve">  At the end of </w:t>
      </w:r>
      <w:proofErr w:type="spellStart"/>
      <w:r w:rsidR="00E25455" w:rsidRPr="00295582">
        <w:t>subregulation</w:t>
      </w:r>
      <w:proofErr w:type="spellEnd"/>
      <w:r w:rsidR="00E25455" w:rsidRPr="00295582">
        <w:t> 7</w:t>
      </w:r>
      <w:r w:rsidR="006555AE" w:rsidRPr="00295582">
        <w:t>.7.02(4A)</w:t>
      </w:r>
    </w:p>
    <w:p w14:paraId="1ED8A103" w14:textId="6BA633CD" w:rsidR="006555AE" w:rsidRPr="00295582" w:rsidRDefault="006555AE" w:rsidP="006555AE">
      <w:pPr>
        <w:pStyle w:val="Item"/>
      </w:pPr>
      <w:r w:rsidRPr="00295582">
        <w:t>Add:</w:t>
      </w:r>
    </w:p>
    <w:p w14:paraId="61EFB4C8" w14:textId="51A037D8" w:rsidR="00C87B4F" w:rsidRPr="00295582" w:rsidRDefault="00C87B4F" w:rsidP="006555AE">
      <w:pPr>
        <w:pStyle w:val="notetext"/>
      </w:pPr>
      <w:r w:rsidRPr="00295582">
        <w:t>Note:</w:t>
      </w:r>
      <w:r w:rsidRPr="00295582">
        <w:tab/>
        <w:t>The providing entity is not required to tell the client that a Financial Services Guide exists</w:t>
      </w:r>
      <w:r w:rsidR="00B7450A" w:rsidRPr="00295582">
        <w:t xml:space="preserve"> or</w:t>
      </w:r>
      <w:r w:rsidRPr="00295582">
        <w:t xml:space="preserve"> that the provider will send out a Financial Services</w:t>
      </w:r>
      <w:r w:rsidR="00B7450A" w:rsidRPr="00295582">
        <w:t xml:space="preserve"> Guide</w:t>
      </w:r>
      <w:r w:rsidRPr="00295582">
        <w:t xml:space="preserve"> on request if the provider makes website disclosure information available in accordance with </w:t>
      </w:r>
      <w:r w:rsidR="00FE24E5" w:rsidRPr="00295582">
        <w:t>Division 2</w:t>
      </w:r>
      <w:r w:rsidRPr="00295582">
        <w:t xml:space="preserve">A of </w:t>
      </w:r>
      <w:r w:rsidR="00FE24E5" w:rsidRPr="00295582">
        <w:t>Part 7</w:t>
      </w:r>
      <w:r w:rsidRPr="00295582">
        <w:t xml:space="preserve">.7 of the Act (see </w:t>
      </w:r>
      <w:r w:rsidR="00FE24E5" w:rsidRPr="00295582">
        <w:t>subsection 9</w:t>
      </w:r>
      <w:r w:rsidRPr="00295582">
        <w:t>41C(5A) of the Act).</w:t>
      </w:r>
    </w:p>
    <w:p w14:paraId="49E945C3" w14:textId="7421AFCC" w:rsidR="00CC724A" w:rsidRPr="00295582" w:rsidRDefault="007C6EA4" w:rsidP="008714CD">
      <w:pPr>
        <w:pStyle w:val="ItemHead"/>
      </w:pPr>
      <w:r w:rsidRPr="00295582">
        <w:t>13</w:t>
      </w:r>
      <w:r w:rsidR="00CC724A" w:rsidRPr="00295582">
        <w:t xml:space="preserve">  </w:t>
      </w:r>
      <w:proofErr w:type="spellStart"/>
      <w:r w:rsidR="00E25455" w:rsidRPr="00295582">
        <w:t>Subregulation</w:t>
      </w:r>
      <w:proofErr w:type="spellEnd"/>
      <w:r w:rsidR="00E25455" w:rsidRPr="00295582">
        <w:t> 7</w:t>
      </w:r>
      <w:r w:rsidR="00D65DC6" w:rsidRPr="00295582">
        <w:t>.7.02A(2)</w:t>
      </w:r>
    </w:p>
    <w:p w14:paraId="65AC462E" w14:textId="7D439F4B" w:rsidR="00D65DC6" w:rsidRPr="00295582" w:rsidRDefault="00000F45" w:rsidP="00D65DC6">
      <w:pPr>
        <w:pStyle w:val="Item"/>
      </w:pPr>
      <w:r w:rsidRPr="00295582">
        <w:t xml:space="preserve">Repeal the </w:t>
      </w:r>
      <w:proofErr w:type="spellStart"/>
      <w:r w:rsidRPr="00295582">
        <w:t>subregulation</w:t>
      </w:r>
      <w:proofErr w:type="spellEnd"/>
      <w:r w:rsidRPr="00295582">
        <w:t>, substitute:</w:t>
      </w:r>
    </w:p>
    <w:p w14:paraId="11C8F36A" w14:textId="1257A402" w:rsidR="00A24AFF" w:rsidRPr="00295582" w:rsidRDefault="00C10C78" w:rsidP="00A24AFF">
      <w:pPr>
        <w:pStyle w:val="subsection"/>
      </w:pPr>
      <w:r w:rsidRPr="00295582">
        <w:tab/>
        <w:t>(2)</w:t>
      </w:r>
      <w:r w:rsidRPr="00295582">
        <w:tab/>
      </w:r>
      <w:r w:rsidR="00A24AFF" w:rsidRPr="00295582">
        <w:t xml:space="preserve">For </w:t>
      </w:r>
      <w:r w:rsidR="00E25455" w:rsidRPr="00295582">
        <w:t>the purposes of paragraph 9</w:t>
      </w:r>
      <w:r w:rsidR="00A24AFF" w:rsidRPr="00295582">
        <w:t xml:space="preserve">51C(1)(c) of the Act, </w:t>
      </w:r>
      <w:r w:rsidR="00FE24E5" w:rsidRPr="00295582">
        <w:t>section 9</w:t>
      </w:r>
      <w:r w:rsidR="00A24AFF" w:rsidRPr="00295582">
        <w:t xml:space="preserve">41C of the Act is modified by inserting after </w:t>
      </w:r>
      <w:r w:rsidR="00FE24E5" w:rsidRPr="00295582">
        <w:t>subsection 9</w:t>
      </w:r>
      <w:r w:rsidR="00A24AFF" w:rsidRPr="00295582">
        <w:t>41C(7) the following subsections:</w:t>
      </w:r>
    </w:p>
    <w:p w14:paraId="652EF3C3" w14:textId="61F12404" w:rsidR="00A24AFF" w:rsidRPr="00295582" w:rsidRDefault="00A24AFF" w:rsidP="00A24AFF">
      <w:pPr>
        <w:pStyle w:val="subsection"/>
      </w:pPr>
      <w:r w:rsidRPr="00295582">
        <w:tab/>
        <w:t>“(7AA)</w:t>
      </w:r>
      <w:r w:rsidRPr="00295582">
        <w:tab/>
        <w:t>The providing entity does not have to give the client a Financial Services Guide in the following circumstances:</w:t>
      </w:r>
    </w:p>
    <w:p w14:paraId="554A59E7" w14:textId="77777777" w:rsidR="00A24AFF" w:rsidRPr="00295582" w:rsidRDefault="00A24AFF" w:rsidP="00A24AFF">
      <w:pPr>
        <w:pStyle w:val="paragraph"/>
      </w:pPr>
      <w:r w:rsidRPr="00295582">
        <w:tab/>
        <w:t>(a)</w:t>
      </w:r>
      <w:r w:rsidRPr="00295582">
        <w:tab/>
        <w:t>if the providing entity will, or is likely to, provide a financial service to the client in a recommendation situation (see section 1012A), an issue situation (see section 1012B) or a sale situation (see section 1012C);</w:t>
      </w:r>
    </w:p>
    <w:p w14:paraId="2067D97F" w14:textId="77777777" w:rsidR="00A24AFF" w:rsidRPr="00295582" w:rsidRDefault="00A24AFF" w:rsidP="00A24AFF">
      <w:pPr>
        <w:pStyle w:val="paragraph"/>
      </w:pPr>
      <w:r w:rsidRPr="00295582">
        <w:tab/>
        <w:t>(b)</w:t>
      </w:r>
      <w:r w:rsidRPr="00295582">
        <w:tab/>
        <w:t>the providing entity gives to the client a Product Disclosure Statement;</w:t>
      </w:r>
    </w:p>
    <w:p w14:paraId="4B0FAA2A" w14:textId="77777777" w:rsidR="00A24AFF" w:rsidRPr="00295582" w:rsidRDefault="00A24AFF" w:rsidP="00A24AFF">
      <w:pPr>
        <w:pStyle w:val="paragraph"/>
        <w:keepNext/>
      </w:pPr>
      <w:r w:rsidRPr="00295582">
        <w:tab/>
        <w:t>(c)</w:t>
      </w:r>
      <w:r w:rsidRPr="00295582">
        <w:tab/>
        <w:t>the providing entity gives to the client a statement that:</w:t>
      </w:r>
    </w:p>
    <w:p w14:paraId="32FFDC9C" w14:textId="579113F2" w:rsidR="00A24AFF" w:rsidRPr="00295582" w:rsidRDefault="00A24AFF" w:rsidP="00A24AFF">
      <w:pPr>
        <w:pStyle w:val="paragraphsub"/>
        <w:keepLines/>
        <w:rPr>
          <w:szCs w:val="22"/>
        </w:rPr>
      </w:pPr>
      <w:r w:rsidRPr="00295582">
        <w:tab/>
      </w:r>
      <w:r w:rsidRPr="00295582">
        <w:rPr>
          <w:szCs w:val="22"/>
        </w:rPr>
        <w:t>(</w:t>
      </w:r>
      <w:proofErr w:type="spellStart"/>
      <w:r w:rsidRPr="00295582">
        <w:rPr>
          <w:szCs w:val="22"/>
        </w:rPr>
        <w:t>i</w:t>
      </w:r>
      <w:proofErr w:type="spellEnd"/>
      <w:r w:rsidRPr="00295582">
        <w:rPr>
          <w:szCs w:val="22"/>
        </w:rPr>
        <w:t>)</w:t>
      </w:r>
      <w:r w:rsidRPr="00295582">
        <w:rPr>
          <w:szCs w:val="22"/>
        </w:rPr>
        <w:tab/>
        <w:t xml:space="preserve">contains so much of the information required by </w:t>
      </w:r>
      <w:r w:rsidR="00FE24E5" w:rsidRPr="00295582">
        <w:rPr>
          <w:szCs w:val="22"/>
        </w:rPr>
        <w:t>section 9</w:t>
      </w:r>
      <w:r w:rsidRPr="00295582">
        <w:rPr>
          <w:szCs w:val="22"/>
        </w:rPr>
        <w:t>42B or 942C (as the case may be), and any regulations made for the purposes of the appropriate section, as is not already set out in the Product Disclosure Statement; and</w:t>
      </w:r>
    </w:p>
    <w:p w14:paraId="1CBF0DDD" w14:textId="029DDF4E" w:rsidR="00A24AFF" w:rsidRPr="00295582" w:rsidRDefault="00A24AFF" w:rsidP="00A24AFF">
      <w:pPr>
        <w:pStyle w:val="paragraphsub"/>
        <w:rPr>
          <w:szCs w:val="22"/>
        </w:rPr>
      </w:pPr>
      <w:r w:rsidRPr="00295582">
        <w:rPr>
          <w:szCs w:val="22"/>
        </w:rPr>
        <w:tab/>
        <w:t>(ii)</w:t>
      </w:r>
      <w:r w:rsidRPr="00295582">
        <w:rPr>
          <w:szCs w:val="22"/>
        </w:rPr>
        <w:tab/>
        <w:t>complies with the requirements set out in subsection (7AB);</w:t>
      </w:r>
    </w:p>
    <w:p w14:paraId="68838BCF" w14:textId="77777777" w:rsidR="00A24AFF" w:rsidRPr="00295582" w:rsidRDefault="00A24AFF" w:rsidP="00A24AFF">
      <w:pPr>
        <w:pStyle w:val="paragraph"/>
      </w:pPr>
      <w:r w:rsidRPr="00295582">
        <w:tab/>
        <w:t>(d)</w:t>
      </w:r>
      <w:r w:rsidRPr="00295582">
        <w:tab/>
        <w:t>the statements mentioned in paragraphs (</w:t>
      </w:r>
      <w:r w:rsidRPr="00295582">
        <w:rPr>
          <w:szCs w:val="22"/>
        </w:rPr>
        <w:t>b) and (c)</w:t>
      </w:r>
      <w:r w:rsidRPr="00295582">
        <w:t xml:space="preserve"> are given at the same time.</w:t>
      </w:r>
    </w:p>
    <w:p w14:paraId="19976AB4" w14:textId="1DB0F793" w:rsidR="00A24AFF" w:rsidRPr="00295582" w:rsidRDefault="00A24AFF" w:rsidP="00A24AFF">
      <w:pPr>
        <w:pStyle w:val="subsection"/>
      </w:pPr>
      <w:r w:rsidRPr="00295582">
        <w:tab/>
        <w:t>(7AB)</w:t>
      </w:r>
      <w:r w:rsidRPr="00295582">
        <w:tab/>
        <w:t>The statement referred to in paragraph (7AA)(c) must:</w:t>
      </w:r>
    </w:p>
    <w:p w14:paraId="60E54172" w14:textId="77777777" w:rsidR="00A24AFF" w:rsidRPr="00295582" w:rsidRDefault="00A24AFF" w:rsidP="00A24AFF">
      <w:pPr>
        <w:pStyle w:val="paragraph"/>
      </w:pPr>
      <w:r w:rsidRPr="00295582">
        <w:tab/>
        <w:t>(a)</w:t>
      </w:r>
      <w:r w:rsidRPr="00295582">
        <w:tab/>
        <w:t xml:space="preserve">be up to date </w:t>
      </w:r>
      <w:r w:rsidRPr="00295582">
        <w:rPr>
          <w:szCs w:val="22"/>
        </w:rPr>
        <w:t xml:space="preserve">as </w:t>
      </w:r>
      <w:r w:rsidRPr="00295582">
        <w:t>at the time it is given to the client; and</w:t>
      </w:r>
    </w:p>
    <w:p w14:paraId="560CAC3F" w14:textId="20157A03" w:rsidR="00A24AFF" w:rsidRPr="00295582" w:rsidRDefault="00A24AFF" w:rsidP="00A24AFF">
      <w:pPr>
        <w:pStyle w:val="paragraph"/>
      </w:pPr>
      <w:r w:rsidRPr="00295582">
        <w:tab/>
        <w:t>(b)</w:t>
      </w:r>
      <w:r w:rsidRPr="00295582">
        <w:tab/>
        <w:t xml:space="preserve">may contain information apart from that referred to in </w:t>
      </w:r>
      <w:r w:rsidR="00E25455" w:rsidRPr="00295582">
        <w:t>subparagraph (</w:t>
      </w:r>
      <w:r w:rsidRPr="00295582">
        <w:t>7A</w:t>
      </w:r>
      <w:r w:rsidR="008F13A8" w:rsidRPr="00295582">
        <w:t>A</w:t>
      </w:r>
      <w:r w:rsidRPr="00295582">
        <w:t>)(c)(</w:t>
      </w:r>
      <w:proofErr w:type="spellStart"/>
      <w:r w:rsidRPr="00295582">
        <w:t>i</w:t>
      </w:r>
      <w:proofErr w:type="spellEnd"/>
      <w:r w:rsidRPr="00295582">
        <w:t>); and</w:t>
      </w:r>
    </w:p>
    <w:p w14:paraId="3F38D410" w14:textId="1AE2B269" w:rsidR="00A24AFF" w:rsidRPr="00295582" w:rsidRDefault="00A24AFF" w:rsidP="00A24AFF">
      <w:pPr>
        <w:pStyle w:val="paragraph"/>
      </w:pPr>
      <w:r w:rsidRPr="00295582">
        <w:tab/>
        <w:t>(c)</w:t>
      </w:r>
      <w:r w:rsidRPr="00295582">
        <w:tab/>
        <w:t>meet the requirements of subsections 942B(3) and (6A) or subsections 942C(3) and (6A) (as the case may be).”</w:t>
      </w:r>
    </w:p>
    <w:p w14:paraId="77481344" w14:textId="0FBCBA1F" w:rsidR="008714CD" w:rsidRPr="00295582" w:rsidRDefault="007C6EA4" w:rsidP="00A24AFF">
      <w:pPr>
        <w:pStyle w:val="ItemHead"/>
      </w:pPr>
      <w:r w:rsidRPr="00295582">
        <w:t>14</w:t>
      </w:r>
      <w:r w:rsidR="008714CD" w:rsidRPr="00295582">
        <w:t xml:space="preserve">  At the end of </w:t>
      </w:r>
      <w:proofErr w:type="spellStart"/>
      <w:r w:rsidR="00E25455" w:rsidRPr="00295582">
        <w:t>subregulation</w:t>
      </w:r>
      <w:proofErr w:type="spellEnd"/>
      <w:r w:rsidR="00E25455" w:rsidRPr="00295582">
        <w:t> 7</w:t>
      </w:r>
      <w:r w:rsidR="008714CD" w:rsidRPr="00295582">
        <w:t>.7.03(1)</w:t>
      </w:r>
    </w:p>
    <w:p w14:paraId="2317FF68" w14:textId="77777777" w:rsidR="008714CD" w:rsidRPr="00295582" w:rsidRDefault="008714CD" w:rsidP="008714CD">
      <w:pPr>
        <w:pStyle w:val="Item"/>
      </w:pPr>
      <w:r w:rsidRPr="00295582">
        <w:t>Add:</w:t>
      </w:r>
    </w:p>
    <w:p w14:paraId="0ACF2030" w14:textId="1BF6AFF3" w:rsidR="00CE73CF" w:rsidRPr="00295582" w:rsidRDefault="00404728" w:rsidP="00CE73CF">
      <w:pPr>
        <w:pStyle w:val="notetext"/>
      </w:pPr>
      <w:r w:rsidRPr="00295582">
        <w:lastRenderedPageBreak/>
        <w:t>Note:</w:t>
      </w:r>
      <w:r w:rsidR="0083254B" w:rsidRPr="00295582">
        <w:tab/>
      </w:r>
      <w:r w:rsidR="00CE73CF" w:rsidRPr="00295582">
        <w:t xml:space="preserve">This regulation (other than </w:t>
      </w:r>
      <w:r w:rsidR="00B866B6" w:rsidRPr="00295582">
        <w:t>paragraph (</w:t>
      </w:r>
      <w:r w:rsidR="00CE73CF" w:rsidRPr="00295582">
        <w:t xml:space="preserve">5)(b) and </w:t>
      </w:r>
      <w:proofErr w:type="spellStart"/>
      <w:r w:rsidR="00CE73CF" w:rsidRPr="00295582">
        <w:t>subregulation</w:t>
      </w:r>
      <w:proofErr w:type="spellEnd"/>
      <w:r w:rsidR="00CE73CF" w:rsidRPr="00295582">
        <w:t xml:space="preserve"> (6)) </w:t>
      </w:r>
      <w:r w:rsidR="00385779" w:rsidRPr="00295582">
        <w:t xml:space="preserve">is also relevant to </w:t>
      </w:r>
      <w:r w:rsidR="00CE73CF" w:rsidRPr="00295582">
        <w:t xml:space="preserve">website disclosure information </w:t>
      </w:r>
      <w:r w:rsidR="00385779" w:rsidRPr="00295582">
        <w:t xml:space="preserve">made </w:t>
      </w:r>
      <w:r w:rsidR="00CE73CF" w:rsidRPr="00295582">
        <w:t xml:space="preserve">available in accordance with </w:t>
      </w:r>
      <w:r w:rsidR="00FE24E5" w:rsidRPr="00295582">
        <w:t>Division 2</w:t>
      </w:r>
      <w:r w:rsidR="00CE73CF" w:rsidRPr="00295582">
        <w:t xml:space="preserve">A of </w:t>
      </w:r>
      <w:r w:rsidR="00FE24E5" w:rsidRPr="00295582">
        <w:t>Part 7</w:t>
      </w:r>
      <w:r w:rsidR="00CE73CF" w:rsidRPr="00295582">
        <w:t xml:space="preserve">.7 of the Act (see </w:t>
      </w:r>
      <w:r w:rsidR="00E25455" w:rsidRPr="00295582">
        <w:t>paragraph 9</w:t>
      </w:r>
      <w:r w:rsidR="00CE73CF" w:rsidRPr="00295582">
        <w:t>43J(a) of the Act).</w:t>
      </w:r>
    </w:p>
    <w:p w14:paraId="443EC9F8" w14:textId="7C92A8F9" w:rsidR="0083254B" w:rsidRPr="00295582" w:rsidRDefault="007C6EA4" w:rsidP="0083254B">
      <w:pPr>
        <w:pStyle w:val="ItemHead"/>
      </w:pPr>
      <w:r w:rsidRPr="00295582">
        <w:t>15</w:t>
      </w:r>
      <w:r w:rsidR="0083254B" w:rsidRPr="00295582">
        <w:t xml:space="preserve">  </w:t>
      </w:r>
      <w:r w:rsidR="008F129E" w:rsidRPr="00295582">
        <w:t xml:space="preserve">At the end of </w:t>
      </w:r>
      <w:proofErr w:type="spellStart"/>
      <w:r w:rsidR="00E25455" w:rsidRPr="00295582">
        <w:t>subregulation</w:t>
      </w:r>
      <w:proofErr w:type="spellEnd"/>
      <w:r w:rsidR="00E25455" w:rsidRPr="00295582">
        <w:t> 7</w:t>
      </w:r>
      <w:r w:rsidR="0083254B" w:rsidRPr="00295582">
        <w:t>.7.03A(1)</w:t>
      </w:r>
    </w:p>
    <w:p w14:paraId="73085A35" w14:textId="4C37C2E9" w:rsidR="008F129E" w:rsidRPr="00295582" w:rsidRDefault="008F129E" w:rsidP="008F129E">
      <w:pPr>
        <w:pStyle w:val="Item"/>
      </w:pPr>
      <w:r w:rsidRPr="00295582">
        <w:t>Add:</w:t>
      </w:r>
    </w:p>
    <w:p w14:paraId="123D3B44" w14:textId="6A88156A" w:rsidR="008F129E" w:rsidRPr="00295582" w:rsidRDefault="008F129E" w:rsidP="00362213">
      <w:pPr>
        <w:pStyle w:val="notetext"/>
      </w:pPr>
      <w:r w:rsidRPr="00295582">
        <w:t>Note:</w:t>
      </w:r>
      <w:r w:rsidR="00362213" w:rsidRPr="00295582">
        <w:tab/>
      </w:r>
      <w:r w:rsidR="00385779" w:rsidRPr="00295582">
        <w:t>This regulation is also relevant to w</w:t>
      </w:r>
      <w:r w:rsidR="00362213" w:rsidRPr="00295582">
        <w:t xml:space="preserve">ebsite disclosure information made available in accordance with </w:t>
      </w:r>
      <w:r w:rsidR="00FE24E5" w:rsidRPr="00295582">
        <w:t>Division 2</w:t>
      </w:r>
      <w:r w:rsidR="00362213" w:rsidRPr="00295582">
        <w:t xml:space="preserve">A of </w:t>
      </w:r>
      <w:r w:rsidR="00FE24E5" w:rsidRPr="00295582">
        <w:t>Part 7</w:t>
      </w:r>
      <w:r w:rsidR="00362213" w:rsidRPr="00295582">
        <w:t xml:space="preserve">.7 of the Act (see </w:t>
      </w:r>
      <w:r w:rsidR="00E25455" w:rsidRPr="00295582">
        <w:t>paragraph 9</w:t>
      </w:r>
      <w:r w:rsidR="00362213" w:rsidRPr="00295582">
        <w:t>43J</w:t>
      </w:r>
      <w:r w:rsidR="00D40D6F" w:rsidRPr="00295582">
        <w:t>(a)</w:t>
      </w:r>
      <w:r w:rsidR="00362213" w:rsidRPr="00295582">
        <w:t xml:space="preserve"> of the Act).</w:t>
      </w:r>
    </w:p>
    <w:p w14:paraId="7DCF64BA" w14:textId="5F339751" w:rsidR="001E7081" w:rsidRPr="00295582" w:rsidRDefault="007C6EA4" w:rsidP="001E7081">
      <w:pPr>
        <w:pStyle w:val="ItemHead"/>
      </w:pPr>
      <w:r w:rsidRPr="00295582">
        <w:t>16</w:t>
      </w:r>
      <w:r w:rsidR="001E7081" w:rsidRPr="00295582">
        <w:t xml:space="preserve">  At the end of </w:t>
      </w:r>
      <w:proofErr w:type="spellStart"/>
      <w:r w:rsidR="00E25455" w:rsidRPr="00295582">
        <w:t>subregulation</w:t>
      </w:r>
      <w:proofErr w:type="spellEnd"/>
      <w:r w:rsidR="00E25455" w:rsidRPr="00295582">
        <w:t> 7</w:t>
      </w:r>
      <w:r w:rsidR="001E7081" w:rsidRPr="00295582">
        <w:t>.7.04(1)</w:t>
      </w:r>
    </w:p>
    <w:p w14:paraId="1858411D" w14:textId="77777777" w:rsidR="001E7081" w:rsidRPr="00295582" w:rsidRDefault="001E7081" w:rsidP="001E7081">
      <w:pPr>
        <w:pStyle w:val="Item"/>
      </w:pPr>
      <w:r w:rsidRPr="00295582">
        <w:t>Add:</w:t>
      </w:r>
    </w:p>
    <w:p w14:paraId="0CC6ADA9" w14:textId="01ABFB69" w:rsidR="001E7081" w:rsidRPr="00295582" w:rsidRDefault="001E7081" w:rsidP="001E7081">
      <w:pPr>
        <w:pStyle w:val="notetext"/>
      </w:pPr>
      <w:r w:rsidRPr="00295582">
        <w:t>Note:</w:t>
      </w:r>
      <w:r w:rsidRPr="00295582">
        <w:tab/>
        <w:t xml:space="preserve">This regulation </w:t>
      </w:r>
      <w:r w:rsidR="000B1F93" w:rsidRPr="00295582">
        <w:t xml:space="preserve">is also relevant to </w:t>
      </w:r>
      <w:r w:rsidRPr="00295582">
        <w:t xml:space="preserve">website disclosure information made available in accordance with </w:t>
      </w:r>
      <w:r w:rsidR="00FE24E5" w:rsidRPr="00295582">
        <w:t>Division 2</w:t>
      </w:r>
      <w:r w:rsidRPr="00295582">
        <w:t xml:space="preserve">A of </w:t>
      </w:r>
      <w:r w:rsidR="00FE24E5" w:rsidRPr="00295582">
        <w:t>Part 7</w:t>
      </w:r>
      <w:r w:rsidRPr="00295582">
        <w:t xml:space="preserve">.7 of the Act (see </w:t>
      </w:r>
      <w:r w:rsidR="00E25455" w:rsidRPr="00295582">
        <w:t>paragraph 9</w:t>
      </w:r>
      <w:r w:rsidRPr="00295582">
        <w:t>43J(a) of the Act).</w:t>
      </w:r>
    </w:p>
    <w:p w14:paraId="5034F334" w14:textId="2C4765BE" w:rsidR="000066F3" w:rsidRPr="00295582" w:rsidRDefault="007C6EA4" w:rsidP="000066F3">
      <w:pPr>
        <w:pStyle w:val="ItemHead"/>
      </w:pPr>
      <w:r w:rsidRPr="00295582">
        <w:t>17</w:t>
      </w:r>
      <w:r w:rsidR="000066F3" w:rsidRPr="00295582">
        <w:t xml:space="preserve">  At the end of </w:t>
      </w:r>
      <w:proofErr w:type="spellStart"/>
      <w:r w:rsidR="00E25455" w:rsidRPr="00295582">
        <w:t>subregulation</w:t>
      </w:r>
      <w:proofErr w:type="spellEnd"/>
      <w:r w:rsidR="00E25455" w:rsidRPr="00295582">
        <w:t> 7</w:t>
      </w:r>
      <w:r w:rsidR="000066F3" w:rsidRPr="00295582">
        <w:t>.7.04(</w:t>
      </w:r>
      <w:r w:rsidR="00CC22F7" w:rsidRPr="00295582">
        <w:t>5)</w:t>
      </w:r>
    </w:p>
    <w:p w14:paraId="189439B6" w14:textId="3546F23D" w:rsidR="00CC22F7" w:rsidRPr="00295582" w:rsidRDefault="00CC22F7" w:rsidP="00CC22F7">
      <w:pPr>
        <w:pStyle w:val="Item"/>
      </w:pPr>
      <w:r w:rsidRPr="00295582">
        <w:t>Add:</w:t>
      </w:r>
    </w:p>
    <w:p w14:paraId="579BD265" w14:textId="3A91FF33" w:rsidR="00182448" w:rsidRPr="00295582" w:rsidRDefault="00182448" w:rsidP="00182448">
      <w:pPr>
        <w:pStyle w:val="notetext"/>
      </w:pPr>
      <w:r w:rsidRPr="00295582">
        <w:t>Note:</w:t>
      </w:r>
      <w:r w:rsidR="001E7081" w:rsidRPr="00295582">
        <w:tab/>
      </w:r>
      <w:r w:rsidR="006F62F9" w:rsidRPr="00295582">
        <w:t xml:space="preserve">If website </w:t>
      </w:r>
      <w:r w:rsidR="007E7032" w:rsidRPr="00295582">
        <w:t xml:space="preserve">disclosure </w:t>
      </w:r>
      <w:r w:rsidR="006F62F9" w:rsidRPr="00295582">
        <w:t xml:space="preserve">information is made available in accordance with </w:t>
      </w:r>
      <w:r w:rsidR="00FE24E5" w:rsidRPr="00295582">
        <w:t>Division 2</w:t>
      </w:r>
      <w:r w:rsidR="006F62F9" w:rsidRPr="00295582">
        <w:t xml:space="preserve">A of </w:t>
      </w:r>
      <w:r w:rsidR="00FE24E5" w:rsidRPr="00295582">
        <w:t>Part 7</w:t>
      </w:r>
      <w:r w:rsidR="006F62F9" w:rsidRPr="00295582">
        <w:t xml:space="preserve">.7 of the Act, the statement required by </w:t>
      </w:r>
      <w:r w:rsidR="00E25455" w:rsidRPr="00295582">
        <w:t>subparagraph (</w:t>
      </w:r>
      <w:r w:rsidR="006F62F9" w:rsidRPr="00295582">
        <w:t xml:space="preserve">d)(ii) of this </w:t>
      </w:r>
      <w:proofErr w:type="spellStart"/>
      <w:r w:rsidR="006F62F9" w:rsidRPr="00295582">
        <w:t>subregulation</w:t>
      </w:r>
      <w:proofErr w:type="spellEnd"/>
      <w:r w:rsidR="006F62F9" w:rsidRPr="00295582">
        <w:t xml:space="preserve"> must</w:t>
      </w:r>
      <w:r w:rsidR="004020D9" w:rsidRPr="00295582">
        <w:t xml:space="preserve"> set out</w:t>
      </w:r>
      <w:r w:rsidR="006F62F9" w:rsidRPr="00295582">
        <w:t xml:space="preserve"> that the client may request particulars of the remuneration (including commissions) or other benefits but that the request must be made before any financial service identified in the website disclosure information is provided to the client.</w:t>
      </w:r>
    </w:p>
    <w:p w14:paraId="601C89F7" w14:textId="6EBCFBC1" w:rsidR="00DD3917" w:rsidRPr="00295582" w:rsidRDefault="007C6EA4" w:rsidP="008714CD">
      <w:pPr>
        <w:pStyle w:val="ItemHead"/>
      </w:pPr>
      <w:r w:rsidRPr="00295582">
        <w:t>18</w:t>
      </w:r>
      <w:r w:rsidR="00DD3917" w:rsidRPr="00295582">
        <w:t xml:space="preserve"> </w:t>
      </w:r>
      <w:r w:rsidR="008D3559" w:rsidRPr="00295582">
        <w:t xml:space="preserve"> </w:t>
      </w:r>
      <w:r w:rsidR="00FE24E5" w:rsidRPr="00295582">
        <w:t>Paragraph 7</w:t>
      </w:r>
      <w:r w:rsidR="00DD3917" w:rsidRPr="00295582">
        <w:t>.7.04A(1)</w:t>
      </w:r>
      <w:r w:rsidR="008D3559" w:rsidRPr="00295582">
        <w:t>(a)</w:t>
      </w:r>
    </w:p>
    <w:p w14:paraId="64EF441B" w14:textId="4B1A06FF" w:rsidR="008D3559" w:rsidRPr="00295582" w:rsidRDefault="002715AC" w:rsidP="002715AC">
      <w:pPr>
        <w:pStyle w:val="Item"/>
      </w:pPr>
      <w:r w:rsidRPr="00295582">
        <w:t>After “the Financial Services Guide is given to the client”, insert “</w:t>
      </w:r>
      <w:r w:rsidR="002C6E95" w:rsidRPr="00295582">
        <w:t xml:space="preserve">or </w:t>
      </w:r>
      <w:r w:rsidRPr="00295582">
        <w:t>the website disclosure information is made available</w:t>
      </w:r>
      <w:r w:rsidR="002C6E95" w:rsidRPr="00295582">
        <w:t>”</w:t>
      </w:r>
      <w:r w:rsidR="00F444DF" w:rsidRPr="00295582">
        <w:t>.</w:t>
      </w:r>
    </w:p>
    <w:p w14:paraId="408B49B7" w14:textId="7A027B07" w:rsidR="00F444DF" w:rsidRPr="00295582" w:rsidRDefault="007C6EA4" w:rsidP="00F444DF">
      <w:pPr>
        <w:pStyle w:val="ItemHead"/>
      </w:pPr>
      <w:r w:rsidRPr="00295582">
        <w:t>19</w:t>
      </w:r>
      <w:r w:rsidR="00F444DF" w:rsidRPr="00295582">
        <w:t xml:space="preserve">  </w:t>
      </w:r>
      <w:r w:rsidR="00FE24E5" w:rsidRPr="00295582">
        <w:t>Paragraph 7</w:t>
      </w:r>
      <w:r w:rsidR="00F444DF" w:rsidRPr="00295582">
        <w:t>.7.04A(1)(c)</w:t>
      </w:r>
    </w:p>
    <w:p w14:paraId="5013FBE2" w14:textId="4B332FA4" w:rsidR="00F444DF" w:rsidRPr="00295582" w:rsidRDefault="00F444DF" w:rsidP="00F444DF">
      <w:pPr>
        <w:pStyle w:val="Item"/>
      </w:pPr>
      <w:r w:rsidRPr="00295582">
        <w:t>After “the Financial Services Guide”, insert “</w:t>
      </w:r>
      <w:r w:rsidR="00A8498A" w:rsidRPr="00295582">
        <w:t>or the website disclosure information”.</w:t>
      </w:r>
    </w:p>
    <w:p w14:paraId="7036D6A8" w14:textId="6777A69E" w:rsidR="001A042C" w:rsidRPr="00295582" w:rsidRDefault="007C6EA4" w:rsidP="001A042C">
      <w:pPr>
        <w:pStyle w:val="ItemHead"/>
      </w:pPr>
      <w:r w:rsidRPr="00295582">
        <w:t>20</w:t>
      </w:r>
      <w:r w:rsidR="001A042C" w:rsidRPr="00295582">
        <w:t xml:space="preserve">  </w:t>
      </w:r>
      <w:proofErr w:type="spellStart"/>
      <w:r w:rsidR="00A8498A" w:rsidRPr="00295582">
        <w:t>S</w:t>
      </w:r>
      <w:r w:rsidR="00E25455" w:rsidRPr="00295582">
        <w:t>ubregulation</w:t>
      </w:r>
      <w:proofErr w:type="spellEnd"/>
      <w:r w:rsidR="00E25455" w:rsidRPr="00295582">
        <w:t> 7</w:t>
      </w:r>
      <w:r w:rsidR="001A042C" w:rsidRPr="00295582">
        <w:t>.7.04A(2)</w:t>
      </w:r>
    </w:p>
    <w:p w14:paraId="33812375" w14:textId="59171213" w:rsidR="00A8498A" w:rsidRPr="00295582" w:rsidRDefault="00A8498A" w:rsidP="001A042C">
      <w:pPr>
        <w:pStyle w:val="Item"/>
      </w:pPr>
      <w:r w:rsidRPr="00295582">
        <w:t xml:space="preserve">Repeal the </w:t>
      </w:r>
      <w:proofErr w:type="spellStart"/>
      <w:r w:rsidRPr="00295582">
        <w:t>subregulation</w:t>
      </w:r>
      <w:proofErr w:type="spellEnd"/>
      <w:r w:rsidRPr="00295582">
        <w:t>, substitute:</w:t>
      </w:r>
    </w:p>
    <w:p w14:paraId="07688F81" w14:textId="28B3C6EF" w:rsidR="00FD1C18" w:rsidRPr="00295582" w:rsidRDefault="00FD1C18" w:rsidP="00FD1C18">
      <w:pPr>
        <w:pStyle w:val="subsection"/>
      </w:pPr>
      <w:r w:rsidRPr="00295582">
        <w:tab/>
        <w:t>(2)</w:t>
      </w:r>
      <w:r w:rsidRPr="00295582">
        <w:tab/>
        <w:t xml:space="preserve">A request under </w:t>
      </w:r>
      <w:proofErr w:type="spellStart"/>
      <w:r w:rsidRPr="00295582">
        <w:t>subregulation</w:t>
      </w:r>
      <w:proofErr w:type="spellEnd"/>
      <w:r w:rsidRPr="00295582">
        <w:t> (1) must be made</w:t>
      </w:r>
      <w:r w:rsidR="008F6E8F" w:rsidRPr="00295582">
        <w:t>:</w:t>
      </w:r>
    </w:p>
    <w:p w14:paraId="6CB5AB71" w14:textId="1D45E351" w:rsidR="008F6E8F" w:rsidRPr="00295582" w:rsidRDefault="00FD1C18" w:rsidP="00FD1C18">
      <w:pPr>
        <w:pStyle w:val="paragraph"/>
      </w:pPr>
      <w:r w:rsidRPr="00295582">
        <w:tab/>
        <w:t>(a)</w:t>
      </w:r>
      <w:r w:rsidRPr="00295582">
        <w:tab/>
        <w:t xml:space="preserve">if </w:t>
      </w:r>
      <w:r w:rsidR="008F6E8F" w:rsidRPr="00295582">
        <w:t>the</w:t>
      </w:r>
      <w:r w:rsidRPr="00295582">
        <w:t xml:space="preserve"> providing entity </w:t>
      </w:r>
      <w:r w:rsidR="008F6E8F" w:rsidRPr="00295582">
        <w:t xml:space="preserve">makes website disclosure information available in accordance with </w:t>
      </w:r>
      <w:r w:rsidR="00FE24E5" w:rsidRPr="00295582">
        <w:t>Division 2</w:t>
      </w:r>
      <w:r w:rsidR="008F6E8F" w:rsidRPr="00295582">
        <w:t xml:space="preserve">A of </w:t>
      </w:r>
      <w:r w:rsidR="00FE24E5" w:rsidRPr="00295582">
        <w:t>Part 7</w:t>
      </w:r>
      <w:r w:rsidR="008F6E8F" w:rsidRPr="00295582">
        <w:t>.7 of the Act—before any financial service identified in the website disclosure information is provided to the client;</w:t>
      </w:r>
      <w:r w:rsidR="00295EAC" w:rsidRPr="00295582">
        <w:t xml:space="preserve"> or</w:t>
      </w:r>
    </w:p>
    <w:p w14:paraId="651D4FD9" w14:textId="67C55E1E" w:rsidR="00A8498A" w:rsidRPr="00295582" w:rsidRDefault="008F6E8F" w:rsidP="008F6E8F">
      <w:pPr>
        <w:pStyle w:val="paragraph"/>
      </w:pPr>
      <w:r w:rsidRPr="00295582">
        <w:tab/>
        <w:t>(b)</w:t>
      </w:r>
      <w:r w:rsidRPr="00295582">
        <w:tab/>
        <w:t>otherwise—</w:t>
      </w:r>
      <w:r w:rsidR="000C3027" w:rsidRPr="00295582">
        <w:t xml:space="preserve">within </w:t>
      </w:r>
      <w:r w:rsidR="00FD1C18" w:rsidRPr="00295582">
        <w:t>a reasonable time after the client is given the Financial Services Guide and before any financial service identified in the Guide is provided to the client.</w:t>
      </w:r>
    </w:p>
    <w:p w14:paraId="322B1172" w14:textId="515CE5E4" w:rsidR="008714CD" w:rsidRPr="00295582" w:rsidRDefault="007C6EA4" w:rsidP="008714CD">
      <w:pPr>
        <w:pStyle w:val="ItemHead"/>
      </w:pPr>
      <w:r w:rsidRPr="00295582">
        <w:t>21</w:t>
      </w:r>
      <w:r w:rsidR="008714CD" w:rsidRPr="00295582">
        <w:t xml:space="preserve">  </w:t>
      </w:r>
      <w:proofErr w:type="spellStart"/>
      <w:r w:rsidR="00E25455" w:rsidRPr="00295582">
        <w:t>Subregulation</w:t>
      </w:r>
      <w:proofErr w:type="spellEnd"/>
      <w:r w:rsidR="00E25455" w:rsidRPr="00295582">
        <w:t> 7</w:t>
      </w:r>
      <w:r w:rsidR="008714CD" w:rsidRPr="00295582">
        <w:t>.7.04AA(2)</w:t>
      </w:r>
    </w:p>
    <w:p w14:paraId="39490061" w14:textId="247F79E1" w:rsidR="008714CD" w:rsidRPr="00295582" w:rsidRDefault="008714CD" w:rsidP="008714CD">
      <w:pPr>
        <w:pStyle w:val="Item"/>
      </w:pPr>
      <w:r w:rsidRPr="00295582">
        <w:t>Omit “963C(b)”</w:t>
      </w:r>
      <w:r w:rsidR="00DF591D" w:rsidRPr="00295582">
        <w:t xml:space="preserve"> (first occurring)</w:t>
      </w:r>
      <w:r w:rsidRPr="00295582">
        <w:t>, substitute “963C(1)(b)”.</w:t>
      </w:r>
    </w:p>
    <w:p w14:paraId="4F3604BB" w14:textId="475AF839" w:rsidR="00A162E3" w:rsidRPr="00295582" w:rsidRDefault="007C6EA4" w:rsidP="00A162E3">
      <w:pPr>
        <w:pStyle w:val="ItemHead"/>
      </w:pPr>
      <w:r w:rsidRPr="00295582">
        <w:t>22</w:t>
      </w:r>
      <w:r w:rsidR="00A162E3" w:rsidRPr="00295582">
        <w:t xml:space="preserve">  </w:t>
      </w:r>
      <w:proofErr w:type="spellStart"/>
      <w:r w:rsidR="00E25455" w:rsidRPr="00295582">
        <w:t>Subregulation</w:t>
      </w:r>
      <w:proofErr w:type="spellEnd"/>
      <w:r w:rsidR="00E25455" w:rsidRPr="00295582">
        <w:t> 7</w:t>
      </w:r>
      <w:r w:rsidR="00A162E3" w:rsidRPr="00295582">
        <w:t>.7.04AA</w:t>
      </w:r>
      <w:r w:rsidR="00B656E3" w:rsidRPr="00295582">
        <w:t>(2)</w:t>
      </w:r>
      <w:r w:rsidR="00A162E3" w:rsidRPr="00295582">
        <w:t xml:space="preserve"> (note)</w:t>
      </w:r>
    </w:p>
    <w:p w14:paraId="0554DB9F" w14:textId="5B0C9173" w:rsidR="00A162E3" w:rsidRPr="00295582" w:rsidRDefault="0078520F" w:rsidP="00A162E3">
      <w:pPr>
        <w:pStyle w:val="Item"/>
      </w:pPr>
      <w:r w:rsidRPr="00295582">
        <w:t>Omit “Note”, substitute “Note 1”.</w:t>
      </w:r>
    </w:p>
    <w:p w14:paraId="4CF9203C" w14:textId="5923B76C" w:rsidR="001A042C" w:rsidRPr="00295582" w:rsidRDefault="007C6EA4" w:rsidP="001A042C">
      <w:pPr>
        <w:pStyle w:val="ItemHead"/>
      </w:pPr>
      <w:r w:rsidRPr="00295582">
        <w:t>23</w:t>
      </w:r>
      <w:r w:rsidR="0078520F" w:rsidRPr="00295582">
        <w:t xml:space="preserve">  </w:t>
      </w:r>
      <w:proofErr w:type="spellStart"/>
      <w:r w:rsidR="00E25455" w:rsidRPr="00295582">
        <w:t>Subregulation</w:t>
      </w:r>
      <w:proofErr w:type="spellEnd"/>
      <w:r w:rsidR="00E25455" w:rsidRPr="00295582">
        <w:t> 7</w:t>
      </w:r>
      <w:r w:rsidR="0078520F" w:rsidRPr="00295582">
        <w:t>.7.04AA</w:t>
      </w:r>
      <w:r w:rsidR="00B656E3" w:rsidRPr="00295582">
        <w:t>(2)</w:t>
      </w:r>
      <w:r w:rsidR="0078520F" w:rsidRPr="00295582">
        <w:t xml:space="preserve"> (note)</w:t>
      </w:r>
    </w:p>
    <w:p w14:paraId="5E692680" w14:textId="6FBDDB0B" w:rsidR="0078520F" w:rsidRPr="00295582" w:rsidRDefault="0078520F" w:rsidP="0078520F">
      <w:pPr>
        <w:pStyle w:val="Item"/>
      </w:pPr>
      <w:r w:rsidRPr="00295582">
        <w:t>Omit “963C(b)”, substitute “963C(1)(b)”.</w:t>
      </w:r>
    </w:p>
    <w:p w14:paraId="2CFF5487" w14:textId="2AE63E3F" w:rsidR="00A162E3" w:rsidRPr="00295582" w:rsidRDefault="007C6EA4" w:rsidP="00A162E3">
      <w:pPr>
        <w:pStyle w:val="ItemHead"/>
      </w:pPr>
      <w:r w:rsidRPr="00295582">
        <w:lastRenderedPageBreak/>
        <w:t>24</w:t>
      </w:r>
      <w:r w:rsidR="00A162E3" w:rsidRPr="00295582">
        <w:t xml:space="preserve">  At the end of </w:t>
      </w:r>
      <w:proofErr w:type="spellStart"/>
      <w:r w:rsidR="00E25455" w:rsidRPr="00295582">
        <w:t>subregulation</w:t>
      </w:r>
      <w:proofErr w:type="spellEnd"/>
      <w:r w:rsidR="00E25455" w:rsidRPr="00295582">
        <w:t> 7</w:t>
      </w:r>
      <w:r w:rsidR="00A162E3" w:rsidRPr="00295582">
        <w:t>.7.04AA</w:t>
      </w:r>
      <w:r w:rsidR="00181AFB" w:rsidRPr="00295582">
        <w:t>(2)</w:t>
      </w:r>
    </w:p>
    <w:p w14:paraId="082C4E29" w14:textId="31620348" w:rsidR="0078520F" w:rsidRPr="00295582" w:rsidRDefault="0078520F" w:rsidP="0078520F">
      <w:pPr>
        <w:pStyle w:val="Item"/>
      </w:pPr>
      <w:r w:rsidRPr="00295582">
        <w:t>Add:</w:t>
      </w:r>
    </w:p>
    <w:p w14:paraId="1824A6FE" w14:textId="7E4C04A6" w:rsidR="0078520F" w:rsidRPr="00295582" w:rsidRDefault="0078520F" w:rsidP="0078520F">
      <w:pPr>
        <w:pStyle w:val="notetext"/>
      </w:pPr>
      <w:r w:rsidRPr="00295582">
        <w:t>Note 2:</w:t>
      </w:r>
      <w:r w:rsidRPr="00295582">
        <w:tab/>
      </w:r>
      <w:r w:rsidR="001346FE" w:rsidRPr="00295582">
        <w:t xml:space="preserve">This regulation is also relevant to website disclosure information made available in accordance with </w:t>
      </w:r>
      <w:r w:rsidR="00FE24E5" w:rsidRPr="00295582">
        <w:t>Division 2</w:t>
      </w:r>
      <w:r w:rsidR="001346FE" w:rsidRPr="00295582">
        <w:t xml:space="preserve">A of </w:t>
      </w:r>
      <w:r w:rsidR="00FE24E5" w:rsidRPr="00295582">
        <w:t>Part 7</w:t>
      </w:r>
      <w:r w:rsidR="001346FE" w:rsidRPr="00295582">
        <w:t xml:space="preserve">.7 of the Act (see </w:t>
      </w:r>
      <w:r w:rsidR="00E25455" w:rsidRPr="00295582">
        <w:t>paragraph 9</w:t>
      </w:r>
      <w:r w:rsidR="001346FE" w:rsidRPr="00295582">
        <w:t>43J(a) of the Act).</w:t>
      </w:r>
    </w:p>
    <w:p w14:paraId="3916860F" w14:textId="28CDFAAA" w:rsidR="003037F6" w:rsidRPr="00295582" w:rsidRDefault="007C6EA4" w:rsidP="003037F6">
      <w:pPr>
        <w:pStyle w:val="ItemHead"/>
      </w:pPr>
      <w:r w:rsidRPr="00295582">
        <w:t>25</w:t>
      </w:r>
      <w:r w:rsidR="001346FE" w:rsidRPr="00295582">
        <w:t xml:space="preserve">  </w:t>
      </w:r>
      <w:proofErr w:type="spellStart"/>
      <w:r w:rsidR="00E25455" w:rsidRPr="00295582">
        <w:t>Subregulation</w:t>
      </w:r>
      <w:proofErr w:type="spellEnd"/>
      <w:r w:rsidR="00E25455" w:rsidRPr="00295582">
        <w:t> 7</w:t>
      </w:r>
      <w:r w:rsidR="003037F6" w:rsidRPr="00295582">
        <w:t>.7.04AB(2)</w:t>
      </w:r>
    </w:p>
    <w:p w14:paraId="0E64DB52" w14:textId="540FB6A9" w:rsidR="001346FE" w:rsidRPr="00295582" w:rsidRDefault="001346FE" w:rsidP="001346FE">
      <w:pPr>
        <w:pStyle w:val="Item"/>
      </w:pPr>
      <w:r w:rsidRPr="00295582">
        <w:t>Omit “963C(b)”</w:t>
      </w:r>
      <w:r w:rsidR="00181AFB" w:rsidRPr="00295582">
        <w:t xml:space="preserve"> (first occurring)</w:t>
      </w:r>
      <w:r w:rsidRPr="00295582">
        <w:t>, substitute “963C(1)(b)”.</w:t>
      </w:r>
    </w:p>
    <w:p w14:paraId="63F47C41" w14:textId="47DB8534" w:rsidR="001346FE" w:rsidRPr="00295582" w:rsidRDefault="007C6EA4" w:rsidP="001346FE">
      <w:pPr>
        <w:pStyle w:val="ItemHead"/>
      </w:pPr>
      <w:r w:rsidRPr="00295582">
        <w:t>26</w:t>
      </w:r>
      <w:r w:rsidR="001346FE" w:rsidRPr="00295582">
        <w:t xml:space="preserve">  </w:t>
      </w:r>
      <w:proofErr w:type="spellStart"/>
      <w:r w:rsidR="00E25455" w:rsidRPr="00295582">
        <w:t>Subregulation</w:t>
      </w:r>
      <w:proofErr w:type="spellEnd"/>
      <w:r w:rsidR="00E25455" w:rsidRPr="00295582">
        <w:t> 7</w:t>
      </w:r>
      <w:r w:rsidR="001346FE" w:rsidRPr="00295582">
        <w:t>.7.04AB</w:t>
      </w:r>
      <w:r w:rsidR="00BA27EA" w:rsidRPr="00295582">
        <w:t>(2)</w:t>
      </w:r>
      <w:r w:rsidR="001346FE" w:rsidRPr="00295582">
        <w:t xml:space="preserve"> (note)</w:t>
      </w:r>
    </w:p>
    <w:p w14:paraId="354FC240" w14:textId="77777777" w:rsidR="001346FE" w:rsidRPr="00295582" w:rsidRDefault="001346FE" w:rsidP="001346FE">
      <w:pPr>
        <w:pStyle w:val="Item"/>
      </w:pPr>
      <w:r w:rsidRPr="00295582">
        <w:t>Omit “Note”, substitute “Note 1”.</w:t>
      </w:r>
    </w:p>
    <w:p w14:paraId="4FDBD5A9" w14:textId="3BCBCA34" w:rsidR="001346FE" w:rsidRPr="00295582" w:rsidRDefault="007C6EA4" w:rsidP="001346FE">
      <w:pPr>
        <w:pStyle w:val="ItemHead"/>
      </w:pPr>
      <w:r w:rsidRPr="00295582">
        <w:t>27</w:t>
      </w:r>
      <w:r w:rsidR="001346FE" w:rsidRPr="00295582">
        <w:t xml:space="preserve">  </w:t>
      </w:r>
      <w:proofErr w:type="spellStart"/>
      <w:r w:rsidR="00E25455" w:rsidRPr="00295582">
        <w:t>Subregulation</w:t>
      </w:r>
      <w:proofErr w:type="spellEnd"/>
      <w:r w:rsidR="00E25455" w:rsidRPr="00295582">
        <w:t> 7</w:t>
      </w:r>
      <w:r w:rsidR="001346FE" w:rsidRPr="00295582">
        <w:t>.7.04AB</w:t>
      </w:r>
      <w:r w:rsidR="00BA27EA" w:rsidRPr="00295582">
        <w:t>(2)</w:t>
      </w:r>
      <w:r w:rsidR="001346FE" w:rsidRPr="00295582">
        <w:t xml:space="preserve"> (note)</w:t>
      </w:r>
    </w:p>
    <w:p w14:paraId="3FA08804" w14:textId="77777777" w:rsidR="001346FE" w:rsidRPr="00295582" w:rsidRDefault="001346FE" w:rsidP="001346FE">
      <w:pPr>
        <w:pStyle w:val="Item"/>
      </w:pPr>
      <w:r w:rsidRPr="00295582">
        <w:t>Omit “963C(b)”, substitute “963C(1)(b)”.</w:t>
      </w:r>
    </w:p>
    <w:p w14:paraId="0C8ED035" w14:textId="20D61214" w:rsidR="001346FE" w:rsidRPr="00295582" w:rsidRDefault="007C6EA4" w:rsidP="001346FE">
      <w:pPr>
        <w:pStyle w:val="ItemHead"/>
      </w:pPr>
      <w:r w:rsidRPr="00295582">
        <w:t>28</w:t>
      </w:r>
      <w:r w:rsidR="001346FE" w:rsidRPr="00295582">
        <w:t xml:space="preserve">  At the end of </w:t>
      </w:r>
      <w:proofErr w:type="spellStart"/>
      <w:r w:rsidR="00E25455" w:rsidRPr="00295582">
        <w:t>subregulation</w:t>
      </w:r>
      <w:proofErr w:type="spellEnd"/>
      <w:r w:rsidR="00E25455" w:rsidRPr="00295582">
        <w:t> 7</w:t>
      </w:r>
      <w:r w:rsidR="001346FE" w:rsidRPr="00295582">
        <w:t>.7.04AB</w:t>
      </w:r>
      <w:r w:rsidR="00181AFB" w:rsidRPr="00295582">
        <w:t>(2)</w:t>
      </w:r>
    </w:p>
    <w:p w14:paraId="5DD6310F" w14:textId="77777777" w:rsidR="001346FE" w:rsidRPr="00295582" w:rsidRDefault="001346FE" w:rsidP="001346FE">
      <w:pPr>
        <w:pStyle w:val="Item"/>
      </w:pPr>
      <w:r w:rsidRPr="00295582">
        <w:t>Add:</w:t>
      </w:r>
    </w:p>
    <w:p w14:paraId="7D24E1F0" w14:textId="58C373A2" w:rsidR="001346FE" w:rsidRPr="00295582" w:rsidRDefault="001346FE" w:rsidP="001346FE">
      <w:pPr>
        <w:pStyle w:val="notetext"/>
      </w:pPr>
      <w:r w:rsidRPr="00295582">
        <w:t>Note 2:</w:t>
      </w:r>
      <w:r w:rsidRPr="00295582">
        <w:tab/>
        <w:t xml:space="preserve">This regulation is also relevant to website disclosure information made available in accordance with </w:t>
      </w:r>
      <w:r w:rsidR="00FE24E5" w:rsidRPr="00295582">
        <w:t>Division 2</w:t>
      </w:r>
      <w:r w:rsidRPr="00295582">
        <w:t xml:space="preserve">A of </w:t>
      </w:r>
      <w:r w:rsidR="00FE24E5" w:rsidRPr="00295582">
        <w:t>Part 7</w:t>
      </w:r>
      <w:r w:rsidRPr="00295582">
        <w:t xml:space="preserve">.7 of the Act (see </w:t>
      </w:r>
      <w:r w:rsidR="00E25455" w:rsidRPr="00295582">
        <w:t>paragraph 9</w:t>
      </w:r>
      <w:r w:rsidRPr="00295582">
        <w:t>43J(</w:t>
      </w:r>
      <w:r w:rsidR="006B5EBB" w:rsidRPr="00295582">
        <w:t>b</w:t>
      </w:r>
      <w:r w:rsidRPr="00295582">
        <w:t>) of the Act).</w:t>
      </w:r>
    </w:p>
    <w:p w14:paraId="78422FA9" w14:textId="0A10C3E0" w:rsidR="00055DE1" w:rsidRPr="00295582" w:rsidRDefault="007C6EA4" w:rsidP="00055DE1">
      <w:pPr>
        <w:pStyle w:val="ItemHead"/>
      </w:pPr>
      <w:r w:rsidRPr="00295582">
        <w:t>29</w:t>
      </w:r>
      <w:r w:rsidR="00055DE1" w:rsidRPr="00295582">
        <w:t xml:space="preserve">  </w:t>
      </w:r>
      <w:r w:rsidR="00E84CE9" w:rsidRPr="00295582">
        <w:t xml:space="preserve">At the end of </w:t>
      </w:r>
      <w:proofErr w:type="spellStart"/>
      <w:r w:rsidR="00E25455" w:rsidRPr="00295582">
        <w:t>subregulation</w:t>
      </w:r>
      <w:proofErr w:type="spellEnd"/>
      <w:r w:rsidR="00E25455" w:rsidRPr="00295582">
        <w:t> 7</w:t>
      </w:r>
      <w:r w:rsidR="00055DE1" w:rsidRPr="00295582">
        <w:t>.7.05A</w:t>
      </w:r>
      <w:r w:rsidR="00AA0584" w:rsidRPr="00295582">
        <w:t>(1)</w:t>
      </w:r>
    </w:p>
    <w:p w14:paraId="1E2B5CB5" w14:textId="01ADB996" w:rsidR="00055DE1" w:rsidRPr="00295582" w:rsidRDefault="00E84CE9" w:rsidP="00055DE1">
      <w:pPr>
        <w:pStyle w:val="Item"/>
      </w:pPr>
      <w:r w:rsidRPr="00295582">
        <w:t>Add</w:t>
      </w:r>
      <w:r w:rsidR="00055DE1" w:rsidRPr="00295582">
        <w:t>:</w:t>
      </w:r>
    </w:p>
    <w:p w14:paraId="00905E67" w14:textId="4483E5B0" w:rsidR="00055DE1" w:rsidRPr="00295582" w:rsidRDefault="00055DE1" w:rsidP="00055DE1">
      <w:pPr>
        <w:pStyle w:val="notetext"/>
      </w:pPr>
      <w:r w:rsidRPr="00295582">
        <w:t>Note:</w:t>
      </w:r>
      <w:r w:rsidRPr="00295582">
        <w:tab/>
      </w:r>
      <w:r w:rsidR="00993E6F" w:rsidRPr="00295582">
        <w:t>This regulation is also relevant to w</w:t>
      </w:r>
      <w:r w:rsidRPr="00295582">
        <w:t xml:space="preserve">ebsite disclosure information made available </w:t>
      </w:r>
      <w:r w:rsidR="00993E6F" w:rsidRPr="00295582">
        <w:t xml:space="preserve">in accordance with </w:t>
      </w:r>
      <w:r w:rsidR="00FE24E5" w:rsidRPr="00295582">
        <w:t>Division 2</w:t>
      </w:r>
      <w:r w:rsidR="00993E6F" w:rsidRPr="00295582">
        <w:t xml:space="preserve">A of </w:t>
      </w:r>
      <w:r w:rsidR="00FE24E5" w:rsidRPr="00295582">
        <w:t>Part 7</w:t>
      </w:r>
      <w:r w:rsidR="00993E6F" w:rsidRPr="00295582">
        <w:t xml:space="preserve">.7 of the Act </w:t>
      </w:r>
      <w:r w:rsidRPr="00295582">
        <w:t xml:space="preserve">(see </w:t>
      </w:r>
      <w:r w:rsidR="00E25455" w:rsidRPr="00295582">
        <w:t>paragraph 9</w:t>
      </w:r>
      <w:r w:rsidRPr="00295582">
        <w:t>43J(b) of the Act).</w:t>
      </w:r>
    </w:p>
    <w:p w14:paraId="41FB4A08" w14:textId="1BE3FB00" w:rsidR="00842DB4" w:rsidRPr="00295582" w:rsidRDefault="007C6EA4" w:rsidP="008714CD">
      <w:pPr>
        <w:pStyle w:val="ItemHead"/>
      </w:pPr>
      <w:r w:rsidRPr="00295582">
        <w:t>30</w:t>
      </w:r>
      <w:r w:rsidR="00842DB4" w:rsidRPr="00295582">
        <w:t xml:space="preserve">  A</w:t>
      </w:r>
      <w:r w:rsidR="003B2915" w:rsidRPr="00295582">
        <w:t xml:space="preserve">t the end of </w:t>
      </w:r>
      <w:proofErr w:type="spellStart"/>
      <w:r w:rsidR="00E25455" w:rsidRPr="00295582">
        <w:t>subregulation</w:t>
      </w:r>
      <w:proofErr w:type="spellEnd"/>
      <w:r w:rsidR="00E25455" w:rsidRPr="00295582">
        <w:t> 7</w:t>
      </w:r>
      <w:r w:rsidR="00842DB4" w:rsidRPr="00295582">
        <w:t>.7.05B(1)</w:t>
      </w:r>
    </w:p>
    <w:p w14:paraId="66D6D826" w14:textId="65894CF9" w:rsidR="00842DB4" w:rsidRPr="00295582" w:rsidRDefault="003B2915" w:rsidP="00842DB4">
      <w:pPr>
        <w:pStyle w:val="Item"/>
      </w:pPr>
      <w:r w:rsidRPr="00295582">
        <w:t>Add</w:t>
      </w:r>
      <w:r w:rsidR="00842DB4" w:rsidRPr="00295582">
        <w:t>:</w:t>
      </w:r>
    </w:p>
    <w:p w14:paraId="51A34C52" w14:textId="52E775CC" w:rsidR="00842DB4" w:rsidRPr="00295582" w:rsidRDefault="00F81813" w:rsidP="00842DB4">
      <w:pPr>
        <w:pStyle w:val="notetext"/>
      </w:pPr>
      <w:r w:rsidRPr="00295582">
        <w:t>Note:</w:t>
      </w:r>
      <w:r w:rsidRPr="00295582">
        <w:tab/>
      </w:r>
      <w:r w:rsidR="00FC24B1" w:rsidRPr="00295582">
        <w:t xml:space="preserve">This regulation </w:t>
      </w:r>
      <w:r w:rsidR="006A69D2" w:rsidRPr="00295582">
        <w:t xml:space="preserve">is </w:t>
      </w:r>
      <w:r w:rsidR="00AC74AC" w:rsidRPr="00295582">
        <w:t xml:space="preserve">also </w:t>
      </w:r>
      <w:r w:rsidR="006A69D2" w:rsidRPr="00295582">
        <w:t xml:space="preserve">relevant to </w:t>
      </w:r>
      <w:r w:rsidRPr="00295582">
        <w:t xml:space="preserve">website disclosure </w:t>
      </w:r>
      <w:r w:rsidR="00FC24B1" w:rsidRPr="00295582">
        <w:t xml:space="preserve">information </w:t>
      </w:r>
      <w:r w:rsidR="008A4D5C" w:rsidRPr="00295582">
        <w:t xml:space="preserve">made </w:t>
      </w:r>
      <w:r w:rsidR="00FC24B1" w:rsidRPr="00295582">
        <w:t xml:space="preserve">available in accordance with </w:t>
      </w:r>
      <w:r w:rsidR="00FE24E5" w:rsidRPr="00295582">
        <w:t>Division 2</w:t>
      </w:r>
      <w:r w:rsidR="00FC24B1" w:rsidRPr="00295582">
        <w:t xml:space="preserve">A of </w:t>
      </w:r>
      <w:r w:rsidR="00FE24E5" w:rsidRPr="00295582">
        <w:t>Part 7</w:t>
      </w:r>
      <w:r w:rsidR="00FC24B1" w:rsidRPr="00295582">
        <w:t>.7 of the Act</w:t>
      </w:r>
      <w:r w:rsidR="00BB12DA" w:rsidRPr="00295582">
        <w:t xml:space="preserve"> (see </w:t>
      </w:r>
      <w:r w:rsidR="00E25455" w:rsidRPr="00295582">
        <w:t>paragraph 9</w:t>
      </w:r>
      <w:r w:rsidR="00BB12DA" w:rsidRPr="00295582">
        <w:t>43J(b) of the Act)</w:t>
      </w:r>
      <w:r w:rsidR="00FC24B1" w:rsidRPr="00295582">
        <w:t>.</w:t>
      </w:r>
    </w:p>
    <w:p w14:paraId="568DCC46" w14:textId="4FD06F22" w:rsidR="00D82D8D" w:rsidRPr="00295582" w:rsidRDefault="007C6EA4" w:rsidP="008714CD">
      <w:pPr>
        <w:pStyle w:val="ItemHead"/>
      </w:pPr>
      <w:r w:rsidRPr="00295582">
        <w:t>31</w:t>
      </w:r>
      <w:r w:rsidR="003B2915" w:rsidRPr="00295582">
        <w:t xml:space="preserve">  At the end of </w:t>
      </w:r>
      <w:proofErr w:type="spellStart"/>
      <w:r w:rsidR="00E25455" w:rsidRPr="00295582">
        <w:t>subregulation</w:t>
      </w:r>
      <w:proofErr w:type="spellEnd"/>
      <w:r w:rsidR="00E25455" w:rsidRPr="00295582">
        <w:t> 7</w:t>
      </w:r>
      <w:r w:rsidR="003B2915" w:rsidRPr="00295582">
        <w:t>.7.05C(1)</w:t>
      </w:r>
    </w:p>
    <w:p w14:paraId="798866D3" w14:textId="5C193A84" w:rsidR="003B2915" w:rsidRPr="00295582" w:rsidRDefault="003B2915" w:rsidP="003B2915">
      <w:pPr>
        <w:pStyle w:val="Item"/>
      </w:pPr>
      <w:r w:rsidRPr="00295582">
        <w:t>Add:</w:t>
      </w:r>
    </w:p>
    <w:p w14:paraId="4EE6BCEF" w14:textId="332DF2D5" w:rsidR="003B2915" w:rsidRPr="00295582" w:rsidRDefault="003B2915" w:rsidP="003B2915">
      <w:pPr>
        <w:pStyle w:val="notetext"/>
      </w:pPr>
      <w:r w:rsidRPr="00295582">
        <w:t>Note:</w:t>
      </w:r>
      <w:r w:rsidRPr="00295582">
        <w:tab/>
        <w:t xml:space="preserve">This </w:t>
      </w:r>
      <w:proofErr w:type="spellStart"/>
      <w:r w:rsidR="00E1303C" w:rsidRPr="00295582">
        <w:t>sub</w:t>
      </w:r>
      <w:r w:rsidRPr="00295582">
        <w:t>regulation</w:t>
      </w:r>
      <w:proofErr w:type="spellEnd"/>
      <w:r w:rsidRPr="00295582">
        <w:t xml:space="preserve"> </w:t>
      </w:r>
      <w:r w:rsidR="00C9428E" w:rsidRPr="00295582">
        <w:t xml:space="preserve">is also relevant to </w:t>
      </w:r>
      <w:r w:rsidR="009E32FA" w:rsidRPr="00295582">
        <w:t>w</w:t>
      </w:r>
      <w:r w:rsidRPr="00295582">
        <w:t>ebsite disclosure information</w:t>
      </w:r>
      <w:r w:rsidR="00C9428E" w:rsidRPr="00295582">
        <w:t xml:space="preserve"> made</w:t>
      </w:r>
      <w:r w:rsidRPr="00295582">
        <w:t xml:space="preserve"> available in accordance with </w:t>
      </w:r>
      <w:r w:rsidR="00FE24E5" w:rsidRPr="00295582">
        <w:t>Division 2</w:t>
      </w:r>
      <w:r w:rsidRPr="00295582">
        <w:t xml:space="preserve">A of </w:t>
      </w:r>
      <w:r w:rsidR="00FE24E5" w:rsidRPr="00295582">
        <w:t>Part 7</w:t>
      </w:r>
      <w:r w:rsidRPr="00295582">
        <w:t>.7 of the Act (see</w:t>
      </w:r>
      <w:r w:rsidR="009E32FA" w:rsidRPr="00295582">
        <w:t xml:space="preserve"> </w:t>
      </w:r>
      <w:r w:rsidR="00E25455" w:rsidRPr="00295582">
        <w:t>paragraph 9</w:t>
      </w:r>
      <w:r w:rsidRPr="00295582">
        <w:t>43J</w:t>
      </w:r>
      <w:r w:rsidR="00EC0538" w:rsidRPr="00295582">
        <w:t>(a)</w:t>
      </w:r>
      <w:r w:rsidRPr="00295582">
        <w:t xml:space="preserve"> of the Act).</w:t>
      </w:r>
    </w:p>
    <w:p w14:paraId="3FB6D2F0" w14:textId="7A4441C5" w:rsidR="00E1303C" w:rsidRPr="00295582" w:rsidRDefault="007C6EA4" w:rsidP="008714CD">
      <w:pPr>
        <w:pStyle w:val="ItemHead"/>
      </w:pPr>
      <w:r w:rsidRPr="00295582">
        <w:t>32</w:t>
      </w:r>
      <w:r w:rsidR="00E1303C" w:rsidRPr="00295582">
        <w:t xml:space="preserve">  At the end of </w:t>
      </w:r>
      <w:proofErr w:type="spellStart"/>
      <w:r w:rsidR="00E25455" w:rsidRPr="00295582">
        <w:t>subregulation</w:t>
      </w:r>
      <w:proofErr w:type="spellEnd"/>
      <w:r w:rsidR="00E25455" w:rsidRPr="00295582">
        <w:t> 7</w:t>
      </w:r>
      <w:r w:rsidR="00E1303C" w:rsidRPr="00295582">
        <w:t>.7.05C(2)</w:t>
      </w:r>
    </w:p>
    <w:p w14:paraId="0C2EA1D0" w14:textId="67EB2988" w:rsidR="00E1303C" w:rsidRPr="00295582" w:rsidRDefault="00E1303C" w:rsidP="00E1303C">
      <w:pPr>
        <w:pStyle w:val="Item"/>
      </w:pPr>
      <w:r w:rsidRPr="00295582">
        <w:t>Add:</w:t>
      </w:r>
    </w:p>
    <w:p w14:paraId="43A540D7" w14:textId="493C9E8A" w:rsidR="00E1303C" w:rsidRPr="00295582" w:rsidRDefault="00E1303C" w:rsidP="00E1303C">
      <w:pPr>
        <w:pStyle w:val="notetext"/>
      </w:pPr>
      <w:r w:rsidRPr="00295582">
        <w:t>Note:</w:t>
      </w:r>
      <w:r w:rsidRPr="00295582">
        <w:tab/>
        <w:t xml:space="preserve">This </w:t>
      </w:r>
      <w:proofErr w:type="spellStart"/>
      <w:r w:rsidRPr="00295582">
        <w:t>subregulation</w:t>
      </w:r>
      <w:proofErr w:type="spellEnd"/>
      <w:r w:rsidRPr="00295582">
        <w:t xml:space="preserve"> is also relevant to website disclosure information made available in accordance with </w:t>
      </w:r>
      <w:r w:rsidR="00FE24E5" w:rsidRPr="00295582">
        <w:t>Division 2</w:t>
      </w:r>
      <w:r w:rsidRPr="00295582">
        <w:t xml:space="preserve">A of </w:t>
      </w:r>
      <w:r w:rsidR="00FE24E5" w:rsidRPr="00295582">
        <w:t>Part 7</w:t>
      </w:r>
      <w:r w:rsidRPr="00295582">
        <w:t xml:space="preserve">.7 of the Act (see </w:t>
      </w:r>
      <w:r w:rsidR="00E25455" w:rsidRPr="00295582">
        <w:t>paragraph 9</w:t>
      </w:r>
      <w:r w:rsidR="00EC0538" w:rsidRPr="00295582">
        <w:t>43J(b) of the Act).</w:t>
      </w:r>
    </w:p>
    <w:p w14:paraId="40A06B65" w14:textId="28E3B44A" w:rsidR="008714CD" w:rsidRPr="00295582" w:rsidRDefault="007C6EA4" w:rsidP="008714CD">
      <w:pPr>
        <w:pStyle w:val="ItemHead"/>
      </w:pPr>
      <w:r w:rsidRPr="00295582">
        <w:t>33</w:t>
      </w:r>
      <w:r w:rsidR="008714CD" w:rsidRPr="00295582">
        <w:t xml:space="preserve">  At the end of </w:t>
      </w:r>
      <w:proofErr w:type="spellStart"/>
      <w:r w:rsidR="00E25455" w:rsidRPr="00295582">
        <w:t>subregulation</w:t>
      </w:r>
      <w:proofErr w:type="spellEnd"/>
      <w:r w:rsidR="00E25455" w:rsidRPr="00295582">
        <w:t> 7</w:t>
      </w:r>
      <w:r w:rsidR="008714CD" w:rsidRPr="00295582">
        <w:t>.7.06(1)</w:t>
      </w:r>
    </w:p>
    <w:p w14:paraId="6544D995" w14:textId="77777777" w:rsidR="008714CD" w:rsidRPr="00295582" w:rsidRDefault="008714CD" w:rsidP="008714CD">
      <w:pPr>
        <w:pStyle w:val="Item"/>
      </w:pPr>
      <w:r w:rsidRPr="00295582">
        <w:t>Add:</w:t>
      </w:r>
    </w:p>
    <w:p w14:paraId="1D5C0571" w14:textId="154EC81F" w:rsidR="008714CD" w:rsidRPr="00295582" w:rsidRDefault="008714CD" w:rsidP="008714CD">
      <w:pPr>
        <w:pStyle w:val="notetext"/>
      </w:pPr>
      <w:r w:rsidRPr="00295582">
        <w:t>Note:</w:t>
      </w:r>
      <w:r w:rsidRPr="00295582">
        <w:tab/>
      </w:r>
      <w:r w:rsidR="0012627D" w:rsidRPr="00295582">
        <w:t xml:space="preserve">This regulation (other than </w:t>
      </w:r>
      <w:r w:rsidR="00B866B6" w:rsidRPr="00295582">
        <w:t>paragraph (</w:t>
      </w:r>
      <w:r w:rsidR="00B26BAB" w:rsidRPr="00295582">
        <w:t xml:space="preserve">5)(b) and </w:t>
      </w:r>
      <w:proofErr w:type="spellStart"/>
      <w:r w:rsidR="00B26BAB" w:rsidRPr="00295582">
        <w:t>subregulation</w:t>
      </w:r>
      <w:proofErr w:type="spellEnd"/>
      <w:r w:rsidR="00B26BAB" w:rsidRPr="00295582">
        <w:t xml:space="preserve"> (6)) </w:t>
      </w:r>
      <w:r w:rsidR="00746DC7" w:rsidRPr="00295582">
        <w:t>is also relevant to web</w:t>
      </w:r>
      <w:r w:rsidR="00793D12" w:rsidRPr="00295582">
        <w:t>site disclosure information</w:t>
      </w:r>
      <w:r w:rsidR="00746DC7" w:rsidRPr="00295582">
        <w:t xml:space="preserve"> made</w:t>
      </w:r>
      <w:r w:rsidR="00793D12" w:rsidRPr="00295582">
        <w:t xml:space="preserve"> available </w:t>
      </w:r>
      <w:r w:rsidR="00FF7BF3" w:rsidRPr="00295582">
        <w:t>i</w:t>
      </w:r>
      <w:r w:rsidR="00793D12" w:rsidRPr="00295582">
        <w:t xml:space="preserve">n accordance with </w:t>
      </w:r>
      <w:r w:rsidR="00FE24E5" w:rsidRPr="00295582">
        <w:t>Division 2</w:t>
      </w:r>
      <w:r w:rsidR="00793D12" w:rsidRPr="00295582">
        <w:t xml:space="preserve">A of </w:t>
      </w:r>
      <w:r w:rsidR="00FE24E5" w:rsidRPr="00295582">
        <w:t>Part 7</w:t>
      </w:r>
      <w:r w:rsidR="00793D12" w:rsidRPr="00295582">
        <w:t xml:space="preserve">.7 of the Act (see </w:t>
      </w:r>
      <w:r w:rsidR="00E25455" w:rsidRPr="00295582">
        <w:t>paragraph 9</w:t>
      </w:r>
      <w:r w:rsidR="00793D12" w:rsidRPr="00295582">
        <w:t>43J</w:t>
      </w:r>
      <w:r w:rsidR="00A90936" w:rsidRPr="00295582">
        <w:t>(b)</w:t>
      </w:r>
      <w:r w:rsidR="00793D12" w:rsidRPr="00295582">
        <w:t xml:space="preserve"> of the Act).</w:t>
      </w:r>
    </w:p>
    <w:p w14:paraId="78B9C45B" w14:textId="7DF9EA7F" w:rsidR="00AC4B86" w:rsidRPr="00295582" w:rsidRDefault="007C6EA4" w:rsidP="00AC4B86">
      <w:pPr>
        <w:pStyle w:val="ItemHead"/>
      </w:pPr>
      <w:r w:rsidRPr="00295582">
        <w:t>34</w:t>
      </w:r>
      <w:r w:rsidR="00AC4B86" w:rsidRPr="00295582">
        <w:t xml:space="preserve">  At the end of </w:t>
      </w:r>
      <w:r w:rsidR="00DD42C0" w:rsidRPr="00295582">
        <w:t>regulation 7</w:t>
      </w:r>
      <w:r w:rsidR="00AC4B86" w:rsidRPr="00295582">
        <w:t>.7.06A</w:t>
      </w:r>
    </w:p>
    <w:p w14:paraId="59D27A40" w14:textId="6E32B5CD" w:rsidR="00AC4B86" w:rsidRPr="00295582" w:rsidRDefault="00AC4B86" w:rsidP="00AC4B86">
      <w:pPr>
        <w:pStyle w:val="Item"/>
      </w:pPr>
      <w:r w:rsidRPr="00295582">
        <w:t>Add:</w:t>
      </w:r>
    </w:p>
    <w:p w14:paraId="19FE04E7" w14:textId="212B7746" w:rsidR="00AC4B86" w:rsidRPr="00295582" w:rsidRDefault="00AC4B86" w:rsidP="00AC4B86">
      <w:pPr>
        <w:pStyle w:val="notetext"/>
      </w:pPr>
      <w:r w:rsidRPr="00295582">
        <w:t>Note:</w:t>
      </w:r>
      <w:r w:rsidRPr="00295582">
        <w:tab/>
      </w:r>
      <w:r w:rsidR="00746DC7" w:rsidRPr="00295582">
        <w:t>This regulation is also relevant to w</w:t>
      </w:r>
      <w:r w:rsidRPr="00295582">
        <w:t>ebsite disclosure information made available</w:t>
      </w:r>
      <w:r w:rsidR="00746DC7" w:rsidRPr="00295582">
        <w:t xml:space="preserve"> in accordance with </w:t>
      </w:r>
      <w:r w:rsidR="00FE24E5" w:rsidRPr="00295582">
        <w:t>Division 2</w:t>
      </w:r>
      <w:r w:rsidR="00746DC7" w:rsidRPr="00295582">
        <w:t xml:space="preserve">A of </w:t>
      </w:r>
      <w:r w:rsidR="00FE24E5" w:rsidRPr="00295582">
        <w:t>Part 7</w:t>
      </w:r>
      <w:r w:rsidR="00746DC7" w:rsidRPr="00295582">
        <w:t>.7 of the Act</w:t>
      </w:r>
      <w:r w:rsidRPr="00295582">
        <w:t xml:space="preserve"> (see</w:t>
      </w:r>
      <w:r w:rsidR="00A90936" w:rsidRPr="00295582">
        <w:t xml:space="preserve"> </w:t>
      </w:r>
      <w:r w:rsidR="00E25455" w:rsidRPr="00295582">
        <w:t>paragraph 9</w:t>
      </w:r>
      <w:r w:rsidRPr="00295582">
        <w:t>43J</w:t>
      </w:r>
      <w:r w:rsidR="00A90936" w:rsidRPr="00295582">
        <w:t>(b)</w:t>
      </w:r>
      <w:r w:rsidRPr="00295582">
        <w:t xml:space="preserve"> of the Act).</w:t>
      </w:r>
    </w:p>
    <w:p w14:paraId="2A756299" w14:textId="3515FDBD" w:rsidR="00AC4B86" w:rsidRPr="00295582" w:rsidRDefault="007C6EA4" w:rsidP="00565DE9">
      <w:pPr>
        <w:pStyle w:val="ItemHead"/>
      </w:pPr>
      <w:r w:rsidRPr="00295582">
        <w:lastRenderedPageBreak/>
        <w:t>35</w:t>
      </w:r>
      <w:r w:rsidR="00565DE9" w:rsidRPr="00295582">
        <w:t xml:space="preserve">  </w:t>
      </w:r>
      <w:r w:rsidR="00047A95" w:rsidRPr="00295582">
        <w:t xml:space="preserve">At the end of </w:t>
      </w:r>
      <w:proofErr w:type="spellStart"/>
      <w:r w:rsidR="00E25455" w:rsidRPr="00295582">
        <w:t>subregulation</w:t>
      </w:r>
      <w:proofErr w:type="spellEnd"/>
      <w:r w:rsidR="00E25455" w:rsidRPr="00295582">
        <w:t> 7</w:t>
      </w:r>
      <w:r w:rsidR="00565DE9" w:rsidRPr="00295582">
        <w:t>.7.06B</w:t>
      </w:r>
      <w:r w:rsidR="00853645" w:rsidRPr="00295582">
        <w:t>(1)</w:t>
      </w:r>
    </w:p>
    <w:p w14:paraId="0903471A" w14:textId="06AC7555" w:rsidR="00565DE9" w:rsidRPr="00295582" w:rsidRDefault="00047A95" w:rsidP="00565DE9">
      <w:pPr>
        <w:pStyle w:val="Item"/>
      </w:pPr>
      <w:r w:rsidRPr="00295582">
        <w:t>Add</w:t>
      </w:r>
      <w:r w:rsidR="00565DE9" w:rsidRPr="00295582">
        <w:t>:</w:t>
      </w:r>
    </w:p>
    <w:p w14:paraId="595FB098" w14:textId="4F838BC5" w:rsidR="00565DE9" w:rsidRPr="00295582" w:rsidRDefault="00565DE9" w:rsidP="00565DE9">
      <w:pPr>
        <w:pStyle w:val="notetext"/>
      </w:pPr>
      <w:r w:rsidRPr="00295582">
        <w:t>Note:</w:t>
      </w:r>
      <w:r w:rsidRPr="00295582">
        <w:tab/>
      </w:r>
      <w:r w:rsidR="00746DC7" w:rsidRPr="00295582">
        <w:t>This regulation is also relevant to w</w:t>
      </w:r>
      <w:r w:rsidR="00FE0EDA" w:rsidRPr="00295582">
        <w:t xml:space="preserve">ebsite disclosure information made available in accordance with </w:t>
      </w:r>
      <w:r w:rsidR="00FE24E5" w:rsidRPr="00295582">
        <w:t>Division 2</w:t>
      </w:r>
      <w:r w:rsidR="00FE0EDA" w:rsidRPr="00295582">
        <w:t xml:space="preserve">A of </w:t>
      </w:r>
      <w:r w:rsidR="00FE24E5" w:rsidRPr="00295582">
        <w:t>Part 7</w:t>
      </w:r>
      <w:r w:rsidR="00FE0EDA" w:rsidRPr="00295582">
        <w:t xml:space="preserve">.7 of the Act (see </w:t>
      </w:r>
      <w:r w:rsidR="00E25455" w:rsidRPr="00295582">
        <w:t>paragraph 9</w:t>
      </w:r>
      <w:r w:rsidR="00FE0EDA" w:rsidRPr="00295582">
        <w:t>43J(b) of the Act).</w:t>
      </w:r>
    </w:p>
    <w:p w14:paraId="0B93FE5D" w14:textId="4264A447" w:rsidR="00FE0EDA" w:rsidRPr="00295582" w:rsidRDefault="007C6EA4" w:rsidP="00FE0EDA">
      <w:pPr>
        <w:pStyle w:val="ItemHead"/>
      </w:pPr>
      <w:bookmarkStart w:id="17" w:name="_Hlk172119412"/>
      <w:r w:rsidRPr="00295582">
        <w:t>36</w:t>
      </w:r>
      <w:r w:rsidR="00FE0EDA" w:rsidRPr="00295582">
        <w:t xml:space="preserve">  At the end of </w:t>
      </w:r>
      <w:proofErr w:type="spellStart"/>
      <w:r w:rsidR="00E25455" w:rsidRPr="00295582">
        <w:t>subregulation</w:t>
      </w:r>
      <w:proofErr w:type="spellEnd"/>
      <w:r w:rsidR="00E25455" w:rsidRPr="00295582">
        <w:t> 7</w:t>
      </w:r>
      <w:r w:rsidR="00FE0EDA" w:rsidRPr="00295582">
        <w:t>.7.07</w:t>
      </w:r>
      <w:r w:rsidR="00853645" w:rsidRPr="00295582">
        <w:t>(1)</w:t>
      </w:r>
    </w:p>
    <w:p w14:paraId="2FEE96B4" w14:textId="56C217BA" w:rsidR="00FE0EDA" w:rsidRPr="00295582" w:rsidRDefault="00FE0EDA" w:rsidP="00FE0EDA">
      <w:pPr>
        <w:pStyle w:val="Item"/>
      </w:pPr>
      <w:r w:rsidRPr="00295582">
        <w:t>Add:</w:t>
      </w:r>
    </w:p>
    <w:bookmarkEnd w:id="17"/>
    <w:p w14:paraId="75394917" w14:textId="0695D588" w:rsidR="002B5513" w:rsidRPr="00295582" w:rsidRDefault="002B5513" w:rsidP="00FE0EDA">
      <w:pPr>
        <w:pStyle w:val="notetext"/>
      </w:pPr>
      <w:r w:rsidRPr="00295582">
        <w:t>Note:</w:t>
      </w:r>
      <w:r w:rsidRPr="00295582">
        <w:tab/>
        <w:t xml:space="preserve">This regulation </w:t>
      </w:r>
      <w:r w:rsidR="000B1F93" w:rsidRPr="00295582">
        <w:t>is also relevant to web</w:t>
      </w:r>
      <w:r w:rsidRPr="00295582">
        <w:t xml:space="preserve">site disclosure information made available </w:t>
      </w:r>
      <w:r w:rsidR="006F62F9" w:rsidRPr="00295582">
        <w:t xml:space="preserve">in accordance with </w:t>
      </w:r>
      <w:r w:rsidR="00FE24E5" w:rsidRPr="00295582">
        <w:t>Division 2</w:t>
      </w:r>
      <w:r w:rsidR="006F62F9" w:rsidRPr="00295582">
        <w:t xml:space="preserve">A of </w:t>
      </w:r>
      <w:r w:rsidR="00FE24E5" w:rsidRPr="00295582">
        <w:t>Part 7</w:t>
      </w:r>
      <w:r w:rsidR="006F62F9" w:rsidRPr="00295582">
        <w:t xml:space="preserve">.7 of the Act (see </w:t>
      </w:r>
      <w:r w:rsidR="00E25455" w:rsidRPr="00295582">
        <w:t>paragraph 9</w:t>
      </w:r>
      <w:r w:rsidR="006F62F9" w:rsidRPr="00295582">
        <w:t>43J(b) of the Act).</w:t>
      </w:r>
    </w:p>
    <w:p w14:paraId="0424679C" w14:textId="36D6223C" w:rsidR="006F62F9" w:rsidRPr="00295582" w:rsidRDefault="007C6EA4" w:rsidP="006F62F9">
      <w:pPr>
        <w:pStyle w:val="ItemHead"/>
      </w:pPr>
      <w:r w:rsidRPr="00295582">
        <w:t>37</w:t>
      </w:r>
      <w:r w:rsidR="006F62F9" w:rsidRPr="00295582">
        <w:t xml:space="preserve">  At the end of </w:t>
      </w:r>
      <w:proofErr w:type="spellStart"/>
      <w:r w:rsidR="00E25455" w:rsidRPr="00295582">
        <w:t>subregulation</w:t>
      </w:r>
      <w:proofErr w:type="spellEnd"/>
      <w:r w:rsidR="00E25455" w:rsidRPr="00295582">
        <w:t> 7</w:t>
      </w:r>
      <w:r w:rsidR="006F62F9" w:rsidRPr="00295582">
        <w:t>.7.0</w:t>
      </w:r>
      <w:r w:rsidR="007828C4" w:rsidRPr="00295582">
        <w:t>7</w:t>
      </w:r>
      <w:r w:rsidR="006F62F9" w:rsidRPr="00295582">
        <w:t>(5)</w:t>
      </w:r>
    </w:p>
    <w:p w14:paraId="47596A7C" w14:textId="45F15E3B" w:rsidR="006F62F9" w:rsidRPr="00295582" w:rsidRDefault="006F62F9" w:rsidP="006F62F9">
      <w:pPr>
        <w:pStyle w:val="Item"/>
      </w:pPr>
      <w:r w:rsidRPr="00295582">
        <w:t>Add:</w:t>
      </w:r>
    </w:p>
    <w:p w14:paraId="57B8D1A7" w14:textId="14B9C925" w:rsidR="006F62F9" w:rsidRPr="00295582" w:rsidRDefault="006F62F9" w:rsidP="006F62F9">
      <w:pPr>
        <w:pStyle w:val="notetext"/>
      </w:pPr>
      <w:r w:rsidRPr="00295582">
        <w:t>Note:</w:t>
      </w:r>
      <w:r w:rsidRPr="00295582">
        <w:tab/>
        <w:t xml:space="preserve">If website </w:t>
      </w:r>
      <w:r w:rsidR="00E74897" w:rsidRPr="00295582">
        <w:t xml:space="preserve">disclosure </w:t>
      </w:r>
      <w:r w:rsidRPr="00295582">
        <w:t xml:space="preserve">information is made available in accordance with </w:t>
      </w:r>
      <w:r w:rsidR="00FE24E5" w:rsidRPr="00295582">
        <w:t>Division 2</w:t>
      </w:r>
      <w:r w:rsidRPr="00295582">
        <w:t xml:space="preserve">A of </w:t>
      </w:r>
      <w:r w:rsidR="00FE24E5" w:rsidRPr="00295582">
        <w:t>Part 7</w:t>
      </w:r>
      <w:r w:rsidRPr="00295582">
        <w:t xml:space="preserve">.7 of the Act, the statement required by </w:t>
      </w:r>
      <w:r w:rsidR="00E25455" w:rsidRPr="00295582">
        <w:t>subparagraph (</w:t>
      </w:r>
      <w:r w:rsidRPr="00295582">
        <w:t xml:space="preserve">d)(ii) of this </w:t>
      </w:r>
      <w:proofErr w:type="spellStart"/>
      <w:r w:rsidRPr="00295582">
        <w:t>subregulation</w:t>
      </w:r>
      <w:proofErr w:type="spellEnd"/>
      <w:r w:rsidRPr="00295582">
        <w:t xml:space="preserve"> must </w:t>
      </w:r>
      <w:r w:rsidR="004020D9" w:rsidRPr="00295582">
        <w:t xml:space="preserve">set out </w:t>
      </w:r>
      <w:r w:rsidRPr="00295582">
        <w:t>that the client may request particulars of the remuneration (including commissions) or other benefits but that the request must be made before any financial service identified in the website disclosure information is provided to the client.</w:t>
      </w:r>
    </w:p>
    <w:p w14:paraId="70C7C53A" w14:textId="3F87C1E1" w:rsidR="00597077" w:rsidRPr="00295582" w:rsidRDefault="007C6EA4" w:rsidP="00597077">
      <w:pPr>
        <w:pStyle w:val="ItemHead"/>
      </w:pPr>
      <w:r w:rsidRPr="00295582">
        <w:t>38</w:t>
      </w:r>
      <w:r w:rsidR="00597077" w:rsidRPr="00295582">
        <w:t xml:space="preserve">  </w:t>
      </w:r>
      <w:r w:rsidR="00FE24E5" w:rsidRPr="00295582">
        <w:t>Paragraph 7</w:t>
      </w:r>
      <w:r w:rsidR="00597077" w:rsidRPr="00295582">
        <w:t>.7.07A(1)(a)</w:t>
      </w:r>
    </w:p>
    <w:p w14:paraId="3AE62E31" w14:textId="77777777" w:rsidR="00597077" w:rsidRPr="00295582" w:rsidRDefault="00597077" w:rsidP="00597077">
      <w:pPr>
        <w:pStyle w:val="Item"/>
      </w:pPr>
      <w:r w:rsidRPr="00295582">
        <w:t>After “the Financial Services Guide is given to the client”, insert “or the website disclosure information is made available”.</w:t>
      </w:r>
    </w:p>
    <w:p w14:paraId="2B86EBD6" w14:textId="64E03AC0" w:rsidR="00597077" w:rsidRPr="00295582" w:rsidRDefault="007C6EA4" w:rsidP="00597077">
      <w:pPr>
        <w:pStyle w:val="ItemHead"/>
      </w:pPr>
      <w:r w:rsidRPr="00295582">
        <w:t>39</w:t>
      </w:r>
      <w:r w:rsidR="00597077" w:rsidRPr="00295582">
        <w:t xml:space="preserve">  </w:t>
      </w:r>
      <w:r w:rsidR="00FE24E5" w:rsidRPr="00295582">
        <w:t>Paragraph 7</w:t>
      </w:r>
      <w:r w:rsidR="00597077" w:rsidRPr="00295582">
        <w:t>.7.07A(1)(c)</w:t>
      </w:r>
    </w:p>
    <w:p w14:paraId="72124901" w14:textId="77777777" w:rsidR="00597077" w:rsidRPr="00295582" w:rsidRDefault="00597077" w:rsidP="00597077">
      <w:pPr>
        <w:pStyle w:val="Item"/>
      </w:pPr>
      <w:r w:rsidRPr="00295582">
        <w:t>After “the Financial Services Guide”, insert “or the website disclosure information”.</w:t>
      </w:r>
    </w:p>
    <w:p w14:paraId="4287AA84" w14:textId="2DB5A8C4" w:rsidR="00597077" w:rsidRPr="00295582" w:rsidRDefault="007C6EA4" w:rsidP="00597077">
      <w:pPr>
        <w:pStyle w:val="ItemHead"/>
      </w:pPr>
      <w:r w:rsidRPr="00295582">
        <w:t>40</w:t>
      </w:r>
      <w:r w:rsidR="00597077" w:rsidRPr="00295582">
        <w:t xml:space="preserve">  </w:t>
      </w:r>
      <w:proofErr w:type="spellStart"/>
      <w:r w:rsidR="00597077" w:rsidRPr="00295582">
        <w:t>Subregulation</w:t>
      </w:r>
      <w:proofErr w:type="spellEnd"/>
      <w:r w:rsidR="00597077" w:rsidRPr="00295582">
        <w:t> 7.7.0</w:t>
      </w:r>
      <w:r w:rsidR="00276C9A" w:rsidRPr="00295582">
        <w:t>7</w:t>
      </w:r>
      <w:r w:rsidR="00597077" w:rsidRPr="00295582">
        <w:t>A(2)</w:t>
      </w:r>
    </w:p>
    <w:p w14:paraId="69A56D3B" w14:textId="77777777" w:rsidR="00597077" w:rsidRPr="00295582" w:rsidRDefault="00597077" w:rsidP="00597077">
      <w:pPr>
        <w:pStyle w:val="Item"/>
      </w:pPr>
      <w:r w:rsidRPr="00295582">
        <w:t xml:space="preserve">Repeal the </w:t>
      </w:r>
      <w:proofErr w:type="spellStart"/>
      <w:r w:rsidRPr="00295582">
        <w:t>subregulation</w:t>
      </w:r>
      <w:proofErr w:type="spellEnd"/>
      <w:r w:rsidRPr="00295582">
        <w:t>, substitute:</w:t>
      </w:r>
    </w:p>
    <w:p w14:paraId="0A5C6420" w14:textId="77777777" w:rsidR="00597077" w:rsidRPr="00295582" w:rsidRDefault="00597077" w:rsidP="00597077">
      <w:pPr>
        <w:pStyle w:val="subsection"/>
      </w:pPr>
      <w:r w:rsidRPr="00295582">
        <w:tab/>
        <w:t>(2)</w:t>
      </w:r>
      <w:r w:rsidRPr="00295582">
        <w:tab/>
        <w:t xml:space="preserve">A request under </w:t>
      </w:r>
      <w:proofErr w:type="spellStart"/>
      <w:r w:rsidRPr="00295582">
        <w:t>subregulation</w:t>
      </w:r>
      <w:proofErr w:type="spellEnd"/>
      <w:r w:rsidRPr="00295582">
        <w:t> (1) must be made:</w:t>
      </w:r>
    </w:p>
    <w:p w14:paraId="1579E47D" w14:textId="6267A46A" w:rsidR="00597077" w:rsidRPr="00295582" w:rsidRDefault="00597077" w:rsidP="00597077">
      <w:pPr>
        <w:pStyle w:val="paragraph"/>
      </w:pPr>
      <w:r w:rsidRPr="00295582">
        <w:tab/>
        <w:t>(a)</w:t>
      </w:r>
      <w:r w:rsidRPr="00295582">
        <w:tab/>
        <w:t xml:space="preserve">if the providing entity makes website disclosure information available in accordance with </w:t>
      </w:r>
      <w:r w:rsidR="00FE24E5" w:rsidRPr="00295582">
        <w:t>Division 2</w:t>
      </w:r>
      <w:r w:rsidRPr="00295582">
        <w:t xml:space="preserve">A of </w:t>
      </w:r>
      <w:r w:rsidR="00FE24E5" w:rsidRPr="00295582">
        <w:t>Part 7</w:t>
      </w:r>
      <w:r w:rsidRPr="00295582">
        <w:t>.7 of the Act—before any financial service identified in the website disclosure information is provided to the client;</w:t>
      </w:r>
      <w:r w:rsidR="00295EAC" w:rsidRPr="00295582">
        <w:t xml:space="preserve"> or</w:t>
      </w:r>
    </w:p>
    <w:p w14:paraId="003F401E" w14:textId="77777777" w:rsidR="00597077" w:rsidRPr="00295582" w:rsidRDefault="00597077" w:rsidP="00597077">
      <w:pPr>
        <w:pStyle w:val="paragraph"/>
      </w:pPr>
      <w:r w:rsidRPr="00295582">
        <w:tab/>
        <w:t>(b)</w:t>
      </w:r>
      <w:r w:rsidRPr="00295582">
        <w:tab/>
        <w:t>otherwise—within a reasonable time after the client is given the Financial Services Guide and before any financial service identified in the Guide is provided to the client.</w:t>
      </w:r>
    </w:p>
    <w:p w14:paraId="6E49917F" w14:textId="16FCCF3D" w:rsidR="008714CD" w:rsidRPr="00295582" w:rsidRDefault="007C6EA4" w:rsidP="008714CD">
      <w:pPr>
        <w:pStyle w:val="ItemHead"/>
      </w:pPr>
      <w:r w:rsidRPr="00295582">
        <w:t>41</w:t>
      </w:r>
      <w:r w:rsidR="008714CD" w:rsidRPr="00295582">
        <w:t xml:space="preserve">  </w:t>
      </w:r>
      <w:r w:rsidR="00E25455" w:rsidRPr="00295582">
        <w:t>Regulation 7</w:t>
      </w:r>
      <w:r w:rsidR="008714CD" w:rsidRPr="00295582">
        <w:t>.7.10AAA (note)</w:t>
      </w:r>
    </w:p>
    <w:p w14:paraId="175F9FFD" w14:textId="4ED3D692" w:rsidR="008714CD" w:rsidRPr="00295582" w:rsidRDefault="008714CD" w:rsidP="008714CD">
      <w:pPr>
        <w:pStyle w:val="Item"/>
      </w:pPr>
      <w:r w:rsidRPr="00295582">
        <w:t xml:space="preserve">After “942C(8)”, insert “(Financial Services Guides) </w:t>
      </w:r>
      <w:r w:rsidR="00E91814" w:rsidRPr="00295582">
        <w:t>and</w:t>
      </w:r>
      <w:r w:rsidRPr="00295582">
        <w:t xml:space="preserve"> </w:t>
      </w:r>
      <w:r w:rsidR="00FE24E5" w:rsidRPr="00295582">
        <w:t>section 9</w:t>
      </w:r>
      <w:r w:rsidRPr="00295582">
        <w:t>43N (website disclosure information)”.</w:t>
      </w:r>
    </w:p>
    <w:p w14:paraId="4A896149" w14:textId="550D4155" w:rsidR="008714CD" w:rsidRPr="00295582" w:rsidRDefault="007C6EA4" w:rsidP="008714CD">
      <w:pPr>
        <w:pStyle w:val="ItemHead"/>
      </w:pPr>
      <w:r w:rsidRPr="00295582">
        <w:t>42</w:t>
      </w:r>
      <w:r w:rsidR="00D92FAE" w:rsidRPr="00295582">
        <w:t xml:space="preserve"> </w:t>
      </w:r>
      <w:r w:rsidR="008714CD" w:rsidRPr="00295582">
        <w:t xml:space="preserve"> After </w:t>
      </w:r>
      <w:r w:rsidR="00DD42C0" w:rsidRPr="00295582">
        <w:t>regulation 7</w:t>
      </w:r>
      <w:r w:rsidR="008714CD" w:rsidRPr="00295582">
        <w:t>.7.10AD</w:t>
      </w:r>
    </w:p>
    <w:p w14:paraId="13660616" w14:textId="1AC4582C" w:rsidR="008714CD" w:rsidRPr="00295582" w:rsidRDefault="008714CD" w:rsidP="008714CD">
      <w:pPr>
        <w:pStyle w:val="Item"/>
      </w:pPr>
      <w:r w:rsidRPr="00295582">
        <w:t>Insert:</w:t>
      </w:r>
    </w:p>
    <w:p w14:paraId="4C04484B" w14:textId="6967BFD2" w:rsidR="008714CD" w:rsidRPr="00295582" w:rsidRDefault="008714CD" w:rsidP="008714CD">
      <w:pPr>
        <w:pStyle w:val="ActHead5"/>
      </w:pPr>
      <w:bookmarkStart w:id="18" w:name="_Toc173158613"/>
      <w:r w:rsidRPr="007C504E">
        <w:rPr>
          <w:rStyle w:val="CharSectno"/>
        </w:rPr>
        <w:t>7.7.10ADA</w:t>
      </w:r>
      <w:r w:rsidRPr="00295582">
        <w:t xml:space="preserve">  Website disclosure information</w:t>
      </w:r>
      <w:bookmarkEnd w:id="18"/>
    </w:p>
    <w:p w14:paraId="5B5637F7" w14:textId="14317AB7" w:rsidR="008714CD" w:rsidRPr="00295582" w:rsidRDefault="008714CD" w:rsidP="008714CD">
      <w:pPr>
        <w:pStyle w:val="subsection"/>
      </w:pPr>
      <w:r w:rsidRPr="00295582">
        <w:tab/>
      </w:r>
      <w:r w:rsidRPr="00295582">
        <w:tab/>
        <w:t xml:space="preserve">For </w:t>
      </w:r>
      <w:r w:rsidR="007A05E6" w:rsidRPr="00295582">
        <w:t xml:space="preserve">the purposes of </w:t>
      </w:r>
      <w:r w:rsidR="00E25455" w:rsidRPr="00295582">
        <w:t>paragraph 9</w:t>
      </w:r>
      <w:r w:rsidRPr="00295582">
        <w:t xml:space="preserve">51C(1)(c) of the Act, </w:t>
      </w:r>
      <w:r w:rsidR="00FE24E5" w:rsidRPr="00295582">
        <w:t>Part 7</w:t>
      </w:r>
      <w:r w:rsidRPr="00295582">
        <w:t xml:space="preserve">.7 of the Act applies as if </w:t>
      </w:r>
      <w:r w:rsidR="00FE24E5" w:rsidRPr="00295582">
        <w:t>section 9</w:t>
      </w:r>
      <w:r w:rsidRPr="00295582">
        <w:t xml:space="preserve">43N </w:t>
      </w:r>
      <w:r w:rsidR="000C22A4" w:rsidRPr="00295582">
        <w:t xml:space="preserve">of the Act </w:t>
      </w:r>
      <w:r w:rsidRPr="00295582">
        <w:t>were omitted and the following section were substituted:</w:t>
      </w:r>
    </w:p>
    <w:p w14:paraId="15ADECF4" w14:textId="77777777" w:rsidR="008714CD" w:rsidRPr="00295582" w:rsidRDefault="008714CD" w:rsidP="008714CD">
      <w:pPr>
        <w:pStyle w:val="ActHead5"/>
      </w:pPr>
      <w:bookmarkStart w:id="19" w:name="_Toc173158614"/>
      <w:r w:rsidRPr="007C504E">
        <w:rPr>
          <w:rStyle w:val="CharSectno"/>
        </w:rPr>
        <w:lastRenderedPageBreak/>
        <w:t>“943N</w:t>
      </w:r>
      <w:r w:rsidRPr="00295582">
        <w:t xml:space="preserve">  Record of advice must be provided in certain circumstances</w:t>
      </w:r>
      <w:bookmarkEnd w:id="19"/>
    </w:p>
    <w:p w14:paraId="4C680789" w14:textId="77777777" w:rsidR="008714CD" w:rsidRPr="00295582" w:rsidRDefault="008714CD" w:rsidP="008714CD">
      <w:pPr>
        <w:pStyle w:val="subsection"/>
      </w:pPr>
      <w:r w:rsidRPr="00295582">
        <w:tab/>
      </w:r>
      <w:r w:rsidRPr="00295582">
        <w:tab/>
        <w:t>If:</w:t>
      </w:r>
    </w:p>
    <w:p w14:paraId="4DF5E3C4" w14:textId="77777777" w:rsidR="008714CD" w:rsidRPr="00295582" w:rsidRDefault="008714CD" w:rsidP="008714CD">
      <w:pPr>
        <w:pStyle w:val="paragraph"/>
      </w:pPr>
      <w:r w:rsidRPr="00295582">
        <w:tab/>
        <w:t>(a)</w:t>
      </w:r>
      <w:r w:rsidRPr="00295582">
        <w:tab/>
        <w:t>the website disclosure information includes a statement to the effect that a client may request a record of further advice; and</w:t>
      </w:r>
    </w:p>
    <w:p w14:paraId="6D2FBD9A" w14:textId="77777777" w:rsidR="008714CD" w:rsidRPr="00295582" w:rsidRDefault="008714CD" w:rsidP="008714CD">
      <w:pPr>
        <w:pStyle w:val="paragraph"/>
      </w:pPr>
      <w:r w:rsidRPr="00295582">
        <w:tab/>
        <w:t>(b)</w:t>
      </w:r>
      <w:r w:rsidRPr="00295582">
        <w:tab/>
        <w:t>the client is provided with further advice to which that statement applies; and</w:t>
      </w:r>
    </w:p>
    <w:p w14:paraId="5B89B042" w14:textId="77777777" w:rsidR="008714CD" w:rsidRPr="00295582" w:rsidRDefault="008714CD" w:rsidP="008714CD">
      <w:pPr>
        <w:pStyle w:val="paragraph"/>
      </w:pPr>
      <w:r w:rsidRPr="00295582">
        <w:tab/>
        <w:t>(c)</w:t>
      </w:r>
      <w:r w:rsidRPr="00295582">
        <w:tab/>
        <w:t>the client has not already been provided with a record of that advice;</w:t>
      </w:r>
    </w:p>
    <w:p w14:paraId="4C3BC2CC" w14:textId="77777777" w:rsidR="008714CD" w:rsidRPr="00295582" w:rsidRDefault="008714CD" w:rsidP="008714CD">
      <w:pPr>
        <w:pStyle w:val="subsection2"/>
      </w:pPr>
      <w:r w:rsidRPr="00295582">
        <w:t>the providing entity must comply with a request made in accordance with that statement for a record of that advice.</w:t>
      </w:r>
    </w:p>
    <w:p w14:paraId="2BACD863" w14:textId="6E3C1886" w:rsidR="008714CD" w:rsidRPr="00295582" w:rsidRDefault="008714CD" w:rsidP="008714CD">
      <w:pPr>
        <w:pStyle w:val="notetext"/>
      </w:pPr>
      <w:r w:rsidRPr="00295582">
        <w:t>Note:</w:t>
      </w:r>
      <w:r w:rsidRPr="00295582">
        <w:tab/>
        <w:t>Failure to comply with this subsection is an offence (see subsection 1311(1)).”</w:t>
      </w:r>
    </w:p>
    <w:p w14:paraId="20F6245C" w14:textId="4DDAFA00" w:rsidR="008714CD" w:rsidRPr="00295582" w:rsidRDefault="007C6EA4" w:rsidP="008714CD">
      <w:pPr>
        <w:pStyle w:val="ItemHead"/>
      </w:pPr>
      <w:r w:rsidRPr="00295582">
        <w:t>43</w:t>
      </w:r>
      <w:r w:rsidR="008714CD" w:rsidRPr="00295582">
        <w:t xml:space="preserve">  </w:t>
      </w:r>
      <w:proofErr w:type="spellStart"/>
      <w:r w:rsidR="00E25455" w:rsidRPr="00295582">
        <w:t>Subregulation</w:t>
      </w:r>
      <w:proofErr w:type="spellEnd"/>
      <w:r w:rsidR="00E25455" w:rsidRPr="00295582">
        <w:t> 7</w:t>
      </w:r>
      <w:r w:rsidR="008714CD" w:rsidRPr="00295582">
        <w:t>.7.10AE(3A) (</w:t>
      </w:r>
      <w:r w:rsidR="00D110E1" w:rsidRPr="00295582">
        <w:t xml:space="preserve">at the end of </w:t>
      </w:r>
      <w:r w:rsidR="008714CD" w:rsidRPr="00295582">
        <w:t>note 2)</w:t>
      </w:r>
    </w:p>
    <w:p w14:paraId="1DDDA176" w14:textId="2DFBBC59" w:rsidR="008714CD" w:rsidRPr="00295582" w:rsidRDefault="00D110E1" w:rsidP="008714CD">
      <w:pPr>
        <w:pStyle w:val="Item"/>
      </w:pPr>
      <w:r w:rsidRPr="00295582">
        <w:t>Add “</w:t>
      </w:r>
      <w:r w:rsidR="008714CD" w:rsidRPr="00295582">
        <w:t xml:space="preserve">(Financial Services Guides) </w:t>
      </w:r>
      <w:r w:rsidR="00852E6B" w:rsidRPr="00295582">
        <w:t>and</w:t>
      </w:r>
      <w:r w:rsidR="008714CD" w:rsidRPr="00295582">
        <w:t xml:space="preserve"> </w:t>
      </w:r>
      <w:r w:rsidR="00FE24E5" w:rsidRPr="00295582">
        <w:t>section 9</w:t>
      </w:r>
      <w:r w:rsidR="008714CD" w:rsidRPr="00295582">
        <w:t>43N (website disclosure information)</w:t>
      </w:r>
      <w:r w:rsidRPr="00295582">
        <w:t xml:space="preserve"> of the Act</w:t>
      </w:r>
      <w:r w:rsidR="008714CD" w:rsidRPr="00295582">
        <w:t>”.</w:t>
      </w:r>
    </w:p>
    <w:p w14:paraId="5A87DCA5" w14:textId="28B0A73A" w:rsidR="008714CD" w:rsidRPr="00295582" w:rsidRDefault="007C6EA4" w:rsidP="008714CD">
      <w:pPr>
        <w:pStyle w:val="ItemHead"/>
      </w:pPr>
      <w:r w:rsidRPr="00295582">
        <w:t>44</w:t>
      </w:r>
      <w:r w:rsidR="008714CD" w:rsidRPr="00295582">
        <w:t xml:space="preserve">  </w:t>
      </w:r>
      <w:r w:rsidR="005932B1" w:rsidRPr="00295582">
        <w:t>P</w:t>
      </w:r>
      <w:r w:rsidR="00DD42C0" w:rsidRPr="00295582">
        <w:t>aragraph 9</w:t>
      </w:r>
      <w:r w:rsidR="008714CD" w:rsidRPr="00295582">
        <w:t>.4AB.02(2)(c)</w:t>
      </w:r>
    </w:p>
    <w:p w14:paraId="2928894C" w14:textId="26B09938" w:rsidR="008714CD" w:rsidRPr="00295582" w:rsidRDefault="00B8400E" w:rsidP="008714CD">
      <w:pPr>
        <w:pStyle w:val="Item"/>
      </w:pPr>
      <w:r w:rsidRPr="00295582">
        <w:t>Repeal the paragraph, substitute:</w:t>
      </w:r>
    </w:p>
    <w:p w14:paraId="5FF2CBFD" w14:textId="0B0D64FE" w:rsidR="00B8400E" w:rsidRPr="00295582" w:rsidRDefault="00B8400E" w:rsidP="00B8400E">
      <w:pPr>
        <w:pStyle w:val="paragraph"/>
      </w:pPr>
      <w:r w:rsidRPr="00295582">
        <w:tab/>
        <w:t>(c)</w:t>
      </w:r>
      <w:r w:rsidRPr="00295582">
        <w:tab/>
      </w:r>
      <w:r w:rsidR="00FE24E5" w:rsidRPr="00295582">
        <w:t>subsection 9</w:t>
      </w:r>
      <w:r w:rsidRPr="00295582">
        <w:t>41B(4);</w:t>
      </w:r>
    </w:p>
    <w:p w14:paraId="1327FCE8" w14:textId="33A45E40" w:rsidR="008714CD" w:rsidRPr="00295582" w:rsidRDefault="008714CD" w:rsidP="008714CD">
      <w:pPr>
        <w:pStyle w:val="paragraph"/>
      </w:pPr>
      <w:r w:rsidRPr="00295582">
        <w:tab/>
        <w:t>(ca)</w:t>
      </w:r>
      <w:r w:rsidRPr="00295582">
        <w:tab/>
      </w:r>
      <w:r w:rsidR="00FE24E5" w:rsidRPr="00295582">
        <w:t>subsection 9</w:t>
      </w:r>
      <w:r w:rsidRPr="00295582">
        <w:t>43G(3);</w:t>
      </w:r>
    </w:p>
    <w:p w14:paraId="001E1106" w14:textId="4A0491FB" w:rsidR="008714CD" w:rsidRPr="00295582" w:rsidRDefault="008714CD" w:rsidP="008714CD">
      <w:pPr>
        <w:pStyle w:val="paragraph"/>
      </w:pPr>
      <w:r w:rsidRPr="00295582">
        <w:tab/>
        <w:t>(</w:t>
      </w:r>
      <w:proofErr w:type="spellStart"/>
      <w:r w:rsidRPr="00295582">
        <w:t>cb</w:t>
      </w:r>
      <w:proofErr w:type="spellEnd"/>
      <w:r w:rsidRPr="00295582">
        <w:t>)</w:t>
      </w:r>
      <w:r w:rsidRPr="00295582">
        <w:tab/>
      </w:r>
      <w:r w:rsidR="00FE24E5" w:rsidRPr="00295582">
        <w:t>subsection 9</w:t>
      </w:r>
      <w:r w:rsidRPr="00295582">
        <w:t>43H(4);</w:t>
      </w:r>
    </w:p>
    <w:p w14:paraId="1C7FC443" w14:textId="277BB729" w:rsidR="008714CD" w:rsidRPr="00295582" w:rsidRDefault="008714CD" w:rsidP="008714CD">
      <w:pPr>
        <w:pStyle w:val="paragraph"/>
      </w:pPr>
      <w:r w:rsidRPr="00295582">
        <w:tab/>
        <w:t>(cc)</w:t>
      </w:r>
      <w:r w:rsidRPr="00295582">
        <w:tab/>
      </w:r>
      <w:r w:rsidR="00FE24E5" w:rsidRPr="00295582">
        <w:t>subsection 9</w:t>
      </w:r>
      <w:r w:rsidRPr="00295582">
        <w:t>43K(2);</w:t>
      </w:r>
    </w:p>
    <w:p w14:paraId="6C98F0D7" w14:textId="20DBC02A" w:rsidR="008714CD" w:rsidRPr="00295582" w:rsidRDefault="008714CD" w:rsidP="008714CD">
      <w:pPr>
        <w:pStyle w:val="paragraph"/>
      </w:pPr>
      <w:r w:rsidRPr="00295582">
        <w:tab/>
        <w:t>(cd)</w:t>
      </w:r>
      <w:r w:rsidRPr="00295582">
        <w:tab/>
      </w:r>
      <w:r w:rsidR="00FE24E5" w:rsidRPr="00295582">
        <w:t>subsection 9</w:t>
      </w:r>
      <w:r w:rsidRPr="00295582">
        <w:t>43L(2);</w:t>
      </w:r>
    </w:p>
    <w:p w14:paraId="3F5910F9" w14:textId="19C2513C" w:rsidR="00A11CE1" w:rsidRPr="00295582" w:rsidRDefault="007C6EA4" w:rsidP="00A11CE1">
      <w:pPr>
        <w:pStyle w:val="ItemHead"/>
      </w:pPr>
      <w:r w:rsidRPr="00295582">
        <w:t>45</w:t>
      </w:r>
      <w:r w:rsidR="00A11CE1" w:rsidRPr="00295582">
        <w:t xml:space="preserve">  In the appropriate position in Part 10.52</w:t>
      </w:r>
    </w:p>
    <w:p w14:paraId="440C8747" w14:textId="77777777" w:rsidR="00E53503" w:rsidRPr="00295582" w:rsidRDefault="00E53503" w:rsidP="00E53503">
      <w:pPr>
        <w:pStyle w:val="Item"/>
      </w:pPr>
      <w:r w:rsidRPr="00295582">
        <w:t>Insert:</w:t>
      </w:r>
    </w:p>
    <w:p w14:paraId="5512E827" w14:textId="192355E9" w:rsidR="00E53503" w:rsidRPr="00295582" w:rsidRDefault="00E53503" w:rsidP="00111D32">
      <w:pPr>
        <w:pStyle w:val="ActHead5"/>
      </w:pPr>
      <w:bookmarkStart w:id="20" w:name="_Toc173158615"/>
      <w:r w:rsidRPr="007C504E">
        <w:rPr>
          <w:rStyle w:val="CharSectno"/>
        </w:rPr>
        <w:t>10.52.0</w:t>
      </w:r>
      <w:r w:rsidR="00A11CE1" w:rsidRPr="007C504E">
        <w:rPr>
          <w:rStyle w:val="CharSectno"/>
        </w:rPr>
        <w:t>3</w:t>
      </w:r>
      <w:r w:rsidRPr="00295582">
        <w:t xml:space="preserve">  Application—</w:t>
      </w:r>
      <w:r w:rsidR="007F31CA" w:rsidRPr="00295582">
        <w:t>contraventions</w:t>
      </w:r>
      <w:r w:rsidR="004C2F86" w:rsidRPr="00295582">
        <w:t xml:space="preserve"> relating to </w:t>
      </w:r>
      <w:r w:rsidR="00DF35D6" w:rsidRPr="00295582">
        <w:t>website disclosure information</w:t>
      </w:r>
      <w:bookmarkEnd w:id="20"/>
    </w:p>
    <w:p w14:paraId="51610685" w14:textId="1AC7485B" w:rsidR="00E53503" w:rsidRPr="00295582" w:rsidRDefault="00E53503" w:rsidP="00E53503">
      <w:pPr>
        <w:pStyle w:val="subsection"/>
      </w:pPr>
      <w:r w:rsidRPr="00295582">
        <w:tab/>
      </w:r>
      <w:r w:rsidRPr="00295582">
        <w:tab/>
      </w:r>
      <w:r w:rsidR="004B74E5" w:rsidRPr="00295582">
        <w:t xml:space="preserve">The amendments </w:t>
      </w:r>
      <w:r w:rsidR="00295EAC" w:rsidRPr="00295582">
        <w:t>of</w:t>
      </w:r>
      <w:r w:rsidR="004B74E5" w:rsidRPr="00295582">
        <w:t xml:space="preserve"> </w:t>
      </w:r>
      <w:proofErr w:type="spellStart"/>
      <w:r w:rsidR="00E25455" w:rsidRPr="00295582">
        <w:t>subregulations</w:t>
      </w:r>
      <w:proofErr w:type="spellEnd"/>
      <w:r w:rsidR="00E25455" w:rsidRPr="00295582">
        <w:t> 7</w:t>
      </w:r>
      <w:r w:rsidR="004B74E5" w:rsidRPr="00295582">
        <w:t>.6.02A(2)</w:t>
      </w:r>
      <w:r w:rsidR="009C0B25" w:rsidRPr="00295582">
        <w:t xml:space="preserve"> and 9.4AB.02(2)</w:t>
      </w:r>
      <w:r w:rsidR="004B74E5" w:rsidRPr="00295582">
        <w:t xml:space="preserve"> </w:t>
      </w:r>
      <w:r w:rsidR="00C1629A" w:rsidRPr="00295582">
        <w:t xml:space="preserve">made by </w:t>
      </w:r>
      <w:r w:rsidR="00FE24E5" w:rsidRPr="00295582">
        <w:t>Part 3</w:t>
      </w:r>
      <w:r w:rsidR="00C1629A" w:rsidRPr="00295582">
        <w:t xml:space="preserve"> of </w:t>
      </w:r>
      <w:r w:rsidR="00ED4B44" w:rsidRPr="00295582">
        <w:t>Schedule 1</w:t>
      </w:r>
      <w:r w:rsidR="00C1629A" w:rsidRPr="00295582">
        <w:t xml:space="preserve"> to the </w:t>
      </w:r>
      <w:r w:rsidR="00C1629A" w:rsidRPr="00295582">
        <w:rPr>
          <w:i/>
        </w:rPr>
        <w:t xml:space="preserve">Treasury Laws Amendment (Delivering Better Financial Outcomes) </w:t>
      </w:r>
      <w:r w:rsidR="00ED4B44" w:rsidRPr="00295582">
        <w:rPr>
          <w:i/>
        </w:rPr>
        <w:t>Regulations 2</w:t>
      </w:r>
      <w:r w:rsidR="00C1629A" w:rsidRPr="00295582">
        <w:rPr>
          <w:i/>
        </w:rPr>
        <w:t>024</w:t>
      </w:r>
      <w:r w:rsidR="00C1629A" w:rsidRPr="00295582">
        <w:t xml:space="preserve"> </w:t>
      </w:r>
      <w:r w:rsidR="004B74E5" w:rsidRPr="00295582">
        <w:t xml:space="preserve">apply </w:t>
      </w:r>
      <w:r w:rsidR="00614CB1" w:rsidRPr="00295582">
        <w:t>in relation to conduct</w:t>
      </w:r>
      <w:r w:rsidR="00C067E7" w:rsidRPr="00295582">
        <w:t xml:space="preserve"> occurring </w:t>
      </w:r>
      <w:r w:rsidR="004B4D29" w:rsidRPr="00295582">
        <w:t xml:space="preserve">wholly </w:t>
      </w:r>
      <w:r w:rsidR="00663983" w:rsidRPr="00295582">
        <w:t xml:space="preserve">on or </w:t>
      </w:r>
      <w:r w:rsidR="00C067E7" w:rsidRPr="00295582">
        <w:t xml:space="preserve">after </w:t>
      </w:r>
      <w:r w:rsidR="004B74E5" w:rsidRPr="00295582">
        <w:t xml:space="preserve">the commencement of </w:t>
      </w:r>
      <w:r w:rsidR="00FE24E5" w:rsidRPr="00295582">
        <w:t>Part 3</w:t>
      </w:r>
      <w:r w:rsidR="004B74E5" w:rsidRPr="00295582">
        <w:t xml:space="preserve"> of </w:t>
      </w:r>
      <w:r w:rsidR="00ED4B44" w:rsidRPr="00295582">
        <w:t>Schedule 1</w:t>
      </w:r>
      <w:r w:rsidR="004B74E5" w:rsidRPr="00295582">
        <w:t xml:space="preserve"> to the </w:t>
      </w:r>
      <w:r w:rsidRPr="00295582">
        <w:rPr>
          <w:i/>
        </w:rPr>
        <w:t>Treasury Laws Amendment (Delivering Better Financial Outcomes and Other Measures) Act 2024</w:t>
      </w:r>
      <w:r w:rsidR="004B74E5" w:rsidRPr="00295582">
        <w:t>.</w:t>
      </w:r>
    </w:p>
    <w:p w14:paraId="425C60AA" w14:textId="7AA8A55E" w:rsidR="008714CD" w:rsidRPr="00295582" w:rsidRDefault="00ED4B44" w:rsidP="008714CD">
      <w:pPr>
        <w:pStyle w:val="ActHead7"/>
        <w:pageBreakBefore/>
      </w:pPr>
      <w:bookmarkStart w:id="21" w:name="_Toc173158616"/>
      <w:r w:rsidRPr="007C504E">
        <w:rPr>
          <w:rStyle w:val="CharAmPartNo"/>
        </w:rPr>
        <w:lastRenderedPageBreak/>
        <w:t>Part 4</w:t>
      </w:r>
      <w:r w:rsidR="008714CD" w:rsidRPr="00295582">
        <w:t>—</w:t>
      </w:r>
      <w:r w:rsidR="008714CD" w:rsidRPr="007C504E">
        <w:rPr>
          <w:rStyle w:val="CharAmPartText"/>
        </w:rPr>
        <w:t>Conflicted remuneration</w:t>
      </w:r>
      <w:bookmarkEnd w:id="21"/>
    </w:p>
    <w:p w14:paraId="6CF53DA3" w14:textId="236B76AD" w:rsidR="008714CD" w:rsidRPr="00295582" w:rsidRDefault="008714CD" w:rsidP="008714CD">
      <w:pPr>
        <w:pStyle w:val="ActHead9"/>
      </w:pPr>
      <w:bookmarkStart w:id="22" w:name="_Toc173158617"/>
      <w:r w:rsidRPr="00295582">
        <w:t xml:space="preserve">Corporations </w:t>
      </w:r>
      <w:r w:rsidR="00ED4B44" w:rsidRPr="00295582">
        <w:t>Regulations 2</w:t>
      </w:r>
      <w:r w:rsidRPr="00295582">
        <w:t>001</w:t>
      </w:r>
      <w:bookmarkEnd w:id="22"/>
    </w:p>
    <w:p w14:paraId="174A74ED" w14:textId="4BAB11ED" w:rsidR="008714CD" w:rsidRPr="00295582" w:rsidRDefault="007C6EA4" w:rsidP="008714CD">
      <w:pPr>
        <w:pStyle w:val="ItemHead"/>
      </w:pPr>
      <w:r w:rsidRPr="00295582">
        <w:t>46</w:t>
      </w:r>
      <w:r w:rsidR="008714CD" w:rsidRPr="00295582">
        <w:t xml:space="preserve">  </w:t>
      </w:r>
      <w:proofErr w:type="spellStart"/>
      <w:r w:rsidR="008714CD" w:rsidRPr="00295582">
        <w:t>Sub</w:t>
      </w:r>
      <w:r w:rsidR="005932B1" w:rsidRPr="00295582">
        <w:t>regulations</w:t>
      </w:r>
      <w:proofErr w:type="spellEnd"/>
      <w:r w:rsidR="008714CD" w:rsidRPr="00295582">
        <w:t> 7.7.09BC(2) and 7.7.09BD(2)</w:t>
      </w:r>
    </w:p>
    <w:p w14:paraId="1E74725B" w14:textId="77777777" w:rsidR="008714CD" w:rsidRPr="00295582" w:rsidRDefault="008714CD" w:rsidP="008714CD">
      <w:pPr>
        <w:pStyle w:val="Item"/>
        <w:rPr>
          <w:b/>
        </w:rPr>
      </w:pPr>
      <w:r w:rsidRPr="00295582">
        <w:t>Omit “963C(b)” (wherever occurring), substitute “963C(1)(b)”.</w:t>
      </w:r>
    </w:p>
    <w:p w14:paraId="7453C0C2" w14:textId="0C1ABA20" w:rsidR="008714CD" w:rsidRPr="00295582" w:rsidRDefault="007C6EA4" w:rsidP="008714CD">
      <w:pPr>
        <w:pStyle w:val="ItemHead"/>
      </w:pPr>
      <w:r w:rsidRPr="00295582">
        <w:t>47</w:t>
      </w:r>
      <w:r w:rsidR="008714CD" w:rsidRPr="00295582">
        <w:t xml:space="preserve">  </w:t>
      </w:r>
      <w:r w:rsidR="00FE24E5" w:rsidRPr="00295582">
        <w:t>Paragraph 7</w:t>
      </w:r>
      <w:r w:rsidR="008714CD" w:rsidRPr="00295582">
        <w:t>.7A.11C(1)(d)</w:t>
      </w:r>
    </w:p>
    <w:p w14:paraId="4C16B90E" w14:textId="77777777" w:rsidR="008714CD" w:rsidRPr="00295582" w:rsidRDefault="008714CD" w:rsidP="008714CD">
      <w:pPr>
        <w:pStyle w:val="Item"/>
      </w:pPr>
      <w:r w:rsidRPr="00295582">
        <w:t>Repeal the paragraph.</w:t>
      </w:r>
    </w:p>
    <w:p w14:paraId="1EC61B31" w14:textId="09A57A5D" w:rsidR="008714CD" w:rsidRPr="00295582" w:rsidRDefault="007C6EA4" w:rsidP="008714CD">
      <w:pPr>
        <w:pStyle w:val="ItemHead"/>
      </w:pPr>
      <w:r w:rsidRPr="00295582">
        <w:t>48</w:t>
      </w:r>
      <w:r w:rsidR="008714CD" w:rsidRPr="00295582">
        <w:t xml:space="preserve">  Sub</w:t>
      </w:r>
      <w:r w:rsidR="00FE24E5" w:rsidRPr="00295582">
        <w:t>paragraph 7</w:t>
      </w:r>
      <w:r w:rsidR="008714CD" w:rsidRPr="00295582">
        <w:t>.7A.11C(2)(d)(ii)</w:t>
      </w:r>
    </w:p>
    <w:p w14:paraId="310DD6C2" w14:textId="77777777" w:rsidR="008714CD" w:rsidRPr="00295582" w:rsidRDefault="008714CD" w:rsidP="008714CD">
      <w:pPr>
        <w:pStyle w:val="Item"/>
      </w:pPr>
      <w:r w:rsidRPr="00295582">
        <w:t>Omit “products; or”, substitute “products.”.</w:t>
      </w:r>
    </w:p>
    <w:p w14:paraId="7AF48D8A" w14:textId="2EA6BDFA" w:rsidR="008714CD" w:rsidRPr="00295582" w:rsidRDefault="007C6EA4" w:rsidP="008714CD">
      <w:pPr>
        <w:pStyle w:val="ItemHead"/>
      </w:pPr>
      <w:r w:rsidRPr="00295582">
        <w:t>49</w:t>
      </w:r>
      <w:r w:rsidR="008714CD" w:rsidRPr="00295582">
        <w:t xml:space="preserve">  </w:t>
      </w:r>
      <w:r w:rsidR="00FE24E5" w:rsidRPr="00295582">
        <w:t>Paragraph 7</w:t>
      </w:r>
      <w:r w:rsidR="008714CD" w:rsidRPr="00295582">
        <w:t>.7A.11C(2)(e)</w:t>
      </w:r>
    </w:p>
    <w:p w14:paraId="12E6E8C3" w14:textId="77777777" w:rsidR="008714CD" w:rsidRPr="00295582" w:rsidRDefault="008714CD" w:rsidP="008714CD">
      <w:pPr>
        <w:pStyle w:val="Item"/>
      </w:pPr>
      <w:r w:rsidRPr="00295582">
        <w:t>Repeal the paragraph.</w:t>
      </w:r>
    </w:p>
    <w:p w14:paraId="3F7C3D9B" w14:textId="2D318E93" w:rsidR="008714CD" w:rsidRPr="00295582" w:rsidRDefault="007C6EA4" w:rsidP="008714CD">
      <w:pPr>
        <w:pStyle w:val="ItemHead"/>
      </w:pPr>
      <w:r w:rsidRPr="00295582">
        <w:t>50</w:t>
      </w:r>
      <w:r w:rsidR="008714CD" w:rsidRPr="00295582">
        <w:t xml:space="preserve">  </w:t>
      </w:r>
      <w:r w:rsidR="00FE24E5" w:rsidRPr="00295582">
        <w:t>Paragraph 7</w:t>
      </w:r>
      <w:r w:rsidR="008714CD" w:rsidRPr="00295582">
        <w:t>.7A.11D(1)(d)</w:t>
      </w:r>
    </w:p>
    <w:p w14:paraId="1C544910" w14:textId="77777777" w:rsidR="008714CD" w:rsidRPr="00295582" w:rsidRDefault="008714CD" w:rsidP="008714CD">
      <w:pPr>
        <w:pStyle w:val="Item"/>
      </w:pPr>
      <w:r w:rsidRPr="00295582">
        <w:t>Repeal the paragraph.</w:t>
      </w:r>
    </w:p>
    <w:p w14:paraId="6883B7E9" w14:textId="259BF194" w:rsidR="008714CD" w:rsidRPr="00295582" w:rsidRDefault="007C6EA4" w:rsidP="008714CD">
      <w:pPr>
        <w:pStyle w:val="ItemHead"/>
      </w:pPr>
      <w:r w:rsidRPr="00295582">
        <w:t>51</w:t>
      </w:r>
      <w:r w:rsidR="008714CD" w:rsidRPr="00295582">
        <w:t xml:space="preserve">  Sub</w:t>
      </w:r>
      <w:r w:rsidR="00FE24E5" w:rsidRPr="00295582">
        <w:t>paragraph 7</w:t>
      </w:r>
      <w:r w:rsidR="008714CD" w:rsidRPr="00295582">
        <w:t>.7A.11D(2)(d)(ii)</w:t>
      </w:r>
    </w:p>
    <w:p w14:paraId="20336254" w14:textId="77777777" w:rsidR="008714CD" w:rsidRPr="00295582" w:rsidRDefault="008714CD" w:rsidP="008714CD">
      <w:pPr>
        <w:pStyle w:val="Item"/>
      </w:pPr>
      <w:r w:rsidRPr="00295582">
        <w:t>Omit “products; or”, substitute “products.”.</w:t>
      </w:r>
    </w:p>
    <w:p w14:paraId="6E4FED94" w14:textId="20B51673" w:rsidR="008714CD" w:rsidRPr="00295582" w:rsidRDefault="007C6EA4" w:rsidP="008714CD">
      <w:pPr>
        <w:pStyle w:val="ItemHead"/>
      </w:pPr>
      <w:r w:rsidRPr="00295582">
        <w:t>52</w:t>
      </w:r>
      <w:r w:rsidR="008714CD" w:rsidRPr="00295582">
        <w:t xml:space="preserve">  </w:t>
      </w:r>
      <w:r w:rsidR="00FE24E5" w:rsidRPr="00295582">
        <w:t>Paragraph 7</w:t>
      </w:r>
      <w:r w:rsidR="008714CD" w:rsidRPr="00295582">
        <w:t>.7A.11D(2)(e)</w:t>
      </w:r>
    </w:p>
    <w:p w14:paraId="0B5A4865" w14:textId="77777777" w:rsidR="008714CD" w:rsidRPr="00295582" w:rsidRDefault="008714CD" w:rsidP="008714CD">
      <w:pPr>
        <w:pStyle w:val="Item"/>
      </w:pPr>
      <w:r w:rsidRPr="00295582">
        <w:t>Repeal the paragraph.</w:t>
      </w:r>
    </w:p>
    <w:p w14:paraId="21980776" w14:textId="31ED907E" w:rsidR="008714CD" w:rsidRPr="00295582" w:rsidRDefault="007C6EA4" w:rsidP="008714CD">
      <w:pPr>
        <w:pStyle w:val="ItemHead"/>
      </w:pPr>
      <w:r w:rsidRPr="00295582">
        <w:t>53</w:t>
      </w:r>
      <w:r w:rsidR="008714CD" w:rsidRPr="00295582">
        <w:t xml:space="preserve">  </w:t>
      </w:r>
      <w:r w:rsidR="00E25455" w:rsidRPr="00295582">
        <w:t>Regulation 7</w:t>
      </w:r>
      <w:r w:rsidR="008714CD" w:rsidRPr="00295582">
        <w:t>.7A.12 (notes 2 and 3)</w:t>
      </w:r>
    </w:p>
    <w:p w14:paraId="6062F941" w14:textId="087953CD" w:rsidR="008714CD" w:rsidRPr="00295582" w:rsidRDefault="008714CD" w:rsidP="008714CD">
      <w:pPr>
        <w:pStyle w:val="Item"/>
      </w:pPr>
      <w:r w:rsidRPr="00295582">
        <w:t>Repeal the notes.</w:t>
      </w:r>
    </w:p>
    <w:p w14:paraId="31909E90" w14:textId="2DCB4B2E" w:rsidR="004D6641" w:rsidRPr="00295582" w:rsidRDefault="007C6EA4" w:rsidP="004D6641">
      <w:pPr>
        <w:pStyle w:val="ItemHead"/>
      </w:pPr>
      <w:r w:rsidRPr="00295582">
        <w:t>54</w:t>
      </w:r>
      <w:r w:rsidR="004D6641" w:rsidRPr="00295582">
        <w:t xml:space="preserve">  </w:t>
      </w:r>
      <w:r w:rsidR="00E25455" w:rsidRPr="00295582">
        <w:t>Regulation 7</w:t>
      </w:r>
      <w:r w:rsidR="004D6641" w:rsidRPr="00295582">
        <w:t>.7A.12E</w:t>
      </w:r>
    </w:p>
    <w:p w14:paraId="085837D1" w14:textId="0BAF2615" w:rsidR="004D6641" w:rsidRPr="00295582" w:rsidRDefault="004D6641" w:rsidP="004D6641">
      <w:pPr>
        <w:pStyle w:val="Item"/>
      </w:pPr>
      <w:r w:rsidRPr="00295582">
        <w:t>Repeal the regulation.</w:t>
      </w:r>
    </w:p>
    <w:p w14:paraId="50012614" w14:textId="5E0383F8" w:rsidR="008714CD" w:rsidRPr="00295582" w:rsidRDefault="007C6EA4" w:rsidP="008714CD">
      <w:pPr>
        <w:pStyle w:val="ItemHead"/>
      </w:pPr>
      <w:r w:rsidRPr="00295582">
        <w:t>55</w:t>
      </w:r>
      <w:r w:rsidR="008714CD" w:rsidRPr="00295582">
        <w:t xml:space="preserve">  </w:t>
      </w:r>
      <w:r w:rsidR="00FE24E5" w:rsidRPr="00295582">
        <w:t>Paragraph 7</w:t>
      </w:r>
      <w:r w:rsidR="008714CD" w:rsidRPr="00295582">
        <w:t>.7A.12F(a)</w:t>
      </w:r>
    </w:p>
    <w:p w14:paraId="571EA395" w14:textId="77777777" w:rsidR="008714CD" w:rsidRPr="00295582" w:rsidRDefault="008714CD" w:rsidP="008714CD">
      <w:pPr>
        <w:pStyle w:val="Item"/>
      </w:pPr>
      <w:r w:rsidRPr="00295582">
        <w:t>Omit “963C(f)”, substitute “963C(1)(f)”.</w:t>
      </w:r>
    </w:p>
    <w:p w14:paraId="4D766E8F" w14:textId="0DE4D8E6" w:rsidR="008714CD" w:rsidRPr="00295582" w:rsidRDefault="007C6EA4" w:rsidP="008714CD">
      <w:pPr>
        <w:pStyle w:val="ItemHead"/>
      </w:pPr>
      <w:r w:rsidRPr="00295582">
        <w:t>56</w:t>
      </w:r>
      <w:r w:rsidR="008714CD" w:rsidRPr="00295582">
        <w:t xml:space="preserve">  </w:t>
      </w:r>
      <w:r w:rsidR="00E25455" w:rsidRPr="00295582">
        <w:t>Regulation 7</w:t>
      </w:r>
      <w:r w:rsidR="008714CD" w:rsidRPr="00295582">
        <w:t>.7A.12H</w:t>
      </w:r>
    </w:p>
    <w:p w14:paraId="537C3F36" w14:textId="77777777" w:rsidR="008714CD" w:rsidRPr="00295582" w:rsidRDefault="008714CD" w:rsidP="008714CD">
      <w:pPr>
        <w:pStyle w:val="Item"/>
      </w:pPr>
      <w:r w:rsidRPr="00295582">
        <w:t>Repeal the regulation.</w:t>
      </w:r>
    </w:p>
    <w:p w14:paraId="6091DD99" w14:textId="7DA7535F" w:rsidR="008714CD" w:rsidRPr="00295582" w:rsidRDefault="007C6EA4" w:rsidP="008714CD">
      <w:pPr>
        <w:pStyle w:val="ItemHead"/>
      </w:pPr>
      <w:r w:rsidRPr="00295582">
        <w:t>57</w:t>
      </w:r>
      <w:r w:rsidR="008714CD" w:rsidRPr="00295582">
        <w:t xml:space="preserve">  </w:t>
      </w:r>
      <w:proofErr w:type="spellStart"/>
      <w:r w:rsidR="00E25455" w:rsidRPr="00295582">
        <w:t>Subregulation</w:t>
      </w:r>
      <w:proofErr w:type="spellEnd"/>
      <w:r w:rsidR="00E25455" w:rsidRPr="00295582">
        <w:t> 7</w:t>
      </w:r>
      <w:r w:rsidR="008714CD" w:rsidRPr="00295582">
        <w:t>.7A.12I(3)</w:t>
      </w:r>
      <w:r w:rsidR="005932B1" w:rsidRPr="00295582">
        <w:t xml:space="preserve"> (</w:t>
      </w:r>
      <w:r w:rsidR="00B866B6" w:rsidRPr="00295582">
        <w:t>paragraph (</w:t>
      </w:r>
      <w:r w:rsidR="008714CD" w:rsidRPr="00295582">
        <w:t>a)</w:t>
      </w:r>
      <w:r w:rsidR="00125B10" w:rsidRPr="00295582">
        <w:t xml:space="preserve"> of the definition of </w:t>
      </w:r>
      <w:r w:rsidR="00125B10" w:rsidRPr="00295582">
        <w:rPr>
          <w:i/>
        </w:rPr>
        <w:t>prescribed provision</w:t>
      </w:r>
      <w:r w:rsidR="00125B10" w:rsidRPr="00295582">
        <w:t>)</w:t>
      </w:r>
    </w:p>
    <w:p w14:paraId="56EF0E66" w14:textId="77777777" w:rsidR="008714CD" w:rsidRPr="00295582" w:rsidRDefault="008714CD" w:rsidP="008714CD">
      <w:pPr>
        <w:pStyle w:val="Item"/>
      </w:pPr>
      <w:r w:rsidRPr="00295582">
        <w:t>Omit “963B(1)(a), (b), (c) or (d)”, substitute “963B(1)(a), (b) or (</w:t>
      </w:r>
      <w:proofErr w:type="spellStart"/>
      <w:r w:rsidRPr="00295582">
        <w:t>ba</w:t>
      </w:r>
      <w:proofErr w:type="spellEnd"/>
      <w:r w:rsidRPr="00295582">
        <w:t>)”.</w:t>
      </w:r>
    </w:p>
    <w:p w14:paraId="2C083466" w14:textId="1B320586" w:rsidR="008714CD" w:rsidRPr="00295582" w:rsidRDefault="007C6EA4" w:rsidP="008714CD">
      <w:pPr>
        <w:pStyle w:val="ItemHead"/>
      </w:pPr>
      <w:r w:rsidRPr="00295582">
        <w:t>58</w:t>
      </w:r>
      <w:r w:rsidR="008714CD" w:rsidRPr="00295582">
        <w:t xml:space="preserve">  </w:t>
      </w:r>
      <w:proofErr w:type="spellStart"/>
      <w:r w:rsidR="00E25455" w:rsidRPr="00295582">
        <w:t>Subregulation</w:t>
      </w:r>
      <w:proofErr w:type="spellEnd"/>
      <w:r w:rsidR="00E25455" w:rsidRPr="00295582">
        <w:t> 7</w:t>
      </w:r>
      <w:r w:rsidR="008714CD" w:rsidRPr="00295582">
        <w:t>.7A.12I(3)</w:t>
      </w:r>
      <w:r w:rsidR="00125B10" w:rsidRPr="00295582">
        <w:t xml:space="preserve"> (</w:t>
      </w:r>
      <w:r w:rsidR="00B866B6" w:rsidRPr="00295582">
        <w:t>paragraph (</w:t>
      </w:r>
      <w:r w:rsidR="00125B10" w:rsidRPr="00295582">
        <w:t xml:space="preserve">b) of the definition of </w:t>
      </w:r>
      <w:r w:rsidR="00125B10" w:rsidRPr="00295582">
        <w:rPr>
          <w:i/>
        </w:rPr>
        <w:t>prescribed provision</w:t>
      </w:r>
      <w:r w:rsidR="00125B10" w:rsidRPr="00295582">
        <w:t>)</w:t>
      </w:r>
    </w:p>
    <w:p w14:paraId="51CF029F" w14:textId="77777777" w:rsidR="008714CD" w:rsidRPr="00295582" w:rsidRDefault="008714CD" w:rsidP="008714CD">
      <w:pPr>
        <w:pStyle w:val="Item"/>
      </w:pPr>
      <w:r w:rsidRPr="00295582">
        <w:t>Omit “963C(a), (b), (c), (d) or (e)”, substitute “963C(1)(a), (b), (c) or (d)”.</w:t>
      </w:r>
    </w:p>
    <w:p w14:paraId="0DA4783D" w14:textId="5AB01684" w:rsidR="008714CD" w:rsidRPr="00295582" w:rsidRDefault="007C6EA4" w:rsidP="008714CD">
      <w:pPr>
        <w:pStyle w:val="ItemHead"/>
      </w:pPr>
      <w:r w:rsidRPr="00295582">
        <w:lastRenderedPageBreak/>
        <w:t>59</w:t>
      </w:r>
      <w:r w:rsidR="008714CD" w:rsidRPr="00295582">
        <w:t xml:space="preserve">  </w:t>
      </w:r>
      <w:proofErr w:type="spellStart"/>
      <w:r w:rsidR="00E25455" w:rsidRPr="00295582">
        <w:t>Subregulation</w:t>
      </w:r>
      <w:proofErr w:type="spellEnd"/>
      <w:r w:rsidR="00E25455" w:rsidRPr="00295582">
        <w:t> 7</w:t>
      </w:r>
      <w:r w:rsidR="008714CD" w:rsidRPr="00295582">
        <w:t>.7A.12I(3)</w:t>
      </w:r>
      <w:r w:rsidR="00125B10" w:rsidRPr="00295582">
        <w:t xml:space="preserve"> (</w:t>
      </w:r>
      <w:r w:rsidR="00B866B6" w:rsidRPr="00295582">
        <w:t>paragraph (</w:t>
      </w:r>
      <w:r w:rsidR="00125B10" w:rsidRPr="00295582">
        <w:t xml:space="preserve">b) of the definition of </w:t>
      </w:r>
      <w:r w:rsidR="00125B10" w:rsidRPr="00295582">
        <w:rPr>
          <w:i/>
        </w:rPr>
        <w:t>prescribed provision</w:t>
      </w:r>
      <w:r w:rsidR="00125B10" w:rsidRPr="00295582">
        <w:t>)</w:t>
      </w:r>
    </w:p>
    <w:p w14:paraId="79A573E7" w14:textId="77777777" w:rsidR="008714CD" w:rsidRPr="00295582" w:rsidRDefault="008714CD" w:rsidP="008714CD">
      <w:pPr>
        <w:pStyle w:val="Item"/>
      </w:pPr>
      <w:r w:rsidRPr="00295582">
        <w:t>Omit “963C(f)”, substitute “963C(1)(f)”.</w:t>
      </w:r>
    </w:p>
    <w:p w14:paraId="5B5C6A84" w14:textId="6D9E9294" w:rsidR="008714CD" w:rsidRPr="00295582" w:rsidRDefault="007C6EA4" w:rsidP="008714CD">
      <w:pPr>
        <w:pStyle w:val="ItemHead"/>
      </w:pPr>
      <w:r w:rsidRPr="00295582">
        <w:t>60</w:t>
      </w:r>
      <w:r w:rsidR="008714CD" w:rsidRPr="00295582">
        <w:t xml:space="preserve">  </w:t>
      </w:r>
      <w:r w:rsidR="00E25455" w:rsidRPr="00295582">
        <w:t>Regulation 7</w:t>
      </w:r>
      <w:r w:rsidR="008714CD" w:rsidRPr="00295582">
        <w:t>.7A.13</w:t>
      </w:r>
    </w:p>
    <w:p w14:paraId="036F1EB3" w14:textId="77777777" w:rsidR="008714CD" w:rsidRPr="00295582" w:rsidRDefault="008714CD" w:rsidP="008714CD">
      <w:pPr>
        <w:pStyle w:val="Item"/>
      </w:pPr>
      <w:r w:rsidRPr="00295582">
        <w:t>Omit “963C(b)(</w:t>
      </w:r>
      <w:proofErr w:type="spellStart"/>
      <w:r w:rsidRPr="00295582">
        <w:t>i</w:t>
      </w:r>
      <w:proofErr w:type="spellEnd"/>
      <w:r w:rsidRPr="00295582">
        <w:t>)”, substitute “963C(1)(b)(</w:t>
      </w:r>
      <w:proofErr w:type="spellStart"/>
      <w:r w:rsidRPr="00295582">
        <w:t>i</w:t>
      </w:r>
      <w:proofErr w:type="spellEnd"/>
      <w:r w:rsidRPr="00295582">
        <w:t>)”.</w:t>
      </w:r>
    </w:p>
    <w:p w14:paraId="58F97D36" w14:textId="3E097843" w:rsidR="008714CD" w:rsidRPr="00295582" w:rsidRDefault="007C6EA4" w:rsidP="008714CD">
      <w:pPr>
        <w:pStyle w:val="ItemHead"/>
      </w:pPr>
      <w:r w:rsidRPr="00295582">
        <w:t>61</w:t>
      </w:r>
      <w:r w:rsidR="008714CD" w:rsidRPr="00295582">
        <w:t xml:space="preserve">  </w:t>
      </w:r>
      <w:r w:rsidR="00E25455" w:rsidRPr="00295582">
        <w:t>Regulation 7</w:t>
      </w:r>
      <w:r w:rsidR="008714CD" w:rsidRPr="00295582">
        <w:t>.7A.13 (note)</w:t>
      </w:r>
    </w:p>
    <w:p w14:paraId="764565B1" w14:textId="77777777" w:rsidR="008714CD" w:rsidRPr="00295582" w:rsidRDefault="008714CD" w:rsidP="008714CD">
      <w:pPr>
        <w:pStyle w:val="Item"/>
      </w:pPr>
      <w:r w:rsidRPr="00295582">
        <w:t>Omit “963C(b)”, substitute “963C(1)(b)”.</w:t>
      </w:r>
    </w:p>
    <w:p w14:paraId="5F5B38C6" w14:textId="122FCECD" w:rsidR="008714CD" w:rsidRPr="00295582" w:rsidRDefault="007C6EA4" w:rsidP="008714CD">
      <w:pPr>
        <w:pStyle w:val="ItemHead"/>
      </w:pPr>
      <w:r w:rsidRPr="00295582">
        <w:t>62</w:t>
      </w:r>
      <w:r w:rsidR="008714CD" w:rsidRPr="00295582">
        <w:t xml:space="preserve">  </w:t>
      </w:r>
      <w:proofErr w:type="spellStart"/>
      <w:r w:rsidR="00E25455" w:rsidRPr="00295582">
        <w:t>Subregulation</w:t>
      </w:r>
      <w:proofErr w:type="spellEnd"/>
      <w:r w:rsidR="00E25455" w:rsidRPr="00295582">
        <w:t> 7</w:t>
      </w:r>
      <w:r w:rsidR="008714CD" w:rsidRPr="00295582">
        <w:t>.7A.14(1)</w:t>
      </w:r>
    </w:p>
    <w:p w14:paraId="499DFF56" w14:textId="77777777" w:rsidR="008714CD" w:rsidRPr="00295582" w:rsidRDefault="008714CD" w:rsidP="008714CD">
      <w:pPr>
        <w:pStyle w:val="Item"/>
      </w:pPr>
      <w:r w:rsidRPr="00295582">
        <w:t>Omit “963C(c)(iii)”, substitute “963C(1)(c)(iii)”.</w:t>
      </w:r>
    </w:p>
    <w:p w14:paraId="4D59664D" w14:textId="32328509" w:rsidR="008714CD" w:rsidRPr="00295582" w:rsidRDefault="007C6EA4" w:rsidP="008714CD">
      <w:pPr>
        <w:pStyle w:val="ItemHead"/>
      </w:pPr>
      <w:r w:rsidRPr="00295582">
        <w:t>63</w:t>
      </w:r>
      <w:r w:rsidR="008714CD" w:rsidRPr="00295582">
        <w:t xml:space="preserve">  </w:t>
      </w:r>
      <w:proofErr w:type="spellStart"/>
      <w:r w:rsidR="00E25455" w:rsidRPr="00295582">
        <w:t>Subregulation</w:t>
      </w:r>
      <w:proofErr w:type="spellEnd"/>
      <w:r w:rsidR="00E25455" w:rsidRPr="00295582">
        <w:t> 7</w:t>
      </w:r>
      <w:r w:rsidR="008714CD" w:rsidRPr="00295582">
        <w:t>.7A.14(2)</w:t>
      </w:r>
    </w:p>
    <w:p w14:paraId="79B66C90" w14:textId="77777777" w:rsidR="008714CD" w:rsidRPr="00295582" w:rsidRDefault="008714CD" w:rsidP="008714CD">
      <w:pPr>
        <w:pStyle w:val="Item"/>
      </w:pPr>
      <w:r w:rsidRPr="00295582">
        <w:t>Omit “963C(c)(</w:t>
      </w:r>
      <w:proofErr w:type="spellStart"/>
      <w:r w:rsidRPr="00295582">
        <w:t>i</w:t>
      </w:r>
      <w:proofErr w:type="spellEnd"/>
      <w:r w:rsidRPr="00295582">
        <w:t>)”, substitute “963C(1)(c)(</w:t>
      </w:r>
      <w:proofErr w:type="spellStart"/>
      <w:r w:rsidRPr="00295582">
        <w:t>i</w:t>
      </w:r>
      <w:proofErr w:type="spellEnd"/>
      <w:r w:rsidRPr="00295582">
        <w:t>)”.</w:t>
      </w:r>
    </w:p>
    <w:p w14:paraId="666FD349" w14:textId="78769C92" w:rsidR="008714CD" w:rsidRPr="00295582" w:rsidRDefault="007C6EA4" w:rsidP="008714CD">
      <w:pPr>
        <w:pStyle w:val="ItemHead"/>
      </w:pPr>
      <w:r w:rsidRPr="00295582">
        <w:t>64</w:t>
      </w:r>
      <w:r w:rsidR="008714CD" w:rsidRPr="00295582">
        <w:t xml:space="preserve">  </w:t>
      </w:r>
      <w:proofErr w:type="spellStart"/>
      <w:r w:rsidR="00E25455" w:rsidRPr="00295582">
        <w:t>Subregulation</w:t>
      </w:r>
      <w:proofErr w:type="spellEnd"/>
      <w:r w:rsidR="00E25455" w:rsidRPr="00295582">
        <w:t> 7</w:t>
      </w:r>
      <w:r w:rsidR="008714CD" w:rsidRPr="00295582">
        <w:t>.7A.14(2) (note)</w:t>
      </w:r>
    </w:p>
    <w:p w14:paraId="6B0984D6" w14:textId="77777777" w:rsidR="008714CD" w:rsidRPr="00295582" w:rsidRDefault="008714CD" w:rsidP="008714CD">
      <w:pPr>
        <w:pStyle w:val="Item"/>
      </w:pPr>
      <w:r w:rsidRPr="00295582">
        <w:t>Omit “963C(c)”, substitute “963C(1)(c)”.</w:t>
      </w:r>
    </w:p>
    <w:p w14:paraId="673A0678" w14:textId="2B8EB6A3" w:rsidR="008714CD" w:rsidRPr="00295582" w:rsidRDefault="007C6EA4" w:rsidP="008714CD">
      <w:pPr>
        <w:pStyle w:val="ItemHead"/>
      </w:pPr>
      <w:r w:rsidRPr="00295582">
        <w:t>65</w:t>
      </w:r>
      <w:r w:rsidR="008714CD" w:rsidRPr="00295582">
        <w:t xml:space="preserve">  </w:t>
      </w:r>
      <w:proofErr w:type="spellStart"/>
      <w:r w:rsidR="00E25455" w:rsidRPr="00295582">
        <w:t>Subregulation</w:t>
      </w:r>
      <w:proofErr w:type="spellEnd"/>
      <w:r w:rsidR="00E25455" w:rsidRPr="00295582">
        <w:t> 7</w:t>
      </w:r>
      <w:r w:rsidR="008714CD" w:rsidRPr="00295582">
        <w:t>.7A.15(1)</w:t>
      </w:r>
    </w:p>
    <w:p w14:paraId="381705D5" w14:textId="77777777" w:rsidR="008714CD" w:rsidRPr="00295582" w:rsidRDefault="008714CD" w:rsidP="008714CD">
      <w:pPr>
        <w:pStyle w:val="Item"/>
      </w:pPr>
      <w:r w:rsidRPr="00295582">
        <w:t>Omit “963C(c)(iii)”, substitute “963C(1)(c)(iii)”.</w:t>
      </w:r>
    </w:p>
    <w:p w14:paraId="664786DB" w14:textId="58E7E342" w:rsidR="008714CD" w:rsidRPr="00295582" w:rsidRDefault="007C6EA4" w:rsidP="008714CD">
      <w:pPr>
        <w:pStyle w:val="ItemHead"/>
      </w:pPr>
      <w:r w:rsidRPr="00295582">
        <w:t>66</w:t>
      </w:r>
      <w:r w:rsidR="008714CD" w:rsidRPr="00295582">
        <w:t xml:space="preserve">  </w:t>
      </w:r>
      <w:proofErr w:type="spellStart"/>
      <w:r w:rsidR="00E25455" w:rsidRPr="00295582">
        <w:t>Subregulation</w:t>
      </w:r>
      <w:proofErr w:type="spellEnd"/>
      <w:r w:rsidR="00E25455" w:rsidRPr="00295582">
        <w:t> 7</w:t>
      </w:r>
      <w:r w:rsidR="008714CD" w:rsidRPr="00295582">
        <w:t>.7A.15(2)</w:t>
      </w:r>
    </w:p>
    <w:p w14:paraId="610D6E87" w14:textId="77777777" w:rsidR="008714CD" w:rsidRPr="00295582" w:rsidRDefault="008714CD" w:rsidP="008714CD">
      <w:pPr>
        <w:pStyle w:val="Item"/>
      </w:pPr>
      <w:r w:rsidRPr="00295582">
        <w:t>Omit “963C(c)(</w:t>
      </w:r>
      <w:proofErr w:type="spellStart"/>
      <w:r w:rsidRPr="00295582">
        <w:t>i</w:t>
      </w:r>
      <w:proofErr w:type="spellEnd"/>
      <w:r w:rsidRPr="00295582">
        <w:t>)”, substitute “963C(1)(c)(</w:t>
      </w:r>
      <w:proofErr w:type="spellStart"/>
      <w:r w:rsidRPr="00295582">
        <w:t>i</w:t>
      </w:r>
      <w:proofErr w:type="spellEnd"/>
      <w:r w:rsidRPr="00295582">
        <w:t>)”.</w:t>
      </w:r>
    </w:p>
    <w:p w14:paraId="5B560B41" w14:textId="3166F91D" w:rsidR="008714CD" w:rsidRPr="00295582" w:rsidRDefault="007C6EA4" w:rsidP="008714CD">
      <w:pPr>
        <w:pStyle w:val="ItemHead"/>
      </w:pPr>
      <w:r w:rsidRPr="00295582">
        <w:t>67</w:t>
      </w:r>
      <w:r w:rsidR="008714CD" w:rsidRPr="00295582">
        <w:t xml:space="preserve">  </w:t>
      </w:r>
      <w:proofErr w:type="spellStart"/>
      <w:r w:rsidR="00E25455" w:rsidRPr="00295582">
        <w:t>Subregulation</w:t>
      </w:r>
      <w:proofErr w:type="spellEnd"/>
      <w:r w:rsidR="00E25455" w:rsidRPr="00295582">
        <w:t> 7</w:t>
      </w:r>
      <w:r w:rsidR="008714CD" w:rsidRPr="00295582">
        <w:t>.7A.15(2) (note)</w:t>
      </w:r>
    </w:p>
    <w:p w14:paraId="0EFAB121" w14:textId="77777777" w:rsidR="008714CD" w:rsidRPr="00295582" w:rsidRDefault="008714CD" w:rsidP="008714CD">
      <w:pPr>
        <w:pStyle w:val="Item"/>
      </w:pPr>
      <w:r w:rsidRPr="00295582">
        <w:t>Omit “963C(c)”, substitute “963C(1)(c)”.</w:t>
      </w:r>
    </w:p>
    <w:p w14:paraId="426A03C6" w14:textId="1435A265" w:rsidR="008714CD" w:rsidRPr="00295582" w:rsidRDefault="007C6EA4" w:rsidP="008714CD">
      <w:pPr>
        <w:pStyle w:val="ItemHead"/>
      </w:pPr>
      <w:r w:rsidRPr="00295582">
        <w:t>68</w:t>
      </w:r>
      <w:r w:rsidR="008714CD" w:rsidRPr="00295582">
        <w:t xml:space="preserve">  </w:t>
      </w:r>
      <w:r w:rsidR="00FE24E5" w:rsidRPr="00295582">
        <w:t>Paragraph 7</w:t>
      </w:r>
      <w:r w:rsidR="008714CD" w:rsidRPr="00295582">
        <w:t>.7A.15A(1)(a)</w:t>
      </w:r>
    </w:p>
    <w:p w14:paraId="781F9306" w14:textId="77777777" w:rsidR="008714CD" w:rsidRPr="00295582" w:rsidRDefault="008714CD" w:rsidP="008714CD">
      <w:pPr>
        <w:pStyle w:val="Item"/>
      </w:pPr>
      <w:r w:rsidRPr="00295582">
        <w:t>Omit “963C(f)”, substitute “963C(1)(f)”.</w:t>
      </w:r>
    </w:p>
    <w:p w14:paraId="6E58540C" w14:textId="6CAF9C03" w:rsidR="008714CD" w:rsidRPr="00295582" w:rsidRDefault="007C6EA4" w:rsidP="008714CD">
      <w:pPr>
        <w:pStyle w:val="ItemHead"/>
      </w:pPr>
      <w:r w:rsidRPr="00295582">
        <w:t>69</w:t>
      </w:r>
      <w:r w:rsidR="008714CD" w:rsidRPr="00295582">
        <w:t xml:space="preserve">  </w:t>
      </w:r>
      <w:r w:rsidR="00FE24E5" w:rsidRPr="00295582">
        <w:t>Paragraph 7</w:t>
      </w:r>
      <w:r w:rsidR="008714CD" w:rsidRPr="00295582">
        <w:t>.7A.15A(2)(c)</w:t>
      </w:r>
    </w:p>
    <w:p w14:paraId="4D9D4EC3" w14:textId="77777777" w:rsidR="008714CD" w:rsidRPr="00295582" w:rsidRDefault="008714CD" w:rsidP="008714CD">
      <w:pPr>
        <w:pStyle w:val="Item"/>
      </w:pPr>
      <w:r w:rsidRPr="00295582">
        <w:t>Omit “963C(c)(iii)”, substitute “963C(1)(c)(iii)”.</w:t>
      </w:r>
    </w:p>
    <w:p w14:paraId="26E3792A" w14:textId="4C1AA903" w:rsidR="008714CD" w:rsidRPr="00295582" w:rsidRDefault="007C6EA4" w:rsidP="008714CD">
      <w:pPr>
        <w:pStyle w:val="ItemHead"/>
      </w:pPr>
      <w:r w:rsidRPr="00295582">
        <w:t>70</w:t>
      </w:r>
      <w:r w:rsidR="008714CD" w:rsidRPr="00295582">
        <w:t xml:space="preserve">  Sub</w:t>
      </w:r>
      <w:r w:rsidR="00FE24E5" w:rsidRPr="00295582">
        <w:t>paragraph 7</w:t>
      </w:r>
      <w:r w:rsidR="008714CD" w:rsidRPr="00295582">
        <w:t>.8.11A(2)(b)(</w:t>
      </w:r>
      <w:proofErr w:type="spellStart"/>
      <w:r w:rsidR="008714CD" w:rsidRPr="00295582">
        <w:t>i</w:t>
      </w:r>
      <w:proofErr w:type="spellEnd"/>
      <w:r w:rsidR="008714CD" w:rsidRPr="00295582">
        <w:t>)</w:t>
      </w:r>
    </w:p>
    <w:p w14:paraId="7FAC106D" w14:textId="77777777" w:rsidR="008714CD" w:rsidRPr="00295582" w:rsidRDefault="008714CD" w:rsidP="008714CD">
      <w:pPr>
        <w:pStyle w:val="Item"/>
      </w:pPr>
      <w:r w:rsidRPr="00295582">
        <w:t>Omit “963C(b)”, substitute “963C(1)(b)”.</w:t>
      </w:r>
    </w:p>
    <w:p w14:paraId="06FF3371" w14:textId="70AD15DC" w:rsidR="008714CD" w:rsidRPr="00295582" w:rsidRDefault="007C6EA4" w:rsidP="008714CD">
      <w:pPr>
        <w:pStyle w:val="ItemHead"/>
      </w:pPr>
      <w:r w:rsidRPr="00295582">
        <w:t>71</w:t>
      </w:r>
      <w:r w:rsidR="008714CD" w:rsidRPr="00295582">
        <w:t xml:space="preserve">  Sub</w:t>
      </w:r>
      <w:r w:rsidR="00FE24E5" w:rsidRPr="00295582">
        <w:t>paragraph 7</w:t>
      </w:r>
      <w:r w:rsidR="008714CD" w:rsidRPr="00295582">
        <w:t>.8.11A(2)(b)(ii)</w:t>
      </w:r>
    </w:p>
    <w:p w14:paraId="076523B0" w14:textId="77777777" w:rsidR="008714CD" w:rsidRPr="00295582" w:rsidRDefault="008714CD" w:rsidP="008714CD">
      <w:pPr>
        <w:pStyle w:val="Item"/>
      </w:pPr>
      <w:r w:rsidRPr="00295582">
        <w:t>Omit “963C(c)”, substitute “963C(1)(c)”.</w:t>
      </w:r>
    </w:p>
    <w:p w14:paraId="4E16BBCD" w14:textId="38E1539D" w:rsidR="008714CD" w:rsidRPr="00295582" w:rsidRDefault="007C6EA4" w:rsidP="008714CD">
      <w:pPr>
        <w:pStyle w:val="ItemHead"/>
      </w:pPr>
      <w:r w:rsidRPr="00295582">
        <w:t>72</w:t>
      </w:r>
      <w:r w:rsidR="008714CD" w:rsidRPr="00295582">
        <w:t xml:space="preserve">  </w:t>
      </w:r>
      <w:r w:rsidR="004F10F5" w:rsidRPr="00295582">
        <w:t xml:space="preserve">In the appropriate position in </w:t>
      </w:r>
      <w:r w:rsidR="00AE2221" w:rsidRPr="00295582">
        <w:t>Part 1</w:t>
      </w:r>
      <w:r w:rsidR="008714CD" w:rsidRPr="00295582">
        <w:t>0.52</w:t>
      </w:r>
    </w:p>
    <w:p w14:paraId="592F8F66" w14:textId="46C80076" w:rsidR="008714CD" w:rsidRPr="00295582" w:rsidRDefault="004F10F5" w:rsidP="008714CD">
      <w:pPr>
        <w:pStyle w:val="Item"/>
      </w:pPr>
      <w:r w:rsidRPr="00295582">
        <w:t>Insert</w:t>
      </w:r>
      <w:r w:rsidR="008714CD" w:rsidRPr="00295582">
        <w:t>:</w:t>
      </w:r>
    </w:p>
    <w:p w14:paraId="109D136D" w14:textId="224E2D9B" w:rsidR="008714CD" w:rsidRPr="00295582" w:rsidRDefault="008714CD" w:rsidP="00111D32">
      <w:pPr>
        <w:pStyle w:val="ActHead5"/>
      </w:pPr>
      <w:bookmarkStart w:id="23" w:name="_Toc173158618"/>
      <w:r w:rsidRPr="007C504E">
        <w:rPr>
          <w:rStyle w:val="CharSectno"/>
        </w:rPr>
        <w:t>10.52.0</w:t>
      </w:r>
      <w:r w:rsidR="00423806" w:rsidRPr="007C504E">
        <w:rPr>
          <w:rStyle w:val="CharSectno"/>
        </w:rPr>
        <w:t>4</w:t>
      </w:r>
      <w:r w:rsidRPr="00295582">
        <w:t xml:space="preserve">  Application—repeal of benefits for employees of ADIs</w:t>
      </w:r>
      <w:bookmarkEnd w:id="23"/>
    </w:p>
    <w:p w14:paraId="74FEE821" w14:textId="3392F0C2" w:rsidR="008714CD" w:rsidRPr="00295582" w:rsidRDefault="008714CD" w:rsidP="008714CD">
      <w:pPr>
        <w:pStyle w:val="subsection"/>
      </w:pPr>
      <w:r w:rsidRPr="00295582">
        <w:tab/>
        <w:t>(1)</w:t>
      </w:r>
      <w:r w:rsidRPr="00295582">
        <w:tab/>
        <w:t xml:space="preserve">The repeal of </w:t>
      </w:r>
      <w:r w:rsidR="00DD42C0" w:rsidRPr="00295582">
        <w:t>regulation 7</w:t>
      </w:r>
      <w:r w:rsidRPr="00295582">
        <w:t xml:space="preserve">.7A.12H </w:t>
      </w:r>
      <w:r w:rsidR="004C2F86" w:rsidRPr="00295582">
        <w:t xml:space="preserve">by </w:t>
      </w:r>
      <w:r w:rsidR="00ED4B44" w:rsidRPr="00295582">
        <w:t>Part 4</w:t>
      </w:r>
      <w:r w:rsidR="00DF35D6" w:rsidRPr="00295582">
        <w:t xml:space="preserve"> of </w:t>
      </w:r>
      <w:r w:rsidR="00ED4B44" w:rsidRPr="00295582">
        <w:t>Schedule 1</w:t>
      </w:r>
      <w:r w:rsidR="00DF35D6" w:rsidRPr="00295582">
        <w:t xml:space="preserve"> to the </w:t>
      </w:r>
      <w:r w:rsidR="00DF35D6" w:rsidRPr="00295582">
        <w:rPr>
          <w:i/>
        </w:rPr>
        <w:t xml:space="preserve">Treasury Laws Amendment (Delivering Better Financial Outcomes) </w:t>
      </w:r>
      <w:r w:rsidR="00ED4B44" w:rsidRPr="00295582">
        <w:rPr>
          <w:i/>
        </w:rPr>
        <w:t>Regulations 2</w:t>
      </w:r>
      <w:r w:rsidR="003C6793" w:rsidRPr="00295582">
        <w:rPr>
          <w:i/>
        </w:rPr>
        <w:t>024</w:t>
      </w:r>
      <w:r w:rsidR="003C6793" w:rsidRPr="00295582">
        <w:t xml:space="preserve"> </w:t>
      </w:r>
      <w:r w:rsidRPr="00295582">
        <w:t>applies to a benefit given to a provider, under an arrangement, if:</w:t>
      </w:r>
    </w:p>
    <w:p w14:paraId="721C2848" w14:textId="726E03EB" w:rsidR="008714CD" w:rsidRPr="00295582" w:rsidRDefault="008714CD" w:rsidP="008714CD">
      <w:pPr>
        <w:pStyle w:val="paragraph"/>
      </w:pPr>
      <w:r w:rsidRPr="00295582">
        <w:lastRenderedPageBreak/>
        <w:tab/>
        <w:t>(a)</w:t>
      </w:r>
      <w:r w:rsidRPr="00295582">
        <w:tab/>
        <w:t xml:space="preserve">the arrangement was entered into on or after the day (the </w:t>
      </w:r>
      <w:r w:rsidRPr="00295582">
        <w:rPr>
          <w:b/>
          <w:i/>
        </w:rPr>
        <w:t>deferred start day</w:t>
      </w:r>
      <w:r w:rsidRPr="00295582">
        <w:t xml:space="preserve">) that is 6 months after the commencement of </w:t>
      </w:r>
      <w:r w:rsidR="00ED4B44" w:rsidRPr="00295582">
        <w:t>Part 4</w:t>
      </w:r>
      <w:r w:rsidR="00423806" w:rsidRPr="00295582">
        <w:t xml:space="preserve"> of </w:t>
      </w:r>
      <w:r w:rsidR="00ED4B44" w:rsidRPr="00295582">
        <w:t>Schedule 1</w:t>
      </w:r>
      <w:r w:rsidR="00423806" w:rsidRPr="00295582">
        <w:t xml:space="preserve"> to the </w:t>
      </w:r>
      <w:r w:rsidR="00D63CAD" w:rsidRPr="00295582">
        <w:rPr>
          <w:i/>
        </w:rPr>
        <w:t>Treasury Laws Amendment (Delivering Better Financial Outcomes and Other Measures) Act 2024</w:t>
      </w:r>
      <w:r w:rsidRPr="00295582">
        <w:t>; or</w:t>
      </w:r>
    </w:p>
    <w:p w14:paraId="3D423A62" w14:textId="77777777" w:rsidR="008714CD" w:rsidRPr="00295582" w:rsidRDefault="008714CD" w:rsidP="008714CD">
      <w:pPr>
        <w:pStyle w:val="paragraph"/>
      </w:pPr>
      <w:r w:rsidRPr="00295582">
        <w:tab/>
        <w:t>(b)</w:t>
      </w:r>
      <w:r w:rsidRPr="00295582">
        <w:tab/>
        <w:t>all of the following apply:</w:t>
      </w:r>
    </w:p>
    <w:p w14:paraId="30C68E8E" w14:textId="77777777" w:rsidR="008714CD" w:rsidRPr="00295582" w:rsidRDefault="008714CD" w:rsidP="008714CD">
      <w:pPr>
        <w:pStyle w:val="paragraphsub"/>
      </w:pPr>
      <w:r w:rsidRPr="00295582">
        <w:tab/>
        <w:t>(</w:t>
      </w:r>
      <w:proofErr w:type="spellStart"/>
      <w:r w:rsidRPr="00295582">
        <w:t>i</w:t>
      </w:r>
      <w:proofErr w:type="spellEnd"/>
      <w:r w:rsidRPr="00295582">
        <w:t>)</w:t>
      </w:r>
      <w:r w:rsidRPr="00295582">
        <w:tab/>
        <w:t>the arrangement was varied on or after the deferred start day;</w:t>
      </w:r>
    </w:p>
    <w:p w14:paraId="4C57A5F7" w14:textId="77777777" w:rsidR="008714CD" w:rsidRPr="00295582" w:rsidRDefault="008714CD" w:rsidP="008714CD">
      <w:pPr>
        <w:pStyle w:val="paragraphsub"/>
      </w:pPr>
      <w:r w:rsidRPr="00295582">
        <w:tab/>
        <w:t>(ii)</w:t>
      </w:r>
      <w:r w:rsidRPr="00295582">
        <w:tab/>
        <w:t>the variation related to the giving of benefits under the arrangement;</w:t>
      </w:r>
    </w:p>
    <w:p w14:paraId="5986E067" w14:textId="77777777" w:rsidR="008714CD" w:rsidRPr="00295582" w:rsidRDefault="008714CD" w:rsidP="008714CD">
      <w:pPr>
        <w:pStyle w:val="paragraphsub"/>
      </w:pPr>
      <w:r w:rsidRPr="00295582">
        <w:tab/>
        <w:t>(iii)</w:t>
      </w:r>
      <w:r w:rsidRPr="00295582">
        <w:tab/>
        <w:t>the benefit is given on or after the deferred start day.</w:t>
      </w:r>
    </w:p>
    <w:p w14:paraId="265BA9EF" w14:textId="77777777" w:rsidR="008714CD" w:rsidRPr="00295582" w:rsidRDefault="008714CD" w:rsidP="008714CD">
      <w:pPr>
        <w:pStyle w:val="subsection"/>
      </w:pPr>
      <w:r w:rsidRPr="00295582">
        <w:tab/>
        <w:t>(2)</w:t>
      </w:r>
      <w:r w:rsidRPr="00295582">
        <w:tab/>
        <w:t>The repeal of that regulation also applies to a benefit given to a provider, otherwise than under an arrangement, on or after the deferred start day.</w:t>
      </w:r>
    </w:p>
    <w:p w14:paraId="2592F97D" w14:textId="2483201B" w:rsidR="008714CD" w:rsidRPr="00295582" w:rsidRDefault="00ED4B44" w:rsidP="008714CD">
      <w:pPr>
        <w:pStyle w:val="ActHead7"/>
        <w:pageBreakBefore/>
      </w:pPr>
      <w:bookmarkStart w:id="24" w:name="_Toc173158619"/>
      <w:r w:rsidRPr="007C504E">
        <w:rPr>
          <w:rStyle w:val="CharAmPartNo"/>
        </w:rPr>
        <w:lastRenderedPageBreak/>
        <w:t>Part 5</w:t>
      </w:r>
      <w:r w:rsidR="008714CD" w:rsidRPr="00295582">
        <w:t>—</w:t>
      </w:r>
      <w:r w:rsidR="008714CD" w:rsidRPr="007C504E">
        <w:rPr>
          <w:rStyle w:val="CharAmPartText"/>
        </w:rPr>
        <w:t>Insurance commissions</w:t>
      </w:r>
      <w:bookmarkEnd w:id="24"/>
    </w:p>
    <w:p w14:paraId="1279E4B7" w14:textId="19992347" w:rsidR="008714CD" w:rsidRPr="00295582" w:rsidRDefault="008714CD" w:rsidP="008714CD">
      <w:pPr>
        <w:pStyle w:val="ActHead9"/>
      </w:pPr>
      <w:bookmarkStart w:id="25" w:name="_Toc173158620"/>
      <w:r w:rsidRPr="00295582">
        <w:t xml:space="preserve">Corporations </w:t>
      </w:r>
      <w:r w:rsidR="00ED4B44" w:rsidRPr="00295582">
        <w:t>Regulations 2</w:t>
      </w:r>
      <w:r w:rsidRPr="00295582">
        <w:t>001</w:t>
      </w:r>
      <w:bookmarkEnd w:id="25"/>
    </w:p>
    <w:p w14:paraId="6947EBB6" w14:textId="49EB3B2E" w:rsidR="008714CD" w:rsidRPr="00295582" w:rsidRDefault="007C6EA4" w:rsidP="008714CD">
      <w:pPr>
        <w:pStyle w:val="ItemHead"/>
      </w:pPr>
      <w:r w:rsidRPr="00295582">
        <w:t>73</w:t>
      </w:r>
      <w:r w:rsidR="008714CD" w:rsidRPr="00295582">
        <w:t xml:space="preserve">  </w:t>
      </w:r>
      <w:r w:rsidR="00E25455" w:rsidRPr="00295582">
        <w:t>Regulation 7</w:t>
      </w:r>
      <w:r w:rsidR="008714CD" w:rsidRPr="00295582">
        <w:t>.7A.12G</w:t>
      </w:r>
    </w:p>
    <w:p w14:paraId="072A9DE8" w14:textId="77777777" w:rsidR="008714CD" w:rsidRPr="00295582" w:rsidRDefault="008714CD" w:rsidP="008714CD">
      <w:pPr>
        <w:pStyle w:val="Item"/>
      </w:pPr>
      <w:r w:rsidRPr="00295582">
        <w:t>Before “A benefit”, insert “(1)”.</w:t>
      </w:r>
    </w:p>
    <w:p w14:paraId="08F87945" w14:textId="1B828C36" w:rsidR="008714CD" w:rsidRPr="00295582" w:rsidRDefault="007C6EA4" w:rsidP="008714CD">
      <w:pPr>
        <w:pStyle w:val="ItemHead"/>
      </w:pPr>
      <w:r w:rsidRPr="00295582">
        <w:t>74</w:t>
      </w:r>
      <w:r w:rsidR="002E66AE" w:rsidRPr="00295582">
        <w:t xml:space="preserve"> </w:t>
      </w:r>
      <w:r w:rsidR="008714CD" w:rsidRPr="00295582">
        <w:t xml:space="preserve"> At the end of </w:t>
      </w:r>
      <w:r w:rsidR="00DD42C0" w:rsidRPr="00295582">
        <w:t>regulation 7</w:t>
      </w:r>
      <w:r w:rsidR="008714CD" w:rsidRPr="00295582">
        <w:t>.7A.12G</w:t>
      </w:r>
    </w:p>
    <w:p w14:paraId="3F50F115" w14:textId="77777777" w:rsidR="008714CD" w:rsidRPr="00295582" w:rsidRDefault="008714CD" w:rsidP="008714CD">
      <w:pPr>
        <w:pStyle w:val="Item"/>
      </w:pPr>
      <w:r w:rsidRPr="00295582">
        <w:t>Add:</w:t>
      </w:r>
    </w:p>
    <w:p w14:paraId="54B5B7EB" w14:textId="5AA3A838" w:rsidR="002C3D6C" w:rsidRPr="00295582" w:rsidRDefault="002C3D6C" w:rsidP="002C3D6C">
      <w:pPr>
        <w:pStyle w:val="subsection"/>
      </w:pPr>
      <w:r w:rsidRPr="00295582">
        <w:tab/>
        <w:t>(2)</w:t>
      </w:r>
      <w:r w:rsidRPr="00295582">
        <w:tab/>
      </w:r>
      <w:r w:rsidR="00AE2221" w:rsidRPr="00295582">
        <w:t>Section 9</w:t>
      </w:r>
      <w:r w:rsidRPr="00295582">
        <w:t xml:space="preserve">63BB of the Act </w:t>
      </w:r>
      <w:r w:rsidR="00810F53" w:rsidRPr="00295582">
        <w:t xml:space="preserve">(about informed consent for insurance commissions) </w:t>
      </w:r>
      <w:r w:rsidRPr="00295582">
        <w:t xml:space="preserve">applies in relation to </w:t>
      </w:r>
      <w:proofErr w:type="spellStart"/>
      <w:r w:rsidRPr="00295582">
        <w:t>subregulation</w:t>
      </w:r>
      <w:proofErr w:type="spellEnd"/>
      <w:r w:rsidRPr="00295582">
        <w:t xml:space="preserve"> (1) in the same way it applies in relation to </w:t>
      </w:r>
      <w:r w:rsidR="00E25455" w:rsidRPr="00295582">
        <w:t>paragraph 9</w:t>
      </w:r>
      <w:r w:rsidRPr="00295582">
        <w:t>63B(1)(a) of the Act.</w:t>
      </w:r>
    </w:p>
    <w:p w14:paraId="5D642BBF" w14:textId="7A760907" w:rsidR="008714CD" w:rsidRPr="00295582" w:rsidRDefault="007C6EA4" w:rsidP="008714CD">
      <w:pPr>
        <w:pStyle w:val="ItemHead"/>
      </w:pPr>
      <w:r w:rsidRPr="00295582">
        <w:t>75</w:t>
      </w:r>
      <w:r w:rsidR="008714CD" w:rsidRPr="00295582">
        <w:t xml:space="preserve">  Paragraph 9.4AB.02(2)(j)</w:t>
      </w:r>
    </w:p>
    <w:p w14:paraId="441694D4" w14:textId="5AD20F98" w:rsidR="00124845" w:rsidRPr="00295582" w:rsidRDefault="008714CD" w:rsidP="008714CD">
      <w:pPr>
        <w:pStyle w:val="Item"/>
      </w:pPr>
      <w:r w:rsidRPr="00295582">
        <w:t>Omit “</w:t>
      </w:r>
      <w:r w:rsidR="00FE24E5" w:rsidRPr="00295582">
        <w:t>section 9</w:t>
      </w:r>
      <w:r w:rsidRPr="00295582">
        <w:t>63K”, substitute “</w:t>
      </w:r>
      <w:r w:rsidR="00FE24E5" w:rsidRPr="00295582">
        <w:t>subsection 9</w:t>
      </w:r>
      <w:r w:rsidRPr="00295582">
        <w:t>63K(1)”.</w:t>
      </w:r>
    </w:p>
    <w:p w14:paraId="371A55BB" w14:textId="08329491" w:rsidR="00376420" w:rsidRPr="00295582" w:rsidRDefault="007C6EA4" w:rsidP="00376420">
      <w:pPr>
        <w:pStyle w:val="ItemHead"/>
      </w:pPr>
      <w:r w:rsidRPr="00295582">
        <w:t>76</w:t>
      </w:r>
      <w:r w:rsidR="00506573" w:rsidRPr="00295582">
        <w:t xml:space="preserve">  </w:t>
      </w:r>
      <w:r w:rsidR="00EC72F4" w:rsidRPr="00295582">
        <w:t xml:space="preserve">In the appropriate position in </w:t>
      </w:r>
      <w:r w:rsidR="00AE2221" w:rsidRPr="00295582">
        <w:t>Part 1</w:t>
      </w:r>
      <w:r w:rsidR="00506573" w:rsidRPr="00295582">
        <w:t>0.52</w:t>
      </w:r>
    </w:p>
    <w:p w14:paraId="15581D33" w14:textId="107A81AB" w:rsidR="00506573" w:rsidRPr="00295582" w:rsidRDefault="00EC72F4" w:rsidP="00506573">
      <w:pPr>
        <w:pStyle w:val="Item"/>
      </w:pPr>
      <w:r w:rsidRPr="00295582">
        <w:t>Insert</w:t>
      </w:r>
      <w:r w:rsidR="00506573" w:rsidRPr="00295582">
        <w:t>:</w:t>
      </w:r>
    </w:p>
    <w:p w14:paraId="2AAA2BE6" w14:textId="781AED95" w:rsidR="00506573" w:rsidRPr="00295582" w:rsidRDefault="00231208" w:rsidP="00506573">
      <w:pPr>
        <w:pStyle w:val="ActHead5"/>
      </w:pPr>
      <w:bookmarkStart w:id="26" w:name="_Toc173158621"/>
      <w:r w:rsidRPr="007C504E">
        <w:rPr>
          <w:rStyle w:val="CharSectno"/>
        </w:rPr>
        <w:t>10.52.0</w:t>
      </w:r>
      <w:r w:rsidR="00E277D1" w:rsidRPr="007C504E">
        <w:rPr>
          <w:rStyle w:val="CharSectno"/>
        </w:rPr>
        <w:t>5</w:t>
      </w:r>
      <w:r w:rsidR="00506573" w:rsidRPr="00295582">
        <w:t xml:space="preserve">  </w:t>
      </w:r>
      <w:r w:rsidRPr="00295582">
        <w:t>Application—</w:t>
      </w:r>
      <w:r w:rsidR="00322A06" w:rsidRPr="00295582">
        <w:t>i</w:t>
      </w:r>
      <w:r w:rsidR="00506573" w:rsidRPr="00295582">
        <w:t xml:space="preserve">nformed consent for </w:t>
      </w:r>
      <w:r w:rsidR="00B01A35" w:rsidRPr="00295582">
        <w:t xml:space="preserve">benefits given in relation to </w:t>
      </w:r>
      <w:r w:rsidRPr="00295582">
        <w:t>general insurance products</w:t>
      </w:r>
      <w:bookmarkEnd w:id="26"/>
    </w:p>
    <w:p w14:paraId="5D62EDB2" w14:textId="2C255C77" w:rsidR="00506573" w:rsidRPr="00295582" w:rsidRDefault="00506573" w:rsidP="00506573">
      <w:pPr>
        <w:pStyle w:val="subsection"/>
      </w:pPr>
      <w:r w:rsidRPr="00295582">
        <w:tab/>
        <w:t>(1)</w:t>
      </w:r>
      <w:r w:rsidRPr="00295582">
        <w:tab/>
        <w:t xml:space="preserve">The amendments </w:t>
      </w:r>
      <w:r w:rsidR="00295EAC" w:rsidRPr="00295582">
        <w:t>of</w:t>
      </w:r>
      <w:r w:rsidR="00B01A35" w:rsidRPr="00295582">
        <w:t xml:space="preserve"> </w:t>
      </w:r>
      <w:r w:rsidR="00DD42C0" w:rsidRPr="00295582">
        <w:t>regulation 7</w:t>
      </w:r>
      <w:r w:rsidR="00B01A35" w:rsidRPr="00295582">
        <w:t xml:space="preserve">.7A.12G </w:t>
      </w:r>
      <w:r w:rsidR="009E1CE0" w:rsidRPr="00295582">
        <w:t xml:space="preserve">made by </w:t>
      </w:r>
      <w:r w:rsidR="00ED4B44" w:rsidRPr="00295582">
        <w:t>Part 5</w:t>
      </w:r>
      <w:r w:rsidR="009E1CE0" w:rsidRPr="00295582">
        <w:t xml:space="preserve"> of </w:t>
      </w:r>
      <w:r w:rsidR="00ED4B44" w:rsidRPr="00295582">
        <w:t>Schedule 1</w:t>
      </w:r>
      <w:r w:rsidR="009E1CE0" w:rsidRPr="00295582">
        <w:t xml:space="preserve"> to the </w:t>
      </w:r>
      <w:r w:rsidR="009E1CE0" w:rsidRPr="00295582">
        <w:rPr>
          <w:i/>
        </w:rPr>
        <w:t xml:space="preserve">Treasury Laws Amendment (Delivering Better Financial Outcomes) </w:t>
      </w:r>
      <w:r w:rsidR="00ED4B44" w:rsidRPr="00295582">
        <w:rPr>
          <w:i/>
        </w:rPr>
        <w:t>Regulations 2</w:t>
      </w:r>
      <w:r w:rsidR="009E1CE0" w:rsidRPr="00295582">
        <w:rPr>
          <w:i/>
        </w:rPr>
        <w:t>024</w:t>
      </w:r>
      <w:r w:rsidR="009E1CE0" w:rsidRPr="00295582">
        <w:t xml:space="preserve"> </w:t>
      </w:r>
      <w:r w:rsidRPr="00295582">
        <w:t xml:space="preserve">apply to benefits given on or after the commencement of </w:t>
      </w:r>
      <w:r w:rsidR="00ED4B44" w:rsidRPr="00295582">
        <w:t>Part 5</w:t>
      </w:r>
      <w:r w:rsidR="003F7F69" w:rsidRPr="00295582">
        <w:t xml:space="preserve"> of </w:t>
      </w:r>
      <w:r w:rsidR="00ED4B44" w:rsidRPr="00295582">
        <w:t>Schedule 1</w:t>
      </w:r>
      <w:r w:rsidR="003F7F69" w:rsidRPr="00295582">
        <w:t xml:space="preserve"> to the </w:t>
      </w:r>
      <w:r w:rsidR="003F7F69" w:rsidRPr="00295582">
        <w:rPr>
          <w:i/>
        </w:rPr>
        <w:t>Treasury Laws Amendment (Delivering Better Financial Outcomes and Other Measures) Act 2024</w:t>
      </w:r>
      <w:r w:rsidR="00245F3F" w:rsidRPr="00295582">
        <w:t xml:space="preserve"> </w:t>
      </w:r>
      <w:r w:rsidRPr="00295582">
        <w:t>in relation to the issue or sale of general insurance products on or after that commencement.</w:t>
      </w:r>
    </w:p>
    <w:p w14:paraId="3745A905" w14:textId="77777777" w:rsidR="00506573" w:rsidRPr="00295582" w:rsidRDefault="00506573" w:rsidP="00506573">
      <w:pPr>
        <w:pStyle w:val="subsection"/>
      </w:pPr>
      <w:r w:rsidRPr="00295582">
        <w:tab/>
        <w:t>(2)</w:t>
      </w:r>
      <w:r w:rsidRPr="00295582">
        <w:tab/>
        <w:t>However, those amendments do not apply to benefits given in connection with the issue or sale of a general insurance product if:</w:t>
      </w:r>
    </w:p>
    <w:p w14:paraId="0671F91D" w14:textId="77777777" w:rsidR="00506573" w:rsidRPr="00295582" w:rsidRDefault="00506573" w:rsidP="00506573">
      <w:pPr>
        <w:pStyle w:val="paragraph"/>
      </w:pPr>
      <w:r w:rsidRPr="00295582">
        <w:tab/>
        <w:t>(a)</w:t>
      </w:r>
      <w:r w:rsidRPr="00295582">
        <w:tab/>
        <w:t>the product is a renewal of another general insurance product; and</w:t>
      </w:r>
    </w:p>
    <w:p w14:paraId="1CCEF32C" w14:textId="2708A142" w:rsidR="00E277D1" w:rsidRPr="00295582" w:rsidRDefault="00506573" w:rsidP="001E4847">
      <w:pPr>
        <w:pStyle w:val="paragraph"/>
      </w:pPr>
      <w:r w:rsidRPr="00295582">
        <w:tab/>
        <w:t>(b)</w:t>
      </w:r>
      <w:r w:rsidRPr="00295582">
        <w:tab/>
        <w:t xml:space="preserve">that other general insurance product was issued or sold before the commencement of </w:t>
      </w:r>
      <w:r w:rsidR="00EC475D" w:rsidRPr="00295582">
        <w:t>that Part.</w:t>
      </w:r>
    </w:p>
    <w:sectPr w:rsidR="00E277D1" w:rsidRPr="00295582" w:rsidSect="00C250E4">
      <w:headerReference w:type="even" r:id="rId24"/>
      <w:headerReference w:type="default" r:id="rId25"/>
      <w:footerReference w:type="even" r:id="rId26"/>
      <w:footerReference w:type="default" r:id="rId27"/>
      <w:headerReference w:type="first" r:id="rId28"/>
      <w:footerReference w:type="first" r:id="rId29"/>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1F464" w14:textId="77777777" w:rsidR="00E4031E" w:rsidRDefault="00E4031E" w:rsidP="0048364F">
      <w:pPr>
        <w:spacing w:line="240" w:lineRule="auto"/>
      </w:pPr>
      <w:r>
        <w:separator/>
      </w:r>
    </w:p>
  </w:endnote>
  <w:endnote w:type="continuationSeparator" w:id="0">
    <w:p w14:paraId="39730784" w14:textId="77777777" w:rsidR="00E4031E" w:rsidRDefault="00E4031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 Garamond">
    <w:altName w:val="Calibri"/>
    <w:panose1 w:val="00000000000000000000"/>
    <w:charset w:val="00"/>
    <w:family w:val="auto"/>
    <w:pitch w:val="variable"/>
    <w:sig w:usb0="E00002FF" w:usb1="5201E4F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83CC2" w14:textId="36E7EED8" w:rsidR="00E4031E" w:rsidRPr="00C250E4" w:rsidRDefault="00E4031E" w:rsidP="00C250E4">
    <w:pPr>
      <w:pStyle w:val="Footer"/>
      <w:tabs>
        <w:tab w:val="clear" w:pos="4153"/>
        <w:tab w:val="clear" w:pos="8306"/>
        <w:tab w:val="center" w:pos="4150"/>
        <w:tab w:val="right" w:pos="8307"/>
      </w:tabs>
      <w:spacing w:before="120"/>
      <w:rPr>
        <w:i/>
        <w:sz w:val="18"/>
      </w:rPr>
    </w:pPr>
    <w:r w:rsidRPr="00C250E4">
      <w:rPr>
        <w:b/>
        <w:i/>
        <w:noProof/>
        <w:color w:val="084D5E"/>
        <w:sz w:val="18"/>
        <w:lang w:val="en-US"/>
      </w:rPr>
      <w:t>OPC66978 -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86B9E" w14:textId="77777777" w:rsidR="00E4031E" w:rsidRDefault="00E4031E" w:rsidP="00E97334"/>
  <w:p w14:paraId="365BD4BF" w14:textId="04AAA985" w:rsidR="00E4031E" w:rsidRPr="00020D2E" w:rsidRDefault="00E4031E" w:rsidP="00C250E4">
    <w:pPr>
      <w:rPr>
        <w:rFonts w:cs="Times New Roman"/>
        <w:i/>
        <w:sz w:val="18"/>
      </w:rPr>
    </w:pPr>
    <w:r w:rsidRPr="00020D2E">
      <w:rPr>
        <w:rFonts w:cs="Times New Roman"/>
        <w:i/>
        <w:noProof/>
        <w:sz w:val="18"/>
        <w:lang w:val="en-US"/>
      </w:rPr>
      <w:t>OPC66978 -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A0EF3" w14:textId="2D20FFEC" w:rsidR="00E4031E" w:rsidRPr="00C250E4" w:rsidRDefault="00E4031E" w:rsidP="00C250E4">
    <w:pPr>
      <w:pStyle w:val="Footer"/>
      <w:tabs>
        <w:tab w:val="clear" w:pos="4153"/>
        <w:tab w:val="clear" w:pos="8306"/>
        <w:tab w:val="center" w:pos="4150"/>
        <w:tab w:val="right" w:pos="8307"/>
      </w:tabs>
      <w:spacing w:before="120"/>
      <w:rPr>
        <w:i/>
        <w:sz w:val="18"/>
      </w:rPr>
    </w:pPr>
    <w:r w:rsidRPr="00C250E4">
      <w:rPr>
        <w:i/>
        <w:sz w:val="18"/>
      </w:rPr>
      <w:t>OPC66978 -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B8C9C" w14:textId="77777777" w:rsidR="00E4031E" w:rsidRPr="00E33C1C" w:rsidRDefault="00E4031E"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4031E" w14:paraId="7BBD287B" w14:textId="77777777" w:rsidTr="00454A5F">
      <w:tc>
        <w:tcPr>
          <w:tcW w:w="709" w:type="dxa"/>
          <w:tcBorders>
            <w:top w:val="nil"/>
            <w:left w:val="nil"/>
            <w:bottom w:val="nil"/>
            <w:right w:val="nil"/>
          </w:tcBorders>
        </w:tcPr>
        <w:p w14:paraId="5A8E37ED" w14:textId="77777777" w:rsidR="00E4031E" w:rsidRDefault="00E4031E" w:rsidP="00F67DA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1D0477A9" w14:textId="5A508A7C" w:rsidR="00E4031E" w:rsidRDefault="00E4031E" w:rsidP="00F67DA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Treasury Laws Amendment (Delivering Better Financial Outcomes) Regulations 2024</w:t>
          </w:r>
          <w:r w:rsidRPr="007A1328">
            <w:rPr>
              <w:i/>
              <w:sz w:val="18"/>
            </w:rPr>
            <w:fldChar w:fldCharType="end"/>
          </w:r>
        </w:p>
      </w:tc>
      <w:tc>
        <w:tcPr>
          <w:tcW w:w="1384" w:type="dxa"/>
          <w:tcBorders>
            <w:top w:val="nil"/>
            <w:left w:val="nil"/>
            <w:bottom w:val="nil"/>
            <w:right w:val="nil"/>
          </w:tcBorders>
        </w:tcPr>
        <w:p w14:paraId="4F6F4BD6" w14:textId="77777777" w:rsidR="00E4031E" w:rsidRDefault="00E4031E" w:rsidP="00F67DAE">
          <w:pPr>
            <w:spacing w:line="0" w:lineRule="atLeast"/>
            <w:jc w:val="right"/>
            <w:rPr>
              <w:sz w:val="18"/>
            </w:rPr>
          </w:pPr>
        </w:p>
      </w:tc>
    </w:tr>
  </w:tbl>
  <w:p w14:paraId="429F7293" w14:textId="34A75CB8" w:rsidR="00E4031E" w:rsidRPr="00C250E4" w:rsidRDefault="00E4031E" w:rsidP="00C250E4">
    <w:pPr>
      <w:rPr>
        <w:rFonts w:cs="Times New Roman"/>
        <w:i/>
        <w:sz w:val="18"/>
      </w:rPr>
    </w:pPr>
    <w:r w:rsidRPr="00C250E4">
      <w:rPr>
        <w:rFonts w:cs="Times New Roman"/>
        <w:b/>
        <w:i/>
        <w:noProof/>
        <w:color w:val="084D5E"/>
        <w:sz w:val="18"/>
        <w:lang w:val="en-US"/>
      </w:rPr>
      <w:t>OPC66978 -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11BF9" w14:textId="77777777" w:rsidR="00E4031E" w:rsidRPr="00E33C1C" w:rsidRDefault="00E4031E"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E4031E" w14:paraId="060093F8" w14:textId="77777777" w:rsidTr="00454A5F">
      <w:tc>
        <w:tcPr>
          <w:tcW w:w="1383" w:type="dxa"/>
          <w:tcBorders>
            <w:top w:val="nil"/>
            <w:left w:val="nil"/>
            <w:bottom w:val="nil"/>
            <w:right w:val="nil"/>
          </w:tcBorders>
        </w:tcPr>
        <w:p w14:paraId="664AEB35" w14:textId="77777777" w:rsidR="00E4031E" w:rsidRDefault="00E4031E" w:rsidP="00F67DAE">
          <w:pPr>
            <w:spacing w:line="0" w:lineRule="atLeast"/>
            <w:rPr>
              <w:sz w:val="18"/>
            </w:rPr>
          </w:pPr>
        </w:p>
      </w:tc>
      <w:tc>
        <w:tcPr>
          <w:tcW w:w="6379" w:type="dxa"/>
          <w:tcBorders>
            <w:top w:val="nil"/>
            <w:left w:val="nil"/>
            <w:bottom w:val="nil"/>
            <w:right w:val="nil"/>
          </w:tcBorders>
        </w:tcPr>
        <w:p w14:paraId="632E4298" w14:textId="76709619" w:rsidR="00E4031E" w:rsidRDefault="00E4031E" w:rsidP="00F67DA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Treasury Laws Amendment (Delivering Better Financial Outcomes) Regulations 2024</w:t>
          </w:r>
          <w:r w:rsidRPr="007A1328">
            <w:rPr>
              <w:i/>
              <w:sz w:val="18"/>
            </w:rPr>
            <w:fldChar w:fldCharType="end"/>
          </w:r>
        </w:p>
      </w:tc>
      <w:tc>
        <w:tcPr>
          <w:tcW w:w="710" w:type="dxa"/>
          <w:tcBorders>
            <w:top w:val="nil"/>
            <w:left w:val="nil"/>
            <w:bottom w:val="nil"/>
            <w:right w:val="nil"/>
          </w:tcBorders>
        </w:tcPr>
        <w:p w14:paraId="00BDA21B" w14:textId="77777777" w:rsidR="00E4031E" w:rsidRDefault="00E4031E" w:rsidP="00F67DA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46AB11CF" w14:textId="3E324580" w:rsidR="00E4031E" w:rsidRPr="00020D2E" w:rsidRDefault="00E4031E" w:rsidP="00C250E4">
    <w:pPr>
      <w:rPr>
        <w:rFonts w:cs="Times New Roman"/>
        <w:i/>
        <w:sz w:val="18"/>
      </w:rPr>
    </w:pPr>
    <w:r w:rsidRPr="00020D2E">
      <w:rPr>
        <w:rFonts w:cs="Times New Roman"/>
        <w:i/>
        <w:noProof/>
        <w:sz w:val="18"/>
        <w:lang w:val="en-US"/>
      </w:rPr>
      <w:t>OPC66978 -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DFA09" w14:textId="77777777" w:rsidR="00E4031E" w:rsidRPr="00E33C1C" w:rsidRDefault="00E4031E"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4031E" w14:paraId="1BCF4A46" w14:textId="77777777" w:rsidTr="00454A5F">
      <w:tc>
        <w:tcPr>
          <w:tcW w:w="709" w:type="dxa"/>
          <w:tcBorders>
            <w:top w:val="nil"/>
            <w:left w:val="nil"/>
            <w:bottom w:val="nil"/>
            <w:right w:val="nil"/>
          </w:tcBorders>
        </w:tcPr>
        <w:p w14:paraId="157E18BE" w14:textId="77777777" w:rsidR="00E4031E" w:rsidRDefault="00E4031E" w:rsidP="00F67DA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2187F2F6" w14:textId="11BB962C" w:rsidR="00E4031E" w:rsidRDefault="00E4031E" w:rsidP="00F67DA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Treasury Laws Amendment (Delivering Better Financial Outcomes) Regulations 2024</w:t>
          </w:r>
          <w:r w:rsidRPr="007A1328">
            <w:rPr>
              <w:i/>
              <w:sz w:val="18"/>
            </w:rPr>
            <w:fldChar w:fldCharType="end"/>
          </w:r>
        </w:p>
      </w:tc>
      <w:tc>
        <w:tcPr>
          <w:tcW w:w="1384" w:type="dxa"/>
          <w:tcBorders>
            <w:top w:val="nil"/>
            <w:left w:val="nil"/>
            <w:bottom w:val="nil"/>
            <w:right w:val="nil"/>
          </w:tcBorders>
        </w:tcPr>
        <w:p w14:paraId="77809B35" w14:textId="77777777" w:rsidR="00E4031E" w:rsidRDefault="00E4031E" w:rsidP="00F67DAE">
          <w:pPr>
            <w:spacing w:line="0" w:lineRule="atLeast"/>
            <w:jc w:val="right"/>
            <w:rPr>
              <w:sz w:val="18"/>
            </w:rPr>
          </w:pPr>
        </w:p>
      </w:tc>
    </w:tr>
  </w:tbl>
  <w:p w14:paraId="749DC460" w14:textId="7C991891" w:rsidR="00E4031E" w:rsidRPr="00C250E4" w:rsidRDefault="00E4031E" w:rsidP="00C250E4">
    <w:pPr>
      <w:rPr>
        <w:rFonts w:cs="Times New Roman"/>
        <w:i/>
        <w:sz w:val="18"/>
      </w:rPr>
    </w:pPr>
    <w:r w:rsidRPr="00C250E4">
      <w:rPr>
        <w:rFonts w:cs="Times New Roman"/>
        <w:i/>
        <w:sz w:val="18"/>
      </w:rPr>
      <w:t>OPC66978 -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BC11A" w14:textId="77777777" w:rsidR="00E4031E" w:rsidRPr="00E33C1C" w:rsidRDefault="00E4031E"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4031E" w14:paraId="5F66D36C" w14:textId="77777777" w:rsidTr="00F67DAE">
      <w:tc>
        <w:tcPr>
          <w:tcW w:w="1384" w:type="dxa"/>
          <w:tcBorders>
            <w:top w:val="nil"/>
            <w:left w:val="nil"/>
            <w:bottom w:val="nil"/>
            <w:right w:val="nil"/>
          </w:tcBorders>
        </w:tcPr>
        <w:p w14:paraId="554BD158" w14:textId="77777777" w:rsidR="00E4031E" w:rsidRDefault="00E4031E" w:rsidP="00F67DAE">
          <w:pPr>
            <w:spacing w:line="0" w:lineRule="atLeast"/>
            <w:rPr>
              <w:sz w:val="18"/>
            </w:rPr>
          </w:pPr>
        </w:p>
      </w:tc>
      <w:tc>
        <w:tcPr>
          <w:tcW w:w="6379" w:type="dxa"/>
          <w:tcBorders>
            <w:top w:val="nil"/>
            <w:left w:val="nil"/>
            <w:bottom w:val="nil"/>
            <w:right w:val="nil"/>
          </w:tcBorders>
        </w:tcPr>
        <w:p w14:paraId="58AB0112" w14:textId="23E1B32D" w:rsidR="00E4031E" w:rsidRDefault="00E4031E" w:rsidP="00F67DA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Treasury Laws Amendment (Delivering Better Financial Outcomes) Regulations 2024</w:t>
          </w:r>
          <w:r w:rsidRPr="007A1328">
            <w:rPr>
              <w:i/>
              <w:sz w:val="18"/>
            </w:rPr>
            <w:fldChar w:fldCharType="end"/>
          </w:r>
        </w:p>
      </w:tc>
      <w:tc>
        <w:tcPr>
          <w:tcW w:w="709" w:type="dxa"/>
          <w:tcBorders>
            <w:top w:val="nil"/>
            <w:left w:val="nil"/>
            <w:bottom w:val="nil"/>
            <w:right w:val="nil"/>
          </w:tcBorders>
        </w:tcPr>
        <w:p w14:paraId="33550328" w14:textId="77777777" w:rsidR="00E4031E" w:rsidRDefault="00E4031E" w:rsidP="00F67DA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0F4E44D4" w14:textId="36458AFF" w:rsidR="00E4031E" w:rsidRPr="00020D2E" w:rsidRDefault="00E4031E" w:rsidP="00C250E4">
    <w:pPr>
      <w:rPr>
        <w:rFonts w:cs="Times New Roman"/>
        <w:i/>
        <w:sz w:val="18"/>
      </w:rPr>
    </w:pPr>
    <w:r w:rsidRPr="00020D2E">
      <w:rPr>
        <w:rFonts w:cs="Times New Roman"/>
        <w:i/>
        <w:noProof/>
        <w:sz w:val="18"/>
        <w:lang w:val="en-US"/>
      </w:rPr>
      <w:t>OPC66978 -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56A60" w14:textId="77777777" w:rsidR="00E4031E" w:rsidRPr="00E33C1C" w:rsidRDefault="00E4031E"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4031E" w14:paraId="68CC61E4" w14:textId="77777777" w:rsidTr="007A6863">
      <w:tc>
        <w:tcPr>
          <w:tcW w:w="1384" w:type="dxa"/>
          <w:tcBorders>
            <w:top w:val="nil"/>
            <w:left w:val="nil"/>
            <w:bottom w:val="nil"/>
            <w:right w:val="nil"/>
          </w:tcBorders>
        </w:tcPr>
        <w:p w14:paraId="630ED232" w14:textId="77777777" w:rsidR="00E4031E" w:rsidRDefault="00E4031E" w:rsidP="005D482B">
          <w:pPr>
            <w:spacing w:line="0" w:lineRule="atLeast"/>
            <w:rPr>
              <w:sz w:val="18"/>
            </w:rPr>
          </w:pPr>
        </w:p>
      </w:tc>
      <w:tc>
        <w:tcPr>
          <w:tcW w:w="6379" w:type="dxa"/>
          <w:tcBorders>
            <w:top w:val="nil"/>
            <w:left w:val="nil"/>
            <w:bottom w:val="nil"/>
            <w:right w:val="nil"/>
          </w:tcBorders>
        </w:tcPr>
        <w:p w14:paraId="4AA2A287" w14:textId="3297D7B3" w:rsidR="00E4031E" w:rsidRDefault="00E4031E" w:rsidP="005D482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Treasury Laws Amendment (Delivering Better Financial Outcomes) Regulations 2024</w:t>
          </w:r>
          <w:r w:rsidRPr="007A1328">
            <w:rPr>
              <w:i/>
              <w:sz w:val="18"/>
            </w:rPr>
            <w:fldChar w:fldCharType="end"/>
          </w:r>
        </w:p>
      </w:tc>
      <w:tc>
        <w:tcPr>
          <w:tcW w:w="709" w:type="dxa"/>
          <w:tcBorders>
            <w:top w:val="nil"/>
            <w:left w:val="nil"/>
            <w:bottom w:val="nil"/>
            <w:right w:val="nil"/>
          </w:tcBorders>
        </w:tcPr>
        <w:p w14:paraId="5C41F121" w14:textId="77777777" w:rsidR="00E4031E" w:rsidRDefault="00E4031E" w:rsidP="005D482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3D5E8047" w14:textId="49219C94" w:rsidR="00E4031E" w:rsidRPr="00C250E4" w:rsidRDefault="00E4031E" w:rsidP="00C250E4">
    <w:pPr>
      <w:rPr>
        <w:rFonts w:cs="Times New Roman"/>
        <w:i/>
        <w:sz w:val="18"/>
      </w:rPr>
    </w:pPr>
    <w:r w:rsidRPr="00C250E4">
      <w:rPr>
        <w:rFonts w:cs="Times New Roman"/>
        <w:i/>
        <w:sz w:val="18"/>
      </w:rPr>
      <w:t>OPC66978 -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B512F" w14:textId="77777777" w:rsidR="00E4031E" w:rsidRDefault="00E4031E" w:rsidP="0048364F">
      <w:pPr>
        <w:spacing w:line="240" w:lineRule="auto"/>
      </w:pPr>
      <w:r>
        <w:separator/>
      </w:r>
    </w:p>
  </w:footnote>
  <w:footnote w:type="continuationSeparator" w:id="0">
    <w:p w14:paraId="59BCEC04" w14:textId="77777777" w:rsidR="00E4031E" w:rsidRDefault="00E4031E"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67B49" w14:textId="6DB95A6B" w:rsidR="00E4031E" w:rsidRPr="005F1388" w:rsidRDefault="00E4031E" w:rsidP="0048364F">
    <w:pPr>
      <w:pStyle w:val="Header"/>
      <w:tabs>
        <w:tab w:val="clear" w:pos="4150"/>
        <w:tab w:val="clear" w:pos="8307"/>
      </w:tabs>
    </w:pPr>
    <w:r w:rsidRPr="009D3F97">
      <w:rPr>
        <w:rFonts w:ascii="EB Garamond" w:hAnsi="EB Garamond" w:cs="EB Garamond"/>
        <w:b/>
        <w:noProof/>
        <w:color w:val="084D5E"/>
        <w:lang w:val="en-US"/>
      </w:rPr>
      <mc:AlternateContent>
        <mc:Choice Requires="wps">
          <w:drawing>
            <wp:anchor distT="0" distB="0" distL="114300" distR="114300" simplePos="0" relativeHeight="251663360" behindDoc="0" locked="1" layoutInCell="1" allowOverlap="1" wp14:anchorId="7ACEA56A" wp14:editId="36666761">
              <wp:simplePos x="0" y="0"/>
              <wp:positionH relativeFrom="page">
                <wp:align>center</wp:align>
              </wp:positionH>
              <wp:positionV relativeFrom="paragraph">
                <wp:posOffset>-317500</wp:posOffset>
              </wp:positionV>
              <wp:extent cx="5773003" cy="395785"/>
              <wp:effectExtent l="0" t="0" r="0" b="0"/>
              <wp:wrapNone/>
              <wp:docPr id="11" name="Text Box 11"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28F4791" w14:textId="21AA070D" w:rsidR="00E4031E" w:rsidRPr="00324EB0" w:rsidRDefault="00E4031E" w:rsidP="00F67DA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 xml:space="preserve"> </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ACEA56A" id="_x0000_t202" coordsize="21600,21600" o:spt="202" path="m,l,21600r21600,l21600,xe">
              <v:stroke joinstyle="miter"/>
              <v:path gradientshapeok="t" o:connecttype="rect"/>
            </v:shapetype>
            <v:shape id="Text Box 11" o:spid="_x0000_s1026" type="#_x0000_t202" alt="Sec-Headerevenpage" style="position:absolute;margin-left:0;margin-top:-25pt;width:454.55pt;height:31.15pt;z-index:25166336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" stroked="f" strokeweight=".5pt">
              <v:fill opacity="0"/>
              <v:textbox>
                <w:txbxContent>
                  <w:p w14:paraId="228F4791" w14:textId="21AA070D" w:rsidR="00E4031E" w:rsidRPr="00324EB0" w:rsidRDefault="00E4031E" w:rsidP="00F67DA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 xml:space="preserve"> </w:t>
                    </w:r>
                    <w:r>
                      <w:rPr>
                        <w:rFonts w:ascii="Arial" w:hAnsi="Arial" w:cs="Arial"/>
                        <w:b/>
                        <w:sz w:val="40"/>
                      </w:rPr>
                      <w:fldChar w:fldCharType="end"/>
                    </w:r>
                  </w:p>
                </w:txbxContent>
              </v:textbox>
              <w10:wrap anchorx="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6B769" w14:textId="1C041522" w:rsidR="00E4031E" w:rsidRPr="005F1388" w:rsidRDefault="00E4031E"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1B3B4" w14:textId="77777777" w:rsidR="00E4031E" w:rsidRPr="005F1388" w:rsidRDefault="00E4031E"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2A8AC" w14:textId="14EEA3BB" w:rsidR="00E4031E" w:rsidRPr="00ED79B6" w:rsidRDefault="00E4031E" w:rsidP="00220A0C">
    <w:pPr>
      <w:pBdr>
        <w:bottom w:val="single" w:sz="6" w:space="1" w:color="auto"/>
      </w:pBdr>
      <w:spacing w:before="1000"/>
    </w:pPr>
    <w:r w:rsidRPr="009D3F97">
      <w:rPr>
        <w:rFonts w:ascii="EB Garamond" w:hAnsi="EB Garamond" w:cs="EB Garamond"/>
        <w:b/>
        <w:noProof/>
        <w:color w:val="084D5E"/>
        <w:lang w:val="en-US"/>
      </w:rPr>
      <mc:AlternateContent>
        <mc:Choice Requires="wps">
          <w:drawing>
            <wp:anchor distT="0" distB="0" distL="114300" distR="114300" simplePos="0" relativeHeight="251671552" behindDoc="0" locked="1" layoutInCell="1" allowOverlap="1" wp14:anchorId="220BE94B" wp14:editId="67BD8036">
              <wp:simplePos x="0" y="0"/>
              <wp:positionH relativeFrom="page">
                <wp:align>center</wp:align>
              </wp:positionH>
              <wp:positionV relativeFrom="paragraph">
                <wp:posOffset>-317500</wp:posOffset>
              </wp:positionV>
              <wp:extent cx="5773003" cy="395785"/>
              <wp:effectExtent l="0" t="0" r="0" b="0"/>
              <wp:wrapNone/>
              <wp:docPr id="15" name="Text Box 15"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62D5A52" w14:textId="220E1DA9" w:rsidR="00E4031E" w:rsidRPr="00324EB0" w:rsidRDefault="00E4031E" w:rsidP="00F67DA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 xml:space="preserve"> </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20BE94B" id="_x0000_t202" coordsize="21600,21600" o:spt="202" path="m,l,21600r21600,l21600,xe">
              <v:stroke joinstyle="miter"/>
              <v:path gradientshapeok="t" o:connecttype="rect"/>
            </v:shapetype>
            <v:shape id="Text Box 15" o:spid="_x0000_s1027" type="#_x0000_t202" alt="Sec-Headerevenpage" style="position:absolute;margin-left:0;margin-top:-25pt;width:454.55pt;height:31.15pt;z-index:25167155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" stroked="f" strokeweight=".5pt">
              <v:fill opacity="0"/>
              <v:textbox>
                <w:txbxContent>
                  <w:p w14:paraId="062D5A52" w14:textId="220E1DA9" w:rsidR="00E4031E" w:rsidRPr="00324EB0" w:rsidRDefault="00E4031E" w:rsidP="00F67DA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 xml:space="preserve"> </w:t>
                    </w:r>
                    <w:r>
                      <w:rPr>
                        <w:rFonts w:ascii="Arial" w:hAnsi="Arial" w:cs="Arial"/>
                        <w:b/>
                        <w:sz w:val="40"/>
                      </w:rPr>
                      <w:fldChar w:fldCharType="end"/>
                    </w:r>
                  </w:p>
                </w:txbxContent>
              </v:textbox>
              <w10:wrap anchorx="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BBCFA" w14:textId="0DE98D7E" w:rsidR="00E4031E" w:rsidRPr="00ED79B6" w:rsidRDefault="00E4031E"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03E6E" w14:textId="77777777" w:rsidR="00E4031E" w:rsidRPr="00ED79B6" w:rsidRDefault="00E4031E"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4464A" w14:textId="673BA18D" w:rsidR="00E4031E" w:rsidRPr="00A961C4" w:rsidRDefault="00E4031E" w:rsidP="0048364F">
    <w:pPr>
      <w:rPr>
        <w:b/>
        <w:sz w:val="20"/>
      </w:rPr>
    </w:pPr>
    <w:r>
      <w:rPr>
        <w:b/>
        <w:sz w:val="20"/>
      </w:rPr>
      <w:fldChar w:fldCharType="begin"/>
    </w:r>
    <w:r>
      <w:rPr>
        <w:b/>
        <w:sz w:val="20"/>
      </w:rPr>
      <w:instrText xml:space="preserve"> STYLEREF CharAmSchNo </w:instrText>
    </w:r>
    <w:r>
      <w:rPr>
        <w:b/>
        <w:sz w:val="20"/>
      </w:rPr>
      <w:fldChar w:fldCharType="separate"/>
    </w:r>
    <w:r w:rsidR="007652D5">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7652D5">
      <w:rPr>
        <w:noProof/>
        <w:sz w:val="20"/>
      </w:rPr>
      <w:t>Amendments</w:t>
    </w:r>
    <w:r>
      <w:rPr>
        <w:sz w:val="20"/>
      </w:rPr>
      <w:fldChar w:fldCharType="end"/>
    </w:r>
  </w:p>
  <w:p w14:paraId="47A97C65" w14:textId="125AB35D" w:rsidR="00E4031E" w:rsidRPr="00A961C4" w:rsidRDefault="00E4031E" w:rsidP="0048364F">
    <w:pPr>
      <w:rPr>
        <w:b/>
        <w:sz w:val="20"/>
      </w:rPr>
    </w:pPr>
    <w:r>
      <w:rPr>
        <w:b/>
        <w:sz w:val="20"/>
      </w:rPr>
      <w:fldChar w:fldCharType="begin"/>
    </w:r>
    <w:r>
      <w:rPr>
        <w:b/>
        <w:sz w:val="20"/>
      </w:rPr>
      <w:instrText xml:space="preserve"> STYLEREF CharAmPartNo </w:instrText>
    </w:r>
    <w:r>
      <w:rPr>
        <w:b/>
        <w:sz w:val="20"/>
      </w:rPr>
      <w:fldChar w:fldCharType="separate"/>
    </w:r>
    <w:r w:rsidR="007652D5">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7652D5">
      <w:rPr>
        <w:noProof/>
        <w:sz w:val="20"/>
      </w:rPr>
      <w:t>Superannuation</w:t>
    </w:r>
    <w:r>
      <w:rPr>
        <w:sz w:val="20"/>
      </w:rPr>
      <w:fldChar w:fldCharType="end"/>
    </w:r>
  </w:p>
  <w:p w14:paraId="4C15FDAA" w14:textId="77777777" w:rsidR="00E4031E" w:rsidRPr="00A961C4" w:rsidRDefault="00E4031E"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C0FE0" w14:textId="1BA6B970" w:rsidR="00E4031E" w:rsidRPr="00A961C4" w:rsidRDefault="00E4031E"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0E49EFD3" w14:textId="2AC13202" w:rsidR="00E4031E" w:rsidRPr="00A961C4" w:rsidRDefault="00E4031E"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45823769" w14:textId="77777777" w:rsidR="00E4031E" w:rsidRPr="00A961C4" w:rsidRDefault="00E4031E"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D042C" w14:textId="77777777" w:rsidR="00E4031E" w:rsidRPr="00A961C4" w:rsidRDefault="00E4031E"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D09A6"/>
    <w:multiLevelType w:val="hybridMultilevel"/>
    <w:tmpl w:val="B23C4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744E2B76"/>
    <w:multiLevelType w:val="hybridMultilevel"/>
    <w:tmpl w:val="F7760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2"/>
  </w:num>
  <w:num w:numId="13">
    <w:abstractNumId w:val="13"/>
  </w:num>
  <w:num w:numId="14">
    <w:abstractNumId w:val="15"/>
  </w:num>
  <w:num w:numId="15">
    <w:abstractNumId w:val="14"/>
  </w:num>
  <w:num w:numId="16">
    <w:abstractNumId w:val="11"/>
  </w:num>
  <w:num w:numId="17">
    <w:abstractNumId w:val="18"/>
  </w:num>
  <w:num w:numId="18">
    <w:abstractNumId w:val="17"/>
  </w:num>
  <w:num w:numId="19">
    <w:abstractNumId w:val="1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C1"/>
    <w:rsid w:val="00000263"/>
    <w:rsid w:val="00000F45"/>
    <w:rsid w:val="000017A5"/>
    <w:rsid w:val="000066F3"/>
    <w:rsid w:val="000113BC"/>
    <w:rsid w:val="000116AB"/>
    <w:rsid w:val="000136AF"/>
    <w:rsid w:val="00020D2E"/>
    <w:rsid w:val="00021EE1"/>
    <w:rsid w:val="00023668"/>
    <w:rsid w:val="0003442B"/>
    <w:rsid w:val="00036E24"/>
    <w:rsid w:val="000371C1"/>
    <w:rsid w:val="00037B63"/>
    <w:rsid w:val="00040072"/>
    <w:rsid w:val="0004044E"/>
    <w:rsid w:val="000413AC"/>
    <w:rsid w:val="00041431"/>
    <w:rsid w:val="00044411"/>
    <w:rsid w:val="00046F47"/>
    <w:rsid w:val="00047A95"/>
    <w:rsid w:val="0005120E"/>
    <w:rsid w:val="00053DBD"/>
    <w:rsid w:val="00054577"/>
    <w:rsid w:val="00055DE1"/>
    <w:rsid w:val="000614BF"/>
    <w:rsid w:val="00067D1E"/>
    <w:rsid w:val="0007169C"/>
    <w:rsid w:val="0007268D"/>
    <w:rsid w:val="00074DE5"/>
    <w:rsid w:val="00077593"/>
    <w:rsid w:val="000804F6"/>
    <w:rsid w:val="00083F48"/>
    <w:rsid w:val="00085ED8"/>
    <w:rsid w:val="000914FC"/>
    <w:rsid w:val="0009202B"/>
    <w:rsid w:val="00095F1A"/>
    <w:rsid w:val="00096643"/>
    <w:rsid w:val="000A21E0"/>
    <w:rsid w:val="000A5F40"/>
    <w:rsid w:val="000A7DF9"/>
    <w:rsid w:val="000B1F93"/>
    <w:rsid w:val="000B7FEA"/>
    <w:rsid w:val="000C22A4"/>
    <w:rsid w:val="000C3027"/>
    <w:rsid w:val="000C3735"/>
    <w:rsid w:val="000D05EF"/>
    <w:rsid w:val="000D0FDA"/>
    <w:rsid w:val="000D5485"/>
    <w:rsid w:val="000F21C1"/>
    <w:rsid w:val="000F2DD6"/>
    <w:rsid w:val="000F7199"/>
    <w:rsid w:val="000F727A"/>
    <w:rsid w:val="00103757"/>
    <w:rsid w:val="00105D72"/>
    <w:rsid w:val="00106965"/>
    <w:rsid w:val="0010732C"/>
    <w:rsid w:val="0010745C"/>
    <w:rsid w:val="00111D32"/>
    <w:rsid w:val="00117277"/>
    <w:rsid w:val="00121449"/>
    <w:rsid w:val="00124845"/>
    <w:rsid w:val="00125482"/>
    <w:rsid w:val="00125B10"/>
    <w:rsid w:val="00125BB8"/>
    <w:rsid w:val="0012627D"/>
    <w:rsid w:val="00127D5E"/>
    <w:rsid w:val="00130998"/>
    <w:rsid w:val="00132C7C"/>
    <w:rsid w:val="001335A3"/>
    <w:rsid w:val="001346FE"/>
    <w:rsid w:val="00134B56"/>
    <w:rsid w:val="00147C76"/>
    <w:rsid w:val="0015135D"/>
    <w:rsid w:val="00152141"/>
    <w:rsid w:val="00155873"/>
    <w:rsid w:val="00155A32"/>
    <w:rsid w:val="00155E80"/>
    <w:rsid w:val="00160BD7"/>
    <w:rsid w:val="001643C9"/>
    <w:rsid w:val="00165568"/>
    <w:rsid w:val="00166082"/>
    <w:rsid w:val="00166C2F"/>
    <w:rsid w:val="001716C9"/>
    <w:rsid w:val="00173312"/>
    <w:rsid w:val="001808CF"/>
    <w:rsid w:val="00181AFB"/>
    <w:rsid w:val="00181FF0"/>
    <w:rsid w:val="00182448"/>
    <w:rsid w:val="00184261"/>
    <w:rsid w:val="00184D70"/>
    <w:rsid w:val="00190BA1"/>
    <w:rsid w:val="00190DF5"/>
    <w:rsid w:val="00193461"/>
    <w:rsid w:val="001939E1"/>
    <w:rsid w:val="00193B87"/>
    <w:rsid w:val="00195382"/>
    <w:rsid w:val="0019671A"/>
    <w:rsid w:val="001A042C"/>
    <w:rsid w:val="001A1238"/>
    <w:rsid w:val="001A3B9F"/>
    <w:rsid w:val="001A4302"/>
    <w:rsid w:val="001A65C0"/>
    <w:rsid w:val="001B3747"/>
    <w:rsid w:val="001B6456"/>
    <w:rsid w:val="001B7A5D"/>
    <w:rsid w:val="001C12B4"/>
    <w:rsid w:val="001C6028"/>
    <w:rsid w:val="001C69C4"/>
    <w:rsid w:val="001C70D9"/>
    <w:rsid w:val="001D569C"/>
    <w:rsid w:val="001E0A8D"/>
    <w:rsid w:val="001E3590"/>
    <w:rsid w:val="001E4847"/>
    <w:rsid w:val="001E7081"/>
    <w:rsid w:val="001E71E9"/>
    <w:rsid w:val="001E7407"/>
    <w:rsid w:val="001F369B"/>
    <w:rsid w:val="001F7A53"/>
    <w:rsid w:val="00201D27"/>
    <w:rsid w:val="00201EE1"/>
    <w:rsid w:val="0020300C"/>
    <w:rsid w:val="00204322"/>
    <w:rsid w:val="00205521"/>
    <w:rsid w:val="002120D6"/>
    <w:rsid w:val="00214DCF"/>
    <w:rsid w:val="00217FC1"/>
    <w:rsid w:val="00220A0C"/>
    <w:rsid w:val="00220DD7"/>
    <w:rsid w:val="0022261F"/>
    <w:rsid w:val="00223E4A"/>
    <w:rsid w:val="002302EA"/>
    <w:rsid w:val="00231208"/>
    <w:rsid w:val="0023211A"/>
    <w:rsid w:val="00233C26"/>
    <w:rsid w:val="00240749"/>
    <w:rsid w:val="00240935"/>
    <w:rsid w:val="00242EAB"/>
    <w:rsid w:val="00245836"/>
    <w:rsid w:val="00245F3F"/>
    <w:rsid w:val="002468D7"/>
    <w:rsid w:val="0025382B"/>
    <w:rsid w:val="00263886"/>
    <w:rsid w:val="002715AC"/>
    <w:rsid w:val="00272938"/>
    <w:rsid w:val="002743F1"/>
    <w:rsid w:val="00274F15"/>
    <w:rsid w:val="00276C9A"/>
    <w:rsid w:val="00285CDD"/>
    <w:rsid w:val="00291167"/>
    <w:rsid w:val="00291A30"/>
    <w:rsid w:val="00295582"/>
    <w:rsid w:val="00295EAC"/>
    <w:rsid w:val="002970D9"/>
    <w:rsid w:val="00297ECB"/>
    <w:rsid w:val="002A0533"/>
    <w:rsid w:val="002A568A"/>
    <w:rsid w:val="002B1412"/>
    <w:rsid w:val="002B17EB"/>
    <w:rsid w:val="002B5513"/>
    <w:rsid w:val="002B717A"/>
    <w:rsid w:val="002C152A"/>
    <w:rsid w:val="002C3D6C"/>
    <w:rsid w:val="002C4143"/>
    <w:rsid w:val="002C5077"/>
    <w:rsid w:val="002C6E95"/>
    <w:rsid w:val="002D043A"/>
    <w:rsid w:val="002E076A"/>
    <w:rsid w:val="002E66AE"/>
    <w:rsid w:val="003037F6"/>
    <w:rsid w:val="003162B3"/>
    <w:rsid w:val="0031713F"/>
    <w:rsid w:val="003173B2"/>
    <w:rsid w:val="00321913"/>
    <w:rsid w:val="00322A06"/>
    <w:rsid w:val="00322ABF"/>
    <w:rsid w:val="00324EE6"/>
    <w:rsid w:val="003316DC"/>
    <w:rsid w:val="00332ABE"/>
    <w:rsid w:val="00332E0D"/>
    <w:rsid w:val="00340C66"/>
    <w:rsid w:val="003415D3"/>
    <w:rsid w:val="0034228A"/>
    <w:rsid w:val="00346335"/>
    <w:rsid w:val="00352B0F"/>
    <w:rsid w:val="003561B0"/>
    <w:rsid w:val="00360B59"/>
    <w:rsid w:val="00362213"/>
    <w:rsid w:val="0036720B"/>
    <w:rsid w:val="00367821"/>
    <w:rsid w:val="00367960"/>
    <w:rsid w:val="003703C7"/>
    <w:rsid w:val="0037256A"/>
    <w:rsid w:val="00373C0C"/>
    <w:rsid w:val="00373E9A"/>
    <w:rsid w:val="00376420"/>
    <w:rsid w:val="00376464"/>
    <w:rsid w:val="00377A0D"/>
    <w:rsid w:val="00380185"/>
    <w:rsid w:val="00385779"/>
    <w:rsid w:val="00391F0F"/>
    <w:rsid w:val="003954A5"/>
    <w:rsid w:val="00395BF6"/>
    <w:rsid w:val="003A15AC"/>
    <w:rsid w:val="003A56EB"/>
    <w:rsid w:val="003B0627"/>
    <w:rsid w:val="003B2915"/>
    <w:rsid w:val="003C2993"/>
    <w:rsid w:val="003C5816"/>
    <w:rsid w:val="003C5F2B"/>
    <w:rsid w:val="003C6793"/>
    <w:rsid w:val="003C71C0"/>
    <w:rsid w:val="003C7787"/>
    <w:rsid w:val="003D0BFE"/>
    <w:rsid w:val="003D5700"/>
    <w:rsid w:val="003F0AC7"/>
    <w:rsid w:val="003F0F5A"/>
    <w:rsid w:val="003F54D6"/>
    <w:rsid w:val="003F7F69"/>
    <w:rsid w:val="0040089D"/>
    <w:rsid w:val="00400A30"/>
    <w:rsid w:val="004020D9"/>
    <w:rsid w:val="004022CA"/>
    <w:rsid w:val="00404728"/>
    <w:rsid w:val="0041157A"/>
    <w:rsid w:val="004116CD"/>
    <w:rsid w:val="00412307"/>
    <w:rsid w:val="00414ADE"/>
    <w:rsid w:val="00421433"/>
    <w:rsid w:val="00423806"/>
    <w:rsid w:val="00424CA9"/>
    <w:rsid w:val="004257BB"/>
    <w:rsid w:val="004261D9"/>
    <w:rsid w:val="0043105F"/>
    <w:rsid w:val="00432F67"/>
    <w:rsid w:val="00434C32"/>
    <w:rsid w:val="0043633E"/>
    <w:rsid w:val="0044291A"/>
    <w:rsid w:val="0044562E"/>
    <w:rsid w:val="00447CB7"/>
    <w:rsid w:val="00454A5F"/>
    <w:rsid w:val="00460499"/>
    <w:rsid w:val="004622C6"/>
    <w:rsid w:val="00465F4A"/>
    <w:rsid w:val="00471FF2"/>
    <w:rsid w:val="00474835"/>
    <w:rsid w:val="004763E2"/>
    <w:rsid w:val="004819C7"/>
    <w:rsid w:val="0048364F"/>
    <w:rsid w:val="00484F45"/>
    <w:rsid w:val="00490DFB"/>
    <w:rsid w:val="00490F2E"/>
    <w:rsid w:val="00492090"/>
    <w:rsid w:val="00496DB3"/>
    <w:rsid w:val="00496F97"/>
    <w:rsid w:val="00497990"/>
    <w:rsid w:val="004A53EA"/>
    <w:rsid w:val="004A5BF0"/>
    <w:rsid w:val="004A7694"/>
    <w:rsid w:val="004A7696"/>
    <w:rsid w:val="004B2AFD"/>
    <w:rsid w:val="004B3BB8"/>
    <w:rsid w:val="004B4D29"/>
    <w:rsid w:val="004B679E"/>
    <w:rsid w:val="004B74E5"/>
    <w:rsid w:val="004C07DF"/>
    <w:rsid w:val="004C2F86"/>
    <w:rsid w:val="004C7AA0"/>
    <w:rsid w:val="004D2788"/>
    <w:rsid w:val="004D6641"/>
    <w:rsid w:val="004E6926"/>
    <w:rsid w:val="004F095F"/>
    <w:rsid w:val="004F10F5"/>
    <w:rsid w:val="004F1FAC"/>
    <w:rsid w:val="004F676E"/>
    <w:rsid w:val="00500634"/>
    <w:rsid w:val="00506573"/>
    <w:rsid w:val="00513B3A"/>
    <w:rsid w:val="00514569"/>
    <w:rsid w:val="00516B8D"/>
    <w:rsid w:val="00523D8D"/>
    <w:rsid w:val="0052686F"/>
    <w:rsid w:val="0052756C"/>
    <w:rsid w:val="00530230"/>
    <w:rsid w:val="00530CC9"/>
    <w:rsid w:val="00533647"/>
    <w:rsid w:val="00533E80"/>
    <w:rsid w:val="005352BE"/>
    <w:rsid w:val="00537FBC"/>
    <w:rsid w:val="00541D73"/>
    <w:rsid w:val="00543469"/>
    <w:rsid w:val="005452CC"/>
    <w:rsid w:val="00546FA3"/>
    <w:rsid w:val="00550513"/>
    <w:rsid w:val="00550CB8"/>
    <w:rsid w:val="00553694"/>
    <w:rsid w:val="00554243"/>
    <w:rsid w:val="00557C7A"/>
    <w:rsid w:val="00562A58"/>
    <w:rsid w:val="00565DE9"/>
    <w:rsid w:val="00575B80"/>
    <w:rsid w:val="00581211"/>
    <w:rsid w:val="00584811"/>
    <w:rsid w:val="00584E7B"/>
    <w:rsid w:val="005932B1"/>
    <w:rsid w:val="00593927"/>
    <w:rsid w:val="00593AA6"/>
    <w:rsid w:val="00594161"/>
    <w:rsid w:val="00594512"/>
    <w:rsid w:val="00594749"/>
    <w:rsid w:val="00597077"/>
    <w:rsid w:val="005A09CD"/>
    <w:rsid w:val="005A1620"/>
    <w:rsid w:val="005A432B"/>
    <w:rsid w:val="005A482B"/>
    <w:rsid w:val="005A6B29"/>
    <w:rsid w:val="005A7B1B"/>
    <w:rsid w:val="005B4067"/>
    <w:rsid w:val="005C36E0"/>
    <w:rsid w:val="005C3F41"/>
    <w:rsid w:val="005C56B0"/>
    <w:rsid w:val="005C6610"/>
    <w:rsid w:val="005D168D"/>
    <w:rsid w:val="005D17C2"/>
    <w:rsid w:val="005D482B"/>
    <w:rsid w:val="005D5EA1"/>
    <w:rsid w:val="005D60AD"/>
    <w:rsid w:val="005D77F6"/>
    <w:rsid w:val="005E5536"/>
    <w:rsid w:val="005E61D3"/>
    <w:rsid w:val="005E73C6"/>
    <w:rsid w:val="005F2583"/>
    <w:rsid w:val="005F3233"/>
    <w:rsid w:val="005F4840"/>
    <w:rsid w:val="005F7738"/>
    <w:rsid w:val="00600219"/>
    <w:rsid w:val="0060601D"/>
    <w:rsid w:val="00611BFE"/>
    <w:rsid w:val="00613EAD"/>
    <w:rsid w:val="00614CB1"/>
    <w:rsid w:val="006158AC"/>
    <w:rsid w:val="00621635"/>
    <w:rsid w:val="00621F42"/>
    <w:rsid w:val="00640402"/>
    <w:rsid w:val="00640F78"/>
    <w:rsid w:val="006458CB"/>
    <w:rsid w:val="00646E7B"/>
    <w:rsid w:val="00653F6F"/>
    <w:rsid w:val="006555AE"/>
    <w:rsid w:val="00655D6A"/>
    <w:rsid w:val="00656DE9"/>
    <w:rsid w:val="00663983"/>
    <w:rsid w:val="00673956"/>
    <w:rsid w:val="00677CC2"/>
    <w:rsid w:val="00683864"/>
    <w:rsid w:val="00685F42"/>
    <w:rsid w:val="006866A1"/>
    <w:rsid w:val="0069207B"/>
    <w:rsid w:val="006A3A70"/>
    <w:rsid w:val="006A4309"/>
    <w:rsid w:val="006A69D2"/>
    <w:rsid w:val="006B0E55"/>
    <w:rsid w:val="006B16A9"/>
    <w:rsid w:val="006B5EBB"/>
    <w:rsid w:val="006B7006"/>
    <w:rsid w:val="006C7F8C"/>
    <w:rsid w:val="006D3E54"/>
    <w:rsid w:val="006D7AB9"/>
    <w:rsid w:val="006D7C82"/>
    <w:rsid w:val="006E0E40"/>
    <w:rsid w:val="006E1AEB"/>
    <w:rsid w:val="006E6BED"/>
    <w:rsid w:val="006E7872"/>
    <w:rsid w:val="006F62F9"/>
    <w:rsid w:val="00700B2C"/>
    <w:rsid w:val="0070264D"/>
    <w:rsid w:val="0071067C"/>
    <w:rsid w:val="00713084"/>
    <w:rsid w:val="00713ACD"/>
    <w:rsid w:val="007158F1"/>
    <w:rsid w:val="00717856"/>
    <w:rsid w:val="00720FC2"/>
    <w:rsid w:val="007240F2"/>
    <w:rsid w:val="00726400"/>
    <w:rsid w:val="00731E00"/>
    <w:rsid w:val="00732E9D"/>
    <w:rsid w:val="0073491A"/>
    <w:rsid w:val="0073639F"/>
    <w:rsid w:val="007440B7"/>
    <w:rsid w:val="00746DC7"/>
    <w:rsid w:val="007473C5"/>
    <w:rsid w:val="00747993"/>
    <w:rsid w:val="00752267"/>
    <w:rsid w:val="00753177"/>
    <w:rsid w:val="007634AD"/>
    <w:rsid w:val="007652D5"/>
    <w:rsid w:val="00765D1D"/>
    <w:rsid w:val="007715C9"/>
    <w:rsid w:val="00774E43"/>
    <w:rsid w:val="00774EDD"/>
    <w:rsid w:val="007757EC"/>
    <w:rsid w:val="00780232"/>
    <w:rsid w:val="00780B80"/>
    <w:rsid w:val="007828C4"/>
    <w:rsid w:val="00782A7F"/>
    <w:rsid w:val="007835C8"/>
    <w:rsid w:val="0078520F"/>
    <w:rsid w:val="0079164D"/>
    <w:rsid w:val="00793D12"/>
    <w:rsid w:val="007A05E6"/>
    <w:rsid w:val="007A115D"/>
    <w:rsid w:val="007A2A8F"/>
    <w:rsid w:val="007A35E6"/>
    <w:rsid w:val="007A4BE2"/>
    <w:rsid w:val="007A6863"/>
    <w:rsid w:val="007B21EB"/>
    <w:rsid w:val="007C23B2"/>
    <w:rsid w:val="007C4E63"/>
    <w:rsid w:val="007C504E"/>
    <w:rsid w:val="007C6EA4"/>
    <w:rsid w:val="007D45C1"/>
    <w:rsid w:val="007D6ABA"/>
    <w:rsid w:val="007E7032"/>
    <w:rsid w:val="007E7D4A"/>
    <w:rsid w:val="007F3009"/>
    <w:rsid w:val="007F31CA"/>
    <w:rsid w:val="007F48ED"/>
    <w:rsid w:val="007F527C"/>
    <w:rsid w:val="007F5DC8"/>
    <w:rsid w:val="007F7947"/>
    <w:rsid w:val="00804489"/>
    <w:rsid w:val="008073F6"/>
    <w:rsid w:val="00810F53"/>
    <w:rsid w:val="00812F45"/>
    <w:rsid w:val="00823B55"/>
    <w:rsid w:val="008244C3"/>
    <w:rsid w:val="0083254B"/>
    <w:rsid w:val="00833F8C"/>
    <w:rsid w:val="00834F10"/>
    <w:rsid w:val="0084172C"/>
    <w:rsid w:val="008427AF"/>
    <w:rsid w:val="00842DB4"/>
    <w:rsid w:val="00852E6B"/>
    <w:rsid w:val="00853645"/>
    <w:rsid w:val="00853F6C"/>
    <w:rsid w:val="00856A31"/>
    <w:rsid w:val="0086029A"/>
    <w:rsid w:val="00864F56"/>
    <w:rsid w:val="00867C20"/>
    <w:rsid w:val="008714CD"/>
    <w:rsid w:val="008724F2"/>
    <w:rsid w:val="008754D0"/>
    <w:rsid w:val="00876615"/>
    <w:rsid w:val="00877D48"/>
    <w:rsid w:val="008816F0"/>
    <w:rsid w:val="0088345B"/>
    <w:rsid w:val="0089472B"/>
    <w:rsid w:val="008A16A5"/>
    <w:rsid w:val="008A1A20"/>
    <w:rsid w:val="008A3E96"/>
    <w:rsid w:val="008A4D5C"/>
    <w:rsid w:val="008B5D42"/>
    <w:rsid w:val="008B7626"/>
    <w:rsid w:val="008C2B5D"/>
    <w:rsid w:val="008C2DBC"/>
    <w:rsid w:val="008D0221"/>
    <w:rsid w:val="008D0EE0"/>
    <w:rsid w:val="008D3559"/>
    <w:rsid w:val="008D3966"/>
    <w:rsid w:val="008D4D5B"/>
    <w:rsid w:val="008D5B99"/>
    <w:rsid w:val="008D71BC"/>
    <w:rsid w:val="008D7A27"/>
    <w:rsid w:val="008E3676"/>
    <w:rsid w:val="008E4702"/>
    <w:rsid w:val="008E4C88"/>
    <w:rsid w:val="008E6844"/>
    <w:rsid w:val="008E69AA"/>
    <w:rsid w:val="008F129E"/>
    <w:rsid w:val="008F13A8"/>
    <w:rsid w:val="008F1BE2"/>
    <w:rsid w:val="008F4F1C"/>
    <w:rsid w:val="008F6E8F"/>
    <w:rsid w:val="00900312"/>
    <w:rsid w:val="0090185E"/>
    <w:rsid w:val="00906877"/>
    <w:rsid w:val="00910798"/>
    <w:rsid w:val="00911310"/>
    <w:rsid w:val="00922764"/>
    <w:rsid w:val="009237F9"/>
    <w:rsid w:val="00932377"/>
    <w:rsid w:val="009363D1"/>
    <w:rsid w:val="009408EA"/>
    <w:rsid w:val="00941C53"/>
    <w:rsid w:val="00943102"/>
    <w:rsid w:val="009437AA"/>
    <w:rsid w:val="00943ABE"/>
    <w:rsid w:val="00944D52"/>
    <w:rsid w:val="0094523D"/>
    <w:rsid w:val="009559E6"/>
    <w:rsid w:val="00962E89"/>
    <w:rsid w:val="0096442A"/>
    <w:rsid w:val="009671A1"/>
    <w:rsid w:val="009674E0"/>
    <w:rsid w:val="00967854"/>
    <w:rsid w:val="0097388E"/>
    <w:rsid w:val="00973DAA"/>
    <w:rsid w:val="009756A0"/>
    <w:rsid w:val="00976A63"/>
    <w:rsid w:val="00983419"/>
    <w:rsid w:val="00986621"/>
    <w:rsid w:val="009901E6"/>
    <w:rsid w:val="0099238C"/>
    <w:rsid w:val="009923C4"/>
    <w:rsid w:val="00993E6F"/>
    <w:rsid w:val="00994821"/>
    <w:rsid w:val="00994C64"/>
    <w:rsid w:val="009A2926"/>
    <w:rsid w:val="009A50B0"/>
    <w:rsid w:val="009B2582"/>
    <w:rsid w:val="009C0B25"/>
    <w:rsid w:val="009C0B6F"/>
    <w:rsid w:val="009C3431"/>
    <w:rsid w:val="009C3983"/>
    <w:rsid w:val="009C4C35"/>
    <w:rsid w:val="009C5989"/>
    <w:rsid w:val="009C5DF1"/>
    <w:rsid w:val="009D08DA"/>
    <w:rsid w:val="009D1B4D"/>
    <w:rsid w:val="009E093E"/>
    <w:rsid w:val="009E1CE0"/>
    <w:rsid w:val="009E32FA"/>
    <w:rsid w:val="009F17D7"/>
    <w:rsid w:val="009F2B74"/>
    <w:rsid w:val="009F374E"/>
    <w:rsid w:val="009F5BF4"/>
    <w:rsid w:val="00A007CD"/>
    <w:rsid w:val="00A055F7"/>
    <w:rsid w:val="00A06860"/>
    <w:rsid w:val="00A11C84"/>
    <w:rsid w:val="00A11CE1"/>
    <w:rsid w:val="00A136F5"/>
    <w:rsid w:val="00A162E3"/>
    <w:rsid w:val="00A20237"/>
    <w:rsid w:val="00A20AEA"/>
    <w:rsid w:val="00A231E2"/>
    <w:rsid w:val="00A24AFF"/>
    <w:rsid w:val="00A24C2A"/>
    <w:rsid w:val="00A2550D"/>
    <w:rsid w:val="00A305F4"/>
    <w:rsid w:val="00A334A8"/>
    <w:rsid w:val="00A33AEC"/>
    <w:rsid w:val="00A4169B"/>
    <w:rsid w:val="00A445F2"/>
    <w:rsid w:val="00A45722"/>
    <w:rsid w:val="00A465F6"/>
    <w:rsid w:val="00A50D55"/>
    <w:rsid w:val="00A5165B"/>
    <w:rsid w:val="00A5192F"/>
    <w:rsid w:val="00A52FDA"/>
    <w:rsid w:val="00A532F5"/>
    <w:rsid w:val="00A557C3"/>
    <w:rsid w:val="00A62D80"/>
    <w:rsid w:val="00A64912"/>
    <w:rsid w:val="00A66B47"/>
    <w:rsid w:val="00A70A74"/>
    <w:rsid w:val="00A77387"/>
    <w:rsid w:val="00A83BD8"/>
    <w:rsid w:val="00A8498A"/>
    <w:rsid w:val="00A90936"/>
    <w:rsid w:val="00A90EA8"/>
    <w:rsid w:val="00AA0343"/>
    <w:rsid w:val="00AA0584"/>
    <w:rsid w:val="00AA0686"/>
    <w:rsid w:val="00AA1D4D"/>
    <w:rsid w:val="00AA2A5C"/>
    <w:rsid w:val="00AA7756"/>
    <w:rsid w:val="00AA7DCF"/>
    <w:rsid w:val="00AB78E9"/>
    <w:rsid w:val="00AC4B86"/>
    <w:rsid w:val="00AC74AC"/>
    <w:rsid w:val="00AC785A"/>
    <w:rsid w:val="00AD3467"/>
    <w:rsid w:val="00AD3C46"/>
    <w:rsid w:val="00AD5641"/>
    <w:rsid w:val="00AD7252"/>
    <w:rsid w:val="00AD7E42"/>
    <w:rsid w:val="00AE0F9B"/>
    <w:rsid w:val="00AE2221"/>
    <w:rsid w:val="00AE239C"/>
    <w:rsid w:val="00AE65A3"/>
    <w:rsid w:val="00AF17DC"/>
    <w:rsid w:val="00AF55FF"/>
    <w:rsid w:val="00B0194C"/>
    <w:rsid w:val="00B01A35"/>
    <w:rsid w:val="00B02465"/>
    <w:rsid w:val="00B032D8"/>
    <w:rsid w:val="00B0541B"/>
    <w:rsid w:val="00B10546"/>
    <w:rsid w:val="00B10ABD"/>
    <w:rsid w:val="00B13919"/>
    <w:rsid w:val="00B159F7"/>
    <w:rsid w:val="00B16858"/>
    <w:rsid w:val="00B26BAB"/>
    <w:rsid w:val="00B3057D"/>
    <w:rsid w:val="00B3059D"/>
    <w:rsid w:val="00B33B3C"/>
    <w:rsid w:val="00B3456B"/>
    <w:rsid w:val="00B40D74"/>
    <w:rsid w:val="00B43BD5"/>
    <w:rsid w:val="00B50717"/>
    <w:rsid w:val="00B52663"/>
    <w:rsid w:val="00B56566"/>
    <w:rsid w:val="00B56DCB"/>
    <w:rsid w:val="00B5762C"/>
    <w:rsid w:val="00B578B1"/>
    <w:rsid w:val="00B63A5C"/>
    <w:rsid w:val="00B656E3"/>
    <w:rsid w:val="00B7450A"/>
    <w:rsid w:val="00B770D2"/>
    <w:rsid w:val="00B8400E"/>
    <w:rsid w:val="00B84B53"/>
    <w:rsid w:val="00B866B6"/>
    <w:rsid w:val="00B907FB"/>
    <w:rsid w:val="00B94F68"/>
    <w:rsid w:val="00B96622"/>
    <w:rsid w:val="00BA108F"/>
    <w:rsid w:val="00BA22E1"/>
    <w:rsid w:val="00BA27EA"/>
    <w:rsid w:val="00BA47A3"/>
    <w:rsid w:val="00BA5026"/>
    <w:rsid w:val="00BA69C6"/>
    <w:rsid w:val="00BB12DA"/>
    <w:rsid w:val="00BB4271"/>
    <w:rsid w:val="00BB6E79"/>
    <w:rsid w:val="00BC07EA"/>
    <w:rsid w:val="00BC6A82"/>
    <w:rsid w:val="00BD2A5F"/>
    <w:rsid w:val="00BE127E"/>
    <w:rsid w:val="00BE3B31"/>
    <w:rsid w:val="00BE719A"/>
    <w:rsid w:val="00BE720A"/>
    <w:rsid w:val="00BF0ECB"/>
    <w:rsid w:val="00BF18E7"/>
    <w:rsid w:val="00BF1976"/>
    <w:rsid w:val="00BF4D77"/>
    <w:rsid w:val="00BF6650"/>
    <w:rsid w:val="00C067E5"/>
    <w:rsid w:val="00C067E7"/>
    <w:rsid w:val="00C10C78"/>
    <w:rsid w:val="00C1629A"/>
    <w:rsid w:val="00C164CA"/>
    <w:rsid w:val="00C243E9"/>
    <w:rsid w:val="00C250E4"/>
    <w:rsid w:val="00C37A3E"/>
    <w:rsid w:val="00C37A9E"/>
    <w:rsid w:val="00C409F7"/>
    <w:rsid w:val="00C42BF8"/>
    <w:rsid w:val="00C43D74"/>
    <w:rsid w:val="00C4452B"/>
    <w:rsid w:val="00C460AE"/>
    <w:rsid w:val="00C50043"/>
    <w:rsid w:val="00C50325"/>
    <w:rsid w:val="00C50A0F"/>
    <w:rsid w:val="00C53436"/>
    <w:rsid w:val="00C5403D"/>
    <w:rsid w:val="00C70BB0"/>
    <w:rsid w:val="00C738C9"/>
    <w:rsid w:val="00C7573B"/>
    <w:rsid w:val="00C76CF3"/>
    <w:rsid w:val="00C87B4F"/>
    <w:rsid w:val="00C93108"/>
    <w:rsid w:val="00C9428E"/>
    <w:rsid w:val="00C95325"/>
    <w:rsid w:val="00C96ACA"/>
    <w:rsid w:val="00CA31C3"/>
    <w:rsid w:val="00CA5A15"/>
    <w:rsid w:val="00CA678A"/>
    <w:rsid w:val="00CA743F"/>
    <w:rsid w:val="00CA7844"/>
    <w:rsid w:val="00CB291C"/>
    <w:rsid w:val="00CB2D58"/>
    <w:rsid w:val="00CB33E3"/>
    <w:rsid w:val="00CB58EF"/>
    <w:rsid w:val="00CB60C5"/>
    <w:rsid w:val="00CC037E"/>
    <w:rsid w:val="00CC22F7"/>
    <w:rsid w:val="00CC3CD0"/>
    <w:rsid w:val="00CC724A"/>
    <w:rsid w:val="00CD56B6"/>
    <w:rsid w:val="00CE30F0"/>
    <w:rsid w:val="00CE4382"/>
    <w:rsid w:val="00CE73CF"/>
    <w:rsid w:val="00CE7D64"/>
    <w:rsid w:val="00CF0BB2"/>
    <w:rsid w:val="00CF1019"/>
    <w:rsid w:val="00CF25B1"/>
    <w:rsid w:val="00D0559B"/>
    <w:rsid w:val="00D10B02"/>
    <w:rsid w:val="00D110E1"/>
    <w:rsid w:val="00D13441"/>
    <w:rsid w:val="00D13BA8"/>
    <w:rsid w:val="00D20665"/>
    <w:rsid w:val="00D243A3"/>
    <w:rsid w:val="00D2678B"/>
    <w:rsid w:val="00D3200B"/>
    <w:rsid w:val="00D323AE"/>
    <w:rsid w:val="00D33440"/>
    <w:rsid w:val="00D334FE"/>
    <w:rsid w:val="00D34BCF"/>
    <w:rsid w:val="00D40D6F"/>
    <w:rsid w:val="00D504D5"/>
    <w:rsid w:val="00D52EFE"/>
    <w:rsid w:val="00D56A0D"/>
    <w:rsid w:val="00D5767F"/>
    <w:rsid w:val="00D62C8A"/>
    <w:rsid w:val="00D63759"/>
    <w:rsid w:val="00D63CAD"/>
    <w:rsid w:val="00D63EF6"/>
    <w:rsid w:val="00D65DC6"/>
    <w:rsid w:val="00D66518"/>
    <w:rsid w:val="00D67691"/>
    <w:rsid w:val="00D70DFB"/>
    <w:rsid w:val="00D71EEA"/>
    <w:rsid w:val="00D735CD"/>
    <w:rsid w:val="00D73EB7"/>
    <w:rsid w:val="00D766DF"/>
    <w:rsid w:val="00D82BA9"/>
    <w:rsid w:val="00D82D8D"/>
    <w:rsid w:val="00D83502"/>
    <w:rsid w:val="00D92FAE"/>
    <w:rsid w:val="00D951E9"/>
    <w:rsid w:val="00D95891"/>
    <w:rsid w:val="00D96751"/>
    <w:rsid w:val="00DA12B3"/>
    <w:rsid w:val="00DA68FA"/>
    <w:rsid w:val="00DB02DB"/>
    <w:rsid w:val="00DB5CB4"/>
    <w:rsid w:val="00DC4E8C"/>
    <w:rsid w:val="00DC4F3E"/>
    <w:rsid w:val="00DD3917"/>
    <w:rsid w:val="00DD42C0"/>
    <w:rsid w:val="00DE149E"/>
    <w:rsid w:val="00DF2191"/>
    <w:rsid w:val="00DF329F"/>
    <w:rsid w:val="00DF35D6"/>
    <w:rsid w:val="00DF591D"/>
    <w:rsid w:val="00DF5FBF"/>
    <w:rsid w:val="00E00EDE"/>
    <w:rsid w:val="00E01D5C"/>
    <w:rsid w:val="00E05704"/>
    <w:rsid w:val="00E05DDB"/>
    <w:rsid w:val="00E062E4"/>
    <w:rsid w:val="00E12F1A"/>
    <w:rsid w:val="00E1303C"/>
    <w:rsid w:val="00E14E6A"/>
    <w:rsid w:val="00E15561"/>
    <w:rsid w:val="00E16AD3"/>
    <w:rsid w:val="00E16FB5"/>
    <w:rsid w:val="00E21CFB"/>
    <w:rsid w:val="00E22935"/>
    <w:rsid w:val="00E22D1A"/>
    <w:rsid w:val="00E25455"/>
    <w:rsid w:val="00E277D1"/>
    <w:rsid w:val="00E32224"/>
    <w:rsid w:val="00E33ED4"/>
    <w:rsid w:val="00E36CD1"/>
    <w:rsid w:val="00E4031E"/>
    <w:rsid w:val="00E40CEF"/>
    <w:rsid w:val="00E53503"/>
    <w:rsid w:val="00E54292"/>
    <w:rsid w:val="00E54B90"/>
    <w:rsid w:val="00E60191"/>
    <w:rsid w:val="00E6145F"/>
    <w:rsid w:val="00E74897"/>
    <w:rsid w:val="00E74DC7"/>
    <w:rsid w:val="00E80D05"/>
    <w:rsid w:val="00E84CE9"/>
    <w:rsid w:val="00E87699"/>
    <w:rsid w:val="00E91814"/>
    <w:rsid w:val="00E92E27"/>
    <w:rsid w:val="00E946C4"/>
    <w:rsid w:val="00E9586B"/>
    <w:rsid w:val="00E97334"/>
    <w:rsid w:val="00EA003C"/>
    <w:rsid w:val="00EA0BE3"/>
    <w:rsid w:val="00EA0D36"/>
    <w:rsid w:val="00EA38C8"/>
    <w:rsid w:val="00EC0538"/>
    <w:rsid w:val="00EC08B9"/>
    <w:rsid w:val="00EC35BE"/>
    <w:rsid w:val="00EC3690"/>
    <w:rsid w:val="00EC4150"/>
    <w:rsid w:val="00EC475D"/>
    <w:rsid w:val="00EC642E"/>
    <w:rsid w:val="00EC6763"/>
    <w:rsid w:val="00EC72F4"/>
    <w:rsid w:val="00ED11BB"/>
    <w:rsid w:val="00ED1C35"/>
    <w:rsid w:val="00ED4928"/>
    <w:rsid w:val="00ED4B44"/>
    <w:rsid w:val="00EE3749"/>
    <w:rsid w:val="00EE6190"/>
    <w:rsid w:val="00EE64B1"/>
    <w:rsid w:val="00EF0940"/>
    <w:rsid w:val="00EF2E3A"/>
    <w:rsid w:val="00EF3F1D"/>
    <w:rsid w:val="00EF422A"/>
    <w:rsid w:val="00EF4ABA"/>
    <w:rsid w:val="00EF6402"/>
    <w:rsid w:val="00F025DF"/>
    <w:rsid w:val="00F047E2"/>
    <w:rsid w:val="00F04B20"/>
    <w:rsid w:val="00F04D57"/>
    <w:rsid w:val="00F050BD"/>
    <w:rsid w:val="00F075D2"/>
    <w:rsid w:val="00F078DC"/>
    <w:rsid w:val="00F13E86"/>
    <w:rsid w:val="00F14628"/>
    <w:rsid w:val="00F22E67"/>
    <w:rsid w:val="00F24105"/>
    <w:rsid w:val="00F32FCB"/>
    <w:rsid w:val="00F338CF"/>
    <w:rsid w:val="00F36D4C"/>
    <w:rsid w:val="00F37078"/>
    <w:rsid w:val="00F40364"/>
    <w:rsid w:val="00F403A6"/>
    <w:rsid w:val="00F444DF"/>
    <w:rsid w:val="00F46CC5"/>
    <w:rsid w:val="00F4766B"/>
    <w:rsid w:val="00F54BD8"/>
    <w:rsid w:val="00F54C16"/>
    <w:rsid w:val="00F60C96"/>
    <w:rsid w:val="00F62B83"/>
    <w:rsid w:val="00F63F0A"/>
    <w:rsid w:val="00F6709F"/>
    <w:rsid w:val="00F677A9"/>
    <w:rsid w:val="00F67DAE"/>
    <w:rsid w:val="00F723BD"/>
    <w:rsid w:val="00F732EA"/>
    <w:rsid w:val="00F7431F"/>
    <w:rsid w:val="00F7543E"/>
    <w:rsid w:val="00F76F06"/>
    <w:rsid w:val="00F77252"/>
    <w:rsid w:val="00F77E82"/>
    <w:rsid w:val="00F812D9"/>
    <w:rsid w:val="00F81813"/>
    <w:rsid w:val="00F84CF5"/>
    <w:rsid w:val="00F8612E"/>
    <w:rsid w:val="00F90B86"/>
    <w:rsid w:val="00F915E6"/>
    <w:rsid w:val="00F938CF"/>
    <w:rsid w:val="00F95275"/>
    <w:rsid w:val="00FA2120"/>
    <w:rsid w:val="00FA420B"/>
    <w:rsid w:val="00FB5740"/>
    <w:rsid w:val="00FB7C99"/>
    <w:rsid w:val="00FC24B1"/>
    <w:rsid w:val="00FC33A6"/>
    <w:rsid w:val="00FD128F"/>
    <w:rsid w:val="00FD1C18"/>
    <w:rsid w:val="00FD6F87"/>
    <w:rsid w:val="00FE0781"/>
    <w:rsid w:val="00FE0EDA"/>
    <w:rsid w:val="00FE24E5"/>
    <w:rsid w:val="00FE2D05"/>
    <w:rsid w:val="00FE3C48"/>
    <w:rsid w:val="00FF1FA2"/>
    <w:rsid w:val="00FF39DE"/>
    <w:rsid w:val="00FF7B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657A6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295582"/>
    <w:pPr>
      <w:spacing w:line="260" w:lineRule="atLeast"/>
    </w:pPr>
    <w:rPr>
      <w:sz w:val="22"/>
    </w:rPr>
  </w:style>
  <w:style w:type="paragraph" w:styleId="Heading1">
    <w:name w:val="heading 1"/>
    <w:basedOn w:val="Normal"/>
    <w:next w:val="Normal"/>
    <w:link w:val="Heading1Char"/>
    <w:uiPriority w:val="9"/>
    <w:qFormat/>
    <w:rsid w:val="00295582"/>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95582"/>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95582"/>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95582"/>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95582"/>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95582"/>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95582"/>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95582"/>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295582"/>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95582"/>
  </w:style>
  <w:style w:type="paragraph" w:customStyle="1" w:styleId="OPCParaBase">
    <w:name w:val="OPCParaBase"/>
    <w:qFormat/>
    <w:rsid w:val="00295582"/>
    <w:pPr>
      <w:spacing w:line="260" w:lineRule="atLeast"/>
    </w:pPr>
    <w:rPr>
      <w:rFonts w:eastAsia="Times New Roman" w:cs="Times New Roman"/>
      <w:sz w:val="22"/>
      <w:lang w:eastAsia="en-AU"/>
    </w:rPr>
  </w:style>
  <w:style w:type="paragraph" w:customStyle="1" w:styleId="ShortT">
    <w:name w:val="ShortT"/>
    <w:basedOn w:val="OPCParaBase"/>
    <w:next w:val="Normal"/>
    <w:qFormat/>
    <w:rsid w:val="00295582"/>
    <w:pPr>
      <w:spacing w:line="240" w:lineRule="auto"/>
    </w:pPr>
    <w:rPr>
      <w:b/>
      <w:sz w:val="40"/>
    </w:rPr>
  </w:style>
  <w:style w:type="paragraph" w:customStyle="1" w:styleId="ActHead1">
    <w:name w:val="ActHead 1"/>
    <w:aliases w:val="c"/>
    <w:basedOn w:val="OPCParaBase"/>
    <w:next w:val="Normal"/>
    <w:qFormat/>
    <w:rsid w:val="0029558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9558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9558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9558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9558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9558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9558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9558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9558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95582"/>
  </w:style>
  <w:style w:type="paragraph" w:customStyle="1" w:styleId="Blocks">
    <w:name w:val="Blocks"/>
    <w:aliases w:val="bb"/>
    <w:basedOn w:val="OPCParaBase"/>
    <w:qFormat/>
    <w:rsid w:val="00295582"/>
    <w:pPr>
      <w:spacing w:line="240" w:lineRule="auto"/>
    </w:pPr>
    <w:rPr>
      <w:sz w:val="24"/>
    </w:rPr>
  </w:style>
  <w:style w:type="paragraph" w:customStyle="1" w:styleId="BoxText">
    <w:name w:val="BoxText"/>
    <w:aliases w:val="bt"/>
    <w:basedOn w:val="OPCParaBase"/>
    <w:qFormat/>
    <w:rsid w:val="0029558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95582"/>
    <w:rPr>
      <w:b/>
    </w:rPr>
  </w:style>
  <w:style w:type="paragraph" w:customStyle="1" w:styleId="BoxHeadItalic">
    <w:name w:val="BoxHeadItalic"/>
    <w:aliases w:val="bhi"/>
    <w:basedOn w:val="BoxText"/>
    <w:next w:val="BoxStep"/>
    <w:qFormat/>
    <w:rsid w:val="00295582"/>
    <w:rPr>
      <w:i/>
    </w:rPr>
  </w:style>
  <w:style w:type="paragraph" w:customStyle="1" w:styleId="BoxList">
    <w:name w:val="BoxList"/>
    <w:aliases w:val="bl"/>
    <w:basedOn w:val="BoxText"/>
    <w:qFormat/>
    <w:rsid w:val="00295582"/>
    <w:pPr>
      <w:ind w:left="1559" w:hanging="425"/>
    </w:pPr>
  </w:style>
  <w:style w:type="paragraph" w:customStyle="1" w:styleId="BoxNote">
    <w:name w:val="BoxNote"/>
    <w:aliases w:val="bn"/>
    <w:basedOn w:val="BoxText"/>
    <w:qFormat/>
    <w:rsid w:val="00295582"/>
    <w:pPr>
      <w:tabs>
        <w:tab w:val="left" w:pos="1985"/>
      </w:tabs>
      <w:spacing w:before="122" w:line="198" w:lineRule="exact"/>
      <w:ind w:left="2948" w:hanging="1814"/>
    </w:pPr>
    <w:rPr>
      <w:sz w:val="18"/>
    </w:rPr>
  </w:style>
  <w:style w:type="paragraph" w:customStyle="1" w:styleId="BoxPara">
    <w:name w:val="BoxPara"/>
    <w:aliases w:val="bp"/>
    <w:basedOn w:val="BoxText"/>
    <w:qFormat/>
    <w:rsid w:val="00295582"/>
    <w:pPr>
      <w:tabs>
        <w:tab w:val="right" w:pos="2268"/>
      </w:tabs>
      <w:ind w:left="2552" w:hanging="1418"/>
    </w:pPr>
  </w:style>
  <w:style w:type="paragraph" w:customStyle="1" w:styleId="BoxStep">
    <w:name w:val="BoxStep"/>
    <w:aliases w:val="bs"/>
    <w:basedOn w:val="BoxText"/>
    <w:qFormat/>
    <w:rsid w:val="00295582"/>
    <w:pPr>
      <w:ind w:left="1985" w:hanging="851"/>
    </w:pPr>
  </w:style>
  <w:style w:type="character" w:customStyle="1" w:styleId="CharAmPartNo">
    <w:name w:val="CharAmPartNo"/>
    <w:basedOn w:val="OPCCharBase"/>
    <w:qFormat/>
    <w:rsid w:val="00295582"/>
  </w:style>
  <w:style w:type="character" w:customStyle="1" w:styleId="CharAmPartText">
    <w:name w:val="CharAmPartText"/>
    <w:basedOn w:val="OPCCharBase"/>
    <w:qFormat/>
    <w:rsid w:val="00295582"/>
  </w:style>
  <w:style w:type="character" w:customStyle="1" w:styleId="CharAmSchNo">
    <w:name w:val="CharAmSchNo"/>
    <w:basedOn w:val="OPCCharBase"/>
    <w:qFormat/>
    <w:rsid w:val="00295582"/>
  </w:style>
  <w:style w:type="character" w:customStyle="1" w:styleId="CharAmSchText">
    <w:name w:val="CharAmSchText"/>
    <w:basedOn w:val="OPCCharBase"/>
    <w:qFormat/>
    <w:rsid w:val="00295582"/>
  </w:style>
  <w:style w:type="character" w:customStyle="1" w:styleId="CharBoldItalic">
    <w:name w:val="CharBoldItalic"/>
    <w:basedOn w:val="OPCCharBase"/>
    <w:uiPriority w:val="1"/>
    <w:qFormat/>
    <w:rsid w:val="00295582"/>
    <w:rPr>
      <w:b/>
      <w:i/>
    </w:rPr>
  </w:style>
  <w:style w:type="character" w:customStyle="1" w:styleId="CharChapNo">
    <w:name w:val="CharChapNo"/>
    <w:basedOn w:val="OPCCharBase"/>
    <w:uiPriority w:val="1"/>
    <w:qFormat/>
    <w:rsid w:val="00295582"/>
  </w:style>
  <w:style w:type="character" w:customStyle="1" w:styleId="CharChapText">
    <w:name w:val="CharChapText"/>
    <w:basedOn w:val="OPCCharBase"/>
    <w:uiPriority w:val="1"/>
    <w:qFormat/>
    <w:rsid w:val="00295582"/>
  </w:style>
  <w:style w:type="character" w:customStyle="1" w:styleId="CharDivNo">
    <w:name w:val="CharDivNo"/>
    <w:basedOn w:val="OPCCharBase"/>
    <w:uiPriority w:val="1"/>
    <w:qFormat/>
    <w:rsid w:val="00295582"/>
  </w:style>
  <w:style w:type="character" w:customStyle="1" w:styleId="CharDivText">
    <w:name w:val="CharDivText"/>
    <w:basedOn w:val="OPCCharBase"/>
    <w:uiPriority w:val="1"/>
    <w:qFormat/>
    <w:rsid w:val="00295582"/>
  </w:style>
  <w:style w:type="character" w:customStyle="1" w:styleId="CharItalic">
    <w:name w:val="CharItalic"/>
    <w:basedOn w:val="OPCCharBase"/>
    <w:uiPriority w:val="1"/>
    <w:qFormat/>
    <w:rsid w:val="00295582"/>
    <w:rPr>
      <w:i/>
    </w:rPr>
  </w:style>
  <w:style w:type="character" w:customStyle="1" w:styleId="CharPartNo">
    <w:name w:val="CharPartNo"/>
    <w:basedOn w:val="OPCCharBase"/>
    <w:uiPriority w:val="1"/>
    <w:qFormat/>
    <w:rsid w:val="00295582"/>
  </w:style>
  <w:style w:type="character" w:customStyle="1" w:styleId="CharPartText">
    <w:name w:val="CharPartText"/>
    <w:basedOn w:val="OPCCharBase"/>
    <w:uiPriority w:val="1"/>
    <w:qFormat/>
    <w:rsid w:val="00295582"/>
  </w:style>
  <w:style w:type="character" w:customStyle="1" w:styleId="CharSectno">
    <w:name w:val="CharSectno"/>
    <w:basedOn w:val="OPCCharBase"/>
    <w:qFormat/>
    <w:rsid w:val="00295582"/>
  </w:style>
  <w:style w:type="character" w:customStyle="1" w:styleId="CharSubdNo">
    <w:name w:val="CharSubdNo"/>
    <w:basedOn w:val="OPCCharBase"/>
    <w:uiPriority w:val="1"/>
    <w:qFormat/>
    <w:rsid w:val="00295582"/>
  </w:style>
  <w:style w:type="character" w:customStyle="1" w:styleId="CharSubdText">
    <w:name w:val="CharSubdText"/>
    <w:basedOn w:val="OPCCharBase"/>
    <w:uiPriority w:val="1"/>
    <w:qFormat/>
    <w:rsid w:val="00295582"/>
  </w:style>
  <w:style w:type="paragraph" w:customStyle="1" w:styleId="CTA--">
    <w:name w:val="CTA --"/>
    <w:basedOn w:val="OPCParaBase"/>
    <w:next w:val="Normal"/>
    <w:rsid w:val="00295582"/>
    <w:pPr>
      <w:spacing w:before="60" w:line="240" w:lineRule="atLeast"/>
      <w:ind w:left="142" w:hanging="142"/>
    </w:pPr>
    <w:rPr>
      <w:sz w:val="20"/>
    </w:rPr>
  </w:style>
  <w:style w:type="paragraph" w:customStyle="1" w:styleId="CTA-">
    <w:name w:val="CTA -"/>
    <w:basedOn w:val="OPCParaBase"/>
    <w:rsid w:val="00295582"/>
    <w:pPr>
      <w:spacing w:before="60" w:line="240" w:lineRule="atLeast"/>
      <w:ind w:left="85" w:hanging="85"/>
    </w:pPr>
    <w:rPr>
      <w:sz w:val="20"/>
    </w:rPr>
  </w:style>
  <w:style w:type="paragraph" w:customStyle="1" w:styleId="CTA---">
    <w:name w:val="CTA ---"/>
    <w:basedOn w:val="OPCParaBase"/>
    <w:next w:val="Normal"/>
    <w:rsid w:val="00295582"/>
    <w:pPr>
      <w:spacing w:before="60" w:line="240" w:lineRule="atLeast"/>
      <w:ind w:left="198" w:hanging="198"/>
    </w:pPr>
    <w:rPr>
      <w:sz w:val="20"/>
    </w:rPr>
  </w:style>
  <w:style w:type="paragraph" w:customStyle="1" w:styleId="CTA----">
    <w:name w:val="CTA ----"/>
    <w:basedOn w:val="OPCParaBase"/>
    <w:next w:val="Normal"/>
    <w:rsid w:val="00295582"/>
    <w:pPr>
      <w:spacing w:before="60" w:line="240" w:lineRule="atLeast"/>
      <w:ind w:left="255" w:hanging="255"/>
    </w:pPr>
    <w:rPr>
      <w:sz w:val="20"/>
    </w:rPr>
  </w:style>
  <w:style w:type="paragraph" w:customStyle="1" w:styleId="CTA1a">
    <w:name w:val="CTA 1(a)"/>
    <w:basedOn w:val="OPCParaBase"/>
    <w:rsid w:val="00295582"/>
    <w:pPr>
      <w:tabs>
        <w:tab w:val="right" w:pos="414"/>
      </w:tabs>
      <w:spacing w:before="40" w:line="240" w:lineRule="atLeast"/>
      <w:ind w:left="675" w:hanging="675"/>
    </w:pPr>
    <w:rPr>
      <w:sz w:val="20"/>
    </w:rPr>
  </w:style>
  <w:style w:type="paragraph" w:customStyle="1" w:styleId="CTA1ai">
    <w:name w:val="CTA 1(a)(i)"/>
    <w:basedOn w:val="OPCParaBase"/>
    <w:rsid w:val="00295582"/>
    <w:pPr>
      <w:tabs>
        <w:tab w:val="right" w:pos="1004"/>
      </w:tabs>
      <w:spacing w:before="40" w:line="240" w:lineRule="atLeast"/>
      <w:ind w:left="1253" w:hanging="1253"/>
    </w:pPr>
    <w:rPr>
      <w:sz w:val="20"/>
    </w:rPr>
  </w:style>
  <w:style w:type="paragraph" w:customStyle="1" w:styleId="CTA2a">
    <w:name w:val="CTA 2(a)"/>
    <w:basedOn w:val="OPCParaBase"/>
    <w:rsid w:val="00295582"/>
    <w:pPr>
      <w:tabs>
        <w:tab w:val="right" w:pos="482"/>
      </w:tabs>
      <w:spacing w:before="40" w:line="240" w:lineRule="atLeast"/>
      <w:ind w:left="748" w:hanging="748"/>
    </w:pPr>
    <w:rPr>
      <w:sz w:val="20"/>
    </w:rPr>
  </w:style>
  <w:style w:type="paragraph" w:customStyle="1" w:styleId="CTA2ai">
    <w:name w:val="CTA 2(a)(i)"/>
    <w:basedOn w:val="OPCParaBase"/>
    <w:rsid w:val="00295582"/>
    <w:pPr>
      <w:tabs>
        <w:tab w:val="right" w:pos="1089"/>
      </w:tabs>
      <w:spacing w:before="40" w:line="240" w:lineRule="atLeast"/>
      <w:ind w:left="1327" w:hanging="1327"/>
    </w:pPr>
    <w:rPr>
      <w:sz w:val="20"/>
    </w:rPr>
  </w:style>
  <w:style w:type="paragraph" w:customStyle="1" w:styleId="CTA3a">
    <w:name w:val="CTA 3(a)"/>
    <w:basedOn w:val="OPCParaBase"/>
    <w:rsid w:val="00295582"/>
    <w:pPr>
      <w:tabs>
        <w:tab w:val="right" w:pos="556"/>
      </w:tabs>
      <w:spacing w:before="40" w:line="240" w:lineRule="atLeast"/>
      <w:ind w:left="805" w:hanging="805"/>
    </w:pPr>
    <w:rPr>
      <w:sz w:val="20"/>
    </w:rPr>
  </w:style>
  <w:style w:type="paragraph" w:customStyle="1" w:styleId="CTA3ai">
    <w:name w:val="CTA 3(a)(i)"/>
    <w:basedOn w:val="OPCParaBase"/>
    <w:rsid w:val="00295582"/>
    <w:pPr>
      <w:tabs>
        <w:tab w:val="right" w:pos="1140"/>
      </w:tabs>
      <w:spacing w:before="40" w:line="240" w:lineRule="atLeast"/>
      <w:ind w:left="1361" w:hanging="1361"/>
    </w:pPr>
    <w:rPr>
      <w:sz w:val="20"/>
    </w:rPr>
  </w:style>
  <w:style w:type="paragraph" w:customStyle="1" w:styleId="CTA4a">
    <w:name w:val="CTA 4(a)"/>
    <w:basedOn w:val="OPCParaBase"/>
    <w:rsid w:val="00295582"/>
    <w:pPr>
      <w:tabs>
        <w:tab w:val="right" w:pos="624"/>
      </w:tabs>
      <w:spacing w:before="40" w:line="240" w:lineRule="atLeast"/>
      <w:ind w:left="873" w:hanging="873"/>
    </w:pPr>
    <w:rPr>
      <w:sz w:val="20"/>
    </w:rPr>
  </w:style>
  <w:style w:type="paragraph" w:customStyle="1" w:styleId="CTA4ai">
    <w:name w:val="CTA 4(a)(i)"/>
    <w:basedOn w:val="OPCParaBase"/>
    <w:rsid w:val="00295582"/>
    <w:pPr>
      <w:tabs>
        <w:tab w:val="right" w:pos="1213"/>
      </w:tabs>
      <w:spacing w:before="40" w:line="240" w:lineRule="atLeast"/>
      <w:ind w:left="1452" w:hanging="1452"/>
    </w:pPr>
    <w:rPr>
      <w:sz w:val="20"/>
    </w:rPr>
  </w:style>
  <w:style w:type="paragraph" w:customStyle="1" w:styleId="CTACAPS">
    <w:name w:val="CTA CAPS"/>
    <w:basedOn w:val="OPCParaBase"/>
    <w:rsid w:val="00295582"/>
    <w:pPr>
      <w:spacing w:before="60" w:line="240" w:lineRule="atLeast"/>
    </w:pPr>
    <w:rPr>
      <w:sz w:val="20"/>
    </w:rPr>
  </w:style>
  <w:style w:type="paragraph" w:customStyle="1" w:styleId="CTAright">
    <w:name w:val="CTA right"/>
    <w:basedOn w:val="OPCParaBase"/>
    <w:rsid w:val="00295582"/>
    <w:pPr>
      <w:spacing w:before="60" w:line="240" w:lineRule="auto"/>
      <w:jc w:val="right"/>
    </w:pPr>
    <w:rPr>
      <w:sz w:val="20"/>
    </w:rPr>
  </w:style>
  <w:style w:type="paragraph" w:customStyle="1" w:styleId="subsection">
    <w:name w:val="subsection"/>
    <w:aliases w:val="ss"/>
    <w:basedOn w:val="OPCParaBase"/>
    <w:link w:val="subsectionChar"/>
    <w:rsid w:val="00295582"/>
    <w:pPr>
      <w:tabs>
        <w:tab w:val="right" w:pos="1021"/>
      </w:tabs>
      <w:spacing w:before="180" w:line="240" w:lineRule="auto"/>
      <w:ind w:left="1134" w:hanging="1134"/>
    </w:pPr>
  </w:style>
  <w:style w:type="paragraph" w:customStyle="1" w:styleId="Definition">
    <w:name w:val="Definition"/>
    <w:aliases w:val="dd"/>
    <w:basedOn w:val="OPCParaBase"/>
    <w:rsid w:val="00295582"/>
    <w:pPr>
      <w:spacing w:before="180" w:line="240" w:lineRule="auto"/>
      <w:ind w:left="1134"/>
    </w:pPr>
  </w:style>
  <w:style w:type="paragraph" w:customStyle="1" w:styleId="ETAsubitem">
    <w:name w:val="ETA(subitem)"/>
    <w:basedOn w:val="OPCParaBase"/>
    <w:rsid w:val="00295582"/>
    <w:pPr>
      <w:tabs>
        <w:tab w:val="right" w:pos="340"/>
      </w:tabs>
      <w:spacing w:before="60" w:line="240" w:lineRule="auto"/>
      <w:ind w:left="454" w:hanging="454"/>
    </w:pPr>
    <w:rPr>
      <w:sz w:val="20"/>
    </w:rPr>
  </w:style>
  <w:style w:type="paragraph" w:customStyle="1" w:styleId="ETApara">
    <w:name w:val="ETA(para)"/>
    <w:basedOn w:val="OPCParaBase"/>
    <w:rsid w:val="00295582"/>
    <w:pPr>
      <w:tabs>
        <w:tab w:val="right" w:pos="754"/>
      </w:tabs>
      <w:spacing w:before="60" w:line="240" w:lineRule="auto"/>
      <w:ind w:left="828" w:hanging="828"/>
    </w:pPr>
    <w:rPr>
      <w:sz w:val="20"/>
    </w:rPr>
  </w:style>
  <w:style w:type="paragraph" w:customStyle="1" w:styleId="ETAsubpara">
    <w:name w:val="ETA(subpara)"/>
    <w:basedOn w:val="OPCParaBase"/>
    <w:rsid w:val="00295582"/>
    <w:pPr>
      <w:tabs>
        <w:tab w:val="right" w:pos="1083"/>
      </w:tabs>
      <w:spacing w:before="60" w:line="240" w:lineRule="auto"/>
      <w:ind w:left="1191" w:hanging="1191"/>
    </w:pPr>
    <w:rPr>
      <w:sz w:val="20"/>
    </w:rPr>
  </w:style>
  <w:style w:type="paragraph" w:customStyle="1" w:styleId="ETAsub-subpara">
    <w:name w:val="ETA(sub-subpara)"/>
    <w:basedOn w:val="OPCParaBase"/>
    <w:rsid w:val="00295582"/>
    <w:pPr>
      <w:tabs>
        <w:tab w:val="right" w:pos="1412"/>
      </w:tabs>
      <w:spacing w:before="60" w:line="240" w:lineRule="auto"/>
      <w:ind w:left="1525" w:hanging="1525"/>
    </w:pPr>
    <w:rPr>
      <w:sz w:val="20"/>
    </w:rPr>
  </w:style>
  <w:style w:type="paragraph" w:customStyle="1" w:styleId="Formula">
    <w:name w:val="Formula"/>
    <w:basedOn w:val="OPCParaBase"/>
    <w:rsid w:val="00295582"/>
    <w:pPr>
      <w:spacing w:line="240" w:lineRule="auto"/>
      <w:ind w:left="1134"/>
    </w:pPr>
    <w:rPr>
      <w:sz w:val="20"/>
    </w:rPr>
  </w:style>
  <w:style w:type="paragraph" w:styleId="Header">
    <w:name w:val="header"/>
    <w:basedOn w:val="OPCParaBase"/>
    <w:link w:val="HeaderChar"/>
    <w:unhideWhenUsed/>
    <w:rsid w:val="0029558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95582"/>
    <w:rPr>
      <w:rFonts w:eastAsia="Times New Roman" w:cs="Times New Roman"/>
      <w:sz w:val="16"/>
      <w:lang w:eastAsia="en-AU"/>
    </w:rPr>
  </w:style>
  <w:style w:type="paragraph" w:customStyle="1" w:styleId="House">
    <w:name w:val="House"/>
    <w:basedOn w:val="OPCParaBase"/>
    <w:rsid w:val="00295582"/>
    <w:pPr>
      <w:spacing w:line="240" w:lineRule="auto"/>
    </w:pPr>
    <w:rPr>
      <w:sz w:val="28"/>
    </w:rPr>
  </w:style>
  <w:style w:type="paragraph" w:customStyle="1" w:styleId="Item">
    <w:name w:val="Item"/>
    <w:aliases w:val="i"/>
    <w:basedOn w:val="OPCParaBase"/>
    <w:next w:val="ItemHead"/>
    <w:rsid w:val="00295582"/>
    <w:pPr>
      <w:keepLines/>
      <w:spacing w:before="80" w:line="240" w:lineRule="auto"/>
      <w:ind w:left="709"/>
    </w:pPr>
  </w:style>
  <w:style w:type="paragraph" w:customStyle="1" w:styleId="ItemHead">
    <w:name w:val="ItemHead"/>
    <w:aliases w:val="ih"/>
    <w:basedOn w:val="OPCParaBase"/>
    <w:next w:val="Item"/>
    <w:rsid w:val="0029558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95582"/>
    <w:pPr>
      <w:spacing w:line="240" w:lineRule="auto"/>
    </w:pPr>
    <w:rPr>
      <w:b/>
      <w:sz w:val="32"/>
    </w:rPr>
  </w:style>
  <w:style w:type="paragraph" w:customStyle="1" w:styleId="notedraft">
    <w:name w:val="note(draft)"/>
    <w:aliases w:val="nd"/>
    <w:basedOn w:val="OPCParaBase"/>
    <w:link w:val="notedraftChar"/>
    <w:rsid w:val="00295582"/>
    <w:pPr>
      <w:spacing w:before="240" w:line="240" w:lineRule="auto"/>
      <w:ind w:left="284" w:hanging="284"/>
    </w:pPr>
    <w:rPr>
      <w:i/>
      <w:sz w:val="24"/>
    </w:rPr>
  </w:style>
  <w:style w:type="paragraph" w:customStyle="1" w:styleId="notemargin">
    <w:name w:val="note(margin)"/>
    <w:aliases w:val="nm"/>
    <w:basedOn w:val="OPCParaBase"/>
    <w:rsid w:val="00295582"/>
    <w:pPr>
      <w:tabs>
        <w:tab w:val="left" w:pos="709"/>
      </w:tabs>
      <w:spacing w:before="122" w:line="198" w:lineRule="exact"/>
      <w:ind w:left="709" w:hanging="709"/>
    </w:pPr>
    <w:rPr>
      <w:sz w:val="18"/>
    </w:rPr>
  </w:style>
  <w:style w:type="paragraph" w:customStyle="1" w:styleId="noteToPara">
    <w:name w:val="noteToPara"/>
    <w:aliases w:val="ntp"/>
    <w:basedOn w:val="OPCParaBase"/>
    <w:rsid w:val="00295582"/>
    <w:pPr>
      <w:spacing w:before="122" w:line="198" w:lineRule="exact"/>
      <w:ind w:left="2353" w:hanging="709"/>
    </w:pPr>
    <w:rPr>
      <w:sz w:val="18"/>
    </w:rPr>
  </w:style>
  <w:style w:type="paragraph" w:customStyle="1" w:styleId="noteParlAmend">
    <w:name w:val="note(ParlAmend)"/>
    <w:aliases w:val="npp"/>
    <w:basedOn w:val="OPCParaBase"/>
    <w:next w:val="ParlAmend"/>
    <w:rsid w:val="00295582"/>
    <w:pPr>
      <w:spacing w:line="240" w:lineRule="auto"/>
      <w:jc w:val="right"/>
    </w:pPr>
    <w:rPr>
      <w:rFonts w:ascii="Arial" w:hAnsi="Arial"/>
      <w:b/>
      <w:i/>
    </w:rPr>
  </w:style>
  <w:style w:type="paragraph" w:customStyle="1" w:styleId="Page1">
    <w:name w:val="Page1"/>
    <w:basedOn w:val="OPCParaBase"/>
    <w:rsid w:val="00295582"/>
    <w:pPr>
      <w:spacing w:before="5600" w:line="240" w:lineRule="auto"/>
    </w:pPr>
    <w:rPr>
      <w:b/>
      <w:sz w:val="32"/>
    </w:rPr>
  </w:style>
  <w:style w:type="paragraph" w:customStyle="1" w:styleId="PageBreak">
    <w:name w:val="PageBreak"/>
    <w:aliases w:val="pb"/>
    <w:basedOn w:val="OPCParaBase"/>
    <w:rsid w:val="00295582"/>
    <w:pPr>
      <w:spacing w:line="240" w:lineRule="auto"/>
    </w:pPr>
    <w:rPr>
      <w:sz w:val="20"/>
    </w:rPr>
  </w:style>
  <w:style w:type="paragraph" w:customStyle="1" w:styleId="paragraphsub">
    <w:name w:val="paragraph(sub)"/>
    <w:aliases w:val="aa"/>
    <w:basedOn w:val="OPCParaBase"/>
    <w:link w:val="paragraphsubChar"/>
    <w:rsid w:val="00295582"/>
    <w:pPr>
      <w:tabs>
        <w:tab w:val="right" w:pos="1985"/>
      </w:tabs>
      <w:spacing w:before="40" w:line="240" w:lineRule="auto"/>
      <w:ind w:left="2098" w:hanging="2098"/>
    </w:pPr>
  </w:style>
  <w:style w:type="paragraph" w:customStyle="1" w:styleId="paragraphsub-sub">
    <w:name w:val="paragraph(sub-sub)"/>
    <w:aliases w:val="aaa"/>
    <w:basedOn w:val="OPCParaBase"/>
    <w:rsid w:val="00295582"/>
    <w:pPr>
      <w:tabs>
        <w:tab w:val="right" w:pos="2722"/>
      </w:tabs>
      <w:spacing w:before="40" w:line="240" w:lineRule="auto"/>
      <w:ind w:left="2835" w:hanging="2835"/>
    </w:pPr>
  </w:style>
  <w:style w:type="paragraph" w:customStyle="1" w:styleId="paragraph">
    <w:name w:val="paragraph"/>
    <w:aliases w:val="a,indent(a)"/>
    <w:basedOn w:val="OPCParaBase"/>
    <w:link w:val="paragraphChar"/>
    <w:rsid w:val="00295582"/>
    <w:pPr>
      <w:tabs>
        <w:tab w:val="right" w:pos="1531"/>
      </w:tabs>
      <w:spacing w:before="40" w:line="240" w:lineRule="auto"/>
      <w:ind w:left="1644" w:hanging="1644"/>
    </w:pPr>
  </w:style>
  <w:style w:type="paragraph" w:customStyle="1" w:styleId="ParlAmend">
    <w:name w:val="ParlAmend"/>
    <w:aliases w:val="pp"/>
    <w:basedOn w:val="OPCParaBase"/>
    <w:rsid w:val="00295582"/>
    <w:pPr>
      <w:spacing w:before="240" w:line="240" w:lineRule="atLeast"/>
      <w:ind w:hanging="567"/>
    </w:pPr>
    <w:rPr>
      <w:sz w:val="24"/>
    </w:rPr>
  </w:style>
  <w:style w:type="paragraph" w:customStyle="1" w:styleId="Penalty">
    <w:name w:val="Penalty"/>
    <w:basedOn w:val="OPCParaBase"/>
    <w:rsid w:val="00295582"/>
    <w:pPr>
      <w:tabs>
        <w:tab w:val="left" w:pos="2977"/>
      </w:tabs>
      <w:spacing w:before="180" w:line="240" w:lineRule="auto"/>
      <w:ind w:left="1985" w:hanging="851"/>
    </w:pPr>
  </w:style>
  <w:style w:type="paragraph" w:customStyle="1" w:styleId="Portfolio">
    <w:name w:val="Portfolio"/>
    <w:basedOn w:val="OPCParaBase"/>
    <w:rsid w:val="00295582"/>
    <w:pPr>
      <w:spacing w:line="240" w:lineRule="auto"/>
    </w:pPr>
    <w:rPr>
      <w:i/>
      <w:sz w:val="20"/>
    </w:rPr>
  </w:style>
  <w:style w:type="paragraph" w:customStyle="1" w:styleId="Preamble">
    <w:name w:val="Preamble"/>
    <w:basedOn w:val="OPCParaBase"/>
    <w:next w:val="Normal"/>
    <w:rsid w:val="0029558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95582"/>
    <w:pPr>
      <w:spacing w:line="240" w:lineRule="auto"/>
    </w:pPr>
    <w:rPr>
      <w:i/>
      <w:sz w:val="20"/>
    </w:rPr>
  </w:style>
  <w:style w:type="paragraph" w:customStyle="1" w:styleId="Session">
    <w:name w:val="Session"/>
    <w:basedOn w:val="OPCParaBase"/>
    <w:rsid w:val="00295582"/>
    <w:pPr>
      <w:spacing w:line="240" w:lineRule="auto"/>
    </w:pPr>
    <w:rPr>
      <w:sz w:val="28"/>
    </w:rPr>
  </w:style>
  <w:style w:type="paragraph" w:customStyle="1" w:styleId="Sponsor">
    <w:name w:val="Sponsor"/>
    <w:basedOn w:val="OPCParaBase"/>
    <w:rsid w:val="00295582"/>
    <w:pPr>
      <w:spacing w:line="240" w:lineRule="auto"/>
    </w:pPr>
    <w:rPr>
      <w:i/>
    </w:rPr>
  </w:style>
  <w:style w:type="paragraph" w:customStyle="1" w:styleId="Subitem">
    <w:name w:val="Subitem"/>
    <w:aliases w:val="iss"/>
    <w:basedOn w:val="OPCParaBase"/>
    <w:rsid w:val="00295582"/>
    <w:pPr>
      <w:spacing w:before="180" w:line="240" w:lineRule="auto"/>
      <w:ind w:left="709" w:hanging="709"/>
    </w:pPr>
  </w:style>
  <w:style w:type="paragraph" w:customStyle="1" w:styleId="SubitemHead">
    <w:name w:val="SubitemHead"/>
    <w:aliases w:val="issh"/>
    <w:basedOn w:val="OPCParaBase"/>
    <w:rsid w:val="0029558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95582"/>
    <w:pPr>
      <w:spacing w:before="40" w:line="240" w:lineRule="auto"/>
      <w:ind w:left="1134"/>
    </w:pPr>
  </w:style>
  <w:style w:type="paragraph" w:customStyle="1" w:styleId="SubsectionHead">
    <w:name w:val="SubsectionHead"/>
    <w:aliases w:val="ssh"/>
    <w:basedOn w:val="OPCParaBase"/>
    <w:next w:val="subsection"/>
    <w:rsid w:val="00295582"/>
    <w:pPr>
      <w:keepNext/>
      <w:keepLines/>
      <w:spacing w:before="240" w:line="240" w:lineRule="auto"/>
      <w:ind w:left="1134"/>
    </w:pPr>
    <w:rPr>
      <w:i/>
    </w:rPr>
  </w:style>
  <w:style w:type="paragraph" w:customStyle="1" w:styleId="Tablea">
    <w:name w:val="Table(a)"/>
    <w:aliases w:val="ta"/>
    <w:basedOn w:val="OPCParaBase"/>
    <w:rsid w:val="00295582"/>
    <w:pPr>
      <w:spacing w:before="60" w:line="240" w:lineRule="auto"/>
      <w:ind w:left="284" w:hanging="284"/>
    </w:pPr>
    <w:rPr>
      <w:sz w:val="20"/>
    </w:rPr>
  </w:style>
  <w:style w:type="paragraph" w:customStyle="1" w:styleId="TableAA">
    <w:name w:val="Table(AA)"/>
    <w:aliases w:val="taaa"/>
    <w:basedOn w:val="OPCParaBase"/>
    <w:rsid w:val="0029558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9558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295582"/>
    <w:pPr>
      <w:spacing w:before="60" w:line="240" w:lineRule="atLeast"/>
    </w:pPr>
    <w:rPr>
      <w:sz w:val="20"/>
    </w:rPr>
  </w:style>
  <w:style w:type="paragraph" w:customStyle="1" w:styleId="TLPBoxTextnote">
    <w:name w:val="TLPBoxText(note"/>
    <w:aliases w:val="right)"/>
    <w:basedOn w:val="OPCParaBase"/>
    <w:rsid w:val="0029558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9558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95582"/>
    <w:pPr>
      <w:spacing w:before="122" w:line="198" w:lineRule="exact"/>
      <w:ind w:left="1985" w:hanging="851"/>
      <w:jc w:val="right"/>
    </w:pPr>
    <w:rPr>
      <w:sz w:val="18"/>
    </w:rPr>
  </w:style>
  <w:style w:type="paragraph" w:customStyle="1" w:styleId="TLPTableBullet">
    <w:name w:val="TLPTableBullet"/>
    <w:aliases w:val="ttb"/>
    <w:basedOn w:val="OPCParaBase"/>
    <w:rsid w:val="00295582"/>
    <w:pPr>
      <w:spacing w:line="240" w:lineRule="exact"/>
      <w:ind w:left="284" w:hanging="284"/>
    </w:pPr>
    <w:rPr>
      <w:sz w:val="20"/>
    </w:rPr>
  </w:style>
  <w:style w:type="paragraph" w:styleId="TOC1">
    <w:name w:val="toc 1"/>
    <w:basedOn w:val="Normal"/>
    <w:next w:val="Normal"/>
    <w:uiPriority w:val="39"/>
    <w:unhideWhenUsed/>
    <w:rsid w:val="00295582"/>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295582"/>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295582"/>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295582"/>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295582"/>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295582"/>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295582"/>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295582"/>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295582"/>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295582"/>
    <w:pPr>
      <w:keepLines/>
      <w:spacing w:before="240" w:after="120" w:line="240" w:lineRule="auto"/>
      <w:ind w:left="794"/>
    </w:pPr>
    <w:rPr>
      <w:b/>
      <w:kern w:val="28"/>
      <w:sz w:val="20"/>
    </w:rPr>
  </w:style>
  <w:style w:type="paragraph" w:customStyle="1" w:styleId="TofSectsHeading">
    <w:name w:val="TofSects(Heading)"/>
    <w:basedOn w:val="OPCParaBase"/>
    <w:rsid w:val="00295582"/>
    <w:pPr>
      <w:spacing w:before="240" w:after="120" w:line="240" w:lineRule="auto"/>
    </w:pPr>
    <w:rPr>
      <w:b/>
      <w:sz w:val="24"/>
    </w:rPr>
  </w:style>
  <w:style w:type="paragraph" w:customStyle="1" w:styleId="TofSectsSection">
    <w:name w:val="TofSects(Section)"/>
    <w:basedOn w:val="OPCParaBase"/>
    <w:rsid w:val="00295582"/>
    <w:pPr>
      <w:keepLines/>
      <w:spacing w:before="40" w:line="240" w:lineRule="auto"/>
      <w:ind w:left="1588" w:hanging="794"/>
    </w:pPr>
    <w:rPr>
      <w:kern w:val="28"/>
      <w:sz w:val="18"/>
    </w:rPr>
  </w:style>
  <w:style w:type="paragraph" w:customStyle="1" w:styleId="TofSectsSubdiv">
    <w:name w:val="TofSects(Subdiv)"/>
    <w:basedOn w:val="OPCParaBase"/>
    <w:rsid w:val="00295582"/>
    <w:pPr>
      <w:keepLines/>
      <w:spacing w:before="80" w:line="240" w:lineRule="auto"/>
      <w:ind w:left="1588" w:hanging="794"/>
    </w:pPr>
    <w:rPr>
      <w:kern w:val="28"/>
    </w:rPr>
  </w:style>
  <w:style w:type="paragraph" w:customStyle="1" w:styleId="WRStyle">
    <w:name w:val="WR Style"/>
    <w:aliases w:val="WR"/>
    <w:basedOn w:val="OPCParaBase"/>
    <w:rsid w:val="00295582"/>
    <w:pPr>
      <w:spacing w:before="240" w:line="240" w:lineRule="auto"/>
      <w:ind w:left="284" w:hanging="284"/>
    </w:pPr>
    <w:rPr>
      <w:b/>
      <w:i/>
      <w:kern w:val="28"/>
      <w:sz w:val="24"/>
    </w:rPr>
  </w:style>
  <w:style w:type="paragraph" w:customStyle="1" w:styleId="notepara">
    <w:name w:val="note(para)"/>
    <w:aliases w:val="na"/>
    <w:basedOn w:val="OPCParaBase"/>
    <w:rsid w:val="00295582"/>
    <w:pPr>
      <w:spacing w:before="40" w:line="198" w:lineRule="exact"/>
      <w:ind w:left="2354" w:hanging="369"/>
    </w:pPr>
    <w:rPr>
      <w:sz w:val="18"/>
    </w:rPr>
  </w:style>
  <w:style w:type="paragraph" w:styleId="Footer">
    <w:name w:val="footer"/>
    <w:link w:val="FooterChar"/>
    <w:rsid w:val="0029558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95582"/>
    <w:rPr>
      <w:rFonts w:eastAsia="Times New Roman" w:cs="Times New Roman"/>
      <w:sz w:val="22"/>
      <w:szCs w:val="24"/>
      <w:lang w:eastAsia="en-AU"/>
    </w:rPr>
  </w:style>
  <w:style w:type="character" w:styleId="LineNumber">
    <w:name w:val="line number"/>
    <w:basedOn w:val="OPCCharBase"/>
    <w:uiPriority w:val="99"/>
    <w:unhideWhenUsed/>
    <w:rsid w:val="00295582"/>
    <w:rPr>
      <w:sz w:val="16"/>
    </w:rPr>
  </w:style>
  <w:style w:type="table" w:customStyle="1" w:styleId="CFlag">
    <w:name w:val="CFlag"/>
    <w:basedOn w:val="TableNormal"/>
    <w:uiPriority w:val="99"/>
    <w:rsid w:val="00295582"/>
    <w:rPr>
      <w:rFonts w:eastAsia="Times New Roman" w:cs="Times New Roman"/>
      <w:lang w:eastAsia="en-AU"/>
    </w:rPr>
    <w:tblPr/>
  </w:style>
  <w:style w:type="paragraph" w:styleId="BalloonText">
    <w:name w:val="Balloon Text"/>
    <w:basedOn w:val="Normal"/>
    <w:link w:val="BalloonTextChar"/>
    <w:uiPriority w:val="99"/>
    <w:unhideWhenUsed/>
    <w:rsid w:val="0029558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95582"/>
    <w:rPr>
      <w:rFonts w:ascii="Tahoma" w:hAnsi="Tahoma" w:cs="Tahoma"/>
      <w:sz w:val="16"/>
      <w:szCs w:val="16"/>
    </w:rPr>
  </w:style>
  <w:style w:type="table" w:styleId="TableGrid">
    <w:name w:val="Table Grid"/>
    <w:basedOn w:val="TableNormal"/>
    <w:uiPriority w:val="59"/>
    <w:rsid w:val="00295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295582"/>
    <w:rPr>
      <w:b/>
      <w:sz w:val="28"/>
      <w:szCs w:val="32"/>
    </w:rPr>
  </w:style>
  <w:style w:type="paragraph" w:customStyle="1" w:styleId="LegislationMadeUnder">
    <w:name w:val="LegislationMadeUnder"/>
    <w:basedOn w:val="OPCParaBase"/>
    <w:next w:val="Normal"/>
    <w:rsid w:val="00295582"/>
    <w:rPr>
      <w:i/>
      <w:sz w:val="32"/>
      <w:szCs w:val="32"/>
    </w:rPr>
  </w:style>
  <w:style w:type="paragraph" w:customStyle="1" w:styleId="SignCoverPageEnd">
    <w:name w:val="SignCoverPageEnd"/>
    <w:basedOn w:val="OPCParaBase"/>
    <w:next w:val="Normal"/>
    <w:rsid w:val="0029558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95582"/>
    <w:pPr>
      <w:pBdr>
        <w:top w:val="single" w:sz="4" w:space="1" w:color="auto"/>
      </w:pBdr>
      <w:spacing w:before="360"/>
      <w:ind w:right="397"/>
      <w:jc w:val="both"/>
    </w:pPr>
  </w:style>
  <w:style w:type="paragraph" w:customStyle="1" w:styleId="NotesHeading1">
    <w:name w:val="NotesHeading 1"/>
    <w:basedOn w:val="OPCParaBase"/>
    <w:next w:val="Normal"/>
    <w:rsid w:val="00295582"/>
    <w:rPr>
      <w:b/>
      <w:sz w:val="28"/>
      <w:szCs w:val="28"/>
    </w:rPr>
  </w:style>
  <w:style w:type="paragraph" w:customStyle="1" w:styleId="NotesHeading2">
    <w:name w:val="NotesHeading 2"/>
    <w:basedOn w:val="OPCParaBase"/>
    <w:next w:val="Normal"/>
    <w:rsid w:val="00295582"/>
    <w:rPr>
      <w:b/>
      <w:sz w:val="28"/>
      <w:szCs w:val="28"/>
    </w:rPr>
  </w:style>
  <w:style w:type="paragraph" w:customStyle="1" w:styleId="ENotesText">
    <w:name w:val="ENotesText"/>
    <w:aliases w:val="Ent"/>
    <w:basedOn w:val="OPCParaBase"/>
    <w:next w:val="Normal"/>
    <w:rsid w:val="00295582"/>
    <w:pPr>
      <w:spacing w:before="120"/>
    </w:pPr>
  </w:style>
  <w:style w:type="paragraph" w:customStyle="1" w:styleId="CompiledActNo">
    <w:name w:val="CompiledActNo"/>
    <w:basedOn w:val="OPCParaBase"/>
    <w:next w:val="Normal"/>
    <w:rsid w:val="00295582"/>
    <w:rPr>
      <w:b/>
      <w:sz w:val="24"/>
      <w:szCs w:val="24"/>
    </w:rPr>
  </w:style>
  <w:style w:type="paragraph" w:customStyle="1" w:styleId="CompiledMadeUnder">
    <w:name w:val="CompiledMadeUnder"/>
    <w:basedOn w:val="OPCParaBase"/>
    <w:next w:val="Normal"/>
    <w:rsid w:val="00295582"/>
    <w:rPr>
      <w:i/>
      <w:sz w:val="24"/>
      <w:szCs w:val="24"/>
    </w:rPr>
  </w:style>
  <w:style w:type="paragraph" w:customStyle="1" w:styleId="Paragraphsub-sub-sub">
    <w:name w:val="Paragraph(sub-sub-sub)"/>
    <w:aliases w:val="aaaa"/>
    <w:basedOn w:val="OPCParaBase"/>
    <w:rsid w:val="0029558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9558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9558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9558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9558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95582"/>
    <w:pPr>
      <w:spacing w:before="60" w:line="240" w:lineRule="auto"/>
    </w:pPr>
    <w:rPr>
      <w:rFonts w:cs="Arial"/>
      <w:sz w:val="20"/>
      <w:szCs w:val="22"/>
    </w:rPr>
  </w:style>
  <w:style w:type="paragraph" w:customStyle="1" w:styleId="NoteToSubpara">
    <w:name w:val="NoteToSubpara"/>
    <w:aliases w:val="nts"/>
    <w:basedOn w:val="OPCParaBase"/>
    <w:rsid w:val="00295582"/>
    <w:pPr>
      <w:spacing w:before="40" w:line="198" w:lineRule="exact"/>
      <w:ind w:left="2835" w:hanging="709"/>
    </w:pPr>
    <w:rPr>
      <w:sz w:val="18"/>
    </w:rPr>
  </w:style>
  <w:style w:type="paragraph" w:customStyle="1" w:styleId="ENoteTableHeading">
    <w:name w:val="ENoteTableHeading"/>
    <w:aliases w:val="enth"/>
    <w:basedOn w:val="OPCParaBase"/>
    <w:rsid w:val="00295582"/>
    <w:pPr>
      <w:keepNext/>
      <w:spacing w:before="60" w:line="240" w:lineRule="atLeast"/>
    </w:pPr>
    <w:rPr>
      <w:rFonts w:ascii="Arial" w:hAnsi="Arial"/>
      <w:b/>
      <w:sz w:val="16"/>
    </w:rPr>
  </w:style>
  <w:style w:type="paragraph" w:customStyle="1" w:styleId="ENoteTTi">
    <w:name w:val="ENoteTTi"/>
    <w:aliases w:val="entti"/>
    <w:basedOn w:val="OPCParaBase"/>
    <w:rsid w:val="00295582"/>
    <w:pPr>
      <w:keepNext/>
      <w:spacing w:before="60" w:line="240" w:lineRule="atLeast"/>
      <w:ind w:left="170"/>
    </w:pPr>
    <w:rPr>
      <w:sz w:val="16"/>
    </w:rPr>
  </w:style>
  <w:style w:type="paragraph" w:customStyle="1" w:styleId="ENotesHeading1">
    <w:name w:val="ENotesHeading 1"/>
    <w:aliases w:val="Enh1"/>
    <w:basedOn w:val="OPCParaBase"/>
    <w:next w:val="Normal"/>
    <w:rsid w:val="00295582"/>
    <w:pPr>
      <w:spacing w:before="120"/>
      <w:outlineLvl w:val="1"/>
    </w:pPr>
    <w:rPr>
      <w:b/>
      <w:sz w:val="28"/>
      <w:szCs w:val="28"/>
    </w:rPr>
  </w:style>
  <w:style w:type="paragraph" w:customStyle="1" w:styleId="ENotesHeading2">
    <w:name w:val="ENotesHeading 2"/>
    <w:aliases w:val="Enh2"/>
    <w:basedOn w:val="OPCParaBase"/>
    <w:next w:val="Normal"/>
    <w:rsid w:val="00295582"/>
    <w:pPr>
      <w:spacing w:before="120" w:after="120"/>
      <w:outlineLvl w:val="2"/>
    </w:pPr>
    <w:rPr>
      <w:b/>
      <w:sz w:val="24"/>
      <w:szCs w:val="28"/>
    </w:rPr>
  </w:style>
  <w:style w:type="paragraph" w:customStyle="1" w:styleId="ENoteTTIndentHeading">
    <w:name w:val="ENoteTTIndentHeading"/>
    <w:aliases w:val="enTTHi"/>
    <w:basedOn w:val="OPCParaBase"/>
    <w:rsid w:val="0029558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95582"/>
    <w:pPr>
      <w:spacing w:before="60" w:line="240" w:lineRule="atLeast"/>
    </w:pPr>
    <w:rPr>
      <w:sz w:val="16"/>
    </w:rPr>
  </w:style>
  <w:style w:type="paragraph" w:customStyle="1" w:styleId="MadeunderText">
    <w:name w:val="MadeunderText"/>
    <w:basedOn w:val="OPCParaBase"/>
    <w:next w:val="Normal"/>
    <w:rsid w:val="00295582"/>
    <w:pPr>
      <w:spacing w:before="240"/>
    </w:pPr>
    <w:rPr>
      <w:sz w:val="24"/>
      <w:szCs w:val="24"/>
    </w:rPr>
  </w:style>
  <w:style w:type="paragraph" w:customStyle="1" w:styleId="ENotesHeading3">
    <w:name w:val="ENotesHeading 3"/>
    <w:aliases w:val="Enh3"/>
    <w:basedOn w:val="OPCParaBase"/>
    <w:next w:val="Normal"/>
    <w:rsid w:val="00295582"/>
    <w:pPr>
      <w:keepNext/>
      <w:spacing w:before="120" w:line="240" w:lineRule="auto"/>
      <w:outlineLvl w:val="4"/>
    </w:pPr>
    <w:rPr>
      <w:b/>
      <w:szCs w:val="24"/>
    </w:rPr>
  </w:style>
  <w:style w:type="character" w:customStyle="1" w:styleId="CharSubPartTextCASA">
    <w:name w:val="CharSubPartText(CASA)"/>
    <w:basedOn w:val="OPCCharBase"/>
    <w:uiPriority w:val="1"/>
    <w:rsid w:val="00295582"/>
  </w:style>
  <w:style w:type="character" w:customStyle="1" w:styleId="CharSubPartNoCASA">
    <w:name w:val="CharSubPartNo(CASA)"/>
    <w:basedOn w:val="OPCCharBase"/>
    <w:uiPriority w:val="1"/>
    <w:rsid w:val="00295582"/>
  </w:style>
  <w:style w:type="paragraph" w:customStyle="1" w:styleId="ENoteTTIndentHeadingSub">
    <w:name w:val="ENoteTTIndentHeadingSub"/>
    <w:aliases w:val="enTTHis"/>
    <w:basedOn w:val="OPCParaBase"/>
    <w:rsid w:val="00295582"/>
    <w:pPr>
      <w:keepNext/>
      <w:spacing w:before="60" w:line="240" w:lineRule="atLeast"/>
      <w:ind w:left="340"/>
    </w:pPr>
    <w:rPr>
      <w:b/>
      <w:sz w:val="16"/>
    </w:rPr>
  </w:style>
  <w:style w:type="paragraph" w:customStyle="1" w:styleId="ENoteTTiSub">
    <w:name w:val="ENoteTTiSub"/>
    <w:aliases w:val="enttis"/>
    <w:basedOn w:val="OPCParaBase"/>
    <w:rsid w:val="00295582"/>
    <w:pPr>
      <w:keepNext/>
      <w:spacing w:before="60" w:line="240" w:lineRule="atLeast"/>
      <w:ind w:left="340"/>
    </w:pPr>
    <w:rPr>
      <w:sz w:val="16"/>
    </w:rPr>
  </w:style>
  <w:style w:type="paragraph" w:customStyle="1" w:styleId="SubDivisionMigration">
    <w:name w:val="SubDivisionMigration"/>
    <w:aliases w:val="sdm"/>
    <w:basedOn w:val="OPCParaBase"/>
    <w:rsid w:val="0029558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95582"/>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295582"/>
    <w:pPr>
      <w:spacing w:before="122" w:line="240" w:lineRule="auto"/>
      <w:ind w:left="1985" w:hanging="851"/>
    </w:pPr>
    <w:rPr>
      <w:sz w:val="18"/>
    </w:rPr>
  </w:style>
  <w:style w:type="paragraph" w:customStyle="1" w:styleId="FreeForm">
    <w:name w:val="FreeForm"/>
    <w:rsid w:val="00295582"/>
    <w:rPr>
      <w:rFonts w:ascii="Arial" w:hAnsi="Arial"/>
      <w:sz w:val="22"/>
    </w:rPr>
  </w:style>
  <w:style w:type="paragraph" w:customStyle="1" w:styleId="SOText">
    <w:name w:val="SO Text"/>
    <w:aliases w:val="sot"/>
    <w:link w:val="SOTextChar"/>
    <w:rsid w:val="0029558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95582"/>
    <w:rPr>
      <w:sz w:val="22"/>
    </w:rPr>
  </w:style>
  <w:style w:type="paragraph" w:customStyle="1" w:styleId="SOTextNote">
    <w:name w:val="SO TextNote"/>
    <w:aliases w:val="sont"/>
    <w:basedOn w:val="SOText"/>
    <w:qFormat/>
    <w:rsid w:val="00295582"/>
    <w:pPr>
      <w:spacing w:before="122" w:line="198" w:lineRule="exact"/>
      <w:ind w:left="1843" w:hanging="709"/>
    </w:pPr>
    <w:rPr>
      <w:sz w:val="18"/>
    </w:rPr>
  </w:style>
  <w:style w:type="paragraph" w:customStyle="1" w:styleId="SOPara">
    <w:name w:val="SO Para"/>
    <w:aliases w:val="soa"/>
    <w:basedOn w:val="SOText"/>
    <w:link w:val="SOParaChar"/>
    <w:qFormat/>
    <w:rsid w:val="00295582"/>
    <w:pPr>
      <w:tabs>
        <w:tab w:val="right" w:pos="1786"/>
      </w:tabs>
      <w:spacing w:before="40"/>
      <w:ind w:left="2070" w:hanging="936"/>
    </w:pPr>
  </w:style>
  <w:style w:type="character" w:customStyle="1" w:styleId="SOParaChar">
    <w:name w:val="SO Para Char"/>
    <w:aliases w:val="soa Char"/>
    <w:basedOn w:val="DefaultParagraphFont"/>
    <w:link w:val="SOPara"/>
    <w:rsid w:val="00295582"/>
    <w:rPr>
      <w:sz w:val="22"/>
    </w:rPr>
  </w:style>
  <w:style w:type="paragraph" w:customStyle="1" w:styleId="FileName">
    <w:name w:val="FileName"/>
    <w:basedOn w:val="Normal"/>
    <w:rsid w:val="00295582"/>
  </w:style>
  <w:style w:type="paragraph" w:customStyle="1" w:styleId="TableHeading">
    <w:name w:val="TableHeading"/>
    <w:aliases w:val="th"/>
    <w:basedOn w:val="OPCParaBase"/>
    <w:next w:val="Tabletext"/>
    <w:rsid w:val="00295582"/>
    <w:pPr>
      <w:keepNext/>
      <w:spacing w:before="60" w:line="240" w:lineRule="atLeast"/>
    </w:pPr>
    <w:rPr>
      <w:b/>
      <w:sz w:val="20"/>
    </w:rPr>
  </w:style>
  <w:style w:type="paragraph" w:customStyle="1" w:styleId="SOHeadBold">
    <w:name w:val="SO HeadBold"/>
    <w:aliases w:val="sohb"/>
    <w:basedOn w:val="SOText"/>
    <w:next w:val="SOText"/>
    <w:link w:val="SOHeadBoldChar"/>
    <w:qFormat/>
    <w:rsid w:val="00295582"/>
    <w:rPr>
      <w:b/>
    </w:rPr>
  </w:style>
  <w:style w:type="character" w:customStyle="1" w:styleId="SOHeadBoldChar">
    <w:name w:val="SO HeadBold Char"/>
    <w:aliases w:val="sohb Char"/>
    <w:basedOn w:val="DefaultParagraphFont"/>
    <w:link w:val="SOHeadBold"/>
    <w:rsid w:val="00295582"/>
    <w:rPr>
      <w:b/>
      <w:sz w:val="22"/>
    </w:rPr>
  </w:style>
  <w:style w:type="paragraph" w:customStyle="1" w:styleId="SOHeadItalic">
    <w:name w:val="SO HeadItalic"/>
    <w:aliases w:val="sohi"/>
    <w:basedOn w:val="SOText"/>
    <w:next w:val="SOText"/>
    <w:link w:val="SOHeadItalicChar"/>
    <w:qFormat/>
    <w:rsid w:val="00295582"/>
    <w:rPr>
      <w:i/>
    </w:rPr>
  </w:style>
  <w:style w:type="character" w:customStyle="1" w:styleId="SOHeadItalicChar">
    <w:name w:val="SO HeadItalic Char"/>
    <w:aliases w:val="sohi Char"/>
    <w:basedOn w:val="DefaultParagraphFont"/>
    <w:link w:val="SOHeadItalic"/>
    <w:rsid w:val="00295582"/>
    <w:rPr>
      <w:i/>
      <w:sz w:val="22"/>
    </w:rPr>
  </w:style>
  <w:style w:type="paragraph" w:customStyle="1" w:styleId="SOBullet">
    <w:name w:val="SO Bullet"/>
    <w:aliases w:val="sotb"/>
    <w:basedOn w:val="SOText"/>
    <w:link w:val="SOBulletChar"/>
    <w:qFormat/>
    <w:rsid w:val="00295582"/>
    <w:pPr>
      <w:ind w:left="1559" w:hanging="425"/>
    </w:pPr>
  </w:style>
  <w:style w:type="character" w:customStyle="1" w:styleId="SOBulletChar">
    <w:name w:val="SO Bullet Char"/>
    <w:aliases w:val="sotb Char"/>
    <w:basedOn w:val="DefaultParagraphFont"/>
    <w:link w:val="SOBullet"/>
    <w:rsid w:val="00295582"/>
    <w:rPr>
      <w:sz w:val="22"/>
    </w:rPr>
  </w:style>
  <w:style w:type="paragraph" w:customStyle="1" w:styleId="SOBulletNote">
    <w:name w:val="SO BulletNote"/>
    <w:aliases w:val="sonb"/>
    <w:basedOn w:val="SOTextNote"/>
    <w:link w:val="SOBulletNoteChar"/>
    <w:qFormat/>
    <w:rsid w:val="00295582"/>
    <w:pPr>
      <w:tabs>
        <w:tab w:val="left" w:pos="1560"/>
      </w:tabs>
      <w:ind w:left="2268" w:hanging="1134"/>
    </w:pPr>
  </w:style>
  <w:style w:type="character" w:customStyle="1" w:styleId="SOBulletNoteChar">
    <w:name w:val="SO BulletNote Char"/>
    <w:aliases w:val="sonb Char"/>
    <w:basedOn w:val="DefaultParagraphFont"/>
    <w:link w:val="SOBulletNote"/>
    <w:rsid w:val="00295582"/>
    <w:rPr>
      <w:sz w:val="18"/>
    </w:rPr>
  </w:style>
  <w:style w:type="paragraph" w:customStyle="1" w:styleId="SOText2">
    <w:name w:val="SO Text2"/>
    <w:aliases w:val="sot2"/>
    <w:basedOn w:val="Normal"/>
    <w:next w:val="SOText"/>
    <w:link w:val="SOText2Char"/>
    <w:rsid w:val="0029558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95582"/>
    <w:rPr>
      <w:sz w:val="22"/>
    </w:rPr>
  </w:style>
  <w:style w:type="paragraph" w:customStyle="1" w:styleId="SubPartCASA">
    <w:name w:val="SubPart(CASA)"/>
    <w:aliases w:val="csp"/>
    <w:basedOn w:val="OPCParaBase"/>
    <w:next w:val="ActHead3"/>
    <w:rsid w:val="00295582"/>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295582"/>
    <w:rPr>
      <w:rFonts w:eastAsia="Times New Roman" w:cs="Times New Roman"/>
      <w:sz w:val="22"/>
      <w:lang w:eastAsia="en-AU"/>
    </w:rPr>
  </w:style>
  <w:style w:type="character" w:customStyle="1" w:styleId="notetextChar">
    <w:name w:val="note(text) Char"/>
    <w:aliases w:val="n Char"/>
    <w:basedOn w:val="DefaultParagraphFont"/>
    <w:link w:val="notetext"/>
    <w:rsid w:val="00295582"/>
    <w:rPr>
      <w:rFonts w:eastAsia="Times New Roman" w:cs="Times New Roman"/>
      <w:sz w:val="18"/>
      <w:lang w:eastAsia="en-AU"/>
    </w:rPr>
  </w:style>
  <w:style w:type="character" w:customStyle="1" w:styleId="Heading1Char">
    <w:name w:val="Heading 1 Char"/>
    <w:basedOn w:val="DefaultParagraphFont"/>
    <w:link w:val="Heading1"/>
    <w:uiPriority w:val="9"/>
    <w:rsid w:val="0029558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9558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9558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29558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29558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29558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29558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29558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295582"/>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295582"/>
  </w:style>
  <w:style w:type="character" w:customStyle="1" w:styleId="charlegsubtitle1">
    <w:name w:val="charlegsubtitle1"/>
    <w:basedOn w:val="DefaultParagraphFont"/>
    <w:rsid w:val="00295582"/>
    <w:rPr>
      <w:rFonts w:ascii="Arial" w:hAnsi="Arial" w:cs="Arial" w:hint="default"/>
      <w:b/>
      <w:bCs/>
      <w:sz w:val="28"/>
      <w:szCs w:val="28"/>
    </w:rPr>
  </w:style>
  <w:style w:type="paragraph" w:styleId="Index1">
    <w:name w:val="index 1"/>
    <w:basedOn w:val="Normal"/>
    <w:next w:val="Normal"/>
    <w:autoRedefine/>
    <w:rsid w:val="00295582"/>
    <w:pPr>
      <w:ind w:left="240" w:hanging="240"/>
    </w:pPr>
  </w:style>
  <w:style w:type="paragraph" w:styleId="Index2">
    <w:name w:val="index 2"/>
    <w:basedOn w:val="Normal"/>
    <w:next w:val="Normal"/>
    <w:autoRedefine/>
    <w:rsid w:val="00295582"/>
    <w:pPr>
      <w:ind w:left="480" w:hanging="240"/>
    </w:pPr>
  </w:style>
  <w:style w:type="paragraph" w:styleId="Index3">
    <w:name w:val="index 3"/>
    <w:basedOn w:val="Normal"/>
    <w:next w:val="Normal"/>
    <w:autoRedefine/>
    <w:rsid w:val="00295582"/>
    <w:pPr>
      <w:ind w:left="720" w:hanging="240"/>
    </w:pPr>
  </w:style>
  <w:style w:type="paragraph" w:styleId="Index4">
    <w:name w:val="index 4"/>
    <w:basedOn w:val="Normal"/>
    <w:next w:val="Normal"/>
    <w:autoRedefine/>
    <w:rsid w:val="00295582"/>
    <w:pPr>
      <w:ind w:left="960" w:hanging="240"/>
    </w:pPr>
  </w:style>
  <w:style w:type="paragraph" w:styleId="Index5">
    <w:name w:val="index 5"/>
    <w:basedOn w:val="Normal"/>
    <w:next w:val="Normal"/>
    <w:autoRedefine/>
    <w:rsid w:val="00295582"/>
    <w:pPr>
      <w:ind w:left="1200" w:hanging="240"/>
    </w:pPr>
  </w:style>
  <w:style w:type="paragraph" w:styleId="Index6">
    <w:name w:val="index 6"/>
    <w:basedOn w:val="Normal"/>
    <w:next w:val="Normal"/>
    <w:autoRedefine/>
    <w:rsid w:val="00295582"/>
    <w:pPr>
      <w:ind w:left="1440" w:hanging="240"/>
    </w:pPr>
  </w:style>
  <w:style w:type="paragraph" w:styleId="Index7">
    <w:name w:val="index 7"/>
    <w:basedOn w:val="Normal"/>
    <w:next w:val="Normal"/>
    <w:autoRedefine/>
    <w:rsid w:val="00295582"/>
    <w:pPr>
      <w:ind w:left="1680" w:hanging="240"/>
    </w:pPr>
  </w:style>
  <w:style w:type="paragraph" w:styleId="Index8">
    <w:name w:val="index 8"/>
    <w:basedOn w:val="Normal"/>
    <w:next w:val="Normal"/>
    <w:autoRedefine/>
    <w:rsid w:val="00295582"/>
    <w:pPr>
      <w:ind w:left="1920" w:hanging="240"/>
    </w:pPr>
  </w:style>
  <w:style w:type="paragraph" w:styleId="Index9">
    <w:name w:val="index 9"/>
    <w:basedOn w:val="Normal"/>
    <w:next w:val="Normal"/>
    <w:autoRedefine/>
    <w:rsid w:val="00295582"/>
    <w:pPr>
      <w:ind w:left="2160" w:hanging="240"/>
    </w:pPr>
  </w:style>
  <w:style w:type="paragraph" w:styleId="NormalIndent">
    <w:name w:val="Normal Indent"/>
    <w:basedOn w:val="Normal"/>
    <w:rsid w:val="00295582"/>
    <w:pPr>
      <w:ind w:left="720"/>
    </w:pPr>
  </w:style>
  <w:style w:type="paragraph" w:styleId="FootnoteText">
    <w:name w:val="footnote text"/>
    <w:basedOn w:val="Normal"/>
    <w:link w:val="FootnoteTextChar"/>
    <w:rsid w:val="00295582"/>
    <w:rPr>
      <w:sz w:val="20"/>
    </w:rPr>
  </w:style>
  <w:style w:type="character" w:customStyle="1" w:styleId="FootnoteTextChar">
    <w:name w:val="Footnote Text Char"/>
    <w:basedOn w:val="DefaultParagraphFont"/>
    <w:link w:val="FootnoteText"/>
    <w:rsid w:val="00295582"/>
  </w:style>
  <w:style w:type="paragraph" w:styleId="CommentText">
    <w:name w:val="annotation text"/>
    <w:basedOn w:val="Normal"/>
    <w:link w:val="CommentTextChar"/>
    <w:rsid w:val="00295582"/>
    <w:rPr>
      <w:sz w:val="20"/>
    </w:rPr>
  </w:style>
  <w:style w:type="character" w:customStyle="1" w:styleId="CommentTextChar">
    <w:name w:val="Comment Text Char"/>
    <w:basedOn w:val="DefaultParagraphFont"/>
    <w:link w:val="CommentText"/>
    <w:rsid w:val="00295582"/>
  </w:style>
  <w:style w:type="paragraph" w:styleId="IndexHeading">
    <w:name w:val="index heading"/>
    <w:basedOn w:val="Normal"/>
    <w:next w:val="Index1"/>
    <w:rsid w:val="00295582"/>
    <w:rPr>
      <w:rFonts w:ascii="Arial" w:hAnsi="Arial" w:cs="Arial"/>
      <w:b/>
      <w:bCs/>
    </w:rPr>
  </w:style>
  <w:style w:type="paragraph" w:styleId="Caption">
    <w:name w:val="caption"/>
    <w:basedOn w:val="Normal"/>
    <w:next w:val="Normal"/>
    <w:qFormat/>
    <w:rsid w:val="00295582"/>
    <w:pPr>
      <w:spacing w:before="120" w:after="120"/>
    </w:pPr>
    <w:rPr>
      <w:b/>
      <w:bCs/>
      <w:sz w:val="20"/>
    </w:rPr>
  </w:style>
  <w:style w:type="paragraph" w:styleId="TableofFigures">
    <w:name w:val="table of figures"/>
    <w:basedOn w:val="Normal"/>
    <w:next w:val="Normal"/>
    <w:rsid w:val="00295582"/>
    <w:pPr>
      <w:ind w:left="480" w:hanging="480"/>
    </w:pPr>
  </w:style>
  <w:style w:type="paragraph" w:styleId="EnvelopeAddress">
    <w:name w:val="envelope address"/>
    <w:basedOn w:val="Normal"/>
    <w:rsid w:val="00295582"/>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95582"/>
    <w:rPr>
      <w:rFonts w:ascii="Arial" w:hAnsi="Arial" w:cs="Arial"/>
      <w:sz w:val="20"/>
    </w:rPr>
  </w:style>
  <w:style w:type="character" w:styleId="FootnoteReference">
    <w:name w:val="footnote reference"/>
    <w:basedOn w:val="DefaultParagraphFont"/>
    <w:rsid w:val="00295582"/>
    <w:rPr>
      <w:rFonts w:ascii="Times New Roman" w:hAnsi="Times New Roman"/>
      <w:sz w:val="20"/>
      <w:vertAlign w:val="superscript"/>
    </w:rPr>
  </w:style>
  <w:style w:type="character" w:styleId="CommentReference">
    <w:name w:val="annotation reference"/>
    <w:basedOn w:val="DefaultParagraphFont"/>
    <w:rsid w:val="00295582"/>
    <w:rPr>
      <w:sz w:val="16"/>
      <w:szCs w:val="16"/>
    </w:rPr>
  </w:style>
  <w:style w:type="character" w:styleId="PageNumber">
    <w:name w:val="page number"/>
    <w:basedOn w:val="DefaultParagraphFont"/>
    <w:rsid w:val="00295582"/>
  </w:style>
  <w:style w:type="character" w:styleId="EndnoteReference">
    <w:name w:val="endnote reference"/>
    <w:basedOn w:val="DefaultParagraphFont"/>
    <w:rsid w:val="00295582"/>
    <w:rPr>
      <w:vertAlign w:val="superscript"/>
    </w:rPr>
  </w:style>
  <w:style w:type="paragraph" w:styleId="EndnoteText">
    <w:name w:val="endnote text"/>
    <w:basedOn w:val="Normal"/>
    <w:link w:val="EndnoteTextChar"/>
    <w:rsid w:val="00295582"/>
    <w:rPr>
      <w:sz w:val="20"/>
    </w:rPr>
  </w:style>
  <w:style w:type="character" w:customStyle="1" w:styleId="EndnoteTextChar">
    <w:name w:val="Endnote Text Char"/>
    <w:basedOn w:val="DefaultParagraphFont"/>
    <w:link w:val="EndnoteText"/>
    <w:rsid w:val="00295582"/>
  </w:style>
  <w:style w:type="paragraph" w:styleId="TableofAuthorities">
    <w:name w:val="table of authorities"/>
    <w:basedOn w:val="Normal"/>
    <w:next w:val="Normal"/>
    <w:rsid w:val="00295582"/>
    <w:pPr>
      <w:ind w:left="240" w:hanging="240"/>
    </w:pPr>
  </w:style>
  <w:style w:type="paragraph" w:styleId="MacroText">
    <w:name w:val="macro"/>
    <w:link w:val="MacroTextChar"/>
    <w:rsid w:val="00295582"/>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295582"/>
    <w:rPr>
      <w:rFonts w:ascii="Courier New" w:eastAsia="Times New Roman" w:hAnsi="Courier New" w:cs="Courier New"/>
      <w:lang w:eastAsia="en-AU"/>
    </w:rPr>
  </w:style>
  <w:style w:type="paragraph" w:styleId="TOAHeading">
    <w:name w:val="toa heading"/>
    <w:basedOn w:val="Normal"/>
    <w:next w:val="Normal"/>
    <w:rsid w:val="00295582"/>
    <w:pPr>
      <w:spacing w:before="120"/>
    </w:pPr>
    <w:rPr>
      <w:rFonts w:ascii="Arial" w:hAnsi="Arial" w:cs="Arial"/>
      <w:b/>
      <w:bCs/>
    </w:rPr>
  </w:style>
  <w:style w:type="paragraph" w:styleId="List">
    <w:name w:val="List"/>
    <w:basedOn w:val="Normal"/>
    <w:rsid w:val="00295582"/>
    <w:pPr>
      <w:ind w:left="283" w:hanging="283"/>
    </w:pPr>
  </w:style>
  <w:style w:type="paragraph" w:styleId="ListBullet">
    <w:name w:val="List Bullet"/>
    <w:basedOn w:val="Normal"/>
    <w:autoRedefine/>
    <w:rsid w:val="00295582"/>
    <w:pPr>
      <w:tabs>
        <w:tab w:val="num" w:pos="360"/>
      </w:tabs>
      <w:ind w:left="360" w:hanging="360"/>
    </w:pPr>
  </w:style>
  <w:style w:type="paragraph" w:styleId="ListNumber">
    <w:name w:val="List Number"/>
    <w:basedOn w:val="Normal"/>
    <w:rsid w:val="00295582"/>
    <w:pPr>
      <w:tabs>
        <w:tab w:val="num" w:pos="360"/>
      </w:tabs>
      <w:ind w:left="360" w:hanging="360"/>
    </w:pPr>
  </w:style>
  <w:style w:type="paragraph" w:styleId="List2">
    <w:name w:val="List 2"/>
    <w:basedOn w:val="Normal"/>
    <w:rsid w:val="00295582"/>
    <w:pPr>
      <w:ind w:left="566" w:hanging="283"/>
    </w:pPr>
  </w:style>
  <w:style w:type="paragraph" w:styleId="List3">
    <w:name w:val="List 3"/>
    <w:basedOn w:val="Normal"/>
    <w:rsid w:val="00295582"/>
    <w:pPr>
      <w:ind w:left="849" w:hanging="283"/>
    </w:pPr>
  </w:style>
  <w:style w:type="paragraph" w:styleId="List4">
    <w:name w:val="List 4"/>
    <w:basedOn w:val="Normal"/>
    <w:rsid w:val="00295582"/>
    <w:pPr>
      <w:ind w:left="1132" w:hanging="283"/>
    </w:pPr>
  </w:style>
  <w:style w:type="paragraph" w:styleId="List5">
    <w:name w:val="List 5"/>
    <w:basedOn w:val="Normal"/>
    <w:rsid w:val="00295582"/>
    <w:pPr>
      <w:ind w:left="1415" w:hanging="283"/>
    </w:pPr>
  </w:style>
  <w:style w:type="paragraph" w:styleId="ListBullet2">
    <w:name w:val="List Bullet 2"/>
    <w:basedOn w:val="Normal"/>
    <w:autoRedefine/>
    <w:rsid w:val="00295582"/>
    <w:pPr>
      <w:tabs>
        <w:tab w:val="num" w:pos="360"/>
      </w:tabs>
    </w:pPr>
  </w:style>
  <w:style w:type="paragraph" w:styleId="ListBullet3">
    <w:name w:val="List Bullet 3"/>
    <w:basedOn w:val="Normal"/>
    <w:autoRedefine/>
    <w:rsid w:val="00295582"/>
    <w:pPr>
      <w:tabs>
        <w:tab w:val="num" w:pos="926"/>
      </w:tabs>
      <w:ind w:left="926" w:hanging="360"/>
    </w:pPr>
  </w:style>
  <w:style w:type="paragraph" w:styleId="ListBullet4">
    <w:name w:val="List Bullet 4"/>
    <w:basedOn w:val="Normal"/>
    <w:autoRedefine/>
    <w:rsid w:val="00295582"/>
    <w:pPr>
      <w:tabs>
        <w:tab w:val="num" w:pos="1209"/>
      </w:tabs>
      <w:ind w:left="1209" w:hanging="360"/>
    </w:pPr>
  </w:style>
  <w:style w:type="paragraph" w:styleId="ListBullet5">
    <w:name w:val="List Bullet 5"/>
    <w:basedOn w:val="Normal"/>
    <w:autoRedefine/>
    <w:rsid w:val="00295582"/>
    <w:pPr>
      <w:tabs>
        <w:tab w:val="num" w:pos="1492"/>
      </w:tabs>
      <w:ind w:left="1492" w:hanging="360"/>
    </w:pPr>
  </w:style>
  <w:style w:type="paragraph" w:styleId="ListNumber2">
    <w:name w:val="List Number 2"/>
    <w:basedOn w:val="Normal"/>
    <w:rsid w:val="00295582"/>
    <w:pPr>
      <w:tabs>
        <w:tab w:val="num" w:pos="643"/>
      </w:tabs>
      <w:ind w:left="643" w:hanging="360"/>
    </w:pPr>
  </w:style>
  <w:style w:type="paragraph" w:styleId="ListNumber3">
    <w:name w:val="List Number 3"/>
    <w:basedOn w:val="Normal"/>
    <w:rsid w:val="00295582"/>
    <w:pPr>
      <w:tabs>
        <w:tab w:val="num" w:pos="926"/>
      </w:tabs>
      <w:ind w:left="926" w:hanging="360"/>
    </w:pPr>
  </w:style>
  <w:style w:type="paragraph" w:styleId="ListNumber4">
    <w:name w:val="List Number 4"/>
    <w:basedOn w:val="Normal"/>
    <w:rsid w:val="00295582"/>
    <w:pPr>
      <w:tabs>
        <w:tab w:val="num" w:pos="1209"/>
      </w:tabs>
      <w:ind w:left="1209" w:hanging="360"/>
    </w:pPr>
  </w:style>
  <w:style w:type="paragraph" w:styleId="ListNumber5">
    <w:name w:val="List Number 5"/>
    <w:basedOn w:val="Normal"/>
    <w:rsid w:val="00295582"/>
    <w:pPr>
      <w:tabs>
        <w:tab w:val="num" w:pos="1492"/>
      </w:tabs>
      <w:ind w:left="1492" w:hanging="360"/>
    </w:pPr>
  </w:style>
  <w:style w:type="paragraph" w:styleId="Title">
    <w:name w:val="Title"/>
    <w:basedOn w:val="Normal"/>
    <w:link w:val="TitleChar"/>
    <w:qFormat/>
    <w:rsid w:val="00295582"/>
    <w:pPr>
      <w:spacing w:before="240" w:after="60"/>
    </w:pPr>
    <w:rPr>
      <w:rFonts w:ascii="Arial" w:hAnsi="Arial" w:cs="Arial"/>
      <w:b/>
      <w:bCs/>
      <w:sz w:val="40"/>
      <w:szCs w:val="40"/>
    </w:rPr>
  </w:style>
  <w:style w:type="character" w:customStyle="1" w:styleId="TitleChar">
    <w:name w:val="Title Char"/>
    <w:basedOn w:val="DefaultParagraphFont"/>
    <w:link w:val="Title"/>
    <w:rsid w:val="00295582"/>
    <w:rPr>
      <w:rFonts w:ascii="Arial" w:hAnsi="Arial" w:cs="Arial"/>
      <w:b/>
      <w:bCs/>
      <w:sz w:val="40"/>
      <w:szCs w:val="40"/>
    </w:rPr>
  </w:style>
  <w:style w:type="paragraph" w:styleId="Closing">
    <w:name w:val="Closing"/>
    <w:basedOn w:val="Normal"/>
    <w:link w:val="ClosingChar"/>
    <w:rsid w:val="00295582"/>
    <w:pPr>
      <w:ind w:left="4252"/>
    </w:pPr>
  </w:style>
  <w:style w:type="character" w:customStyle="1" w:styleId="ClosingChar">
    <w:name w:val="Closing Char"/>
    <w:basedOn w:val="DefaultParagraphFont"/>
    <w:link w:val="Closing"/>
    <w:rsid w:val="00295582"/>
    <w:rPr>
      <w:sz w:val="22"/>
    </w:rPr>
  </w:style>
  <w:style w:type="paragraph" w:styleId="Signature">
    <w:name w:val="Signature"/>
    <w:basedOn w:val="Normal"/>
    <w:link w:val="SignatureChar"/>
    <w:rsid w:val="00295582"/>
    <w:pPr>
      <w:ind w:left="4252"/>
    </w:pPr>
  </w:style>
  <w:style w:type="character" w:customStyle="1" w:styleId="SignatureChar">
    <w:name w:val="Signature Char"/>
    <w:basedOn w:val="DefaultParagraphFont"/>
    <w:link w:val="Signature"/>
    <w:rsid w:val="00295582"/>
    <w:rPr>
      <w:sz w:val="22"/>
    </w:rPr>
  </w:style>
  <w:style w:type="paragraph" w:styleId="BodyText">
    <w:name w:val="Body Text"/>
    <w:basedOn w:val="Normal"/>
    <w:link w:val="BodyTextChar"/>
    <w:rsid w:val="00295582"/>
    <w:pPr>
      <w:spacing w:after="120"/>
    </w:pPr>
  </w:style>
  <w:style w:type="character" w:customStyle="1" w:styleId="BodyTextChar">
    <w:name w:val="Body Text Char"/>
    <w:basedOn w:val="DefaultParagraphFont"/>
    <w:link w:val="BodyText"/>
    <w:rsid w:val="00295582"/>
    <w:rPr>
      <w:sz w:val="22"/>
    </w:rPr>
  </w:style>
  <w:style w:type="paragraph" w:styleId="BodyTextIndent">
    <w:name w:val="Body Text Indent"/>
    <w:basedOn w:val="Normal"/>
    <w:link w:val="BodyTextIndentChar"/>
    <w:rsid w:val="00295582"/>
    <w:pPr>
      <w:spacing w:after="120"/>
      <w:ind w:left="283"/>
    </w:pPr>
  </w:style>
  <w:style w:type="character" w:customStyle="1" w:styleId="BodyTextIndentChar">
    <w:name w:val="Body Text Indent Char"/>
    <w:basedOn w:val="DefaultParagraphFont"/>
    <w:link w:val="BodyTextIndent"/>
    <w:rsid w:val="00295582"/>
    <w:rPr>
      <w:sz w:val="22"/>
    </w:rPr>
  </w:style>
  <w:style w:type="paragraph" w:styleId="ListContinue">
    <w:name w:val="List Continue"/>
    <w:basedOn w:val="Normal"/>
    <w:rsid w:val="00295582"/>
    <w:pPr>
      <w:spacing w:after="120"/>
      <w:ind w:left="283"/>
    </w:pPr>
  </w:style>
  <w:style w:type="paragraph" w:styleId="ListContinue2">
    <w:name w:val="List Continue 2"/>
    <w:basedOn w:val="Normal"/>
    <w:rsid w:val="00295582"/>
    <w:pPr>
      <w:spacing w:after="120"/>
      <w:ind w:left="566"/>
    </w:pPr>
  </w:style>
  <w:style w:type="paragraph" w:styleId="ListContinue3">
    <w:name w:val="List Continue 3"/>
    <w:basedOn w:val="Normal"/>
    <w:rsid w:val="00295582"/>
    <w:pPr>
      <w:spacing w:after="120"/>
      <w:ind w:left="849"/>
    </w:pPr>
  </w:style>
  <w:style w:type="paragraph" w:styleId="ListContinue4">
    <w:name w:val="List Continue 4"/>
    <w:basedOn w:val="Normal"/>
    <w:rsid w:val="00295582"/>
    <w:pPr>
      <w:spacing w:after="120"/>
      <w:ind w:left="1132"/>
    </w:pPr>
  </w:style>
  <w:style w:type="paragraph" w:styleId="ListContinue5">
    <w:name w:val="List Continue 5"/>
    <w:basedOn w:val="Normal"/>
    <w:rsid w:val="00295582"/>
    <w:pPr>
      <w:spacing w:after="120"/>
      <w:ind w:left="1415"/>
    </w:pPr>
  </w:style>
  <w:style w:type="paragraph" w:styleId="MessageHeader">
    <w:name w:val="Message Header"/>
    <w:basedOn w:val="Normal"/>
    <w:link w:val="MessageHeaderChar"/>
    <w:rsid w:val="00295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295582"/>
    <w:rPr>
      <w:rFonts w:ascii="Arial" w:hAnsi="Arial" w:cs="Arial"/>
      <w:sz w:val="22"/>
      <w:shd w:val="pct20" w:color="auto" w:fill="auto"/>
    </w:rPr>
  </w:style>
  <w:style w:type="paragraph" w:styleId="Subtitle">
    <w:name w:val="Subtitle"/>
    <w:basedOn w:val="Normal"/>
    <w:link w:val="SubtitleChar"/>
    <w:qFormat/>
    <w:rsid w:val="00295582"/>
    <w:pPr>
      <w:spacing w:after="60"/>
      <w:jc w:val="center"/>
      <w:outlineLvl w:val="1"/>
    </w:pPr>
    <w:rPr>
      <w:rFonts w:ascii="Arial" w:hAnsi="Arial" w:cs="Arial"/>
    </w:rPr>
  </w:style>
  <w:style w:type="character" w:customStyle="1" w:styleId="SubtitleChar">
    <w:name w:val="Subtitle Char"/>
    <w:basedOn w:val="DefaultParagraphFont"/>
    <w:link w:val="Subtitle"/>
    <w:rsid w:val="00295582"/>
    <w:rPr>
      <w:rFonts w:ascii="Arial" w:hAnsi="Arial" w:cs="Arial"/>
      <w:sz w:val="22"/>
    </w:rPr>
  </w:style>
  <w:style w:type="paragraph" w:styleId="Salutation">
    <w:name w:val="Salutation"/>
    <w:basedOn w:val="Normal"/>
    <w:next w:val="Normal"/>
    <w:link w:val="SalutationChar"/>
    <w:rsid w:val="00295582"/>
  </w:style>
  <w:style w:type="character" w:customStyle="1" w:styleId="SalutationChar">
    <w:name w:val="Salutation Char"/>
    <w:basedOn w:val="DefaultParagraphFont"/>
    <w:link w:val="Salutation"/>
    <w:rsid w:val="00295582"/>
    <w:rPr>
      <w:sz w:val="22"/>
    </w:rPr>
  </w:style>
  <w:style w:type="paragraph" w:styleId="Date">
    <w:name w:val="Date"/>
    <w:basedOn w:val="Normal"/>
    <w:next w:val="Normal"/>
    <w:link w:val="DateChar"/>
    <w:rsid w:val="00295582"/>
  </w:style>
  <w:style w:type="character" w:customStyle="1" w:styleId="DateChar">
    <w:name w:val="Date Char"/>
    <w:basedOn w:val="DefaultParagraphFont"/>
    <w:link w:val="Date"/>
    <w:rsid w:val="00295582"/>
    <w:rPr>
      <w:sz w:val="22"/>
    </w:rPr>
  </w:style>
  <w:style w:type="paragraph" w:styleId="BodyTextFirstIndent">
    <w:name w:val="Body Text First Indent"/>
    <w:basedOn w:val="BodyText"/>
    <w:link w:val="BodyTextFirstIndentChar"/>
    <w:rsid w:val="00295582"/>
    <w:pPr>
      <w:ind w:firstLine="210"/>
    </w:pPr>
  </w:style>
  <w:style w:type="character" w:customStyle="1" w:styleId="BodyTextFirstIndentChar">
    <w:name w:val="Body Text First Indent Char"/>
    <w:basedOn w:val="BodyTextChar"/>
    <w:link w:val="BodyTextFirstIndent"/>
    <w:rsid w:val="00295582"/>
    <w:rPr>
      <w:sz w:val="22"/>
    </w:rPr>
  </w:style>
  <w:style w:type="paragraph" w:styleId="BodyTextFirstIndent2">
    <w:name w:val="Body Text First Indent 2"/>
    <w:basedOn w:val="BodyTextIndent"/>
    <w:link w:val="BodyTextFirstIndent2Char"/>
    <w:rsid w:val="00295582"/>
    <w:pPr>
      <w:ind w:firstLine="210"/>
    </w:pPr>
  </w:style>
  <w:style w:type="character" w:customStyle="1" w:styleId="BodyTextFirstIndent2Char">
    <w:name w:val="Body Text First Indent 2 Char"/>
    <w:basedOn w:val="BodyTextIndentChar"/>
    <w:link w:val="BodyTextFirstIndent2"/>
    <w:rsid w:val="00295582"/>
    <w:rPr>
      <w:sz w:val="22"/>
    </w:rPr>
  </w:style>
  <w:style w:type="paragraph" w:styleId="BodyText2">
    <w:name w:val="Body Text 2"/>
    <w:basedOn w:val="Normal"/>
    <w:link w:val="BodyText2Char"/>
    <w:rsid w:val="00295582"/>
    <w:pPr>
      <w:spacing w:after="120" w:line="480" w:lineRule="auto"/>
    </w:pPr>
  </w:style>
  <w:style w:type="character" w:customStyle="1" w:styleId="BodyText2Char">
    <w:name w:val="Body Text 2 Char"/>
    <w:basedOn w:val="DefaultParagraphFont"/>
    <w:link w:val="BodyText2"/>
    <w:rsid w:val="00295582"/>
    <w:rPr>
      <w:sz w:val="22"/>
    </w:rPr>
  </w:style>
  <w:style w:type="paragraph" w:styleId="BodyText3">
    <w:name w:val="Body Text 3"/>
    <w:basedOn w:val="Normal"/>
    <w:link w:val="BodyText3Char"/>
    <w:rsid w:val="00295582"/>
    <w:pPr>
      <w:spacing w:after="120"/>
    </w:pPr>
    <w:rPr>
      <w:sz w:val="16"/>
      <w:szCs w:val="16"/>
    </w:rPr>
  </w:style>
  <w:style w:type="character" w:customStyle="1" w:styleId="BodyText3Char">
    <w:name w:val="Body Text 3 Char"/>
    <w:basedOn w:val="DefaultParagraphFont"/>
    <w:link w:val="BodyText3"/>
    <w:rsid w:val="00295582"/>
    <w:rPr>
      <w:sz w:val="16"/>
      <w:szCs w:val="16"/>
    </w:rPr>
  </w:style>
  <w:style w:type="paragraph" w:styleId="BodyTextIndent2">
    <w:name w:val="Body Text Indent 2"/>
    <w:basedOn w:val="Normal"/>
    <w:link w:val="BodyTextIndent2Char"/>
    <w:rsid w:val="00295582"/>
    <w:pPr>
      <w:spacing w:after="120" w:line="480" w:lineRule="auto"/>
      <w:ind w:left="283"/>
    </w:pPr>
  </w:style>
  <w:style w:type="character" w:customStyle="1" w:styleId="BodyTextIndent2Char">
    <w:name w:val="Body Text Indent 2 Char"/>
    <w:basedOn w:val="DefaultParagraphFont"/>
    <w:link w:val="BodyTextIndent2"/>
    <w:rsid w:val="00295582"/>
    <w:rPr>
      <w:sz w:val="22"/>
    </w:rPr>
  </w:style>
  <w:style w:type="paragraph" w:styleId="BodyTextIndent3">
    <w:name w:val="Body Text Indent 3"/>
    <w:basedOn w:val="Normal"/>
    <w:link w:val="BodyTextIndent3Char"/>
    <w:rsid w:val="00295582"/>
    <w:pPr>
      <w:spacing w:after="120"/>
      <w:ind w:left="283"/>
    </w:pPr>
    <w:rPr>
      <w:sz w:val="16"/>
      <w:szCs w:val="16"/>
    </w:rPr>
  </w:style>
  <w:style w:type="character" w:customStyle="1" w:styleId="BodyTextIndent3Char">
    <w:name w:val="Body Text Indent 3 Char"/>
    <w:basedOn w:val="DefaultParagraphFont"/>
    <w:link w:val="BodyTextIndent3"/>
    <w:rsid w:val="00295582"/>
    <w:rPr>
      <w:sz w:val="16"/>
      <w:szCs w:val="16"/>
    </w:rPr>
  </w:style>
  <w:style w:type="paragraph" w:styleId="BlockText">
    <w:name w:val="Block Text"/>
    <w:basedOn w:val="Normal"/>
    <w:rsid w:val="00295582"/>
    <w:pPr>
      <w:spacing w:after="120"/>
      <w:ind w:left="1440" w:right="1440"/>
    </w:pPr>
  </w:style>
  <w:style w:type="character" w:styleId="Hyperlink">
    <w:name w:val="Hyperlink"/>
    <w:basedOn w:val="DefaultParagraphFont"/>
    <w:rsid w:val="00295582"/>
    <w:rPr>
      <w:color w:val="0000FF"/>
      <w:u w:val="single"/>
    </w:rPr>
  </w:style>
  <w:style w:type="character" w:styleId="FollowedHyperlink">
    <w:name w:val="FollowedHyperlink"/>
    <w:basedOn w:val="DefaultParagraphFont"/>
    <w:rsid w:val="00295582"/>
    <w:rPr>
      <w:color w:val="800080"/>
      <w:u w:val="single"/>
    </w:rPr>
  </w:style>
  <w:style w:type="character" w:styleId="Strong">
    <w:name w:val="Strong"/>
    <w:basedOn w:val="DefaultParagraphFont"/>
    <w:qFormat/>
    <w:rsid w:val="00295582"/>
    <w:rPr>
      <w:b/>
      <w:bCs/>
    </w:rPr>
  </w:style>
  <w:style w:type="character" w:styleId="Emphasis">
    <w:name w:val="Emphasis"/>
    <w:basedOn w:val="DefaultParagraphFont"/>
    <w:qFormat/>
    <w:rsid w:val="00295582"/>
    <w:rPr>
      <w:i/>
      <w:iCs/>
    </w:rPr>
  </w:style>
  <w:style w:type="paragraph" w:styleId="DocumentMap">
    <w:name w:val="Document Map"/>
    <w:basedOn w:val="Normal"/>
    <w:link w:val="DocumentMapChar"/>
    <w:rsid w:val="00295582"/>
    <w:pPr>
      <w:shd w:val="clear" w:color="auto" w:fill="000080"/>
    </w:pPr>
    <w:rPr>
      <w:rFonts w:ascii="Tahoma" w:hAnsi="Tahoma" w:cs="Tahoma"/>
    </w:rPr>
  </w:style>
  <w:style w:type="character" w:customStyle="1" w:styleId="DocumentMapChar">
    <w:name w:val="Document Map Char"/>
    <w:basedOn w:val="DefaultParagraphFont"/>
    <w:link w:val="DocumentMap"/>
    <w:rsid w:val="00295582"/>
    <w:rPr>
      <w:rFonts w:ascii="Tahoma" w:hAnsi="Tahoma" w:cs="Tahoma"/>
      <w:sz w:val="22"/>
      <w:shd w:val="clear" w:color="auto" w:fill="000080"/>
    </w:rPr>
  </w:style>
  <w:style w:type="paragraph" w:styleId="PlainText">
    <w:name w:val="Plain Text"/>
    <w:basedOn w:val="Normal"/>
    <w:link w:val="PlainTextChar"/>
    <w:rsid w:val="00295582"/>
    <w:rPr>
      <w:rFonts w:ascii="Courier New" w:hAnsi="Courier New" w:cs="Courier New"/>
      <w:sz w:val="20"/>
    </w:rPr>
  </w:style>
  <w:style w:type="character" w:customStyle="1" w:styleId="PlainTextChar">
    <w:name w:val="Plain Text Char"/>
    <w:basedOn w:val="DefaultParagraphFont"/>
    <w:link w:val="PlainText"/>
    <w:rsid w:val="00295582"/>
    <w:rPr>
      <w:rFonts w:ascii="Courier New" w:hAnsi="Courier New" w:cs="Courier New"/>
    </w:rPr>
  </w:style>
  <w:style w:type="paragraph" w:styleId="E-mailSignature">
    <w:name w:val="E-mail Signature"/>
    <w:basedOn w:val="Normal"/>
    <w:link w:val="E-mailSignatureChar"/>
    <w:rsid w:val="00295582"/>
  </w:style>
  <w:style w:type="character" w:customStyle="1" w:styleId="E-mailSignatureChar">
    <w:name w:val="E-mail Signature Char"/>
    <w:basedOn w:val="DefaultParagraphFont"/>
    <w:link w:val="E-mailSignature"/>
    <w:rsid w:val="00295582"/>
    <w:rPr>
      <w:sz w:val="22"/>
    </w:rPr>
  </w:style>
  <w:style w:type="paragraph" w:styleId="NormalWeb">
    <w:name w:val="Normal (Web)"/>
    <w:basedOn w:val="Normal"/>
    <w:rsid w:val="00295582"/>
  </w:style>
  <w:style w:type="character" w:styleId="HTMLAcronym">
    <w:name w:val="HTML Acronym"/>
    <w:basedOn w:val="DefaultParagraphFont"/>
    <w:rsid w:val="00295582"/>
  </w:style>
  <w:style w:type="paragraph" w:styleId="HTMLAddress">
    <w:name w:val="HTML Address"/>
    <w:basedOn w:val="Normal"/>
    <w:link w:val="HTMLAddressChar"/>
    <w:rsid w:val="00295582"/>
    <w:rPr>
      <w:i/>
      <w:iCs/>
    </w:rPr>
  </w:style>
  <w:style w:type="character" w:customStyle="1" w:styleId="HTMLAddressChar">
    <w:name w:val="HTML Address Char"/>
    <w:basedOn w:val="DefaultParagraphFont"/>
    <w:link w:val="HTMLAddress"/>
    <w:rsid w:val="00295582"/>
    <w:rPr>
      <w:i/>
      <w:iCs/>
      <w:sz w:val="22"/>
    </w:rPr>
  </w:style>
  <w:style w:type="character" w:styleId="HTMLCite">
    <w:name w:val="HTML Cite"/>
    <w:basedOn w:val="DefaultParagraphFont"/>
    <w:rsid w:val="00295582"/>
    <w:rPr>
      <w:i/>
      <w:iCs/>
    </w:rPr>
  </w:style>
  <w:style w:type="character" w:styleId="HTMLCode">
    <w:name w:val="HTML Code"/>
    <w:basedOn w:val="DefaultParagraphFont"/>
    <w:rsid w:val="00295582"/>
    <w:rPr>
      <w:rFonts w:ascii="Courier New" w:hAnsi="Courier New" w:cs="Courier New"/>
      <w:sz w:val="20"/>
      <w:szCs w:val="20"/>
    </w:rPr>
  </w:style>
  <w:style w:type="character" w:styleId="HTMLDefinition">
    <w:name w:val="HTML Definition"/>
    <w:basedOn w:val="DefaultParagraphFont"/>
    <w:rsid w:val="00295582"/>
    <w:rPr>
      <w:i/>
      <w:iCs/>
    </w:rPr>
  </w:style>
  <w:style w:type="character" w:styleId="HTMLKeyboard">
    <w:name w:val="HTML Keyboard"/>
    <w:basedOn w:val="DefaultParagraphFont"/>
    <w:rsid w:val="00295582"/>
    <w:rPr>
      <w:rFonts w:ascii="Courier New" w:hAnsi="Courier New" w:cs="Courier New"/>
      <w:sz w:val="20"/>
      <w:szCs w:val="20"/>
    </w:rPr>
  </w:style>
  <w:style w:type="paragraph" w:styleId="HTMLPreformatted">
    <w:name w:val="HTML Preformatted"/>
    <w:basedOn w:val="Normal"/>
    <w:link w:val="HTMLPreformattedChar"/>
    <w:rsid w:val="00295582"/>
    <w:rPr>
      <w:rFonts w:ascii="Courier New" w:hAnsi="Courier New" w:cs="Courier New"/>
      <w:sz w:val="20"/>
    </w:rPr>
  </w:style>
  <w:style w:type="character" w:customStyle="1" w:styleId="HTMLPreformattedChar">
    <w:name w:val="HTML Preformatted Char"/>
    <w:basedOn w:val="DefaultParagraphFont"/>
    <w:link w:val="HTMLPreformatted"/>
    <w:rsid w:val="00295582"/>
    <w:rPr>
      <w:rFonts w:ascii="Courier New" w:hAnsi="Courier New" w:cs="Courier New"/>
    </w:rPr>
  </w:style>
  <w:style w:type="character" w:styleId="HTMLSample">
    <w:name w:val="HTML Sample"/>
    <w:basedOn w:val="DefaultParagraphFont"/>
    <w:rsid w:val="00295582"/>
    <w:rPr>
      <w:rFonts w:ascii="Courier New" w:hAnsi="Courier New" w:cs="Courier New"/>
    </w:rPr>
  </w:style>
  <w:style w:type="character" w:styleId="HTMLTypewriter">
    <w:name w:val="HTML Typewriter"/>
    <w:basedOn w:val="DefaultParagraphFont"/>
    <w:rsid w:val="00295582"/>
    <w:rPr>
      <w:rFonts w:ascii="Courier New" w:hAnsi="Courier New" w:cs="Courier New"/>
      <w:sz w:val="20"/>
      <w:szCs w:val="20"/>
    </w:rPr>
  </w:style>
  <w:style w:type="character" w:styleId="HTMLVariable">
    <w:name w:val="HTML Variable"/>
    <w:basedOn w:val="DefaultParagraphFont"/>
    <w:rsid w:val="00295582"/>
    <w:rPr>
      <w:i/>
      <w:iCs/>
    </w:rPr>
  </w:style>
  <w:style w:type="paragraph" w:styleId="CommentSubject">
    <w:name w:val="annotation subject"/>
    <w:basedOn w:val="CommentText"/>
    <w:next w:val="CommentText"/>
    <w:link w:val="CommentSubjectChar"/>
    <w:rsid w:val="00295582"/>
    <w:rPr>
      <w:b/>
      <w:bCs/>
    </w:rPr>
  </w:style>
  <w:style w:type="character" w:customStyle="1" w:styleId="CommentSubjectChar">
    <w:name w:val="Comment Subject Char"/>
    <w:basedOn w:val="CommentTextChar"/>
    <w:link w:val="CommentSubject"/>
    <w:rsid w:val="00295582"/>
    <w:rPr>
      <w:b/>
      <w:bCs/>
    </w:rPr>
  </w:style>
  <w:style w:type="numbering" w:styleId="1ai">
    <w:name w:val="Outline List 1"/>
    <w:basedOn w:val="NoList"/>
    <w:rsid w:val="00295582"/>
    <w:pPr>
      <w:numPr>
        <w:numId w:val="14"/>
      </w:numPr>
    </w:pPr>
  </w:style>
  <w:style w:type="numbering" w:styleId="111111">
    <w:name w:val="Outline List 2"/>
    <w:basedOn w:val="NoList"/>
    <w:rsid w:val="00295582"/>
    <w:pPr>
      <w:numPr>
        <w:numId w:val="15"/>
      </w:numPr>
    </w:pPr>
  </w:style>
  <w:style w:type="numbering" w:styleId="ArticleSection">
    <w:name w:val="Outline List 3"/>
    <w:basedOn w:val="NoList"/>
    <w:rsid w:val="00295582"/>
    <w:pPr>
      <w:numPr>
        <w:numId w:val="17"/>
      </w:numPr>
    </w:pPr>
  </w:style>
  <w:style w:type="table" w:styleId="TableSimple1">
    <w:name w:val="Table Simple 1"/>
    <w:basedOn w:val="TableNormal"/>
    <w:rsid w:val="00295582"/>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95582"/>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9558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295582"/>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95582"/>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95582"/>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95582"/>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95582"/>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95582"/>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95582"/>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95582"/>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95582"/>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95582"/>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95582"/>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95582"/>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29558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95582"/>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95582"/>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95582"/>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9558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9558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95582"/>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95582"/>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95582"/>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95582"/>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95582"/>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9558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9558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9558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95582"/>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9558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295582"/>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95582"/>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95582"/>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295582"/>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95582"/>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29558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95582"/>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95582"/>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295582"/>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95582"/>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95582"/>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295582"/>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295582"/>
    <w:rPr>
      <w:rFonts w:eastAsia="Times New Roman" w:cs="Times New Roman"/>
      <w:b/>
      <w:kern w:val="28"/>
      <w:sz w:val="24"/>
      <w:lang w:eastAsia="en-AU"/>
    </w:rPr>
  </w:style>
  <w:style w:type="paragraph" w:styleId="Bibliography">
    <w:name w:val="Bibliography"/>
    <w:basedOn w:val="Normal"/>
    <w:next w:val="Normal"/>
    <w:uiPriority w:val="37"/>
    <w:semiHidden/>
    <w:unhideWhenUsed/>
    <w:rsid w:val="00295582"/>
  </w:style>
  <w:style w:type="character" w:styleId="BookTitle">
    <w:name w:val="Book Title"/>
    <w:basedOn w:val="DefaultParagraphFont"/>
    <w:uiPriority w:val="33"/>
    <w:qFormat/>
    <w:rsid w:val="00295582"/>
    <w:rPr>
      <w:b/>
      <w:bCs/>
      <w:i/>
      <w:iCs/>
      <w:spacing w:val="5"/>
    </w:rPr>
  </w:style>
  <w:style w:type="table" w:styleId="ColorfulGrid">
    <w:name w:val="Colorful Grid"/>
    <w:basedOn w:val="TableNormal"/>
    <w:uiPriority w:val="73"/>
    <w:semiHidden/>
    <w:unhideWhenUsed/>
    <w:rsid w:val="00295582"/>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95582"/>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295582"/>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295582"/>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295582"/>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295582"/>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295582"/>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29558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9558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295582"/>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295582"/>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295582"/>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295582"/>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295582"/>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295582"/>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95582"/>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95582"/>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95582"/>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295582"/>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95582"/>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95582"/>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95582"/>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95582"/>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295582"/>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295582"/>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295582"/>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295582"/>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295582"/>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29558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9558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95582"/>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95582"/>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95582"/>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95582"/>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95582"/>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9558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95582"/>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295582"/>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295582"/>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295582"/>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295582"/>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295582"/>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29558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9558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29558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29558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29558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29558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29558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29558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9558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29558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29558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29558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29558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29558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29558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9558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29558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29558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29558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29558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29558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29558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9558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29558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29558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29558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29558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29558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29558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9558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29558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29558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29558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29558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29558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295582"/>
    <w:rPr>
      <w:color w:val="2B579A"/>
      <w:shd w:val="clear" w:color="auto" w:fill="E1DFDD"/>
    </w:rPr>
  </w:style>
  <w:style w:type="character" w:styleId="IntenseEmphasis">
    <w:name w:val="Intense Emphasis"/>
    <w:basedOn w:val="DefaultParagraphFont"/>
    <w:uiPriority w:val="21"/>
    <w:qFormat/>
    <w:rsid w:val="00295582"/>
    <w:rPr>
      <w:i/>
      <w:iCs/>
      <w:color w:val="4F81BD" w:themeColor="accent1"/>
    </w:rPr>
  </w:style>
  <w:style w:type="paragraph" w:styleId="IntenseQuote">
    <w:name w:val="Intense Quote"/>
    <w:basedOn w:val="Normal"/>
    <w:next w:val="Normal"/>
    <w:link w:val="IntenseQuoteChar"/>
    <w:uiPriority w:val="30"/>
    <w:qFormat/>
    <w:rsid w:val="0029558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95582"/>
    <w:rPr>
      <w:i/>
      <w:iCs/>
      <w:color w:val="4F81BD" w:themeColor="accent1"/>
      <w:sz w:val="22"/>
    </w:rPr>
  </w:style>
  <w:style w:type="character" w:styleId="IntenseReference">
    <w:name w:val="Intense Reference"/>
    <w:basedOn w:val="DefaultParagraphFont"/>
    <w:uiPriority w:val="32"/>
    <w:qFormat/>
    <w:rsid w:val="00295582"/>
    <w:rPr>
      <w:b/>
      <w:bCs/>
      <w:smallCaps/>
      <w:color w:val="4F81BD" w:themeColor="accent1"/>
      <w:spacing w:val="5"/>
    </w:rPr>
  </w:style>
  <w:style w:type="table" w:styleId="LightGrid">
    <w:name w:val="Light Grid"/>
    <w:basedOn w:val="TableNormal"/>
    <w:uiPriority w:val="62"/>
    <w:semiHidden/>
    <w:unhideWhenUsed/>
    <w:rsid w:val="0029558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9558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29558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29558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29558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29558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29558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29558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9558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29558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29558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29558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29558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29558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29558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95582"/>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295582"/>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295582"/>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295582"/>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295582"/>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295582"/>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295582"/>
    <w:pPr>
      <w:ind w:left="720"/>
      <w:contextualSpacing/>
    </w:pPr>
  </w:style>
  <w:style w:type="table" w:styleId="ListTable1Light">
    <w:name w:val="List Table 1 Light"/>
    <w:basedOn w:val="TableNormal"/>
    <w:uiPriority w:val="46"/>
    <w:rsid w:val="00295582"/>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95582"/>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295582"/>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295582"/>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295582"/>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295582"/>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295582"/>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29558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95582"/>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295582"/>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295582"/>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295582"/>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295582"/>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295582"/>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29558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95582"/>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295582"/>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295582"/>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295582"/>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295582"/>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295582"/>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29558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9558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29558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29558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29558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29558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29558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295582"/>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95582"/>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95582"/>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95582"/>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95582"/>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95582"/>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95582"/>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95582"/>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95582"/>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295582"/>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295582"/>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295582"/>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295582"/>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295582"/>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29558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95582"/>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95582"/>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95582"/>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95582"/>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95582"/>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95582"/>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9558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9558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29558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29558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29558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29558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29558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29558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9558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9558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9558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9558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9558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9558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9558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9558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29558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29558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29558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29558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29558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29558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9558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295582"/>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295582"/>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295582"/>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295582"/>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295582"/>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29558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9558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9558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9558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9558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9558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9558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9558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9558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9558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9558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9558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9558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9558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9558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9558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9558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9558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9558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9558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9558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295582"/>
    <w:rPr>
      <w:color w:val="2B579A"/>
      <w:shd w:val="clear" w:color="auto" w:fill="E1DFDD"/>
    </w:rPr>
  </w:style>
  <w:style w:type="paragraph" w:styleId="NoSpacing">
    <w:name w:val="No Spacing"/>
    <w:uiPriority w:val="1"/>
    <w:qFormat/>
    <w:rsid w:val="00295582"/>
    <w:rPr>
      <w:sz w:val="22"/>
    </w:rPr>
  </w:style>
  <w:style w:type="paragraph" w:styleId="NoteHeading">
    <w:name w:val="Note Heading"/>
    <w:basedOn w:val="Normal"/>
    <w:next w:val="Normal"/>
    <w:link w:val="NoteHeadingChar"/>
    <w:uiPriority w:val="99"/>
    <w:semiHidden/>
    <w:unhideWhenUsed/>
    <w:rsid w:val="00295582"/>
    <w:pPr>
      <w:spacing w:line="240" w:lineRule="auto"/>
    </w:pPr>
  </w:style>
  <w:style w:type="character" w:customStyle="1" w:styleId="NoteHeadingChar">
    <w:name w:val="Note Heading Char"/>
    <w:basedOn w:val="DefaultParagraphFont"/>
    <w:link w:val="NoteHeading"/>
    <w:uiPriority w:val="99"/>
    <w:semiHidden/>
    <w:rsid w:val="00295582"/>
    <w:rPr>
      <w:sz w:val="22"/>
    </w:rPr>
  </w:style>
  <w:style w:type="character" w:styleId="PlaceholderText">
    <w:name w:val="Placeholder Text"/>
    <w:basedOn w:val="DefaultParagraphFont"/>
    <w:uiPriority w:val="99"/>
    <w:semiHidden/>
    <w:rsid w:val="00295582"/>
    <w:rPr>
      <w:color w:val="808080"/>
    </w:rPr>
  </w:style>
  <w:style w:type="table" w:styleId="PlainTable1">
    <w:name w:val="Plain Table 1"/>
    <w:basedOn w:val="TableNormal"/>
    <w:uiPriority w:val="41"/>
    <w:rsid w:val="0029558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9558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9558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9558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9558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29558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95582"/>
    <w:rPr>
      <w:i/>
      <w:iCs/>
      <w:color w:val="404040" w:themeColor="text1" w:themeTint="BF"/>
      <w:sz w:val="22"/>
    </w:rPr>
  </w:style>
  <w:style w:type="character" w:styleId="SmartHyperlink">
    <w:name w:val="Smart Hyperlink"/>
    <w:basedOn w:val="DefaultParagraphFont"/>
    <w:uiPriority w:val="99"/>
    <w:semiHidden/>
    <w:unhideWhenUsed/>
    <w:rsid w:val="00295582"/>
    <w:rPr>
      <w:u w:val="dotted"/>
    </w:rPr>
  </w:style>
  <w:style w:type="character" w:styleId="SubtleEmphasis">
    <w:name w:val="Subtle Emphasis"/>
    <w:basedOn w:val="DefaultParagraphFont"/>
    <w:uiPriority w:val="19"/>
    <w:qFormat/>
    <w:rsid w:val="00295582"/>
    <w:rPr>
      <w:i/>
      <w:iCs/>
      <w:color w:val="404040" w:themeColor="text1" w:themeTint="BF"/>
    </w:rPr>
  </w:style>
  <w:style w:type="character" w:styleId="SubtleReference">
    <w:name w:val="Subtle Reference"/>
    <w:basedOn w:val="DefaultParagraphFont"/>
    <w:uiPriority w:val="31"/>
    <w:qFormat/>
    <w:rsid w:val="00295582"/>
    <w:rPr>
      <w:smallCaps/>
      <w:color w:val="5A5A5A" w:themeColor="text1" w:themeTint="A5"/>
    </w:rPr>
  </w:style>
  <w:style w:type="table" w:styleId="TableGridLight">
    <w:name w:val="Grid Table Light"/>
    <w:basedOn w:val="TableNormal"/>
    <w:uiPriority w:val="40"/>
    <w:rsid w:val="0029558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295582"/>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295582"/>
    <w:rPr>
      <w:color w:val="605E5C"/>
      <w:shd w:val="clear" w:color="auto" w:fill="E1DFDD"/>
    </w:rPr>
  </w:style>
  <w:style w:type="character" w:customStyle="1" w:styleId="TabletextChar">
    <w:name w:val="Tabletext Char"/>
    <w:aliases w:val="tt Char"/>
    <w:basedOn w:val="DefaultParagraphFont"/>
    <w:link w:val="Tabletext"/>
    <w:locked/>
    <w:rsid w:val="00C37A3E"/>
    <w:rPr>
      <w:rFonts w:eastAsia="Times New Roman" w:cs="Times New Roman"/>
      <w:lang w:eastAsia="en-AU"/>
    </w:rPr>
  </w:style>
  <w:style w:type="character" w:customStyle="1" w:styleId="notedraftChar">
    <w:name w:val="note(draft) Char"/>
    <w:aliases w:val="nd Char"/>
    <w:basedOn w:val="DefaultParagraphFont"/>
    <w:link w:val="notedraft"/>
    <w:rsid w:val="00085ED8"/>
    <w:rPr>
      <w:rFonts w:eastAsia="Times New Roman" w:cs="Times New Roman"/>
      <w:i/>
      <w:sz w:val="24"/>
      <w:lang w:eastAsia="en-AU"/>
    </w:rPr>
  </w:style>
  <w:style w:type="character" w:customStyle="1" w:styleId="paragraphChar">
    <w:name w:val="paragraph Char"/>
    <w:aliases w:val="a Char"/>
    <w:link w:val="paragraph"/>
    <w:rsid w:val="00D323AE"/>
    <w:rPr>
      <w:rFonts w:eastAsia="Times New Roman" w:cs="Times New Roman"/>
      <w:sz w:val="22"/>
      <w:lang w:eastAsia="en-AU"/>
    </w:rPr>
  </w:style>
  <w:style w:type="character" w:customStyle="1" w:styleId="paragraphsubChar">
    <w:name w:val="paragraph(sub) Char"/>
    <w:aliases w:val="aa Char"/>
    <w:link w:val="paragraphsub"/>
    <w:locked/>
    <w:rsid w:val="00D323AE"/>
    <w:rPr>
      <w:rFonts w:eastAsia="Times New Roman" w:cs="Times New Roman"/>
      <w:sz w:val="22"/>
      <w:lang w:eastAsia="en-AU"/>
    </w:rPr>
  </w:style>
  <w:style w:type="paragraph" w:styleId="Revision">
    <w:name w:val="Revision"/>
    <w:hidden/>
    <w:uiPriority w:val="99"/>
    <w:semiHidden/>
    <w:rsid w:val="00944D5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885784">
      <w:bodyDiv w:val="1"/>
      <w:marLeft w:val="0"/>
      <w:marRight w:val="0"/>
      <w:marTop w:val="0"/>
      <w:marBottom w:val="0"/>
      <w:divBdr>
        <w:top w:val="none" w:sz="0" w:space="0" w:color="auto"/>
        <w:left w:val="none" w:sz="0" w:space="0" w:color="auto"/>
        <w:bottom w:val="none" w:sz="0" w:space="0" w:color="auto"/>
        <w:right w:val="none" w:sz="0" w:space="0" w:color="auto"/>
      </w:divBdr>
    </w:div>
    <w:div w:id="755786219">
      <w:bodyDiv w:val="1"/>
      <w:marLeft w:val="0"/>
      <w:marRight w:val="0"/>
      <w:marTop w:val="0"/>
      <w:marBottom w:val="0"/>
      <w:divBdr>
        <w:top w:val="none" w:sz="0" w:space="0" w:color="auto"/>
        <w:left w:val="none" w:sz="0" w:space="0" w:color="auto"/>
        <w:bottom w:val="none" w:sz="0" w:space="0" w:color="auto"/>
        <w:right w:val="none" w:sz="0" w:space="0" w:color="auto"/>
      </w:divBdr>
    </w:div>
    <w:div w:id="818574122">
      <w:bodyDiv w:val="1"/>
      <w:marLeft w:val="0"/>
      <w:marRight w:val="0"/>
      <w:marTop w:val="0"/>
      <w:marBottom w:val="0"/>
      <w:divBdr>
        <w:top w:val="none" w:sz="0" w:space="0" w:color="auto"/>
        <w:left w:val="none" w:sz="0" w:space="0" w:color="auto"/>
        <w:bottom w:val="none" w:sz="0" w:space="0" w:color="auto"/>
        <w:right w:val="none" w:sz="0" w:space="0" w:color="auto"/>
      </w:divBdr>
    </w:div>
    <w:div w:id="961307086">
      <w:bodyDiv w:val="1"/>
      <w:marLeft w:val="0"/>
      <w:marRight w:val="0"/>
      <w:marTop w:val="0"/>
      <w:marBottom w:val="0"/>
      <w:divBdr>
        <w:top w:val="none" w:sz="0" w:space="0" w:color="auto"/>
        <w:left w:val="none" w:sz="0" w:space="0" w:color="auto"/>
        <w:bottom w:val="none" w:sz="0" w:space="0" w:color="auto"/>
        <w:right w:val="none" w:sz="0" w:space="0" w:color="auto"/>
      </w:divBdr>
    </w:div>
    <w:div w:id="1158619415">
      <w:bodyDiv w:val="1"/>
      <w:marLeft w:val="0"/>
      <w:marRight w:val="0"/>
      <w:marTop w:val="0"/>
      <w:marBottom w:val="0"/>
      <w:divBdr>
        <w:top w:val="none" w:sz="0" w:space="0" w:color="auto"/>
        <w:left w:val="none" w:sz="0" w:space="0" w:color="auto"/>
        <w:bottom w:val="none" w:sz="0" w:space="0" w:color="auto"/>
        <w:right w:val="none" w:sz="0" w:space="0" w:color="auto"/>
      </w:divBdr>
    </w:div>
    <w:div w:id="1542352967">
      <w:bodyDiv w:val="1"/>
      <w:marLeft w:val="0"/>
      <w:marRight w:val="0"/>
      <w:marTop w:val="0"/>
      <w:marBottom w:val="0"/>
      <w:divBdr>
        <w:top w:val="none" w:sz="0" w:space="0" w:color="auto"/>
        <w:left w:val="none" w:sz="0" w:space="0" w:color="auto"/>
        <w:bottom w:val="none" w:sz="0" w:space="0" w:color="auto"/>
        <w:right w:val="none" w:sz="0" w:space="0" w:color="auto"/>
      </w:divBdr>
    </w:div>
    <w:div w:id="1605265666">
      <w:bodyDiv w:val="1"/>
      <w:marLeft w:val="0"/>
      <w:marRight w:val="0"/>
      <w:marTop w:val="0"/>
      <w:marBottom w:val="0"/>
      <w:divBdr>
        <w:top w:val="none" w:sz="0" w:space="0" w:color="auto"/>
        <w:left w:val="none" w:sz="0" w:space="0" w:color="auto"/>
        <w:bottom w:val="none" w:sz="0" w:space="0" w:color="auto"/>
        <w:right w:val="none" w:sz="0" w:space="0" w:color="auto"/>
      </w:divBdr>
    </w:div>
    <w:div w:id="189892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25c35cca-98fe-4d3e-a63c-3dda1c39f3ec</TermId>
        </TermInfo>
      </Terms>
    </kfc39f3e4e2747ae990d3c8bb74a5a64>
    <e5a1f46bacea44adb95da67637e84767 xmlns="42f4cb5a-261c-4c59-b165-7132460581a3">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e5a1f46bacea44adb95da67637e84767>
    <ge25bdd0d6464e36b066695d9e81d63d xmlns="fe39d773-a83d-4623-ae74-f25711a76616">
      <Terms xmlns="http://schemas.microsoft.com/office/infopath/2007/PartnerControls"/>
    </ge25bdd0d6464e36b066695d9e81d63d>
    <ExcoMeetingDate xmlns="9a91be02-49fe-4568-a0ce-30550d2c0542" xsi:nil="true"/>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TaxCatchAll xmlns="ff38c824-6e29-4496-8487-69f397e7ed29">
      <Value>42</Value>
      <Value>36</Value>
      <Value>1</Value>
      <Value>35</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_dlc_DocId xmlns="fe39d773-a83d-4623-ae74-f25711a76616">S574FYTY5PW6-349572302-1140</_dlc_DocId>
    <_dlc_DocIdUrl xmlns="fe39d773-a83d-4623-ae74-f25711a76616">
      <Url>https://austreasury.sharepoint.com/sites/leg-cord-function/_layouts/15/DocIdRedir.aspx?ID=S574FYTY5PW6-349572302-1140</Url>
      <Description>S574FYTY5PW6-349572302-1140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5D28D97A9C21749A9E8F8B6AC29448A" ma:contentTypeVersion="19" ma:contentTypeDescription="Create a new document." ma:contentTypeScope="" ma:versionID="dd831f37daa91487bcf40102306261a1">
  <xsd:schema xmlns:xsd="http://www.w3.org/2001/XMLSchema" xmlns:xs="http://www.w3.org/2001/XMLSchema" xmlns:p="http://schemas.microsoft.com/office/2006/metadata/properties" xmlns:ns2="42f4cb5a-261c-4c59-b165-7132460581a3" xmlns:ns3="ff38c824-6e29-4496-8487-69f397e7ed29" xmlns:ns4="fe39d773-a83d-4623-ae74-f25711a76616" xmlns:ns5="9a91be02-49fe-4568-a0ce-30550d2c0542" targetNamespace="http://schemas.microsoft.com/office/2006/metadata/properties" ma:root="true" ma:fieldsID="7643e34ba0cf5dac5f116fcaf1d6307a" ns2:_="" ns3:_="" ns4:_="" ns5:_="">
    <xsd:import namespace="42f4cb5a-261c-4c59-b165-7132460581a3"/>
    <xsd:import namespace="ff38c824-6e29-4496-8487-69f397e7ed29"/>
    <xsd:import namespace="fe39d773-a83d-4623-ae74-f25711a76616"/>
    <xsd:import namespace="9a91be02-49fe-4568-a0ce-30550d2c0542"/>
    <xsd:element name="properties">
      <xsd:complexType>
        <xsd:sequence>
          <xsd:element name="documentManagement">
            <xsd:complexType>
              <xsd:all>
                <xsd:element ref="ns4:_dlc_DocId" minOccurs="0"/>
                <xsd:element ref="ns4:_dlc_DocIdUrl" minOccurs="0"/>
                <xsd:element ref="ns4:_dlc_DocIdPersistId" minOccurs="0"/>
                <xsd:element ref="ns3:TaxCatchAll" minOccurs="0"/>
                <xsd:element ref="ns3:TaxCatchAllLabel" minOccurs="0"/>
                <xsd:element ref="ns4:e4fe7dcdd1c0411bbf19a4de3665191f"/>
                <xsd:element ref="ns4:gfba5f33532c49208d2320ce38cc3c2b"/>
                <xsd:element ref="ns4:kfc39f3e4e2747ae990d3c8bb74a5a64"/>
                <xsd:element ref="ns4:ge25bdd0d6464e36b066695d9e81d63d" minOccurs="0"/>
                <xsd:element ref="ns2:e5a1f46bacea44adb95da67637e84767" minOccurs="0"/>
                <xsd:element ref="ns5:ExcoMeetingDate" minOccurs="0"/>
                <xsd:element ref="ns5:MediaServiceMetadata" minOccurs="0"/>
                <xsd:element ref="ns5:MediaServiceFastMetadata" minOccurs="0"/>
                <xsd:element ref="ns5:MediaServiceObjectDetectorVersions" minOccurs="0"/>
                <xsd:element ref="ns5:MediaServiceSearchProperties" minOccurs="0"/>
                <xsd:element ref="ns4:a48f371a4a874164b16a8c4aab488f5c"/>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e5a1f46bacea44adb95da67637e84767" ma:index="22" ma:taxonomy="true" ma:internalName="e5a1f46bacea44adb95da67637e84767" ma:taxonomyFieldName="Theme" ma:displayName="Theme" ma:default="1;#Law Design|318dd2d2-18da-4b8e-a458-14db2c1af95f" ma:fieldId="{e5a1f46b-acea-44ad-b95d-a67637e84767}"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4fe7dcdd1c0411bbf19a4de3665191f" ma:index="13"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gfba5f33532c49208d2320ce38cc3c2b" ma:index="15"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default="" ma:fieldId="{4fc39f3e-4e27-47ae-990d-3c8bb74a5a64}" ma:sspId="218240cd-c75f-40bd-87f4-262ac964b25b" ma:termSetId="cee331ef-18f4-44e7-94b3-8f9c50e57a63" ma:anchorId="00000000-0000-0000-0000-000000000000" ma:open="false" ma:isKeyword="false">
      <xsd:complexType>
        <xsd:sequence>
          <xsd:element ref="pc:Terms" minOccurs="0" maxOccurs="1"/>
        </xsd:sequence>
      </xsd:complexType>
    </xsd:element>
    <xsd:element name="ge25bdd0d6464e36b066695d9e81d63d" ma:index="19"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a48f371a4a874164b16a8c4aab488f5c" ma:index="28"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1be02-49fe-4568-a0ce-30550d2c0542" elementFormDefault="qualified">
    <xsd:import namespace="http://schemas.microsoft.com/office/2006/documentManagement/types"/>
    <xsd:import namespace="http://schemas.microsoft.com/office/infopath/2007/PartnerControls"/>
    <xsd:element name="ExcoMeetingDate" ma:index="23" nillable="true" ma:displayName="Exco Meeting Date" ma:format="DateOnly" ma:internalName="ExcoMeetingDate">
      <xsd:simpleType>
        <xsd:restriction base="dms:DateTime"/>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82099-E138-437A-8E3B-D972C88FE0A6}">
  <ds:schemaRefs>
    <ds:schemaRef ds:uri="http://schemas.microsoft.com/sharepoint/events"/>
  </ds:schemaRefs>
</ds:datastoreItem>
</file>

<file path=customXml/itemProps2.xml><?xml version="1.0" encoding="utf-8"?>
<ds:datastoreItem xmlns:ds="http://schemas.openxmlformats.org/officeDocument/2006/customXml" ds:itemID="{523D64B9-CA7D-4524-99D7-F95E01B00867}">
  <ds:schemaRefs>
    <ds:schemaRef ds:uri="http://schemas.microsoft.com/sharepoint/v3/contenttype/forms"/>
  </ds:schemaRefs>
</ds:datastoreItem>
</file>

<file path=customXml/itemProps3.xml><?xml version="1.0" encoding="utf-8"?>
<ds:datastoreItem xmlns:ds="http://schemas.openxmlformats.org/officeDocument/2006/customXml" ds:itemID="{84F284EF-C9D0-4C55-A455-E84885E76381}">
  <ds:schemaRefs>
    <ds:schemaRef ds:uri="http://purl.org/dc/elements/1.1/"/>
    <ds:schemaRef ds:uri="http://schemas.microsoft.com/office/2006/metadata/properties"/>
    <ds:schemaRef ds:uri="ff38c824-6e29-4496-8487-69f397e7ed29"/>
    <ds:schemaRef ds:uri="42f4cb5a-261c-4c59-b165-7132460581a3"/>
    <ds:schemaRef ds:uri="http://purl.org/dc/terms/"/>
    <ds:schemaRef ds:uri="fe39d773-a83d-4623-ae74-f25711a76616"/>
    <ds:schemaRef ds:uri="http://schemas.microsoft.com/office/2006/documentManagement/types"/>
    <ds:schemaRef ds:uri="http://schemas.microsoft.com/office/infopath/2007/PartnerControls"/>
    <ds:schemaRef ds:uri="http://schemas.openxmlformats.org/package/2006/metadata/core-properties"/>
    <ds:schemaRef ds:uri="9a91be02-49fe-4568-a0ce-30550d2c0542"/>
    <ds:schemaRef ds:uri="http://www.w3.org/XML/1998/namespace"/>
    <ds:schemaRef ds:uri="http://purl.org/dc/dcmitype/"/>
  </ds:schemaRefs>
</ds:datastoreItem>
</file>

<file path=customXml/itemProps4.xml><?xml version="1.0" encoding="utf-8"?>
<ds:datastoreItem xmlns:ds="http://schemas.openxmlformats.org/officeDocument/2006/customXml" ds:itemID="{652ECDA8-F1D7-4CC1-9C46-5DA12FECB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4cb5a-261c-4c59-b165-7132460581a3"/>
    <ds:schemaRef ds:uri="ff38c824-6e29-4496-8487-69f397e7ed29"/>
    <ds:schemaRef ds:uri="fe39d773-a83d-4623-ae74-f25711a76616"/>
    <ds:schemaRef ds:uri="9a91be02-49fe-4568-a0ce-30550d2c0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66AF10-D8D1-4795-AFDB-E184BBA60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17</Pages>
  <Words>2953</Words>
  <Characters>16838</Characters>
  <Application>Microsoft Office Word</Application>
  <DocSecurity>0</DocSecurity>
  <PresentationFormat/>
  <Lines>140</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19752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2024-05-30T06:34:00Z</cp:lastPrinted>
  <dcterms:created xsi:type="dcterms:W3CDTF">2024-09-15T22:20:00Z</dcterms:created>
  <dcterms:modified xsi:type="dcterms:W3CDTF">2024-09-15T22:20:00Z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Treasury Laws Amendment (Delivering Better Financial Outcomes) Regulations 2024</vt:lpwstr>
  </property>
  <property fmtid="{D5CDD505-2E9C-101B-9397-08002B2CF9AE}" pid="4" name="Class">
    <vt:lpwstr>Instrument</vt:lpwstr>
  </property>
  <property fmtid="{D5CDD505-2E9C-101B-9397-08002B2CF9AE}" pid="5" name="Type">
    <vt:lpwstr>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2024</vt:lpwstr>
  </property>
  <property fmtid="{D5CDD505-2E9C-101B-9397-08002B2CF9AE}" pid="10" name="ID">
    <vt:lpwstr>OPC66978</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B</vt:lpwstr>
  </property>
  <property fmtid="{D5CDD505-2E9C-101B-9397-08002B2CF9AE}" pid="16" name="CounterSign">
    <vt:lpwstr/>
  </property>
  <property fmtid="{D5CDD505-2E9C-101B-9397-08002B2CF9AE}" pid="17" name="ContentTypeId">
    <vt:lpwstr>0x01010045D28D97A9C21749A9E8F8B6AC29448A</vt:lpwstr>
  </property>
  <property fmtid="{D5CDD505-2E9C-101B-9397-08002B2CF9AE}" pid="18" name="eActivity">
    <vt:lpwstr>35;#Legislation management|cb630f2f-9155-496b-ad0f-d960eb1bf90c</vt:lpwstr>
  </property>
  <property fmtid="{D5CDD505-2E9C-101B-9397-08002B2CF9AE}" pid="19" name="eTopic">
    <vt:lpwstr>36;#Legislation Coordination|58c6712e-e847-48f4-81ab-b25e2bbd3986</vt:lpwstr>
  </property>
  <property fmtid="{D5CDD505-2E9C-101B-9397-08002B2CF9AE}" pid="20" name="eTheme">
    <vt:lpwstr>1;#Law Design|318dd2d2-18da-4b8e-a458-14db2c1af95f</vt:lpwstr>
  </property>
  <property fmtid="{D5CDD505-2E9C-101B-9397-08002B2CF9AE}" pid="21" name="_dlc_DocIdItemGuid">
    <vt:lpwstr>c7b94d69-e648-49de-ae0d-478ea0076165</vt:lpwstr>
  </property>
  <property fmtid="{D5CDD505-2E9C-101B-9397-08002B2CF9AE}" pid="22" name="Theme">
    <vt:lpwstr>1;#Law Design|318dd2d2-18da-4b8e-a458-14db2c1af95f</vt:lpwstr>
  </property>
  <property fmtid="{D5CDD505-2E9C-101B-9397-08002B2CF9AE}" pid="23" name="TSYStatus">
    <vt:lpwstr/>
  </property>
  <property fmtid="{D5CDD505-2E9C-101B-9397-08002B2CF9AE}" pid="24" name="eDocumentType">
    <vt:lpwstr>42;#Legislation|25c35cca-98fe-4d3e-a63c-3dda1c39f3ec</vt:lpwstr>
  </property>
  <property fmtid="{D5CDD505-2E9C-101B-9397-08002B2CF9AE}" pid="25" name="MSIP_Label_4f932d64-9ab1-4d9b-81d2-a3a8b82dd47d_Enabled">
    <vt:lpwstr>true</vt:lpwstr>
  </property>
  <property fmtid="{D5CDD505-2E9C-101B-9397-08002B2CF9AE}" pid="26" name="MSIP_Label_4f932d64-9ab1-4d9b-81d2-a3a8b82dd47d_SetDate">
    <vt:lpwstr>2024-09-12T01:49:58Z</vt:lpwstr>
  </property>
  <property fmtid="{D5CDD505-2E9C-101B-9397-08002B2CF9AE}" pid="27" name="MSIP_Label_4f932d64-9ab1-4d9b-81d2-a3a8b82dd47d_Method">
    <vt:lpwstr>Privileged</vt:lpwstr>
  </property>
  <property fmtid="{D5CDD505-2E9C-101B-9397-08002B2CF9AE}" pid="28" name="MSIP_Label_4f932d64-9ab1-4d9b-81d2-a3a8b82dd47d_Name">
    <vt:lpwstr>OFFICIAL No Visual Marking</vt:lpwstr>
  </property>
  <property fmtid="{D5CDD505-2E9C-101B-9397-08002B2CF9AE}" pid="29" name="MSIP_Label_4f932d64-9ab1-4d9b-81d2-a3a8b82dd47d_SiteId">
    <vt:lpwstr>214f1646-2021-47cc-8397-e3d3a7ba7d9d</vt:lpwstr>
  </property>
  <property fmtid="{D5CDD505-2E9C-101B-9397-08002B2CF9AE}" pid="30" name="MSIP_Label_4f932d64-9ab1-4d9b-81d2-a3a8b82dd47d_ActionId">
    <vt:lpwstr>6f6b5a6c-5119-4dfc-85ee-87cdd7065839</vt:lpwstr>
  </property>
  <property fmtid="{D5CDD505-2E9C-101B-9397-08002B2CF9AE}" pid="31" name="MSIP_Label_4f932d64-9ab1-4d9b-81d2-a3a8b82dd47d_ContentBits">
    <vt:lpwstr>0</vt:lpwstr>
  </property>
</Properties>
</file>