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86B52" w14:textId="77777777" w:rsidR="0048364F" w:rsidRPr="00B976B2" w:rsidRDefault="00193461" w:rsidP="0020300C">
      <w:pPr>
        <w:rPr>
          <w:sz w:val="28"/>
        </w:rPr>
      </w:pPr>
      <w:r w:rsidRPr="00B976B2">
        <w:rPr>
          <w:noProof/>
          <w:lang w:eastAsia="en-AU"/>
        </w:rPr>
        <w:drawing>
          <wp:inline distT="0" distB="0" distL="0" distR="0" wp14:anchorId="4EB02F68" wp14:editId="5817777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9E22F" w14:textId="77777777" w:rsidR="0048364F" w:rsidRPr="00B976B2" w:rsidRDefault="0048364F" w:rsidP="0048364F">
      <w:pPr>
        <w:rPr>
          <w:sz w:val="19"/>
        </w:rPr>
      </w:pPr>
    </w:p>
    <w:p w14:paraId="0DB70429" w14:textId="77777777" w:rsidR="0048364F" w:rsidRPr="00B976B2" w:rsidRDefault="00D162FB" w:rsidP="0048364F">
      <w:pPr>
        <w:pStyle w:val="ShortT"/>
      </w:pPr>
      <w:r w:rsidRPr="00B976B2">
        <w:t xml:space="preserve">Electronic Transactions Amendment </w:t>
      </w:r>
      <w:r w:rsidR="00B976B2" w:rsidRPr="00B976B2">
        <w:t>Regulations 2</w:t>
      </w:r>
      <w:r w:rsidRPr="00B976B2">
        <w:t>024</w:t>
      </w:r>
    </w:p>
    <w:p w14:paraId="41275FA1" w14:textId="77777777" w:rsidR="00D162FB" w:rsidRPr="00B976B2" w:rsidRDefault="00D162FB" w:rsidP="007B6CF1">
      <w:pPr>
        <w:pStyle w:val="SignCoverPageStart"/>
        <w:spacing w:before="240"/>
        <w:rPr>
          <w:szCs w:val="22"/>
        </w:rPr>
      </w:pPr>
      <w:r w:rsidRPr="00B976B2">
        <w:rPr>
          <w:szCs w:val="22"/>
        </w:rPr>
        <w:t xml:space="preserve">I, </w:t>
      </w:r>
      <w:r w:rsidR="00DF3A6C" w:rsidRPr="00B976B2">
        <w:rPr>
          <w:szCs w:val="22"/>
        </w:rPr>
        <w:t>the Honourable Sam Mostyn AC</w:t>
      </w:r>
      <w:r w:rsidRPr="00B976B2">
        <w:rPr>
          <w:szCs w:val="22"/>
        </w:rPr>
        <w:t>, Governor</w:t>
      </w:r>
      <w:r w:rsidR="00B976B2">
        <w:rPr>
          <w:szCs w:val="22"/>
        </w:rPr>
        <w:noBreakHyphen/>
      </w:r>
      <w:r w:rsidRPr="00B976B2">
        <w:rPr>
          <w:szCs w:val="22"/>
        </w:rPr>
        <w:t>General of the Commonwealth of Australia, acting with the advice of the Federal Executive Council, make the following regulations.</w:t>
      </w:r>
    </w:p>
    <w:p w14:paraId="1E8C68F3" w14:textId="4FBF3DC8" w:rsidR="00D162FB" w:rsidRPr="00B976B2" w:rsidRDefault="00D162FB" w:rsidP="007B6CF1">
      <w:pPr>
        <w:keepNext/>
        <w:spacing w:before="720" w:line="240" w:lineRule="atLeast"/>
        <w:ind w:right="397"/>
        <w:jc w:val="both"/>
        <w:rPr>
          <w:szCs w:val="22"/>
        </w:rPr>
      </w:pPr>
      <w:r w:rsidRPr="00B976B2">
        <w:rPr>
          <w:szCs w:val="22"/>
        </w:rPr>
        <w:t>Dated</w:t>
      </w:r>
      <w:r w:rsidRPr="00B976B2">
        <w:rPr>
          <w:szCs w:val="22"/>
        </w:rPr>
        <w:tab/>
      </w:r>
      <w:r w:rsidR="00DA394D">
        <w:rPr>
          <w:szCs w:val="22"/>
        </w:rPr>
        <w:t xml:space="preserve">12 September </w:t>
      </w:r>
      <w:r w:rsidRPr="00B976B2">
        <w:rPr>
          <w:szCs w:val="22"/>
        </w:rPr>
        <w:fldChar w:fldCharType="begin"/>
      </w:r>
      <w:r w:rsidRPr="00B976B2">
        <w:rPr>
          <w:szCs w:val="22"/>
        </w:rPr>
        <w:instrText xml:space="preserve"> DOCPROPERTY  DateMade </w:instrText>
      </w:r>
      <w:r w:rsidRPr="00B976B2">
        <w:rPr>
          <w:szCs w:val="22"/>
        </w:rPr>
        <w:fldChar w:fldCharType="separate"/>
      </w:r>
      <w:r w:rsidR="002B304C">
        <w:rPr>
          <w:szCs w:val="22"/>
        </w:rPr>
        <w:t>2024</w:t>
      </w:r>
      <w:r w:rsidRPr="00B976B2">
        <w:rPr>
          <w:szCs w:val="22"/>
        </w:rPr>
        <w:fldChar w:fldCharType="end"/>
      </w:r>
    </w:p>
    <w:p w14:paraId="0BA2F45E" w14:textId="77777777" w:rsidR="00605A61" w:rsidRPr="00B976B2" w:rsidRDefault="00605A61" w:rsidP="00605A6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976B2">
        <w:rPr>
          <w:szCs w:val="22"/>
        </w:rPr>
        <w:t>Sam Mostyn</w:t>
      </w:r>
      <w:r w:rsidR="009F0C10" w:rsidRPr="00B976B2">
        <w:rPr>
          <w:szCs w:val="22"/>
        </w:rPr>
        <w:t xml:space="preserve"> AC</w:t>
      </w:r>
    </w:p>
    <w:p w14:paraId="05857592" w14:textId="77777777" w:rsidR="00D162FB" w:rsidRPr="00B976B2" w:rsidRDefault="00D162FB" w:rsidP="007B6CF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976B2">
        <w:rPr>
          <w:szCs w:val="22"/>
        </w:rPr>
        <w:t>Governor</w:t>
      </w:r>
      <w:r w:rsidR="00B976B2">
        <w:rPr>
          <w:szCs w:val="22"/>
        </w:rPr>
        <w:noBreakHyphen/>
      </w:r>
      <w:r w:rsidRPr="00B976B2">
        <w:rPr>
          <w:szCs w:val="22"/>
        </w:rPr>
        <w:t>General</w:t>
      </w:r>
    </w:p>
    <w:p w14:paraId="6BFC1716" w14:textId="77777777" w:rsidR="00D162FB" w:rsidRPr="00B976B2" w:rsidRDefault="00D162FB" w:rsidP="007B6CF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976B2">
        <w:rPr>
          <w:szCs w:val="22"/>
        </w:rPr>
        <w:t>By H</w:t>
      </w:r>
      <w:r w:rsidR="008B4C47" w:rsidRPr="00B976B2">
        <w:rPr>
          <w:szCs w:val="22"/>
        </w:rPr>
        <w:t>er</w:t>
      </w:r>
      <w:r w:rsidRPr="00B976B2">
        <w:rPr>
          <w:szCs w:val="22"/>
        </w:rPr>
        <w:t xml:space="preserve"> Excellency’s Command</w:t>
      </w:r>
    </w:p>
    <w:p w14:paraId="410E97E9" w14:textId="77777777" w:rsidR="00D162FB" w:rsidRPr="00B976B2" w:rsidRDefault="00D162FB" w:rsidP="007B6CF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976B2">
        <w:rPr>
          <w:szCs w:val="22"/>
        </w:rPr>
        <w:t>Mark Dreyfus KC</w:t>
      </w:r>
    </w:p>
    <w:p w14:paraId="67E6954B" w14:textId="77777777" w:rsidR="00D162FB" w:rsidRPr="00B976B2" w:rsidRDefault="00D162FB" w:rsidP="007B6CF1">
      <w:pPr>
        <w:pStyle w:val="SignCoverPageEnd"/>
        <w:rPr>
          <w:szCs w:val="22"/>
        </w:rPr>
      </w:pPr>
      <w:r w:rsidRPr="00B976B2">
        <w:rPr>
          <w:szCs w:val="22"/>
        </w:rPr>
        <w:t>Attorney</w:t>
      </w:r>
      <w:r w:rsidR="00B976B2">
        <w:rPr>
          <w:szCs w:val="22"/>
        </w:rPr>
        <w:noBreakHyphen/>
      </w:r>
      <w:r w:rsidRPr="00B976B2">
        <w:rPr>
          <w:szCs w:val="22"/>
        </w:rPr>
        <w:t>General</w:t>
      </w:r>
    </w:p>
    <w:p w14:paraId="13FA3B4F" w14:textId="77777777" w:rsidR="00D162FB" w:rsidRPr="00B976B2" w:rsidRDefault="00D162FB" w:rsidP="007B6CF1"/>
    <w:p w14:paraId="01C2101B" w14:textId="77777777" w:rsidR="00D162FB" w:rsidRPr="00B976B2" w:rsidRDefault="00D162FB" w:rsidP="007B6CF1"/>
    <w:p w14:paraId="0CF09D73" w14:textId="77777777" w:rsidR="00D162FB" w:rsidRPr="00B976B2" w:rsidRDefault="00D162FB" w:rsidP="007B6CF1"/>
    <w:p w14:paraId="05D4FCC1" w14:textId="77777777" w:rsidR="0048364F" w:rsidRPr="008125B6" w:rsidRDefault="0048364F" w:rsidP="0048364F">
      <w:pPr>
        <w:pStyle w:val="Header"/>
        <w:tabs>
          <w:tab w:val="clear" w:pos="4150"/>
          <w:tab w:val="clear" w:pos="8307"/>
        </w:tabs>
      </w:pPr>
      <w:r w:rsidRPr="008125B6">
        <w:rPr>
          <w:rStyle w:val="CharAmSchNo"/>
        </w:rPr>
        <w:t xml:space="preserve"> </w:t>
      </w:r>
      <w:r w:rsidRPr="008125B6">
        <w:rPr>
          <w:rStyle w:val="CharAmSchText"/>
        </w:rPr>
        <w:t xml:space="preserve"> </w:t>
      </w:r>
    </w:p>
    <w:p w14:paraId="56F13685" w14:textId="77777777" w:rsidR="0048364F" w:rsidRPr="008125B6" w:rsidRDefault="0048364F" w:rsidP="0048364F">
      <w:pPr>
        <w:pStyle w:val="Header"/>
        <w:tabs>
          <w:tab w:val="clear" w:pos="4150"/>
          <w:tab w:val="clear" w:pos="8307"/>
        </w:tabs>
      </w:pPr>
      <w:r w:rsidRPr="008125B6">
        <w:rPr>
          <w:rStyle w:val="CharAmPartNo"/>
        </w:rPr>
        <w:t xml:space="preserve"> </w:t>
      </w:r>
      <w:r w:rsidRPr="008125B6">
        <w:rPr>
          <w:rStyle w:val="CharAmPartText"/>
        </w:rPr>
        <w:t xml:space="preserve"> </w:t>
      </w:r>
    </w:p>
    <w:p w14:paraId="7EC562A9" w14:textId="77777777" w:rsidR="0048364F" w:rsidRPr="00B976B2" w:rsidRDefault="0048364F" w:rsidP="0048364F">
      <w:pPr>
        <w:sectPr w:rsidR="0048364F" w:rsidRPr="00B976B2" w:rsidSect="00B966C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566D83D" w14:textId="77777777" w:rsidR="00220A0C" w:rsidRPr="00B976B2" w:rsidRDefault="0048364F" w:rsidP="0048364F">
      <w:pPr>
        <w:outlineLvl w:val="0"/>
        <w:rPr>
          <w:sz w:val="36"/>
        </w:rPr>
      </w:pPr>
      <w:r w:rsidRPr="00B976B2">
        <w:rPr>
          <w:sz w:val="36"/>
        </w:rPr>
        <w:lastRenderedPageBreak/>
        <w:t>Contents</w:t>
      </w:r>
    </w:p>
    <w:p w14:paraId="05829D44" w14:textId="22A8D6E0" w:rsidR="000D7D23" w:rsidRPr="00B976B2" w:rsidRDefault="000D7D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76B2">
        <w:fldChar w:fldCharType="begin"/>
      </w:r>
      <w:r w:rsidRPr="00B976B2">
        <w:instrText xml:space="preserve"> TOC \o "1-9" </w:instrText>
      </w:r>
      <w:r w:rsidRPr="00B976B2">
        <w:fldChar w:fldCharType="separate"/>
      </w:r>
      <w:r w:rsidRPr="00B976B2">
        <w:rPr>
          <w:noProof/>
        </w:rPr>
        <w:t>1</w:t>
      </w:r>
      <w:r w:rsidRPr="00B976B2">
        <w:rPr>
          <w:noProof/>
        </w:rPr>
        <w:tab/>
        <w:t>Name</w:t>
      </w:r>
      <w:r w:rsidRPr="00B976B2">
        <w:rPr>
          <w:noProof/>
        </w:rPr>
        <w:tab/>
      </w:r>
      <w:r w:rsidRPr="00B976B2">
        <w:rPr>
          <w:noProof/>
        </w:rPr>
        <w:fldChar w:fldCharType="begin"/>
      </w:r>
      <w:r w:rsidRPr="00B976B2">
        <w:rPr>
          <w:noProof/>
        </w:rPr>
        <w:instrText xml:space="preserve"> PAGEREF _Toc170808949 \h </w:instrText>
      </w:r>
      <w:r w:rsidRPr="00B976B2">
        <w:rPr>
          <w:noProof/>
        </w:rPr>
      </w:r>
      <w:r w:rsidRPr="00B976B2">
        <w:rPr>
          <w:noProof/>
        </w:rPr>
        <w:fldChar w:fldCharType="separate"/>
      </w:r>
      <w:r w:rsidR="002B304C">
        <w:rPr>
          <w:noProof/>
        </w:rPr>
        <w:t>1</w:t>
      </w:r>
      <w:r w:rsidRPr="00B976B2">
        <w:rPr>
          <w:noProof/>
        </w:rPr>
        <w:fldChar w:fldCharType="end"/>
      </w:r>
    </w:p>
    <w:p w14:paraId="7ED7EBFA" w14:textId="5FE453E4" w:rsidR="000D7D23" w:rsidRPr="00B976B2" w:rsidRDefault="000D7D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76B2">
        <w:rPr>
          <w:noProof/>
        </w:rPr>
        <w:t>2</w:t>
      </w:r>
      <w:r w:rsidRPr="00B976B2">
        <w:rPr>
          <w:noProof/>
        </w:rPr>
        <w:tab/>
        <w:t>Commencement</w:t>
      </w:r>
      <w:r w:rsidRPr="00B976B2">
        <w:rPr>
          <w:noProof/>
        </w:rPr>
        <w:tab/>
      </w:r>
      <w:r w:rsidRPr="00B976B2">
        <w:rPr>
          <w:noProof/>
        </w:rPr>
        <w:fldChar w:fldCharType="begin"/>
      </w:r>
      <w:r w:rsidRPr="00B976B2">
        <w:rPr>
          <w:noProof/>
        </w:rPr>
        <w:instrText xml:space="preserve"> PAGEREF _Toc170808950 \h </w:instrText>
      </w:r>
      <w:r w:rsidRPr="00B976B2">
        <w:rPr>
          <w:noProof/>
        </w:rPr>
      </w:r>
      <w:r w:rsidRPr="00B976B2">
        <w:rPr>
          <w:noProof/>
        </w:rPr>
        <w:fldChar w:fldCharType="separate"/>
      </w:r>
      <w:r w:rsidR="002B304C">
        <w:rPr>
          <w:noProof/>
        </w:rPr>
        <w:t>1</w:t>
      </w:r>
      <w:r w:rsidRPr="00B976B2">
        <w:rPr>
          <w:noProof/>
        </w:rPr>
        <w:fldChar w:fldCharType="end"/>
      </w:r>
    </w:p>
    <w:p w14:paraId="3C84D174" w14:textId="4158CE86" w:rsidR="000D7D23" w:rsidRPr="00B976B2" w:rsidRDefault="000D7D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76B2">
        <w:rPr>
          <w:noProof/>
        </w:rPr>
        <w:t>3</w:t>
      </w:r>
      <w:r w:rsidRPr="00B976B2">
        <w:rPr>
          <w:noProof/>
        </w:rPr>
        <w:tab/>
        <w:t>Authority</w:t>
      </w:r>
      <w:r w:rsidRPr="00B976B2">
        <w:rPr>
          <w:noProof/>
        </w:rPr>
        <w:tab/>
      </w:r>
      <w:r w:rsidRPr="00B976B2">
        <w:rPr>
          <w:noProof/>
        </w:rPr>
        <w:fldChar w:fldCharType="begin"/>
      </w:r>
      <w:r w:rsidRPr="00B976B2">
        <w:rPr>
          <w:noProof/>
        </w:rPr>
        <w:instrText xml:space="preserve"> PAGEREF _Toc170808951 \h </w:instrText>
      </w:r>
      <w:r w:rsidRPr="00B976B2">
        <w:rPr>
          <w:noProof/>
        </w:rPr>
      </w:r>
      <w:r w:rsidRPr="00B976B2">
        <w:rPr>
          <w:noProof/>
        </w:rPr>
        <w:fldChar w:fldCharType="separate"/>
      </w:r>
      <w:r w:rsidR="002B304C">
        <w:rPr>
          <w:noProof/>
        </w:rPr>
        <w:t>1</w:t>
      </w:r>
      <w:r w:rsidRPr="00B976B2">
        <w:rPr>
          <w:noProof/>
        </w:rPr>
        <w:fldChar w:fldCharType="end"/>
      </w:r>
    </w:p>
    <w:p w14:paraId="4E641DE4" w14:textId="677AB3AC" w:rsidR="000D7D23" w:rsidRPr="00B976B2" w:rsidRDefault="000D7D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76B2">
        <w:rPr>
          <w:noProof/>
        </w:rPr>
        <w:t>4</w:t>
      </w:r>
      <w:r w:rsidRPr="00B976B2">
        <w:rPr>
          <w:noProof/>
        </w:rPr>
        <w:tab/>
        <w:t>Schedules</w:t>
      </w:r>
      <w:r w:rsidRPr="00B976B2">
        <w:rPr>
          <w:noProof/>
        </w:rPr>
        <w:tab/>
      </w:r>
      <w:r w:rsidRPr="00B976B2">
        <w:rPr>
          <w:noProof/>
        </w:rPr>
        <w:fldChar w:fldCharType="begin"/>
      </w:r>
      <w:r w:rsidRPr="00B976B2">
        <w:rPr>
          <w:noProof/>
        </w:rPr>
        <w:instrText xml:space="preserve"> PAGEREF _Toc170808952 \h </w:instrText>
      </w:r>
      <w:r w:rsidRPr="00B976B2">
        <w:rPr>
          <w:noProof/>
        </w:rPr>
      </w:r>
      <w:r w:rsidRPr="00B976B2">
        <w:rPr>
          <w:noProof/>
        </w:rPr>
        <w:fldChar w:fldCharType="separate"/>
      </w:r>
      <w:r w:rsidR="002B304C">
        <w:rPr>
          <w:noProof/>
        </w:rPr>
        <w:t>1</w:t>
      </w:r>
      <w:r w:rsidRPr="00B976B2">
        <w:rPr>
          <w:noProof/>
        </w:rPr>
        <w:fldChar w:fldCharType="end"/>
      </w:r>
    </w:p>
    <w:p w14:paraId="71DB89FE" w14:textId="18223886" w:rsidR="000D7D23" w:rsidRPr="00B976B2" w:rsidRDefault="000D7D2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976B2">
        <w:rPr>
          <w:noProof/>
        </w:rPr>
        <w:t>Schedule 1—Amendments</w:t>
      </w:r>
      <w:r w:rsidRPr="00B976B2">
        <w:rPr>
          <w:b w:val="0"/>
          <w:noProof/>
          <w:sz w:val="18"/>
        </w:rPr>
        <w:tab/>
      </w:r>
      <w:r w:rsidRPr="00B976B2">
        <w:rPr>
          <w:b w:val="0"/>
          <w:noProof/>
          <w:sz w:val="18"/>
        </w:rPr>
        <w:fldChar w:fldCharType="begin"/>
      </w:r>
      <w:r w:rsidRPr="00B976B2">
        <w:rPr>
          <w:b w:val="0"/>
          <w:noProof/>
          <w:sz w:val="18"/>
        </w:rPr>
        <w:instrText xml:space="preserve"> PAGEREF _Toc170808953 \h </w:instrText>
      </w:r>
      <w:r w:rsidRPr="00B976B2">
        <w:rPr>
          <w:b w:val="0"/>
          <w:noProof/>
          <w:sz w:val="18"/>
        </w:rPr>
      </w:r>
      <w:r w:rsidRPr="00B976B2">
        <w:rPr>
          <w:b w:val="0"/>
          <w:noProof/>
          <w:sz w:val="18"/>
        </w:rPr>
        <w:fldChar w:fldCharType="separate"/>
      </w:r>
      <w:r w:rsidR="002B304C">
        <w:rPr>
          <w:b w:val="0"/>
          <w:noProof/>
          <w:sz w:val="18"/>
        </w:rPr>
        <w:t>2</w:t>
      </w:r>
      <w:r w:rsidRPr="00B976B2">
        <w:rPr>
          <w:b w:val="0"/>
          <w:noProof/>
          <w:sz w:val="18"/>
        </w:rPr>
        <w:fldChar w:fldCharType="end"/>
      </w:r>
    </w:p>
    <w:p w14:paraId="0E49D122" w14:textId="5296880E" w:rsidR="000D7D23" w:rsidRPr="00B976B2" w:rsidRDefault="000D7D2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976B2">
        <w:rPr>
          <w:noProof/>
        </w:rPr>
        <w:t xml:space="preserve">Electronic Transactions </w:t>
      </w:r>
      <w:r w:rsidR="00B976B2" w:rsidRPr="00B976B2">
        <w:rPr>
          <w:noProof/>
        </w:rPr>
        <w:t>Regulations 2</w:t>
      </w:r>
      <w:r w:rsidRPr="00B976B2">
        <w:rPr>
          <w:noProof/>
        </w:rPr>
        <w:t>020</w:t>
      </w:r>
      <w:r w:rsidRPr="00B976B2">
        <w:rPr>
          <w:i w:val="0"/>
          <w:noProof/>
          <w:sz w:val="18"/>
        </w:rPr>
        <w:tab/>
      </w:r>
      <w:r w:rsidRPr="00B976B2">
        <w:rPr>
          <w:i w:val="0"/>
          <w:noProof/>
          <w:sz w:val="18"/>
        </w:rPr>
        <w:fldChar w:fldCharType="begin"/>
      </w:r>
      <w:r w:rsidRPr="00B976B2">
        <w:rPr>
          <w:i w:val="0"/>
          <w:noProof/>
          <w:sz w:val="18"/>
        </w:rPr>
        <w:instrText xml:space="preserve"> PAGEREF _Toc170808954 \h </w:instrText>
      </w:r>
      <w:r w:rsidRPr="00B976B2">
        <w:rPr>
          <w:i w:val="0"/>
          <w:noProof/>
          <w:sz w:val="18"/>
        </w:rPr>
      </w:r>
      <w:r w:rsidRPr="00B976B2">
        <w:rPr>
          <w:i w:val="0"/>
          <w:noProof/>
          <w:sz w:val="18"/>
        </w:rPr>
        <w:fldChar w:fldCharType="separate"/>
      </w:r>
      <w:r w:rsidR="002B304C">
        <w:rPr>
          <w:i w:val="0"/>
          <w:noProof/>
          <w:sz w:val="18"/>
        </w:rPr>
        <w:t>2</w:t>
      </w:r>
      <w:r w:rsidRPr="00B976B2">
        <w:rPr>
          <w:i w:val="0"/>
          <w:noProof/>
          <w:sz w:val="18"/>
        </w:rPr>
        <w:fldChar w:fldCharType="end"/>
      </w:r>
    </w:p>
    <w:p w14:paraId="40E8C291" w14:textId="77777777" w:rsidR="0048364F" w:rsidRPr="00B976B2" w:rsidRDefault="000D7D23" w:rsidP="0048364F">
      <w:r w:rsidRPr="00B976B2">
        <w:fldChar w:fldCharType="end"/>
      </w:r>
    </w:p>
    <w:p w14:paraId="3C7D1DE0" w14:textId="77777777" w:rsidR="0048364F" w:rsidRPr="00B976B2" w:rsidRDefault="0048364F" w:rsidP="0048364F">
      <w:pPr>
        <w:sectPr w:rsidR="0048364F" w:rsidRPr="00B976B2" w:rsidSect="00B966C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EFF51D" w14:textId="77777777" w:rsidR="0048364F" w:rsidRPr="00B976B2" w:rsidRDefault="0048364F" w:rsidP="0048364F">
      <w:pPr>
        <w:pStyle w:val="ActHead5"/>
      </w:pPr>
      <w:bookmarkStart w:id="0" w:name="_Toc170808949"/>
      <w:r w:rsidRPr="008125B6">
        <w:rPr>
          <w:rStyle w:val="CharSectno"/>
        </w:rPr>
        <w:lastRenderedPageBreak/>
        <w:t>1</w:t>
      </w:r>
      <w:r w:rsidRPr="00B976B2">
        <w:t xml:space="preserve">  </w:t>
      </w:r>
      <w:r w:rsidR="004F676E" w:rsidRPr="00B976B2">
        <w:t>Name</w:t>
      </w:r>
      <w:bookmarkEnd w:id="0"/>
    </w:p>
    <w:p w14:paraId="5E9B3219" w14:textId="77777777" w:rsidR="0048364F" w:rsidRPr="00B976B2" w:rsidRDefault="0048364F" w:rsidP="0048364F">
      <w:pPr>
        <w:pStyle w:val="subsection"/>
      </w:pPr>
      <w:r w:rsidRPr="00B976B2">
        <w:tab/>
      </w:r>
      <w:r w:rsidRPr="00B976B2">
        <w:tab/>
      </w:r>
      <w:r w:rsidR="00D162FB" w:rsidRPr="00B976B2">
        <w:t>This instrument is</w:t>
      </w:r>
      <w:r w:rsidRPr="00B976B2">
        <w:t xml:space="preserve"> the </w:t>
      </w:r>
      <w:r w:rsidR="00B976B2" w:rsidRPr="00B976B2">
        <w:rPr>
          <w:i/>
          <w:noProof/>
        </w:rPr>
        <w:t>Electronic Transactions Amendment Regulations 2024</w:t>
      </w:r>
      <w:r w:rsidRPr="00B976B2">
        <w:t>.</w:t>
      </w:r>
    </w:p>
    <w:p w14:paraId="02DDDDC0" w14:textId="77777777" w:rsidR="004F676E" w:rsidRPr="00B976B2" w:rsidRDefault="0048364F" w:rsidP="005452CC">
      <w:pPr>
        <w:pStyle w:val="ActHead5"/>
      </w:pPr>
      <w:bookmarkStart w:id="1" w:name="_Toc170808950"/>
      <w:r w:rsidRPr="008125B6">
        <w:rPr>
          <w:rStyle w:val="CharSectno"/>
        </w:rPr>
        <w:t>2</w:t>
      </w:r>
      <w:r w:rsidRPr="00B976B2">
        <w:t xml:space="preserve">  Commencement</w:t>
      </w:r>
      <w:bookmarkEnd w:id="1"/>
    </w:p>
    <w:p w14:paraId="1490BB1C" w14:textId="77777777" w:rsidR="005452CC" w:rsidRPr="00B976B2" w:rsidRDefault="005452CC" w:rsidP="007B6CF1">
      <w:pPr>
        <w:pStyle w:val="subsection"/>
      </w:pPr>
      <w:r w:rsidRPr="00B976B2">
        <w:tab/>
        <w:t>(1)</w:t>
      </w:r>
      <w:r w:rsidRPr="00B976B2">
        <w:tab/>
        <w:t xml:space="preserve">Each provision of </w:t>
      </w:r>
      <w:r w:rsidR="00D162FB" w:rsidRPr="00B976B2">
        <w:t>this instrument</w:t>
      </w:r>
      <w:r w:rsidRPr="00B976B2">
        <w:t xml:space="preserve"> specified in column 1 of the table commences, or is taken to have commenced, in accordance with column 2 of the table. Any other statement in column 2 has effect according to its terms.</w:t>
      </w:r>
    </w:p>
    <w:p w14:paraId="0F66E909" w14:textId="77777777" w:rsidR="005452CC" w:rsidRPr="00B976B2" w:rsidRDefault="005452CC" w:rsidP="007B6CF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976B2" w14:paraId="6CAD0BC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A06A9CD" w14:textId="77777777" w:rsidR="005452CC" w:rsidRPr="00B976B2" w:rsidRDefault="005452CC" w:rsidP="007B6CF1">
            <w:pPr>
              <w:pStyle w:val="TableHeading"/>
            </w:pPr>
            <w:r w:rsidRPr="00B976B2">
              <w:t>Commencement information</w:t>
            </w:r>
          </w:p>
        </w:tc>
      </w:tr>
      <w:tr w:rsidR="005452CC" w:rsidRPr="00B976B2" w14:paraId="02D77CA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A9466E" w14:textId="77777777" w:rsidR="005452CC" w:rsidRPr="00B976B2" w:rsidRDefault="005452CC" w:rsidP="007B6CF1">
            <w:pPr>
              <w:pStyle w:val="TableHeading"/>
            </w:pPr>
            <w:r w:rsidRPr="00B976B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FFB6EA" w14:textId="77777777" w:rsidR="005452CC" w:rsidRPr="00B976B2" w:rsidRDefault="005452CC" w:rsidP="007B6CF1">
            <w:pPr>
              <w:pStyle w:val="TableHeading"/>
            </w:pPr>
            <w:r w:rsidRPr="00B976B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18F764" w14:textId="77777777" w:rsidR="005452CC" w:rsidRPr="00B976B2" w:rsidRDefault="005452CC" w:rsidP="007B6CF1">
            <w:pPr>
              <w:pStyle w:val="TableHeading"/>
            </w:pPr>
            <w:r w:rsidRPr="00B976B2">
              <w:t>Column 3</w:t>
            </w:r>
          </w:p>
        </w:tc>
      </w:tr>
      <w:tr w:rsidR="005452CC" w:rsidRPr="00B976B2" w14:paraId="5BE614F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D553BB" w14:textId="77777777" w:rsidR="005452CC" w:rsidRPr="00B976B2" w:rsidRDefault="005452CC" w:rsidP="007B6CF1">
            <w:pPr>
              <w:pStyle w:val="TableHeading"/>
            </w:pPr>
            <w:r w:rsidRPr="00B976B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F9F098" w14:textId="77777777" w:rsidR="005452CC" w:rsidRPr="00B976B2" w:rsidRDefault="005452CC" w:rsidP="007B6CF1">
            <w:pPr>
              <w:pStyle w:val="TableHeading"/>
            </w:pPr>
            <w:r w:rsidRPr="00B976B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8FE8E2" w14:textId="77777777" w:rsidR="005452CC" w:rsidRPr="00B976B2" w:rsidRDefault="005452CC" w:rsidP="007B6CF1">
            <w:pPr>
              <w:pStyle w:val="TableHeading"/>
            </w:pPr>
            <w:r w:rsidRPr="00B976B2">
              <w:t>Date/Details</w:t>
            </w:r>
          </w:p>
        </w:tc>
      </w:tr>
      <w:tr w:rsidR="005452CC" w:rsidRPr="00B976B2" w14:paraId="0640A02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C04DE2" w14:textId="77777777" w:rsidR="005452CC" w:rsidRPr="00B976B2" w:rsidRDefault="005452CC" w:rsidP="00AD7252">
            <w:pPr>
              <w:pStyle w:val="Tabletext"/>
            </w:pPr>
            <w:r w:rsidRPr="00B976B2">
              <w:t xml:space="preserve">1.  </w:t>
            </w:r>
            <w:r w:rsidR="00AD7252" w:rsidRPr="00B976B2">
              <w:t xml:space="preserve">The whole of </w:t>
            </w:r>
            <w:r w:rsidR="00D162FB" w:rsidRPr="00B976B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78A961" w14:textId="77777777" w:rsidR="005452CC" w:rsidRPr="00B976B2" w:rsidRDefault="005452CC" w:rsidP="005452CC">
            <w:pPr>
              <w:pStyle w:val="Tabletext"/>
            </w:pPr>
            <w:r w:rsidRPr="00B976B2">
              <w:t xml:space="preserve">The day after </w:t>
            </w:r>
            <w:r w:rsidR="00D162FB" w:rsidRPr="00B976B2">
              <w:t>this instrument is</w:t>
            </w:r>
            <w:r w:rsidRPr="00B976B2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068C49" w14:textId="629ED9AA" w:rsidR="005452CC" w:rsidRPr="00B976B2" w:rsidRDefault="00E73799">
            <w:pPr>
              <w:pStyle w:val="Tabletext"/>
            </w:pPr>
            <w:r>
              <w:t>17 September</w:t>
            </w:r>
            <w:r w:rsidR="0070340E">
              <w:t xml:space="preserve"> </w:t>
            </w:r>
            <w:bookmarkStart w:id="2" w:name="_GoBack"/>
            <w:bookmarkEnd w:id="2"/>
            <w:r>
              <w:t>2024</w:t>
            </w:r>
          </w:p>
        </w:tc>
      </w:tr>
    </w:tbl>
    <w:p w14:paraId="784C5F53" w14:textId="77777777" w:rsidR="005452CC" w:rsidRPr="00B976B2" w:rsidRDefault="005452CC" w:rsidP="007B6CF1">
      <w:pPr>
        <w:pStyle w:val="notetext"/>
      </w:pPr>
      <w:r w:rsidRPr="00B976B2">
        <w:rPr>
          <w:snapToGrid w:val="0"/>
          <w:lang w:eastAsia="en-US"/>
        </w:rPr>
        <w:t>Note:</w:t>
      </w:r>
      <w:r w:rsidRPr="00B976B2">
        <w:rPr>
          <w:snapToGrid w:val="0"/>
          <w:lang w:eastAsia="en-US"/>
        </w:rPr>
        <w:tab/>
        <w:t xml:space="preserve">This table relates only to the provisions of </w:t>
      </w:r>
      <w:r w:rsidR="00D162FB" w:rsidRPr="00B976B2">
        <w:rPr>
          <w:snapToGrid w:val="0"/>
          <w:lang w:eastAsia="en-US"/>
        </w:rPr>
        <w:t>this instrument</w:t>
      </w:r>
      <w:r w:rsidRPr="00B976B2">
        <w:t xml:space="preserve"> </w:t>
      </w:r>
      <w:r w:rsidRPr="00B976B2">
        <w:rPr>
          <w:snapToGrid w:val="0"/>
          <w:lang w:eastAsia="en-US"/>
        </w:rPr>
        <w:t xml:space="preserve">as originally made. It will not be amended to deal with any later amendments of </w:t>
      </w:r>
      <w:r w:rsidR="00D162FB" w:rsidRPr="00B976B2">
        <w:rPr>
          <w:snapToGrid w:val="0"/>
          <w:lang w:eastAsia="en-US"/>
        </w:rPr>
        <w:t>this instrument</w:t>
      </w:r>
      <w:r w:rsidRPr="00B976B2">
        <w:rPr>
          <w:snapToGrid w:val="0"/>
          <w:lang w:eastAsia="en-US"/>
        </w:rPr>
        <w:t>.</w:t>
      </w:r>
    </w:p>
    <w:p w14:paraId="24F1FE55" w14:textId="77777777" w:rsidR="005452CC" w:rsidRPr="00B976B2" w:rsidRDefault="005452CC" w:rsidP="004F676E">
      <w:pPr>
        <w:pStyle w:val="subsection"/>
      </w:pPr>
      <w:r w:rsidRPr="00B976B2">
        <w:tab/>
        <w:t>(2)</w:t>
      </w:r>
      <w:r w:rsidRPr="00B976B2">
        <w:tab/>
        <w:t xml:space="preserve">Any information in column 3 of the table is not part of </w:t>
      </w:r>
      <w:r w:rsidR="00D162FB" w:rsidRPr="00B976B2">
        <w:t>this instrument</w:t>
      </w:r>
      <w:r w:rsidRPr="00B976B2">
        <w:t xml:space="preserve">. Information may be inserted in this column, or information in it may be edited, in any published version of </w:t>
      </w:r>
      <w:r w:rsidR="00D162FB" w:rsidRPr="00B976B2">
        <w:t>this instrument</w:t>
      </w:r>
      <w:r w:rsidRPr="00B976B2">
        <w:t>.</w:t>
      </w:r>
    </w:p>
    <w:p w14:paraId="72B6D8D2" w14:textId="77777777" w:rsidR="00BF6650" w:rsidRPr="00B976B2" w:rsidRDefault="00BF6650" w:rsidP="00BF6650">
      <w:pPr>
        <w:pStyle w:val="ActHead5"/>
      </w:pPr>
      <w:bookmarkStart w:id="3" w:name="_Toc170808951"/>
      <w:r w:rsidRPr="008125B6">
        <w:rPr>
          <w:rStyle w:val="CharSectno"/>
        </w:rPr>
        <w:t>3</w:t>
      </w:r>
      <w:r w:rsidRPr="00B976B2">
        <w:t xml:space="preserve">  Authority</w:t>
      </w:r>
      <w:bookmarkEnd w:id="3"/>
    </w:p>
    <w:p w14:paraId="6BA8D73D" w14:textId="77777777" w:rsidR="00BF6650" w:rsidRPr="00B976B2" w:rsidRDefault="00BF6650" w:rsidP="00BF6650">
      <w:pPr>
        <w:pStyle w:val="subsection"/>
      </w:pPr>
      <w:r w:rsidRPr="00B976B2">
        <w:tab/>
      </w:r>
      <w:r w:rsidRPr="00B976B2">
        <w:tab/>
      </w:r>
      <w:r w:rsidR="00D162FB" w:rsidRPr="00B976B2">
        <w:t>This instrument is</w:t>
      </w:r>
      <w:r w:rsidRPr="00B976B2">
        <w:t xml:space="preserve"> made under the </w:t>
      </w:r>
      <w:r w:rsidR="00A74FB7" w:rsidRPr="00B976B2">
        <w:rPr>
          <w:i/>
        </w:rPr>
        <w:t>Electronic Transactions Act 1999</w:t>
      </w:r>
      <w:r w:rsidR="00546FA3" w:rsidRPr="00B976B2">
        <w:t>.</w:t>
      </w:r>
    </w:p>
    <w:p w14:paraId="47562F2E" w14:textId="77777777" w:rsidR="00557C7A" w:rsidRPr="00B976B2" w:rsidRDefault="00BF6650" w:rsidP="00557C7A">
      <w:pPr>
        <w:pStyle w:val="ActHead5"/>
      </w:pPr>
      <w:bookmarkStart w:id="4" w:name="_Toc170808952"/>
      <w:r w:rsidRPr="008125B6">
        <w:rPr>
          <w:rStyle w:val="CharSectno"/>
        </w:rPr>
        <w:t>4</w:t>
      </w:r>
      <w:r w:rsidR="00557C7A" w:rsidRPr="00B976B2">
        <w:t xml:space="preserve">  </w:t>
      </w:r>
      <w:r w:rsidR="00083F48" w:rsidRPr="00B976B2">
        <w:t>Schedules</w:t>
      </w:r>
      <w:bookmarkEnd w:id="4"/>
    </w:p>
    <w:p w14:paraId="505CC077" w14:textId="77777777" w:rsidR="00557C7A" w:rsidRPr="00B976B2" w:rsidRDefault="00557C7A" w:rsidP="00557C7A">
      <w:pPr>
        <w:pStyle w:val="subsection"/>
      </w:pPr>
      <w:r w:rsidRPr="00B976B2">
        <w:tab/>
      </w:r>
      <w:r w:rsidRPr="00B976B2">
        <w:tab/>
      </w:r>
      <w:r w:rsidR="00083F48" w:rsidRPr="00B976B2">
        <w:t xml:space="preserve">Each </w:t>
      </w:r>
      <w:r w:rsidR="00160BD7" w:rsidRPr="00B976B2">
        <w:t>instrument</w:t>
      </w:r>
      <w:r w:rsidR="00083F48" w:rsidRPr="00B976B2">
        <w:t xml:space="preserve"> that is specified in a Schedule to </w:t>
      </w:r>
      <w:r w:rsidR="00D162FB" w:rsidRPr="00B976B2">
        <w:t>this instrument</w:t>
      </w:r>
      <w:r w:rsidR="00083F48" w:rsidRPr="00B976B2">
        <w:t xml:space="preserve"> is amended or repealed as set out in the applicable items in the Schedule concerned, and any other item in a Schedule to </w:t>
      </w:r>
      <w:r w:rsidR="00D162FB" w:rsidRPr="00B976B2">
        <w:t>this instrument</w:t>
      </w:r>
      <w:r w:rsidR="00083F48" w:rsidRPr="00B976B2">
        <w:t xml:space="preserve"> has effect according to its terms.</w:t>
      </w:r>
    </w:p>
    <w:p w14:paraId="11507D62" w14:textId="77777777" w:rsidR="0048364F" w:rsidRPr="00B976B2" w:rsidRDefault="000D7D23" w:rsidP="009C5989">
      <w:pPr>
        <w:pStyle w:val="ActHead6"/>
        <w:pageBreakBefore/>
      </w:pPr>
      <w:bookmarkStart w:id="5" w:name="_Toc170808953"/>
      <w:r w:rsidRPr="008125B6">
        <w:rPr>
          <w:rStyle w:val="CharAmSchNo"/>
        </w:rPr>
        <w:lastRenderedPageBreak/>
        <w:t>Schedule 1</w:t>
      </w:r>
      <w:r w:rsidR="0048364F" w:rsidRPr="00B976B2">
        <w:t>—</w:t>
      </w:r>
      <w:r w:rsidR="00460499" w:rsidRPr="008125B6">
        <w:rPr>
          <w:rStyle w:val="CharAmSchText"/>
        </w:rPr>
        <w:t>Amendments</w:t>
      </w:r>
      <w:bookmarkEnd w:id="5"/>
    </w:p>
    <w:p w14:paraId="57E6DE82" w14:textId="77777777" w:rsidR="00CF2310" w:rsidRPr="008125B6" w:rsidRDefault="00CF2310" w:rsidP="00CF2310">
      <w:pPr>
        <w:pStyle w:val="Header"/>
      </w:pPr>
      <w:bookmarkStart w:id="6" w:name="_Toc170808954"/>
      <w:r w:rsidRPr="008125B6">
        <w:rPr>
          <w:rStyle w:val="CharAmPartNo"/>
        </w:rPr>
        <w:t xml:space="preserve"> </w:t>
      </w:r>
      <w:r w:rsidRPr="008125B6">
        <w:rPr>
          <w:rStyle w:val="CharAmPartText"/>
        </w:rPr>
        <w:t xml:space="preserve"> </w:t>
      </w:r>
    </w:p>
    <w:p w14:paraId="4EF30D1F" w14:textId="77777777" w:rsidR="006D1893" w:rsidRPr="00B976B2" w:rsidRDefault="00583D53" w:rsidP="00583D53">
      <w:pPr>
        <w:pStyle w:val="ActHead9"/>
      </w:pPr>
      <w:r w:rsidRPr="00B976B2">
        <w:t xml:space="preserve">Electronic Transactions </w:t>
      </w:r>
      <w:r w:rsidR="00B976B2" w:rsidRPr="00B976B2">
        <w:t>Regulations 2</w:t>
      </w:r>
      <w:r w:rsidRPr="00B976B2">
        <w:t>020</w:t>
      </w:r>
      <w:bookmarkEnd w:id="6"/>
    </w:p>
    <w:p w14:paraId="5D4B4DAE" w14:textId="77777777" w:rsidR="00583D53" w:rsidRPr="00B976B2" w:rsidRDefault="00583D53" w:rsidP="00583D53">
      <w:pPr>
        <w:pStyle w:val="ItemHead"/>
      </w:pPr>
      <w:r w:rsidRPr="00B976B2">
        <w:t xml:space="preserve">1  </w:t>
      </w:r>
      <w:r w:rsidR="000D7D23" w:rsidRPr="00B976B2">
        <w:t>Clause 1</w:t>
      </w:r>
      <w:r w:rsidR="002126A3" w:rsidRPr="00B976B2">
        <w:t xml:space="preserve"> of </w:t>
      </w:r>
      <w:r w:rsidR="000D7D23" w:rsidRPr="00B976B2">
        <w:t>Schedule 1</w:t>
      </w:r>
      <w:r w:rsidRPr="00B976B2">
        <w:t xml:space="preserve"> (</w:t>
      </w:r>
      <w:r w:rsidR="00D702DD" w:rsidRPr="00B976B2">
        <w:t>t</w:t>
      </w:r>
      <w:r w:rsidR="007B6CF1" w:rsidRPr="00B976B2">
        <w:t xml:space="preserve">able </w:t>
      </w:r>
      <w:r w:rsidR="00B72225" w:rsidRPr="00B976B2">
        <w:t>items 8</w:t>
      </w:r>
      <w:r w:rsidR="007B6CF1" w:rsidRPr="00B976B2">
        <w:t xml:space="preserve"> and 9)</w:t>
      </w:r>
    </w:p>
    <w:p w14:paraId="2CEFE9DF" w14:textId="77777777" w:rsidR="007B6CF1" w:rsidRPr="00B976B2" w:rsidRDefault="007B6CF1" w:rsidP="007B6CF1">
      <w:pPr>
        <w:pStyle w:val="Item"/>
      </w:pPr>
      <w:r w:rsidRPr="00B976B2">
        <w:t>Repeal the items.</w:t>
      </w:r>
    </w:p>
    <w:p w14:paraId="0AEBEBCD" w14:textId="77777777" w:rsidR="003E5B1E" w:rsidRPr="00B976B2" w:rsidRDefault="003E5B1E" w:rsidP="003E5B1E">
      <w:pPr>
        <w:pStyle w:val="ItemHead"/>
      </w:pPr>
      <w:r w:rsidRPr="00B976B2">
        <w:t xml:space="preserve">2  </w:t>
      </w:r>
      <w:r w:rsidR="000D7D23" w:rsidRPr="00B976B2">
        <w:t>Clause 1</w:t>
      </w:r>
      <w:r w:rsidRPr="00B976B2">
        <w:t xml:space="preserve"> of </w:t>
      </w:r>
      <w:r w:rsidR="000D7D23" w:rsidRPr="00B976B2">
        <w:t>Schedule 1</w:t>
      </w:r>
      <w:r w:rsidRPr="00B976B2">
        <w:t xml:space="preserve"> (table </w:t>
      </w:r>
      <w:r w:rsidR="000D7D23" w:rsidRPr="00B976B2">
        <w:t>item 1</w:t>
      </w:r>
      <w:r w:rsidRPr="00B976B2">
        <w:t xml:space="preserve">9, column 1, </w:t>
      </w:r>
      <w:r w:rsidR="000D7D23" w:rsidRPr="00B976B2">
        <w:t>paragraph (</w:t>
      </w:r>
      <w:r w:rsidRPr="00B976B2">
        <w:t>b))</w:t>
      </w:r>
    </w:p>
    <w:p w14:paraId="17C1DE82" w14:textId="77777777" w:rsidR="009E77F3" w:rsidRPr="00B976B2" w:rsidRDefault="009E77F3" w:rsidP="0090536D">
      <w:pPr>
        <w:pStyle w:val="Item"/>
      </w:pPr>
      <w:r w:rsidRPr="00B976B2">
        <w:t>Repeal the paragraph, substitute:</w:t>
      </w:r>
    </w:p>
    <w:p w14:paraId="0381DC33" w14:textId="77777777" w:rsidR="0073081C" w:rsidRPr="00B976B2" w:rsidRDefault="0073081C" w:rsidP="0073081C">
      <w:pPr>
        <w:pStyle w:val="Tablea"/>
      </w:pPr>
      <w:r w:rsidRPr="00B976B2">
        <w:t>(b) Part XV (other than sections 184 and 184A, subparagraphs 194(1A)(a)(ii) and (iii) and paragraph 194(1A)(d));</w:t>
      </w:r>
    </w:p>
    <w:p w14:paraId="27E94222" w14:textId="77777777" w:rsidR="006757E7" w:rsidRPr="00B976B2" w:rsidRDefault="003E5B1E" w:rsidP="006757E7">
      <w:pPr>
        <w:pStyle w:val="ItemHead"/>
      </w:pPr>
      <w:r w:rsidRPr="00B976B2">
        <w:t>3</w:t>
      </w:r>
      <w:r w:rsidR="00A35816" w:rsidRPr="00B976B2">
        <w:t xml:space="preserve">  </w:t>
      </w:r>
      <w:r w:rsidR="000D7D23" w:rsidRPr="00B976B2">
        <w:t>Clause 1</w:t>
      </w:r>
      <w:r w:rsidR="002126A3" w:rsidRPr="00B976B2">
        <w:t xml:space="preserve"> of </w:t>
      </w:r>
      <w:r w:rsidR="000D7D23" w:rsidRPr="00B976B2">
        <w:t>Schedule 1</w:t>
      </w:r>
      <w:r w:rsidR="00A35816" w:rsidRPr="00B976B2">
        <w:t xml:space="preserve"> (table </w:t>
      </w:r>
      <w:r w:rsidR="000D7D23" w:rsidRPr="00B976B2">
        <w:t>item 1</w:t>
      </w:r>
      <w:r w:rsidR="00A35816" w:rsidRPr="00B976B2">
        <w:t>9</w:t>
      </w:r>
      <w:r w:rsidR="00D702DD" w:rsidRPr="00B976B2">
        <w:t>, column 1</w:t>
      </w:r>
      <w:r w:rsidR="00D62ABC" w:rsidRPr="00B976B2">
        <w:t xml:space="preserve">, </w:t>
      </w:r>
      <w:r w:rsidR="000D7D23" w:rsidRPr="00B976B2">
        <w:t>paragraph (</w:t>
      </w:r>
      <w:r w:rsidR="00D62ABC" w:rsidRPr="00B976B2">
        <w:t>c)</w:t>
      </w:r>
      <w:r w:rsidR="00A35816" w:rsidRPr="00B976B2">
        <w:t>)</w:t>
      </w:r>
    </w:p>
    <w:p w14:paraId="3A9ACF45" w14:textId="77777777" w:rsidR="00AF56F8" w:rsidRPr="00B976B2" w:rsidRDefault="00F12A66" w:rsidP="00AF56F8">
      <w:pPr>
        <w:pStyle w:val="Item"/>
      </w:pPr>
      <w:r w:rsidRPr="00B976B2">
        <w:t>After “</w:t>
      </w:r>
      <w:r w:rsidR="006C4F7A" w:rsidRPr="00B976B2">
        <w:t>XVA”, i</w:t>
      </w:r>
      <w:r w:rsidR="00AF56F8" w:rsidRPr="00B976B2">
        <w:t>nsert</w:t>
      </w:r>
      <w:r w:rsidR="006C4F7A" w:rsidRPr="00B976B2">
        <w:t xml:space="preserve"> “(other than </w:t>
      </w:r>
      <w:r w:rsidR="00B72225" w:rsidRPr="00B976B2">
        <w:t>subsections 2</w:t>
      </w:r>
      <w:r w:rsidR="006C4F7A" w:rsidRPr="00B976B2">
        <w:t>00BA(1) and (1A))”.</w:t>
      </w:r>
    </w:p>
    <w:p w14:paraId="600E5764" w14:textId="77777777" w:rsidR="00AF56F8" w:rsidRPr="00B976B2" w:rsidRDefault="003E5B1E" w:rsidP="00AF56F8">
      <w:pPr>
        <w:pStyle w:val="ItemHead"/>
      </w:pPr>
      <w:r w:rsidRPr="00B976B2">
        <w:t>4</w:t>
      </w:r>
      <w:r w:rsidR="00AF56F8" w:rsidRPr="00B976B2">
        <w:t xml:space="preserve">  </w:t>
      </w:r>
      <w:r w:rsidR="000D7D23" w:rsidRPr="00B976B2">
        <w:t>Clause 1</w:t>
      </w:r>
      <w:r w:rsidR="00316342" w:rsidRPr="00B976B2">
        <w:t xml:space="preserve"> of </w:t>
      </w:r>
      <w:r w:rsidR="000D7D23" w:rsidRPr="00B976B2">
        <w:t>Schedule 1</w:t>
      </w:r>
      <w:r w:rsidR="00AF56F8" w:rsidRPr="00B976B2">
        <w:t xml:space="preserve"> (</w:t>
      </w:r>
      <w:r w:rsidR="00827963" w:rsidRPr="00B976B2">
        <w:t xml:space="preserve">table </w:t>
      </w:r>
      <w:r w:rsidR="000D7D23" w:rsidRPr="00B976B2">
        <w:t>item 1</w:t>
      </w:r>
      <w:r w:rsidR="00827963" w:rsidRPr="00B976B2">
        <w:t xml:space="preserve">9, column 1, </w:t>
      </w:r>
      <w:r w:rsidR="000D7D23" w:rsidRPr="00B976B2">
        <w:t>paragraph (</w:t>
      </w:r>
      <w:r w:rsidR="00827963" w:rsidRPr="00B976B2">
        <w:t>d)</w:t>
      </w:r>
      <w:r w:rsidR="00AF56F8" w:rsidRPr="00B976B2">
        <w:t>)</w:t>
      </w:r>
    </w:p>
    <w:p w14:paraId="213B828D" w14:textId="77777777" w:rsidR="00AF56F8" w:rsidRPr="00B976B2" w:rsidRDefault="006C4F7A" w:rsidP="00AF56F8">
      <w:pPr>
        <w:pStyle w:val="Item"/>
      </w:pPr>
      <w:r w:rsidRPr="00B976B2">
        <w:t xml:space="preserve">After </w:t>
      </w:r>
      <w:r w:rsidR="00171FF7" w:rsidRPr="00B976B2">
        <w:t xml:space="preserve">“(5)”, </w:t>
      </w:r>
      <w:r w:rsidRPr="00B976B2">
        <w:t>i</w:t>
      </w:r>
      <w:r w:rsidR="00AF56F8" w:rsidRPr="00B976B2">
        <w:t>nsert</w:t>
      </w:r>
      <w:r w:rsidR="00171FF7" w:rsidRPr="00B976B2">
        <w:t xml:space="preserve"> “and 227(4)”.</w:t>
      </w:r>
    </w:p>
    <w:p w14:paraId="030C324B" w14:textId="77777777" w:rsidR="009E1F28" w:rsidRPr="00B976B2" w:rsidRDefault="003E5B1E" w:rsidP="009E1F28">
      <w:pPr>
        <w:pStyle w:val="ItemHead"/>
      </w:pPr>
      <w:r w:rsidRPr="00B976B2">
        <w:t>5</w:t>
      </w:r>
      <w:r w:rsidR="009E1F28" w:rsidRPr="00B976B2">
        <w:t xml:space="preserve">  </w:t>
      </w:r>
      <w:r w:rsidR="000D7D23" w:rsidRPr="00B976B2">
        <w:t>Clause 1</w:t>
      </w:r>
      <w:r w:rsidR="00316342" w:rsidRPr="00B976B2">
        <w:t xml:space="preserve"> of </w:t>
      </w:r>
      <w:r w:rsidR="000D7D23" w:rsidRPr="00B976B2">
        <w:t>Schedule 1</w:t>
      </w:r>
      <w:r w:rsidR="009E1F28" w:rsidRPr="00B976B2">
        <w:t xml:space="preserve"> (</w:t>
      </w:r>
      <w:r w:rsidR="00616B3C" w:rsidRPr="00B976B2">
        <w:t xml:space="preserve">cell at table </w:t>
      </w:r>
      <w:r w:rsidR="00B72225" w:rsidRPr="00B976B2">
        <w:t>item 7</w:t>
      </w:r>
      <w:r w:rsidR="00616B3C" w:rsidRPr="00B976B2">
        <w:t xml:space="preserve">8, column </w:t>
      </w:r>
      <w:r w:rsidR="00A27CF2" w:rsidRPr="00B976B2">
        <w:t>1</w:t>
      </w:r>
      <w:r w:rsidR="009E1F28" w:rsidRPr="00B976B2">
        <w:t>)</w:t>
      </w:r>
    </w:p>
    <w:p w14:paraId="05F21D46" w14:textId="77777777" w:rsidR="0073081C" w:rsidRPr="00B976B2" w:rsidRDefault="007E1702" w:rsidP="0073081C">
      <w:pPr>
        <w:pStyle w:val="Item"/>
      </w:pPr>
      <w:r w:rsidRPr="00B976B2">
        <w:t>Repeal the cell, substitute:</w:t>
      </w:r>
    </w:p>
    <w:tbl>
      <w:tblPr>
        <w:tblW w:w="3298" w:type="pct"/>
        <w:tblInd w:w="72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83"/>
      </w:tblGrid>
      <w:tr w:rsidR="00E509D0" w:rsidRPr="00B976B2" w14:paraId="1C56527E" w14:textId="77777777" w:rsidTr="00653AA5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3459B87C" w14:textId="77777777" w:rsidR="00E509D0" w:rsidRPr="00B976B2" w:rsidRDefault="00E509D0" w:rsidP="00E509D0">
            <w:pPr>
              <w:pStyle w:val="Tabletext"/>
            </w:pPr>
            <w:r w:rsidRPr="00B976B2">
              <w:t xml:space="preserve">The following provisions of the </w:t>
            </w:r>
            <w:r w:rsidRPr="00B976B2">
              <w:rPr>
                <w:i/>
              </w:rPr>
              <w:t>Referendum (Machinery Provisions) Act 1984</w:t>
            </w:r>
            <w:r w:rsidRPr="00B976B2">
              <w:t>:</w:t>
            </w:r>
          </w:p>
          <w:p w14:paraId="71074467" w14:textId="77777777" w:rsidR="00E509D0" w:rsidRPr="00B976B2" w:rsidRDefault="00E509D0" w:rsidP="00E509D0">
            <w:pPr>
              <w:pStyle w:val="Tablea"/>
            </w:pPr>
            <w:r w:rsidRPr="00B976B2">
              <w:t xml:space="preserve">(a) </w:t>
            </w:r>
            <w:r w:rsidR="00CB2AA7" w:rsidRPr="00B976B2">
              <w:t>Part I</w:t>
            </w:r>
            <w:r w:rsidRPr="00B976B2">
              <w:t xml:space="preserve">II (other than </w:t>
            </w:r>
            <w:r w:rsidR="00CB2AA7" w:rsidRPr="00B976B2">
              <w:t>subsections 1</w:t>
            </w:r>
            <w:r w:rsidRPr="00B976B2">
              <w:t>6A(1), (2), (4) and (5) and 51(4));</w:t>
            </w:r>
          </w:p>
          <w:p w14:paraId="3ED80C6E" w14:textId="77777777" w:rsidR="00E509D0" w:rsidRPr="00B976B2" w:rsidRDefault="00E509D0" w:rsidP="00E509D0">
            <w:pPr>
              <w:pStyle w:val="Tablea"/>
            </w:pPr>
            <w:r w:rsidRPr="00B976B2">
              <w:t xml:space="preserve">(b) </w:t>
            </w:r>
            <w:r w:rsidR="00CB2AA7" w:rsidRPr="00B976B2">
              <w:t>Part I</w:t>
            </w:r>
            <w:r w:rsidRPr="00B976B2">
              <w:t xml:space="preserve">V (other than </w:t>
            </w:r>
            <w:r w:rsidR="00CB2AA7" w:rsidRPr="00B976B2">
              <w:t>subparagraphs 6</w:t>
            </w:r>
            <w:r w:rsidRPr="00B976B2">
              <w:t xml:space="preserve">5(1A)(a)(ii) and (iii) and </w:t>
            </w:r>
            <w:r w:rsidR="00CB2AA7" w:rsidRPr="00B976B2">
              <w:t>paragraph 6</w:t>
            </w:r>
            <w:r w:rsidRPr="00B976B2">
              <w:t>5(1A)(d));</w:t>
            </w:r>
          </w:p>
          <w:p w14:paraId="0161B480" w14:textId="77777777" w:rsidR="00E509D0" w:rsidRPr="00B976B2" w:rsidRDefault="00E509D0" w:rsidP="00E509D0">
            <w:pPr>
              <w:pStyle w:val="Tablea"/>
            </w:pPr>
            <w:r w:rsidRPr="00B976B2">
              <w:t xml:space="preserve">(c) </w:t>
            </w:r>
            <w:r w:rsidR="00CB2AA7" w:rsidRPr="00B976B2">
              <w:t>Part I</w:t>
            </w:r>
            <w:r w:rsidRPr="00B976B2">
              <w:t xml:space="preserve">VA (other than </w:t>
            </w:r>
            <w:r w:rsidR="00CB2AA7" w:rsidRPr="00B976B2">
              <w:t>subsections 7</w:t>
            </w:r>
            <w:r w:rsidRPr="00B976B2">
              <w:t>3AA(1) and (1A))</w:t>
            </w:r>
          </w:p>
        </w:tc>
      </w:tr>
    </w:tbl>
    <w:p w14:paraId="36A763E6" w14:textId="77777777" w:rsidR="00665526" w:rsidRPr="00B976B2" w:rsidRDefault="00665526" w:rsidP="00BF47C7">
      <w:pPr>
        <w:pStyle w:val="Tabletext"/>
      </w:pPr>
    </w:p>
    <w:sectPr w:rsidR="00665526" w:rsidRPr="00B976B2" w:rsidSect="00B966C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D6DF3" w14:textId="77777777" w:rsidR="0096760A" w:rsidRDefault="0096760A" w:rsidP="0048364F">
      <w:pPr>
        <w:spacing w:line="240" w:lineRule="auto"/>
      </w:pPr>
      <w:r>
        <w:separator/>
      </w:r>
    </w:p>
  </w:endnote>
  <w:endnote w:type="continuationSeparator" w:id="0">
    <w:p w14:paraId="0E5EE834" w14:textId="77777777" w:rsidR="0096760A" w:rsidRDefault="0096760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0759" w14:textId="77777777" w:rsidR="00CE7A36" w:rsidRPr="00B966C1" w:rsidRDefault="00B966C1" w:rsidP="00B966C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966C1">
      <w:rPr>
        <w:i/>
        <w:sz w:val="18"/>
      </w:rPr>
      <w:t>OPC66911 -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008B" w14:textId="77777777" w:rsidR="00CE7A36" w:rsidRDefault="00CE7A36" w:rsidP="00E97334"/>
  <w:p w14:paraId="2E3AC32B" w14:textId="77777777" w:rsidR="00CE7A36" w:rsidRPr="00B966C1" w:rsidRDefault="00B966C1" w:rsidP="00B966C1">
    <w:pPr>
      <w:rPr>
        <w:rFonts w:cs="Times New Roman"/>
        <w:i/>
        <w:sz w:val="18"/>
      </w:rPr>
    </w:pPr>
    <w:r w:rsidRPr="00B966C1">
      <w:rPr>
        <w:rFonts w:cs="Times New Roman"/>
        <w:i/>
        <w:sz w:val="18"/>
      </w:rPr>
      <w:t>OPC66911 -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B1DA4" w14:textId="77777777" w:rsidR="00CE7A36" w:rsidRPr="00B966C1" w:rsidRDefault="00B966C1" w:rsidP="00B966C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966C1">
      <w:rPr>
        <w:i/>
        <w:sz w:val="18"/>
      </w:rPr>
      <w:t>OPC66911 -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C9621" w14:textId="77777777" w:rsidR="00CE7A36" w:rsidRPr="00E33C1C" w:rsidRDefault="00CE7A3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7A36" w14:paraId="0F1BE696" w14:textId="77777777" w:rsidTr="008125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882FE7" w14:textId="77777777" w:rsidR="00CE7A36" w:rsidRDefault="00CE7A36" w:rsidP="007B6C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A28870" w14:textId="0FD50525" w:rsidR="00CE7A36" w:rsidRDefault="00CE7A36" w:rsidP="007B6C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304C">
            <w:rPr>
              <w:i/>
              <w:sz w:val="18"/>
            </w:rPr>
            <w:t>Electronic Transactions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58EA29" w14:textId="77777777" w:rsidR="00CE7A36" w:rsidRDefault="00CE7A36" w:rsidP="007B6CF1">
          <w:pPr>
            <w:spacing w:line="0" w:lineRule="atLeast"/>
            <w:jc w:val="right"/>
            <w:rPr>
              <w:sz w:val="18"/>
            </w:rPr>
          </w:pPr>
        </w:p>
      </w:tc>
    </w:tr>
  </w:tbl>
  <w:p w14:paraId="3C69CB1B" w14:textId="77777777" w:rsidR="00CE7A36" w:rsidRPr="00B966C1" w:rsidRDefault="00B966C1" w:rsidP="00B966C1">
    <w:pPr>
      <w:rPr>
        <w:rFonts w:cs="Times New Roman"/>
        <w:i/>
        <w:sz w:val="18"/>
      </w:rPr>
    </w:pPr>
    <w:r w:rsidRPr="00B966C1">
      <w:rPr>
        <w:rFonts w:cs="Times New Roman"/>
        <w:i/>
        <w:sz w:val="18"/>
      </w:rPr>
      <w:t>OPC66911 -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6C881" w14:textId="77777777" w:rsidR="00CE7A36" w:rsidRPr="00E33C1C" w:rsidRDefault="00CE7A3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E7A36" w14:paraId="3DA45699" w14:textId="77777777" w:rsidTr="008125B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6B6F067" w14:textId="77777777" w:rsidR="00CE7A36" w:rsidRDefault="00CE7A36" w:rsidP="007B6CF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317CDA" w14:textId="17AB115E" w:rsidR="00CE7A36" w:rsidRDefault="00CE7A36" w:rsidP="007B6C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304C">
            <w:rPr>
              <w:i/>
              <w:sz w:val="18"/>
            </w:rPr>
            <w:t>Electronic Transactions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C8FA471" w14:textId="77777777" w:rsidR="00CE7A36" w:rsidRDefault="00CE7A36" w:rsidP="007B6C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9AF35D" w14:textId="77777777" w:rsidR="00CE7A36" w:rsidRPr="00B966C1" w:rsidRDefault="00B966C1" w:rsidP="00B966C1">
    <w:pPr>
      <w:rPr>
        <w:rFonts w:cs="Times New Roman"/>
        <w:i/>
        <w:sz w:val="18"/>
      </w:rPr>
    </w:pPr>
    <w:r w:rsidRPr="00B966C1">
      <w:rPr>
        <w:rFonts w:cs="Times New Roman"/>
        <w:i/>
        <w:sz w:val="18"/>
      </w:rPr>
      <w:t>OPC66911 -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7399F" w14:textId="77777777" w:rsidR="00CE7A36" w:rsidRPr="00E33C1C" w:rsidRDefault="00CE7A3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7A36" w14:paraId="24C57F94" w14:textId="77777777" w:rsidTr="008125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6A4D9E" w14:textId="77777777" w:rsidR="00CE7A36" w:rsidRDefault="00CE7A36" w:rsidP="007B6C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30A3D4" w14:textId="75B612A5" w:rsidR="00CE7A36" w:rsidRDefault="00CE7A36" w:rsidP="007B6C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304C">
            <w:rPr>
              <w:i/>
              <w:sz w:val="18"/>
            </w:rPr>
            <w:t>Electronic Transactions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09D88D" w14:textId="77777777" w:rsidR="00CE7A36" w:rsidRDefault="00CE7A36" w:rsidP="007B6CF1">
          <w:pPr>
            <w:spacing w:line="0" w:lineRule="atLeast"/>
            <w:jc w:val="right"/>
            <w:rPr>
              <w:sz w:val="18"/>
            </w:rPr>
          </w:pPr>
        </w:p>
      </w:tc>
    </w:tr>
  </w:tbl>
  <w:p w14:paraId="47BC08E3" w14:textId="77777777" w:rsidR="00CE7A36" w:rsidRPr="00B966C1" w:rsidRDefault="00B966C1" w:rsidP="00B966C1">
    <w:pPr>
      <w:rPr>
        <w:rFonts w:cs="Times New Roman"/>
        <w:i/>
        <w:sz w:val="18"/>
      </w:rPr>
    </w:pPr>
    <w:r w:rsidRPr="00B966C1">
      <w:rPr>
        <w:rFonts w:cs="Times New Roman"/>
        <w:i/>
        <w:sz w:val="18"/>
      </w:rPr>
      <w:t>OPC66911 -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54CC7" w14:textId="77777777" w:rsidR="00CE7A36" w:rsidRPr="00E33C1C" w:rsidRDefault="00CE7A3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7A36" w14:paraId="5BDE5BE0" w14:textId="77777777" w:rsidTr="007B6CF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BF2D62" w14:textId="77777777" w:rsidR="00CE7A36" w:rsidRDefault="00CE7A36" w:rsidP="007B6CF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CE031" w14:textId="538D749F" w:rsidR="00CE7A36" w:rsidRDefault="00CE7A36" w:rsidP="007B6C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304C">
            <w:rPr>
              <w:i/>
              <w:sz w:val="18"/>
            </w:rPr>
            <w:t>Electronic Transactions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719E9B" w14:textId="77777777" w:rsidR="00CE7A36" w:rsidRDefault="00CE7A36" w:rsidP="007B6C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7789B9" w14:textId="77777777" w:rsidR="00CE7A36" w:rsidRPr="00B966C1" w:rsidRDefault="00B966C1" w:rsidP="00B966C1">
    <w:pPr>
      <w:rPr>
        <w:rFonts w:cs="Times New Roman"/>
        <w:i/>
        <w:sz w:val="18"/>
      </w:rPr>
    </w:pPr>
    <w:r w:rsidRPr="00B966C1">
      <w:rPr>
        <w:rFonts w:cs="Times New Roman"/>
        <w:i/>
        <w:sz w:val="18"/>
      </w:rPr>
      <w:t>OPC66911 -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D8A3C" w14:textId="77777777" w:rsidR="00CE7A36" w:rsidRPr="00E33C1C" w:rsidRDefault="00CE7A3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7A36" w14:paraId="6156388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ACDDD6" w14:textId="77777777" w:rsidR="00CE7A36" w:rsidRDefault="00CE7A36" w:rsidP="007B6CF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C743DF" w14:textId="01510AA9" w:rsidR="00CE7A36" w:rsidRDefault="00CE7A36" w:rsidP="007B6C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304C">
            <w:rPr>
              <w:i/>
              <w:sz w:val="18"/>
            </w:rPr>
            <w:t>Electronic Transactions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836F6C" w14:textId="77777777" w:rsidR="00CE7A36" w:rsidRDefault="00CE7A36" w:rsidP="007B6C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C493E0" w14:textId="77777777" w:rsidR="00CE7A36" w:rsidRPr="00B966C1" w:rsidRDefault="00B966C1" w:rsidP="00B966C1">
    <w:pPr>
      <w:rPr>
        <w:rFonts w:cs="Times New Roman"/>
        <w:i/>
        <w:sz w:val="18"/>
      </w:rPr>
    </w:pPr>
    <w:r w:rsidRPr="00B966C1">
      <w:rPr>
        <w:rFonts w:cs="Times New Roman"/>
        <w:i/>
        <w:sz w:val="18"/>
      </w:rPr>
      <w:t>OPC66911 -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A0C83" w14:textId="77777777" w:rsidR="0096760A" w:rsidRDefault="0096760A" w:rsidP="0048364F">
      <w:pPr>
        <w:spacing w:line="240" w:lineRule="auto"/>
      </w:pPr>
      <w:r>
        <w:separator/>
      </w:r>
    </w:p>
  </w:footnote>
  <w:footnote w:type="continuationSeparator" w:id="0">
    <w:p w14:paraId="219517B6" w14:textId="77777777" w:rsidR="0096760A" w:rsidRDefault="0096760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FB2DB" w14:textId="77777777" w:rsidR="00CE7A36" w:rsidRPr="005F1388" w:rsidRDefault="00CE7A3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9A295" w14:textId="77777777" w:rsidR="00CE7A36" w:rsidRPr="005F1388" w:rsidRDefault="00CE7A3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DEA00" w14:textId="77777777" w:rsidR="00CE7A36" w:rsidRPr="005F1388" w:rsidRDefault="00CE7A3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76D5C" w14:textId="77777777" w:rsidR="00CE7A36" w:rsidRPr="00ED79B6" w:rsidRDefault="00CE7A3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4330C" w14:textId="77777777" w:rsidR="00CE7A36" w:rsidRPr="00ED79B6" w:rsidRDefault="00CE7A3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6DB06" w14:textId="77777777" w:rsidR="00CE7A36" w:rsidRPr="00ED79B6" w:rsidRDefault="00CE7A3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76FF1" w14:textId="014DA206" w:rsidR="00CE7A36" w:rsidRPr="00A961C4" w:rsidRDefault="00CE7A3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0340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0340E">
      <w:rPr>
        <w:noProof/>
        <w:sz w:val="20"/>
      </w:rPr>
      <w:t>Amendments</w:t>
    </w:r>
    <w:r>
      <w:rPr>
        <w:sz w:val="20"/>
      </w:rPr>
      <w:fldChar w:fldCharType="end"/>
    </w:r>
  </w:p>
  <w:p w14:paraId="4BFE4D89" w14:textId="4C259E6F" w:rsidR="00CE7A36" w:rsidRPr="00A961C4" w:rsidRDefault="00CE7A3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5F16A91" w14:textId="77777777" w:rsidR="00CE7A36" w:rsidRPr="00A961C4" w:rsidRDefault="00CE7A3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3F826" w14:textId="5FC8F666" w:rsidR="00CE7A36" w:rsidRPr="00A961C4" w:rsidRDefault="00CE7A3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FC37BB4" w14:textId="336CE821" w:rsidR="00CE7A36" w:rsidRPr="00A961C4" w:rsidRDefault="00CE7A3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96DA78B" w14:textId="77777777" w:rsidR="00CE7A36" w:rsidRPr="00A961C4" w:rsidRDefault="00CE7A3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934B9" w14:textId="77777777" w:rsidR="00CE7A36" w:rsidRPr="00A961C4" w:rsidRDefault="00CE7A3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FB"/>
    <w:rsid w:val="00000263"/>
    <w:rsid w:val="00000C3D"/>
    <w:rsid w:val="000113BC"/>
    <w:rsid w:val="000136AF"/>
    <w:rsid w:val="00016AA9"/>
    <w:rsid w:val="000236D3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945D4"/>
    <w:rsid w:val="000A7DF9"/>
    <w:rsid w:val="000C09BC"/>
    <w:rsid w:val="000D05EF"/>
    <w:rsid w:val="000D5485"/>
    <w:rsid w:val="000D6B2C"/>
    <w:rsid w:val="000D7D23"/>
    <w:rsid w:val="000E5E99"/>
    <w:rsid w:val="000F0710"/>
    <w:rsid w:val="000F21C1"/>
    <w:rsid w:val="000F7C55"/>
    <w:rsid w:val="00105D72"/>
    <w:rsid w:val="0010745C"/>
    <w:rsid w:val="00107D7B"/>
    <w:rsid w:val="00107DA4"/>
    <w:rsid w:val="00111D48"/>
    <w:rsid w:val="00117277"/>
    <w:rsid w:val="00120AF7"/>
    <w:rsid w:val="00136880"/>
    <w:rsid w:val="001513C4"/>
    <w:rsid w:val="00155873"/>
    <w:rsid w:val="00160BD7"/>
    <w:rsid w:val="001640F5"/>
    <w:rsid w:val="001643C9"/>
    <w:rsid w:val="00165568"/>
    <w:rsid w:val="00166082"/>
    <w:rsid w:val="00166C2F"/>
    <w:rsid w:val="001716C9"/>
    <w:rsid w:val="00171FF7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27AE"/>
    <w:rsid w:val="001B6151"/>
    <w:rsid w:val="001B6456"/>
    <w:rsid w:val="001B7A5D"/>
    <w:rsid w:val="001C69C4"/>
    <w:rsid w:val="001C70D9"/>
    <w:rsid w:val="001E0A8D"/>
    <w:rsid w:val="001E3590"/>
    <w:rsid w:val="001E7407"/>
    <w:rsid w:val="001F369B"/>
    <w:rsid w:val="00200F58"/>
    <w:rsid w:val="00201D27"/>
    <w:rsid w:val="0020300C"/>
    <w:rsid w:val="00204322"/>
    <w:rsid w:val="002126A3"/>
    <w:rsid w:val="00220A0C"/>
    <w:rsid w:val="00223E4A"/>
    <w:rsid w:val="002302EA"/>
    <w:rsid w:val="00240749"/>
    <w:rsid w:val="002468D7"/>
    <w:rsid w:val="00261065"/>
    <w:rsid w:val="00263886"/>
    <w:rsid w:val="00274F15"/>
    <w:rsid w:val="00276424"/>
    <w:rsid w:val="00285CDD"/>
    <w:rsid w:val="00291167"/>
    <w:rsid w:val="00297ECB"/>
    <w:rsid w:val="002B304C"/>
    <w:rsid w:val="002B6E84"/>
    <w:rsid w:val="002C152A"/>
    <w:rsid w:val="002D043A"/>
    <w:rsid w:val="00314F7D"/>
    <w:rsid w:val="00316342"/>
    <w:rsid w:val="0031713F"/>
    <w:rsid w:val="003173B2"/>
    <w:rsid w:val="00321913"/>
    <w:rsid w:val="00324EE6"/>
    <w:rsid w:val="003316DC"/>
    <w:rsid w:val="00332E0D"/>
    <w:rsid w:val="003415D3"/>
    <w:rsid w:val="003417C3"/>
    <w:rsid w:val="00346335"/>
    <w:rsid w:val="00352B0F"/>
    <w:rsid w:val="003561B0"/>
    <w:rsid w:val="00367960"/>
    <w:rsid w:val="003A15AC"/>
    <w:rsid w:val="003A56EB"/>
    <w:rsid w:val="003B0627"/>
    <w:rsid w:val="003B783E"/>
    <w:rsid w:val="003C087D"/>
    <w:rsid w:val="003C2993"/>
    <w:rsid w:val="003C5F2B"/>
    <w:rsid w:val="003C7BCE"/>
    <w:rsid w:val="003D0BFE"/>
    <w:rsid w:val="003D5700"/>
    <w:rsid w:val="003E5B1E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343C"/>
    <w:rsid w:val="00455D79"/>
    <w:rsid w:val="00460499"/>
    <w:rsid w:val="00474835"/>
    <w:rsid w:val="004819C7"/>
    <w:rsid w:val="0048364F"/>
    <w:rsid w:val="00484055"/>
    <w:rsid w:val="00490F2E"/>
    <w:rsid w:val="00494AFA"/>
    <w:rsid w:val="00495F8E"/>
    <w:rsid w:val="00496DB3"/>
    <w:rsid w:val="00496F97"/>
    <w:rsid w:val="004A53EA"/>
    <w:rsid w:val="004D28CC"/>
    <w:rsid w:val="004D631F"/>
    <w:rsid w:val="004F1FAC"/>
    <w:rsid w:val="004F676E"/>
    <w:rsid w:val="0050372D"/>
    <w:rsid w:val="00516B8D"/>
    <w:rsid w:val="00523D8D"/>
    <w:rsid w:val="0052686F"/>
    <w:rsid w:val="0052756C"/>
    <w:rsid w:val="00530230"/>
    <w:rsid w:val="00530CC9"/>
    <w:rsid w:val="00537DB1"/>
    <w:rsid w:val="00537FBC"/>
    <w:rsid w:val="00541D73"/>
    <w:rsid w:val="00543469"/>
    <w:rsid w:val="005452CC"/>
    <w:rsid w:val="00546FA3"/>
    <w:rsid w:val="00552289"/>
    <w:rsid w:val="00554243"/>
    <w:rsid w:val="00555EAF"/>
    <w:rsid w:val="00557C7A"/>
    <w:rsid w:val="00562A58"/>
    <w:rsid w:val="00571735"/>
    <w:rsid w:val="005750D2"/>
    <w:rsid w:val="00581211"/>
    <w:rsid w:val="00583D53"/>
    <w:rsid w:val="00584811"/>
    <w:rsid w:val="00593AA6"/>
    <w:rsid w:val="00594161"/>
    <w:rsid w:val="00594512"/>
    <w:rsid w:val="00594749"/>
    <w:rsid w:val="005A482B"/>
    <w:rsid w:val="005B4067"/>
    <w:rsid w:val="005C2333"/>
    <w:rsid w:val="005C36E0"/>
    <w:rsid w:val="005C3F41"/>
    <w:rsid w:val="005C415D"/>
    <w:rsid w:val="005D168D"/>
    <w:rsid w:val="005D5EA1"/>
    <w:rsid w:val="005E3DED"/>
    <w:rsid w:val="005E61D3"/>
    <w:rsid w:val="005F4840"/>
    <w:rsid w:val="005F7738"/>
    <w:rsid w:val="00600219"/>
    <w:rsid w:val="00605A61"/>
    <w:rsid w:val="00613EAD"/>
    <w:rsid w:val="006158AC"/>
    <w:rsid w:val="00616B3C"/>
    <w:rsid w:val="00617C4A"/>
    <w:rsid w:val="006244AA"/>
    <w:rsid w:val="00630598"/>
    <w:rsid w:val="00633969"/>
    <w:rsid w:val="00640402"/>
    <w:rsid w:val="00640F78"/>
    <w:rsid w:val="00643809"/>
    <w:rsid w:val="00646E7B"/>
    <w:rsid w:val="00653AA5"/>
    <w:rsid w:val="00655D6A"/>
    <w:rsid w:val="00656DE9"/>
    <w:rsid w:val="00665526"/>
    <w:rsid w:val="006757E7"/>
    <w:rsid w:val="00677CC2"/>
    <w:rsid w:val="00681277"/>
    <w:rsid w:val="00685F42"/>
    <w:rsid w:val="006866A1"/>
    <w:rsid w:val="0069207B"/>
    <w:rsid w:val="006A4309"/>
    <w:rsid w:val="006A5A0A"/>
    <w:rsid w:val="006A6451"/>
    <w:rsid w:val="006B0E55"/>
    <w:rsid w:val="006B7006"/>
    <w:rsid w:val="006C4F7A"/>
    <w:rsid w:val="006C7F8C"/>
    <w:rsid w:val="006D1893"/>
    <w:rsid w:val="006D7AB9"/>
    <w:rsid w:val="00700B2C"/>
    <w:rsid w:val="0070340E"/>
    <w:rsid w:val="00710A54"/>
    <w:rsid w:val="00713084"/>
    <w:rsid w:val="00720FC2"/>
    <w:rsid w:val="0073081C"/>
    <w:rsid w:val="00731E00"/>
    <w:rsid w:val="00732E9D"/>
    <w:rsid w:val="007342BA"/>
    <w:rsid w:val="0073491A"/>
    <w:rsid w:val="007440B7"/>
    <w:rsid w:val="007473C5"/>
    <w:rsid w:val="00747993"/>
    <w:rsid w:val="007634AD"/>
    <w:rsid w:val="007676EC"/>
    <w:rsid w:val="007715C9"/>
    <w:rsid w:val="00774EDD"/>
    <w:rsid w:val="007757EC"/>
    <w:rsid w:val="007A115D"/>
    <w:rsid w:val="007A35E6"/>
    <w:rsid w:val="007A6863"/>
    <w:rsid w:val="007B6CF1"/>
    <w:rsid w:val="007D45C1"/>
    <w:rsid w:val="007E1702"/>
    <w:rsid w:val="007E7D4A"/>
    <w:rsid w:val="007F48ED"/>
    <w:rsid w:val="007F7947"/>
    <w:rsid w:val="008073F6"/>
    <w:rsid w:val="008125B6"/>
    <w:rsid w:val="00812F45"/>
    <w:rsid w:val="00823B55"/>
    <w:rsid w:val="00827963"/>
    <w:rsid w:val="0084057A"/>
    <w:rsid w:val="0084172C"/>
    <w:rsid w:val="008435AE"/>
    <w:rsid w:val="00856A31"/>
    <w:rsid w:val="008754D0"/>
    <w:rsid w:val="00877D48"/>
    <w:rsid w:val="008816F0"/>
    <w:rsid w:val="0088345B"/>
    <w:rsid w:val="00892719"/>
    <w:rsid w:val="008934F9"/>
    <w:rsid w:val="008A16A5"/>
    <w:rsid w:val="008A6561"/>
    <w:rsid w:val="008B4C47"/>
    <w:rsid w:val="008B5D42"/>
    <w:rsid w:val="008B7626"/>
    <w:rsid w:val="008C2B5D"/>
    <w:rsid w:val="008D0EE0"/>
    <w:rsid w:val="008D5A34"/>
    <w:rsid w:val="008D5B99"/>
    <w:rsid w:val="008D7A27"/>
    <w:rsid w:val="008E3F39"/>
    <w:rsid w:val="008E4702"/>
    <w:rsid w:val="008E69AA"/>
    <w:rsid w:val="008F4F1C"/>
    <w:rsid w:val="0090536D"/>
    <w:rsid w:val="00911310"/>
    <w:rsid w:val="00922764"/>
    <w:rsid w:val="0092301D"/>
    <w:rsid w:val="009257B1"/>
    <w:rsid w:val="00932377"/>
    <w:rsid w:val="009408EA"/>
    <w:rsid w:val="00943102"/>
    <w:rsid w:val="0094523D"/>
    <w:rsid w:val="00954FF0"/>
    <w:rsid w:val="009559E6"/>
    <w:rsid w:val="0096760A"/>
    <w:rsid w:val="00976A63"/>
    <w:rsid w:val="00983419"/>
    <w:rsid w:val="00994821"/>
    <w:rsid w:val="009B2C1E"/>
    <w:rsid w:val="009C3431"/>
    <w:rsid w:val="009C4C35"/>
    <w:rsid w:val="009C5989"/>
    <w:rsid w:val="009D08DA"/>
    <w:rsid w:val="009E1F28"/>
    <w:rsid w:val="009E77F3"/>
    <w:rsid w:val="009F06D7"/>
    <w:rsid w:val="009F0C10"/>
    <w:rsid w:val="009F75BA"/>
    <w:rsid w:val="00A06860"/>
    <w:rsid w:val="00A136F5"/>
    <w:rsid w:val="00A17B73"/>
    <w:rsid w:val="00A231E2"/>
    <w:rsid w:val="00A2550D"/>
    <w:rsid w:val="00A27CF2"/>
    <w:rsid w:val="00A33AEC"/>
    <w:rsid w:val="00A34135"/>
    <w:rsid w:val="00A35816"/>
    <w:rsid w:val="00A4169B"/>
    <w:rsid w:val="00A445F2"/>
    <w:rsid w:val="00A50D55"/>
    <w:rsid w:val="00A5165B"/>
    <w:rsid w:val="00A52FDA"/>
    <w:rsid w:val="00A64912"/>
    <w:rsid w:val="00A65411"/>
    <w:rsid w:val="00A70A74"/>
    <w:rsid w:val="00A70A83"/>
    <w:rsid w:val="00A73F2E"/>
    <w:rsid w:val="00A74FB7"/>
    <w:rsid w:val="00A90EA8"/>
    <w:rsid w:val="00A942F7"/>
    <w:rsid w:val="00AA0343"/>
    <w:rsid w:val="00AA1D93"/>
    <w:rsid w:val="00AA2A5C"/>
    <w:rsid w:val="00AB78E9"/>
    <w:rsid w:val="00AD3467"/>
    <w:rsid w:val="00AD5641"/>
    <w:rsid w:val="00AD7252"/>
    <w:rsid w:val="00AE0F9B"/>
    <w:rsid w:val="00AF55FF"/>
    <w:rsid w:val="00AF56F8"/>
    <w:rsid w:val="00AF7D07"/>
    <w:rsid w:val="00B032D8"/>
    <w:rsid w:val="00B10546"/>
    <w:rsid w:val="00B12060"/>
    <w:rsid w:val="00B2109D"/>
    <w:rsid w:val="00B264B4"/>
    <w:rsid w:val="00B33B3C"/>
    <w:rsid w:val="00B40D74"/>
    <w:rsid w:val="00B515AE"/>
    <w:rsid w:val="00B52663"/>
    <w:rsid w:val="00B56DCB"/>
    <w:rsid w:val="00B72225"/>
    <w:rsid w:val="00B770D2"/>
    <w:rsid w:val="00B80038"/>
    <w:rsid w:val="00B94F68"/>
    <w:rsid w:val="00B966C1"/>
    <w:rsid w:val="00B976B2"/>
    <w:rsid w:val="00BA47A3"/>
    <w:rsid w:val="00BA5026"/>
    <w:rsid w:val="00BB6E79"/>
    <w:rsid w:val="00BE3B31"/>
    <w:rsid w:val="00BE719A"/>
    <w:rsid w:val="00BE720A"/>
    <w:rsid w:val="00BF47C7"/>
    <w:rsid w:val="00BF6650"/>
    <w:rsid w:val="00C067E5"/>
    <w:rsid w:val="00C164CA"/>
    <w:rsid w:val="00C4200C"/>
    <w:rsid w:val="00C42BF8"/>
    <w:rsid w:val="00C460AE"/>
    <w:rsid w:val="00C50043"/>
    <w:rsid w:val="00C50A0F"/>
    <w:rsid w:val="00C6719A"/>
    <w:rsid w:val="00C7573B"/>
    <w:rsid w:val="00C76CF3"/>
    <w:rsid w:val="00CA7844"/>
    <w:rsid w:val="00CB2AA7"/>
    <w:rsid w:val="00CB3C0E"/>
    <w:rsid w:val="00CB58EF"/>
    <w:rsid w:val="00CC286F"/>
    <w:rsid w:val="00CE56F8"/>
    <w:rsid w:val="00CE7A36"/>
    <w:rsid w:val="00CE7D64"/>
    <w:rsid w:val="00CF0BB2"/>
    <w:rsid w:val="00CF2310"/>
    <w:rsid w:val="00CF41B7"/>
    <w:rsid w:val="00CF73E7"/>
    <w:rsid w:val="00D10B02"/>
    <w:rsid w:val="00D13441"/>
    <w:rsid w:val="00D162FB"/>
    <w:rsid w:val="00D20665"/>
    <w:rsid w:val="00D243A3"/>
    <w:rsid w:val="00D3200B"/>
    <w:rsid w:val="00D33440"/>
    <w:rsid w:val="00D52EFE"/>
    <w:rsid w:val="00D53181"/>
    <w:rsid w:val="00D56A0D"/>
    <w:rsid w:val="00D56C9C"/>
    <w:rsid w:val="00D5767F"/>
    <w:rsid w:val="00D62ABC"/>
    <w:rsid w:val="00D63EF6"/>
    <w:rsid w:val="00D66518"/>
    <w:rsid w:val="00D702DD"/>
    <w:rsid w:val="00D70DFB"/>
    <w:rsid w:val="00D71C6D"/>
    <w:rsid w:val="00D71EEA"/>
    <w:rsid w:val="00D735CD"/>
    <w:rsid w:val="00D73EB7"/>
    <w:rsid w:val="00D766DF"/>
    <w:rsid w:val="00D95891"/>
    <w:rsid w:val="00DA0062"/>
    <w:rsid w:val="00DA394D"/>
    <w:rsid w:val="00DB3EE4"/>
    <w:rsid w:val="00DB5CB4"/>
    <w:rsid w:val="00DC4E8C"/>
    <w:rsid w:val="00DD0178"/>
    <w:rsid w:val="00DE149E"/>
    <w:rsid w:val="00DF3A6C"/>
    <w:rsid w:val="00E05704"/>
    <w:rsid w:val="00E0621B"/>
    <w:rsid w:val="00E12F1A"/>
    <w:rsid w:val="00E15561"/>
    <w:rsid w:val="00E21CFB"/>
    <w:rsid w:val="00E22935"/>
    <w:rsid w:val="00E363EE"/>
    <w:rsid w:val="00E509D0"/>
    <w:rsid w:val="00E52714"/>
    <w:rsid w:val="00E54292"/>
    <w:rsid w:val="00E60191"/>
    <w:rsid w:val="00E73799"/>
    <w:rsid w:val="00E74DC7"/>
    <w:rsid w:val="00E87699"/>
    <w:rsid w:val="00E92E27"/>
    <w:rsid w:val="00E9586B"/>
    <w:rsid w:val="00E97334"/>
    <w:rsid w:val="00E97C08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546F"/>
    <w:rsid w:val="00F078DC"/>
    <w:rsid w:val="00F12A66"/>
    <w:rsid w:val="00F13E86"/>
    <w:rsid w:val="00F32FCB"/>
    <w:rsid w:val="00F5195E"/>
    <w:rsid w:val="00F60124"/>
    <w:rsid w:val="00F6709F"/>
    <w:rsid w:val="00F677A9"/>
    <w:rsid w:val="00F723BD"/>
    <w:rsid w:val="00F732EA"/>
    <w:rsid w:val="00F77B18"/>
    <w:rsid w:val="00F835F1"/>
    <w:rsid w:val="00F84CF5"/>
    <w:rsid w:val="00F8612E"/>
    <w:rsid w:val="00F94054"/>
    <w:rsid w:val="00FA0852"/>
    <w:rsid w:val="00FA420B"/>
    <w:rsid w:val="00FA6A31"/>
    <w:rsid w:val="00FE0781"/>
    <w:rsid w:val="00FF213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11A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976B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6B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6B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6B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76B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76B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76B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76B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76B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76B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976B2"/>
  </w:style>
  <w:style w:type="paragraph" w:customStyle="1" w:styleId="OPCParaBase">
    <w:name w:val="OPCParaBase"/>
    <w:qFormat/>
    <w:rsid w:val="00B976B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976B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976B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976B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976B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976B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976B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976B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976B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976B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976B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976B2"/>
  </w:style>
  <w:style w:type="paragraph" w:customStyle="1" w:styleId="Blocks">
    <w:name w:val="Blocks"/>
    <w:aliases w:val="bb"/>
    <w:basedOn w:val="OPCParaBase"/>
    <w:qFormat/>
    <w:rsid w:val="00B976B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976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976B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976B2"/>
    <w:rPr>
      <w:i/>
    </w:rPr>
  </w:style>
  <w:style w:type="paragraph" w:customStyle="1" w:styleId="BoxList">
    <w:name w:val="BoxList"/>
    <w:aliases w:val="bl"/>
    <w:basedOn w:val="BoxText"/>
    <w:qFormat/>
    <w:rsid w:val="00B976B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976B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976B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976B2"/>
    <w:pPr>
      <w:ind w:left="1985" w:hanging="851"/>
    </w:pPr>
  </w:style>
  <w:style w:type="character" w:customStyle="1" w:styleId="CharAmPartNo">
    <w:name w:val="CharAmPartNo"/>
    <w:basedOn w:val="OPCCharBase"/>
    <w:qFormat/>
    <w:rsid w:val="00B976B2"/>
  </w:style>
  <w:style w:type="character" w:customStyle="1" w:styleId="CharAmPartText">
    <w:name w:val="CharAmPartText"/>
    <w:basedOn w:val="OPCCharBase"/>
    <w:qFormat/>
    <w:rsid w:val="00B976B2"/>
  </w:style>
  <w:style w:type="character" w:customStyle="1" w:styleId="CharAmSchNo">
    <w:name w:val="CharAmSchNo"/>
    <w:basedOn w:val="OPCCharBase"/>
    <w:qFormat/>
    <w:rsid w:val="00B976B2"/>
  </w:style>
  <w:style w:type="character" w:customStyle="1" w:styleId="CharAmSchText">
    <w:name w:val="CharAmSchText"/>
    <w:basedOn w:val="OPCCharBase"/>
    <w:qFormat/>
    <w:rsid w:val="00B976B2"/>
  </w:style>
  <w:style w:type="character" w:customStyle="1" w:styleId="CharBoldItalic">
    <w:name w:val="CharBoldItalic"/>
    <w:basedOn w:val="OPCCharBase"/>
    <w:uiPriority w:val="1"/>
    <w:qFormat/>
    <w:rsid w:val="00B976B2"/>
    <w:rPr>
      <w:b/>
      <w:i/>
    </w:rPr>
  </w:style>
  <w:style w:type="character" w:customStyle="1" w:styleId="CharChapNo">
    <w:name w:val="CharChapNo"/>
    <w:basedOn w:val="OPCCharBase"/>
    <w:uiPriority w:val="1"/>
    <w:qFormat/>
    <w:rsid w:val="00B976B2"/>
  </w:style>
  <w:style w:type="character" w:customStyle="1" w:styleId="CharChapText">
    <w:name w:val="CharChapText"/>
    <w:basedOn w:val="OPCCharBase"/>
    <w:uiPriority w:val="1"/>
    <w:qFormat/>
    <w:rsid w:val="00B976B2"/>
  </w:style>
  <w:style w:type="character" w:customStyle="1" w:styleId="CharDivNo">
    <w:name w:val="CharDivNo"/>
    <w:basedOn w:val="OPCCharBase"/>
    <w:uiPriority w:val="1"/>
    <w:qFormat/>
    <w:rsid w:val="00B976B2"/>
  </w:style>
  <w:style w:type="character" w:customStyle="1" w:styleId="CharDivText">
    <w:name w:val="CharDivText"/>
    <w:basedOn w:val="OPCCharBase"/>
    <w:uiPriority w:val="1"/>
    <w:qFormat/>
    <w:rsid w:val="00B976B2"/>
  </w:style>
  <w:style w:type="character" w:customStyle="1" w:styleId="CharItalic">
    <w:name w:val="CharItalic"/>
    <w:basedOn w:val="OPCCharBase"/>
    <w:uiPriority w:val="1"/>
    <w:qFormat/>
    <w:rsid w:val="00B976B2"/>
    <w:rPr>
      <w:i/>
    </w:rPr>
  </w:style>
  <w:style w:type="character" w:customStyle="1" w:styleId="CharPartNo">
    <w:name w:val="CharPartNo"/>
    <w:basedOn w:val="OPCCharBase"/>
    <w:uiPriority w:val="1"/>
    <w:qFormat/>
    <w:rsid w:val="00B976B2"/>
  </w:style>
  <w:style w:type="character" w:customStyle="1" w:styleId="CharPartText">
    <w:name w:val="CharPartText"/>
    <w:basedOn w:val="OPCCharBase"/>
    <w:uiPriority w:val="1"/>
    <w:qFormat/>
    <w:rsid w:val="00B976B2"/>
  </w:style>
  <w:style w:type="character" w:customStyle="1" w:styleId="CharSectno">
    <w:name w:val="CharSectno"/>
    <w:basedOn w:val="OPCCharBase"/>
    <w:qFormat/>
    <w:rsid w:val="00B976B2"/>
  </w:style>
  <w:style w:type="character" w:customStyle="1" w:styleId="CharSubdNo">
    <w:name w:val="CharSubdNo"/>
    <w:basedOn w:val="OPCCharBase"/>
    <w:uiPriority w:val="1"/>
    <w:qFormat/>
    <w:rsid w:val="00B976B2"/>
  </w:style>
  <w:style w:type="character" w:customStyle="1" w:styleId="CharSubdText">
    <w:name w:val="CharSubdText"/>
    <w:basedOn w:val="OPCCharBase"/>
    <w:uiPriority w:val="1"/>
    <w:qFormat/>
    <w:rsid w:val="00B976B2"/>
  </w:style>
  <w:style w:type="paragraph" w:customStyle="1" w:styleId="CTA--">
    <w:name w:val="CTA --"/>
    <w:basedOn w:val="OPCParaBase"/>
    <w:next w:val="Normal"/>
    <w:rsid w:val="00B976B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976B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976B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976B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976B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976B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976B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976B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976B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976B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976B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976B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976B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976B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976B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976B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976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976B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976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976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976B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976B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976B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976B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976B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976B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976B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976B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976B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976B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976B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976B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976B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976B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976B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976B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976B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976B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976B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976B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976B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976B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976B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976B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976B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976B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976B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976B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976B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976B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976B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976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976B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976B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976B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976B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976B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976B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976B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976B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976B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976B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976B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976B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976B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976B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976B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976B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976B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976B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976B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976B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976B2"/>
    <w:rPr>
      <w:sz w:val="16"/>
    </w:rPr>
  </w:style>
  <w:style w:type="table" w:customStyle="1" w:styleId="CFlag">
    <w:name w:val="CFlag"/>
    <w:basedOn w:val="TableNormal"/>
    <w:uiPriority w:val="99"/>
    <w:rsid w:val="00B976B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976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976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976B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976B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976B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976B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976B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976B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976B2"/>
    <w:pPr>
      <w:spacing w:before="120"/>
    </w:pPr>
  </w:style>
  <w:style w:type="paragraph" w:customStyle="1" w:styleId="CompiledActNo">
    <w:name w:val="CompiledActNo"/>
    <w:basedOn w:val="OPCParaBase"/>
    <w:next w:val="Normal"/>
    <w:rsid w:val="00B976B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976B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976B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976B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976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976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976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976B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976B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976B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976B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976B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976B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976B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976B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976B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976B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976B2"/>
  </w:style>
  <w:style w:type="character" w:customStyle="1" w:styleId="CharSubPartNoCASA">
    <w:name w:val="CharSubPartNo(CASA)"/>
    <w:basedOn w:val="OPCCharBase"/>
    <w:uiPriority w:val="1"/>
    <w:rsid w:val="00B976B2"/>
  </w:style>
  <w:style w:type="paragraph" w:customStyle="1" w:styleId="ENoteTTIndentHeadingSub">
    <w:name w:val="ENoteTTIndentHeadingSub"/>
    <w:aliases w:val="enTTHis"/>
    <w:basedOn w:val="OPCParaBase"/>
    <w:rsid w:val="00B976B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976B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976B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976B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976B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976B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976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976B2"/>
    <w:rPr>
      <w:sz w:val="22"/>
    </w:rPr>
  </w:style>
  <w:style w:type="paragraph" w:customStyle="1" w:styleId="SOTextNote">
    <w:name w:val="SO TextNote"/>
    <w:aliases w:val="sont"/>
    <w:basedOn w:val="SOText"/>
    <w:qFormat/>
    <w:rsid w:val="00B976B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976B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976B2"/>
    <w:rPr>
      <w:sz w:val="22"/>
    </w:rPr>
  </w:style>
  <w:style w:type="paragraph" w:customStyle="1" w:styleId="FileName">
    <w:name w:val="FileName"/>
    <w:basedOn w:val="Normal"/>
    <w:rsid w:val="00B976B2"/>
  </w:style>
  <w:style w:type="paragraph" w:customStyle="1" w:styleId="TableHeading">
    <w:name w:val="TableHeading"/>
    <w:aliases w:val="th"/>
    <w:basedOn w:val="OPCParaBase"/>
    <w:next w:val="Tabletext"/>
    <w:rsid w:val="00B976B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976B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976B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976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976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976B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976B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976B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976B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976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976B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976B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976B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976B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97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7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76B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976B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976B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976B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976B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976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976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976B2"/>
  </w:style>
  <w:style w:type="character" w:customStyle="1" w:styleId="charlegsubtitle1">
    <w:name w:val="charlegsubtitle1"/>
    <w:basedOn w:val="DefaultParagraphFont"/>
    <w:rsid w:val="00B976B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976B2"/>
    <w:pPr>
      <w:ind w:left="240" w:hanging="240"/>
    </w:pPr>
  </w:style>
  <w:style w:type="paragraph" w:styleId="Index2">
    <w:name w:val="index 2"/>
    <w:basedOn w:val="Normal"/>
    <w:next w:val="Normal"/>
    <w:autoRedefine/>
    <w:rsid w:val="00B976B2"/>
    <w:pPr>
      <w:ind w:left="480" w:hanging="240"/>
    </w:pPr>
  </w:style>
  <w:style w:type="paragraph" w:styleId="Index3">
    <w:name w:val="index 3"/>
    <w:basedOn w:val="Normal"/>
    <w:next w:val="Normal"/>
    <w:autoRedefine/>
    <w:rsid w:val="00B976B2"/>
    <w:pPr>
      <w:ind w:left="720" w:hanging="240"/>
    </w:pPr>
  </w:style>
  <w:style w:type="paragraph" w:styleId="Index4">
    <w:name w:val="index 4"/>
    <w:basedOn w:val="Normal"/>
    <w:next w:val="Normal"/>
    <w:autoRedefine/>
    <w:rsid w:val="00B976B2"/>
    <w:pPr>
      <w:ind w:left="960" w:hanging="240"/>
    </w:pPr>
  </w:style>
  <w:style w:type="paragraph" w:styleId="Index5">
    <w:name w:val="index 5"/>
    <w:basedOn w:val="Normal"/>
    <w:next w:val="Normal"/>
    <w:autoRedefine/>
    <w:rsid w:val="00B976B2"/>
    <w:pPr>
      <w:ind w:left="1200" w:hanging="240"/>
    </w:pPr>
  </w:style>
  <w:style w:type="paragraph" w:styleId="Index6">
    <w:name w:val="index 6"/>
    <w:basedOn w:val="Normal"/>
    <w:next w:val="Normal"/>
    <w:autoRedefine/>
    <w:rsid w:val="00B976B2"/>
    <w:pPr>
      <w:ind w:left="1440" w:hanging="240"/>
    </w:pPr>
  </w:style>
  <w:style w:type="paragraph" w:styleId="Index7">
    <w:name w:val="index 7"/>
    <w:basedOn w:val="Normal"/>
    <w:next w:val="Normal"/>
    <w:autoRedefine/>
    <w:rsid w:val="00B976B2"/>
    <w:pPr>
      <w:ind w:left="1680" w:hanging="240"/>
    </w:pPr>
  </w:style>
  <w:style w:type="paragraph" w:styleId="Index8">
    <w:name w:val="index 8"/>
    <w:basedOn w:val="Normal"/>
    <w:next w:val="Normal"/>
    <w:autoRedefine/>
    <w:rsid w:val="00B976B2"/>
    <w:pPr>
      <w:ind w:left="1920" w:hanging="240"/>
    </w:pPr>
  </w:style>
  <w:style w:type="paragraph" w:styleId="Index9">
    <w:name w:val="index 9"/>
    <w:basedOn w:val="Normal"/>
    <w:next w:val="Normal"/>
    <w:autoRedefine/>
    <w:rsid w:val="00B976B2"/>
    <w:pPr>
      <w:ind w:left="2160" w:hanging="240"/>
    </w:pPr>
  </w:style>
  <w:style w:type="paragraph" w:styleId="NormalIndent">
    <w:name w:val="Normal Indent"/>
    <w:basedOn w:val="Normal"/>
    <w:rsid w:val="00B976B2"/>
    <w:pPr>
      <w:ind w:left="720"/>
    </w:pPr>
  </w:style>
  <w:style w:type="paragraph" w:styleId="FootnoteText">
    <w:name w:val="footnote text"/>
    <w:basedOn w:val="Normal"/>
    <w:link w:val="FootnoteTextChar"/>
    <w:rsid w:val="00B976B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976B2"/>
  </w:style>
  <w:style w:type="paragraph" w:styleId="CommentText">
    <w:name w:val="annotation text"/>
    <w:basedOn w:val="Normal"/>
    <w:link w:val="CommentTextChar"/>
    <w:rsid w:val="00B976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76B2"/>
  </w:style>
  <w:style w:type="paragraph" w:styleId="IndexHeading">
    <w:name w:val="index heading"/>
    <w:basedOn w:val="Normal"/>
    <w:next w:val="Index1"/>
    <w:rsid w:val="00B976B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976B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976B2"/>
    <w:pPr>
      <w:ind w:left="480" w:hanging="480"/>
    </w:pPr>
  </w:style>
  <w:style w:type="paragraph" w:styleId="EnvelopeAddress">
    <w:name w:val="envelope address"/>
    <w:basedOn w:val="Normal"/>
    <w:rsid w:val="00B976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976B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976B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976B2"/>
    <w:rPr>
      <w:sz w:val="16"/>
      <w:szCs w:val="16"/>
    </w:rPr>
  </w:style>
  <w:style w:type="character" w:styleId="PageNumber">
    <w:name w:val="page number"/>
    <w:basedOn w:val="DefaultParagraphFont"/>
    <w:rsid w:val="00B976B2"/>
  </w:style>
  <w:style w:type="character" w:styleId="EndnoteReference">
    <w:name w:val="endnote reference"/>
    <w:basedOn w:val="DefaultParagraphFont"/>
    <w:rsid w:val="00B976B2"/>
    <w:rPr>
      <w:vertAlign w:val="superscript"/>
    </w:rPr>
  </w:style>
  <w:style w:type="paragraph" w:styleId="EndnoteText">
    <w:name w:val="endnote text"/>
    <w:basedOn w:val="Normal"/>
    <w:link w:val="EndnoteTextChar"/>
    <w:rsid w:val="00B976B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976B2"/>
  </w:style>
  <w:style w:type="paragraph" w:styleId="TableofAuthorities">
    <w:name w:val="table of authorities"/>
    <w:basedOn w:val="Normal"/>
    <w:next w:val="Normal"/>
    <w:rsid w:val="00B976B2"/>
    <w:pPr>
      <w:ind w:left="240" w:hanging="240"/>
    </w:pPr>
  </w:style>
  <w:style w:type="paragraph" w:styleId="MacroText">
    <w:name w:val="macro"/>
    <w:link w:val="MacroTextChar"/>
    <w:rsid w:val="00B976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976B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976B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976B2"/>
    <w:pPr>
      <w:ind w:left="283" w:hanging="283"/>
    </w:pPr>
  </w:style>
  <w:style w:type="paragraph" w:styleId="ListBullet">
    <w:name w:val="List Bullet"/>
    <w:basedOn w:val="Normal"/>
    <w:autoRedefine/>
    <w:rsid w:val="00B976B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976B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976B2"/>
    <w:pPr>
      <w:ind w:left="566" w:hanging="283"/>
    </w:pPr>
  </w:style>
  <w:style w:type="paragraph" w:styleId="List3">
    <w:name w:val="List 3"/>
    <w:basedOn w:val="Normal"/>
    <w:rsid w:val="00B976B2"/>
    <w:pPr>
      <w:ind w:left="849" w:hanging="283"/>
    </w:pPr>
  </w:style>
  <w:style w:type="paragraph" w:styleId="List4">
    <w:name w:val="List 4"/>
    <w:basedOn w:val="Normal"/>
    <w:rsid w:val="00B976B2"/>
    <w:pPr>
      <w:ind w:left="1132" w:hanging="283"/>
    </w:pPr>
  </w:style>
  <w:style w:type="paragraph" w:styleId="List5">
    <w:name w:val="List 5"/>
    <w:basedOn w:val="Normal"/>
    <w:rsid w:val="00B976B2"/>
    <w:pPr>
      <w:ind w:left="1415" w:hanging="283"/>
    </w:pPr>
  </w:style>
  <w:style w:type="paragraph" w:styleId="ListBullet2">
    <w:name w:val="List Bullet 2"/>
    <w:basedOn w:val="Normal"/>
    <w:autoRedefine/>
    <w:rsid w:val="00B976B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976B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976B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976B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976B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976B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976B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976B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976B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976B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976B2"/>
    <w:pPr>
      <w:ind w:left="4252"/>
    </w:pPr>
  </w:style>
  <w:style w:type="character" w:customStyle="1" w:styleId="ClosingChar">
    <w:name w:val="Closing Char"/>
    <w:basedOn w:val="DefaultParagraphFont"/>
    <w:link w:val="Closing"/>
    <w:rsid w:val="00B976B2"/>
    <w:rPr>
      <w:sz w:val="22"/>
    </w:rPr>
  </w:style>
  <w:style w:type="paragraph" w:styleId="Signature">
    <w:name w:val="Signature"/>
    <w:basedOn w:val="Normal"/>
    <w:link w:val="SignatureChar"/>
    <w:rsid w:val="00B976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976B2"/>
    <w:rPr>
      <w:sz w:val="22"/>
    </w:rPr>
  </w:style>
  <w:style w:type="paragraph" w:styleId="BodyText">
    <w:name w:val="Body Text"/>
    <w:basedOn w:val="Normal"/>
    <w:link w:val="BodyTextChar"/>
    <w:rsid w:val="00B976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976B2"/>
    <w:rPr>
      <w:sz w:val="22"/>
    </w:rPr>
  </w:style>
  <w:style w:type="paragraph" w:styleId="BodyTextIndent">
    <w:name w:val="Body Text Indent"/>
    <w:basedOn w:val="Normal"/>
    <w:link w:val="BodyTextIndentChar"/>
    <w:rsid w:val="00B97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76B2"/>
    <w:rPr>
      <w:sz w:val="22"/>
    </w:rPr>
  </w:style>
  <w:style w:type="paragraph" w:styleId="ListContinue">
    <w:name w:val="List Continue"/>
    <w:basedOn w:val="Normal"/>
    <w:rsid w:val="00B976B2"/>
    <w:pPr>
      <w:spacing w:after="120"/>
      <w:ind w:left="283"/>
    </w:pPr>
  </w:style>
  <w:style w:type="paragraph" w:styleId="ListContinue2">
    <w:name w:val="List Continue 2"/>
    <w:basedOn w:val="Normal"/>
    <w:rsid w:val="00B976B2"/>
    <w:pPr>
      <w:spacing w:after="120"/>
      <w:ind w:left="566"/>
    </w:pPr>
  </w:style>
  <w:style w:type="paragraph" w:styleId="ListContinue3">
    <w:name w:val="List Continue 3"/>
    <w:basedOn w:val="Normal"/>
    <w:rsid w:val="00B976B2"/>
    <w:pPr>
      <w:spacing w:after="120"/>
      <w:ind w:left="849"/>
    </w:pPr>
  </w:style>
  <w:style w:type="paragraph" w:styleId="ListContinue4">
    <w:name w:val="List Continue 4"/>
    <w:basedOn w:val="Normal"/>
    <w:rsid w:val="00B976B2"/>
    <w:pPr>
      <w:spacing w:after="120"/>
      <w:ind w:left="1132"/>
    </w:pPr>
  </w:style>
  <w:style w:type="paragraph" w:styleId="ListContinue5">
    <w:name w:val="List Continue 5"/>
    <w:basedOn w:val="Normal"/>
    <w:rsid w:val="00B976B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976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976B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976B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976B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976B2"/>
  </w:style>
  <w:style w:type="character" w:customStyle="1" w:styleId="SalutationChar">
    <w:name w:val="Salutation Char"/>
    <w:basedOn w:val="DefaultParagraphFont"/>
    <w:link w:val="Salutation"/>
    <w:rsid w:val="00B976B2"/>
    <w:rPr>
      <w:sz w:val="22"/>
    </w:rPr>
  </w:style>
  <w:style w:type="paragraph" w:styleId="Date">
    <w:name w:val="Date"/>
    <w:basedOn w:val="Normal"/>
    <w:next w:val="Normal"/>
    <w:link w:val="DateChar"/>
    <w:rsid w:val="00B976B2"/>
  </w:style>
  <w:style w:type="character" w:customStyle="1" w:styleId="DateChar">
    <w:name w:val="Date Char"/>
    <w:basedOn w:val="DefaultParagraphFont"/>
    <w:link w:val="Date"/>
    <w:rsid w:val="00B976B2"/>
    <w:rPr>
      <w:sz w:val="22"/>
    </w:rPr>
  </w:style>
  <w:style w:type="paragraph" w:styleId="BodyTextFirstIndent">
    <w:name w:val="Body Text First Indent"/>
    <w:basedOn w:val="BodyText"/>
    <w:link w:val="BodyTextFirstIndentChar"/>
    <w:rsid w:val="00B976B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976B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976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976B2"/>
    <w:rPr>
      <w:sz w:val="22"/>
    </w:rPr>
  </w:style>
  <w:style w:type="paragraph" w:styleId="BodyText2">
    <w:name w:val="Body Text 2"/>
    <w:basedOn w:val="Normal"/>
    <w:link w:val="BodyText2Char"/>
    <w:rsid w:val="00B976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976B2"/>
    <w:rPr>
      <w:sz w:val="22"/>
    </w:rPr>
  </w:style>
  <w:style w:type="paragraph" w:styleId="BodyText3">
    <w:name w:val="Body Text 3"/>
    <w:basedOn w:val="Normal"/>
    <w:link w:val="BodyText3Char"/>
    <w:rsid w:val="00B976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976B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976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76B2"/>
    <w:rPr>
      <w:sz w:val="22"/>
    </w:rPr>
  </w:style>
  <w:style w:type="paragraph" w:styleId="BodyTextIndent3">
    <w:name w:val="Body Text Indent 3"/>
    <w:basedOn w:val="Normal"/>
    <w:link w:val="BodyTextIndent3Char"/>
    <w:rsid w:val="00B976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976B2"/>
    <w:rPr>
      <w:sz w:val="16"/>
      <w:szCs w:val="16"/>
    </w:rPr>
  </w:style>
  <w:style w:type="paragraph" w:styleId="BlockText">
    <w:name w:val="Block Text"/>
    <w:basedOn w:val="Normal"/>
    <w:rsid w:val="00B976B2"/>
    <w:pPr>
      <w:spacing w:after="120"/>
      <w:ind w:left="1440" w:right="1440"/>
    </w:pPr>
  </w:style>
  <w:style w:type="character" w:styleId="Hyperlink">
    <w:name w:val="Hyperlink"/>
    <w:basedOn w:val="DefaultParagraphFont"/>
    <w:rsid w:val="00B976B2"/>
    <w:rPr>
      <w:color w:val="0000FF"/>
      <w:u w:val="single"/>
    </w:rPr>
  </w:style>
  <w:style w:type="character" w:styleId="FollowedHyperlink">
    <w:name w:val="FollowedHyperlink"/>
    <w:basedOn w:val="DefaultParagraphFont"/>
    <w:rsid w:val="00B976B2"/>
    <w:rPr>
      <w:color w:val="800080"/>
      <w:u w:val="single"/>
    </w:rPr>
  </w:style>
  <w:style w:type="character" w:styleId="Strong">
    <w:name w:val="Strong"/>
    <w:basedOn w:val="DefaultParagraphFont"/>
    <w:qFormat/>
    <w:rsid w:val="00B976B2"/>
    <w:rPr>
      <w:b/>
      <w:bCs/>
    </w:rPr>
  </w:style>
  <w:style w:type="character" w:styleId="Emphasis">
    <w:name w:val="Emphasis"/>
    <w:basedOn w:val="DefaultParagraphFont"/>
    <w:qFormat/>
    <w:rsid w:val="00B976B2"/>
    <w:rPr>
      <w:i/>
      <w:iCs/>
    </w:rPr>
  </w:style>
  <w:style w:type="paragraph" w:styleId="DocumentMap">
    <w:name w:val="Document Map"/>
    <w:basedOn w:val="Normal"/>
    <w:link w:val="DocumentMapChar"/>
    <w:rsid w:val="00B976B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976B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976B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976B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976B2"/>
  </w:style>
  <w:style w:type="character" w:customStyle="1" w:styleId="E-mailSignatureChar">
    <w:name w:val="E-mail Signature Char"/>
    <w:basedOn w:val="DefaultParagraphFont"/>
    <w:link w:val="E-mailSignature"/>
    <w:rsid w:val="00B976B2"/>
    <w:rPr>
      <w:sz w:val="22"/>
    </w:rPr>
  </w:style>
  <w:style w:type="paragraph" w:styleId="NormalWeb">
    <w:name w:val="Normal (Web)"/>
    <w:basedOn w:val="Normal"/>
    <w:rsid w:val="00B976B2"/>
  </w:style>
  <w:style w:type="character" w:styleId="HTMLAcronym">
    <w:name w:val="HTML Acronym"/>
    <w:basedOn w:val="DefaultParagraphFont"/>
    <w:rsid w:val="00B976B2"/>
  </w:style>
  <w:style w:type="paragraph" w:styleId="HTMLAddress">
    <w:name w:val="HTML Address"/>
    <w:basedOn w:val="Normal"/>
    <w:link w:val="HTMLAddressChar"/>
    <w:rsid w:val="00B976B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976B2"/>
    <w:rPr>
      <w:i/>
      <w:iCs/>
      <w:sz w:val="22"/>
    </w:rPr>
  </w:style>
  <w:style w:type="character" w:styleId="HTMLCite">
    <w:name w:val="HTML Cite"/>
    <w:basedOn w:val="DefaultParagraphFont"/>
    <w:rsid w:val="00B976B2"/>
    <w:rPr>
      <w:i/>
      <w:iCs/>
    </w:rPr>
  </w:style>
  <w:style w:type="character" w:styleId="HTMLCode">
    <w:name w:val="HTML Code"/>
    <w:basedOn w:val="DefaultParagraphFont"/>
    <w:rsid w:val="00B976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976B2"/>
    <w:rPr>
      <w:i/>
      <w:iCs/>
    </w:rPr>
  </w:style>
  <w:style w:type="character" w:styleId="HTMLKeyboard">
    <w:name w:val="HTML Keyboard"/>
    <w:basedOn w:val="DefaultParagraphFont"/>
    <w:rsid w:val="00B976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976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976B2"/>
    <w:rPr>
      <w:rFonts w:ascii="Courier New" w:hAnsi="Courier New" w:cs="Courier New"/>
    </w:rPr>
  </w:style>
  <w:style w:type="character" w:styleId="HTMLSample">
    <w:name w:val="HTML Sample"/>
    <w:basedOn w:val="DefaultParagraphFont"/>
    <w:rsid w:val="00B976B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976B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976B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97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76B2"/>
    <w:rPr>
      <w:b/>
      <w:bCs/>
    </w:rPr>
  </w:style>
  <w:style w:type="numbering" w:styleId="1ai">
    <w:name w:val="Outline List 1"/>
    <w:basedOn w:val="NoList"/>
    <w:rsid w:val="00B976B2"/>
    <w:pPr>
      <w:numPr>
        <w:numId w:val="14"/>
      </w:numPr>
    </w:pPr>
  </w:style>
  <w:style w:type="numbering" w:styleId="111111">
    <w:name w:val="Outline List 2"/>
    <w:basedOn w:val="NoList"/>
    <w:rsid w:val="00B976B2"/>
    <w:pPr>
      <w:numPr>
        <w:numId w:val="15"/>
      </w:numPr>
    </w:pPr>
  </w:style>
  <w:style w:type="numbering" w:styleId="ArticleSection">
    <w:name w:val="Outline List 3"/>
    <w:basedOn w:val="NoList"/>
    <w:rsid w:val="00B976B2"/>
    <w:pPr>
      <w:numPr>
        <w:numId w:val="17"/>
      </w:numPr>
    </w:pPr>
  </w:style>
  <w:style w:type="table" w:styleId="TableSimple1">
    <w:name w:val="Table Simple 1"/>
    <w:basedOn w:val="TableNormal"/>
    <w:rsid w:val="00B976B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976B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976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976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976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976B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976B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976B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976B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976B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976B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976B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976B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976B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976B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976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976B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976B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976B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976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976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976B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976B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976B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976B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976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976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976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976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976B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976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976B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976B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976B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976B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976B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976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976B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976B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976B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976B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976B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976B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976B2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B976B2"/>
  </w:style>
  <w:style w:type="character" w:styleId="BookTitle">
    <w:name w:val="Book Title"/>
    <w:basedOn w:val="DefaultParagraphFont"/>
    <w:uiPriority w:val="33"/>
    <w:qFormat/>
    <w:rsid w:val="00B976B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B976B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976B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976B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976B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976B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976B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976B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976B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976B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976B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976B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976B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976B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976B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976B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976B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976B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976B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976B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976B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976B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976B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976B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976B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976B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976B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976B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976B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B976B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976B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976B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976B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976B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976B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976B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976B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976B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976B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976B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976B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976B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976B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976B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976B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976B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976B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976B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976B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976B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976B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976B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976B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976B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976B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976B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976B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976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976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976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976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976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976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976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976B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976B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976B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976B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976B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976B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976B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976B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976B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976B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976B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976B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976B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976B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976B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976B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6B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6B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B976B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976B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976B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976B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976B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976B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976B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976B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976B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976B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976B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976B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976B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976B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976B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976B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976B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976B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976B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976B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976B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976B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B976B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976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976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976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976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976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976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976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976B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976B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976B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976B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976B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976B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976B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976B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976B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976B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976B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976B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976B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976B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976B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976B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976B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976B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976B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976B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976B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976B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976B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976B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976B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976B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976B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976B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976B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976B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976B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976B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976B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976B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976B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976B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976B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976B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976B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976B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976B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976B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976B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976B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976B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976B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976B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976B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976B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976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976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976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976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976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976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976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976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976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976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976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976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976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976B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976B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976B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976B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976B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976B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976B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976B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976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976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976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976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976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976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976B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976B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976B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976B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976B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976B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976B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976B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976B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976B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976B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976B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976B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976B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976B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976B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B976B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976B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976B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B976B2"/>
    <w:rPr>
      <w:color w:val="808080"/>
    </w:rPr>
  </w:style>
  <w:style w:type="table" w:styleId="PlainTable1">
    <w:name w:val="Plain Table 1"/>
    <w:basedOn w:val="TableNormal"/>
    <w:uiPriority w:val="41"/>
    <w:rsid w:val="00B976B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976B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976B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976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976B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B976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6B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B976B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B976B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976B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B976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76B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97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0351407E941C246BD7A0919B7C816EC" ma:contentTypeVersion="" ma:contentTypeDescription="PDMS Document Site Content Type" ma:contentTypeScope="" ma:versionID="b0f456ab435c36e686f8865205295aad">
  <xsd:schema xmlns:xsd="http://www.w3.org/2001/XMLSchema" xmlns:xs="http://www.w3.org/2001/XMLSchema" xmlns:p="http://schemas.microsoft.com/office/2006/metadata/properties" xmlns:ns2="B95F9D50-DB8E-47F1-8F41-292D5CFE8328" targetNamespace="http://schemas.microsoft.com/office/2006/metadata/properties" ma:root="true" ma:fieldsID="6e430c4f55e1178fc5aa51caaa351a70" ns2:_="">
    <xsd:import namespace="B95F9D50-DB8E-47F1-8F41-292D5CFE832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F9D50-DB8E-47F1-8F41-292D5CFE832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95F9D50-DB8E-47F1-8F41-292D5CFE8328" xsi:nil="true"/>
  </documentManagement>
</p:properties>
</file>

<file path=customXml/itemProps1.xml><?xml version="1.0" encoding="utf-8"?>
<ds:datastoreItem xmlns:ds="http://schemas.openxmlformats.org/officeDocument/2006/customXml" ds:itemID="{EE32E348-20FF-4203-B3F1-3722FCE98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F9D50-DB8E-47F1-8F41-292D5CFE8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2E7DB-282E-402F-959D-9905CA890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7BA57-7FD8-4FE6-95B4-4AD79F69908E}">
  <ds:schemaRefs>
    <ds:schemaRef ds:uri="http://schemas.microsoft.com/office/2006/metadata/properties"/>
    <ds:schemaRef ds:uri="http://schemas.microsoft.com/office/infopath/2007/PartnerControls"/>
    <ds:schemaRef ds:uri="B95F9D50-DB8E-47F1-8F41-292D5CFE83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486</Words>
  <Characters>2406</Characters>
  <Application>Microsoft Office Word</Application>
  <DocSecurity>0</DocSecurity>
  <PresentationFormat/>
  <Lines>200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2024-07-02T02:44:00Z</cp:lastPrinted>
  <dcterms:created xsi:type="dcterms:W3CDTF">2024-09-12T01:47:00Z</dcterms:created>
  <dcterms:modified xsi:type="dcterms:W3CDTF">2024-09-16T01:59:00Z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Electronic Transactions Amendment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OPC66911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0x010100266966F133664895A6EE3632470D45F500E0351407E941C246BD7A0919B7C816EC</vt:lpwstr>
  </property>
</Properties>
</file>