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4219" w14:textId="77777777" w:rsidR="00715914" w:rsidRPr="005838F4" w:rsidRDefault="00DA186E" w:rsidP="00B05CF4">
      <w:pPr>
        <w:rPr>
          <w:sz w:val="28"/>
        </w:rPr>
      </w:pPr>
      <w:r w:rsidRPr="005838F4">
        <w:rPr>
          <w:noProof/>
          <w:lang w:eastAsia="en-AU"/>
        </w:rPr>
        <w:drawing>
          <wp:inline distT="0" distB="0" distL="0" distR="0" wp14:anchorId="292B260B" wp14:editId="775F37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6FDB" w14:textId="77777777" w:rsidR="00715914" w:rsidRPr="005838F4" w:rsidRDefault="00715914" w:rsidP="00715914">
      <w:pPr>
        <w:rPr>
          <w:sz w:val="19"/>
        </w:rPr>
      </w:pPr>
    </w:p>
    <w:p w14:paraId="79A5F5ED" w14:textId="77777777" w:rsidR="00715914" w:rsidRPr="005838F4" w:rsidRDefault="0089789C" w:rsidP="00715914">
      <w:pPr>
        <w:pStyle w:val="ShortT"/>
      </w:pPr>
      <w:r w:rsidRPr="005838F4">
        <w:t>Legislation (Deferral of Sunsetting</w:t>
      </w:r>
      <w:r w:rsidR="005439BC" w:rsidRPr="005838F4">
        <w:t>—</w:t>
      </w:r>
      <w:r w:rsidRPr="005838F4">
        <w:t>Aged Care Instruments) Certificate 2024</w:t>
      </w:r>
    </w:p>
    <w:p w14:paraId="6ED88F56" w14:textId="77777777" w:rsidR="0089789C" w:rsidRPr="005838F4" w:rsidRDefault="0089789C" w:rsidP="00E177B3">
      <w:pPr>
        <w:pStyle w:val="SignCoverPageStart"/>
        <w:rPr>
          <w:szCs w:val="22"/>
        </w:rPr>
      </w:pPr>
      <w:r w:rsidRPr="005838F4">
        <w:rPr>
          <w:szCs w:val="22"/>
        </w:rPr>
        <w:t>I, Mark Dreyfus KC, Attorney</w:t>
      </w:r>
      <w:r w:rsidR="005838F4">
        <w:rPr>
          <w:szCs w:val="22"/>
        </w:rPr>
        <w:noBreakHyphen/>
      </w:r>
      <w:r w:rsidRPr="005838F4">
        <w:rPr>
          <w:szCs w:val="22"/>
        </w:rPr>
        <w:t>General, make the following certificate.</w:t>
      </w:r>
    </w:p>
    <w:p w14:paraId="04FFDB65" w14:textId="2FF2FF57" w:rsidR="0089789C" w:rsidRPr="005838F4" w:rsidRDefault="0089789C" w:rsidP="00E177B3">
      <w:pPr>
        <w:keepNext/>
        <w:spacing w:before="300" w:line="240" w:lineRule="atLeast"/>
        <w:ind w:right="397"/>
        <w:jc w:val="both"/>
        <w:rPr>
          <w:szCs w:val="22"/>
        </w:rPr>
      </w:pPr>
      <w:r w:rsidRPr="005838F4">
        <w:rPr>
          <w:szCs w:val="22"/>
        </w:rPr>
        <w:t>Dated</w:t>
      </w:r>
      <w:r w:rsidRPr="005838F4">
        <w:rPr>
          <w:szCs w:val="22"/>
        </w:rPr>
        <w:tab/>
      </w:r>
      <w:r w:rsidR="00E52C34">
        <w:rPr>
          <w:szCs w:val="22"/>
        </w:rPr>
        <w:t xml:space="preserve">26 August </w:t>
      </w:r>
      <w:r w:rsidRPr="005838F4">
        <w:rPr>
          <w:szCs w:val="22"/>
        </w:rPr>
        <w:fldChar w:fldCharType="begin"/>
      </w:r>
      <w:r w:rsidRPr="005838F4">
        <w:rPr>
          <w:szCs w:val="22"/>
        </w:rPr>
        <w:instrText xml:space="preserve"> DOCPROPERTY  DateMade </w:instrText>
      </w:r>
      <w:r w:rsidRPr="005838F4">
        <w:rPr>
          <w:szCs w:val="22"/>
        </w:rPr>
        <w:fldChar w:fldCharType="separate"/>
      </w:r>
      <w:r w:rsidR="008050C4">
        <w:rPr>
          <w:szCs w:val="22"/>
        </w:rPr>
        <w:t>2024</w:t>
      </w:r>
      <w:r w:rsidRPr="005838F4">
        <w:rPr>
          <w:szCs w:val="22"/>
        </w:rPr>
        <w:fldChar w:fldCharType="end"/>
      </w:r>
    </w:p>
    <w:p w14:paraId="66905CA0" w14:textId="77777777" w:rsidR="0089789C" w:rsidRPr="005838F4" w:rsidRDefault="0089789C" w:rsidP="00E177B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838F4">
        <w:rPr>
          <w:szCs w:val="22"/>
        </w:rPr>
        <w:t>Mark Dreyfus KC</w:t>
      </w:r>
    </w:p>
    <w:p w14:paraId="4B3E4309" w14:textId="77777777" w:rsidR="0089789C" w:rsidRPr="005838F4" w:rsidRDefault="0089789C" w:rsidP="00E177B3">
      <w:pPr>
        <w:pStyle w:val="SignCoverPageEnd"/>
        <w:rPr>
          <w:szCs w:val="22"/>
        </w:rPr>
      </w:pPr>
      <w:r w:rsidRPr="005838F4">
        <w:rPr>
          <w:szCs w:val="22"/>
        </w:rPr>
        <w:t>Attorney</w:t>
      </w:r>
      <w:r w:rsidR="005838F4">
        <w:rPr>
          <w:szCs w:val="22"/>
        </w:rPr>
        <w:noBreakHyphen/>
      </w:r>
      <w:r w:rsidRPr="005838F4">
        <w:rPr>
          <w:szCs w:val="22"/>
        </w:rPr>
        <w:t>General</w:t>
      </w:r>
    </w:p>
    <w:p w14:paraId="2E9E931A" w14:textId="77777777" w:rsidR="0089789C" w:rsidRPr="005838F4" w:rsidRDefault="0089789C" w:rsidP="00E177B3"/>
    <w:p w14:paraId="147E1654" w14:textId="77777777" w:rsidR="00715914" w:rsidRPr="0099748A" w:rsidRDefault="00715914" w:rsidP="00715914">
      <w:pPr>
        <w:pStyle w:val="Header"/>
        <w:tabs>
          <w:tab w:val="clear" w:pos="4150"/>
          <w:tab w:val="clear" w:pos="8307"/>
        </w:tabs>
      </w:pPr>
      <w:r w:rsidRPr="0099748A">
        <w:rPr>
          <w:rStyle w:val="CharChapNo"/>
        </w:rPr>
        <w:t xml:space="preserve"> </w:t>
      </w:r>
      <w:r w:rsidRPr="0099748A">
        <w:rPr>
          <w:rStyle w:val="CharChapText"/>
        </w:rPr>
        <w:t xml:space="preserve"> </w:t>
      </w:r>
    </w:p>
    <w:p w14:paraId="442B4BBD" w14:textId="77777777" w:rsidR="00715914" w:rsidRPr="0099748A" w:rsidRDefault="00715914" w:rsidP="00715914">
      <w:pPr>
        <w:pStyle w:val="Header"/>
        <w:tabs>
          <w:tab w:val="clear" w:pos="4150"/>
          <w:tab w:val="clear" w:pos="8307"/>
        </w:tabs>
      </w:pPr>
      <w:r w:rsidRPr="0099748A">
        <w:rPr>
          <w:rStyle w:val="CharPartNo"/>
        </w:rPr>
        <w:t xml:space="preserve"> </w:t>
      </w:r>
      <w:r w:rsidRPr="0099748A">
        <w:rPr>
          <w:rStyle w:val="CharPartText"/>
        </w:rPr>
        <w:t xml:space="preserve"> </w:t>
      </w:r>
    </w:p>
    <w:p w14:paraId="4C05667B" w14:textId="77777777" w:rsidR="00715914" w:rsidRPr="0099748A" w:rsidRDefault="00715914" w:rsidP="00715914">
      <w:pPr>
        <w:pStyle w:val="Header"/>
        <w:tabs>
          <w:tab w:val="clear" w:pos="4150"/>
          <w:tab w:val="clear" w:pos="8307"/>
        </w:tabs>
      </w:pPr>
      <w:r w:rsidRPr="0099748A">
        <w:rPr>
          <w:rStyle w:val="CharDivNo"/>
        </w:rPr>
        <w:t xml:space="preserve"> </w:t>
      </w:r>
      <w:r w:rsidRPr="0099748A">
        <w:rPr>
          <w:rStyle w:val="CharDivText"/>
        </w:rPr>
        <w:t xml:space="preserve"> </w:t>
      </w:r>
    </w:p>
    <w:p w14:paraId="063947D7" w14:textId="77777777" w:rsidR="00715914" w:rsidRPr="005838F4" w:rsidRDefault="00715914" w:rsidP="00715914">
      <w:pPr>
        <w:sectPr w:rsidR="00715914" w:rsidRPr="005838F4" w:rsidSect="00F379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85BDB3" w14:textId="77777777" w:rsidR="00F67BCA" w:rsidRPr="005838F4" w:rsidRDefault="00715914" w:rsidP="00715914">
      <w:pPr>
        <w:outlineLvl w:val="0"/>
        <w:rPr>
          <w:sz w:val="36"/>
        </w:rPr>
      </w:pPr>
      <w:r w:rsidRPr="005838F4">
        <w:rPr>
          <w:sz w:val="36"/>
        </w:rPr>
        <w:lastRenderedPageBreak/>
        <w:t>Contents</w:t>
      </w:r>
    </w:p>
    <w:p w14:paraId="4BCB5784" w14:textId="3AE590AD" w:rsidR="005838F4" w:rsidRPr="005838F4" w:rsidRDefault="00583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38F4">
        <w:fldChar w:fldCharType="begin"/>
      </w:r>
      <w:r w:rsidRPr="005838F4">
        <w:instrText xml:space="preserve"> TOC \o "1-9" </w:instrText>
      </w:r>
      <w:r w:rsidRPr="005838F4">
        <w:fldChar w:fldCharType="separate"/>
      </w:r>
      <w:r w:rsidRPr="005838F4">
        <w:rPr>
          <w:noProof/>
        </w:rPr>
        <w:t>1</w:t>
      </w:r>
      <w:r w:rsidRPr="005838F4">
        <w:rPr>
          <w:noProof/>
        </w:rPr>
        <w:tab/>
        <w:t>Name</w:t>
      </w:r>
      <w:r w:rsidRPr="005838F4">
        <w:rPr>
          <w:noProof/>
        </w:rPr>
        <w:tab/>
      </w:r>
      <w:r w:rsidRPr="005838F4">
        <w:rPr>
          <w:noProof/>
        </w:rPr>
        <w:fldChar w:fldCharType="begin"/>
      </w:r>
      <w:r w:rsidRPr="005838F4">
        <w:rPr>
          <w:noProof/>
        </w:rPr>
        <w:instrText xml:space="preserve"> PAGEREF _Toc172726545 \h </w:instrText>
      </w:r>
      <w:r w:rsidRPr="005838F4">
        <w:rPr>
          <w:noProof/>
        </w:rPr>
      </w:r>
      <w:r w:rsidRPr="005838F4">
        <w:rPr>
          <w:noProof/>
        </w:rPr>
        <w:fldChar w:fldCharType="separate"/>
      </w:r>
      <w:r w:rsidR="008050C4">
        <w:rPr>
          <w:noProof/>
        </w:rPr>
        <w:t>1</w:t>
      </w:r>
      <w:r w:rsidRPr="005838F4">
        <w:rPr>
          <w:noProof/>
        </w:rPr>
        <w:fldChar w:fldCharType="end"/>
      </w:r>
    </w:p>
    <w:p w14:paraId="52E93479" w14:textId="63E16797" w:rsidR="005838F4" w:rsidRPr="005838F4" w:rsidRDefault="00583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38F4">
        <w:rPr>
          <w:noProof/>
        </w:rPr>
        <w:t>2</w:t>
      </w:r>
      <w:r w:rsidRPr="005838F4">
        <w:rPr>
          <w:noProof/>
        </w:rPr>
        <w:tab/>
        <w:t>Commencement</w:t>
      </w:r>
      <w:r w:rsidRPr="005838F4">
        <w:rPr>
          <w:noProof/>
        </w:rPr>
        <w:tab/>
      </w:r>
      <w:r w:rsidRPr="005838F4">
        <w:rPr>
          <w:noProof/>
        </w:rPr>
        <w:fldChar w:fldCharType="begin"/>
      </w:r>
      <w:r w:rsidRPr="005838F4">
        <w:rPr>
          <w:noProof/>
        </w:rPr>
        <w:instrText xml:space="preserve"> PAGEREF _Toc172726546 \h </w:instrText>
      </w:r>
      <w:r w:rsidRPr="005838F4">
        <w:rPr>
          <w:noProof/>
        </w:rPr>
      </w:r>
      <w:r w:rsidRPr="005838F4">
        <w:rPr>
          <w:noProof/>
        </w:rPr>
        <w:fldChar w:fldCharType="separate"/>
      </w:r>
      <w:r w:rsidR="008050C4">
        <w:rPr>
          <w:noProof/>
        </w:rPr>
        <w:t>1</w:t>
      </w:r>
      <w:r w:rsidRPr="005838F4">
        <w:rPr>
          <w:noProof/>
        </w:rPr>
        <w:fldChar w:fldCharType="end"/>
      </w:r>
    </w:p>
    <w:p w14:paraId="578EF7C6" w14:textId="6B0E999B" w:rsidR="005838F4" w:rsidRPr="005838F4" w:rsidRDefault="00583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38F4">
        <w:rPr>
          <w:noProof/>
        </w:rPr>
        <w:t>3</w:t>
      </w:r>
      <w:r w:rsidRPr="005838F4">
        <w:rPr>
          <w:noProof/>
        </w:rPr>
        <w:tab/>
        <w:t>Authority</w:t>
      </w:r>
      <w:r w:rsidRPr="005838F4">
        <w:rPr>
          <w:noProof/>
        </w:rPr>
        <w:tab/>
      </w:r>
      <w:r w:rsidRPr="005838F4">
        <w:rPr>
          <w:noProof/>
        </w:rPr>
        <w:fldChar w:fldCharType="begin"/>
      </w:r>
      <w:r w:rsidRPr="005838F4">
        <w:rPr>
          <w:noProof/>
        </w:rPr>
        <w:instrText xml:space="preserve"> PAGEREF _Toc172726547 \h </w:instrText>
      </w:r>
      <w:r w:rsidRPr="005838F4">
        <w:rPr>
          <w:noProof/>
        </w:rPr>
      </w:r>
      <w:r w:rsidRPr="005838F4">
        <w:rPr>
          <w:noProof/>
        </w:rPr>
        <w:fldChar w:fldCharType="separate"/>
      </w:r>
      <w:r w:rsidR="008050C4">
        <w:rPr>
          <w:noProof/>
        </w:rPr>
        <w:t>1</w:t>
      </w:r>
      <w:r w:rsidRPr="005838F4">
        <w:rPr>
          <w:noProof/>
        </w:rPr>
        <w:fldChar w:fldCharType="end"/>
      </w:r>
    </w:p>
    <w:p w14:paraId="22C43D66" w14:textId="53FA6A37" w:rsidR="005838F4" w:rsidRPr="005838F4" w:rsidRDefault="00583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38F4">
        <w:rPr>
          <w:noProof/>
        </w:rPr>
        <w:t>4</w:t>
      </w:r>
      <w:r w:rsidRPr="005838F4">
        <w:rPr>
          <w:noProof/>
        </w:rPr>
        <w:tab/>
        <w:t>Deferral of sunsetting</w:t>
      </w:r>
      <w:r w:rsidRPr="005838F4">
        <w:rPr>
          <w:noProof/>
        </w:rPr>
        <w:tab/>
      </w:r>
      <w:r w:rsidRPr="005838F4">
        <w:rPr>
          <w:noProof/>
        </w:rPr>
        <w:fldChar w:fldCharType="begin"/>
      </w:r>
      <w:r w:rsidRPr="005838F4">
        <w:rPr>
          <w:noProof/>
        </w:rPr>
        <w:instrText xml:space="preserve"> PAGEREF _Toc172726548 \h </w:instrText>
      </w:r>
      <w:r w:rsidRPr="005838F4">
        <w:rPr>
          <w:noProof/>
        </w:rPr>
      </w:r>
      <w:r w:rsidRPr="005838F4">
        <w:rPr>
          <w:noProof/>
        </w:rPr>
        <w:fldChar w:fldCharType="separate"/>
      </w:r>
      <w:r w:rsidR="008050C4">
        <w:rPr>
          <w:noProof/>
        </w:rPr>
        <w:t>1</w:t>
      </w:r>
      <w:r w:rsidRPr="005838F4">
        <w:rPr>
          <w:noProof/>
        </w:rPr>
        <w:fldChar w:fldCharType="end"/>
      </w:r>
    </w:p>
    <w:p w14:paraId="5D743D0E" w14:textId="7B60A4F7" w:rsidR="005838F4" w:rsidRPr="005838F4" w:rsidRDefault="00583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38F4">
        <w:rPr>
          <w:noProof/>
        </w:rPr>
        <w:t>5</w:t>
      </w:r>
      <w:r w:rsidRPr="005838F4">
        <w:rPr>
          <w:noProof/>
        </w:rPr>
        <w:tab/>
        <w:t>Repeal of this instrument</w:t>
      </w:r>
      <w:r w:rsidRPr="005838F4">
        <w:rPr>
          <w:noProof/>
        </w:rPr>
        <w:tab/>
      </w:r>
      <w:r w:rsidRPr="005838F4">
        <w:rPr>
          <w:noProof/>
        </w:rPr>
        <w:fldChar w:fldCharType="begin"/>
      </w:r>
      <w:r w:rsidRPr="005838F4">
        <w:rPr>
          <w:noProof/>
        </w:rPr>
        <w:instrText xml:space="preserve"> PAGEREF _Toc172726549 \h </w:instrText>
      </w:r>
      <w:r w:rsidRPr="005838F4">
        <w:rPr>
          <w:noProof/>
        </w:rPr>
      </w:r>
      <w:r w:rsidRPr="005838F4">
        <w:rPr>
          <w:noProof/>
        </w:rPr>
        <w:fldChar w:fldCharType="separate"/>
      </w:r>
      <w:r w:rsidR="008050C4">
        <w:rPr>
          <w:noProof/>
        </w:rPr>
        <w:t>2</w:t>
      </w:r>
      <w:r w:rsidRPr="005838F4">
        <w:rPr>
          <w:noProof/>
        </w:rPr>
        <w:fldChar w:fldCharType="end"/>
      </w:r>
    </w:p>
    <w:p w14:paraId="4F573B78" w14:textId="77777777" w:rsidR="00670EA1" w:rsidRPr="005838F4" w:rsidRDefault="005838F4" w:rsidP="00715914">
      <w:r w:rsidRPr="005838F4">
        <w:fldChar w:fldCharType="end"/>
      </w:r>
    </w:p>
    <w:p w14:paraId="60914E52" w14:textId="77777777" w:rsidR="00670EA1" w:rsidRPr="005838F4" w:rsidRDefault="00670EA1" w:rsidP="00715914">
      <w:pPr>
        <w:sectPr w:rsidR="00670EA1" w:rsidRPr="005838F4" w:rsidSect="00F379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7696ED" w14:textId="77777777" w:rsidR="00C609D3" w:rsidRPr="005838F4" w:rsidRDefault="00C609D3" w:rsidP="00C609D3">
      <w:pPr>
        <w:pStyle w:val="ActHead5"/>
      </w:pPr>
      <w:bookmarkStart w:id="0" w:name="_Toc172726545"/>
      <w:r w:rsidRPr="0099748A">
        <w:rPr>
          <w:rStyle w:val="CharSectno"/>
        </w:rPr>
        <w:lastRenderedPageBreak/>
        <w:t>1</w:t>
      </w:r>
      <w:r w:rsidRPr="005838F4">
        <w:t xml:space="preserve">  Name</w:t>
      </w:r>
      <w:bookmarkEnd w:id="0"/>
    </w:p>
    <w:p w14:paraId="7D88D497" w14:textId="77777777" w:rsidR="00C609D3" w:rsidRPr="005838F4" w:rsidRDefault="00C609D3" w:rsidP="00C609D3">
      <w:pPr>
        <w:pStyle w:val="subsection"/>
      </w:pPr>
      <w:r w:rsidRPr="005838F4">
        <w:tab/>
      </w:r>
      <w:r w:rsidRPr="005838F4">
        <w:tab/>
        <w:t xml:space="preserve">This instrument is the </w:t>
      </w:r>
      <w:r w:rsidR="007C6EE6" w:rsidRPr="005838F4">
        <w:rPr>
          <w:i/>
          <w:noProof/>
        </w:rPr>
        <w:t>Legislation (Deferral of Sunsetting—Aged Care Instruments) Certificate 2024</w:t>
      </w:r>
      <w:r w:rsidRPr="005838F4">
        <w:t>.</w:t>
      </w:r>
    </w:p>
    <w:p w14:paraId="0550A48A" w14:textId="77777777" w:rsidR="00C609D3" w:rsidRPr="005838F4" w:rsidRDefault="00C609D3" w:rsidP="00C609D3">
      <w:pPr>
        <w:pStyle w:val="ActHead5"/>
      </w:pPr>
      <w:bookmarkStart w:id="1" w:name="_Toc172726546"/>
      <w:r w:rsidRPr="0099748A">
        <w:rPr>
          <w:rStyle w:val="CharSectno"/>
        </w:rPr>
        <w:t>2</w:t>
      </w:r>
      <w:r w:rsidRPr="005838F4">
        <w:t xml:space="preserve">  Commencement</w:t>
      </w:r>
      <w:bookmarkEnd w:id="1"/>
    </w:p>
    <w:p w14:paraId="01C4E308" w14:textId="77777777" w:rsidR="00C609D3" w:rsidRPr="005838F4" w:rsidRDefault="00C609D3" w:rsidP="00C609D3">
      <w:pPr>
        <w:pStyle w:val="subsection"/>
      </w:pPr>
      <w:r w:rsidRPr="005838F4">
        <w:tab/>
        <w:t>(1)</w:t>
      </w:r>
      <w:r w:rsidRPr="005838F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946536A" w14:textId="77777777" w:rsidR="00C609D3" w:rsidRPr="005838F4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5838F4" w14:paraId="4C8E4C5D" w14:textId="77777777" w:rsidTr="00E177B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FAFB7B" w14:textId="77777777" w:rsidR="00C609D3" w:rsidRPr="005838F4" w:rsidRDefault="00C609D3" w:rsidP="00E177B3">
            <w:pPr>
              <w:pStyle w:val="TableHeading"/>
            </w:pPr>
            <w:r w:rsidRPr="005838F4">
              <w:t>Commencement information</w:t>
            </w:r>
          </w:p>
        </w:tc>
      </w:tr>
      <w:tr w:rsidR="00C609D3" w:rsidRPr="005838F4" w14:paraId="4C96388E" w14:textId="77777777" w:rsidTr="00E177B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146BD9" w14:textId="77777777" w:rsidR="00C609D3" w:rsidRPr="005838F4" w:rsidRDefault="00C609D3" w:rsidP="00E177B3">
            <w:pPr>
              <w:pStyle w:val="TableHeading"/>
            </w:pPr>
            <w:r w:rsidRPr="005838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7A1210" w14:textId="77777777" w:rsidR="00C609D3" w:rsidRPr="005838F4" w:rsidRDefault="00C609D3" w:rsidP="00E177B3">
            <w:pPr>
              <w:pStyle w:val="TableHeading"/>
            </w:pPr>
            <w:r w:rsidRPr="005838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13CC6E" w14:textId="77777777" w:rsidR="00C609D3" w:rsidRPr="005838F4" w:rsidRDefault="00C609D3" w:rsidP="00E177B3">
            <w:pPr>
              <w:pStyle w:val="TableHeading"/>
            </w:pPr>
            <w:r w:rsidRPr="005838F4">
              <w:t>Column 3</w:t>
            </w:r>
          </w:p>
        </w:tc>
      </w:tr>
      <w:tr w:rsidR="00C609D3" w:rsidRPr="005838F4" w14:paraId="7D7EF094" w14:textId="77777777" w:rsidTr="00E177B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0479F4" w14:textId="77777777" w:rsidR="00C609D3" w:rsidRPr="005838F4" w:rsidRDefault="00C609D3" w:rsidP="00E177B3">
            <w:pPr>
              <w:pStyle w:val="TableHeading"/>
            </w:pPr>
            <w:r w:rsidRPr="005838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7525E" w14:textId="77777777" w:rsidR="00C609D3" w:rsidRPr="005838F4" w:rsidRDefault="00C609D3" w:rsidP="00E177B3">
            <w:pPr>
              <w:pStyle w:val="TableHeading"/>
            </w:pPr>
            <w:r w:rsidRPr="005838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AFB9FC" w14:textId="77777777" w:rsidR="00C609D3" w:rsidRPr="005838F4" w:rsidRDefault="00C609D3" w:rsidP="00E177B3">
            <w:pPr>
              <w:pStyle w:val="TableHeading"/>
            </w:pPr>
            <w:r w:rsidRPr="005838F4">
              <w:t>Date/Details</w:t>
            </w:r>
          </w:p>
        </w:tc>
      </w:tr>
      <w:tr w:rsidR="00C609D3" w:rsidRPr="005838F4" w14:paraId="4575FAAC" w14:textId="77777777" w:rsidTr="00E177B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E05DAC" w14:textId="77777777" w:rsidR="00C609D3" w:rsidRPr="005838F4" w:rsidRDefault="00C609D3" w:rsidP="00E177B3">
            <w:pPr>
              <w:pStyle w:val="Tabletext"/>
            </w:pPr>
            <w:r w:rsidRPr="005838F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76455B" w14:textId="77777777" w:rsidR="00C609D3" w:rsidRPr="005838F4" w:rsidRDefault="00C609D3" w:rsidP="00E177B3">
            <w:pPr>
              <w:pStyle w:val="Tabletext"/>
            </w:pPr>
            <w:r w:rsidRPr="005838F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4FA4E6" w14:textId="1F2ADCA4" w:rsidR="00C609D3" w:rsidRPr="005838F4" w:rsidRDefault="003759A4" w:rsidP="00E177B3">
            <w:pPr>
              <w:pStyle w:val="Tabletext"/>
            </w:pPr>
            <w:r>
              <w:t>13 September 2024</w:t>
            </w:r>
          </w:p>
        </w:tc>
      </w:tr>
    </w:tbl>
    <w:p w14:paraId="5A1E80B5" w14:textId="77777777" w:rsidR="00C609D3" w:rsidRPr="005838F4" w:rsidRDefault="00C609D3" w:rsidP="00C609D3">
      <w:pPr>
        <w:pStyle w:val="notetext"/>
      </w:pPr>
      <w:r w:rsidRPr="005838F4">
        <w:rPr>
          <w:snapToGrid w:val="0"/>
          <w:lang w:eastAsia="en-US"/>
        </w:rPr>
        <w:t>Note:</w:t>
      </w:r>
      <w:r w:rsidRPr="005838F4">
        <w:rPr>
          <w:snapToGrid w:val="0"/>
          <w:lang w:eastAsia="en-US"/>
        </w:rPr>
        <w:tab/>
        <w:t>This table relates only to the provisions of this instrument</w:t>
      </w:r>
      <w:r w:rsidRPr="005838F4">
        <w:t xml:space="preserve"> </w:t>
      </w:r>
      <w:r w:rsidRPr="005838F4">
        <w:rPr>
          <w:snapToGrid w:val="0"/>
          <w:lang w:eastAsia="en-US"/>
        </w:rPr>
        <w:t>as originally made. It will not be amended to deal with any later amendments of this instrument.</w:t>
      </w:r>
    </w:p>
    <w:p w14:paraId="5F3C92FE" w14:textId="77777777" w:rsidR="00C609D3" w:rsidRPr="005838F4" w:rsidRDefault="00C609D3" w:rsidP="00C609D3">
      <w:pPr>
        <w:pStyle w:val="subsection"/>
      </w:pPr>
      <w:r w:rsidRPr="005838F4">
        <w:tab/>
        <w:t>(2)</w:t>
      </w:r>
      <w:r w:rsidRPr="005838F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E0020D" w14:textId="77777777" w:rsidR="00C609D3" w:rsidRPr="005838F4" w:rsidRDefault="00C609D3" w:rsidP="00C609D3">
      <w:pPr>
        <w:pStyle w:val="ActHead5"/>
      </w:pPr>
      <w:bookmarkStart w:id="2" w:name="_Toc172726547"/>
      <w:r w:rsidRPr="0099748A">
        <w:rPr>
          <w:rStyle w:val="CharSectno"/>
        </w:rPr>
        <w:t>3</w:t>
      </w:r>
      <w:r w:rsidRPr="005838F4">
        <w:t xml:space="preserve">  Authority</w:t>
      </w:r>
      <w:bookmarkStart w:id="3" w:name="_GoBack"/>
      <w:bookmarkEnd w:id="2"/>
      <w:bookmarkEnd w:id="3"/>
    </w:p>
    <w:p w14:paraId="79BB7626" w14:textId="77777777" w:rsidR="00C609D3" w:rsidRPr="005838F4" w:rsidRDefault="00C609D3" w:rsidP="00C609D3">
      <w:pPr>
        <w:pStyle w:val="subsection"/>
      </w:pPr>
      <w:r w:rsidRPr="005838F4">
        <w:tab/>
      </w:r>
      <w:r w:rsidRPr="005838F4">
        <w:tab/>
        <w:t xml:space="preserve">This instrument is made under paragraph 51(1)(c) of the </w:t>
      </w:r>
      <w:r w:rsidRPr="005838F4">
        <w:rPr>
          <w:i/>
        </w:rPr>
        <w:t>Legislation Act 2003</w:t>
      </w:r>
      <w:r w:rsidRPr="005838F4">
        <w:t>.</w:t>
      </w:r>
    </w:p>
    <w:p w14:paraId="27B0904F" w14:textId="77777777" w:rsidR="00C609D3" w:rsidRPr="005838F4" w:rsidRDefault="00C609D3" w:rsidP="00C609D3">
      <w:pPr>
        <w:pStyle w:val="ActHead5"/>
        <w:rPr>
          <w:noProof/>
        </w:rPr>
      </w:pPr>
      <w:bookmarkStart w:id="4" w:name="_Toc172726548"/>
      <w:r w:rsidRPr="0099748A">
        <w:rPr>
          <w:rStyle w:val="CharSectno"/>
        </w:rPr>
        <w:t>4</w:t>
      </w:r>
      <w:r w:rsidRPr="005838F4">
        <w:t xml:space="preserve">  Deferral of sunsetting</w:t>
      </w:r>
      <w:bookmarkEnd w:id="4"/>
    </w:p>
    <w:p w14:paraId="3B9CEDF5" w14:textId="77777777" w:rsidR="00CD0F38" w:rsidRPr="005838F4" w:rsidRDefault="00CD0F38" w:rsidP="00CD0F38">
      <w:pPr>
        <w:pStyle w:val="subsection"/>
      </w:pPr>
      <w:r w:rsidRPr="005838F4">
        <w:tab/>
      </w:r>
      <w:r w:rsidRPr="005838F4">
        <w:tab/>
        <w:t xml:space="preserve">The following instruments, for which the sunsetting day is </w:t>
      </w:r>
      <w:r w:rsidR="004B38E8" w:rsidRPr="005838F4">
        <w:t>1 October</w:t>
      </w:r>
      <w:r w:rsidR="004F52F5" w:rsidRPr="005838F4">
        <w:t xml:space="preserve"> 2024,</w:t>
      </w:r>
      <w:r w:rsidRPr="005838F4">
        <w:t xml:space="preserve"> are repealed by section 51 of the </w:t>
      </w:r>
      <w:r w:rsidRPr="005838F4">
        <w:rPr>
          <w:i/>
        </w:rPr>
        <w:t>Legislation Act 2003</w:t>
      </w:r>
      <w:r w:rsidRPr="005838F4">
        <w:t xml:space="preserve"> on </w:t>
      </w:r>
      <w:r w:rsidR="004B38E8" w:rsidRPr="005838F4">
        <w:t>1 October</w:t>
      </w:r>
      <w:r w:rsidR="005C117A" w:rsidRPr="005838F4">
        <w:t xml:space="preserve"> 2025:</w:t>
      </w:r>
    </w:p>
    <w:p w14:paraId="0E619FE1" w14:textId="77777777" w:rsidR="00F35E4D" w:rsidRPr="005838F4" w:rsidRDefault="00CD0F38" w:rsidP="00CD0F38">
      <w:pPr>
        <w:pStyle w:val="paragraph"/>
      </w:pPr>
      <w:r w:rsidRPr="005838F4">
        <w:tab/>
        <w:t>(</w:t>
      </w:r>
      <w:r w:rsidR="00CF63C3" w:rsidRPr="005838F4">
        <w:t>a</w:t>
      </w:r>
      <w:r w:rsidRPr="005838F4">
        <w:t>)</w:t>
      </w:r>
      <w:r w:rsidRPr="005838F4">
        <w:tab/>
      </w:r>
      <w:r w:rsidR="00F35E4D" w:rsidRPr="005838F4">
        <w:rPr>
          <w:i/>
        </w:rPr>
        <w:t>Accountability Principles 2014</w:t>
      </w:r>
      <w:r w:rsidR="00F35E4D" w:rsidRPr="005838F4">
        <w:t>;</w:t>
      </w:r>
    </w:p>
    <w:p w14:paraId="523F4657" w14:textId="77777777" w:rsidR="00F35E4D" w:rsidRPr="005838F4" w:rsidRDefault="00F35E4D" w:rsidP="00CD0F38">
      <w:pPr>
        <w:pStyle w:val="paragraph"/>
      </w:pPr>
      <w:r w:rsidRPr="005838F4">
        <w:tab/>
        <w:t>(</w:t>
      </w:r>
      <w:r w:rsidR="00CF63C3" w:rsidRPr="005838F4">
        <w:t>b</w:t>
      </w:r>
      <w:r w:rsidRPr="005838F4">
        <w:t>)</w:t>
      </w:r>
      <w:r w:rsidRPr="005838F4">
        <w:tab/>
      </w:r>
      <w:r w:rsidRPr="005838F4">
        <w:rPr>
          <w:i/>
        </w:rPr>
        <w:t xml:space="preserve">Aged Care (Subsidy, Fees and Payments) </w:t>
      </w:r>
      <w:r w:rsidR="004B38E8" w:rsidRPr="005838F4">
        <w:rPr>
          <w:i/>
        </w:rPr>
        <w:t>Determination 2</w:t>
      </w:r>
      <w:r w:rsidRPr="005838F4">
        <w:rPr>
          <w:i/>
        </w:rPr>
        <w:t>014</w:t>
      </w:r>
      <w:r w:rsidRPr="005838F4">
        <w:t>;</w:t>
      </w:r>
    </w:p>
    <w:p w14:paraId="607A5C02" w14:textId="77777777" w:rsidR="00F35E4D" w:rsidRPr="005838F4" w:rsidRDefault="00F35E4D" w:rsidP="00CD0F38">
      <w:pPr>
        <w:pStyle w:val="paragraph"/>
      </w:pPr>
      <w:r w:rsidRPr="005838F4">
        <w:tab/>
        <w:t>(</w:t>
      </w:r>
      <w:r w:rsidR="00CF63C3" w:rsidRPr="005838F4">
        <w:t>c</w:t>
      </w:r>
      <w:r w:rsidRPr="005838F4">
        <w:t>)</w:t>
      </w:r>
      <w:r w:rsidRPr="005838F4">
        <w:tab/>
      </w:r>
      <w:r w:rsidRPr="005838F4">
        <w:rPr>
          <w:i/>
        </w:rPr>
        <w:t>Aged Care (Transitional Provisions) Principles 2014</w:t>
      </w:r>
      <w:r w:rsidRPr="005838F4">
        <w:t>;</w:t>
      </w:r>
    </w:p>
    <w:p w14:paraId="5128A1DA" w14:textId="77777777" w:rsidR="00CD0F38" w:rsidRPr="005838F4" w:rsidRDefault="00F35E4D" w:rsidP="00CD0F38">
      <w:pPr>
        <w:pStyle w:val="paragraph"/>
      </w:pPr>
      <w:r w:rsidRPr="005838F4">
        <w:rPr>
          <w:i/>
        </w:rPr>
        <w:tab/>
      </w:r>
      <w:r w:rsidRPr="005838F4">
        <w:t>(</w:t>
      </w:r>
      <w:r w:rsidR="00CF63C3" w:rsidRPr="005838F4">
        <w:t>d</w:t>
      </w:r>
      <w:r w:rsidRPr="005838F4">
        <w:t>)</w:t>
      </w:r>
      <w:r w:rsidRPr="005838F4">
        <w:tab/>
      </w:r>
      <w:r w:rsidR="00185BDD" w:rsidRPr="005838F4">
        <w:rPr>
          <w:i/>
        </w:rPr>
        <w:t xml:space="preserve">Aged Care (Transitional Provisions) (Residential Care Subsidy) </w:t>
      </w:r>
      <w:r w:rsidR="004B38E8" w:rsidRPr="005838F4">
        <w:rPr>
          <w:i/>
        </w:rPr>
        <w:t>Determination 2</w:t>
      </w:r>
      <w:r w:rsidR="00185BDD" w:rsidRPr="005838F4">
        <w:rPr>
          <w:i/>
        </w:rPr>
        <w:t>014</w:t>
      </w:r>
      <w:r w:rsidR="00185BDD" w:rsidRPr="005838F4">
        <w:t>;</w:t>
      </w:r>
    </w:p>
    <w:p w14:paraId="1ED5FBF8" w14:textId="77777777" w:rsidR="00185BDD" w:rsidRPr="005838F4" w:rsidRDefault="00185BDD" w:rsidP="00CD0F38">
      <w:pPr>
        <w:pStyle w:val="paragraph"/>
      </w:pPr>
      <w:r w:rsidRPr="005838F4">
        <w:tab/>
        <w:t>(</w:t>
      </w:r>
      <w:r w:rsidR="00CF63C3" w:rsidRPr="005838F4">
        <w:t>e</w:t>
      </w:r>
      <w:r w:rsidRPr="005838F4">
        <w:t>)</w:t>
      </w:r>
      <w:r w:rsidRPr="005838F4">
        <w:tab/>
      </w:r>
      <w:r w:rsidRPr="005838F4">
        <w:rPr>
          <w:i/>
        </w:rPr>
        <w:t xml:space="preserve">Aged Care (Transitional Provisions) (Subsidy and Other Measures) </w:t>
      </w:r>
      <w:r w:rsidR="004B38E8" w:rsidRPr="005838F4">
        <w:rPr>
          <w:i/>
        </w:rPr>
        <w:t>Determination 2</w:t>
      </w:r>
      <w:r w:rsidRPr="005838F4">
        <w:rPr>
          <w:i/>
        </w:rPr>
        <w:t>014</w:t>
      </w:r>
      <w:r w:rsidRPr="005838F4">
        <w:t>;</w:t>
      </w:r>
    </w:p>
    <w:p w14:paraId="12300F6B" w14:textId="77777777" w:rsidR="00F35E4D" w:rsidRPr="005838F4" w:rsidRDefault="00F35E4D" w:rsidP="00CD0F38">
      <w:pPr>
        <w:pStyle w:val="paragraph"/>
      </w:pPr>
      <w:r w:rsidRPr="005838F4">
        <w:tab/>
        <w:t>(</w:t>
      </w:r>
      <w:r w:rsidR="00CF63C3" w:rsidRPr="005838F4">
        <w:t>f</w:t>
      </w:r>
      <w:r w:rsidRPr="005838F4">
        <w:t>)</w:t>
      </w:r>
      <w:r w:rsidRPr="005838F4">
        <w:tab/>
      </w:r>
      <w:r w:rsidRPr="005838F4">
        <w:rPr>
          <w:i/>
        </w:rPr>
        <w:t>Allocation Principles 2014</w:t>
      </w:r>
      <w:r w:rsidRPr="005838F4">
        <w:t>;</w:t>
      </w:r>
    </w:p>
    <w:p w14:paraId="58CC49CC" w14:textId="77777777" w:rsidR="00F35E4D" w:rsidRPr="005838F4" w:rsidRDefault="00F35E4D" w:rsidP="00CD0F38">
      <w:pPr>
        <w:pStyle w:val="paragraph"/>
      </w:pPr>
      <w:r w:rsidRPr="005838F4">
        <w:tab/>
        <w:t>(</w:t>
      </w:r>
      <w:r w:rsidR="00CF63C3" w:rsidRPr="005838F4">
        <w:t>g</w:t>
      </w:r>
      <w:r w:rsidRPr="005838F4">
        <w:t>)</w:t>
      </w:r>
      <w:r w:rsidRPr="005838F4">
        <w:tab/>
      </w:r>
      <w:r w:rsidRPr="005838F4">
        <w:rPr>
          <w:i/>
        </w:rPr>
        <w:t>Approval of Care Recipients Principles 2014</w:t>
      </w:r>
      <w:r w:rsidRPr="005838F4">
        <w:t>;</w:t>
      </w:r>
    </w:p>
    <w:p w14:paraId="3037ED5A" w14:textId="77777777" w:rsidR="00CD0F38" w:rsidRPr="005838F4" w:rsidRDefault="00CD0F38" w:rsidP="00CD0F38">
      <w:pPr>
        <w:pStyle w:val="paragraph"/>
      </w:pPr>
      <w:r w:rsidRPr="005838F4">
        <w:tab/>
        <w:t>(</w:t>
      </w:r>
      <w:r w:rsidR="00CF63C3" w:rsidRPr="005838F4">
        <w:t>h</w:t>
      </w:r>
      <w:r w:rsidRPr="005838F4">
        <w:t>)</w:t>
      </w:r>
      <w:r w:rsidRPr="005838F4">
        <w:tab/>
      </w:r>
      <w:r w:rsidR="00A71609" w:rsidRPr="005838F4">
        <w:rPr>
          <w:i/>
        </w:rPr>
        <w:t>Classification Principles 2014</w:t>
      </w:r>
      <w:r w:rsidR="00A71609" w:rsidRPr="005838F4">
        <w:t>;</w:t>
      </w:r>
    </w:p>
    <w:p w14:paraId="6C997228" w14:textId="77777777" w:rsidR="00A71609" w:rsidRPr="005838F4" w:rsidRDefault="00A71609" w:rsidP="00CD0F38">
      <w:pPr>
        <w:pStyle w:val="paragraph"/>
      </w:pPr>
      <w:r w:rsidRPr="005838F4">
        <w:tab/>
        <w:t>(</w:t>
      </w:r>
      <w:r w:rsidR="00CF63C3" w:rsidRPr="005838F4">
        <w:t>i</w:t>
      </w:r>
      <w:r w:rsidRPr="005838F4">
        <w:t>)</w:t>
      </w:r>
      <w:r w:rsidRPr="005838F4">
        <w:tab/>
      </w:r>
      <w:r w:rsidRPr="005838F4">
        <w:rPr>
          <w:i/>
        </w:rPr>
        <w:t>Extra Service Principles 2014</w:t>
      </w:r>
      <w:r w:rsidRPr="005838F4">
        <w:t>;</w:t>
      </w:r>
    </w:p>
    <w:p w14:paraId="55BD47EA" w14:textId="77777777" w:rsidR="00A71609" w:rsidRPr="005838F4" w:rsidRDefault="00A71609" w:rsidP="00CD0F38">
      <w:pPr>
        <w:pStyle w:val="paragraph"/>
      </w:pPr>
      <w:r w:rsidRPr="005838F4">
        <w:tab/>
        <w:t>(</w:t>
      </w:r>
      <w:r w:rsidR="00CF63C3" w:rsidRPr="005838F4">
        <w:t>j</w:t>
      </w:r>
      <w:r w:rsidRPr="005838F4">
        <w:t>)</w:t>
      </w:r>
      <w:r w:rsidRPr="005838F4">
        <w:tab/>
      </w:r>
      <w:r w:rsidRPr="005838F4">
        <w:rPr>
          <w:i/>
        </w:rPr>
        <w:t>Fees and Payments Principles 2014 (No. 2)</w:t>
      </w:r>
      <w:r w:rsidRPr="005838F4">
        <w:t>;</w:t>
      </w:r>
    </w:p>
    <w:p w14:paraId="597CBEB0" w14:textId="77777777" w:rsidR="00A71609" w:rsidRPr="005838F4" w:rsidRDefault="00A71609" w:rsidP="00CD0F38">
      <w:pPr>
        <w:pStyle w:val="paragraph"/>
      </w:pPr>
      <w:r w:rsidRPr="005838F4">
        <w:tab/>
        <w:t>(</w:t>
      </w:r>
      <w:r w:rsidR="00CF63C3" w:rsidRPr="005838F4">
        <w:t>k</w:t>
      </w:r>
      <w:r w:rsidRPr="005838F4">
        <w:t>)</w:t>
      </w:r>
      <w:r w:rsidRPr="005838F4">
        <w:tab/>
      </w:r>
      <w:r w:rsidRPr="005838F4">
        <w:rPr>
          <w:i/>
        </w:rPr>
        <w:t>Grant Principles 2014</w:t>
      </w:r>
      <w:r w:rsidRPr="005838F4">
        <w:t>;</w:t>
      </w:r>
    </w:p>
    <w:p w14:paraId="21AC483F" w14:textId="77777777" w:rsidR="00A71609" w:rsidRPr="005838F4" w:rsidRDefault="00A71609" w:rsidP="00CD0F38">
      <w:pPr>
        <w:pStyle w:val="paragraph"/>
      </w:pPr>
      <w:r w:rsidRPr="005838F4">
        <w:tab/>
        <w:t>(</w:t>
      </w:r>
      <w:r w:rsidR="00CF63C3" w:rsidRPr="005838F4">
        <w:t>l</w:t>
      </w:r>
      <w:r w:rsidRPr="005838F4">
        <w:t>)</w:t>
      </w:r>
      <w:r w:rsidRPr="005838F4">
        <w:tab/>
      </w:r>
      <w:r w:rsidRPr="005838F4">
        <w:rPr>
          <w:i/>
        </w:rPr>
        <w:t>Information Principles 2014</w:t>
      </w:r>
      <w:r w:rsidRPr="005838F4">
        <w:t>;</w:t>
      </w:r>
    </w:p>
    <w:p w14:paraId="695C5859" w14:textId="77777777" w:rsidR="00185BDD" w:rsidRPr="005838F4" w:rsidRDefault="00185BDD" w:rsidP="00CD0F38">
      <w:pPr>
        <w:pStyle w:val="paragraph"/>
      </w:pPr>
      <w:r w:rsidRPr="005838F4">
        <w:tab/>
        <w:t>(</w:t>
      </w:r>
      <w:r w:rsidR="00CF63C3" w:rsidRPr="005838F4">
        <w:t>m</w:t>
      </w:r>
      <w:r w:rsidRPr="005838F4">
        <w:t>)</w:t>
      </w:r>
      <w:r w:rsidRPr="005838F4">
        <w:tab/>
      </w:r>
      <w:r w:rsidRPr="005838F4">
        <w:rPr>
          <w:i/>
        </w:rPr>
        <w:t>Quality of Care Principles 2014</w:t>
      </w:r>
      <w:r w:rsidRPr="005838F4">
        <w:t>;</w:t>
      </w:r>
    </w:p>
    <w:p w14:paraId="16B648C5" w14:textId="77777777" w:rsidR="00185BDD" w:rsidRPr="005838F4" w:rsidRDefault="00185BDD" w:rsidP="00CD0F38">
      <w:pPr>
        <w:pStyle w:val="paragraph"/>
      </w:pPr>
      <w:r w:rsidRPr="005838F4">
        <w:tab/>
        <w:t>(</w:t>
      </w:r>
      <w:r w:rsidR="00CF63C3" w:rsidRPr="005838F4">
        <w:t>n</w:t>
      </w:r>
      <w:r w:rsidRPr="005838F4">
        <w:t>)</w:t>
      </w:r>
      <w:r w:rsidRPr="005838F4">
        <w:tab/>
      </w:r>
      <w:r w:rsidRPr="005838F4">
        <w:rPr>
          <w:i/>
        </w:rPr>
        <w:t>Records Principles 2014</w:t>
      </w:r>
      <w:r w:rsidRPr="005838F4">
        <w:t>;</w:t>
      </w:r>
    </w:p>
    <w:p w14:paraId="6A125966" w14:textId="77777777" w:rsidR="00F35E4D" w:rsidRPr="005838F4" w:rsidRDefault="00F35E4D" w:rsidP="00CD0F38">
      <w:pPr>
        <w:pStyle w:val="paragraph"/>
      </w:pPr>
      <w:r w:rsidRPr="005838F4">
        <w:lastRenderedPageBreak/>
        <w:tab/>
        <w:t>(</w:t>
      </w:r>
      <w:r w:rsidR="00CF63C3" w:rsidRPr="005838F4">
        <w:t>o</w:t>
      </w:r>
      <w:r w:rsidRPr="005838F4">
        <w:t>)</w:t>
      </w:r>
      <w:r w:rsidRPr="005838F4">
        <w:tab/>
      </w:r>
      <w:r w:rsidRPr="005838F4">
        <w:rPr>
          <w:i/>
        </w:rPr>
        <w:t>Subsidy Principles 2014</w:t>
      </w:r>
      <w:r w:rsidRPr="005838F4">
        <w:t>;</w:t>
      </w:r>
    </w:p>
    <w:p w14:paraId="5CFC81DC" w14:textId="77777777" w:rsidR="00F35E4D" w:rsidRPr="005838F4" w:rsidRDefault="00F35E4D" w:rsidP="00CD0F38">
      <w:pPr>
        <w:pStyle w:val="paragraph"/>
      </w:pPr>
      <w:r w:rsidRPr="005838F4">
        <w:tab/>
        <w:t>(</w:t>
      </w:r>
      <w:r w:rsidR="00CF63C3" w:rsidRPr="005838F4">
        <w:t>p</w:t>
      </w:r>
      <w:r w:rsidRPr="005838F4">
        <w:t>)</w:t>
      </w:r>
      <w:r w:rsidRPr="005838F4">
        <w:tab/>
      </w:r>
      <w:r w:rsidRPr="005838F4">
        <w:rPr>
          <w:i/>
        </w:rPr>
        <w:t>User Rights Principles 2014</w:t>
      </w:r>
      <w:r w:rsidRPr="005838F4">
        <w:t>.</w:t>
      </w:r>
    </w:p>
    <w:p w14:paraId="5E0EACA9" w14:textId="77777777" w:rsidR="00C609D3" w:rsidRPr="005838F4" w:rsidRDefault="00C609D3" w:rsidP="00C609D3">
      <w:pPr>
        <w:pStyle w:val="ActHead5"/>
      </w:pPr>
      <w:bookmarkStart w:id="5" w:name="_Toc172726549"/>
      <w:r w:rsidRPr="0099748A">
        <w:rPr>
          <w:rStyle w:val="CharSectno"/>
        </w:rPr>
        <w:t>5</w:t>
      </w:r>
      <w:r w:rsidRPr="005838F4">
        <w:t xml:space="preserve">  Repeal of this instrument</w:t>
      </w:r>
      <w:bookmarkEnd w:id="5"/>
    </w:p>
    <w:p w14:paraId="7402C421" w14:textId="77777777" w:rsidR="00866B41" w:rsidRPr="005838F4" w:rsidRDefault="00C609D3" w:rsidP="00417177">
      <w:pPr>
        <w:pStyle w:val="subsection"/>
      </w:pPr>
      <w:r w:rsidRPr="005838F4">
        <w:tab/>
      </w:r>
      <w:r w:rsidRPr="005838F4">
        <w:tab/>
        <w:t xml:space="preserve">This instrument is repealed at the start of </w:t>
      </w:r>
      <w:r w:rsidR="004B38E8" w:rsidRPr="005838F4">
        <w:t>2 October</w:t>
      </w:r>
      <w:r w:rsidR="00323C9A" w:rsidRPr="005838F4">
        <w:t xml:space="preserve"> 2025.</w:t>
      </w:r>
    </w:p>
    <w:sectPr w:rsidR="00866B41" w:rsidRPr="005838F4" w:rsidSect="00F379F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A5A2" w14:textId="77777777" w:rsidR="00AB41A2" w:rsidRDefault="00AB41A2" w:rsidP="00715914">
      <w:pPr>
        <w:spacing w:line="240" w:lineRule="auto"/>
      </w:pPr>
      <w:r>
        <w:separator/>
      </w:r>
    </w:p>
  </w:endnote>
  <w:endnote w:type="continuationSeparator" w:id="0">
    <w:p w14:paraId="4CBCB27F" w14:textId="77777777" w:rsidR="00AB41A2" w:rsidRDefault="00AB41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2D05" w14:textId="77777777" w:rsidR="0099748A" w:rsidRPr="00F379F9" w:rsidRDefault="00F379F9" w:rsidP="00F379F9">
    <w:pPr>
      <w:pStyle w:val="Footer"/>
      <w:rPr>
        <w:i/>
        <w:sz w:val="18"/>
      </w:rPr>
    </w:pPr>
    <w:r w:rsidRPr="00F379F9">
      <w:rPr>
        <w:i/>
        <w:sz w:val="18"/>
      </w:rPr>
      <w:t>OPC67021 -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1F99" w14:textId="77777777" w:rsidR="00A71609" w:rsidRDefault="00A71609" w:rsidP="007500C8">
    <w:pPr>
      <w:pStyle w:val="Footer"/>
    </w:pPr>
  </w:p>
  <w:p w14:paraId="433CE422" w14:textId="77777777" w:rsidR="00A71609" w:rsidRPr="00F379F9" w:rsidRDefault="00F379F9" w:rsidP="00F379F9">
    <w:pPr>
      <w:pStyle w:val="Footer"/>
      <w:rPr>
        <w:i/>
        <w:sz w:val="18"/>
      </w:rPr>
    </w:pPr>
    <w:r w:rsidRPr="00F379F9">
      <w:rPr>
        <w:i/>
        <w:sz w:val="18"/>
      </w:rPr>
      <w:t>OPC67021 -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5F62" w14:textId="77777777" w:rsidR="00A71609" w:rsidRPr="00F379F9" w:rsidRDefault="00F379F9" w:rsidP="00F379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79F9">
      <w:rPr>
        <w:i/>
        <w:sz w:val="18"/>
      </w:rPr>
      <w:t>OPC67021 -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37B5B" w14:textId="77777777" w:rsidR="00A71609" w:rsidRPr="00E33C1C" w:rsidRDefault="00A716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1609" w14:paraId="4556F11F" w14:textId="77777777" w:rsidTr="009974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F00C21" w14:textId="77777777" w:rsidR="00A71609" w:rsidRDefault="00A71609" w:rsidP="00E177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0E1F10" w14:textId="6834DC2D" w:rsidR="00A71609" w:rsidRDefault="00A71609" w:rsidP="00E17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C4">
            <w:rPr>
              <w:i/>
              <w:sz w:val="18"/>
            </w:rPr>
            <w:t>Legislation (Deferral of Sunsetting—Aged Care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A70D1" w14:textId="77777777" w:rsidR="00A71609" w:rsidRDefault="00A71609" w:rsidP="00E177B3">
          <w:pPr>
            <w:spacing w:line="0" w:lineRule="atLeast"/>
            <w:jc w:val="right"/>
            <w:rPr>
              <w:sz w:val="18"/>
            </w:rPr>
          </w:pPr>
        </w:p>
      </w:tc>
    </w:tr>
  </w:tbl>
  <w:p w14:paraId="336CFB05" w14:textId="77777777" w:rsidR="00A71609" w:rsidRPr="00F379F9" w:rsidRDefault="00F379F9" w:rsidP="00F379F9">
    <w:pPr>
      <w:rPr>
        <w:rFonts w:cs="Times New Roman"/>
        <w:i/>
        <w:sz w:val="18"/>
      </w:rPr>
    </w:pPr>
    <w:r w:rsidRPr="00F379F9">
      <w:rPr>
        <w:rFonts w:cs="Times New Roman"/>
        <w:i/>
        <w:sz w:val="18"/>
      </w:rPr>
      <w:t>OPC67021 -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F038" w14:textId="77777777" w:rsidR="00A71609" w:rsidRPr="00E33C1C" w:rsidRDefault="00A716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71609" w14:paraId="31A183C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3959F4" w14:textId="77777777" w:rsidR="00A71609" w:rsidRDefault="00A71609" w:rsidP="00E177B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53CB5AB" w14:textId="58D0F307" w:rsidR="00A71609" w:rsidRDefault="00A71609" w:rsidP="00E17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C4">
            <w:rPr>
              <w:i/>
              <w:sz w:val="18"/>
            </w:rPr>
            <w:t>Legislation (Deferral of Sunsetting—Aged Care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2144C" w14:textId="77777777" w:rsidR="00A71609" w:rsidRDefault="00A71609" w:rsidP="00E17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490671" w14:textId="77777777" w:rsidR="00A71609" w:rsidRPr="00F379F9" w:rsidRDefault="00F379F9" w:rsidP="00F379F9">
    <w:pPr>
      <w:rPr>
        <w:rFonts w:cs="Times New Roman"/>
        <w:i/>
        <w:sz w:val="18"/>
      </w:rPr>
    </w:pPr>
    <w:r w:rsidRPr="00F379F9">
      <w:rPr>
        <w:rFonts w:cs="Times New Roman"/>
        <w:i/>
        <w:sz w:val="18"/>
      </w:rPr>
      <w:t>OPC67021 -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C47D" w14:textId="77777777" w:rsidR="00A71609" w:rsidRPr="00E33C1C" w:rsidRDefault="00A716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1609" w14:paraId="57A0B073" w14:textId="77777777" w:rsidTr="009974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3EF29" w14:textId="77777777" w:rsidR="00A71609" w:rsidRDefault="00A71609" w:rsidP="00E177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0AEC7C" w14:textId="36AB73A0" w:rsidR="00A71609" w:rsidRDefault="00A71609" w:rsidP="00E17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C4">
            <w:rPr>
              <w:i/>
              <w:sz w:val="18"/>
            </w:rPr>
            <w:t>Legislation (Deferral of Sunsetting—Aged Care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1F1CCD" w14:textId="77777777" w:rsidR="00A71609" w:rsidRDefault="00A71609" w:rsidP="00E177B3">
          <w:pPr>
            <w:spacing w:line="0" w:lineRule="atLeast"/>
            <w:jc w:val="right"/>
            <w:rPr>
              <w:sz w:val="18"/>
            </w:rPr>
          </w:pPr>
        </w:p>
      </w:tc>
    </w:tr>
  </w:tbl>
  <w:p w14:paraId="4A9E0CA9" w14:textId="77777777" w:rsidR="00A71609" w:rsidRPr="00F379F9" w:rsidRDefault="00F379F9" w:rsidP="00F379F9">
    <w:pPr>
      <w:rPr>
        <w:rFonts w:cs="Times New Roman"/>
        <w:i/>
        <w:sz w:val="18"/>
      </w:rPr>
    </w:pPr>
    <w:r w:rsidRPr="00F379F9">
      <w:rPr>
        <w:rFonts w:cs="Times New Roman"/>
        <w:i/>
        <w:sz w:val="18"/>
      </w:rPr>
      <w:t>OPC67021 -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7DA6" w14:textId="77777777" w:rsidR="00A71609" w:rsidRPr="00E33C1C" w:rsidRDefault="00A7160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A71609" w14:paraId="5E896310" w14:textId="77777777" w:rsidTr="00E177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E63ABE" w14:textId="77777777" w:rsidR="00A71609" w:rsidRDefault="00A71609" w:rsidP="00E17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88B60" w14:textId="3C7446E3" w:rsidR="00A71609" w:rsidRDefault="00A71609" w:rsidP="00E17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C4">
            <w:rPr>
              <w:i/>
              <w:sz w:val="18"/>
            </w:rPr>
            <w:t>Legislation (Deferral of Sunsetting—Aged Care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7C190" w14:textId="77777777" w:rsidR="00A71609" w:rsidRDefault="00A71609" w:rsidP="00E17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AA4E08" w14:textId="77777777" w:rsidR="00A71609" w:rsidRPr="00F379F9" w:rsidRDefault="00F379F9" w:rsidP="00F379F9">
    <w:pPr>
      <w:rPr>
        <w:rFonts w:cs="Times New Roman"/>
        <w:i/>
        <w:sz w:val="18"/>
      </w:rPr>
    </w:pPr>
    <w:r w:rsidRPr="00F379F9">
      <w:rPr>
        <w:rFonts w:cs="Times New Roman"/>
        <w:i/>
        <w:sz w:val="18"/>
      </w:rPr>
      <w:t>OPC67021 -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C76B" w14:textId="77777777" w:rsidR="00A71609" w:rsidRPr="00E33C1C" w:rsidRDefault="00A7160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1609" w14:paraId="1C477BC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1902B4" w14:textId="77777777" w:rsidR="00A71609" w:rsidRDefault="00A71609" w:rsidP="00E17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97B05" w14:textId="76827B3B" w:rsidR="00A71609" w:rsidRDefault="00A71609" w:rsidP="00E17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50C4">
            <w:rPr>
              <w:i/>
              <w:sz w:val="18"/>
            </w:rPr>
            <w:t>Legislation (Deferral of Sunsetting—Aged Care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416188" w14:textId="77777777" w:rsidR="00A71609" w:rsidRDefault="00A71609" w:rsidP="00E17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63F47A" w14:textId="77777777" w:rsidR="00A71609" w:rsidRPr="00F379F9" w:rsidRDefault="00F379F9" w:rsidP="00F379F9">
    <w:pPr>
      <w:rPr>
        <w:rFonts w:cs="Times New Roman"/>
        <w:i/>
        <w:sz w:val="18"/>
      </w:rPr>
    </w:pPr>
    <w:r w:rsidRPr="00F379F9">
      <w:rPr>
        <w:rFonts w:cs="Times New Roman"/>
        <w:i/>
        <w:sz w:val="18"/>
      </w:rPr>
      <w:t>OPC67021 -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ADC4" w14:textId="77777777" w:rsidR="00AB41A2" w:rsidRDefault="00AB41A2" w:rsidP="00715914">
      <w:pPr>
        <w:spacing w:line="240" w:lineRule="auto"/>
      </w:pPr>
      <w:r>
        <w:separator/>
      </w:r>
    </w:p>
  </w:footnote>
  <w:footnote w:type="continuationSeparator" w:id="0">
    <w:p w14:paraId="2C9CAFB6" w14:textId="77777777" w:rsidR="00AB41A2" w:rsidRDefault="00AB41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8CF6" w14:textId="77777777" w:rsidR="00A71609" w:rsidRPr="005F1388" w:rsidRDefault="00A716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A554" w14:textId="77777777" w:rsidR="00A71609" w:rsidRPr="005F1388" w:rsidRDefault="00A716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198A" w14:textId="77777777" w:rsidR="00A71609" w:rsidRPr="005F1388" w:rsidRDefault="00A7160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A7C2" w14:textId="77777777" w:rsidR="00A71609" w:rsidRPr="00ED79B6" w:rsidRDefault="00A7160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76E5" w14:textId="77777777" w:rsidR="00A71609" w:rsidRPr="00ED79B6" w:rsidRDefault="00A7160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5121" w14:textId="77777777" w:rsidR="00A71609" w:rsidRPr="00ED79B6" w:rsidRDefault="00A716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D5AB8" w14:textId="17733A69" w:rsidR="00A71609" w:rsidRDefault="00A7160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A0E2102" w14:textId="3FDFD344" w:rsidR="00A71609" w:rsidRDefault="00A7160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B150D3C" w14:textId="78AD590B" w:rsidR="00A71609" w:rsidRPr="007A1328" w:rsidRDefault="00A7160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A9A9E3" w14:textId="77777777" w:rsidR="00A71609" w:rsidRPr="007A1328" w:rsidRDefault="00A71609" w:rsidP="00715914">
    <w:pPr>
      <w:rPr>
        <w:b/>
        <w:sz w:val="24"/>
      </w:rPr>
    </w:pPr>
  </w:p>
  <w:p w14:paraId="74E7434D" w14:textId="3EB51B72" w:rsidR="00A71609" w:rsidRPr="007A1328" w:rsidRDefault="00A7160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050C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59A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FB45" w14:textId="05F08391" w:rsidR="00A71609" w:rsidRPr="007A1328" w:rsidRDefault="00A716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C963BDD" w14:textId="430E3372" w:rsidR="00A71609" w:rsidRPr="007A1328" w:rsidRDefault="00A716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A837728" w14:textId="07E1E64D" w:rsidR="00A71609" w:rsidRPr="007A1328" w:rsidRDefault="00A7160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07F2CB3" w14:textId="77777777" w:rsidR="00A71609" w:rsidRPr="007A1328" w:rsidRDefault="00A71609" w:rsidP="00715914">
    <w:pPr>
      <w:jc w:val="right"/>
      <w:rPr>
        <w:b/>
        <w:sz w:val="24"/>
      </w:rPr>
    </w:pPr>
  </w:p>
  <w:p w14:paraId="29E28979" w14:textId="1F02F6FC" w:rsidR="00A71609" w:rsidRPr="007A1328" w:rsidRDefault="00A7160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050C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59A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472E" w14:textId="77777777" w:rsidR="00A71609" w:rsidRPr="007A1328" w:rsidRDefault="00A7160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9C"/>
    <w:rsid w:val="0000074A"/>
    <w:rsid w:val="00004470"/>
    <w:rsid w:val="00011802"/>
    <w:rsid w:val="000133F6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76A93"/>
    <w:rsid w:val="001809D7"/>
    <w:rsid w:val="00185BDD"/>
    <w:rsid w:val="001939E1"/>
    <w:rsid w:val="00194C3E"/>
    <w:rsid w:val="001952EB"/>
    <w:rsid w:val="00195382"/>
    <w:rsid w:val="001A3785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7ECB"/>
    <w:rsid w:val="002A697C"/>
    <w:rsid w:val="002A7BCF"/>
    <w:rsid w:val="002B4C50"/>
    <w:rsid w:val="002D043A"/>
    <w:rsid w:val="002D6224"/>
    <w:rsid w:val="002E3F4B"/>
    <w:rsid w:val="00304F8B"/>
    <w:rsid w:val="00323C9A"/>
    <w:rsid w:val="003354D2"/>
    <w:rsid w:val="00335BC6"/>
    <w:rsid w:val="003415D3"/>
    <w:rsid w:val="003439BD"/>
    <w:rsid w:val="00344701"/>
    <w:rsid w:val="00352B0F"/>
    <w:rsid w:val="00352EA7"/>
    <w:rsid w:val="00356690"/>
    <w:rsid w:val="00357832"/>
    <w:rsid w:val="00360459"/>
    <w:rsid w:val="003759A4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9AC"/>
    <w:rsid w:val="00496F97"/>
    <w:rsid w:val="004B38E8"/>
    <w:rsid w:val="004C6AE8"/>
    <w:rsid w:val="004D3593"/>
    <w:rsid w:val="004E063A"/>
    <w:rsid w:val="004E7BEC"/>
    <w:rsid w:val="004F52F5"/>
    <w:rsid w:val="004F53FA"/>
    <w:rsid w:val="005027E6"/>
    <w:rsid w:val="00505D3D"/>
    <w:rsid w:val="00506AF6"/>
    <w:rsid w:val="00507F4A"/>
    <w:rsid w:val="00516B8D"/>
    <w:rsid w:val="005332D3"/>
    <w:rsid w:val="00537FBC"/>
    <w:rsid w:val="005407B0"/>
    <w:rsid w:val="005439BC"/>
    <w:rsid w:val="00554954"/>
    <w:rsid w:val="005574D1"/>
    <w:rsid w:val="00565165"/>
    <w:rsid w:val="00567D19"/>
    <w:rsid w:val="0057110D"/>
    <w:rsid w:val="005838F4"/>
    <w:rsid w:val="00584811"/>
    <w:rsid w:val="00585784"/>
    <w:rsid w:val="00593AA6"/>
    <w:rsid w:val="00594161"/>
    <w:rsid w:val="00594749"/>
    <w:rsid w:val="005B4067"/>
    <w:rsid w:val="005B50A6"/>
    <w:rsid w:val="005B5C12"/>
    <w:rsid w:val="005C117A"/>
    <w:rsid w:val="005C3F41"/>
    <w:rsid w:val="005C496A"/>
    <w:rsid w:val="005D2D09"/>
    <w:rsid w:val="005E37EA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3563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0894"/>
    <w:rsid w:val="007C2253"/>
    <w:rsid w:val="007C302C"/>
    <w:rsid w:val="007C6EE6"/>
    <w:rsid w:val="007D5A63"/>
    <w:rsid w:val="007D7B81"/>
    <w:rsid w:val="007E163D"/>
    <w:rsid w:val="007E667A"/>
    <w:rsid w:val="007F28C9"/>
    <w:rsid w:val="00803587"/>
    <w:rsid w:val="008050C4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9789C"/>
    <w:rsid w:val="008A46E1"/>
    <w:rsid w:val="008A4F43"/>
    <w:rsid w:val="008B1BDF"/>
    <w:rsid w:val="008B2706"/>
    <w:rsid w:val="008C5257"/>
    <w:rsid w:val="008D0EE0"/>
    <w:rsid w:val="008E6067"/>
    <w:rsid w:val="008F54E7"/>
    <w:rsid w:val="00903422"/>
    <w:rsid w:val="00915DF9"/>
    <w:rsid w:val="009254C3"/>
    <w:rsid w:val="00932377"/>
    <w:rsid w:val="0094020B"/>
    <w:rsid w:val="009437B2"/>
    <w:rsid w:val="00947D5A"/>
    <w:rsid w:val="009532A5"/>
    <w:rsid w:val="00965FE3"/>
    <w:rsid w:val="009752FB"/>
    <w:rsid w:val="00982242"/>
    <w:rsid w:val="009868E9"/>
    <w:rsid w:val="0099748A"/>
    <w:rsid w:val="009C1006"/>
    <w:rsid w:val="009E507A"/>
    <w:rsid w:val="009E5CFC"/>
    <w:rsid w:val="009F2D32"/>
    <w:rsid w:val="00A037FE"/>
    <w:rsid w:val="00A079CB"/>
    <w:rsid w:val="00A12128"/>
    <w:rsid w:val="00A22C98"/>
    <w:rsid w:val="00A231E2"/>
    <w:rsid w:val="00A23CC4"/>
    <w:rsid w:val="00A32A19"/>
    <w:rsid w:val="00A36B54"/>
    <w:rsid w:val="00A43F39"/>
    <w:rsid w:val="00A64912"/>
    <w:rsid w:val="00A70A74"/>
    <w:rsid w:val="00A71609"/>
    <w:rsid w:val="00A77A9D"/>
    <w:rsid w:val="00A85F21"/>
    <w:rsid w:val="00A94C39"/>
    <w:rsid w:val="00AB41A2"/>
    <w:rsid w:val="00AD5641"/>
    <w:rsid w:val="00AD7889"/>
    <w:rsid w:val="00AE7C81"/>
    <w:rsid w:val="00AF021B"/>
    <w:rsid w:val="00AF06CF"/>
    <w:rsid w:val="00AF1BE6"/>
    <w:rsid w:val="00B05CF4"/>
    <w:rsid w:val="00B07CDB"/>
    <w:rsid w:val="00B16A31"/>
    <w:rsid w:val="00B17DFD"/>
    <w:rsid w:val="00B308FE"/>
    <w:rsid w:val="00B33709"/>
    <w:rsid w:val="00B33B3C"/>
    <w:rsid w:val="00B352CA"/>
    <w:rsid w:val="00B37AC1"/>
    <w:rsid w:val="00B422E3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1259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CF63C3"/>
    <w:rsid w:val="00D050E6"/>
    <w:rsid w:val="00D13441"/>
    <w:rsid w:val="00D150E7"/>
    <w:rsid w:val="00D25532"/>
    <w:rsid w:val="00D32F65"/>
    <w:rsid w:val="00D44058"/>
    <w:rsid w:val="00D52DC2"/>
    <w:rsid w:val="00D53BCC"/>
    <w:rsid w:val="00D70DFB"/>
    <w:rsid w:val="00D766DF"/>
    <w:rsid w:val="00D83A95"/>
    <w:rsid w:val="00DA186E"/>
    <w:rsid w:val="00DA4116"/>
    <w:rsid w:val="00DB251C"/>
    <w:rsid w:val="00DB4630"/>
    <w:rsid w:val="00DC4F88"/>
    <w:rsid w:val="00E05704"/>
    <w:rsid w:val="00E11E44"/>
    <w:rsid w:val="00E177B3"/>
    <w:rsid w:val="00E3270E"/>
    <w:rsid w:val="00E338EF"/>
    <w:rsid w:val="00E52C34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2891"/>
    <w:rsid w:val="00F072A7"/>
    <w:rsid w:val="00F078DC"/>
    <w:rsid w:val="00F16510"/>
    <w:rsid w:val="00F32BA8"/>
    <w:rsid w:val="00F349F1"/>
    <w:rsid w:val="00F35E4D"/>
    <w:rsid w:val="00F379F9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0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C6E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E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E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E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E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6E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6E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6E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6E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6E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EE6"/>
  </w:style>
  <w:style w:type="paragraph" w:customStyle="1" w:styleId="OPCParaBase">
    <w:name w:val="OPCParaBase"/>
    <w:qFormat/>
    <w:rsid w:val="007C6E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E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E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E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E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E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6E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E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E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E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E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EE6"/>
  </w:style>
  <w:style w:type="paragraph" w:customStyle="1" w:styleId="Blocks">
    <w:name w:val="Blocks"/>
    <w:aliases w:val="bb"/>
    <w:basedOn w:val="OPCParaBase"/>
    <w:qFormat/>
    <w:rsid w:val="007C6E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E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E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EE6"/>
    <w:rPr>
      <w:i/>
    </w:rPr>
  </w:style>
  <w:style w:type="paragraph" w:customStyle="1" w:styleId="BoxList">
    <w:name w:val="BoxList"/>
    <w:aliases w:val="bl"/>
    <w:basedOn w:val="BoxText"/>
    <w:qFormat/>
    <w:rsid w:val="007C6E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E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E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EE6"/>
    <w:pPr>
      <w:ind w:left="1985" w:hanging="851"/>
    </w:pPr>
  </w:style>
  <w:style w:type="character" w:customStyle="1" w:styleId="CharAmPartNo">
    <w:name w:val="CharAmPartNo"/>
    <w:basedOn w:val="OPCCharBase"/>
    <w:qFormat/>
    <w:rsid w:val="007C6EE6"/>
  </w:style>
  <w:style w:type="character" w:customStyle="1" w:styleId="CharAmPartText">
    <w:name w:val="CharAmPartText"/>
    <w:basedOn w:val="OPCCharBase"/>
    <w:qFormat/>
    <w:rsid w:val="007C6EE6"/>
  </w:style>
  <w:style w:type="character" w:customStyle="1" w:styleId="CharAmSchNo">
    <w:name w:val="CharAmSchNo"/>
    <w:basedOn w:val="OPCCharBase"/>
    <w:qFormat/>
    <w:rsid w:val="007C6EE6"/>
  </w:style>
  <w:style w:type="character" w:customStyle="1" w:styleId="CharAmSchText">
    <w:name w:val="CharAmSchText"/>
    <w:basedOn w:val="OPCCharBase"/>
    <w:qFormat/>
    <w:rsid w:val="007C6EE6"/>
  </w:style>
  <w:style w:type="character" w:customStyle="1" w:styleId="CharBoldItalic">
    <w:name w:val="CharBoldItalic"/>
    <w:basedOn w:val="OPCCharBase"/>
    <w:uiPriority w:val="1"/>
    <w:qFormat/>
    <w:rsid w:val="007C6E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EE6"/>
  </w:style>
  <w:style w:type="character" w:customStyle="1" w:styleId="CharChapText">
    <w:name w:val="CharChapText"/>
    <w:basedOn w:val="OPCCharBase"/>
    <w:uiPriority w:val="1"/>
    <w:qFormat/>
    <w:rsid w:val="007C6EE6"/>
  </w:style>
  <w:style w:type="character" w:customStyle="1" w:styleId="CharDivNo">
    <w:name w:val="CharDivNo"/>
    <w:basedOn w:val="OPCCharBase"/>
    <w:uiPriority w:val="1"/>
    <w:qFormat/>
    <w:rsid w:val="007C6EE6"/>
  </w:style>
  <w:style w:type="character" w:customStyle="1" w:styleId="CharDivText">
    <w:name w:val="CharDivText"/>
    <w:basedOn w:val="OPCCharBase"/>
    <w:uiPriority w:val="1"/>
    <w:qFormat/>
    <w:rsid w:val="007C6EE6"/>
  </w:style>
  <w:style w:type="character" w:customStyle="1" w:styleId="CharItalic">
    <w:name w:val="CharItalic"/>
    <w:basedOn w:val="OPCCharBase"/>
    <w:uiPriority w:val="1"/>
    <w:qFormat/>
    <w:rsid w:val="007C6EE6"/>
    <w:rPr>
      <w:i/>
    </w:rPr>
  </w:style>
  <w:style w:type="character" w:customStyle="1" w:styleId="CharPartNo">
    <w:name w:val="CharPartNo"/>
    <w:basedOn w:val="OPCCharBase"/>
    <w:uiPriority w:val="1"/>
    <w:qFormat/>
    <w:rsid w:val="007C6EE6"/>
  </w:style>
  <w:style w:type="character" w:customStyle="1" w:styleId="CharPartText">
    <w:name w:val="CharPartText"/>
    <w:basedOn w:val="OPCCharBase"/>
    <w:uiPriority w:val="1"/>
    <w:qFormat/>
    <w:rsid w:val="007C6EE6"/>
  </w:style>
  <w:style w:type="character" w:customStyle="1" w:styleId="CharSectno">
    <w:name w:val="CharSectno"/>
    <w:basedOn w:val="OPCCharBase"/>
    <w:qFormat/>
    <w:rsid w:val="007C6EE6"/>
  </w:style>
  <w:style w:type="character" w:customStyle="1" w:styleId="CharSubdNo">
    <w:name w:val="CharSubdNo"/>
    <w:basedOn w:val="OPCCharBase"/>
    <w:uiPriority w:val="1"/>
    <w:qFormat/>
    <w:rsid w:val="007C6EE6"/>
  </w:style>
  <w:style w:type="character" w:customStyle="1" w:styleId="CharSubdText">
    <w:name w:val="CharSubdText"/>
    <w:basedOn w:val="OPCCharBase"/>
    <w:uiPriority w:val="1"/>
    <w:qFormat/>
    <w:rsid w:val="007C6EE6"/>
  </w:style>
  <w:style w:type="paragraph" w:customStyle="1" w:styleId="CTA--">
    <w:name w:val="CTA --"/>
    <w:basedOn w:val="OPCParaBase"/>
    <w:next w:val="Normal"/>
    <w:rsid w:val="007C6E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E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E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E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E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E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E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E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E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E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E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E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E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E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6E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EE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6E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E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E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E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E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E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E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E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E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E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E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E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E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E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E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E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E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E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E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E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E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E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E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E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E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E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E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E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E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E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E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E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E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E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E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E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E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E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E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6E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6E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6E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6E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6E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6E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6E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6E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6E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6E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E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E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E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E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E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E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E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6EE6"/>
    <w:rPr>
      <w:sz w:val="16"/>
    </w:rPr>
  </w:style>
  <w:style w:type="table" w:customStyle="1" w:styleId="CFlag">
    <w:name w:val="CFlag"/>
    <w:basedOn w:val="TableNormal"/>
    <w:uiPriority w:val="99"/>
    <w:rsid w:val="007C6E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6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E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E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E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E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6E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E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EE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6EE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6EE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6E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E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6E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E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E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E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E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E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E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E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6E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E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6EE6"/>
  </w:style>
  <w:style w:type="character" w:customStyle="1" w:styleId="CharSubPartNoCASA">
    <w:name w:val="CharSubPartNo(CASA)"/>
    <w:basedOn w:val="OPCCharBase"/>
    <w:uiPriority w:val="1"/>
    <w:rsid w:val="007C6EE6"/>
  </w:style>
  <w:style w:type="paragraph" w:customStyle="1" w:styleId="ENoteTTIndentHeadingSub">
    <w:name w:val="ENoteTTIndentHeadingSub"/>
    <w:aliases w:val="enTTHis"/>
    <w:basedOn w:val="OPCParaBase"/>
    <w:rsid w:val="007C6E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E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E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E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6E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6E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E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EE6"/>
    <w:rPr>
      <w:sz w:val="22"/>
    </w:rPr>
  </w:style>
  <w:style w:type="paragraph" w:customStyle="1" w:styleId="SOTextNote">
    <w:name w:val="SO TextNote"/>
    <w:aliases w:val="sont"/>
    <w:basedOn w:val="SOText"/>
    <w:qFormat/>
    <w:rsid w:val="007C6E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E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EE6"/>
    <w:rPr>
      <w:sz w:val="22"/>
    </w:rPr>
  </w:style>
  <w:style w:type="paragraph" w:customStyle="1" w:styleId="FileName">
    <w:name w:val="FileName"/>
    <w:basedOn w:val="Normal"/>
    <w:rsid w:val="007C6EE6"/>
  </w:style>
  <w:style w:type="paragraph" w:customStyle="1" w:styleId="TableHeading">
    <w:name w:val="TableHeading"/>
    <w:aliases w:val="th"/>
    <w:basedOn w:val="OPCParaBase"/>
    <w:next w:val="Tabletext"/>
    <w:rsid w:val="007C6E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E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E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E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E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E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E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E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E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E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E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6E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6E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6E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6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6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E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6E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6E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6E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6E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6E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6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C6E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6EE6"/>
    <w:pPr>
      <w:ind w:left="240" w:hanging="240"/>
    </w:pPr>
  </w:style>
  <w:style w:type="paragraph" w:styleId="Index2">
    <w:name w:val="index 2"/>
    <w:basedOn w:val="Normal"/>
    <w:next w:val="Normal"/>
    <w:autoRedefine/>
    <w:rsid w:val="007C6EE6"/>
    <w:pPr>
      <w:ind w:left="480" w:hanging="240"/>
    </w:pPr>
  </w:style>
  <w:style w:type="paragraph" w:styleId="Index3">
    <w:name w:val="index 3"/>
    <w:basedOn w:val="Normal"/>
    <w:next w:val="Normal"/>
    <w:autoRedefine/>
    <w:rsid w:val="007C6EE6"/>
    <w:pPr>
      <w:ind w:left="720" w:hanging="240"/>
    </w:pPr>
  </w:style>
  <w:style w:type="paragraph" w:styleId="Index4">
    <w:name w:val="index 4"/>
    <w:basedOn w:val="Normal"/>
    <w:next w:val="Normal"/>
    <w:autoRedefine/>
    <w:rsid w:val="007C6EE6"/>
    <w:pPr>
      <w:ind w:left="960" w:hanging="240"/>
    </w:pPr>
  </w:style>
  <w:style w:type="paragraph" w:styleId="Index5">
    <w:name w:val="index 5"/>
    <w:basedOn w:val="Normal"/>
    <w:next w:val="Normal"/>
    <w:autoRedefine/>
    <w:rsid w:val="007C6EE6"/>
    <w:pPr>
      <w:ind w:left="1200" w:hanging="240"/>
    </w:pPr>
  </w:style>
  <w:style w:type="paragraph" w:styleId="Index6">
    <w:name w:val="index 6"/>
    <w:basedOn w:val="Normal"/>
    <w:next w:val="Normal"/>
    <w:autoRedefine/>
    <w:rsid w:val="007C6EE6"/>
    <w:pPr>
      <w:ind w:left="1440" w:hanging="240"/>
    </w:pPr>
  </w:style>
  <w:style w:type="paragraph" w:styleId="Index7">
    <w:name w:val="index 7"/>
    <w:basedOn w:val="Normal"/>
    <w:next w:val="Normal"/>
    <w:autoRedefine/>
    <w:rsid w:val="007C6EE6"/>
    <w:pPr>
      <w:ind w:left="1680" w:hanging="240"/>
    </w:pPr>
  </w:style>
  <w:style w:type="paragraph" w:styleId="Index8">
    <w:name w:val="index 8"/>
    <w:basedOn w:val="Normal"/>
    <w:next w:val="Normal"/>
    <w:autoRedefine/>
    <w:rsid w:val="007C6EE6"/>
    <w:pPr>
      <w:ind w:left="1920" w:hanging="240"/>
    </w:pPr>
  </w:style>
  <w:style w:type="paragraph" w:styleId="Index9">
    <w:name w:val="index 9"/>
    <w:basedOn w:val="Normal"/>
    <w:next w:val="Normal"/>
    <w:autoRedefine/>
    <w:rsid w:val="007C6EE6"/>
    <w:pPr>
      <w:ind w:left="2160" w:hanging="240"/>
    </w:pPr>
  </w:style>
  <w:style w:type="paragraph" w:styleId="NormalIndent">
    <w:name w:val="Normal Indent"/>
    <w:basedOn w:val="Normal"/>
    <w:rsid w:val="007C6EE6"/>
    <w:pPr>
      <w:ind w:left="720"/>
    </w:pPr>
  </w:style>
  <w:style w:type="paragraph" w:styleId="FootnoteText">
    <w:name w:val="footnote text"/>
    <w:basedOn w:val="Normal"/>
    <w:link w:val="FootnoteTextChar"/>
    <w:rsid w:val="007C6E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6EE6"/>
  </w:style>
  <w:style w:type="paragraph" w:styleId="CommentText">
    <w:name w:val="annotation text"/>
    <w:basedOn w:val="Normal"/>
    <w:link w:val="CommentTextChar"/>
    <w:rsid w:val="007C6E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6EE6"/>
  </w:style>
  <w:style w:type="paragraph" w:styleId="IndexHeading">
    <w:name w:val="index heading"/>
    <w:basedOn w:val="Normal"/>
    <w:next w:val="Index1"/>
    <w:rsid w:val="007C6E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6E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6EE6"/>
    <w:pPr>
      <w:ind w:left="480" w:hanging="480"/>
    </w:pPr>
  </w:style>
  <w:style w:type="paragraph" w:styleId="EnvelopeAddress">
    <w:name w:val="envelope address"/>
    <w:basedOn w:val="Normal"/>
    <w:rsid w:val="007C6E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6E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6E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6EE6"/>
    <w:rPr>
      <w:sz w:val="16"/>
      <w:szCs w:val="16"/>
    </w:rPr>
  </w:style>
  <w:style w:type="character" w:styleId="PageNumber">
    <w:name w:val="page number"/>
    <w:basedOn w:val="DefaultParagraphFont"/>
    <w:rsid w:val="007C6EE6"/>
  </w:style>
  <w:style w:type="character" w:styleId="EndnoteReference">
    <w:name w:val="endnote reference"/>
    <w:basedOn w:val="DefaultParagraphFont"/>
    <w:rsid w:val="007C6EE6"/>
    <w:rPr>
      <w:vertAlign w:val="superscript"/>
    </w:rPr>
  </w:style>
  <w:style w:type="paragraph" w:styleId="EndnoteText">
    <w:name w:val="endnote text"/>
    <w:basedOn w:val="Normal"/>
    <w:link w:val="EndnoteTextChar"/>
    <w:rsid w:val="007C6E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6EE6"/>
  </w:style>
  <w:style w:type="paragraph" w:styleId="TableofAuthorities">
    <w:name w:val="table of authorities"/>
    <w:basedOn w:val="Normal"/>
    <w:next w:val="Normal"/>
    <w:rsid w:val="007C6EE6"/>
    <w:pPr>
      <w:ind w:left="240" w:hanging="240"/>
    </w:pPr>
  </w:style>
  <w:style w:type="paragraph" w:styleId="MacroText">
    <w:name w:val="macro"/>
    <w:link w:val="MacroTextChar"/>
    <w:rsid w:val="007C6E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6E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6E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6EE6"/>
    <w:pPr>
      <w:ind w:left="283" w:hanging="283"/>
    </w:pPr>
  </w:style>
  <w:style w:type="paragraph" w:styleId="ListBullet">
    <w:name w:val="List Bullet"/>
    <w:basedOn w:val="Normal"/>
    <w:autoRedefine/>
    <w:rsid w:val="007C6E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6E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6EE6"/>
    <w:pPr>
      <w:ind w:left="566" w:hanging="283"/>
    </w:pPr>
  </w:style>
  <w:style w:type="paragraph" w:styleId="List3">
    <w:name w:val="List 3"/>
    <w:basedOn w:val="Normal"/>
    <w:rsid w:val="007C6EE6"/>
    <w:pPr>
      <w:ind w:left="849" w:hanging="283"/>
    </w:pPr>
  </w:style>
  <w:style w:type="paragraph" w:styleId="List4">
    <w:name w:val="List 4"/>
    <w:basedOn w:val="Normal"/>
    <w:rsid w:val="007C6EE6"/>
    <w:pPr>
      <w:ind w:left="1132" w:hanging="283"/>
    </w:pPr>
  </w:style>
  <w:style w:type="paragraph" w:styleId="List5">
    <w:name w:val="List 5"/>
    <w:basedOn w:val="Normal"/>
    <w:rsid w:val="007C6EE6"/>
    <w:pPr>
      <w:ind w:left="1415" w:hanging="283"/>
    </w:pPr>
  </w:style>
  <w:style w:type="paragraph" w:styleId="ListBullet2">
    <w:name w:val="List Bullet 2"/>
    <w:basedOn w:val="Normal"/>
    <w:autoRedefine/>
    <w:rsid w:val="007C6E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6E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6E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6E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6E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6E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6E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6E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6E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6E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6EE6"/>
    <w:pPr>
      <w:ind w:left="4252"/>
    </w:pPr>
  </w:style>
  <w:style w:type="character" w:customStyle="1" w:styleId="ClosingChar">
    <w:name w:val="Closing Char"/>
    <w:basedOn w:val="DefaultParagraphFont"/>
    <w:link w:val="Closing"/>
    <w:rsid w:val="007C6EE6"/>
    <w:rPr>
      <w:sz w:val="22"/>
    </w:rPr>
  </w:style>
  <w:style w:type="paragraph" w:styleId="Signature">
    <w:name w:val="Signature"/>
    <w:basedOn w:val="Normal"/>
    <w:link w:val="SignatureChar"/>
    <w:rsid w:val="007C6E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6EE6"/>
    <w:rPr>
      <w:sz w:val="22"/>
    </w:rPr>
  </w:style>
  <w:style w:type="paragraph" w:styleId="BodyText">
    <w:name w:val="Body Text"/>
    <w:basedOn w:val="Normal"/>
    <w:link w:val="BodyTextChar"/>
    <w:rsid w:val="007C6E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6EE6"/>
    <w:rPr>
      <w:sz w:val="22"/>
    </w:rPr>
  </w:style>
  <w:style w:type="paragraph" w:styleId="BodyTextIndent">
    <w:name w:val="Body Text Indent"/>
    <w:basedOn w:val="Normal"/>
    <w:link w:val="BodyTextIndentChar"/>
    <w:rsid w:val="007C6E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6EE6"/>
    <w:rPr>
      <w:sz w:val="22"/>
    </w:rPr>
  </w:style>
  <w:style w:type="paragraph" w:styleId="ListContinue">
    <w:name w:val="List Continue"/>
    <w:basedOn w:val="Normal"/>
    <w:rsid w:val="007C6EE6"/>
    <w:pPr>
      <w:spacing w:after="120"/>
      <w:ind w:left="283"/>
    </w:pPr>
  </w:style>
  <w:style w:type="paragraph" w:styleId="ListContinue2">
    <w:name w:val="List Continue 2"/>
    <w:basedOn w:val="Normal"/>
    <w:rsid w:val="007C6EE6"/>
    <w:pPr>
      <w:spacing w:after="120"/>
      <w:ind w:left="566"/>
    </w:pPr>
  </w:style>
  <w:style w:type="paragraph" w:styleId="ListContinue3">
    <w:name w:val="List Continue 3"/>
    <w:basedOn w:val="Normal"/>
    <w:rsid w:val="007C6EE6"/>
    <w:pPr>
      <w:spacing w:after="120"/>
      <w:ind w:left="849"/>
    </w:pPr>
  </w:style>
  <w:style w:type="paragraph" w:styleId="ListContinue4">
    <w:name w:val="List Continue 4"/>
    <w:basedOn w:val="Normal"/>
    <w:rsid w:val="007C6EE6"/>
    <w:pPr>
      <w:spacing w:after="120"/>
      <w:ind w:left="1132"/>
    </w:pPr>
  </w:style>
  <w:style w:type="paragraph" w:styleId="ListContinue5">
    <w:name w:val="List Continue 5"/>
    <w:basedOn w:val="Normal"/>
    <w:rsid w:val="007C6E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6E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6E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6E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6E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6EE6"/>
  </w:style>
  <w:style w:type="character" w:customStyle="1" w:styleId="SalutationChar">
    <w:name w:val="Salutation Char"/>
    <w:basedOn w:val="DefaultParagraphFont"/>
    <w:link w:val="Salutation"/>
    <w:rsid w:val="007C6EE6"/>
    <w:rPr>
      <w:sz w:val="22"/>
    </w:rPr>
  </w:style>
  <w:style w:type="paragraph" w:styleId="Date">
    <w:name w:val="Date"/>
    <w:basedOn w:val="Normal"/>
    <w:next w:val="Normal"/>
    <w:link w:val="DateChar"/>
    <w:rsid w:val="007C6EE6"/>
  </w:style>
  <w:style w:type="character" w:customStyle="1" w:styleId="DateChar">
    <w:name w:val="Date Char"/>
    <w:basedOn w:val="DefaultParagraphFont"/>
    <w:link w:val="Date"/>
    <w:rsid w:val="007C6EE6"/>
    <w:rPr>
      <w:sz w:val="22"/>
    </w:rPr>
  </w:style>
  <w:style w:type="paragraph" w:styleId="BodyTextFirstIndent">
    <w:name w:val="Body Text First Indent"/>
    <w:basedOn w:val="BodyText"/>
    <w:link w:val="BodyTextFirstIndentChar"/>
    <w:rsid w:val="007C6E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6E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6E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6EE6"/>
    <w:rPr>
      <w:sz w:val="22"/>
    </w:rPr>
  </w:style>
  <w:style w:type="paragraph" w:styleId="BodyText2">
    <w:name w:val="Body Text 2"/>
    <w:basedOn w:val="Normal"/>
    <w:link w:val="BodyText2Char"/>
    <w:rsid w:val="007C6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6EE6"/>
    <w:rPr>
      <w:sz w:val="22"/>
    </w:rPr>
  </w:style>
  <w:style w:type="paragraph" w:styleId="BodyText3">
    <w:name w:val="Body Text 3"/>
    <w:basedOn w:val="Normal"/>
    <w:link w:val="BodyText3Char"/>
    <w:rsid w:val="007C6E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6E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6E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6EE6"/>
    <w:rPr>
      <w:sz w:val="22"/>
    </w:rPr>
  </w:style>
  <w:style w:type="paragraph" w:styleId="BodyTextIndent3">
    <w:name w:val="Body Text Indent 3"/>
    <w:basedOn w:val="Normal"/>
    <w:link w:val="BodyTextIndent3Char"/>
    <w:rsid w:val="007C6E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6EE6"/>
    <w:rPr>
      <w:sz w:val="16"/>
      <w:szCs w:val="16"/>
    </w:rPr>
  </w:style>
  <w:style w:type="paragraph" w:styleId="BlockText">
    <w:name w:val="Block Text"/>
    <w:basedOn w:val="Normal"/>
    <w:rsid w:val="007C6EE6"/>
    <w:pPr>
      <w:spacing w:after="120"/>
      <w:ind w:left="1440" w:right="1440"/>
    </w:pPr>
  </w:style>
  <w:style w:type="character" w:styleId="Hyperlink">
    <w:name w:val="Hyperlink"/>
    <w:basedOn w:val="DefaultParagraphFont"/>
    <w:rsid w:val="007C6EE6"/>
    <w:rPr>
      <w:color w:val="0000FF"/>
      <w:u w:val="single"/>
    </w:rPr>
  </w:style>
  <w:style w:type="character" w:styleId="FollowedHyperlink">
    <w:name w:val="FollowedHyperlink"/>
    <w:basedOn w:val="DefaultParagraphFont"/>
    <w:rsid w:val="007C6EE6"/>
    <w:rPr>
      <w:color w:val="800080"/>
      <w:u w:val="single"/>
    </w:rPr>
  </w:style>
  <w:style w:type="character" w:styleId="Strong">
    <w:name w:val="Strong"/>
    <w:basedOn w:val="DefaultParagraphFont"/>
    <w:qFormat/>
    <w:rsid w:val="007C6EE6"/>
    <w:rPr>
      <w:b/>
      <w:bCs/>
    </w:rPr>
  </w:style>
  <w:style w:type="character" w:styleId="Emphasis">
    <w:name w:val="Emphasis"/>
    <w:basedOn w:val="DefaultParagraphFont"/>
    <w:qFormat/>
    <w:rsid w:val="007C6EE6"/>
    <w:rPr>
      <w:i/>
      <w:iCs/>
    </w:rPr>
  </w:style>
  <w:style w:type="paragraph" w:styleId="DocumentMap">
    <w:name w:val="Document Map"/>
    <w:basedOn w:val="Normal"/>
    <w:link w:val="DocumentMapChar"/>
    <w:rsid w:val="007C6E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6E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6E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6E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6EE6"/>
  </w:style>
  <w:style w:type="character" w:customStyle="1" w:styleId="E-mailSignatureChar">
    <w:name w:val="E-mail Signature Char"/>
    <w:basedOn w:val="DefaultParagraphFont"/>
    <w:link w:val="E-mailSignature"/>
    <w:rsid w:val="007C6EE6"/>
    <w:rPr>
      <w:sz w:val="22"/>
    </w:rPr>
  </w:style>
  <w:style w:type="paragraph" w:styleId="NormalWeb">
    <w:name w:val="Normal (Web)"/>
    <w:basedOn w:val="Normal"/>
    <w:rsid w:val="007C6EE6"/>
  </w:style>
  <w:style w:type="character" w:styleId="HTMLAcronym">
    <w:name w:val="HTML Acronym"/>
    <w:basedOn w:val="DefaultParagraphFont"/>
    <w:rsid w:val="007C6EE6"/>
  </w:style>
  <w:style w:type="paragraph" w:styleId="HTMLAddress">
    <w:name w:val="HTML Address"/>
    <w:basedOn w:val="Normal"/>
    <w:link w:val="HTMLAddressChar"/>
    <w:rsid w:val="007C6E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6EE6"/>
    <w:rPr>
      <w:i/>
      <w:iCs/>
      <w:sz w:val="22"/>
    </w:rPr>
  </w:style>
  <w:style w:type="character" w:styleId="HTMLCite">
    <w:name w:val="HTML Cite"/>
    <w:basedOn w:val="DefaultParagraphFont"/>
    <w:rsid w:val="007C6EE6"/>
    <w:rPr>
      <w:i/>
      <w:iCs/>
    </w:rPr>
  </w:style>
  <w:style w:type="character" w:styleId="HTMLCode">
    <w:name w:val="HTML Code"/>
    <w:basedOn w:val="DefaultParagraphFont"/>
    <w:rsid w:val="007C6E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6EE6"/>
    <w:rPr>
      <w:i/>
      <w:iCs/>
    </w:rPr>
  </w:style>
  <w:style w:type="character" w:styleId="HTMLKeyboard">
    <w:name w:val="HTML Keyboard"/>
    <w:basedOn w:val="DefaultParagraphFont"/>
    <w:rsid w:val="007C6E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6E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6E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6E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6E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6E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6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EE6"/>
    <w:rPr>
      <w:b/>
      <w:bCs/>
    </w:rPr>
  </w:style>
  <w:style w:type="numbering" w:styleId="1ai">
    <w:name w:val="Outline List 1"/>
    <w:basedOn w:val="NoList"/>
    <w:rsid w:val="007C6EE6"/>
    <w:pPr>
      <w:numPr>
        <w:numId w:val="14"/>
      </w:numPr>
    </w:pPr>
  </w:style>
  <w:style w:type="numbering" w:styleId="111111">
    <w:name w:val="Outline List 2"/>
    <w:basedOn w:val="NoList"/>
    <w:rsid w:val="007C6EE6"/>
    <w:pPr>
      <w:numPr>
        <w:numId w:val="15"/>
      </w:numPr>
    </w:pPr>
  </w:style>
  <w:style w:type="numbering" w:styleId="ArticleSection">
    <w:name w:val="Outline List 3"/>
    <w:basedOn w:val="NoList"/>
    <w:rsid w:val="007C6EE6"/>
    <w:pPr>
      <w:numPr>
        <w:numId w:val="17"/>
      </w:numPr>
    </w:pPr>
  </w:style>
  <w:style w:type="table" w:styleId="TableSimple1">
    <w:name w:val="Table Simple 1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6E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6E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6E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6E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6E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6E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6E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6E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6E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6E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6E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6E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6E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6E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6E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6E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6E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6E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6E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6E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6E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6E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6E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6E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6E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6E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6E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6E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6E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6E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6E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6E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6E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6E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6E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6EE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C6E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E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E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E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C6EE6"/>
  </w:style>
  <w:style w:type="paragraph" w:styleId="Bibliography">
    <w:name w:val="Bibliography"/>
    <w:basedOn w:val="Normal"/>
    <w:next w:val="Normal"/>
    <w:uiPriority w:val="37"/>
    <w:semiHidden/>
    <w:unhideWhenUsed/>
    <w:rsid w:val="007C6EE6"/>
  </w:style>
  <w:style w:type="character" w:styleId="BookTitle">
    <w:name w:val="Book Title"/>
    <w:basedOn w:val="DefaultParagraphFont"/>
    <w:uiPriority w:val="33"/>
    <w:qFormat/>
    <w:rsid w:val="007C6EE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C6EE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C6EE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6EE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C6EE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C6E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C6E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C6E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C6E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C6E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C6E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6E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C6E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C6E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C6E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C6E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C6E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C6E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C6E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C6E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C6EE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C6EE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E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EE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C6EE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C6E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C6E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C6E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C6E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C6EE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C6EE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C6EE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C6EE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C6E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C6E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C6E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C6EE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C6EE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C6E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C6EE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C6EE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6E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6E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C6E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C6E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C6E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C6E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C6EE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C6EE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C6EE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C6EE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C6EE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C6EE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C6EE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C6E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C6E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C6EE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C6E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C6E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C6E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C6EE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C6EE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EE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EE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C6EE6"/>
    <w:rPr>
      <w:color w:val="808080"/>
    </w:rPr>
  </w:style>
  <w:style w:type="table" w:styleId="PlainTable1">
    <w:name w:val="Plain Table 1"/>
    <w:basedOn w:val="TableNormal"/>
    <w:uiPriority w:val="41"/>
    <w:rsid w:val="007C6E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6E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C6E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6E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C6E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C6E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EE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C6EE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C6E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C6EE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C6E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EE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1185add1508b6fa74766a3a6d89a0625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07c77080d40ac1906bc58d0aca52ad7f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8172-D006-4098-9D65-4AC566FB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D26B9-34F0-4C47-AA3A-33D3FD33A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3BE3A-5C4C-47F6-8098-B1D116A5D9B1}">
  <ds:schemaRefs>
    <ds:schemaRef ds:uri="http://schemas.microsoft.com/office/2006/metadata/properties"/>
    <ds:schemaRef ds:uri="http://schemas.microsoft.com/office/infopath/2007/PartnerControls"/>
    <ds:schemaRef ds:uri="F5712CC6-FE33-44D1-9532-10C2F0C28602"/>
  </ds:schemaRefs>
</ds:datastoreItem>
</file>

<file path=customXml/itemProps4.xml><?xml version="1.0" encoding="utf-8"?>
<ds:datastoreItem xmlns:ds="http://schemas.openxmlformats.org/officeDocument/2006/customXml" ds:itemID="{F9B4C7A6-BEDD-4624-954C-C133735A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6</Pages>
  <Words>404</Words>
  <Characters>2115</Characters>
  <Application>Microsoft Office Word</Application>
  <DocSecurity>0</DocSecurity>
  <PresentationFormat/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2024-07-30T04:22:00Z</dcterms:created>
  <dcterms:modified xsi:type="dcterms:W3CDTF">2024-09-12T00:18:00Z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Sunsetting—Aged Care Instruments)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OPC67021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