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9919" w14:textId="68A81AC6" w:rsidR="00F109D4" w:rsidRPr="003C5719" w:rsidRDefault="00F109D4" w:rsidP="00EC3DF6">
      <w:pPr>
        <w:pStyle w:val="Heading1"/>
        <w:spacing w:after="360"/>
        <w:ind w:firstLine="794"/>
        <w:rPr>
          <w:rFonts w:ascii="Times New Roman" w:hAnsi="Times New Roman"/>
          <w:sz w:val="24"/>
          <w:szCs w:val="24"/>
        </w:rPr>
      </w:pPr>
      <w:r w:rsidRPr="003C5719">
        <w:rPr>
          <w:rFonts w:ascii="Times New Roman" w:hAnsi="Times New Roman"/>
          <w:sz w:val="24"/>
          <w:szCs w:val="24"/>
        </w:rPr>
        <w:t>EXPLANATORY STATEMENT</w:t>
      </w:r>
    </w:p>
    <w:p w14:paraId="518F48F8" w14:textId="32D9CA77"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1B954EFC39CA4B26A31B4158060F1B76"/>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1F5AE6">
            <w:rPr>
              <w:rStyle w:val="DefaultChar"/>
            </w:rPr>
            <w:t>the Assistant Treasurer and Minister for Financial Services</w:t>
          </w:r>
        </w:sdtContent>
      </w:sdt>
    </w:p>
    <w:p w14:paraId="00EF39B9" w14:textId="02EC1A19" w:rsidR="00F109D4" w:rsidRPr="003C5719" w:rsidRDefault="00E311C7" w:rsidP="004A27A8">
      <w:pPr>
        <w:spacing w:before="240" w:after="240"/>
        <w:jc w:val="center"/>
        <w:rPr>
          <w:i/>
        </w:rPr>
      </w:pPr>
      <w:r>
        <w:rPr>
          <w:i/>
        </w:rPr>
        <w:t>Tax Agent Services Act 2009</w:t>
      </w:r>
    </w:p>
    <w:p w14:paraId="748629B2" w14:textId="106976E2" w:rsidR="00F109D4" w:rsidRPr="003C5719" w:rsidRDefault="00E311C7" w:rsidP="004A27A8">
      <w:pPr>
        <w:tabs>
          <w:tab w:val="left" w:pos="1418"/>
        </w:tabs>
        <w:spacing w:before="0" w:after="240"/>
        <w:jc w:val="center"/>
        <w:rPr>
          <w:i/>
        </w:rPr>
      </w:pPr>
      <w:r>
        <w:rPr>
          <w:i/>
        </w:rPr>
        <w:t xml:space="preserve">Tax Agent Services (Code of Professional Conduct) </w:t>
      </w:r>
      <w:r w:rsidR="00484C42">
        <w:rPr>
          <w:i/>
        </w:rPr>
        <w:t xml:space="preserve">Amendment (Measures No. 1) </w:t>
      </w:r>
      <w:r>
        <w:rPr>
          <w:i/>
        </w:rPr>
        <w:t>Determination 202</w:t>
      </w:r>
      <w:r w:rsidR="00A73CE0">
        <w:rPr>
          <w:i/>
        </w:rPr>
        <w:t>4</w:t>
      </w:r>
    </w:p>
    <w:p w14:paraId="5A7EAB8B" w14:textId="1CDE5EAC" w:rsidR="008B7C1B" w:rsidRDefault="00405650" w:rsidP="00C0709F">
      <w:r w:rsidRPr="00405650">
        <w:t xml:space="preserve">The </w:t>
      </w:r>
      <w:r w:rsidRPr="00F8699E">
        <w:rPr>
          <w:i/>
          <w:iCs/>
        </w:rPr>
        <w:t xml:space="preserve">Tax Agent Services (Code of Professional Conduct) </w:t>
      </w:r>
      <w:r w:rsidR="00484C42">
        <w:rPr>
          <w:i/>
        </w:rPr>
        <w:t xml:space="preserve">Amendment (Measures No. 1) </w:t>
      </w:r>
      <w:r w:rsidRPr="00F8699E">
        <w:rPr>
          <w:i/>
          <w:iCs/>
        </w:rPr>
        <w:t>Determination 202</w:t>
      </w:r>
      <w:r w:rsidR="00A73CE0">
        <w:rPr>
          <w:i/>
          <w:iCs/>
        </w:rPr>
        <w:t>4</w:t>
      </w:r>
      <w:r w:rsidRPr="00405650">
        <w:t xml:space="preserve"> (the </w:t>
      </w:r>
      <w:r w:rsidR="0066619D">
        <w:t>Instrument</w:t>
      </w:r>
      <w:r w:rsidRPr="00405650">
        <w:t>)</w:t>
      </w:r>
      <w:r>
        <w:t xml:space="preserve"> is </w:t>
      </w:r>
      <w:r w:rsidR="00413293">
        <w:t xml:space="preserve">a </w:t>
      </w:r>
      <w:r w:rsidR="00047A79">
        <w:t>l</w:t>
      </w:r>
      <w:r w:rsidR="00413293">
        <w:t xml:space="preserve">egislative </w:t>
      </w:r>
      <w:r w:rsidR="00047A79">
        <w:t>i</w:t>
      </w:r>
      <w:r w:rsidR="00413293">
        <w:t xml:space="preserve">nstrument </w:t>
      </w:r>
      <w:r>
        <w:t xml:space="preserve">made under </w:t>
      </w:r>
      <w:r w:rsidR="0046030F">
        <w:t xml:space="preserve">section 30-12 of the </w:t>
      </w:r>
      <w:r w:rsidR="0046030F" w:rsidRPr="00E62631">
        <w:rPr>
          <w:i/>
          <w:iCs/>
        </w:rPr>
        <w:t>Tax Agent Services Act 2009</w:t>
      </w:r>
      <w:r w:rsidR="0046030F">
        <w:t xml:space="preserve"> </w:t>
      </w:r>
      <w:r w:rsidR="0046030F" w:rsidRPr="003C5719">
        <w:t>(the Act)</w:t>
      </w:r>
      <w:r w:rsidR="0046030F">
        <w:t>.</w:t>
      </w:r>
      <w:r w:rsidR="00AD3307">
        <w:t xml:space="preserve"> </w:t>
      </w:r>
      <w:r w:rsidR="00FF030B" w:rsidRPr="003C5719">
        <w:t xml:space="preserve">Section </w:t>
      </w:r>
      <w:r w:rsidR="00FF030B">
        <w:t>30-12</w:t>
      </w:r>
      <w:r w:rsidR="00FF030B" w:rsidRPr="003C5719">
        <w:t xml:space="preserve"> of the </w:t>
      </w:r>
      <w:r w:rsidR="0046030F">
        <w:t xml:space="preserve">Act </w:t>
      </w:r>
      <w:r w:rsidR="00FF030B" w:rsidRPr="003C5719">
        <w:t xml:space="preserve">provides that the </w:t>
      </w:r>
      <w:r w:rsidR="00FF030B">
        <w:t xml:space="preserve">Minister may, by legislative instrument, determine obligations </w:t>
      </w:r>
      <w:r w:rsidR="0080208A">
        <w:t xml:space="preserve">that </w:t>
      </w:r>
      <w:r w:rsidR="00FF030B">
        <w:t>elaborate or supplement any aspect of the Code of Professional Conduct (the Code)</w:t>
      </w:r>
      <w:r w:rsidR="000B58E5">
        <w:t xml:space="preserve">. </w:t>
      </w:r>
      <w:r w:rsidR="005C70EF">
        <w:t>Th</w:t>
      </w:r>
      <w:r w:rsidR="00894B61">
        <w:t>e</w:t>
      </w:r>
      <w:r w:rsidR="005C70EF">
        <w:t xml:space="preserve"> Code is set out in s</w:t>
      </w:r>
      <w:r w:rsidR="00047A79">
        <w:t>ection</w:t>
      </w:r>
      <w:r w:rsidR="00445EEE">
        <w:t> </w:t>
      </w:r>
      <w:r w:rsidR="00BA6FCD">
        <w:t>30-10 of the Act</w:t>
      </w:r>
      <w:r w:rsidR="00047A79">
        <w:t xml:space="preserve"> and</w:t>
      </w:r>
      <w:r w:rsidR="00AA798C">
        <w:t xml:space="preserve"> establishes </w:t>
      </w:r>
      <w:r w:rsidR="00751CAE">
        <w:t>ethical principles that</w:t>
      </w:r>
      <w:r w:rsidR="00CB3898">
        <w:t xml:space="preserve"> </w:t>
      </w:r>
      <w:r w:rsidR="00AA798C">
        <w:t>appl</w:t>
      </w:r>
      <w:r w:rsidR="00751CAE">
        <w:t>y</w:t>
      </w:r>
      <w:r w:rsidR="00AA798C">
        <w:t xml:space="preserve"> to all registered tax agents and </w:t>
      </w:r>
      <w:r w:rsidR="00F22F94">
        <w:t>b</w:t>
      </w:r>
      <w:r w:rsidR="00647A9B">
        <w:t xml:space="preserve">usiness </w:t>
      </w:r>
      <w:r w:rsidR="00F22F94">
        <w:t>a</w:t>
      </w:r>
      <w:r w:rsidR="00647A9B">
        <w:t xml:space="preserve">ctivity </w:t>
      </w:r>
      <w:r w:rsidR="00F22F94">
        <w:t>s</w:t>
      </w:r>
      <w:r w:rsidR="00647A9B">
        <w:t xml:space="preserve">tatement </w:t>
      </w:r>
      <w:r w:rsidR="00EF562D">
        <w:t>(</w:t>
      </w:r>
      <w:r w:rsidR="00AA798C">
        <w:t>BAS</w:t>
      </w:r>
      <w:r w:rsidR="00647A9B">
        <w:t>)</w:t>
      </w:r>
      <w:r w:rsidR="00AA798C">
        <w:t xml:space="preserve"> agents</w:t>
      </w:r>
      <w:r w:rsidR="00647A9B">
        <w:t xml:space="preserve"> (together referred to as ‘tax practitioners’)</w:t>
      </w:r>
      <w:r w:rsidR="00695BD1">
        <w:t>.</w:t>
      </w:r>
    </w:p>
    <w:p w14:paraId="68988F89" w14:textId="57A16285" w:rsidR="003233B3" w:rsidRDefault="003233B3" w:rsidP="003233B3">
      <w:r>
        <w:t xml:space="preserve">The </w:t>
      </w:r>
      <w:r w:rsidRPr="001D795E">
        <w:t xml:space="preserve">Code </w:t>
      </w:r>
      <w:r>
        <w:t>is administered by the Tax Practitioners Board (the Board), which regulates tax practitioners across Australia,</w:t>
      </w:r>
      <w:r w:rsidRPr="00942DCA">
        <w:t xml:space="preserve"> </w:t>
      </w:r>
      <w:r>
        <w:t xml:space="preserve">including their compliance with the Code. Under subsection 30-10(17) of the Act, a tax practitioner must comply with any obligations the Minister determines under section 30-12 of the Act. Where the Board finds a </w:t>
      </w:r>
      <w:r w:rsidRPr="00FF605A">
        <w:t>failure to comply with</w:t>
      </w:r>
      <w:r>
        <w:t xml:space="preserve"> the</w:t>
      </w:r>
      <w:r w:rsidRPr="00FF605A">
        <w:t xml:space="preserve"> </w:t>
      </w:r>
      <w:r>
        <w:t>Code or finds</w:t>
      </w:r>
      <w:r w:rsidRPr="00FF605A">
        <w:t xml:space="preserve"> that the conduct </w:t>
      </w:r>
      <w:r>
        <w:t>constitutes</w:t>
      </w:r>
      <w:r w:rsidRPr="00FF605A">
        <w:t xml:space="preserve"> a breach of the Act under s</w:t>
      </w:r>
      <w:r>
        <w:t>ection</w:t>
      </w:r>
      <w:r w:rsidRPr="00FF605A">
        <w:t xml:space="preserve"> 60-125 of </w:t>
      </w:r>
      <w:r>
        <w:t>the</w:t>
      </w:r>
      <w:r w:rsidRPr="00FF605A">
        <w:t xml:space="preserve"> Act</w:t>
      </w:r>
      <w:r>
        <w:t>, the Board is able to take a range of actions including making orders or suspending or terminating tax practitioners’ registration</w:t>
      </w:r>
      <w:r w:rsidR="00B33AF5">
        <w:t>. These actions are available</w:t>
      </w:r>
      <w:r w:rsidR="00DD0841">
        <w:t xml:space="preserve"> to</w:t>
      </w:r>
      <w:r w:rsidR="00DD0841" w:rsidRPr="00DD0841">
        <w:t xml:space="preserve"> </w:t>
      </w:r>
      <w:r w:rsidR="00B33AF5" w:rsidRPr="009F7B5A">
        <w:t>ensur</w:t>
      </w:r>
      <w:r w:rsidR="00B33AF5">
        <w:t>e</w:t>
      </w:r>
      <w:r w:rsidR="00B33AF5" w:rsidRPr="009F7B5A">
        <w:t xml:space="preserve"> that tax agent services are provided to the community in accordance with appropriate standards of professional and ethical conduct</w:t>
      </w:r>
      <w:r w:rsidR="00B33AF5">
        <w:t xml:space="preserve">, which </w:t>
      </w:r>
      <w:r w:rsidR="00DD0841">
        <w:t>support</w:t>
      </w:r>
      <w:r w:rsidR="00B33AF5">
        <w:t>s</w:t>
      </w:r>
      <w:r w:rsidR="00DD0841" w:rsidRPr="009F7B5A">
        <w:t xml:space="preserve"> public trust and confidence in the integrity of the tax profession and of the tax system</w:t>
      </w:r>
      <w:r w:rsidR="00DD0841">
        <w:t>.</w:t>
      </w:r>
    </w:p>
    <w:p w14:paraId="330F4707" w14:textId="60D8CDA6" w:rsidR="0097500B" w:rsidRDefault="008B7C1B" w:rsidP="00C0709F">
      <w:r>
        <w:t xml:space="preserve">On 2 </w:t>
      </w:r>
      <w:r w:rsidR="00190A1A">
        <w:t>July</w:t>
      </w:r>
      <w:r w:rsidR="00DD2E48">
        <w:t xml:space="preserve"> 2024</w:t>
      </w:r>
      <w:r>
        <w:t xml:space="preserve">, the </w:t>
      </w:r>
      <w:r w:rsidR="000E5AC8" w:rsidRPr="00F8699E">
        <w:rPr>
          <w:i/>
          <w:iCs/>
        </w:rPr>
        <w:t>Tax Agent Services (Code of Professional Conduct) Determination</w:t>
      </w:r>
      <w:r w:rsidR="00DD2E48">
        <w:rPr>
          <w:i/>
          <w:iCs/>
        </w:rPr>
        <w:t> </w:t>
      </w:r>
      <w:r w:rsidR="000E5AC8" w:rsidRPr="00F8699E">
        <w:rPr>
          <w:i/>
          <w:iCs/>
        </w:rPr>
        <w:t>202</w:t>
      </w:r>
      <w:r w:rsidR="000E5AC8">
        <w:rPr>
          <w:i/>
          <w:iCs/>
        </w:rPr>
        <w:t>4</w:t>
      </w:r>
      <w:r w:rsidR="000E5AC8" w:rsidRPr="00405650">
        <w:t xml:space="preserve"> </w:t>
      </w:r>
      <w:r w:rsidR="00A06174">
        <w:t>(the Determination) was registered.</w:t>
      </w:r>
      <w:r w:rsidR="00C0709F">
        <w:t xml:space="preserve"> Th</w:t>
      </w:r>
      <w:r w:rsidR="00A06174">
        <w:t xml:space="preserve">e Determination </w:t>
      </w:r>
      <w:r w:rsidR="00C0709F">
        <w:t>sets out additional professional and ethical obligations of tax practitioners under section 30-10 of the Act</w:t>
      </w:r>
      <w:r w:rsidR="00733970">
        <w:t xml:space="preserve">. These additional obligations are </w:t>
      </w:r>
      <w:r w:rsidR="00137B8A">
        <w:t>buil</w:t>
      </w:r>
      <w:r w:rsidR="002C26B7">
        <w:t>t</w:t>
      </w:r>
      <w:r w:rsidR="00137B8A">
        <w:t xml:space="preserve"> upon </w:t>
      </w:r>
      <w:r w:rsidR="00A75101">
        <w:t xml:space="preserve">the </w:t>
      </w:r>
      <w:r w:rsidR="007E66FA">
        <w:t xml:space="preserve">existing principles </w:t>
      </w:r>
      <w:r w:rsidR="00A75101">
        <w:t>of</w:t>
      </w:r>
      <w:r w:rsidR="007E66FA">
        <w:t xml:space="preserve"> the Code</w:t>
      </w:r>
      <w:r w:rsidR="00BE5272">
        <w:t xml:space="preserve"> as set out in the Act</w:t>
      </w:r>
      <w:r w:rsidR="002821C2">
        <w:t xml:space="preserve">, including honesty and integrity, independence, confidentiality and </w:t>
      </w:r>
      <w:r w:rsidR="002A4A20">
        <w:t>competence. The</w:t>
      </w:r>
      <w:r w:rsidR="0097643B">
        <w:t xml:space="preserve"> Determination commence</w:t>
      </w:r>
      <w:r w:rsidR="007677F0">
        <w:t>d</w:t>
      </w:r>
      <w:r w:rsidR="0097643B">
        <w:t xml:space="preserve"> on</w:t>
      </w:r>
      <w:r w:rsidR="0020069B">
        <w:t xml:space="preserve"> 1 August 2024.</w:t>
      </w:r>
    </w:p>
    <w:p w14:paraId="46610BAE" w14:textId="1F9D31C8" w:rsidR="002B5371" w:rsidRDefault="002653F1" w:rsidP="00C0709F">
      <w:r>
        <w:t xml:space="preserve">Following the registration of the Determination, </w:t>
      </w:r>
      <w:r w:rsidR="00C4422F">
        <w:t xml:space="preserve">the Board </w:t>
      </w:r>
      <w:r w:rsidR="004C69A5">
        <w:t xml:space="preserve">began </w:t>
      </w:r>
      <w:r w:rsidR="00B22F0E">
        <w:t>consulting</w:t>
      </w:r>
      <w:r w:rsidR="004C69A5">
        <w:t xml:space="preserve"> w</w:t>
      </w:r>
      <w:r w:rsidR="0097500B">
        <w:t xml:space="preserve">ith industry </w:t>
      </w:r>
      <w:r w:rsidR="00303C08">
        <w:t>on</w:t>
      </w:r>
      <w:r w:rsidR="0097500B">
        <w:t xml:space="preserve"> guidance materials </w:t>
      </w:r>
      <w:r w:rsidR="008808C6">
        <w:t>t</w:t>
      </w:r>
      <w:r w:rsidR="00A513DB">
        <w:t>o</w:t>
      </w:r>
      <w:r w:rsidR="008808C6">
        <w:t xml:space="preserve"> </w:t>
      </w:r>
      <w:r w:rsidR="004C69A5">
        <w:t>provid</w:t>
      </w:r>
      <w:r w:rsidR="008808C6">
        <w:t>e</w:t>
      </w:r>
      <w:r w:rsidR="004C69A5">
        <w:t xml:space="preserve"> further detail on the </w:t>
      </w:r>
      <w:r w:rsidR="007538B6">
        <w:t xml:space="preserve">Determination </w:t>
      </w:r>
      <w:r w:rsidR="00156610">
        <w:t xml:space="preserve">obligations </w:t>
      </w:r>
      <w:r w:rsidR="007538B6">
        <w:t xml:space="preserve">to </w:t>
      </w:r>
      <w:r w:rsidR="0097500B">
        <w:t xml:space="preserve">help </w:t>
      </w:r>
      <w:r w:rsidR="007538B6">
        <w:t>tax practitioners to understand and comply with their obligations</w:t>
      </w:r>
      <w:r w:rsidR="00E739BA">
        <w:t xml:space="preserve">. The Board </w:t>
      </w:r>
      <w:r w:rsidR="009A732C">
        <w:t>communicated to stakeholders that it would</w:t>
      </w:r>
      <w:r w:rsidR="00C4422F">
        <w:t xml:space="preserve"> </w:t>
      </w:r>
      <w:r w:rsidR="00F424C8">
        <w:t xml:space="preserve">continue to </w:t>
      </w:r>
      <w:r w:rsidR="00C4422F">
        <w:t xml:space="preserve">take a pragmatic and practical approach in enforcing </w:t>
      </w:r>
      <w:r w:rsidR="004E1519">
        <w:t xml:space="preserve">compliance with the </w:t>
      </w:r>
      <w:r w:rsidR="00C4422F">
        <w:t>additional obligations</w:t>
      </w:r>
      <w:r w:rsidR="00C165D5">
        <w:t xml:space="preserve"> </w:t>
      </w:r>
      <w:r w:rsidR="00BA07A6">
        <w:t xml:space="preserve">for </w:t>
      </w:r>
      <w:r w:rsidR="00C165D5">
        <w:t>all</w:t>
      </w:r>
      <w:r w:rsidR="00BA07A6">
        <w:t xml:space="preserve"> tax practitioners trying to </w:t>
      </w:r>
      <w:r w:rsidR="00C165D5">
        <w:t>do the right thing</w:t>
      </w:r>
      <w:r w:rsidR="00C4422F">
        <w:t>.</w:t>
      </w:r>
      <w:r w:rsidR="00F424C8" w:rsidRPr="00F424C8">
        <w:t xml:space="preserve"> </w:t>
      </w:r>
      <w:r w:rsidR="00C81C3D">
        <w:t>This include</w:t>
      </w:r>
      <w:r w:rsidR="006E3192">
        <w:t>d</w:t>
      </w:r>
      <w:r w:rsidR="00C81C3D">
        <w:t xml:space="preserve"> </w:t>
      </w:r>
      <w:r w:rsidR="00515898">
        <w:t>providing a reasonable time for tax practitioners to understand their obligations</w:t>
      </w:r>
      <w:r w:rsidR="00FA14DB">
        <w:t>, assess their own practices and implement changes, if required, to comply with the new obligations.</w:t>
      </w:r>
    </w:p>
    <w:p w14:paraId="0C069B49" w14:textId="0DAC0D13" w:rsidR="00F23F7C" w:rsidRDefault="00BB32DD" w:rsidP="00C0709F">
      <w:r>
        <w:t xml:space="preserve">This Instrument </w:t>
      </w:r>
      <w:r w:rsidR="009C0BE4">
        <w:t>amends the application provision</w:t>
      </w:r>
      <w:r>
        <w:t xml:space="preserve"> in the Determination to </w:t>
      </w:r>
      <w:r w:rsidR="00DB0185">
        <w:t xml:space="preserve">codify and </w:t>
      </w:r>
      <w:r>
        <w:t xml:space="preserve">provide further assurance </w:t>
      </w:r>
      <w:r w:rsidR="00DB0185">
        <w:t xml:space="preserve">to tax practitioners </w:t>
      </w:r>
      <w:r>
        <w:t xml:space="preserve">of </w:t>
      </w:r>
      <w:r w:rsidR="00DB0185">
        <w:t>th</w:t>
      </w:r>
      <w:r w:rsidR="002B5371">
        <w:t>e Board’s</w:t>
      </w:r>
      <w:r w:rsidR="00DB0185">
        <w:t xml:space="preserve"> </w:t>
      </w:r>
      <w:r w:rsidR="00E324C0">
        <w:t>approach to transition and implementation of the new obligations.</w:t>
      </w:r>
      <w:r w:rsidR="00E91477">
        <w:t xml:space="preserve"> </w:t>
      </w:r>
      <w:r w:rsidR="00724E04">
        <w:t>It</w:t>
      </w:r>
      <w:r w:rsidR="00B92CCA">
        <w:t xml:space="preserve"> </w:t>
      </w:r>
      <w:r w:rsidR="004D627C">
        <w:t xml:space="preserve">ensures that tax practitioners </w:t>
      </w:r>
      <w:r w:rsidR="00505E10">
        <w:t xml:space="preserve">have a reasonable period of time in which to prepare </w:t>
      </w:r>
      <w:r w:rsidR="00310728">
        <w:t xml:space="preserve">for, and </w:t>
      </w:r>
      <w:r w:rsidR="00F55636">
        <w:t>be ready to comply with, the new Code obligations</w:t>
      </w:r>
      <w:r w:rsidR="0022426E">
        <w:t>.</w:t>
      </w:r>
    </w:p>
    <w:p w14:paraId="361BFCB3" w14:textId="2CE1EB51" w:rsidR="005B1F76" w:rsidRDefault="009F0F40" w:rsidP="00C0709F">
      <w:r>
        <w:lastRenderedPageBreak/>
        <w:t xml:space="preserve">The delayed application will </w:t>
      </w:r>
      <w:r w:rsidR="00745E64">
        <w:t>provide</w:t>
      </w:r>
      <w:r w:rsidR="00354D7A">
        <w:t xml:space="preserve"> tax practitioners </w:t>
      </w:r>
      <w:r w:rsidR="00745E64">
        <w:t xml:space="preserve">a transitional period in which to </w:t>
      </w:r>
      <w:r w:rsidR="00DF4D74">
        <w:t>develop, implement and updat</w:t>
      </w:r>
      <w:r w:rsidR="006650AC">
        <w:t>e</w:t>
      </w:r>
      <w:r w:rsidR="00DF4D74">
        <w:t xml:space="preserve"> systems and processes necessary to meet their obligations</w:t>
      </w:r>
      <w:r w:rsidR="00291561">
        <w:t xml:space="preserve"> by the end of their transition period</w:t>
      </w:r>
      <w:r w:rsidR="002D3553">
        <w:t>.</w:t>
      </w:r>
      <w:r w:rsidR="00FF173B">
        <w:t xml:space="preserve"> </w:t>
      </w:r>
      <w:r w:rsidR="009166B2">
        <w:t>There is an expectation that tax practitioners will be compliant with the new obligations at the end of their transition</w:t>
      </w:r>
      <w:r w:rsidR="00163AF0">
        <w:t xml:space="preserve"> period, so those practitioners who do not take genuine steps during the</w:t>
      </w:r>
      <w:r w:rsidR="00E871B2">
        <w:t>ir</w:t>
      </w:r>
      <w:r w:rsidR="00163AF0">
        <w:t xml:space="preserve"> transition period towards compliance will </w:t>
      </w:r>
      <w:r w:rsidR="00667DC1">
        <w:t xml:space="preserve">not be provided a further period </w:t>
      </w:r>
      <w:r w:rsidR="00AF3EF0">
        <w:t>of permitted non-compliance</w:t>
      </w:r>
      <w:r w:rsidR="00E871B2">
        <w:t>.</w:t>
      </w:r>
    </w:p>
    <w:p w14:paraId="1CFAF3DE" w14:textId="1D01AF62" w:rsidR="003B54DF" w:rsidRDefault="00236C22" w:rsidP="00C0709F">
      <w:r>
        <w:t xml:space="preserve">The </w:t>
      </w:r>
      <w:r w:rsidR="00203D1B">
        <w:t xml:space="preserve">length of the </w:t>
      </w:r>
      <w:r w:rsidR="005A7B26">
        <w:t xml:space="preserve">transition period for </w:t>
      </w:r>
      <w:r w:rsidR="00AF3EF0">
        <w:t xml:space="preserve">a </w:t>
      </w:r>
      <w:r w:rsidR="005A7B26">
        <w:t xml:space="preserve">tax practitioner </w:t>
      </w:r>
      <w:r w:rsidR="00203D1B">
        <w:t>depends on the size of the firm</w:t>
      </w:r>
      <w:r w:rsidR="001F7A47">
        <w:t xml:space="preserve"> </w:t>
      </w:r>
      <w:r w:rsidR="00724B65">
        <w:t>or practice in which they</w:t>
      </w:r>
      <w:r w:rsidR="00ED3B3D">
        <w:t xml:space="preserve"> work to provide tax agent services</w:t>
      </w:r>
      <w:r w:rsidR="00A24CBD">
        <w:t xml:space="preserve">, as </w:t>
      </w:r>
      <w:r w:rsidR="00AC4580">
        <w:t>this has a</w:t>
      </w:r>
      <w:r w:rsidR="00A24CBD">
        <w:t xml:space="preserve"> bearing on the systems and processes they would already have in place</w:t>
      </w:r>
      <w:r w:rsidR="00E225FC">
        <w:t xml:space="preserve"> </w:t>
      </w:r>
      <w:r w:rsidR="0040534E">
        <w:t xml:space="preserve">and </w:t>
      </w:r>
      <w:r w:rsidR="00AB679B">
        <w:t xml:space="preserve">recognising that small businesses may </w:t>
      </w:r>
      <w:r w:rsidR="00121C1F">
        <w:t>need longer to implement and update processes</w:t>
      </w:r>
      <w:r w:rsidR="00203D1B">
        <w:t xml:space="preserve">. </w:t>
      </w:r>
      <w:r w:rsidR="002D3553">
        <w:t xml:space="preserve">For smaller tax practitioner firms and their </w:t>
      </w:r>
      <w:r w:rsidR="00765D76">
        <w:t xml:space="preserve">tax practitioner </w:t>
      </w:r>
      <w:r w:rsidR="002D3553">
        <w:t xml:space="preserve">employees and members, </w:t>
      </w:r>
      <w:r w:rsidR="00303B82">
        <w:t xml:space="preserve">compliance with the </w:t>
      </w:r>
      <w:r w:rsidR="00ED3B3D">
        <w:t xml:space="preserve">new </w:t>
      </w:r>
      <w:r w:rsidR="00303B82">
        <w:t xml:space="preserve">obligations is required </w:t>
      </w:r>
      <w:r w:rsidR="00DE0E27">
        <w:t>from</w:t>
      </w:r>
      <w:r w:rsidR="00303B82">
        <w:t xml:space="preserve"> </w:t>
      </w:r>
      <w:r w:rsidR="00755D5D">
        <w:t xml:space="preserve">no later than </w:t>
      </w:r>
      <w:r w:rsidR="00303B82">
        <w:t>1</w:t>
      </w:r>
      <w:r w:rsidR="00755D5D">
        <w:t> </w:t>
      </w:r>
      <w:r w:rsidR="00303B82">
        <w:t>July</w:t>
      </w:r>
      <w:r w:rsidR="00755D5D">
        <w:t> </w:t>
      </w:r>
      <w:r w:rsidR="00303B82">
        <w:t xml:space="preserve">2025. For </w:t>
      </w:r>
      <w:r w:rsidR="00765D76">
        <w:t>larger tax practitioner firms and their tax practitione</w:t>
      </w:r>
      <w:r w:rsidR="0048279B">
        <w:t xml:space="preserve">r employees and members, </w:t>
      </w:r>
      <w:r w:rsidR="00DE0E27">
        <w:t xml:space="preserve">compliance with the </w:t>
      </w:r>
      <w:r w:rsidR="00755D5D">
        <w:t>new</w:t>
      </w:r>
      <w:r w:rsidR="00DE0E27">
        <w:t xml:space="preserve"> obligations is required from </w:t>
      </w:r>
      <w:r w:rsidR="00755D5D">
        <w:t xml:space="preserve">no later than </w:t>
      </w:r>
      <w:r w:rsidR="00DE0E27">
        <w:t>1</w:t>
      </w:r>
      <w:r w:rsidR="00755D5D">
        <w:t> </w:t>
      </w:r>
      <w:r w:rsidR="00DE0E27">
        <w:t>January 2025.</w:t>
      </w:r>
    </w:p>
    <w:p w14:paraId="3F527BC9" w14:textId="58A9315D" w:rsidR="005E3915" w:rsidRDefault="005E3915" w:rsidP="005E3915">
      <w:pPr>
        <w:pStyle w:val="Bullet"/>
        <w:numPr>
          <w:ilvl w:val="0"/>
          <w:numId w:val="0"/>
        </w:numPr>
      </w:pPr>
      <w:r>
        <w:t xml:space="preserve">The Act does not specify any conditions that need to be satisfied before the power to make </w:t>
      </w:r>
      <w:r w:rsidRPr="00365AFD">
        <w:t xml:space="preserve">the </w:t>
      </w:r>
      <w:r w:rsidR="00806D38">
        <w:t>Instrument</w:t>
      </w:r>
      <w:r w:rsidR="00806D38" w:rsidRPr="00365AFD">
        <w:t xml:space="preserve"> </w:t>
      </w:r>
      <w:r w:rsidRPr="00365AFD">
        <w:t>may be exercised.</w:t>
      </w:r>
    </w:p>
    <w:p w14:paraId="1E366821" w14:textId="18607C9F" w:rsidR="002766B7" w:rsidRPr="00365AFD" w:rsidRDefault="002766B7" w:rsidP="005E3915">
      <w:pPr>
        <w:pStyle w:val="Bullet"/>
        <w:numPr>
          <w:ilvl w:val="0"/>
          <w:numId w:val="0"/>
        </w:numPr>
      </w:pPr>
      <w:r>
        <w:t xml:space="preserve">The Instrument responds to stakeholder views provided following </w:t>
      </w:r>
      <w:r w:rsidR="001A3986">
        <w:t>the registration of the Determination.</w:t>
      </w:r>
    </w:p>
    <w:p w14:paraId="462243AB" w14:textId="76703F81" w:rsidR="00040307" w:rsidRDefault="002C226C" w:rsidP="004A27A8">
      <w:pPr>
        <w:spacing w:before="240"/>
      </w:pPr>
      <w:r w:rsidRPr="003C5719">
        <w:t>T</w:t>
      </w:r>
      <w:r w:rsidR="006C5FE3">
        <w:t>his Instrument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1772CBAC" w14:textId="5CB27AEA" w:rsidR="002C226C" w:rsidRPr="003C5719" w:rsidRDefault="00A15787" w:rsidP="004A27A8">
      <w:pPr>
        <w:spacing w:before="240"/>
      </w:pPr>
      <w:r>
        <w:t>This Instrument is disallowable and is subject to sunsetting.</w:t>
      </w:r>
    </w:p>
    <w:p w14:paraId="29FC42A1" w14:textId="40723C8C" w:rsidR="0000628C" w:rsidRDefault="00F109D4" w:rsidP="004A27A8">
      <w:pPr>
        <w:spacing w:before="240"/>
      </w:pPr>
      <w:r w:rsidRPr="003C5719">
        <w:t>Th</w:t>
      </w:r>
      <w:r w:rsidR="006C5FE3">
        <w:t xml:space="preserve">is Instrument </w:t>
      </w:r>
      <w:r w:rsidR="00D27FBE">
        <w:t xml:space="preserve">commences </w:t>
      </w:r>
      <w:r w:rsidR="00B82A7F">
        <w:t>on the day following registration of the Instrument</w:t>
      </w:r>
      <w:r w:rsidR="00D27FBE">
        <w:t>.</w:t>
      </w:r>
      <w:r w:rsidR="00DD44D6">
        <w:t xml:space="preserve">  The amendments to the </w:t>
      </w:r>
      <w:r w:rsidR="005D46E9">
        <w:t>Determination apply from 1 August 2024.</w:t>
      </w:r>
    </w:p>
    <w:p w14:paraId="61F03FEB" w14:textId="0DB6AB0F" w:rsidR="0011527C" w:rsidRPr="003C5719" w:rsidRDefault="0011527C" w:rsidP="004A27A8">
      <w:pPr>
        <w:spacing w:before="240"/>
      </w:pPr>
      <w:r w:rsidRPr="003C5719">
        <w:t xml:space="preserve">Details of the </w:t>
      </w:r>
      <w:r w:rsidR="00D27FBE">
        <w:t>Instrument</w:t>
      </w:r>
      <w:r w:rsidR="00D27FBE" w:rsidRPr="003C5719">
        <w:t xml:space="preserve"> </w:t>
      </w:r>
      <w:r w:rsidRPr="003C5719">
        <w:t xml:space="preserve">are set out in </w:t>
      </w:r>
      <w:r w:rsidRPr="003C5719">
        <w:rPr>
          <w:u w:val="single"/>
        </w:rPr>
        <w:t xml:space="preserve">Attachment </w:t>
      </w:r>
      <w:r w:rsidR="002C0C93">
        <w:rPr>
          <w:u w:val="single"/>
        </w:rPr>
        <w:t>A</w:t>
      </w:r>
      <w:r w:rsidRPr="003C5719">
        <w:t>.</w:t>
      </w:r>
    </w:p>
    <w:p w14:paraId="58D0F28F" w14:textId="760382E7" w:rsidR="0000628C" w:rsidRPr="00E16862" w:rsidRDefault="008F415D" w:rsidP="004A27A8">
      <w:pPr>
        <w:spacing w:before="240"/>
      </w:pPr>
      <w:r w:rsidRPr="00E16862">
        <w:rPr>
          <w:color w:val="000000"/>
          <w:shd w:val="clear" w:color="auto" w:fill="FFFFFF"/>
        </w:rPr>
        <w:t xml:space="preserve">A Statement of Compatibility with Human Rights is at </w:t>
      </w:r>
      <w:r w:rsidR="00EB2AEF" w:rsidRPr="00E16862">
        <w:rPr>
          <w:u w:val="single"/>
        </w:rPr>
        <w:t xml:space="preserve">Attachment </w:t>
      </w:r>
      <w:r w:rsidR="002C0C93" w:rsidRPr="00E16862">
        <w:rPr>
          <w:u w:val="single"/>
        </w:rPr>
        <w:t>B</w:t>
      </w:r>
      <w:r w:rsidR="002C0C93" w:rsidRPr="00115C61">
        <w:t>.</w:t>
      </w:r>
    </w:p>
    <w:p w14:paraId="00C38223" w14:textId="685E3CDC" w:rsidR="00AB5CF0" w:rsidRDefault="00AB5CF0" w:rsidP="00AB5CF0">
      <w:pPr>
        <w:spacing w:before="240"/>
        <w:rPr>
          <w:szCs w:val="24"/>
          <w:highlight w:val="yellow"/>
        </w:rPr>
      </w:pPr>
      <w:r>
        <w:rPr>
          <w:lang w:eastAsia="en-US"/>
        </w:rPr>
        <w:t xml:space="preserve">The Office of Impact Analysis (OIA) has been consulted (OIA ref: </w:t>
      </w:r>
      <w:sdt>
        <w:sdtPr>
          <w:rPr>
            <w:lang w:eastAsia="en-US"/>
          </w:rPr>
          <w:id w:val="938406291"/>
        </w:sdtPr>
        <w:sdtContent>
          <w:r>
            <w:t>OIA24-07286</w:t>
          </w:r>
        </w:sdtContent>
      </w:sdt>
      <w:r>
        <w:rPr>
          <w:lang w:eastAsia="en-US"/>
        </w:rPr>
        <w:t>) and agreed that an Impact Analysis is not required. The measure is estimated to have no/a low impact on compliance costs.</w:t>
      </w:r>
    </w:p>
    <w:p w14:paraId="040FF30F" w14:textId="1D18F7EB" w:rsidR="00EA4DD8" w:rsidRPr="003C5719" w:rsidRDefault="00EA4DD8" w:rsidP="004A27A8">
      <w:pPr>
        <w:pageBreakBefore/>
        <w:spacing w:before="240"/>
        <w:jc w:val="right"/>
        <w:rPr>
          <w:b/>
          <w:u w:val="single"/>
        </w:rPr>
      </w:pPr>
      <w:r w:rsidRPr="003C5719">
        <w:rPr>
          <w:b/>
          <w:u w:val="single"/>
        </w:rPr>
        <w:lastRenderedPageBreak/>
        <w:t xml:space="preserve">ATTACHMENT </w:t>
      </w:r>
      <w:r w:rsidR="004F2CF8">
        <w:rPr>
          <w:b/>
          <w:u w:val="single"/>
        </w:rPr>
        <w:t>A</w:t>
      </w:r>
    </w:p>
    <w:p w14:paraId="72EC3E1E" w14:textId="355E3D1C" w:rsidR="00EA4DD8" w:rsidRPr="003C5719" w:rsidRDefault="00EA4DD8" w:rsidP="004A27A8">
      <w:pPr>
        <w:spacing w:before="240"/>
        <w:rPr>
          <w:b/>
          <w:bCs/>
          <w:szCs w:val="24"/>
          <w:u w:val="single"/>
        </w:rPr>
      </w:pPr>
      <w:r w:rsidRPr="003C5719">
        <w:rPr>
          <w:b/>
          <w:bCs/>
          <w:u w:val="single"/>
        </w:rPr>
        <w:t xml:space="preserve">Details of the </w:t>
      </w:r>
      <w:bookmarkStart w:id="0" w:name="_Hlk143504071"/>
      <w:r w:rsidR="00E311C7" w:rsidRPr="00E311C7">
        <w:rPr>
          <w:b/>
          <w:bCs/>
          <w:i/>
          <w:iCs/>
          <w:u w:val="single"/>
        </w:rPr>
        <w:t xml:space="preserve">Tax Agent Services (Code of Professional Conduct) </w:t>
      </w:r>
      <w:r w:rsidR="006D1A28">
        <w:rPr>
          <w:b/>
          <w:bCs/>
          <w:i/>
          <w:iCs/>
          <w:u w:val="single"/>
        </w:rPr>
        <w:t xml:space="preserve">Amendment (Measures No. 1) </w:t>
      </w:r>
      <w:r w:rsidR="00E311C7" w:rsidRPr="00E311C7">
        <w:rPr>
          <w:b/>
          <w:bCs/>
          <w:i/>
          <w:iCs/>
          <w:u w:val="single"/>
        </w:rPr>
        <w:t>Determination 202</w:t>
      </w:r>
      <w:r w:rsidR="00E55401">
        <w:rPr>
          <w:b/>
          <w:bCs/>
          <w:i/>
          <w:iCs/>
          <w:u w:val="single"/>
        </w:rPr>
        <w:t>4</w:t>
      </w:r>
      <w:r w:rsidRPr="003C5719">
        <w:rPr>
          <w:b/>
          <w:bCs/>
          <w:u w:val="single"/>
        </w:rPr>
        <w:t xml:space="preserve"> </w:t>
      </w:r>
      <w:bookmarkEnd w:id="0"/>
    </w:p>
    <w:p w14:paraId="5F7CDF2D" w14:textId="503D965F" w:rsidR="00B75993" w:rsidRDefault="00B75993" w:rsidP="004A27A8">
      <w:pPr>
        <w:spacing w:before="240"/>
        <w:rPr>
          <w:u w:val="single"/>
        </w:rPr>
      </w:pPr>
      <w:r>
        <w:rPr>
          <w:u w:val="single"/>
        </w:rPr>
        <w:t xml:space="preserve">Part 1 </w:t>
      </w:r>
      <w:r w:rsidR="00C04A92">
        <w:rPr>
          <w:u w:val="single"/>
        </w:rPr>
        <w:t>–</w:t>
      </w:r>
      <w:r>
        <w:rPr>
          <w:u w:val="single"/>
        </w:rPr>
        <w:t xml:space="preserve"> Preliminary</w:t>
      </w:r>
    </w:p>
    <w:p w14:paraId="6C180386" w14:textId="2CB965A3"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704C2AFB" w14:textId="3EFDAACF" w:rsidR="00EA4DD8" w:rsidRPr="003C5719" w:rsidRDefault="00EA4DD8" w:rsidP="004A27A8">
      <w:pPr>
        <w:spacing w:before="240"/>
      </w:pPr>
      <w:r w:rsidRPr="003C5719">
        <w:t xml:space="preserve">This section provides that the name of the </w:t>
      </w:r>
      <w:r w:rsidR="008760C9">
        <w:t>instrument</w:t>
      </w:r>
      <w:r w:rsidRPr="003C5719">
        <w:t xml:space="preserve"> is the </w:t>
      </w:r>
      <w:r w:rsidR="008760C9" w:rsidRPr="008760C9">
        <w:rPr>
          <w:i/>
        </w:rPr>
        <w:t>Tax Agent Services (Code of Professional Conduct)</w:t>
      </w:r>
      <w:r w:rsidR="00542A55">
        <w:rPr>
          <w:i/>
        </w:rPr>
        <w:t xml:space="preserve"> Amendment (</w:t>
      </w:r>
      <w:r w:rsidR="006D1A28">
        <w:rPr>
          <w:i/>
        </w:rPr>
        <w:t>Measures No. 1)</w:t>
      </w:r>
      <w:r w:rsidR="008760C9" w:rsidRPr="008760C9">
        <w:rPr>
          <w:i/>
        </w:rPr>
        <w:t xml:space="preserve"> Determination 202</w:t>
      </w:r>
      <w:r w:rsidR="00E55401">
        <w:rPr>
          <w:i/>
        </w:rPr>
        <w:t>4</w:t>
      </w:r>
      <w:r w:rsidRPr="003C5719">
        <w:t xml:space="preserve"> (the </w:t>
      </w:r>
      <w:r w:rsidR="008760C9">
        <w:t>Instrument</w:t>
      </w:r>
      <w:r w:rsidRPr="003C5719">
        <w:t>).</w:t>
      </w:r>
    </w:p>
    <w:p w14:paraId="4BBA58CF" w14:textId="77777777" w:rsidR="00515234" w:rsidRPr="003C5719" w:rsidRDefault="00515234" w:rsidP="004A27A8">
      <w:pPr>
        <w:spacing w:before="240"/>
        <w:rPr>
          <w:u w:val="single"/>
        </w:rPr>
      </w:pPr>
      <w:r w:rsidRPr="003C5719">
        <w:rPr>
          <w:u w:val="single"/>
        </w:rPr>
        <w:t>Section 2 – Commencement</w:t>
      </w:r>
    </w:p>
    <w:p w14:paraId="46EDE832" w14:textId="020D56D3" w:rsidR="00515234" w:rsidRPr="007E67D0" w:rsidRDefault="00515234" w:rsidP="004A27A8">
      <w:pPr>
        <w:spacing w:before="240"/>
      </w:pPr>
      <w:r w:rsidRPr="003C5719">
        <w:t xml:space="preserve">Schedule 1 to the </w:t>
      </w:r>
      <w:r>
        <w:t>Instrument</w:t>
      </w:r>
      <w:r w:rsidRPr="003C5719">
        <w:t xml:space="preserve"> commence</w:t>
      </w:r>
      <w:r w:rsidR="006D1A28">
        <w:t>s</w:t>
      </w:r>
      <w:r w:rsidRPr="003C5719">
        <w:t xml:space="preserve"> on</w:t>
      </w:r>
      <w:r>
        <w:t xml:space="preserve"> </w:t>
      </w:r>
      <w:r w:rsidR="00EB6BB6">
        <w:t>the day after the instrument is registered.</w:t>
      </w:r>
    </w:p>
    <w:p w14:paraId="2FF1AEB1" w14:textId="77777777" w:rsidR="00515234" w:rsidRPr="003C5719" w:rsidRDefault="00515234" w:rsidP="004A27A8">
      <w:pPr>
        <w:spacing w:before="240"/>
        <w:rPr>
          <w:u w:val="single"/>
        </w:rPr>
      </w:pPr>
      <w:r w:rsidRPr="003C5719">
        <w:rPr>
          <w:u w:val="single"/>
        </w:rPr>
        <w:t>Section 3 – Authority</w:t>
      </w:r>
    </w:p>
    <w:p w14:paraId="65C77EAF" w14:textId="77777777" w:rsidR="00515234" w:rsidRPr="003C5719" w:rsidRDefault="00515234" w:rsidP="004A27A8">
      <w:pPr>
        <w:spacing w:before="240"/>
      </w:pPr>
      <w:r w:rsidRPr="003C5719">
        <w:t xml:space="preserve">The </w:t>
      </w:r>
      <w:r>
        <w:t>Instrument</w:t>
      </w:r>
      <w:r w:rsidRPr="003C5719">
        <w:t xml:space="preserve"> </w:t>
      </w:r>
      <w:r>
        <w:t>is</w:t>
      </w:r>
      <w:r w:rsidRPr="003C5719">
        <w:t xml:space="preserve"> made under the </w:t>
      </w:r>
      <w:r>
        <w:rPr>
          <w:i/>
        </w:rPr>
        <w:t>Tax Agent Services Act 2009</w:t>
      </w:r>
      <w:r w:rsidRPr="003C5719">
        <w:t xml:space="preserve"> (the Act).</w:t>
      </w:r>
    </w:p>
    <w:p w14:paraId="61F2933D" w14:textId="77777777" w:rsidR="00065D87" w:rsidRPr="00065D87" w:rsidRDefault="00065D87" w:rsidP="00065D87">
      <w:pPr>
        <w:spacing w:before="240" w:after="200"/>
        <w:rPr>
          <w:u w:val="single"/>
        </w:rPr>
      </w:pPr>
      <w:r w:rsidRPr="00065D87">
        <w:rPr>
          <w:u w:val="single"/>
        </w:rPr>
        <w:t>Section 4 – Schedule(s)</w:t>
      </w:r>
    </w:p>
    <w:p w14:paraId="32078691" w14:textId="77777777" w:rsidR="00065D87" w:rsidRPr="00065D87" w:rsidRDefault="00065D87" w:rsidP="00065D87">
      <w:pPr>
        <w:spacing w:before="240" w:after="200"/>
        <w:rPr>
          <w:u w:val="single"/>
        </w:rPr>
      </w:pPr>
      <w:r w:rsidRPr="00065D87">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27BD3AD7" w14:textId="26B5C5A7" w:rsidR="00515234" w:rsidRDefault="00515234" w:rsidP="00466DD5">
      <w:pPr>
        <w:spacing w:before="240" w:after="200"/>
        <w:rPr>
          <w:u w:val="single"/>
        </w:rPr>
      </w:pPr>
      <w:r>
        <w:rPr>
          <w:u w:val="single"/>
        </w:rPr>
        <w:t>S</w:t>
      </w:r>
      <w:r w:rsidR="00CE6953">
        <w:rPr>
          <w:u w:val="single"/>
        </w:rPr>
        <w:t xml:space="preserve">chedule 1 </w:t>
      </w:r>
      <w:r w:rsidR="008005AC">
        <w:rPr>
          <w:u w:val="single"/>
        </w:rPr>
        <w:t>–</w:t>
      </w:r>
      <w:r w:rsidR="00CE6953">
        <w:rPr>
          <w:u w:val="single"/>
        </w:rPr>
        <w:t xml:space="preserve"> </w:t>
      </w:r>
      <w:r w:rsidR="00FC2DF1">
        <w:rPr>
          <w:u w:val="single"/>
        </w:rPr>
        <w:t>A</w:t>
      </w:r>
      <w:r w:rsidR="00CE6953">
        <w:rPr>
          <w:u w:val="single"/>
        </w:rPr>
        <w:t>mendments</w:t>
      </w:r>
    </w:p>
    <w:p w14:paraId="5E4777BE" w14:textId="4DCF387E" w:rsidR="00C47FD8" w:rsidRDefault="00E91808" w:rsidP="003032AA">
      <w:r>
        <w:t xml:space="preserve">Item </w:t>
      </w:r>
      <w:r w:rsidR="001E7F3C">
        <w:t>1</w:t>
      </w:r>
      <w:r w:rsidR="00876319">
        <w:t xml:space="preserve"> </w:t>
      </w:r>
      <w:r w:rsidR="00562C59">
        <w:t>repeals and replaces section 1</w:t>
      </w:r>
      <w:r w:rsidR="00061F49">
        <w:t>0</w:t>
      </w:r>
      <w:r w:rsidR="001E7F3C">
        <w:t>0</w:t>
      </w:r>
      <w:r w:rsidR="00F739E6">
        <w:t xml:space="preserve">, the </w:t>
      </w:r>
      <w:r w:rsidR="001E7F3C">
        <w:t>application</w:t>
      </w:r>
      <w:r w:rsidR="00F739E6">
        <w:t xml:space="preserve"> provision of the Determination.</w:t>
      </w:r>
    </w:p>
    <w:p w14:paraId="61B9745A" w14:textId="0AC8398F" w:rsidR="00974A1B" w:rsidRDefault="000D79BD" w:rsidP="003032AA">
      <w:r>
        <w:t xml:space="preserve">Currently, the default </w:t>
      </w:r>
      <w:r w:rsidR="00266947">
        <w:t xml:space="preserve">application </w:t>
      </w:r>
      <w:r w:rsidR="00187697">
        <w:t>provision</w:t>
      </w:r>
      <w:r w:rsidR="00266947">
        <w:t xml:space="preserve"> in </w:t>
      </w:r>
      <w:r>
        <w:t xml:space="preserve">the Determination </w:t>
      </w:r>
      <w:r w:rsidR="00266947">
        <w:t>under s</w:t>
      </w:r>
      <w:r w:rsidR="00AE541C">
        <w:t>ubs</w:t>
      </w:r>
      <w:r w:rsidR="00266947">
        <w:t xml:space="preserve">ection 100(1) </w:t>
      </w:r>
      <w:r>
        <w:t xml:space="preserve">is that the obligations apply </w:t>
      </w:r>
      <w:r w:rsidR="00266947">
        <w:t xml:space="preserve">on and </w:t>
      </w:r>
      <w:r>
        <w:t xml:space="preserve">from </w:t>
      </w:r>
      <w:r w:rsidR="00266947">
        <w:t>commencement</w:t>
      </w:r>
      <w:r w:rsidR="00511838">
        <w:t xml:space="preserve"> of the Determination</w:t>
      </w:r>
      <w:r w:rsidR="00266947">
        <w:t xml:space="preserve">, which was on </w:t>
      </w:r>
      <w:r>
        <w:t xml:space="preserve">1 August 2024. </w:t>
      </w:r>
      <w:r w:rsidR="00082B57">
        <w:t xml:space="preserve">Under </w:t>
      </w:r>
      <w:r w:rsidR="00AE541C">
        <w:t xml:space="preserve">new </w:t>
      </w:r>
      <w:r w:rsidR="004363B7">
        <w:t>section</w:t>
      </w:r>
      <w:r w:rsidR="00082B57">
        <w:t xml:space="preserve"> 1</w:t>
      </w:r>
      <w:r w:rsidR="00061F49">
        <w:t>0</w:t>
      </w:r>
      <w:r w:rsidR="00931DD1">
        <w:t>0</w:t>
      </w:r>
      <w:r w:rsidR="00082B57">
        <w:t xml:space="preserve">, </w:t>
      </w:r>
      <w:r w:rsidR="00974A1B">
        <w:t xml:space="preserve">the obligations in the Determination will </w:t>
      </w:r>
      <w:r w:rsidR="00931DD1">
        <w:t xml:space="preserve">instead </w:t>
      </w:r>
      <w:r w:rsidR="00974A1B">
        <w:t xml:space="preserve">apply </w:t>
      </w:r>
      <w:r w:rsidR="00CC7460">
        <w:t xml:space="preserve">to </w:t>
      </w:r>
      <w:r w:rsidR="002844CB">
        <w:t>tax practitioners</w:t>
      </w:r>
      <w:r w:rsidR="00CC7460">
        <w:t xml:space="preserve"> </w:t>
      </w:r>
      <w:r w:rsidR="00974A1B">
        <w:t xml:space="preserve">from </w:t>
      </w:r>
      <w:r w:rsidR="00EB7287">
        <w:t>one of 2</w:t>
      </w:r>
      <w:r w:rsidR="00974A1B">
        <w:t xml:space="preserve"> </w:t>
      </w:r>
      <w:r w:rsidR="005A1116">
        <w:t xml:space="preserve">later </w:t>
      </w:r>
      <w:r w:rsidR="00974A1B">
        <w:t>date</w:t>
      </w:r>
      <w:r w:rsidR="00EB7287">
        <w:t>s</w:t>
      </w:r>
      <w:r w:rsidR="00974A1B">
        <w:t>.</w:t>
      </w:r>
      <w:r w:rsidR="00CB33AA">
        <w:t xml:space="preserve"> That is, </w:t>
      </w:r>
      <w:r w:rsidR="00266BB2">
        <w:t xml:space="preserve">the </w:t>
      </w:r>
      <w:r w:rsidR="00CB33AA">
        <w:t xml:space="preserve">Determination </w:t>
      </w:r>
      <w:r w:rsidR="00266BB2">
        <w:t xml:space="preserve">will apply from, and will always have been taken to have applied from, </w:t>
      </w:r>
      <w:r w:rsidR="00CB33AA">
        <w:t>a time later than the instrument</w:t>
      </w:r>
      <w:r w:rsidR="00266BB2">
        <w:t>’</w:t>
      </w:r>
      <w:r w:rsidR="00CB33AA">
        <w:t>s 1 August 2024 commencement date.</w:t>
      </w:r>
    </w:p>
    <w:p w14:paraId="5CFD62B3" w14:textId="337761D6" w:rsidR="005C65B8" w:rsidRDefault="00C2506D" w:rsidP="003032AA">
      <w:r>
        <w:t xml:space="preserve">A different timeframe for compliance with the </w:t>
      </w:r>
      <w:r w:rsidR="00633102">
        <w:t>new</w:t>
      </w:r>
      <w:r>
        <w:t xml:space="preserve"> obligations </w:t>
      </w:r>
      <w:r w:rsidR="005C4C82">
        <w:t xml:space="preserve">in the Determination </w:t>
      </w:r>
      <w:r>
        <w:t xml:space="preserve">applies depending on the size of </w:t>
      </w:r>
      <w:r w:rsidR="00D01B4A">
        <w:t>the</w:t>
      </w:r>
      <w:r>
        <w:t xml:space="preserve"> tax practitione</w:t>
      </w:r>
      <w:r w:rsidR="00D01B4A">
        <w:t>r</w:t>
      </w:r>
      <w:r w:rsidR="00697AF7">
        <w:t xml:space="preserve"> and their firm or practice</w:t>
      </w:r>
      <w:r w:rsidR="004D16D5">
        <w:t>.</w:t>
      </w:r>
      <w:r w:rsidR="00873A05">
        <w:t xml:space="preserve"> </w:t>
      </w:r>
      <w:r w:rsidR="0029438A">
        <w:t xml:space="preserve">The size of the tax practitioner is based on the number of employees that the tax practitioner </w:t>
      </w:r>
      <w:r w:rsidR="003B2440">
        <w:t>or related tax practitioner firm</w:t>
      </w:r>
      <w:r w:rsidR="00697AF7">
        <w:t xml:space="preserve"> or practice</w:t>
      </w:r>
      <w:r w:rsidR="003B2440">
        <w:t xml:space="preserve"> had on </w:t>
      </w:r>
      <w:r w:rsidR="00697AF7">
        <w:t>3</w:t>
      </w:r>
      <w:r w:rsidR="003B2440">
        <w:t xml:space="preserve">1 July 2024. </w:t>
      </w:r>
      <w:r w:rsidR="006525E3">
        <w:t>For tax practitioners eligible for the extended timeframe, under paragraph 1</w:t>
      </w:r>
      <w:r w:rsidR="005738A2">
        <w:t>00</w:t>
      </w:r>
      <w:r w:rsidR="006525E3">
        <w:t>(</w:t>
      </w:r>
      <w:r w:rsidR="006D26E7">
        <w:t>1</w:t>
      </w:r>
      <w:r w:rsidR="006525E3">
        <w:t xml:space="preserve">)(a) </w:t>
      </w:r>
      <w:r w:rsidR="00C82266">
        <w:t xml:space="preserve">of </w:t>
      </w:r>
      <w:r w:rsidR="006525E3">
        <w:t>t</w:t>
      </w:r>
      <w:r w:rsidR="00873A05">
        <w:t xml:space="preserve">he </w:t>
      </w:r>
      <w:r w:rsidR="0027470C">
        <w:t>Determination</w:t>
      </w:r>
      <w:r w:rsidR="00C82266">
        <w:t>,</w:t>
      </w:r>
      <w:r w:rsidR="0027470C">
        <w:t xml:space="preserve"> </w:t>
      </w:r>
      <w:r w:rsidR="00873A05">
        <w:t>obligations apply in full on and from 1 July 2025 for:</w:t>
      </w:r>
    </w:p>
    <w:p w14:paraId="414CA444" w14:textId="2F7AB514" w:rsidR="00873A05" w:rsidRDefault="00C97882" w:rsidP="00873A05">
      <w:pPr>
        <w:pStyle w:val="Bullet"/>
      </w:pPr>
      <w:r>
        <w:t>a</w:t>
      </w:r>
      <w:r w:rsidR="002F0485">
        <w:t xml:space="preserve"> tax practitioner </w:t>
      </w:r>
      <w:r w:rsidR="00D83F84">
        <w:t xml:space="preserve">individual </w:t>
      </w:r>
      <w:r w:rsidR="00F60C28">
        <w:t xml:space="preserve">(other than one covered by the third dot point) </w:t>
      </w:r>
      <w:r w:rsidR="007C6833">
        <w:t>that had</w:t>
      </w:r>
      <w:r w:rsidR="00D83F84">
        <w:t xml:space="preserve"> </w:t>
      </w:r>
      <w:r w:rsidR="00DD3ED6">
        <w:t>100 or fewer employees (including if they have no employees)</w:t>
      </w:r>
      <w:r>
        <w:t>;</w:t>
      </w:r>
    </w:p>
    <w:p w14:paraId="2117E106" w14:textId="6F4CD605" w:rsidR="00342331" w:rsidRDefault="00C97882" w:rsidP="002F66E7">
      <w:pPr>
        <w:pStyle w:val="Bullet"/>
      </w:pPr>
      <w:r>
        <w:t>a</w:t>
      </w:r>
      <w:r w:rsidR="00F75CC9">
        <w:t xml:space="preserve"> tax practitioner company or partnership that </w:t>
      </w:r>
      <w:r w:rsidR="007C6833">
        <w:t>had</w:t>
      </w:r>
      <w:r w:rsidR="00F75CC9">
        <w:t xml:space="preserve"> 100 or fewer employees; </w:t>
      </w:r>
      <w:r w:rsidR="006A1A65">
        <w:t>and</w:t>
      </w:r>
    </w:p>
    <w:p w14:paraId="4A90F383" w14:textId="016F7B12" w:rsidR="00DD3ED6" w:rsidRDefault="00C97882" w:rsidP="00873A05">
      <w:pPr>
        <w:pStyle w:val="Bullet"/>
      </w:pPr>
      <w:r>
        <w:t>a</w:t>
      </w:r>
      <w:r w:rsidR="00DD3ED6">
        <w:t xml:space="preserve"> tax practitioner individual that is an employee</w:t>
      </w:r>
      <w:r w:rsidR="006C5FCB">
        <w:t xml:space="preserve"> or member</w:t>
      </w:r>
      <w:r w:rsidR="00DD3ED6">
        <w:t xml:space="preserve"> of a tax practitioner company</w:t>
      </w:r>
      <w:r w:rsidR="000D1728">
        <w:t xml:space="preserve">, or </w:t>
      </w:r>
      <w:r>
        <w:t>a</w:t>
      </w:r>
      <w:r w:rsidR="006C5FCB">
        <w:t xml:space="preserve">n employee or </w:t>
      </w:r>
      <w:r w:rsidR="00F75CC9">
        <w:t>member of a tax practitioner partnership,</w:t>
      </w:r>
      <w:r w:rsidR="00DD3ED6">
        <w:t xml:space="preserve"> that ha</w:t>
      </w:r>
      <w:r w:rsidR="007C6833">
        <w:t>d</w:t>
      </w:r>
      <w:r w:rsidR="00DD3ED6">
        <w:t xml:space="preserve"> </w:t>
      </w:r>
      <w:r w:rsidR="000D1728">
        <w:t>100 or fewer employees</w:t>
      </w:r>
      <w:r w:rsidR="00F75CC9">
        <w:t>.</w:t>
      </w:r>
    </w:p>
    <w:p w14:paraId="65A4A132" w14:textId="232EAA3F" w:rsidR="000523DA" w:rsidRDefault="000523DA" w:rsidP="003032AA">
      <w:r w:rsidRPr="00393499">
        <w:rPr>
          <w:i/>
          <w:iCs/>
        </w:rPr>
        <w:lastRenderedPageBreak/>
        <w:t>Employee</w:t>
      </w:r>
      <w:r w:rsidR="00E04355" w:rsidRPr="00393499">
        <w:rPr>
          <w:i/>
          <w:iCs/>
        </w:rPr>
        <w:t>s</w:t>
      </w:r>
      <w:r w:rsidR="00E04355">
        <w:t xml:space="preserve"> for these purposes has its ordinary common law meaning, and </w:t>
      </w:r>
      <w:r w:rsidR="00E04355" w:rsidRPr="00393499">
        <w:rPr>
          <w:i/>
          <w:iCs/>
        </w:rPr>
        <w:t>member</w:t>
      </w:r>
      <w:r w:rsidR="00E04355">
        <w:t xml:space="preserve"> has the meaning given by the </w:t>
      </w:r>
      <w:r w:rsidR="00E04355" w:rsidRPr="00E04355">
        <w:rPr>
          <w:i/>
          <w:iCs/>
        </w:rPr>
        <w:t>Income Tax Assessment Act 1997</w:t>
      </w:r>
      <w:r w:rsidR="00E04355">
        <w:t>.</w:t>
      </w:r>
      <w:r w:rsidR="00405F87">
        <w:t xml:space="preserve"> </w:t>
      </w:r>
      <w:r w:rsidR="00617201">
        <w:t>For simplicity, the n</w:t>
      </w:r>
      <w:r w:rsidR="00405F87">
        <w:t xml:space="preserve">umber of employees </w:t>
      </w:r>
      <w:r w:rsidR="0027078D">
        <w:t xml:space="preserve">is to be calculated </w:t>
      </w:r>
      <w:r w:rsidR="00617201">
        <w:t>using</w:t>
      </w:r>
      <w:r w:rsidR="0027078D">
        <w:t xml:space="preserve"> a total headcount</w:t>
      </w:r>
      <w:r w:rsidR="00617201">
        <w:t xml:space="preserve"> methodology</w:t>
      </w:r>
      <w:r w:rsidR="0027078D">
        <w:t xml:space="preserve">, rather than </w:t>
      </w:r>
      <w:r w:rsidR="0055125C">
        <w:t>on the basis of full-time equivalency or similar methodology.</w:t>
      </w:r>
    </w:p>
    <w:p w14:paraId="00B0AAFD" w14:textId="1344C0E7" w:rsidR="00D01B4A" w:rsidRDefault="009D7C35" w:rsidP="003032AA">
      <w:r>
        <w:t>For all other tax practitioners</w:t>
      </w:r>
      <w:r w:rsidR="00195E09">
        <w:t>,</w:t>
      </w:r>
      <w:r>
        <w:t xml:space="preserve"> </w:t>
      </w:r>
      <w:r w:rsidR="006525E3">
        <w:t xml:space="preserve">the </w:t>
      </w:r>
      <w:r w:rsidR="00673CC0">
        <w:t>new</w:t>
      </w:r>
      <w:r w:rsidR="006525E3">
        <w:t xml:space="preserve"> obligations apply from 1 January 2025 under paragraph 1</w:t>
      </w:r>
      <w:r w:rsidR="00895297">
        <w:t>00</w:t>
      </w:r>
      <w:r w:rsidR="006525E3">
        <w:t>(</w:t>
      </w:r>
      <w:r w:rsidR="00195E09">
        <w:t>1</w:t>
      </w:r>
      <w:r w:rsidR="006525E3">
        <w:t>)(b)</w:t>
      </w:r>
      <w:r w:rsidR="000E0897">
        <w:t xml:space="preserve">. New registered tax practitioners </w:t>
      </w:r>
      <w:r w:rsidR="007376A3">
        <w:t xml:space="preserve">will also </w:t>
      </w:r>
      <w:r w:rsidR="00C67100">
        <w:t xml:space="preserve">benefit from the transitional arrangements – but the new obligations for a new registered practitioner apply on the later of the relevant transitional period applying to them and their </w:t>
      </w:r>
      <w:r w:rsidR="001D629E">
        <w:t>registration date.</w:t>
      </w:r>
      <w:r w:rsidR="00380094">
        <w:t xml:space="preserve">  </w:t>
      </w:r>
      <w:r w:rsidR="00762C5E">
        <w:t xml:space="preserve">For example, a newly registered tax practitioner on 30 </w:t>
      </w:r>
      <w:r w:rsidR="008C0D9B">
        <w:t>November 2024 wil</w:t>
      </w:r>
      <w:r w:rsidR="00053B9B">
        <w:t xml:space="preserve">l need to comply with the new obligations from 1 January 2025 if they join a existing large firm, or 1 July 2025 if they </w:t>
      </w:r>
      <w:r w:rsidR="00CB1E36">
        <w:t>join an existing small firm or start a new practice.</w:t>
      </w:r>
    </w:p>
    <w:p w14:paraId="3AFF6C7C" w14:textId="4F813E6C" w:rsidR="001571DD" w:rsidRDefault="001571DD" w:rsidP="003032AA">
      <w:r>
        <w:t xml:space="preserve">If a tax </w:t>
      </w:r>
      <w:r w:rsidR="001D629E">
        <w:t xml:space="preserve">or BAS </w:t>
      </w:r>
      <w:r>
        <w:t xml:space="preserve">agent moves firms or practices during the transitional period, </w:t>
      </w:r>
      <w:r w:rsidR="00A6697E">
        <w:t xml:space="preserve">the relevant transitional timeframe that applies to that agent </w:t>
      </w:r>
      <w:r w:rsidR="00020FD5">
        <w:t xml:space="preserve">may change to reflect the </w:t>
      </w:r>
      <w:r w:rsidR="0085737F">
        <w:t xml:space="preserve">timeframe generally applying to that firm or practice. For example, if a tax agent moves from a large practice to a small practice, the </w:t>
      </w:r>
      <w:r w:rsidR="00EB67C3">
        <w:t>transitional timeframe will move from 1 January 2025 to 1 July 2025 from the time the tax agent moves practices.</w:t>
      </w:r>
    </w:p>
    <w:p w14:paraId="01E32768" w14:textId="0F6DBA24" w:rsidR="00540CA6" w:rsidRDefault="00540CA6" w:rsidP="00540CA6">
      <w:r w:rsidRPr="00CA4D86">
        <w:t>Ite</w:t>
      </w:r>
      <w:r>
        <w:t xml:space="preserve">m 1 also clarifies that, for the avoidance of doubt, the obligations in relation to false and misleading statements apply to statements made on or after the </w:t>
      </w:r>
      <w:r w:rsidR="001A6D11">
        <w:t>relevant transition period ends</w:t>
      </w:r>
      <w:r>
        <w:t>.</w:t>
      </w:r>
    </w:p>
    <w:p w14:paraId="22544EB4" w14:textId="59E63F22" w:rsidR="00974A1B" w:rsidRDefault="003B30AF" w:rsidP="007353E2">
      <w:pPr>
        <w:pStyle w:val="Bullet"/>
        <w:numPr>
          <w:ilvl w:val="0"/>
          <w:numId w:val="0"/>
        </w:numPr>
        <w:spacing w:before="0"/>
      </w:pPr>
      <w:r>
        <w:t>Item 2</w:t>
      </w:r>
      <w:r w:rsidR="00A142BA">
        <w:t xml:space="preserve"> alter</w:t>
      </w:r>
      <w:r>
        <w:t>s</w:t>
      </w:r>
      <w:r w:rsidR="00A142BA">
        <w:t xml:space="preserve"> the existing transitional rule</w:t>
      </w:r>
      <w:r w:rsidR="00141017">
        <w:t xml:space="preserve"> in section 151</w:t>
      </w:r>
      <w:r w:rsidR="00A142BA">
        <w:t xml:space="preserve"> from when section 45 begins to apply, in relation to pre-</w:t>
      </w:r>
      <w:r w:rsidR="0083477B">
        <w:t>1 August 2024 events</w:t>
      </w:r>
      <w:r w:rsidR="00A142BA">
        <w:t xml:space="preserve"> to 30 days after the end of the</w:t>
      </w:r>
      <w:r>
        <w:t xml:space="preserve"> relevant</w:t>
      </w:r>
      <w:r w:rsidR="00A142BA">
        <w:t xml:space="preserve"> transitional </w:t>
      </w:r>
      <w:r w:rsidR="0083477B">
        <w:t>period, rather than 90 days after 1 August 2024</w:t>
      </w:r>
      <w:r>
        <w:t xml:space="preserve"> – if the matter still remains relevant at that time.</w:t>
      </w:r>
    </w:p>
    <w:p w14:paraId="69541626" w14:textId="50460406" w:rsidR="00757B95" w:rsidRPr="00FB0BD3" w:rsidRDefault="007A55A7" w:rsidP="00FB0BD3">
      <w:pPr>
        <w:pageBreakBefore/>
        <w:spacing w:before="240"/>
        <w:jc w:val="right"/>
        <w:rPr>
          <w:b/>
          <w:u w:val="single"/>
        </w:rPr>
      </w:pPr>
      <w:r w:rsidRPr="003C5719">
        <w:rPr>
          <w:b/>
          <w:u w:val="single"/>
        </w:rPr>
        <w:lastRenderedPageBreak/>
        <w:t xml:space="preserve">ATTACHMENT </w:t>
      </w:r>
      <w:r w:rsidR="00FB0BD3">
        <w:rPr>
          <w:b/>
          <w:u w:val="single"/>
        </w:rPr>
        <w:t>B</w:t>
      </w:r>
    </w:p>
    <w:p w14:paraId="5BD06E70" w14:textId="77777777" w:rsidR="00FB0BD3" w:rsidRPr="003C5719" w:rsidRDefault="00FB0BD3" w:rsidP="00FB0BD3">
      <w:pPr>
        <w:pStyle w:val="Heading3"/>
        <w:jc w:val="center"/>
      </w:pPr>
      <w:r w:rsidRPr="003C5719">
        <w:t>Statement of Compatibility with Human Rights</w:t>
      </w:r>
    </w:p>
    <w:p w14:paraId="6629B094" w14:textId="77777777" w:rsidR="00FB0BD3" w:rsidRPr="003C5719" w:rsidRDefault="00FB0BD3" w:rsidP="00FB0BD3">
      <w:pPr>
        <w:spacing w:before="240"/>
        <w:jc w:val="center"/>
        <w:rPr>
          <w:i/>
        </w:rPr>
      </w:pPr>
      <w:r w:rsidRPr="003C5719">
        <w:rPr>
          <w:i/>
        </w:rPr>
        <w:t>Prepared in accordance with Part 3 of the Human Rights (Parliamentary Scrutiny) Act</w:t>
      </w:r>
      <w:r>
        <w:rPr>
          <w:i/>
        </w:rPr>
        <w:t> </w:t>
      </w:r>
      <w:r w:rsidRPr="003C5719">
        <w:rPr>
          <w:i/>
        </w:rPr>
        <w:t>2011</w:t>
      </w:r>
    </w:p>
    <w:p w14:paraId="7F671BBB" w14:textId="21211B4F" w:rsidR="00B70B6C" w:rsidRDefault="00FB0BD3" w:rsidP="002A4909">
      <w:pPr>
        <w:spacing w:before="240"/>
        <w:jc w:val="center"/>
      </w:pPr>
      <w:r w:rsidRPr="000C48D9">
        <w:rPr>
          <w:i/>
          <w:iCs/>
        </w:rPr>
        <w:t xml:space="preserve">Tax Agent Services (Code of Professional Conduct) </w:t>
      </w:r>
      <w:r w:rsidR="00497562">
        <w:rPr>
          <w:i/>
          <w:iCs/>
        </w:rPr>
        <w:t xml:space="preserve">Amendment (Measures No. 1) </w:t>
      </w:r>
      <w:r w:rsidRPr="000C48D9">
        <w:rPr>
          <w:i/>
          <w:iCs/>
        </w:rPr>
        <w:t>Determination 2024</w:t>
      </w:r>
    </w:p>
    <w:p w14:paraId="6867FB33" w14:textId="387B10EC" w:rsidR="00FB0BD3" w:rsidRPr="003C5719" w:rsidRDefault="00B70B6C" w:rsidP="00FB0BD3">
      <w:pPr>
        <w:spacing w:before="240"/>
      </w:pPr>
      <w:r>
        <w:t xml:space="preserve">This Legislative Instrument </w:t>
      </w:r>
      <w:r w:rsidR="00FB0BD3" w:rsidRPr="003C5719">
        <w:t xml:space="preserve">is compatible with the human rights and freedoms recognised or declared in the international instruments listed in section 3 of the </w:t>
      </w:r>
      <w:r w:rsidR="00FB0BD3" w:rsidRPr="003C5719">
        <w:rPr>
          <w:i/>
        </w:rPr>
        <w:t>Human Rights (Parliamentary Scrutiny) Act 2011</w:t>
      </w:r>
      <w:r w:rsidR="00FB0BD3" w:rsidRPr="003C5719">
        <w:t>.</w:t>
      </w:r>
    </w:p>
    <w:p w14:paraId="781CC0C5" w14:textId="77777777" w:rsidR="00FB0BD3" w:rsidRPr="003C5719" w:rsidRDefault="00FB0BD3" w:rsidP="00FB0BD3">
      <w:pPr>
        <w:pStyle w:val="Heading3"/>
      </w:pPr>
      <w:r w:rsidRPr="003C5719">
        <w:t>Overview of the Legislative Instrument</w:t>
      </w:r>
    </w:p>
    <w:p w14:paraId="021C3F54" w14:textId="06B17771" w:rsidR="00FB0BD3" w:rsidRDefault="00FB0BD3" w:rsidP="00FB0BD3">
      <w:pPr>
        <w:spacing w:before="240"/>
      </w:pPr>
      <w:r>
        <w:t xml:space="preserve">The </w:t>
      </w:r>
      <w:r>
        <w:rPr>
          <w:i/>
          <w:iCs/>
        </w:rPr>
        <w:t>Tax Agent Services (Code of Professional Conduct)</w:t>
      </w:r>
      <w:r w:rsidR="00795C51">
        <w:rPr>
          <w:i/>
          <w:iCs/>
        </w:rPr>
        <w:t xml:space="preserve"> Amendment (Measures No. 1</w:t>
      </w:r>
      <w:r>
        <w:rPr>
          <w:i/>
          <w:iCs/>
        </w:rPr>
        <w:t xml:space="preserve"> Determination 2024</w:t>
      </w:r>
      <w:r>
        <w:t xml:space="preserve"> (the Instrument) </w:t>
      </w:r>
      <w:r w:rsidR="00795C51">
        <w:t>amends the</w:t>
      </w:r>
      <w:r w:rsidR="00E406D3">
        <w:t xml:space="preserve"> </w:t>
      </w:r>
      <w:r w:rsidR="00E406D3" w:rsidRPr="000C48D9">
        <w:rPr>
          <w:i/>
          <w:iCs/>
        </w:rPr>
        <w:t>Tax Agent Services (Code of Professional Conduct) Determination 2024</w:t>
      </w:r>
      <w:r w:rsidR="00E406D3">
        <w:rPr>
          <w:i/>
          <w:iCs/>
        </w:rPr>
        <w:t xml:space="preserve"> </w:t>
      </w:r>
      <w:r w:rsidR="00E406D3" w:rsidRPr="00E406D3">
        <w:t>(the Determination)</w:t>
      </w:r>
      <w:r w:rsidR="00E406D3">
        <w:t>.</w:t>
      </w:r>
      <w:r w:rsidR="00EE2015">
        <w:t xml:space="preserve"> The Determination </w:t>
      </w:r>
      <w:r>
        <w:t xml:space="preserve">contains obligations that apply to tax agents and Business Activity Statement agents (collectively referred to as tax practitioners). These obligations supplement the existing obligations in section 30-10 of the </w:t>
      </w:r>
      <w:r w:rsidRPr="00DE36B3">
        <w:rPr>
          <w:i/>
          <w:iCs/>
        </w:rPr>
        <w:t>Tax Agent Services Act 2009</w:t>
      </w:r>
      <w:r>
        <w:t xml:space="preserve"> and together form the Code of Professional Conduct (the Code).</w:t>
      </w:r>
      <w:r w:rsidR="00EE3670">
        <w:t xml:space="preserve"> The </w:t>
      </w:r>
      <w:r w:rsidR="00845E0E">
        <w:t>Determination</w:t>
      </w:r>
      <w:r w:rsidR="00EE3670">
        <w:t xml:space="preserve"> commence</w:t>
      </w:r>
      <w:r w:rsidR="00845E0E">
        <w:t>d</w:t>
      </w:r>
      <w:r w:rsidR="00EE3670">
        <w:t xml:space="preserve"> on 1 August 2024.</w:t>
      </w:r>
    </w:p>
    <w:p w14:paraId="3F87AAA5" w14:textId="70897F1D" w:rsidR="00D17CA9" w:rsidRDefault="00FB0BD3" w:rsidP="00FB0BD3">
      <w:pPr>
        <w:spacing w:before="240"/>
      </w:pPr>
      <w:r w:rsidRPr="008D1544">
        <w:t>Th</w:t>
      </w:r>
      <w:r>
        <w:t>e</w:t>
      </w:r>
      <w:r w:rsidRPr="008D1544">
        <w:t xml:space="preserve"> Instrument </w:t>
      </w:r>
      <w:r w:rsidR="00EE3670">
        <w:t xml:space="preserve">provides that the obligations in the Determination will apply from </w:t>
      </w:r>
      <w:r w:rsidR="00BC6196">
        <w:t>1</w:t>
      </w:r>
      <w:r w:rsidR="00DF0063">
        <w:t> </w:t>
      </w:r>
      <w:r w:rsidR="00BC6196">
        <w:t>July</w:t>
      </w:r>
      <w:r w:rsidR="00DF0063">
        <w:t> </w:t>
      </w:r>
      <w:r w:rsidR="00BC6196">
        <w:t xml:space="preserve">2025 for </w:t>
      </w:r>
      <w:r w:rsidR="00B82C5B">
        <w:t>tax practitioners (including individuals, companies or partnerships)</w:t>
      </w:r>
      <w:r w:rsidR="00BC6196">
        <w:t xml:space="preserve"> with 100 </w:t>
      </w:r>
      <w:r w:rsidR="00440C2B">
        <w:t xml:space="preserve">or less </w:t>
      </w:r>
      <w:r w:rsidR="00BC6196">
        <w:t xml:space="preserve">employees and </w:t>
      </w:r>
      <w:r w:rsidR="00D90E01">
        <w:t xml:space="preserve">tax </w:t>
      </w:r>
      <w:r w:rsidR="00B82C5B">
        <w:t>practitioners</w:t>
      </w:r>
      <w:r w:rsidR="00D90E01">
        <w:t xml:space="preserve"> that are part of those entitie</w:t>
      </w:r>
      <w:r w:rsidR="00163947">
        <w:t>s</w:t>
      </w:r>
      <w:r w:rsidR="00D90E01">
        <w:t xml:space="preserve">, provided that </w:t>
      </w:r>
      <w:r w:rsidR="00356FCD">
        <w:t>the tax practitioner and any related firm</w:t>
      </w:r>
      <w:r w:rsidR="00D90E01">
        <w:t>.</w:t>
      </w:r>
      <w:r w:rsidR="0048733F">
        <w:t xml:space="preserve"> </w:t>
      </w:r>
      <w:r w:rsidR="00D17CA9">
        <w:t xml:space="preserve">The Instrument </w:t>
      </w:r>
      <w:r w:rsidR="000A21AC">
        <w:t xml:space="preserve">also </w:t>
      </w:r>
      <w:r w:rsidR="00D17CA9">
        <w:t>provides that the obligations in the Determination will apply from 1 January 2025 for all other tax practitioners</w:t>
      </w:r>
      <w:r w:rsidR="00D8721E">
        <w:t xml:space="preserve"> – namely tax practitioner individuals, companies or partnerships with over 100 employees on </w:t>
      </w:r>
      <w:r w:rsidR="00DE587A">
        <w:t>1</w:t>
      </w:r>
      <w:r w:rsidR="00DF0063">
        <w:t> </w:t>
      </w:r>
      <w:r w:rsidR="00DE587A">
        <w:t>July</w:t>
      </w:r>
      <w:r w:rsidR="00DF0063">
        <w:t> </w:t>
      </w:r>
      <w:r w:rsidR="00DE587A">
        <w:t>2024.</w:t>
      </w:r>
    </w:p>
    <w:p w14:paraId="38E012D4" w14:textId="77777777" w:rsidR="00FB0BD3" w:rsidRPr="00511DB2" w:rsidRDefault="00FB0BD3" w:rsidP="00FB0BD3">
      <w:pPr>
        <w:spacing w:before="240"/>
      </w:pPr>
      <w:r>
        <w:t>All section references are references to the Instrument, unless otherwise stated.</w:t>
      </w:r>
    </w:p>
    <w:p w14:paraId="073F0FE8" w14:textId="77777777" w:rsidR="00FB0BD3" w:rsidRDefault="00FB0BD3" w:rsidP="00FB0BD3">
      <w:pPr>
        <w:pStyle w:val="Heading3"/>
      </w:pPr>
      <w:r w:rsidRPr="003C5719">
        <w:t>Human rights implications</w:t>
      </w:r>
      <w:r>
        <w:t xml:space="preserve"> </w:t>
      </w:r>
    </w:p>
    <w:p w14:paraId="19BDB980" w14:textId="1E734438" w:rsidR="00CC75C6" w:rsidRPr="00440B4F" w:rsidRDefault="00440B4F" w:rsidP="005466D1">
      <w:pPr>
        <w:pStyle w:val="Heading3"/>
        <w:rPr>
          <w:b w:val="0"/>
          <w:bCs/>
        </w:rPr>
      </w:pPr>
      <w:r w:rsidRPr="00440B4F">
        <w:rPr>
          <w:b w:val="0"/>
          <w:bCs/>
        </w:rPr>
        <w:t>This Legislative Instrument does not engage any of the applicable rights or freedoms.</w:t>
      </w:r>
    </w:p>
    <w:p w14:paraId="08898E80" w14:textId="4EE3F1BD" w:rsidR="00FB0BD3" w:rsidRDefault="00FB0BD3" w:rsidP="00FB0BD3">
      <w:pPr>
        <w:pStyle w:val="Heading3"/>
      </w:pPr>
      <w:r w:rsidRPr="003C5719">
        <w:t>Conclusion</w:t>
      </w:r>
    </w:p>
    <w:p w14:paraId="1426676E" w14:textId="714C73DE" w:rsidR="00E37FF7" w:rsidRPr="007E21E5" w:rsidRDefault="00FF7E3E" w:rsidP="00FF7E3E">
      <w:pPr>
        <w:pStyle w:val="Heading3"/>
        <w:rPr>
          <w:b w:val="0"/>
          <w:kern w:val="0"/>
        </w:rPr>
      </w:pPr>
      <w:r w:rsidRPr="00FF7E3E">
        <w:rPr>
          <w:b w:val="0"/>
          <w:kern w:val="0"/>
        </w:rPr>
        <w:t>This Legislative Instrument is compatible with human rights as it does not raise any human rights issues.</w:t>
      </w:r>
    </w:p>
    <w:sectPr w:rsidR="00E37FF7" w:rsidRPr="007E21E5"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9B62" w14:textId="77777777" w:rsidR="005A5CC7" w:rsidRDefault="005A5CC7" w:rsidP="00954679">
      <w:pPr>
        <w:spacing w:before="0" w:after="0"/>
      </w:pPr>
      <w:r>
        <w:separator/>
      </w:r>
    </w:p>
  </w:endnote>
  <w:endnote w:type="continuationSeparator" w:id="0">
    <w:p w14:paraId="695D6756" w14:textId="77777777" w:rsidR="005A5CC7" w:rsidRDefault="005A5CC7" w:rsidP="00954679">
      <w:pPr>
        <w:spacing w:before="0" w:after="0"/>
      </w:pPr>
      <w:r>
        <w:continuationSeparator/>
      </w:r>
    </w:p>
  </w:endnote>
  <w:endnote w:type="continuationNotice" w:id="1">
    <w:p w14:paraId="4E9636C4" w14:textId="77777777" w:rsidR="005A5CC7" w:rsidRDefault="005A5C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AAA7" w14:textId="17CFD396" w:rsidR="00954679" w:rsidRDefault="00000000" w:rsidP="00013390">
    <w:pPr>
      <w:pStyle w:val="Footer"/>
      <w:jc w:val="right"/>
    </w:pPr>
    <w:sdt>
      <w:sdtPr>
        <w:id w:val="1608619968"/>
        <w:docPartObj>
          <w:docPartGallery w:val="Page Numbers (Bottom of Page)"/>
          <w:docPartUnique/>
        </w:docPartObj>
      </w:sdtPr>
      <w:sdtContent>
        <w:sdt>
          <w:sdtPr>
            <w:id w:val="98381352"/>
            <w:docPartObj>
              <w:docPartGallery w:val="Page Numbers (Top of Page)"/>
              <w:docPartUnique/>
            </w:docPartObj>
          </w:sdt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933D" w14:textId="77777777" w:rsidR="005A5CC7" w:rsidRDefault="005A5CC7" w:rsidP="00954679">
      <w:pPr>
        <w:spacing w:before="0" w:after="0"/>
      </w:pPr>
      <w:r>
        <w:separator/>
      </w:r>
    </w:p>
  </w:footnote>
  <w:footnote w:type="continuationSeparator" w:id="0">
    <w:p w14:paraId="3C7C83EA" w14:textId="77777777" w:rsidR="005A5CC7" w:rsidRDefault="005A5CC7" w:rsidP="00954679">
      <w:pPr>
        <w:spacing w:before="0" w:after="0"/>
      </w:pPr>
      <w:r>
        <w:continuationSeparator/>
      </w:r>
    </w:p>
  </w:footnote>
  <w:footnote w:type="continuationNotice" w:id="1">
    <w:p w14:paraId="3DF0E8D8" w14:textId="77777777" w:rsidR="005A5CC7" w:rsidRDefault="005A5CC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C79"/>
    <w:multiLevelType w:val="hybridMultilevel"/>
    <w:tmpl w:val="F6583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14382"/>
    <w:multiLevelType w:val="hybridMultilevel"/>
    <w:tmpl w:val="08AE3788"/>
    <w:lvl w:ilvl="0" w:tplc="D188D544">
      <w:start w:val="1"/>
      <w:numFmt w:val="bullet"/>
      <w:lvlText w:val=""/>
      <w:lvlJc w:val="left"/>
      <w:pPr>
        <w:ind w:left="1280" w:hanging="360"/>
      </w:pPr>
      <w:rPr>
        <w:rFonts w:ascii="Symbol" w:hAnsi="Symbol"/>
      </w:rPr>
    </w:lvl>
    <w:lvl w:ilvl="1" w:tplc="4002FFD4">
      <w:start w:val="1"/>
      <w:numFmt w:val="bullet"/>
      <w:lvlText w:val=""/>
      <w:lvlJc w:val="left"/>
      <w:pPr>
        <w:ind w:left="1280" w:hanging="360"/>
      </w:pPr>
      <w:rPr>
        <w:rFonts w:ascii="Symbol" w:hAnsi="Symbol"/>
      </w:rPr>
    </w:lvl>
    <w:lvl w:ilvl="2" w:tplc="FA4CC920">
      <w:start w:val="1"/>
      <w:numFmt w:val="bullet"/>
      <w:lvlText w:val=""/>
      <w:lvlJc w:val="left"/>
      <w:pPr>
        <w:ind w:left="1280" w:hanging="360"/>
      </w:pPr>
      <w:rPr>
        <w:rFonts w:ascii="Symbol" w:hAnsi="Symbol"/>
      </w:rPr>
    </w:lvl>
    <w:lvl w:ilvl="3" w:tplc="6FA691D2">
      <w:start w:val="1"/>
      <w:numFmt w:val="bullet"/>
      <w:lvlText w:val=""/>
      <w:lvlJc w:val="left"/>
      <w:pPr>
        <w:ind w:left="1280" w:hanging="360"/>
      </w:pPr>
      <w:rPr>
        <w:rFonts w:ascii="Symbol" w:hAnsi="Symbol"/>
      </w:rPr>
    </w:lvl>
    <w:lvl w:ilvl="4" w:tplc="AEBE4802">
      <w:start w:val="1"/>
      <w:numFmt w:val="bullet"/>
      <w:lvlText w:val=""/>
      <w:lvlJc w:val="left"/>
      <w:pPr>
        <w:ind w:left="1280" w:hanging="360"/>
      </w:pPr>
      <w:rPr>
        <w:rFonts w:ascii="Symbol" w:hAnsi="Symbol"/>
      </w:rPr>
    </w:lvl>
    <w:lvl w:ilvl="5" w:tplc="F71A646A">
      <w:start w:val="1"/>
      <w:numFmt w:val="bullet"/>
      <w:lvlText w:val=""/>
      <w:lvlJc w:val="left"/>
      <w:pPr>
        <w:ind w:left="1280" w:hanging="360"/>
      </w:pPr>
      <w:rPr>
        <w:rFonts w:ascii="Symbol" w:hAnsi="Symbol"/>
      </w:rPr>
    </w:lvl>
    <w:lvl w:ilvl="6" w:tplc="95346CE2">
      <w:start w:val="1"/>
      <w:numFmt w:val="bullet"/>
      <w:lvlText w:val=""/>
      <w:lvlJc w:val="left"/>
      <w:pPr>
        <w:ind w:left="1280" w:hanging="360"/>
      </w:pPr>
      <w:rPr>
        <w:rFonts w:ascii="Symbol" w:hAnsi="Symbol"/>
      </w:rPr>
    </w:lvl>
    <w:lvl w:ilvl="7" w:tplc="A8EAB6C2">
      <w:start w:val="1"/>
      <w:numFmt w:val="bullet"/>
      <w:lvlText w:val=""/>
      <w:lvlJc w:val="left"/>
      <w:pPr>
        <w:ind w:left="1280" w:hanging="360"/>
      </w:pPr>
      <w:rPr>
        <w:rFonts w:ascii="Symbol" w:hAnsi="Symbol"/>
      </w:rPr>
    </w:lvl>
    <w:lvl w:ilvl="8" w:tplc="A81E1BA4">
      <w:start w:val="1"/>
      <w:numFmt w:val="bullet"/>
      <w:lvlText w:val=""/>
      <w:lvlJc w:val="left"/>
      <w:pPr>
        <w:ind w:left="1280" w:hanging="360"/>
      </w:pPr>
      <w:rPr>
        <w:rFonts w:ascii="Symbol" w:hAnsi="Symbol"/>
      </w:rPr>
    </w:lvl>
  </w:abstractNum>
  <w:abstractNum w:abstractNumId="2" w15:restartNumberingAfterBreak="0">
    <w:nsid w:val="0A2674B1"/>
    <w:multiLevelType w:val="hybridMultilevel"/>
    <w:tmpl w:val="8B8E4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5055F9"/>
    <w:multiLevelType w:val="hybridMultilevel"/>
    <w:tmpl w:val="EF1E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4379A"/>
    <w:multiLevelType w:val="hybridMultilevel"/>
    <w:tmpl w:val="92681544"/>
    <w:lvl w:ilvl="0" w:tplc="17F2181E">
      <w:start w:val="1"/>
      <w:numFmt w:val="bullet"/>
      <w:lvlText w:val=""/>
      <w:lvlJc w:val="left"/>
      <w:pPr>
        <w:ind w:left="720" w:hanging="360"/>
      </w:pPr>
      <w:rPr>
        <w:rFonts w:ascii="Symbol" w:hAnsi="Symbol"/>
      </w:rPr>
    </w:lvl>
    <w:lvl w:ilvl="1" w:tplc="B5A6133A">
      <w:start w:val="1"/>
      <w:numFmt w:val="bullet"/>
      <w:lvlText w:val=""/>
      <w:lvlJc w:val="left"/>
      <w:pPr>
        <w:ind w:left="720" w:hanging="360"/>
      </w:pPr>
      <w:rPr>
        <w:rFonts w:ascii="Symbol" w:hAnsi="Symbol"/>
      </w:rPr>
    </w:lvl>
    <w:lvl w:ilvl="2" w:tplc="06B0EBF4">
      <w:start w:val="1"/>
      <w:numFmt w:val="bullet"/>
      <w:lvlText w:val=""/>
      <w:lvlJc w:val="left"/>
      <w:pPr>
        <w:ind w:left="720" w:hanging="360"/>
      </w:pPr>
      <w:rPr>
        <w:rFonts w:ascii="Symbol" w:hAnsi="Symbol"/>
      </w:rPr>
    </w:lvl>
    <w:lvl w:ilvl="3" w:tplc="7B4238A0">
      <w:start w:val="1"/>
      <w:numFmt w:val="bullet"/>
      <w:lvlText w:val=""/>
      <w:lvlJc w:val="left"/>
      <w:pPr>
        <w:ind w:left="720" w:hanging="360"/>
      </w:pPr>
      <w:rPr>
        <w:rFonts w:ascii="Symbol" w:hAnsi="Symbol"/>
      </w:rPr>
    </w:lvl>
    <w:lvl w:ilvl="4" w:tplc="A3C65130">
      <w:start w:val="1"/>
      <w:numFmt w:val="bullet"/>
      <w:lvlText w:val=""/>
      <w:lvlJc w:val="left"/>
      <w:pPr>
        <w:ind w:left="720" w:hanging="360"/>
      </w:pPr>
      <w:rPr>
        <w:rFonts w:ascii="Symbol" w:hAnsi="Symbol"/>
      </w:rPr>
    </w:lvl>
    <w:lvl w:ilvl="5" w:tplc="03BA474A">
      <w:start w:val="1"/>
      <w:numFmt w:val="bullet"/>
      <w:lvlText w:val=""/>
      <w:lvlJc w:val="left"/>
      <w:pPr>
        <w:ind w:left="720" w:hanging="360"/>
      </w:pPr>
      <w:rPr>
        <w:rFonts w:ascii="Symbol" w:hAnsi="Symbol"/>
      </w:rPr>
    </w:lvl>
    <w:lvl w:ilvl="6" w:tplc="5B4A8C86">
      <w:start w:val="1"/>
      <w:numFmt w:val="bullet"/>
      <w:lvlText w:val=""/>
      <w:lvlJc w:val="left"/>
      <w:pPr>
        <w:ind w:left="720" w:hanging="360"/>
      </w:pPr>
      <w:rPr>
        <w:rFonts w:ascii="Symbol" w:hAnsi="Symbol"/>
      </w:rPr>
    </w:lvl>
    <w:lvl w:ilvl="7" w:tplc="6316C784">
      <w:start w:val="1"/>
      <w:numFmt w:val="bullet"/>
      <w:lvlText w:val=""/>
      <w:lvlJc w:val="left"/>
      <w:pPr>
        <w:ind w:left="720" w:hanging="360"/>
      </w:pPr>
      <w:rPr>
        <w:rFonts w:ascii="Symbol" w:hAnsi="Symbol"/>
      </w:rPr>
    </w:lvl>
    <w:lvl w:ilvl="8" w:tplc="B3C03FF8">
      <w:start w:val="1"/>
      <w:numFmt w:val="bullet"/>
      <w:lvlText w:val=""/>
      <w:lvlJc w:val="left"/>
      <w:pPr>
        <w:ind w:left="720" w:hanging="360"/>
      </w:pPr>
      <w:rPr>
        <w:rFonts w:ascii="Symbol" w:hAnsi="Symbol"/>
      </w:r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2FBE46BF"/>
    <w:multiLevelType w:val="hybridMultilevel"/>
    <w:tmpl w:val="A36CD6B4"/>
    <w:lvl w:ilvl="0" w:tplc="35182066">
      <w:start w:val="1"/>
      <w:numFmt w:val="lowerLetter"/>
      <w:lvlText w:val="%1)"/>
      <w:lvlJc w:val="left"/>
      <w:pPr>
        <w:ind w:left="720" w:hanging="360"/>
      </w:pPr>
    </w:lvl>
    <w:lvl w:ilvl="1" w:tplc="582AA11E">
      <w:start w:val="1"/>
      <w:numFmt w:val="lowerLetter"/>
      <w:lvlText w:val="%2)"/>
      <w:lvlJc w:val="left"/>
      <w:pPr>
        <w:ind w:left="720" w:hanging="360"/>
      </w:pPr>
    </w:lvl>
    <w:lvl w:ilvl="2" w:tplc="A5809C84">
      <w:start w:val="1"/>
      <w:numFmt w:val="lowerLetter"/>
      <w:lvlText w:val="%3)"/>
      <w:lvlJc w:val="left"/>
      <w:pPr>
        <w:ind w:left="720" w:hanging="360"/>
      </w:pPr>
    </w:lvl>
    <w:lvl w:ilvl="3" w:tplc="F8E623FE">
      <w:start w:val="1"/>
      <w:numFmt w:val="lowerLetter"/>
      <w:lvlText w:val="%4)"/>
      <w:lvlJc w:val="left"/>
      <w:pPr>
        <w:ind w:left="720" w:hanging="360"/>
      </w:pPr>
    </w:lvl>
    <w:lvl w:ilvl="4" w:tplc="2D0233E8">
      <w:start w:val="1"/>
      <w:numFmt w:val="lowerLetter"/>
      <w:lvlText w:val="%5)"/>
      <w:lvlJc w:val="left"/>
      <w:pPr>
        <w:ind w:left="720" w:hanging="360"/>
      </w:pPr>
    </w:lvl>
    <w:lvl w:ilvl="5" w:tplc="B9FEF596">
      <w:start w:val="1"/>
      <w:numFmt w:val="lowerLetter"/>
      <w:lvlText w:val="%6)"/>
      <w:lvlJc w:val="left"/>
      <w:pPr>
        <w:ind w:left="720" w:hanging="360"/>
      </w:pPr>
    </w:lvl>
    <w:lvl w:ilvl="6" w:tplc="289EBD3E">
      <w:start w:val="1"/>
      <w:numFmt w:val="lowerLetter"/>
      <w:lvlText w:val="%7)"/>
      <w:lvlJc w:val="left"/>
      <w:pPr>
        <w:ind w:left="720" w:hanging="360"/>
      </w:pPr>
    </w:lvl>
    <w:lvl w:ilvl="7" w:tplc="886AC4FE">
      <w:start w:val="1"/>
      <w:numFmt w:val="lowerLetter"/>
      <w:lvlText w:val="%8)"/>
      <w:lvlJc w:val="left"/>
      <w:pPr>
        <w:ind w:left="720" w:hanging="360"/>
      </w:pPr>
    </w:lvl>
    <w:lvl w:ilvl="8" w:tplc="FCA8527C">
      <w:start w:val="1"/>
      <w:numFmt w:val="lowerLetter"/>
      <w:lvlText w:val="%9)"/>
      <w:lvlJc w:val="left"/>
      <w:pPr>
        <w:ind w:left="720" w:hanging="360"/>
      </w:pPr>
    </w:lvl>
  </w:abstractNum>
  <w:abstractNum w:abstractNumId="9" w15:restartNumberingAfterBreak="0">
    <w:nsid w:val="300E5439"/>
    <w:multiLevelType w:val="hybridMultilevel"/>
    <w:tmpl w:val="9F4A424E"/>
    <w:lvl w:ilvl="0" w:tplc="013809D4">
      <w:start w:val="1"/>
      <w:numFmt w:val="bullet"/>
      <w:lvlText w:val=""/>
      <w:lvlJc w:val="left"/>
      <w:pPr>
        <w:ind w:left="1440" w:hanging="360"/>
      </w:pPr>
      <w:rPr>
        <w:rFonts w:ascii="Symbol" w:hAnsi="Symbol"/>
      </w:rPr>
    </w:lvl>
    <w:lvl w:ilvl="1" w:tplc="43CC4692">
      <w:start w:val="1"/>
      <w:numFmt w:val="bullet"/>
      <w:lvlText w:val=""/>
      <w:lvlJc w:val="left"/>
      <w:pPr>
        <w:ind w:left="1440" w:hanging="360"/>
      </w:pPr>
      <w:rPr>
        <w:rFonts w:ascii="Symbol" w:hAnsi="Symbol"/>
      </w:rPr>
    </w:lvl>
    <w:lvl w:ilvl="2" w:tplc="BB1CA176">
      <w:start w:val="1"/>
      <w:numFmt w:val="bullet"/>
      <w:lvlText w:val=""/>
      <w:lvlJc w:val="left"/>
      <w:pPr>
        <w:ind w:left="1440" w:hanging="360"/>
      </w:pPr>
      <w:rPr>
        <w:rFonts w:ascii="Symbol" w:hAnsi="Symbol"/>
      </w:rPr>
    </w:lvl>
    <w:lvl w:ilvl="3" w:tplc="BE78748A">
      <w:start w:val="1"/>
      <w:numFmt w:val="bullet"/>
      <w:lvlText w:val=""/>
      <w:lvlJc w:val="left"/>
      <w:pPr>
        <w:ind w:left="1440" w:hanging="360"/>
      </w:pPr>
      <w:rPr>
        <w:rFonts w:ascii="Symbol" w:hAnsi="Symbol"/>
      </w:rPr>
    </w:lvl>
    <w:lvl w:ilvl="4" w:tplc="3514B3EE">
      <w:start w:val="1"/>
      <w:numFmt w:val="bullet"/>
      <w:lvlText w:val=""/>
      <w:lvlJc w:val="left"/>
      <w:pPr>
        <w:ind w:left="1440" w:hanging="360"/>
      </w:pPr>
      <w:rPr>
        <w:rFonts w:ascii="Symbol" w:hAnsi="Symbol"/>
      </w:rPr>
    </w:lvl>
    <w:lvl w:ilvl="5" w:tplc="2BD4AC12">
      <w:start w:val="1"/>
      <w:numFmt w:val="bullet"/>
      <w:lvlText w:val=""/>
      <w:lvlJc w:val="left"/>
      <w:pPr>
        <w:ind w:left="1440" w:hanging="360"/>
      </w:pPr>
      <w:rPr>
        <w:rFonts w:ascii="Symbol" w:hAnsi="Symbol"/>
      </w:rPr>
    </w:lvl>
    <w:lvl w:ilvl="6" w:tplc="B804FFC6">
      <w:start w:val="1"/>
      <w:numFmt w:val="bullet"/>
      <w:lvlText w:val=""/>
      <w:lvlJc w:val="left"/>
      <w:pPr>
        <w:ind w:left="1440" w:hanging="360"/>
      </w:pPr>
      <w:rPr>
        <w:rFonts w:ascii="Symbol" w:hAnsi="Symbol"/>
      </w:rPr>
    </w:lvl>
    <w:lvl w:ilvl="7" w:tplc="DFA6707E">
      <w:start w:val="1"/>
      <w:numFmt w:val="bullet"/>
      <w:lvlText w:val=""/>
      <w:lvlJc w:val="left"/>
      <w:pPr>
        <w:ind w:left="1440" w:hanging="360"/>
      </w:pPr>
      <w:rPr>
        <w:rFonts w:ascii="Symbol" w:hAnsi="Symbol"/>
      </w:rPr>
    </w:lvl>
    <w:lvl w:ilvl="8" w:tplc="1180A7A0">
      <w:start w:val="1"/>
      <w:numFmt w:val="bullet"/>
      <w:lvlText w:val=""/>
      <w:lvlJc w:val="left"/>
      <w:pPr>
        <w:ind w:left="1440" w:hanging="360"/>
      </w:pPr>
      <w:rPr>
        <w:rFonts w:ascii="Symbol" w:hAnsi="Symbol"/>
      </w:rPr>
    </w:lvl>
  </w:abstractNum>
  <w:abstractNum w:abstractNumId="10" w15:restartNumberingAfterBreak="0">
    <w:nsid w:val="31106901"/>
    <w:multiLevelType w:val="hybridMultilevel"/>
    <w:tmpl w:val="57BEA392"/>
    <w:lvl w:ilvl="0" w:tplc="0C090001">
      <w:start w:val="10"/>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C90E92"/>
    <w:multiLevelType w:val="hybridMultilevel"/>
    <w:tmpl w:val="28665C5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63A58"/>
    <w:multiLevelType w:val="hybridMultilevel"/>
    <w:tmpl w:val="0DFE2DDC"/>
    <w:lvl w:ilvl="0" w:tplc="DEF86332">
      <w:start w:val="1"/>
      <w:numFmt w:val="bullet"/>
      <w:lvlText w:val=""/>
      <w:lvlJc w:val="left"/>
      <w:pPr>
        <w:ind w:left="1440" w:hanging="360"/>
      </w:pPr>
      <w:rPr>
        <w:rFonts w:ascii="Symbol" w:hAnsi="Symbol"/>
      </w:rPr>
    </w:lvl>
    <w:lvl w:ilvl="1" w:tplc="EDBABE1C">
      <w:start w:val="1"/>
      <w:numFmt w:val="bullet"/>
      <w:lvlText w:val=""/>
      <w:lvlJc w:val="left"/>
      <w:pPr>
        <w:ind w:left="1440" w:hanging="360"/>
      </w:pPr>
      <w:rPr>
        <w:rFonts w:ascii="Symbol" w:hAnsi="Symbol"/>
      </w:rPr>
    </w:lvl>
    <w:lvl w:ilvl="2" w:tplc="AF04AFE0">
      <w:start w:val="1"/>
      <w:numFmt w:val="bullet"/>
      <w:lvlText w:val=""/>
      <w:lvlJc w:val="left"/>
      <w:pPr>
        <w:ind w:left="1440" w:hanging="360"/>
      </w:pPr>
      <w:rPr>
        <w:rFonts w:ascii="Symbol" w:hAnsi="Symbol"/>
      </w:rPr>
    </w:lvl>
    <w:lvl w:ilvl="3" w:tplc="D166D68E">
      <w:start w:val="1"/>
      <w:numFmt w:val="bullet"/>
      <w:lvlText w:val=""/>
      <w:lvlJc w:val="left"/>
      <w:pPr>
        <w:ind w:left="1440" w:hanging="360"/>
      </w:pPr>
      <w:rPr>
        <w:rFonts w:ascii="Symbol" w:hAnsi="Symbol"/>
      </w:rPr>
    </w:lvl>
    <w:lvl w:ilvl="4" w:tplc="7E529EC6">
      <w:start w:val="1"/>
      <w:numFmt w:val="bullet"/>
      <w:lvlText w:val=""/>
      <w:lvlJc w:val="left"/>
      <w:pPr>
        <w:ind w:left="1440" w:hanging="360"/>
      </w:pPr>
      <w:rPr>
        <w:rFonts w:ascii="Symbol" w:hAnsi="Symbol"/>
      </w:rPr>
    </w:lvl>
    <w:lvl w:ilvl="5" w:tplc="9C62E384">
      <w:start w:val="1"/>
      <w:numFmt w:val="bullet"/>
      <w:lvlText w:val=""/>
      <w:lvlJc w:val="left"/>
      <w:pPr>
        <w:ind w:left="1440" w:hanging="360"/>
      </w:pPr>
      <w:rPr>
        <w:rFonts w:ascii="Symbol" w:hAnsi="Symbol"/>
      </w:rPr>
    </w:lvl>
    <w:lvl w:ilvl="6" w:tplc="0122D89E">
      <w:start w:val="1"/>
      <w:numFmt w:val="bullet"/>
      <w:lvlText w:val=""/>
      <w:lvlJc w:val="left"/>
      <w:pPr>
        <w:ind w:left="1440" w:hanging="360"/>
      </w:pPr>
      <w:rPr>
        <w:rFonts w:ascii="Symbol" w:hAnsi="Symbol"/>
      </w:rPr>
    </w:lvl>
    <w:lvl w:ilvl="7" w:tplc="9EB02BCA">
      <w:start w:val="1"/>
      <w:numFmt w:val="bullet"/>
      <w:lvlText w:val=""/>
      <w:lvlJc w:val="left"/>
      <w:pPr>
        <w:ind w:left="1440" w:hanging="360"/>
      </w:pPr>
      <w:rPr>
        <w:rFonts w:ascii="Symbol" w:hAnsi="Symbol"/>
      </w:rPr>
    </w:lvl>
    <w:lvl w:ilvl="8" w:tplc="72A0018A">
      <w:start w:val="1"/>
      <w:numFmt w:val="bullet"/>
      <w:lvlText w:val=""/>
      <w:lvlJc w:val="left"/>
      <w:pPr>
        <w:ind w:left="1440" w:hanging="360"/>
      </w:pPr>
      <w:rPr>
        <w:rFonts w:ascii="Symbol" w:hAnsi="Symbol"/>
      </w:rPr>
    </w:lvl>
  </w:abstractNum>
  <w:abstractNum w:abstractNumId="13" w15:restartNumberingAfterBreak="0">
    <w:nsid w:val="500C22C1"/>
    <w:multiLevelType w:val="hybridMultilevel"/>
    <w:tmpl w:val="26D66B1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452A0A"/>
    <w:multiLevelType w:val="hybridMultilevel"/>
    <w:tmpl w:val="0B56295C"/>
    <w:lvl w:ilvl="0" w:tplc="FE62AD36">
      <w:start w:val="1"/>
      <w:numFmt w:val="lowerLetter"/>
      <w:lvlText w:val="%1)"/>
      <w:lvlJc w:val="left"/>
      <w:pPr>
        <w:ind w:left="720" w:hanging="360"/>
      </w:pPr>
    </w:lvl>
    <w:lvl w:ilvl="1" w:tplc="A5AC651E">
      <w:start w:val="1"/>
      <w:numFmt w:val="lowerLetter"/>
      <w:lvlText w:val="%2)"/>
      <w:lvlJc w:val="left"/>
      <w:pPr>
        <w:ind w:left="720" w:hanging="360"/>
      </w:pPr>
    </w:lvl>
    <w:lvl w:ilvl="2" w:tplc="B2B688B4">
      <w:start w:val="1"/>
      <w:numFmt w:val="lowerLetter"/>
      <w:lvlText w:val="%3)"/>
      <w:lvlJc w:val="left"/>
      <w:pPr>
        <w:ind w:left="720" w:hanging="360"/>
      </w:pPr>
    </w:lvl>
    <w:lvl w:ilvl="3" w:tplc="EBD28F54">
      <w:start w:val="1"/>
      <w:numFmt w:val="lowerLetter"/>
      <w:lvlText w:val="%4)"/>
      <w:lvlJc w:val="left"/>
      <w:pPr>
        <w:ind w:left="720" w:hanging="360"/>
      </w:pPr>
    </w:lvl>
    <w:lvl w:ilvl="4" w:tplc="2312B298">
      <w:start w:val="1"/>
      <w:numFmt w:val="lowerLetter"/>
      <w:lvlText w:val="%5)"/>
      <w:lvlJc w:val="left"/>
      <w:pPr>
        <w:ind w:left="720" w:hanging="360"/>
      </w:pPr>
    </w:lvl>
    <w:lvl w:ilvl="5" w:tplc="E216F466">
      <w:start w:val="1"/>
      <w:numFmt w:val="lowerLetter"/>
      <w:lvlText w:val="%6)"/>
      <w:lvlJc w:val="left"/>
      <w:pPr>
        <w:ind w:left="720" w:hanging="360"/>
      </w:pPr>
    </w:lvl>
    <w:lvl w:ilvl="6" w:tplc="B7F25246">
      <w:start w:val="1"/>
      <w:numFmt w:val="lowerLetter"/>
      <w:lvlText w:val="%7)"/>
      <w:lvlJc w:val="left"/>
      <w:pPr>
        <w:ind w:left="720" w:hanging="360"/>
      </w:pPr>
    </w:lvl>
    <w:lvl w:ilvl="7" w:tplc="C5364202">
      <w:start w:val="1"/>
      <w:numFmt w:val="lowerLetter"/>
      <w:lvlText w:val="%8)"/>
      <w:lvlJc w:val="left"/>
      <w:pPr>
        <w:ind w:left="720" w:hanging="360"/>
      </w:pPr>
    </w:lvl>
    <w:lvl w:ilvl="8" w:tplc="A2F8A040">
      <w:start w:val="1"/>
      <w:numFmt w:val="lowerLetter"/>
      <w:lvlText w:val="%9)"/>
      <w:lvlJc w:val="left"/>
      <w:pPr>
        <w:ind w:left="720" w:hanging="360"/>
      </w:pPr>
    </w:lvl>
  </w:abstractNum>
  <w:abstractNum w:abstractNumId="15" w15:restartNumberingAfterBreak="0">
    <w:nsid w:val="55E50818"/>
    <w:multiLevelType w:val="multilevel"/>
    <w:tmpl w:val="8E2250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6" w15:restartNumberingAfterBreak="0">
    <w:nsid w:val="5FBC7E8D"/>
    <w:multiLevelType w:val="multilevel"/>
    <w:tmpl w:val="18A017D8"/>
    <w:name w:val="BaseTextParagraphList"/>
    <w:lvl w:ilvl="0">
      <w:start w:val="1"/>
      <w:numFmt w:val="decimal"/>
      <w:lvlRestart w:val="0"/>
      <w:lvlText w:val="%1."/>
      <w:lvlJc w:val="left"/>
      <w:pPr>
        <w:tabs>
          <w:tab w:val="num" w:pos="1984"/>
        </w:tabs>
        <w:ind w:left="1140" w:firstLine="0"/>
      </w:pPr>
      <w:rPr>
        <w:b w:val="0"/>
        <w:i w:val="0"/>
        <w:color w:val="000000"/>
      </w:rPr>
    </w:lvl>
    <w:lvl w:ilvl="1">
      <w:start w:val="1"/>
      <w:numFmt w:val="bullet"/>
      <w:lvlText w:val="–"/>
      <w:lvlJc w:val="left"/>
      <w:pPr>
        <w:tabs>
          <w:tab w:val="num" w:pos="2180"/>
        </w:tabs>
        <w:ind w:left="2180" w:hanging="520"/>
      </w:pPr>
      <w:rPr>
        <w:rFonts w:ascii="Times New Roman" w:hAnsi="Times New Roman" w:cs="Times New Roman"/>
      </w:rPr>
    </w:lvl>
    <w:lvl w:ilvl="2">
      <w:start w:val="1"/>
      <w:numFmt w:val="bullet"/>
      <w:lvlText w:val=":"/>
      <w:lvlJc w:val="left"/>
      <w:pPr>
        <w:tabs>
          <w:tab w:val="num" w:pos="2700"/>
        </w:tabs>
        <w:ind w:left="2700" w:hanging="520"/>
      </w:pPr>
      <w:rPr>
        <w:rFonts w:ascii="Times New Roman" w:hAnsi="Times New Roman" w:cs="Times New Roman"/>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7" w15:restartNumberingAfterBreak="0">
    <w:nsid w:val="627609AC"/>
    <w:multiLevelType w:val="hybridMultilevel"/>
    <w:tmpl w:val="2472A378"/>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8667BA"/>
    <w:multiLevelType w:val="hybridMultilevel"/>
    <w:tmpl w:val="532AC3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A43C0B"/>
    <w:multiLevelType w:val="multilevel"/>
    <w:tmpl w:val="0246A26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A816CC"/>
    <w:multiLevelType w:val="hybridMultilevel"/>
    <w:tmpl w:val="B36A6F36"/>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7"/>
  </w:num>
  <w:num w:numId="2" w16cid:durableId="92435628">
    <w:abstractNumId w:val="19"/>
  </w:num>
  <w:num w:numId="3" w16cid:durableId="102648425">
    <w:abstractNumId w:val="4"/>
  </w:num>
  <w:num w:numId="4" w16cid:durableId="1451314351">
    <w:abstractNumId w:val="3"/>
  </w:num>
  <w:num w:numId="5" w16cid:durableId="1455824937">
    <w:abstractNumId w:val="19"/>
  </w:num>
  <w:num w:numId="6" w16cid:durableId="2012178582">
    <w:abstractNumId w:val="19"/>
  </w:num>
  <w:num w:numId="7" w16cid:durableId="1173374635">
    <w:abstractNumId w:val="19"/>
  </w:num>
  <w:num w:numId="8" w16cid:durableId="1074162301">
    <w:abstractNumId w:val="19"/>
  </w:num>
  <w:num w:numId="9" w16cid:durableId="1206795025">
    <w:abstractNumId w:val="19"/>
  </w:num>
  <w:num w:numId="10" w16cid:durableId="474571849">
    <w:abstractNumId w:val="19"/>
  </w:num>
  <w:num w:numId="11" w16cid:durableId="890385033">
    <w:abstractNumId w:val="19"/>
  </w:num>
  <w:num w:numId="12" w16cid:durableId="392780191">
    <w:abstractNumId w:val="19"/>
  </w:num>
  <w:num w:numId="13" w16cid:durableId="1793669345">
    <w:abstractNumId w:val="19"/>
  </w:num>
  <w:num w:numId="14" w16cid:durableId="2085832638">
    <w:abstractNumId w:val="19"/>
  </w:num>
  <w:num w:numId="15" w16cid:durableId="724838217">
    <w:abstractNumId w:val="19"/>
  </w:num>
  <w:num w:numId="16" w16cid:durableId="951398036">
    <w:abstractNumId w:val="19"/>
  </w:num>
  <w:num w:numId="17" w16cid:durableId="789780004">
    <w:abstractNumId w:val="2"/>
  </w:num>
  <w:num w:numId="18" w16cid:durableId="1061098307">
    <w:abstractNumId w:val="10"/>
  </w:num>
  <w:num w:numId="19" w16cid:durableId="1422485469">
    <w:abstractNumId w:val="20"/>
  </w:num>
  <w:num w:numId="20" w16cid:durableId="2144151798">
    <w:abstractNumId w:val="17"/>
  </w:num>
  <w:num w:numId="21" w16cid:durableId="361905466">
    <w:abstractNumId w:val="13"/>
  </w:num>
  <w:num w:numId="22" w16cid:durableId="1380283757">
    <w:abstractNumId w:val="11"/>
  </w:num>
  <w:num w:numId="23" w16cid:durableId="1087728430">
    <w:abstractNumId w:val="19"/>
  </w:num>
  <w:num w:numId="24" w16cid:durableId="146632532">
    <w:abstractNumId w:val="19"/>
  </w:num>
  <w:num w:numId="25" w16cid:durableId="2075468196">
    <w:abstractNumId w:val="19"/>
  </w:num>
  <w:num w:numId="26" w16cid:durableId="930432655">
    <w:abstractNumId w:val="6"/>
  </w:num>
  <w:num w:numId="27" w16cid:durableId="1350988599">
    <w:abstractNumId w:val="1"/>
  </w:num>
  <w:num w:numId="28" w16cid:durableId="1615405011">
    <w:abstractNumId w:val="16"/>
  </w:num>
  <w:num w:numId="29" w16cid:durableId="205915071">
    <w:abstractNumId w:val="15"/>
  </w:num>
  <w:num w:numId="30" w16cid:durableId="585068173">
    <w:abstractNumId w:val="19"/>
  </w:num>
  <w:num w:numId="31" w16cid:durableId="720250511">
    <w:abstractNumId w:val="0"/>
  </w:num>
  <w:num w:numId="32" w16cid:durableId="1892811967">
    <w:abstractNumId w:val="18"/>
  </w:num>
  <w:num w:numId="33" w16cid:durableId="1400786735">
    <w:abstractNumId w:val="5"/>
  </w:num>
  <w:num w:numId="34" w16cid:durableId="411776860">
    <w:abstractNumId w:val="14"/>
  </w:num>
  <w:num w:numId="35" w16cid:durableId="1608270583">
    <w:abstractNumId w:val="8"/>
  </w:num>
  <w:num w:numId="36" w16cid:durableId="230507010">
    <w:abstractNumId w:val="9"/>
  </w:num>
  <w:num w:numId="37" w16cid:durableId="698236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D6BAC5-9B9A-4846-AA8E-969643B1A226}"/>
    <w:docVar w:name="dgnword-eventsink" w:val="2542928748880"/>
    <w:docVar w:name="SecurityClassificationInHeader" w:val="True"/>
  </w:docVars>
  <w:rsids>
    <w:rsidRoot w:val="00E311C7"/>
    <w:rsid w:val="000003FE"/>
    <w:rsid w:val="000004AF"/>
    <w:rsid w:val="000007B8"/>
    <w:rsid w:val="00000C15"/>
    <w:rsid w:val="00000D1E"/>
    <w:rsid w:val="00000D82"/>
    <w:rsid w:val="000014E0"/>
    <w:rsid w:val="0000165A"/>
    <w:rsid w:val="00001DC1"/>
    <w:rsid w:val="00001F97"/>
    <w:rsid w:val="000026BE"/>
    <w:rsid w:val="000026E3"/>
    <w:rsid w:val="0000284D"/>
    <w:rsid w:val="00003189"/>
    <w:rsid w:val="00003D62"/>
    <w:rsid w:val="00003E89"/>
    <w:rsid w:val="0000485F"/>
    <w:rsid w:val="000056F6"/>
    <w:rsid w:val="00005B51"/>
    <w:rsid w:val="00005CE1"/>
    <w:rsid w:val="00005D88"/>
    <w:rsid w:val="00005E16"/>
    <w:rsid w:val="0000628C"/>
    <w:rsid w:val="0000712B"/>
    <w:rsid w:val="000075D7"/>
    <w:rsid w:val="000076BA"/>
    <w:rsid w:val="00007A05"/>
    <w:rsid w:val="00007AF8"/>
    <w:rsid w:val="00007B30"/>
    <w:rsid w:val="00007DA1"/>
    <w:rsid w:val="00007F14"/>
    <w:rsid w:val="000100A3"/>
    <w:rsid w:val="000100CF"/>
    <w:rsid w:val="000103F3"/>
    <w:rsid w:val="00010894"/>
    <w:rsid w:val="00010B1D"/>
    <w:rsid w:val="000120D0"/>
    <w:rsid w:val="00012164"/>
    <w:rsid w:val="00012450"/>
    <w:rsid w:val="0001293C"/>
    <w:rsid w:val="0001308D"/>
    <w:rsid w:val="000130DF"/>
    <w:rsid w:val="00013390"/>
    <w:rsid w:val="00013CF0"/>
    <w:rsid w:val="00014AB1"/>
    <w:rsid w:val="000154B6"/>
    <w:rsid w:val="00015579"/>
    <w:rsid w:val="00015638"/>
    <w:rsid w:val="00015725"/>
    <w:rsid w:val="00015777"/>
    <w:rsid w:val="000164A8"/>
    <w:rsid w:val="00016A55"/>
    <w:rsid w:val="00016EA2"/>
    <w:rsid w:val="000173CF"/>
    <w:rsid w:val="000201EC"/>
    <w:rsid w:val="000204A5"/>
    <w:rsid w:val="00020511"/>
    <w:rsid w:val="000208E6"/>
    <w:rsid w:val="00020D1F"/>
    <w:rsid w:val="00020FD5"/>
    <w:rsid w:val="000213F8"/>
    <w:rsid w:val="00021492"/>
    <w:rsid w:val="00021587"/>
    <w:rsid w:val="0002209D"/>
    <w:rsid w:val="0002271A"/>
    <w:rsid w:val="00022D8C"/>
    <w:rsid w:val="00022DB5"/>
    <w:rsid w:val="0002335F"/>
    <w:rsid w:val="000235B3"/>
    <w:rsid w:val="00023B11"/>
    <w:rsid w:val="00023EEC"/>
    <w:rsid w:val="000252F8"/>
    <w:rsid w:val="0002546A"/>
    <w:rsid w:val="00025D63"/>
    <w:rsid w:val="00026931"/>
    <w:rsid w:val="00026EB2"/>
    <w:rsid w:val="00026F65"/>
    <w:rsid w:val="0002752F"/>
    <w:rsid w:val="000278E3"/>
    <w:rsid w:val="000300B0"/>
    <w:rsid w:val="000303CB"/>
    <w:rsid w:val="00030725"/>
    <w:rsid w:val="000308ED"/>
    <w:rsid w:val="0003099C"/>
    <w:rsid w:val="00030AB5"/>
    <w:rsid w:val="00030B97"/>
    <w:rsid w:val="00030DF6"/>
    <w:rsid w:val="00031426"/>
    <w:rsid w:val="0003189F"/>
    <w:rsid w:val="00031AE1"/>
    <w:rsid w:val="00032823"/>
    <w:rsid w:val="00032A32"/>
    <w:rsid w:val="00032A8C"/>
    <w:rsid w:val="000334AF"/>
    <w:rsid w:val="0003390A"/>
    <w:rsid w:val="00033BC2"/>
    <w:rsid w:val="00033BD2"/>
    <w:rsid w:val="0003400F"/>
    <w:rsid w:val="000356CA"/>
    <w:rsid w:val="00036055"/>
    <w:rsid w:val="0003609E"/>
    <w:rsid w:val="00036A1B"/>
    <w:rsid w:val="00036AC6"/>
    <w:rsid w:val="00036C40"/>
    <w:rsid w:val="00036F06"/>
    <w:rsid w:val="0003716B"/>
    <w:rsid w:val="0003737D"/>
    <w:rsid w:val="00037FC4"/>
    <w:rsid w:val="00040298"/>
    <w:rsid w:val="00040307"/>
    <w:rsid w:val="00040914"/>
    <w:rsid w:val="0004151D"/>
    <w:rsid w:val="0004153E"/>
    <w:rsid w:val="00041601"/>
    <w:rsid w:val="000418E5"/>
    <w:rsid w:val="00041C87"/>
    <w:rsid w:val="00042402"/>
    <w:rsid w:val="00042542"/>
    <w:rsid w:val="00042663"/>
    <w:rsid w:val="00042CB3"/>
    <w:rsid w:val="00042D76"/>
    <w:rsid w:val="00042E12"/>
    <w:rsid w:val="000433DC"/>
    <w:rsid w:val="0004396C"/>
    <w:rsid w:val="00043D57"/>
    <w:rsid w:val="00043FF9"/>
    <w:rsid w:val="000443E2"/>
    <w:rsid w:val="00044DA8"/>
    <w:rsid w:val="00044F7C"/>
    <w:rsid w:val="0004512E"/>
    <w:rsid w:val="00045366"/>
    <w:rsid w:val="000455BA"/>
    <w:rsid w:val="00045746"/>
    <w:rsid w:val="000458F3"/>
    <w:rsid w:val="00045FAF"/>
    <w:rsid w:val="000462E5"/>
    <w:rsid w:val="00046CE6"/>
    <w:rsid w:val="0004787C"/>
    <w:rsid w:val="00047A79"/>
    <w:rsid w:val="00047CB1"/>
    <w:rsid w:val="00047EE0"/>
    <w:rsid w:val="00050475"/>
    <w:rsid w:val="00050670"/>
    <w:rsid w:val="00050E58"/>
    <w:rsid w:val="00050F29"/>
    <w:rsid w:val="00051648"/>
    <w:rsid w:val="000516C7"/>
    <w:rsid w:val="00051D2D"/>
    <w:rsid w:val="00051F89"/>
    <w:rsid w:val="000523DA"/>
    <w:rsid w:val="000524A9"/>
    <w:rsid w:val="0005250C"/>
    <w:rsid w:val="00052960"/>
    <w:rsid w:val="000529BC"/>
    <w:rsid w:val="000529D6"/>
    <w:rsid w:val="00053145"/>
    <w:rsid w:val="0005316A"/>
    <w:rsid w:val="0005328E"/>
    <w:rsid w:val="0005334F"/>
    <w:rsid w:val="000537B2"/>
    <w:rsid w:val="000539D5"/>
    <w:rsid w:val="00053B9B"/>
    <w:rsid w:val="0005401C"/>
    <w:rsid w:val="0005437E"/>
    <w:rsid w:val="000547A7"/>
    <w:rsid w:val="000547DB"/>
    <w:rsid w:val="00054AB7"/>
    <w:rsid w:val="00054D9C"/>
    <w:rsid w:val="00054E05"/>
    <w:rsid w:val="0005514B"/>
    <w:rsid w:val="000554A3"/>
    <w:rsid w:val="000557FB"/>
    <w:rsid w:val="00055ACE"/>
    <w:rsid w:val="00055C52"/>
    <w:rsid w:val="00055C70"/>
    <w:rsid w:val="000561E6"/>
    <w:rsid w:val="00056567"/>
    <w:rsid w:val="00056594"/>
    <w:rsid w:val="0005681B"/>
    <w:rsid w:val="000569A2"/>
    <w:rsid w:val="00056BE5"/>
    <w:rsid w:val="000570EE"/>
    <w:rsid w:val="00057364"/>
    <w:rsid w:val="00057490"/>
    <w:rsid w:val="0005786E"/>
    <w:rsid w:val="00057968"/>
    <w:rsid w:val="00057E1C"/>
    <w:rsid w:val="00060F35"/>
    <w:rsid w:val="000610B8"/>
    <w:rsid w:val="00061146"/>
    <w:rsid w:val="00061216"/>
    <w:rsid w:val="00061295"/>
    <w:rsid w:val="00061F49"/>
    <w:rsid w:val="00062ABE"/>
    <w:rsid w:val="000633C7"/>
    <w:rsid w:val="000638C7"/>
    <w:rsid w:val="0006420F"/>
    <w:rsid w:val="00064473"/>
    <w:rsid w:val="00064A02"/>
    <w:rsid w:val="00064B6B"/>
    <w:rsid w:val="00064DB8"/>
    <w:rsid w:val="00065086"/>
    <w:rsid w:val="00065441"/>
    <w:rsid w:val="000658F8"/>
    <w:rsid w:val="00065D87"/>
    <w:rsid w:val="00065E63"/>
    <w:rsid w:val="0006629B"/>
    <w:rsid w:val="0006682A"/>
    <w:rsid w:val="00066A11"/>
    <w:rsid w:val="00066A82"/>
    <w:rsid w:val="00066FAC"/>
    <w:rsid w:val="000676A1"/>
    <w:rsid w:val="00067791"/>
    <w:rsid w:val="00067C84"/>
    <w:rsid w:val="0007005A"/>
    <w:rsid w:val="00070705"/>
    <w:rsid w:val="00071169"/>
    <w:rsid w:val="00071A47"/>
    <w:rsid w:val="00071ACB"/>
    <w:rsid w:val="00071F0B"/>
    <w:rsid w:val="00071FA1"/>
    <w:rsid w:val="000722AF"/>
    <w:rsid w:val="00072E97"/>
    <w:rsid w:val="0007334A"/>
    <w:rsid w:val="000742CF"/>
    <w:rsid w:val="00074431"/>
    <w:rsid w:val="00074B36"/>
    <w:rsid w:val="00074FCE"/>
    <w:rsid w:val="0007507A"/>
    <w:rsid w:val="0007516B"/>
    <w:rsid w:val="00075188"/>
    <w:rsid w:val="000756FE"/>
    <w:rsid w:val="00075A77"/>
    <w:rsid w:val="00075ECE"/>
    <w:rsid w:val="00076178"/>
    <w:rsid w:val="000761BE"/>
    <w:rsid w:val="000764C8"/>
    <w:rsid w:val="0007679E"/>
    <w:rsid w:val="0007694C"/>
    <w:rsid w:val="00076E15"/>
    <w:rsid w:val="00076EC0"/>
    <w:rsid w:val="00076F2C"/>
    <w:rsid w:val="00076FF9"/>
    <w:rsid w:val="0007717B"/>
    <w:rsid w:val="00077A11"/>
    <w:rsid w:val="00080205"/>
    <w:rsid w:val="00080673"/>
    <w:rsid w:val="00080B4F"/>
    <w:rsid w:val="00080D7A"/>
    <w:rsid w:val="000815FE"/>
    <w:rsid w:val="00081ADA"/>
    <w:rsid w:val="00081BE9"/>
    <w:rsid w:val="000820E3"/>
    <w:rsid w:val="00082113"/>
    <w:rsid w:val="00082555"/>
    <w:rsid w:val="0008264A"/>
    <w:rsid w:val="000828C3"/>
    <w:rsid w:val="00082B57"/>
    <w:rsid w:val="00082C2F"/>
    <w:rsid w:val="000830BD"/>
    <w:rsid w:val="00083553"/>
    <w:rsid w:val="00083573"/>
    <w:rsid w:val="000837C7"/>
    <w:rsid w:val="000840A1"/>
    <w:rsid w:val="0008433F"/>
    <w:rsid w:val="0008442D"/>
    <w:rsid w:val="00084AA1"/>
    <w:rsid w:val="00084B6F"/>
    <w:rsid w:val="00084E7D"/>
    <w:rsid w:val="00085316"/>
    <w:rsid w:val="000854E0"/>
    <w:rsid w:val="00085787"/>
    <w:rsid w:val="000857B4"/>
    <w:rsid w:val="000859B9"/>
    <w:rsid w:val="00085C5A"/>
    <w:rsid w:val="00085C9B"/>
    <w:rsid w:val="00085F25"/>
    <w:rsid w:val="00086362"/>
    <w:rsid w:val="00086639"/>
    <w:rsid w:val="0008700C"/>
    <w:rsid w:val="00087282"/>
    <w:rsid w:val="0008741E"/>
    <w:rsid w:val="00087B35"/>
    <w:rsid w:val="00087CA3"/>
    <w:rsid w:val="00090265"/>
    <w:rsid w:val="00090C2C"/>
    <w:rsid w:val="00090C68"/>
    <w:rsid w:val="00090E52"/>
    <w:rsid w:val="00091010"/>
    <w:rsid w:val="00091216"/>
    <w:rsid w:val="000917A8"/>
    <w:rsid w:val="00092A1E"/>
    <w:rsid w:val="00092C6B"/>
    <w:rsid w:val="00092D5B"/>
    <w:rsid w:val="00093253"/>
    <w:rsid w:val="00093CE5"/>
    <w:rsid w:val="00094660"/>
    <w:rsid w:val="000946AB"/>
    <w:rsid w:val="000946DF"/>
    <w:rsid w:val="000948A0"/>
    <w:rsid w:val="00094A4A"/>
    <w:rsid w:val="000950F0"/>
    <w:rsid w:val="0009510C"/>
    <w:rsid w:val="00095211"/>
    <w:rsid w:val="00095A3F"/>
    <w:rsid w:val="00095DEA"/>
    <w:rsid w:val="0009602C"/>
    <w:rsid w:val="000960D3"/>
    <w:rsid w:val="00096174"/>
    <w:rsid w:val="000969FB"/>
    <w:rsid w:val="0009719E"/>
    <w:rsid w:val="000971D1"/>
    <w:rsid w:val="00097903"/>
    <w:rsid w:val="00097B5B"/>
    <w:rsid w:val="000A01C7"/>
    <w:rsid w:val="000A0997"/>
    <w:rsid w:val="000A0E20"/>
    <w:rsid w:val="000A10C6"/>
    <w:rsid w:val="000A149A"/>
    <w:rsid w:val="000A185F"/>
    <w:rsid w:val="000A1D68"/>
    <w:rsid w:val="000A200B"/>
    <w:rsid w:val="000A21AC"/>
    <w:rsid w:val="000A2342"/>
    <w:rsid w:val="000A29CC"/>
    <w:rsid w:val="000A2EDB"/>
    <w:rsid w:val="000A340F"/>
    <w:rsid w:val="000A3426"/>
    <w:rsid w:val="000A37C3"/>
    <w:rsid w:val="000A3ECC"/>
    <w:rsid w:val="000A3FAD"/>
    <w:rsid w:val="000A4214"/>
    <w:rsid w:val="000A4574"/>
    <w:rsid w:val="000A457B"/>
    <w:rsid w:val="000A4CAD"/>
    <w:rsid w:val="000A5135"/>
    <w:rsid w:val="000A5594"/>
    <w:rsid w:val="000A5A48"/>
    <w:rsid w:val="000A6877"/>
    <w:rsid w:val="000A69C5"/>
    <w:rsid w:val="000A6F05"/>
    <w:rsid w:val="000A735D"/>
    <w:rsid w:val="000A7622"/>
    <w:rsid w:val="000A7888"/>
    <w:rsid w:val="000A7B0D"/>
    <w:rsid w:val="000B0646"/>
    <w:rsid w:val="000B0CCE"/>
    <w:rsid w:val="000B1148"/>
    <w:rsid w:val="000B1437"/>
    <w:rsid w:val="000B15A4"/>
    <w:rsid w:val="000B1C23"/>
    <w:rsid w:val="000B1FDD"/>
    <w:rsid w:val="000B2316"/>
    <w:rsid w:val="000B2DAC"/>
    <w:rsid w:val="000B3866"/>
    <w:rsid w:val="000B3882"/>
    <w:rsid w:val="000B39A1"/>
    <w:rsid w:val="000B40BB"/>
    <w:rsid w:val="000B41D2"/>
    <w:rsid w:val="000B4262"/>
    <w:rsid w:val="000B45BF"/>
    <w:rsid w:val="000B487C"/>
    <w:rsid w:val="000B58E5"/>
    <w:rsid w:val="000B5C22"/>
    <w:rsid w:val="000B5ED2"/>
    <w:rsid w:val="000B6185"/>
    <w:rsid w:val="000B653D"/>
    <w:rsid w:val="000B68EC"/>
    <w:rsid w:val="000B6A95"/>
    <w:rsid w:val="000B6BEB"/>
    <w:rsid w:val="000B6BF8"/>
    <w:rsid w:val="000B6D01"/>
    <w:rsid w:val="000B7CF7"/>
    <w:rsid w:val="000C0747"/>
    <w:rsid w:val="000C0807"/>
    <w:rsid w:val="000C0DE8"/>
    <w:rsid w:val="000C0DF1"/>
    <w:rsid w:val="000C0FE5"/>
    <w:rsid w:val="000C10DF"/>
    <w:rsid w:val="000C11AB"/>
    <w:rsid w:val="000C1207"/>
    <w:rsid w:val="000C17C5"/>
    <w:rsid w:val="000C1966"/>
    <w:rsid w:val="000C1A2E"/>
    <w:rsid w:val="000C22B7"/>
    <w:rsid w:val="000C24B6"/>
    <w:rsid w:val="000C284A"/>
    <w:rsid w:val="000C2C99"/>
    <w:rsid w:val="000C2CAC"/>
    <w:rsid w:val="000C2E12"/>
    <w:rsid w:val="000C3077"/>
    <w:rsid w:val="000C311A"/>
    <w:rsid w:val="000C3C10"/>
    <w:rsid w:val="000C3EC7"/>
    <w:rsid w:val="000C3ECC"/>
    <w:rsid w:val="000C3FDC"/>
    <w:rsid w:val="000C41B0"/>
    <w:rsid w:val="000C48D9"/>
    <w:rsid w:val="000C4994"/>
    <w:rsid w:val="000C4B61"/>
    <w:rsid w:val="000C53F5"/>
    <w:rsid w:val="000C5A4E"/>
    <w:rsid w:val="000C5B7C"/>
    <w:rsid w:val="000C5C40"/>
    <w:rsid w:val="000C6935"/>
    <w:rsid w:val="000C697F"/>
    <w:rsid w:val="000C6A33"/>
    <w:rsid w:val="000C6D74"/>
    <w:rsid w:val="000C6DA0"/>
    <w:rsid w:val="000C6E66"/>
    <w:rsid w:val="000C7197"/>
    <w:rsid w:val="000C7E0D"/>
    <w:rsid w:val="000D0555"/>
    <w:rsid w:val="000D0F87"/>
    <w:rsid w:val="000D11E5"/>
    <w:rsid w:val="000D1728"/>
    <w:rsid w:val="000D1CF2"/>
    <w:rsid w:val="000D2234"/>
    <w:rsid w:val="000D2544"/>
    <w:rsid w:val="000D2C80"/>
    <w:rsid w:val="000D2CEC"/>
    <w:rsid w:val="000D32BB"/>
    <w:rsid w:val="000D3888"/>
    <w:rsid w:val="000D39A1"/>
    <w:rsid w:val="000D3B6C"/>
    <w:rsid w:val="000D3C96"/>
    <w:rsid w:val="000D462F"/>
    <w:rsid w:val="000D4CBE"/>
    <w:rsid w:val="000D5466"/>
    <w:rsid w:val="000D550A"/>
    <w:rsid w:val="000D5827"/>
    <w:rsid w:val="000D58DA"/>
    <w:rsid w:val="000D59B4"/>
    <w:rsid w:val="000D61E5"/>
    <w:rsid w:val="000D6306"/>
    <w:rsid w:val="000D64FD"/>
    <w:rsid w:val="000D676E"/>
    <w:rsid w:val="000D68F3"/>
    <w:rsid w:val="000D6D83"/>
    <w:rsid w:val="000D703A"/>
    <w:rsid w:val="000D72E0"/>
    <w:rsid w:val="000D7416"/>
    <w:rsid w:val="000D76D0"/>
    <w:rsid w:val="000D7795"/>
    <w:rsid w:val="000D79BD"/>
    <w:rsid w:val="000D7A28"/>
    <w:rsid w:val="000E017C"/>
    <w:rsid w:val="000E0612"/>
    <w:rsid w:val="000E0897"/>
    <w:rsid w:val="000E0A25"/>
    <w:rsid w:val="000E15C9"/>
    <w:rsid w:val="000E1B25"/>
    <w:rsid w:val="000E274A"/>
    <w:rsid w:val="000E2778"/>
    <w:rsid w:val="000E27DC"/>
    <w:rsid w:val="000E2C77"/>
    <w:rsid w:val="000E32E3"/>
    <w:rsid w:val="000E35AF"/>
    <w:rsid w:val="000E3F22"/>
    <w:rsid w:val="000E3F5A"/>
    <w:rsid w:val="000E40B2"/>
    <w:rsid w:val="000E412D"/>
    <w:rsid w:val="000E47A1"/>
    <w:rsid w:val="000E49F6"/>
    <w:rsid w:val="000E4D78"/>
    <w:rsid w:val="000E4F41"/>
    <w:rsid w:val="000E562E"/>
    <w:rsid w:val="000E5836"/>
    <w:rsid w:val="000E592D"/>
    <w:rsid w:val="000E5AC8"/>
    <w:rsid w:val="000E5F31"/>
    <w:rsid w:val="000E7225"/>
    <w:rsid w:val="000E7341"/>
    <w:rsid w:val="000E736E"/>
    <w:rsid w:val="000E755B"/>
    <w:rsid w:val="000E770F"/>
    <w:rsid w:val="000E7BF0"/>
    <w:rsid w:val="000F025D"/>
    <w:rsid w:val="000F0461"/>
    <w:rsid w:val="000F0583"/>
    <w:rsid w:val="000F059F"/>
    <w:rsid w:val="000F0A4C"/>
    <w:rsid w:val="000F0B3B"/>
    <w:rsid w:val="000F15C3"/>
    <w:rsid w:val="000F1F12"/>
    <w:rsid w:val="000F253B"/>
    <w:rsid w:val="000F28C6"/>
    <w:rsid w:val="000F32C0"/>
    <w:rsid w:val="000F386D"/>
    <w:rsid w:val="000F3A05"/>
    <w:rsid w:val="000F3C3D"/>
    <w:rsid w:val="000F4746"/>
    <w:rsid w:val="000F48AA"/>
    <w:rsid w:val="000F4D51"/>
    <w:rsid w:val="000F4F64"/>
    <w:rsid w:val="000F522A"/>
    <w:rsid w:val="000F524D"/>
    <w:rsid w:val="000F53D9"/>
    <w:rsid w:val="000F5664"/>
    <w:rsid w:val="000F592A"/>
    <w:rsid w:val="000F6734"/>
    <w:rsid w:val="000F6ED8"/>
    <w:rsid w:val="000F7493"/>
    <w:rsid w:val="000F760E"/>
    <w:rsid w:val="000F7A31"/>
    <w:rsid w:val="000F7A93"/>
    <w:rsid w:val="00100027"/>
    <w:rsid w:val="00100F9D"/>
    <w:rsid w:val="001012C2"/>
    <w:rsid w:val="001015A6"/>
    <w:rsid w:val="00101607"/>
    <w:rsid w:val="00101976"/>
    <w:rsid w:val="00102684"/>
    <w:rsid w:val="001026C2"/>
    <w:rsid w:val="00102959"/>
    <w:rsid w:val="001029A5"/>
    <w:rsid w:val="001036BC"/>
    <w:rsid w:val="0010387F"/>
    <w:rsid w:val="00103A0E"/>
    <w:rsid w:val="00103BCC"/>
    <w:rsid w:val="00103F89"/>
    <w:rsid w:val="00103FC9"/>
    <w:rsid w:val="00104130"/>
    <w:rsid w:val="00104439"/>
    <w:rsid w:val="001045CF"/>
    <w:rsid w:val="001046C5"/>
    <w:rsid w:val="0010471B"/>
    <w:rsid w:val="00104781"/>
    <w:rsid w:val="001047C2"/>
    <w:rsid w:val="001061A3"/>
    <w:rsid w:val="001061C4"/>
    <w:rsid w:val="00106508"/>
    <w:rsid w:val="00106515"/>
    <w:rsid w:val="00106B1E"/>
    <w:rsid w:val="00107A13"/>
    <w:rsid w:val="00110A27"/>
    <w:rsid w:val="00110B04"/>
    <w:rsid w:val="001115DE"/>
    <w:rsid w:val="00111945"/>
    <w:rsid w:val="00111C01"/>
    <w:rsid w:val="00111F4D"/>
    <w:rsid w:val="00112EC9"/>
    <w:rsid w:val="0011385C"/>
    <w:rsid w:val="00113B45"/>
    <w:rsid w:val="00113E7F"/>
    <w:rsid w:val="00113FDB"/>
    <w:rsid w:val="00114003"/>
    <w:rsid w:val="001141A5"/>
    <w:rsid w:val="00114D1E"/>
    <w:rsid w:val="00114D5B"/>
    <w:rsid w:val="00114F21"/>
    <w:rsid w:val="001151A5"/>
    <w:rsid w:val="0011527C"/>
    <w:rsid w:val="001158E9"/>
    <w:rsid w:val="00115C61"/>
    <w:rsid w:val="00115CAE"/>
    <w:rsid w:val="00116208"/>
    <w:rsid w:val="001167ED"/>
    <w:rsid w:val="00116FAE"/>
    <w:rsid w:val="001172B5"/>
    <w:rsid w:val="001172C9"/>
    <w:rsid w:val="0011781E"/>
    <w:rsid w:val="00117C02"/>
    <w:rsid w:val="00117FAB"/>
    <w:rsid w:val="00120850"/>
    <w:rsid w:val="00120D45"/>
    <w:rsid w:val="001215BE"/>
    <w:rsid w:val="001216BD"/>
    <w:rsid w:val="001216D3"/>
    <w:rsid w:val="0012191D"/>
    <w:rsid w:val="0012194B"/>
    <w:rsid w:val="00121C1F"/>
    <w:rsid w:val="00121C26"/>
    <w:rsid w:val="0012218A"/>
    <w:rsid w:val="0012231F"/>
    <w:rsid w:val="001225CE"/>
    <w:rsid w:val="00122FAB"/>
    <w:rsid w:val="001232F8"/>
    <w:rsid w:val="00123564"/>
    <w:rsid w:val="00123712"/>
    <w:rsid w:val="00123E78"/>
    <w:rsid w:val="00123E7C"/>
    <w:rsid w:val="001243E5"/>
    <w:rsid w:val="00124985"/>
    <w:rsid w:val="00124D3C"/>
    <w:rsid w:val="00125124"/>
    <w:rsid w:val="00125FE6"/>
    <w:rsid w:val="001267B9"/>
    <w:rsid w:val="00126FD3"/>
    <w:rsid w:val="00127027"/>
    <w:rsid w:val="00127631"/>
    <w:rsid w:val="001276B4"/>
    <w:rsid w:val="00127F4D"/>
    <w:rsid w:val="00130795"/>
    <w:rsid w:val="0013084B"/>
    <w:rsid w:val="00130B48"/>
    <w:rsid w:val="001319A7"/>
    <w:rsid w:val="001319C8"/>
    <w:rsid w:val="00131F32"/>
    <w:rsid w:val="00132516"/>
    <w:rsid w:val="001325DC"/>
    <w:rsid w:val="0013266F"/>
    <w:rsid w:val="001331B7"/>
    <w:rsid w:val="001332DF"/>
    <w:rsid w:val="00133697"/>
    <w:rsid w:val="00133D7A"/>
    <w:rsid w:val="00134B1F"/>
    <w:rsid w:val="00135248"/>
    <w:rsid w:val="001359D2"/>
    <w:rsid w:val="00135ABE"/>
    <w:rsid w:val="00135BF9"/>
    <w:rsid w:val="00135F06"/>
    <w:rsid w:val="0013622D"/>
    <w:rsid w:val="00136B90"/>
    <w:rsid w:val="00136C77"/>
    <w:rsid w:val="001373D7"/>
    <w:rsid w:val="001375D3"/>
    <w:rsid w:val="0013795B"/>
    <w:rsid w:val="00137A9E"/>
    <w:rsid w:val="00137B8A"/>
    <w:rsid w:val="00137BE1"/>
    <w:rsid w:val="001405CD"/>
    <w:rsid w:val="00140A47"/>
    <w:rsid w:val="00140AD7"/>
    <w:rsid w:val="00140F99"/>
    <w:rsid w:val="00141017"/>
    <w:rsid w:val="00141928"/>
    <w:rsid w:val="00141AD2"/>
    <w:rsid w:val="0014205E"/>
    <w:rsid w:val="001425AD"/>
    <w:rsid w:val="001426BF"/>
    <w:rsid w:val="00142BCF"/>
    <w:rsid w:val="00142C2D"/>
    <w:rsid w:val="001430E5"/>
    <w:rsid w:val="0014321D"/>
    <w:rsid w:val="0014335D"/>
    <w:rsid w:val="00143624"/>
    <w:rsid w:val="001436AC"/>
    <w:rsid w:val="00143A90"/>
    <w:rsid w:val="00144942"/>
    <w:rsid w:val="00144C9D"/>
    <w:rsid w:val="0014587D"/>
    <w:rsid w:val="00145952"/>
    <w:rsid w:val="0014598B"/>
    <w:rsid w:val="00145F49"/>
    <w:rsid w:val="00145FC9"/>
    <w:rsid w:val="0014608E"/>
    <w:rsid w:val="0014636F"/>
    <w:rsid w:val="001463E6"/>
    <w:rsid w:val="00146999"/>
    <w:rsid w:val="001469F5"/>
    <w:rsid w:val="00147100"/>
    <w:rsid w:val="0014716E"/>
    <w:rsid w:val="0015043D"/>
    <w:rsid w:val="001506A3"/>
    <w:rsid w:val="00150D21"/>
    <w:rsid w:val="00150EFD"/>
    <w:rsid w:val="00151431"/>
    <w:rsid w:val="001519BA"/>
    <w:rsid w:val="00153097"/>
    <w:rsid w:val="001530D1"/>
    <w:rsid w:val="001537C3"/>
    <w:rsid w:val="00153B6B"/>
    <w:rsid w:val="0015408E"/>
    <w:rsid w:val="00154624"/>
    <w:rsid w:val="001549E3"/>
    <w:rsid w:val="00154A23"/>
    <w:rsid w:val="00154CA9"/>
    <w:rsid w:val="00154DA8"/>
    <w:rsid w:val="001552A8"/>
    <w:rsid w:val="00155394"/>
    <w:rsid w:val="001554CE"/>
    <w:rsid w:val="00155A6B"/>
    <w:rsid w:val="00155D9F"/>
    <w:rsid w:val="00155E41"/>
    <w:rsid w:val="00156610"/>
    <w:rsid w:val="00156C4B"/>
    <w:rsid w:val="00156E8F"/>
    <w:rsid w:val="001571DD"/>
    <w:rsid w:val="001572C2"/>
    <w:rsid w:val="0015764F"/>
    <w:rsid w:val="00157E7B"/>
    <w:rsid w:val="00160863"/>
    <w:rsid w:val="00160A24"/>
    <w:rsid w:val="00160EBB"/>
    <w:rsid w:val="001613BC"/>
    <w:rsid w:val="00161985"/>
    <w:rsid w:val="00161CE7"/>
    <w:rsid w:val="00162579"/>
    <w:rsid w:val="00162683"/>
    <w:rsid w:val="0016338A"/>
    <w:rsid w:val="00163947"/>
    <w:rsid w:val="00163AF0"/>
    <w:rsid w:val="00163C87"/>
    <w:rsid w:val="001640F0"/>
    <w:rsid w:val="001644A6"/>
    <w:rsid w:val="00164DB0"/>
    <w:rsid w:val="00165168"/>
    <w:rsid w:val="00165886"/>
    <w:rsid w:val="001658A0"/>
    <w:rsid w:val="00165BD7"/>
    <w:rsid w:val="00166081"/>
    <w:rsid w:val="00166858"/>
    <w:rsid w:val="00166981"/>
    <w:rsid w:val="00166EB7"/>
    <w:rsid w:val="001670B5"/>
    <w:rsid w:val="00167A7A"/>
    <w:rsid w:val="00167E02"/>
    <w:rsid w:val="001701EA"/>
    <w:rsid w:val="00170673"/>
    <w:rsid w:val="00170774"/>
    <w:rsid w:val="00170DE7"/>
    <w:rsid w:val="00171357"/>
    <w:rsid w:val="001715F4"/>
    <w:rsid w:val="00171DBE"/>
    <w:rsid w:val="00172060"/>
    <w:rsid w:val="001722EC"/>
    <w:rsid w:val="001723AA"/>
    <w:rsid w:val="00172583"/>
    <w:rsid w:val="0017260B"/>
    <w:rsid w:val="0017276D"/>
    <w:rsid w:val="00172B5A"/>
    <w:rsid w:val="00174425"/>
    <w:rsid w:val="00174B7F"/>
    <w:rsid w:val="00174D85"/>
    <w:rsid w:val="001751ED"/>
    <w:rsid w:val="00175971"/>
    <w:rsid w:val="00175A70"/>
    <w:rsid w:val="00175F06"/>
    <w:rsid w:val="0017609F"/>
    <w:rsid w:val="00176109"/>
    <w:rsid w:val="0017649D"/>
    <w:rsid w:val="0017654D"/>
    <w:rsid w:val="0017661D"/>
    <w:rsid w:val="00176ADA"/>
    <w:rsid w:val="00176F4D"/>
    <w:rsid w:val="001771AB"/>
    <w:rsid w:val="001775FB"/>
    <w:rsid w:val="001805F5"/>
    <w:rsid w:val="0018099A"/>
    <w:rsid w:val="001813E4"/>
    <w:rsid w:val="00181DF6"/>
    <w:rsid w:val="00182F4C"/>
    <w:rsid w:val="00183CAA"/>
    <w:rsid w:val="00183D72"/>
    <w:rsid w:val="00183D96"/>
    <w:rsid w:val="001841D8"/>
    <w:rsid w:val="001843BE"/>
    <w:rsid w:val="001847FD"/>
    <w:rsid w:val="001848D6"/>
    <w:rsid w:val="001851DE"/>
    <w:rsid w:val="001859FF"/>
    <w:rsid w:val="00185F8B"/>
    <w:rsid w:val="00186CA9"/>
    <w:rsid w:val="00186DD0"/>
    <w:rsid w:val="00186F48"/>
    <w:rsid w:val="001875C2"/>
    <w:rsid w:val="00187697"/>
    <w:rsid w:val="00187857"/>
    <w:rsid w:val="001906EE"/>
    <w:rsid w:val="00190A1A"/>
    <w:rsid w:val="001911BD"/>
    <w:rsid w:val="001912EC"/>
    <w:rsid w:val="00191417"/>
    <w:rsid w:val="00191C4B"/>
    <w:rsid w:val="00191F69"/>
    <w:rsid w:val="0019237B"/>
    <w:rsid w:val="001923ED"/>
    <w:rsid w:val="001924E8"/>
    <w:rsid w:val="0019355B"/>
    <w:rsid w:val="001936C5"/>
    <w:rsid w:val="001937B1"/>
    <w:rsid w:val="00193FFA"/>
    <w:rsid w:val="00194BBF"/>
    <w:rsid w:val="00194EDB"/>
    <w:rsid w:val="001950ED"/>
    <w:rsid w:val="001951AD"/>
    <w:rsid w:val="00195A29"/>
    <w:rsid w:val="00195E09"/>
    <w:rsid w:val="001964BD"/>
    <w:rsid w:val="001966BA"/>
    <w:rsid w:val="00196BAA"/>
    <w:rsid w:val="001970F8"/>
    <w:rsid w:val="0019713E"/>
    <w:rsid w:val="00197973"/>
    <w:rsid w:val="00197C2B"/>
    <w:rsid w:val="00197DA5"/>
    <w:rsid w:val="001A0093"/>
    <w:rsid w:val="001A0859"/>
    <w:rsid w:val="001A0C26"/>
    <w:rsid w:val="001A0F4D"/>
    <w:rsid w:val="001A1019"/>
    <w:rsid w:val="001A19E2"/>
    <w:rsid w:val="001A1AFD"/>
    <w:rsid w:val="001A221A"/>
    <w:rsid w:val="001A2833"/>
    <w:rsid w:val="001A2D5D"/>
    <w:rsid w:val="001A2DCB"/>
    <w:rsid w:val="001A3986"/>
    <w:rsid w:val="001A3F8F"/>
    <w:rsid w:val="001A40D7"/>
    <w:rsid w:val="001A42DE"/>
    <w:rsid w:val="001A467A"/>
    <w:rsid w:val="001A4738"/>
    <w:rsid w:val="001A4755"/>
    <w:rsid w:val="001A49AE"/>
    <w:rsid w:val="001A4A39"/>
    <w:rsid w:val="001A55A7"/>
    <w:rsid w:val="001A5D2C"/>
    <w:rsid w:val="001A5DC8"/>
    <w:rsid w:val="001A5E2F"/>
    <w:rsid w:val="001A64AE"/>
    <w:rsid w:val="001A6510"/>
    <w:rsid w:val="001A655C"/>
    <w:rsid w:val="001A6D11"/>
    <w:rsid w:val="001A6D7F"/>
    <w:rsid w:val="001A6EF9"/>
    <w:rsid w:val="001A73F0"/>
    <w:rsid w:val="001A74F3"/>
    <w:rsid w:val="001A7A6A"/>
    <w:rsid w:val="001A7C07"/>
    <w:rsid w:val="001B0664"/>
    <w:rsid w:val="001B0785"/>
    <w:rsid w:val="001B0D9A"/>
    <w:rsid w:val="001B1A61"/>
    <w:rsid w:val="001B1C31"/>
    <w:rsid w:val="001B20C0"/>
    <w:rsid w:val="001B2567"/>
    <w:rsid w:val="001B32E9"/>
    <w:rsid w:val="001B3A71"/>
    <w:rsid w:val="001B3C50"/>
    <w:rsid w:val="001B3D08"/>
    <w:rsid w:val="001B40B2"/>
    <w:rsid w:val="001B428C"/>
    <w:rsid w:val="001B4410"/>
    <w:rsid w:val="001B467F"/>
    <w:rsid w:val="001B4919"/>
    <w:rsid w:val="001B5367"/>
    <w:rsid w:val="001B54BB"/>
    <w:rsid w:val="001B5558"/>
    <w:rsid w:val="001B5822"/>
    <w:rsid w:val="001B6315"/>
    <w:rsid w:val="001B695B"/>
    <w:rsid w:val="001B7535"/>
    <w:rsid w:val="001B764E"/>
    <w:rsid w:val="001B768A"/>
    <w:rsid w:val="001B7927"/>
    <w:rsid w:val="001B7E57"/>
    <w:rsid w:val="001B7EC2"/>
    <w:rsid w:val="001C0178"/>
    <w:rsid w:val="001C02F6"/>
    <w:rsid w:val="001C0477"/>
    <w:rsid w:val="001C0DB3"/>
    <w:rsid w:val="001C105E"/>
    <w:rsid w:val="001C11CC"/>
    <w:rsid w:val="001C192F"/>
    <w:rsid w:val="001C1ED1"/>
    <w:rsid w:val="001C21FF"/>
    <w:rsid w:val="001C24EB"/>
    <w:rsid w:val="001C2B9D"/>
    <w:rsid w:val="001C3340"/>
    <w:rsid w:val="001C3547"/>
    <w:rsid w:val="001C355E"/>
    <w:rsid w:val="001C39BE"/>
    <w:rsid w:val="001C5327"/>
    <w:rsid w:val="001C58A8"/>
    <w:rsid w:val="001C5FD8"/>
    <w:rsid w:val="001C6038"/>
    <w:rsid w:val="001C68B6"/>
    <w:rsid w:val="001C69E3"/>
    <w:rsid w:val="001C6C70"/>
    <w:rsid w:val="001C6FBD"/>
    <w:rsid w:val="001C7941"/>
    <w:rsid w:val="001C7974"/>
    <w:rsid w:val="001C7C45"/>
    <w:rsid w:val="001D00F6"/>
    <w:rsid w:val="001D0275"/>
    <w:rsid w:val="001D08FE"/>
    <w:rsid w:val="001D1AA9"/>
    <w:rsid w:val="001D1C92"/>
    <w:rsid w:val="001D1E94"/>
    <w:rsid w:val="001D224B"/>
    <w:rsid w:val="001D33FD"/>
    <w:rsid w:val="001D3890"/>
    <w:rsid w:val="001D3CA7"/>
    <w:rsid w:val="001D43D9"/>
    <w:rsid w:val="001D46D5"/>
    <w:rsid w:val="001D478D"/>
    <w:rsid w:val="001D505D"/>
    <w:rsid w:val="001D5A5B"/>
    <w:rsid w:val="001D629E"/>
    <w:rsid w:val="001D6B73"/>
    <w:rsid w:val="001D6C46"/>
    <w:rsid w:val="001D6CB9"/>
    <w:rsid w:val="001D6D14"/>
    <w:rsid w:val="001D715A"/>
    <w:rsid w:val="001D747E"/>
    <w:rsid w:val="001D757F"/>
    <w:rsid w:val="001D7703"/>
    <w:rsid w:val="001D795E"/>
    <w:rsid w:val="001D7D75"/>
    <w:rsid w:val="001E05F2"/>
    <w:rsid w:val="001E06A8"/>
    <w:rsid w:val="001E074F"/>
    <w:rsid w:val="001E0BE1"/>
    <w:rsid w:val="001E12F2"/>
    <w:rsid w:val="001E1941"/>
    <w:rsid w:val="001E1A5D"/>
    <w:rsid w:val="001E1C77"/>
    <w:rsid w:val="001E2456"/>
    <w:rsid w:val="001E248B"/>
    <w:rsid w:val="001E2FFC"/>
    <w:rsid w:val="001E42CD"/>
    <w:rsid w:val="001E4D99"/>
    <w:rsid w:val="001E5BA0"/>
    <w:rsid w:val="001E5C64"/>
    <w:rsid w:val="001E6A74"/>
    <w:rsid w:val="001E6C5D"/>
    <w:rsid w:val="001E6C82"/>
    <w:rsid w:val="001E73DF"/>
    <w:rsid w:val="001E7F3C"/>
    <w:rsid w:val="001F09E6"/>
    <w:rsid w:val="001F0EBB"/>
    <w:rsid w:val="001F17D0"/>
    <w:rsid w:val="001F1BF5"/>
    <w:rsid w:val="001F1CDE"/>
    <w:rsid w:val="001F1FCF"/>
    <w:rsid w:val="001F200D"/>
    <w:rsid w:val="001F2D37"/>
    <w:rsid w:val="001F33E2"/>
    <w:rsid w:val="001F357F"/>
    <w:rsid w:val="001F35C0"/>
    <w:rsid w:val="001F3ADE"/>
    <w:rsid w:val="001F41D0"/>
    <w:rsid w:val="001F439B"/>
    <w:rsid w:val="001F462C"/>
    <w:rsid w:val="001F4680"/>
    <w:rsid w:val="001F51BD"/>
    <w:rsid w:val="001F526F"/>
    <w:rsid w:val="001F528A"/>
    <w:rsid w:val="001F5AB8"/>
    <w:rsid w:val="001F5AE6"/>
    <w:rsid w:val="001F5D2A"/>
    <w:rsid w:val="001F6E82"/>
    <w:rsid w:val="001F733C"/>
    <w:rsid w:val="001F7427"/>
    <w:rsid w:val="001F7999"/>
    <w:rsid w:val="001F7A47"/>
    <w:rsid w:val="00200248"/>
    <w:rsid w:val="0020044A"/>
    <w:rsid w:val="0020069B"/>
    <w:rsid w:val="00200A08"/>
    <w:rsid w:val="00200A18"/>
    <w:rsid w:val="00200CE1"/>
    <w:rsid w:val="00200E7E"/>
    <w:rsid w:val="00201477"/>
    <w:rsid w:val="0020285E"/>
    <w:rsid w:val="00203BEF"/>
    <w:rsid w:val="00203D1B"/>
    <w:rsid w:val="00203D29"/>
    <w:rsid w:val="00203F69"/>
    <w:rsid w:val="0020464A"/>
    <w:rsid w:val="00204831"/>
    <w:rsid w:val="0020493D"/>
    <w:rsid w:val="002050A0"/>
    <w:rsid w:val="0020520F"/>
    <w:rsid w:val="00205305"/>
    <w:rsid w:val="0020531C"/>
    <w:rsid w:val="00205A32"/>
    <w:rsid w:val="00205E1D"/>
    <w:rsid w:val="0020692F"/>
    <w:rsid w:val="00206AD8"/>
    <w:rsid w:val="00207407"/>
    <w:rsid w:val="002077EE"/>
    <w:rsid w:val="00207840"/>
    <w:rsid w:val="00207F3C"/>
    <w:rsid w:val="00207F83"/>
    <w:rsid w:val="002101F4"/>
    <w:rsid w:val="00210859"/>
    <w:rsid w:val="00210E8B"/>
    <w:rsid w:val="00210F2A"/>
    <w:rsid w:val="00211081"/>
    <w:rsid w:val="0021130D"/>
    <w:rsid w:val="00211568"/>
    <w:rsid w:val="00211714"/>
    <w:rsid w:val="00211DFF"/>
    <w:rsid w:val="00211F0F"/>
    <w:rsid w:val="00212078"/>
    <w:rsid w:val="002123E8"/>
    <w:rsid w:val="00213632"/>
    <w:rsid w:val="002136D5"/>
    <w:rsid w:val="0021401D"/>
    <w:rsid w:val="00214087"/>
    <w:rsid w:val="0021409C"/>
    <w:rsid w:val="002141E6"/>
    <w:rsid w:val="0021465B"/>
    <w:rsid w:val="002147AC"/>
    <w:rsid w:val="00214E85"/>
    <w:rsid w:val="00214EC4"/>
    <w:rsid w:val="00214F6E"/>
    <w:rsid w:val="002150D9"/>
    <w:rsid w:val="002157AD"/>
    <w:rsid w:val="00215AD5"/>
    <w:rsid w:val="00215B84"/>
    <w:rsid w:val="002168F2"/>
    <w:rsid w:val="00217115"/>
    <w:rsid w:val="002176B2"/>
    <w:rsid w:val="0021771C"/>
    <w:rsid w:val="002178CD"/>
    <w:rsid w:val="00217DD7"/>
    <w:rsid w:val="002202EA"/>
    <w:rsid w:val="002205A9"/>
    <w:rsid w:val="002209E3"/>
    <w:rsid w:val="00220B14"/>
    <w:rsid w:val="00220F16"/>
    <w:rsid w:val="00221066"/>
    <w:rsid w:val="00221082"/>
    <w:rsid w:val="00221675"/>
    <w:rsid w:val="0022178F"/>
    <w:rsid w:val="00222146"/>
    <w:rsid w:val="0022250B"/>
    <w:rsid w:val="002232C8"/>
    <w:rsid w:val="0022349B"/>
    <w:rsid w:val="00224025"/>
    <w:rsid w:val="0022426E"/>
    <w:rsid w:val="002242D6"/>
    <w:rsid w:val="002249C5"/>
    <w:rsid w:val="00224D25"/>
    <w:rsid w:val="00225024"/>
    <w:rsid w:val="002255A2"/>
    <w:rsid w:val="002255B0"/>
    <w:rsid w:val="0022562D"/>
    <w:rsid w:val="002257E3"/>
    <w:rsid w:val="0022584C"/>
    <w:rsid w:val="00225D00"/>
    <w:rsid w:val="00225E90"/>
    <w:rsid w:val="00226A74"/>
    <w:rsid w:val="00226CAF"/>
    <w:rsid w:val="00226F71"/>
    <w:rsid w:val="0022742B"/>
    <w:rsid w:val="002278B3"/>
    <w:rsid w:val="00230259"/>
    <w:rsid w:val="002306D6"/>
    <w:rsid w:val="00230E74"/>
    <w:rsid w:val="00231080"/>
    <w:rsid w:val="00231358"/>
    <w:rsid w:val="00231601"/>
    <w:rsid w:val="00231718"/>
    <w:rsid w:val="00231837"/>
    <w:rsid w:val="00231CB9"/>
    <w:rsid w:val="00231EA6"/>
    <w:rsid w:val="00231ED9"/>
    <w:rsid w:val="002327F5"/>
    <w:rsid w:val="00232967"/>
    <w:rsid w:val="00232A19"/>
    <w:rsid w:val="00233072"/>
    <w:rsid w:val="002330AD"/>
    <w:rsid w:val="002330DE"/>
    <w:rsid w:val="00233717"/>
    <w:rsid w:val="00234150"/>
    <w:rsid w:val="002349A0"/>
    <w:rsid w:val="00234AC5"/>
    <w:rsid w:val="00234E55"/>
    <w:rsid w:val="002354B9"/>
    <w:rsid w:val="002357FC"/>
    <w:rsid w:val="00236046"/>
    <w:rsid w:val="002360E1"/>
    <w:rsid w:val="002363DB"/>
    <w:rsid w:val="0023677D"/>
    <w:rsid w:val="00236C22"/>
    <w:rsid w:val="00237384"/>
    <w:rsid w:val="00237562"/>
    <w:rsid w:val="00237582"/>
    <w:rsid w:val="00237653"/>
    <w:rsid w:val="00237EAF"/>
    <w:rsid w:val="00237EC4"/>
    <w:rsid w:val="00240438"/>
    <w:rsid w:val="002407BF"/>
    <w:rsid w:val="00240D31"/>
    <w:rsid w:val="00240F97"/>
    <w:rsid w:val="0024188B"/>
    <w:rsid w:val="00241DF4"/>
    <w:rsid w:val="0024245F"/>
    <w:rsid w:val="0024280E"/>
    <w:rsid w:val="002428C4"/>
    <w:rsid w:val="00242F85"/>
    <w:rsid w:val="00243A25"/>
    <w:rsid w:val="00244773"/>
    <w:rsid w:val="002451A1"/>
    <w:rsid w:val="002451AA"/>
    <w:rsid w:val="00245250"/>
    <w:rsid w:val="002454C5"/>
    <w:rsid w:val="00245A5F"/>
    <w:rsid w:val="00245B0D"/>
    <w:rsid w:val="00245F15"/>
    <w:rsid w:val="00246A1F"/>
    <w:rsid w:val="002477C7"/>
    <w:rsid w:val="00247DAB"/>
    <w:rsid w:val="0025012E"/>
    <w:rsid w:val="00250BCB"/>
    <w:rsid w:val="00250F6E"/>
    <w:rsid w:val="00251F7B"/>
    <w:rsid w:val="0025222B"/>
    <w:rsid w:val="002524DC"/>
    <w:rsid w:val="00252564"/>
    <w:rsid w:val="00252735"/>
    <w:rsid w:val="0025275F"/>
    <w:rsid w:val="00252829"/>
    <w:rsid w:val="00252D60"/>
    <w:rsid w:val="00252DE1"/>
    <w:rsid w:val="00252E6D"/>
    <w:rsid w:val="00253592"/>
    <w:rsid w:val="002535E0"/>
    <w:rsid w:val="002540B6"/>
    <w:rsid w:val="002549C5"/>
    <w:rsid w:val="00254ADF"/>
    <w:rsid w:val="00254C5B"/>
    <w:rsid w:val="00254CAF"/>
    <w:rsid w:val="002550D5"/>
    <w:rsid w:val="0025530C"/>
    <w:rsid w:val="002559EE"/>
    <w:rsid w:val="00255B69"/>
    <w:rsid w:val="00255E5D"/>
    <w:rsid w:val="00256104"/>
    <w:rsid w:val="002562E0"/>
    <w:rsid w:val="00256799"/>
    <w:rsid w:val="00256B4B"/>
    <w:rsid w:val="002570B2"/>
    <w:rsid w:val="00257144"/>
    <w:rsid w:val="0026011A"/>
    <w:rsid w:val="002606F7"/>
    <w:rsid w:val="00260F52"/>
    <w:rsid w:val="0026105E"/>
    <w:rsid w:val="002613AB"/>
    <w:rsid w:val="00261471"/>
    <w:rsid w:val="00261508"/>
    <w:rsid w:val="00261893"/>
    <w:rsid w:val="00261C81"/>
    <w:rsid w:val="00261F46"/>
    <w:rsid w:val="00262195"/>
    <w:rsid w:val="002622F2"/>
    <w:rsid w:val="00264101"/>
    <w:rsid w:val="0026515F"/>
    <w:rsid w:val="002651F4"/>
    <w:rsid w:val="002653F1"/>
    <w:rsid w:val="0026547B"/>
    <w:rsid w:val="0026556D"/>
    <w:rsid w:val="00265DD2"/>
    <w:rsid w:val="00265E49"/>
    <w:rsid w:val="00265ECB"/>
    <w:rsid w:val="002660D0"/>
    <w:rsid w:val="00266520"/>
    <w:rsid w:val="002665D7"/>
    <w:rsid w:val="00266683"/>
    <w:rsid w:val="00266947"/>
    <w:rsid w:val="00266B52"/>
    <w:rsid w:val="00266B6B"/>
    <w:rsid w:val="00266BB2"/>
    <w:rsid w:val="00266F9E"/>
    <w:rsid w:val="00266FE5"/>
    <w:rsid w:val="00267074"/>
    <w:rsid w:val="002679E0"/>
    <w:rsid w:val="00267DCA"/>
    <w:rsid w:val="0027039F"/>
    <w:rsid w:val="0027058B"/>
    <w:rsid w:val="0027075E"/>
    <w:rsid w:val="0027078D"/>
    <w:rsid w:val="0027092D"/>
    <w:rsid w:val="00270D7B"/>
    <w:rsid w:val="00270F2B"/>
    <w:rsid w:val="00271013"/>
    <w:rsid w:val="0027118E"/>
    <w:rsid w:val="00271389"/>
    <w:rsid w:val="00271CD2"/>
    <w:rsid w:val="002725F4"/>
    <w:rsid w:val="00272BF2"/>
    <w:rsid w:val="00272FC8"/>
    <w:rsid w:val="00273A60"/>
    <w:rsid w:val="0027470C"/>
    <w:rsid w:val="00274A2E"/>
    <w:rsid w:val="00274A33"/>
    <w:rsid w:val="00275915"/>
    <w:rsid w:val="002766B7"/>
    <w:rsid w:val="00276786"/>
    <w:rsid w:val="002768C7"/>
    <w:rsid w:val="002768FD"/>
    <w:rsid w:val="00276A45"/>
    <w:rsid w:val="00276B6F"/>
    <w:rsid w:val="00276DF9"/>
    <w:rsid w:val="002771E5"/>
    <w:rsid w:val="00277245"/>
    <w:rsid w:val="002777D7"/>
    <w:rsid w:val="00277840"/>
    <w:rsid w:val="002800EC"/>
    <w:rsid w:val="0028016B"/>
    <w:rsid w:val="0028026F"/>
    <w:rsid w:val="00281130"/>
    <w:rsid w:val="00281336"/>
    <w:rsid w:val="002816DB"/>
    <w:rsid w:val="00281D2E"/>
    <w:rsid w:val="002821C2"/>
    <w:rsid w:val="002823DE"/>
    <w:rsid w:val="00282860"/>
    <w:rsid w:val="002829BF"/>
    <w:rsid w:val="002830BC"/>
    <w:rsid w:val="0028342C"/>
    <w:rsid w:val="00283A88"/>
    <w:rsid w:val="00283D34"/>
    <w:rsid w:val="00283D5C"/>
    <w:rsid w:val="00283E3A"/>
    <w:rsid w:val="00283EB9"/>
    <w:rsid w:val="00284370"/>
    <w:rsid w:val="0028448B"/>
    <w:rsid w:val="002844CB"/>
    <w:rsid w:val="00284C49"/>
    <w:rsid w:val="00284D8D"/>
    <w:rsid w:val="00285405"/>
    <w:rsid w:val="00285557"/>
    <w:rsid w:val="0028568B"/>
    <w:rsid w:val="002871D2"/>
    <w:rsid w:val="002873AA"/>
    <w:rsid w:val="00287505"/>
    <w:rsid w:val="002878BC"/>
    <w:rsid w:val="00287C5A"/>
    <w:rsid w:val="00290AB5"/>
    <w:rsid w:val="00290F3C"/>
    <w:rsid w:val="00291561"/>
    <w:rsid w:val="002918C7"/>
    <w:rsid w:val="00291ADC"/>
    <w:rsid w:val="00291DDA"/>
    <w:rsid w:val="00292ED3"/>
    <w:rsid w:val="00293454"/>
    <w:rsid w:val="002935B8"/>
    <w:rsid w:val="002936EF"/>
    <w:rsid w:val="00293839"/>
    <w:rsid w:val="00293C65"/>
    <w:rsid w:val="00293DB8"/>
    <w:rsid w:val="00294135"/>
    <w:rsid w:val="0029438A"/>
    <w:rsid w:val="0029458F"/>
    <w:rsid w:val="002948B6"/>
    <w:rsid w:val="002951C6"/>
    <w:rsid w:val="00295370"/>
    <w:rsid w:val="00295534"/>
    <w:rsid w:val="00295C53"/>
    <w:rsid w:val="00296ECB"/>
    <w:rsid w:val="0029710B"/>
    <w:rsid w:val="002972C7"/>
    <w:rsid w:val="00297541"/>
    <w:rsid w:val="00297B28"/>
    <w:rsid w:val="002A046D"/>
    <w:rsid w:val="002A0541"/>
    <w:rsid w:val="002A081F"/>
    <w:rsid w:val="002A0C9C"/>
    <w:rsid w:val="002A0D5F"/>
    <w:rsid w:val="002A0F93"/>
    <w:rsid w:val="002A0FB4"/>
    <w:rsid w:val="002A1236"/>
    <w:rsid w:val="002A18E0"/>
    <w:rsid w:val="002A1CD0"/>
    <w:rsid w:val="002A1D3C"/>
    <w:rsid w:val="002A1D95"/>
    <w:rsid w:val="002A1F88"/>
    <w:rsid w:val="002A297C"/>
    <w:rsid w:val="002A2B1A"/>
    <w:rsid w:val="002A3728"/>
    <w:rsid w:val="002A3C80"/>
    <w:rsid w:val="002A3DCF"/>
    <w:rsid w:val="002A450D"/>
    <w:rsid w:val="002A4909"/>
    <w:rsid w:val="002A4A20"/>
    <w:rsid w:val="002A4B00"/>
    <w:rsid w:val="002A4E71"/>
    <w:rsid w:val="002A5144"/>
    <w:rsid w:val="002A52FD"/>
    <w:rsid w:val="002A5394"/>
    <w:rsid w:val="002A554B"/>
    <w:rsid w:val="002A58C1"/>
    <w:rsid w:val="002A59A0"/>
    <w:rsid w:val="002A60A0"/>
    <w:rsid w:val="002A652A"/>
    <w:rsid w:val="002A6612"/>
    <w:rsid w:val="002A6803"/>
    <w:rsid w:val="002A6DA4"/>
    <w:rsid w:val="002A7138"/>
    <w:rsid w:val="002A75B9"/>
    <w:rsid w:val="002A7771"/>
    <w:rsid w:val="002A787E"/>
    <w:rsid w:val="002A793B"/>
    <w:rsid w:val="002A7B45"/>
    <w:rsid w:val="002A7B74"/>
    <w:rsid w:val="002A7E1F"/>
    <w:rsid w:val="002A7F86"/>
    <w:rsid w:val="002B0342"/>
    <w:rsid w:val="002B03AD"/>
    <w:rsid w:val="002B0F06"/>
    <w:rsid w:val="002B161A"/>
    <w:rsid w:val="002B1696"/>
    <w:rsid w:val="002B190E"/>
    <w:rsid w:val="002B20B1"/>
    <w:rsid w:val="002B23F4"/>
    <w:rsid w:val="002B245D"/>
    <w:rsid w:val="002B249D"/>
    <w:rsid w:val="002B281E"/>
    <w:rsid w:val="002B2CA3"/>
    <w:rsid w:val="002B2D85"/>
    <w:rsid w:val="002B34C5"/>
    <w:rsid w:val="002B36D4"/>
    <w:rsid w:val="002B38D4"/>
    <w:rsid w:val="002B3ABF"/>
    <w:rsid w:val="002B4404"/>
    <w:rsid w:val="002B44EA"/>
    <w:rsid w:val="002B496B"/>
    <w:rsid w:val="002B4CC7"/>
    <w:rsid w:val="002B4E6F"/>
    <w:rsid w:val="002B5371"/>
    <w:rsid w:val="002B54F8"/>
    <w:rsid w:val="002B55F8"/>
    <w:rsid w:val="002B56E9"/>
    <w:rsid w:val="002B61C8"/>
    <w:rsid w:val="002B6A41"/>
    <w:rsid w:val="002B73E8"/>
    <w:rsid w:val="002C0384"/>
    <w:rsid w:val="002C0792"/>
    <w:rsid w:val="002C0A59"/>
    <w:rsid w:val="002C0A5A"/>
    <w:rsid w:val="002C0C93"/>
    <w:rsid w:val="002C1528"/>
    <w:rsid w:val="002C1CB3"/>
    <w:rsid w:val="002C1E20"/>
    <w:rsid w:val="002C1F33"/>
    <w:rsid w:val="002C2063"/>
    <w:rsid w:val="002C226C"/>
    <w:rsid w:val="002C26B7"/>
    <w:rsid w:val="002C2BCA"/>
    <w:rsid w:val="002C2C2F"/>
    <w:rsid w:val="002C2F5E"/>
    <w:rsid w:val="002C3757"/>
    <w:rsid w:val="002C39C1"/>
    <w:rsid w:val="002C39D3"/>
    <w:rsid w:val="002C3E61"/>
    <w:rsid w:val="002C3EE2"/>
    <w:rsid w:val="002C4329"/>
    <w:rsid w:val="002C4388"/>
    <w:rsid w:val="002C4530"/>
    <w:rsid w:val="002C4A01"/>
    <w:rsid w:val="002C4C12"/>
    <w:rsid w:val="002C52EC"/>
    <w:rsid w:val="002C60BA"/>
    <w:rsid w:val="002C65DB"/>
    <w:rsid w:val="002C65DE"/>
    <w:rsid w:val="002C6958"/>
    <w:rsid w:val="002C6C70"/>
    <w:rsid w:val="002C7072"/>
    <w:rsid w:val="002C70A7"/>
    <w:rsid w:val="002C77A0"/>
    <w:rsid w:val="002C7A8B"/>
    <w:rsid w:val="002C7CDF"/>
    <w:rsid w:val="002D01DE"/>
    <w:rsid w:val="002D0861"/>
    <w:rsid w:val="002D1821"/>
    <w:rsid w:val="002D201A"/>
    <w:rsid w:val="002D23FA"/>
    <w:rsid w:val="002D2646"/>
    <w:rsid w:val="002D2B10"/>
    <w:rsid w:val="002D2FF5"/>
    <w:rsid w:val="002D323D"/>
    <w:rsid w:val="002D3553"/>
    <w:rsid w:val="002D404B"/>
    <w:rsid w:val="002D4050"/>
    <w:rsid w:val="002D40E3"/>
    <w:rsid w:val="002D41F4"/>
    <w:rsid w:val="002D4B55"/>
    <w:rsid w:val="002D543F"/>
    <w:rsid w:val="002D54C8"/>
    <w:rsid w:val="002D56A0"/>
    <w:rsid w:val="002D576A"/>
    <w:rsid w:val="002D67DB"/>
    <w:rsid w:val="002D6988"/>
    <w:rsid w:val="002D6D72"/>
    <w:rsid w:val="002D6DE9"/>
    <w:rsid w:val="002D73FB"/>
    <w:rsid w:val="002D7506"/>
    <w:rsid w:val="002D755E"/>
    <w:rsid w:val="002D7581"/>
    <w:rsid w:val="002D7C05"/>
    <w:rsid w:val="002E0057"/>
    <w:rsid w:val="002E05A0"/>
    <w:rsid w:val="002E0CF8"/>
    <w:rsid w:val="002E0F52"/>
    <w:rsid w:val="002E12CB"/>
    <w:rsid w:val="002E189C"/>
    <w:rsid w:val="002E2287"/>
    <w:rsid w:val="002E25DD"/>
    <w:rsid w:val="002E262B"/>
    <w:rsid w:val="002E27F7"/>
    <w:rsid w:val="002E2836"/>
    <w:rsid w:val="002E304F"/>
    <w:rsid w:val="002E31D0"/>
    <w:rsid w:val="002E32E2"/>
    <w:rsid w:val="002E369C"/>
    <w:rsid w:val="002E38A2"/>
    <w:rsid w:val="002E3B18"/>
    <w:rsid w:val="002E3B9C"/>
    <w:rsid w:val="002E3F83"/>
    <w:rsid w:val="002E407F"/>
    <w:rsid w:val="002E461E"/>
    <w:rsid w:val="002E4EA0"/>
    <w:rsid w:val="002E50D8"/>
    <w:rsid w:val="002E538C"/>
    <w:rsid w:val="002E5565"/>
    <w:rsid w:val="002E599E"/>
    <w:rsid w:val="002E5BFE"/>
    <w:rsid w:val="002E60FE"/>
    <w:rsid w:val="002E6151"/>
    <w:rsid w:val="002E641F"/>
    <w:rsid w:val="002E666C"/>
    <w:rsid w:val="002E6682"/>
    <w:rsid w:val="002E6B69"/>
    <w:rsid w:val="002E721F"/>
    <w:rsid w:val="002E73BB"/>
    <w:rsid w:val="002E74D4"/>
    <w:rsid w:val="002E76F2"/>
    <w:rsid w:val="002E7FAA"/>
    <w:rsid w:val="002F0045"/>
    <w:rsid w:val="002F00B1"/>
    <w:rsid w:val="002F014E"/>
    <w:rsid w:val="002F022D"/>
    <w:rsid w:val="002F0485"/>
    <w:rsid w:val="002F07BA"/>
    <w:rsid w:val="002F0A31"/>
    <w:rsid w:val="002F0F66"/>
    <w:rsid w:val="002F1477"/>
    <w:rsid w:val="002F1D0E"/>
    <w:rsid w:val="002F3032"/>
    <w:rsid w:val="002F330E"/>
    <w:rsid w:val="002F356A"/>
    <w:rsid w:val="002F4847"/>
    <w:rsid w:val="002F5440"/>
    <w:rsid w:val="002F5557"/>
    <w:rsid w:val="002F5BAA"/>
    <w:rsid w:val="002F62BE"/>
    <w:rsid w:val="002F66E7"/>
    <w:rsid w:val="002F6730"/>
    <w:rsid w:val="002F697E"/>
    <w:rsid w:val="002F6A53"/>
    <w:rsid w:val="002F6BB1"/>
    <w:rsid w:val="002F6D9C"/>
    <w:rsid w:val="002F714B"/>
    <w:rsid w:val="002F77B8"/>
    <w:rsid w:val="002F7B31"/>
    <w:rsid w:val="003003CD"/>
    <w:rsid w:val="00300507"/>
    <w:rsid w:val="00300A5B"/>
    <w:rsid w:val="003013BD"/>
    <w:rsid w:val="003014BA"/>
    <w:rsid w:val="00301CD0"/>
    <w:rsid w:val="00301D13"/>
    <w:rsid w:val="00301FD4"/>
    <w:rsid w:val="00302166"/>
    <w:rsid w:val="00302784"/>
    <w:rsid w:val="00302CAA"/>
    <w:rsid w:val="00302F39"/>
    <w:rsid w:val="003032AA"/>
    <w:rsid w:val="003037F8"/>
    <w:rsid w:val="00303B82"/>
    <w:rsid w:val="00303C08"/>
    <w:rsid w:val="00304169"/>
    <w:rsid w:val="003041FA"/>
    <w:rsid w:val="003045BE"/>
    <w:rsid w:val="00304677"/>
    <w:rsid w:val="003049C6"/>
    <w:rsid w:val="00305027"/>
    <w:rsid w:val="00305247"/>
    <w:rsid w:val="0030541F"/>
    <w:rsid w:val="003057C2"/>
    <w:rsid w:val="00305841"/>
    <w:rsid w:val="00305BD4"/>
    <w:rsid w:val="00305BE5"/>
    <w:rsid w:val="0030606C"/>
    <w:rsid w:val="0030614F"/>
    <w:rsid w:val="00306616"/>
    <w:rsid w:val="003066E6"/>
    <w:rsid w:val="003067C7"/>
    <w:rsid w:val="003068E7"/>
    <w:rsid w:val="003068FF"/>
    <w:rsid w:val="00306E06"/>
    <w:rsid w:val="00307955"/>
    <w:rsid w:val="00307D4E"/>
    <w:rsid w:val="00307E93"/>
    <w:rsid w:val="00310728"/>
    <w:rsid w:val="00310896"/>
    <w:rsid w:val="00311941"/>
    <w:rsid w:val="00312075"/>
    <w:rsid w:val="003124EA"/>
    <w:rsid w:val="00312954"/>
    <w:rsid w:val="003129DD"/>
    <w:rsid w:val="00312A68"/>
    <w:rsid w:val="00312B5A"/>
    <w:rsid w:val="00312DC3"/>
    <w:rsid w:val="003134F8"/>
    <w:rsid w:val="003139D4"/>
    <w:rsid w:val="00313A6F"/>
    <w:rsid w:val="00313C00"/>
    <w:rsid w:val="003141B5"/>
    <w:rsid w:val="00315292"/>
    <w:rsid w:val="00315BF9"/>
    <w:rsid w:val="0031610F"/>
    <w:rsid w:val="00316E54"/>
    <w:rsid w:val="003176BA"/>
    <w:rsid w:val="00317B91"/>
    <w:rsid w:val="00317C88"/>
    <w:rsid w:val="00320150"/>
    <w:rsid w:val="0032057B"/>
    <w:rsid w:val="003206ED"/>
    <w:rsid w:val="00320C0A"/>
    <w:rsid w:val="00320CDB"/>
    <w:rsid w:val="00320DD3"/>
    <w:rsid w:val="003211A5"/>
    <w:rsid w:val="00321A42"/>
    <w:rsid w:val="00321ADA"/>
    <w:rsid w:val="00321E3F"/>
    <w:rsid w:val="003223CD"/>
    <w:rsid w:val="003223F2"/>
    <w:rsid w:val="003233B3"/>
    <w:rsid w:val="003234B8"/>
    <w:rsid w:val="00323521"/>
    <w:rsid w:val="00323601"/>
    <w:rsid w:val="00323790"/>
    <w:rsid w:val="00323AD9"/>
    <w:rsid w:val="00323FAD"/>
    <w:rsid w:val="003240FB"/>
    <w:rsid w:val="0032417A"/>
    <w:rsid w:val="00324731"/>
    <w:rsid w:val="00325BDA"/>
    <w:rsid w:val="00325CD5"/>
    <w:rsid w:val="0032689E"/>
    <w:rsid w:val="00326AAA"/>
    <w:rsid w:val="003274FF"/>
    <w:rsid w:val="00327CF2"/>
    <w:rsid w:val="00327E03"/>
    <w:rsid w:val="00327E39"/>
    <w:rsid w:val="00327E9C"/>
    <w:rsid w:val="003300FA"/>
    <w:rsid w:val="003305C7"/>
    <w:rsid w:val="00330F29"/>
    <w:rsid w:val="0033103A"/>
    <w:rsid w:val="003312D0"/>
    <w:rsid w:val="00331719"/>
    <w:rsid w:val="00331B6B"/>
    <w:rsid w:val="00331BC7"/>
    <w:rsid w:val="00331D1E"/>
    <w:rsid w:val="00331E4C"/>
    <w:rsid w:val="00332015"/>
    <w:rsid w:val="003322BE"/>
    <w:rsid w:val="003323D3"/>
    <w:rsid w:val="0033260E"/>
    <w:rsid w:val="00332656"/>
    <w:rsid w:val="00332A63"/>
    <w:rsid w:val="0033334F"/>
    <w:rsid w:val="00333370"/>
    <w:rsid w:val="00333544"/>
    <w:rsid w:val="00333662"/>
    <w:rsid w:val="00333C09"/>
    <w:rsid w:val="00334219"/>
    <w:rsid w:val="00334257"/>
    <w:rsid w:val="003342CD"/>
    <w:rsid w:val="00334400"/>
    <w:rsid w:val="00334568"/>
    <w:rsid w:val="00334678"/>
    <w:rsid w:val="0033477F"/>
    <w:rsid w:val="00335042"/>
    <w:rsid w:val="0033592B"/>
    <w:rsid w:val="003364A8"/>
    <w:rsid w:val="0034010A"/>
    <w:rsid w:val="0034021E"/>
    <w:rsid w:val="003403E0"/>
    <w:rsid w:val="00340499"/>
    <w:rsid w:val="00340A24"/>
    <w:rsid w:val="00340D8B"/>
    <w:rsid w:val="00340E22"/>
    <w:rsid w:val="00340E8B"/>
    <w:rsid w:val="00340FE7"/>
    <w:rsid w:val="00341261"/>
    <w:rsid w:val="00341642"/>
    <w:rsid w:val="0034191A"/>
    <w:rsid w:val="00341AA3"/>
    <w:rsid w:val="003422BD"/>
    <w:rsid w:val="00342309"/>
    <w:rsid w:val="00342331"/>
    <w:rsid w:val="0034263B"/>
    <w:rsid w:val="003431F2"/>
    <w:rsid w:val="00343372"/>
    <w:rsid w:val="00343ADB"/>
    <w:rsid w:val="00343D41"/>
    <w:rsid w:val="00344259"/>
    <w:rsid w:val="00344B4C"/>
    <w:rsid w:val="003458A0"/>
    <w:rsid w:val="0034596F"/>
    <w:rsid w:val="00345A75"/>
    <w:rsid w:val="00345BB0"/>
    <w:rsid w:val="00345FC9"/>
    <w:rsid w:val="003472E7"/>
    <w:rsid w:val="00347344"/>
    <w:rsid w:val="003475BA"/>
    <w:rsid w:val="00347654"/>
    <w:rsid w:val="003477FB"/>
    <w:rsid w:val="00347865"/>
    <w:rsid w:val="00350B69"/>
    <w:rsid w:val="00350D4E"/>
    <w:rsid w:val="0035103D"/>
    <w:rsid w:val="00351818"/>
    <w:rsid w:val="003518FD"/>
    <w:rsid w:val="00351A3D"/>
    <w:rsid w:val="00351E48"/>
    <w:rsid w:val="00351E67"/>
    <w:rsid w:val="00351EBB"/>
    <w:rsid w:val="003520DB"/>
    <w:rsid w:val="0035254F"/>
    <w:rsid w:val="00352EC2"/>
    <w:rsid w:val="0035318B"/>
    <w:rsid w:val="00353514"/>
    <w:rsid w:val="00353C17"/>
    <w:rsid w:val="00354064"/>
    <w:rsid w:val="0035406C"/>
    <w:rsid w:val="0035408D"/>
    <w:rsid w:val="003545DE"/>
    <w:rsid w:val="0035494B"/>
    <w:rsid w:val="00354D7A"/>
    <w:rsid w:val="00354F33"/>
    <w:rsid w:val="003550A2"/>
    <w:rsid w:val="003550B3"/>
    <w:rsid w:val="003552C6"/>
    <w:rsid w:val="00355872"/>
    <w:rsid w:val="003558CF"/>
    <w:rsid w:val="00355A11"/>
    <w:rsid w:val="003561DA"/>
    <w:rsid w:val="003565DF"/>
    <w:rsid w:val="00356804"/>
    <w:rsid w:val="00356FCD"/>
    <w:rsid w:val="00357733"/>
    <w:rsid w:val="00357961"/>
    <w:rsid w:val="003602A8"/>
    <w:rsid w:val="003603EC"/>
    <w:rsid w:val="00360C0A"/>
    <w:rsid w:val="00361723"/>
    <w:rsid w:val="00361F2C"/>
    <w:rsid w:val="003620B5"/>
    <w:rsid w:val="00362B70"/>
    <w:rsid w:val="00362DDA"/>
    <w:rsid w:val="003634C4"/>
    <w:rsid w:val="003634DB"/>
    <w:rsid w:val="00363A13"/>
    <w:rsid w:val="00363A6B"/>
    <w:rsid w:val="00363A9F"/>
    <w:rsid w:val="00364B2B"/>
    <w:rsid w:val="00364DE1"/>
    <w:rsid w:val="00364DEE"/>
    <w:rsid w:val="00364EDD"/>
    <w:rsid w:val="0036537E"/>
    <w:rsid w:val="0036544D"/>
    <w:rsid w:val="00365670"/>
    <w:rsid w:val="00365AFD"/>
    <w:rsid w:val="0036656A"/>
    <w:rsid w:val="00366752"/>
    <w:rsid w:val="00366DE0"/>
    <w:rsid w:val="00370380"/>
    <w:rsid w:val="00370395"/>
    <w:rsid w:val="00370C15"/>
    <w:rsid w:val="00370FAA"/>
    <w:rsid w:val="003714BF"/>
    <w:rsid w:val="0037180D"/>
    <w:rsid w:val="0037207D"/>
    <w:rsid w:val="00372A9F"/>
    <w:rsid w:val="00372AF7"/>
    <w:rsid w:val="00372E90"/>
    <w:rsid w:val="003730B9"/>
    <w:rsid w:val="0037342F"/>
    <w:rsid w:val="003735B8"/>
    <w:rsid w:val="003737EC"/>
    <w:rsid w:val="00373853"/>
    <w:rsid w:val="0037396B"/>
    <w:rsid w:val="00373A23"/>
    <w:rsid w:val="00373B74"/>
    <w:rsid w:val="00373DF0"/>
    <w:rsid w:val="00374563"/>
    <w:rsid w:val="00374BB4"/>
    <w:rsid w:val="00374E6B"/>
    <w:rsid w:val="00374F86"/>
    <w:rsid w:val="00375BED"/>
    <w:rsid w:val="00375BFD"/>
    <w:rsid w:val="00376BBE"/>
    <w:rsid w:val="00376C7C"/>
    <w:rsid w:val="00376C8D"/>
    <w:rsid w:val="00376CF3"/>
    <w:rsid w:val="00376EBD"/>
    <w:rsid w:val="003775B1"/>
    <w:rsid w:val="00377E56"/>
    <w:rsid w:val="00380094"/>
    <w:rsid w:val="003809C7"/>
    <w:rsid w:val="003812B7"/>
    <w:rsid w:val="00381978"/>
    <w:rsid w:val="00381BB1"/>
    <w:rsid w:val="00381C75"/>
    <w:rsid w:val="00381F39"/>
    <w:rsid w:val="00383E68"/>
    <w:rsid w:val="00384086"/>
    <w:rsid w:val="003840F6"/>
    <w:rsid w:val="003840FD"/>
    <w:rsid w:val="00384B02"/>
    <w:rsid w:val="00384D8C"/>
    <w:rsid w:val="00384EB6"/>
    <w:rsid w:val="00385392"/>
    <w:rsid w:val="003853E0"/>
    <w:rsid w:val="00385496"/>
    <w:rsid w:val="00385D88"/>
    <w:rsid w:val="0038600A"/>
    <w:rsid w:val="0038661E"/>
    <w:rsid w:val="00386844"/>
    <w:rsid w:val="00386AAE"/>
    <w:rsid w:val="0038741B"/>
    <w:rsid w:val="00387539"/>
    <w:rsid w:val="0038764A"/>
    <w:rsid w:val="003879E4"/>
    <w:rsid w:val="00387A30"/>
    <w:rsid w:val="0039144B"/>
    <w:rsid w:val="003918B7"/>
    <w:rsid w:val="003923C0"/>
    <w:rsid w:val="00392B99"/>
    <w:rsid w:val="00392BBA"/>
    <w:rsid w:val="00392C0C"/>
    <w:rsid w:val="00392E50"/>
    <w:rsid w:val="00392F36"/>
    <w:rsid w:val="00393499"/>
    <w:rsid w:val="00393BD8"/>
    <w:rsid w:val="00393EB4"/>
    <w:rsid w:val="00394353"/>
    <w:rsid w:val="00394436"/>
    <w:rsid w:val="003944A2"/>
    <w:rsid w:val="00394886"/>
    <w:rsid w:val="00394A17"/>
    <w:rsid w:val="00395251"/>
    <w:rsid w:val="003954FD"/>
    <w:rsid w:val="00395938"/>
    <w:rsid w:val="00395E69"/>
    <w:rsid w:val="00395F57"/>
    <w:rsid w:val="00395FCA"/>
    <w:rsid w:val="00396593"/>
    <w:rsid w:val="00396B69"/>
    <w:rsid w:val="00396F7E"/>
    <w:rsid w:val="003971D6"/>
    <w:rsid w:val="003976FD"/>
    <w:rsid w:val="00397922"/>
    <w:rsid w:val="00397DC0"/>
    <w:rsid w:val="003A0129"/>
    <w:rsid w:val="003A11A8"/>
    <w:rsid w:val="003A1B2E"/>
    <w:rsid w:val="003A1CFB"/>
    <w:rsid w:val="003A2431"/>
    <w:rsid w:val="003A27A2"/>
    <w:rsid w:val="003A2992"/>
    <w:rsid w:val="003A2C7A"/>
    <w:rsid w:val="003A2FE6"/>
    <w:rsid w:val="003A35A2"/>
    <w:rsid w:val="003A382A"/>
    <w:rsid w:val="003A42A2"/>
    <w:rsid w:val="003A4562"/>
    <w:rsid w:val="003A4F39"/>
    <w:rsid w:val="003A5050"/>
    <w:rsid w:val="003A58B9"/>
    <w:rsid w:val="003A5AF6"/>
    <w:rsid w:val="003A5C10"/>
    <w:rsid w:val="003A5F55"/>
    <w:rsid w:val="003A5F70"/>
    <w:rsid w:val="003A6197"/>
    <w:rsid w:val="003A69BD"/>
    <w:rsid w:val="003A6C38"/>
    <w:rsid w:val="003A70F7"/>
    <w:rsid w:val="003A73D9"/>
    <w:rsid w:val="003A7D88"/>
    <w:rsid w:val="003A7EBF"/>
    <w:rsid w:val="003B0350"/>
    <w:rsid w:val="003B04D3"/>
    <w:rsid w:val="003B0E75"/>
    <w:rsid w:val="003B1549"/>
    <w:rsid w:val="003B154F"/>
    <w:rsid w:val="003B17D4"/>
    <w:rsid w:val="003B19DD"/>
    <w:rsid w:val="003B1F71"/>
    <w:rsid w:val="003B2440"/>
    <w:rsid w:val="003B2AB4"/>
    <w:rsid w:val="003B30A2"/>
    <w:rsid w:val="003B30AF"/>
    <w:rsid w:val="003B311A"/>
    <w:rsid w:val="003B31F4"/>
    <w:rsid w:val="003B32E5"/>
    <w:rsid w:val="003B34A6"/>
    <w:rsid w:val="003B3829"/>
    <w:rsid w:val="003B4214"/>
    <w:rsid w:val="003B4356"/>
    <w:rsid w:val="003B5171"/>
    <w:rsid w:val="003B54DF"/>
    <w:rsid w:val="003B5672"/>
    <w:rsid w:val="003B5A69"/>
    <w:rsid w:val="003B6022"/>
    <w:rsid w:val="003B6A7E"/>
    <w:rsid w:val="003B6AE6"/>
    <w:rsid w:val="003B6C2A"/>
    <w:rsid w:val="003B6D80"/>
    <w:rsid w:val="003B6E4F"/>
    <w:rsid w:val="003B6F3A"/>
    <w:rsid w:val="003B70BE"/>
    <w:rsid w:val="003B72E9"/>
    <w:rsid w:val="003B7433"/>
    <w:rsid w:val="003B7893"/>
    <w:rsid w:val="003B791E"/>
    <w:rsid w:val="003B7D0E"/>
    <w:rsid w:val="003C0173"/>
    <w:rsid w:val="003C0183"/>
    <w:rsid w:val="003C0C6D"/>
    <w:rsid w:val="003C0D7D"/>
    <w:rsid w:val="003C14B4"/>
    <w:rsid w:val="003C16D1"/>
    <w:rsid w:val="003C1AC9"/>
    <w:rsid w:val="003C1AF2"/>
    <w:rsid w:val="003C1BD0"/>
    <w:rsid w:val="003C1D1D"/>
    <w:rsid w:val="003C1F2C"/>
    <w:rsid w:val="003C1F3C"/>
    <w:rsid w:val="003C2081"/>
    <w:rsid w:val="003C2864"/>
    <w:rsid w:val="003C294B"/>
    <w:rsid w:val="003C2A60"/>
    <w:rsid w:val="003C3581"/>
    <w:rsid w:val="003C36A2"/>
    <w:rsid w:val="003C37A5"/>
    <w:rsid w:val="003C3A18"/>
    <w:rsid w:val="003C3B04"/>
    <w:rsid w:val="003C3B30"/>
    <w:rsid w:val="003C3B5E"/>
    <w:rsid w:val="003C429E"/>
    <w:rsid w:val="003C4370"/>
    <w:rsid w:val="003C445C"/>
    <w:rsid w:val="003C45E2"/>
    <w:rsid w:val="003C4750"/>
    <w:rsid w:val="003C4E56"/>
    <w:rsid w:val="003C5719"/>
    <w:rsid w:val="003C5767"/>
    <w:rsid w:val="003C59BD"/>
    <w:rsid w:val="003C5D97"/>
    <w:rsid w:val="003C62DC"/>
    <w:rsid w:val="003C640D"/>
    <w:rsid w:val="003C6ADC"/>
    <w:rsid w:val="003C70D3"/>
    <w:rsid w:val="003C738A"/>
    <w:rsid w:val="003C7831"/>
    <w:rsid w:val="003C7907"/>
    <w:rsid w:val="003C7B82"/>
    <w:rsid w:val="003D024C"/>
    <w:rsid w:val="003D082B"/>
    <w:rsid w:val="003D095B"/>
    <w:rsid w:val="003D0B99"/>
    <w:rsid w:val="003D102D"/>
    <w:rsid w:val="003D10D0"/>
    <w:rsid w:val="003D13CA"/>
    <w:rsid w:val="003D1A9F"/>
    <w:rsid w:val="003D1F30"/>
    <w:rsid w:val="003D2379"/>
    <w:rsid w:val="003D2586"/>
    <w:rsid w:val="003D2897"/>
    <w:rsid w:val="003D2F24"/>
    <w:rsid w:val="003D346D"/>
    <w:rsid w:val="003D3513"/>
    <w:rsid w:val="003D3640"/>
    <w:rsid w:val="003D368A"/>
    <w:rsid w:val="003D3867"/>
    <w:rsid w:val="003D392B"/>
    <w:rsid w:val="003D491A"/>
    <w:rsid w:val="003D4AD8"/>
    <w:rsid w:val="003D4B27"/>
    <w:rsid w:val="003D4FD2"/>
    <w:rsid w:val="003D555E"/>
    <w:rsid w:val="003D5739"/>
    <w:rsid w:val="003D5762"/>
    <w:rsid w:val="003D5C80"/>
    <w:rsid w:val="003D60D7"/>
    <w:rsid w:val="003D61C0"/>
    <w:rsid w:val="003D61CF"/>
    <w:rsid w:val="003D63D8"/>
    <w:rsid w:val="003D63EB"/>
    <w:rsid w:val="003D64A3"/>
    <w:rsid w:val="003D685C"/>
    <w:rsid w:val="003D6E37"/>
    <w:rsid w:val="003D7170"/>
    <w:rsid w:val="003D7520"/>
    <w:rsid w:val="003D7BB2"/>
    <w:rsid w:val="003E0411"/>
    <w:rsid w:val="003E090D"/>
    <w:rsid w:val="003E0A20"/>
    <w:rsid w:val="003E0B07"/>
    <w:rsid w:val="003E0C2E"/>
    <w:rsid w:val="003E0F82"/>
    <w:rsid w:val="003E1609"/>
    <w:rsid w:val="003E1BA7"/>
    <w:rsid w:val="003E1C8F"/>
    <w:rsid w:val="003E1CE3"/>
    <w:rsid w:val="003E1FD1"/>
    <w:rsid w:val="003E2100"/>
    <w:rsid w:val="003E21F1"/>
    <w:rsid w:val="003E242E"/>
    <w:rsid w:val="003E2444"/>
    <w:rsid w:val="003E272C"/>
    <w:rsid w:val="003E3154"/>
    <w:rsid w:val="003E31B7"/>
    <w:rsid w:val="003E3298"/>
    <w:rsid w:val="003E342B"/>
    <w:rsid w:val="003E35B0"/>
    <w:rsid w:val="003E390F"/>
    <w:rsid w:val="003E3B03"/>
    <w:rsid w:val="003E3B92"/>
    <w:rsid w:val="003E3BCD"/>
    <w:rsid w:val="003E3C21"/>
    <w:rsid w:val="003E3CF0"/>
    <w:rsid w:val="003E3D55"/>
    <w:rsid w:val="003E3E3A"/>
    <w:rsid w:val="003E404D"/>
    <w:rsid w:val="003E453D"/>
    <w:rsid w:val="003E4855"/>
    <w:rsid w:val="003E4B5A"/>
    <w:rsid w:val="003E555D"/>
    <w:rsid w:val="003E5741"/>
    <w:rsid w:val="003E5B32"/>
    <w:rsid w:val="003E63F0"/>
    <w:rsid w:val="003E6860"/>
    <w:rsid w:val="003E71F1"/>
    <w:rsid w:val="003E77BC"/>
    <w:rsid w:val="003E7C87"/>
    <w:rsid w:val="003F06C1"/>
    <w:rsid w:val="003F077A"/>
    <w:rsid w:val="003F0992"/>
    <w:rsid w:val="003F0D05"/>
    <w:rsid w:val="003F10C4"/>
    <w:rsid w:val="003F17A4"/>
    <w:rsid w:val="003F18A0"/>
    <w:rsid w:val="003F1A88"/>
    <w:rsid w:val="003F28D0"/>
    <w:rsid w:val="003F2D2B"/>
    <w:rsid w:val="003F39AD"/>
    <w:rsid w:val="003F3AEF"/>
    <w:rsid w:val="003F3B86"/>
    <w:rsid w:val="003F4242"/>
    <w:rsid w:val="003F42B7"/>
    <w:rsid w:val="003F44DD"/>
    <w:rsid w:val="003F4576"/>
    <w:rsid w:val="003F51EB"/>
    <w:rsid w:val="003F5214"/>
    <w:rsid w:val="003F58AE"/>
    <w:rsid w:val="003F6B7C"/>
    <w:rsid w:val="003F6BCC"/>
    <w:rsid w:val="003F7672"/>
    <w:rsid w:val="003F7744"/>
    <w:rsid w:val="003F78C5"/>
    <w:rsid w:val="003F7933"/>
    <w:rsid w:val="004000AE"/>
    <w:rsid w:val="00400181"/>
    <w:rsid w:val="0040019D"/>
    <w:rsid w:val="0040050E"/>
    <w:rsid w:val="0040057C"/>
    <w:rsid w:val="004007A7"/>
    <w:rsid w:val="00400FCC"/>
    <w:rsid w:val="0040161A"/>
    <w:rsid w:val="00401DEA"/>
    <w:rsid w:val="0040234A"/>
    <w:rsid w:val="004023B5"/>
    <w:rsid w:val="004023C1"/>
    <w:rsid w:val="00402698"/>
    <w:rsid w:val="00402A4E"/>
    <w:rsid w:val="00402AE5"/>
    <w:rsid w:val="0040369B"/>
    <w:rsid w:val="00403887"/>
    <w:rsid w:val="0040398C"/>
    <w:rsid w:val="00403FB8"/>
    <w:rsid w:val="00404395"/>
    <w:rsid w:val="00404484"/>
    <w:rsid w:val="004044C6"/>
    <w:rsid w:val="00404989"/>
    <w:rsid w:val="004049A9"/>
    <w:rsid w:val="00404BB9"/>
    <w:rsid w:val="0040534E"/>
    <w:rsid w:val="004053FC"/>
    <w:rsid w:val="00405624"/>
    <w:rsid w:val="00405650"/>
    <w:rsid w:val="00405CBB"/>
    <w:rsid w:val="00405D3D"/>
    <w:rsid w:val="00405F87"/>
    <w:rsid w:val="004066D7"/>
    <w:rsid w:val="00406819"/>
    <w:rsid w:val="00406891"/>
    <w:rsid w:val="004068B8"/>
    <w:rsid w:val="00406E88"/>
    <w:rsid w:val="00407C92"/>
    <w:rsid w:val="00410953"/>
    <w:rsid w:val="00410AB1"/>
    <w:rsid w:val="00410C15"/>
    <w:rsid w:val="00410F8E"/>
    <w:rsid w:val="00410FC3"/>
    <w:rsid w:val="004110DD"/>
    <w:rsid w:val="0041160B"/>
    <w:rsid w:val="00411B38"/>
    <w:rsid w:val="00411FA9"/>
    <w:rsid w:val="004124E4"/>
    <w:rsid w:val="004126A1"/>
    <w:rsid w:val="00412B91"/>
    <w:rsid w:val="00412BB6"/>
    <w:rsid w:val="00412CF9"/>
    <w:rsid w:val="00412D5D"/>
    <w:rsid w:val="00412FFA"/>
    <w:rsid w:val="00413293"/>
    <w:rsid w:val="00413355"/>
    <w:rsid w:val="0041391C"/>
    <w:rsid w:val="00413D67"/>
    <w:rsid w:val="00413FF0"/>
    <w:rsid w:val="00414456"/>
    <w:rsid w:val="00414896"/>
    <w:rsid w:val="00414BF2"/>
    <w:rsid w:val="004157FB"/>
    <w:rsid w:val="00415894"/>
    <w:rsid w:val="00415E75"/>
    <w:rsid w:val="0041606D"/>
    <w:rsid w:val="004162D9"/>
    <w:rsid w:val="0041668A"/>
    <w:rsid w:val="0041719F"/>
    <w:rsid w:val="00417767"/>
    <w:rsid w:val="004179DA"/>
    <w:rsid w:val="004179DE"/>
    <w:rsid w:val="0042018D"/>
    <w:rsid w:val="00420283"/>
    <w:rsid w:val="00420423"/>
    <w:rsid w:val="00420708"/>
    <w:rsid w:val="004211C6"/>
    <w:rsid w:val="0042135A"/>
    <w:rsid w:val="004214FB"/>
    <w:rsid w:val="004224B8"/>
    <w:rsid w:val="0042274F"/>
    <w:rsid w:val="00422ECB"/>
    <w:rsid w:val="004232FD"/>
    <w:rsid w:val="00423310"/>
    <w:rsid w:val="00423334"/>
    <w:rsid w:val="00423555"/>
    <w:rsid w:val="004235FF"/>
    <w:rsid w:val="004238C7"/>
    <w:rsid w:val="004238FB"/>
    <w:rsid w:val="00423B09"/>
    <w:rsid w:val="00423DED"/>
    <w:rsid w:val="00423FA3"/>
    <w:rsid w:val="0042445F"/>
    <w:rsid w:val="00424657"/>
    <w:rsid w:val="004246FA"/>
    <w:rsid w:val="00424C6D"/>
    <w:rsid w:val="0042533A"/>
    <w:rsid w:val="004255EB"/>
    <w:rsid w:val="00425931"/>
    <w:rsid w:val="00426068"/>
    <w:rsid w:val="00426129"/>
    <w:rsid w:val="00426B36"/>
    <w:rsid w:val="0042756F"/>
    <w:rsid w:val="004277F4"/>
    <w:rsid w:val="004278A1"/>
    <w:rsid w:val="00427933"/>
    <w:rsid w:val="0043022C"/>
    <w:rsid w:val="00430368"/>
    <w:rsid w:val="00430EFC"/>
    <w:rsid w:val="00430FA2"/>
    <w:rsid w:val="00431DE8"/>
    <w:rsid w:val="004321B6"/>
    <w:rsid w:val="004322F9"/>
    <w:rsid w:val="0043253A"/>
    <w:rsid w:val="00432D3D"/>
    <w:rsid w:val="00432FA1"/>
    <w:rsid w:val="00433515"/>
    <w:rsid w:val="00433839"/>
    <w:rsid w:val="00433928"/>
    <w:rsid w:val="00433A6E"/>
    <w:rsid w:val="00433E00"/>
    <w:rsid w:val="00434270"/>
    <w:rsid w:val="0043462A"/>
    <w:rsid w:val="00434AAA"/>
    <w:rsid w:val="00434C67"/>
    <w:rsid w:val="00434D6D"/>
    <w:rsid w:val="0043550C"/>
    <w:rsid w:val="00435678"/>
    <w:rsid w:val="00435A53"/>
    <w:rsid w:val="00435D4D"/>
    <w:rsid w:val="00436043"/>
    <w:rsid w:val="004363B7"/>
    <w:rsid w:val="004367A6"/>
    <w:rsid w:val="00436952"/>
    <w:rsid w:val="00436F31"/>
    <w:rsid w:val="00437051"/>
    <w:rsid w:val="004371EB"/>
    <w:rsid w:val="00437918"/>
    <w:rsid w:val="00437BBB"/>
    <w:rsid w:val="00437C5D"/>
    <w:rsid w:val="00437DE4"/>
    <w:rsid w:val="004400E9"/>
    <w:rsid w:val="00440952"/>
    <w:rsid w:val="00440AC7"/>
    <w:rsid w:val="00440B4F"/>
    <w:rsid w:val="00440C2B"/>
    <w:rsid w:val="00440E52"/>
    <w:rsid w:val="004427BA"/>
    <w:rsid w:val="004427C0"/>
    <w:rsid w:val="004427CA"/>
    <w:rsid w:val="00442C66"/>
    <w:rsid w:val="00442EE0"/>
    <w:rsid w:val="00442EE2"/>
    <w:rsid w:val="0044324A"/>
    <w:rsid w:val="00443287"/>
    <w:rsid w:val="00443709"/>
    <w:rsid w:val="00443A16"/>
    <w:rsid w:val="0044433C"/>
    <w:rsid w:val="00444559"/>
    <w:rsid w:val="00444EF9"/>
    <w:rsid w:val="0044520D"/>
    <w:rsid w:val="00445B2C"/>
    <w:rsid w:val="00445E5C"/>
    <w:rsid w:val="00445EEE"/>
    <w:rsid w:val="00446669"/>
    <w:rsid w:val="00446A1E"/>
    <w:rsid w:val="00446EEA"/>
    <w:rsid w:val="004475D1"/>
    <w:rsid w:val="004477D7"/>
    <w:rsid w:val="004500BE"/>
    <w:rsid w:val="004502E6"/>
    <w:rsid w:val="004510AA"/>
    <w:rsid w:val="0045185F"/>
    <w:rsid w:val="00451B03"/>
    <w:rsid w:val="0045257F"/>
    <w:rsid w:val="004525AC"/>
    <w:rsid w:val="00452955"/>
    <w:rsid w:val="0045333E"/>
    <w:rsid w:val="004539E1"/>
    <w:rsid w:val="00453AC1"/>
    <w:rsid w:val="004544B7"/>
    <w:rsid w:val="0045459A"/>
    <w:rsid w:val="00454694"/>
    <w:rsid w:val="004547D1"/>
    <w:rsid w:val="00454B30"/>
    <w:rsid w:val="00454C42"/>
    <w:rsid w:val="00454E2D"/>
    <w:rsid w:val="00455740"/>
    <w:rsid w:val="00455A7A"/>
    <w:rsid w:val="00455B78"/>
    <w:rsid w:val="00456305"/>
    <w:rsid w:val="00456A26"/>
    <w:rsid w:val="0045729F"/>
    <w:rsid w:val="004577E7"/>
    <w:rsid w:val="0046030F"/>
    <w:rsid w:val="00460480"/>
    <w:rsid w:val="00460576"/>
    <w:rsid w:val="00460585"/>
    <w:rsid w:val="0046098C"/>
    <w:rsid w:val="00460B53"/>
    <w:rsid w:val="00460C94"/>
    <w:rsid w:val="00460D34"/>
    <w:rsid w:val="00460FE8"/>
    <w:rsid w:val="0046118D"/>
    <w:rsid w:val="004611A7"/>
    <w:rsid w:val="004611D6"/>
    <w:rsid w:val="0046130E"/>
    <w:rsid w:val="00461A82"/>
    <w:rsid w:val="00461D5B"/>
    <w:rsid w:val="00462095"/>
    <w:rsid w:val="004627FA"/>
    <w:rsid w:val="00462AB4"/>
    <w:rsid w:val="00462DBC"/>
    <w:rsid w:val="00463720"/>
    <w:rsid w:val="00463DCD"/>
    <w:rsid w:val="00463F65"/>
    <w:rsid w:val="00464292"/>
    <w:rsid w:val="00464356"/>
    <w:rsid w:val="004643B0"/>
    <w:rsid w:val="00464BD5"/>
    <w:rsid w:val="00464CE0"/>
    <w:rsid w:val="00464EE1"/>
    <w:rsid w:val="00465044"/>
    <w:rsid w:val="00465967"/>
    <w:rsid w:val="00465C41"/>
    <w:rsid w:val="004661CD"/>
    <w:rsid w:val="00466589"/>
    <w:rsid w:val="00466731"/>
    <w:rsid w:val="00466A75"/>
    <w:rsid w:val="00466DD5"/>
    <w:rsid w:val="00466FA8"/>
    <w:rsid w:val="0046765C"/>
    <w:rsid w:val="00467B95"/>
    <w:rsid w:val="00467DC1"/>
    <w:rsid w:val="00467E83"/>
    <w:rsid w:val="004702E5"/>
    <w:rsid w:val="00470B9B"/>
    <w:rsid w:val="00470C65"/>
    <w:rsid w:val="004715CA"/>
    <w:rsid w:val="00471A42"/>
    <w:rsid w:val="00471D52"/>
    <w:rsid w:val="00471F7B"/>
    <w:rsid w:val="00472039"/>
    <w:rsid w:val="0047265F"/>
    <w:rsid w:val="004727C0"/>
    <w:rsid w:val="00472B6C"/>
    <w:rsid w:val="00472C80"/>
    <w:rsid w:val="00473497"/>
    <w:rsid w:val="00473B71"/>
    <w:rsid w:val="00473BA6"/>
    <w:rsid w:val="00473E9A"/>
    <w:rsid w:val="00473FD7"/>
    <w:rsid w:val="0047403A"/>
    <w:rsid w:val="0047481F"/>
    <w:rsid w:val="004755FE"/>
    <w:rsid w:val="00475766"/>
    <w:rsid w:val="004758E7"/>
    <w:rsid w:val="0047608F"/>
    <w:rsid w:val="00476192"/>
    <w:rsid w:val="00476210"/>
    <w:rsid w:val="00476463"/>
    <w:rsid w:val="004765D5"/>
    <w:rsid w:val="00476745"/>
    <w:rsid w:val="004767EF"/>
    <w:rsid w:val="00476A39"/>
    <w:rsid w:val="004774F5"/>
    <w:rsid w:val="00477727"/>
    <w:rsid w:val="00477B7B"/>
    <w:rsid w:val="00480262"/>
    <w:rsid w:val="0048160F"/>
    <w:rsid w:val="0048162B"/>
    <w:rsid w:val="00482048"/>
    <w:rsid w:val="0048230E"/>
    <w:rsid w:val="0048279B"/>
    <w:rsid w:val="00482AF6"/>
    <w:rsid w:val="00482B81"/>
    <w:rsid w:val="00482D4C"/>
    <w:rsid w:val="00482DA8"/>
    <w:rsid w:val="00483475"/>
    <w:rsid w:val="0048348D"/>
    <w:rsid w:val="004838E4"/>
    <w:rsid w:val="00483C45"/>
    <w:rsid w:val="0048461F"/>
    <w:rsid w:val="0048463A"/>
    <w:rsid w:val="0048485C"/>
    <w:rsid w:val="00484AAB"/>
    <w:rsid w:val="00484C42"/>
    <w:rsid w:val="00484D4B"/>
    <w:rsid w:val="00484E31"/>
    <w:rsid w:val="00484FDC"/>
    <w:rsid w:val="00485362"/>
    <w:rsid w:val="00485401"/>
    <w:rsid w:val="00485750"/>
    <w:rsid w:val="00485949"/>
    <w:rsid w:val="00485BF1"/>
    <w:rsid w:val="00486301"/>
    <w:rsid w:val="00486F8E"/>
    <w:rsid w:val="0048703E"/>
    <w:rsid w:val="0048705B"/>
    <w:rsid w:val="00487075"/>
    <w:rsid w:val="00487155"/>
    <w:rsid w:val="00487254"/>
    <w:rsid w:val="0048733F"/>
    <w:rsid w:val="00487485"/>
    <w:rsid w:val="004874ED"/>
    <w:rsid w:val="004877BE"/>
    <w:rsid w:val="00490163"/>
    <w:rsid w:val="004905F6"/>
    <w:rsid w:val="00491175"/>
    <w:rsid w:val="004919B2"/>
    <w:rsid w:val="004929F5"/>
    <w:rsid w:val="00492A2E"/>
    <w:rsid w:val="00492BF6"/>
    <w:rsid w:val="00492D1A"/>
    <w:rsid w:val="00492EBE"/>
    <w:rsid w:val="004931BE"/>
    <w:rsid w:val="00493416"/>
    <w:rsid w:val="00493873"/>
    <w:rsid w:val="004939F9"/>
    <w:rsid w:val="00493E61"/>
    <w:rsid w:val="00494285"/>
    <w:rsid w:val="004945E3"/>
    <w:rsid w:val="004948E6"/>
    <w:rsid w:val="00494A07"/>
    <w:rsid w:val="00494EC4"/>
    <w:rsid w:val="00495DDB"/>
    <w:rsid w:val="00495DFC"/>
    <w:rsid w:val="004965C2"/>
    <w:rsid w:val="00496656"/>
    <w:rsid w:val="00497069"/>
    <w:rsid w:val="00497148"/>
    <w:rsid w:val="0049732B"/>
    <w:rsid w:val="004973CE"/>
    <w:rsid w:val="00497439"/>
    <w:rsid w:val="004974BF"/>
    <w:rsid w:val="00497562"/>
    <w:rsid w:val="00497BED"/>
    <w:rsid w:val="004A038E"/>
    <w:rsid w:val="004A03F3"/>
    <w:rsid w:val="004A0482"/>
    <w:rsid w:val="004A0537"/>
    <w:rsid w:val="004A08AB"/>
    <w:rsid w:val="004A08B9"/>
    <w:rsid w:val="004A09CB"/>
    <w:rsid w:val="004A0C1C"/>
    <w:rsid w:val="004A10CE"/>
    <w:rsid w:val="004A10F7"/>
    <w:rsid w:val="004A11A9"/>
    <w:rsid w:val="004A154E"/>
    <w:rsid w:val="004A1638"/>
    <w:rsid w:val="004A1842"/>
    <w:rsid w:val="004A203D"/>
    <w:rsid w:val="004A27A8"/>
    <w:rsid w:val="004A2AAC"/>
    <w:rsid w:val="004A2BC3"/>
    <w:rsid w:val="004A2C2C"/>
    <w:rsid w:val="004A2FE7"/>
    <w:rsid w:val="004A3018"/>
    <w:rsid w:val="004A3607"/>
    <w:rsid w:val="004A39F9"/>
    <w:rsid w:val="004A421E"/>
    <w:rsid w:val="004A4499"/>
    <w:rsid w:val="004A4DC6"/>
    <w:rsid w:val="004A558B"/>
    <w:rsid w:val="004A56C8"/>
    <w:rsid w:val="004A5A0D"/>
    <w:rsid w:val="004A5AAB"/>
    <w:rsid w:val="004A5CF1"/>
    <w:rsid w:val="004A62A4"/>
    <w:rsid w:val="004A62DE"/>
    <w:rsid w:val="004A6780"/>
    <w:rsid w:val="004A6CE1"/>
    <w:rsid w:val="004A6EE9"/>
    <w:rsid w:val="004A7509"/>
    <w:rsid w:val="004A75BB"/>
    <w:rsid w:val="004A761E"/>
    <w:rsid w:val="004A77A0"/>
    <w:rsid w:val="004B0241"/>
    <w:rsid w:val="004B03BC"/>
    <w:rsid w:val="004B0E16"/>
    <w:rsid w:val="004B1275"/>
    <w:rsid w:val="004B14B9"/>
    <w:rsid w:val="004B19A0"/>
    <w:rsid w:val="004B1F86"/>
    <w:rsid w:val="004B21DC"/>
    <w:rsid w:val="004B2769"/>
    <w:rsid w:val="004B3380"/>
    <w:rsid w:val="004B3C0F"/>
    <w:rsid w:val="004B408A"/>
    <w:rsid w:val="004B43E8"/>
    <w:rsid w:val="004B48B8"/>
    <w:rsid w:val="004B4A3C"/>
    <w:rsid w:val="004B4D0B"/>
    <w:rsid w:val="004B5275"/>
    <w:rsid w:val="004B561D"/>
    <w:rsid w:val="004B59BB"/>
    <w:rsid w:val="004B5A14"/>
    <w:rsid w:val="004B5E8A"/>
    <w:rsid w:val="004B646D"/>
    <w:rsid w:val="004B7977"/>
    <w:rsid w:val="004B7A9F"/>
    <w:rsid w:val="004C0258"/>
    <w:rsid w:val="004C05E4"/>
    <w:rsid w:val="004C1418"/>
    <w:rsid w:val="004C1478"/>
    <w:rsid w:val="004C1646"/>
    <w:rsid w:val="004C17A7"/>
    <w:rsid w:val="004C1E2D"/>
    <w:rsid w:val="004C1FB7"/>
    <w:rsid w:val="004C2133"/>
    <w:rsid w:val="004C2239"/>
    <w:rsid w:val="004C23E1"/>
    <w:rsid w:val="004C25C5"/>
    <w:rsid w:val="004C2753"/>
    <w:rsid w:val="004C2868"/>
    <w:rsid w:val="004C28DF"/>
    <w:rsid w:val="004C292A"/>
    <w:rsid w:val="004C2940"/>
    <w:rsid w:val="004C3277"/>
    <w:rsid w:val="004C350E"/>
    <w:rsid w:val="004C3EBE"/>
    <w:rsid w:val="004C4B78"/>
    <w:rsid w:val="004C4FCB"/>
    <w:rsid w:val="004C525E"/>
    <w:rsid w:val="004C52CB"/>
    <w:rsid w:val="004C582E"/>
    <w:rsid w:val="004C59D3"/>
    <w:rsid w:val="004C5D3D"/>
    <w:rsid w:val="004C5F0C"/>
    <w:rsid w:val="004C69A5"/>
    <w:rsid w:val="004C6D9F"/>
    <w:rsid w:val="004C7722"/>
    <w:rsid w:val="004C7AA7"/>
    <w:rsid w:val="004C7D1F"/>
    <w:rsid w:val="004C7DA8"/>
    <w:rsid w:val="004C7E1B"/>
    <w:rsid w:val="004D0055"/>
    <w:rsid w:val="004D0F7E"/>
    <w:rsid w:val="004D10A1"/>
    <w:rsid w:val="004D10F8"/>
    <w:rsid w:val="004D16D5"/>
    <w:rsid w:val="004D1868"/>
    <w:rsid w:val="004D27DD"/>
    <w:rsid w:val="004D29A0"/>
    <w:rsid w:val="004D2CF3"/>
    <w:rsid w:val="004D3139"/>
    <w:rsid w:val="004D31F9"/>
    <w:rsid w:val="004D322B"/>
    <w:rsid w:val="004D329F"/>
    <w:rsid w:val="004D32B1"/>
    <w:rsid w:val="004D3ADD"/>
    <w:rsid w:val="004D3CDC"/>
    <w:rsid w:val="004D41A4"/>
    <w:rsid w:val="004D4AE5"/>
    <w:rsid w:val="004D4BD2"/>
    <w:rsid w:val="004D4BF0"/>
    <w:rsid w:val="004D4C9F"/>
    <w:rsid w:val="004D4F3A"/>
    <w:rsid w:val="004D59B3"/>
    <w:rsid w:val="004D5BCF"/>
    <w:rsid w:val="004D5C5F"/>
    <w:rsid w:val="004D5D8F"/>
    <w:rsid w:val="004D5FDD"/>
    <w:rsid w:val="004D60AC"/>
    <w:rsid w:val="004D627C"/>
    <w:rsid w:val="004D65F0"/>
    <w:rsid w:val="004D6631"/>
    <w:rsid w:val="004D7E52"/>
    <w:rsid w:val="004E00B2"/>
    <w:rsid w:val="004E059A"/>
    <w:rsid w:val="004E05F7"/>
    <w:rsid w:val="004E11C4"/>
    <w:rsid w:val="004E1519"/>
    <w:rsid w:val="004E1EAC"/>
    <w:rsid w:val="004E259A"/>
    <w:rsid w:val="004E272F"/>
    <w:rsid w:val="004E2774"/>
    <w:rsid w:val="004E2841"/>
    <w:rsid w:val="004E2E8F"/>
    <w:rsid w:val="004E2EE7"/>
    <w:rsid w:val="004E3135"/>
    <w:rsid w:val="004E3590"/>
    <w:rsid w:val="004E39E1"/>
    <w:rsid w:val="004E3A3D"/>
    <w:rsid w:val="004E3C1B"/>
    <w:rsid w:val="004E4489"/>
    <w:rsid w:val="004E464F"/>
    <w:rsid w:val="004E4C50"/>
    <w:rsid w:val="004E6281"/>
    <w:rsid w:val="004E634C"/>
    <w:rsid w:val="004E64C0"/>
    <w:rsid w:val="004E756C"/>
    <w:rsid w:val="004E7B7B"/>
    <w:rsid w:val="004E7DCB"/>
    <w:rsid w:val="004F0044"/>
    <w:rsid w:val="004F009F"/>
    <w:rsid w:val="004F00BA"/>
    <w:rsid w:val="004F011F"/>
    <w:rsid w:val="004F03F4"/>
    <w:rsid w:val="004F041B"/>
    <w:rsid w:val="004F0A6A"/>
    <w:rsid w:val="004F162D"/>
    <w:rsid w:val="004F274D"/>
    <w:rsid w:val="004F2816"/>
    <w:rsid w:val="004F2CF8"/>
    <w:rsid w:val="004F35D4"/>
    <w:rsid w:val="004F3C4A"/>
    <w:rsid w:val="004F400F"/>
    <w:rsid w:val="004F406C"/>
    <w:rsid w:val="004F42C1"/>
    <w:rsid w:val="004F439B"/>
    <w:rsid w:val="004F45DA"/>
    <w:rsid w:val="004F4645"/>
    <w:rsid w:val="004F474D"/>
    <w:rsid w:val="004F4841"/>
    <w:rsid w:val="004F4C00"/>
    <w:rsid w:val="004F50E4"/>
    <w:rsid w:val="004F56D0"/>
    <w:rsid w:val="004F6030"/>
    <w:rsid w:val="004F6083"/>
    <w:rsid w:val="004F721D"/>
    <w:rsid w:val="004F73C9"/>
    <w:rsid w:val="004F75B7"/>
    <w:rsid w:val="00500225"/>
    <w:rsid w:val="00500748"/>
    <w:rsid w:val="00500D71"/>
    <w:rsid w:val="00500E75"/>
    <w:rsid w:val="00500FD9"/>
    <w:rsid w:val="005010F8"/>
    <w:rsid w:val="005012FE"/>
    <w:rsid w:val="00501782"/>
    <w:rsid w:val="00501832"/>
    <w:rsid w:val="00501837"/>
    <w:rsid w:val="0050235E"/>
    <w:rsid w:val="00502548"/>
    <w:rsid w:val="0050293F"/>
    <w:rsid w:val="00502A04"/>
    <w:rsid w:val="00502DF0"/>
    <w:rsid w:val="00503134"/>
    <w:rsid w:val="005037F3"/>
    <w:rsid w:val="005037FB"/>
    <w:rsid w:val="00503959"/>
    <w:rsid w:val="00503A99"/>
    <w:rsid w:val="00503E44"/>
    <w:rsid w:val="00504870"/>
    <w:rsid w:val="005049CA"/>
    <w:rsid w:val="00504A64"/>
    <w:rsid w:val="005054A9"/>
    <w:rsid w:val="00505E10"/>
    <w:rsid w:val="005060B9"/>
    <w:rsid w:val="0050612E"/>
    <w:rsid w:val="005061A0"/>
    <w:rsid w:val="0050653F"/>
    <w:rsid w:val="00506A65"/>
    <w:rsid w:val="00507671"/>
    <w:rsid w:val="0050777E"/>
    <w:rsid w:val="0050783E"/>
    <w:rsid w:val="00507ADF"/>
    <w:rsid w:val="00507D9B"/>
    <w:rsid w:val="005105EF"/>
    <w:rsid w:val="00510846"/>
    <w:rsid w:val="0051089E"/>
    <w:rsid w:val="005108CB"/>
    <w:rsid w:val="00510B3D"/>
    <w:rsid w:val="00510ED2"/>
    <w:rsid w:val="00511197"/>
    <w:rsid w:val="00511454"/>
    <w:rsid w:val="005115B7"/>
    <w:rsid w:val="00511838"/>
    <w:rsid w:val="005118A7"/>
    <w:rsid w:val="005119BD"/>
    <w:rsid w:val="005119D5"/>
    <w:rsid w:val="00512855"/>
    <w:rsid w:val="005128BD"/>
    <w:rsid w:val="00512D23"/>
    <w:rsid w:val="00513614"/>
    <w:rsid w:val="005139AF"/>
    <w:rsid w:val="00513FE8"/>
    <w:rsid w:val="0051429B"/>
    <w:rsid w:val="00514340"/>
    <w:rsid w:val="005144DA"/>
    <w:rsid w:val="0051460D"/>
    <w:rsid w:val="00514882"/>
    <w:rsid w:val="00514B94"/>
    <w:rsid w:val="00515234"/>
    <w:rsid w:val="00515283"/>
    <w:rsid w:val="00515615"/>
    <w:rsid w:val="00515898"/>
    <w:rsid w:val="00516132"/>
    <w:rsid w:val="00516D50"/>
    <w:rsid w:val="00516E3E"/>
    <w:rsid w:val="005170B1"/>
    <w:rsid w:val="00517175"/>
    <w:rsid w:val="0051765F"/>
    <w:rsid w:val="00517A50"/>
    <w:rsid w:val="00517F53"/>
    <w:rsid w:val="0052165B"/>
    <w:rsid w:val="005218E0"/>
    <w:rsid w:val="0052194C"/>
    <w:rsid w:val="00521F16"/>
    <w:rsid w:val="005227CE"/>
    <w:rsid w:val="005231C5"/>
    <w:rsid w:val="005235AE"/>
    <w:rsid w:val="005239C8"/>
    <w:rsid w:val="00524390"/>
    <w:rsid w:val="005247E3"/>
    <w:rsid w:val="00524D9D"/>
    <w:rsid w:val="005253B0"/>
    <w:rsid w:val="0052595A"/>
    <w:rsid w:val="005259B9"/>
    <w:rsid w:val="00525A4D"/>
    <w:rsid w:val="005261D7"/>
    <w:rsid w:val="005264CA"/>
    <w:rsid w:val="005267D3"/>
    <w:rsid w:val="00526D55"/>
    <w:rsid w:val="00527065"/>
    <w:rsid w:val="005272A8"/>
    <w:rsid w:val="00527409"/>
    <w:rsid w:val="00527549"/>
    <w:rsid w:val="00530295"/>
    <w:rsid w:val="00530DC9"/>
    <w:rsid w:val="0053110D"/>
    <w:rsid w:val="00531320"/>
    <w:rsid w:val="005319EC"/>
    <w:rsid w:val="00531B92"/>
    <w:rsid w:val="00531C8C"/>
    <w:rsid w:val="00532A11"/>
    <w:rsid w:val="00532CEE"/>
    <w:rsid w:val="00532DA6"/>
    <w:rsid w:val="00533038"/>
    <w:rsid w:val="00533700"/>
    <w:rsid w:val="00533926"/>
    <w:rsid w:val="00533CFA"/>
    <w:rsid w:val="005341DB"/>
    <w:rsid w:val="005348E7"/>
    <w:rsid w:val="00534CAA"/>
    <w:rsid w:val="0053612C"/>
    <w:rsid w:val="005366B5"/>
    <w:rsid w:val="005376C5"/>
    <w:rsid w:val="0053790F"/>
    <w:rsid w:val="00537D27"/>
    <w:rsid w:val="00537E30"/>
    <w:rsid w:val="00537FB7"/>
    <w:rsid w:val="00540139"/>
    <w:rsid w:val="005401AC"/>
    <w:rsid w:val="0054072D"/>
    <w:rsid w:val="00540A83"/>
    <w:rsid w:val="00540CA6"/>
    <w:rsid w:val="00540F7C"/>
    <w:rsid w:val="005411D1"/>
    <w:rsid w:val="0054139B"/>
    <w:rsid w:val="00541498"/>
    <w:rsid w:val="0054181A"/>
    <w:rsid w:val="00541BDF"/>
    <w:rsid w:val="00541D54"/>
    <w:rsid w:val="00541DBC"/>
    <w:rsid w:val="00541EBF"/>
    <w:rsid w:val="00541F40"/>
    <w:rsid w:val="0054271A"/>
    <w:rsid w:val="00542873"/>
    <w:rsid w:val="00542A55"/>
    <w:rsid w:val="00542C11"/>
    <w:rsid w:val="00542C69"/>
    <w:rsid w:val="005437C7"/>
    <w:rsid w:val="00543C5F"/>
    <w:rsid w:val="00543DB4"/>
    <w:rsid w:val="00543FF7"/>
    <w:rsid w:val="00544229"/>
    <w:rsid w:val="00544445"/>
    <w:rsid w:val="00544929"/>
    <w:rsid w:val="00545780"/>
    <w:rsid w:val="005459C9"/>
    <w:rsid w:val="005465A8"/>
    <w:rsid w:val="005466D1"/>
    <w:rsid w:val="005469D8"/>
    <w:rsid w:val="00546D95"/>
    <w:rsid w:val="00546F78"/>
    <w:rsid w:val="00547031"/>
    <w:rsid w:val="005478F9"/>
    <w:rsid w:val="00547A39"/>
    <w:rsid w:val="00550A73"/>
    <w:rsid w:val="0055125C"/>
    <w:rsid w:val="005513C4"/>
    <w:rsid w:val="0055141F"/>
    <w:rsid w:val="00551841"/>
    <w:rsid w:val="00551ACF"/>
    <w:rsid w:val="00551BFF"/>
    <w:rsid w:val="00551FF4"/>
    <w:rsid w:val="00552794"/>
    <w:rsid w:val="0055296A"/>
    <w:rsid w:val="00552B33"/>
    <w:rsid w:val="00553303"/>
    <w:rsid w:val="005536A8"/>
    <w:rsid w:val="0055372A"/>
    <w:rsid w:val="005538E1"/>
    <w:rsid w:val="00554605"/>
    <w:rsid w:val="0055473A"/>
    <w:rsid w:val="00555498"/>
    <w:rsid w:val="0055578F"/>
    <w:rsid w:val="00555E60"/>
    <w:rsid w:val="005560C4"/>
    <w:rsid w:val="00556253"/>
    <w:rsid w:val="0055675D"/>
    <w:rsid w:val="0055708A"/>
    <w:rsid w:val="00557196"/>
    <w:rsid w:val="00557211"/>
    <w:rsid w:val="005573C4"/>
    <w:rsid w:val="005576C3"/>
    <w:rsid w:val="00557A55"/>
    <w:rsid w:val="005600B6"/>
    <w:rsid w:val="00560896"/>
    <w:rsid w:val="00560906"/>
    <w:rsid w:val="0056100A"/>
    <w:rsid w:val="00561185"/>
    <w:rsid w:val="005614C1"/>
    <w:rsid w:val="00561D90"/>
    <w:rsid w:val="00562814"/>
    <w:rsid w:val="005628F6"/>
    <w:rsid w:val="0056293A"/>
    <w:rsid w:val="00562C59"/>
    <w:rsid w:val="00562E54"/>
    <w:rsid w:val="00562EE9"/>
    <w:rsid w:val="00562F6B"/>
    <w:rsid w:val="00562FCC"/>
    <w:rsid w:val="00563044"/>
    <w:rsid w:val="00563159"/>
    <w:rsid w:val="005635DC"/>
    <w:rsid w:val="005643F7"/>
    <w:rsid w:val="00564BEE"/>
    <w:rsid w:val="00564D0E"/>
    <w:rsid w:val="0056508A"/>
    <w:rsid w:val="0056583E"/>
    <w:rsid w:val="00565BE6"/>
    <w:rsid w:val="00565D04"/>
    <w:rsid w:val="00565D4C"/>
    <w:rsid w:val="005661AC"/>
    <w:rsid w:val="00566CCD"/>
    <w:rsid w:val="00566D05"/>
    <w:rsid w:val="00566E8F"/>
    <w:rsid w:val="005671CE"/>
    <w:rsid w:val="00567852"/>
    <w:rsid w:val="00567ABA"/>
    <w:rsid w:val="00567DFD"/>
    <w:rsid w:val="00567F2C"/>
    <w:rsid w:val="00570277"/>
    <w:rsid w:val="005705C7"/>
    <w:rsid w:val="005709B4"/>
    <w:rsid w:val="005709DE"/>
    <w:rsid w:val="00570C00"/>
    <w:rsid w:val="005710E0"/>
    <w:rsid w:val="00571378"/>
    <w:rsid w:val="00571426"/>
    <w:rsid w:val="005717AB"/>
    <w:rsid w:val="005718CD"/>
    <w:rsid w:val="00571D4D"/>
    <w:rsid w:val="005726BA"/>
    <w:rsid w:val="00572742"/>
    <w:rsid w:val="00573247"/>
    <w:rsid w:val="0057325F"/>
    <w:rsid w:val="005738A2"/>
    <w:rsid w:val="00573A2F"/>
    <w:rsid w:val="00573E09"/>
    <w:rsid w:val="00573FFC"/>
    <w:rsid w:val="0057422E"/>
    <w:rsid w:val="0057436F"/>
    <w:rsid w:val="005744B0"/>
    <w:rsid w:val="00574BB0"/>
    <w:rsid w:val="00575472"/>
    <w:rsid w:val="0057561A"/>
    <w:rsid w:val="00575AE6"/>
    <w:rsid w:val="00575C5A"/>
    <w:rsid w:val="00575D30"/>
    <w:rsid w:val="00575D37"/>
    <w:rsid w:val="00575DD0"/>
    <w:rsid w:val="005765E1"/>
    <w:rsid w:val="005768B0"/>
    <w:rsid w:val="00576D9A"/>
    <w:rsid w:val="00576E58"/>
    <w:rsid w:val="005775EC"/>
    <w:rsid w:val="00577C36"/>
    <w:rsid w:val="0058011E"/>
    <w:rsid w:val="00580174"/>
    <w:rsid w:val="00580368"/>
    <w:rsid w:val="0058084A"/>
    <w:rsid w:val="005814E1"/>
    <w:rsid w:val="00581897"/>
    <w:rsid w:val="00581DEF"/>
    <w:rsid w:val="00581E24"/>
    <w:rsid w:val="0058241B"/>
    <w:rsid w:val="00582497"/>
    <w:rsid w:val="00582851"/>
    <w:rsid w:val="00582A51"/>
    <w:rsid w:val="00582B6B"/>
    <w:rsid w:val="00582C21"/>
    <w:rsid w:val="00582FE6"/>
    <w:rsid w:val="0058335A"/>
    <w:rsid w:val="005833BE"/>
    <w:rsid w:val="005849A1"/>
    <w:rsid w:val="00584A06"/>
    <w:rsid w:val="00584D87"/>
    <w:rsid w:val="00585359"/>
    <w:rsid w:val="00585487"/>
    <w:rsid w:val="005858FB"/>
    <w:rsid w:val="00585C8C"/>
    <w:rsid w:val="0058666D"/>
    <w:rsid w:val="0058689D"/>
    <w:rsid w:val="00586E72"/>
    <w:rsid w:val="005873AB"/>
    <w:rsid w:val="00587861"/>
    <w:rsid w:val="00587971"/>
    <w:rsid w:val="00587BD0"/>
    <w:rsid w:val="00590160"/>
    <w:rsid w:val="005902CA"/>
    <w:rsid w:val="005903FD"/>
    <w:rsid w:val="00590650"/>
    <w:rsid w:val="00590798"/>
    <w:rsid w:val="00590E3B"/>
    <w:rsid w:val="00591519"/>
    <w:rsid w:val="0059151C"/>
    <w:rsid w:val="0059204A"/>
    <w:rsid w:val="005921AA"/>
    <w:rsid w:val="0059255D"/>
    <w:rsid w:val="0059270A"/>
    <w:rsid w:val="00592BF9"/>
    <w:rsid w:val="00592F97"/>
    <w:rsid w:val="0059302A"/>
    <w:rsid w:val="0059319A"/>
    <w:rsid w:val="0059322F"/>
    <w:rsid w:val="005934B5"/>
    <w:rsid w:val="00593589"/>
    <w:rsid w:val="005936D4"/>
    <w:rsid w:val="00593768"/>
    <w:rsid w:val="0059398C"/>
    <w:rsid w:val="005939C7"/>
    <w:rsid w:val="00593B01"/>
    <w:rsid w:val="00593C0A"/>
    <w:rsid w:val="005949E5"/>
    <w:rsid w:val="00594A03"/>
    <w:rsid w:val="00594DAA"/>
    <w:rsid w:val="0059503B"/>
    <w:rsid w:val="0059553F"/>
    <w:rsid w:val="005961BA"/>
    <w:rsid w:val="00596555"/>
    <w:rsid w:val="00596CDF"/>
    <w:rsid w:val="00596D22"/>
    <w:rsid w:val="00596D7C"/>
    <w:rsid w:val="00596E33"/>
    <w:rsid w:val="00597484"/>
    <w:rsid w:val="00597A54"/>
    <w:rsid w:val="00597FBB"/>
    <w:rsid w:val="005A0185"/>
    <w:rsid w:val="005A0344"/>
    <w:rsid w:val="005A058A"/>
    <w:rsid w:val="005A05A8"/>
    <w:rsid w:val="005A06AE"/>
    <w:rsid w:val="005A0832"/>
    <w:rsid w:val="005A0871"/>
    <w:rsid w:val="005A1116"/>
    <w:rsid w:val="005A1278"/>
    <w:rsid w:val="005A1C48"/>
    <w:rsid w:val="005A20B9"/>
    <w:rsid w:val="005A2369"/>
    <w:rsid w:val="005A2572"/>
    <w:rsid w:val="005A25F9"/>
    <w:rsid w:val="005A2A06"/>
    <w:rsid w:val="005A2A21"/>
    <w:rsid w:val="005A2A7E"/>
    <w:rsid w:val="005A2ABB"/>
    <w:rsid w:val="005A2BEE"/>
    <w:rsid w:val="005A2CEB"/>
    <w:rsid w:val="005A30EE"/>
    <w:rsid w:val="005A31F7"/>
    <w:rsid w:val="005A32F8"/>
    <w:rsid w:val="005A3332"/>
    <w:rsid w:val="005A3A96"/>
    <w:rsid w:val="005A40F5"/>
    <w:rsid w:val="005A44D2"/>
    <w:rsid w:val="005A5384"/>
    <w:rsid w:val="005A53A9"/>
    <w:rsid w:val="005A54DE"/>
    <w:rsid w:val="005A5CC7"/>
    <w:rsid w:val="005A69D3"/>
    <w:rsid w:val="005A6A61"/>
    <w:rsid w:val="005A6CDD"/>
    <w:rsid w:val="005A6EC0"/>
    <w:rsid w:val="005A6F74"/>
    <w:rsid w:val="005A7036"/>
    <w:rsid w:val="005A715A"/>
    <w:rsid w:val="005A7290"/>
    <w:rsid w:val="005A7489"/>
    <w:rsid w:val="005A75D7"/>
    <w:rsid w:val="005A7A05"/>
    <w:rsid w:val="005A7B26"/>
    <w:rsid w:val="005B0551"/>
    <w:rsid w:val="005B0C38"/>
    <w:rsid w:val="005B1399"/>
    <w:rsid w:val="005B1AF3"/>
    <w:rsid w:val="005B1CCC"/>
    <w:rsid w:val="005B1F76"/>
    <w:rsid w:val="005B1FF5"/>
    <w:rsid w:val="005B20DA"/>
    <w:rsid w:val="005B232A"/>
    <w:rsid w:val="005B2460"/>
    <w:rsid w:val="005B26B3"/>
    <w:rsid w:val="005B2705"/>
    <w:rsid w:val="005B2D8D"/>
    <w:rsid w:val="005B307B"/>
    <w:rsid w:val="005B3195"/>
    <w:rsid w:val="005B32E7"/>
    <w:rsid w:val="005B3AA9"/>
    <w:rsid w:val="005B3AF1"/>
    <w:rsid w:val="005B3E44"/>
    <w:rsid w:val="005B3EA7"/>
    <w:rsid w:val="005B494C"/>
    <w:rsid w:val="005B49D3"/>
    <w:rsid w:val="005B4A80"/>
    <w:rsid w:val="005B53D7"/>
    <w:rsid w:val="005B5AB7"/>
    <w:rsid w:val="005B605B"/>
    <w:rsid w:val="005B628D"/>
    <w:rsid w:val="005B6DEB"/>
    <w:rsid w:val="005B703E"/>
    <w:rsid w:val="005B7252"/>
    <w:rsid w:val="005B7431"/>
    <w:rsid w:val="005B7DD5"/>
    <w:rsid w:val="005C006F"/>
    <w:rsid w:val="005C032C"/>
    <w:rsid w:val="005C062E"/>
    <w:rsid w:val="005C06D9"/>
    <w:rsid w:val="005C07D9"/>
    <w:rsid w:val="005C0836"/>
    <w:rsid w:val="005C0ED9"/>
    <w:rsid w:val="005C1605"/>
    <w:rsid w:val="005C18F7"/>
    <w:rsid w:val="005C2154"/>
    <w:rsid w:val="005C2D26"/>
    <w:rsid w:val="005C3244"/>
    <w:rsid w:val="005C340F"/>
    <w:rsid w:val="005C34B3"/>
    <w:rsid w:val="005C3981"/>
    <w:rsid w:val="005C3BA4"/>
    <w:rsid w:val="005C415A"/>
    <w:rsid w:val="005C462E"/>
    <w:rsid w:val="005C4C4B"/>
    <w:rsid w:val="005C4C82"/>
    <w:rsid w:val="005C4EAE"/>
    <w:rsid w:val="005C4F19"/>
    <w:rsid w:val="005C4F58"/>
    <w:rsid w:val="005C56ED"/>
    <w:rsid w:val="005C5770"/>
    <w:rsid w:val="005C5AED"/>
    <w:rsid w:val="005C5E91"/>
    <w:rsid w:val="005C65B8"/>
    <w:rsid w:val="005C676F"/>
    <w:rsid w:val="005C6995"/>
    <w:rsid w:val="005C6A6C"/>
    <w:rsid w:val="005C6C6B"/>
    <w:rsid w:val="005C6FA5"/>
    <w:rsid w:val="005C7096"/>
    <w:rsid w:val="005C70EF"/>
    <w:rsid w:val="005C7314"/>
    <w:rsid w:val="005C73D0"/>
    <w:rsid w:val="005C73D6"/>
    <w:rsid w:val="005C784F"/>
    <w:rsid w:val="005C7A50"/>
    <w:rsid w:val="005C7F97"/>
    <w:rsid w:val="005D0FA3"/>
    <w:rsid w:val="005D1AD5"/>
    <w:rsid w:val="005D1CE6"/>
    <w:rsid w:val="005D1E4B"/>
    <w:rsid w:val="005D2000"/>
    <w:rsid w:val="005D2168"/>
    <w:rsid w:val="005D3598"/>
    <w:rsid w:val="005D3861"/>
    <w:rsid w:val="005D3E8B"/>
    <w:rsid w:val="005D43CA"/>
    <w:rsid w:val="005D46E9"/>
    <w:rsid w:val="005D4995"/>
    <w:rsid w:val="005D4D07"/>
    <w:rsid w:val="005D507E"/>
    <w:rsid w:val="005D565E"/>
    <w:rsid w:val="005D6673"/>
    <w:rsid w:val="005D6CCA"/>
    <w:rsid w:val="005D6CF7"/>
    <w:rsid w:val="005D6D93"/>
    <w:rsid w:val="005D7182"/>
    <w:rsid w:val="005D7709"/>
    <w:rsid w:val="005D7C55"/>
    <w:rsid w:val="005D7D5A"/>
    <w:rsid w:val="005D7E35"/>
    <w:rsid w:val="005E04AF"/>
    <w:rsid w:val="005E099C"/>
    <w:rsid w:val="005E0F37"/>
    <w:rsid w:val="005E0FC3"/>
    <w:rsid w:val="005E147C"/>
    <w:rsid w:val="005E1573"/>
    <w:rsid w:val="005E2133"/>
    <w:rsid w:val="005E2285"/>
    <w:rsid w:val="005E23F1"/>
    <w:rsid w:val="005E2686"/>
    <w:rsid w:val="005E2776"/>
    <w:rsid w:val="005E28AF"/>
    <w:rsid w:val="005E29FE"/>
    <w:rsid w:val="005E3073"/>
    <w:rsid w:val="005E3262"/>
    <w:rsid w:val="005E3763"/>
    <w:rsid w:val="005E3915"/>
    <w:rsid w:val="005E3A14"/>
    <w:rsid w:val="005E3D24"/>
    <w:rsid w:val="005E45E7"/>
    <w:rsid w:val="005E4792"/>
    <w:rsid w:val="005E4BAC"/>
    <w:rsid w:val="005E580A"/>
    <w:rsid w:val="005E5B08"/>
    <w:rsid w:val="005E6426"/>
    <w:rsid w:val="005E6F51"/>
    <w:rsid w:val="005E726D"/>
    <w:rsid w:val="005E7452"/>
    <w:rsid w:val="005E78E4"/>
    <w:rsid w:val="005E7D63"/>
    <w:rsid w:val="005E7DC3"/>
    <w:rsid w:val="005E7E71"/>
    <w:rsid w:val="005F01C0"/>
    <w:rsid w:val="005F0937"/>
    <w:rsid w:val="005F0A81"/>
    <w:rsid w:val="005F0ABE"/>
    <w:rsid w:val="005F0B71"/>
    <w:rsid w:val="005F0BDF"/>
    <w:rsid w:val="005F1BC2"/>
    <w:rsid w:val="005F1C16"/>
    <w:rsid w:val="005F1E9B"/>
    <w:rsid w:val="005F2050"/>
    <w:rsid w:val="005F2064"/>
    <w:rsid w:val="005F2335"/>
    <w:rsid w:val="005F2338"/>
    <w:rsid w:val="005F24FA"/>
    <w:rsid w:val="005F253E"/>
    <w:rsid w:val="005F2897"/>
    <w:rsid w:val="005F2BA4"/>
    <w:rsid w:val="005F2D97"/>
    <w:rsid w:val="005F3000"/>
    <w:rsid w:val="005F3248"/>
    <w:rsid w:val="005F35F4"/>
    <w:rsid w:val="005F3D80"/>
    <w:rsid w:val="005F3E98"/>
    <w:rsid w:val="005F3F04"/>
    <w:rsid w:val="005F4EA3"/>
    <w:rsid w:val="005F50F5"/>
    <w:rsid w:val="005F5546"/>
    <w:rsid w:val="005F5B73"/>
    <w:rsid w:val="005F5E89"/>
    <w:rsid w:val="005F5F52"/>
    <w:rsid w:val="005F6116"/>
    <w:rsid w:val="005F616B"/>
    <w:rsid w:val="005F61A9"/>
    <w:rsid w:val="005F62C0"/>
    <w:rsid w:val="005F6463"/>
    <w:rsid w:val="005F6ECC"/>
    <w:rsid w:val="005F717A"/>
    <w:rsid w:val="005F7479"/>
    <w:rsid w:val="005F74A0"/>
    <w:rsid w:val="005F789B"/>
    <w:rsid w:val="005F7D48"/>
    <w:rsid w:val="006000A8"/>
    <w:rsid w:val="006001B0"/>
    <w:rsid w:val="0060097E"/>
    <w:rsid w:val="00600CC2"/>
    <w:rsid w:val="00601187"/>
    <w:rsid w:val="0060130D"/>
    <w:rsid w:val="00601628"/>
    <w:rsid w:val="00601869"/>
    <w:rsid w:val="00601D01"/>
    <w:rsid w:val="00601F5F"/>
    <w:rsid w:val="006020B7"/>
    <w:rsid w:val="006020C1"/>
    <w:rsid w:val="006022B4"/>
    <w:rsid w:val="0060260E"/>
    <w:rsid w:val="0060265A"/>
    <w:rsid w:val="00602DC2"/>
    <w:rsid w:val="00602FF7"/>
    <w:rsid w:val="00603220"/>
    <w:rsid w:val="00604177"/>
    <w:rsid w:val="00604AB7"/>
    <w:rsid w:val="00604C73"/>
    <w:rsid w:val="00604EC9"/>
    <w:rsid w:val="006053DC"/>
    <w:rsid w:val="006056C5"/>
    <w:rsid w:val="0060570D"/>
    <w:rsid w:val="00605898"/>
    <w:rsid w:val="006062B9"/>
    <w:rsid w:val="00606671"/>
    <w:rsid w:val="0060728F"/>
    <w:rsid w:val="006078BA"/>
    <w:rsid w:val="00607E49"/>
    <w:rsid w:val="006100E5"/>
    <w:rsid w:val="006100FB"/>
    <w:rsid w:val="006102A0"/>
    <w:rsid w:val="006109CD"/>
    <w:rsid w:val="006109CF"/>
    <w:rsid w:val="00610CC3"/>
    <w:rsid w:val="00610DC1"/>
    <w:rsid w:val="00610EBE"/>
    <w:rsid w:val="00610FFB"/>
    <w:rsid w:val="006112E6"/>
    <w:rsid w:val="006112F4"/>
    <w:rsid w:val="00611355"/>
    <w:rsid w:val="00611895"/>
    <w:rsid w:val="00611A78"/>
    <w:rsid w:val="00611B13"/>
    <w:rsid w:val="00611E44"/>
    <w:rsid w:val="00611F1E"/>
    <w:rsid w:val="00612329"/>
    <w:rsid w:val="006124AB"/>
    <w:rsid w:val="006127CA"/>
    <w:rsid w:val="00612868"/>
    <w:rsid w:val="00612886"/>
    <w:rsid w:val="00612FF6"/>
    <w:rsid w:val="006133F3"/>
    <w:rsid w:val="006137A6"/>
    <w:rsid w:val="00613AF6"/>
    <w:rsid w:val="00613B16"/>
    <w:rsid w:val="00613CB3"/>
    <w:rsid w:val="00613CBE"/>
    <w:rsid w:val="00613D6D"/>
    <w:rsid w:val="00614012"/>
    <w:rsid w:val="006141CF"/>
    <w:rsid w:val="006147ED"/>
    <w:rsid w:val="0061489C"/>
    <w:rsid w:val="006148D2"/>
    <w:rsid w:val="0061499B"/>
    <w:rsid w:val="00614CF0"/>
    <w:rsid w:val="00614F85"/>
    <w:rsid w:val="00614FCE"/>
    <w:rsid w:val="006150C8"/>
    <w:rsid w:val="006152B4"/>
    <w:rsid w:val="00615574"/>
    <w:rsid w:val="00615619"/>
    <w:rsid w:val="0061612E"/>
    <w:rsid w:val="006165D9"/>
    <w:rsid w:val="006167F8"/>
    <w:rsid w:val="0061697B"/>
    <w:rsid w:val="00616B1B"/>
    <w:rsid w:val="00616C37"/>
    <w:rsid w:val="00616C45"/>
    <w:rsid w:val="00617201"/>
    <w:rsid w:val="0061726E"/>
    <w:rsid w:val="00620938"/>
    <w:rsid w:val="0062127B"/>
    <w:rsid w:val="00621B15"/>
    <w:rsid w:val="00621B7E"/>
    <w:rsid w:val="006225D6"/>
    <w:rsid w:val="006229A4"/>
    <w:rsid w:val="00622A3E"/>
    <w:rsid w:val="0062306A"/>
    <w:rsid w:val="00623162"/>
    <w:rsid w:val="006231F6"/>
    <w:rsid w:val="006236EA"/>
    <w:rsid w:val="00623A2E"/>
    <w:rsid w:val="00623F9C"/>
    <w:rsid w:val="006243C6"/>
    <w:rsid w:val="006244C8"/>
    <w:rsid w:val="00624580"/>
    <w:rsid w:val="00624BDE"/>
    <w:rsid w:val="00624EF2"/>
    <w:rsid w:val="006251B3"/>
    <w:rsid w:val="006252A5"/>
    <w:rsid w:val="00625479"/>
    <w:rsid w:val="00625739"/>
    <w:rsid w:val="00625BE1"/>
    <w:rsid w:val="00626355"/>
    <w:rsid w:val="00626549"/>
    <w:rsid w:val="00626A57"/>
    <w:rsid w:val="006275C5"/>
    <w:rsid w:val="006278D5"/>
    <w:rsid w:val="00630099"/>
    <w:rsid w:val="00630432"/>
    <w:rsid w:val="0063064E"/>
    <w:rsid w:val="00630871"/>
    <w:rsid w:val="00630893"/>
    <w:rsid w:val="00630ABE"/>
    <w:rsid w:val="00630DEE"/>
    <w:rsid w:val="00630DF2"/>
    <w:rsid w:val="00631F78"/>
    <w:rsid w:val="0063221A"/>
    <w:rsid w:val="0063272C"/>
    <w:rsid w:val="0063283F"/>
    <w:rsid w:val="00632A41"/>
    <w:rsid w:val="00633067"/>
    <w:rsid w:val="00633102"/>
    <w:rsid w:val="00633120"/>
    <w:rsid w:val="00633222"/>
    <w:rsid w:val="00633376"/>
    <w:rsid w:val="00633DAA"/>
    <w:rsid w:val="00633DFF"/>
    <w:rsid w:val="00633F67"/>
    <w:rsid w:val="0063533E"/>
    <w:rsid w:val="0063540C"/>
    <w:rsid w:val="00635B79"/>
    <w:rsid w:val="00635CCB"/>
    <w:rsid w:val="0063661F"/>
    <w:rsid w:val="006369A7"/>
    <w:rsid w:val="00636BEA"/>
    <w:rsid w:val="00636FAE"/>
    <w:rsid w:val="0063739F"/>
    <w:rsid w:val="00637557"/>
    <w:rsid w:val="006378B0"/>
    <w:rsid w:val="00637953"/>
    <w:rsid w:val="00637F3A"/>
    <w:rsid w:val="00640090"/>
    <w:rsid w:val="006405A1"/>
    <w:rsid w:val="00640B2D"/>
    <w:rsid w:val="00640CF2"/>
    <w:rsid w:val="006411D6"/>
    <w:rsid w:val="0064127B"/>
    <w:rsid w:val="0064129F"/>
    <w:rsid w:val="00641526"/>
    <w:rsid w:val="00641A1E"/>
    <w:rsid w:val="00641AE5"/>
    <w:rsid w:val="00641BE0"/>
    <w:rsid w:val="00641C9C"/>
    <w:rsid w:val="00641FD1"/>
    <w:rsid w:val="0064279B"/>
    <w:rsid w:val="006429CC"/>
    <w:rsid w:val="00642E1F"/>
    <w:rsid w:val="00642F4D"/>
    <w:rsid w:val="00643092"/>
    <w:rsid w:val="0064309D"/>
    <w:rsid w:val="006442E2"/>
    <w:rsid w:val="00644508"/>
    <w:rsid w:val="00644673"/>
    <w:rsid w:val="00644CCD"/>
    <w:rsid w:val="00644E4F"/>
    <w:rsid w:val="0064503B"/>
    <w:rsid w:val="00645559"/>
    <w:rsid w:val="00645940"/>
    <w:rsid w:val="00645DE3"/>
    <w:rsid w:val="0064642B"/>
    <w:rsid w:val="00646CAD"/>
    <w:rsid w:val="00646D3B"/>
    <w:rsid w:val="00646F27"/>
    <w:rsid w:val="00647523"/>
    <w:rsid w:val="00647765"/>
    <w:rsid w:val="00647799"/>
    <w:rsid w:val="00647A1B"/>
    <w:rsid w:val="00647A9B"/>
    <w:rsid w:val="00647BB7"/>
    <w:rsid w:val="00647E9B"/>
    <w:rsid w:val="006500CA"/>
    <w:rsid w:val="006507AE"/>
    <w:rsid w:val="00650BA6"/>
    <w:rsid w:val="00650CF8"/>
    <w:rsid w:val="006510EE"/>
    <w:rsid w:val="006513CE"/>
    <w:rsid w:val="006514C8"/>
    <w:rsid w:val="00652045"/>
    <w:rsid w:val="006520AC"/>
    <w:rsid w:val="006521D7"/>
    <w:rsid w:val="00652422"/>
    <w:rsid w:val="006525E3"/>
    <w:rsid w:val="006526A5"/>
    <w:rsid w:val="006526F7"/>
    <w:rsid w:val="00652713"/>
    <w:rsid w:val="006529FC"/>
    <w:rsid w:val="00652DB9"/>
    <w:rsid w:val="00652E46"/>
    <w:rsid w:val="006533A6"/>
    <w:rsid w:val="006536BD"/>
    <w:rsid w:val="00656123"/>
    <w:rsid w:val="00656311"/>
    <w:rsid w:val="00656B4A"/>
    <w:rsid w:val="00656BDE"/>
    <w:rsid w:val="00657D2C"/>
    <w:rsid w:val="006601C4"/>
    <w:rsid w:val="006608F8"/>
    <w:rsid w:val="00660E91"/>
    <w:rsid w:val="00660F56"/>
    <w:rsid w:val="0066103A"/>
    <w:rsid w:val="00661065"/>
    <w:rsid w:val="00661341"/>
    <w:rsid w:val="00661696"/>
    <w:rsid w:val="00661D74"/>
    <w:rsid w:val="00661F1C"/>
    <w:rsid w:val="00662410"/>
    <w:rsid w:val="006628A1"/>
    <w:rsid w:val="00663327"/>
    <w:rsid w:val="00663630"/>
    <w:rsid w:val="006636D7"/>
    <w:rsid w:val="00663797"/>
    <w:rsid w:val="006643BB"/>
    <w:rsid w:val="00664584"/>
    <w:rsid w:val="00664CBF"/>
    <w:rsid w:val="00664EAC"/>
    <w:rsid w:val="006650AC"/>
    <w:rsid w:val="00665986"/>
    <w:rsid w:val="0066619D"/>
    <w:rsid w:val="006661F0"/>
    <w:rsid w:val="006668DB"/>
    <w:rsid w:val="00666A7A"/>
    <w:rsid w:val="00667071"/>
    <w:rsid w:val="00667936"/>
    <w:rsid w:val="00667B8A"/>
    <w:rsid w:val="00667DC1"/>
    <w:rsid w:val="00667EB4"/>
    <w:rsid w:val="0067043F"/>
    <w:rsid w:val="0067069E"/>
    <w:rsid w:val="0067098B"/>
    <w:rsid w:val="00670E2E"/>
    <w:rsid w:val="006711DF"/>
    <w:rsid w:val="006714CD"/>
    <w:rsid w:val="00671A8C"/>
    <w:rsid w:val="00671E4E"/>
    <w:rsid w:val="006720CF"/>
    <w:rsid w:val="00672431"/>
    <w:rsid w:val="00672817"/>
    <w:rsid w:val="006731B2"/>
    <w:rsid w:val="006738A2"/>
    <w:rsid w:val="00673984"/>
    <w:rsid w:val="00673BC5"/>
    <w:rsid w:val="00673CC0"/>
    <w:rsid w:val="00673D10"/>
    <w:rsid w:val="00673EC7"/>
    <w:rsid w:val="00674455"/>
    <w:rsid w:val="00674777"/>
    <w:rsid w:val="00674860"/>
    <w:rsid w:val="00674EA2"/>
    <w:rsid w:val="00675111"/>
    <w:rsid w:val="006752A6"/>
    <w:rsid w:val="006752D2"/>
    <w:rsid w:val="006753EA"/>
    <w:rsid w:val="00675B2B"/>
    <w:rsid w:val="00676080"/>
    <w:rsid w:val="00676110"/>
    <w:rsid w:val="006762C9"/>
    <w:rsid w:val="00676522"/>
    <w:rsid w:val="0067656F"/>
    <w:rsid w:val="006769E1"/>
    <w:rsid w:val="00676D1B"/>
    <w:rsid w:val="00676DD2"/>
    <w:rsid w:val="00676E71"/>
    <w:rsid w:val="00676FBC"/>
    <w:rsid w:val="00677B15"/>
    <w:rsid w:val="006801B1"/>
    <w:rsid w:val="00680297"/>
    <w:rsid w:val="00680442"/>
    <w:rsid w:val="0068046D"/>
    <w:rsid w:val="00680649"/>
    <w:rsid w:val="00680752"/>
    <w:rsid w:val="00680871"/>
    <w:rsid w:val="006808CF"/>
    <w:rsid w:val="00680AC8"/>
    <w:rsid w:val="00680C8A"/>
    <w:rsid w:val="006813EE"/>
    <w:rsid w:val="00681789"/>
    <w:rsid w:val="0068193B"/>
    <w:rsid w:val="00682412"/>
    <w:rsid w:val="006824BD"/>
    <w:rsid w:val="0068273D"/>
    <w:rsid w:val="0068288C"/>
    <w:rsid w:val="006829C8"/>
    <w:rsid w:val="00682D02"/>
    <w:rsid w:val="00683368"/>
    <w:rsid w:val="006835CA"/>
    <w:rsid w:val="0068382B"/>
    <w:rsid w:val="00683893"/>
    <w:rsid w:val="00683956"/>
    <w:rsid w:val="00683C36"/>
    <w:rsid w:val="00684099"/>
    <w:rsid w:val="00684847"/>
    <w:rsid w:val="00684B50"/>
    <w:rsid w:val="00684E84"/>
    <w:rsid w:val="0068558E"/>
    <w:rsid w:val="00685C44"/>
    <w:rsid w:val="00686A9D"/>
    <w:rsid w:val="00686B55"/>
    <w:rsid w:val="00686FE8"/>
    <w:rsid w:val="006870C8"/>
    <w:rsid w:val="006873CE"/>
    <w:rsid w:val="00687867"/>
    <w:rsid w:val="00687EFD"/>
    <w:rsid w:val="00690044"/>
    <w:rsid w:val="0069024A"/>
    <w:rsid w:val="00690746"/>
    <w:rsid w:val="006908B8"/>
    <w:rsid w:val="00690C51"/>
    <w:rsid w:val="00691A46"/>
    <w:rsid w:val="0069205F"/>
    <w:rsid w:val="0069220C"/>
    <w:rsid w:val="00692370"/>
    <w:rsid w:val="0069265C"/>
    <w:rsid w:val="00692689"/>
    <w:rsid w:val="00693341"/>
    <w:rsid w:val="00693C3A"/>
    <w:rsid w:val="00694124"/>
    <w:rsid w:val="0069431F"/>
    <w:rsid w:val="006944ED"/>
    <w:rsid w:val="00694C07"/>
    <w:rsid w:val="00695243"/>
    <w:rsid w:val="00695B83"/>
    <w:rsid w:val="00695BD1"/>
    <w:rsid w:val="00696250"/>
    <w:rsid w:val="00696311"/>
    <w:rsid w:val="0069687F"/>
    <w:rsid w:val="00696ABB"/>
    <w:rsid w:val="00697334"/>
    <w:rsid w:val="00697629"/>
    <w:rsid w:val="00697AF7"/>
    <w:rsid w:val="00697EDD"/>
    <w:rsid w:val="006A0475"/>
    <w:rsid w:val="006A062B"/>
    <w:rsid w:val="006A0786"/>
    <w:rsid w:val="006A0B78"/>
    <w:rsid w:val="006A10C4"/>
    <w:rsid w:val="006A11D6"/>
    <w:rsid w:val="006A12AC"/>
    <w:rsid w:val="006A14C2"/>
    <w:rsid w:val="006A1A65"/>
    <w:rsid w:val="006A1C39"/>
    <w:rsid w:val="006A26C0"/>
    <w:rsid w:val="006A2990"/>
    <w:rsid w:val="006A2D22"/>
    <w:rsid w:val="006A2DC2"/>
    <w:rsid w:val="006A32C7"/>
    <w:rsid w:val="006A3A4F"/>
    <w:rsid w:val="006A4507"/>
    <w:rsid w:val="006A450D"/>
    <w:rsid w:val="006A661A"/>
    <w:rsid w:val="006A69C1"/>
    <w:rsid w:val="006A787C"/>
    <w:rsid w:val="006A78A5"/>
    <w:rsid w:val="006A7C4F"/>
    <w:rsid w:val="006B02B9"/>
    <w:rsid w:val="006B0790"/>
    <w:rsid w:val="006B166C"/>
    <w:rsid w:val="006B18FC"/>
    <w:rsid w:val="006B1ECE"/>
    <w:rsid w:val="006B2176"/>
    <w:rsid w:val="006B327D"/>
    <w:rsid w:val="006B3816"/>
    <w:rsid w:val="006B3C79"/>
    <w:rsid w:val="006B41B2"/>
    <w:rsid w:val="006B46EC"/>
    <w:rsid w:val="006B46F9"/>
    <w:rsid w:val="006B47C6"/>
    <w:rsid w:val="006B5206"/>
    <w:rsid w:val="006B520A"/>
    <w:rsid w:val="006B523A"/>
    <w:rsid w:val="006B527F"/>
    <w:rsid w:val="006B5679"/>
    <w:rsid w:val="006B5832"/>
    <w:rsid w:val="006B5A28"/>
    <w:rsid w:val="006B603B"/>
    <w:rsid w:val="006B6656"/>
    <w:rsid w:val="006B6A40"/>
    <w:rsid w:val="006B6FDB"/>
    <w:rsid w:val="006B7213"/>
    <w:rsid w:val="006B7478"/>
    <w:rsid w:val="006B7636"/>
    <w:rsid w:val="006B772C"/>
    <w:rsid w:val="006B78BF"/>
    <w:rsid w:val="006C02F6"/>
    <w:rsid w:val="006C0471"/>
    <w:rsid w:val="006C05F7"/>
    <w:rsid w:val="006C0842"/>
    <w:rsid w:val="006C096C"/>
    <w:rsid w:val="006C1548"/>
    <w:rsid w:val="006C170A"/>
    <w:rsid w:val="006C1C77"/>
    <w:rsid w:val="006C1DE5"/>
    <w:rsid w:val="006C2434"/>
    <w:rsid w:val="006C25EF"/>
    <w:rsid w:val="006C2A80"/>
    <w:rsid w:val="006C2A9A"/>
    <w:rsid w:val="006C2AF2"/>
    <w:rsid w:val="006C31D3"/>
    <w:rsid w:val="006C34B1"/>
    <w:rsid w:val="006C358A"/>
    <w:rsid w:val="006C35F1"/>
    <w:rsid w:val="006C3BFD"/>
    <w:rsid w:val="006C40B5"/>
    <w:rsid w:val="006C437E"/>
    <w:rsid w:val="006C43DC"/>
    <w:rsid w:val="006C4F16"/>
    <w:rsid w:val="006C53F4"/>
    <w:rsid w:val="006C5A25"/>
    <w:rsid w:val="006C5A4C"/>
    <w:rsid w:val="006C5FCB"/>
    <w:rsid w:val="006C5FE3"/>
    <w:rsid w:val="006C62A7"/>
    <w:rsid w:val="006C6365"/>
    <w:rsid w:val="006C6B5F"/>
    <w:rsid w:val="006C6B8E"/>
    <w:rsid w:val="006C6FFF"/>
    <w:rsid w:val="006C7935"/>
    <w:rsid w:val="006C7A6E"/>
    <w:rsid w:val="006D054F"/>
    <w:rsid w:val="006D0597"/>
    <w:rsid w:val="006D10EC"/>
    <w:rsid w:val="006D1721"/>
    <w:rsid w:val="006D1A28"/>
    <w:rsid w:val="006D1EAE"/>
    <w:rsid w:val="006D26E7"/>
    <w:rsid w:val="006D2B1D"/>
    <w:rsid w:val="006D37B7"/>
    <w:rsid w:val="006D3828"/>
    <w:rsid w:val="006D3BA4"/>
    <w:rsid w:val="006D3CC8"/>
    <w:rsid w:val="006D3D07"/>
    <w:rsid w:val="006D4085"/>
    <w:rsid w:val="006D4369"/>
    <w:rsid w:val="006D46C0"/>
    <w:rsid w:val="006D478B"/>
    <w:rsid w:val="006D4A3B"/>
    <w:rsid w:val="006D4DAA"/>
    <w:rsid w:val="006D5ED2"/>
    <w:rsid w:val="006D60D0"/>
    <w:rsid w:val="006D60E7"/>
    <w:rsid w:val="006D62EB"/>
    <w:rsid w:val="006D672B"/>
    <w:rsid w:val="006D68E7"/>
    <w:rsid w:val="006D7369"/>
    <w:rsid w:val="006D7454"/>
    <w:rsid w:val="006D79BE"/>
    <w:rsid w:val="006D7EF1"/>
    <w:rsid w:val="006E0114"/>
    <w:rsid w:val="006E0416"/>
    <w:rsid w:val="006E04DB"/>
    <w:rsid w:val="006E05EA"/>
    <w:rsid w:val="006E0852"/>
    <w:rsid w:val="006E09DC"/>
    <w:rsid w:val="006E0CBA"/>
    <w:rsid w:val="006E0E12"/>
    <w:rsid w:val="006E102B"/>
    <w:rsid w:val="006E1A40"/>
    <w:rsid w:val="006E1F36"/>
    <w:rsid w:val="006E29FF"/>
    <w:rsid w:val="006E2AB3"/>
    <w:rsid w:val="006E2B87"/>
    <w:rsid w:val="006E3192"/>
    <w:rsid w:val="006E3AB4"/>
    <w:rsid w:val="006E3D9E"/>
    <w:rsid w:val="006E40D1"/>
    <w:rsid w:val="006E4435"/>
    <w:rsid w:val="006E47CF"/>
    <w:rsid w:val="006E4B95"/>
    <w:rsid w:val="006E4BDB"/>
    <w:rsid w:val="006E5905"/>
    <w:rsid w:val="006E5DAE"/>
    <w:rsid w:val="006E610C"/>
    <w:rsid w:val="006E614C"/>
    <w:rsid w:val="006E61BC"/>
    <w:rsid w:val="006E6321"/>
    <w:rsid w:val="006E6CC3"/>
    <w:rsid w:val="006E6FF5"/>
    <w:rsid w:val="006E744E"/>
    <w:rsid w:val="006E7A3D"/>
    <w:rsid w:val="006E7D00"/>
    <w:rsid w:val="006E7E27"/>
    <w:rsid w:val="006F04A7"/>
    <w:rsid w:val="006F05A6"/>
    <w:rsid w:val="006F06C1"/>
    <w:rsid w:val="006F0B16"/>
    <w:rsid w:val="006F0E67"/>
    <w:rsid w:val="006F0F58"/>
    <w:rsid w:val="006F14A3"/>
    <w:rsid w:val="006F1530"/>
    <w:rsid w:val="006F18CA"/>
    <w:rsid w:val="006F1B88"/>
    <w:rsid w:val="006F215E"/>
    <w:rsid w:val="006F27E6"/>
    <w:rsid w:val="006F2DCF"/>
    <w:rsid w:val="006F3160"/>
    <w:rsid w:val="006F4E8A"/>
    <w:rsid w:val="006F504B"/>
    <w:rsid w:val="006F683C"/>
    <w:rsid w:val="006F6C2A"/>
    <w:rsid w:val="006F6DDA"/>
    <w:rsid w:val="006F6F52"/>
    <w:rsid w:val="006F7019"/>
    <w:rsid w:val="006F74AB"/>
    <w:rsid w:val="006F7511"/>
    <w:rsid w:val="007001EB"/>
    <w:rsid w:val="00700A8F"/>
    <w:rsid w:val="00700ACA"/>
    <w:rsid w:val="00700EDD"/>
    <w:rsid w:val="00700EE8"/>
    <w:rsid w:val="007012B5"/>
    <w:rsid w:val="007013A9"/>
    <w:rsid w:val="0070154E"/>
    <w:rsid w:val="00701600"/>
    <w:rsid w:val="0070169C"/>
    <w:rsid w:val="007019CF"/>
    <w:rsid w:val="00701E3E"/>
    <w:rsid w:val="00701F57"/>
    <w:rsid w:val="00702339"/>
    <w:rsid w:val="00702940"/>
    <w:rsid w:val="00702AB3"/>
    <w:rsid w:val="007032AA"/>
    <w:rsid w:val="00703729"/>
    <w:rsid w:val="007037D6"/>
    <w:rsid w:val="007038B3"/>
    <w:rsid w:val="007038D7"/>
    <w:rsid w:val="007042A5"/>
    <w:rsid w:val="007042C5"/>
    <w:rsid w:val="00704B29"/>
    <w:rsid w:val="00704CCA"/>
    <w:rsid w:val="00704F30"/>
    <w:rsid w:val="00705171"/>
    <w:rsid w:val="0070528A"/>
    <w:rsid w:val="007053B0"/>
    <w:rsid w:val="0070548E"/>
    <w:rsid w:val="007062CA"/>
    <w:rsid w:val="00706E78"/>
    <w:rsid w:val="007076A9"/>
    <w:rsid w:val="00707942"/>
    <w:rsid w:val="00710367"/>
    <w:rsid w:val="0071057C"/>
    <w:rsid w:val="0071078C"/>
    <w:rsid w:val="00710B09"/>
    <w:rsid w:val="00710B74"/>
    <w:rsid w:val="00710E94"/>
    <w:rsid w:val="007110E3"/>
    <w:rsid w:val="00711AE3"/>
    <w:rsid w:val="0071288F"/>
    <w:rsid w:val="00713185"/>
    <w:rsid w:val="00713892"/>
    <w:rsid w:val="00714856"/>
    <w:rsid w:val="00714C8A"/>
    <w:rsid w:val="00714E0A"/>
    <w:rsid w:val="007150E7"/>
    <w:rsid w:val="00715CB1"/>
    <w:rsid w:val="00715F40"/>
    <w:rsid w:val="007161E4"/>
    <w:rsid w:val="007171B2"/>
    <w:rsid w:val="00717C4A"/>
    <w:rsid w:val="00717E81"/>
    <w:rsid w:val="007201E5"/>
    <w:rsid w:val="00720390"/>
    <w:rsid w:val="0072065C"/>
    <w:rsid w:val="00720BC2"/>
    <w:rsid w:val="00720C5A"/>
    <w:rsid w:val="00720D6A"/>
    <w:rsid w:val="00721392"/>
    <w:rsid w:val="00721457"/>
    <w:rsid w:val="00721556"/>
    <w:rsid w:val="0072173E"/>
    <w:rsid w:val="00722743"/>
    <w:rsid w:val="00722C35"/>
    <w:rsid w:val="00723185"/>
    <w:rsid w:val="0072332A"/>
    <w:rsid w:val="00723F96"/>
    <w:rsid w:val="007240A1"/>
    <w:rsid w:val="00724B65"/>
    <w:rsid w:val="00724E04"/>
    <w:rsid w:val="007255B3"/>
    <w:rsid w:val="00725687"/>
    <w:rsid w:val="00725EB1"/>
    <w:rsid w:val="00725F97"/>
    <w:rsid w:val="0072628E"/>
    <w:rsid w:val="007265FE"/>
    <w:rsid w:val="00726E46"/>
    <w:rsid w:val="00727040"/>
    <w:rsid w:val="007272D3"/>
    <w:rsid w:val="00727C27"/>
    <w:rsid w:val="00727D8A"/>
    <w:rsid w:val="0073007D"/>
    <w:rsid w:val="00730086"/>
    <w:rsid w:val="00730169"/>
    <w:rsid w:val="0073045F"/>
    <w:rsid w:val="00730601"/>
    <w:rsid w:val="00730835"/>
    <w:rsid w:val="0073094D"/>
    <w:rsid w:val="00730DA5"/>
    <w:rsid w:val="00730DA8"/>
    <w:rsid w:val="00731C1B"/>
    <w:rsid w:val="00731E7F"/>
    <w:rsid w:val="00731FB6"/>
    <w:rsid w:val="00731FEA"/>
    <w:rsid w:val="007323F4"/>
    <w:rsid w:val="00732788"/>
    <w:rsid w:val="00732C3C"/>
    <w:rsid w:val="00733322"/>
    <w:rsid w:val="007337FB"/>
    <w:rsid w:val="007338B1"/>
    <w:rsid w:val="007338E4"/>
    <w:rsid w:val="00733970"/>
    <w:rsid w:val="00733B93"/>
    <w:rsid w:val="007347A2"/>
    <w:rsid w:val="0073495F"/>
    <w:rsid w:val="00734F66"/>
    <w:rsid w:val="007353A5"/>
    <w:rsid w:val="007353E2"/>
    <w:rsid w:val="00735443"/>
    <w:rsid w:val="007355FA"/>
    <w:rsid w:val="00735921"/>
    <w:rsid w:val="0073599B"/>
    <w:rsid w:val="00735E7B"/>
    <w:rsid w:val="00735EB3"/>
    <w:rsid w:val="00735F71"/>
    <w:rsid w:val="00735FA7"/>
    <w:rsid w:val="007362CA"/>
    <w:rsid w:val="00736471"/>
    <w:rsid w:val="00736AB9"/>
    <w:rsid w:val="00736B40"/>
    <w:rsid w:val="00736EEF"/>
    <w:rsid w:val="00736F61"/>
    <w:rsid w:val="0073733A"/>
    <w:rsid w:val="007376A3"/>
    <w:rsid w:val="00740174"/>
    <w:rsid w:val="00740516"/>
    <w:rsid w:val="00740DEB"/>
    <w:rsid w:val="00740F70"/>
    <w:rsid w:val="00740FD8"/>
    <w:rsid w:val="0074140D"/>
    <w:rsid w:val="007414F4"/>
    <w:rsid w:val="00741633"/>
    <w:rsid w:val="00741680"/>
    <w:rsid w:val="0074185E"/>
    <w:rsid w:val="00741F3B"/>
    <w:rsid w:val="00742253"/>
    <w:rsid w:val="00742541"/>
    <w:rsid w:val="00742A39"/>
    <w:rsid w:val="00742C23"/>
    <w:rsid w:val="007434A9"/>
    <w:rsid w:val="007436F0"/>
    <w:rsid w:val="0074376D"/>
    <w:rsid w:val="00743A9B"/>
    <w:rsid w:val="00743BEC"/>
    <w:rsid w:val="0074422A"/>
    <w:rsid w:val="00744565"/>
    <w:rsid w:val="0074468A"/>
    <w:rsid w:val="00744729"/>
    <w:rsid w:val="00745A28"/>
    <w:rsid w:val="00745DF7"/>
    <w:rsid w:val="00745E64"/>
    <w:rsid w:val="00745E92"/>
    <w:rsid w:val="007469BD"/>
    <w:rsid w:val="007471E2"/>
    <w:rsid w:val="0074728E"/>
    <w:rsid w:val="00747464"/>
    <w:rsid w:val="00747682"/>
    <w:rsid w:val="0074781B"/>
    <w:rsid w:val="0075039D"/>
    <w:rsid w:val="00750A41"/>
    <w:rsid w:val="00750CE1"/>
    <w:rsid w:val="00750F80"/>
    <w:rsid w:val="00751B1F"/>
    <w:rsid w:val="00751CAE"/>
    <w:rsid w:val="00751DE3"/>
    <w:rsid w:val="0075239D"/>
    <w:rsid w:val="007524D0"/>
    <w:rsid w:val="0075279C"/>
    <w:rsid w:val="00752949"/>
    <w:rsid w:val="007538B6"/>
    <w:rsid w:val="00753B6A"/>
    <w:rsid w:val="00753D21"/>
    <w:rsid w:val="007541A5"/>
    <w:rsid w:val="00754242"/>
    <w:rsid w:val="007547A2"/>
    <w:rsid w:val="00754BAD"/>
    <w:rsid w:val="0075525E"/>
    <w:rsid w:val="0075594C"/>
    <w:rsid w:val="00755D5D"/>
    <w:rsid w:val="00755D93"/>
    <w:rsid w:val="00755E1C"/>
    <w:rsid w:val="00756002"/>
    <w:rsid w:val="00756B65"/>
    <w:rsid w:val="007570A2"/>
    <w:rsid w:val="0075738C"/>
    <w:rsid w:val="0075742A"/>
    <w:rsid w:val="00757484"/>
    <w:rsid w:val="007575CD"/>
    <w:rsid w:val="00757B95"/>
    <w:rsid w:val="00757F40"/>
    <w:rsid w:val="00760423"/>
    <w:rsid w:val="007604A7"/>
    <w:rsid w:val="00760BAB"/>
    <w:rsid w:val="00760FC9"/>
    <w:rsid w:val="0076107E"/>
    <w:rsid w:val="00761723"/>
    <w:rsid w:val="00761D72"/>
    <w:rsid w:val="00761E90"/>
    <w:rsid w:val="00762658"/>
    <w:rsid w:val="007626F9"/>
    <w:rsid w:val="00762C5E"/>
    <w:rsid w:val="00762EDB"/>
    <w:rsid w:val="0076348A"/>
    <w:rsid w:val="0076368C"/>
    <w:rsid w:val="00763AFF"/>
    <w:rsid w:val="00763D34"/>
    <w:rsid w:val="00763DAF"/>
    <w:rsid w:val="00763DEC"/>
    <w:rsid w:val="007644FB"/>
    <w:rsid w:val="0076473C"/>
    <w:rsid w:val="00764A45"/>
    <w:rsid w:val="00764BF9"/>
    <w:rsid w:val="00764C1F"/>
    <w:rsid w:val="00764C21"/>
    <w:rsid w:val="00764D89"/>
    <w:rsid w:val="00765285"/>
    <w:rsid w:val="00765436"/>
    <w:rsid w:val="00765847"/>
    <w:rsid w:val="00765A71"/>
    <w:rsid w:val="00765D76"/>
    <w:rsid w:val="007662C7"/>
    <w:rsid w:val="007669DD"/>
    <w:rsid w:val="00766E83"/>
    <w:rsid w:val="00766FB2"/>
    <w:rsid w:val="00767543"/>
    <w:rsid w:val="007677F0"/>
    <w:rsid w:val="00767C8D"/>
    <w:rsid w:val="00767D80"/>
    <w:rsid w:val="00770438"/>
    <w:rsid w:val="007707CB"/>
    <w:rsid w:val="00770993"/>
    <w:rsid w:val="00770A02"/>
    <w:rsid w:val="00770AC0"/>
    <w:rsid w:val="00770C03"/>
    <w:rsid w:val="007712E2"/>
    <w:rsid w:val="00771719"/>
    <w:rsid w:val="00772380"/>
    <w:rsid w:val="007727D7"/>
    <w:rsid w:val="00772FAF"/>
    <w:rsid w:val="00773822"/>
    <w:rsid w:val="007745BD"/>
    <w:rsid w:val="0077477F"/>
    <w:rsid w:val="00774D76"/>
    <w:rsid w:val="007758A2"/>
    <w:rsid w:val="00775A1F"/>
    <w:rsid w:val="00775DBC"/>
    <w:rsid w:val="007761CD"/>
    <w:rsid w:val="00776306"/>
    <w:rsid w:val="00776335"/>
    <w:rsid w:val="007767CF"/>
    <w:rsid w:val="0077686D"/>
    <w:rsid w:val="00776C09"/>
    <w:rsid w:val="00776D49"/>
    <w:rsid w:val="0077715F"/>
    <w:rsid w:val="007771E5"/>
    <w:rsid w:val="00777211"/>
    <w:rsid w:val="007773BF"/>
    <w:rsid w:val="0077750B"/>
    <w:rsid w:val="00777948"/>
    <w:rsid w:val="00777B77"/>
    <w:rsid w:val="00777D67"/>
    <w:rsid w:val="00777D80"/>
    <w:rsid w:val="00777FF2"/>
    <w:rsid w:val="00780534"/>
    <w:rsid w:val="007805AA"/>
    <w:rsid w:val="00780D8F"/>
    <w:rsid w:val="00781651"/>
    <w:rsid w:val="007816E2"/>
    <w:rsid w:val="00781E1C"/>
    <w:rsid w:val="007823FA"/>
    <w:rsid w:val="00782512"/>
    <w:rsid w:val="007825C4"/>
    <w:rsid w:val="007828BF"/>
    <w:rsid w:val="00783521"/>
    <w:rsid w:val="007847E8"/>
    <w:rsid w:val="00784C1B"/>
    <w:rsid w:val="00784E93"/>
    <w:rsid w:val="007854F2"/>
    <w:rsid w:val="0078567B"/>
    <w:rsid w:val="00785EE6"/>
    <w:rsid w:val="0078656D"/>
    <w:rsid w:val="00786C3C"/>
    <w:rsid w:val="00787B5C"/>
    <w:rsid w:val="00791295"/>
    <w:rsid w:val="0079137A"/>
    <w:rsid w:val="00791585"/>
    <w:rsid w:val="00791D92"/>
    <w:rsid w:val="00791E0C"/>
    <w:rsid w:val="00791F6D"/>
    <w:rsid w:val="007926E0"/>
    <w:rsid w:val="00792BD6"/>
    <w:rsid w:val="00792E30"/>
    <w:rsid w:val="00792F65"/>
    <w:rsid w:val="007931EF"/>
    <w:rsid w:val="007936DF"/>
    <w:rsid w:val="00793734"/>
    <w:rsid w:val="00793B3D"/>
    <w:rsid w:val="00793D0B"/>
    <w:rsid w:val="007945BE"/>
    <w:rsid w:val="007946B7"/>
    <w:rsid w:val="007957E3"/>
    <w:rsid w:val="00795C51"/>
    <w:rsid w:val="00795D92"/>
    <w:rsid w:val="00796085"/>
    <w:rsid w:val="007961A3"/>
    <w:rsid w:val="00796769"/>
    <w:rsid w:val="00796816"/>
    <w:rsid w:val="0079698B"/>
    <w:rsid w:val="00796B9A"/>
    <w:rsid w:val="007971C4"/>
    <w:rsid w:val="00797589"/>
    <w:rsid w:val="00797672"/>
    <w:rsid w:val="007979C5"/>
    <w:rsid w:val="007A0490"/>
    <w:rsid w:val="007A0750"/>
    <w:rsid w:val="007A0839"/>
    <w:rsid w:val="007A0970"/>
    <w:rsid w:val="007A115E"/>
    <w:rsid w:val="007A1887"/>
    <w:rsid w:val="007A1BFC"/>
    <w:rsid w:val="007A2340"/>
    <w:rsid w:val="007A2527"/>
    <w:rsid w:val="007A2559"/>
    <w:rsid w:val="007A25C3"/>
    <w:rsid w:val="007A2827"/>
    <w:rsid w:val="007A2ACC"/>
    <w:rsid w:val="007A2DCE"/>
    <w:rsid w:val="007A2F84"/>
    <w:rsid w:val="007A33F7"/>
    <w:rsid w:val="007A33F8"/>
    <w:rsid w:val="007A3808"/>
    <w:rsid w:val="007A3C13"/>
    <w:rsid w:val="007A3DD2"/>
    <w:rsid w:val="007A4153"/>
    <w:rsid w:val="007A4964"/>
    <w:rsid w:val="007A5064"/>
    <w:rsid w:val="007A530A"/>
    <w:rsid w:val="007A55A7"/>
    <w:rsid w:val="007A5602"/>
    <w:rsid w:val="007A57BC"/>
    <w:rsid w:val="007A5BB7"/>
    <w:rsid w:val="007A5C2D"/>
    <w:rsid w:val="007A64D3"/>
    <w:rsid w:val="007A69C0"/>
    <w:rsid w:val="007A6D4A"/>
    <w:rsid w:val="007A6D65"/>
    <w:rsid w:val="007A6EBC"/>
    <w:rsid w:val="007A72D9"/>
    <w:rsid w:val="007A7513"/>
    <w:rsid w:val="007A7887"/>
    <w:rsid w:val="007A7B03"/>
    <w:rsid w:val="007A7C45"/>
    <w:rsid w:val="007A7F78"/>
    <w:rsid w:val="007B0181"/>
    <w:rsid w:val="007B081B"/>
    <w:rsid w:val="007B164F"/>
    <w:rsid w:val="007B1F10"/>
    <w:rsid w:val="007B1FAC"/>
    <w:rsid w:val="007B2143"/>
    <w:rsid w:val="007B2A5A"/>
    <w:rsid w:val="007B2E63"/>
    <w:rsid w:val="007B335E"/>
    <w:rsid w:val="007B336F"/>
    <w:rsid w:val="007B4367"/>
    <w:rsid w:val="007B44B0"/>
    <w:rsid w:val="007B4A9D"/>
    <w:rsid w:val="007B4EF6"/>
    <w:rsid w:val="007B544E"/>
    <w:rsid w:val="007B594F"/>
    <w:rsid w:val="007B6893"/>
    <w:rsid w:val="007B75A3"/>
    <w:rsid w:val="007B775A"/>
    <w:rsid w:val="007C0356"/>
    <w:rsid w:val="007C0DB6"/>
    <w:rsid w:val="007C1300"/>
    <w:rsid w:val="007C137D"/>
    <w:rsid w:val="007C141D"/>
    <w:rsid w:val="007C14AB"/>
    <w:rsid w:val="007C1CFD"/>
    <w:rsid w:val="007C1D51"/>
    <w:rsid w:val="007C25D2"/>
    <w:rsid w:val="007C2793"/>
    <w:rsid w:val="007C2B40"/>
    <w:rsid w:val="007C2D8A"/>
    <w:rsid w:val="007C2FFD"/>
    <w:rsid w:val="007C3AE1"/>
    <w:rsid w:val="007C3C1C"/>
    <w:rsid w:val="007C3E21"/>
    <w:rsid w:val="007C45C4"/>
    <w:rsid w:val="007C4EB9"/>
    <w:rsid w:val="007C65F5"/>
    <w:rsid w:val="007C6833"/>
    <w:rsid w:val="007C6AB2"/>
    <w:rsid w:val="007C7990"/>
    <w:rsid w:val="007C7A71"/>
    <w:rsid w:val="007C7C0F"/>
    <w:rsid w:val="007C7D64"/>
    <w:rsid w:val="007C7DF5"/>
    <w:rsid w:val="007D020F"/>
    <w:rsid w:val="007D0689"/>
    <w:rsid w:val="007D08A2"/>
    <w:rsid w:val="007D0F58"/>
    <w:rsid w:val="007D1282"/>
    <w:rsid w:val="007D12B1"/>
    <w:rsid w:val="007D13CE"/>
    <w:rsid w:val="007D1403"/>
    <w:rsid w:val="007D1673"/>
    <w:rsid w:val="007D1AB1"/>
    <w:rsid w:val="007D1EE5"/>
    <w:rsid w:val="007D2B07"/>
    <w:rsid w:val="007D2C3E"/>
    <w:rsid w:val="007D342A"/>
    <w:rsid w:val="007D392E"/>
    <w:rsid w:val="007D4669"/>
    <w:rsid w:val="007D49AB"/>
    <w:rsid w:val="007D4FDA"/>
    <w:rsid w:val="007D5217"/>
    <w:rsid w:val="007D56B0"/>
    <w:rsid w:val="007D61DD"/>
    <w:rsid w:val="007D6372"/>
    <w:rsid w:val="007D647A"/>
    <w:rsid w:val="007D6771"/>
    <w:rsid w:val="007D6982"/>
    <w:rsid w:val="007D6A46"/>
    <w:rsid w:val="007D6DE6"/>
    <w:rsid w:val="007D764A"/>
    <w:rsid w:val="007D7780"/>
    <w:rsid w:val="007D77C0"/>
    <w:rsid w:val="007D7BF1"/>
    <w:rsid w:val="007D7C00"/>
    <w:rsid w:val="007D7DA6"/>
    <w:rsid w:val="007E018D"/>
    <w:rsid w:val="007E0604"/>
    <w:rsid w:val="007E0E48"/>
    <w:rsid w:val="007E1A15"/>
    <w:rsid w:val="007E1DD2"/>
    <w:rsid w:val="007E1EDF"/>
    <w:rsid w:val="007E21E5"/>
    <w:rsid w:val="007E23FB"/>
    <w:rsid w:val="007E270D"/>
    <w:rsid w:val="007E27B4"/>
    <w:rsid w:val="007E2A9D"/>
    <w:rsid w:val="007E2BB6"/>
    <w:rsid w:val="007E335D"/>
    <w:rsid w:val="007E36DB"/>
    <w:rsid w:val="007E3FCA"/>
    <w:rsid w:val="007E4098"/>
    <w:rsid w:val="007E4419"/>
    <w:rsid w:val="007E46A5"/>
    <w:rsid w:val="007E5016"/>
    <w:rsid w:val="007E5393"/>
    <w:rsid w:val="007E5718"/>
    <w:rsid w:val="007E5B28"/>
    <w:rsid w:val="007E5C7A"/>
    <w:rsid w:val="007E5EA2"/>
    <w:rsid w:val="007E5F19"/>
    <w:rsid w:val="007E66FA"/>
    <w:rsid w:val="007E67D0"/>
    <w:rsid w:val="007E6A45"/>
    <w:rsid w:val="007E6BC8"/>
    <w:rsid w:val="007E74B0"/>
    <w:rsid w:val="007E7850"/>
    <w:rsid w:val="007E7E99"/>
    <w:rsid w:val="007F0501"/>
    <w:rsid w:val="007F06A9"/>
    <w:rsid w:val="007F0965"/>
    <w:rsid w:val="007F0D20"/>
    <w:rsid w:val="007F0EC6"/>
    <w:rsid w:val="007F1385"/>
    <w:rsid w:val="007F1B71"/>
    <w:rsid w:val="007F1E6E"/>
    <w:rsid w:val="007F21ED"/>
    <w:rsid w:val="007F2A75"/>
    <w:rsid w:val="007F2ADF"/>
    <w:rsid w:val="007F2BEF"/>
    <w:rsid w:val="007F2C5D"/>
    <w:rsid w:val="007F2F16"/>
    <w:rsid w:val="007F329D"/>
    <w:rsid w:val="007F33FB"/>
    <w:rsid w:val="007F3D2B"/>
    <w:rsid w:val="007F45BF"/>
    <w:rsid w:val="007F5283"/>
    <w:rsid w:val="007F54E6"/>
    <w:rsid w:val="007F5727"/>
    <w:rsid w:val="007F588D"/>
    <w:rsid w:val="007F5AB7"/>
    <w:rsid w:val="007F5B02"/>
    <w:rsid w:val="007F6795"/>
    <w:rsid w:val="007F68AF"/>
    <w:rsid w:val="007F6C8D"/>
    <w:rsid w:val="007F6DDA"/>
    <w:rsid w:val="007F7039"/>
    <w:rsid w:val="007F75A6"/>
    <w:rsid w:val="007F7606"/>
    <w:rsid w:val="007F7915"/>
    <w:rsid w:val="007F7CE6"/>
    <w:rsid w:val="0080046A"/>
    <w:rsid w:val="008005AC"/>
    <w:rsid w:val="008006EC"/>
    <w:rsid w:val="00800E7B"/>
    <w:rsid w:val="008012BB"/>
    <w:rsid w:val="008013A7"/>
    <w:rsid w:val="0080167E"/>
    <w:rsid w:val="00801803"/>
    <w:rsid w:val="00801846"/>
    <w:rsid w:val="00801A49"/>
    <w:rsid w:val="00801C46"/>
    <w:rsid w:val="0080208A"/>
    <w:rsid w:val="008025ED"/>
    <w:rsid w:val="008027AB"/>
    <w:rsid w:val="00802971"/>
    <w:rsid w:val="00802AAD"/>
    <w:rsid w:val="00802C13"/>
    <w:rsid w:val="00802F10"/>
    <w:rsid w:val="0080320B"/>
    <w:rsid w:val="008038F1"/>
    <w:rsid w:val="0080401C"/>
    <w:rsid w:val="008047B5"/>
    <w:rsid w:val="00804C9B"/>
    <w:rsid w:val="00804FF2"/>
    <w:rsid w:val="0080569D"/>
    <w:rsid w:val="00805D47"/>
    <w:rsid w:val="00806015"/>
    <w:rsid w:val="008060DB"/>
    <w:rsid w:val="00806A65"/>
    <w:rsid w:val="00806D38"/>
    <w:rsid w:val="00807634"/>
    <w:rsid w:val="00807C7B"/>
    <w:rsid w:val="00807D1C"/>
    <w:rsid w:val="00807E7D"/>
    <w:rsid w:val="00810607"/>
    <w:rsid w:val="00810C03"/>
    <w:rsid w:val="008113DB"/>
    <w:rsid w:val="00811AC8"/>
    <w:rsid w:val="00811AE0"/>
    <w:rsid w:val="00811B75"/>
    <w:rsid w:val="00811C04"/>
    <w:rsid w:val="00812BB4"/>
    <w:rsid w:val="00812D6B"/>
    <w:rsid w:val="00812EF3"/>
    <w:rsid w:val="008130D4"/>
    <w:rsid w:val="008137B8"/>
    <w:rsid w:val="0081430C"/>
    <w:rsid w:val="008145BA"/>
    <w:rsid w:val="008145D6"/>
    <w:rsid w:val="00814AF4"/>
    <w:rsid w:val="00814DC8"/>
    <w:rsid w:val="00815C96"/>
    <w:rsid w:val="00815F2C"/>
    <w:rsid w:val="0081614F"/>
    <w:rsid w:val="008164E7"/>
    <w:rsid w:val="00816797"/>
    <w:rsid w:val="00816D61"/>
    <w:rsid w:val="008174E3"/>
    <w:rsid w:val="00817761"/>
    <w:rsid w:val="00817948"/>
    <w:rsid w:val="00820280"/>
    <w:rsid w:val="00820344"/>
    <w:rsid w:val="00820B93"/>
    <w:rsid w:val="00820C7B"/>
    <w:rsid w:val="00820FDB"/>
    <w:rsid w:val="0082189F"/>
    <w:rsid w:val="00821EBD"/>
    <w:rsid w:val="00821F3D"/>
    <w:rsid w:val="0082217F"/>
    <w:rsid w:val="008224FA"/>
    <w:rsid w:val="00822646"/>
    <w:rsid w:val="008249BE"/>
    <w:rsid w:val="008249E2"/>
    <w:rsid w:val="00824D31"/>
    <w:rsid w:val="0082502B"/>
    <w:rsid w:val="0082530E"/>
    <w:rsid w:val="0082592B"/>
    <w:rsid w:val="00825983"/>
    <w:rsid w:val="00825986"/>
    <w:rsid w:val="00825C55"/>
    <w:rsid w:val="008261F2"/>
    <w:rsid w:val="00826458"/>
    <w:rsid w:val="00826A34"/>
    <w:rsid w:val="00826AFB"/>
    <w:rsid w:val="00826D2E"/>
    <w:rsid w:val="00826DC1"/>
    <w:rsid w:val="00827991"/>
    <w:rsid w:val="00827BFD"/>
    <w:rsid w:val="00827EB2"/>
    <w:rsid w:val="0083002E"/>
    <w:rsid w:val="008302F6"/>
    <w:rsid w:val="00830E3C"/>
    <w:rsid w:val="008313A0"/>
    <w:rsid w:val="00831661"/>
    <w:rsid w:val="00831675"/>
    <w:rsid w:val="0083195C"/>
    <w:rsid w:val="00831AEC"/>
    <w:rsid w:val="00831E4D"/>
    <w:rsid w:val="0083220F"/>
    <w:rsid w:val="00832245"/>
    <w:rsid w:val="00832526"/>
    <w:rsid w:val="00832991"/>
    <w:rsid w:val="00832A46"/>
    <w:rsid w:val="00832AD8"/>
    <w:rsid w:val="00832BF5"/>
    <w:rsid w:val="00832ECE"/>
    <w:rsid w:val="00832F11"/>
    <w:rsid w:val="00833541"/>
    <w:rsid w:val="0083359A"/>
    <w:rsid w:val="00833654"/>
    <w:rsid w:val="0083373C"/>
    <w:rsid w:val="008340F2"/>
    <w:rsid w:val="0083422B"/>
    <w:rsid w:val="00834305"/>
    <w:rsid w:val="0083477B"/>
    <w:rsid w:val="00834AED"/>
    <w:rsid w:val="00834D6C"/>
    <w:rsid w:val="00834E20"/>
    <w:rsid w:val="008357DC"/>
    <w:rsid w:val="00835848"/>
    <w:rsid w:val="00835BC3"/>
    <w:rsid w:val="00835EF7"/>
    <w:rsid w:val="0083637C"/>
    <w:rsid w:val="00837505"/>
    <w:rsid w:val="00837CC7"/>
    <w:rsid w:val="00837D41"/>
    <w:rsid w:val="00837E91"/>
    <w:rsid w:val="008404AD"/>
    <w:rsid w:val="0084052A"/>
    <w:rsid w:val="00840590"/>
    <w:rsid w:val="008408AD"/>
    <w:rsid w:val="008416BA"/>
    <w:rsid w:val="00841A15"/>
    <w:rsid w:val="00841C80"/>
    <w:rsid w:val="008426F9"/>
    <w:rsid w:val="00842E19"/>
    <w:rsid w:val="00843731"/>
    <w:rsid w:val="00843837"/>
    <w:rsid w:val="00843A30"/>
    <w:rsid w:val="008442A5"/>
    <w:rsid w:val="00844681"/>
    <w:rsid w:val="00844849"/>
    <w:rsid w:val="00844F9B"/>
    <w:rsid w:val="008457CC"/>
    <w:rsid w:val="00845A80"/>
    <w:rsid w:val="00845E0E"/>
    <w:rsid w:val="00845E4F"/>
    <w:rsid w:val="00845FC5"/>
    <w:rsid w:val="00846210"/>
    <w:rsid w:val="00846559"/>
    <w:rsid w:val="00846C65"/>
    <w:rsid w:val="008472F2"/>
    <w:rsid w:val="00847890"/>
    <w:rsid w:val="00847D47"/>
    <w:rsid w:val="00847DA4"/>
    <w:rsid w:val="00850D0B"/>
    <w:rsid w:val="00850D96"/>
    <w:rsid w:val="008511A1"/>
    <w:rsid w:val="00851400"/>
    <w:rsid w:val="008521F2"/>
    <w:rsid w:val="008523B5"/>
    <w:rsid w:val="008527B6"/>
    <w:rsid w:val="008528AF"/>
    <w:rsid w:val="008529DF"/>
    <w:rsid w:val="00852FC2"/>
    <w:rsid w:val="00853050"/>
    <w:rsid w:val="00853465"/>
    <w:rsid w:val="00853A69"/>
    <w:rsid w:val="00853C02"/>
    <w:rsid w:val="00853F07"/>
    <w:rsid w:val="00854385"/>
    <w:rsid w:val="008545D2"/>
    <w:rsid w:val="00854604"/>
    <w:rsid w:val="0085467A"/>
    <w:rsid w:val="008547F3"/>
    <w:rsid w:val="00854E20"/>
    <w:rsid w:val="00854F11"/>
    <w:rsid w:val="008550A9"/>
    <w:rsid w:val="008552D6"/>
    <w:rsid w:val="00855323"/>
    <w:rsid w:val="0085537C"/>
    <w:rsid w:val="0085541B"/>
    <w:rsid w:val="00855B10"/>
    <w:rsid w:val="00855DA3"/>
    <w:rsid w:val="00856CE4"/>
    <w:rsid w:val="00856FFD"/>
    <w:rsid w:val="0085737F"/>
    <w:rsid w:val="008573F5"/>
    <w:rsid w:val="00857E5F"/>
    <w:rsid w:val="008602F0"/>
    <w:rsid w:val="008606A8"/>
    <w:rsid w:val="008608D1"/>
    <w:rsid w:val="008609E8"/>
    <w:rsid w:val="00860B7B"/>
    <w:rsid w:val="00860BB5"/>
    <w:rsid w:val="00860BCA"/>
    <w:rsid w:val="00860CBD"/>
    <w:rsid w:val="00860D80"/>
    <w:rsid w:val="00860F8B"/>
    <w:rsid w:val="00860FEA"/>
    <w:rsid w:val="00861882"/>
    <w:rsid w:val="008618FB"/>
    <w:rsid w:val="00861D71"/>
    <w:rsid w:val="0086215E"/>
    <w:rsid w:val="00862318"/>
    <w:rsid w:val="00862443"/>
    <w:rsid w:val="00862666"/>
    <w:rsid w:val="00862DF9"/>
    <w:rsid w:val="00863214"/>
    <w:rsid w:val="0086326B"/>
    <w:rsid w:val="008636C5"/>
    <w:rsid w:val="00864882"/>
    <w:rsid w:val="00864B55"/>
    <w:rsid w:val="00864DF3"/>
    <w:rsid w:val="00864F08"/>
    <w:rsid w:val="00865380"/>
    <w:rsid w:val="008653E5"/>
    <w:rsid w:val="00865CDE"/>
    <w:rsid w:val="00865D0A"/>
    <w:rsid w:val="008661D5"/>
    <w:rsid w:val="008661FC"/>
    <w:rsid w:val="008668A3"/>
    <w:rsid w:val="00866C5F"/>
    <w:rsid w:val="00866D42"/>
    <w:rsid w:val="00867A1B"/>
    <w:rsid w:val="00867ADB"/>
    <w:rsid w:val="00870A09"/>
    <w:rsid w:val="00870E7E"/>
    <w:rsid w:val="008717B6"/>
    <w:rsid w:val="008718E1"/>
    <w:rsid w:val="0087198F"/>
    <w:rsid w:val="00871A1D"/>
    <w:rsid w:val="00871D37"/>
    <w:rsid w:val="00871FD9"/>
    <w:rsid w:val="00872001"/>
    <w:rsid w:val="008720C1"/>
    <w:rsid w:val="008722C8"/>
    <w:rsid w:val="0087277B"/>
    <w:rsid w:val="00872DA3"/>
    <w:rsid w:val="00872E6E"/>
    <w:rsid w:val="008735C6"/>
    <w:rsid w:val="00873A05"/>
    <w:rsid w:val="00873C39"/>
    <w:rsid w:val="00874063"/>
    <w:rsid w:val="00874618"/>
    <w:rsid w:val="0087468C"/>
    <w:rsid w:val="00874A9D"/>
    <w:rsid w:val="00874B65"/>
    <w:rsid w:val="00874BEF"/>
    <w:rsid w:val="00874D15"/>
    <w:rsid w:val="00874E94"/>
    <w:rsid w:val="00875050"/>
    <w:rsid w:val="008758BF"/>
    <w:rsid w:val="008760C9"/>
    <w:rsid w:val="00876319"/>
    <w:rsid w:val="00876417"/>
    <w:rsid w:val="00876558"/>
    <w:rsid w:val="008767F1"/>
    <w:rsid w:val="008768F6"/>
    <w:rsid w:val="0087690E"/>
    <w:rsid w:val="008769F1"/>
    <w:rsid w:val="00876AB3"/>
    <w:rsid w:val="00876DA8"/>
    <w:rsid w:val="00876F4B"/>
    <w:rsid w:val="00877071"/>
    <w:rsid w:val="00877190"/>
    <w:rsid w:val="008772A1"/>
    <w:rsid w:val="00877343"/>
    <w:rsid w:val="008779B4"/>
    <w:rsid w:val="00877A2F"/>
    <w:rsid w:val="00877DAF"/>
    <w:rsid w:val="00877F2E"/>
    <w:rsid w:val="00877F9C"/>
    <w:rsid w:val="008808C6"/>
    <w:rsid w:val="008808C9"/>
    <w:rsid w:val="00880C5B"/>
    <w:rsid w:val="00880D1F"/>
    <w:rsid w:val="00880FAA"/>
    <w:rsid w:val="0088138D"/>
    <w:rsid w:val="00881512"/>
    <w:rsid w:val="0088180F"/>
    <w:rsid w:val="00881872"/>
    <w:rsid w:val="0088194F"/>
    <w:rsid w:val="00881A87"/>
    <w:rsid w:val="00881BDB"/>
    <w:rsid w:val="00881D7A"/>
    <w:rsid w:val="00881FE1"/>
    <w:rsid w:val="00882093"/>
    <w:rsid w:val="00882585"/>
    <w:rsid w:val="00882A01"/>
    <w:rsid w:val="00882BBB"/>
    <w:rsid w:val="00882C43"/>
    <w:rsid w:val="00882F7C"/>
    <w:rsid w:val="00883144"/>
    <w:rsid w:val="00883863"/>
    <w:rsid w:val="008845F3"/>
    <w:rsid w:val="0088467C"/>
    <w:rsid w:val="00884794"/>
    <w:rsid w:val="00884AE7"/>
    <w:rsid w:val="008853B9"/>
    <w:rsid w:val="00885426"/>
    <w:rsid w:val="00885959"/>
    <w:rsid w:val="00885AA3"/>
    <w:rsid w:val="00886051"/>
    <w:rsid w:val="008861AD"/>
    <w:rsid w:val="008863E4"/>
    <w:rsid w:val="00886598"/>
    <w:rsid w:val="00886B84"/>
    <w:rsid w:val="00886BD4"/>
    <w:rsid w:val="00886C29"/>
    <w:rsid w:val="00886C3D"/>
    <w:rsid w:val="008877E5"/>
    <w:rsid w:val="00887821"/>
    <w:rsid w:val="00887D16"/>
    <w:rsid w:val="00890041"/>
    <w:rsid w:val="00890042"/>
    <w:rsid w:val="008900BC"/>
    <w:rsid w:val="00890868"/>
    <w:rsid w:val="008908E2"/>
    <w:rsid w:val="0089188D"/>
    <w:rsid w:val="00891F21"/>
    <w:rsid w:val="0089221C"/>
    <w:rsid w:val="00892BF7"/>
    <w:rsid w:val="00892D3B"/>
    <w:rsid w:val="00893AAE"/>
    <w:rsid w:val="00893CC5"/>
    <w:rsid w:val="00893DF9"/>
    <w:rsid w:val="00894093"/>
    <w:rsid w:val="008940DE"/>
    <w:rsid w:val="00894265"/>
    <w:rsid w:val="00894579"/>
    <w:rsid w:val="00894B61"/>
    <w:rsid w:val="00895297"/>
    <w:rsid w:val="00895773"/>
    <w:rsid w:val="00895E68"/>
    <w:rsid w:val="00896634"/>
    <w:rsid w:val="00896714"/>
    <w:rsid w:val="00896884"/>
    <w:rsid w:val="00896D21"/>
    <w:rsid w:val="0089740B"/>
    <w:rsid w:val="008977C3"/>
    <w:rsid w:val="008A03CD"/>
    <w:rsid w:val="008A06EF"/>
    <w:rsid w:val="008A083C"/>
    <w:rsid w:val="008A138C"/>
    <w:rsid w:val="008A13BD"/>
    <w:rsid w:val="008A147E"/>
    <w:rsid w:val="008A15B3"/>
    <w:rsid w:val="008A183D"/>
    <w:rsid w:val="008A18F8"/>
    <w:rsid w:val="008A1E91"/>
    <w:rsid w:val="008A2192"/>
    <w:rsid w:val="008A21CC"/>
    <w:rsid w:val="008A2BDB"/>
    <w:rsid w:val="008A3027"/>
    <w:rsid w:val="008A3417"/>
    <w:rsid w:val="008A3429"/>
    <w:rsid w:val="008A3BA7"/>
    <w:rsid w:val="008A45EA"/>
    <w:rsid w:val="008A49F0"/>
    <w:rsid w:val="008A58EC"/>
    <w:rsid w:val="008A5B67"/>
    <w:rsid w:val="008A5CCD"/>
    <w:rsid w:val="008A6046"/>
    <w:rsid w:val="008A6191"/>
    <w:rsid w:val="008A63AC"/>
    <w:rsid w:val="008A6970"/>
    <w:rsid w:val="008A6A6D"/>
    <w:rsid w:val="008A6AAA"/>
    <w:rsid w:val="008A6B12"/>
    <w:rsid w:val="008A6EED"/>
    <w:rsid w:val="008A7A06"/>
    <w:rsid w:val="008A7D9A"/>
    <w:rsid w:val="008B001A"/>
    <w:rsid w:val="008B00D0"/>
    <w:rsid w:val="008B099E"/>
    <w:rsid w:val="008B0DBA"/>
    <w:rsid w:val="008B0E66"/>
    <w:rsid w:val="008B11E8"/>
    <w:rsid w:val="008B121A"/>
    <w:rsid w:val="008B1C5B"/>
    <w:rsid w:val="008B2262"/>
    <w:rsid w:val="008B29E7"/>
    <w:rsid w:val="008B2C4E"/>
    <w:rsid w:val="008B3179"/>
    <w:rsid w:val="008B33DF"/>
    <w:rsid w:val="008B352F"/>
    <w:rsid w:val="008B4A0C"/>
    <w:rsid w:val="008B4EC5"/>
    <w:rsid w:val="008B5550"/>
    <w:rsid w:val="008B588D"/>
    <w:rsid w:val="008B592E"/>
    <w:rsid w:val="008B5B63"/>
    <w:rsid w:val="008B5C0B"/>
    <w:rsid w:val="008B64BC"/>
    <w:rsid w:val="008B6AC9"/>
    <w:rsid w:val="008B6C01"/>
    <w:rsid w:val="008B7033"/>
    <w:rsid w:val="008B7178"/>
    <w:rsid w:val="008B71CC"/>
    <w:rsid w:val="008B7714"/>
    <w:rsid w:val="008B7C1B"/>
    <w:rsid w:val="008B7D62"/>
    <w:rsid w:val="008B7DDD"/>
    <w:rsid w:val="008C07F5"/>
    <w:rsid w:val="008C0C81"/>
    <w:rsid w:val="008C0D9B"/>
    <w:rsid w:val="008C0E15"/>
    <w:rsid w:val="008C0E95"/>
    <w:rsid w:val="008C144F"/>
    <w:rsid w:val="008C1B20"/>
    <w:rsid w:val="008C21DC"/>
    <w:rsid w:val="008C2216"/>
    <w:rsid w:val="008C35B9"/>
    <w:rsid w:val="008C395F"/>
    <w:rsid w:val="008C3F08"/>
    <w:rsid w:val="008C470D"/>
    <w:rsid w:val="008C4D80"/>
    <w:rsid w:val="008C4FAA"/>
    <w:rsid w:val="008C58A7"/>
    <w:rsid w:val="008C60F3"/>
    <w:rsid w:val="008C6110"/>
    <w:rsid w:val="008C6DE4"/>
    <w:rsid w:val="008C6E15"/>
    <w:rsid w:val="008C727A"/>
    <w:rsid w:val="008C785A"/>
    <w:rsid w:val="008C7B4B"/>
    <w:rsid w:val="008D07E2"/>
    <w:rsid w:val="008D0940"/>
    <w:rsid w:val="008D1284"/>
    <w:rsid w:val="008D16F7"/>
    <w:rsid w:val="008D2516"/>
    <w:rsid w:val="008D2673"/>
    <w:rsid w:val="008D2E2B"/>
    <w:rsid w:val="008D2F8A"/>
    <w:rsid w:val="008D324F"/>
    <w:rsid w:val="008D3304"/>
    <w:rsid w:val="008D357F"/>
    <w:rsid w:val="008D3FD5"/>
    <w:rsid w:val="008D40FA"/>
    <w:rsid w:val="008D43FD"/>
    <w:rsid w:val="008D46AB"/>
    <w:rsid w:val="008D4835"/>
    <w:rsid w:val="008D4EEC"/>
    <w:rsid w:val="008D5ABF"/>
    <w:rsid w:val="008D5C55"/>
    <w:rsid w:val="008D60BC"/>
    <w:rsid w:val="008D666E"/>
    <w:rsid w:val="008D66ED"/>
    <w:rsid w:val="008D68A1"/>
    <w:rsid w:val="008D69F5"/>
    <w:rsid w:val="008D6AA9"/>
    <w:rsid w:val="008D729C"/>
    <w:rsid w:val="008D73C4"/>
    <w:rsid w:val="008D7422"/>
    <w:rsid w:val="008D76A9"/>
    <w:rsid w:val="008D7860"/>
    <w:rsid w:val="008D795A"/>
    <w:rsid w:val="008E013C"/>
    <w:rsid w:val="008E0453"/>
    <w:rsid w:val="008E0756"/>
    <w:rsid w:val="008E0876"/>
    <w:rsid w:val="008E0A69"/>
    <w:rsid w:val="008E0F30"/>
    <w:rsid w:val="008E1386"/>
    <w:rsid w:val="008E1427"/>
    <w:rsid w:val="008E1534"/>
    <w:rsid w:val="008E1A38"/>
    <w:rsid w:val="008E1A59"/>
    <w:rsid w:val="008E1C98"/>
    <w:rsid w:val="008E1EC6"/>
    <w:rsid w:val="008E2789"/>
    <w:rsid w:val="008E2A04"/>
    <w:rsid w:val="008E2BFB"/>
    <w:rsid w:val="008E2F94"/>
    <w:rsid w:val="008E304D"/>
    <w:rsid w:val="008E37AA"/>
    <w:rsid w:val="008E3B63"/>
    <w:rsid w:val="008E4F30"/>
    <w:rsid w:val="008E52C7"/>
    <w:rsid w:val="008E5358"/>
    <w:rsid w:val="008E5884"/>
    <w:rsid w:val="008E59B7"/>
    <w:rsid w:val="008E5A1D"/>
    <w:rsid w:val="008E625D"/>
    <w:rsid w:val="008E6324"/>
    <w:rsid w:val="008E6AF7"/>
    <w:rsid w:val="008E6B6D"/>
    <w:rsid w:val="008E72B3"/>
    <w:rsid w:val="008E73FC"/>
    <w:rsid w:val="008E798A"/>
    <w:rsid w:val="008F0C50"/>
    <w:rsid w:val="008F0CCA"/>
    <w:rsid w:val="008F0D37"/>
    <w:rsid w:val="008F1C49"/>
    <w:rsid w:val="008F2231"/>
    <w:rsid w:val="008F2429"/>
    <w:rsid w:val="008F2529"/>
    <w:rsid w:val="008F2F51"/>
    <w:rsid w:val="008F3585"/>
    <w:rsid w:val="008F3A10"/>
    <w:rsid w:val="008F415D"/>
    <w:rsid w:val="008F4591"/>
    <w:rsid w:val="008F46BE"/>
    <w:rsid w:val="008F4B75"/>
    <w:rsid w:val="008F4E61"/>
    <w:rsid w:val="008F559A"/>
    <w:rsid w:val="008F6322"/>
    <w:rsid w:val="008F6357"/>
    <w:rsid w:val="008F6465"/>
    <w:rsid w:val="008F6F11"/>
    <w:rsid w:val="008F6F1D"/>
    <w:rsid w:val="008F73BE"/>
    <w:rsid w:val="008F778A"/>
    <w:rsid w:val="008F7F05"/>
    <w:rsid w:val="008F7F8C"/>
    <w:rsid w:val="009002B2"/>
    <w:rsid w:val="009003BF"/>
    <w:rsid w:val="009003EC"/>
    <w:rsid w:val="0090045A"/>
    <w:rsid w:val="009013D9"/>
    <w:rsid w:val="0090158C"/>
    <w:rsid w:val="0090178B"/>
    <w:rsid w:val="00901CDD"/>
    <w:rsid w:val="00902045"/>
    <w:rsid w:val="009020F1"/>
    <w:rsid w:val="009027C6"/>
    <w:rsid w:val="009027DC"/>
    <w:rsid w:val="00902930"/>
    <w:rsid w:val="00902ED6"/>
    <w:rsid w:val="00902FC6"/>
    <w:rsid w:val="0090320B"/>
    <w:rsid w:val="009032CF"/>
    <w:rsid w:val="00903324"/>
    <w:rsid w:val="0090339B"/>
    <w:rsid w:val="009034D8"/>
    <w:rsid w:val="00903578"/>
    <w:rsid w:val="009035EC"/>
    <w:rsid w:val="00903B64"/>
    <w:rsid w:val="00903D69"/>
    <w:rsid w:val="0090400F"/>
    <w:rsid w:val="0090409A"/>
    <w:rsid w:val="009042D4"/>
    <w:rsid w:val="0090439D"/>
    <w:rsid w:val="00904810"/>
    <w:rsid w:val="00904884"/>
    <w:rsid w:val="00904974"/>
    <w:rsid w:val="00904B3F"/>
    <w:rsid w:val="00905774"/>
    <w:rsid w:val="00905D78"/>
    <w:rsid w:val="00906037"/>
    <w:rsid w:val="009064CC"/>
    <w:rsid w:val="009065DF"/>
    <w:rsid w:val="00906738"/>
    <w:rsid w:val="00906F52"/>
    <w:rsid w:val="00907612"/>
    <w:rsid w:val="009106A2"/>
    <w:rsid w:val="00910F34"/>
    <w:rsid w:val="0091256F"/>
    <w:rsid w:val="009127C3"/>
    <w:rsid w:val="0091280A"/>
    <w:rsid w:val="00912C61"/>
    <w:rsid w:val="00912D8E"/>
    <w:rsid w:val="00912FBE"/>
    <w:rsid w:val="00913210"/>
    <w:rsid w:val="009133C7"/>
    <w:rsid w:val="00913C7D"/>
    <w:rsid w:val="009143A0"/>
    <w:rsid w:val="0091463E"/>
    <w:rsid w:val="00914CC9"/>
    <w:rsid w:val="00914FD3"/>
    <w:rsid w:val="00915376"/>
    <w:rsid w:val="00915842"/>
    <w:rsid w:val="00915A8E"/>
    <w:rsid w:val="009160C4"/>
    <w:rsid w:val="009161C2"/>
    <w:rsid w:val="0091621D"/>
    <w:rsid w:val="0091643B"/>
    <w:rsid w:val="009166B2"/>
    <w:rsid w:val="00916741"/>
    <w:rsid w:val="00916A4B"/>
    <w:rsid w:val="0091717C"/>
    <w:rsid w:val="009171D9"/>
    <w:rsid w:val="009171E1"/>
    <w:rsid w:val="009174F3"/>
    <w:rsid w:val="0091755F"/>
    <w:rsid w:val="00917788"/>
    <w:rsid w:val="00917BA8"/>
    <w:rsid w:val="00920DF0"/>
    <w:rsid w:val="009216D9"/>
    <w:rsid w:val="00921A90"/>
    <w:rsid w:val="00921B5A"/>
    <w:rsid w:val="00921F70"/>
    <w:rsid w:val="009221F8"/>
    <w:rsid w:val="00922A6F"/>
    <w:rsid w:val="00923213"/>
    <w:rsid w:val="009233B8"/>
    <w:rsid w:val="0092350B"/>
    <w:rsid w:val="0092350E"/>
    <w:rsid w:val="0092351A"/>
    <w:rsid w:val="0092356F"/>
    <w:rsid w:val="009239F7"/>
    <w:rsid w:val="00923BE8"/>
    <w:rsid w:val="00923DAF"/>
    <w:rsid w:val="00923DBF"/>
    <w:rsid w:val="00924409"/>
    <w:rsid w:val="00924578"/>
    <w:rsid w:val="00924979"/>
    <w:rsid w:val="00925124"/>
    <w:rsid w:val="00925635"/>
    <w:rsid w:val="00925641"/>
    <w:rsid w:val="0092620C"/>
    <w:rsid w:val="00926388"/>
    <w:rsid w:val="00926AEE"/>
    <w:rsid w:val="00926BD6"/>
    <w:rsid w:val="00926C21"/>
    <w:rsid w:val="00926FBE"/>
    <w:rsid w:val="00927367"/>
    <w:rsid w:val="00927A9C"/>
    <w:rsid w:val="00927C59"/>
    <w:rsid w:val="00927DE1"/>
    <w:rsid w:val="00930121"/>
    <w:rsid w:val="0093060A"/>
    <w:rsid w:val="00930EF8"/>
    <w:rsid w:val="009313D1"/>
    <w:rsid w:val="00931881"/>
    <w:rsid w:val="009318E4"/>
    <w:rsid w:val="009319EC"/>
    <w:rsid w:val="00931DD1"/>
    <w:rsid w:val="00931F0C"/>
    <w:rsid w:val="009326AA"/>
    <w:rsid w:val="009329BE"/>
    <w:rsid w:val="00932D04"/>
    <w:rsid w:val="00933755"/>
    <w:rsid w:val="009339AB"/>
    <w:rsid w:val="00934105"/>
    <w:rsid w:val="0093421F"/>
    <w:rsid w:val="00934251"/>
    <w:rsid w:val="0093455D"/>
    <w:rsid w:val="0093466A"/>
    <w:rsid w:val="00934688"/>
    <w:rsid w:val="00934B67"/>
    <w:rsid w:val="00934F09"/>
    <w:rsid w:val="00936013"/>
    <w:rsid w:val="00936695"/>
    <w:rsid w:val="00936902"/>
    <w:rsid w:val="00936F3A"/>
    <w:rsid w:val="0093714C"/>
    <w:rsid w:val="00937315"/>
    <w:rsid w:val="00937D29"/>
    <w:rsid w:val="00937DD3"/>
    <w:rsid w:val="00940354"/>
    <w:rsid w:val="00940516"/>
    <w:rsid w:val="00940740"/>
    <w:rsid w:val="00940FC0"/>
    <w:rsid w:val="0094163E"/>
    <w:rsid w:val="00941EDB"/>
    <w:rsid w:val="0094206C"/>
    <w:rsid w:val="00942170"/>
    <w:rsid w:val="009424A5"/>
    <w:rsid w:val="0094258E"/>
    <w:rsid w:val="00942934"/>
    <w:rsid w:val="00942969"/>
    <w:rsid w:val="00942D24"/>
    <w:rsid w:val="00942DCA"/>
    <w:rsid w:val="0094307D"/>
    <w:rsid w:val="009433E4"/>
    <w:rsid w:val="009433F5"/>
    <w:rsid w:val="0094349C"/>
    <w:rsid w:val="009439A8"/>
    <w:rsid w:val="00944187"/>
    <w:rsid w:val="0094486D"/>
    <w:rsid w:val="00944FD2"/>
    <w:rsid w:val="009450B9"/>
    <w:rsid w:val="00945540"/>
    <w:rsid w:val="00945F1A"/>
    <w:rsid w:val="009460F9"/>
    <w:rsid w:val="009461C1"/>
    <w:rsid w:val="00946A19"/>
    <w:rsid w:val="00946D75"/>
    <w:rsid w:val="00946E85"/>
    <w:rsid w:val="00947041"/>
    <w:rsid w:val="009475FD"/>
    <w:rsid w:val="00947B33"/>
    <w:rsid w:val="00950248"/>
    <w:rsid w:val="0095028A"/>
    <w:rsid w:val="00950C90"/>
    <w:rsid w:val="00950CC9"/>
    <w:rsid w:val="00950E58"/>
    <w:rsid w:val="00951C96"/>
    <w:rsid w:val="00952017"/>
    <w:rsid w:val="0095219B"/>
    <w:rsid w:val="00952346"/>
    <w:rsid w:val="009528F8"/>
    <w:rsid w:val="00952965"/>
    <w:rsid w:val="00952B7D"/>
    <w:rsid w:val="00952DCF"/>
    <w:rsid w:val="00952DF0"/>
    <w:rsid w:val="00953301"/>
    <w:rsid w:val="00953A1C"/>
    <w:rsid w:val="00953CFA"/>
    <w:rsid w:val="00953F4C"/>
    <w:rsid w:val="009544F6"/>
    <w:rsid w:val="00954536"/>
    <w:rsid w:val="00954679"/>
    <w:rsid w:val="00954E90"/>
    <w:rsid w:val="00955067"/>
    <w:rsid w:val="009552FE"/>
    <w:rsid w:val="0095530E"/>
    <w:rsid w:val="00955507"/>
    <w:rsid w:val="00955673"/>
    <w:rsid w:val="0095610C"/>
    <w:rsid w:val="009562E9"/>
    <w:rsid w:val="009563CC"/>
    <w:rsid w:val="00956998"/>
    <w:rsid w:val="00956A88"/>
    <w:rsid w:val="00956BFC"/>
    <w:rsid w:val="00956C2C"/>
    <w:rsid w:val="00956D68"/>
    <w:rsid w:val="00956E6D"/>
    <w:rsid w:val="0095722A"/>
    <w:rsid w:val="00957584"/>
    <w:rsid w:val="00957D89"/>
    <w:rsid w:val="00957F27"/>
    <w:rsid w:val="00957F87"/>
    <w:rsid w:val="009609D1"/>
    <w:rsid w:val="00961276"/>
    <w:rsid w:val="00961BC3"/>
    <w:rsid w:val="00961C3C"/>
    <w:rsid w:val="00962151"/>
    <w:rsid w:val="00962175"/>
    <w:rsid w:val="00962218"/>
    <w:rsid w:val="00962AA5"/>
    <w:rsid w:val="00962C26"/>
    <w:rsid w:val="00962F90"/>
    <w:rsid w:val="00963594"/>
    <w:rsid w:val="00963672"/>
    <w:rsid w:val="00963F2F"/>
    <w:rsid w:val="009644C8"/>
    <w:rsid w:val="009648AD"/>
    <w:rsid w:val="009655DA"/>
    <w:rsid w:val="00965B99"/>
    <w:rsid w:val="00965BB5"/>
    <w:rsid w:val="00965BBC"/>
    <w:rsid w:val="00966725"/>
    <w:rsid w:val="0096672F"/>
    <w:rsid w:val="00966F99"/>
    <w:rsid w:val="009673D0"/>
    <w:rsid w:val="00967777"/>
    <w:rsid w:val="00967CBF"/>
    <w:rsid w:val="00970268"/>
    <w:rsid w:val="00970F3D"/>
    <w:rsid w:val="00971256"/>
    <w:rsid w:val="009716E2"/>
    <w:rsid w:val="00971984"/>
    <w:rsid w:val="009721C9"/>
    <w:rsid w:val="009721D2"/>
    <w:rsid w:val="00972782"/>
    <w:rsid w:val="00972823"/>
    <w:rsid w:val="00972F57"/>
    <w:rsid w:val="009731F4"/>
    <w:rsid w:val="00973309"/>
    <w:rsid w:val="00973AC3"/>
    <w:rsid w:val="00973B1D"/>
    <w:rsid w:val="00973F5B"/>
    <w:rsid w:val="0097409C"/>
    <w:rsid w:val="009740C0"/>
    <w:rsid w:val="00974288"/>
    <w:rsid w:val="0097428A"/>
    <w:rsid w:val="009742A7"/>
    <w:rsid w:val="00974730"/>
    <w:rsid w:val="00974939"/>
    <w:rsid w:val="00974996"/>
    <w:rsid w:val="00974A1B"/>
    <w:rsid w:val="00974A28"/>
    <w:rsid w:val="00974B26"/>
    <w:rsid w:val="00974C81"/>
    <w:rsid w:val="00974FF9"/>
    <w:rsid w:val="0097500B"/>
    <w:rsid w:val="0097505B"/>
    <w:rsid w:val="00975074"/>
    <w:rsid w:val="0097588B"/>
    <w:rsid w:val="00975D86"/>
    <w:rsid w:val="00975FC9"/>
    <w:rsid w:val="0097643B"/>
    <w:rsid w:val="00976556"/>
    <w:rsid w:val="009766AD"/>
    <w:rsid w:val="00976CAA"/>
    <w:rsid w:val="00976D9B"/>
    <w:rsid w:val="00976F30"/>
    <w:rsid w:val="00977121"/>
    <w:rsid w:val="00977167"/>
    <w:rsid w:val="009772F8"/>
    <w:rsid w:val="009773AF"/>
    <w:rsid w:val="009775A9"/>
    <w:rsid w:val="00977793"/>
    <w:rsid w:val="00977937"/>
    <w:rsid w:val="0098128B"/>
    <w:rsid w:val="00981316"/>
    <w:rsid w:val="009817C2"/>
    <w:rsid w:val="009818CD"/>
    <w:rsid w:val="00981AEA"/>
    <w:rsid w:val="00981D6A"/>
    <w:rsid w:val="00982018"/>
    <w:rsid w:val="009820DF"/>
    <w:rsid w:val="009822CC"/>
    <w:rsid w:val="00982829"/>
    <w:rsid w:val="009830CE"/>
    <w:rsid w:val="009833F7"/>
    <w:rsid w:val="0098340C"/>
    <w:rsid w:val="009835F1"/>
    <w:rsid w:val="00984B63"/>
    <w:rsid w:val="00984E93"/>
    <w:rsid w:val="00984F71"/>
    <w:rsid w:val="009850DB"/>
    <w:rsid w:val="009852B9"/>
    <w:rsid w:val="00985565"/>
    <w:rsid w:val="00985BF5"/>
    <w:rsid w:val="00985D6A"/>
    <w:rsid w:val="00985EAF"/>
    <w:rsid w:val="00986047"/>
    <w:rsid w:val="0098670C"/>
    <w:rsid w:val="0098686A"/>
    <w:rsid w:val="0098737D"/>
    <w:rsid w:val="009877B4"/>
    <w:rsid w:val="00990133"/>
    <w:rsid w:val="00990520"/>
    <w:rsid w:val="00990655"/>
    <w:rsid w:val="009909CE"/>
    <w:rsid w:val="00990BE6"/>
    <w:rsid w:val="00990DC9"/>
    <w:rsid w:val="00990F42"/>
    <w:rsid w:val="00990F80"/>
    <w:rsid w:val="0099141C"/>
    <w:rsid w:val="0099166E"/>
    <w:rsid w:val="009919D0"/>
    <w:rsid w:val="00991EDA"/>
    <w:rsid w:val="00992098"/>
    <w:rsid w:val="00992E77"/>
    <w:rsid w:val="00992EDE"/>
    <w:rsid w:val="009934C8"/>
    <w:rsid w:val="00993804"/>
    <w:rsid w:val="009940D0"/>
    <w:rsid w:val="009941F7"/>
    <w:rsid w:val="00994509"/>
    <w:rsid w:val="009954B6"/>
    <w:rsid w:val="00995B85"/>
    <w:rsid w:val="00996943"/>
    <w:rsid w:val="00996B86"/>
    <w:rsid w:val="00996C12"/>
    <w:rsid w:val="00996CA8"/>
    <w:rsid w:val="00996E52"/>
    <w:rsid w:val="00997822"/>
    <w:rsid w:val="009A050E"/>
    <w:rsid w:val="009A0534"/>
    <w:rsid w:val="009A07DA"/>
    <w:rsid w:val="009A0DC4"/>
    <w:rsid w:val="009A107B"/>
    <w:rsid w:val="009A1896"/>
    <w:rsid w:val="009A1A94"/>
    <w:rsid w:val="009A1B92"/>
    <w:rsid w:val="009A1C9E"/>
    <w:rsid w:val="009A2167"/>
    <w:rsid w:val="009A2350"/>
    <w:rsid w:val="009A25C7"/>
    <w:rsid w:val="009A295B"/>
    <w:rsid w:val="009A2CEF"/>
    <w:rsid w:val="009A34C0"/>
    <w:rsid w:val="009A3572"/>
    <w:rsid w:val="009A3610"/>
    <w:rsid w:val="009A46A4"/>
    <w:rsid w:val="009A49F0"/>
    <w:rsid w:val="009A5307"/>
    <w:rsid w:val="009A561F"/>
    <w:rsid w:val="009A56C6"/>
    <w:rsid w:val="009A5849"/>
    <w:rsid w:val="009A5C03"/>
    <w:rsid w:val="009A5F7D"/>
    <w:rsid w:val="009A622E"/>
    <w:rsid w:val="009A6C3A"/>
    <w:rsid w:val="009A6F52"/>
    <w:rsid w:val="009A6F60"/>
    <w:rsid w:val="009A6FAD"/>
    <w:rsid w:val="009A7209"/>
    <w:rsid w:val="009A732C"/>
    <w:rsid w:val="009A78CE"/>
    <w:rsid w:val="009B084A"/>
    <w:rsid w:val="009B165F"/>
    <w:rsid w:val="009B1816"/>
    <w:rsid w:val="009B1829"/>
    <w:rsid w:val="009B1A8B"/>
    <w:rsid w:val="009B1B51"/>
    <w:rsid w:val="009B1E31"/>
    <w:rsid w:val="009B21C2"/>
    <w:rsid w:val="009B233B"/>
    <w:rsid w:val="009B260C"/>
    <w:rsid w:val="009B2631"/>
    <w:rsid w:val="009B27EE"/>
    <w:rsid w:val="009B2925"/>
    <w:rsid w:val="009B2FE0"/>
    <w:rsid w:val="009B331E"/>
    <w:rsid w:val="009B35AD"/>
    <w:rsid w:val="009B35EE"/>
    <w:rsid w:val="009B4ABD"/>
    <w:rsid w:val="009B4B7E"/>
    <w:rsid w:val="009B4D30"/>
    <w:rsid w:val="009B4F72"/>
    <w:rsid w:val="009B50F0"/>
    <w:rsid w:val="009B55FD"/>
    <w:rsid w:val="009B568B"/>
    <w:rsid w:val="009B5BCB"/>
    <w:rsid w:val="009B5CAE"/>
    <w:rsid w:val="009B662A"/>
    <w:rsid w:val="009B662F"/>
    <w:rsid w:val="009B6BD5"/>
    <w:rsid w:val="009B721B"/>
    <w:rsid w:val="009B7964"/>
    <w:rsid w:val="009B7A38"/>
    <w:rsid w:val="009B7AB9"/>
    <w:rsid w:val="009B7C13"/>
    <w:rsid w:val="009C0051"/>
    <w:rsid w:val="009C0BE4"/>
    <w:rsid w:val="009C19F8"/>
    <w:rsid w:val="009C1A27"/>
    <w:rsid w:val="009C1ADB"/>
    <w:rsid w:val="009C1D53"/>
    <w:rsid w:val="009C1FD2"/>
    <w:rsid w:val="009C2154"/>
    <w:rsid w:val="009C265B"/>
    <w:rsid w:val="009C29E5"/>
    <w:rsid w:val="009C3242"/>
    <w:rsid w:val="009C35F5"/>
    <w:rsid w:val="009C363B"/>
    <w:rsid w:val="009C3E4D"/>
    <w:rsid w:val="009C48A6"/>
    <w:rsid w:val="009C4B24"/>
    <w:rsid w:val="009C4B7A"/>
    <w:rsid w:val="009C5090"/>
    <w:rsid w:val="009C50D6"/>
    <w:rsid w:val="009C5149"/>
    <w:rsid w:val="009C5B61"/>
    <w:rsid w:val="009C60C2"/>
    <w:rsid w:val="009C60D4"/>
    <w:rsid w:val="009C6A1E"/>
    <w:rsid w:val="009C6D58"/>
    <w:rsid w:val="009C6E9C"/>
    <w:rsid w:val="009C7015"/>
    <w:rsid w:val="009C7114"/>
    <w:rsid w:val="009C7329"/>
    <w:rsid w:val="009C7607"/>
    <w:rsid w:val="009C7AF3"/>
    <w:rsid w:val="009C7B4C"/>
    <w:rsid w:val="009C7DAA"/>
    <w:rsid w:val="009D0499"/>
    <w:rsid w:val="009D13EF"/>
    <w:rsid w:val="009D1449"/>
    <w:rsid w:val="009D20BB"/>
    <w:rsid w:val="009D21DA"/>
    <w:rsid w:val="009D25F7"/>
    <w:rsid w:val="009D26B1"/>
    <w:rsid w:val="009D2BB4"/>
    <w:rsid w:val="009D2E9A"/>
    <w:rsid w:val="009D2F0C"/>
    <w:rsid w:val="009D31A2"/>
    <w:rsid w:val="009D3730"/>
    <w:rsid w:val="009D374D"/>
    <w:rsid w:val="009D381F"/>
    <w:rsid w:val="009D39F4"/>
    <w:rsid w:val="009D3A30"/>
    <w:rsid w:val="009D3D81"/>
    <w:rsid w:val="009D3FFB"/>
    <w:rsid w:val="009D477C"/>
    <w:rsid w:val="009D4D95"/>
    <w:rsid w:val="009D5567"/>
    <w:rsid w:val="009D5ABA"/>
    <w:rsid w:val="009D700D"/>
    <w:rsid w:val="009D74D2"/>
    <w:rsid w:val="009D7721"/>
    <w:rsid w:val="009D7C35"/>
    <w:rsid w:val="009E00A2"/>
    <w:rsid w:val="009E034C"/>
    <w:rsid w:val="009E0363"/>
    <w:rsid w:val="009E0A67"/>
    <w:rsid w:val="009E150D"/>
    <w:rsid w:val="009E1A85"/>
    <w:rsid w:val="009E1F11"/>
    <w:rsid w:val="009E2397"/>
    <w:rsid w:val="009E2404"/>
    <w:rsid w:val="009E27A5"/>
    <w:rsid w:val="009E28D1"/>
    <w:rsid w:val="009E291F"/>
    <w:rsid w:val="009E2B58"/>
    <w:rsid w:val="009E2F86"/>
    <w:rsid w:val="009E30B9"/>
    <w:rsid w:val="009E3135"/>
    <w:rsid w:val="009E36B7"/>
    <w:rsid w:val="009E3BAF"/>
    <w:rsid w:val="009E3C1A"/>
    <w:rsid w:val="009E4197"/>
    <w:rsid w:val="009E41BB"/>
    <w:rsid w:val="009E4427"/>
    <w:rsid w:val="009E446C"/>
    <w:rsid w:val="009E4A46"/>
    <w:rsid w:val="009E4C6A"/>
    <w:rsid w:val="009E5BFE"/>
    <w:rsid w:val="009E5CB7"/>
    <w:rsid w:val="009E5FD9"/>
    <w:rsid w:val="009E5FFB"/>
    <w:rsid w:val="009E600C"/>
    <w:rsid w:val="009E605A"/>
    <w:rsid w:val="009E61A0"/>
    <w:rsid w:val="009E69E1"/>
    <w:rsid w:val="009E6C76"/>
    <w:rsid w:val="009E6D92"/>
    <w:rsid w:val="009E733D"/>
    <w:rsid w:val="009E735A"/>
    <w:rsid w:val="009E74C3"/>
    <w:rsid w:val="009E7D2F"/>
    <w:rsid w:val="009E7E8B"/>
    <w:rsid w:val="009F0319"/>
    <w:rsid w:val="009F09E4"/>
    <w:rsid w:val="009F0B07"/>
    <w:rsid w:val="009F0DFA"/>
    <w:rsid w:val="009F0E67"/>
    <w:rsid w:val="009F0F40"/>
    <w:rsid w:val="009F10C8"/>
    <w:rsid w:val="009F1BD4"/>
    <w:rsid w:val="009F225A"/>
    <w:rsid w:val="009F2817"/>
    <w:rsid w:val="009F2FDB"/>
    <w:rsid w:val="009F31B6"/>
    <w:rsid w:val="009F31DF"/>
    <w:rsid w:val="009F323B"/>
    <w:rsid w:val="009F3543"/>
    <w:rsid w:val="009F39E6"/>
    <w:rsid w:val="009F3F80"/>
    <w:rsid w:val="009F4383"/>
    <w:rsid w:val="009F43BF"/>
    <w:rsid w:val="009F4C66"/>
    <w:rsid w:val="009F5256"/>
    <w:rsid w:val="009F53AB"/>
    <w:rsid w:val="009F6307"/>
    <w:rsid w:val="009F65AA"/>
    <w:rsid w:val="009F65FC"/>
    <w:rsid w:val="009F6720"/>
    <w:rsid w:val="009F6750"/>
    <w:rsid w:val="009F697F"/>
    <w:rsid w:val="009F6C7F"/>
    <w:rsid w:val="009F78D5"/>
    <w:rsid w:val="009F7B5A"/>
    <w:rsid w:val="009F7DAD"/>
    <w:rsid w:val="00A0016D"/>
    <w:rsid w:val="00A00196"/>
    <w:rsid w:val="00A00364"/>
    <w:rsid w:val="00A00524"/>
    <w:rsid w:val="00A00654"/>
    <w:rsid w:val="00A00EC8"/>
    <w:rsid w:val="00A00F3B"/>
    <w:rsid w:val="00A0139D"/>
    <w:rsid w:val="00A013DB"/>
    <w:rsid w:val="00A0148F"/>
    <w:rsid w:val="00A01C0E"/>
    <w:rsid w:val="00A02014"/>
    <w:rsid w:val="00A02B29"/>
    <w:rsid w:val="00A02D37"/>
    <w:rsid w:val="00A034EC"/>
    <w:rsid w:val="00A03808"/>
    <w:rsid w:val="00A03F02"/>
    <w:rsid w:val="00A046F6"/>
    <w:rsid w:val="00A04989"/>
    <w:rsid w:val="00A04E0B"/>
    <w:rsid w:val="00A04EF1"/>
    <w:rsid w:val="00A05432"/>
    <w:rsid w:val="00A05FC6"/>
    <w:rsid w:val="00A06174"/>
    <w:rsid w:val="00A063D3"/>
    <w:rsid w:val="00A06F24"/>
    <w:rsid w:val="00A06F3F"/>
    <w:rsid w:val="00A073EF"/>
    <w:rsid w:val="00A074C6"/>
    <w:rsid w:val="00A07659"/>
    <w:rsid w:val="00A07794"/>
    <w:rsid w:val="00A079FF"/>
    <w:rsid w:val="00A07A47"/>
    <w:rsid w:val="00A07CD1"/>
    <w:rsid w:val="00A10DA8"/>
    <w:rsid w:val="00A10F8D"/>
    <w:rsid w:val="00A11038"/>
    <w:rsid w:val="00A114AE"/>
    <w:rsid w:val="00A11740"/>
    <w:rsid w:val="00A11807"/>
    <w:rsid w:val="00A11C71"/>
    <w:rsid w:val="00A11C89"/>
    <w:rsid w:val="00A12209"/>
    <w:rsid w:val="00A12742"/>
    <w:rsid w:val="00A12878"/>
    <w:rsid w:val="00A12D30"/>
    <w:rsid w:val="00A13379"/>
    <w:rsid w:val="00A13808"/>
    <w:rsid w:val="00A13D25"/>
    <w:rsid w:val="00A13E80"/>
    <w:rsid w:val="00A14176"/>
    <w:rsid w:val="00A142BA"/>
    <w:rsid w:val="00A14490"/>
    <w:rsid w:val="00A14878"/>
    <w:rsid w:val="00A148B1"/>
    <w:rsid w:val="00A14BF5"/>
    <w:rsid w:val="00A14CB9"/>
    <w:rsid w:val="00A14F38"/>
    <w:rsid w:val="00A15190"/>
    <w:rsid w:val="00A1535C"/>
    <w:rsid w:val="00A15787"/>
    <w:rsid w:val="00A158EF"/>
    <w:rsid w:val="00A15996"/>
    <w:rsid w:val="00A15CA7"/>
    <w:rsid w:val="00A15CDA"/>
    <w:rsid w:val="00A15F53"/>
    <w:rsid w:val="00A160FB"/>
    <w:rsid w:val="00A175F6"/>
    <w:rsid w:val="00A17DDB"/>
    <w:rsid w:val="00A17E66"/>
    <w:rsid w:val="00A207D5"/>
    <w:rsid w:val="00A20C46"/>
    <w:rsid w:val="00A2117E"/>
    <w:rsid w:val="00A2261D"/>
    <w:rsid w:val="00A23BD8"/>
    <w:rsid w:val="00A241AA"/>
    <w:rsid w:val="00A24526"/>
    <w:rsid w:val="00A24AA8"/>
    <w:rsid w:val="00A24BC6"/>
    <w:rsid w:val="00A24BFE"/>
    <w:rsid w:val="00A24CBD"/>
    <w:rsid w:val="00A25697"/>
    <w:rsid w:val="00A25E31"/>
    <w:rsid w:val="00A26E15"/>
    <w:rsid w:val="00A274CD"/>
    <w:rsid w:val="00A27CDB"/>
    <w:rsid w:val="00A3009E"/>
    <w:rsid w:val="00A30C06"/>
    <w:rsid w:val="00A30CB7"/>
    <w:rsid w:val="00A31190"/>
    <w:rsid w:val="00A31484"/>
    <w:rsid w:val="00A31672"/>
    <w:rsid w:val="00A31674"/>
    <w:rsid w:val="00A31681"/>
    <w:rsid w:val="00A317D3"/>
    <w:rsid w:val="00A31A07"/>
    <w:rsid w:val="00A321AC"/>
    <w:rsid w:val="00A32902"/>
    <w:rsid w:val="00A32A00"/>
    <w:rsid w:val="00A32CFD"/>
    <w:rsid w:val="00A32D8C"/>
    <w:rsid w:val="00A3305F"/>
    <w:rsid w:val="00A33293"/>
    <w:rsid w:val="00A3384E"/>
    <w:rsid w:val="00A34A8E"/>
    <w:rsid w:val="00A34B4F"/>
    <w:rsid w:val="00A34CA4"/>
    <w:rsid w:val="00A352AE"/>
    <w:rsid w:val="00A35334"/>
    <w:rsid w:val="00A357A1"/>
    <w:rsid w:val="00A35F14"/>
    <w:rsid w:val="00A35F59"/>
    <w:rsid w:val="00A35FFB"/>
    <w:rsid w:val="00A366E4"/>
    <w:rsid w:val="00A36BCB"/>
    <w:rsid w:val="00A36DF3"/>
    <w:rsid w:val="00A3704F"/>
    <w:rsid w:val="00A379BE"/>
    <w:rsid w:val="00A37CCC"/>
    <w:rsid w:val="00A37E6F"/>
    <w:rsid w:val="00A401B6"/>
    <w:rsid w:val="00A40681"/>
    <w:rsid w:val="00A409EE"/>
    <w:rsid w:val="00A40CB4"/>
    <w:rsid w:val="00A40CF1"/>
    <w:rsid w:val="00A40D2F"/>
    <w:rsid w:val="00A40D48"/>
    <w:rsid w:val="00A413EC"/>
    <w:rsid w:val="00A41469"/>
    <w:rsid w:val="00A41473"/>
    <w:rsid w:val="00A41E23"/>
    <w:rsid w:val="00A42716"/>
    <w:rsid w:val="00A42795"/>
    <w:rsid w:val="00A427B2"/>
    <w:rsid w:val="00A42A13"/>
    <w:rsid w:val="00A43FD0"/>
    <w:rsid w:val="00A4441D"/>
    <w:rsid w:val="00A44707"/>
    <w:rsid w:val="00A4498B"/>
    <w:rsid w:val="00A44DFC"/>
    <w:rsid w:val="00A45DC7"/>
    <w:rsid w:val="00A45E5E"/>
    <w:rsid w:val="00A46374"/>
    <w:rsid w:val="00A47567"/>
    <w:rsid w:val="00A475FB"/>
    <w:rsid w:val="00A476D5"/>
    <w:rsid w:val="00A478E8"/>
    <w:rsid w:val="00A47A81"/>
    <w:rsid w:val="00A47AD5"/>
    <w:rsid w:val="00A47D3E"/>
    <w:rsid w:val="00A50522"/>
    <w:rsid w:val="00A508D8"/>
    <w:rsid w:val="00A509FC"/>
    <w:rsid w:val="00A512FC"/>
    <w:rsid w:val="00A513DB"/>
    <w:rsid w:val="00A51447"/>
    <w:rsid w:val="00A51891"/>
    <w:rsid w:val="00A519D2"/>
    <w:rsid w:val="00A5257D"/>
    <w:rsid w:val="00A5291D"/>
    <w:rsid w:val="00A52D0C"/>
    <w:rsid w:val="00A52D10"/>
    <w:rsid w:val="00A53107"/>
    <w:rsid w:val="00A532DD"/>
    <w:rsid w:val="00A5366F"/>
    <w:rsid w:val="00A53A7E"/>
    <w:rsid w:val="00A543E1"/>
    <w:rsid w:val="00A54CAC"/>
    <w:rsid w:val="00A54E29"/>
    <w:rsid w:val="00A54FD0"/>
    <w:rsid w:val="00A54FFC"/>
    <w:rsid w:val="00A5522E"/>
    <w:rsid w:val="00A5538A"/>
    <w:rsid w:val="00A55AA9"/>
    <w:rsid w:val="00A55AF7"/>
    <w:rsid w:val="00A55C33"/>
    <w:rsid w:val="00A55CC0"/>
    <w:rsid w:val="00A5618E"/>
    <w:rsid w:val="00A562CF"/>
    <w:rsid w:val="00A562EB"/>
    <w:rsid w:val="00A56994"/>
    <w:rsid w:val="00A56B95"/>
    <w:rsid w:val="00A572CF"/>
    <w:rsid w:val="00A57821"/>
    <w:rsid w:val="00A57D13"/>
    <w:rsid w:val="00A57DAC"/>
    <w:rsid w:val="00A602A0"/>
    <w:rsid w:val="00A6072B"/>
    <w:rsid w:val="00A6079C"/>
    <w:rsid w:val="00A614EE"/>
    <w:rsid w:val="00A62753"/>
    <w:rsid w:val="00A62A3E"/>
    <w:rsid w:val="00A62F28"/>
    <w:rsid w:val="00A63706"/>
    <w:rsid w:val="00A6381D"/>
    <w:rsid w:val="00A63ABA"/>
    <w:rsid w:val="00A63EAB"/>
    <w:rsid w:val="00A6486B"/>
    <w:rsid w:val="00A649B6"/>
    <w:rsid w:val="00A64E88"/>
    <w:rsid w:val="00A65AC9"/>
    <w:rsid w:val="00A65AF8"/>
    <w:rsid w:val="00A65BE0"/>
    <w:rsid w:val="00A65CD4"/>
    <w:rsid w:val="00A6603E"/>
    <w:rsid w:val="00A6697E"/>
    <w:rsid w:val="00A66B77"/>
    <w:rsid w:val="00A66BD0"/>
    <w:rsid w:val="00A670F9"/>
    <w:rsid w:val="00A6718C"/>
    <w:rsid w:val="00A67243"/>
    <w:rsid w:val="00A672C0"/>
    <w:rsid w:val="00A67714"/>
    <w:rsid w:val="00A67757"/>
    <w:rsid w:val="00A67A83"/>
    <w:rsid w:val="00A70020"/>
    <w:rsid w:val="00A70221"/>
    <w:rsid w:val="00A70FE9"/>
    <w:rsid w:val="00A71543"/>
    <w:rsid w:val="00A7219B"/>
    <w:rsid w:val="00A724CF"/>
    <w:rsid w:val="00A72821"/>
    <w:rsid w:val="00A7298D"/>
    <w:rsid w:val="00A729BA"/>
    <w:rsid w:val="00A72D66"/>
    <w:rsid w:val="00A73303"/>
    <w:rsid w:val="00A73686"/>
    <w:rsid w:val="00A73AC8"/>
    <w:rsid w:val="00A73CE0"/>
    <w:rsid w:val="00A746A1"/>
    <w:rsid w:val="00A74B90"/>
    <w:rsid w:val="00A74D23"/>
    <w:rsid w:val="00A75101"/>
    <w:rsid w:val="00A75465"/>
    <w:rsid w:val="00A75688"/>
    <w:rsid w:val="00A75840"/>
    <w:rsid w:val="00A76007"/>
    <w:rsid w:val="00A760F0"/>
    <w:rsid w:val="00A76237"/>
    <w:rsid w:val="00A777F5"/>
    <w:rsid w:val="00A77B65"/>
    <w:rsid w:val="00A77D25"/>
    <w:rsid w:val="00A800FD"/>
    <w:rsid w:val="00A80437"/>
    <w:rsid w:val="00A805C1"/>
    <w:rsid w:val="00A80711"/>
    <w:rsid w:val="00A80870"/>
    <w:rsid w:val="00A8096D"/>
    <w:rsid w:val="00A80AA2"/>
    <w:rsid w:val="00A80B79"/>
    <w:rsid w:val="00A80BCF"/>
    <w:rsid w:val="00A80C03"/>
    <w:rsid w:val="00A80E3C"/>
    <w:rsid w:val="00A81618"/>
    <w:rsid w:val="00A8194A"/>
    <w:rsid w:val="00A820FF"/>
    <w:rsid w:val="00A822B0"/>
    <w:rsid w:val="00A825D1"/>
    <w:rsid w:val="00A82956"/>
    <w:rsid w:val="00A82A65"/>
    <w:rsid w:val="00A82E41"/>
    <w:rsid w:val="00A83023"/>
    <w:rsid w:val="00A83582"/>
    <w:rsid w:val="00A8369C"/>
    <w:rsid w:val="00A8379D"/>
    <w:rsid w:val="00A83811"/>
    <w:rsid w:val="00A8389C"/>
    <w:rsid w:val="00A848C4"/>
    <w:rsid w:val="00A848C9"/>
    <w:rsid w:val="00A8500C"/>
    <w:rsid w:val="00A851CD"/>
    <w:rsid w:val="00A85867"/>
    <w:rsid w:val="00A8593B"/>
    <w:rsid w:val="00A864AD"/>
    <w:rsid w:val="00A86576"/>
    <w:rsid w:val="00A86579"/>
    <w:rsid w:val="00A867CE"/>
    <w:rsid w:val="00A87013"/>
    <w:rsid w:val="00A8721B"/>
    <w:rsid w:val="00A8760C"/>
    <w:rsid w:val="00A87ADC"/>
    <w:rsid w:val="00A87BE3"/>
    <w:rsid w:val="00A87E4C"/>
    <w:rsid w:val="00A87F0F"/>
    <w:rsid w:val="00A90212"/>
    <w:rsid w:val="00A907A8"/>
    <w:rsid w:val="00A90BC9"/>
    <w:rsid w:val="00A90C9C"/>
    <w:rsid w:val="00A90CC4"/>
    <w:rsid w:val="00A90D10"/>
    <w:rsid w:val="00A90FFA"/>
    <w:rsid w:val="00A91C5D"/>
    <w:rsid w:val="00A9238A"/>
    <w:rsid w:val="00A9297B"/>
    <w:rsid w:val="00A92A24"/>
    <w:rsid w:val="00A92AD0"/>
    <w:rsid w:val="00A93048"/>
    <w:rsid w:val="00A93C6E"/>
    <w:rsid w:val="00A93C7A"/>
    <w:rsid w:val="00A9401D"/>
    <w:rsid w:val="00A9418A"/>
    <w:rsid w:val="00A941BB"/>
    <w:rsid w:val="00A947C1"/>
    <w:rsid w:val="00A94A56"/>
    <w:rsid w:val="00A95390"/>
    <w:rsid w:val="00A955F2"/>
    <w:rsid w:val="00A95666"/>
    <w:rsid w:val="00A956FC"/>
    <w:rsid w:val="00A9582F"/>
    <w:rsid w:val="00A95A9B"/>
    <w:rsid w:val="00A95D26"/>
    <w:rsid w:val="00A95D6A"/>
    <w:rsid w:val="00A9658A"/>
    <w:rsid w:val="00A96977"/>
    <w:rsid w:val="00A96CB5"/>
    <w:rsid w:val="00A96F27"/>
    <w:rsid w:val="00A97225"/>
    <w:rsid w:val="00A97305"/>
    <w:rsid w:val="00A973EF"/>
    <w:rsid w:val="00A97529"/>
    <w:rsid w:val="00A9773E"/>
    <w:rsid w:val="00A97AD1"/>
    <w:rsid w:val="00A97E28"/>
    <w:rsid w:val="00AA0247"/>
    <w:rsid w:val="00AA031E"/>
    <w:rsid w:val="00AA0365"/>
    <w:rsid w:val="00AA060A"/>
    <w:rsid w:val="00AA0803"/>
    <w:rsid w:val="00AA1517"/>
    <w:rsid w:val="00AA1689"/>
    <w:rsid w:val="00AA1C47"/>
    <w:rsid w:val="00AA1D07"/>
    <w:rsid w:val="00AA1D29"/>
    <w:rsid w:val="00AA28A2"/>
    <w:rsid w:val="00AA2D32"/>
    <w:rsid w:val="00AA2D6A"/>
    <w:rsid w:val="00AA37FB"/>
    <w:rsid w:val="00AA3982"/>
    <w:rsid w:val="00AA41D2"/>
    <w:rsid w:val="00AA4841"/>
    <w:rsid w:val="00AA496F"/>
    <w:rsid w:val="00AA4DF9"/>
    <w:rsid w:val="00AA4E89"/>
    <w:rsid w:val="00AA4FFA"/>
    <w:rsid w:val="00AA5254"/>
    <w:rsid w:val="00AA56EA"/>
    <w:rsid w:val="00AA5770"/>
    <w:rsid w:val="00AA596F"/>
    <w:rsid w:val="00AA59A2"/>
    <w:rsid w:val="00AA59D8"/>
    <w:rsid w:val="00AA6523"/>
    <w:rsid w:val="00AA6865"/>
    <w:rsid w:val="00AA6F35"/>
    <w:rsid w:val="00AA6F76"/>
    <w:rsid w:val="00AA70DB"/>
    <w:rsid w:val="00AA73BB"/>
    <w:rsid w:val="00AA74B9"/>
    <w:rsid w:val="00AA74EB"/>
    <w:rsid w:val="00AA7788"/>
    <w:rsid w:val="00AA7960"/>
    <w:rsid w:val="00AA798C"/>
    <w:rsid w:val="00AA7F33"/>
    <w:rsid w:val="00AB0351"/>
    <w:rsid w:val="00AB06F6"/>
    <w:rsid w:val="00AB086A"/>
    <w:rsid w:val="00AB12F5"/>
    <w:rsid w:val="00AB20B5"/>
    <w:rsid w:val="00AB20C7"/>
    <w:rsid w:val="00AB22D8"/>
    <w:rsid w:val="00AB25A0"/>
    <w:rsid w:val="00AB25C0"/>
    <w:rsid w:val="00AB2DA6"/>
    <w:rsid w:val="00AB2E70"/>
    <w:rsid w:val="00AB306B"/>
    <w:rsid w:val="00AB33C1"/>
    <w:rsid w:val="00AB3435"/>
    <w:rsid w:val="00AB38E3"/>
    <w:rsid w:val="00AB3E03"/>
    <w:rsid w:val="00AB463A"/>
    <w:rsid w:val="00AB46D5"/>
    <w:rsid w:val="00AB4B61"/>
    <w:rsid w:val="00AB51F5"/>
    <w:rsid w:val="00AB55B1"/>
    <w:rsid w:val="00AB5CF0"/>
    <w:rsid w:val="00AB679B"/>
    <w:rsid w:val="00AB6C3F"/>
    <w:rsid w:val="00AB740E"/>
    <w:rsid w:val="00AB75EC"/>
    <w:rsid w:val="00AB7A0A"/>
    <w:rsid w:val="00AB7DE2"/>
    <w:rsid w:val="00AB7F22"/>
    <w:rsid w:val="00AC116B"/>
    <w:rsid w:val="00AC1646"/>
    <w:rsid w:val="00AC1751"/>
    <w:rsid w:val="00AC19B9"/>
    <w:rsid w:val="00AC1D15"/>
    <w:rsid w:val="00AC1F0E"/>
    <w:rsid w:val="00AC28EC"/>
    <w:rsid w:val="00AC3CE6"/>
    <w:rsid w:val="00AC4213"/>
    <w:rsid w:val="00AC4580"/>
    <w:rsid w:val="00AC4AA6"/>
    <w:rsid w:val="00AC4FDF"/>
    <w:rsid w:val="00AC5020"/>
    <w:rsid w:val="00AC50E3"/>
    <w:rsid w:val="00AC5279"/>
    <w:rsid w:val="00AC5D45"/>
    <w:rsid w:val="00AC5DE0"/>
    <w:rsid w:val="00AC5FD5"/>
    <w:rsid w:val="00AC676B"/>
    <w:rsid w:val="00AC6ED0"/>
    <w:rsid w:val="00AC7254"/>
    <w:rsid w:val="00AC7878"/>
    <w:rsid w:val="00AC7CD8"/>
    <w:rsid w:val="00AD01A8"/>
    <w:rsid w:val="00AD0A0D"/>
    <w:rsid w:val="00AD0C09"/>
    <w:rsid w:val="00AD0D07"/>
    <w:rsid w:val="00AD0E15"/>
    <w:rsid w:val="00AD0E96"/>
    <w:rsid w:val="00AD1EA0"/>
    <w:rsid w:val="00AD2B18"/>
    <w:rsid w:val="00AD2C26"/>
    <w:rsid w:val="00AD2C56"/>
    <w:rsid w:val="00AD3307"/>
    <w:rsid w:val="00AD33B9"/>
    <w:rsid w:val="00AD4346"/>
    <w:rsid w:val="00AD44C6"/>
    <w:rsid w:val="00AD4C12"/>
    <w:rsid w:val="00AD4D00"/>
    <w:rsid w:val="00AD5069"/>
    <w:rsid w:val="00AD5236"/>
    <w:rsid w:val="00AD5443"/>
    <w:rsid w:val="00AD5546"/>
    <w:rsid w:val="00AD58E0"/>
    <w:rsid w:val="00AD5A9B"/>
    <w:rsid w:val="00AD5B2D"/>
    <w:rsid w:val="00AD610F"/>
    <w:rsid w:val="00AD6632"/>
    <w:rsid w:val="00AD71B4"/>
    <w:rsid w:val="00AD73C8"/>
    <w:rsid w:val="00AD7769"/>
    <w:rsid w:val="00AD778A"/>
    <w:rsid w:val="00AE0069"/>
    <w:rsid w:val="00AE0ECA"/>
    <w:rsid w:val="00AE0F3E"/>
    <w:rsid w:val="00AE1E12"/>
    <w:rsid w:val="00AE1E23"/>
    <w:rsid w:val="00AE1ECE"/>
    <w:rsid w:val="00AE1EED"/>
    <w:rsid w:val="00AE23E9"/>
    <w:rsid w:val="00AE275D"/>
    <w:rsid w:val="00AE286A"/>
    <w:rsid w:val="00AE28CA"/>
    <w:rsid w:val="00AE2EA5"/>
    <w:rsid w:val="00AE342C"/>
    <w:rsid w:val="00AE43AD"/>
    <w:rsid w:val="00AE460D"/>
    <w:rsid w:val="00AE475A"/>
    <w:rsid w:val="00AE4863"/>
    <w:rsid w:val="00AE4887"/>
    <w:rsid w:val="00AE4AC6"/>
    <w:rsid w:val="00AE53FD"/>
    <w:rsid w:val="00AE541C"/>
    <w:rsid w:val="00AE54C0"/>
    <w:rsid w:val="00AE66E2"/>
    <w:rsid w:val="00AE6A7F"/>
    <w:rsid w:val="00AE72B6"/>
    <w:rsid w:val="00AE7877"/>
    <w:rsid w:val="00AE7A04"/>
    <w:rsid w:val="00AE7A71"/>
    <w:rsid w:val="00AE7F77"/>
    <w:rsid w:val="00AE7F82"/>
    <w:rsid w:val="00AF00B6"/>
    <w:rsid w:val="00AF00D9"/>
    <w:rsid w:val="00AF0629"/>
    <w:rsid w:val="00AF0E5C"/>
    <w:rsid w:val="00AF0E6A"/>
    <w:rsid w:val="00AF1147"/>
    <w:rsid w:val="00AF166F"/>
    <w:rsid w:val="00AF1E7A"/>
    <w:rsid w:val="00AF1F33"/>
    <w:rsid w:val="00AF26CF"/>
    <w:rsid w:val="00AF299B"/>
    <w:rsid w:val="00AF36BD"/>
    <w:rsid w:val="00AF37EE"/>
    <w:rsid w:val="00AF3D32"/>
    <w:rsid w:val="00AF3EF0"/>
    <w:rsid w:val="00AF405F"/>
    <w:rsid w:val="00AF42B5"/>
    <w:rsid w:val="00AF42DE"/>
    <w:rsid w:val="00AF49C4"/>
    <w:rsid w:val="00AF5306"/>
    <w:rsid w:val="00AF57F4"/>
    <w:rsid w:val="00AF5AD3"/>
    <w:rsid w:val="00AF5AF0"/>
    <w:rsid w:val="00AF5B87"/>
    <w:rsid w:val="00AF5E92"/>
    <w:rsid w:val="00AF5FC7"/>
    <w:rsid w:val="00AF6716"/>
    <w:rsid w:val="00AF6E24"/>
    <w:rsid w:val="00AF70CD"/>
    <w:rsid w:val="00AF7988"/>
    <w:rsid w:val="00AF7AEF"/>
    <w:rsid w:val="00B0079A"/>
    <w:rsid w:val="00B007C7"/>
    <w:rsid w:val="00B0084C"/>
    <w:rsid w:val="00B00887"/>
    <w:rsid w:val="00B00CD2"/>
    <w:rsid w:val="00B00CDE"/>
    <w:rsid w:val="00B01279"/>
    <w:rsid w:val="00B013EA"/>
    <w:rsid w:val="00B017EE"/>
    <w:rsid w:val="00B0254B"/>
    <w:rsid w:val="00B02554"/>
    <w:rsid w:val="00B02B22"/>
    <w:rsid w:val="00B031C1"/>
    <w:rsid w:val="00B0348A"/>
    <w:rsid w:val="00B03BC1"/>
    <w:rsid w:val="00B03DA2"/>
    <w:rsid w:val="00B04630"/>
    <w:rsid w:val="00B046AA"/>
    <w:rsid w:val="00B04873"/>
    <w:rsid w:val="00B04A23"/>
    <w:rsid w:val="00B04B20"/>
    <w:rsid w:val="00B04BC7"/>
    <w:rsid w:val="00B04D70"/>
    <w:rsid w:val="00B05756"/>
    <w:rsid w:val="00B05BCD"/>
    <w:rsid w:val="00B05E29"/>
    <w:rsid w:val="00B05F3C"/>
    <w:rsid w:val="00B0687F"/>
    <w:rsid w:val="00B07731"/>
    <w:rsid w:val="00B07B0C"/>
    <w:rsid w:val="00B10267"/>
    <w:rsid w:val="00B10277"/>
    <w:rsid w:val="00B1067B"/>
    <w:rsid w:val="00B10785"/>
    <w:rsid w:val="00B10BDD"/>
    <w:rsid w:val="00B111C9"/>
    <w:rsid w:val="00B11207"/>
    <w:rsid w:val="00B11412"/>
    <w:rsid w:val="00B11489"/>
    <w:rsid w:val="00B1191A"/>
    <w:rsid w:val="00B11A4A"/>
    <w:rsid w:val="00B11CD7"/>
    <w:rsid w:val="00B120F9"/>
    <w:rsid w:val="00B123E7"/>
    <w:rsid w:val="00B1260A"/>
    <w:rsid w:val="00B129D5"/>
    <w:rsid w:val="00B12C28"/>
    <w:rsid w:val="00B137CB"/>
    <w:rsid w:val="00B13C7E"/>
    <w:rsid w:val="00B13F03"/>
    <w:rsid w:val="00B13F9A"/>
    <w:rsid w:val="00B1428C"/>
    <w:rsid w:val="00B15BC2"/>
    <w:rsid w:val="00B15D96"/>
    <w:rsid w:val="00B16027"/>
    <w:rsid w:val="00B161FE"/>
    <w:rsid w:val="00B16928"/>
    <w:rsid w:val="00B16E11"/>
    <w:rsid w:val="00B17261"/>
    <w:rsid w:val="00B17279"/>
    <w:rsid w:val="00B1731B"/>
    <w:rsid w:val="00B17D22"/>
    <w:rsid w:val="00B204DE"/>
    <w:rsid w:val="00B20615"/>
    <w:rsid w:val="00B20644"/>
    <w:rsid w:val="00B2086B"/>
    <w:rsid w:val="00B20D65"/>
    <w:rsid w:val="00B21955"/>
    <w:rsid w:val="00B21A13"/>
    <w:rsid w:val="00B223CC"/>
    <w:rsid w:val="00B2265D"/>
    <w:rsid w:val="00B22909"/>
    <w:rsid w:val="00B22DB4"/>
    <w:rsid w:val="00B22F0E"/>
    <w:rsid w:val="00B232C9"/>
    <w:rsid w:val="00B23CDB"/>
    <w:rsid w:val="00B246C1"/>
    <w:rsid w:val="00B24BA4"/>
    <w:rsid w:val="00B24BD7"/>
    <w:rsid w:val="00B24C25"/>
    <w:rsid w:val="00B25248"/>
    <w:rsid w:val="00B25563"/>
    <w:rsid w:val="00B25877"/>
    <w:rsid w:val="00B26571"/>
    <w:rsid w:val="00B26C7B"/>
    <w:rsid w:val="00B26CD2"/>
    <w:rsid w:val="00B26D48"/>
    <w:rsid w:val="00B2723D"/>
    <w:rsid w:val="00B27255"/>
    <w:rsid w:val="00B27725"/>
    <w:rsid w:val="00B2789F"/>
    <w:rsid w:val="00B2799C"/>
    <w:rsid w:val="00B3030D"/>
    <w:rsid w:val="00B30E8C"/>
    <w:rsid w:val="00B30EB4"/>
    <w:rsid w:val="00B31415"/>
    <w:rsid w:val="00B314AE"/>
    <w:rsid w:val="00B3154D"/>
    <w:rsid w:val="00B31867"/>
    <w:rsid w:val="00B31B79"/>
    <w:rsid w:val="00B31E79"/>
    <w:rsid w:val="00B31F1D"/>
    <w:rsid w:val="00B32AB5"/>
    <w:rsid w:val="00B32D30"/>
    <w:rsid w:val="00B33AF5"/>
    <w:rsid w:val="00B3447E"/>
    <w:rsid w:val="00B346A7"/>
    <w:rsid w:val="00B35555"/>
    <w:rsid w:val="00B35671"/>
    <w:rsid w:val="00B35871"/>
    <w:rsid w:val="00B35917"/>
    <w:rsid w:val="00B35CA9"/>
    <w:rsid w:val="00B35EB3"/>
    <w:rsid w:val="00B35F4C"/>
    <w:rsid w:val="00B36052"/>
    <w:rsid w:val="00B36A2B"/>
    <w:rsid w:val="00B36E04"/>
    <w:rsid w:val="00B36E38"/>
    <w:rsid w:val="00B36F56"/>
    <w:rsid w:val="00B37207"/>
    <w:rsid w:val="00B3739D"/>
    <w:rsid w:val="00B4035C"/>
    <w:rsid w:val="00B403F4"/>
    <w:rsid w:val="00B40949"/>
    <w:rsid w:val="00B40D5A"/>
    <w:rsid w:val="00B40D80"/>
    <w:rsid w:val="00B40E98"/>
    <w:rsid w:val="00B419D0"/>
    <w:rsid w:val="00B41A17"/>
    <w:rsid w:val="00B41F7B"/>
    <w:rsid w:val="00B42113"/>
    <w:rsid w:val="00B4235C"/>
    <w:rsid w:val="00B423F3"/>
    <w:rsid w:val="00B42458"/>
    <w:rsid w:val="00B42A81"/>
    <w:rsid w:val="00B42EE1"/>
    <w:rsid w:val="00B43276"/>
    <w:rsid w:val="00B43429"/>
    <w:rsid w:val="00B4355C"/>
    <w:rsid w:val="00B435A4"/>
    <w:rsid w:val="00B43C0B"/>
    <w:rsid w:val="00B43F33"/>
    <w:rsid w:val="00B4433F"/>
    <w:rsid w:val="00B44A79"/>
    <w:rsid w:val="00B44E24"/>
    <w:rsid w:val="00B44EAD"/>
    <w:rsid w:val="00B4548B"/>
    <w:rsid w:val="00B45682"/>
    <w:rsid w:val="00B458B9"/>
    <w:rsid w:val="00B45A3D"/>
    <w:rsid w:val="00B45B41"/>
    <w:rsid w:val="00B4695D"/>
    <w:rsid w:val="00B46968"/>
    <w:rsid w:val="00B47007"/>
    <w:rsid w:val="00B47A59"/>
    <w:rsid w:val="00B50E40"/>
    <w:rsid w:val="00B50F55"/>
    <w:rsid w:val="00B5130F"/>
    <w:rsid w:val="00B518E7"/>
    <w:rsid w:val="00B52026"/>
    <w:rsid w:val="00B521A7"/>
    <w:rsid w:val="00B523EE"/>
    <w:rsid w:val="00B52607"/>
    <w:rsid w:val="00B52650"/>
    <w:rsid w:val="00B5298C"/>
    <w:rsid w:val="00B52A16"/>
    <w:rsid w:val="00B52A60"/>
    <w:rsid w:val="00B52D4F"/>
    <w:rsid w:val="00B5309B"/>
    <w:rsid w:val="00B5325E"/>
    <w:rsid w:val="00B5330D"/>
    <w:rsid w:val="00B5349B"/>
    <w:rsid w:val="00B534DB"/>
    <w:rsid w:val="00B53800"/>
    <w:rsid w:val="00B53C44"/>
    <w:rsid w:val="00B541EE"/>
    <w:rsid w:val="00B54908"/>
    <w:rsid w:val="00B54F84"/>
    <w:rsid w:val="00B55409"/>
    <w:rsid w:val="00B55ADB"/>
    <w:rsid w:val="00B55B00"/>
    <w:rsid w:val="00B55DE6"/>
    <w:rsid w:val="00B55F39"/>
    <w:rsid w:val="00B56046"/>
    <w:rsid w:val="00B561F0"/>
    <w:rsid w:val="00B5649C"/>
    <w:rsid w:val="00B56FEA"/>
    <w:rsid w:val="00B5722E"/>
    <w:rsid w:val="00B57583"/>
    <w:rsid w:val="00B57768"/>
    <w:rsid w:val="00B57E78"/>
    <w:rsid w:val="00B57E98"/>
    <w:rsid w:val="00B605D8"/>
    <w:rsid w:val="00B60A0C"/>
    <w:rsid w:val="00B60A71"/>
    <w:rsid w:val="00B61380"/>
    <w:rsid w:val="00B6167D"/>
    <w:rsid w:val="00B616C2"/>
    <w:rsid w:val="00B619E7"/>
    <w:rsid w:val="00B61A43"/>
    <w:rsid w:val="00B62BF1"/>
    <w:rsid w:val="00B63189"/>
    <w:rsid w:val="00B63350"/>
    <w:rsid w:val="00B6350D"/>
    <w:rsid w:val="00B637E4"/>
    <w:rsid w:val="00B64293"/>
    <w:rsid w:val="00B64369"/>
    <w:rsid w:val="00B64695"/>
    <w:rsid w:val="00B6472E"/>
    <w:rsid w:val="00B6544D"/>
    <w:rsid w:val="00B6680A"/>
    <w:rsid w:val="00B66E47"/>
    <w:rsid w:val="00B671F1"/>
    <w:rsid w:val="00B674DD"/>
    <w:rsid w:val="00B6767B"/>
    <w:rsid w:val="00B677CE"/>
    <w:rsid w:val="00B67F4C"/>
    <w:rsid w:val="00B704FB"/>
    <w:rsid w:val="00B70B6C"/>
    <w:rsid w:val="00B70E30"/>
    <w:rsid w:val="00B71119"/>
    <w:rsid w:val="00B7138A"/>
    <w:rsid w:val="00B71435"/>
    <w:rsid w:val="00B717D9"/>
    <w:rsid w:val="00B71F74"/>
    <w:rsid w:val="00B72056"/>
    <w:rsid w:val="00B72DA2"/>
    <w:rsid w:val="00B73ADE"/>
    <w:rsid w:val="00B73DFA"/>
    <w:rsid w:val="00B73E5B"/>
    <w:rsid w:val="00B74310"/>
    <w:rsid w:val="00B74388"/>
    <w:rsid w:val="00B74C90"/>
    <w:rsid w:val="00B75149"/>
    <w:rsid w:val="00B751FD"/>
    <w:rsid w:val="00B75993"/>
    <w:rsid w:val="00B75A6D"/>
    <w:rsid w:val="00B75C7C"/>
    <w:rsid w:val="00B7617E"/>
    <w:rsid w:val="00B76470"/>
    <w:rsid w:val="00B76821"/>
    <w:rsid w:val="00B76B63"/>
    <w:rsid w:val="00B76BBA"/>
    <w:rsid w:val="00B76F57"/>
    <w:rsid w:val="00B80076"/>
    <w:rsid w:val="00B802CE"/>
    <w:rsid w:val="00B80394"/>
    <w:rsid w:val="00B8118A"/>
    <w:rsid w:val="00B8187F"/>
    <w:rsid w:val="00B8244E"/>
    <w:rsid w:val="00B82676"/>
    <w:rsid w:val="00B8293D"/>
    <w:rsid w:val="00B82A7F"/>
    <w:rsid w:val="00B82C5B"/>
    <w:rsid w:val="00B82DBF"/>
    <w:rsid w:val="00B830E3"/>
    <w:rsid w:val="00B83AFD"/>
    <w:rsid w:val="00B83B3D"/>
    <w:rsid w:val="00B83C27"/>
    <w:rsid w:val="00B842BE"/>
    <w:rsid w:val="00B84333"/>
    <w:rsid w:val="00B85A7C"/>
    <w:rsid w:val="00B85BFC"/>
    <w:rsid w:val="00B8615C"/>
    <w:rsid w:val="00B86439"/>
    <w:rsid w:val="00B86444"/>
    <w:rsid w:val="00B86940"/>
    <w:rsid w:val="00B86AF0"/>
    <w:rsid w:val="00B87113"/>
    <w:rsid w:val="00B87A49"/>
    <w:rsid w:val="00B87CCB"/>
    <w:rsid w:val="00B90E08"/>
    <w:rsid w:val="00B90F20"/>
    <w:rsid w:val="00B91ECE"/>
    <w:rsid w:val="00B92238"/>
    <w:rsid w:val="00B92478"/>
    <w:rsid w:val="00B92CCA"/>
    <w:rsid w:val="00B92D67"/>
    <w:rsid w:val="00B9363E"/>
    <w:rsid w:val="00B939D4"/>
    <w:rsid w:val="00B93B37"/>
    <w:rsid w:val="00B94308"/>
    <w:rsid w:val="00B943FB"/>
    <w:rsid w:val="00B94941"/>
    <w:rsid w:val="00B94D76"/>
    <w:rsid w:val="00B94DA7"/>
    <w:rsid w:val="00B952E5"/>
    <w:rsid w:val="00B955D3"/>
    <w:rsid w:val="00B95C3F"/>
    <w:rsid w:val="00B962A2"/>
    <w:rsid w:val="00B96F5B"/>
    <w:rsid w:val="00B97463"/>
    <w:rsid w:val="00B97B53"/>
    <w:rsid w:val="00B97CAF"/>
    <w:rsid w:val="00B97E0E"/>
    <w:rsid w:val="00BA022F"/>
    <w:rsid w:val="00BA07A6"/>
    <w:rsid w:val="00BA13A1"/>
    <w:rsid w:val="00BA17DE"/>
    <w:rsid w:val="00BA1812"/>
    <w:rsid w:val="00BA21FD"/>
    <w:rsid w:val="00BA25B4"/>
    <w:rsid w:val="00BA29D8"/>
    <w:rsid w:val="00BA2C81"/>
    <w:rsid w:val="00BA2F43"/>
    <w:rsid w:val="00BA2F65"/>
    <w:rsid w:val="00BA368A"/>
    <w:rsid w:val="00BA36AC"/>
    <w:rsid w:val="00BA3712"/>
    <w:rsid w:val="00BA3780"/>
    <w:rsid w:val="00BA41B7"/>
    <w:rsid w:val="00BA4A42"/>
    <w:rsid w:val="00BA4B61"/>
    <w:rsid w:val="00BA4DF2"/>
    <w:rsid w:val="00BA5057"/>
    <w:rsid w:val="00BA580F"/>
    <w:rsid w:val="00BA6188"/>
    <w:rsid w:val="00BA63AE"/>
    <w:rsid w:val="00BA6541"/>
    <w:rsid w:val="00BA6B52"/>
    <w:rsid w:val="00BA6FCD"/>
    <w:rsid w:val="00BA7330"/>
    <w:rsid w:val="00BA79A6"/>
    <w:rsid w:val="00BA7F7C"/>
    <w:rsid w:val="00BB03F9"/>
    <w:rsid w:val="00BB07AA"/>
    <w:rsid w:val="00BB07F7"/>
    <w:rsid w:val="00BB11E8"/>
    <w:rsid w:val="00BB138E"/>
    <w:rsid w:val="00BB1880"/>
    <w:rsid w:val="00BB203E"/>
    <w:rsid w:val="00BB20EA"/>
    <w:rsid w:val="00BB216B"/>
    <w:rsid w:val="00BB2284"/>
    <w:rsid w:val="00BB29B3"/>
    <w:rsid w:val="00BB2B41"/>
    <w:rsid w:val="00BB2D20"/>
    <w:rsid w:val="00BB2D30"/>
    <w:rsid w:val="00BB2FF2"/>
    <w:rsid w:val="00BB31A6"/>
    <w:rsid w:val="00BB31D9"/>
    <w:rsid w:val="00BB32DD"/>
    <w:rsid w:val="00BB3AB8"/>
    <w:rsid w:val="00BB42DC"/>
    <w:rsid w:val="00BB4B1C"/>
    <w:rsid w:val="00BB4C81"/>
    <w:rsid w:val="00BB5649"/>
    <w:rsid w:val="00BB5DBC"/>
    <w:rsid w:val="00BB5FF3"/>
    <w:rsid w:val="00BB608E"/>
    <w:rsid w:val="00BB62D0"/>
    <w:rsid w:val="00BB65FD"/>
    <w:rsid w:val="00BB66B2"/>
    <w:rsid w:val="00BB6980"/>
    <w:rsid w:val="00BB6E65"/>
    <w:rsid w:val="00BB7567"/>
    <w:rsid w:val="00BB7992"/>
    <w:rsid w:val="00BC03D0"/>
    <w:rsid w:val="00BC1014"/>
    <w:rsid w:val="00BC12B4"/>
    <w:rsid w:val="00BC1711"/>
    <w:rsid w:val="00BC3017"/>
    <w:rsid w:val="00BC324D"/>
    <w:rsid w:val="00BC333F"/>
    <w:rsid w:val="00BC338C"/>
    <w:rsid w:val="00BC34C7"/>
    <w:rsid w:val="00BC361A"/>
    <w:rsid w:val="00BC38E0"/>
    <w:rsid w:val="00BC3EAD"/>
    <w:rsid w:val="00BC3FE9"/>
    <w:rsid w:val="00BC4088"/>
    <w:rsid w:val="00BC40BA"/>
    <w:rsid w:val="00BC4260"/>
    <w:rsid w:val="00BC4445"/>
    <w:rsid w:val="00BC4957"/>
    <w:rsid w:val="00BC5106"/>
    <w:rsid w:val="00BC58EA"/>
    <w:rsid w:val="00BC5BF4"/>
    <w:rsid w:val="00BC5D3B"/>
    <w:rsid w:val="00BC6196"/>
    <w:rsid w:val="00BC6327"/>
    <w:rsid w:val="00BC6516"/>
    <w:rsid w:val="00BC68C2"/>
    <w:rsid w:val="00BC6FAC"/>
    <w:rsid w:val="00BC789C"/>
    <w:rsid w:val="00BC799A"/>
    <w:rsid w:val="00BD017B"/>
    <w:rsid w:val="00BD0CA7"/>
    <w:rsid w:val="00BD0F18"/>
    <w:rsid w:val="00BD1506"/>
    <w:rsid w:val="00BD18A4"/>
    <w:rsid w:val="00BD1960"/>
    <w:rsid w:val="00BD2045"/>
    <w:rsid w:val="00BD231D"/>
    <w:rsid w:val="00BD23E1"/>
    <w:rsid w:val="00BD25C6"/>
    <w:rsid w:val="00BD2B94"/>
    <w:rsid w:val="00BD2D7E"/>
    <w:rsid w:val="00BD308B"/>
    <w:rsid w:val="00BD3450"/>
    <w:rsid w:val="00BD38A9"/>
    <w:rsid w:val="00BD3C33"/>
    <w:rsid w:val="00BD3D7D"/>
    <w:rsid w:val="00BD3F22"/>
    <w:rsid w:val="00BD49F7"/>
    <w:rsid w:val="00BD503C"/>
    <w:rsid w:val="00BD51DA"/>
    <w:rsid w:val="00BD5A05"/>
    <w:rsid w:val="00BD5D88"/>
    <w:rsid w:val="00BD5DD9"/>
    <w:rsid w:val="00BD61A2"/>
    <w:rsid w:val="00BD6202"/>
    <w:rsid w:val="00BD6568"/>
    <w:rsid w:val="00BD6762"/>
    <w:rsid w:val="00BD67CA"/>
    <w:rsid w:val="00BD6AC2"/>
    <w:rsid w:val="00BD6AC8"/>
    <w:rsid w:val="00BD7024"/>
    <w:rsid w:val="00BD7060"/>
    <w:rsid w:val="00BD70C4"/>
    <w:rsid w:val="00BD7706"/>
    <w:rsid w:val="00BD776D"/>
    <w:rsid w:val="00BD7D40"/>
    <w:rsid w:val="00BD7F23"/>
    <w:rsid w:val="00BE00FE"/>
    <w:rsid w:val="00BE017E"/>
    <w:rsid w:val="00BE02D0"/>
    <w:rsid w:val="00BE0453"/>
    <w:rsid w:val="00BE1608"/>
    <w:rsid w:val="00BE2247"/>
    <w:rsid w:val="00BE2567"/>
    <w:rsid w:val="00BE28C6"/>
    <w:rsid w:val="00BE3238"/>
    <w:rsid w:val="00BE3383"/>
    <w:rsid w:val="00BE412E"/>
    <w:rsid w:val="00BE43AC"/>
    <w:rsid w:val="00BE484D"/>
    <w:rsid w:val="00BE4B3D"/>
    <w:rsid w:val="00BE4F71"/>
    <w:rsid w:val="00BE5272"/>
    <w:rsid w:val="00BE5541"/>
    <w:rsid w:val="00BE5799"/>
    <w:rsid w:val="00BE58F2"/>
    <w:rsid w:val="00BE6580"/>
    <w:rsid w:val="00BE65FF"/>
    <w:rsid w:val="00BE665A"/>
    <w:rsid w:val="00BE6B48"/>
    <w:rsid w:val="00BE6F51"/>
    <w:rsid w:val="00BE7089"/>
    <w:rsid w:val="00BE7379"/>
    <w:rsid w:val="00BE7793"/>
    <w:rsid w:val="00BE77DF"/>
    <w:rsid w:val="00BF012C"/>
    <w:rsid w:val="00BF0647"/>
    <w:rsid w:val="00BF0BC9"/>
    <w:rsid w:val="00BF0DE0"/>
    <w:rsid w:val="00BF1239"/>
    <w:rsid w:val="00BF1363"/>
    <w:rsid w:val="00BF17DD"/>
    <w:rsid w:val="00BF1D17"/>
    <w:rsid w:val="00BF2472"/>
    <w:rsid w:val="00BF2596"/>
    <w:rsid w:val="00BF28B8"/>
    <w:rsid w:val="00BF28D3"/>
    <w:rsid w:val="00BF2A1F"/>
    <w:rsid w:val="00BF2B2E"/>
    <w:rsid w:val="00BF33B6"/>
    <w:rsid w:val="00BF369B"/>
    <w:rsid w:val="00BF3B3B"/>
    <w:rsid w:val="00BF3E4C"/>
    <w:rsid w:val="00BF3E50"/>
    <w:rsid w:val="00BF48A5"/>
    <w:rsid w:val="00BF51A3"/>
    <w:rsid w:val="00BF526D"/>
    <w:rsid w:val="00BF5D78"/>
    <w:rsid w:val="00BF5E33"/>
    <w:rsid w:val="00BF6409"/>
    <w:rsid w:val="00BF689D"/>
    <w:rsid w:val="00BF6C44"/>
    <w:rsid w:val="00BF71A6"/>
    <w:rsid w:val="00BF7F20"/>
    <w:rsid w:val="00C000EF"/>
    <w:rsid w:val="00C001AF"/>
    <w:rsid w:val="00C0067C"/>
    <w:rsid w:val="00C00ABD"/>
    <w:rsid w:val="00C00B11"/>
    <w:rsid w:val="00C00B2D"/>
    <w:rsid w:val="00C02542"/>
    <w:rsid w:val="00C02564"/>
    <w:rsid w:val="00C02B02"/>
    <w:rsid w:val="00C02BD4"/>
    <w:rsid w:val="00C02E2E"/>
    <w:rsid w:val="00C03186"/>
    <w:rsid w:val="00C032C8"/>
    <w:rsid w:val="00C0342B"/>
    <w:rsid w:val="00C03A17"/>
    <w:rsid w:val="00C03C07"/>
    <w:rsid w:val="00C03DA5"/>
    <w:rsid w:val="00C04954"/>
    <w:rsid w:val="00C04A92"/>
    <w:rsid w:val="00C05061"/>
    <w:rsid w:val="00C05A52"/>
    <w:rsid w:val="00C05BCD"/>
    <w:rsid w:val="00C061C5"/>
    <w:rsid w:val="00C0670D"/>
    <w:rsid w:val="00C06E15"/>
    <w:rsid w:val="00C0704C"/>
    <w:rsid w:val="00C0709F"/>
    <w:rsid w:val="00C1015E"/>
    <w:rsid w:val="00C1104E"/>
    <w:rsid w:val="00C11381"/>
    <w:rsid w:val="00C113B9"/>
    <w:rsid w:val="00C11809"/>
    <w:rsid w:val="00C11992"/>
    <w:rsid w:val="00C12111"/>
    <w:rsid w:val="00C135A4"/>
    <w:rsid w:val="00C13D91"/>
    <w:rsid w:val="00C1514F"/>
    <w:rsid w:val="00C153D7"/>
    <w:rsid w:val="00C1557C"/>
    <w:rsid w:val="00C157BB"/>
    <w:rsid w:val="00C15DA5"/>
    <w:rsid w:val="00C165BF"/>
    <w:rsid w:val="00C165D5"/>
    <w:rsid w:val="00C16607"/>
    <w:rsid w:val="00C16612"/>
    <w:rsid w:val="00C169B5"/>
    <w:rsid w:val="00C16B66"/>
    <w:rsid w:val="00C1719B"/>
    <w:rsid w:val="00C172AC"/>
    <w:rsid w:val="00C172DF"/>
    <w:rsid w:val="00C17413"/>
    <w:rsid w:val="00C175A8"/>
    <w:rsid w:val="00C1797D"/>
    <w:rsid w:val="00C20334"/>
    <w:rsid w:val="00C20495"/>
    <w:rsid w:val="00C205F8"/>
    <w:rsid w:val="00C20826"/>
    <w:rsid w:val="00C20C21"/>
    <w:rsid w:val="00C20C24"/>
    <w:rsid w:val="00C20E0A"/>
    <w:rsid w:val="00C20FBB"/>
    <w:rsid w:val="00C211AD"/>
    <w:rsid w:val="00C215B5"/>
    <w:rsid w:val="00C217B6"/>
    <w:rsid w:val="00C22981"/>
    <w:rsid w:val="00C230B3"/>
    <w:rsid w:val="00C24EDE"/>
    <w:rsid w:val="00C2506D"/>
    <w:rsid w:val="00C25264"/>
    <w:rsid w:val="00C255F4"/>
    <w:rsid w:val="00C26027"/>
    <w:rsid w:val="00C26201"/>
    <w:rsid w:val="00C2621D"/>
    <w:rsid w:val="00C26C32"/>
    <w:rsid w:val="00C26DB8"/>
    <w:rsid w:val="00C26E7F"/>
    <w:rsid w:val="00C27361"/>
    <w:rsid w:val="00C27F76"/>
    <w:rsid w:val="00C304F8"/>
    <w:rsid w:val="00C30D65"/>
    <w:rsid w:val="00C3124E"/>
    <w:rsid w:val="00C31FF7"/>
    <w:rsid w:val="00C320CE"/>
    <w:rsid w:val="00C32ADA"/>
    <w:rsid w:val="00C32CBA"/>
    <w:rsid w:val="00C3316D"/>
    <w:rsid w:val="00C33513"/>
    <w:rsid w:val="00C33A0F"/>
    <w:rsid w:val="00C33E4D"/>
    <w:rsid w:val="00C343F5"/>
    <w:rsid w:val="00C34796"/>
    <w:rsid w:val="00C347A2"/>
    <w:rsid w:val="00C34961"/>
    <w:rsid w:val="00C34D1A"/>
    <w:rsid w:val="00C35510"/>
    <w:rsid w:val="00C35725"/>
    <w:rsid w:val="00C35ABC"/>
    <w:rsid w:val="00C3616F"/>
    <w:rsid w:val="00C361A1"/>
    <w:rsid w:val="00C36467"/>
    <w:rsid w:val="00C367EE"/>
    <w:rsid w:val="00C36B10"/>
    <w:rsid w:val="00C36B8C"/>
    <w:rsid w:val="00C375BA"/>
    <w:rsid w:val="00C376AA"/>
    <w:rsid w:val="00C37E05"/>
    <w:rsid w:val="00C40641"/>
    <w:rsid w:val="00C4067F"/>
    <w:rsid w:val="00C408DA"/>
    <w:rsid w:val="00C40CF9"/>
    <w:rsid w:val="00C410FA"/>
    <w:rsid w:val="00C41539"/>
    <w:rsid w:val="00C4160F"/>
    <w:rsid w:val="00C42509"/>
    <w:rsid w:val="00C4270A"/>
    <w:rsid w:val="00C429CC"/>
    <w:rsid w:val="00C42D7C"/>
    <w:rsid w:val="00C42DD5"/>
    <w:rsid w:val="00C43993"/>
    <w:rsid w:val="00C43AA6"/>
    <w:rsid w:val="00C43E50"/>
    <w:rsid w:val="00C4422F"/>
    <w:rsid w:val="00C44253"/>
    <w:rsid w:val="00C44846"/>
    <w:rsid w:val="00C45161"/>
    <w:rsid w:val="00C45762"/>
    <w:rsid w:val="00C45DEB"/>
    <w:rsid w:val="00C45F13"/>
    <w:rsid w:val="00C46147"/>
    <w:rsid w:val="00C464BE"/>
    <w:rsid w:val="00C464E2"/>
    <w:rsid w:val="00C46956"/>
    <w:rsid w:val="00C46AB8"/>
    <w:rsid w:val="00C46C37"/>
    <w:rsid w:val="00C47029"/>
    <w:rsid w:val="00C47119"/>
    <w:rsid w:val="00C47789"/>
    <w:rsid w:val="00C47FD8"/>
    <w:rsid w:val="00C50C69"/>
    <w:rsid w:val="00C50F3F"/>
    <w:rsid w:val="00C51882"/>
    <w:rsid w:val="00C51B31"/>
    <w:rsid w:val="00C51B93"/>
    <w:rsid w:val="00C51D92"/>
    <w:rsid w:val="00C51FD2"/>
    <w:rsid w:val="00C52172"/>
    <w:rsid w:val="00C52331"/>
    <w:rsid w:val="00C52710"/>
    <w:rsid w:val="00C52BEE"/>
    <w:rsid w:val="00C52E81"/>
    <w:rsid w:val="00C53084"/>
    <w:rsid w:val="00C5320D"/>
    <w:rsid w:val="00C53237"/>
    <w:rsid w:val="00C5374E"/>
    <w:rsid w:val="00C54319"/>
    <w:rsid w:val="00C552B3"/>
    <w:rsid w:val="00C55486"/>
    <w:rsid w:val="00C55648"/>
    <w:rsid w:val="00C55D29"/>
    <w:rsid w:val="00C56ACC"/>
    <w:rsid w:val="00C56C18"/>
    <w:rsid w:val="00C56F2E"/>
    <w:rsid w:val="00C57485"/>
    <w:rsid w:val="00C574BA"/>
    <w:rsid w:val="00C57505"/>
    <w:rsid w:val="00C57559"/>
    <w:rsid w:val="00C57682"/>
    <w:rsid w:val="00C578C2"/>
    <w:rsid w:val="00C57AB3"/>
    <w:rsid w:val="00C57BDF"/>
    <w:rsid w:val="00C57CAC"/>
    <w:rsid w:val="00C6064C"/>
    <w:rsid w:val="00C612D1"/>
    <w:rsid w:val="00C61A1C"/>
    <w:rsid w:val="00C61DBA"/>
    <w:rsid w:val="00C61F22"/>
    <w:rsid w:val="00C6261B"/>
    <w:rsid w:val="00C627FA"/>
    <w:rsid w:val="00C62B3A"/>
    <w:rsid w:val="00C634B5"/>
    <w:rsid w:val="00C63A3F"/>
    <w:rsid w:val="00C63C60"/>
    <w:rsid w:val="00C63D0E"/>
    <w:rsid w:val="00C644F1"/>
    <w:rsid w:val="00C646A4"/>
    <w:rsid w:val="00C64765"/>
    <w:rsid w:val="00C6493C"/>
    <w:rsid w:val="00C64CE8"/>
    <w:rsid w:val="00C64E23"/>
    <w:rsid w:val="00C65475"/>
    <w:rsid w:val="00C664AD"/>
    <w:rsid w:val="00C665D0"/>
    <w:rsid w:val="00C665EE"/>
    <w:rsid w:val="00C666EE"/>
    <w:rsid w:val="00C668C3"/>
    <w:rsid w:val="00C66C19"/>
    <w:rsid w:val="00C66D2F"/>
    <w:rsid w:val="00C67100"/>
    <w:rsid w:val="00C67290"/>
    <w:rsid w:val="00C6789A"/>
    <w:rsid w:val="00C67996"/>
    <w:rsid w:val="00C67BA3"/>
    <w:rsid w:val="00C67C26"/>
    <w:rsid w:val="00C67DEA"/>
    <w:rsid w:val="00C70207"/>
    <w:rsid w:val="00C70210"/>
    <w:rsid w:val="00C70233"/>
    <w:rsid w:val="00C70811"/>
    <w:rsid w:val="00C71790"/>
    <w:rsid w:val="00C71DA2"/>
    <w:rsid w:val="00C72017"/>
    <w:rsid w:val="00C725C7"/>
    <w:rsid w:val="00C73581"/>
    <w:rsid w:val="00C7367F"/>
    <w:rsid w:val="00C741E9"/>
    <w:rsid w:val="00C7446C"/>
    <w:rsid w:val="00C744C1"/>
    <w:rsid w:val="00C745B0"/>
    <w:rsid w:val="00C74922"/>
    <w:rsid w:val="00C74D19"/>
    <w:rsid w:val="00C7507C"/>
    <w:rsid w:val="00C75355"/>
    <w:rsid w:val="00C7585C"/>
    <w:rsid w:val="00C75932"/>
    <w:rsid w:val="00C75A47"/>
    <w:rsid w:val="00C76155"/>
    <w:rsid w:val="00C76F6A"/>
    <w:rsid w:val="00C777A8"/>
    <w:rsid w:val="00C80295"/>
    <w:rsid w:val="00C80A77"/>
    <w:rsid w:val="00C80D5A"/>
    <w:rsid w:val="00C817B7"/>
    <w:rsid w:val="00C81834"/>
    <w:rsid w:val="00C818F4"/>
    <w:rsid w:val="00C81C3D"/>
    <w:rsid w:val="00C82044"/>
    <w:rsid w:val="00C82266"/>
    <w:rsid w:val="00C82799"/>
    <w:rsid w:val="00C827C3"/>
    <w:rsid w:val="00C8316C"/>
    <w:rsid w:val="00C8348C"/>
    <w:rsid w:val="00C835CC"/>
    <w:rsid w:val="00C8378F"/>
    <w:rsid w:val="00C83AE0"/>
    <w:rsid w:val="00C83DB6"/>
    <w:rsid w:val="00C83F00"/>
    <w:rsid w:val="00C84FA0"/>
    <w:rsid w:val="00C8531F"/>
    <w:rsid w:val="00C85355"/>
    <w:rsid w:val="00C85565"/>
    <w:rsid w:val="00C8622B"/>
    <w:rsid w:val="00C86356"/>
    <w:rsid w:val="00C86428"/>
    <w:rsid w:val="00C8647C"/>
    <w:rsid w:val="00C8666D"/>
    <w:rsid w:val="00C866C0"/>
    <w:rsid w:val="00C8693E"/>
    <w:rsid w:val="00C86E38"/>
    <w:rsid w:val="00C86EB0"/>
    <w:rsid w:val="00C86F28"/>
    <w:rsid w:val="00C86F6D"/>
    <w:rsid w:val="00C874CA"/>
    <w:rsid w:val="00C87DBE"/>
    <w:rsid w:val="00C9044C"/>
    <w:rsid w:val="00C9059D"/>
    <w:rsid w:val="00C9074A"/>
    <w:rsid w:val="00C90C97"/>
    <w:rsid w:val="00C91614"/>
    <w:rsid w:val="00C924E8"/>
    <w:rsid w:val="00C92764"/>
    <w:rsid w:val="00C92A2E"/>
    <w:rsid w:val="00C92A2F"/>
    <w:rsid w:val="00C92EAB"/>
    <w:rsid w:val="00C93305"/>
    <w:rsid w:val="00C93711"/>
    <w:rsid w:val="00C94429"/>
    <w:rsid w:val="00C945D3"/>
    <w:rsid w:val="00C948D8"/>
    <w:rsid w:val="00C949C1"/>
    <w:rsid w:val="00C951AD"/>
    <w:rsid w:val="00C954BF"/>
    <w:rsid w:val="00C95A8A"/>
    <w:rsid w:val="00C95A95"/>
    <w:rsid w:val="00C95E3B"/>
    <w:rsid w:val="00C96096"/>
    <w:rsid w:val="00C961FB"/>
    <w:rsid w:val="00C965AF"/>
    <w:rsid w:val="00C96826"/>
    <w:rsid w:val="00C97333"/>
    <w:rsid w:val="00C97438"/>
    <w:rsid w:val="00C97882"/>
    <w:rsid w:val="00CA07A2"/>
    <w:rsid w:val="00CA0AB4"/>
    <w:rsid w:val="00CA0BE9"/>
    <w:rsid w:val="00CA0E6B"/>
    <w:rsid w:val="00CA138D"/>
    <w:rsid w:val="00CA1C24"/>
    <w:rsid w:val="00CA1D35"/>
    <w:rsid w:val="00CA2877"/>
    <w:rsid w:val="00CA29D9"/>
    <w:rsid w:val="00CA2C79"/>
    <w:rsid w:val="00CA313A"/>
    <w:rsid w:val="00CA3302"/>
    <w:rsid w:val="00CA34B3"/>
    <w:rsid w:val="00CA34DD"/>
    <w:rsid w:val="00CA3836"/>
    <w:rsid w:val="00CA39D2"/>
    <w:rsid w:val="00CA3D17"/>
    <w:rsid w:val="00CA3E9C"/>
    <w:rsid w:val="00CA4826"/>
    <w:rsid w:val="00CA4B77"/>
    <w:rsid w:val="00CA4CB8"/>
    <w:rsid w:val="00CA4CF2"/>
    <w:rsid w:val="00CA4D86"/>
    <w:rsid w:val="00CA4E35"/>
    <w:rsid w:val="00CA579A"/>
    <w:rsid w:val="00CA57D9"/>
    <w:rsid w:val="00CA5D67"/>
    <w:rsid w:val="00CA5DAD"/>
    <w:rsid w:val="00CA5E63"/>
    <w:rsid w:val="00CA67C6"/>
    <w:rsid w:val="00CA6B6D"/>
    <w:rsid w:val="00CA6EF1"/>
    <w:rsid w:val="00CA6F2B"/>
    <w:rsid w:val="00CA6F30"/>
    <w:rsid w:val="00CA7086"/>
    <w:rsid w:val="00CA7E8B"/>
    <w:rsid w:val="00CB00F2"/>
    <w:rsid w:val="00CB04A7"/>
    <w:rsid w:val="00CB0514"/>
    <w:rsid w:val="00CB092B"/>
    <w:rsid w:val="00CB0A12"/>
    <w:rsid w:val="00CB0ADD"/>
    <w:rsid w:val="00CB0EAE"/>
    <w:rsid w:val="00CB11E9"/>
    <w:rsid w:val="00CB17C7"/>
    <w:rsid w:val="00CB19B4"/>
    <w:rsid w:val="00CB1A89"/>
    <w:rsid w:val="00CB1E34"/>
    <w:rsid w:val="00CB1E36"/>
    <w:rsid w:val="00CB1E9D"/>
    <w:rsid w:val="00CB2163"/>
    <w:rsid w:val="00CB24A6"/>
    <w:rsid w:val="00CB24C5"/>
    <w:rsid w:val="00CB28FD"/>
    <w:rsid w:val="00CB2ECB"/>
    <w:rsid w:val="00CB32CA"/>
    <w:rsid w:val="00CB33AA"/>
    <w:rsid w:val="00CB3898"/>
    <w:rsid w:val="00CB3CF5"/>
    <w:rsid w:val="00CB3D76"/>
    <w:rsid w:val="00CB3DE1"/>
    <w:rsid w:val="00CB3ED4"/>
    <w:rsid w:val="00CB4188"/>
    <w:rsid w:val="00CB484E"/>
    <w:rsid w:val="00CB4D81"/>
    <w:rsid w:val="00CB5C19"/>
    <w:rsid w:val="00CB5FD3"/>
    <w:rsid w:val="00CB63E3"/>
    <w:rsid w:val="00CB63EC"/>
    <w:rsid w:val="00CB6573"/>
    <w:rsid w:val="00CB67BC"/>
    <w:rsid w:val="00CB684F"/>
    <w:rsid w:val="00CB6A85"/>
    <w:rsid w:val="00CB6BBC"/>
    <w:rsid w:val="00CB6D3C"/>
    <w:rsid w:val="00CB6D78"/>
    <w:rsid w:val="00CB6DFE"/>
    <w:rsid w:val="00CB7213"/>
    <w:rsid w:val="00CB75F9"/>
    <w:rsid w:val="00CB7C5C"/>
    <w:rsid w:val="00CC001D"/>
    <w:rsid w:val="00CC0372"/>
    <w:rsid w:val="00CC0432"/>
    <w:rsid w:val="00CC0854"/>
    <w:rsid w:val="00CC0A53"/>
    <w:rsid w:val="00CC1007"/>
    <w:rsid w:val="00CC1A5A"/>
    <w:rsid w:val="00CC1BBB"/>
    <w:rsid w:val="00CC2051"/>
    <w:rsid w:val="00CC220F"/>
    <w:rsid w:val="00CC2AFE"/>
    <w:rsid w:val="00CC33D3"/>
    <w:rsid w:val="00CC3A0D"/>
    <w:rsid w:val="00CC3A48"/>
    <w:rsid w:val="00CC3E71"/>
    <w:rsid w:val="00CC4437"/>
    <w:rsid w:val="00CC4994"/>
    <w:rsid w:val="00CC4C36"/>
    <w:rsid w:val="00CC5828"/>
    <w:rsid w:val="00CC5F0E"/>
    <w:rsid w:val="00CC6DF3"/>
    <w:rsid w:val="00CC6F03"/>
    <w:rsid w:val="00CC7460"/>
    <w:rsid w:val="00CC75C6"/>
    <w:rsid w:val="00CC7635"/>
    <w:rsid w:val="00CC7641"/>
    <w:rsid w:val="00CC77FA"/>
    <w:rsid w:val="00CC7940"/>
    <w:rsid w:val="00CC7C7C"/>
    <w:rsid w:val="00CD04CE"/>
    <w:rsid w:val="00CD06AE"/>
    <w:rsid w:val="00CD0DC1"/>
    <w:rsid w:val="00CD112C"/>
    <w:rsid w:val="00CD13EF"/>
    <w:rsid w:val="00CD1794"/>
    <w:rsid w:val="00CD336A"/>
    <w:rsid w:val="00CD37C4"/>
    <w:rsid w:val="00CD3A78"/>
    <w:rsid w:val="00CD3B0A"/>
    <w:rsid w:val="00CD49CC"/>
    <w:rsid w:val="00CD4C29"/>
    <w:rsid w:val="00CD5172"/>
    <w:rsid w:val="00CD53B4"/>
    <w:rsid w:val="00CD5457"/>
    <w:rsid w:val="00CD56F7"/>
    <w:rsid w:val="00CD5E5B"/>
    <w:rsid w:val="00CD60BF"/>
    <w:rsid w:val="00CD616F"/>
    <w:rsid w:val="00CD6663"/>
    <w:rsid w:val="00CD6664"/>
    <w:rsid w:val="00CD6757"/>
    <w:rsid w:val="00CD6B5A"/>
    <w:rsid w:val="00CD73BA"/>
    <w:rsid w:val="00CE03E2"/>
    <w:rsid w:val="00CE0435"/>
    <w:rsid w:val="00CE0490"/>
    <w:rsid w:val="00CE0704"/>
    <w:rsid w:val="00CE0AF9"/>
    <w:rsid w:val="00CE0B46"/>
    <w:rsid w:val="00CE0DCB"/>
    <w:rsid w:val="00CE0F5C"/>
    <w:rsid w:val="00CE0FAC"/>
    <w:rsid w:val="00CE1616"/>
    <w:rsid w:val="00CE1EDA"/>
    <w:rsid w:val="00CE2E02"/>
    <w:rsid w:val="00CE3C4F"/>
    <w:rsid w:val="00CE3E8A"/>
    <w:rsid w:val="00CE3E97"/>
    <w:rsid w:val="00CE449F"/>
    <w:rsid w:val="00CE4C2E"/>
    <w:rsid w:val="00CE4EFB"/>
    <w:rsid w:val="00CE4FC7"/>
    <w:rsid w:val="00CE5524"/>
    <w:rsid w:val="00CE55A7"/>
    <w:rsid w:val="00CE56BC"/>
    <w:rsid w:val="00CE6099"/>
    <w:rsid w:val="00CE60EA"/>
    <w:rsid w:val="00CE6953"/>
    <w:rsid w:val="00CE6B76"/>
    <w:rsid w:val="00CE6D67"/>
    <w:rsid w:val="00CE6ED2"/>
    <w:rsid w:val="00CE7139"/>
    <w:rsid w:val="00CE71CC"/>
    <w:rsid w:val="00CE75B4"/>
    <w:rsid w:val="00CE7D19"/>
    <w:rsid w:val="00CF0681"/>
    <w:rsid w:val="00CF0712"/>
    <w:rsid w:val="00CF08A5"/>
    <w:rsid w:val="00CF19B7"/>
    <w:rsid w:val="00CF19E0"/>
    <w:rsid w:val="00CF2515"/>
    <w:rsid w:val="00CF267A"/>
    <w:rsid w:val="00CF28D4"/>
    <w:rsid w:val="00CF2A79"/>
    <w:rsid w:val="00CF3395"/>
    <w:rsid w:val="00CF33D4"/>
    <w:rsid w:val="00CF3478"/>
    <w:rsid w:val="00CF37D8"/>
    <w:rsid w:val="00CF3952"/>
    <w:rsid w:val="00CF3A61"/>
    <w:rsid w:val="00CF3A7C"/>
    <w:rsid w:val="00CF3E79"/>
    <w:rsid w:val="00CF3F65"/>
    <w:rsid w:val="00CF45D4"/>
    <w:rsid w:val="00CF4D9D"/>
    <w:rsid w:val="00CF4E18"/>
    <w:rsid w:val="00CF5844"/>
    <w:rsid w:val="00CF5930"/>
    <w:rsid w:val="00CF5DEC"/>
    <w:rsid w:val="00CF65BA"/>
    <w:rsid w:val="00CF66FD"/>
    <w:rsid w:val="00CF6C6D"/>
    <w:rsid w:val="00CF6E54"/>
    <w:rsid w:val="00CF73C2"/>
    <w:rsid w:val="00CF7ECA"/>
    <w:rsid w:val="00D0018C"/>
    <w:rsid w:val="00D00853"/>
    <w:rsid w:val="00D00C94"/>
    <w:rsid w:val="00D0162B"/>
    <w:rsid w:val="00D01A7C"/>
    <w:rsid w:val="00D01B4A"/>
    <w:rsid w:val="00D01DFC"/>
    <w:rsid w:val="00D02990"/>
    <w:rsid w:val="00D02BD1"/>
    <w:rsid w:val="00D03542"/>
    <w:rsid w:val="00D03647"/>
    <w:rsid w:val="00D039C9"/>
    <w:rsid w:val="00D03D34"/>
    <w:rsid w:val="00D04417"/>
    <w:rsid w:val="00D047B0"/>
    <w:rsid w:val="00D04F7F"/>
    <w:rsid w:val="00D05659"/>
    <w:rsid w:val="00D05934"/>
    <w:rsid w:val="00D05CD8"/>
    <w:rsid w:val="00D0617B"/>
    <w:rsid w:val="00D0627A"/>
    <w:rsid w:val="00D0627B"/>
    <w:rsid w:val="00D0630B"/>
    <w:rsid w:val="00D06456"/>
    <w:rsid w:val="00D0690E"/>
    <w:rsid w:val="00D06A06"/>
    <w:rsid w:val="00D07174"/>
    <w:rsid w:val="00D072C5"/>
    <w:rsid w:val="00D074A2"/>
    <w:rsid w:val="00D07711"/>
    <w:rsid w:val="00D0772D"/>
    <w:rsid w:val="00D078FB"/>
    <w:rsid w:val="00D07B9F"/>
    <w:rsid w:val="00D07C83"/>
    <w:rsid w:val="00D07C8F"/>
    <w:rsid w:val="00D117C9"/>
    <w:rsid w:val="00D1206E"/>
    <w:rsid w:val="00D123CD"/>
    <w:rsid w:val="00D127B0"/>
    <w:rsid w:val="00D12DD8"/>
    <w:rsid w:val="00D12F3E"/>
    <w:rsid w:val="00D1336C"/>
    <w:rsid w:val="00D1377E"/>
    <w:rsid w:val="00D13794"/>
    <w:rsid w:val="00D13A15"/>
    <w:rsid w:val="00D14327"/>
    <w:rsid w:val="00D14491"/>
    <w:rsid w:val="00D145C8"/>
    <w:rsid w:val="00D14EF6"/>
    <w:rsid w:val="00D154C0"/>
    <w:rsid w:val="00D15691"/>
    <w:rsid w:val="00D15C7C"/>
    <w:rsid w:val="00D15EB3"/>
    <w:rsid w:val="00D162FF"/>
    <w:rsid w:val="00D16532"/>
    <w:rsid w:val="00D16914"/>
    <w:rsid w:val="00D16C0C"/>
    <w:rsid w:val="00D170C8"/>
    <w:rsid w:val="00D17469"/>
    <w:rsid w:val="00D179DF"/>
    <w:rsid w:val="00D17BE6"/>
    <w:rsid w:val="00D17CA9"/>
    <w:rsid w:val="00D17E5E"/>
    <w:rsid w:val="00D17F64"/>
    <w:rsid w:val="00D20A71"/>
    <w:rsid w:val="00D20BBF"/>
    <w:rsid w:val="00D20EE2"/>
    <w:rsid w:val="00D20FF4"/>
    <w:rsid w:val="00D21063"/>
    <w:rsid w:val="00D217C9"/>
    <w:rsid w:val="00D2185E"/>
    <w:rsid w:val="00D218E7"/>
    <w:rsid w:val="00D219EA"/>
    <w:rsid w:val="00D21F90"/>
    <w:rsid w:val="00D222E3"/>
    <w:rsid w:val="00D223C0"/>
    <w:rsid w:val="00D22573"/>
    <w:rsid w:val="00D22791"/>
    <w:rsid w:val="00D22875"/>
    <w:rsid w:val="00D22BAA"/>
    <w:rsid w:val="00D22FE1"/>
    <w:rsid w:val="00D234BF"/>
    <w:rsid w:val="00D23922"/>
    <w:rsid w:val="00D23C53"/>
    <w:rsid w:val="00D24052"/>
    <w:rsid w:val="00D24386"/>
    <w:rsid w:val="00D24AF4"/>
    <w:rsid w:val="00D24E79"/>
    <w:rsid w:val="00D24FCF"/>
    <w:rsid w:val="00D251C6"/>
    <w:rsid w:val="00D25F89"/>
    <w:rsid w:val="00D26098"/>
    <w:rsid w:val="00D263C6"/>
    <w:rsid w:val="00D265F3"/>
    <w:rsid w:val="00D266F9"/>
    <w:rsid w:val="00D27130"/>
    <w:rsid w:val="00D27371"/>
    <w:rsid w:val="00D27E3B"/>
    <w:rsid w:val="00D27FBE"/>
    <w:rsid w:val="00D3020E"/>
    <w:rsid w:val="00D30396"/>
    <w:rsid w:val="00D30618"/>
    <w:rsid w:val="00D30DCB"/>
    <w:rsid w:val="00D31223"/>
    <w:rsid w:val="00D31575"/>
    <w:rsid w:val="00D316CF"/>
    <w:rsid w:val="00D31A89"/>
    <w:rsid w:val="00D31AA8"/>
    <w:rsid w:val="00D31FAD"/>
    <w:rsid w:val="00D321BC"/>
    <w:rsid w:val="00D327CE"/>
    <w:rsid w:val="00D32941"/>
    <w:rsid w:val="00D32F4F"/>
    <w:rsid w:val="00D32F7B"/>
    <w:rsid w:val="00D33160"/>
    <w:rsid w:val="00D333E3"/>
    <w:rsid w:val="00D337CA"/>
    <w:rsid w:val="00D33B49"/>
    <w:rsid w:val="00D33EA6"/>
    <w:rsid w:val="00D34290"/>
    <w:rsid w:val="00D34626"/>
    <w:rsid w:val="00D34B2F"/>
    <w:rsid w:val="00D34FB4"/>
    <w:rsid w:val="00D3535F"/>
    <w:rsid w:val="00D35644"/>
    <w:rsid w:val="00D35677"/>
    <w:rsid w:val="00D357C5"/>
    <w:rsid w:val="00D359BA"/>
    <w:rsid w:val="00D35D84"/>
    <w:rsid w:val="00D35F75"/>
    <w:rsid w:val="00D365B8"/>
    <w:rsid w:val="00D36AB0"/>
    <w:rsid w:val="00D36C2C"/>
    <w:rsid w:val="00D37732"/>
    <w:rsid w:val="00D37A0B"/>
    <w:rsid w:val="00D37E39"/>
    <w:rsid w:val="00D402F0"/>
    <w:rsid w:val="00D40323"/>
    <w:rsid w:val="00D40528"/>
    <w:rsid w:val="00D40574"/>
    <w:rsid w:val="00D407D3"/>
    <w:rsid w:val="00D40B45"/>
    <w:rsid w:val="00D40B53"/>
    <w:rsid w:val="00D40C0E"/>
    <w:rsid w:val="00D40CC3"/>
    <w:rsid w:val="00D414CC"/>
    <w:rsid w:val="00D41773"/>
    <w:rsid w:val="00D41E2B"/>
    <w:rsid w:val="00D41EB6"/>
    <w:rsid w:val="00D41ECD"/>
    <w:rsid w:val="00D4257A"/>
    <w:rsid w:val="00D42B4B"/>
    <w:rsid w:val="00D42D3E"/>
    <w:rsid w:val="00D4367D"/>
    <w:rsid w:val="00D436FD"/>
    <w:rsid w:val="00D43A56"/>
    <w:rsid w:val="00D43EB1"/>
    <w:rsid w:val="00D44A6C"/>
    <w:rsid w:val="00D44E07"/>
    <w:rsid w:val="00D454F1"/>
    <w:rsid w:val="00D45649"/>
    <w:rsid w:val="00D456A9"/>
    <w:rsid w:val="00D45708"/>
    <w:rsid w:val="00D45D05"/>
    <w:rsid w:val="00D45E22"/>
    <w:rsid w:val="00D4631C"/>
    <w:rsid w:val="00D46505"/>
    <w:rsid w:val="00D467F8"/>
    <w:rsid w:val="00D46981"/>
    <w:rsid w:val="00D46E27"/>
    <w:rsid w:val="00D46EBB"/>
    <w:rsid w:val="00D47135"/>
    <w:rsid w:val="00D475EC"/>
    <w:rsid w:val="00D477BF"/>
    <w:rsid w:val="00D5040F"/>
    <w:rsid w:val="00D504CB"/>
    <w:rsid w:val="00D50E4F"/>
    <w:rsid w:val="00D50ED7"/>
    <w:rsid w:val="00D519D1"/>
    <w:rsid w:val="00D51DE1"/>
    <w:rsid w:val="00D52798"/>
    <w:rsid w:val="00D529CB"/>
    <w:rsid w:val="00D54625"/>
    <w:rsid w:val="00D5468A"/>
    <w:rsid w:val="00D54718"/>
    <w:rsid w:val="00D54DE9"/>
    <w:rsid w:val="00D55290"/>
    <w:rsid w:val="00D556C9"/>
    <w:rsid w:val="00D564BD"/>
    <w:rsid w:val="00D56DA4"/>
    <w:rsid w:val="00D57479"/>
    <w:rsid w:val="00D5788A"/>
    <w:rsid w:val="00D57918"/>
    <w:rsid w:val="00D57961"/>
    <w:rsid w:val="00D57C4C"/>
    <w:rsid w:val="00D60D87"/>
    <w:rsid w:val="00D6132D"/>
    <w:rsid w:val="00D61745"/>
    <w:rsid w:val="00D62665"/>
    <w:rsid w:val="00D62D33"/>
    <w:rsid w:val="00D6305C"/>
    <w:rsid w:val="00D63208"/>
    <w:rsid w:val="00D636FE"/>
    <w:rsid w:val="00D63707"/>
    <w:rsid w:val="00D63856"/>
    <w:rsid w:val="00D63E44"/>
    <w:rsid w:val="00D64062"/>
    <w:rsid w:val="00D641F7"/>
    <w:rsid w:val="00D6427A"/>
    <w:rsid w:val="00D645AC"/>
    <w:rsid w:val="00D648D3"/>
    <w:rsid w:val="00D6493D"/>
    <w:rsid w:val="00D64CC0"/>
    <w:rsid w:val="00D64EC0"/>
    <w:rsid w:val="00D659A5"/>
    <w:rsid w:val="00D65D9B"/>
    <w:rsid w:val="00D6607B"/>
    <w:rsid w:val="00D662DF"/>
    <w:rsid w:val="00D668E5"/>
    <w:rsid w:val="00D66B14"/>
    <w:rsid w:val="00D66C71"/>
    <w:rsid w:val="00D66D7C"/>
    <w:rsid w:val="00D670DB"/>
    <w:rsid w:val="00D677D8"/>
    <w:rsid w:val="00D67AB3"/>
    <w:rsid w:val="00D67CCA"/>
    <w:rsid w:val="00D7016D"/>
    <w:rsid w:val="00D70205"/>
    <w:rsid w:val="00D702AD"/>
    <w:rsid w:val="00D702C4"/>
    <w:rsid w:val="00D705D5"/>
    <w:rsid w:val="00D709B7"/>
    <w:rsid w:val="00D71494"/>
    <w:rsid w:val="00D71669"/>
    <w:rsid w:val="00D71784"/>
    <w:rsid w:val="00D719C8"/>
    <w:rsid w:val="00D72B8B"/>
    <w:rsid w:val="00D72E6D"/>
    <w:rsid w:val="00D73190"/>
    <w:rsid w:val="00D73472"/>
    <w:rsid w:val="00D734B7"/>
    <w:rsid w:val="00D735EF"/>
    <w:rsid w:val="00D74298"/>
    <w:rsid w:val="00D74725"/>
    <w:rsid w:val="00D74ADA"/>
    <w:rsid w:val="00D74DD5"/>
    <w:rsid w:val="00D75355"/>
    <w:rsid w:val="00D7582C"/>
    <w:rsid w:val="00D7609F"/>
    <w:rsid w:val="00D761DC"/>
    <w:rsid w:val="00D76426"/>
    <w:rsid w:val="00D7662A"/>
    <w:rsid w:val="00D76726"/>
    <w:rsid w:val="00D769E0"/>
    <w:rsid w:val="00D76E16"/>
    <w:rsid w:val="00D7756C"/>
    <w:rsid w:val="00D775C5"/>
    <w:rsid w:val="00D7764F"/>
    <w:rsid w:val="00D776A6"/>
    <w:rsid w:val="00D776C6"/>
    <w:rsid w:val="00D77746"/>
    <w:rsid w:val="00D77809"/>
    <w:rsid w:val="00D77DD8"/>
    <w:rsid w:val="00D8005E"/>
    <w:rsid w:val="00D803D8"/>
    <w:rsid w:val="00D80A48"/>
    <w:rsid w:val="00D81069"/>
    <w:rsid w:val="00D810B2"/>
    <w:rsid w:val="00D814FB"/>
    <w:rsid w:val="00D8171B"/>
    <w:rsid w:val="00D817BB"/>
    <w:rsid w:val="00D81990"/>
    <w:rsid w:val="00D81AA7"/>
    <w:rsid w:val="00D820FE"/>
    <w:rsid w:val="00D82358"/>
    <w:rsid w:val="00D82E47"/>
    <w:rsid w:val="00D83489"/>
    <w:rsid w:val="00D834E8"/>
    <w:rsid w:val="00D8364D"/>
    <w:rsid w:val="00D83F84"/>
    <w:rsid w:val="00D83FF7"/>
    <w:rsid w:val="00D83FFA"/>
    <w:rsid w:val="00D84340"/>
    <w:rsid w:val="00D8459C"/>
    <w:rsid w:val="00D84A01"/>
    <w:rsid w:val="00D85090"/>
    <w:rsid w:val="00D850D0"/>
    <w:rsid w:val="00D85280"/>
    <w:rsid w:val="00D85640"/>
    <w:rsid w:val="00D85C9F"/>
    <w:rsid w:val="00D85D7D"/>
    <w:rsid w:val="00D86068"/>
    <w:rsid w:val="00D8633F"/>
    <w:rsid w:val="00D864DD"/>
    <w:rsid w:val="00D865E8"/>
    <w:rsid w:val="00D86625"/>
    <w:rsid w:val="00D8663A"/>
    <w:rsid w:val="00D86891"/>
    <w:rsid w:val="00D86AAF"/>
    <w:rsid w:val="00D86D87"/>
    <w:rsid w:val="00D87070"/>
    <w:rsid w:val="00D87073"/>
    <w:rsid w:val="00D8721E"/>
    <w:rsid w:val="00D8760A"/>
    <w:rsid w:val="00D90499"/>
    <w:rsid w:val="00D90635"/>
    <w:rsid w:val="00D9075D"/>
    <w:rsid w:val="00D9079D"/>
    <w:rsid w:val="00D90E01"/>
    <w:rsid w:val="00D910B5"/>
    <w:rsid w:val="00D91212"/>
    <w:rsid w:val="00D9170C"/>
    <w:rsid w:val="00D924BB"/>
    <w:rsid w:val="00D9279A"/>
    <w:rsid w:val="00D930C3"/>
    <w:rsid w:val="00D932B2"/>
    <w:rsid w:val="00D93E62"/>
    <w:rsid w:val="00D94026"/>
    <w:rsid w:val="00D9418E"/>
    <w:rsid w:val="00D943C7"/>
    <w:rsid w:val="00D94412"/>
    <w:rsid w:val="00D946EF"/>
    <w:rsid w:val="00D94806"/>
    <w:rsid w:val="00D95473"/>
    <w:rsid w:val="00D9553E"/>
    <w:rsid w:val="00D9584D"/>
    <w:rsid w:val="00D95FAE"/>
    <w:rsid w:val="00D9634F"/>
    <w:rsid w:val="00D96693"/>
    <w:rsid w:val="00D966E3"/>
    <w:rsid w:val="00D97269"/>
    <w:rsid w:val="00D974D7"/>
    <w:rsid w:val="00D977EA"/>
    <w:rsid w:val="00D97BCA"/>
    <w:rsid w:val="00D97C26"/>
    <w:rsid w:val="00D97C90"/>
    <w:rsid w:val="00DA00B0"/>
    <w:rsid w:val="00DA019D"/>
    <w:rsid w:val="00DA051B"/>
    <w:rsid w:val="00DA06CA"/>
    <w:rsid w:val="00DA163F"/>
    <w:rsid w:val="00DA1ACB"/>
    <w:rsid w:val="00DA1EC0"/>
    <w:rsid w:val="00DA2645"/>
    <w:rsid w:val="00DA2A9A"/>
    <w:rsid w:val="00DA2F2F"/>
    <w:rsid w:val="00DA3061"/>
    <w:rsid w:val="00DA30E8"/>
    <w:rsid w:val="00DA3146"/>
    <w:rsid w:val="00DA3169"/>
    <w:rsid w:val="00DA3AF0"/>
    <w:rsid w:val="00DA3D0B"/>
    <w:rsid w:val="00DA4076"/>
    <w:rsid w:val="00DA4185"/>
    <w:rsid w:val="00DA41FB"/>
    <w:rsid w:val="00DA45CC"/>
    <w:rsid w:val="00DA45FC"/>
    <w:rsid w:val="00DA4CCE"/>
    <w:rsid w:val="00DA6044"/>
    <w:rsid w:val="00DA60F9"/>
    <w:rsid w:val="00DA659D"/>
    <w:rsid w:val="00DA6601"/>
    <w:rsid w:val="00DA68E9"/>
    <w:rsid w:val="00DA6B89"/>
    <w:rsid w:val="00DA7063"/>
    <w:rsid w:val="00DA7243"/>
    <w:rsid w:val="00DA79A5"/>
    <w:rsid w:val="00DA7D6A"/>
    <w:rsid w:val="00DA7FE8"/>
    <w:rsid w:val="00DB0185"/>
    <w:rsid w:val="00DB087C"/>
    <w:rsid w:val="00DB0D29"/>
    <w:rsid w:val="00DB0FD3"/>
    <w:rsid w:val="00DB141A"/>
    <w:rsid w:val="00DB148C"/>
    <w:rsid w:val="00DB164C"/>
    <w:rsid w:val="00DB186B"/>
    <w:rsid w:val="00DB1984"/>
    <w:rsid w:val="00DB1A31"/>
    <w:rsid w:val="00DB1E8F"/>
    <w:rsid w:val="00DB202E"/>
    <w:rsid w:val="00DB26C3"/>
    <w:rsid w:val="00DB2A18"/>
    <w:rsid w:val="00DB31FA"/>
    <w:rsid w:val="00DB35B6"/>
    <w:rsid w:val="00DB3715"/>
    <w:rsid w:val="00DB3C43"/>
    <w:rsid w:val="00DB432A"/>
    <w:rsid w:val="00DB453C"/>
    <w:rsid w:val="00DB4BBC"/>
    <w:rsid w:val="00DB4F78"/>
    <w:rsid w:val="00DB52CC"/>
    <w:rsid w:val="00DB5482"/>
    <w:rsid w:val="00DB59FF"/>
    <w:rsid w:val="00DB5CEE"/>
    <w:rsid w:val="00DB5DCB"/>
    <w:rsid w:val="00DB680F"/>
    <w:rsid w:val="00DB7080"/>
    <w:rsid w:val="00DB7289"/>
    <w:rsid w:val="00DB751F"/>
    <w:rsid w:val="00DB7706"/>
    <w:rsid w:val="00DB7A29"/>
    <w:rsid w:val="00DC027B"/>
    <w:rsid w:val="00DC02C7"/>
    <w:rsid w:val="00DC0572"/>
    <w:rsid w:val="00DC065C"/>
    <w:rsid w:val="00DC07F0"/>
    <w:rsid w:val="00DC0A84"/>
    <w:rsid w:val="00DC0CDE"/>
    <w:rsid w:val="00DC0E52"/>
    <w:rsid w:val="00DC0F57"/>
    <w:rsid w:val="00DC0F63"/>
    <w:rsid w:val="00DC11FE"/>
    <w:rsid w:val="00DC1381"/>
    <w:rsid w:val="00DC14F3"/>
    <w:rsid w:val="00DC1A85"/>
    <w:rsid w:val="00DC1F52"/>
    <w:rsid w:val="00DC23DA"/>
    <w:rsid w:val="00DC24ED"/>
    <w:rsid w:val="00DC29C5"/>
    <w:rsid w:val="00DC2CBF"/>
    <w:rsid w:val="00DC32E1"/>
    <w:rsid w:val="00DC36E1"/>
    <w:rsid w:val="00DC3B43"/>
    <w:rsid w:val="00DC408B"/>
    <w:rsid w:val="00DC431E"/>
    <w:rsid w:val="00DC4417"/>
    <w:rsid w:val="00DC450B"/>
    <w:rsid w:val="00DC498E"/>
    <w:rsid w:val="00DC49ED"/>
    <w:rsid w:val="00DC4AA3"/>
    <w:rsid w:val="00DC4D72"/>
    <w:rsid w:val="00DC50E9"/>
    <w:rsid w:val="00DC5EE3"/>
    <w:rsid w:val="00DC616B"/>
    <w:rsid w:val="00DC6525"/>
    <w:rsid w:val="00DC6672"/>
    <w:rsid w:val="00DC66FC"/>
    <w:rsid w:val="00DC6AA3"/>
    <w:rsid w:val="00DC6B5A"/>
    <w:rsid w:val="00DC7018"/>
    <w:rsid w:val="00DC76F4"/>
    <w:rsid w:val="00DD016D"/>
    <w:rsid w:val="00DD041B"/>
    <w:rsid w:val="00DD062A"/>
    <w:rsid w:val="00DD0841"/>
    <w:rsid w:val="00DD108D"/>
    <w:rsid w:val="00DD10C3"/>
    <w:rsid w:val="00DD12B0"/>
    <w:rsid w:val="00DD14A7"/>
    <w:rsid w:val="00DD1E93"/>
    <w:rsid w:val="00DD1EF6"/>
    <w:rsid w:val="00DD20F3"/>
    <w:rsid w:val="00DD27CB"/>
    <w:rsid w:val="00DD2E48"/>
    <w:rsid w:val="00DD304A"/>
    <w:rsid w:val="00DD373B"/>
    <w:rsid w:val="00DD3B29"/>
    <w:rsid w:val="00DD3ED6"/>
    <w:rsid w:val="00DD4107"/>
    <w:rsid w:val="00DD4474"/>
    <w:rsid w:val="00DD44D6"/>
    <w:rsid w:val="00DD47E6"/>
    <w:rsid w:val="00DD4BAA"/>
    <w:rsid w:val="00DD4F07"/>
    <w:rsid w:val="00DD4F94"/>
    <w:rsid w:val="00DD52A8"/>
    <w:rsid w:val="00DD5610"/>
    <w:rsid w:val="00DD5B1A"/>
    <w:rsid w:val="00DD5EB9"/>
    <w:rsid w:val="00DD6B81"/>
    <w:rsid w:val="00DD6CE0"/>
    <w:rsid w:val="00DD7335"/>
    <w:rsid w:val="00DD78C1"/>
    <w:rsid w:val="00DE0477"/>
    <w:rsid w:val="00DE0664"/>
    <w:rsid w:val="00DE0909"/>
    <w:rsid w:val="00DE091E"/>
    <w:rsid w:val="00DE09DC"/>
    <w:rsid w:val="00DE0B7D"/>
    <w:rsid w:val="00DE0E27"/>
    <w:rsid w:val="00DE0F07"/>
    <w:rsid w:val="00DE1580"/>
    <w:rsid w:val="00DE16AB"/>
    <w:rsid w:val="00DE17C9"/>
    <w:rsid w:val="00DE1C77"/>
    <w:rsid w:val="00DE2629"/>
    <w:rsid w:val="00DE28A6"/>
    <w:rsid w:val="00DE28CA"/>
    <w:rsid w:val="00DE2A77"/>
    <w:rsid w:val="00DE2F62"/>
    <w:rsid w:val="00DE2F8B"/>
    <w:rsid w:val="00DE3BEB"/>
    <w:rsid w:val="00DE4116"/>
    <w:rsid w:val="00DE41C6"/>
    <w:rsid w:val="00DE4232"/>
    <w:rsid w:val="00DE45A8"/>
    <w:rsid w:val="00DE4752"/>
    <w:rsid w:val="00DE48F3"/>
    <w:rsid w:val="00DE49CE"/>
    <w:rsid w:val="00DE5052"/>
    <w:rsid w:val="00DE53C8"/>
    <w:rsid w:val="00DE557B"/>
    <w:rsid w:val="00DE587A"/>
    <w:rsid w:val="00DE5D02"/>
    <w:rsid w:val="00DE6128"/>
    <w:rsid w:val="00DE6134"/>
    <w:rsid w:val="00DE61F6"/>
    <w:rsid w:val="00DE62B1"/>
    <w:rsid w:val="00DE63C0"/>
    <w:rsid w:val="00DE6731"/>
    <w:rsid w:val="00DE7404"/>
    <w:rsid w:val="00DE7556"/>
    <w:rsid w:val="00DE77D2"/>
    <w:rsid w:val="00DE7A45"/>
    <w:rsid w:val="00DF0063"/>
    <w:rsid w:val="00DF0278"/>
    <w:rsid w:val="00DF045D"/>
    <w:rsid w:val="00DF053E"/>
    <w:rsid w:val="00DF060B"/>
    <w:rsid w:val="00DF0CB3"/>
    <w:rsid w:val="00DF0D10"/>
    <w:rsid w:val="00DF12D9"/>
    <w:rsid w:val="00DF1367"/>
    <w:rsid w:val="00DF13FA"/>
    <w:rsid w:val="00DF17F0"/>
    <w:rsid w:val="00DF1B2F"/>
    <w:rsid w:val="00DF1F82"/>
    <w:rsid w:val="00DF241A"/>
    <w:rsid w:val="00DF26C2"/>
    <w:rsid w:val="00DF2806"/>
    <w:rsid w:val="00DF2995"/>
    <w:rsid w:val="00DF3695"/>
    <w:rsid w:val="00DF381D"/>
    <w:rsid w:val="00DF45BB"/>
    <w:rsid w:val="00DF45E0"/>
    <w:rsid w:val="00DF47A5"/>
    <w:rsid w:val="00DF494C"/>
    <w:rsid w:val="00DF4D33"/>
    <w:rsid w:val="00DF4D74"/>
    <w:rsid w:val="00DF58A5"/>
    <w:rsid w:val="00DF5AE5"/>
    <w:rsid w:val="00DF6B71"/>
    <w:rsid w:val="00DF6D0B"/>
    <w:rsid w:val="00DF76BF"/>
    <w:rsid w:val="00DF78C3"/>
    <w:rsid w:val="00DF7D08"/>
    <w:rsid w:val="00DF7E0D"/>
    <w:rsid w:val="00DF7FA2"/>
    <w:rsid w:val="00E001E3"/>
    <w:rsid w:val="00E00489"/>
    <w:rsid w:val="00E004F9"/>
    <w:rsid w:val="00E00FBA"/>
    <w:rsid w:val="00E0144F"/>
    <w:rsid w:val="00E018C9"/>
    <w:rsid w:val="00E019B7"/>
    <w:rsid w:val="00E02102"/>
    <w:rsid w:val="00E022E1"/>
    <w:rsid w:val="00E02431"/>
    <w:rsid w:val="00E028DE"/>
    <w:rsid w:val="00E02ADE"/>
    <w:rsid w:val="00E032AE"/>
    <w:rsid w:val="00E03C2F"/>
    <w:rsid w:val="00E03DA5"/>
    <w:rsid w:val="00E03ED0"/>
    <w:rsid w:val="00E04355"/>
    <w:rsid w:val="00E043F7"/>
    <w:rsid w:val="00E0478E"/>
    <w:rsid w:val="00E04EFD"/>
    <w:rsid w:val="00E05246"/>
    <w:rsid w:val="00E053F8"/>
    <w:rsid w:val="00E0553B"/>
    <w:rsid w:val="00E055C3"/>
    <w:rsid w:val="00E06050"/>
    <w:rsid w:val="00E060B3"/>
    <w:rsid w:val="00E0624D"/>
    <w:rsid w:val="00E069D2"/>
    <w:rsid w:val="00E069F8"/>
    <w:rsid w:val="00E06B14"/>
    <w:rsid w:val="00E070DA"/>
    <w:rsid w:val="00E0776D"/>
    <w:rsid w:val="00E07865"/>
    <w:rsid w:val="00E07944"/>
    <w:rsid w:val="00E079A6"/>
    <w:rsid w:val="00E1027C"/>
    <w:rsid w:val="00E105F0"/>
    <w:rsid w:val="00E1078A"/>
    <w:rsid w:val="00E10CF9"/>
    <w:rsid w:val="00E11021"/>
    <w:rsid w:val="00E115A0"/>
    <w:rsid w:val="00E115A1"/>
    <w:rsid w:val="00E12574"/>
    <w:rsid w:val="00E12950"/>
    <w:rsid w:val="00E12A59"/>
    <w:rsid w:val="00E138B4"/>
    <w:rsid w:val="00E144FB"/>
    <w:rsid w:val="00E14999"/>
    <w:rsid w:val="00E151DE"/>
    <w:rsid w:val="00E1587B"/>
    <w:rsid w:val="00E159B1"/>
    <w:rsid w:val="00E15EDB"/>
    <w:rsid w:val="00E167A8"/>
    <w:rsid w:val="00E16862"/>
    <w:rsid w:val="00E16AD4"/>
    <w:rsid w:val="00E16D20"/>
    <w:rsid w:val="00E179D4"/>
    <w:rsid w:val="00E17A69"/>
    <w:rsid w:val="00E20023"/>
    <w:rsid w:val="00E20079"/>
    <w:rsid w:val="00E2049C"/>
    <w:rsid w:val="00E2092A"/>
    <w:rsid w:val="00E20A8F"/>
    <w:rsid w:val="00E213B1"/>
    <w:rsid w:val="00E21BDA"/>
    <w:rsid w:val="00E22148"/>
    <w:rsid w:val="00E223B4"/>
    <w:rsid w:val="00E225FC"/>
    <w:rsid w:val="00E22760"/>
    <w:rsid w:val="00E2305F"/>
    <w:rsid w:val="00E240FB"/>
    <w:rsid w:val="00E244F9"/>
    <w:rsid w:val="00E25574"/>
    <w:rsid w:val="00E25864"/>
    <w:rsid w:val="00E25A5C"/>
    <w:rsid w:val="00E25AEE"/>
    <w:rsid w:val="00E2604F"/>
    <w:rsid w:val="00E260EC"/>
    <w:rsid w:val="00E26497"/>
    <w:rsid w:val="00E2658D"/>
    <w:rsid w:val="00E26653"/>
    <w:rsid w:val="00E27DC6"/>
    <w:rsid w:val="00E30627"/>
    <w:rsid w:val="00E30B71"/>
    <w:rsid w:val="00E30D02"/>
    <w:rsid w:val="00E30FC5"/>
    <w:rsid w:val="00E311C7"/>
    <w:rsid w:val="00E3166C"/>
    <w:rsid w:val="00E3188F"/>
    <w:rsid w:val="00E31CF8"/>
    <w:rsid w:val="00E31F11"/>
    <w:rsid w:val="00E320A8"/>
    <w:rsid w:val="00E32142"/>
    <w:rsid w:val="00E324C0"/>
    <w:rsid w:val="00E32751"/>
    <w:rsid w:val="00E32830"/>
    <w:rsid w:val="00E32BEC"/>
    <w:rsid w:val="00E33487"/>
    <w:rsid w:val="00E33657"/>
    <w:rsid w:val="00E33FCD"/>
    <w:rsid w:val="00E348E6"/>
    <w:rsid w:val="00E350F8"/>
    <w:rsid w:val="00E353A3"/>
    <w:rsid w:val="00E35586"/>
    <w:rsid w:val="00E3573C"/>
    <w:rsid w:val="00E359BB"/>
    <w:rsid w:val="00E35C9D"/>
    <w:rsid w:val="00E35F53"/>
    <w:rsid w:val="00E35F57"/>
    <w:rsid w:val="00E36615"/>
    <w:rsid w:val="00E36799"/>
    <w:rsid w:val="00E36861"/>
    <w:rsid w:val="00E36B57"/>
    <w:rsid w:val="00E36C27"/>
    <w:rsid w:val="00E37035"/>
    <w:rsid w:val="00E374A7"/>
    <w:rsid w:val="00E37FF7"/>
    <w:rsid w:val="00E40527"/>
    <w:rsid w:val="00E4061C"/>
    <w:rsid w:val="00E406D3"/>
    <w:rsid w:val="00E40750"/>
    <w:rsid w:val="00E40781"/>
    <w:rsid w:val="00E40B5A"/>
    <w:rsid w:val="00E40B9E"/>
    <w:rsid w:val="00E4156B"/>
    <w:rsid w:val="00E41B2D"/>
    <w:rsid w:val="00E41E3F"/>
    <w:rsid w:val="00E4214F"/>
    <w:rsid w:val="00E42329"/>
    <w:rsid w:val="00E424E6"/>
    <w:rsid w:val="00E42CB9"/>
    <w:rsid w:val="00E43577"/>
    <w:rsid w:val="00E439D4"/>
    <w:rsid w:val="00E43ED4"/>
    <w:rsid w:val="00E4438C"/>
    <w:rsid w:val="00E44B07"/>
    <w:rsid w:val="00E44DBA"/>
    <w:rsid w:val="00E457F1"/>
    <w:rsid w:val="00E457F3"/>
    <w:rsid w:val="00E459B5"/>
    <w:rsid w:val="00E45FE1"/>
    <w:rsid w:val="00E462AA"/>
    <w:rsid w:val="00E46349"/>
    <w:rsid w:val="00E46666"/>
    <w:rsid w:val="00E46864"/>
    <w:rsid w:val="00E468F7"/>
    <w:rsid w:val="00E471B6"/>
    <w:rsid w:val="00E47790"/>
    <w:rsid w:val="00E47B82"/>
    <w:rsid w:val="00E47D04"/>
    <w:rsid w:val="00E47D30"/>
    <w:rsid w:val="00E47E6E"/>
    <w:rsid w:val="00E5002D"/>
    <w:rsid w:val="00E50037"/>
    <w:rsid w:val="00E50042"/>
    <w:rsid w:val="00E50109"/>
    <w:rsid w:val="00E5052F"/>
    <w:rsid w:val="00E50663"/>
    <w:rsid w:val="00E50986"/>
    <w:rsid w:val="00E509E4"/>
    <w:rsid w:val="00E51164"/>
    <w:rsid w:val="00E51B0B"/>
    <w:rsid w:val="00E51C4C"/>
    <w:rsid w:val="00E52373"/>
    <w:rsid w:val="00E52908"/>
    <w:rsid w:val="00E529CF"/>
    <w:rsid w:val="00E538A5"/>
    <w:rsid w:val="00E53C6F"/>
    <w:rsid w:val="00E54D55"/>
    <w:rsid w:val="00E54FBE"/>
    <w:rsid w:val="00E55401"/>
    <w:rsid w:val="00E554AA"/>
    <w:rsid w:val="00E5589F"/>
    <w:rsid w:val="00E558AE"/>
    <w:rsid w:val="00E55920"/>
    <w:rsid w:val="00E55E8F"/>
    <w:rsid w:val="00E55F9B"/>
    <w:rsid w:val="00E56164"/>
    <w:rsid w:val="00E56A7C"/>
    <w:rsid w:val="00E56B28"/>
    <w:rsid w:val="00E56C37"/>
    <w:rsid w:val="00E56F4C"/>
    <w:rsid w:val="00E5739D"/>
    <w:rsid w:val="00E5765D"/>
    <w:rsid w:val="00E576F5"/>
    <w:rsid w:val="00E57A6A"/>
    <w:rsid w:val="00E57CFE"/>
    <w:rsid w:val="00E57D97"/>
    <w:rsid w:val="00E6081D"/>
    <w:rsid w:val="00E60BFB"/>
    <w:rsid w:val="00E60C2E"/>
    <w:rsid w:val="00E611A9"/>
    <w:rsid w:val="00E6159C"/>
    <w:rsid w:val="00E6167E"/>
    <w:rsid w:val="00E61A72"/>
    <w:rsid w:val="00E61D8A"/>
    <w:rsid w:val="00E62048"/>
    <w:rsid w:val="00E621C7"/>
    <w:rsid w:val="00E6244B"/>
    <w:rsid w:val="00E62631"/>
    <w:rsid w:val="00E62711"/>
    <w:rsid w:val="00E62850"/>
    <w:rsid w:val="00E62950"/>
    <w:rsid w:val="00E62962"/>
    <w:rsid w:val="00E62C42"/>
    <w:rsid w:val="00E63626"/>
    <w:rsid w:val="00E63A2E"/>
    <w:rsid w:val="00E63E18"/>
    <w:rsid w:val="00E63F31"/>
    <w:rsid w:val="00E63FE4"/>
    <w:rsid w:val="00E643F8"/>
    <w:rsid w:val="00E646B8"/>
    <w:rsid w:val="00E6578A"/>
    <w:rsid w:val="00E65874"/>
    <w:rsid w:val="00E65C07"/>
    <w:rsid w:val="00E65D95"/>
    <w:rsid w:val="00E65E26"/>
    <w:rsid w:val="00E65FB8"/>
    <w:rsid w:val="00E663E8"/>
    <w:rsid w:val="00E66B3E"/>
    <w:rsid w:val="00E67B99"/>
    <w:rsid w:val="00E70589"/>
    <w:rsid w:val="00E7074F"/>
    <w:rsid w:val="00E70D77"/>
    <w:rsid w:val="00E70F8E"/>
    <w:rsid w:val="00E711AF"/>
    <w:rsid w:val="00E714AB"/>
    <w:rsid w:val="00E716C0"/>
    <w:rsid w:val="00E718EC"/>
    <w:rsid w:val="00E71979"/>
    <w:rsid w:val="00E722A6"/>
    <w:rsid w:val="00E7261B"/>
    <w:rsid w:val="00E72CEA"/>
    <w:rsid w:val="00E72E71"/>
    <w:rsid w:val="00E72EA2"/>
    <w:rsid w:val="00E72F6E"/>
    <w:rsid w:val="00E73347"/>
    <w:rsid w:val="00E739BA"/>
    <w:rsid w:val="00E73B50"/>
    <w:rsid w:val="00E73CC1"/>
    <w:rsid w:val="00E7436E"/>
    <w:rsid w:val="00E74737"/>
    <w:rsid w:val="00E7475A"/>
    <w:rsid w:val="00E748E3"/>
    <w:rsid w:val="00E74E1C"/>
    <w:rsid w:val="00E74E2E"/>
    <w:rsid w:val="00E74EBD"/>
    <w:rsid w:val="00E74EDD"/>
    <w:rsid w:val="00E750D2"/>
    <w:rsid w:val="00E7544F"/>
    <w:rsid w:val="00E7577F"/>
    <w:rsid w:val="00E758AF"/>
    <w:rsid w:val="00E75A8D"/>
    <w:rsid w:val="00E75EBD"/>
    <w:rsid w:val="00E762A4"/>
    <w:rsid w:val="00E763F1"/>
    <w:rsid w:val="00E7650D"/>
    <w:rsid w:val="00E76571"/>
    <w:rsid w:val="00E7686B"/>
    <w:rsid w:val="00E769B7"/>
    <w:rsid w:val="00E76A30"/>
    <w:rsid w:val="00E76DB7"/>
    <w:rsid w:val="00E7716B"/>
    <w:rsid w:val="00E775D3"/>
    <w:rsid w:val="00E7779F"/>
    <w:rsid w:val="00E777BE"/>
    <w:rsid w:val="00E77AF7"/>
    <w:rsid w:val="00E77CC4"/>
    <w:rsid w:val="00E802D7"/>
    <w:rsid w:val="00E8117C"/>
    <w:rsid w:val="00E8158C"/>
    <w:rsid w:val="00E81EE2"/>
    <w:rsid w:val="00E82976"/>
    <w:rsid w:val="00E82A2E"/>
    <w:rsid w:val="00E83441"/>
    <w:rsid w:val="00E838ED"/>
    <w:rsid w:val="00E83B97"/>
    <w:rsid w:val="00E83CDE"/>
    <w:rsid w:val="00E84825"/>
    <w:rsid w:val="00E85102"/>
    <w:rsid w:val="00E853FE"/>
    <w:rsid w:val="00E85838"/>
    <w:rsid w:val="00E8585E"/>
    <w:rsid w:val="00E858B9"/>
    <w:rsid w:val="00E85AB0"/>
    <w:rsid w:val="00E85B73"/>
    <w:rsid w:val="00E85DA9"/>
    <w:rsid w:val="00E862F7"/>
    <w:rsid w:val="00E86357"/>
    <w:rsid w:val="00E86B2D"/>
    <w:rsid w:val="00E871B2"/>
    <w:rsid w:val="00E87284"/>
    <w:rsid w:val="00E87792"/>
    <w:rsid w:val="00E87BF6"/>
    <w:rsid w:val="00E87D85"/>
    <w:rsid w:val="00E902A7"/>
    <w:rsid w:val="00E9091C"/>
    <w:rsid w:val="00E90F02"/>
    <w:rsid w:val="00E91477"/>
    <w:rsid w:val="00E914FD"/>
    <w:rsid w:val="00E9163F"/>
    <w:rsid w:val="00E91808"/>
    <w:rsid w:val="00E91B6A"/>
    <w:rsid w:val="00E91D15"/>
    <w:rsid w:val="00E922B8"/>
    <w:rsid w:val="00E92BAA"/>
    <w:rsid w:val="00E94A1D"/>
    <w:rsid w:val="00E94FD6"/>
    <w:rsid w:val="00E95089"/>
    <w:rsid w:val="00E95471"/>
    <w:rsid w:val="00E95DD3"/>
    <w:rsid w:val="00E95E3A"/>
    <w:rsid w:val="00E96071"/>
    <w:rsid w:val="00E9620E"/>
    <w:rsid w:val="00E96E09"/>
    <w:rsid w:val="00E973B0"/>
    <w:rsid w:val="00E975A2"/>
    <w:rsid w:val="00E97664"/>
    <w:rsid w:val="00EA0B6E"/>
    <w:rsid w:val="00EA12AE"/>
    <w:rsid w:val="00EA17CD"/>
    <w:rsid w:val="00EA21D0"/>
    <w:rsid w:val="00EA23C3"/>
    <w:rsid w:val="00EA377C"/>
    <w:rsid w:val="00EA3CB2"/>
    <w:rsid w:val="00EA41CC"/>
    <w:rsid w:val="00EA4CAE"/>
    <w:rsid w:val="00EA4DD8"/>
    <w:rsid w:val="00EA4DF2"/>
    <w:rsid w:val="00EA4F64"/>
    <w:rsid w:val="00EA53FC"/>
    <w:rsid w:val="00EA56F2"/>
    <w:rsid w:val="00EA587F"/>
    <w:rsid w:val="00EA5C35"/>
    <w:rsid w:val="00EA62DD"/>
    <w:rsid w:val="00EA66BD"/>
    <w:rsid w:val="00EA6914"/>
    <w:rsid w:val="00EA750F"/>
    <w:rsid w:val="00EA7959"/>
    <w:rsid w:val="00EA7C42"/>
    <w:rsid w:val="00EA7C4A"/>
    <w:rsid w:val="00EB02E0"/>
    <w:rsid w:val="00EB03C3"/>
    <w:rsid w:val="00EB047D"/>
    <w:rsid w:val="00EB0A53"/>
    <w:rsid w:val="00EB0DE6"/>
    <w:rsid w:val="00EB0F88"/>
    <w:rsid w:val="00EB2385"/>
    <w:rsid w:val="00EB25EC"/>
    <w:rsid w:val="00EB2A87"/>
    <w:rsid w:val="00EB2AEF"/>
    <w:rsid w:val="00EB2BB0"/>
    <w:rsid w:val="00EB2BED"/>
    <w:rsid w:val="00EB2E45"/>
    <w:rsid w:val="00EB31CB"/>
    <w:rsid w:val="00EB34CA"/>
    <w:rsid w:val="00EB38A5"/>
    <w:rsid w:val="00EB3AC6"/>
    <w:rsid w:val="00EB4465"/>
    <w:rsid w:val="00EB4946"/>
    <w:rsid w:val="00EB4CFF"/>
    <w:rsid w:val="00EB52D3"/>
    <w:rsid w:val="00EB59F4"/>
    <w:rsid w:val="00EB5C95"/>
    <w:rsid w:val="00EB5D17"/>
    <w:rsid w:val="00EB6195"/>
    <w:rsid w:val="00EB67C3"/>
    <w:rsid w:val="00EB692D"/>
    <w:rsid w:val="00EB6BB6"/>
    <w:rsid w:val="00EB6F2B"/>
    <w:rsid w:val="00EB70AC"/>
    <w:rsid w:val="00EB7287"/>
    <w:rsid w:val="00EB74A5"/>
    <w:rsid w:val="00EB7744"/>
    <w:rsid w:val="00EB7B43"/>
    <w:rsid w:val="00EB7E71"/>
    <w:rsid w:val="00EC00C4"/>
    <w:rsid w:val="00EC0336"/>
    <w:rsid w:val="00EC073A"/>
    <w:rsid w:val="00EC1270"/>
    <w:rsid w:val="00EC15C7"/>
    <w:rsid w:val="00EC1D3E"/>
    <w:rsid w:val="00EC1FD6"/>
    <w:rsid w:val="00EC28F2"/>
    <w:rsid w:val="00EC376C"/>
    <w:rsid w:val="00EC3C8A"/>
    <w:rsid w:val="00EC3C98"/>
    <w:rsid w:val="00EC3DE1"/>
    <w:rsid w:val="00EC3DF6"/>
    <w:rsid w:val="00EC443C"/>
    <w:rsid w:val="00EC46AE"/>
    <w:rsid w:val="00EC52F2"/>
    <w:rsid w:val="00EC5475"/>
    <w:rsid w:val="00EC564B"/>
    <w:rsid w:val="00EC57AE"/>
    <w:rsid w:val="00EC6E4D"/>
    <w:rsid w:val="00EC6F3E"/>
    <w:rsid w:val="00EC7405"/>
    <w:rsid w:val="00EC7C3F"/>
    <w:rsid w:val="00ED0BAD"/>
    <w:rsid w:val="00ED0C98"/>
    <w:rsid w:val="00ED112D"/>
    <w:rsid w:val="00ED114D"/>
    <w:rsid w:val="00ED123E"/>
    <w:rsid w:val="00ED148A"/>
    <w:rsid w:val="00ED1F15"/>
    <w:rsid w:val="00ED216B"/>
    <w:rsid w:val="00ED21A1"/>
    <w:rsid w:val="00ED24F5"/>
    <w:rsid w:val="00ED3B3D"/>
    <w:rsid w:val="00ED3E32"/>
    <w:rsid w:val="00ED41A9"/>
    <w:rsid w:val="00ED4233"/>
    <w:rsid w:val="00ED449F"/>
    <w:rsid w:val="00ED4602"/>
    <w:rsid w:val="00ED4C81"/>
    <w:rsid w:val="00ED4E80"/>
    <w:rsid w:val="00ED5099"/>
    <w:rsid w:val="00ED54F2"/>
    <w:rsid w:val="00ED5528"/>
    <w:rsid w:val="00ED578E"/>
    <w:rsid w:val="00ED5B0A"/>
    <w:rsid w:val="00ED5D9A"/>
    <w:rsid w:val="00ED62B1"/>
    <w:rsid w:val="00ED6395"/>
    <w:rsid w:val="00ED660B"/>
    <w:rsid w:val="00ED69BC"/>
    <w:rsid w:val="00ED6F3F"/>
    <w:rsid w:val="00ED6F5C"/>
    <w:rsid w:val="00ED7289"/>
    <w:rsid w:val="00EE0574"/>
    <w:rsid w:val="00EE063C"/>
    <w:rsid w:val="00EE18BF"/>
    <w:rsid w:val="00EE2015"/>
    <w:rsid w:val="00EE2136"/>
    <w:rsid w:val="00EE276C"/>
    <w:rsid w:val="00EE3187"/>
    <w:rsid w:val="00EE33E6"/>
    <w:rsid w:val="00EE3670"/>
    <w:rsid w:val="00EE419B"/>
    <w:rsid w:val="00EE44D8"/>
    <w:rsid w:val="00EE463B"/>
    <w:rsid w:val="00EE4980"/>
    <w:rsid w:val="00EE4F45"/>
    <w:rsid w:val="00EE50A8"/>
    <w:rsid w:val="00EE5696"/>
    <w:rsid w:val="00EE56A9"/>
    <w:rsid w:val="00EE5843"/>
    <w:rsid w:val="00EE60DE"/>
    <w:rsid w:val="00EE6A7A"/>
    <w:rsid w:val="00EE6D1E"/>
    <w:rsid w:val="00EE6E18"/>
    <w:rsid w:val="00EE7246"/>
    <w:rsid w:val="00EE730E"/>
    <w:rsid w:val="00EE74BC"/>
    <w:rsid w:val="00EE7B48"/>
    <w:rsid w:val="00EF00DD"/>
    <w:rsid w:val="00EF04CB"/>
    <w:rsid w:val="00EF0ADB"/>
    <w:rsid w:val="00EF0AF1"/>
    <w:rsid w:val="00EF12A8"/>
    <w:rsid w:val="00EF1668"/>
    <w:rsid w:val="00EF1E9E"/>
    <w:rsid w:val="00EF1FB4"/>
    <w:rsid w:val="00EF2218"/>
    <w:rsid w:val="00EF23C9"/>
    <w:rsid w:val="00EF2788"/>
    <w:rsid w:val="00EF2988"/>
    <w:rsid w:val="00EF301C"/>
    <w:rsid w:val="00EF302A"/>
    <w:rsid w:val="00EF3103"/>
    <w:rsid w:val="00EF3BD6"/>
    <w:rsid w:val="00EF3E72"/>
    <w:rsid w:val="00EF3F3F"/>
    <w:rsid w:val="00EF40CB"/>
    <w:rsid w:val="00EF4D34"/>
    <w:rsid w:val="00EF54FD"/>
    <w:rsid w:val="00EF557C"/>
    <w:rsid w:val="00EF562D"/>
    <w:rsid w:val="00EF57AE"/>
    <w:rsid w:val="00EF59CE"/>
    <w:rsid w:val="00EF5A16"/>
    <w:rsid w:val="00EF5AA6"/>
    <w:rsid w:val="00EF6343"/>
    <w:rsid w:val="00EF65D9"/>
    <w:rsid w:val="00EF6B7F"/>
    <w:rsid w:val="00EF6BEC"/>
    <w:rsid w:val="00EF6E9B"/>
    <w:rsid w:val="00EF726D"/>
    <w:rsid w:val="00EF74EE"/>
    <w:rsid w:val="00EF7714"/>
    <w:rsid w:val="00EF7842"/>
    <w:rsid w:val="00EF7ECE"/>
    <w:rsid w:val="00EF7F74"/>
    <w:rsid w:val="00EF7F7E"/>
    <w:rsid w:val="00F00862"/>
    <w:rsid w:val="00F00AF4"/>
    <w:rsid w:val="00F00F00"/>
    <w:rsid w:val="00F01295"/>
    <w:rsid w:val="00F02172"/>
    <w:rsid w:val="00F023DB"/>
    <w:rsid w:val="00F029B3"/>
    <w:rsid w:val="00F03075"/>
    <w:rsid w:val="00F031FB"/>
    <w:rsid w:val="00F04003"/>
    <w:rsid w:val="00F04971"/>
    <w:rsid w:val="00F04B97"/>
    <w:rsid w:val="00F04C70"/>
    <w:rsid w:val="00F04E9D"/>
    <w:rsid w:val="00F04EAE"/>
    <w:rsid w:val="00F05198"/>
    <w:rsid w:val="00F056F5"/>
    <w:rsid w:val="00F0576F"/>
    <w:rsid w:val="00F05959"/>
    <w:rsid w:val="00F05A68"/>
    <w:rsid w:val="00F06422"/>
    <w:rsid w:val="00F06B86"/>
    <w:rsid w:val="00F06F16"/>
    <w:rsid w:val="00F07233"/>
    <w:rsid w:val="00F07539"/>
    <w:rsid w:val="00F07577"/>
    <w:rsid w:val="00F075A6"/>
    <w:rsid w:val="00F0774A"/>
    <w:rsid w:val="00F07CF4"/>
    <w:rsid w:val="00F07E5B"/>
    <w:rsid w:val="00F10212"/>
    <w:rsid w:val="00F1023F"/>
    <w:rsid w:val="00F10416"/>
    <w:rsid w:val="00F10478"/>
    <w:rsid w:val="00F109D4"/>
    <w:rsid w:val="00F10A6F"/>
    <w:rsid w:val="00F10FCA"/>
    <w:rsid w:val="00F1101F"/>
    <w:rsid w:val="00F1104F"/>
    <w:rsid w:val="00F1109A"/>
    <w:rsid w:val="00F11259"/>
    <w:rsid w:val="00F1138E"/>
    <w:rsid w:val="00F11530"/>
    <w:rsid w:val="00F11BA8"/>
    <w:rsid w:val="00F12012"/>
    <w:rsid w:val="00F1228D"/>
    <w:rsid w:val="00F12556"/>
    <w:rsid w:val="00F125DE"/>
    <w:rsid w:val="00F126CC"/>
    <w:rsid w:val="00F127FD"/>
    <w:rsid w:val="00F12B99"/>
    <w:rsid w:val="00F12FD7"/>
    <w:rsid w:val="00F13260"/>
    <w:rsid w:val="00F14197"/>
    <w:rsid w:val="00F1428E"/>
    <w:rsid w:val="00F14534"/>
    <w:rsid w:val="00F15645"/>
    <w:rsid w:val="00F1577F"/>
    <w:rsid w:val="00F159E4"/>
    <w:rsid w:val="00F15EE9"/>
    <w:rsid w:val="00F15F55"/>
    <w:rsid w:val="00F16215"/>
    <w:rsid w:val="00F16BEC"/>
    <w:rsid w:val="00F203A9"/>
    <w:rsid w:val="00F208F1"/>
    <w:rsid w:val="00F20D3B"/>
    <w:rsid w:val="00F220F4"/>
    <w:rsid w:val="00F226E7"/>
    <w:rsid w:val="00F227BF"/>
    <w:rsid w:val="00F22F94"/>
    <w:rsid w:val="00F231EC"/>
    <w:rsid w:val="00F23341"/>
    <w:rsid w:val="00F2366E"/>
    <w:rsid w:val="00F238C9"/>
    <w:rsid w:val="00F23F7C"/>
    <w:rsid w:val="00F24493"/>
    <w:rsid w:val="00F24618"/>
    <w:rsid w:val="00F24736"/>
    <w:rsid w:val="00F24846"/>
    <w:rsid w:val="00F2487A"/>
    <w:rsid w:val="00F2495F"/>
    <w:rsid w:val="00F24EBE"/>
    <w:rsid w:val="00F24FEF"/>
    <w:rsid w:val="00F24FF3"/>
    <w:rsid w:val="00F250D1"/>
    <w:rsid w:val="00F25DFB"/>
    <w:rsid w:val="00F26D50"/>
    <w:rsid w:val="00F27120"/>
    <w:rsid w:val="00F27344"/>
    <w:rsid w:val="00F2749A"/>
    <w:rsid w:val="00F27669"/>
    <w:rsid w:val="00F2772B"/>
    <w:rsid w:val="00F27D17"/>
    <w:rsid w:val="00F27E96"/>
    <w:rsid w:val="00F302B6"/>
    <w:rsid w:val="00F30515"/>
    <w:rsid w:val="00F3096C"/>
    <w:rsid w:val="00F30B3E"/>
    <w:rsid w:val="00F31AD0"/>
    <w:rsid w:val="00F31E19"/>
    <w:rsid w:val="00F329B1"/>
    <w:rsid w:val="00F32B35"/>
    <w:rsid w:val="00F32BDA"/>
    <w:rsid w:val="00F3308B"/>
    <w:rsid w:val="00F33154"/>
    <w:rsid w:val="00F332E0"/>
    <w:rsid w:val="00F33365"/>
    <w:rsid w:val="00F33D10"/>
    <w:rsid w:val="00F33EE9"/>
    <w:rsid w:val="00F34360"/>
    <w:rsid w:val="00F343AA"/>
    <w:rsid w:val="00F35650"/>
    <w:rsid w:val="00F358C6"/>
    <w:rsid w:val="00F35AD2"/>
    <w:rsid w:val="00F35D23"/>
    <w:rsid w:val="00F35D88"/>
    <w:rsid w:val="00F35F50"/>
    <w:rsid w:val="00F3630B"/>
    <w:rsid w:val="00F3638F"/>
    <w:rsid w:val="00F36A20"/>
    <w:rsid w:val="00F36B5C"/>
    <w:rsid w:val="00F36FD2"/>
    <w:rsid w:val="00F3772F"/>
    <w:rsid w:val="00F37EDE"/>
    <w:rsid w:val="00F40184"/>
    <w:rsid w:val="00F40D96"/>
    <w:rsid w:val="00F413E4"/>
    <w:rsid w:val="00F414C4"/>
    <w:rsid w:val="00F419F4"/>
    <w:rsid w:val="00F41E05"/>
    <w:rsid w:val="00F4205B"/>
    <w:rsid w:val="00F42258"/>
    <w:rsid w:val="00F422D7"/>
    <w:rsid w:val="00F4241B"/>
    <w:rsid w:val="00F424C8"/>
    <w:rsid w:val="00F4296D"/>
    <w:rsid w:val="00F42EDD"/>
    <w:rsid w:val="00F42FB3"/>
    <w:rsid w:val="00F435B4"/>
    <w:rsid w:val="00F43849"/>
    <w:rsid w:val="00F43A5D"/>
    <w:rsid w:val="00F4405B"/>
    <w:rsid w:val="00F4405D"/>
    <w:rsid w:val="00F446D3"/>
    <w:rsid w:val="00F44797"/>
    <w:rsid w:val="00F44A6B"/>
    <w:rsid w:val="00F45336"/>
    <w:rsid w:val="00F458AB"/>
    <w:rsid w:val="00F4648F"/>
    <w:rsid w:val="00F46704"/>
    <w:rsid w:val="00F46768"/>
    <w:rsid w:val="00F46C17"/>
    <w:rsid w:val="00F46F12"/>
    <w:rsid w:val="00F4729C"/>
    <w:rsid w:val="00F4751A"/>
    <w:rsid w:val="00F47585"/>
    <w:rsid w:val="00F477C6"/>
    <w:rsid w:val="00F47B63"/>
    <w:rsid w:val="00F47B9A"/>
    <w:rsid w:val="00F47BAD"/>
    <w:rsid w:val="00F47E6F"/>
    <w:rsid w:val="00F47F9D"/>
    <w:rsid w:val="00F47FC7"/>
    <w:rsid w:val="00F50AD2"/>
    <w:rsid w:val="00F50C89"/>
    <w:rsid w:val="00F50FAD"/>
    <w:rsid w:val="00F51515"/>
    <w:rsid w:val="00F5166C"/>
    <w:rsid w:val="00F52154"/>
    <w:rsid w:val="00F528D3"/>
    <w:rsid w:val="00F533F5"/>
    <w:rsid w:val="00F53965"/>
    <w:rsid w:val="00F53C00"/>
    <w:rsid w:val="00F541F3"/>
    <w:rsid w:val="00F543BC"/>
    <w:rsid w:val="00F55132"/>
    <w:rsid w:val="00F5535B"/>
    <w:rsid w:val="00F5539A"/>
    <w:rsid w:val="00F55636"/>
    <w:rsid w:val="00F55695"/>
    <w:rsid w:val="00F55BFE"/>
    <w:rsid w:val="00F56B8E"/>
    <w:rsid w:val="00F56EB5"/>
    <w:rsid w:val="00F56F00"/>
    <w:rsid w:val="00F57075"/>
    <w:rsid w:val="00F572CB"/>
    <w:rsid w:val="00F578D5"/>
    <w:rsid w:val="00F604A0"/>
    <w:rsid w:val="00F6054F"/>
    <w:rsid w:val="00F60589"/>
    <w:rsid w:val="00F60C28"/>
    <w:rsid w:val="00F61CE3"/>
    <w:rsid w:val="00F61D66"/>
    <w:rsid w:val="00F61E21"/>
    <w:rsid w:val="00F61E80"/>
    <w:rsid w:val="00F62383"/>
    <w:rsid w:val="00F6249C"/>
    <w:rsid w:val="00F62527"/>
    <w:rsid w:val="00F625D2"/>
    <w:rsid w:val="00F62AA5"/>
    <w:rsid w:val="00F63445"/>
    <w:rsid w:val="00F63792"/>
    <w:rsid w:val="00F63AC2"/>
    <w:rsid w:val="00F63B10"/>
    <w:rsid w:val="00F64308"/>
    <w:rsid w:val="00F652FF"/>
    <w:rsid w:val="00F6553D"/>
    <w:rsid w:val="00F6580A"/>
    <w:rsid w:val="00F658FA"/>
    <w:rsid w:val="00F65983"/>
    <w:rsid w:val="00F65ADE"/>
    <w:rsid w:val="00F65F20"/>
    <w:rsid w:val="00F662A5"/>
    <w:rsid w:val="00F66507"/>
    <w:rsid w:val="00F66704"/>
    <w:rsid w:val="00F66A23"/>
    <w:rsid w:val="00F66D68"/>
    <w:rsid w:val="00F66E0F"/>
    <w:rsid w:val="00F66EC2"/>
    <w:rsid w:val="00F678B8"/>
    <w:rsid w:val="00F67907"/>
    <w:rsid w:val="00F67F87"/>
    <w:rsid w:val="00F700CF"/>
    <w:rsid w:val="00F703AC"/>
    <w:rsid w:val="00F70600"/>
    <w:rsid w:val="00F7078B"/>
    <w:rsid w:val="00F7078E"/>
    <w:rsid w:val="00F70BE1"/>
    <w:rsid w:val="00F71677"/>
    <w:rsid w:val="00F71792"/>
    <w:rsid w:val="00F718DC"/>
    <w:rsid w:val="00F720A4"/>
    <w:rsid w:val="00F72DF2"/>
    <w:rsid w:val="00F73209"/>
    <w:rsid w:val="00F73961"/>
    <w:rsid w:val="00F739E6"/>
    <w:rsid w:val="00F73C7E"/>
    <w:rsid w:val="00F74533"/>
    <w:rsid w:val="00F745A2"/>
    <w:rsid w:val="00F74D0D"/>
    <w:rsid w:val="00F74DE5"/>
    <w:rsid w:val="00F751E1"/>
    <w:rsid w:val="00F75383"/>
    <w:rsid w:val="00F75BDB"/>
    <w:rsid w:val="00F75CC9"/>
    <w:rsid w:val="00F766FC"/>
    <w:rsid w:val="00F7716E"/>
    <w:rsid w:val="00F772EE"/>
    <w:rsid w:val="00F77734"/>
    <w:rsid w:val="00F77753"/>
    <w:rsid w:val="00F7787D"/>
    <w:rsid w:val="00F8028C"/>
    <w:rsid w:val="00F80315"/>
    <w:rsid w:val="00F8084C"/>
    <w:rsid w:val="00F80AEA"/>
    <w:rsid w:val="00F81232"/>
    <w:rsid w:val="00F81492"/>
    <w:rsid w:val="00F8275E"/>
    <w:rsid w:val="00F828E0"/>
    <w:rsid w:val="00F8291C"/>
    <w:rsid w:val="00F829DC"/>
    <w:rsid w:val="00F82B9A"/>
    <w:rsid w:val="00F82C22"/>
    <w:rsid w:val="00F85070"/>
    <w:rsid w:val="00F85488"/>
    <w:rsid w:val="00F855F8"/>
    <w:rsid w:val="00F856D1"/>
    <w:rsid w:val="00F859CB"/>
    <w:rsid w:val="00F85E6F"/>
    <w:rsid w:val="00F85E86"/>
    <w:rsid w:val="00F86030"/>
    <w:rsid w:val="00F86482"/>
    <w:rsid w:val="00F86668"/>
    <w:rsid w:val="00F8699E"/>
    <w:rsid w:val="00F86B88"/>
    <w:rsid w:val="00F86F48"/>
    <w:rsid w:val="00F86F49"/>
    <w:rsid w:val="00F876B9"/>
    <w:rsid w:val="00F87792"/>
    <w:rsid w:val="00F877A1"/>
    <w:rsid w:val="00F87980"/>
    <w:rsid w:val="00F87F61"/>
    <w:rsid w:val="00F90116"/>
    <w:rsid w:val="00F9131A"/>
    <w:rsid w:val="00F91A29"/>
    <w:rsid w:val="00F91CA8"/>
    <w:rsid w:val="00F91D2D"/>
    <w:rsid w:val="00F91D31"/>
    <w:rsid w:val="00F92093"/>
    <w:rsid w:val="00F922C0"/>
    <w:rsid w:val="00F92F9D"/>
    <w:rsid w:val="00F931AE"/>
    <w:rsid w:val="00F93858"/>
    <w:rsid w:val="00F93DD0"/>
    <w:rsid w:val="00F94899"/>
    <w:rsid w:val="00F94C74"/>
    <w:rsid w:val="00F94D63"/>
    <w:rsid w:val="00F94F3C"/>
    <w:rsid w:val="00F95151"/>
    <w:rsid w:val="00F95449"/>
    <w:rsid w:val="00F954ED"/>
    <w:rsid w:val="00F9572A"/>
    <w:rsid w:val="00F95924"/>
    <w:rsid w:val="00F95ABA"/>
    <w:rsid w:val="00F969AF"/>
    <w:rsid w:val="00F96A80"/>
    <w:rsid w:val="00F96DC7"/>
    <w:rsid w:val="00F97319"/>
    <w:rsid w:val="00F97854"/>
    <w:rsid w:val="00FA01EE"/>
    <w:rsid w:val="00FA07D3"/>
    <w:rsid w:val="00FA080E"/>
    <w:rsid w:val="00FA0F31"/>
    <w:rsid w:val="00FA14DB"/>
    <w:rsid w:val="00FA1942"/>
    <w:rsid w:val="00FA1D68"/>
    <w:rsid w:val="00FA24C6"/>
    <w:rsid w:val="00FA29C6"/>
    <w:rsid w:val="00FA2AE0"/>
    <w:rsid w:val="00FA2B29"/>
    <w:rsid w:val="00FA31B4"/>
    <w:rsid w:val="00FA3212"/>
    <w:rsid w:val="00FA380A"/>
    <w:rsid w:val="00FA3B2B"/>
    <w:rsid w:val="00FA3E0C"/>
    <w:rsid w:val="00FA43A9"/>
    <w:rsid w:val="00FA4CAE"/>
    <w:rsid w:val="00FA4CB7"/>
    <w:rsid w:val="00FA4CD7"/>
    <w:rsid w:val="00FA50A5"/>
    <w:rsid w:val="00FA5B28"/>
    <w:rsid w:val="00FA623B"/>
    <w:rsid w:val="00FA62CF"/>
    <w:rsid w:val="00FA6DEC"/>
    <w:rsid w:val="00FA7053"/>
    <w:rsid w:val="00FA705A"/>
    <w:rsid w:val="00FA7451"/>
    <w:rsid w:val="00FA747E"/>
    <w:rsid w:val="00FA77AA"/>
    <w:rsid w:val="00FA7FD9"/>
    <w:rsid w:val="00FB002C"/>
    <w:rsid w:val="00FB0040"/>
    <w:rsid w:val="00FB01D7"/>
    <w:rsid w:val="00FB060D"/>
    <w:rsid w:val="00FB0690"/>
    <w:rsid w:val="00FB0A54"/>
    <w:rsid w:val="00FB0BD3"/>
    <w:rsid w:val="00FB0EA3"/>
    <w:rsid w:val="00FB0ED8"/>
    <w:rsid w:val="00FB152D"/>
    <w:rsid w:val="00FB1A73"/>
    <w:rsid w:val="00FB1D86"/>
    <w:rsid w:val="00FB26BF"/>
    <w:rsid w:val="00FB2ABA"/>
    <w:rsid w:val="00FB2BC2"/>
    <w:rsid w:val="00FB31CC"/>
    <w:rsid w:val="00FB3269"/>
    <w:rsid w:val="00FB360F"/>
    <w:rsid w:val="00FB3CE0"/>
    <w:rsid w:val="00FB3FFE"/>
    <w:rsid w:val="00FB4212"/>
    <w:rsid w:val="00FB4581"/>
    <w:rsid w:val="00FB4BD5"/>
    <w:rsid w:val="00FB509C"/>
    <w:rsid w:val="00FB521A"/>
    <w:rsid w:val="00FB5418"/>
    <w:rsid w:val="00FB563A"/>
    <w:rsid w:val="00FB5735"/>
    <w:rsid w:val="00FB592D"/>
    <w:rsid w:val="00FB5A04"/>
    <w:rsid w:val="00FB5FEC"/>
    <w:rsid w:val="00FB6644"/>
    <w:rsid w:val="00FB666E"/>
    <w:rsid w:val="00FB6C36"/>
    <w:rsid w:val="00FB6CE3"/>
    <w:rsid w:val="00FB6FB3"/>
    <w:rsid w:val="00FB7363"/>
    <w:rsid w:val="00FB7D3F"/>
    <w:rsid w:val="00FB7E9F"/>
    <w:rsid w:val="00FC01DF"/>
    <w:rsid w:val="00FC04CB"/>
    <w:rsid w:val="00FC04DC"/>
    <w:rsid w:val="00FC074F"/>
    <w:rsid w:val="00FC0945"/>
    <w:rsid w:val="00FC0D52"/>
    <w:rsid w:val="00FC100C"/>
    <w:rsid w:val="00FC1690"/>
    <w:rsid w:val="00FC1857"/>
    <w:rsid w:val="00FC2CB5"/>
    <w:rsid w:val="00FC2DF1"/>
    <w:rsid w:val="00FC2EE4"/>
    <w:rsid w:val="00FC32CE"/>
    <w:rsid w:val="00FC3632"/>
    <w:rsid w:val="00FC38D9"/>
    <w:rsid w:val="00FC3996"/>
    <w:rsid w:val="00FC3A8F"/>
    <w:rsid w:val="00FC3B68"/>
    <w:rsid w:val="00FC3E86"/>
    <w:rsid w:val="00FC4B0B"/>
    <w:rsid w:val="00FC54D1"/>
    <w:rsid w:val="00FC556A"/>
    <w:rsid w:val="00FC595E"/>
    <w:rsid w:val="00FC5A63"/>
    <w:rsid w:val="00FC5D7C"/>
    <w:rsid w:val="00FC5F7C"/>
    <w:rsid w:val="00FC5F94"/>
    <w:rsid w:val="00FC6207"/>
    <w:rsid w:val="00FC6485"/>
    <w:rsid w:val="00FC6BCF"/>
    <w:rsid w:val="00FC7542"/>
    <w:rsid w:val="00FC7636"/>
    <w:rsid w:val="00FC78F8"/>
    <w:rsid w:val="00FC7BE9"/>
    <w:rsid w:val="00FC7F93"/>
    <w:rsid w:val="00FD0CEB"/>
    <w:rsid w:val="00FD0FB5"/>
    <w:rsid w:val="00FD0FBF"/>
    <w:rsid w:val="00FD121C"/>
    <w:rsid w:val="00FD1762"/>
    <w:rsid w:val="00FD17FE"/>
    <w:rsid w:val="00FD19F7"/>
    <w:rsid w:val="00FD1ABB"/>
    <w:rsid w:val="00FD1FC6"/>
    <w:rsid w:val="00FD219A"/>
    <w:rsid w:val="00FD2574"/>
    <w:rsid w:val="00FD2956"/>
    <w:rsid w:val="00FD3909"/>
    <w:rsid w:val="00FD3924"/>
    <w:rsid w:val="00FD39CF"/>
    <w:rsid w:val="00FD3A84"/>
    <w:rsid w:val="00FD3D25"/>
    <w:rsid w:val="00FD3DDC"/>
    <w:rsid w:val="00FD4068"/>
    <w:rsid w:val="00FD4300"/>
    <w:rsid w:val="00FD4374"/>
    <w:rsid w:val="00FD4BD5"/>
    <w:rsid w:val="00FD4EAB"/>
    <w:rsid w:val="00FD4F96"/>
    <w:rsid w:val="00FD4FAE"/>
    <w:rsid w:val="00FD5637"/>
    <w:rsid w:val="00FD5F99"/>
    <w:rsid w:val="00FD6199"/>
    <w:rsid w:val="00FD6331"/>
    <w:rsid w:val="00FD64D7"/>
    <w:rsid w:val="00FD6BBB"/>
    <w:rsid w:val="00FD6FED"/>
    <w:rsid w:val="00FD723D"/>
    <w:rsid w:val="00FD73B5"/>
    <w:rsid w:val="00FD7402"/>
    <w:rsid w:val="00FD7624"/>
    <w:rsid w:val="00FD7DB0"/>
    <w:rsid w:val="00FD7FCA"/>
    <w:rsid w:val="00FE0119"/>
    <w:rsid w:val="00FE04E4"/>
    <w:rsid w:val="00FE0B04"/>
    <w:rsid w:val="00FE0FD6"/>
    <w:rsid w:val="00FE156D"/>
    <w:rsid w:val="00FE1B22"/>
    <w:rsid w:val="00FE1B89"/>
    <w:rsid w:val="00FE1FA8"/>
    <w:rsid w:val="00FE20F3"/>
    <w:rsid w:val="00FE23F5"/>
    <w:rsid w:val="00FE285B"/>
    <w:rsid w:val="00FE2DD7"/>
    <w:rsid w:val="00FE3B10"/>
    <w:rsid w:val="00FE3BAA"/>
    <w:rsid w:val="00FE3CA0"/>
    <w:rsid w:val="00FE3FDC"/>
    <w:rsid w:val="00FE426F"/>
    <w:rsid w:val="00FE4623"/>
    <w:rsid w:val="00FE487D"/>
    <w:rsid w:val="00FE617E"/>
    <w:rsid w:val="00FE6256"/>
    <w:rsid w:val="00FE6499"/>
    <w:rsid w:val="00FE65D1"/>
    <w:rsid w:val="00FE67D6"/>
    <w:rsid w:val="00FE6BE9"/>
    <w:rsid w:val="00FE73F9"/>
    <w:rsid w:val="00FE7702"/>
    <w:rsid w:val="00FF023F"/>
    <w:rsid w:val="00FF030B"/>
    <w:rsid w:val="00FF04E5"/>
    <w:rsid w:val="00FF0AEA"/>
    <w:rsid w:val="00FF0B40"/>
    <w:rsid w:val="00FF0D04"/>
    <w:rsid w:val="00FF0D27"/>
    <w:rsid w:val="00FF0FB0"/>
    <w:rsid w:val="00FF1057"/>
    <w:rsid w:val="00FF1253"/>
    <w:rsid w:val="00FF173B"/>
    <w:rsid w:val="00FF1C49"/>
    <w:rsid w:val="00FF1E65"/>
    <w:rsid w:val="00FF2232"/>
    <w:rsid w:val="00FF2532"/>
    <w:rsid w:val="00FF2787"/>
    <w:rsid w:val="00FF2EA3"/>
    <w:rsid w:val="00FF2EF2"/>
    <w:rsid w:val="00FF38C8"/>
    <w:rsid w:val="00FF3991"/>
    <w:rsid w:val="00FF3ADB"/>
    <w:rsid w:val="00FF3D80"/>
    <w:rsid w:val="00FF3DBB"/>
    <w:rsid w:val="00FF3E25"/>
    <w:rsid w:val="00FF41A3"/>
    <w:rsid w:val="00FF4FAA"/>
    <w:rsid w:val="00FF5298"/>
    <w:rsid w:val="00FF5334"/>
    <w:rsid w:val="00FF55EF"/>
    <w:rsid w:val="00FF5B20"/>
    <w:rsid w:val="00FF5FD8"/>
    <w:rsid w:val="00FF605A"/>
    <w:rsid w:val="00FF60AB"/>
    <w:rsid w:val="00FF61CB"/>
    <w:rsid w:val="00FF6278"/>
    <w:rsid w:val="00FF6484"/>
    <w:rsid w:val="00FF65D6"/>
    <w:rsid w:val="00FF65DB"/>
    <w:rsid w:val="00FF6E3F"/>
    <w:rsid w:val="00FF7350"/>
    <w:rsid w:val="00FF7CB3"/>
    <w:rsid w:val="00FF7E3E"/>
    <w:rsid w:val="440947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7388"/>
  <w15:docId w15:val="{A2F62C72-F79B-49D1-8EFE-8C21E1D5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uiPriority w:val="9"/>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uiPriority w:val="9"/>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styleId="NoSpacing">
    <w:name w:val="No Spacing"/>
    <w:uiPriority w:val="1"/>
    <w:qFormat/>
    <w:rsid w:val="00FB0BD3"/>
    <w:rPr>
      <w:sz w:val="24"/>
    </w:rPr>
  </w:style>
  <w:style w:type="paragraph" w:customStyle="1" w:styleId="SecurityClassificationHeader">
    <w:name w:val="Security Classification Header"/>
    <w:link w:val="SecurityClassificationHeaderChar"/>
    <w:rsid w:val="008661D5"/>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8661D5"/>
    <w:rPr>
      <w:rFonts w:ascii="Calibri" w:hAnsi="Calibri" w:cs="Calibri"/>
      <w:b/>
      <w:color w:val="FF0000"/>
      <w:sz w:val="24"/>
    </w:rPr>
  </w:style>
  <w:style w:type="paragraph" w:customStyle="1" w:styleId="SecurityClassificationFooter">
    <w:name w:val="Security Classification Footer"/>
    <w:link w:val="SecurityClassificationFooterChar"/>
    <w:rsid w:val="008661D5"/>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8661D5"/>
    <w:rPr>
      <w:rFonts w:ascii="Calibri" w:hAnsi="Calibri" w:cs="Calibri"/>
      <w:b/>
      <w:color w:val="FF0000"/>
      <w:sz w:val="24"/>
    </w:rPr>
  </w:style>
  <w:style w:type="paragraph" w:customStyle="1" w:styleId="DLMSecurityHeader">
    <w:name w:val="DLM Security Header"/>
    <w:link w:val="DLMSecurityHeaderChar"/>
    <w:rsid w:val="008661D5"/>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8661D5"/>
    <w:rPr>
      <w:rFonts w:ascii="Calibri" w:hAnsi="Calibri" w:cs="Calibri"/>
      <w:b/>
      <w:color w:val="FF0000"/>
      <w:sz w:val="24"/>
    </w:rPr>
  </w:style>
  <w:style w:type="paragraph" w:customStyle="1" w:styleId="DLMSecurityFooter">
    <w:name w:val="DLM Security Footer"/>
    <w:link w:val="DLMSecurityFooterChar"/>
    <w:rsid w:val="008661D5"/>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8661D5"/>
    <w:rPr>
      <w:rFonts w:ascii="Calibri" w:hAnsi="Calibri" w:cs="Calibri"/>
      <w:b/>
      <w:color w:val="FF0000"/>
      <w:sz w:val="24"/>
    </w:rPr>
  </w:style>
  <w:style w:type="character" w:styleId="Mention">
    <w:name w:val="Mention"/>
    <w:basedOn w:val="DefaultParagraphFont"/>
    <w:uiPriority w:val="99"/>
    <w:unhideWhenUsed/>
    <w:rsid w:val="009A050E"/>
    <w:rPr>
      <w:color w:val="2B579A"/>
      <w:shd w:val="clear" w:color="auto" w:fill="E1DFDD"/>
    </w:rPr>
  </w:style>
  <w:style w:type="character" w:customStyle="1" w:styleId="Heading1Char">
    <w:name w:val="Heading 1 Char"/>
    <w:basedOn w:val="DefaultParagraphFont"/>
    <w:link w:val="Heading1"/>
    <w:rsid w:val="00300507"/>
    <w:rPr>
      <w:rFonts w:ascii="Arial Bold" w:hAnsi="Arial Bold"/>
      <w:b/>
      <w:kern w:val="28"/>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80196">
      <w:bodyDiv w:val="1"/>
      <w:marLeft w:val="0"/>
      <w:marRight w:val="0"/>
      <w:marTop w:val="0"/>
      <w:marBottom w:val="0"/>
      <w:divBdr>
        <w:top w:val="none" w:sz="0" w:space="0" w:color="auto"/>
        <w:left w:val="none" w:sz="0" w:space="0" w:color="auto"/>
        <w:bottom w:val="none" w:sz="0" w:space="0" w:color="auto"/>
        <w:right w:val="none" w:sz="0" w:space="0" w:color="auto"/>
      </w:divBdr>
    </w:div>
    <w:div w:id="64516434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54EFC39CA4B26A31B4158060F1B76"/>
        <w:category>
          <w:name w:val="General"/>
          <w:gallery w:val="placeholder"/>
        </w:category>
        <w:types>
          <w:type w:val="bbPlcHdr"/>
        </w:types>
        <w:behaviors>
          <w:behavior w:val="content"/>
        </w:behaviors>
        <w:guid w:val="{7977EB19-8ABA-4855-AD82-968DE41B27B4}"/>
      </w:docPartPr>
      <w:docPartBody>
        <w:p w:rsidR="00A82F67" w:rsidRDefault="00B7617E">
          <w:pPr>
            <w:pStyle w:val="1B954EFC39CA4B26A31B4158060F1B76"/>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67"/>
    <w:rsid w:val="00082DE9"/>
    <w:rsid w:val="000B5741"/>
    <w:rsid w:val="00137B10"/>
    <w:rsid w:val="001C606D"/>
    <w:rsid w:val="001E3024"/>
    <w:rsid w:val="00226933"/>
    <w:rsid w:val="00333849"/>
    <w:rsid w:val="003474DD"/>
    <w:rsid w:val="00362353"/>
    <w:rsid w:val="0038598E"/>
    <w:rsid w:val="003F7D8D"/>
    <w:rsid w:val="004A6195"/>
    <w:rsid w:val="004F2FF7"/>
    <w:rsid w:val="00542C43"/>
    <w:rsid w:val="005E5978"/>
    <w:rsid w:val="00612FE5"/>
    <w:rsid w:val="00654E01"/>
    <w:rsid w:val="00673FC4"/>
    <w:rsid w:val="006A58C6"/>
    <w:rsid w:val="00701310"/>
    <w:rsid w:val="00783C31"/>
    <w:rsid w:val="008C0D35"/>
    <w:rsid w:val="00902BE7"/>
    <w:rsid w:val="00997064"/>
    <w:rsid w:val="009F0A25"/>
    <w:rsid w:val="00A25364"/>
    <w:rsid w:val="00A31190"/>
    <w:rsid w:val="00A40156"/>
    <w:rsid w:val="00A50421"/>
    <w:rsid w:val="00A67BF2"/>
    <w:rsid w:val="00A74174"/>
    <w:rsid w:val="00A82F67"/>
    <w:rsid w:val="00AA0247"/>
    <w:rsid w:val="00AB5205"/>
    <w:rsid w:val="00AF3AF4"/>
    <w:rsid w:val="00B7617E"/>
    <w:rsid w:val="00B83882"/>
    <w:rsid w:val="00BE2113"/>
    <w:rsid w:val="00C056EB"/>
    <w:rsid w:val="00C56DDA"/>
    <w:rsid w:val="00C85C56"/>
    <w:rsid w:val="00CA1CEC"/>
    <w:rsid w:val="00DD78D4"/>
    <w:rsid w:val="00DE1A97"/>
    <w:rsid w:val="00E30D89"/>
    <w:rsid w:val="00EB0C91"/>
    <w:rsid w:val="00F34AB6"/>
    <w:rsid w:val="00F63ED3"/>
    <w:rsid w:val="00FA7841"/>
    <w:rsid w:val="00FC21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954EFC39CA4B26A31B4158060F1B76">
    <w:name w:val="1B954EFC39CA4B26A31B4158060F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5D7SUYYWNZQE-140307370-4106</_dlc_DocId>
    <_dlc_DocIdUrl xmlns="fe39d773-a83d-4623-ae74-f25711a76616">
      <Url>https://austreasury.sharepoint.com/sites/leg-meas-function/_layouts/15/DocIdRedir.aspx?ID=5D7SUYYWNZQE-140307370-4106</Url>
      <Description>5D7SUYYWNZQE-140307370-4106</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TaxCatchAll xmlns="ff38c824-6e29-4496-8487-69f397e7ed29">
      <Value>153</Value>
      <Value>82</Value>
      <Value>3</Value>
      <Value>1</Value>
      <Value>28</Value>
    </TaxCatchAll>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TSY/47/0449</PT_x002f_Measure_x0020_No.>
    <Keydoc xmlns="a289cb20-8bb9-401f-8d7b-706fb1a2988d" xsi:nil="true"/>
    <Act_x0028_s_x0029_beingamended xmlns="a289cb20-8bb9-401f-8d7b-706fb1a2988d" xsi:nil="true"/>
    <Projectname xmlns="a289cb20-8bb9-401f-8d7b-706fb1a2988d">PwC Response-TPB</Project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9" ma:contentTypeDescription="Create a new document." ma:contentTypeScope="" ma:versionID="55b6b626d45bf9ec192de3cf77fdb918">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3c77ac514cf9e625eda841ca911c958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indexed="tru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7865330c-fbc7-491e-a33e-3e7ed08202e7"/>
    <ds:schemaRef ds:uri="http://schemas.microsoft.com/sharepoint/v3"/>
    <ds:schemaRef ds:uri="a289cb20-8bb9-401f-8d7b-706fb1a2988d"/>
  </ds:schemaRefs>
</ds:datastoreItem>
</file>

<file path=customXml/itemProps4.xml><?xml version="1.0" encoding="utf-8"?>
<ds:datastoreItem xmlns:ds="http://schemas.openxmlformats.org/officeDocument/2006/customXml" ds:itemID="{D2054946-D53A-4381-BDC7-ADFE6A51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10</TotalTime>
  <Pages>5</Pages>
  <Words>1688</Words>
  <Characters>9624</Characters>
  <Application>Microsoft Office Word</Application>
  <DocSecurity>0</DocSecurity>
  <Lines>80</Lines>
  <Paragraphs>22</Paragraphs>
  <ScaleCrop>false</ScaleCrop>
  <Company>Treasury</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Easwaran, Seetha</dc:creator>
  <cp:keywords/>
  <cp:lastModifiedBy>Leggett, Chris</cp:lastModifiedBy>
  <cp:revision>14</cp:revision>
  <cp:lastPrinted>2024-09-04T00:41:00Z</cp:lastPrinted>
  <dcterms:created xsi:type="dcterms:W3CDTF">2024-08-27T09:40:00Z</dcterms:created>
  <dcterms:modified xsi:type="dcterms:W3CDTF">2024-09-09T04:54:00Z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0x010100C720F3A58D1FCD479DB09520EEB08727</vt:lpwstr>
  </property>
  <property fmtid="{D5CDD505-2E9C-101B-9397-08002B2CF9AE}" pid="4" name="TSYRecordClass">
    <vt:lpwstr>1;#AE-20260-Destroy 7 years after action completed|623f5ec9-ec5d-4824-8e13-9c9bfc51fe7e</vt:lpwstr>
  </property>
  <property fmtid="{D5CDD505-2E9C-101B-9397-08002B2CF9AE}" pid="5" name="_dlc_DocIdItemGuid">
    <vt:lpwstr>93a4caff-7a05-409f-ad7c-d7920ac9f4f1</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82;#Regulator powers|297ee9ed-b49e-4075-8974-fd1c53affea2</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Order">
    <vt:r8>216800</vt:r8>
  </property>
  <property fmtid="{D5CDD505-2E9C-101B-9397-08002B2CF9AE}" pid="16" name="LMDivision">
    <vt:lpwstr>3;#Treasury Enterprise Terms|69519368-d55f-4403-adc0-7b3d464d5501</vt:lpwstr>
  </property>
  <property fmtid="{D5CDD505-2E9C-101B-9397-08002B2CF9AE}" pid="17" name="SecurityClassification">
    <vt:lpwstr>OFFICIAL: Sensitive</vt:lpwstr>
  </property>
  <property fmtid="{D5CDD505-2E9C-101B-9397-08002B2CF9AE}" pid="18" name="DLMSecurityClassification">
    <vt:lpwstr>Legal Privilege</vt:lpwstr>
  </property>
  <property fmtid="{D5CDD505-2E9C-101B-9397-08002B2CF9AE}" pid="19" name="_docset_NoMedatataSyncRequired">
    <vt:lpwstr>False</vt:lpwstr>
  </property>
  <property fmtid="{D5CDD505-2E9C-101B-9397-08002B2CF9AE}" pid="20" name="MSIP_Label_4f932d64-9ab1-4d9b-81d2-a3a8b82dd47d_Enabled">
    <vt:lpwstr>true</vt:lpwstr>
  </property>
  <property fmtid="{D5CDD505-2E9C-101B-9397-08002B2CF9AE}" pid="21" name="MSIP_Label_4f932d64-9ab1-4d9b-81d2-a3a8b82dd47d_SetDate">
    <vt:lpwstr>2024-08-27T09:42:29Z</vt:lpwstr>
  </property>
  <property fmtid="{D5CDD505-2E9C-101B-9397-08002B2CF9AE}" pid="22" name="MSIP_Label_4f932d64-9ab1-4d9b-81d2-a3a8b82dd47d_Method">
    <vt:lpwstr>Privileged</vt:lpwstr>
  </property>
  <property fmtid="{D5CDD505-2E9C-101B-9397-08002B2CF9AE}" pid="23" name="MSIP_Label_4f932d64-9ab1-4d9b-81d2-a3a8b82dd47d_Name">
    <vt:lpwstr>OFFICIAL No Visual Marking</vt:lpwstr>
  </property>
  <property fmtid="{D5CDD505-2E9C-101B-9397-08002B2CF9AE}" pid="24" name="MSIP_Label_4f932d64-9ab1-4d9b-81d2-a3a8b82dd47d_SiteId">
    <vt:lpwstr>214f1646-2021-47cc-8397-e3d3a7ba7d9d</vt:lpwstr>
  </property>
  <property fmtid="{D5CDD505-2E9C-101B-9397-08002B2CF9AE}" pid="25" name="MSIP_Label_4f932d64-9ab1-4d9b-81d2-a3a8b82dd47d_ActionId">
    <vt:lpwstr>d3edcd0b-e536-4e70-b074-7d95631e5f9e</vt:lpwstr>
  </property>
  <property fmtid="{D5CDD505-2E9C-101B-9397-08002B2CF9AE}" pid="26" name="MSIP_Label_4f932d64-9ab1-4d9b-81d2-a3a8b82dd47d_ContentBits">
    <vt:lpwstr>0</vt:lpwstr>
  </property>
</Properties>
</file>