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09DFB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948C048" wp14:editId="6604292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9AB08" w14:textId="77777777" w:rsidR="005E317F" w:rsidRDefault="005E317F" w:rsidP="005E317F">
      <w:pPr>
        <w:rPr>
          <w:sz w:val="19"/>
        </w:rPr>
      </w:pPr>
    </w:p>
    <w:p w14:paraId="6C832DB1" w14:textId="6F317E58" w:rsidR="005E317F" w:rsidRPr="00E500D4" w:rsidRDefault="00217470" w:rsidP="005E317F">
      <w:pPr>
        <w:pStyle w:val="ShortT"/>
      </w:pPr>
      <w:r>
        <w:t>List of Threatened Species</w:t>
      </w:r>
      <w:r w:rsidR="005E317F" w:rsidRPr="00DA182D">
        <w:t xml:space="preserve"> </w:t>
      </w:r>
      <w:r w:rsidR="005E317F">
        <w:t>Amendment (</w:t>
      </w:r>
      <w:r w:rsidR="00166F49">
        <w:t>40</w:t>
      </w:r>
      <w:r w:rsidR="00322B28">
        <w:t>9</w:t>
      </w:r>
      <w:r w:rsidR="005E317F">
        <w:t xml:space="preserve">) </w:t>
      </w:r>
      <w:r>
        <w:t xml:space="preserve">Instrument </w:t>
      </w:r>
      <w:r w:rsidRPr="00800EB6">
        <w:t>202</w:t>
      </w:r>
      <w:r w:rsidR="00166F49" w:rsidRPr="00800EB6">
        <w:t>4</w:t>
      </w:r>
    </w:p>
    <w:p w14:paraId="7F7CCCB1" w14:textId="3392749A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bookmarkStart w:id="0" w:name="_Hlk108731782"/>
      <w:r w:rsidRPr="00DA182D">
        <w:rPr>
          <w:szCs w:val="22"/>
        </w:rPr>
        <w:t xml:space="preserve">I, </w:t>
      </w:r>
      <w:r w:rsidR="00217470">
        <w:rPr>
          <w:szCs w:val="22"/>
        </w:rPr>
        <w:t>Tanya Plibersek</w:t>
      </w:r>
      <w:r w:rsidRPr="00DA182D">
        <w:rPr>
          <w:szCs w:val="22"/>
        </w:rPr>
        <w:t xml:space="preserve">, </w:t>
      </w:r>
      <w:r w:rsidR="00217470">
        <w:rPr>
          <w:szCs w:val="22"/>
        </w:rPr>
        <w:t>Minister for the Environment and Water</w:t>
      </w:r>
      <w:r w:rsidRPr="00DA182D">
        <w:rPr>
          <w:szCs w:val="22"/>
        </w:rPr>
        <w:t xml:space="preserve">, </w:t>
      </w:r>
      <w:r w:rsidRPr="00217470">
        <w:rPr>
          <w:szCs w:val="22"/>
        </w:rPr>
        <w:t>make the following instrument.</w:t>
      </w:r>
    </w:p>
    <w:p w14:paraId="71C5A9FE" w14:textId="46700053" w:rsidR="005E317F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bookmarkStart w:id="1" w:name="_Hlk108731715"/>
      <w:bookmarkEnd w:id="0"/>
      <w:r>
        <w:rPr>
          <w:szCs w:val="22"/>
        </w:rPr>
        <w:t>Dated</w:t>
      </w:r>
      <w:r w:rsidRPr="00001A63">
        <w:rPr>
          <w:szCs w:val="22"/>
        </w:rPr>
        <w:tab/>
      </w:r>
      <w:r w:rsidR="00946052">
        <w:rPr>
          <w:szCs w:val="22"/>
        </w:rPr>
        <w:t>23-8-24</w:t>
      </w:r>
      <w:r w:rsidRPr="00001A63">
        <w:rPr>
          <w:szCs w:val="22"/>
        </w:rPr>
        <w:tab/>
      </w:r>
    </w:p>
    <w:p w14:paraId="200AA328" w14:textId="19C307B3" w:rsidR="00AB7188" w:rsidRPr="00001A63" w:rsidRDefault="00AB7188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Tanya Plibersek</w:t>
      </w:r>
    </w:p>
    <w:p w14:paraId="471773AD" w14:textId="7BE9B404" w:rsidR="005E317F" w:rsidRDefault="00217470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Tanya Plibersek</w:t>
      </w:r>
      <w:r w:rsidRPr="00911BA0">
        <w:rPr>
          <w:b/>
          <w:szCs w:val="22"/>
          <w:highlight w:val="lightGray"/>
        </w:rPr>
        <w:t xml:space="preserve"> </w:t>
      </w:r>
    </w:p>
    <w:p w14:paraId="69BD9E2B" w14:textId="2FE4F62A" w:rsidR="005E317F" w:rsidRPr="000D3FB9" w:rsidRDefault="00217470" w:rsidP="005E317F">
      <w:pPr>
        <w:pStyle w:val="SignCoverPageEnd"/>
        <w:ind w:right="91"/>
        <w:rPr>
          <w:sz w:val="22"/>
        </w:rPr>
      </w:pPr>
      <w:r>
        <w:rPr>
          <w:szCs w:val="22"/>
        </w:rPr>
        <w:t>Minister for the Environment and Water</w:t>
      </w:r>
    </w:p>
    <w:bookmarkEnd w:id="1"/>
    <w:p w14:paraId="2A69CE29" w14:textId="77777777" w:rsidR="00B20990" w:rsidRDefault="00B20990" w:rsidP="00B20990"/>
    <w:p w14:paraId="3816BC02" w14:textId="77777777" w:rsidR="00B20990" w:rsidRDefault="00B20990" w:rsidP="00B20990">
      <w:pPr>
        <w:sectPr w:rsidR="00B20990" w:rsidSect="009E1D7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26054A9C" w14:textId="77777777" w:rsidR="00842328" w:rsidRDefault="00842328" w:rsidP="00842328">
      <w:pPr>
        <w:pStyle w:val="ActHead5"/>
      </w:pPr>
      <w:bookmarkStart w:id="2" w:name="_Toc478567687"/>
      <w:bookmarkStart w:id="3" w:name="_Toc478567691"/>
      <w:r>
        <w:rPr>
          <w:rStyle w:val="CharSectno"/>
        </w:rPr>
        <w:lastRenderedPageBreak/>
        <w:t>1</w:t>
      </w:r>
      <w:r>
        <w:t xml:space="preserve">  Name</w:t>
      </w:r>
      <w:bookmarkEnd w:id="2"/>
    </w:p>
    <w:p w14:paraId="340C0655" w14:textId="79311202" w:rsidR="00842328" w:rsidRPr="00800EB6" w:rsidRDefault="00842328" w:rsidP="00842328">
      <w:pPr>
        <w:pStyle w:val="subsection"/>
      </w:pPr>
      <w:r>
        <w:tab/>
      </w:r>
      <w:r>
        <w:tab/>
      </w:r>
      <w:r w:rsidRPr="00800EB6">
        <w:t xml:space="preserve">This instrument is the </w:t>
      </w:r>
      <w:bookmarkStart w:id="4" w:name="BKCheck15B_3"/>
      <w:bookmarkEnd w:id="4"/>
      <w:r w:rsidRPr="00800EB6">
        <w:rPr>
          <w:i/>
          <w:iCs/>
        </w:rPr>
        <w:t>List of Threatened Species Amendment (</w:t>
      </w:r>
      <w:r w:rsidR="009D16BD">
        <w:rPr>
          <w:i/>
          <w:iCs/>
        </w:rPr>
        <w:t>409</w:t>
      </w:r>
      <w:r w:rsidRPr="00800EB6">
        <w:rPr>
          <w:i/>
          <w:iCs/>
        </w:rPr>
        <w:t>) Instrument 2024</w:t>
      </w:r>
      <w:r w:rsidRPr="00800EB6">
        <w:t>.</w:t>
      </w:r>
    </w:p>
    <w:p w14:paraId="4C5BC58B" w14:textId="77777777" w:rsidR="00842328" w:rsidRPr="00800EB6" w:rsidRDefault="00842328" w:rsidP="00842328">
      <w:pPr>
        <w:pStyle w:val="ActHead5"/>
      </w:pPr>
      <w:bookmarkStart w:id="5" w:name="_Toc478567688"/>
      <w:r w:rsidRPr="00800EB6">
        <w:rPr>
          <w:rStyle w:val="CharSectno"/>
        </w:rPr>
        <w:t>2</w:t>
      </w:r>
      <w:r w:rsidRPr="00800EB6">
        <w:t xml:space="preserve">  Commencement</w:t>
      </w:r>
      <w:bookmarkEnd w:id="5"/>
    </w:p>
    <w:p w14:paraId="77B63717" w14:textId="77777777" w:rsidR="00842328" w:rsidRPr="00800EB6" w:rsidRDefault="00842328" w:rsidP="00842328">
      <w:pPr>
        <w:pStyle w:val="subsection"/>
      </w:pPr>
      <w:bookmarkStart w:id="6" w:name="_Toc478567689"/>
      <w:r w:rsidRPr="00800EB6">
        <w:tab/>
      </w:r>
      <w:r w:rsidRPr="00800EB6">
        <w:tab/>
        <w:t>This instrument commences on the day after it is registered.</w:t>
      </w:r>
    </w:p>
    <w:p w14:paraId="246C6624" w14:textId="77777777" w:rsidR="00842328" w:rsidRPr="00800EB6" w:rsidRDefault="00842328" w:rsidP="00842328">
      <w:pPr>
        <w:pStyle w:val="ActHead5"/>
      </w:pPr>
      <w:r w:rsidRPr="00800EB6">
        <w:rPr>
          <w:rStyle w:val="CharSectno"/>
        </w:rPr>
        <w:t>3</w:t>
      </w:r>
      <w:r w:rsidRPr="00800EB6">
        <w:t xml:space="preserve">  Authority</w:t>
      </w:r>
      <w:bookmarkEnd w:id="6"/>
    </w:p>
    <w:p w14:paraId="6D97456C" w14:textId="77777777" w:rsidR="00842328" w:rsidRPr="00800EB6" w:rsidRDefault="00842328" w:rsidP="00842328">
      <w:pPr>
        <w:pStyle w:val="subsection"/>
      </w:pPr>
      <w:r w:rsidRPr="00800EB6">
        <w:tab/>
      </w:r>
      <w:r w:rsidRPr="00800EB6">
        <w:tab/>
        <w:t xml:space="preserve">This instrument is made under section 184 of the </w:t>
      </w:r>
      <w:r w:rsidRPr="00800EB6">
        <w:rPr>
          <w:i/>
          <w:iCs/>
        </w:rPr>
        <w:t>Environment Protection and Biodiversity Conservation Act 1999</w:t>
      </w:r>
      <w:r w:rsidRPr="00800EB6">
        <w:t>.</w:t>
      </w:r>
    </w:p>
    <w:p w14:paraId="5F4F31F9" w14:textId="77777777" w:rsidR="00842328" w:rsidRDefault="00842328" w:rsidP="00842328">
      <w:pPr>
        <w:pStyle w:val="ActHead5"/>
      </w:pPr>
      <w:bookmarkStart w:id="7" w:name="_Toc478567690"/>
      <w:r w:rsidRPr="00800EB6">
        <w:t>4  Schedules</w:t>
      </w:r>
      <w:bookmarkEnd w:id="7"/>
    </w:p>
    <w:p w14:paraId="7C3D1377" w14:textId="77777777" w:rsidR="00842328" w:rsidRDefault="00842328" w:rsidP="00842328">
      <w:pPr>
        <w:pStyle w:val="subsection"/>
      </w:pPr>
      <w:r>
        <w:tab/>
      </w:r>
      <w:r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bookmarkEnd w:id="3"/>
    <w:p w14:paraId="0ABB84B4" w14:textId="77777777" w:rsidR="00800EB6" w:rsidRDefault="00800EB6" w:rsidP="00800EB6">
      <w:pPr>
        <w:pStyle w:val="ActHead6"/>
        <w:pageBreakBefore/>
      </w:pPr>
      <w:r>
        <w:rPr>
          <w:rStyle w:val="CharAmSchNo"/>
        </w:rPr>
        <w:lastRenderedPageBreak/>
        <w:t>Schedule 1</w:t>
      </w:r>
      <w:r>
        <w:t>—</w:t>
      </w:r>
      <w:r>
        <w:rPr>
          <w:rStyle w:val="CharAmSchText"/>
        </w:rPr>
        <w:t>Amendments</w:t>
      </w:r>
    </w:p>
    <w:p w14:paraId="56DE9E18" w14:textId="77777777" w:rsidR="00800EB6" w:rsidRDefault="00800EB6" w:rsidP="00800EB6">
      <w:pPr>
        <w:pStyle w:val="ActHead9"/>
        <w:rPr>
          <w:b w:val="0"/>
          <w:iCs/>
          <w:highlight w:val="yellow"/>
        </w:rPr>
      </w:pPr>
      <w:bookmarkStart w:id="8" w:name="_Hlk108731402"/>
      <w:bookmarkStart w:id="9" w:name="_Toc478567692"/>
      <w:r>
        <w:rPr>
          <w:bCs/>
          <w:color w:val="000000"/>
          <w:szCs w:val="28"/>
        </w:rPr>
        <w:t xml:space="preserve">Declaration under s178, s181, and s183 of the </w:t>
      </w:r>
      <w:r>
        <w:rPr>
          <w:bCs/>
          <w:iCs/>
          <w:color w:val="000000"/>
          <w:szCs w:val="28"/>
        </w:rPr>
        <w:t>Environment Protection and Biodiversity Conservation Act 1999</w:t>
      </w:r>
      <w:bookmarkEnd w:id="8"/>
      <w:r>
        <w:rPr>
          <w:bCs/>
          <w:iCs/>
          <w:color w:val="000000"/>
          <w:szCs w:val="28"/>
        </w:rPr>
        <w:t> - List of threatened species, List of threatened ecological communities and List of threatening processes</w:t>
      </w:r>
    </w:p>
    <w:bookmarkEnd w:id="9"/>
    <w:p w14:paraId="3563DB1B" w14:textId="77777777" w:rsidR="00800EB6" w:rsidRDefault="00800EB6" w:rsidP="00800EB6">
      <w:pPr>
        <w:pStyle w:val="ItemHead"/>
      </w:pPr>
    </w:p>
    <w:p w14:paraId="52D97339" w14:textId="2A3B8863" w:rsidR="00800EB6" w:rsidRPr="00C64A22" w:rsidRDefault="00800EB6" w:rsidP="00800EB6">
      <w:pPr>
        <w:pStyle w:val="ItemHead"/>
      </w:pPr>
      <w:r w:rsidRPr="00C64A22">
        <w:t>1</w:t>
      </w:r>
      <w:r>
        <w:t xml:space="preserve">  </w:t>
      </w:r>
      <w:r w:rsidRPr="00C64A22">
        <w:t>In the appropriate position under the heading “SPECIES THAT ARE CRITICALLY ENDANGERED”</w:t>
      </w:r>
    </w:p>
    <w:p w14:paraId="7B26386E" w14:textId="493BE5C8" w:rsidR="00800EB6" w:rsidRPr="00C64A22" w:rsidRDefault="00800EB6" w:rsidP="00800EB6">
      <w:pPr>
        <w:pStyle w:val="Item"/>
      </w:pPr>
      <w:r w:rsidRPr="00C64A22">
        <w:t>Insert each of the following species:</w:t>
      </w:r>
    </w:p>
    <w:p w14:paraId="044FD54B" w14:textId="7CEE3708" w:rsidR="00800EB6" w:rsidRDefault="00212C6A" w:rsidP="00800EB6">
      <w:pPr>
        <w:pStyle w:val="paragraph"/>
        <w:numPr>
          <w:ilvl w:val="0"/>
          <w:numId w:val="24"/>
        </w:numPr>
        <w:rPr>
          <w:i/>
          <w:iCs/>
        </w:rPr>
      </w:pPr>
      <w:r>
        <w:rPr>
          <w:i/>
          <w:iCs/>
        </w:rPr>
        <w:t>Amphiprion mccullochi</w:t>
      </w:r>
    </w:p>
    <w:p w14:paraId="22446304" w14:textId="47E3ED10" w:rsidR="00C057BD" w:rsidRDefault="00212C6A" w:rsidP="00800EB6">
      <w:pPr>
        <w:pStyle w:val="paragraph"/>
        <w:numPr>
          <w:ilvl w:val="0"/>
          <w:numId w:val="24"/>
        </w:numPr>
        <w:rPr>
          <w:i/>
          <w:iCs/>
        </w:rPr>
      </w:pPr>
      <w:r>
        <w:rPr>
          <w:i/>
          <w:iCs/>
        </w:rPr>
        <w:t>Boronia boliviensis</w:t>
      </w:r>
    </w:p>
    <w:p w14:paraId="2600EDBC" w14:textId="77777777" w:rsidR="004B1C27" w:rsidRDefault="004B1C27" w:rsidP="004B1C27">
      <w:pPr>
        <w:pStyle w:val="paragraph"/>
        <w:numPr>
          <w:ilvl w:val="0"/>
          <w:numId w:val="24"/>
        </w:numPr>
        <w:rPr>
          <w:i/>
          <w:iCs/>
        </w:rPr>
      </w:pPr>
      <w:r>
        <w:rPr>
          <w:i/>
          <w:iCs/>
        </w:rPr>
        <w:t>Eucalyptus benthamii</w:t>
      </w:r>
    </w:p>
    <w:p w14:paraId="4B498B42" w14:textId="09B843E3" w:rsidR="00225058" w:rsidRDefault="00225058" w:rsidP="00800EB6">
      <w:pPr>
        <w:pStyle w:val="paragraph"/>
        <w:numPr>
          <w:ilvl w:val="0"/>
          <w:numId w:val="24"/>
        </w:numPr>
        <w:rPr>
          <w:i/>
          <w:iCs/>
        </w:rPr>
      </w:pPr>
      <w:r w:rsidRPr="00C64A22">
        <w:rPr>
          <w:i/>
          <w:iCs/>
        </w:rPr>
        <w:t>Turnix olivii</w:t>
      </w:r>
    </w:p>
    <w:p w14:paraId="1E171230" w14:textId="77777777" w:rsidR="007D27AF" w:rsidRDefault="007D27AF" w:rsidP="007D27AF">
      <w:pPr>
        <w:pStyle w:val="paragraph"/>
        <w:rPr>
          <w:i/>
          <w:iCs/>
        </w:rPr>
      </w:pPr>
    </w:p>
    <w:p w14:paraId="1CC0D409" w14:textId="06E74477" w:rsidR="00BA1EFB" w:rsidRDefault="00022F56" w:rsidP="00BA1EFB">
      <w:pPr>
        <w:pStyle w:val="ItemHead"/>
      </w:pPr>
      <w:r>
        <w:t>2</w:t>
      </w:r>
      <w:r w:rsidR="00BA1EFB" w:rsidRPr="00C64A22">
        <w:t xml:space="preserve">  In the appropriate position under the heading “SPECIES THAT ARE ENDANGERED”</w:t>
      </w:r>
    </w:p>
    <w:p w14:paraId="5703180D" w14:textId="0265C9A4" w:rsidR="009D16BD" w:rsidRPr="009D16BD" w:rsidRDefault="009D16BD" w:rsidP="00AC716A">
      <w:pPr>
        <w:pStyle w:val="Item"/>
      </w:pPr>
      <w:r>
        <w:t>Insert the following species:</w:t>
      </w:r>
    </w:p>
    <w:p w14:paraId="5E53E1DA" w14:textId="0A5BD365" w:rsidR="00BA1EFB" w:rsidRPr="00C64A22" w:rsidRDefault="008E0F75" w:rsidP="00BA1EFB">
      <w:pPr>
        <w:pStyle w:val="paragraph"/>
        <w:numPr>
          <w:ilvl w:val="0"/>
          <w:numId w:val="30"/>
        </w:numPr>
        <w:rPr>
          <w:i/>
          <w:iCs/>
        </w:rPr>
      </w:pPr>
      <w:r>
        <w:rPr>
          <w:i/>
          <w:iCs/>
        </w:rPr>
        <w:t>Euastacus hystricosus</w:t>
      </w:r>
    </w:p>
    <w:p w14:paraId="3E07004E" w14:textId="49B6FF79" w:rsidR="00482845" w:rsidRPr="00C64A22" w:rsidRDefault="007D27AF" w:rsidP="00482845">
      <w:pPr>
        <w:pStyle w:val="ItemHead"/>
      </w:pPr>
      <w:r>
        <w:t>3</w:t>
      </w:r>
      <w:r w:rsidR="00800EB6" w:rsidRPr="00C64A22">
        <w:t xml:space="preserve">  </w:t>
      </w:r>
      <w:r w:rsidR="00482845" w:rsidRPr="00C64A22">
        <w:t>In the appropriate position under the heading “SPECIES THAT ARE ENDANGERED”</w:t>
      </w:r>
    </w:p>
    <w:p w14:paraId="2DA3950A" w14:textId="77777777" w:rsidR="00482845" w:rsidRPr="00C64A22" w:rsidRDefault="00482845" w:rsidP="00482845">
      <w:pPr>
        <w:pStyle w:val="Item"/>
      </w:pPr>
      <w:r w:rsidRPr="00C64A22">
        <w:t>Omit the following species:</w:t>
      </w:r>
    </w:p>
    <w:p w14:paraId="77997F44" w14:textId="77777777" w:rsidR="00482845" w:rsidRPr="006245FD" w:rsidRDefault="00482845" w:rsidP="00482845">
      <w:pPr>
        <w:pStyle w:val="paragraph"/>
        <w:numPr>
          <w:ilvl w:val="0"/>
          <w:numId w:val="26"/>
        </w:numPr>
      </w:pPr>
      <w:r w:rsidRPr="00C64A22">
        <w:rPr>
          <w:i/>
          <w:iCs/>
        </w:rPr>
        <w:t>Turnix olivii</w:t>
      </w:r>
    </w:p>
    <w:p w14:paraId="5A0B2CE1" w14:textId="1B4B0FB7" w:rsidR="00C37845" w:rsidRPr="00C64A22" w:rsidRDefault="00C37845" w:rsidP="00C37845">
      <w:pPr>
        <w:pStyle w:val="ItemHead"/>
      </w:pPr>
      <w:r>
        <w:t>4</w:t>
      </w:r>
      <w:r w:rsidRPr="00C64A22">
        <w:t xml:space="preserve">  In the appropriate position under the heading “SPECIES THAT ARE </w:t>
      </w:r>
      <w:r>
        <w:t>VULNERABLE</w:t>
      </w:r>
      <w:r w:rsidRPr="00C64A22">
        <w:t>”</w:t>
      </w:r>
    </w:p>
    <w:p w14:paraId="79C59BA9" w14:textId="77777777" w:rsidR="00C37845" w:rsidRPr="00C64A22" w:rsidRDefault="00C37845" w:rsidP="00C37845">
      <w:pPr>
        <w:pStyle w:val="Item"/>
      </w:pPr>
      <w:r w:rsidRPr="00C64A22">
        <w:t>Omit the following species:</w:t>
      </w:r>
    </w:p>
    <w:p w14:paraId="2CF1A020" w14:textId="77777777" w:rsidR="00C37845" w:rsidRPr="00482845" w:rsidRDefault="00C37845" w:rsidP="00C37845">
      <w:pPr>
        <w:pStyle w:val="paragraph"/>
        <w:numPr>
          <w:ilvl w:val="0"/>
          <w:numId w:val="29"/>
        </w:numPr>
        <w:rPr>
          <w:i/>
          <w:iCs/>
        </w:rPr>
      </w:pPr>
      <w:r w:rsidRPr="00B92C54">
        <w:rPr>
          <w:i/>
          <w:iCs/>
        </w:rPr>
        <w:t>Eucalyptus benthamii</w:t>
      </w:r>
    </w:p>
    <w:p w14:paraId="401A5E02" w14:textId="77777777" w:rsidR="00C37845" w:rsidRPr="00C64A22" w:rsidRDefault="00C37845" w:rsidP="006245FD">
      <w:pPr>
        <w:pStyle w:val="paragraph"/>
      </w:pPr>
    </w:p>
    <w:sectPr w:rsidR="00C37845" w:rsidRPr="00C64A22" w:rsidSect="009E1D7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68841A" w14:textId="77777777" w:rsidR="00B505CC" w:rsidRDefault="00B505CC" w:rsidP="0048364F">
      <w:pPr>
        <w:spacing w:line="240" w:lineRule="auto"/>
      </w:pPr>
      <w:r>
        <w:separator/>
      </w:r>
    </w:p>
  </w:endnote>
  <w:endnote w:type="continuationSeparator" w:id="0">
    <w:p w14:paraId="3855B157" w14:textId="77777777" w:rsidR="00B505CC" w:rsidRDefault="00B505CC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B12F6DD7-F2D7-42EA-B607-7B0AD4D501EC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423CACDC" w14:textId="77777777" w:rsidTr="0001176A">
      <w:tc>
        <w:tcPr>
          <w:tcW w:w="5000" w:type="pct"/>
        </w:tcPr>
        <w:p w14:paraId="68A5F88A" w14:textId="1A0818A9" w:rsidR="009278C1" w:rsidRDefault="00DC3F43" w:rsidP="0001176A">
          <w:pPr>
            <w:rPr>
              <w:sz w:val="18"/>
            </w:rPr>
          </w:pPr>
          <w:r>
            <w:rPr>
              <w:noProof/>
              <w:sz w:val="18"/>
            </w:rPr>
            <mc:AlternateContent>
              <mc:Choice Requires="wps">
                <w:drawing>
                  <wp:anchor distT="0" distB="0" distL="0" distR="0" simplePos="0" relativeHeight="251665408" behindDoc="0" locked="0" layoutInCell="1" allowOverlap="1" wp14:anchorId="43A6C5D7" wp14:editId="7A04CE6D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551815" cy="376555"/>
                    <wp:effectExtent l="0" t="0" r="635" b="0"/>
                    <wp:wrapNone/>
                    <wp:docPr id="919956890" name="Text Box 8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1815" cy="376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61350F6" w14:textId="0E15D8D1" w:rsidR="00DC3F43" w:rsidRPr="00DC3F43" w:rsidRDefault="00DC3F43" w:rsidP="00DC3F43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DC3F43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3A6C5D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8" type="#_x0000_t202" alt="OFFICIAL" style="position:absolute;margin-left:0;margin-top:0;width:43.45pt;height:29.6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      <v:textbox style="mso-fit-shape-to-text:t" inset="0,0,0,15pt">
                      <w:txbxContent>
                        <w:p w14:paraId="661350F6" w14:textId="0E15D8D1" w:rsidR="00DC3F43" w:rsidRPr="00DC3F43" w:rsidRDefault="00DC3F43" w:rsidP="00DC3F4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C3F4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2CC04EE3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5FE0CB73" w14:textId="77777777" w:rsidTr="00C160A1">
      <w:tc>
        <w:tcPr>
          <w:tcW w:w="5000" w:type="pct"/>
        </w:tcPr>
        <w:p w14:paraId="3BD7C657" w14:textId="5B756768" w:rsidR="00B20990" w:rsidRDefault="00DC3F43" w:rsidP="007946FE">
          <w:pPr>
            <w:rPr>
              <w:sz w:val="18"/>
            </w:rPr>
          </w:pPr>
          <w:r>
            <w:rPr>
              <w:noProof/>
              <w:sz w:val="18"/>
            </w:rPr>
            <mc:AlternateContent>
              <mc:Choice Requires="wps">
                <w:drawing>
                  <wp:anchor distT="0" distB="0" distL="0" distR="0" simplePos="0" relativeHeight="251666432" behindDoc="0" locked="0" layoutInCell="1" allowOverlap="1" wp14:anchorId="420CF42C" wp14:editId="563B7225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551815" cy="376555"/>
                    <wp:effectExtent l="0" t="0" r="635" b="0"/>
                    <wp:wrapNone/>
                    <wp:docPr id="579266803" name="Text Box 9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1815" cy="376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4ED8DDA" w14:textId="1867A456" w:rsidR="00DC3F43" w:rsidRPr="00DC3F43" w:rsidRDefault="00DC3F43" w:rsidP="00DC3F43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DC3F43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20CF42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9" type="#_x0000_t202" alt="OFFICIAL" style="position:absolute;margin-left:0;margin-top:0;width:43.45pt;height:29.6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      <v:textbox style="mso-fit-shape-to-text:t" inset="0,0,0,15pt">
                      <w:txbxContent>
                        <w:p w14:paraId="34ED8DDA" w14:textId="1867A456" w:rsidR="00DC3F43" w:rsidRPr="00DC3F43" w:rsidRDefault="00DC3F43" w:rsidP="00DC3F4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C3F4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4DE9DE6E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4AB07" w14:textId="476AF533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1E1D7FE9" w14:textId="77777777" w:rsidTr="00C160A1">
      <w:tc>
        <w:tcPr>
          <w:tcW w:w="5000" w:type="pct"/>
        </w:tcPr>
        <w:p w14:paraId="64B21005" w14:textId="77777777" w:rsidR="00B20990" w:rsidRDefault="00B20990" w:rsidP="00465764">
          <w:pPr>
            <w:rPr>
              <w:sz w:val="18"/>
            </w:rPr>
          </w:pPr>
        </w:p>
      </w:tc>
    </w:tr>
  </w:tbl>
  <w:p w14:paraId="6CC0DD4A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FBCF3" w14:textId="254875A6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483E52D7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90086C0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43E50BD" w14:textId="2973FBDD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22F56">
            <w:rPr>
              <w:i/>
              <w:noProof/>
              <w:sz w:val="18"/>
            </w:rPr>
            <w:t>List of Threatened Species Amendment (409) Instrument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5AC2618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152CBD7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9FCE011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706DA7DE" w14:textId="77777777" w:rsidR="00EE57E8" w:rsidRPr="00ED79B6" w:rsidRDefault="00EE57E8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082A4" w14:textId="31F8281D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75D7DDF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C708BC5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4AED544" w14:textId="5F449B3C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22F56">
            <w:rPr>
              <w:i/>
              <w:noProof/>
              <w:sz w:val="18"/>
            </w:rPr>
            <w:t>List of Threatened Species Amendment (409) Instrument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2385D3B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06ED1697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8B29AE5" w14:textId="77777777" w:rsidR="00EE57E8" w:rsidRDefault="00EE57E8" w:rsidP="00EE57E8">
          <w:pPr>
            <w:rPr>
              <w:sz w:val="18"/>
            </w:rPr>
          </w:pPr>
        </w:p>
      </w:tc>
    </w:tr>
  </w:tbl>
  <w:p w14:paraId="508858B3" w14:textId="77777777" w:rsidR="00EE57E8" w:rsidRPr="00ED79B6" w:rsidRDefault="00EE57E8" w:rsidP="007A6863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21B51" w14:textId="5349FB6E" w:rsidR="00EE57E8" w:rsidRPr="00E33C1C" w:rsidRDefault="00DC3F43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583F8001" wp14:editId="558885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613952277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0DEEA0" w14:textId="4A885D72" w:rsidR="00DC3F43" w:rsidRPr="00DC3F43" w:rsidRDefault="00DC3F43" w:rsidP="00DC3F4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C3F4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3F800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alt="OFFICIAL" style="position:absolute;margin-left:0;margin-top:0;width:43.45pt;height:29.6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6D0DEEA0" w14:textId="4A885D72" w:rsidR="00DC3F43" w:rsidRPr="00DC3F43" w:rsidRDefault="00DC3F43" w:rsidP="00DC3F4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C3F4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C14EFA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98EE07F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9473B75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17470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CC0D0BF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AA390B3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A3B93D8" w14:textId="22AF0F2F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217470"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022F56">
            <w:rPr>
              <w:i/>
              <w:noProof/>
              <w:sz w:val="18"/>
            </w:rPr>
            <w:t>30/8/2024 10:01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FF2E498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369A10" w14:textId="77777777" w:rsidR="00B505CC" w:rsidRDefault="00B505CC" w:rsidP="0048364F">
      <w:pPr>
        <w:spacing w:line="240" w:lineRule="auto"/>
      </w:pPr>
      <w:r>
        <w:separator/>
      </w:r>
    </w:p>
  </w:footnote>
  <w:footnote w:type="continuationSeparator" w:id="0">
    <w:p w14:paraId="428428E8" w14:textId="77777777" w:rsidR="00B505CC" w:rsidRDefault="00B505CC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7D79A" w14:textId="76C93347" w:rsidR="00B20990" w:rsidRPr="005F1388" w:rsidRDefault="00DC3F43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FC1108C" wp14:editId="29AEDB0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36993453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0986CA" w14:textId="6F84A907" w:rsidR="00DC3F43" w:rsidRPr="00DC3F43" w:rsidRDefault="00DC3F43" w:rsidP="00DC3F4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C3F4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C110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130986CA" w14:textId="6F84A907" w:rsidR="00DC3F43" w:rsidRPr="00DC3F43" w:rsidRDefault="00DC3F43" w:rsidP="00DC3F4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C3F4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6BFEC" w14:textId="0F1505A0" w:rsidR="00B20990" w:rsidRPr="005F1388" w:rsidRDefault="00DC3F43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857A68" wp14:editId="540E9CE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37287053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ED7953" w14:textId="545463B5" w:rsidR="00DC3F43" w:rsidRPr="00DC3F43" w:rsidRDefault="00DC3F43" w:rsidP="00DC3F4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C3F4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857A6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7FED7953" w14:textId="545463B5" w:rsidR="00DC3F43" w:rsidRPr="00DC3F43" w:rsidRDefault="00DC3F43" w:rsidP="00DC3F4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C3F4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F529B" w14:textId="700307E0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7C0DF" w14:textId="17B8EF5E" w:rsidR="00EE57E8" w:rsidRPr="00A961C4" w:rsidRDefault="00EE57E8" w:rsidP="0048364F">
    <w:pPr>
      <w:rPr>
        <w:b/>
        <w:sz w:val="20"/>
      </w:rPr>
    </w:pPr>
  </w:p>
  <w:p w14:paraId="786F26A4" w14:textId="77777777" w:rsidR="00EE57E8" w:rsidRPr="00A961C4" w:rsidRDefault="00EE57E8" w:rsidP="0048364F">
    <w:pPr>
      <w:rPr>
        <w:b/>
        <w:sz w:val="20"/>
      </w:rPr>
    </w:pPr>
  </w:p>
  <w:p w14:paraId="5B2A568A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4CF2C" w14:textId="15801EA1" w:rsidR="00EE57E8" w:rsidRPr="00A961C4" w:rsidRDefault="00EE57E8" w:rsidP="0048364F">
    <w:pPr>
      <w:jc w:val="right"/>
      <w:rPr>
        <w:sz w:val="20"/>
      </w:rPr>
    </w:pPr>
  </w:p>
  <w:p w14:paraId="31CCCFFC" w14:textId="77777777" w:rsidR="00EE57E8" w:rsidRPr="00A961C4" w:rsidRDefault="00EE57E8" w:rsidP="0048364F">
    <w:pPr>
      <w:jc w:val="right"/>
      <w:rPr>
        <w:b/>
        <w:sz w:val="20"/>
      </w:rPr>
    </w:pPr>
  </w:p>
  <w:p w14:paraId="1953D0D7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2E0D4" w14:textId="0F867716" w:rsidR="00DC3F43" w:rsidRDefault="00DC3F4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9353A5" wp14:editId="5FD4EFC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72048548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CC6414" w14:textId="4727FEA6" w:rsidR="00DC3F43" w:rsidRPr="00DC3F43" w:rsidRDefault="00DC3F43" w:rsidP="00DC3F4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C3F4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9353A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43.45pt;height:29.6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07CC6414" w14:textId="4727FEA6" w:rsidR="00DC3F43" w:rsidRPr="00DC3F43" w:rsidRDefault="00DC3F43" w:rsidP="00DC3F4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C3F4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C5B9C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463059B"/>
    <w:multiLevelType w:val="hybridMultilevel"/>
    <w:tmpl w:val="A490DBBE"/>
    <w:lvl w:ilvl="0" w:tplc="EC94AAAE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6426BC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6946C42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00B09B7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ED958E3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1F91D67"/>
    <w:multiLevelType w:val="hybridMultilevel"/>
    <w:tmpl w:val="00D0A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0903C">
      <w:start w:val="1"/>
      <w:numFmt w:val="lowerLetter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FE5A5C"/>
    <w:multiLevelType w:val="hybridMultilevel"/>
    <w:tmpl w:val="62A48330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361367"/>
    <w:multiLevelType w:val="hybridMultilevel"/>
    <w:tmpl w:val="18B8CF86"/>
    <w:lvl w:ilvl="0" w:tplc="EC94AAAE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82A7A95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A24713"/>
    <w:multiLevelType w:val="hybridMultilevel"/>
    <w:tmpl w:val="FC3E9EFA"/>
    <w:lvl w:ilvl="0" w:tplc="4F609C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A647F6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08292586">
    <w:abstractNumId w:val="9"/>
  </w:num>
  <w:num w:numId="2" w16cid:durableId="1337346784">
    <w:abstractNumId w:val="7"/>
  </w:num>
  <w:num w:numId="3" w16cid:durableId="1414282654">
    <w:abstractNumId w:val="6"/>
  </w:num>
  <w:num w:numId="4" w16cid:durableId="1099909397">
    <w:abstractNumId w:val="5"/>
  </w:num>
  <w:num w:numId="5" w16cid:durableId="18824204">
    <w:abstractNumId w:val="4"/>
  </w:num>
  <w:num w:numId="6" w16cid:durableId="2120295687">
    <w:abstractNumId w:val="8"/>
  </w:num>
  <w:num w:numId="7" w16cid:durableId="360401256">
    <w:abstractNumId w:val="3"/>
  </w:num>
  <w:num w:numId="8" w16cid:durableId="2014800438">
    <w:abstractNumId w:val="2"/>
  </w:num>
  <w:num w:numId="9" w16cid:durableId="986666424">
    <w:abstractNumId w:val="1"/>
  </w:num>
  <w:num w:numId="10" w16cid:durableId="2031027641">
    <w:abstractNumId w:val="0"/>
  </w:num>
  <w:num w:numId="11" w16cid:durableId="346057363">
    <w:abstractNumId w:val="17"/>
  </w:num>
  <w:num w:numId="12" w16cid:durableId="243492318">
    <w:abstractNumId w:val="12"/>
  </w:num>
  <w:num w:numId="13" w16cid:durableId="46268913">
    <w:abstractNumId w:val="15"/>
  </w:num>
  <w:num w:numId="14" w16cid:durableId="1381636278">
    <w:abstractNumId w:val="19"/>
  </w:num>
  <w:num w:numId="15" w16cid:durableId="952784793">
    <w:abstractNumId w:val="21"/>
  </w:num>
  <w:num w:numId="16" w16cid:durableId="803734296">
    <w:abstractNumId w:val="10"/>
  </w:num>
  <w:num w:numId="17" w16cid:durableId="1548105568">
    <w:abstractNumId w:val="14"/>
  </w:num>
  <w:num w:numId="18" w16cid:durableId="1842893991">
    <w:abstractNumId w:val="22"/>
  </w:num>
  <w:num w:numId="19" w16cid:durableId="1610623006">
    <w:abstractNumId w:val="24"/>
  </w:num>
  <w:num w:numId="20" w16cid:durableId="633950705">
    <w:abstractNumId w:val="13"/>
  </w:num>
  <w:num w:numId="21" w16cid:durableId="1969509453">
    <w:abstractNumId w:val="16"/>
  </w:num>
  <w:num w:numId="22" w16cid:durableId="2118135838">
    <w:abstractNumId w:val="23"/>
  </w:num>
  <w:num w:numId="23" w16cid:durableId="1015035350">
    <w:abstractNumId w:val="20"/>
  </w:num>
  <w:num w:numId="24" w16cid:durableId="16269592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4620396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5030539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40531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846574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00958567">
    <w:abstractNumId w:val="11"/>
  </w:num>
  <w:num w:numId="30" w16cid:durableId="142491508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70"/>
    <w:rsid w:val="00000263"/>
    <w:rsid w:val="00002BCC"/>
    <w:rsid w:val="000113BC"/>
    <w:rsid w:val="000136AF"/>
    <w:rsid w:val="00013C41"/>
    <w:rsid w:val="00022F56"/>
    <w:rsid w:val="000247BD"/>
    <w:rsid w:val="0004044E"/>
    <w:rsid w:val="00050AE0"/>
    <w:rsid w:val="0005120E"/>
    <w:rsid w:val="00053A23"/>
    <w:rsid w:val="00054577"/>
    <w:rsid w:val="00054D0C"/>
    <w:rsid w:val="000576EC"/>
    <w:rsid w:val="00060774"/>
    <w:rsid w:val="000614BF"/>
    <w:rsid w:val="00066AB9"/>
    <w:rsid w:val="00070956"/>
    <w:rsid w:val="0007169C"/>
    <w:rsid w:val="00077593"/>
    <w:rsid w:val="00083F48"/>
    <w:rsid w:val="000A14F6"/>
    <w:rsid w:val="000A479A"/>
    <w:rsid w:val="000A7DF9"/>
    <w:rsid w:val="000D05EF"/>
    <w:rsid w:val="000D3FB9"/>
    <w:rsid w:val="000D4CE6"/>
    <w:rsid w:val="000D5485"/>
    <w:rsid w:val="000E598E"/>
    <w:rsid w:val="000E5A3D"/>
    <w:rsid w:val="000E7BB6"/>
    <w:rsid w:val="000F0ADA"/>
    <w:rsid w:val="000F21C1"/>
    <w:rsid w:val="0010745C"/>
    <w:rsid w:val="001122FF"/>
    <w:rsid w:val="00113FB5"/>
    <w:rsid w:val="00126F04"/>
    <w:rsid w:val="00142B0C"/>
    <w:rsid w:val="00160BD7"/>
    <w:rsid w:val="001636C3"/>
    <w:rsid w:val="00163E93"/>
    <w:rsid w:val="001643C9"/>
    <w:rsid w:val="00165568"/>
    <w:rsid w:val="00166082"/>
    <w:rsid w:val="00166C2F"/>
    <w:rsid w:val="00166F49"/>
    <w:rsid w:val="001716C9"/>
    <w:rsid w:val="00175B29"/>
    <w:rsid w:val="00184261"/>
    <w:rsid w:val="00193461"/>
    <w:rsid w:val="001939E1"/>
    <w:rsid w:val="0019452E"/>
    <w:rsid w:val="00195382"/>
    <w:rsid w:val="001A189D"/>
    <w:rsid w:val="001A3B9F"/>
    <w:rsid w:val="001A5520"/>
    <w:rsid w:val="001A65C0"/>
    <w:rsid w:val="001B0A45"/>
    <w:rsid w:val="001B7A5D"/>
    <w:rsid w:val="001C69C4"/>
    <w:rsid w:val="001D552F"/>
    <w:rsid w:val="001D6EC7"/>
    <w:rsid w:val="001E0A8D"/>
    <w:rsid w:val="001E3590"/>
    <w:rsid w:val="001E7407"/>
    <w:rsid w:val="001F1A46"/>
    <w:rsid w:val="0020161F"/>
    <w:rsid w:val="00201D27"/>
    <w:rsid w:val="0021153A"/>
    <w:rsid w:val="00211CFE"/>
    <w:rsid w:val="00212C6A"/>
    <w:rsid w:val="00217470"/>
    <w:rsid w:val="002245A6"/>
    <w:rsid w:val="00225058"/>
    <w:rsid w:val="002302EA"/>
    <w:rsid w:val="0023629F"/>
    <w:rsid w:val="00237614"/>
    <w:rsid w:val="00240749"/>
    <w:rsid w:val="002468D7"/>
    <w:rsid w:val="00247E97"/>
    <w:rsid w:val="00256C81"/>
    <w:rsid w:val="00272019"/>
    <w:rsid w:val="00276CF3"/>
    <w:rsid w:val="00285CDD"/>
    <w:rsid w:val="00291167"/>
    <w:rsid w:val="0029489E"/>
    <w:rsid w:val="00297ECB"/>
    <w:rsid w:val="002C152A"/>
    <w:rsid w:val="002D043A"/>
    <w:rsid w:val="003068EB"/>
    <w:rsid w:val="00310200"/>
    <w:rsid w:val="0031713F"/>
    <w:rsid w:val="003222D1"/>
    <w:rsid w:val="00322B28"/>
    <w:rsid w:val="0032750F"/>
    <w:rsid w:val="003415D3"/>
    <w:rsid w:val="003442F6"/>
    <w:rsid w:val="00346335"/>
    <w:rsid w:val="00347012"/>
    <w:rsid w:val="00352B0F"/>
    <w:rsid w:val="003561B0"/>
    <w:rsid w:val="00397893"/>
    <w:rsid w:val="003A15AC"/>
    <w:rsid w:val="003A5E6D"/>
    <w:rsid w:val="003B0627"/>
    <w:rsid w:val="003C0227"/>
    <w:rsid w:val="003C5F2B"/>
    <w:rsid w:val="003C7D35"/>
    <w:rsid w:val="003D0BFE"/>
    <w:rsid w:val="003D3EA6"/>
    <w:rsid w:val="003D5700"/>
    <w:rsid w:val="003E14C3"/>
    <w:rsid w:val="003E7451"/>
    <w:rsid w:val="003F6F52"/>
    <w:rsid w:val="004022CA"/>
    <w:rsid w:val="004116CD"/>
    <w:rsid w:val="00414ADE"/>
    <w:rsid w:val="00424CA9"/>
    <w:rsid w:val="004257BB"/>
    <w:rsid w:val="00432F1C"/>
    <w:rsid w:val="00434581"/>
    <w:rsid w:val="0044291A"/>
    <w:rsid w:val="00445256"/>
    <w:rsid w:val="00457402"/>
    <w:rsid w:val="004600B0"/>
    <w:rsid w:val="00460499"/>
    <w:rsid w:val="00460FBA"/>
    <w:rsid w:val="00474835"/>
    <w:rsid w:val="004819C7"/>
    <w:rsid w:val="00482845"/>
    <w:rsid w:val="0048364F"/>
    <w:rsid w:val="004877FC"/>
    <w:rsid w:val="00490318"/>
    <w:rsid w:val="00490F2E"/>
    <w:rsid w:val="00496F97"/>
    <w:rsid w:val="004A2CD8"/>
    <w:rsid w:val="004A53EA"/>
    <w:rsid w:val="004A57B7"/>
    <w:rsid w:val="004B1C27"/>
    <w:rsid w:val="004B35E7"/>
    <w:rsid w:val="004C1F89"/>
    <w:rsid w:val="004E677A"/>
    <w:rsid w:val="004F1553"/>
    <w:rsid w:val="004F1FAC"/>
    <w:rsid w:val="004F676E"/>
    <w:rsid w:val="004F71C0"/>
    <w:rsid w:val="004F78D9"/>
    <w:rsid w:val="00513443"/>
    <w:rsid w:val="00516B8D"/>
    <w:rsid w:val="00524E43"/>
    <w:rsid w:val="0052669B"/>
    <w:rsid w:val="0052756C"/>
    <w:rsid w:val="00530230"/>
    <w:rsid w:val="00530CC9"/>
    <w:rsid w:val="00531B46"/>
    <w:rsid w:val="0053491D"/>
    <w:rsid w:val="00537FBC"/>
    <w:rsid w:val="00541D73"/>
    <w:rsid w:val="00543469"/>
    <w:rsid w:val="00546FA3"/>
    <w:rsid w:val="00553A3E"/>
    <w:rsid w:val="00557C7A"/>
    <w:rsid w:val="00562A58"/>
    <w:rsid w:val="0056541A"/>
    <w:rsid w:val="0056673C"/>
    <w:rsid w:val="00576E6B"/>
    <w:rsid w:val="00581211"/>
    <w:rsid w:val="00584811"/>
    <w:rsid w:val="00593AA6"/>
    <w:rsid w:val="00593B17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5F65F5"/>
    <w:rsid w:val="00600219"/>
    <w:rsid w:val="006065DA"/>
    <w:rsid w:val="00606AA4"/>
    <w:rsid w:val="00607FB7"/>
    <w:rsid w:val="006245FD"/>
    <w:rsid w:val="00640402"/>
    <w:rsid w:val="00640F78"/>
    <w:rsid w:val="00644A8F"/>
    <w:rsid w:val="00655D6A"/>
    <w:rsid w:val="00656DE9"/>
    <w:rsid w:val="00672876"/>
    <w:rsid w:val="00677CC2"/>
    <w:rsid w:val="00685F42"/>
    <w:rsid w:val="0069207B"/>
    <w:rsid w:val="00696587"/>
    <w:rsid w:val="006A304E"/>
    <w:rsid w:val="006B0C5E"/>
    <w:rsid w:val="006B1720"/>
    <w:rsid w:val="006B7006"/>
    <w:rsid w:val="006C1011"/>
    <w:rsid w:val="006C7F8C"/>
    <w:rsid w:val="006D7AB9"/>
    <w:rsid w:val="006F2512"/>
    <w:rsid w:val="00700B2C"/>
    <w:rsid w:val="0070658D"/>
    <w:rsid w:val="00713084"/>
    <w:rsid w:val="00717463"/>
    <w:rsid w:val="00720FC2"/>
    <w:rsid w:val="00722E89"/>
    <w:rsid w:val="00724401"/>
    <w:rsid w:val="00727D68"/>
    <w:rsid w:val="00731E00"/>
    <w:rsid w:val="007339C7"/>
    <w:rsid w:val="007440B7"/>
    <w:rsid w:val="00747993"/>
    <w:rsid w:val="00752092"/>
    <w:rsid w:val="007634AD"/>
    <w:rsid w:val="007715C9"/>
    <w:rsid w:val="00774EDD"/>
    <w:rsid w:val="007757EC"/>
    <w:rsid w:val="0078321B"/>
    <w:rsid w:val="007A0D4E"/>
    <w:rsid w:val="007A6863"/>
    <w:rsid w:val="007B661E"/>
    <w:rsid w:val="007C78B4"/>
    <w:rsid w:val="007D27AF"/>
    <w:rsid w:val="007E32B6"/>
    <w:rsid w:val="007E486B"/>
    <w:rsid w:val="007E7D4A"/>
    <w:rsid w:val="007F48ED"/>
    <w:rsid w:val="007F5E3F"/>
    <w:rsid w:val="00800EB6"/>
    <w:rsid w:val="0080319A"/>
    <w:rsid w:val="00812F45"/>
    <w:rsid w:val="00836FE9"/>
    <w:rsid w:val="0084172C"/>
    <w:rsid w:val="00842328"/>
    <w:rsid w:val="008506EB"/>
    <w:rsid w:val="0085175E"/>
    <w:rsid w:val="00856A31"/>
    <w:rsid w:val="00861144"/>
    <w:rsid w:val="00862BFA"/>
    <w:rsid w:val="00870B36"/>
    <w:rsid w:val="008754D0"/>
    <w:rsid w:val="00877C69"/>
    <w:rsid w:val="00877D48"/>
    <w:rsid w:val="0088345B"/>
    <w:rsid w:val="00883810"/>
    <w:rsid w:val="008A16A5"/>
    <w:rsid w:val="008A5C57"/>
    <w:rsid w:val="008B534B"/>
    <w:rsid w:val="008C0629"/>
    <w:rsid w:val="008D0EE0"/>
    <w:rsid w:val="008D7A27"/>
    <w:rsid w:val="008E0F75"/>
    <w:rsid w:val="008E4702"/>
    <w:rsid w:val="008E69AA"/>
    <w:rsid w:val="008F4F1C"/>
    <w:rsid w:val="009069AD"/>
    <w:rsid w:val="00910E64"/>
    <w:rsid w:val="00922764"/>
    <w:rsid w:val="009244A8"/>
    <w:rsid w:val="009278C1"/>
    <w:rsid w:val="00932377"/>
    <w:rsid w:val="009346E3"/>
    <w:rsid w:val="0094523D"/>
    <w:rsid w:val="00946052"/>
    <w:rsid w:val="00957A10"/>
    <w:rsid w:val="00962BFA"/>
    <w:rsid w:val="00976A63"/>
    <w:rsid w:val="00981BA5"/>
    <w:rsid w:val="0098325A"/>
    <w:rsid w:val="00992096"/>
    <w:rsid w:val="009B2490"/>
    <w:rsid w:val="009B50E5"/>
    <w:rsid w:val="009B6A2F"/>
    <w:rsid w:val="009C3431"/>
    <w:rsid w:val="009C5989"/>
    <w:rsid w:val="009C6A32"/>
    <w:rsid w:val="009D08DA"/>
    <w:rsid w:val="009D16BD"/>
    <w:rsid w:val="009E1D70"/>
    <w:rsid w:val="009E1DD7"/>
    <w:rsid w:val="009E63CD"/>
    <w:rsid w:val="009F5E4E"/>
    <w:rsid w:val="00A06860"/>
    <w:rsid w:val="00A136F5"/>
    <w:rsid w:val="00A231E2"/>
    <w:rsid w:val="00A2550D"/>
    <w:rsid w:val="00A26F8F"/>
    <w:rsid w:val="00A379BB"/>
    <w:rsid w:val="00A4169B"/>
    <w:rsid w:val="00A50D55"/>
    <w:rsid w:val="00A52FDA"/>
    <w:rsid w:val="00A5783A"/>
    <w:rsid w:val="00A64912"/>
    <w:rsid w:val="00A70A74"/>
    <w:rsid w:val="00A9231A"/>
    <w:rsid w:val="00A95BC7"/>
    <w:rsid w:val="00AA0343"/>
    <w:rsid w:val="00AA78CE"/>
    <w:rsid w:val="00AA7B26"/>
    <w:rsid w:val="00AB7188"/>
    <w:rsid w:val="00AC2427"/>
    <w:rsid w:val="00AC716A"/>
    <w:rsid w:val="00AC767C"/>
    <w:rsid w:val="00AD3467"/>
    <w:rsid w:val="00AD5641"/>
    <w:rsid w:val="00AE0349"/>
    <w:rsid w:val="00AE2AB0"/>
    <w:rsid w:val="00AE7413"/>
    <w:rsid w:val="00AF33DB"/>
    <w:rsid w:val="00AF5DF7"/>
    <w:rsid w:val="00AF62C9"/>
    <w:rsid w:val="00B032D8"/>
    <w:rsid w:val="00B05D72"/>
    <w:rsid w:val="00B20990"/>
    <w:rsid w:val="00B23FAF"/>
    <w:rsid w:val="00B33B3C"/>
    <w:rsid w:val="00B40D74"/>
    <w:rsid w:val="00B42649"/>
    <w:rsid w:val="00B46467"/>
    <w:rsid w:val="00B4660D"/>
    <w:rsid w:val="00B505CC"/>
    <w:rsid w:val="00B52663"/>
    <w:rsid w:val="00B56DCB"/>
    <w:rsid w:val="00B61728"/>
    <w:rsid w:val="00B770D2"/>
    <w:rsid w:val="00B92C54"/>
    <w:rsid w:val="00B93516"/>
    <w:rsid w:val="00B96776"/>
    <w:rsid w:val="00B973E5"/>
    <w:rsid w:val="00BA1EFB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57BD"/>
    <w:rsid w:val="00C067E5"/>
    <w:rsid w:val="00C164CA"/>
    <w:rsid w:val="00C26051"/>
    <w:rsid w:val="00C37845"/>
    <w:rsid w:val="00C42BF8"/>
    <w:rsid w:val="00C460AE"/>
    <w:rsid w:val="00C50043"/>
    <w:rsid w:val="00C5015F"/>
    <w:rsid w:val="00C50A0F"/>
    <w:rsid w:val="00C50EDC"/>
    <w:rsid w:val="00C50F4A"/>
    <w:rsid w:val="00C57E84"/>
    <w:rsid w:val="00C64A22"/>
    <w:rsid w:val="00C70798"/>
    <w:rsid w:val="00C72D10"/>
    <w:rsid w:val="00C7573B"/>
    <w:rsid w:val="00C76CF3"/>
    <w:rsid w:val="00C921A8"/>
    <w:rsid w:val="00C93205"/>
    <w:rsid w:val="00C945DC"/>
    <w:rsid w:val="00C96948"/>
    <w:rsid w:val="00CA7844"/>
    <w:rsid w:val="00CB58EF"/>
    <w:rsid w:val="00CC580C"/>
    <w:rsid w:val="00CE0A93"/>
    <w:rsid w:val="00CF0BB2"/>
    <w:rsid w:val="00D12B0D"/>
    <w:rsid w:val="00D13441"/>
    <w:rsid w:val="00D243A3"/>
    <w:rsid w:val="00D33440"/>
    <w:rsid w:val="00D33960"/>
    <w:rsid w:val="00D41D46"/>
    <w:rsid w:val="00D52EFE"/>
    <w:rsid w:val="00D56A0D"/>
    <w:rsid w:val="00D63EF6"/>
    <w:rsid w:val="00D66518"/>
    <w:rsid w:val="00D66B56"/>
    <w:rsid w:val="00D70DFB"/>
    <w:rsid w:val="00D71EEA"/>
    <w:rsid w:val="00D735CD"/>
    <w:rsid w:val="00D766DF"/>
    <w:rsid w:val="00D90841"/>
    <w:rsid w:val="00D945C3"/>
    <w:rsid w:val="00DA2439"/>
    <w:rsid w:val="00DA6F05"/>
    <w:rsid w:val="00DB64FC"/>
    <w:rsid w:val="00DC0AD5"/>
    <w:rsid w:val="00DC3F43"/>
    <w:rsid w:val="00DE149E"/>
    <w:rsid w:val="00DF7326"/>
    <w:rsid w:val="00E02DB4"/>
    <w:rsid w:val="00E034DB"/>
    <w:rsid w:val="00E05704"/>
    <w:rsid w:val="00E12F1A"/>
    <w:rsid w:val="00E22935"/>
    <w:rsid w:val="00E268E8"/>
    <w:rsid w:val="00E54292"/>
    <w:rsid w:val="00E60191"/>
    <w:rsid w:val="00E61D41"/>
    <w:rsid w:val="00E650B9"/>
    <w:rsid w:val="00E74DC7"/>
    <w:rsid w:val="00E82F97"/>
    <w:rsid w:val="00E87699"/>
    <w:rsid w:val="00E92E27"/>
    <w:rsid w:val="00E9586B"/>
    <w:rsid w:val="00E97334"/>
    <w:rsid w:val="00EA1FDD"/>
    <w:rsid w:val="00EB34CB"/>
    <w:rsid w:val="00EB3A99"/>
    <w:rsid w:val="00EB65F8"/>
    <w:rsid w:val="00ED082D"/>
    <w:rsid w:val="00ED4928"/>
    <w:rsid w:val="00ED4D1A"/>
    <w:rsid w:val="00EE3FFE"/>
    <w:rsid w:val="00EE57E8"/>
    <w:rsid w:val="00EE5E25"/>
    <w:rsid w:val="00EE6190"/>
    <w:rsid w:val="00EF2E3A"/>
    <w:rsid w:val="00EF54BD"/>
    <w:rsid w:val="00EF6402"/>
    <w:rsid w:val="00F047E2"/>
    <w:rsid w:val="00F04D57"/>
    <w:rsid w:val="00F07136"/>
    <w:rsid w:val="00F078DC"/>
    <w:rsid w:val="00F13E86"/>
    <w:rsid w:val="00F1430E"/>
    <w:rsid w:val="00F20B52"/>
    <w:rsid w:val="00F32FCB"/>
    <w:rsid w:val="00F33523"/>
    <w:rsid w:val="00F635EA"/>
    <w:rsid w:val="00F677A9"/>
    <w:rsid w:val="00F74690"/>
    <w:rsid w:val="00F8121C"/>
    <w:rsid w:val="00F84CF5"/>
    <w:rsid w:val="00F8612E"/>
    <w:rsid w:val="00F94583"/>
    <w:rsid w:val="00FA420B"/>
    <w:rsid w:val="00FB6AEE"/>
    <w:rsid w:val="00FC3EAC"/>
    <w:rsid w:val="00FD6490"/>
    <w:rsid w:val="00FF39DE"/>
    <w:rsid w:val="00FF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45E41"/>
  <w15:docId w15:val="{BC7825A5-FF9F-4940-8ED3-78DC3132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Revision">
    <w:name w:val="Revision"/>
    <w:hidden/>
    <w:uiPriority w:val="99"/>
    <w:semiHidden/>
    <w:rsid w:val="00524E4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0023\Downloads\template_-_amending_instrument_0%20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5FB0C65AD3B70B459EBC2378551F90E4" ma:contentTypeVersion="" ma:contentTypeDescription="PDMS Document Site Content Type" ma:contentTypeScope="" ma:versionID="93b5776622b04617ddd9f10debb97977">
  <xsd:schema xmlns:xsd="http://www.w3.org/2001/XMLSchema" xmlns:xs="http://www.w3.org/2001/XMLSchema" xmlns:p="http://schemas.microsoft.com/office/2006/metadata/properties" xmlns:ns2="5E316342-7F1F-4323-8FFD-609603887F52" targetNamespace="http://schemas.microsoft.com/office/2006/metadata/properties" ma:root="true" ma:fieldsID="80ea5cbed21628a787e9605fca7a095e" ns2:_="">
    <xsd:import namespace="5E316342-7F1F-4323-8FFD-609603887F52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16342-7F1F-4323-8FFD-609603887F52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5E316342-7F1F-4323-8FFD-609603887F5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D8E8E0-7320-49D6-AB32-BBE795B088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C36F8D-4CAC-4314-8666-CA57FECCD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316342-7F1F-4323-8FFD-609603887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2C2F01-6498-470F-A3C2-2F2965206953}">
  <ds:schemaRefs>
    <ds:schemaRef ds:uri="http://schemas.microsoft.com/office/2006/metadata/properties"/>
    <ds:schemaRef ds:uri="http://schemas.microsoft.com/office/infopath/2007/PartnerControls"/>
    <ds:schemaRef ds:uri="5E316342-7F1F-4323-8FFD-609603887F52"/>
  </ds:schemaRefs>
</ds:datastoreItem>
</file>

<file path=customXml/itemProps4.xml><?xml version="1.0" encoding="utf-8"?>
<ds:datastoreItem xmlns:ds="http://schemas.openxmlformats.org/officeDocument/2006/customXml" ds:itemID="{1C3CB9A1-3ED0-4E18-AB21-5DB21201C83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6a1c6b2-52d5-49b7-9598-2998b6301fb2}" enabled="1" method="Privileged" siteId="{8c3c81bc-2b3c-44af-b3f7-6f620b3910e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 (4)</Template>
  <TotalTime>2</TotalTime>
  <Pages>4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 D - Legislative Instrument - name change - template</vt:lpstr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 D - Legislative Instrument - name change - template</dc:title>
  <dc:creator>George, Shan</dc:creator>
  <cp:lastModifiedBy>Jayden ANTHONY</cp:lastModifiedBy>
  <cp:revision>4</cp:revision>
  <dcterms:created xsi:type="dcterms:W3CDTF">2024-08-26T06:09:00Z</dcterms:created>
  <dcterms:modified xsi:type="dcterms:W3CDTF">2024-08-30T00:02:00Z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0x010100266966F133664895A6EE3632470D45F5005FB0C65AD3B70B459EBC2378551F90E4</vt:lpwstr>
  </property>
  <property fmtid="{D5CDD505-2E9C-101B-9397-08002B2CF9AE}" pid="3" name="RecordPoint_WorkflowType">
    <vt:lpwstr>ActiveSubmitStub</vt:lpwstr>
  </property>
  <property fmtid="{D5CDD505-2E9C-101B-9397-08002B2CF9AE}" pid="4" name="RecordPoint_ActiveItemSiteId">
    <vt:lpwstr>{8003c3b3-d20c-4e9a-bee9-0e2243d810ee}</vt:lpwstr>
  </property>
  <property fmtid="{D5CDD505-2E9C-101B-9397-08002B2CF9AE}" pid="5" name="RecordPoint_ActiveItemListId">
    <vt:lpwstr>{89fa0c3a-0377-4fa1-814a-b753bf6fc998}</vt:lpwstr>
  </property>
  <property fmtid="{D5CDD505-2E9C-101B-9397-08002B2CF9AE}" pid="6" name="RecordPoint_ActiveItemUniqueId">
    <vt:lpwstr>{fcbafc49-5282-4a04-8317-239a4f8cc0c1}</vt:lpwstr>
  </property>
  <property fmtid="{D5CDD505-2E9C-101B-9397-08002B2CF9AE}" pid="7" name="RecordPoint_ActiveItemWebId">
    <vt:lpwstr>{ce0940a8-fbdd-4d61-aa5f-5fccf7e3a693}</vt:lpwstr>
  </property>
  <property fmtid="{D5CDD505-2E9C-101B-9397-08002B2CF9AE}" pid="8" name="RecordPoint_SubmissionDate">
    <vt:lpwstr/>
  </property>
  <property fmtid="{D5CDD505-2E9C-101B-9397-08002B2CF9AE}" pid="9" name="RecordPoint_RecordNumberSubmitted">
    <vt:lpwstr/>
  </property>
  <property fmtid="{D5CDD505-2E9C-101B-9397-08002B2CF9AE}" pid="10" name="RecordPoint_ActiveItemMoved">
    <vt:lpwstr/>
  </property>
  <property fmtid="{D5CDD505-2E9C-101B-9397-08002B2CF9AE}" pid="11" name="RecordPoint_RecordFormat">
    <vt:lpwstr/>
  </property>
  <property fmtid="{D5CDD505-2E9C-101B-9397-08002B2CF9AE}" pid="12" name="RecordPoint_SubmissionCompleted">
    <vt:lpwstr/>
  </property>
  <property fmtid="{D5CDD505-2E9C-101B-9397-08002B2CF9AE}" pid="13" name="ClassificationContentMarkingHeaderShapeIds">
    <vt:lpwstr>544f9eb6,160cc0c6,16398d82,2af1bc6f,109da430,3d7e2a34</vt:lpwstr>
  </property>
  <property fmtid="{D5CDD505-2E9C-101B-9397-08002B2CF9AE}" pid="14" name="ClassificationContentMarkingHeaderFontProps">
    <vt:lpwstr>#ff0000,12,Calibri</vt:lpwstr>
  </property>
  <property fmtid="{D5CDD505-2E9C-101B-9397-08002B2CF9AE}" pid="15" name="ClassificationContentMarkingHeaderText">
    <vt:lpwstr>OFFICIAL</vt:lpwstr>
  </property>
  <property fmtid="{D5CDD505-2E9C-101B-9397-08002B2CF9AE}" pid="16" name="ClassificationContentMarkingFooterShapeIds">
    <vt:lpwstr>7c84f2e4,36d56d9a,2286e8f3,6032f515,54070714,7bfe3159</vt:lpwstr>
  </property>
  <property fmtid="{D5CDD505-2E9C-101B-9397-08002B2CF9AE}" pid="17" name="ClassificationContentMarkingFooterFontProps">
    <vt:lpwstr>#ff0000,12,Calibri</vt:lpwstr>
  </property>
  <property fmtid="{D5CDD505-2E9C-101B-9397-08002B2CF9AE}" pid="18" name="ClassificationContentMarkingFooterText">
    <vt:lpwstr>OFFICIAL</vt:lpwstr>
  </property>
</Properties>
</file>