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88F7E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0160555" wp14:editId="38618E3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5C17E" w14:textId="77777777" w:rsidR="005E317F" w:rsidRDefault="005E317F" w:rsidP="005E317F">
      <w:pPr>
        <w:rPr>
          <w:sz w:val="19"/>
        </w:rPr>
      </w:pPr>
    </w:p>
    <w:p w14:paraId="7A9CEE30" w14:textId="6F4E2A28" w:rsidR="005E317F" w:rsidRPr="00E500D4" w:rsidRDefault="00D22CBA" w:rsidP="005E317F">
      <w:pPr>
        <w:pStyle w:val="ShortT"/>
      </w:pPr>
      <w:r w:rsidRPr="00D22CBA">
        <w:t xml:space="preserve">Water (Indigenous Values and Uses) </w:t>
      </w:r>
      <w:r w:rsidR="00654867">
        <w:t xml:space="preserve">Repeal </w:t>
      </w:r>
      <w:r w:rsidRPr="00D22CBA">
        <w:t xml:space="preserve">Direction </w:t>
      </w:r>
      <w:r>
        <w:t>2024</w:t>
      </w:r>
    </w:p>
    <w:p w14:paraId="716AAB75" w14:textId="1D0A7AAB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54867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654867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54867">
        <w:rPr>
          <w:szCs w:val="22"/>
        </w:rPr>
        <w:t>direction</w:t>
      </w:r>
      <w:r w:rsidRPr="00DA182D">
        <w:rPr>
          <w:szCs w:val="22"/>
        </w:rPr>
        <w:t>.</w:t>
      </w:r>
    </w:p>
    <w:p w14:paraId="2440A9CE" w14:textId="41ED2501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8650BD">
        <w:rPr>
          <w:szCs w:val="22"/>
        </w:rPr>
        <w:t>29 July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FBF18E1" w14:textId="7F37CCBA" w:rsidR="005E317F" w:rsidRDefault="00654867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54867">
        <w:rPr>
          <w:szCs w:val="22"/>
        </w:rPr>
        <w:t>TANYA PLIBERSEK</w:t>
      </w:r>
    </w:p>
    <w:p w14:paraId="412A4FCC" w14:textId="375E7E16" w:rsidR="005E317F" w:rsidRPr="000D3FB9" w:rsidRDefault="00654867" w:rsidP="005E317F">
      <w:pPr>
        <w:pStyle w:val="SignCoverPageEnd"/>
        <w:ind w:right="91"/>
        <w:rPr>
          <w:sz w:val="22"/>
        </w:rPr>
      </w:pPr>
      <w:r w:rsidRPr="00654867">
        <w:rPr>
          <w:sz w:val="22"/>
        </w:rPr>
        <w:t>Minister for the Environment and Water</w:t>
      </w:r>
    </w:p>
    <w:p w14:paraId="0F4419B5" w14:textId="77777777" w:rsidR="00B20990" w:rsidRDefault="00B20990" w:rsidP="00B20990"/>
    <w:p w14:paraId="429AEB01" w14:textId="77777777" w:rsidR="00B20990" w:rsidRDefault="00B20990" w:rsidP="00B20990">
      <w:pPr>
        <w:sectPr w:rsidR="00B20990" w:rsidSect="0011644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C364C52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1817C715" w14:textId="30E13ABC" w:rsidR="001D1A26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1D1A26">
        <w:rPr>
          <w:noProof/>
        </w:rPr>
        <w:t>1  Name</w:t>
      </w:r>
      <w:r w:rsidR="001D1A26">
        <w:rPr>
          <w:noProof/>
        </w:rPr>
        <w:tab/>
      </w:r>
      <w:r w:rsidR="001D1A26">
        <w:rPr>
          <w:noProof/>
        </w:rPr>
        <w:fldChar w:fldCharType="begin"/>
      </w:r>
      <w:r w:rsidR="001D1A26">
        <w:rPr>
          <w:noProof/>
        </w:rPr>
        <w:instrText xml:space="preserve"> PAGEREF _Toc161296987 \h </w:instrText>
      </w:r>
      <w:r w:rsidR="001D1A26">
        <w:rPr>
          <w:noProof/>
        </w:rPr>
      </w:r>
      <w:r w:rsidR="001D1A26">
        <w:rPr>
          <w:noProof/>
        </w:rPr>
        <w:fldChar w:fldCharType="separate"/>
      </w:r>
      <w:r w:rsidR="001D1A26">
        <w:rPr>
          <w:noProof/>
        </w:rPr>
        <w:t>1</w:t>
      </w:r>
      <w:r w:rsidR="001D1A26">
        <w:rPr>
          <w:noProof/>
        </w:rPr>
        <w:fldChar w:fldCharType="end"/>
      </w:r>
    </w:p>
    <w:p w14:paraId="633D3590" w14:textId="133BDC11" w:rsidR="001D1A26" w:rsidRDefault="001D1A2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_Toc161296988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E3CB359" w14:textId="1CC05A98" w:rsidR="001D1A26" w:rsidRDefault="001D1A2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_Toc161296989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9B93599" w14:textId="62957F70" w:rsidR="001D1A26" w:rsidRDefault="001D1A2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_Toc161296990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14A0760" w14:textId="7EDBD5CF" w:rsidR="001D1A26" w:rsidRDefault="001D1A26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_Toc161296991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009AAB7" w14:textId="2B02BC64" w:rsidR="001D1A26" w:rsidRDefault="001D1A2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Water (Indigenous Values and Uses) Direction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_Toc161296992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6A1F8EE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ED794CF" w14:textId="77777777" w:rsidR="00B20990" w:rsidRDefault="00B20990" w:rsidP="00B20990"/>
    <w:p w14:paraId="1F749494" w14:textId="77777777" w:rsidR="00B20990" w:rsidRDefault="00B20990" w:rsidP="00B20990">
      <w:pPr>
        <w:sectPr w:rsidR="00B20990" w:rsidSect="0011644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74C143" w14:textId="77777777" w:rsidR="005E317F" w:rsidRPr="009C2562" w:rsidRDefault="005E317F" w:rsidP="005E317F">
      <w:pPr>
        <w:pStyle w:val="ActHead5"/>
      </w:pPr>
      <w:bookmarkStart w:id="1" w:name="_Toc1612969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58271CD4" w14:textId="535DEEF4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54867" w:rsidRPr="00654867">
        <w:rPr>
          <w:i/>
        </w:rPr>
        <w:t>Water (Indigenous Values and Uses) Repeal Direction 2024</w:t>
      </w:r>
      <w:r w:rsidRPr="009C2562">
        <w:t>.</w:t>
      </w:r>
    </w:p>
    <w:p w14:paraId="4D0BB10B" w14:textId="77777777" w:rsidR="001D1A26" w:rsidRDefault="001D1A26" w:rsidP="001D1A26">
      <w:pPr>
        <w:pStyle w:val="ActHead5"/>
      </w:pPr>
      <w:bookmarkStart w:id="3" w:name="_Toc44587588"/>
      <w:bookmarkStart w:id="4" w:name="_Toc42090450"/>
      <w:bookmarkStart w:id="5" w:name="_Toc524425376"/>
      <w:bookmarkStart w:id="6" w:name="_Toc128148161"/>
      <w:bookmarkStart w:id="7" w:name="_Toc161296988"/>
      <w:proofErr w:type="gramStart"/>
      <w:r>
        <w:rPr>
          <w:rStyle w:val="CharSectno"/>
        </w:rPr>
        <w:t>2</w:t>
      </w:r>
      <w:r>
        <w:t xml:space="preserve">  Commencement</w:t>
      </w:r>
      <w:bookmarkEnd w:id="3"/>
      <w:bookmarkEnd w:id="4"/>
      <w:bookmarkEnd w:id="5"/>
      <w:bookmarkEnd w:id="6"/>
      <w:bookmarkEnd w:id="7"/>
      <w:proofErr w:type="gramEnd"/>
    </w:p>
    <w:p w14:paraId="5493CCFC" w14:textId="77777777" w:rsidR="001D1A26" w:rsidRDefault="001D1A26" w:rsidP="001D1A26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52BBF28" w14:textId="77777777" w:rsidR="001D1A26" w:rsidRDefault="001D1A26" w:rsidP="001D1A2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693"/>
      </w:tblGrid>
      <w:tr w:rsidR="001D1A26" w14:paraId="58120C2F" w14:textId="77777777" w:rsidTr="00431B98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A5132AE" w14:textId="77777777" w:rsidR="001D1A26" w:rsidRDefault="001D1A26" w:rsidP="00431B98">
            <w:pPr>
              <w:pStyle w:val="TableHeading"/>
            </w:pPr>
            <w:r>
              <w:t>Commencement information</w:t>
            </w:r>
          </w:p>
        </w:tc>
      </w:tr>
      <w:tr w:rsidR="001D1A26" w14:paraId="2D655ECF" w14:textId="77777777" w:rsidTr="00431B98">
        <w:trPr>
          <w:tblHeader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76A5226" w14:textId="77777777" w:rsidR="001D1A26" w:rsidRDefault="001D1A26" w:rsidP="00431B98">
            <w:pPr>
              <w:pStyle w:val="TableHeading"/>
            </w:pPr>
            <w:r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4DE44EF" w14:textId="77777777" w:rsidR="001D1A26" w:rsidRDefault="001D1A26" w:rsidP="00431B98">
            <w:pPr>
              <w:pStyle w:val="TableHeading"/>
            </w:pPr>
            <w:r>
              <w:t>Column 2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E076973" w14:textId="77777777" w:rsidR="001D1A26" w:rsidRDefault="001D1A26" w:rsidP="00431B98">
            <w:pPr>
              <w:pStyle w:val="TableHeading"/>
            </w:pPr>
            <w:r>
              <w:t>Column 3</w:t>
            </w:r>
          </w:p>
        </w:tc>
      </w:tr>
      <w:tr w:rsidR="001D1A26" w14:paraId="655DB352" w14:textId="77777777" w:rsidTr="00431B98">
        <w:trPr>
          <w:tblHeader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4F2F2C2" w14:textId="77777777" w:rsidR="001D1A26" w:rsidRDefault="001D1A26" w:rsidP="00431B98">
            <w:pPr>
              <w:pStyle w:val="TableHeading"/>
            </w:pPr>
            <w:r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757C1DD" w14:textId="77777777" w:rsidR="001D1A26" w:rsidRDefault="001D1A26" w:rsidP="00431B98">
            <w:pPr>
              <w:pStyle w:val="TableHeading"/>
            </w:pPr>
            <w:r>
              <w:t>Commencement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CB4F668" w14:textId="77777777" w:rsidR="001D1A26" w:rsidRDefault="001D1A26" w:rsidP="00431B98">
            <w:pPr>
              <w:pStyle w:val="TableHeading"/>
            </w:pPr>
            <w:r>
              <w:t>Date/Details</w:t>
            </w:r>
          </w:p>
        </w:tc>
      </w:tr>
      <w:tr w:rsidR="001D1A26" w14:paraId="747CDC10" w14:textId="77777777" w:rsidTr="00431B98"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6B52BD3" w14:textId="77777777" w:rsidR="001D1A26" w:rsidRDefault="001D1A26" w:rsidP="00431B98">
            <w:pPr>
              <w:pStyle w:val="Tabletext"/>
            </w:pPr>
            <w:r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F5F3216" w14:textId="65188BBF" w:rsidR="001D1A26" w:rsidRDefault="001D1A26" w:rsidP="00431B98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11808A" w14:textId="77777777" w:rsidR="001D1A26" w:rsidRDefault="001D1A26" w:rsidP="00431B98">
            <w:pPr>
              <w:pStyle w:val="Tabletext"/>
            </w:pPr>
          </w:p>
        </w:tc>
      </w:tr>
    </w:tbl>
    <w:p w14:paraId="751338EA" w14:textId="77777777" w:rsidR="001D1A26" w:rsidRDefault="001D1A26" w:rsidP="001D1A26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7D7B5786" w14:textId="77777777" w:rsidR="001D1A26" w:rsidRDefault="001D1A26" w:rsidP="001D1A26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9C5CC78" w14:textId="77777777" w:rsidR="005E317F" w:rsidRPr="009C2562" w:rsidRDefault="005E317F" w:rsidP="000978F3">
      <w:pPr>
        <w:pStyle w:val="ActHead5"/>
        <w:ind w:left="0" w:firstLine="0"/>
      </w:pPr>
      <w:bookmarkStart w:id="8" w:name="_Toc16129698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8"/>
      <w:proofErr w:type="gramEnd"/>
    </w:p>
    <w:p w14:paraId="6441F627" w14:textId="17127849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54867" w:rsidRPr="00654867">
        <w:t xml:space="preserve">section 175 of the </w:t>
      </w:r>
      <w:r w:rsidR="00654867" w:rsidRPr="00654867">
        <w:rPr>
          <w:i/>
          <w:iCs/>
        </w:rPr>
        <w:t>Water Act 2007</w:t>
      </w:r>
      <w:r w:rsidR="00654867">
        <w:t xml:space="preserve"> and</w:t>
      </w:r>
      <w:r w:rsidR="00654867" w:rsidRPr="00654867">
        <w:t xml:space="preserve"> subsection 33(3) of the </w:t>
      </w:r>
      <w:r w:rsidR="00654867" w:rsidRPr="00654867">
        <w:rPr>
          <w:i/>
          <w:iCs/>
        </w:rPr>
        <w:t>Acts Interpretation Act 1901</w:t>
      </w:r>
      <w:r w:rsidR="00654867">
        <w:t>.</w:t>
      </w:r>
    </w:p>
    <w:p w14:paraId="518D18D9" w14:textId="77777777" w:rsidR="005E317F" w:rsidRPr="006065DA" w:rsidRDefault="005E317F" w:rsidP="005E317F">
      <w:pPr>
        <w:pStyle w:val="ActHead5"/>
      </w:pPr>
      <w:bookmarkStart w:id="9" w:name="_Toc161296990"/>
      <w:proofErr w:type="gramStart"/>
      <w:r w:rsidRPr="006065DA">
        <w:t>4  Schedules</w:t>
      </w:r>
      <w:bookmarkEnd w:id="9"/>
      <w:proofErr w:type="gramEnd"/>
    </w:p>
    <w:p w14:paraId="2CFF1F24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8425AE2" w14:textId="576517F6" w:rsidR="00DB64FC" w:rsidRPr="00B1728A" w:rsidRDefault="00DB64FC" w:rsidP="00AC767C">
      <w:pPr>
        <w:pStyle w:val="ActHead6"/>
        <w:pageBreakBefore/>
      </w:pPr>
      <w:bookmarkStart w:id="10" w:name="_Toc478567694"/>
      <w:bookmarkStart w:id="11" w:name="_Toc161296991"/>
      <w:r w:rsidRPr="00DB64FC">
        <w:rPr>
          <w:rStyle w:val="CharAmSchNo"/>
        </w:rPr>
        <w:lastRenderedPageBreak/>
        <w:t>Schedule </w:t>
      </w:r>
      <w:r w:rsidR="00C76D31">
        <w:rPr>
          <w:rStyle w:val="CharAmSchNo"/>
        </w:rPr>
        <w:t>1</w:t>
      </w:r>
      <w:r w:rsidRPr="00B1728A">
        <w:t>—</w:t>
      </w:r>
      <w:r>
        <w:rPr>
          <w:rStyle w:val="CharAmSchText"/>
        </w:rPr>
        <w:t>Repeals</w:t>
      </w:r>
      <w:bookmarkEnd w:id="10"/>
      <w:bookmarkEnd w:id="11"/>
    </w:p>
    <w:p w14:paraId="24A57841" w14:textId="5E08985A" w:rsidR="00DB64FC" w:rsidRDefault="00654867" w:rsidP="007E32B6">
      <w:pPr>
        <w:pStyle w:val="ActHead9"/>
      </w:pPr>
      <w:bookmarkStart w:id="12" w:name="_Toc161296992"/>
      <w:r w:rsidRPr="00654867">
        <w:t>Water (Indigenous Values and Uses) Direction 2018</w:t>
      </w:r>
      <w:bookmarkEnd w:id="12"/>
    </w:p>
    <w:p w14:paraId="7B031BAB" w14:textId="77777777" w:rsidR="00DB64FC" w:rsidRDefault="00DB64FC" w:rsidP="00EE57E8">
      <w:pPr>
        <w:pStyle w:val="ItemHead"/>
      </w:pPr>
      <w:proofErr w:type="gramStart"/>
      <w:r w:rsidRPr="00B1728A">
        <w:t>1  Th</w:t>
      </w:r>
      <w:r>
        <w:t>e</w:t>
      </w:r>
      <w:proofErr w:type="gramEnd"/>
      <w:r w:rsidRPr="00B1728A">
        <w:t xml:space="preserve"> </w:t>
      </w:r>
      <w:r>
        <w:t>whole of the instrument</w:t>
      </w:r>
    </w:p>
    <w:p w14:paraId="414968F4" w14:textId="77777777" w:rsidR="00DB64FC" w:rsidRPr="00B1728A" w:rsidRDefault="00DB64FC" w:rsidP="00DB64FC">
      <w:pPr>
        <w:pStyle w:val="Item"/>
      </w:pPr>
      <w:r>
        <w:t>Repeal the instrument.</w:t>
      </w:r>
    </w:p>
    <w:p w14:paraId="384C3FF8" w14:textId="00DEAFE7" w:rsidR="00DB64FC" w:rsidRPr="008F7DBF" w:rsidRDefault="008F7DBF" w:rsidP="008F7DBF">
      <w:pPr>
        <w:pStyle w:val="subsection"/>
        <w:rPr>
          <w:sz w:val="20"/>
          <w:szCs w:val="18"/>
        </w:rPr>
      </w:pPr>
      <w:r w:rsidRPr="008F7DBF">
        <w:rPr>
          <w:sz w:val="20"/>
          <w:szCs w:val="18"/>
        </w:rPr>
        <w:t xml:space="preserve">Note: the </w:t>
      </w:r>
      <w:r w:rsidR="00376BEC">
        <w:rPr>
          <w:sz w:val="20"/>
          <w:szCs w:val="18"/>
        </w:rPr>
        <w:t xml:space="preserve">primary </w:t>
      </w:r>
      <w:r w:rsidRPr="008F7DBF">
        <w:rPr>
          <w:sz w:val="20"/>
          <w:szCs w:val="18"/>
        </w:rPr>
        <w:t xml:space="preserve">function of this instrument has been </w:t>
      </w:r>
      <w:r>
        <w:rPr>
          <w:sz w:val="20"/>
          <w:szCs w:val="18"/>
        </w:rPr>
        <w:t>superseded by section</w:t>
      </w:r>
      <w:r w:rsidR="00376BEC">
        <w:rPr>
          <w:sz w:val="20"/>
          <w:szCs w:val="18"/>
        </w:rPr>
        <w:t>s</w:t>
      </w:r>
      <w:r>
        <w:rPr>
          <w:sz w:val="20"/>
          <w:szCs w:val="18"/>
        </w:rPr>
        <w:t xml:space="preserve"> 85E </w:t>
      </w:r>
      <w:r w:rsidR="00376BEC">
        <w:rPr>
          <w:sz w:val="20"/>
          <w:szCs w:val="18"/>
        </w:rPr>
        <w:t xml:space="preserve">and 85F </w:t>
      </w:r>
      <w:r>
        <w:rPr>
          <w:sz w:val="20"/>
          <w:szCs w:val="18"/>
        </w:rPr>
        <w:t xml:space="preserve">of the </w:t>
      </w:r>
      <w:r>
        <w:rPr>
          <w:i/>
          <w:iCs/>
          <w:sz w:val="20"/>
          <w:szCs w:val="18"/>
        </w:rPr>
        <w:t>Water Act 2007</w:t>
      </w:r>
      <w:r>
        <w:rPr>
          <w:sz w:val="20"/>
          <w:szCs w:val="18"/>
        </w:rPr>
        <w:t>.</w:t>
      </w:r>
    </w:p>
    <w:sectPr w:rsidR="00DB64FC" w:rsidRPr="008F7DBF" w:rsidSect="0011644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19D91" w14:textId="77777777" w:rsidR="008B751F" w:rsidRDefault="008B751F" w:rsidP="0048364F">
      <w:pPr>
        <w:spacing w:line="240" w:lineRule="auto"/>
      </w:pPr>
      <w:r>
        <w:separator/>
      </w:r>
    </w:p>
  </w:endnote>
  <w:endnote w:type="continuationSeparator" w:id="0">
    <w:p w14:paraId="3031A2D0" w14:textId="77777777" w:rsidR="008B751F" w:rsidRDefault="008B751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78D1F5DE-EAA6-431B-8B57-1B44D7D95DF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22C1113" w14:textId="77777777" w:rsidTr="0001176A">
      <w:tc>
        <w:tcPr>
          <w:tcW w:w="5000" w:type="pct"/>
        </w:tcPr>
        <w:p w14:paraId="27FF249B" w14:textId="46A0C481" w:rsidR="009278C1" w:rsidRDefault="008650BD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8480" behindDoc="0" locked="0" layoutInCell="1" allowOverlap="1" wp14:anchorId="209F6E18" wp14:editId="2F693C94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039327948" name="Text Box 1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1267F0" w14:textId="632A2FBD" w:rsidR="008650BD" w:rsidRPr="008650BD" w:rsidRDefault="008650BD" w:rsidP="008650BD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8650BD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09F6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fill o:detectmouseclick="t"/>
                    <v:textbox style="mso-fit-shape-to-text:t" inset="0,0,0,15pt">
                      <w:txbxContent>
                        <w:p w14:paraId="3E1267F0" w14:textId="632A2FBD" w:rsidR="008650BD" w:rsidRPr="008650BD" w:rsidRDefault="008650BD" w:rsidP="008650B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50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6F97B34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C37BA5E" w14:textId="77777777" w:rsidTr="00C160A1">
      <w:tc>
        <w:tcPr>
          <w:tcW w:w="5000" w:type="pct"/>
        </w:tcPr>
        <w:p w14:paraId="47E94CE5" w14:textId="55AED731" w:rsidR="00B20990" w:rsidRDefault="008650BD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9504" behindDoc="0" locked="0" layoutInCell="1" allowOverlap="1" wp14:anchorId="2F824F57" wp14:editId="3078C3F7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791836354" name="Text Box 12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80221A" w14:textId="0BA925E0" w:rsidR="008650BD" w:rsidRPr="008650BD" w:rsidRDefault="008650BD" w:rsidP="008650BD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8650BD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F824F5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alt="OFFICIAL" style="position:absolute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fill o:detectmouseclick="t"/>
                    <v:textbox style="mso-fit-shape-to-text:t" inset="0,0,0,15pt">
                      <w:txbxContent>
                        <w:p w14:paraId="6180221A" w14:textId="0BA925E0" w:rsidR="008650BD" w:rsidRPr="008650BD" w:rsidRDefault="008650BD" w:rsidP="008650B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50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60F5856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6EC60" w14:textId="008F899F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22A4D7" w14:textId="77777777" w:rsidTr="00C160A1">
      <w:tc>
        <w:tcPr>
          <w:tcW w:w="5000" w:type="pct"/>
        </w:tcPr>
        <w:p w14:paraId="0576DDAB" w14:textId="77777777" w:rsidR="00B20990" w:rsidRDefault="00B20990" w:rsidP="00465764">
          <w:pPr>
            <w:rPr>
              <w:sz w:val="18"/>
            </w:rPr>
          </w:pPr>
        </w:p>
      </w:tc>
    </w:tr>
  </w:tbl>
  <w:p w14:paraId="181A9D0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68A80" w14:textId="1CE7D274" w:rsidR="00B20990" w:rsidRPr="00E33C1C" w:rsidRDefault="008650BD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04816F81" wp14:editId="3CADA0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55365851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3F4BF" w14:textId="6B612AC9" w:rsidR="008650BD" w:rsidRPr="008650BD" w:rsidRDefault="008650BD" w:rsidP="008650B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50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16F8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" style="position:absolute;margin-left:0;margin-top:0;width:43.4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1D3F4BF" w14:textId="6B612AC9" w:rsidR="008650BD" w:rsidRPr="008650BD" w:rsidRDefault="008650BD" w:rsidP="008650B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50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7E7B15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40C1668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EC47FAE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22CBA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362FF45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F97867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E8C189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30D31A8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306EC" w14:textId="10CE17B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197A5FE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0CD32C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B21A1C3" w14:textId="603E5CA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322DC">
            <w:rPr>
              <w:i/>
              <w:noProof/>
              <w:sz w:val="18"/>
            </w:rPr>
            <w:t>Water (Indigenous Values and Uses) Repeal Direction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447626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02FBF8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1C7FC89" w14:textId="77777777" w:rsidR="00B20990" w:rsidRDefault="00B20990" w:rsidP="007946FE">
          <w:pPr>
            <w:rPr>
              <w:sz w:val="18"/>
            </w:rPr>
          </w:pPr>
        </w:p>
      </w:tc>
    </w:tr>
  </w:tbl>
  <w:p w14:paraId="02D37AE2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8B645" w14:textId="2EE660FA" w:rsidR="008650BD" w:rsidRDefault="008650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72331DB" wp14:editId="28E532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1246064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13A38" w14:textId="18535D73" w:rsidR="008650BD" w:rsidRPr="008650BD" w:rsidRDefault="008650BD" w:rsidP="008650B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50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331D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3F13A38" w14:textId="18535D73" w:rsidR="008650BD" w:rsidRPr="008650BD" w:rsidRDefault="008650BD" w:rsidP="008650B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50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5AD86" w14:textId="62334708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A5A719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CED68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07F11F" w14:textId="0FEDD8C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322DC">
            <w:rPr>
              <w:i/>
              <w:noProof/>
              <w:sz w:val="18"/>
            </w:rPr>
            <w:t>Water (Indigenous Values and Uses) Repeal Direction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BA1F9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F79A6B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C3AAB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8FDB212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EC1D9" w14:textId="08F5F66C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AE1219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EF91B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B56123" w14:textId="61883E5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322DC">
            <w:rPr>
              <w:i/>
              <w:noProof/>
              <w:sz w:val="18"/>
            </w:rPr>
            <w:t>Water (Indigenous Values and Uses) Repeal Direction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5C3EC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13C99B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9D1D09C" w14:textId="77777777" w:rsidR="00EE57E8" w:rsidRDefault="00EE57E8" w:rsidP="00EE57E8">
          <w:pPr>
            <w:rPr>
              <w:sz w:val="18"/>
            </w:rPr>
          </w:pPr>
        </w:p>
      </w:tc>
    </w:tr>
  </w:tbl>
  <w:p w14:paraId="1CE28975" w14:textId="77777777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C9429" w14:textId="2AED4A6B" w:rsidR="00EE57E8" w:rsidRPr="00E33C1C" w:rsidRDefault="008650B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C4CC48F" wp14:editId="2757C4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74140031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4A2C1" w14:textId="62A4728C" w:rsidR="008650BD" w:rsidRPr="008650BD" w:rsidRDefault="008650BD" w:rsidP="008650B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50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CC48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alt="OFFICIAL" style="position:absolute;margin-left:0;margin-top:0;width:43.4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beDwIAAB0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dg9zdT+1tojjiVg3Hh3vJVh7XXzIcX5nDDOAiq&#10;NjzjIRX0NYWTRUkL7sff/DEficcoJT0qpqYGJU2J+mZwIVFck+EmY5uM4i4vc4ybvX4A1GGBT8Ly&#10;ZKLXBTWZ0oF+Qz0vYyEMMcOxXE23k/kQRunie+BiuUxJqCPLwtpsLI/Qka9I5uvwxpw9MR5wVU8w&#10;yYlV74gfc+NNb5f7gPSnrURuRyJPlKMG015P7yWK/Nf/lHV51Yuf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ghBW3g8CAAAd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0C4A2C1" w14:textId="62A4728C" w:rsidR="008650BD" w:rsidRPr="008650BD" w:rsidRDefault="008650BD" w:rsidP="008650B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50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20E7A3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4CAB6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59803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2CB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979A7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1FB052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734A6D" w14:textId="5F275D1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22CBA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4147F">
            <w:rPr>
              <w:i/>
              <w:noProof/>
              <w:sz w:val="18"/>
            </w:rPr>
            <w:t>12/8/2024 10:18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6015C9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4BE44" w14:textId="77777777" w:rsidR="008B751F" w:rsidRDefault="008B751F" w:rsidP="0048364F">
      <w:pPr>
        <w:spacing w:line="240" w:lineRule="auto"/>
      </w:pPr>
      <w:r>
        <w:separator/>
      </w:r>
    </w:p>
  </w:footnote>
  <w:footnote w:type="continuationSeparator" w:id="0">
    <w:p w14:paraId="0BDBB069" w14:textId="77777777" w:rsidR="008B751F" w:rsidRDefault="008B751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B0D66" w14:textId="568CA081" w:rsidR="00B20990" w:rsidRPr="005F1388" w:rsidRDefault="008650BD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F65BE3" wp14:editId="3AD52E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728666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2488B" w14:textId="59B5E086" w:rsidR="008650BD" w:rsidRPr="008650BD" w:rsidRDefault="008650BD" w:rsidP="008650B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50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65B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7252488B" w14:textId="59B5E086" w:rsidR="008650BD" w:rsidRPr="008650BD" w:rsidRDefault="008650BD" w:rsidP="008650B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50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08FB9" w14:textId="7094A1AD" w:rsidR="00B20990" w:rsidRPr="005F1388" w:rsidRDefault="008650BD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0B66E8" wp14:editId="6B9E56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2951825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B8B73A" w14:textId="0F5A1918" w:rsidR="008650BD" w:rsidRPr="008650BD" w:rsidRDefault="008650BD" w:rsidP="008650B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50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B66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EB8B73A" w14:textId="0F5A1918" w:rsidR="008650BD" w:rsidRPr="008650BD" w:rsidRDefault="008650BD" w:rsidP="008650B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50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96C7C" w14:textId="0E09EE9A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48E5" w14:textId="1CAFD4DF" w:rsidR="00B20990" w:rsidRPr="00ED79B6" w:rsidRDefault="008650BD" w:rsidP="00833416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08624BD" wp14:editId="473F213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9322279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5F61F" w14:textId="32AFFEF8" w:rsidR="008650BD" w:rsidRPr="008650BD" w:rsidRDefault="008650BD" w:rsidP="008650B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50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624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FB5F61F" w14:textId="32AFFEF8" w:rsidR="008650BD" w:rsidRPr="008650BD" w:rsidRDefault="008650BD" w:rsidP="008650B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50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60A5B" w14:textId="2C3F39CD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E12F3" w14:textId="779B8D33" w:rsidR="00B20990" w:rsidRPr="00ED79B6" w:rsidRDefault="008650BD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584CED2" wp14:editId="05C069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2393783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CE500D" w14:textId="2CE1E6AE" w:rsidR="008650BD" w:rsidRPr="008650BD" w:rsidRDefault="008650BD" w:rsidP="008650B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50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4CE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B/rGtoNAgAAHQQA&#10;AA4AAAAAAAAAAAAAAAAALgIAAGRycy9lMm9Eb2MueG1sUEsBAi0AFAAGAAgAAAAhAMOJHX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3CE500D" w14:textId="2CE1E6AE" w:rsidR="008650BD" w:rsidRPr="008650BD" w:rsidRDefault="008650BD" w:rsidP="008650B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50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8DF40" w14:textId="125585E7" w:rsidR="00EE57E8" w:rsidRPr="00A961C4" w:rsidRDefault="00EE57E8" w:rsidP="0048364F">
    <w:pPr>
      <w:rPr>
        <w:b/>
        <w:sz w:val="20"/>
      </w:rPr>
    </w:pPr>
  </w:p>
  <w:p w14:paraId="256978BD" w14:textId="77777777" w:rsidR="00EE57E8" w:rsidRPr="00A961C4" w:rsidRDefault="00EE57E8" w:rsidP="0048364F">
    <w:pPr>
      <w:rPr>
        <w:b/>
        <w:sz w:val="20"/>
      </w:rPr>
    </w:pPr>
  </w:p>
  <w:p w14:paraId="5A49A00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EE4A0" w14:textId="2B2B8603" w:rsidR="00EE57E8" w:rsidRPr="00A961C4" w:rsidRDefault="00EE57E8" w:rsidP="0048364F">
    <w:pPr>
      <w:jc w:val="right"/>
      <w:rPr>
        <w:sz w:val="20"/>
      </w:rPr>
    </w:pPr>
  </w:p>
  <w:p w14:paraId="6A757F5A" w14:textId="77777777" w:rsidR="00EE57E8" w:rsidRPr="00A961C4" w:rsidRDefault="00EE57E8" w:rsidP="0048364F">
    <w:pPr>
      <w:jc w:val="right"/>
      <w:rPr>
        <w:b/>
        <w:sz w:val="20"/>
      </w:rPr>
    </w:pPr>
  </w:p>
  <w:p w14:paraId="38A3867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F8D0C" w14:textId="6648D14F" w:rsidR="008650BD" w:rsidRDefault="008650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292AE40" wp14:editId="73EC89F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3819766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55FC83" w14:textId="73C50DB8" w:rsidR="008650BD" w:rsidRPr="008650BD" w:rsidRDefault="008650BD" w:rsidP="008650B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50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2AE4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VXDgIAAB0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XY/XxqfwfNCadyMC7cW77usPaG+fDMHG4YB0HV&#10;hic8pIK+pnC2KGnB/fibP+Yj8RilpEfF1NSgpClR3wwuJIorGcXnvMzx5ib3bjLMQd8D6rDAJ2F5&#10;MmNeUJMpHehX1PMqFsIQMxzL1TRM5n0YpYvvgYvVKiWhjiwLG7O1PEJHviKZL8Mrc/bMeMBVPcIk&#10;J1a9IX7MjX96uzoEpD9tJXI7EnmmHDWY9np+L1Hkv95T1vVVL38C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xaLVXDgIAAB0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E55FC83" w14:textId="73C50DB8" w:rsidR="008650BD" w:rsidRPr="008650BD" w:rsidRDefault="008650BD" w:rsidP="008650B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50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078044094">
    <w:abstractNumId w:val="9"/>
  </w:num>
  <w:num w:numId="2" w16cid:durableId="2064281302">
    <w:abstractNumId w:val="7"/>
  </w:num>
  <w:num w:numId="3" w16cid:durableId="1613589957">
    <w:abstractNumId w:val="6"/>
  </w:num>
  <w:num w:numId="4" w16cid:durableId="412706595">
    <w:abstractNumId w:val="5"/>
  </w:num>
  <w:num w:numId="5" w16cid:durableId="1082946260">
    <w:abstractNumId w:val="4"/>
  </w:num>
  <w:num w:numId="6" w16cid:durableId="1770659185">
    <w:abstractNumId w:val="8"/>
  </w:num>
  <w:num w:numId="7" w16cid:durableId="58403544">
    <w:abstractNumId w:val="3"/>
  </w:num>
  <w:num w:numId="8" w16cid:durableId="1960648402">
    <w:abstractNumId w:val="2"/>
  </w:num>
  <w:num w:numId="9" w16cid:durableId="862939171">
    <w:abstractNumId w:val="1"/>
  </w:num>
  <w:num w:numId="10" w16cid:durableId="1608191702">
    <w:abstractNumId w:val="0"/>
  </w:num>
  <w:num w:numId="11" w16cid:durableId="263651488">
    <w:abstractNumId w:val="12"/>
  </w:num>
  <w:num w:numId="12" w16cid:durableId="1329364981">
    <w:abstractNumId w:val="10"/>
  </w:num>
  <w:num w:numId="13" w16cid:durableId="2613772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BA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78F3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644D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1E37"/>
    <w:rsid w:val="001B7A5D"/>
    <w:rsid w:val="001C69C4"/>
    <w:rsid w:val="001D1A26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03896"/>
    <w:rsid w:val="0031713F"/>
    <w:rsid w:val="003222D1"/>
    <w:rsid w:val="0032750F"/>
    <w:rsid w:val="003415D3"/>
    <w:rsid w:val="003442F6"/>
    <w:rsid w:val="00346335"/>
    <w:rsid w:val="00352B0F"/>
    <w:rsid w:val="003561B0"/>
    <w:rsid w:val="00376BEC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29E5"/>
    <w:rsid w:val="006065DA"/>
    <w:rsid w:val="00606AA4"/>
    <w:rsid w:val="00624495"/>
    <w:rsid w:val="00640402"/>
    <w:rsid w:val="00640F78"/>
    <w:rsid w:val="00654867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25CD"/>
    <w:rsid w:val="00856A31"/>
    <w:rsid w:val="008650BD"/>
    <w:rsid w:val="008754D0"/>
    <w:rsid w:val="00877C69"/>
    <w:rsid w:val="00877D48"/>
    <w:rsid w:val="0088345B"/>
    <w:rsid w:val="008A16A5"/>
    <w:rsid w:val="008A5C57"/>
    <w:rsid w:val="008B751F"/>
    <w:rsid w:val="008C0629"/>
    <w:rsid w:val="008D0EE0"/>
    <w:rsid w:val="008D7A27"/>
    <w:rsid w:val="008E4702"/>
    <w:rsid w:val="008E69AA"/>
    <w:rsid w:val="008F4F1C"/>
    <w:rsid w:val="008F7DBF"/>
    <w:rsid w:val="009069AD"/>
    <w:rsid w:val="00910E64"/>
    <w:rsid w:val="00922764"/>
    <w:rsid w:val="009278C1"/>
    <w:rsid w:val="00932377"/>
    <w:rsid w:val="009346E3"/>
    <w:rsid w:val="0094147F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22DC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76D31"/>
    <w:rsid w:val="00C93205"/>
    <w:rsid w:val="00C945DC"/>
    <w:rsid w:val="00CA7844"/>
    <w:rsid w:val="00CB58EF"/>
    <w:rsid w:val="00CB6390"/>
    <w:rsid w:val="00CE0A93"/>
    <w:rsid w:val="00CF0BB2"/>
    <w:rsid w:val="00D12B0D"/>
    <w:rsid w:val="00D13441"/>
    <w:rsid w:val="00D22CBA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D1621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0CB1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BD12D"/>
  <w15:docId w15:val="{14438939-DCAE-4549-93A8-FF3B7A43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,h5_Section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t_Main,Subsection"/>
    <w:basedOn w:val="OPCParaBase"/>
    <w:link w:val="subsectionChar"/>
    <w:qFormat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qFormat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1D1A26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1D1A26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locked/>
    <w:rsid w:val="001D1A2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Z0005\Downloads\Water%20Direction\Water%20(Indigenous%20Values%20and%20Uses)%20Direction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20C23D3F7407B4182726F2225E9E3E0" ma:contentTypeVersion="" ma:contentTypeDescription="PDMS Document Site Content Type" ma:contentTypeScope="" ma:versionID="a8d9f8afc3ac0fbb23e1143b7d664673">
  <xsd:schema xmlns:xsd="http://www.w3.org/2001/XMLSchema" xmlns:xs="http://www.w3.org/2001/XMLSchema" xmlns:p="http://schemas.microsoft.com/office/2006/metadata/properties" xmlns:ns2="FC5F77D3-5041-455F-A8EF-4F2D0A758F55" targetNamespace="http://schemas.microsoft.com/office/2006/metadata/properties" ma:root="true" ma:fieldsID="19db8d735e46a375974720a2b678d42a" ns2:_="">
    <xsd:import namespace="FC5F77D3-5041-455F-A8EF-4F2D0A758F5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F77D3-5041-455F-A8EF-4F2D0A758F5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C5F77D3-5041-455F-A8EF-4F2D0A758F55" xsi:nil="true"/>
  </documentManagement>
</p:properties>
</file>

<file path=customXml/itemProps1.xml><?xml version="1.0" encoding="utf-8"?>
<ds:datastoreItem xmlns:ds="http://schemas.openxmlformats.org/officeDocument/2006/customXml" ds:itemID="{721A7579-95AE-4240-99FF-C4595DA17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F77D3-5041-455F-A8EF-4F2D0A758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9B0C7-6D85-4689-BB29-7C6061C8C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80EB1-253E-4F80-BFA9-E23D36F354B0}">
  <ds:schemaRefs>
    <ds:schemaRef ds:uri="http://schemas.microsoft.com/office/2006/metadata/properties"/>
    <ds:schemaRef ds:uri="http://schemas.microsoft.com/office/infopath/2007/PartnerControls"/>
    <ds:schemaRef ds:uri="FC5F77D3-5041-455F-A8EF-4F2D0A758F55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Water (Indigenous Values and Uses) Direction 2024</Template>
  <TotalTime>1</TotalTime>
  <Pages>6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Zachariah, Reshma</dc:creator>
  <cp:lastModifiedBy>Bec GRAY</cp:lastModifiedBy>
  <cp:revision>3</cp:revision>
  <dcterms:created xsi:type="dcterms:W3CDTF">2024-08-12T00:19:00Z</dcterms:created>
  <dcterms:modified xsi:type="dcterms:W3CDTF">2024-08-12T00:20:00Z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0x010100266966F133664895A6EE3632470D45F500C20C23D3F7407B4182726F2225E9E3E0</vt:lpwstr>
  </property>
  <property fmtid="{D5CDD505-2E9C-101B-9397-08002B2CF9AE}" pid="3" name="ClassificationContentMarkingHeaderShapeIds">
    <vt:lpwstr>6a9f64c8,b29c48a,5534b7b0,66c1342e,2951bd8b,b127946,49cd65a0,21eeb2fc,447b452c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2718bef6,3df2e2cc,6acd40c2,2a774962,6e96a2db,42b7f222,45fbf47f,734f872f,306e13a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</Properties>
</file>