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A280D" w14:textId="77777777" w:rsidR="005E317F" w:rsidRPr="005D154B" w:rsidRDefault="005E317F" w:rsidP="005E317F">
      <w:pPr>
        <w:rPr>
          <w:sz w:val="28"/>
        </w:rPr>
      </w:pPr>
      <w:r w:rsidRPr="005D154B">
        <w:rPr>
          <w:noProof/>
          <w:lang w:eastAsia="en-AU"/>
        </w:rPr>
        <w:drawing>
          <wp:inline distT="0" distB="0" distL="0" distR="0" wp14:anchorId="1246E430" wp14:editId="2DB0E77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F3949" w14:textId="77777777" w:rsidR="005E317F" w:rsidRPr="005D154B" w:rsidRDefault="005E317F" w:rsidP="005E317F">
      <w:pPr>
        <w:rPr>
          <w:sz w:val="19"/>
        </w:rPr>
      </w:pPr>
    </w:p>
    <w:p w14:paraId="6975990F" w14:textId="77777777" w:rsidR="005E317F" w:rsidRPr="005D154B" w:rsidRDefault="00191CDB" w:rsidP="005E317F">
      <w:pPr>
        <w:pStyle w:val="ShortT"/>
      </w:pPr>
      <w:r w:rsidRPr="005D154B">
        <w:t>Military Rehabilitation and Compensation</w:t>
      </w:r>
      <w:r w:rsidR="00827552" w:rsidRPr="005D154B">
        <w:t xml:space="preserve"> (Treatment Principles)</w:t>
      </w:r>
      <w:r w:rsidR="005E317F" w:rsidRPr="005D154B">
        <w:t xml:space="preserve"> </w:t>
      </w:r>
      <w:r w:rsidR="00827552" w:rsidRPr="005D154B">
        <w:t>Variation</w:t>
      </w:r>
      <w:r w:rsidR="005E317F" w:rsidRPr="005D154B">
        <w:t xml:space="preserve"> (</w:t>
      </w:r>
      <w:r w:rsidR="00827552" w:rsidRPr="005D154B">
        <w:t>Sustainability Payments</w:t>
      </w:r>
      <w:r w:rsidR="005E317F" w:rsidRPr="005D154B">
        <w:t xml:space="preserve">) </w:t>
      </w:r>
      <w:r w:rsidR="00827552" w:rsidRPr="005D154B">
        <w:t>Determination</w:t>
      </w:r>
      <w:r w:rsidR="00CF085D" w:rsidRPr="005D154B">
        <w:t xml:space="preserve"> </w:t>
      </w:r>
      <w:r w:rsidR="00827552" w:rsidRPr="005D154B">
        <w:t>2024</w:t>
      </w:r>
    </w:p>
    <w:p w14:paraId="5F7DB1E2" w14:textId="77777777" w:rsidR="00827552" w:rsidRPr="005D154B" w:rsidRDefault="00827552" w:rsidP="00827552">
      <w:pPr>
        <w:pStyle w:val="SignCoverPageStart"/>
        <w:spacing w:before="240"/>
        <w:ind w:right="91"/>
        <w:rPr>
          <w:szCs w:val="22"/>
        </w:rPr>
      </w:pPr>
      <w:r w:rsidRPr="005D154B">
        <w:rPr>
          <w:szCs w:val="22"/>
        </w:rPr>
        <w:t>I, Matthew James Keogh, Minister for Veterans’ Affairs, approve for the purposes of subsection </w:t>
      </w:r>
      <w:r w:rsidR="00191CDB" w:rsidRPr="005D154B">
        <w:rPr>
          <w:szCs w:val="22"/>
        </w:rPr>
        <w:t>286</w:t>
      </w:r>
      <w:r w:rsidRPr="005D154B">
        <w:rPr>
          <w:szCs w:val="22"/>
        </w:rPr>
        <w:t>(6) of the</w:t>
      </w:r>
      <w:r w:rsidR="001B6BD2" w:rsidRPr="005D154B">
        <w:rPr>
          <w:szCs w:val="22"/>
        </w:rPr>
        <w:t xml:space="preserve"> </w:t>
      </w:r>
      <w:r w:rsidR="00191CDB" w:rsidRPr="005D154B">
        <w:rPr>
          <w:i/>
          <w:iCs/>
          <w:szCs w:val="22"/>
        </w:rPr>
        <w:t>Military Rehabilitation and Compensation Act 2004</w:t>
      </w:r>
      <w:r w:rsidRPr="005D154B">
        <w:rPr>
          <w:iCs/>
          <w:szCs w:val="22"/>
        </w:rPr>
        <w:t xml:space="preserve">, </w:t>
      </w:r>
      <w:r w:rsidRPr="005D154B">
        <w:rPr>
          <w:szCs w:val="22"/>
        </w:rPr>
        <w:t xml:space="preserve">the </w:t>
      </w:r>
      <w:r w:rsidR="001D5465" w:rsidRPr="005D154B">
        <w:rPr>
          <w:szCs w:val="22"/>
        </w:rPr>
        <w:t>determination</w:t>
      </w:r>
      <w:r w:rsidRPr="005D154B">
        <w:rPr>
          <w:szCs w:val="22"/>
        </w:rPr>
        <w:t xml:space="preserve"> by the </w:t>
      </w:r>
      <w:r w:rsidR="00191CDB" w:rsidRPr="005D154B">
        <w:rPr>
          <w:szCs w:val="22"/>
        </w:rPr>
        <w:t>Military Rehabilitation and Compensation</w:t>
      </w:r>
      <w:r w:rsidRPr="005D154B">
        <w:rPr>
          <w:szCs w:val="22"/>
        </w:rPr>
        <w:t xml:space="preserve"> Commission</w:t>
      </w:r>
      <w:r w:rsidR="001D5465" w:rsidRPr="005D154B">
        <w:rPr>
          <w:szCs w:val="22"/>
        </w:rPr>
        <w:t xml:space="preserve"> </w:t>
      </w:r>
      <w:r w:rsidRPr="005D154B">
        <w:rPr>
          <w:szCs w:val="22"/>
        </w:rPr>
        <w:t>in the following instrument.</w:t>
      </w:r>
    </w:p>
    <w:p w14:paraId="741E1858" w14:textId="77777777" w:rsidR="005E317F" w:rsidRPr="005D154B" w:rsidRDefault="005E317F" w:rsidP="005E317F">
      <w:pPr>
        <w:pStyle w:val="SignCoverPageStart"/>
        <w:spacing w:before="240"/>
        <w:ind w:right="91"/>
        <w:rPr>
          <w:szCs w:val="22"/>
        </w:rPr>
      </w:pPr>
    </w:p>
    <w:p w14:paraId="4198E1BA" w14:textId="77777777" w:rsidR="005E317F" w:rsidRPr="005D154B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5D154B">
        <w:rPr>
          <w:szCs w:val="22"/>
        </w:rPr>
        <w:t>Dated</w:t>
      </w:r>
      <w:r w:rsidR="001776E2">
        <w:rPr>
          <w:szCs w:val="22"/>
        </w:rPr>
        <w:tab/>
        <w:t>2 August</w:t>
      </w:r>
      <w:r w:rsidR="001776E2">
        <w:rPr>
          <w:szCs w:val="22"/>
        </w:rPr>
        <w:tab/>
      </w:r>
      <w:r w:rsidR="001776E2">
        <w:rPr>
          <w:szCs w:val="22"/>
        </w:rPr>
        <w:tab/>
      </w:r>
      <w:r w:rsidR="00827552" w:rsidRPr="005D154B">
        <w:rPr>
          <w:szCs w:val="22"/>
        </w:rPr>
        <w:t>2024</w:t>
      </w:r>
    </w:p>
    <w:p w14:paraId="21187CDB" w14:textId="77777777" w:rsidR="005E317F" w:rsidRPr="005D154B" w:rsidRDefault="00827552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5D154B">
        <w:rPr>
          <w:szCs w:val="22"/>
        </w:rPr>
        <w:t>Matthew James Keogh</w:t>
      </w:r>
    </w:p>
    <w:p w14:paraId="437AA0B2" w14:textId="77777777" w:rsidR="005E317F" w:rsidRPr="005D154B" w:rsidRDefault="00827552" w:rsidP="005E317F">
      <w:pPr>
        <w:pStyle w:val="SignCoverPageEnd"/>
        <w:ind w:right="91"/>
        <w:rPr>
          <w:sz w:val="22"/>
        </w:rPr>
      </w:pPr>
      <w:r w:rsidRPr="005D154B">
        <w:rPr>
          <w:sz w:val="22"/>
        </w:rPr>
        <w:t>Minister for Veterans’ Affairs</w:t>
      </w:r>
    </w:p>
    <w:p w14:paraId="52739CE9" w14:textId="77777777" w:rsidR="001D5465" w:rsidRPr="005D154B" w:rsidRDefault="001D5465">
      <w:pPr>
        <w:spacing w:line="240" w:lineRule="auto"/>
      </w:pPr>
      <w:r w:rsidRPr="005D154B">
        <w:br w:type="page"/>
      </w:r>
    </w:p>
    <w:p w14:paraId="38578517" w14:textId="77777777" w:rsidR="001D5465" w:rsidRPr="005D154B" w:rsidRDefault="001D5465" w:rsidP="001D5465">
      <w:pPr>
        <w:shd w:val="clear" w:color="auto" w:fill="FFFFFF"/>
        <w:spacing w:before="120"/>
        <w:ind w:right="794"/>
        <w:rPr>
          <w:rFonts w:eastAsia="Times New Roman" w:cs="Times New Roman"/>
          <w:color w:val="000000"/>
          <w:szCs w:val="22"/>
          <w:lang w:eastAsia="en-AU"/>
        </w:rPr>
      </w:pPr>
      <w:r w:rsidRPr="005D154B">
        <w:rPr>
          <w:rFonts w:eastAsia="Times New Roman" w:cs="Times New Roman"/>
          <w:color w:val="000000"/>
          <w:szCs w:val="22"/>
          <w:lang w:eastAsia="en-AU"/>
        </w:rPr>
        <w:lastRenderedPageBreak/>
        <w:t xml:space="preserve">The </w:t>
      </w:r>
      <w:r w:rsidR="00191CDB" w:rsidRPr="005D154B">
        <w:rPr>
          <w:rFonts w:eastAsia="Times New Roman" w:cs="Times New Roman"/>
          <w:color w:val="000000"/>
          <w:szCs w:val="22"/>
          <w:lang w:eastAsia="en-AU"/>
        </w:rPr>
        <w:t>Military Rehabilitation and Compensation</w:t>
      </w:r>
      <w:r w:rsidRPr="005D154B">
        <w:rPr>
          <w:rFonts w:eastAsia="Times New Roman" w:cs="Times New Roman"/>
          <w:color w:val="000000"/>
          <w:szCs w:val="22"/>
          <w:lang w:eastAsia="en-AU"/>
        </w:rPr>
        <w:t xml:space="preserve"> Commission makes the following instrument.</w:t>
      </w:r>
    </w:p>
    <w:p w14:paraId="10999328" w14:textId="77777777" w:rsidR="001D5465" w:rsidRPr="005D154B" w:rsidRDefault="001D5465" w:rsidP="001D5465">
      <w:pPr>
        <w:shd w:val="clear" w:color="auto" w:fill="FFFFFF"/>
        <w:spacing w:before="300" w:line="24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5D154B">
        <w:rPr>
          <w:rFonts w:eastAsia="Times New Roman" w:cs="Times New Roman"/>
          <w:color w:val="000000"/>
          <w:szCs w:val="22"/>
          <w:lang w:eastAsia="en-AU"/>
        </w:rPr>
        <w:t>Dated</w:t>
      </w:r>
      <w:r w:rsidRPr="005D154B">
        <w:rPr>
          <w:rFonts w:eastAsia="Times New Roman" w:cs="Times New Roman"/>
          <w:color w:val="000000"/>
          <w:szCs w:val="22"/>
          <w:lang w:eastAsia="en-AU"/>
        </w:rPr>
        <w:tab/>
      </w:r>
      <w:r w:rsidR="001776E2">
        <w:rPr>
          <w:szCs w:val="22"/>
        </w:rPr>
        <w:t>1 August</w:t>
      </w:r>
      <w:r w:rsidRPr="005D154B">
        <w:rPr>
          <w:szCs w:val="22"/>
        </w:rPr>
        <w:tab/>
      </w:r>
      <w:r w:rsidR="001776E2">
        <w:rPr>
          <w:szCs w:val="22"/>
        </w:rPr>
        <w:tab/>
      </w:r>
      <w:r w:rsidR="001776E2">
        <w:rPr>
          <w:szCs w:val="22"/>
        </w:rPr>
        <w:tab/>
      </w:r>
      <w:r w:rsidRPr="005D154B">
        <w:rPr>
          <w:szCs w:val="22"/>
        </w:rPr>
        <w:t>2024</w:t>
      </w:r>
    </w:p>
    <w:p w14:paraId="6EAF2A2A" w14:textId="77777777" w:rsidR="001D5465" w:rsidRPr="005D154B" w:rsidRDefault="001D5465" w:rsidP="001D5465">
      <w:pPr>
        <w:shd w:val="clear" w:color="auto" w:fill="FFFFFF"/>
        <w:spacing w:before="600"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5D154B">
        <w:rPr>
          <w:rFonts w:eastAsia="Times New Roman" w:cs="Times New Roman"/>
          <w:color w:val="000000"/>
          <w:szCs w:val="22"/>
          <w:lang w:eastAsia="en-AU"/>
        </w:rPr>
        <w:t>The Seal of the</w:t>
      </w:r>
    </w:p>
    <w:p w14:paraId="50F175C8" w14:textId="77777777" w:rsidR="00191CDB" w:rsidRPr="005D154B" w:rsidRDefault="00191CDB" w:rsidP="001D5465">
      <w:pPr>
        <w:shd w:val="clear" w:color="auto" w:fill="FFFFFF"/>
        <w:spacing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5D154B">
        <w:rPr>
          <w:rFonts w:eastAsia="Times New Roman" w:cs="Times New Roman"/>
          <w:color w:val="000000"/>
          <w:szCs w:val="22"/>
          <w:lang w:eastAsia="en-AU"/>
        </w:rPr>
        <w:t>Military Rehabilitation and</w:t>
      </w:r>
    </w:p>
    <w:p w14:paraId="5A40627B" w14:textId="77777777" w:rsidR="001D5465" w:rsidRPr="005D154B" w:rsidRDefault="00191CDB" w:rsidP="001D5465">
      <w:pPr>
        <w:shd w:val="clear" w:color="auto" w:fill="FFFFFF"/>
        <w:spacing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5D154B">
        <w:rPr>
          <w:rFonts w:eastAsia="Times New Roman" w:cs="Times New Roman"/>
          <w:color w:val="000000"/>
          <w:szCs w:val="22"/>
          <w:lang w:eastAsia="en-AU"/>
        </w:rPr>
        <w:t>Compensation</w:t>
      </w:r>
      <w:r w:rsidR="001D5465" w:rsidRPr="005D154B">
        <w:rPr>
          <w:rFonts w:eastAsia="Times New Roman" w:cs="Times New Roman"/>
          <w:color w:val="000000"/>
          <w:szCs w:val="22"/>
          <w:lang w:eastAsia="en-AU"/>
        </w:rPr>
        <w:t xml:space="preserve"> Commission</w:t>
      </w:r>
    </w:p>
    <w:p w14:paraId="730EE6F1" w14:textId="77777777" w:rsidR="001D5465" w:rsidRPr="005D154B" w:rsidRDefault="001D5465" w:rsidP="001D5465">
      <w:pPr>
        <w:shd w:val="clear" w:color="auto" w:fill="FFFFFF"/>
        <w:spacing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5D154B">
        <w:rPr>
          <w:rFonts w:eastAsia="Times New Roman" w:cs="Times New Roman"/>
          <w:color w:val="000000"/>
          <w:szCs w:val="22"/>
          <w:lang w:eastAsia="en-AU"/>
        </w:rPr>
        <w:t>was affixed to this instrument</w:t>
      </w:r>
    </w:p>
    <w:p w14:paraId="1DBE98B9" w14:textId="77777777" w:rsidR="001D5465" w:rsidRPr="005D154B" w:rsidRDefault="001D5465" w:rsidP="001D5465">
      <w:pPr>
        <w:shd w:val="clear" w:color="auto" w:fill="FFFFFF"/>
        <w:spacing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5D154B">
        <w:rPr>
          <w:rFonts w:eastAsia="Times New Roman" w:cs="Times New Roman"/>
          <w:color w:val="000000"/>
          <w:szCs w:val="22"/>
          <w:lang w:eastAsia="en-AU"/>
        </w:rPr>
        <w:t>in the presence of: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4198"/>
      </w:tblGrid>
      <w:tr w:rsidR="00B228D2" w:rsidRPr="005D154B" w14:paraId="25B734C2" w14:textId="77777777" w:rsidTr="005F6351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5BDB6" w14:textId="77777777" w:rsidR="00B228D2" w:rsidRPr="005D154B" w:rsidRDefault="00B228D2" w:rsidP="008741EB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5D154B">
              <w:rPr>
                <w:rFonts w:eastAsia="Times New Roman" w:cs="Times New Roman"/>
                <w:color w:val="000000"/>
                <w:szCs w:val="22"/>
                <w:lang w:eastAsia="en-AU"/>
              </w:rPr>
              <w:t>Alison Frame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BB40C" w14:textId="77777777" w:rsidR="00B228D2" w:rsidRPr="005D154B" w:rsidRDefault="00B228D2" w:rsidP="008741EB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5D154B">
              <w:rPr>
                <w:rFonts w:eastAsia="Times New Roman" w:cs="Times New Roman"/>
                <w:color w:val="000000"/>
                <w:szCs w:val="22"/>
                <w:lang w:eastAsia="en-AU"/>
              </w:rPr>
              <w:t>Mark Brewer</w:t>
            </w:r>
          </w:p>
        </w:tc>
      </w:tr>
      <w:tr w:rsidR="00B228D2" w:rsidRPr="005D154B" w14:paraId="1E59A3A9" w14:textId="77777777" w:rsidTr="005F6351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FCED2" w14:textId="77777777" w:rsidR="00B228D2" w:rsidRPr="005D154B" w:rsidRDefault="00B228D2" w:rsidP="008741EB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E07AF" w14:textId="77777777" w:rsidR="00B228D2" w:rsidRPr="005D154B" w:rsidRDefault="00B228D2" w:rsidP="008741EB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5D154B">
              <w:t>AM CSC and Bar</w:t>
            </w:r>
          </w:p>
        </w:tc>
      </w:tr>
      <w:tr w:rsidR="00B228D2" w:rsidRPr="005D154B" w14:paraId="1ECC780C" w14:textId="77777777" w:rsidTr="005F6351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85C97" w14:textId="77777777" w:rsidR="00B228D2" w:rsidRPr="005D154B" w:rsidRDefault="00B228D2" w:rsidP="008741EB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5D154B">
              <w:rPr>
                <w:rFonts w:eastAsia="Times New Roman" w:cs="Times New Roman"/>
                <w:color w:val="000000"/>
                <w:szCs w:val="22"/>
                <w:lang w:eastAsia="en-AU"/>
              </w:rPr>
              <w:t>President</w:t>
            </w:r>
          </w:p>
          <w:p w14:paraId="4034F0A9" w14:textId="77777777" w:rsidR="00B228D2" w:rsidRPr="005D154B" w:rsidRDefault="00B228D2" w:rsidP="008741EB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5D154B">
              <w:rPr>
                <w:rFonts w:eastAsia="Times New Roman" w:cs="Times New Roman"/>
                <w:color w:val="000000"/>
                <w:szCs w:val="22"/>
                <w:lang w:eastAsia="en-AU"/>
              </w:rPr>
              <w:t>Repatriation Commission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15B23" w14:textId="77777777" w:rsidR="00B228D2" w:rsidRPr="005D154B" w:rsidRDefault="00B228D2" w:rsidP="008741EB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5D154B">
              <w:rPr>
                <w:rFonts w:eastAsia="Times New Roman" w:cs="Times New Roman"/>
                <w:color w:val="000000"/>
                <w:szCs w:val="22"/>
                <w:lang w:eastAsia="en-AU"/>
              </w:rPr>
              <w:t>Acting Deputy President</w:t>
            </w:r>
          </w:p>
          <w:p w14:paraId="31121C17" w14:textId="77777777" w:rsidR="00B228D2" w:rsidRPr="005D154B" w:rsidRDefault="00B228D2" w:rsidP="008741EB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5D154B">
              <w:rPr>
                <w:rFonts w:eastAsia="Times New Roman" w:cs="Times New Roman"/>
                <w:color w:val="000000"/>
                <w:szCs w:val="22"/>
                <w:lang w:eastAsia="en-AU"/>
              </w:rPr>
              <w:t>Repatriation Commission</w:t>
            </w:r>
          </w:p>
        </w:tc>
      </w:tr>
      <w:tr w:rsidR="00B228D2" w:rsidRPr="005D154B" w14:paraId="10B0042D" w14:textId="77777777" w:rsidTr="005F6351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62819" w14:textId="77777777" w:rsidR="00B228D2" w:rsidRPr="005D154B" w:rsidRDefault="00B228D2" w:rsidP="008741EB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5D154B">
              <w:t>Gwen Cherne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D025A" w14:textId="77777777" w:rsidR="00B228D2" w:rsidRPr="005D154B" w:rsidRDefault="00B228D2" w:rsidP="008741EB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5D154B">
              <w:rPr>
                <w:rFonts w:eastAsia="Times New Roman" w:cs="Times New Roman"/>
                <w:color w:val="000000"/>
                <w:szCs w:val="22"/>
                <w:lang w:eastAsia="en-AU"/>
              </w:rPr>
              <w:t>Kahlil Fegan</w:t>
            </w:r>
          </w:p>
        </w:tc>
      </w:tr>
      <w:tr w:rsidR="00B228D2" w:rsidRPr="005D154B" w14:paraId="2343E4D2" w14:textId="77777777" w:rsidTr="005F6351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CDEC8" w14:textId="77777777" w:rsidR="00B228D2" w:rsidRPr="005D154B" w:rsidRDefault="00B228D2" w:rsidP="008741EB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B6D7B" w14:textId="77777777" w:rsidR="00B228D2" w:rsidRPr="005D154B" w:rsidRDefault="00B228D2" w:rsidP="008741EB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5D154B">
              <w:rPr>
                <w:rFonts w:eastAsia="Times New Roman" w:cs="Times New Roman"/>
                <w:color w:val="000000"/>
                <w:szCs w:val="22"/>
                <w:lang w:eastAsia="en-AU"/>
              </w:rPr>
              <w:t> DSC AM</w:t>
            </w:r>
          </w:p>
        </w:tc>
      </w:tr>
      <w:tr w:rsidR="00B228D2" w:rsidRPr="005D154B" w14:paraId="61E43B47" w14:textId="77777777" w:rsidTr="005F6351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E1DA8" w14:textId="77777777" w:rsidR="00B228D2" w:rsidRPr="005D154B" w:rsidRDefault="00B228D2" w:rsidP="008741EB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5D154B">
              <w:rPr>
                <w:rFonts w:eastAsia="Times New Roman" w:cs="Times New Roman"/>
                <w:color w:val="000000"/>
                <w:szCs w:val="22"/>
                <w:lang w:eastAsia="en-AU"/>
              </w:rPr>
              <w:t>Member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4C045" w14:textId="77777777" w:rsidR="00B228D2" w:rsidRPr="005D154B" w:rsidRDefault="00B228D2" w:rsidP="008741EB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5D154B">
              <w:rPr>
                <w:rFonts w:eastAsia="Times New Roman" w:cs="Times New Roman"/>
                <w:color w:val="000000"/>
                <w:szCs w:val="22"/>
                <w:lang w:eastAsia="en-AU"/>
              </w:rPr>
              <w:t>Member</w:t>
            </w:r>
          </w:p>
          <w:p w14:paraId="49411C37" w14:textId="77777777" w:rsidR="00B228D2" w:rsidRPr="005D154B" w:rsidRDefault="00B228D2" w:rsidP="008741EB">
            <w:pPr>
              <w:spacing w:line="300" w:lineRule="atLeast"/>
              <w:ind w:right="-2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B228D2" w:rsidRPr="005D154B" w14:paraId="5AB8E796" w14:textId="77777777" w:rsidTr="005F6351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2EFB5" w14:textId="77777777" w:rsidR="00B228D2" w:rsidRPr="005D154B" w:rsidRDefault="00B228D2" w:rsidP="008741EB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5D154B">
              <w:t xml:space="preserve">Major General Wade Stothart 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2AF38" w14:textId="77777777" w:rsidR="00B228D2" w:rsidRPr="005D154B" w:rsidRDefault="00B228D2" w:rsidP="008741EB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5D154B">
              <w:rPr>
                <w:rFonts w:eastAsia="Times New Roman" w:cs="Times New Roman"/>
                <w:color w:val="000000"/>
                <w:szCs w:val="22"/>
                <w:lang w:eastAsia="en-AU"/>
              </w:rPr>
              <w:t>Greg Vines</w:t>
            </w:r>
          </w:p>
        </w:tc>
      </w:tr>
      <w:tr w:rsidR="00B228D2" w:rsidRPr="005D154B" w14:paraId="7714B625" w14:textId="77777777" w:rsidTr="005F6351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94315" w14:textId="77777777" w:rsidR="00B228D2" w:rsidRPr="005D154B" w:rsidRDefault="00B228D2" w:rsidP="008741EB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5D154B">
              <w:t>DSC AM CSC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F2B16" w14:textId="77777777" w:rsidR="00B228D2" w:rsidRPr="005D154B" w:rsidRDefault="00B228D2" w:rsidP="008741EB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5D154B">
              <w:rPr>
                <w:rFonts w:eastAsia="Times New Roman" w:cs="Times New Roman"/>
                <w:color w:val="000000"/>
                <w:szCs w:val="22"/>
                <w:lang w:eastAsia="en-AU"/>
              </w:rPr>
              <w:t> </w:t>
            </w:r>
          </w:p>
        </w:tc>
      </w:tr>
      <w:tr w:rsidR="00B228D2" w:rsidRPr="005D154B" w14:paraId="00434749" w14:textId="77777777" w:rsidTr="005F6351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CA166" w14:textId="77777777" w:rsidR="00B228D2" w:rsidRPr="005D154B" w:rsidRDefault="00B228D2" w:rsidP="008741EB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5D154B">
              <w:rPr>
                <w:rFonts w:eastAsia="Times New Roman" w:cs="Times New Roman"/>
                <w:color w:val="000000"/>
                <w:szCs w:val="22"/>
                <w:lang w:eastAsia="en-AU"/>
              </w:rPr>
              <w:t>Member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8BEEA" w14:textId="77777777" w:rsidR="00B228D2" w:rsidRPr="005D154B" w:rsidRDefault="00B228D2" w:rsidP="008741EB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5D154B">
              <w:rPr>
                <w:rFonts w:eastAsia="Times New Roman" w:cs="Times New Roman"/>
                <w:color w:val="000000"/>
                <w:szCs w:val="22"/>
                <w:lang w:eastAsia="en-AU"/>
              </w:rPr>
              <w:t>Member</w:t>
            </w:r>
          </w:p>
          <w:p w14:paraId="52F0F065" w14:textId="77777777" w:rsidR="00B228D2" w:rsidRPr="005D154B" w:rsidRDefault="00B228D2" w:rsidP="008741EB">
            <w:pPr>
              <w:spacing w:line="300" w:lineRule="atLeast"/>
              <w:ind w:right="-2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5B6160" w:rsidRPr="005D154B" w14:paraId="7FCB4107" w14:textId="77777777" w:rsidTr="005F6351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260E9" w14:textId="77777777" w:rsidR="005B6160" w:rsidRPr="005D154B" w:rsidRDefault="005B6160" w:rsidP="005B6160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5D154B">
              <w:rPr>
                <w:rFonts w:eastAsia="Times New Roman" w:cs="Times New Roman"/>
                <w:color w:val="000000"/>
                <w:szCs w:val="22"/>
                <w:lang w:eastAsia="en-AU"/>
              </w:rPr>
              <w:t>Rear Admiral Son</w:t>
            </w:r>
            <w:r w:rsidR="00B744C5">
              <w:rPr>
                <w:rFonts w:eastAsia="Times New Roman" w:cs="Times New Roman"/>
                <w:color w:val="000000"/>
                <w:szCs w:val="22"/>
                <w:lang w:eastAsia="en-AU"/>
              </w:rPr>
              <w:t>y</w:t>
            </w:r>
            <w:r w:rsidRPr="005D154B">
              <w:rPr>
                <w:rFonts w:eastAsia="Times New Roman" w:cs="Times New Roman"/>
                <w:color w:val="000000"/>
                <w:szCs w:val="22"/>
                <w:lang w:eastAsia="en-AU"/>
              </w:rPr>
              <w:t>a Bennett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C969F" w14:textId="77777777" w:rsidR="005B6160" w:rsidRPr="005D154B" w:rsidRDefault="005B6160" w:rsidP="008741EB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5B6160" w:rsidRPr="005D154B" w14:paraId="6664FF99" w14:textId="77777777" w:rsidTr="005F6351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A9FA2" w14:textId="77777777" w:rsidR="005B6160" w:rsidRPr="005D154B" w:rsidRDefault="005B6160" w:rsidP="008741EB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5D154B">
              <w:rPr>
                <w:rFonts w:eastAsia="Times New Roman" w:cs="Times New Roman"/>
                <w:color w:val="000000"/>
                <w:szCs w:val="22"/>
                <w:lang w:eastAsia="en-AU"/>
              </w:rPr>
              <w:t>AM RAN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C784" w14:textId="77777777" w:rsidR="005B6160" w:rsidRPr="005D154B" w:rsidRDefault="005B6160" w:rsidP="008741EB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5B6160" w:rsidRPr="005D154B" w14:paraId="1A481676" w14:textId="77777777" w:rsidTr="005F6351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E78F5" w14:textId="77777777" w:rsidR="005B6160" w:rsidRPr="005D154B" w:rsidRDefault="005B6160" w:rsidP="008741EB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5D154B">
              <w:rPr>
                <w:rFonts w:eastAsia="Times New Roman" w:cs="Times New Roman"/>
                <w:color w:val="000000"/>
                <w:szCs w:val="22"/>
                <w:lang w:eastAsia="en-AU"/>
              </w:rPr>
              <w:t>Member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329D0" w14:textId="77777777" w:rsidR="005B6160" w:rsidRPr="005D154B" w:rsidRDefault="005B6160" w:rsidP="008741EB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</w:tbl>
    <w:p w14:paraId="5A92771F" w14:textId="77777777" w:rsidR="00B20990" w:rsidRPr="005D154B" w:rsidRDefault="00B20990" w:rsidP="00B20990"/>
    <w:p w14:paraId="3FF0BA53" w14:textId="77777777" w:rsidR="00B20990" w:rsidRPr="005D154B" w:rsidRDefault="00B20990" w:rsidP="00B20990">
      <w:pPr>
        <w:sectPr w:rsidR="00B20990" w:rsidRPr="005D154B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128E8BB" w14:textId="77777777" w:rsidR="00B20990" w:rsidRPr="005D154B" w:rsidRDefault="00B20990" w:rsidP="00B20990">
      <w:pPr>
        <w:outlineLvl w:val="0"/>
        <w:rPr>
          <w:sz w:val="36"/>
        </w:rPr>
      </w:pPr>
      <w:r w:rsidRPr="005D154B">
        <w:rPr>
          <w:sz w:val="36"/>
        </w:rPr>
        <w:lastRenderedPageBreak/>
        <w:t>Contents</w:t>
      </w:r>
    </w:p>
    <w:bookmarkStart w:id="0" w:name="BKCheck15B_2"/>
    <w:bookmarkEnd w:id="0"/>
    <w:p w14:paraId="69751AF5" w14:textId="77777777" w:rsidR="00D70D16" w:rsidRPr="005D154B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D154B">
        <w:fldChar w:fldCharType="begin"/>
      </w:r>
      <w:r w:rsidRPr="005D154B">
        <w:instrText xml:space="preserve"> TOC \o "1-9" </w:instrText>
      </w:r>
      <w:r w:rsidRPr="005D154B">
        <w:fldChar w:fldCharType="separate"/>
      </w:r>
      <w:r w:rsidR="00D70D16" w:rsidRPr="005D154B">
        <w:rPr>
          <w:noProof/>
        </w:rPr>
        <w:t>1  Name</w:t>
      </w:r>
      <w:r w:rsidR="00D70D16" w:rsidRPr="005D154B">
        <w:rPr>
          <w:noProof/>
        </w:rPr>
        <w:tab/>
      </w:r>
      <w:r w:rsidR="00D70D16" w:rsidRPr="005D154B">
        <w:rPr>
          <w:noProof/>
        </w:rPr>
        <w:fldChar w:fldCharType="begin"/>
      </w:r>
      <w:r w:rsidR="00D70D16" w:rsidRPr="005D154B">
        <w:rPr>
          <w:noProof/>
        </w:rPr>
        <w:instrText xml:space="preserve"> PAGEREF _Toc172727709 \h </w:instrText>
      </w:r>
      <w:r w:rsidR="00D70D16" w:rsidRPr="005D154B">
        <w:rPr>
          <w:noProof/>
        </w:rPr>
      </w:r>
      <w:r w:rsidR="00D70D16" w:rsidRPr="005D154B">
        <w:rPr>
          <w:noProof/>
        </w:rPr>
        <w:fldChar w:fldCharType="separate"/>
      </w:r>
      <w:r w:rsidR="00FE75A9" w:rsidRPr="005D154B">
        <w:rPr>
          <w:noProof/>
        </w:rPr>
        <w:t>1</w:t>
      </w:r>
      <w:r w:rsidR="00D70D16" w:rsidRPr="005D154B">
        <w:rPr>
          <w:noProof/>
        </w:rPr>
        <w:fldChar w:fldCharType="end"/>
      </w:r>
    </w:p>
    <w:p w14:paraId="4C981EB7" w14:textId="77777777" w:rsidR="00D70D16" w:rsidRPr="005D154B" w:rsidRDefault="00D70D1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D154B">
        <w:rPr>
          <w:noProof/>
        </w:rPr>
        <w:t>2  Commencement</w:t>
      </w:r>
      <w:r w:rsidRPr="005D154B">
        <w:rPr>
          <w:noProof/>
        </w:rPr>
        <w:tab/>
      </w:r>
      <w:r w:rsidRPr="005D154B">
        <w:rPr>
          <w:noProof/>
        </w:rPr>
        <w:fldChar w:fldCharType="begin"/>
      </w:r>
      <w:r w:rsidRPr="005D154B">
        <w:rPr>
          <w:noProof/>
        </w:rPr>
        <w:instrText xml:space="preserve"> PAGEREF _Toc172727710 \h </w:instrText>
      </w:r>
      <w:r w:rsidRPr="005D154B">
        <w:rPr>
          <w:noProof/>
        </w:rPr>
      </w:r>
      <w:r w:rsidRPr="005D154B">
        <w:rPr>
          <w:noProof/>
        </w:rPr>
        <w:fldChar w:fldCharType="separate"/>
      </w:r>
      <w:r w:rsidR="00FE75A9" w:rsidRPr="005D154B">
        <w:rPr>
          <w:noProof/>
        </w:rPr>
        <w:t>1</w:t>
      </w:r>
      <w:r w:rsidRPr="005D154B">
        <w:rPr>
          <w:noProof/>
        </w:rPr>
        <w:fldChar w:fldCharType="end"/>
      </w:r>
    </w:p>
    <w:p w14:paraId="02DF3A09" w14:textId="77777777" w:rsidR="00D70D16" w:rsidRPr="005D154B" w:rsidRDefault="00D70D1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D154B">
        <w:rPr>
          <w:noProof/>
        </w:rPr>
        <w:t>3  Authority</w:t>
      </w:r>
      <w:r w:rsidRPr="005D154B">
        <w:rPr>
          <w:noProof/>
        </w:rPr>
        <w:tab/>
      </w:r>
      <w:r w:rsidRPr="005D154B">
        <w:rPr>
          <w:noProof/>
        </w:rPr>
        <w:fldChar w:fldCharType="begin"/>
      </w:r>
      <w:r w:rsidRPr="005D154B">
        <w:rPr>
          <w:noProof/>
        </w:rPr>
        <w:instrText xml:space="preserve"> PAGEREF _Toc172727711 \h </w:instrText>
      </w:r>
      <w:r w:rsidRPr="005D154B">
        <w:rPr>
          <w:noProof/>
        </w:rPr>
      </w:r>
      <w:r w:rsidRPr="005D154B">
        <w:rPr>
          <w:noProof/>
        </w:rPr>
        <w:fldChar w:fldCharType="separate"/>
      </w:r>
      <w:r w:rsidR="00FE75A9" w:rsidRPr="005D154B">
        <w:rPr>
          <w:noProof/>
        </w:rPr>
        <w:t>1</w:t>
      </w:r>
      <w:r w:rsidRPr="005D154B">
        <w:rPr>
          <w:noProof/>
        </w:rPr>
        <w:fldChar w:fldCharType="end"/>
      </w:r>
    </w:p>
    <w:p w14:paraId="48C21FCB" w14:textId="77777777" w:rsidR="00D70D16" w:rsidRPr="005D154B" w:rsidRDefault="00D70D1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D154B">
        <w:rPr>
          <w:noProof/>
        </w:rPr>
        <w:t>4  Schedules</w:t>
      </w:r>
      <w:r w:rsidRPr="005D154B">
        <w:rPr>
          <w:noProof/>
        </w:rPr>
        <w:tab/>
      </w:r>
      <w:r w:rsidRPr="005D154B">
        <w:rPr>
          <w:noProof/>
        </w:rPr>
        <w:fldChar w:fldCharType="begin"/>
      </w:r>
      <w:r w:rsidRPr="005D154B">
        <w:rPr>
          <w:noProof/>
        </w:rPr>
        <w:instrText xml:space="preserve"> PAGEREF _Toc172727712 \h </w:instrText>
      </w:r>
      <w:r w:rsidRPr="005D154B">
        <w:rPr>
          <w:noProof/>
        </w:rPr>
      </w:r>
      <w:r w:rsidRPr="005D154B">
        <w:rPr>
          <w:noProof/>
        </w:rPr>
        <w:fldChar w:fldCharType="separate"/>
      </w:r>
      <w:r w:rsidR="00FE75A9" w:rsidRPr="005D154B">
        <w:rPr>
          <w:noProof/>
        </w:rPr>
        <w:t>1</w:t>
      </w:r>
      <w:r w:rsidRPr="005D154B">
        <w:rPr>
          <w:noProof/>
        </w:rPr>
        <w:fldChar w:fldCharType="end"/>
      </w:r>
    </w:p>
    <w:p w14:paraId="5A4A9540" w14:textId="77777777" w:rsidR="00D70D16" w:rsidRPr="005D154B" w:rsidRDefault="00D70D16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5D154B">
        <w:rPr>
          <w:noProof/>
        </w:rPr>
        <w:t>Schedule 1—Amendments</w:t>
      </w:r>
      <w:r w:rsidRPr="005D154B">
        <w:rPr>
          <w:noProof/>
        </w:rPr>
        <w:tab/>
      </w:r>
      <w:r w:rsidRPr="005D154B">
        <w:rPr>
          <w:noProof/>
        </w:rPr>
        <w:fldChar w:fldCharType="begin"/>
      </w:r>
      <w:r w:rsidRPr="005D154B">
        <w:rPr>
          <w:noProof/>
        </w:rPr>
        <w:instrText xml:space="preserve"> PAGEREF _Toc172727713 \h </w:instrText>
      </w:r>
      <w:r w:rsidRPr="005D154B">
        <w:rPr>
          <w:noProof/>
        </w:rPr>
      </w:r>
      <w:r w:rsidRPr="005D154B">
        <w:rPr>
          <w:noProof/>
        </w:rPr>
        <w:fldChar w:fldCharType="separate"/>
      </w:r>
      <w:r w:rsidR="00FE75A9" w:rsidRPr="005D154B">
        <w:rPr>
          <w:noProof/>
        </w:rPr>
        <w:t>2</w:t>
      </w:r>
      <w:r w:rsidRPr="005D154B">
        <w:rPr>
          <w:noProof/>
        </w:rPr>
        <w:fldChar w:fldCharType="end"/>
      </w:r>
    </w:p>
    <w:p w14:paraId="7A4C954F" w14:textId="77777777" w:rsidR="00D70D16" w:rsidRPr="005D154B" w:rsidRDefault="00D70D1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5D154B">
        <w:rPr>
          <w:noProof/>
        </w:rPr>
        <w:t>MRCA Treatment Principles (Instrument 2013 No. MRCC 53)</w:t>
      </w:r>
      <w:r w:rsidRPr="005D154B">
        <w:rPr>
          <w:noProof/>
        </w:rPr>
        <w:tab/>
      </w:r>
      <w:r w:rsidRPr="005D154B">
        <w:rPr>
          <w:noProof/>
        </w:rPr>
        <w:fldChar w:fldCharType="begin"/>
      </w:r>
      <w:r w:rsidRPr="005D154B">
        <w:rPr>
          <w:noProof/>
        </w:rPr>
        <w:instrText xml:space="preserve"> PAGEREF _Toc172727714 \h </w:instrText>
      </w:r>
      <w:r w:rsidRPr="005D154B">
        <w:rPr>
          <w:noProof/>
        </w:rPr>
      </w:r>
      <w:r w:rsidRPr="005D154B">
        <w:rPr>
          <w:noProof/>
        </w:rPr>
        <w:fldChar w:fldCharType="separate"/>
      </w:r>
      <w:r w:rsidR="00FE75A9" w:rsidRPr="005D154B">
        <w:rPr>
          <w:noProof/>
        </w:rPr>
        <w:t>2</w:t>
      </w:r>
      <w:r w:rsidRPr="005D154B">
        <w:rPr>
          <w:noProof/>
        </w:rPr>
        <w:fldChar w:fldCharType="end"/>
      </w:r>
    </w:p>
    <w:p w14:paraId="6708E877" w14:textId="77777777" w:rsidR="00B20990" w:rsidRPr="005D154B" w:rsidRDefault="00B20990" w:rsidP="005E317F">
      <w:r w:rsidRPr="005D154B">
        <w:rPr>
          <w:rFonts w:cs="Times New Roman"/>
          <w:sz w:val="20"/>
        </w:rPr>
        <w:fldChar w:fldCharType="end"/>
      </w:r>
    </w:p>
    <w:p w14:paraId="5BCB054E" w14:textId="77777777" w:rsidR="00B20990" w:rsidRPr="005D154B" w:rsidRDefault="00B20990" w:rsidP="00B20990"/>
    <w:p w14:paraId="169766A4" w14:textId="77777777" w:rsidR="00B20990" w:rsidRPr="005D154B" w:rsidRDefault="00B20990" w:rsidP="00B20990">
      <w:pPr>
        <w:sectPr w:rsidR="00B20990" w:rsidRPr="005D154B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9496B3B" w14:textId="77777777" w:rsidR="005E317F" w:rsidRPr="005D154B" w:rsidRDefault="005E317F" w:rsidP="005E317F">
      <w:pPr>
        <w:pStyle w:val="ActHead5"/>
      </w:pPr>
      <w:bookmarkStart w:id="1" w:name="_Toc172727709"/>
      <w:r w:rsidRPr="005D154B">
        <w:rPr>
          <w:rStyle w:val="CharSectno"/>
        </w:rPr>
        <w:lastRenderedPageBreak/>
        <w:t>1</w:t>
      </w:r>
      <w:r w:rsidRPr="005D154B">
        <w:t xml:space="preserve">  Name</w:t>
      </w:r>
      <w:bookmarkEnd w:id="1"/>
    </w:p>
    <w:p w14:paraId="20A3A57B" w14:textId="77777777" w:rsidR="005E317F" w:rsidRPr="005D154B" w:rsidRDefault="005E317F" w:rsidP="005E317F">
      <w:pPr>
        <w:pStyle w:val="subsection"/>
      </w:pPr>
      <w:r w:rsidRPr="005D154B">
        <w:tab/>
      </w:r>
      <w:r w:rsidRPr="005D154B">
        <w:tab/>
        <w:t xml:space="preserve">This instrument is the </w:t>
      </w:r>
      <w:bookmarkStart w:id="2" w:name="BKCheck15B_3"/>
      <w:bookmarkEnd w:id="2"/>
      <w:r w:rsidR="006717B7" w:rsidRPr="005D154B">
        <w:rPr>
          <w:i/>
        </w:rPr>
        <w:t>Military Rehabilitation and Compensation</w:t>
      </w:r>
      <w:r w:rsidR="001D5465" w:rsidRPr="005D154B">
        <w:rPr>
          <w:i/>
        </w:rPr>
        <w:t xml:space="preserve"> (Treatment Principles) Variation (Sustainability Payments) Determination</w:t>
      </w:r>
      <w:r w:rsidR="00CF085D" w:rsidRPr="005D154B">
        <w:rPr>
          <w:i/>
        </w:rPr>
        <w:t xml:space="preserve"> </w:t>
      </w:r>
      <w:r w:rsidR="001D5465" w:rsidRPr="005D154B">
        <w:rPr>
          <w:i/>
        </w:rPr>
        <w:t>2024</w:t>
      </w:r>
      <w:r w:rsidRPr="005D154B">
        <w:t>.</w:t>
      </w:r>
    </w:p>
    <w:p w14:paraId="41101A81" w14:textId="77777777" w:rsidR="005E317F" w:rsidRPr="005D154B" w:rsidRDefault="005E317F" w:rsidP="005E317F">
      <w:pPr>
        <w:pStyle w:val="ActHead5"/>
      </w:pPr>
      <w:bookmarkStart w:id="3" w:name="_Toc172727710"/>
      <w:r w:rsidRPr="005D154B">
        <w:rPr>
          <w:rStyle w:val="CharSectno"/>
        </w:rPr>
        <w:t>2</w:t>
      </w:r>
      <w:r w:rsidRPr="005D154B">
        <w:t xml:space="preserve">  Commencement</w:t>
      </w:r>
      <w:bookmarkEnd w:id="3"/>
    </w:p>
    <w:p w14:paraId="21D590E5" w14:textId="77777777" w:rsidR="005E317F" w:rsidRPr="005D154B" w:rsidRDefault="005E317F" w:rsidP="005E317F">
      <w:pPr>
        <w:pStyle w:val="subsection"/>
      </w:pPr>
      <w:r w:rsidRPr="005D154B">
        <w:tab/>
      </w:r>
      <w:r w:rsidRPr="005D154B">
        <w:tab/>
        <w:t xml:space="preserve">This instrument </w:t>
      </w:r>
      <w:r w:rsidR="001D5465" w:rsidRPr="005D154B">
        <w:t xml:space="preserve">is taken to have </w:t>
      </w:r>
      <w:r w:rsidRPr="005D154B">
        <w:t>commence</w:t>
      </w:r>
      <w:r w:rsidR="001D5465" w:rsidRPr="005D154B">
        <w:t xml:space="preserve">d </w:t>
      </w:r>
      <w:r w:rsidR="00974C70" w:rsidRPr="005D154B">
        <w:t>on</w:t>
      </w:r>
      <w:r w:rsidR="001D5465" w:rsidRPr="005D154B">
        <w:t xml:space="preserve"> 1 July 2024</w:t>
      </w:r>
      <w:r w:rsidRPr="005D154B">
        <w:t>.</w:t>
      </w:r>
    </w:p>
    <w:p w14:paraId="1924665A" w14:textId="77777777" w:rsidR="005E317F" w:rsidRPr="005D154B" w:rsidRDefault="005E317F" w:rsidP="005E317F">
      <w:pPr>
        <w:pStyle w:val="ActHead5"/>
      </w:pPr>
      <w:bookmarkStart w:id="4" w:name="_Toc172727711"/>
      <w:r w:rsidRPr="005D154B">
        <w:rPr>
          <w:rStyle w:val="CharSectno"/>
        </w:rPr>
        <w:t>3</w:t>
      </w:r>
      <w:r w:rsidRPr="005D154B">
        <w:t xml:space="preserve">  Authority</w:t>
      </w:r>
      <w:bookmarkEnd w:id="4"/>
    </w:p>
    <w:p w14:paraId="24775746" w14:textId="77777777" w:rsidR="005E317F" w:rsidRPr="005D154B" w:rsidRDefault="005E317F" w:rsidP="005E317F">
      <w:pPr>
        <w:pStyle w:val="subsection"/>
      </w:pPr>
      <w:r w:rsidRPr="005D154B">
        <w:tab/>
      </w:r>
      <w:r w:rsidRPr="005D154B">
        <w:tab/>
        <w:t xml:space="preserve">This instrument is made under </w:t>
      </w:r>
      <w:r w:rsidR="00CC1F81" w:rsidRPr="005D154B">
        <w:t xml:space="preserve">subsection </w:t>
      </w:r>
      <w:r w:rsidR="006717B7" w:rsidRPr="005D154B">
        <w:t>286</w:t>
      </w:r>
      <w:r w:rsidR="00CC1F81" w:rsidRPr="005D154B">
        <w:t xml:space="preserve">(5) of the </w:t>
      </w:r>
      <w:r w:rsidR="006717B7" w:rsidRPr="005D154B">
        <w:rPr>
          <w:i/>
          <w:iCs/>
        </w:rPr>
        <w:t>Military Rehabilitation and Compensation Act 2004</w:t>
      </w:r>
      <w:r w:rsidRPr="005D154B">
        <w:t>.</w:t>
      </w:r>
    </w:p>
    <w:p w14:paraId="115BE456" w14:textId="77777777" w:rsidR="005E317F" w:rsidRPr="005D154B" w:rsidRDefault="005E317F" w:rsidP="005E317F">
      <w:pPr>
        <w:pStyle w:val="ActHead5"/>
      </w:pPr>
      <w:bookmarkStart w:id="5" w:name="_Toc172727712"/>
      <w:r w:rsidRPr="005D154B">
        <w:t>4  Schedules</w:t>
      </w:r>
      <w:bookmarkEnd w:id="5"/>
    </w:p>
    <w:p w14:paraId="0D536ACC" w14:textId="77777777" w:rsidR="005E317F" w:rsidRPr="005D154B" w:rsidRDefault="005E317F" w:rsidP="005E317F">
      <w:pPr>
        <w:pStyle w:val="subsection"/>
      </w:pPr>
      <w:r w:rsidRPr="005D154B">
        <w:tab/>
      </w:r>
      <w:r w:rsidRPr="005D154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434C663" w14:textId="77777777" w:rsidR="005E317F" w:rsidRPr="005D154B" w:rsidRDefault="005E317F" w:rsidP="005E317F">
      <w:pPr>
        <w:pStyle w:val="ActHead6"/>
        <w:pageBreakBefore/>
      </w:pPr>
      <w:bookmarkStart w:id="6" w:name="_Toc172727713"/>
      <w:r w:rsidRPr="005D154B">
        <w:rPr>
          <w:rStyle w:val="CharAmSchNo"/>
        </w:rPr>
        <w:lastRenderedPageBreak/>
        <w:t>Schedule 1</w:t>
      </w:r>
      <w:r w:rsidRPr="005D154B">
        <w:t>—</w:t>
      </w:r>
      <w:r w:rsidRPr="005D154B">
        <w:rPr>
          <w:rStyle w:val="CharAmSchText"/>
        </w:rPr>
        <w:t>Amendments</w:t>
      </w:r>
      <w:bookmarkEnd w:id="6"/>
    </w:p>
    <w:p w14:paraId="07AB993D" w14:textId="77777777" w:rsidR="005E317F" w:rsidRPr="005D154B" w:rsidRDefault="00EE4ED9" w:rsidP="005E317F">
      <w:pPr>
        <w:pStyle w:val="ActHead9"/>
      </w:pPr>
      <w:bookmarkStart w:id="7" w:name="_Toc172727714"/>
      <w:r w:rsidRPr="005D154B">
        <w:t xml:space="preserve">MRCA </w:t>
      </w:r>
      <w:r w:rsidR="00CC1F81" w:rsidRPr="005D154B">
        <w:t xml:space="preserve">Treatment Principles (Instrument 2013 No. </w:t>
      </w:r>
      <w:r w:rsidRPr="005D154B">
        <w:t>M</w:t>
      </w:r>
      <w:r w:rsidR="00CC1F81" w:rsidRPr="005D154B">
        <w:t>R</w:t>
      </w:r>
      <w:r w:rsidRPr="005D154B">
        <w:t xml:space="preserve">CC </w:t>
      </w:r>
      <w:r w:rsidR="00CC1F81" w:rsidRPr="005D154B">
        <w:t>5</w:t>
      </w:r>
      <w:r w:rsidRPr="005D154B">
        <w:t>3</w:t>
      </w:r>
      <w:r w:rsidR="00CC1F81" w:rsidRPr="005D154B">
        <w:t>)</w:t>
      </w:r>
      <w:bookmarkEnd w:id="7"/>
    </w:p>
    <w:p w14:paraId="5D226165" w14:textId="77777777" w:rsidR="005E317F" w:rsidRPr="005D154B" w:rsidRDefault="005E317F" w:rsidP="003A7EF0">
      <w:pPr>
        <w:pStyle w:val="ItemHead"/>
        <w:spacing w:line="276" w:lineRule="auto"/>
      </w:pPr>
      <w:r w:rsidRPr="005D154B">
        <w:t xml:space="preserve">1  </w:t>
      </w:r>
      <w:r w:rsidR="00CC1F81" w:rsidRPr="005D154B">
        <w:t>Paragraph 7.3AA.1(a)</w:t>
      </w:r>
    </w:p>
    <w:p w14:paraId="0AFF4E4A" w14:textId="77777777" w:rsidR="00CC1F81" w:rsidRPr="005D154B" w:rsidRDefault="00CC1F81" w:rsidP="003A7EF0">
      <w:pPr>
        <w:pStyle w:val="Item"/>
        <w:spacing w:before="0" w:after="240" w:line="276" w:lineRule="auto"/>
        <w:rPr>
          <w:i/>
          <w:iCs/>
        </w:rPr>
      </w:pPr>
      <w:r w:rsidRPr="005D154B">
        <w:rPr>
          <w:i/>
          <w:iCs/>
        </w:rPr>
        <w:t>omit</w:t>
      </w:r>
    </w:p>
    <w:p w14:paraId="7F6B2440" w14:textId="77777777" w:rsidR="00CC1F81" w:rsidRPr="005D154B" w:rsidRDefault="00CC1F81" w:rsidP="000C6EFA">
      <w:pPr>
        <w:pStyle w:val="ItemHead"/>
        <w:spacing w:before="0"/>
        <w:ind w:firstLine="0"/>
        <w:rPr>
          <w:rFonts w:ascii="Times New Roman" w:hAnsi="Times New Roman"/>
          <w:b w:val="0"/>
          <w:kern w:val="0"/>
          <w:sz w:val="22"/>
        </w:rPr>
      </w:pPr>
      <w:r w:rsidRPr="005D154B">
        <w:rPr>
          <w:rFonts w:ascii="Times New Roman" w:hAnsi="Times New Roman"/>
          <w:b w:val="0"/>
          <w:kern w:val="0"/>
          <w:sz w:val="22"/>
        </w:rPr>
        <w:t xml:space="preserve">in a quarter taking place between 1 April 2024 and 31 March 2026 (the </w:t>
      </w:r>
      <w:r w:rsidRPr="005D154B">
        <w:rPr>
          <w:rFonts w:ascii="Times New Roman" w:hAnsi="Times New Roman"/>
          <w:bCs/>
          <w:i/>
          <w:iCs/>
          <w:kern w:val="0"/>
          <w:sz w:val="22"/>
        </w:rPr>
        <w:t>service period</w:t>
      </w:r>
      <w:r w:rsidRPr="005D154B">
        <w:rPr>
          <w:rFonts w:ascii="Times New Roman" w:hAnsi="Times New Roman"/>
          <w:b w:val="0"/>
          <w:kern w:val="0"/>
          <w:sz w:val="22"/>
        </w:rPr>
        <w:t>)</w:t>
      </w:r>
    </w:p>
    <w:p w14:paraId="4C5AB45E" w14:textId="77777777" w:rsidR="005E317F" w:rsidRPr="005D154B" w:rsidRDefault="005E317F" w:rsidP="003A7EF0">
      <w:pPr>
        <w:pStyle w:val="ItemHead"/>
        <w:spacing w:line="276" w:lineRule="auto"/>
      </w:pPr>
      <w:r w:rsidRPr="005D154B">
        <w:t xml:space="preserve">2  </w:t>
      </w:r>
      <w:r w:rsidR="00CC1F81" w:rsidRPr="005D154B">
        <w:t>Paragraph 7.3AA.1(b)</w:t>
      </w:r>
    </w:p>
    <w:p w14:paraId="4EC66392" w14:textId="77777777" w:rsidR="005E317F" w:rsidRPr="005D154B" w:rsidRDefault="00CC1F81" w:rsidP="003A7EF0">
      <w:pPr>
        <w:pStyle w:val="Item"/>
        <w:spacing w:before="0" w:after="240" w:line="276" w:lineRule="auto"/>
      </w:pPr>
      <w:r w:rsidRPr="005D154B">
        <w:rPr>
          <w:i/>
          <w:iCs/>
        </w:rPr>
        <w:t>substitute</w:t>
      </w:r>
    </w:p>
    <w:p w14:paraId="2BE6C7AF" w14:textId="77777777" w:rsidR="00CC1F81" w:rsidRPr="005D154B" w:rsidRDefault="00CC1F81" w:rsidP="000C6EFA">
      <w:pPr>
        <w:pStyle w:val="ItemHead"/>
        <w:tabs>
          <w:tab w:val="left" w:pos="1701"/>
        </w:tabs>
        <w:spacing w:before="0"/>
        <w:ind w:firstLine="567"/>
      </w:pPr>
      <w:r w:rsidRPr="005D154B">
        <w:rPr>
          <w:rFonts w:ascii="Times New Roman" w:hAnsi="Times New Roman"/>
          <w:b w:val="0"/>
          <w:kern w:val="0"/>
          <w:sz w:val="22"/>
        </w:rPr>
        <w:t>(b)</w:t>
      </w:r>
      <w:r w:rsidRPr="005D154B">
        <w:rPr>
          <w:rFonts w:ascii="Times New Roman" w:hAnsi="Times New Roman"/>
          <w:b w:val="0"/>
          <w:kern w:val="0"/>
          <w:sz w:val="22"/>
        </w:rPr>
        <w:tab/>
        <w:t>that is to be paid between 1 July 2024 and 30 June 2026.</w:t>
      </w:r>
    </w:p>
    <w:p w14:paraId="4F8750C7" w14:textId="77777777" w:rsidR="005E317F" w:rsidRPr="005D154B" w:rsidRDefault="005E317F" w:rsidP="003A7EF0">
      <w:pPr>
        <w:pStyle w:val="ItemHead"/>
        <w:spacing w:line="276" w:lineRule="auto"/>
      </w:pPr>
      <w:r w:rsidRPr="005D154B">
        <w:t xml:space="preserve">3  </w:t>
      </w:r>
      <w:r w:rsidR="000C6EFA" w:rsidRPr="005D154B">
        <w:t>Paragraph 7.3AA.2</w:t>
      </w:r>
    </w:p>
    <w:p w14:paraId="1532B1B8" w14:textId="77777777" w:rsidR="005E317F" w:rsidRPr="005D154B" w:rsidRDefault="000C6EFA" w:rsidP="003A7EF0">
      <w:pPr>
        <w:pStyle w:val="Item"/>
        <w:spacing w:before="0" w:after="240" w:line="276" w:lineRule="auto"/>
        <w:rPr>
          <w:i/>
          <w:iCs/>
        </w:rPr>
      </w:pPr>
      <w:r w:rsidRPr="005D154B">
        <w:rPr>
          <w:i/>
          <w:iCs/>
        </w:rPr>
        <w:t>omit</w:t>
      </w:r>
    </w:p>
    <w:p w14:paraId="54D8A800" w14:textId="77777777" w:rsidR="000C6EFA" w:rsidRPr="005D154B" w:rsidRDefault="000C6EFA" w:rsidP="000C6EFA">
      <w:pPr>
        <w:pStyle w:val="ItemHead"/>
        <w:spacing w:before="0" w:after="240"/>
        <w:ind w:firstLine="0"/>
        <w:rPr>
          <w:rFonts w:ascii="Times New Roman" w:hAnsi="Times New Roman"/>
          <w:b w:val="0"/>
          <w:kern w:val="0"/>
          <w:sz w:val="22"/>
        </w:rPr>
      </w:pPr>
      <w:r w:rsidRPr="005D154B">
        <w:rPr>
          <w:rFonts w:ascii="Times New Roman" w:hAnsi="Times New Roman"/>
          <w:b w:val="0"/>
          <w:kern w:val="0"/>
          <w:sz w:val="22"/>
        </w:rPr>
        <w:t>within the service period</w:t>
      </w:r>
    </w:p>
    <w:p w14:paraId="16B1DEC5" w14:textId="77777777" w:rsidR="000C6EFA" w:rsidRPr="005D154B" w:rsidRDefault="000C6EFA" w:rsidP="000C6EFA">
      <w:pPr>
        <w:pStyle w:val="Item"/>
        <w:spacing w:before="0" w:after="240"/>
        <w:rPr>
          <w:i/>
          <w:iCs/>
        </w:rPr>
      </w:pPr>
      <w:r w:rsidRPr="005D154B">
        <w:rPr>
          <w:i/>
          <w:iCs/>
        </w:rPr>
        <w:t>substitute</w:t>
      </w:r>
    </w:p>
    <w:p w14:paraId="40BBEC14" w14:textId="77777777" w:rsidR="000C6EFA" w:rsidRPr="005D154B" w:rsidRDefault="000C6EFA" w:rsidP="00140AED">
      <w:pPr>
        <w:pStyle w:val="ItemHead"/>
        <w:spacing w:before="0" w:after="240"/>
        <w:ind w:firstLine="0"/>
        <w:rPr>
          <w:rFonts w:ascii="Times New Roman" w:hAnsi="Times New Roman"/>
          <w:b w:val="0"/>
          <w:kern w:val="0"/>
          <w:sz w:val="22"/>
        </w:rPr>
      </w:pPr>
      <w:r w:rsidRPr="005D154B">
        <w:rPr>
          <w:rFonts w:ascii="Times New Roman" w:hAnsi="Times New Roman"/>
          <w:b w:val="0"/>
          <w:kern w:val="0"/>
          <w:sz w:val="22"/>
        </w:rPr>
        <w:t xml:space="preserve">between 1 April 2024 and 31 March 2026 (the </w:t>
      </w:r>
      <w:r w:rsidR="00B57811" w:rsidRPr="005D154B">
        <w:rPr>
          <w:rFonts w:ascii="Times New Roman" w:hAnsi="Times New Roman"/>
          <w:bCs/>
          <w:i/>
          <w:iCs/>
          <w:kern w:val="0"/>
          <w:sz w:val="22"/>
        </w:rPr>
        <w:t>claim processed</w:t>
      </w:r>
      <w:r w:rsidRPr="005D154B">
        <w:rPr>
          <w:rFonts w:ascii="Times New Roman" w:hAnsi="Times New Roman"/>
          <w:bCs/>
          <w:i/>
          <w:iCs/>
          <w:kern w:val="0"/>
          <w:sz w:val="22"/>
        </w:rPr>
        <w:t xml:space="preserve"> period</w:t>
      </w:r>
      <w:r w:rsidRPr="005D154B">
        <w:rPr>
          <w:rFonts w:ascii="Times New Roman" w:hAnsi="Times New Roman"/>
          <w:b w:val="0"/>
          <w:kern w:val="0"/>
          <w:sz w:val="22"/>
        </w:rPr>
        <w:t>)</w:t>
      </w:r>
    </w:p>
    <w:p w14:paraId="045CA42B" w14:textId="77777777" w:rsidR="005E317F" w:rsidRPr="005D154B" w:rsidRDefault="00A673B1" w:rsidP="005E317F">
      <w:pPr>
        <w:pStyle w:val="ItemHead"/>
      </w:pPr>
      <w:r w:rsidRPr="005D154B">
        <w:t>4</w:t>
      </w:r>
      <w:r w:rsidR="005E317F" w:rsidRPr="005D154B">
        <w:t xml:space="preserve">  </w:t>
      </w:r>
      <w:r w:rsidR="000C6EFA" w:rsidRPr="005D154B">
        <w:t>Paragraph</w:t>
      </w:r>
      <w:r w:rsidR="00140AED" w:rsidRPr="005D154B">
        <w:t>s</w:t>
      </w:r>
      <w:r w:rsidR="000C6EFA" w:rsidRPr="005D154B">
        <w:t xml:space="preserve"> 7.3AA.2</w:t>
      </w:r>
      <w:r w:rsidR="0005580A" w:rsidRPr="005D154B">
        <w:t xml:space="preserve">(a) and </w:t>
      </w:r>
      <w:r w:rsidR="000C6EFA" w:rsidRPr="005D154B">
        <w:t>(b)</w:t>
      </w:r>
    </w:p>
    <w:p w14:paraId="7112C47C" w14:textId="77777777" w:rsidR="007C59C6" w:rsidRPr="005D154B" w:rsidRDefault="007C59C6" w:rsidP="007C59C6">
      <w:pPr>
        <w:pStyle w:val="Item"/>
        <w:rPr>
          <w:i/>
          <w:iCs/>
        </w:rPr>
      </w:pPr>
      <w:r w:rsidRPr="005D154B">
        <w:rPr>
          <w:i/>
          <w:iCs/>
        </w:rPr>
        <w:t>substitute</w:t>
      </w:r>
    </w:p>
    <w:p w14:paraId="7808B218" w14:textId="77777777" w:rsidR="0005580A" w:rsidRPr="005D154B" w:rsidRDefault="0005580A" w:rsidP="0005580A">
      <w:pPr>
        <w:pStyle w:val="Item"/>
        <w:ind w:left="1701" w:hanging="425"/>
        <w:rPr>
          <w:szCs w:val="22"/>
        </w:rPr>
      </w:pPr>
      <w:r w:rsidRPr="005D154B">
        <w:rPr>
          <w:szCs w:val="22"/>
        </w:rPr>
        <w:t>(a)</w:t>
      </w:r>
      <w:r w:rsidRPr="005D154B">
        <w:rPr>
          <w:szCs w:val="22"/>
        </w:rPr>
        <w:tab/>
        <w:t xml:space="preserve">the provider delivers a </w:t>
      </w:r>
      <w:r w:rsidR="00140AED" w:rsidRPr="005D154B">
        <w:rPr>
          <w:i/>
          <w:iCs/>
          <w:szCs w:val="22"/>
        </w:rPr>
        <w:t xml:space="preserve">community nursing </w:t>
      </w:r>
      <w:r w:rsidRPr="005D154B">
        <w:rPr>
          <w:i/>
          <w:iCs/>
          <w:szCs w:val="22"/>
        </w:rPr>
        <w:t>service</w:t>
      </w:r>
      <w:r w:rsidRPr="005D154B">
        <w:rPr>
          <w:szCs w:val="22"/>
        </w:rPr>
        <w:t xml:space="preserve"> under the program to an </w:t>
      </w:r>
      <w:r w:rsidRPr="005D154B">
        <w:rPr>
          <w:i/>
          <w:szCs w:val="22"/>
        </w:rPr>
        <w:t>entitled person</w:t>
      </w:r>
      <w:r w:rsidRPr="005D154B">
        <w:rPr>
          <w:szCs w:val="22"/>
        </w:rPr>
        <w:t xml:space="preserve"> in accordance with this Part; and</w:t>
      </w:r>
    </w:p>
    <w:p w14:paraId="00A5360A" w14:textId="77777777" w:rsidR="007C59C6" w:rsidRPr="005D154B" w:rsidRDefault="007C59C6" w:rsidP="007C59C6">
      <w:pPr>
        <w:pStyle w:val="Item"/>
        <w:tabs>
          <w:tab w:val="left" w:pos="1701"/>
        </w:tabs>
        <w:ind w:left="1701" w:hanging="425"/>
        <w:rPr>
          <w:szCs w:val="22"/>
        </w:rPr>
      </w:pPr>
      <w:r w:rsidRPr="005D154B">
        <w:rPr>
          <w:szCs w:val="22"/>
        </w:rPr>
        <w:t>(b)</w:t>
      </w:r>
      <w:r w:rsidRPr="005D154B">
        <w:rPr>
          <w:szCs w:val="22"/>
        </w:rPr>
        <w:tab/>
        <w:t xml:space="preserve">the service </w:t>
      </w:r>
      <w:r w:rsidR="0005580A" w:rsidRPr="005D154B">
        <w:rPr>
          <w:szCs w:val="22"/>
        </w:rPr>
        <w:t>is</w:t>
      </w:r>
      <w:r w:rsidRPr="005D154B">
        <w:rPr>
          <w:szCs w:val="22"/>
        </w:rPr>
        <w:t xml:space="preserve"> delivered under an agreement with the </w:t>
      </w:r>
      <w:r w:rsidRPr="005D154B">
        <w:rPr>
          <w:i/>
          <w:iCs/>
          <w:szCs w:val="22"/>
        </w:rPr>
        <w:t>Commission</w:t>
      </w:r>
      <w:r w:rsidRPr="005D154B">
        <w:rPr>
          <w:szCs w:val="22"/>
        </w:rPr>
        <w:t xml:space="preserve"> that </w:t>
      </w:r>
      <w:r w:rsidR="003A7EF0" w:rsidRPr="005D154B">
        <w:rPr>
          <w:szCs w:val="22"/>
        </w:rPr>
        <w:t>is</w:t>
      </w:r>
      <w:r w:rsidRPr="005D154B">
        <w:rPr>
          <w:szCs w:val="22"/>
        </w:rPr>
        <w:t xml:space="preserve"> in force at the time the eligibility for the payment is determined; and</w:t>
      </w:r>
    </w:p>
    <w:p w14:paraId="5D16BFB9" w14:textId="77777777" w:rsidR="007C59C6" w:rsidRPr="005D154B" w:rsidRDefault="007C59C6" w:rsidP="007C59C6">
      <w:pPr>
        <w:pStyle w:val="ItemHead"/>
        <w:tabs>
          <w:tab w:val="left" w:pos="1701"/>
        </w:tabs>
        <w:ind w:left="1701" w:hanging="425"/>
        <w:rPr>
          <w:rFonts w:ascii="Times New Roman" w:hAnsi="Times New Roman"/>
          <w:b w:val="0"/>
          <w:bCs/>
          <w:sz w:val="22"/>
          <w:szCs w:val="18"/>
        </w:rPr>
      </w:pPr>
      <w:r w:rsidRPr="005D154B">
        <w:rPr>
          <w:rFonts w:ascii="Times New Roman" w:hAnsi="Times New Roman"/>
          <w:b w:val="0"/>
          <w:bCs/>
          <w:sz w:val="22"/>
          <w:szCs w:val="18"/>
        </w:rPr>
        <w:t>(c)</w:t>
      </w:r>
      <w:r w:rsidRPr="005D154B">
        <w:rPr>
          <w:rFonts w:ascii="Times New Roman" w:hAnsi="Times New Roman"/>
          <w:b w:val="0"/>
          <w:bCs/>
          <w:sz w:val="22"/>
          <w:szCs w:val="18"/>
        </w:rPr>
        <w:tab/>
      </w:r>
      <w:r w:rsidR="0005580A" w:rsidRPr="005D154B">
        <w:rPr>
          <w:rFonts w:ascii="Times New Roman" w:hAnsi="Times New Roman"/>
          <w:b w:val="0"/>
          <w:bCs/>
          <w:sz w:val="22"/>
          <w:szCs w:val="18"/>
        </w:rPr>
        <w:t xml:space="preserve">a claim for payment for the service is approved </w:t>
      </w:r>
      <w:r w:rsidRPr="005D154B">
        <w:rPr>
          <w:rFonts w:ascii="Times New Roman" w:hAnsi="Times New Roman"/>
          <w:b w:val="0"/>
          <w:bCs/>
          <w:sz w:val="22"/>
          <w:szCs w:val="18"/>
        </w:rPr>
        <w:t>during the quarter.</w:t>
      </w:r>
    </w:p>
    <w:p w14:paraId="4CC60ED9" w14:textId="77777777" w:rsidR="00B57811" w:rsidRPr="005D154B" w:rsidRDefault="00A673B1" w:rsidP="00B57811">
      <w:pPr>
        <w:pStyle w:val="ItemHead"/>
      </w:pPr>
      <w:r w:rsidRPr="005D154B">
        <w:t>5</w:t>
      </w:r>
      <w:r w:rsidR="00B57811" w:rsidRPr="005D154B">
        <w:t xml:space="preserve">  Paragraph 7.3AA.3</w:t>
      </w:r>
    </w:p>
    <w:p w14:paraId="65347CB0" w14:textId="77777777" w:rsidR="00B57811" w:rsidRPr="005D154B" w:rsidRDefault="00B57811" w:rsidP="00B57811">
      <w:pPr>
        <w:pStyle w:val="Item"/>
        <w:rPr>
          <w:i/>
          <w:iCs/>
        </w:rPr>
      </w:pPr>
      <w:r w:rsidRPr="005D154B">
        <w:rPr>
          <w:i/>
          <w:iCs/>
        </w:rPr>
        <w:t>omit</w:t>
      </w:r>
    </w:p>
    <w:p w14:paraId="29A04E52" w14:textId="77777777" w:rsidR="00B57811" w:rsidRPr="005D154B" w:rsidRDefault="00B57811" w:rsidP="00B57811">
      <w:pPr>
        <w:pStyle w:val="ItemHead"/>
        <w:spacing w:after="240"/>
        <w:ind w:firstLine="0"/>
        <w:rPr>
          <w:rFonts w:ascii="Times New Roman" w:hAnsi="Times New Roman"/>
          <w:b w:val="0"/>
          <w:bCs/>
          <w:sz w:val="22"/>
          <w:szCs w:val="22"/>
        </w:rPr>
      </w:pPr>
      <w:r w:rsidRPr="005D154B">
        <w:rPr>
          <w:rFonts w:ascii="Times New Roman" w:hAnsi="Times New Roman"/>
          <w:b w:val="0"/>
          <w:bCs/>
          <w:sz w:val="22"/>
          <w:szCs w:val="22"/>
        </w:rPr>
        <w:t>the service period</w:t>
      </w:r>
    </w:p>
    <w:p w14:paraId="05E9663A" w14:textId="77777777" w:rsidR="00B57811" w:rsidRPr="005D154B" w:rsidRDefault="00B57811" w:rsidP="00B57811">
      <w:pPr>
        <w:pStyle w:val="Item"/>
        <w:rPr>
          <w:bCs/>
          <w:szCs w:val="22"/>
        </w:rPr>
      </w:pPr>
      <w:r w:rsidRPr="005D154B">
        <w:rPr>
          <w:bCs/>
          <w:i/>
          <w:iCs/>
          <w:szCs w:val="22"/>
        </w:rPr>
        <w:t>substitute</w:t>
      </w:r>
    </w:p>
    <w:p w14:paraId="660368A7" w14:textId="77777777" w:rsidR="00B57811" w:rsidRPr="005D154B" w:rsidRDefault="00B57811" w:rsidP="00B57811">
      <w:pPr>
        <w:pStyle w:val="ItemHead"/>
        <w:ind w:firstLine="0"/>
        <w:rPr>
          <w:rFonts w:ascii="Times New Roman" w:hAnsi="Times New Roman"/>
          <w:b w:val="0"/>
          <w:bCs/>
          <w:sz w:val="22"/>
          <w:szCs w:val="22"/>
        </w:rPr>
      </w:pPr>
      <w:r w:rsidRPr="005D154B">
        <w:rPr>
          <w:rFonts w:ascii="Times New Roman" w:hAnsi="Times New Roman"/>
          <w:b w:val="0"/>
          <w:bCs/>
          <w:sz w:val="22"/>
          <w:szCs w:val="22"/>
        </w:rPr>
        <w:t>the claim processed period</w:t>
      </w:r>
    </w:p>
    <w:p w14:paraId="2BD2C79B" w14:textId="77777777" w:rsidR="00B57811" w:rsidRPr="005D154B" w:rsidRDefault="00B57811">
      <w:pPr>
        <w:spacing w:line="240" w:lineRule="auto"/>
        <w:rPr>
          <w:rFonts w:eastAsia="Times New Roman" w:cs="Times New Roman"/>
          <w:bCs/>
          <w:kern w:val="28"/>
          <w:szCs w:val="22"/>
          <w:lang w:eastAsia="en-AU"/>
        </w:rPr>
      </w:pPr>
      <w:r w:rsidRPr="005D154B">
        <w:rPr>
          <w:b/>
          <w:bCs/>
          <w:szCs w:val="22"/>
        </w:rPr>
        <w:br w:type="page"/>
      </w:r>
    </w:p>
    <w:p w14:paraId="50403F3A" w14:textId="77777777" w:rsidR="003A7EF0" w:rsidRPr="005D154B" w:rsidRDefault="00A673B1" w:rsidP="003A7EF0">
      <w:pPr>
        <w:pStyle w:val="ItemHead"/>
      </w:pPr>
      <w:r w:rsidRPr="005D154B">
        <w:lastRenderedPageBreak/>
        <w:t>6</w:t>
      </w:r>
      <w:r w:rsidR="003A7EF0" w:rsidRPr="005D154B">
        <w:t xml:space="preserve">  Paragraph 7.3AA.3(a)</w:t>
      </w:r>
    </w:p>
    <w:p w14:paraId="4BC67D92" w14:textId="77777777" w:rsidR="003A7EF0" w:rsidRPr="005D154B" w:rsidRDefault="003A7EF0" w:rsidP="003A7EF0">
      <w:pPr>
        <w:pStyle w:val="Item"/>
      </w:pPr>
      <w:r w:rsidRPr="005D154B">
        <w:rPr>
          <w:i/>
          <w:iCs/>
        </w:rPr>
        <w:t>substitute</w:t>
      </w:r>
    </w:p>
    <w:p w14:paraId="18CC1A4A" w14:textId="77777777" w:rsidR="009B04E3" w:rsidRPr="005D154B" w:rsidRDefault="003A7EF0" w:rsidP="00EE16DF">
      <w:pPr>
        <w:pStyle w:val="ItemHead"/>
        <w:numPr>
          <w:ilvl w:val="0"/>
          <w:numId w:val="15"/>
        </w:numPr>
        <w:ind w:left="1701" w:hanging="425"/>
        <w:rPr>
          <w:rFonts w:ascii="Times New Roman" w:hAnsi="Times New Roman"/>
          <w:b w:val="0"/>
          <w:bCs/>
          <w:sz w:val="22"/>
          <w:szCs w:val="18"/>
        </w:rPr>
      </w:pPr>
      <w:bookmarkStart w:id="8" w:name="_Hlk172541366"/>
      <w:r w:rsidRPr="005D154B">
        <w:rPr>
          <w:rFonts w:ascii="Times New Roman" w:hAnsi="Times New Roman"/>
          <w:b w:val="0"/>
          <w:bCs/>
          <w:sz w:val="22"/>
          <w:szCs w:val="18"/>
        </w:rPr>
        <w:t xml:space="preserve">work out the number of </w:t>
      </w:r>
      <w:r w:rsidRPr="005D154B">
        <w:rPr>
          <w:rFonts w:ascii="Times New Roman" w:hAnsi="Times New Roman"/>
          <w:b w:val="0"/>
          <w:bCs/>
          <w:i/>
          <w:iCs/>
          <w:sz w:val="22"/>
          <w:szCs w:val="18"/>
        </w:rPr>
        <w:t>entitled people</w:t>
      </w:r>
      <w:r w:rsidRPr="005D154B">
        <w:rPr>
          <w:rFonts w:ascii="Times New Roman" w:hAnsi="Times New Roman"/>
          <w:b w:val="0"/>
          <w:bCs/>
          <w:sz w:val="22"/>
          <w:szCs w:val="18"/>
        </w:rPr>
        <w:t xml:space="preserve"> who received from the provider a </w:t>
      </w:r>
      <w:r w:rsidRPr="005D154B">
        <w:rPr>
          <w:rFonts w:ascii="Times New Roman" w:hAnsi="Times New Roman"/>
          <w:b w:val="0"/>
          <w:bCs/>
          <w:i/>
          <w:iCs/>
          <w:sz w:val="22"/>
          <w:szCs w:val="18"/>
        </w:rPr>
        <w:t>community nursing service</w:t>
      </w:r>
      <w:r w:rsidRPr="005D154B">
        <w:rPr>
          <w:rFonts w:ascii="Times New Roman" w:hAnsi="Times New Roman"/>
          <w:b w:val="0"/>
          <w:bCs/>
          <w:sz w:val="22"/>
          <w:szCs w:val="18"/>
        </w:rPr>
        <w:t xml:space="preserve"> </w:t>
      </w:r>
      <w:r w:rsidR="00136A39" w:rsidRPr="005D154B">
        <w:rPr>
          <w:rFonts w:ascii="Times New Roman" w:hAnsi="Times New Roman"/>
          <w:b w:val="0"/>
          <w:bCs/>
          <w:sz w:val="22"/>
          <w:szCs w:val="18"/>
        </w:rPr>
        <w:t xml:space="preserve">for which a claim for payment was approved </w:t>
      </w:r>
      <w:r w:rsidRPr="005D154B">
        <w:rPr>
          <w:rFonts w:ascii="Times New Roman" w:hAnsi="Times New Roman"/>
          <w:b w:val="0"/>
          <w:bCs/>
          <w:sz w:val="22"/>
          <w:szCs w:val="18"/>
        </w:rPr>
        <w:t>in each calendar month during the quarter;</w:t>
      </w:r>
    </w:p>
    <w:bookmarkEnd w:id="8"/>
    <w:p w14:paraId="691950F6" w14:textId="77777777" w:rsidR="005E317F" w:rsidRPr="005D154B" w:rsidRDefault="00A673B1" w:rsidP="005E317F">
      <w:pPr>
        <w:pStyle w:val="ItemHead"/>
      </w:pPr>
      <w:r w:rsidRPr="005D154B">
        <w:t>7</w:t>
      </w:r>
      <w:r w:rsidR="005E317F" w:rsidRPr="005D154B">
        <w:t xml:space="preserve">  </w:t>
      </w:r>
      <w:r w:rsidR="00EE16DF" w:rsidRPr="005D154B">
        <w:t>Paragraph 7.3AA.4</w:t>
      </w:r>
    </w:p>
    <w:p w14:paraId="0B43E388" w14:textId="77777777" w:rsidR="005E317F" w:rsidRPr="005D154B" w:rsidRDefault="00EE16DF" w:rsidP="005E317F">
      <w:pPr>
        <w:pStyle w:val="Item"/>
        <w:rPr>
          <w:i/>
          <w:iCs/>
        </w:rPr>
      </w:pPr>
      <w:r w:rsidRPr="005D154B">
        <w:rPr>
          <w:i/>
          <w:iCs/>
        </w:rPr>
        <w:t>omit</w:t>
      </w:r>
    </w:p>
    <w:p w14:paraId="467C9D0A" w14:textId="77777777" w:rsidR="00EE16DF" w:rsidRPr="005D154B" w:rsidRDefault="00EE16DF" w:rsidP="009B04E3">
      <w:pPr>
        <w:pStyle w:val="ItemHead"/>
        <w:spacing w:after="240"/>
        <w:ind w:firstLine="0"/>
        <w:rPr>
          <w:rFonts w:ascii="Times New Roman" w:hAnsi="Times New Roman"/>
          <w:b w:val="0"/>
          <w:bCs/>
          <w:sz w:val="22"/>
          <w:szCs w:val="18"/>
        </w:rPr>
      </w:pPr>
      <w:r w:rsidRPr="005D154B">
        <w:rPr>
          <w:rFonts w:ascii="Times New Roman" w:hAnsi="Times New Roman"/>
          <w:b w:val="0"/>
          <w:bCs/>
          <w:sz w:val="22"/>
          <w:szCs w:val="18"/>
        </w:rPr>
        <w:t xml:space="preserve">the person received a </w:t>
      </w:r>
      <w:r w:rsidRPr="005D154B">
        <w:rPr>
          <w:rFonts w:ascii="Times New Roman" w:hAnsi="Times New Roman"/>
          <w:b w:val="0"/>
          <w:bCs/>
          <w:i/>
          <w:iCs/>
          <w:sz w:val="22"/>
          <w:szCs w:val="18"/>
        </w:rPr>
        <w:t>community nursing service</w:t>
      </w:r>
      <w:r w:rsidRPr="005D154B">
        <w:rPr>
          <w:rFonts w:ascii="Times New Roman" w:hAnsi="Times New Roman"/>
          <w:b w:val="0"/>
          <w:bCs/>
          <w:sz w:val="22"/>
          <w:szCs w:val="18"/>
        </w:rPr>
        <w:t xml:space="preserve"> from a particular provider on more than one occasion in the calendar month</w:t>
      </w:r>
    </w:p>
    <w:p w14:paraId="35A17129" w14:textId="77777777" w:rsidR="00EE16DF" w:rsidRPr="005D154B" w:rsidRDefault="00EE16DF" w:rsidP="00EE16DF">
      <w:pPr>
        <w:pStyle w:val="Item"/>
        <w:rPr>
          <w:i/>
          <w:iCs/>
        </w:rPr>
      </w:pPr>
      <w:r w:rsidRPr="005D154B">
        <w:rPr>
          <w:i/>
          <w:iCs/>
        </w:rPr>
        <w:t>substitute</w:t>
      </w:r>
    </w:p>
    <w:p w14:paraId="0D7EF449" w14:textId="77777777" w:rsidR="003F6F52" w:rsidRPr="005D154B" w:rsidRDefault="00136A39" w:rsidP="00364567">
      <w:pPr>
        <w:pStyle w:val="ItemHead"/>
        <w:ind w:firstLine="0"/>
        <w:rPr>
          <w:rFonts w:ascii="Times New Roman" w:hAnsi="Times New Roman"/>
          <w:b w:val="0"/>
          <w:bCs/>
          <w:sz w:val="22"/>
          <w:szCs w:val="22"/>
        </w:rPr>
      </w:pPr>
      <w:bookmarkStart w:id="9" w:name="_Hlk172541451"/>
      <w:r w:rsidRPr="005D154B">
        <w:rPr>
          <w:rFonts w:ascii="Times New Roman" w:hAnsi="Times New Roman"/>
          <w:b w:val="0"/>
          <w:bCs/>
          <w:sz w:val="22"/>
          <w:szCs w:val="22"/>
        </w:rPr>
        <w:t xml:space="preserve">more than one claim for payment was approved </w:t>
      </w:r>
      <w:r w:rsidR="00EE16DF" w:rsidRPr="005D154B">
        <w:rPr>
          <w:rFonts w:ascii="Times New Roman" w:hAnsi="Times New Roman"/>
          <w:b w:val="0"/>
          <w:bCs/>
          <w:sz w:val="22"/>
          <w:szCs w:val="22"/>
        </w:rPr>
        <w:t>in the calendar month for</w:t>
      </w:r>
      <w:r w:rsidR="00DD24FD" w:rsidRPr="005D154B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EE16DF" w:rsidRPr="005D154B">
        <w:rPr>
          <w:rFonts w:ascii="Times New Roman" w:hAnsi="Times New Roman"/>
          <w:b w:val="0"/>
          <w:bCs/>
          <w:i/>
          <w:iCs/>
          <w:sz w:val="22"/>
          <w:szCs w:val="22"/>
        </w:rPr>
        <w:t>community nursing service</w:t>
      </w:r>
      <w:r w:rsidR="00DD24FD" w:rsidRPr="005D154B">
        <w:rPr>
          <w:rFonts w:ascii="Times New Roman" w:hAnsi="Times New Roman"/>
          <w:b w:val="0"/>
          <w:bCs/>
          <w:i/>
          <w:iCs/>
          <w:sz w:val="22"/>
          <w:szCs w:val="22"/>
        </w:rPr>
        <w:t>s</w:t>
      </w:r>
      <w:r w:rsidR="00EE16DF" w:rsidRPr="005D154B">
        <w:rPr>
          <w:rFonts w:ascii="Times New Roman" w:hAnsi="Times New Roman"/>
          <w:b w:val="0"/>
          <w:bCs/>
          <w:sz w:val="22"/>
          <w:szCs w:val="22"/>
        </w:rPr>
        <w:t xml:space="preserve"> that the person received from the provider</w:t>
      </w:r>
      <w:bookmarkEnd w:id="9"/>
    </w:p>
    <w:p w14:paraId="5A6E4572" w14:textId="77777777" w:rsidR="001515C2" w:rsidRPr="005D154B" w:rsidRDefault="00A673B1" w:rsidP="001515C2">
      <w:pPr>
        <w:pStyle w:val="ItemHead"/>
        <w:spacing w:line="276" w:lineRule="auto"/>
      </w:pPr>
      <w:r w:rsidRPr="005D154B">
        <w:t>8</w:t>
      </w:r>
      <w:r w:rsidR="001515C2" w:rsidRPr="005D154B">
        <w:t xml:space="preserve">  Paragraph 7.3</w:t>
      </w:r>
      <w:r w:rsidR="00B97460" w:rsidRPr="005D154B">
        <w:t>B</w:t>
      </w:r>
      <w:r w:rsidR="001515C2" w:rsidRPr="005D154B">
        <w:t>.1(a)</w:t>
      </w:r>
    </w:p>
    <w:p w14:paraId="536B17B4" w14:textId="77777777" w:rsidR="001515C2" w:rsidRPr="005D154B" w:rsidRDefault="001515C2" w:rsidP="001515C2">
      <w:pPr>
        <w:pStyle w:val="Item"/>
        <w:spacing w:before="0" w:after="240" w:line="276" w:lineRule="auto"/>
        <w:rPr>
          <w:i/>
          <w:iCs/>
        </w:rPr>
      </w:pPr>
      <w:r w:rsidRPr="005D154B">
        <w:rPr>
          <w:i/>
          <w:iCs/>
        </w:rPr>
        <w:t>omit</w:t>
      </w:r>
    </w:p>
    <w:p w14:paraId="4E7946CE" w14:textId="77777777" w:rsidR="001515C2" w:rsidRPr="005D154B" w:rsidRDefault="001515C2" w:rsidP="001515C2">
      <w:pPr>
        <w:pStyle w:val="ItemHead"/>
        <w:spacing w:before="0"/>
        <w:ind w:firstLine="0"/>
        <w:rPr>
          <w:rFonts w:ascii="Times New Roman" w:hAnsi="Times New Roman"/>
          <w:b w:val="0"/>
          <w:kern w:val="0"/>
          <w:sz w:val="22"/>
        </w:rPr>
      </w:pPr>
      <w:r w:rsidRPr="005D154B">
        <w:rPr>
          <w:rFonts w:ascii="Times New Roman" w:hAnsi="Times New Roman"/>
          <w:b w:val="0"/>
          <w:kern w:val="0"/>
          <w:sz w:val="22"/>
        </w:rPr>
        <w:t xml:space="preserve">in a quarter taking place between 1 April 2024 and 31 March 2026 (the </w:t>
      </w:r>
      <w:r w:rsidRPr="005D154B">
        <w:rPr>
          <w:rFonts w:ascii="Times New Roman" w:hAnsi="Times New Roman"/>
          <w:bCs/>
          <w:i/>
          <w:iCs/>
          <w:kern w:val="0"/>
          <w:sz w:val="22"/>
        </w:rPr>
        <w:t>service period</w:t>
      </w:r>
      <w:r w:rsidRPr="005D154B">
        <w:rPr>
          <w:rFonts w:ascii="Times New Roman" w:hAnsi="Times New Roman"/>
          <w:b w:val="0"/>
          <w:kern w:val="0"/>
          <w:sz w:val="22"/>
        </w:rPr>
        <w:t>)</w:t>
      </w:r>
    </w:p>
    <w:p w14:paraId="1D9E34B0" w14:textId="77777777" w:rsidR="001515C2" w:rsidRPr="005D154B" w:rsidRDefault="00A673B1" w:rsidP="001515C2">
      <w:pPr>
        <w:pStyle w:val="ItemHead"/>
        <w:spacing w:line="276" w:lineRule="auto"/>
      </w:pPr>
      <w:r w:rsidRPr="005D154B">
        <w:t>9</w:t>
      </w:r>
      <w:r w:rsidR="001515C2" w:rsidRPr="005D154B">
        <w:t xml:space="preserve">  Paragraph 7.3</w:t>
      </w:r>
      <w:r w:rsidR="00B97460" w:rsidRPr="005D154B">
        <w:t>B</w:t>
      </w:r>
      <w:r w:rsidR="001515C2" w:rsidRPr="005D154B">
        <w:t>.1(b)</w:t>
      </w:r>
    </w:p>
    <w:p w14:paraId="59581456" w14:textId="77777777" w:rsidR="001515C2" w:rsidRPr="005D154B" w:rsidRDefault="001515C2" w:rsidP="001515C2">
      <w:pPr>
        <w:pStyle w:val="Item"/>
        <w:spacing w:before="0" w:after="240" w:line="276" w:lineRule="auto"/>
      </w:pPr>
      <w:r w:rsidRPr="005D154B">
        <w:rPr>
          <w:i/>
          <w:iCs/>
        </w:rPr>
        <w:t>substitute</w:t>
      </w:r>
    </w:p>
    <w:p w14:paraId="2310FD43" w14:textId="77777777" w:rsidR="001515C2" w:rsidRPr="005D154B" w:rsidRDefault="001515C2" w:rsidP="001515C2">
      <w:pPr>
        <w:pStyle w:val="ItemHead"/>
        <w:tabs>
          <w:tab w:val="left" w:pos="1701"/>
        </w:tabs>
        <w:spacing w:before="0"/>
        <w:ind w:firstLine="567"/>
      </w:pPr>
      <w:r w:rsidRPr="005D154B">
        <w:rPr>
          <w:rFonts w:ascii="Times New Roman" w:hAnsi="Times New Roman"/>
          <w:b w:val="0"/>
          <w:kern w:val="0"/>
          <w:sz w:val="22"/>
        </w:rPr>
        <w:t>(b)</w:t>
      </w:r>
      <w:r w:rsidRPr="005D154B">
        <w:rPr>
          <w:rFonts w:ascii="Times New Roman" w:hAnsi="Times New Roman"/>
          <w:b w:val="0"/>
          <w:kern w:val="0"/>
          <w:sz w:val="22"/>
        </w:rPr>
        <w:tab/>
        <w:t>that is to be paid between 1 July 2024 and 30 June 2026.</w:t>
      </w:r>
    </w:p>
    <w:p w14:paraId="5DD0BAE5" w14:textId="77777777" w:rsidR="001515C2" w:rsidRPr="005D154B" w:rsidRDefault="001515C2" w:rsidP="001515C2">
      <w:pPr>
        <w:pStyle w:val="ItemHead"/>
        <w:spacing w:line="276" w:lineRule="auto"/>
      </w:pPr>
      <w:r w:rsidRPr="005D154B">
        <w:t>1</w:t>
      </w:r>
      <w:r w:rsidR="00A673B1" w:rsidRPr="005D154B">
        <w:t>0</w:t>
      </w:r>
      <w:r w:rsidRPr="005D154B">
        <w:t xml:space="preserve">  Paragraph 7.3</w:t>
      </w:r>
      <w:r w:rsidR="00B97460" w:rsidRPr="005D154B">
        <w:t>B</w:t>
      </w:r>
      <w:r w:rsidRPr="005D154B">
        <w:t>.2</w:t>
      </w:r>
    </w:p>
    <w:p w14:paraId="2B9ECEF1" w14:textId="77777777" w:rsidR="001515C2" w:rsidRPr="005D154B" w:rsidRDefault="001515C2" w:rsidP="001515C2">
      <w:pPr>
        <w:pStyle w:val="Item"/>
        <w:spacing w:before="0" w:after="240" w:line="276" w:lineRule="auto"/>
        <w:rPr>
          <w:i/>
          <w:iCs/>
        </w:rPr>
      </w:pPr>
      <w:r w:rsidRPr="005D154B">
        <w:rPr>
          <w:i/>
          <w:iCs/>
        </w:rPr>
        <w:t>omit</w:t>
      </w:r>
    </w:p>
    <w:p w14:paraId="0675AEAC" w14:textId="77777777" w:rsidR="001515C2" w:rsidRPr="005D154B" w:rsidRDefault="001515C2" w:rsidP="001515C2">
      <w:pPr>
        <w:pStyle w:val="ItemHead"/>
        <w:spacing w:before="0" w:after="240"/>
        <w:ind w:firstLine="0"/>
        <w:rPr>
          <w:rFonts w:ascii="Times New Roman" w:hAnsi="Times New Roman"/>
          <w:b w:val="0"/>
          <w:kern w:val="0"/>
          <w:sz w:val="22"/>
        </w:rPr>
      </w:pPr>
      <w:r w:rsidRPr="005D154B">
        <w:rPr>
          <w:rFonts w:ascii="Times New Roman" w:hAnsi="Times New Roman"/>
          <w:b w:val="0"/>
          <w:kern w:val="0"/>
          <w:sz w:val="22"/>
        </w:rPr>
        <w:t>within the service period</w:t>
      </w:r>
    </w:p>
    <w:p w14:paraId="6BBABC05" w14:textId="77777777" w:rsidR="001515C2" w:rsidRPr="005D154B" w:rsidRDefault="001515C2" w:rsidP="001515C2">
      <w:pPr>
        <w:pStyle w:val="Item"/>
        <w:spacing w:before="0" w:after="240"/>
        <w:rPr>
          <w:i/>
          <w:iCs/>
        </w:rPr>
      </w:pPr>
      <w:r w:rsidRPr="005D154B">
        <w:rPr>
          <w:i/>
          <w:iCs/>
        </w:rPr>
        <w:t>substitute</w:t>
      </w:r>
    </w:p>
    <w:p w14:paraId="75CC0D37" w14:textId="77777777" w:rsidR="001515C2" w:rsidRPr="005D154B" w:rsidRDefault="001515C2" w:rsidP="001515C2">
      <w:pPr>
        <w:pStyle w:val="ItemHead"/>
        <w:spacing w:before="0" w:after="240"/>
        <w:ind w:firstLine="0"/>
        <w:rPr>
          <w:rFonts w:ascii="Times New Roman" w:hAnsi="Times New Roman"/>
          <w:b w:val="0"/>
          <w:kern w:val="0"/>
          <w:sz w:val="22"/>
        </w:rPr>
      </w:pPr>
      <w:bookmarkStart w:id="10" w:name="_Hlk172541571"/>
      <w:r w:rsidRPr="005D154B">
        <w:rPr>
          <w:rFonts w:ascii="Times New Roman" w:hAnsi="Times New Roman"/>
          <w:b w:val="0"/>
          <w:kern w:val="0"/>
          <w:sz w:val="22"/>
        </w:rPr>
        <w:t xml:space="preserve">between 1 April 2024 and 31 March 2026 (the </w:t>
      </w:r>
      <w:r w:rsidR="00B57811" w:rsidRPr="005D154B">
        <w:rPr>
          <w:rFonts w:ascii="Times New Roman" w:hAnsi="Times New Roman"/>
          <w:bCs/>
          <w:i/>
          <w:iCs/>
          <w:kern w:val="0"/>
          <w:sz w:val="22"/>
        </w:rPr>
        <w:t>claim processed</w:t>
      </w:r>
      <w:r w:rsidRPr="005D154B">
        <w:rPr>
          <w:rFonts w:ascii="Times New Roman" w:hAnsi="Times New Roman"/>
          <w:bCs/>
          <w:i/>
          <w:iCs/>
          <w:kern w:val="0"/>
          <w:sz w:val="22"/>
        </w:rPr>
        <w:t xml:space="preserve"> period</w:t>
      </w:r>
      <w:r w:rsidRPr="005D154B">
        <w:rPr>
          <w:rFonts w:ascii="Times New Roman" w:hAnsi="Times New Roman"/>
          <w:b w:val="0"/>
          <w:kern w:val="0"/>
          <w:sz w:val="22"/>
        </w:rPr>
        <w:t>)</w:t>
      </w:r>
      <w:bookmarkEnd w:id="10"/>
    </w:p>
    <w:p w14:paraId="3023EB7F" w14:textId="77777777" w:rsidR="001515C2" w:rsidRPr="005D154B" w:rsidRDefault="001515C2" w:rsidP="00140AED">
      <w:pPr>
        <w:pStyle w:val="ItemHead"/>
        <w:ind w:left="0" w:firstLine="0"/>
      </w:pPr>
      <w:r w:rsidRPr="005D154B">
        <w:t>1</w:t>
      </w:r>
      <w:r w:rsidR="00A673B1" w:rsidRPr="005D154B">
        <w:t>1</w:t>
      </w:r>
      <w:r w:rsidRPr="005D154B">
        <w:t xml:space="preserve">  Paragraph</w:t>
      </w:r>
      <w:r w:rsidR="00140AED" w:rsidRPr="005D154B">
        <w:t>s</w:t>
      </w:r>
      <w:r w:rsidRPr="005D154B">
        <w:t xml:space="preserve"> 7.3</w:t>
      </w:r>
      <w:r w:rsidR="00B97460" w:rsidRPr="005D154B">
        <w:t>B</w:t>
      </w:r>
      <w:r w:rsidRPr="005D154B">
        <w:t>.2</w:t>
      </w:r>
      <w:r w:rsidR="00712F52" w:rsidRPr="005D154B">
        <w:t xml:space="preserve">(a) and </w:t>
      </w:r>
      <w:r w:rsidRPr="005D154B">
        <w:t>(b)</w:t>
      </w:r>
    </w:p>
    <w:p w14:paraId="6D0E2BFE" w14:textId="77777777" w:rsidR="001515C2" w:rsidRPr="005D154B" w:rsidRDefault="001515C2" w:rsidP="001515C2">
      <w:pPr>
        <w:pStyle w:val="Item"/>
        <w:rPr>
          <w:i/>
          <w:iCs/>
        </w:rPr>
      </w:pPr>
      <w:r w:rsidRPr="005D154B">
        <w:rPr>
          <w:i/>
          <w:iCs/>
        </w:rPr>
        <w:t>substitute</w:t>
      </w:r>
    </w:p>
    <w:p w14:paraId="53BAACB4" w14:textId="77777777" w:rsidR="00712F52" w:rsidRPr="005D154B" w:rsidRDefault="00712F52" w:rsidP="00712F52">
      <w:pPr>
        <w:pStyle w:val="Item"/>
        <w:ind w:left="1701" w:hanging="425"/>
        <w:rPr>
          <w:szCs w:val="22"/>
        </w:rPr>
      </w:pPr>
      <w:r w:rsidRPr="005D154B">
        <w:rPr>
          <w:szCs w:val="22"/>
        </w:rPr>
        <w:t>(a)</w:t>
      </w:r>
      <w:r w:rsidRPr="005D154B">
        <w:rPr>
          <w:szCs w:val="22"/>
        </w:rPr>
        <w:tab/>
        <w:t xml:space="preserve">the provider delivers a service under the program to an </w:t>
      </w:r>
      <w:r w:rsidRPr="005D154B">
        <w:rPr>
          <w:i/>
          <w:szCs w:val="22"/>
        </w:rPr>
        <w:t>entitled person</w:t>
      </w:r>
      <w:r w:rsidRPr="005D154B">
        <w:rPr>
          <w:szCs w:val="22"/>
        </w:rPr>
        <w:t xml:space="preserve"> in accordance with this Part; and</w:t>
      </w:r>
    </w:p>
    <w:p w14:paraId="3B8051ED" w14:textId="77777777" w:rsidR="00712F52" w:rsidRPr="005D154B" w:rsidRDefault="00712F52" w:rsidP="00712F52">
      <w:pPr>
        <w:pStyle w:val="Item"/>
        <w:tabs>
          <w:tab w:val="left" w:pos="1701"/>
        </w:tabs>
        <w:ind w:left="1701" w:hanging="425"/>
        <w:rPr>
          <w:szCs w:val="22"/>
        </w:rPr>
      </w:pPr>
      <w:r w:rsidRPr="005D154B">
        <w:rPr>
          <w:szCs w:val="22"/>
        </w:rPr>
        <w:t>(b)</w:t>
      </w:r>
      <w:r w:rsidRPr="005D154B">
        <w:rPr>
          <w:szCs w:val="22"/>
        </w:rPr>
        <w:tab/>
        <w:t xml:space="preserve">the service is delivered under an agreement with the </w:t>
      </w:r>
      <w:r w:rsidRPr="005D154B">
        <w:rPr>
          <w:i/>
          <w:iCs/>
          <w:szCs w:val="22"/>
        </w:rPr>
        <w:t>Commission</w:t>
      </w:r>
      <w:r w:rsidRPr="005D154B">
        <w:rPr>
          <w:szCs w:val="22"/>
        </w:rPr>
        <w:t xml:space="preserve"> that is in force at the time the eligibility for the payment is determined; and</w:t>
      </w:r>
    </w:p>
    <w:p w14:paraId="44D3D773" w14:textId="77777777" w:rsidR="008A244D" w:rsidRPr="005D154B" w:rsidRDefault="00712F52" w:rsidP="00712F52">
      <w:pPr>
        <w:pStyle w:val="ItemHead"/>
        <w:tabs>
          <w:tab w:val="left" w:pos="1701"/>
        </w:tabs>
        <w:ind w:left="1701" w:hanging="425"/>
        <w:rPr>
          <w:rFonts w:ascii="Times New Roman" w:hAnsi="Times New Roman"/>
          <w:b w:val="0"/>
          <w:bCs/>
          <w:sz w:val="22"/>
          <w:szCs w:val="18"/>
        </w:rPr>
      </w:pPr>
      <w:r w:rsidRPr="005D154B">
        <w:rPr>
          <w:rFonts w:ascii="Times New Roman" w:hAnsi="Times New Roman"/>
          <w:b w:val="0"/>
          <w:bCs/>
          <w:sz w:val="22"/>
          <w:szCs w:val="18"/>
        </w:rPr>
        <w:t>(c)</w:t>
      </w:r>
      <w:r w:rsidRPr="005D154B">
        <w:rPr>
          <w:rFonts w:ascii="Times New Roman" w:hAnsi="Times New Roman"/>
          <w:b w:val="0"/>
          <w:bCs/>
          <w:sz w:val="22"/>
          <w:szCs w:val="18"/>
        </w:rPr>
        <w:tab/>
        <w:t>a claim for payment for the service is approved during the quarter.</w:t>
      </w:r>
    </w:p>
    <w:p w14:paraId="0DFD3544" w14:textId="77777777" w:rsidR="008A244D" w:rsidRPr="005D154B" w:rsidRDefault="008A244D">
      <w:pPr>
        <w:spacing w:line="240" w:lineRule="auto"/>
        <w:rPr>
          <w:rFonts w:eastAsia="Times New Roman" w:cs="Times New Roman"/>
          <w:bCs/>
          <w:kern w:val="28"/>
          <w:szCs w:val="18"/>
          <w:lang w:eastAsia="en-AU"/>
        </w:rPr>
      </w:pPr>
      <w:r w:rsidRPr="005D154B">
        <w:rPr>
          <w:b/>
          <w:bCs/>
          <w:szCs w:val="18"/>
        </w:rPr>
        <w:br w:type="page"/>
      </w:r>
    </w:p>
    <w:p w14:paraId="45F1270D" w14:textId="77777777" w:rsidR="00871F32" w:rsidRPr="005D154B" w:rsidRDefault="00871F32" w:rsidP="00871F32">
      <w:pPr>
        <w:pStyle w:val="ItemHead"/>
      </w:pPr>
      <w:r w:rsidRPr="005D154B">
        <w:lastRenderedPageBreak/>
        <w:t>1</w:t>
      </w:r>
      <w:r w:rsidR="00A673B1" w:rsidRPr="005D154B">
        <w:t>2</w:t>
      </w:r>
      <w:r w:rsidRPr="005D154B">
        <w:t xml:space="preserve">  Paragraph 7.3B.3</w:t>
      </w:r>
    </w:p>
    <w:p w14:paraId="4F740426" w14:textId="77777777" w:rsidR="00871F32" w:rsidRPr="005D154B" w:rsidRDefault="00871F32" w:rsidP="00871F32">
      <w:pPr>
        <w:pStyle w:val="Item"/>
        <w:rPr>
          <w:i/>
          <w:iCs/>
        </w:rPr>
      </w:pPr>
      <w:r w:rsidRPr="005D154B">
        <w:rPr>
          <w:i/>
          <w:iCs/>
        </w:rPr>
        <w:t>omit</w:t>
      </w:r>
    </w:p>
    <w:p w14:paraId="30D00B42" w14:textId="77777777" w:rsidR="00871F32" w:rsidRPr="005D154B" w:rsidRDefault="00871F32" w:rsidP="00871F32">
      <w:pPr>
        <w:pStyle w:val="ItemHead"/>
        <w:spacing w:after="240"/>
        <w:ind w:firstLine="0"/>
        <w:rPr>
          <w:rFonts w:ascii="Times New Roman" w:hAnsi="Times New Roman"/>
          <w:b w:val="0"/>
          <w:bCs/>
          <w:sz w:val="22"/>
          <w:szCs w:val="22"/>
        </w:rPr>
      </w:pPr>
      <w:r w:rsidRPr="005D154B">
        <w:rPr>
          <w:rFonts w:ascii="Times New Roman" w:hAnsi="Times New Roman"/>
          <w:b w:val="0"/>
          <w:bCs/>
          <w:sz w:val="22"/>
          <w:szCs w:val="22"/>
        </w:rPr>
        <w:t>the service period</w:t>
      </w:r>
    </w:p>
    <w:p w14:paraId="384CBA92" w14:textId="77777777" w:rsidR="00871F32" w:rsidRPr="005D154B" w:rsidRDefault="00871F32" w:rsidP="00871F32">
      <w:pPr>
        <w:pStyle w:val="Item"/>
        <w:rPr>
          <w:bCs/>
          <w:szCs w:val="22"/>
        </w:rPr>
      </w:pPr>
      <w:r w:rsidRPr="005D154B">
        <w:rPr>
          <w:bCs/>
          <w:i/>
          <w:iCs/>
          <w:szCs w:val="22"/>
        </w:rPr>
        <w:t>substitute</w:t>
      </w:r>
    </w:p>
    <w:p w14:paraId="729E337A" w14:textId="77777777" w:rsidR="00871F32" w:rsidRPr="005D154B" w:rsidRDefault="00871F32" w:rsidP="00871F32">
      <w:pPr>
        <w:pStyle w:val="ItemHead"/>
        <w:ind w:firstLine="0"/>
        <w:rPr>
          <w:rFonts w:ascii="Times New Roman" w:hAnsi="Times New Roman"/>
          <w:b w:val="0"/>
          <w:bCs/>
          <w:sz w:val="22"/>
          <w:szCs w:val="22"/>
        </w:rPr>
      </w:pPr>
      <w:r w:rsidRPr="005D154B">
        <w:rPr>
          <w:rFonts w:ascii="Times New Roman" w:hAnsi="Times New Roman"/>
          <w:b w:val="0"/>
          <w:bCs/>
          <w:sz w:val="22"/>
          <w:szCs w:val="22"/>
        </w:rPr>
        <w:t>the claim processed period</w:t>
      </w:r>
    </w:p>
    <w:p w14:paraId="3A29B141" w14:textId="77777777" w:rsidR="001515C2" w:rsidRPr="005D154B" w:rsidRDefault="001515C2" w:rsidP="001515C2">
      <w:pPr>
        <w:pStyle w:val="ItemHead"/>
      </w:pPr>
      <w:r w:rsidRPr="005D154B">
        <w:t>1</w:t>
      </w:r>
      <w:r w:rsidR="00A673B1" w:rsidRPr="005D154B">
        <w:t>3</w:t>
      </w:r>
      <w:r w:rsidRPr="005D154B">
        <w:t xml:space="preserve">  Paragraph 7.3</w:t>
      </w:r>
      <w:r w:rsidR="00B97460" w:rsidRPr="005D154B">
        <w:t>B</w:t>
      </w:r>
      <w:r w:rsidRPr="005D154B">
        <w:t>.3(a)</w:t>
      </w:r>
    </w:p>
    <w:p w14:paraId="6C81CDAC" w14:textId="77777777" w:rsidR="001515C2" w:rsidRPr="005D154B" w:rsidRDefault="001515C2" w:rsidP="001515C2">
      <w:pPr>
        <w:pStyle w:val="Item"/>
      </w:pPr>
      <w:r w:rsidRPr="005D154B">
        <w:rPr>
          <w:i/>
          <w:iCs/>
        </w:rPr>
        <w:t>substitute</w:t>
      </w:r>
    </w:p>
    <w:p w14:paraId="4ABC2F21" w14:textId="77777777" w:rsidR="001515C2" w:rsidRPr="005D154B" w:rsidRDefault="001515C2" w:rsidP="001515C2">
      <w:pPr>
        <w:pStyle w:val="ItemHead"/>
        <w:numPr>
          <w:ilvl w:val="0"/>
          <w:numId w:val="16"/>
        </w:numPr>
        <w:rPr>
          <w:rFonts w:ascii="Times New Roman" w:hAnsi="Times New Roman"/>
          <w:b w:val="0"/>
          <w:bCs/>
          <w:sz w:val="22"/>
          <w:szCs w:val="18"/>
        </w:rPr>
      </w:pPr>
      <w:bookmarkStart w:id="11" w:name="_Hlk172541689"/>
      <w:r w:rsidRPr="005D154B">
        <w:rPr>
          <w:rFonts w:ascii="Times New Roman" w:hAnsi="Times New Roman"/>
          <w:b w:val="0"/>
          <w:bCs/>
          <w:sz w:val="22"/>
          <w:szCs w:val="18"/>
        </w:rPr>
        <w:t xml:space="preserve">work out the number of </w:t>
      </w:r>
      <w:r w:rsidRPr="005D154B">
        <w:rPr>
          <w:rFonts w:ascii="Times New Roman" w:hAnsi="Times New Roman"/>
          <w:b w:val="0"/>
          <w:bCs/>
          <w:i/>
          <w:iCs/>
          <w:sz w:val="22"/>
          <w:szCs w:val="18"/>
        </w:rPr>
        <w:t>entitled people</w:t>
      </w:r>
      <w:r w:rsidRPr="005D154B">
        <w:rPr>
          <w:rFonts w:ascii="Times New Roman" w:hAnsi="Times New Roman"/>
          <w:b w:val="0"/>
          <w:bCs/>
          <w:sz w:val="22"/>
          <w:szCs w:val="18"/>
        </w:rPr>
        <w:t xml:space="preserve"> who received from the provider a </w:t>
      </w:r>
      <w:r w:rsidR="00DD24FD" w:rsidRPr="005D154B">
        <w:rPr>
          <w:rFonts w:ascii="Times New Roman" w:hAnsi="Times New Roman"/>
          <w:b w:val="0"/>
          <w:bCs/>
          <w:sz w:val="22"/>
          <w:szCs w:val="18"/>
        </w:rPr>
        <w:t>service under the program</w:t>
      </w:r>
      <w:r w:rsidRPr="005D154B">
        <w:rPr>
          <w:rFonts w:ascii="Times New Roman" w:hAnsi="Times New Roman"/>
          <w:b w:val="0"/>
          <w:bCs/>
          <w:sz w:val="22"/>
          <w:szCs w:val="18"/>
        </w:rPr>
        <w:t xml:space="preserve"> for which </w:t>
      </w:r>
      <w:r w:rsidR="00136A39" w:rsidRPr="005D154B">
        <w:rPr>
          <w:rFonts w:ascii="Times New Roman" w:hAnsi="Times New Roman"/>
          <w:b w:val="0"/>
          <w:bCs/>
          <w:sz w:val="22"/>
          <w:szCs w:val="18"/>
        </w:rPr>
        <w:t>a claim for payment was approved</w:t>
      </w:r>
      <w:r w:rsidRPr="005D154B">
        <w:rPr>
          <w:rFonts w:ascii="Times New Roman" w:hAnsi="Times New Roman"/>
          <w:b w:val="0"/>
          <w:bCs/>
          <w:sz w:val="22"/>
          <w:szCs w:val="18"/>
        </w:rPr>
        <w:t xml:space="preserve"> in each calendar month during the quarter;</w:t>
      </w:r>
    </w:p>
    <w:bookmarkEnd w:id="11"/>
    <w:p w14:paraId="3068D157" w14:textId="77777777" w:rsidR="001515C2" w:rsidRPr="005D154B" w:rsidRDefault="001515C2" w:rsidP="001515C2">
      <w:pPr>
        <w:pStyle w:val="ItemHead"/>
      </w:pPr>
      <w:r w:rsidRPr="005D154B">
        <w:t>1</w:t>
      </w:r>
      <w:r w:rsidR="00A673B1" w:rsidRPr="005D154B">
        <w:t>4</w:t>
      </w:r>
      <w:r w:rsidRPr="005D154B">
        <w:t xml:space="preserve">  Paragraph 7.3</w:t>
      </w:r>
      <w:r w:rsidR="00B97460" w:rsidRPr="005D154B">
        <w:t>B</w:t>
      </w:r>
      <w:r w:rsidRPr="005D154B">
        <w:t>.4</w:t>
      </w:r>
    </w:p>
    <w:p w14:paraId="4033D3F7" w14:textId="77777777" w:rsidR="001515C2" w:rsidRPr="005D154B" w:rsidRDefault="001515C2" w:rsidP="001515C2">
      <w:pPr>
        <w:pStyle w:val="Item"/>
        <w:rPr>
          <w:i/>
          <w:iCs/>
        </w:rPr>
      </w:pPr>
      <w:r w:rsidRPr="005D154B">
        <w:rPr>
          <w:i/>
          <w:iCs/>
        </w:rPr>
        <w:t>omit</w:t>
      </w:r>
    </w:p>
    <w:p w14:paraId="1F579103" w14:textId="77777777" w:rsidR="001515C2" w:rsidRPr="005D154B" w:rsidRDefault="001515C2" w:rsidP="001515C2">
      <w:pPr>
        <w:pStyle w:val="ItemHead"/>
        <w:spacing w:after="240"/>
        <w:ind w:firstLine="0"/>
        <w:rPr>
          <w:rFonts w:ascii="Times New Roman" w:hAnsi="Times New Roman"/>
          <w:b w:val="0"/>
          <w:bCs/>
          <w:sz w:val="22"/>
          <w:szCs w:val="18"/>
        </w:rPr>
      </w:pPr>
      <w:r w:rsidRPr="005D154B">
        <w:rPr>
          <w:rFonts w:ascii="Times New Roman" w:hAnsi="Times New Roman"/>
          <w:b w:val="0"/>
          <w:bCs/>
          <w:sz w:val="22"/>
          <w:szCs w:val="18"/>
        </w:rPr>
        <w:t xml:space="preserve">the person received a </w:t>
      </w:r>
      <w:r w:rsidR="00DD24FD" w:rsidRPr="005D154B">
        <w:rPr>
          <w:rFonts w:ascii="Times New Roman" w:hAnsi="Times New Roman"/>
          <w:b w:val="0"/>
          <w:bCs/>
          <w:sz w:val="22"/>
          <w:szCs w:val="18"/>
        </w:rPr>
        <w:t>service under the program</w:t>
      </w:r>
      <w:r w:rsidRPr="005D154B">
        <w:rPr>
          <w:rFonts w:ascii="Times New Roman" w:hAnsi="Times New Roman"/>
          <w:b w:val="0"/>
          <w:bCs/>
          <w:sz w:val="22"/>
          <w:szCs w:val="18"/>
        </w:rPr>
        <w:t xml:space="preserve"> from a particular provider on more than one occasion in the calendar month</w:t>
      </w:r>
    </w:p>
    <w:p w14:paraId="7D62D13D" w14:textId="77777777" w:rsidR="001515C2" w:rsidRPr="005D154B" w:rsidRDefault="001515C2" w:rsidP="001515C2">
      <w:pPr>
        <w:pStyle w:val="Item"/>
        <w:rPr>
          <w:i/>
          <w:iCs/>
        </w:rPr>
      </w:pPr>
      <w:r w:rsidRPr="005D154B">
        <w:rPr>
          <w:i/>
          <w:iCs/>
        </w:rPr>
        <w:t>substitute</w:t>
      </w:r>
    </w:p>
    <w:p w14:paraId="5302175B" w14:textId="77777777" w:rsidR="001515C2" w:rsidRPr="001515C2" w:rsidRDefault="00136A39" w:rsidP="001515C2">
      <w:pPr>
        <w:pStyle w:val="ItemHead"/>
        <w:ind w:firstLine="0"/>
        <w:rPr>
          <w:rFonts w:ascii="Times New Roman" w:hAnsi="Times New Roman"/>
          <w:b w:val="0"/>
          <w:bCs/>
          <w:sz w:val="22"/>
          <w:szCs w:val="22"/>
        </w:rPr>
      </w:pPr>
      <w:bookmarkStart w:id="12" w:name="_Hlk172541748"/>
      <w:r w:rsidRPr="005D154B">
        <w:rPr>
          <w:rFonts w:ascii="Times New Roman" w:hAnsi="Times New Roman"/>
          <w:b w:val="0"/>
          <w:bCs/>
          <w:sz w:val="22"/>
          <w:szCs w:val="22"/>
        </w:rPr>
        <w:t xml:space="preserve">more than one claim for payment was approved </w:t>
      </w:r>
      <w:r w:rsidR="001515C2" w:rsidRPr="005D154B">
        <w:rPr>
          <w:rFonts w:ascii="Times New Roman" w:hAnsi="Times New Roman"/>
          <w:b w:val="0"/>
          <w:bCs/>
          <w:sz w:val="22"/>
          <w:szCs w:val="22"/>
        </w:rPr>
        <w:t xml:space="preserve">in the calendar month for </w:t>
      </w:r>
      <w:r w:rsidR="00DD24FD" w:rsidRPr="005D154B">
        <w:rPr>
          <w:rFonts w:ascii="Times New Roman" w:hAnsi="Times New Roman"/>
          <w:b w:val="0"/>
          <w:bCs/>
          <w:sz w:val="22"/>
          <w:szCs w:val="22"/>
        </w:rPr>
        <w:t xml:space="preserve">services </w:t>
      </w:r>
      <w:r w:rsidR="001515C2" w:rsidRPr="005D154B">
        <w:rPr>
          <w:rFonts w:ascii="Times New Roman" w:hAnsi="Times New Roman"/>
          <w:b w:val="0"/>
          <w:bCs/>
          <w:sz w:val="22"/>
          <w:szCs w:val="22"/>
        </w:rPr>
        <w:t>that the person received from the provider</w:t>
      </w:r>
      <w:bookmarkEnd w:id="12"/>
    </w:p>
    <w:sectPr w:rsidR="001515C2" w:rsidRPr="001515C2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9C371" w14:textId="77777777" w:rsidR="002E4CDF" w:rsidRDefault="002E4CDF" w:rsidP="0048364F">
      <w:pPr>
        <w:spacing w:line="240" w:lineRule="auto"/>
      </w:pPr>
      <w:r>
        <w:separator/>
      </w:r>
    </w:p>
  </w:endnote>
  <w:endnote w:type="continuationSeparator" w:id="0">
    <w:p w14:paraId="7F878E0B" w14:textId="77777777" w:rsidR="002E4CDF" w:rsidRDefault="002E4CD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E9CFCE7" w14:textId="77777777" w:rsidTr="0001176A">
      <w:tc>
        <w:tcPr>
          <w:tcW w:w="5000" w:type="pct"/>
        </w:tcPr>
        <w:p w14:paraId="003A10A3" w14:textId="77777777" w:rsidR="009278C1" w:rsidRDefault="009278C1" w:rsidP="0001176A">
          <w:pPr>
            <w:rPr>
              <w:sz w:val="18"/>
            </w:rPr>
          </w:pPr>
        </w:p>
      </w:tc>
    </w:tr>
  </w:tbl>
  <w:p w14:paraId="779F12E4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724925A" w14:textId="77777777" w:rsidTr="00C160A1">
      <w:tc>
        <w:tcPr>
          <w:tcW w:w="5000" w:type="pct"/>
        </w:tcPr>
        <w:p w14:paraId="44EA2F47" w14:textId="77777777" w:rsidR="00B20990" w:rsidRDefault="00B20990" w:rsidP="007946FE">
          <w:pPr>
            <w:rPr>
              <w:sz w:val="18"/>
            </w:rPr>
          </w:pPr>
        </w:p>
      </w:tc>
    </w:tr>
  </w:tbl>
  <w:p w14:paraId="010F858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0A20B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29680F4" w14:textId="77777777" w:rsidTr="00C160A1">
      <w:tc>
        <w:tcPr>
          <w:tcW w:w="5000" w:type="pct"/>
        </w:tcPr>
        <w:p w14:paraId="270554E4" w14:textId="77777777" w:rsidR="00B20990" w:rsidRDefault="00B20990" w:rsidP="00465764">
          <w:pPr>
            <w:rPr>
              <w:sz w:val="18"/>
            </w:rPr>
          </w:pPr>
        </w:p>
      </w:tc>
    </w:tr>
  </w:tbl>
  <w:p w14:paraId="32DDC71D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01388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67E534D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75A31FB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A3C4179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E4CDF">
            <w:rPr>
              <w:i/>
              <w:noProof/>
              <w:sz w:val="18"/>
            </w:rPr>
            <w:t>Military Rehabilitation and Compensation (Treatment Principles) Variation (Sustainability Payments)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4A8B040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4D49A733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74E98D2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DA0337C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344EB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7FDAC746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857C5CF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A4C7941" w14:textId="66DC829F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E700C">
            <w:rPr>
              <w:i/>
              <w:noProof/>
              <w:sz w:val="18"/>
            </w:rPr>
            <w:t>Military Rehabilitation and Compensation (Treatment Principles) Variation (Sustainability Payments)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2D49167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4F574753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71BC4BD" w14:textId="77777777" w:rsidR="00B20990" w:rsidRDefault="00B20990" w:rsidP="007946FE">
          <w:pPr>
            <w:rPr>
              <w:sz w:val="18"/>
            </w:rPr>
          </w:pPr>
        </w:p>
      </w:tc>
    </w:tr>
  </w:tbl>
  <w:p w14:paraId="62580BA0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86577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9800EAF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E93D9B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ED1FB3" w14:textId="39F1903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E700C">
            <w:rPr>
              <w:i/>
              <w:noProof/>
              <w:sz w:val="18"/>
            </w:rPr>
            <w:t>Military Rehabilitation and Compensation (Treatment Principles) Variation (Sustainability Payments)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3E5FF4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072E4B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BFFDA7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12BCC2F5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474BF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516162E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6F82D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4FBB943" w14:textId="574532C5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E700C">
            <w:rPr>
              <w:i/>
              <w:noProof/>
              <w:sz w:val="18"/>
            </w:rPr>
            <w:t>Military Rehabilitation and Compensation (Treatment Principles) Variation (Sustainability Payments)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FF380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FD906CD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5D92E5" w14:textId="77777777" w:rsidR="00EE57E8" w:rsidRDefault="00EE57E8" w:rsidP="00EE57E8">
          <w:pPr>
            <w:rPr>
              <w:sz w:val="18"/>
            </w:rPr>
          </w:pPr>
        </w:p>
      </w:tc>
    </w:tr>
  </w:tbl>
  <w:p w14:paraId="63E6B55F" w14:textId="77777777" w:rsidR="00EE57E8" w:rsidRPr="00ED79B6" w:rsidRDefault="00EE57E8" w:rsidP="001E55D2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437A6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15A197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57BF8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5CAC22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E4CDF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4496CE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CD4E25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88F4EF5" w14:textId="77777777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E4CDF">
            <w:rPr>
              <w:i/>
              <w:noProof/>
              <w:sz w:val="18"/>
            </w:rPr>
            <w:t>Document4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E4CDF">
            <w:rPr>
              <w:i/>
              <w:noProof/>
              <w:sz w:val="18"/>
            </w:rPr>
            <w:t>5/8/2024 5:09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FC45E6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2BFC4" w14:textId="77777777" w:rsidR="002E4CDF" w:rsidRDefault="002E4CDF" w:rsidP="0048364F">
      <w:pPr>
        <w:spacing w:line="240" w:lineRule="auto"/>
      </w:pPr>
      <w:r>
        <w:separator/>
      </w:r>
    </w:p>
  </w:footnote>
  <w:footnote w:type="continuationSeparator" w:id="0">
    <w:p w14:paraId="48F6CB8E" w14:textId="77777777" w:rsidR="002E4CDF" w:rsidRDefault="002E4CD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3FEE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FD79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3D36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03A0F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B2F73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CD9F8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67AF2" w14:textId="77777777" w:rsidR="00EE57E8" w:rsidRPr="00A961C4" w:rsidRDefault="00EE57E8" w:rsidP="0048364F">
    <w:pPr>
      <w:rPr>
        <w:b/>
        <w:sz w:val="20"/>
      </w:rPr>
    </w:pPr>
  </w:p>
  <w:p w14:paraId="010740DA" w14:textId="77777777" w:rsidR="00EE57E8" w:rsidRPr="00A961C4" w:rsidRDefault="00EE57E8" w:rsidP="0048364F">
    <w:pPr>
      <w:rPr>
        <w:b/>
        <w:sz w:val="20"/>
      </w:rPr>
    </w:pPr>
  </w:p>
  <w:p w14:paraId="0E4FA1BF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81EF1" w14:textId="77777777" w:rsidR="00EE57E8" w:rsidRPr="00A961C4" w:rsidRDefault="00EE57E8" w:rsidP="0048364F">
    <w:pPr>
      <w:jc w:val="right"/>
      <w:rPr>
        <w:sz w:val="20"/>
      </w:rPr>
    </w:pPr>
  </w:p>
  <w:p w14:paraId="3267C96C" w14:textId="77777777" w:rsidR="00EE57E8" w:rsidRPr="00A961C4" w:rsidRDefault="00EE57E8" w:rsidP="0048364F">
    <w:pPr>
      <w:jc w:val="right"/>
      <w:rPr>
        <w:b/>
        <w:sz w:val="20"/>
      </w:rPr>
    </w:pPr>
  </w:p>
  <w:p w14:paraId="52A7098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845205"/>
    <w:multiLevelType w:val="hybridMultilevel"/>
    <w:tmpl w:val="EAF677A0"/>
    <w:lvl w:ilvl="0" w:tplc="49B06C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3B487FC9"/>
    <w:multiLevelType w:val="hybridMultilevel"/>
    <w:tmpl w:val="2974BC96"/>
    <w:lvl w:ilvl="0" w:tplc="CC30E3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D01AF"/>
    <w:multiLevelType w:val="hybridMultilevel"/>
    <w:tmpl w:val="EAF677A0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1353515">
    <w:abstractNumId w:val="9"/>
  </w:num>
  <w:num w:numId="2" w16cid:durableId="1286891450">
    <w:abstractNumId w:val="7"/>
  </w:num>
  <w:num w:numId="3" w16cid:durableId="151603678">
    <w:abstractNumId w:val="6"/>
  </w:num>
  <w:num w:numId="4" w16cid:durableId="1965455361">
    <w:abstractNumId w:val="5"/>
  </w:num>
  <w:num w:numId="5" w16cid:durableId="502595889">
    <w:abstractNumId w:val="4"/>
  </w:num>
  <w:num w:numId="6" w16cid:durableId="783420921">
    <w:abstractNumId w:val="8"/>
  </w:num>
  <w:num w:numId="7" w16cid:durableId="1488203971">
    <w:abstractNumId w:val="3"/>
  </w:num>
  <w:num w:numId="8" w16cid:durableId="1736467622">
    <w:abstractNumId w:val="2"/>
  </w:num>
  <w:num w:numId="9" w16cid:durableId="1052846354">
    <w:abstractNumId w:val="1"/>
  </w:num>
  <w:num w:numId="10" w16cid:durableId="1815370165">
    <w:abstractNumId w:val="0"/>
  </w:num>
  <w:num w:numId="11" w16cid:durableId="495456270">
    <w:abstractNumId w:val="13"/>
  </w:num>
  <w:num w:numId="12" w16cid:durableId="1920675264">
    <w:abstractNumId w:val="10"/>
  </w:num>
  <w:num w:numId="13" w16cid:durableId="625044449">
    <w:abstractNumId w:val="11"/>
  </w:num>
  <w:num w:numId="14" w16cid:durableId="1065908561">
    <w:abstractNumId w:val="14"/>
  </w:num>
  <w:num w:numId="15" w16cid:durableId="231814204">
    <w:abstractNumId w:val="12"/>
  </w:num>
  <w:num w:numId="16" w16cid:durableId="14553714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DF"/>
    <w:rsid w:val="00000263"/>
    <w:rsid w:val="000113BC"/>
    <w:rsid w:val="000136AF"/>
    <w:rsid w:val="00022F92"/>
    <w:rsid w:val="0004044E"/>
    <w:rsid w:val="0005120E"/>
    <w:rsid w:val="00054577"/>
    <w:rsid w:val="0005580A"/>
    <w:rsid w:val="000614BF"/>
    <w:rsid w:val="0007169C"/>
    <w:rsid w:val="00077593"/>
    <w:rsid w:val="00083F48"/>
    <w:rsid w:val="0009227B"/>
    <w:rsid w:val="000922A6"/>
    <w:rsid w:val="000A479A"/>
    <w:rsid w:val="000A7DF9"/>
    <w:rsid w:val="000B1C04"/>
    <w:rsid w:val="000C6EFA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158AB"/>
    <w:rsid w:val="001253F4"/>
    <w:rsid w:val="00136A39"/>
    <w:rsid w:val="00140AED"/>
    <w:rsid w:val="001515C2"/>
    <w:rsid w:val="00160BD7"/>
    <w:rsid w:val="001643C9"/>
    <w:rsid w:val="00165568"/>
    <w:rsid w:val="00166082"/>
    <w:rsid w:val="00166C2F"/>
    <w:rsid w:val="001716C9"/>
    <w:rsid w:val="001776E2"/>
    <w:rsid w:val="00184261"/>
    <w:rsid w:val="00191CDB"/>
    <w:rsid w:val="00193461"/>
    <w:rsid w:val="001939E1"/>
    <w:rsid w:val="0019452E"/>
    <w:rsid w:val="00195382"/>
    <w:rsid w:val="001A3B9F"/>
    <w:rsid w:val="001A5520"/>
    <w:rsid w:val="001A65C0"/>
    <w:rsid w:val="001B6BD2"/>
    <w:rsid w:val="001B7A5D"/>
    <w:rsid w:val="001C69C4"/>
    <w:rsid w:val="001D5465"/>
    <w:rsid w:val="001D5D12"/>
    <w:rsid w:val="001D5E9B"/>
    <w:rsid w:val="001E0A8D"/>
    <w:rsid w:val="001E3590"/>
    <w:rsid w:val="001E55D2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74590"/>
    <w:rsid w:val="00285CDD"/>
    <w:rsid w:val="00291167"/>
    <w:rsid w:val="0029489E"/>
    <w:rsid w:val="00297ECB"/>
    <w:rsid w:val="002A6070"/>
    <w:rsid w:val="002C152A"/>
    <w:rsid w:val="002D043A"/>
    <w:rsid w:val="002E4CDF"/>
    <w:rsid w:val="0031713F"/>
    <w:rsid w:val="003222D1"/>
    <w:rsid w:val="0032750F"/>
    <w:rsid w:val="003415D3"/>
    <w:rsid w:val="003442F6"/>
    <w:rsid w:val="00346335"/>
    <w:rsid w:val="00352B0F"/>
    <w:rsid w:val="003561B0"/>
    <w:rsid w:val="00364567"/>
    <w:rsid w:val="00381C03"/>
    <w:rsid w:val="00393B38"/>
    <w:rsid w:val="00397893"/>
    <w:rsid w:val="003A1288"/>
    <w:rsid w:val="003A15AC"/>
    <w:rsid w:val="003A5EFB"/>
    <w:rsid w:val="003A7EF0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38B1"/>
    <w:rsid w:val="00424CA9"/>
    <w:rsid w:val="004257BB"/>
    <w:rsid w:val="004325DC"/>
    <w:rsid w:val="0044291A"/>
    <w:rsid w:val="004600B0"/>
    <w:rsid w:val="00460499"/>
    <w:rsid w:val="00460FBA"/>
    <w:rsid w:val="00474835"/>
    <w:rsid w:val="004819C7"/>
    <w:rsid w:val="0048364F"/>
    <w:rsid w:val="004877FC"/>
    <w:rsid w:val="00490A7A"/>
    <w:rsid w:val="00490F2E"/>
    <w:rsid w:val="00496F97"/>
    <w:rsid w:val="004A53EA"/>
    <w:rsid w:val="004B2845"/>
    <w:rsid w:val="004B35E7"/>
    <w:rsid w:val="004C3981"/>
    <w:rsid w:val="004F1FAC"/>
    <w:rsid w:val="004F676E"/>
    <w:rsid w:val="004F71C0"/>
    <w:rsid w:val="0050196C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49F9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B6160"/>
    <w:rsid w:val="005C3F41"/>
    <w:rsid w:val="005C4EF0"/>
    <w:rsid w:val="005D154B"/>
    <w:rsid w:val="005D2D7C"/>
    <w:rsid w:val="005D5EA1"/>
    <w:rsid w:val="005E098C"/>
    <w:rsid w:val="005E1F8D"/>
    <w:rsid w:val="005E317F"/>
    <w:rsid w:val="005E61D3"/>
    <w:rsid w:val="005F6351"/>
    <w:rsid w:val="00600219"/>
    <w:rsid w:val="006065DA"/>
    <w:rsid w:val="00606AA4"/>
    <w:rsid w:val="006322F9"/>
    <w:rsid w:val="00640402"/>
    <w:rsid w:val="00640F78"/>
    <w:rsid w:val="00655D6A"/>
    <w:rsid w:val="00656DE9"/>
    <w:rsid w:val="006717B7"/>
    <w:rsid w:val="0067254A"/>
    <w:rsid w:val="00672876"/>
    <w:rsid w:val="00672C6A"/>
    <w:rsid w:val="00675144"/>
    <w:rsid w:val="00677CC2"/>
    <w:rsid w:val="00683229"/>
    <w:rsid w:val="00685F42"/>
    <w:rsid w:val="0069207B"/>
    <w:rsid w:val="006A304E"/>
    <w:rsid w:val="006B56A0"/>
    <w:rsid w:val="006B7006"/>
    <w:rsid w:val="006C7F8C"/>
    <w:rsid w:val="006D7AB9"/>
    <w:rsid w:val="00700B2C"/>
    <w:rsid w:val="00712F52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97423"/>
    <w:rsid w:val="007A6863"/>
    <w:rsid w:val="007C04C5"/>
    <w:rsid w:val="007C59C6"/>
    <w:rsid w:val="007C78B4"/>
    <w:rsid w:val="007E32B6"/>
    <w:rsid w:val="007E39A2"/>
    <w:rsid w:val="007E486B"/>
    <w:rsid w:val="007E7D4A"/>
    <w:rsid w:val="007F2ED1"/>
    <w:rsid w:val="007F48ED"/>
    <w:rsid w:val="007F5E3F"/>
    <w:rsid w:val="00812F45"/>
    <w:rsid w:val="00827552"/>
    <w:rsid w:val="00836FE9"/>
    <w:rsid w:val="0084172C"/>
    <w:rsid w:val="00850800"/>
    <w:rsid w:val="0085175E"/>
    <w:rsid w:val="00856A31"/>
    <w:rsid w:val="00871F32"/>
    <w:rsid w:val="008754D0"/>
    <w:rsid w:val="00877C69"/>
    <w:rsid w:val="00877D48"/>
    <w:rsid w:val="0088345B"/>
    <w:rsid w:val="00885E06"/>
    <w:rsid w:val="008A16A5"/>
    <w:rsid w:val="008A244D"/>
    <w:rsid w:val="008A5C57"/>
    <w:rsid w:val="008C0629"/>
    <w:rsid w:val="008D0EE0"/>
    <w:rsid w:val="008D7A27"/>
    <w:rsid w:val="008E4702"/>
    <w:rsid w:val="008E5130"/>
    <w:rsid w:val="008E69AA"/>
    <w:rsid w:val="008F4F1C"/>
    <w:rsid w:val="009069AD"/>
    <w:rsid w:val="00910E64"/>
    <w:rsid w:val="00915807"/>
    <w:rsid w:val="00920E86"/>
    <w:rsid w:val="00922764"/>
    <w:rsid w:val="009278C1"/>
    <w:rsid w:val="00932377"/>
    <w:rsid w:val="009346E3"/>
    <w:rsid w:val="0094523D"/>
    <w:rsid w:val="009631B2"/>
    <w:rsid w:val="00974C70"/>
    <w:rsid w:val="00976A63"/>
    <w:rsid w:val="009B04E3"/>
    <w:rsid w:val="009B2490"/>
    <w:rsid w:val="009B50E5"/>
    <w:rsid w:val="009C3431"/>
    <w:rsid w:val="009C5989"/>
    <w:rsid w:val="009C6A32"/>
    <w:rsid w:val="009D08DA"/>
    <w:rsid w:val="009D46F3"/>
    <w:rsid w:val="00A06860"/>
    <w:rsid w:val="00A136F5"/>
    <w:rsid w:val="00A231E2"/>
    <w:rsid w:val="00A2550D"/>
    <w:rsid w:val="00A342BF"/>
    <w:rsid w:val="00A379BB"/>
    <w:rsid w:val="00A4169B"/>
    <w:rsid w:val="00A50D55"/>
    <w:rsid w:val="00A52FDA"/>
    <w:rsid w:val="00A64912"/>
    <w:rsid w:val="00A673B1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D5C7C"/>
    <w:rsid w:val="00AF33DB"/>
    <w:rsid w:val="00B032D8"/>
    <w:rsid w:val="00B05D72"/>
    <w:rsid w:val="00B16DD0"/>
    <w:rsid w:val="00B20990"/>
    <w:rsid w:val="00B228D2"/>
    <w:rsid w:val="00B23FAF"/>
    <w:rsid w:val="00B33B3C"/>
    <w:rsid w:val="00B40D74"/>
    <w:rsid w:val="00B42649"/>
    <w:rsid w:val="00B46467"/>
    <w:rsid w:val="00B52663"/>
    <w:rsid w:val="00B5362D"/>
    <w:rsid w:val="00B543F3"/>
    <w:rsid w:val="00B56DCB"/>
    <w:rsid w:val="00B57811"/>
    <w:rsid w:val="00B61728"/>
    <w:rsid w:val="00B744C5"/>
    <w:rsid w:val="00B770D2"/>
    <w:rsid w:val="00B868E1"/>
    <w:rsid w:val="00B93516"/>
    <w:rsid w:val="00B96776"/>
    <w:rsid w:val="00B973E5"/>
    <w:rsid w:val="00B97460"/>
    <w:rsid w:val="00BA47A3"/>
    <w:rsid w:val="00BA5026"/>
    <w:rsid w:val="00BA7B5B"/>
    <w:rsid w:val="00BB6E79"/>
    <w:rsid w:val="00BD4C63"/>
    <w:rsid w:val="00BE0425"/>
    <w:rsid w:val="00BE202E"/>
    <w:rsid w:val="00BE42C5"/>
    <w:rsid w:val="00BE719A"/>
    <w:rsid w:val="00BE720A"/>
    <w:rsid w:val="00BF0723"/>
    <w:rsid w:val="00BF6650"/>
    <w:rsid w:val="00C067E5"/>
    <w:rsid w:val="00C06871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039"/>
    <w:rsid w:val="00C945DC"/>
    <w:rsid w:val="00CA7844"/>
    <w:rsid w:val="00CB58EF"/>
    <w:rsid w:val="00CC1F81"/>
    <w:rsid w:val="00CC50D5"/>
    <w:rsid w:val="00CE0A93"/>
    <w:rsid w:val="00CF085D"/>
    <w:rsid w:val="00CF0BB2"/>
    <w:rsid w:val="00D032D4"/>
    <w:rsid w:val="00D12B0D"/>
    <w:rsid w:val="00D13441"/>
    <w:rsid w:val="00D243A3"/>
    <w:rsid w:val="00D33440"/>
    <w:rsid w:val="00D52EFE"/>
    <w:rsid w:val="00D56A0D"/>
    <w:rsid w:val="00D63EF6"/>
    <w:rsid w:val="00D66518"/>
    <w:rsid w:val="00D70D16"/>
    <w:rsid w:val="00D70DFB"/>
    <w:rsid w:val="00D71EEA"/>
    <w:rsid w:val="00D735CD"/>
    <w:rsid w:val="00D73FB7"/>
    <w:rsid w:val="00D766DF"/>
    <w:rsid w:val="00D90841"/>
    <w:rsid w:val="00D96857"/>
    <w:rsid w:val="00DA11CF"/>
    <w:rsid w:val="00DA2439"/>
    <w:rsid w:val="00DA6F05"/>
    <w:rsid w:val="00DB64FC"/>
    <w:rsid w:val="00DC291F"/>
    <w:rsid w:val="00DD24FD"/>
    <w:rsid w:val="00DE149E"/>
    <w:rsid w:val="00E034DB"/>
    <w:rsid w:val="00E05704"/>
    <w:rsid w:val="00E12F1A"/>
    <w:rsid w:val="00E22935"/>
    <w:rsid w:val="00E45E61"/>
    <w:rsid w:val="00E54292"/>
    <w:rsid w:val="00E57C5F"/>
    <w:rsid w:val="00E60191"/>
    <w:rsid w:val="00E716DA"/>
    <w:rsid w:val="00E74DC7"/>
    <w:rsid w:val="00E87699"/>
    <w:rsid w:val="00E92E27"/>
    <w:rsid w:val="00E9586B"/>
    <w:rsid w:val="00E97334"/>
    <w:rsid w:val="00EB3A99"/>
    <w:rsid w:val="00EB65F8"/>
    <w:rsid w:val="00EC6350"/>
    <w:rsid w:val="00ED4928"/>
    <w:rsid w:val="00EE16DF"/>
    <w:rsid w:val="00EE3FFE"/>
    <w:rsid w:val="00EE4ED9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3EA3"/>
    <w:rsid w:val="00F677A9"/>
    <w:rsid w:val="00F8121C"/>
    <w:rsid w:val="00F84CF5"/>
    <w:rsid w:val="00F8612E"/>
    <w:rsid w:val="00F94583"/>
    <w:rsid w:val="00FA420B"/>
    <w:rsid w:val="00FB416E"/>
    <w:rsid w:val="00FB6AEE"/>
    <w:rsid w:val="00FC3EAC"/>
    <w:rsid w:val="00FE700C"/>
    <w:rsid w:val="00FE75A9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80A13"/>
  <w15:docId w15:val="{D735CA6A-C920-454F-9A10-666DF24E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8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VASTAFF.dva.gov.au\data\Users\B\BTL127\Documents\Lodgement\Signed%20Copy&#8212;Military%20Rehabilitation%20and%20Compensation%20(Treatment%20Principles)%20Variation%20(Sustainability%20Payments)%20Determination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Signed Copy—Military Rehabilitation and Compensation (Treatment Principles) Variation (Sustainability Payments) Determination 2024</Template>
  <TotalTime>2</TotalTime>
  <Pages>8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Tan, Beng Chang</dc:creator>
  <cp:lastModifiedBy>Tan, Beng Chang</cp:lastModifiedBy>
  <cp:revision>2</cp:revision>
  <cp:lastPrinted>2024-07-24T07:14:00Z</cp:lastPrinted>
  <dcterms:created xsi:type="dcterms:W3CDTF">2024-08-05T07:11:00Z</dcterms:created>
  <dcterms:modified xsi:type="dcterms:W3CDTF">2024-08-05T07:11:00Z</dcterms:modified>
</cp:coreProperties>
</file>