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5E4758F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76A6B1D9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DA307C">
        <w:t>39</w:t>
      </w:r>
      <w:r w:rsidR="002F2F33">
        <w:t>9</w:t>
      </w:r>
      <w:r w:rsidR="005E317F">
        <w:t xml:space="preserve">) </w:t>
      </w:r>
      <w:r>
        <w:t xml:space="preserve">Instrument </w:t>
      </w:r>
      <w:r w:rsidRPr="00DA307C">
        <w:t>202</w:t>
      </w:r>
      <w:r w:rsidR="00E00192">
        <w:t>4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340FCCA9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="00837BC0">
        <w:rPr>
          <w:szCs w:val="22"/>
        </w:rPr>
        <w:t>5 July 2024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B63255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3D4A59C" w14:textId="01A4BA78" w:rsidR="005E317F" w:rsidRPr="00DA307C" w:rsidRDefault="005E317F" w:rsidP="005E317F">
      <w:pPr>
        <w:pStyle w:val="subsection"/>
      </w:pPr>
      <w:r w:rsidRPr="009C2562">
        <w:tab/>
      </w:r>
      <w:r w:rsidRPr="009C2562">
        <w:tab/>
      </w:r>
      <w:r w:rsidRPr="00DA307C">
        <w:t xml:space="preserve">This instrument is the </w:t>
      </w:r>
      <w:bookmarkStart w:id="3" w:name="BKCheck15B_3"/>
      <w:bookmarkEnd w:id="3"/>
      <w:r w:rsidR="00217470" w:rsidRPr="00DA307C">
        <w:rPr>
          <w:i/>
          <w:iCs/>
        </w:rPr>
        <w:t>List of Threatened Species Amendment (</w:t>
      </w:r>
      <w:r w:rsidR="00DA307C" w:rsidRPr="00DA307C">
        <w:rPr>
          <w:i/>
          <w:iCs/>
        </w:rPr>
        <w:t>39</w:t>
      </w:r>
      <w:r w:rsidR="002F2F33">
        <w:rPr>
          <w:i/>
          <w:iCs/>
        </w:rPr>
        <w:t>9</w:t>
      </w:r>
      <w:r w:rsidR="00217470" w:rsidRPr="00DA307C">
        <w:rPr>
          <w:i/>
          <w:iCs/>
        </w:rPr>
        <w:t>) Instrument 202</w:t>
      </w:r>
      <w:r w:rsidR="00E00192">
        <w:rPr>
          <w:i/>
          <w:iCs/>
        </w:rPr>
        <w:t>4</w:t>
      </w:r>
      <w:r w:rsidRPr="00DA307C">
        <w:t>.</w:t>
      </w:r>
    </w:p>
    <w:p w14:paraId="6FE24B47" w14:textId="77777777" w:rsidR="005E317F" w:rsidRPr="00DA307C" w:rsidRDefault="005E317F" w:rsidP="005E317F">
      <w:pPr>
        <w:pStyle w:val="ActHead5"/>
      </w:pPr>
      <w:bookmarkStart w:id="4" w:name="_Toc478567688"/>
      <w:r w:rsidRPr="00DA307C">
        <w:rPr>
          <w:rStyle w:val="CharSectno"/>
        </w:rPr>
        <w:t>2</w:t>
      </w:r>
      <w:r w:rsidRPr="00DA307C">
        <w:t xml:space="preserve">  Commencement</w:t>
      </w:r>
      <w:bookmarkEnd w:id="4"/>
    </w:p>
    <w:p w14:paraId="0ED0E56C" w14:textId="38A77157" w:rsidR="00002BCC" w:rsidRPr="00DA307C" w:rsidRDefault="00002BCC" w:rsidP="00217470">
      <w:pPr>
        <w:pStyle w:val="subsection"/>
      </w:pPr>
      <w:bookmarkStart w:id="5" w:name="_Toc478567689"/>
      <w:r w:rsidRPr="00DA307C">
        <w:tab/>
      </w:r>
      <w:r w:rsidR="00217470" w:rsidRPr="00DA307C">
        <w:tab/>
        <w:t>This instrument commences on the day after it is registered.</w:t>
      </w:r>
    </w:p>
    <w:p w14:paraId="7EFE064B" w14:textId="77777777" w:rsidR="005E317F" w:rsidRPr="00DA307C" w:rsidRDefault="005E317F" w:rsidP="005E317F">
      <w:pPr>
        <w:pStyle w:val="ActHead5"/>
      </w:pPr>
      <w:r w:rsidRPr="00DA307C">
        <w:rPr>
          <w:rStyle w:val="CharSectno"/>
        </w:rPr>
        <w:t>3</w:t>
      </w:r>
      <w:r w:rsidRPr="00DA307C">
        <w:t xml:space="preserve">  Authority</w:t>
      </w:r>
      <w:bookmarkEnd w:id="5"/>
    </w:p>
    <w:p w14:paraId="724475F0" w14:textId="1076FD33" w:rsidR="005E317F" w:rsidRPr="00DA307C" w:rsidRDefault="005E317F" w:rsidP="005E317F">
      <w:pPr>
        <w:pStyle w:val="subsection"/>
      </w:pPr>
      <w:r w:rsidRPr="00DA307C">
        <w:tab/>
      </w:r>
      <w:r w:rsidRPr="00DA307C">
        <w:tab/>
        <w:t xml:space="preserve">This instrument is made under </w:t>
      </w:r>
      <w:r w:rsidR="00434581" w:rsidRPr="00DA307C">
        <w:t>section</w:t>
      </w:r>
      <w:r w:rsidR="00217470" w:rsidRPr="00DA307C">
        <w:t xml:space="preserve"> 184 of the </w:t>
      </w:r>
      <w:r w:rsidR="00217470" w:rsidRPr="00DA307C">
        <w:rPr>
          <w:i/>
          <w:iCs/>
        </w:rPr>
        <w:t>Environment Protection and Biodiversity Conservation Act 1999</w:t>
      </w:r>
      <w:r w:rsidRPr="00DA307C">
        <w:t>.</w:t>
      </w:r>
    </w:p>
    <w:p w14:paraId="476D5A6B" w14:textId="77777777" w:rsidR="005E317F" w:rsidRPr="00DA307C" w:rsidRDefault="005E317F" w:rsidP="005E317F">
      <w:pPr>
        <w:pStyle w:val="ActHead5"/>
      </w:pPr>
      <w:bookmarkStart w:id="6" w:name="_Toc478567690"/>
      <w:r w:rsidRPr="00DA307C">
        <w:t>4  Schedules</w:t>
      </w:r>
      <w:bookmarkEnd w:id="6"/>
    </w:p>
    <w:p w14:paraId="493299CE" w14:textId="77777777" w:rsidR="005E317F" w:rsidRDefault="005E317F" w:rsidP="005E317F">
      <w:pPr>
        <w:pStyle w:val="subsection"/>
      </w:pPr>
      <w:r w:rsidRPr="00DA307C">
        <w:tab/>
      </w:r>
      <w:r w:rsidRPr="00DA307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21897245" w:rsidR="00217470" w:rsidRPr="00B63255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16F207A6" w:rsidR="00175B29" w:rsidRPr="002F2F33" w:rsidRDefault="00175B29" w:rsidP="00175B29">
      <w:pPr>
        <w:pStyle w:val="ItemHead"/>
      </w:pPr>
      <w:r w:rsidRPr="002F2F33">
        <w:t xml:space="preserve">1  In the appropriate position under the heading “SPECIES THAT ARE </w:t>
      </w:r>
      <w:r w:rsidR="00D945C3" w:rsidRPr="002F2F33">
        <w:t>CRITICALLY ENDANGERED</w:t>
      </w:r>
      <w:r w:rsidRPr="002F2F33">
        <w:t>”</w:t>
      </w:r>
    </w:p>
    <w:p w14:paraId="0010E534" w14:textId="4C97C89D" w:rsidR="00175B29" w:rsidRPr="002F2F33" w:rsidRDefault="00E650B9" w:rsidP="00175B29">
      <w:pPr>
        <w:pStyle w:val="Item"/>
      </w:pPr>
      <w:r w:rsidRPr="002F2F33">
        <w:t xml:space="preserve">Insert </w:t>
      </w:r>
      <w:r w:rsidR="00175B29" w:rsidRPr="002F2F33">
        <w:t>the following species:</w:t>
      </w:r>
    </w:p>
    <w:p w14:paraId="43576AE6" w14:textId="77777777" w:rsidR="00292883" w:rsidRPr="002F2F33" w:rsidRDefault="00292883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2F2F33">
        <w:rPr>
          <w:i/>
          <w:iCs/>
        </w:rPr>
        <w:t xml:space="preserve">Fontainea </w:t>
      </w:r>
      <w:r w:rsidRPr="002F2F33">
        <w:t xml:space="preserve">sp. </w:t>
      </w:r>
      <w:r w:rsidRPr="00BF1690">
        <w:rPr>
          <w:i/>
          <w:iCs/>
        </w:rPr>
        <w:t>Coffs Harbour</w:t>
      </w:r>
      <w:r w:rsidRPr="002F2F33">
        <w:t xml:space="preserve"> (A.S. Benwell 341, NSW1102027)</w:t>
      </w:r>
    </w:p>
    <w:p w14:paraId="429FA0F1" w14:textId="347623E0" w:rsidR="005E317F" w:rsidRPr="002F2F33" w:rsidRDefault="00175B29" w:rsidP="005E317F">
      <w:pPr>
        <w:pStyle w:val="ItemHead"/>
      </w:pPr>
      <w:r w:rsidRPr="002F2F33">
        <w:t>2</w:t>
      </w:r>
      <w:r w:rsidR="005E317F" w:rsidRPr="002F2F33">
        <w:t xml:space="preserve">  </w:t>
      </w:r>
      <w:r w:rsidR="00ED4D1A" w:rsidRPr="002F2F33">
        <w:t xml:space="preserve">In the appropriate position </w:t>
      </w:r>
      <w:r w:rsidR="004A2CD8" w:rsidRPr="002F2F33">
        <w:t>under the heading</w:t>
      </w:r>
      <w:r w:rsidR="00ED4D1A" w:rsidRPr="002F2F33">
        <w:t xml:space="preserve"> </w:t>
      </w:r>
      <w:bookmarkStart w:id="10" w:name="_Hlk108731516"/>
      <w:r w:rsidR="004A2CD8" w:rsidRPr="002F2F33">
        <w:t>“</w:t>
      </w:r>
      <w:r w:rsidR="000D4CE6" w:rsidRPr="002F2F33">
        <w:t xml:space="preserve">SPECIES THAT ARE </w:t>
      </w:r>
      <w:r w:rsidR="00801D03">
        <w:t>ENDANGERED</w:t>
      </w:r>
      <w:r w:rsidR="004A2CD8" w:rsidRPr="002F2F33">
        <w:t>”</w:t>
      </w:r>
    </w:p>
    <w:p w14:paraId="26E5378C" w14:textId="74F83766" w:rsidR="00ED4D1A" w:rsidRPr="002F2F33" w:rsidRDefault="00ED4D1A" w:rsidP="00ED4D1A">
      <w:pPr>
        <w:pStyle w:val="Item"/>
      </w:pPr>
      <w:r w:rsidRPr="002F2F33">
        <w:t>Insert</w:t>
      </w:r>
      <w:r w:rsidR="00E650B9" w:rsidRPr="002F2F33">
        <w:t xml:space="preserve"> </w:t>
      </w:r>
      <w:r w:rsidR="004A2CD8" w:rsidRPr="002F2F33">
        <w:t>the following</w:t>
      </w:r>
      <w:r w:rsidR="000A14F6" w:rsidRPr="002F2F33">
        <w:t xml:space="preserve"> species</w:t>
      </w:r>
      <w:r w:rsidRPr="002F2F33">
        <w:t>:</w:t>
      </w:r>
    </w:p>
    <w:bookmarkEnd w:id="10"/>
    <w:p w14:paraId="59E8478A" w14:textId="78945166" w:rsidR="00A415CA" w:rsidRPr="002F2F33" w:rsidRDefault="00A415CA" w:rsidP="00E82F97">
      <w:pPr>
        <w:pStyle w:val="paragraph"/>
        <w:numPr>
          <w:ilvl w:val="0"/>
          <w:numId w:val="15"/>
        </w:numPr>
      </w:pPr>
      <w:r w:rsidRPr="002F2F33">
        <w:rPr>
          <w:i/>
          <w:iCs/>
        </w:rPr>
        <w:t>Caladenia amnicola</w:t>
      </w: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0CBC8" w14:textId="77777777" w:rsidR="00C110A1" w:rsidRDefault="00C110A1" w:rsidP="0048364F">
      <w:pPr>
        <w:spacing w:line="240" w:lineRule="auto"/>
      </w:pPr>
      <w:r>
        <w:separator/>
      </w:r>
    </w:p>
  </w:endnote>
  <w:endnote w:type="continuationSeparator" w:id="0">
    <w:p w14:paraId="5CFE3C25" w14:textId="77777777" w:rsidR="00C110A1" w:rsidRDefault="00C110A1" w:rsidP="0048364F">
      <w:pPr>
        <w:spacing w:line="240" w:lineRule="auto"/>
      </w:pPr>
      <w:r>
        <w:continuationSeparator/>
      </w:r>
    </w:p>
  </w:endnote>
  <w:endnote w:type="continuationNotice" w:id="1">
    <w:p w14:paraId="2E30F6BB" w14:textId="77777777" w:rsidR="00F42C09" w:rsidRDefault="00F42C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224EA67-CA17-440B-BCF6-D7AB399B4A7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3A6C287F" w:rsidR="009278C1" w:rsidRDefault="007408AF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625A74EA" wp14:editId="25ACCE9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371234831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505B16" w14:textId="40C33DAC" w:rsidR="007408AF" w:rsidRPr="007408AF" w:rsidRDefault="007408AF" w:rsidP="007408A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7408AF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25A74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7505B16" w14:textId="40C33DAC" w:rsidR="007408AF" w:rsidRPr="007408AF" w:rsidRDefault="007408AF" w:rsidP="0074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08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3740EE5E" w:rsidR="00B20990" w:rsidRDefault="007408AF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4" behindDoc="0" locked="0" layoutInCell="1" allowOverlap="1" wp14:anchorId="51056816" wp14:editId="32E545B0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869546898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D5A737" w14:textId="217CEB95" w:rsidR="007408AF" w:rsidRPr="007408AF" w:rsidRDefault="007408AF" w:rsidP="007408A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7408AF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10568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AD5A737" w14:textId="217CEB95" w:rsidR="007408AF" w:rsidRPr="007408AF" w:rsidRDefault="007408AF" w:rsidP="0074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08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BCF3" w14:textId="4E8AA7F9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70C5A2D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7A4C">
            <w:rPr>
              <w:i/>
              <w:noProof/>
              <w:sz w:val="18"/>
            </w:rPr>
            <w:t>List of Threatened Species Amendment (399)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82A4" w14:textId="34BEAE21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1CD7400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7A4C">
            <w:rPr>
              <w:i/>
              <w:noProof/>
              <w:sz w:val="18"/>
            </w:rPr>
            <w:t>List of Threatened Species Amendment (399)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1B51" w14:textId="7B5C796F" w:rsidR="00EE57E8" w:rsidRPr="00E33C1C" w:rsidRDefault="007408A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5AB8DA3" wp14:editId="542FD3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9919786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AB85E" w14:textId="601F987B" w:rsidR="007408AF" w:rsidRPr="007408AF" w:rsidRDefault="007408AF" w:rsidP="0074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08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B8DA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41AB85E" w14:textId="601F987B" w:rsidR="007408AF" w:rsidRPr="007408AF" w:rsidRDefault="007408AF" w:rsidP="007408A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08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7C45658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37BC0">
            <w:rPr>
              <w:i/>
              <w:noProof/>
              <w:sz w:val="18"/>
            </w:rPr>
            <w:t>10/7/2024 3:31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0B731" w14:textId="77777777" w:rsidR="00C110A1" w:rsidRDefault="00C110A1" w:rsidP="0048364F">
      <w:pPr>
        <w:spacing w:line="240" w:lineRule="auto"/>
      </w:pPr>
      <w:r>
        <w:separator/>
      </w:r>
    </w:p>
  </w:footnote>
  <w:footnote w:type="continuationSeparator" w:id="0">
    <w:p w14:paraId="3714150A" w14:textId="77777777" w:rsidR="00C110A1" w:rsidRDefault="00C110A1" w:rsidP="0048364F">
      <w:pPr>
        <w:spacing w:line="240" w:lineRule="auto"/>
      </w:pPr>
      <w:r>
        <w:continuationSeparator/>
      </w:r>
    </w:p>
  </w:footnote>
  <w:footnote w:type="continuationNotice" w:id="1">
    <w:p w14:paraId="1CE59559" w14:textId="77777777" w:rsidR="00F42C09" w:rsidRDefault="00F42C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D79A" w14:textId="677C966F" w:rsidR="00B20990" w:rsidRPr="005F1388" w:rsidRDefault="007408A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A406AD" wp14:editId="47DD8F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857631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84048" w14:textId="3E06EF9C" w:rsidR="007408AF" w:rsidRPr="007408AF" w:rsidRDefault="007408AF" w:rsidP="0074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08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406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9384048" w14:textId="3E06EF9C" w:rsidR="007408AF" w:rsidRPr="007408AF" w:rsidRDefault="007408AF" w:rsidP="007408A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08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BFEC" w14:textId="371552EA" w:rsidR="00B20990" w:rsidRPr="005F1388" w:rsidRDefault="007408A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1AA76F" wp14:editId="201BD4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531774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B378C" w14:textId="7A0EABCE" w:rsidR="007408AF" w:rsidRPr="007408AF" w:rsidRDefault="007408AF" w:rsidP="0074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08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AA7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87B378C" w14:textId="7A0EABCE" w:rsidR="007408AF" w:rsidRPr="007408AF" w:rsidRDefault="007408AF" w:rsidP="007408A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08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C0DF" w14:textId="0DEBAF28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495A7" w14:textId="4B95AAEF" w:rsidR="007408AF" w:rsidRDefault="007408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7CB66D2" wp14:editId="066369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195759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8BB1B" w14:textId="6B5ECCB4" w:rsidR="007408AF" w:rsidRPr="007408AF" w:rsidRDefault="007408AF" w:rsidP="0074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08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B66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0E8BB1B" w14:textId="6B5ECCB4" w:rsidR="007408AF" w:rsidRPr="007408AF" w:rsidRDefault="007408AF" w:rsidP="007408A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08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16649"/>
    <w:rsid w:val="000247BD"/>
    <w:rsid w:val="0004044E"/>
    <w:rsid w:val="00050AE0"/>
    <w:rsid w:val="0005120E"/>
    <w:rsid w:val="00054577"/>
    <w:rsid w:val="00054B08"/>
    <w:rsid w:val="00054D0C"/>
    <w:rsid w:val="000614BF"/>
    <w:rsid w:val="00066AB9"/>
    <w:rsid w:val="0007169C"/>
    <w:rsid w:val="00077593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070C"/>
    <w:rsid w:val="00142B0C"/>
    <w:rsid w:val="00160BD7"/>
    <w:rsid w:val="001643C9"/>
    <w:rsid w:val="00165568"/>
    <w:rsid w:val="00166082"/>
    <w:rsid w:val="00166C2F"/>
    <w:rsid w:val="001716C9"/>
    <w:rsid w:val="00175B29"/>
    <w:rsid w:val="00182A3D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1F1B1C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2883"/>
    <w:rsid w:val="0029489E"/>
    <w:rsid w:val="00297ECB"/>
    <w:rsid w:val="002C152A"/>
    <w:rsid w:val="002D043A"/>
    <w:rsid w:val="002F2F33"/>
    <w:rsid w:val="00303A50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73062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5112"/>
    <w:rsid w:val="003F6F52"/>
    <w:rsid w:val="004022CA"/>
    <w:rsid w:val="00402B7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87E7F"/>
    <w:rsid w:val="00490F2E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75E4"/>
    <w:rsid w:val="005D5EA1"/>
    <w:rsid w:val="005E098C"/>
    <w:rsid w:val="005E1F8D"/>
    <w:rsid w:val="005E317F"/>
    <w:rsid w:val="005E61D3"/>
    <w:rsid w:val="005F60FF"/>
    <w:rsid w:val="005F65F5"/>
    <w:rsid w:val="00600219"/>
    <w:rsid w:val="006065DA"/>
    <w:rsid w:val="00606AA4"/>
    <w:rsid w:val="00640402"/>
    <w:rsid w:val="00640F78"/>
    <w:rsid w:val="00655D6A"/>
    <w:rsid w:val="00656DE9"/>
    <w:rsid w:val="00667CA9"/>
    <w:rsid w:val="00672876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578E"/>
    <w:rsid w:val="00717463"/>
    <w:rsid w:val="00720FC2"/>
    <w:rsid w:val="00722B8A"/>
    <w:rsid w:val="00722E89"/>
    <w:rsid w:val="00731E00"/>
    <w:rsid w:val="007339C7"/>
    <w:rsid w:val="007408AF"/>
    <w:rsid w:val="007440B7"/>
    <w:rsid w:val="007462FF"/>
    <w:rsid w:val="00747993"/>
    <w:rsid w:val="007634AD"/>
    <w:rsid w:val="007715C9"/>
    <w:rsid w:val="00774EDD"/>
    <w:rsid w:val="007757EC"/>
    <w:rsid w:val="0078321B"/>
    <w:rsid w:val="007A6863"/>
    <w:rsid w:val="007B3CA6"/>
    <w:rsid w:val="007C78B4"/>
    <w:rsid w:val="007E32B6"/>
    <w:rsid w:val="007E486B"/>
    <w:rsid w:val="007E7D4A"/>
    <w:rsid w:val="007F48ED"/>
    <w:rsid w:val="007F5E3F"/>
    <w:rsid w:val="00801D03"/>
    <w:rsid w:val="00812F45"/>
    <w:rsid w:val="00836FE9"/>
    <w:rsid w:val="00837BC0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1357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5CA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AF6175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62F77"/>
    <w:rsid w:val="00B63255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1690"/>
    <w:rsid w:val="00BF6650"/>
    <w:rsid w:val="00C067E5"/>
    <w:rsid w:val="00C110A1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C18AD"/>
    <w:rsid w:val="00CE0A93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77A4C"/>
    <w:rsid w:val="00D85B57"/>
    <w:rsid w:val="00D90841"/>
    <w:rsid w:val="00D945C3"/>
    <w:rsid w:val="00DA2439"/>
    <w:rsid w:val="00DA307C"/>
    <w:rsid w:val="00DA6F05"/>
    <w:rsid w:val="00DB64FC"/>
    <w:rsid w:val="00DE149E"/>
    <w:rsid w:val="00E00192"/>
    <w:rsid w:val="00E005DB"/>
    <w:rsid w:val="00E034DB"/>
    <w:rsid w:val="00E05704"/>
    <w:rsid w:val="00E103A3"/>
    <w:rsid w:val="00E12F1A"/>
    <w:rsid w:val="00E22935"/>
    <w:rsid w:val="00E469F2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4CAE"/>
    <w:rsid w:val="00EF6402"/>
    <w:rsid w:val="00F047E2"/>
    <w:rsid w:val="00F04D57"/>
    <w:rsid w:val="00F078DC"/>
    <w:rsid w:val="00F13E86"/>
    <w:rsid w:val="00F13ED4"/>
    <w:rsid w:val="00F20B52"/>
    <w:rsid w:val="00F32FCB"/>
    <w:rsid w:val="00F33523"/>
    <w:rsid w:val="00F42C09"/>
    <w:rsid w:val="00F617F4"/>
    <w:rsid w:val="00F677A9"/>
    <w:rsid w:val="00F8121C"/>
    <w:rsid w:val="00F84CF5"/>
    <w:rsid w:val="00F8612E"/>
    <w:rsid w:val="00F94583"/>
    <w:rsid w:val="00FA420B"/>
    <w:rsid w:val="00FB6AEE"/>
    <w:rsid w:val="00FB734B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CAD740D4171C8449178AF6EC28DDCCA" ma:contentTypeVersion="" ma:contentTypeDescription="PDMS Document Site Content Type" ma:contentTypeScope="" ma:versionID="ff6ba826787202b2f8d85b838ae86cf1">
  <xsd:schema xmlns:xsd="http://www.w3.org/2001/XMLSchema" xmlns:xs="http://www.w3.org/2001/XMLSchema" xmlns:p="http://schemas.microsoft.com/office/2006/metadata/properties" xmlns:ns2="20295A60-04A5-4915-8C32-62ADA8BC2EF3" targetNamespace="http://schemas.microsoft.com/office/2006/metadata/properties" ma:root="true" ma:fieldsID="ffddccd6a1ca85b4f3951dd84a4ab269" ns2:_="">
    <xsd:import namespace="20295A60-04A5-4915-8C32-62ADA8BC2EF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95A60-04A5-4915-8C32-62ADA8BC2EF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0295A60-04A5-4915-8C32-62ADA8BC2EF3" xsi:nil="true"/>
  </documentManagement>
</p:properties>
</file>

<file path=customXml/itemProps1.xml><?xml version="1.0" encoding="utf-8"?>
<ds:datastoreItem xmlns:ds="http://schemas.openxmlformats.org/officeDocument/2006/customXml" ds:itemID="{8A8ADE32-ABDA-4590-B82A-21C1F2421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95A60-04A5-4915-8C32-62ADA8BC2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C2F01-6498-470F-A3C2-2F2965206953}">
  <ds:schemaRefs>
    <ds:schemaRef ds:uri="http://www.w3.org/XML/1998/namespace"/>
    <ds:schemaRef ds:uri="http://purl.org/dc/elements/1.1/"/>
    <ds:schemaRef ds:uri="http://schemas.microsoft.com/office/2006/metadata/properties"/>
    <ds:schemaRef ds:uri="20295A60-04A5-4915-8C32-62ADA8BC2EF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3</TotalTime>
  <Pages>4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Bec GRAY</cp:lastModifiedBy>
  <cp:revision>9</cp:revision>
  <dcterms:created xsi:type="dcterms:W3CDTF">2024-07-10T04:51:00Z</dcterms:created>
  <dcterms:modified xsi:type="dcterms:W3CDTF">2024-07-10T05:31:00Z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0x010100266966F133664895A6EE3632470D45F500DCAD740D4171C8449178AF6EC28DDCCA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5a044afb,70667669,569dba85,3cc57e6d,36c153e7,c9adeea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405026a2,51bb620f,33d43b92,41846dad,58408abb,3a1e17de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