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5108" w14:textId="77777777" w:rsidR="00715914" w:rsidRPr="00196054" w:rsidRDefault="00DA186E" w:rsidP="00B05CF4">
      <w:pPr>
        <w:rPr>
          <w:sz w:val="28"/>
        </w:rPr>
      </w:pPr>
      <w:r w:rsidRPr="00196054">
        <w:rPr>
          <w:noProof/>
          <w:lang w:eastAsia="en-AU"/>
        </w:rPr>
        <w:drawing>
          <wp:inline distT="0" distB="0" distL="0" distR="0" wp14:anchorId="53C23E1F" wp14:editId="778595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5AB9" w14:textId="77777777" w:rsidR="00715914" w:rsidRPr="00196054" w:rsidRDefault="00715914" w:rsidP="00715914">
      <w:pPr>
        <w:rPr>
          <w:sz w:val="19"/>
        </w:rPr>
      </w:pPr>
    </w:p>
    <w:p w14:paraId="34A25B9A" w14:textId="77777777" w:rsidR="00715914" w:rsidRPr="00196054" w:rsidRDefault="00F91532" w:rsidP="00715914">
      <w:pPr>
        <w:pStyle w:val="ShortT"/>
      </w:pPr>
      <w:r w:rsidRPr="00196054">
        <w:t>Nature</w:t>
      </w:r>
      <w:r w:rsidR="00A121F4" w:rsidRPr="00196054">
        <w:t xml:space="preserve"> Repair </w:t>
      </w:r>
      <w:r w:rsidR="001C3B4E" w:rsidRPr="00196054">
        <w:t>(Committee)</w:t>
      </w:r>
      <w:r w:rsidR="00A121F4" w:rsidRPr="00196054">
        <w:t xml:space="preserve"> </w:t>
      </w:r>
      <w:r w:rsidR="00196054" w:rsidRPr="00196054">
        <w:t>Rules 2</w:t>
      </w:r>
      <w:r w:rsidR="00314DB7" w:rsidRPr="00196054">
        <w:t>024</w:t>
      </w:r>
    </w:p>
    <w:p w14:paraId="53A0E81A" w14:textId="77777777" w:rsidR="001E149D" w:rsidRPr="00196054" w:rsidRDefault="001E149D" w:rsidP="002D72A8">
      <w:pPr>
        <w:pStyle w:val="SignCoverPageStart"/>
        <w:rPr>
          <w:szCs w:val="22"/>
        </w:rPr>
      </w:pPr>
      <w:r w:rsidRPr="00196054">
        <w:rPr>
          <w:szCs w:val="22"/>
        </w:rPr>
        <w:t>I, Tanya Plibersek, Minister for the Environment and Water, make the following rules.</w:t>
      </w:r>
    </w:p>
    <w:p w14:paraId="5EF52062" w14:textId="429BA373" w:rsidR="001E149D" w:rsidRPr="00196054" w:rsidRDefault="001E149D" w:rsidP="002D72A8">
      <w:pPr>
        <w:keepNext/>
        <w:spacing w:before="300" w:line="240" w:lineRule="atLeast"/>
        <w:ind w:right="397"/>
        <w:jc w:val="both"/>
        <w:rPr>
          <w:szCs w:val="22"/>
        </w:rPr>
      </w:pPr>
      <w:r w:rsidRPr="00196054">
        <w:rPr>
          <w:szCs w:val="22"/>
        </w:rPr>
        <w:t>Dated</w:t>
      </w:r>
      <w:r w:rsidRPr="00196054">
        <w:rPr>
          <w:szCs w:val="22"/>
        </w:rPr>
        <w:tab/>
      </w:r>
      <w:r w:rsidRPr="00196054">
        <w:rPr>
          <w:szCs w:val="22"/>
        </w:rPr>
        <w:tab/>
      </w:r>
      <w:r w:rsidR="006A7CF2">
        <w:rPr>
          <w:szCs w:val="22"/>
        </w:rPr>
        <w:t>26 June</w:t>
      </w:r>
      <w:r w:rsidRPr="00196054">
        <w:rPr>
          <w:szCs w:val="22"/>
        </w:rPr>
        <w:tab/>
      </w:r>
      <w:r w:rsidRPr="00196054">
        <w:rPr>
          <w:szCs w:val="22"/>
        </w:rPr>
        <w:tab/>
      </w:r>
      <w:r w:rsidRPr="00196054">
        <w:rPr>
          <w:szCs w:val="22"/>
        </w:rPr>
        <w:fldChar w:fldCharType="begin"/>
      </w:r>
      <w:r w:rsidRPr="00196054">
        <w:rPr>
          <w:szCs w:val="22"/>
        </w:rPr>
        <w:instrText xml:space="preserve"> DOCPROPERTY  DateMade </w:instrText>
      </w:r>
      <w:r w:rsidRPr="00196054">
        <w:rPr>
          <w:szCs w:val="22"/>
        </w:rPr>
        <w:fldChar w:fldCharType="separate"/>
      </w:r>
      <w:r w:rsidR="005066C6">
        <w:rPr>
          <w:szCs w:val="22"/>
        </w:rPr>
        <w:t>2024</w:t>
      </w:r>
      <w:r w:rsidRPr="00196054">
        <w:rPr>
          <w:szCs w:val="22"/>
        </w:rPr>
        <w:fldChar w:fldCharType="end"/>
      </w:r>
    </w:p>
    <w:p w14:paraId="7CE841DD" w14:textId="77777777" w:rsidR="001E149D" w:rsidRPr="00196054" w:rsidRDefault="001E149D" w:rsidP="002D72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96054">
        <w:rPr>
          <w:szCs w:val="22"/>
        </w:rPr>
        <w:t>Tanya Plibersek</w:t>
      </w:r>
    </w:p>
    <w:p w14:paraId="7533BB8F" w14:textId="77777777" w:rsidR="001E149D" w:rsidRPr="00196054" w:rsidRDefault="001E149D" w:rsidP="002D72A8">
      <w:pPr>
        <w:pStyle w:val="SignCoverPageEnd"/>
        <w:rPr>
          <w:szCs w:val="22"/>
        </w:rPr>
      </w:pPr>
      <w:r w:rsidRPr="00196054">
        <w:rPr>
          <w:szCs w:val="22"/>
        </w:rPr>
        <w:t>Minister for the Environment and Water</w:t>
      </w:r>
    </w:p>
    <w:p w14:paraId="5CAF5BF4" w14:textId="77777777" w:rsidR="001E149D" w:rsidRPr="00196054" w:rsidRDefault="001E149D" w:rsidP="002D72A8"/>
    <w:p w14:paraId="4E6774FC" w14:textId="77777777" w:rsidR="00715914" w:rsidRPr="00183DF7" w:rsidRDefault="00715914" w:rsidP="00715914">
      <w:pPr>
        <w:pStyle w:val="Header"/>
        <w:tabs>
          <w:tab w:val="clear" w:pos="4150"/>
          <w:tab w:val="clear" w:pos="8307"/>
        </w:tabs>
      </w:pPr>
      <w:r w:rsidRPr="00183DF7">
        <w:rPr>
          <w:rStyle w:val="CharChapNo"/>
        </w:rPr>
        <w:t xml:space="preserve"> </w:t>
      </w:r>
      <w:r w:rsidRPr="00183DF7">
        <w:rPr>
          <w:rStyle w:val="CharChapText"/>
        </w:rPr>
        <w:t xml:space="preserve"> </w:t>
      </w:r>
    </w:p>
    <w:p w14:paraId="71FFBD1D" w14:textId="77777777" w:rsidR="00715914" w:rsidRPr="00183DF7" w:rsidRDefault="00715914" w:rsidP="00715914">
      <w:pPr>
        <w:pStyle w:val="Header"/>
        <w:tabs>
          <w:tab w:val="clear" w:pos="4150"/>
          <w:tab w:val="clear" w:pos="8307"/>
        </w:tabs>
      </w:pPr>
      <w:r w:rsidRPr="00183DF7">
        <w:rPr>
          <w:rStyle w:val="CharPartNo"/>
        </w:rPr>
        <w:t xml:space="preserve"> </w:t>
      </w:r>
      <w:r w:rsidRPr="00183DF7">
        <w:rPr>
          <w:rStyle w:val="CharPartText"/>
        </w:rPr>
        <w:t xml:space="preserve"> </w:t>
      </w:r>
    </w:p>
    <w:p w14:paraId="7B06EC01" w14:textId="77777777" w:rsidR="00715914" w:rsidRPr="00183DF7" w:rsidRDefault="00715914" w:rsidP="00715914">
      <w:pPr>
        <w:pStyle w:val="Header"/>
        <w:tabs>
          <w:tab w:val="clear" w:pos="4150"/>
          <w:tab w:val="clear" w:pos="8307"/>
        </w:tabs>
      </w:pPr>
      <w:r w:rsidRPr="00183DF7">
        <w:rPr>
          <w:rStyle w:val="CharDivNo"/>
        </w:rPr>
        <w:t xml:space="preserve"> </w:t>
      </w:r>
      <w:r w:rsidRPr="00183DF7">
        <w:rPr>
          <w:rStyle w:val="CharDivText"/>
        </w:rPr>
        <w:t xml:space="preserve"> </w:t>
      </w:r>
    </w:p>
    <w:p w14:paraId="5398E6E9" w14:textId="77777777" w:rsidR="00715914" w:rsidRPr="00196054" w:rsidRDefault="00715914" w:rsidP="00715914">
      <w:pPr>
        <w:sectPr w:rsidR="00715914" w:rsidRPr="00196054" w:rsidSect="00BD34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DF5EEC" w14:textId="77777777" w:rsidR="00F67BCA" w:rsidRPr="00196054" w:rsidRDefault="00715914" w:rsidP="00715914">
      <w:pPr>
        <w:outlineLvl w:val="0"/>
        <w:rPr>
          <w:sz w:val="36"/>
        </w:rPr>
      </w:pPr>
      <w:r w:rsidRPr="00196054">
        <w:rPr>
          <w:sz w:val="36"/>
        </w:rPr>
        <w:lastRenderedPageBreak/>
        <w:t>Contents</w:t>
      </w:r>
    </w:p>
    <w:p w14:paraId="33495B40" w14:textId="2049A2D3" w:rsidR="005A6456" w:rsidRPr="00196054" w:rsidRDefault="005A645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6054">
        <w:fldChar w:fldCharType="begin"/>
      </w:r>
      <w:r w:rsidRPr="00196054">
        <w:instrText xml:space="preserve"> TOC \o "1-9" </w:instrText>
      </w:r>
      <w:r w:rsidRPr="00196054">
        <w:fldChar w:fldCharType="separate"/>
      </w:r>
      <w:r w:rsidRPr="00196054">
        <w:rPr>
          <w:noProof/>
        </w:rPr>
        <w:t>Part 1—Preliminary</w:t>
      </w:r>
      <w:r w:rsidRPr="00196054">
        <w:rPr>
          <w:b w:val="0"/>
          <w:noProof/>
          <w:sz w:val="18"/>
        </w:rPr>
        <w:tab/>
      </w:r>
      <w:r w:rsidRPr="00196054">
        <w:rPr>
          <w:b w:val="0"/>
          <w:noProof/>
          <w:sz w:val="18"/>
        </w:rPr>
        <w:fldChar w:fldCharType="begin"/>
      </w:r>
      <w:r w:rsidRPr="00196054">
        <w:rPr>
          <w:b w:val="0"/>
          <w:noProof/>
          <w:sz w:val="18"/>
        </w:rPr>
        <w:instrText xml:space="preserve"> PAGEREF _Toc166677536 \h </w:instrText>
      </w:r>
      <w:r w:rsidRPr="00196054">
        <w:rPr>
          <w:b w:val="0"/>
          <w:noProof/>
          <w:sz w:val="18"/>
        </w:rPr>
      </w:r>
      <w:r w:rsidRPr="00196054">
        <w:rPr>
          <w:b w:val="0"/>
          <w:noProof/>
          <w:sz w:val="18"/>
        </w:rPr>
        <w:fldChar w:fldCharType="separate"/>
      </w:r>
      <w:r w:rsidR="005066C6">
        <w:rPr>
          <w:b w:val="0"/>
          <w:noProof/>
          <w:sz w:val="18"/>
        </w:rPr>
        <w:t>1</w:t>
      </w:r>
      <w:r w:rsidRPr="00196054">
        <w:rPr>
          <w:b w:val="0"/>
          <w:noProof/>
          <w:sz w:val="18"/>
        </w:rPr>
        <w:fldChar w:fldCharType="end"/>
      </w:r>
    </w:p>
    <w:p w14:paraId="203E8616" w14:textId="235CF8AE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1</w:t>
      </w:r>
      <w:r w:rsidRPr="00196054">
        <w:rPr>
          <w:noProof/>
        </w:rPr>
        <w:tab/>
        <w:t>Name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_Toc166677537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1</w:t>
      </w:r>
      <w:r w:rsidRPr="00196054">
        <w:rPr>
          <w:noProof/>
        </w:rPr>
        <w:fldChar w:fldCharType="end"/>
      </w:r>
    </w:p>
    <w:p w14:paraId="19AAB9AF" w14:textId="29CBCB32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2</w:t>
      </w:r>
      <w:r w:rsidRPr="00196054">
        <w:rPr>
          <w:noProof/>
        </w:rPr>
        <w:tab/>
        <w:t>Commencement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_Toc166677538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1</w:t>
      </w:r>
      <w:r w:rsidRPr="00196054">
        <w:rPr>
          <w:noProof/>
        </w:rPr>
        <w:fldChar w:fldCharType="end"/>
      </w:r>
    </w:p>
    <w:p w14:paraId="45A2312F" w14:textId="2F852881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3</w:t>
      </w:r>
      <w:r w:rsidRPr="00196054">
        <w:rPr>
          <w:noProof/>
        </w:rPr>
        <w:tab/>
        <w:t>Authority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_Toc166677539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1</w:t>
      </w:r>
      <w:r w:rsidRPr="00196054">
        <w:rPr>
          <w:noProof/>
        </w:rPr>
        <w:fldChar w:fldCharType="end"/>
      </w:r>
    </w:p>
    <w:p w14:paraId="7A45C444" w14:textId="31B874F6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4</w:t>
      </w:r>
      <w:r w:rsidRPr="00196054">
        <w:rPr>
          <w:noProof/>
        </w:rPr>
        <w:tab/>
        <w:t>Definitions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_Toc166677540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1</w:t>
      </w:r>
      <w:r w:rsidRPr="00196054">
        <w:rPr>
          <w:noProof/>
        </w:rPr>
        <w:fldChar w:fldCharType="end"/>
      </w:r>
    </w:p>
    <w:p w14:paraId="61876FFE" w14:textId="20079A77" w:rsidR="005A6456" w:rsidRPr="00196054" w:rsidRDefault="005A645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6054">
        <w:rPr>
          <w:noProof/>
        </w:rPr>
        <w:t>Part 2—Nature Repair Committee</w:t>
      </w:r>
      <w:r w:rsidRPr="00196054">
        <w:rPr>
          <w:b w:val="0"/>
          <w:noProof/>
          <w:sz w:val="18"/>
        </w:rPr>
        <w:tab/>
      </w:r>
      <w:r w:rsidRPr="00196054">
        <w:rPr>
          <w:b w:val="0"/>
          <w:noProof/>
          <w:sz w:val="18"/>
        </w:rPr>
        <w:fldChar w:fldCharType="begin"/>
      </w:r>
      <w:r w:rsidRPr="00196054">
        <w:rPr>
          <w:b w:val="0"/>
          <w:noProof/>
          <w:sz w:val="18"/>
        </w:rPr>
        <w:instrText xml:space="preserve"> PAGEREF _Toc166677541 \h </w:instrText>
      </w:r>
      <w:r w:rsidRPr="00196054">
        <w:rPr>
          <w:b w:val="0"/>
          <w:noProof/>
          <w:sz w:val="18"/>
        </w:rPr>
      </w:r>
      <w:r w:rsidRPr="00196054">
        <w:rPr>
          <w:b w:val="0"/>
          <w:noProof/>
          <w:sz w:val="18"/>
        </w:rPr>
        <w:fldChar w:fldCharType="separate"/>
      </w:r>
      <w:r w:rsidR="005066C6">
        <w:rPr>
          <w:b w:val="0"/>
          <w:noProof/>
          <w:sz w:val="18"/>
        </w:rPr>
        <w:t>2</w:t>
      </w:r>
      <w:r w:rsidRPr="00196054">
        <w:rPr>
          <w:b w:val="0"/>
          <w:noProof/>
          <w:sz w:val="18"/>
        </w:rPr>
        <w:fldChar w:fldCharType="end"/>
      </w:r>
    </w:p>
    <w:p w14:paraId="23E056E4" w14:textId="268C3E41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5</w:t>
      </w:r>
      <w:r w:rsidRPr="00196054">
        <w:rPr>
          <w:noProof/>
        </w:rPr>
        <w:tab/>
        <w:t>Operation of this Part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_Toc166677542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2</w:t>
      </w:r>
      <w:r w:rsidRPr="00196054">
        <w:rPr>
          <w:noProof/>
        </w:rPr>
        <w:fldChar w:fldCharType="end"/>
      </w:r>
    </w:p>
    <w:p w14:paraId="707226B7" w14:textId="5AD9913F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6</w:t>
      </w:r>
      <w:r w:rsidRPr="00196054">
        <w:rPr>
          <w:noProof/>
        </w:rPr>
        <w:tab/>
        <w:t>Procedure at meetings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_Toc166677543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2</w:t>
      </w:r>
      <w:r w:rsidRPr="00196054">
        <w:rPr>
          <w:noProof/>
        </w:rPr>
        <w:fldChar w:fldCharType="end"/>
      </w:r>
    </w:p>
    <w:p w14:paraId="66443C08" w14:textId="64E3EED4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7</w:t>
      </w:r>
      <w:r w:rsidRPr="00196054">
        <w:rPr>
          <w:noProof/>
        </w:rPr>
        <w:tab/>
        <w:t>Quorum at meetings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_Toc166677544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2</w:t>
      </w:r>
      <w:r w:rsidRPr="00196054">
        <w:rPr>
          <w:noProof/>
        </w:rPr>
        <w:fldChar w:fldCharType="end"/>
      </w:r>
    </w:p>
    <w:p w14:paraId="62BFDAFE" w14:textId="2A4C1E2E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8</w:t>
      </w:r>
      <w:r w:rsidRPr="00196054">
        <w:rPr>
          <w:noProof/>
        </w:rPr>
        <w:tab/>
        <w:t>Presiding at meetings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_Toc166677545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2</w:t>
      </w:r>
      <w:r w:rsidRPr="00196054">
        <w:rPr>
          <w:noProof/>
        </w:rPr>
        <w:fldChar w:fldCharType="end"/>
      </w:r>
    </w:p>
    <w:p w14:paraId="7541252D" w14:textId="265DAA13" w:rsidR="005A6456" w:rsidRPr="00196054" w:rsidRDefault="005A6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6054">
        <w:rPr>
          <w:noProof/>
        </w:rPr>
        <w:t>9</w:t>
      </w:r>
      <w:r w:rsidRPr="00196054">
        <w:rPr>
          <w:noProof/>
        </w:rPr>
        <w:tab/>
        <w:t>Manner of deciding questions</w:t>
      </w:r>
      <w:r w:rsidRPr="00196054">
        <w:rPr>
          <w:noProof/>
        </w:rPr>
        <w:tab/>
      </w:r>
      <w:r w:rsidRPr="00196054">
        <w:rPr>
          <w:noProof/>
        </w:rPr>
        <w:fldChar w:fldCharType="begin"/>
      </w:r>
      <w:r w:rsidRPr="00196054">
        <w:rPr>
          <w:noProof/>
        </w:rPr>
        <w:instrText xml:space="preserve"> PAGEREF _Toc166677546 \h </w:instrText>
      </w:r>
      <w:r w:rsidRPr="00196054">
        <w:rPr>
          <w:noProof/>
        </w:rPr>
      </w:r>
      <w:r w:rsidRPr="00196054">
        <w:rPr>
          <w:noProof/>
        </w:rPr>
        <w:fldChar w:fldCharType="separate"/>
      </w:r>
      <w:r w:rsidR="005066C6">
        <w:rPr>
          <w:noProof/>
        </w:rPr>
        <w:t>3</w:t>
      </w:r>
      <w:r w:rsidRPr="00196054">
        <w:rPr>
          <w:noProof/>
        </w:rPr>
        <w:fldChar w:fldCharType="end"/>
      </w:r>
    </w:p>
    <w:p w14:paraId="5F3C268F" w14:textId="77777777" w:rsidR="00670EA1" w:rsidRPr="00196054" w:rsidRDefault="005A6456" w:rsidP="00715914">
      <w:r w:rsidRPr="00196054">
        <w:fldChar w:fldCharType="end"/>
      </w:r>
    </w:p>
    <w:p w14:paraId="21A0157E" w14:textId="77777777" w:rsidR="00670EA1" w:rsidRPr="00196054" w:rsidRDefault="00670EA1" w:rsidP="00715914">
      <w:pPr>
        <w:sectPr w:rsidR="00670EA1" w:rsidRPr="00196054" w:rsidSect="00BD34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653893" w14:textId="77777777" w:rsidR="00715914" w:rsidRPr="00196054" w:rsidRDefault="00715914" w:rsidP="00715914">
      <w:pPr>
        <w:pStyle w:val="ActHead2"/>
      </w:pPr>
      <w:bookmarkStart w:id="0" w:name="_Toc166677536"/>
      <w:r w:rsidRPr="00183DF7">
        <w:rPr>
          <w:rStyle w:val="CharPartNo"/>
        </w:rPr>
        <w:lastRenderedPageBreak/>
        <w:t>Part 1</w:t>
      </w:r>
      <w:r w:rsidRPr="00196054">
        <w:t>—</w:t>
      </w:r>
      <w:r w:rsidRPr="00183DF7">
        <w:rPr>
          <w:rStyle w:val="CharPartText"/>
        </w:rPr>
        <w:t>Preliminary</w:t>
      </w:r>
      <w:bookmarkEnd w:id="0"/>
    </w:p>
    <w:p w14:paraId="673822E9" w14:textId="77777777" w:rsidR="00715914" w:rsidRPr="00183DF7" w:rsidRDefault="00715914" w:rsidP="00715914">
      <w:pPr>
        <w:pStyle w:val="Header"/>
      </w:pPr>
      <w:r w:rsidRPr="00183DF7">
        <w:rPr>
          <w:rStyle w:val="CharDivNo"/>
        </w:rPr>
        <w:t xml:space="preserve"> </w:t>
      </w:r>
      <w:r w:rsidRPr="00183DF7">
        <w:rPr>
          <w:rStyle w:val="CharDivText"/>
        </w:rPr>
        <w:t xml:space="preserve"> </w:t>
      </w:r>
    </w:p>
    <w:p w14:paraId="6FA037BB" w14:textId="77777777" w:rsidR="00715914" w:rsidRPr="00196054" w:rsidRDefault="005A6456" w:rsidP="00715914">
      <w:pPr>
        <w:pStyle w:val="ActHead5"/>
      </w:pPr>
      <w:bookmarkStart w:id="1" w:name="_Toc166677537"/>
      <w:r w:rsidRPr="00183DF7">
        <w:rPr>
          <w:rStyle w:val="CharSectno"/>
        </w:rPr>
        <w:t>1</w:t>
      </w:r>
      <w:r w:rsidR="00715914" w:rsidRPr="00196054">
        <w:t xml:space="preserve">  </w:t>
      </w:r>
      <w:r w:rsidR="00CE493D" w:rsidRPr="00196054">
        <w:t>Name</w:t>
      </w:r>
      <w:bookmarkEnd w:id="1"/>
    </w:p>
    <w:p w14:paraId="70870122" w14:textId="77777777" w:rsidR="00715914" w:rsidRPr="00196054" w:rsidRDefault="00715914" w:rsidP="00715914">
      <w:pPr>
        <w:pStyle w:val="subsection"/>
      </w:pPr>
      <w:r w:rsidRPr="00196054">
        <w:tab/>
      </w:r>
      <w:r w:rsidRPr="00196054">
        <w:tab/>
      </w:r>
      <w:r w:rsidR="00A121F4" w:rsidRPr="00196054">
        <w:t>This instrument is</w:t>
      </w:r>
      <w:r w:rsidR="00CE493D" w:rsidRPr="00196054">
        <w:t xml:space="preserve"> the </w:t>
      </w:r>
      <w:r w:rsidR="00196054" w:rsidRPr="00196054">
        <w:rPr>
          <w:i/>
          <w:noProof/>
        </w:rPr>
        <w:t>Nature Repair (Committee) Rules 2024</w:t>
      </w:r>
      <w:r w:rsidRPr="00196054">
        <w:t>.</w:t>
      </w:r>
    </w:p>
    <w:p w14:paraId="06436D77" w14:textId="77777777" w:rsidR="00715914" w:rsidRPr="00196054" w:rsidRDefault="005A6456" w:rsidP="00715914">
      <w:pPr>
        <w:pStyle w:val="ActHead5"/>
      </w:pPr>
      <w:bookmarkStart w:id="2" w:name="_Toc166677538"/>
      <w:r w:rsidRPr="00183DF7">
        <w:rPr>
          <w:rStyle w:val="CharSectno"/>
        </w:rPr>
        <w:t>2</w:t>
      </w:r>
      <w:r w:rsidR="00715914" w:rsidRPr="00196054">
        <w:t xml:space="preserve">  Commencement</w:t>
      </w:r>
      <w:bookmarkEnd w:id="2"/>
    </w:p>
    <w:p w14:paraId="63CB284C" w14:textId="77777777" w:rsidR="00AE3652" w:rsidRPr="00196054" w:rsidRDefault="00807626" w:rsidP="00AE3652">
      <w:pPr>
        <w:pStyle w:val="subsection"/>
      </w:pPr>
      <w:r w:rsidRPr="00196054">
        <w:tab/>
      </w:r>
      <w:r w:rsidR="00AE3652" w:rsidRPr="00196054">
        <w:t>(1)</w:t>
      </w:r>
      <w:r w:rsidR="00AE3652" w:rsidRPr="00196054">
        <w:tab/>
        <w:t xml:space="preserve">Each provision of </w:t>
      </w:r>
      <w:r w:rsidR="00A121F4" w:rsidRPr="00196054">
        <w:t>this instrument</w:t>
      </w:r>
      <w:r w:rsidR="00AE3652" w:rsidRPr="00196054">
        <w:t xml:space="preserve"> specified in column 1 of the table commences, or is taken to have commenced, in accordance with column 2 of the table. Any other statement in column 2 has effect according to its terms.</w:t>
      </w:r>
    </w:p>
    <w:p w14:paraId="03D5E30D" w14:textId="77777777" w:rsidR="00AE3652" w:rsidRPr="0019605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96054" w14:paraId="61E4DDFA" w14:textId="77777777" w:rsidTr="00246ED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740B5E" w14:textId="77777777" w:rsidR="00AE3652" w:rsidRPr="00196054" w:rsidRDefault="00AE3652" w:rsidP="00246ED1">
            <w:pPr>
              <w:pStyle w:val="TableHeading"/>
            </w:pPr>
            <w:r w:rsidRPr="00196054">
              <w:t>Commencement information</w:t>
            </w:r>
          </w:p>
        </w:tc>
      </w:tr>
      <w:tr w:rsidR="00AE3652" w:rsidRPr="00196054" w14:paraId="5DE43D7C" w14:textId="77777777" w:rsidTr="00246E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24AEF1" w14:textId="77777777" w:rsidR="00AE3652" w:rsidRPr="00196054" w:rsidRDefault="00AE3652" w:rsidP="00246ED1">
            <w:pPr>
              <w:pStyle w:val="TableHeading"/>
            </w:pPr>
            <w:r w:rsidRPr="001960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581557" w14:textId="77777777" w:rsidR="00AE3652" w:rsidRPr="00196054" w:rsidRDefault="00AE3652" w:rsidP="00246ED1">
            <w:pPr>
              <w:pStyle w:val="TableHeading"/>
            </w:pPr>
            <w:r w:rsidRPr="001960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377084" w14:textId="77777777" w:rsidR="00AE3652" w:rsidRPr="00196054" w:rsidRDefault="00AE3652" w:rsidP="00246ED1">
            <w:pPr>
              <w:pStyle w:val="TableHeading"/>
            </w:pPr>
            <w:r w:rsidRPr="00196054">
              <w:t>Column 3</w:t>
            </w:r>
          </w:p>
        </w:tc>
      </w:tr>
      <w:tr w:rsidR="00AE3652" w:rsidRPr="00196054" w14:paraId="473FC56E" w14:textId="77777777" w:rsidTr="00246E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7AD78" w14:textId="77777777" w:rsidR="00AE3652" w:rsidRPr="00196054" w:rsidRDefault="00AE3652" w:rsidP="00246ED1">
            <w:pPr>
              <w:pStyle w:val="TableHeading"/>
            </w:pPr>
            <w:r w:rsidRPr="001960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668BE4" w14:textId="77777777" w:rsidR="00AE3652" w:rsidRPr="00196054" w:rsidRDefault="00AE3652" w:rsidP="00246ED1">
            <w:pPr>
              <w:pStyle w:val="TableHeading"/>
            </w:pPr>
            <w:r w:rsidRPr="001960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11859D" w14:textId="77777777" w:rsidR="00AE3652" w:rsidRPr="00196054" w:rsidRDefault="00AE3652" w:rsidP="00246ED1">
            <w:pPr>
              <w:pStyle w:val="TableHeading"/>
            </w:pPr>
            <w:r w:rsidRPr="00196054">
              <w:t>Date/Details</w:t>
            </w:r>
          </w:p>
        </w:tc>
      </w:tr>
      <w:tr w:rsidR="00AE3652" w:rsidRPr="00196054" w14:paraId="59E6F99F" w14:textId="77777777" w:rsidTr="00246ED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85EE4A" w14:textId="77777777" w:rsidR="00AE3652" w:rsidRPr="00196054" w:rsidRDefault="00AE3652" w:rsidP="00246ED1">
            <w:pPr>
              <w:pStyle w:val="Tabletext"/>
            </w:pPr>
            <w:r w:rsidRPr="00196054">
              <w:t xml:space="preserve">1.  The whole of </w:t>
            </w:r>
            <w:r w:rsidR="00A121F4" w:rsidRPr="0019605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138B36" w14:textId="77777777" w:rsidR="00AE3652" w:rsidRPr="00196054" w:rsidRDefault="00AE3652" w:rsidP="00246ED1">
            <w:pPr>
              <w:pStyle w:val="Tabletext"/>
            </w:pPr>
            <w:r w:rsidRPr="00196054">
              <w:t xml:space="preserve">The day after </w:t>
            </w:r>
            <w:r w:rsidR="00A121F4" w:rsidRPr="00196054">
              <w:t>this instrument is</w:t>
            </w:r>
            <w:r w:rsidRPr="0019605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07A0B" w14:textId="41F2FBF5" w:rsidR="00AE3652" w:rsidRPr="00196054" w:rsidRDefault="00291EDC" w:rsidP="00246ED1">
            <w:pPr>
              <w:pStyle w:val="Tabletext"/>
            </w:pPr>
            <w:r>
              <w:t>2 July 2024</w:t>
            </w:r>
            <w:bookmarkStart w:id="3" w:name="_GoBack"/>
            <w:bookmarkEnd w:id="3"/>
          </w:p>
        </w:tc>
      </w:tr>
    </w:tbl>
    <w:p w14:paraId="0D032BE5" w14:textId="77777777" w:rsidR="00AE3652" w:rsidRPr="00196054" w:rsidRDefault="00AE3652" w:rsidP="00AE3652">
      <w:pPr>
        <w:pStyle w:val="notetext"/>
      </w:pPr>
      <w:r w:rsidRPr="00196054">
        <w:rPr>
          <w:snapToGrid w:val="0"/>
          <w:lang w:eastAsia="en-US"/>
        </w:rPr>
        <w:t>Note:</w:t>
      </w:r>
      <w:r w:rsidRPr="00196054">
        <w:rPr>
          <w:snapToGrid w:val="0"/>
          <w:lang w:eastAsia="en-US"/>
        </w:rPr>
        <w:tab/>
        <w:t xml:space="preserve">This table relates only to the provisions of </w:t>
      </w:r>
      <w:r w:rsidR="00A121F4" w:rsidRPr="00196054">
        <w:rPr>
          <w:snapToGrid w:val="0"/>
          <w:lang w:eastAsia="en-US"/>
        </w:rPr>
        <w:t>this instrument</w:t>
      </w:r>
      <w:r w:rsidRPr="00196054">
        <w:t xml:space="preserve"> </w:t>
      </w:r>
      <w:r w:rsidRPr="00196054">
        <w:rPr>
          <w:snapToGrid w:val="0"/>
          <w:lang w:eastAsia="en-US"/>
        </w:rPr>
        <w:t xml:space="preserve">as originally made. It will not be amended to deal with any later amendments of </w:t>
      </w:r>
      <w:r w:rsidR="00A121F4" w:rsidRPr="00196054">
        <w:rPr>
          <w:snapToGrid w:val="0"/>
          <w:lang w:eastAsia="en-US"/>
        </w:rPr>
        <w:t>this instrument</w:t>
      </w:r>
      <w:r w:rsidRPr="00196054">
        <w:rPr>
          <w:snapToGrid w:val="0"/>
          <w:lang w:eastAsia="en-US"/>
        </w:rPr>
        <w:t>.</w:t>
      </w:r>
    </w:p>
    <w:p w14:paraId="4DB7AF95" w14:textId="77777777" w:rsidR="00807626" w:rsidRPr="00196054" w:rsidRDefault="00AE3652" w:rsidP="00AE3652">
      <w:pPr>
        <w:pStyle w:val="subsection"/>
      </w:pPr>
      <w:r w:rsidRPr="00196054">
        <w:tab/>
        <w:t>(2)</w:t>
      </w:r>
      <w:r w:rsidRPr="00196054">
        <w:tab/>
        <w:t xml:space="preserve">Any information in column 3 of the table is not part of </w:t>
      </w:r>
      <w:r w:rsidR="00A121F4" w:rsidRPr="00196054">
        <w:t>this instrument</w:t>
      </w:r>
      <w:r w:rsidRPr="00196054">
        <w:t xml:space="preserve">. Information may be inserted in this column, or information in it may be edited, in any published version of </w:t>
      </w:r>
      <w:r w:rsidR="00A121F4" w:rsidRPr="00196054">
        <w:t>this instrument</w:t>
      </w:r>
      <w:r w:rsidRPr="00196054">
        <w:t>.</w:t>
      </w:r>
    </w:p>
    <w:p w14:paraId="1AD7B43C" w14:textId="77777777" w:rsidR="007500C8" w:rsidRPr="00196054" w:rsidRDefault="005A6456" w:rsidP="007500C8">
      <w:pPr>
        <w:pStyle w:val="ActHead5"/>
      </w:pPr>
      <w:bookmarkStart w:id="4" w:name="_Toc166677539"/>
      <w:r w:rsidRPr="00183DF7">
        <w:rPr>
          <w:rStyle w:val="CharSectno"/>
        </w:rPr>
        <w:t>3</w:t>
      </w:r>
      <w:r w:rsidR="007500C8" w:rsidRPr="00196054">
        <w:t xml:space="preserve">  Authority</w:t>
      </w:r>
      <w:bookmarkEnd w:id="4"/>
    </w:p>
    <w:p w14:paraId="602A11C0" w14:textId="77777777" w:rsidR="00157B8B" w:rsidRPr="00196054" w:rsidRDefault="007500C8" w:rsidP="007E667A">
      <w:pPr>
        <w:pStyle w:val="subsection"/>
      </w:pPr>
      <w:r w:rsidRPr="00196054">
        <w:tab/>
      </w:r>
      <w:r w:rsidRPr="00196054">
        <w:tab/>
      </w:r>
      <w:r w:rsidR="00A121F4" w:rsidRPr="00196054">
        <w:t>This instrument is</w:t>
      </w:r>
      <w:r w:rsidRPr="00196054">
        <w:t xml:space="preserve"> made under the </w:t>
      </w:r>
      <w:r w:rsidR="00F91532" w:rsidRPr="00196054">
        <w:rPr>
          <w:i/>
        </w:rPr>
        <w:t>Nature Repair Act 2023</w:t>
      </w:r>
      <w:r w:rsidR="00F4350D" w:rsidRPr="00196054">
        <w:t>.</w:t>
      </w:r>
    </w:p>
    <w:p w14:paraId="48F7D62E" w14:textId="77777777" w:rsidR="00F91532" w:rsidRPr="00196054" w:rsidRDefault="005A6456" w:rsidP="00F91532">
      <w:pPr>
        <w:pStyle w:val="ActHead5"/>
      </w:pPr>
      <w:bookmarkStart w:id="5" w:name="_Toc166677540"/>
      <w:r w:rsidRPr="00183DF7">
        <w:rPr>
          <w:rStyle w:val="CharSectno"/>
        </w:rPr>
        <w:t>4</w:t>
      </w:r>
      <w:r w:rsidR="00F91532" w:rsidRPr="00196054">
        <w:t xml:space="preserve">  Definitions</w:t>
      </w:r>
      <w:bookmarkEnd w:id="5"/>
    </w:p>
    <w:p w14:paraId="66E07DF9" w14:textId="77777777" w:rsidR="006046C9" w:rsidRPr="00196054" w:rsidRDefault="006046C9" w:rsidP="006046C9">
      <w:pPr>
        <w:pStyle w:val="notetext"/>
      </w:pPr>
      <w:r w:rsidRPr="00196054">
        <w:t>Note:</w:t>
      </w:r>
      <w:r w:rsidRPr="00196054">
        <w:tab/>
        <w:t>A number of expressions included in this instrument are defined in the Act, including the following:</w:t>
      </w:r>
    </w:p>
    <w:p w14:paraId="4D4D9C70" w14:textId="77777777" w:rsidR="006046C9" w:rsidRPr="00196054" w:rsidRDefault="006046C9" w:rsidP="006046C9">
      <w:pPr>
        <w:pStyle w:val="notepara"/>
      </w:pPr>
      <w:r w:rsidRPr="00196054">
        <w:t>(a)</w:t>
      </w:r>
      <w:r w:rsidRPr="00196054">
        <w:tab/>
        <w:t>Nature Repair Committee;</w:t>
      </w:r>
    </w:p>
    <w:p w14:paraId="35774C81" w14:textId="77777777" w:rsidR="006046C9" w:rsidRPr="00196054" w:rsidRDefault="006046C9" w:rsidP="006046C9">
      <w:pPr>
        <w:pStyle w:val="notepara"/>
      </w:pPr>
      <w:r w:rsidRPr="00196054">
        <w:t>(b)</w:t>
      </w:r>
      <w:r w:rsidRPr="00196054">
        <w:tab/>
        <w:t>Nature Repair Committee member.</w:t>
      </w:r>
    </w:p>
    <w:p w14:paraId="3CBEC635" w14:textId="77777777" w:rsidR="00F91532" w:rsidRPr="00196054" w:rsidRDefault="00F91532" w:rsidP="00F91532">
      <w:pPr>
        <w:pStyle w:val="subsection"/>
      </w:pPr>
      <w:r w:rsidRPr="00196054">
        <w:tab/>
      </w:r>
      <w:r w:rsidRPr="00196054">
        <w:tab/>
        <w:t>In this instrument:</w:t>
      </w:r>
    </w:p>
    <w:p w14:paraId="7DC6B4D2" w14:textId="77777777" w:rsidR="00F91532" w:rsidRPr="00196054" w:rsidRDefault="00F91532" w:rsidP="00F91532">
      <w:pPr>
        <w:pStyle w:val="Definition"/>
      </w:pPr>
      <w:r w:rsidRPr="00196054">
        <w:rPr>
          <w:b/>
          <w:i/>
        </w:rPr>
        <w:t>Act</w:t>
      </w:r>
      <w:r w:rsidRPr="00196054">
        <w:t xml:space="preserve"> means the </w:t>
      </w:r>
      <w:r w:rsidRPr="00196054">
        <w:rPr>
          <w:i/>
        </w:rPr>
        <w:t>Nature Repair Act 2023</w:t>
      </w:r>
      <w:r w:rsidRPr="00196054">
        <w:t>.</w:t>
      </w:r>
    </w:p>
    <w:p w14:paraId="4B13C6C3" w14:textId="77777777" w:rsidR="00246ED1" w:rsidRPr="00196054" w:rsidRDefault="00246ED1" w:rsidP="00246ED1">
      <w:pPr>
        <w:pStyle w:val="ActHead2"/>
        <w:pageBreakBefore/>
      </w:pPr>
      <w:bookmarkStart w:id="6" w:name="_Toc166677541"/>
      <w:r w:rsidRPr="00183DF7">
        <w:rPr>
          <w:rStyle w:val="CharPartNo"/>
        </w:rPr>
        <w:lastRenderedPageBreak/>
        <w:t>Part </w:t>
      </w:r>
      <w:r w:rsidR="005A6456" w:rsidRPr="00183DF7">
        <w:rPr>
          <w:rStyle w:val="CharPartNo"/>
        </w:rPr>
        <w:t>2</w:t>
      </w:r>
      <w:r w:rsidRPr="00196054">
        <w:t>—</w:t>
      </w:r>
      <w:r w:rsidRPr="00183DF7">
        <w:rPr>
          <w:rStyle w:val="CharPartText"/>
        </w:rPr>
        <w:t>Nature Repair Committee</w:t>
      </w:r>
      <w:bookmarkEnd w:id="6"/>
    </w:p>
    <w:p w14:paraId="50BD0506" w14:textId="77777777" w:rsidR="00246ED1" w:rsidRPr="00183DF7" w:rsidRDefault="00246ED1" w:rsidP="00246ED1">
      <w:pPr>
        <w:pStyle w:val="Header"/>
      </w:pPr>
      <w:r w:rsidRPr="00183DF7">
        <w:rPr>
          <w:rStyle w:val="CharDivNo"/>
        </w:rPr>
        <w:t xml:space="preserve"> </w:t>
      </w:r>
      <w:r w:rsidRPr="00183DF7">
        <w:rPr>
          <w:rStyle w:val="CharDivText"/>
        </w:rPr>
        <w:t xml:space="preserve"> </w:t>
      </w:r>
    </w:p>
    <w:p w14:paraId="7E769D61" w14:textId="77777777" w:rsidR="00246ED1" w:rsidRPr="00196054" w:rsidRDefault="005A6456" w:rsidP="00246ED1">
      <w:pPr>
        <w:pStyle w:val="ActHead5"/>
      </w:pPr>
      <w:bookmarkStart w:id="7" w:name="_Toc166677542"/>
      <w:r w:rsidRPr="00183DF7">
        <w:rPr>
          <w:rStyle w:val="CharSectno"/>
        </w:rPr>
        <w:t>5</w:t>
      </w:r>
      <w:r w:rsidR="00246ED1" w:rsidRPr="00196054">
        <w:t xml:space="preserve">  Operation of this Part</w:t>
      </w:r>
      <w:bookmarkEnd w:id="7"/>
    </w:p>
    <w:p w14:paraId="27808927" w14:textId="77777777" w:rsidR="00246ED1" w:rsidRPr="00196054" w:rsidRDefault="00246ED1" w:rsidP="00246ED1">
      <w:pPr>
        <w:pStyle w:val="subsection"/>
      </w:pPr>
      <w:r w:rsidRPr="00196054">
        <w:tab/>
      </w:r>
      <w:r w:rsidRPr="00196054">
        <w:tab/>
        <w:t xml:space="preserve">For </w:t>
      </w:r>
      <w:r w:rsidR="008A298B" w:rsidRPr="00196054">
        <w:t xml:space="preserve">the purposes of </w:t>
      </w:r>
      <w:r w:rsidRPr="00196054">
        <w:t>sub</w:t>
      </w:r>
      <w:r w:rsidR="00F26013" w:rsidRPr="00196054">
        <w:t>section 2</w:t>
      </w:r>
      <w:r w:rsidR="008A298B" w:rsidRPr="00196054">
        <w:t>01</w:t>
      </w:r>
      <w:r w:rsidRPr="00196054">
        <w:t>(1) of the Act, this Part sets out the procedures to be followed at</w:t>
      </w:r>
      <w:r w:rsidR="008A298B" w:rsidRPr="00196054">
        <w:t xml:space="preserve"> or in relation to </w:t>
      </w:r>
      <w:r w:rsidRPr="00196054">
        <w:t>meetings of the Nature Repair Committee.</w:t>
      </w:r>
    </w:p>
    <w:p w14:paraId="091A5AD6" w14:textId="77777777" w:rsidR="00246ED1" w:rsidRPr="00196054" w:rsidRDefault="005A6456" w:rsidP="00246ED1">
      <w:pPr>
        <w:pStyle w:val="ActHead5"/>
      </w:pPr>
      <w:bookmarkStart w:id="8" w:name="_Toc166677543"/>
      <w:r w:rsidRPr="00183DF7">
        <w:rPr>
          <w:rStyle w:val="CharSectno"/>
        </w:rPr>
        <w:t>6</w:t>
      </w:r>
      <w:r w:rsidR="00246ED1" w:rsidRPr="00196054">
        <w:t xml:space="preserve">  Procedure at meetings</w:t>
      </w:r>
      <w:bookmarkEnd w:id="8"/>
    </w:p>
    <w:p w14:paraId="531B8A06" w14:textId="77777777" w:rsidR="00246ED1" w:rsidRPr="00196054" w:rsidRDefault="00246ED1" w:rsidP="00246ED1">
      <w:pPr>
        <w:pStyle w:val="subsection"/>
      </w:pPr>
      <w:r w:rsidRPr="00196054">
        <w:tab/>
        <w:t>(1)</w:t>
      </w:r>
      <w:r w:rsidRPr="00196054">
        <w:tab/>
        <w:t>The Nature Repair Committee must hold such meetings as are necessary for the performance of its functions under the Act.</w:t>
      </w:r>
    </w:p>
    <w:p w14:paraId="628AF08E" w14:textId="77777777" w:rsidR="00246ED1" w:rsidRPr="00196054" w:rsidRDefault="00246ED1" w:rsidP="00246ED1">
      <w:pPr>
        <w:pStyle w:val="subsection"/>
      </w:pPr>
      <w:r w:rsidRPr="00196054">
        <w:tab/>
        <w:t>(2)</w:t>
      </w:r>
      <w:r w:rsidRPr="00196054">
        <w:tab/>
        <w:t>The meetings of the Committee may be held face</w:t>
      </w:r>
      <w:r w:rsidR="00B8260A" w:rsidRPr="00196054">
        <w:t xml:space="preserve"> </w:t>
      </w:r>
      <w:r w:rsidRPr="00196054">
        <w:t>to</w:t>
      </w:r>
      <w:r w:rsidR="00B8260A" w:rsidRPr="00196054">
        <w:t xml:space="preserve"> </w:t>
      </w:r>
      <w:r w:rsidRPr="00196054">
        <w:t>face or via teleconference.</w:t>
      </w:r>
    </w:p>
    <w:p w14:paraId="073B5267" w14:textId="77777777" w:rsidR="00246ED1" w:rsidRPr="00196054" w:rsidRDefault="00246ED1" w:rsidP="00246ED1">
      <w:pPr>
        <w:pStyle w:val="subsection"/>
      </w:pPr>
      <w:r w:rsidRPr="00196054">
        <w:tab/>
        <w:t>(3)</w:t>
      </w:r>
      <w:r w:rsidRPr="00196054">
        <w:tab/>
        <w:t xml:space="preserve">The </w:t>
      </w:r>
      <w:r w:rsidR="00BD6E05" w:rsidRPr="00196054">
        <w:t>s</w:t>
      </w:r>
      <w:r w:rsidRPr="00196054">
        <w:t>ecretariat of the Committee:</w:t>
      </w:r>
    </w:p>
    <w:p w14:paraId="09D4F298" w14:textId="77777777" w:rsidR="00246ED1" w:rsidRPr="00196054" w:rsidRDefault="00246ED1" w:rsidP="00246ED1">
      <w:pPr>
        <w:pStyle w:val="paragraph"/>
      </w:pPr>
      <w:r w:rsidRPr="00196054">
        <w:tab/>
        <w:t>(a)</w:t>
      </w:r>
      <w:r w:rsidRPr="00196054">
        <w:tab/>
        <w:t>must take minutes of the meetings; and</w:t>
      </w:r>
    </w:p>
    <w:p w14:paraId="496B5509" w14:textId="77777777" w:rsidR="00246ED1" w:rsidRPr="00196054" w:rsidRDefault="00246ED1" w:rsidP="00246ED1">
      <w:pPr>
        <w:pStyle w:val="paragraph"/>
      </w:pPr>
      <w:r w:rsidRPr="00196054">
        <w:tab/>
        <w:t>(b)</w:t>
      </w:r>
      <w:r w:rsidRPr="00196054">
        <w:tab/>
        <w:t>may convene a meeting at any time; and</w:t>
      </w:r>
    </w:p>
    <w:p w14:paraId="35AA0D5E" w14:textId="77777777" w:rsidR="00246ED1" w:rsidRPr="00196054" w:rsidRDefault="00246ED1" w:rsidP="00246ED1">
      <w:pPr>
        <w:pStyle w:val="paragraph"/>
      </w:pPr>
      <w:r w:rsidRPr="00196054">
        <w:tab/>
        <w:t>(c)</w:t>
      </w:r>
      <w:r w:rsidRPr="00196054">
        <w:tab/>
        <w:t>must convene a meeting at the request of the Chair of the Committee.</w:t>
      </w:r>
    </w:p>
    <w:p w14:paraId="57CF937B" w14:textId="77777777" w:rsidR="00246ED1" w:rsidRPr="00196054" w:rsidRDefault="005A6456" w:rsidP="00246ED1">
      <w:pPr>
        <w:pStyle w:val="ActHead5"/>
      </w:pPr>
      <w:bookmarkStart w:id="9" w:name="_Toc166677544"/>
      <w:r w:rsidRPr="00183DF7">
        <w:rPr>
          <w:rStyle w:val="CharSectno"/>
        </w:rPr>
        <w:t>7</w:t>
      </w:r>
      <w:r w:rsidR="00246ED1" w:rsidRPr="00196054">
        <w:t xml:space="preserve">  Quorum at meetings</w:t>
      </w:r>
      <w:bookmarkEnd w:id="9"/>
    </w:p>
    <w:p w14:paraId="5159C8B3" w14:textId="77777777" w:rsidR="00246ED1" w:rsidRPr="00196054" w:rsidRDefault="00793429" w:rsidP="00246ED1">
      <w:pPr>
        <w:pStyle w:val="subsection"/>
      </w:pPr>
      <w:r w:rsidRPr="00196054">
        <w:tab/>
      </w:r>
      <w:r w:rsidR="00246ED1" w:rsidRPr="00196054">
        <w:t>(1)</w:t>
      </w:r>
      <w:r w:rsidR="00246ED1" w:rsidRPr="00196054">
        <w:tab/>
      </w:r>
      <w:r w:rsidR="007F1B05" w:rsidRPr="00196054">
        <w:t>A</w:t>
      </w:r>
      <w:r w:rsidR="00246ED1" w:rsidRPr="00196054">
        <w:t>t a meeting of the Nature Repair Committee, a quorum is constituted by 4</w:t>
      </w:r>
      <w:r w:rsidR="009E4DC3" w:rsidRPr="00196054">
        <w:t> </w:t>
      </w:r>
      <w:r w:rsidR="00734166" w:rsidRPr="00196054">
        <w:t xml:space="preserve">Nature Repair Committee </w:t>
      </w:r>
      <w:r w:rsidR="00246ED1" w:rsidRPr="00196054">
        <w:t>members.</w:t>
      </w:r>
    </w:p>
    <w:p w14:paraId="7C754DE5" w14:textId="77777777" w:rsidR="0066692D" w:rsidRPr="00196054" w:rsidRDefault="00E24F9A" w:rsidP="0066692D">
      <w:pPr>
        <w:pStyle w:val="subsection"/>
      </w:pPr>
      <w:r w:rsidRPr="00196054">
        <w:tab/>
      </w:r>
      <w:r w:rsidR="0066692D" w:rsidRPr="00196054">
        <w:t>(2)</w:t>
      </w:r>
      <w:r w:rsidR="0066692D" w:rsidRPr="00196054">
        <w:tab/>
        <w:t xml:space="preserve">The quorum under </w:t>
      </w:r>
      <w:r w:rsidR="00196054" w:rsidRPr="00196054">
        <w:t>subsection (</w:t>
      </w:r>
      <w:r w:rsidR="0066692D" w:rsidRPr="00196054">
        <w:t>1) must include the Chair of the Committee</w:t>
      </w:r>
      <w:r w:rsidR="007429F6" w:rsidRPr="00196054">
        <w:t>,</w:t>
      </w:r>
      <w:r w:rsidR="0066692D" w:rsidRPr="00196054">
        <w:t xml:space="preserve"> unless:</w:t>
      </w:r>
    </w:p>
    <w:p w14:paraId="3B3A4659" w14:textId="77777777" w:rsidR="0066692D" w:rsidRPr="00196054" w:rsidRDefault="0066692D" w:rsidP="0066692D">
      <w:pPr>
        <w:pStyle w:val="paragraph"/>
      </w:pPr>
      <w:r w:rsidRPr="00196054">
        <w:tab/>
        <w:t>(a)</w:t>
      </w:r>
      <w:r w:rsidRPr="00196054">
        <w:tab/>
      </w:r>
      <w:r w:rsidR="00196054" w:rsidRPr="00196054">
        <w:t>subsection (</w:t>
      </w:r>
      <w:r w:rsidRPr="00196054">
        <w:t xml:space="preserve">3) applies in the circumstance where </w:t>
      </w:r>
      <w:r w:rsidR="00F26013" w:rsidRPr="00196054">
        <w:t>section 2</w:t>
      </w:r>
      <w:r w:rsidRPr="00196054">
        <w:t>03 of the Act has prevented the Chair from participating in the deliberations or decisions of the Committee with respect to a particular matter; or</w:t>
      </w:r>
    </w:p>
    <w:p w14:paraId="45A99D6C" w14:textId="77777777" w:rsidR="0066692D" w:rsidRPr="00196054" w:rsidRDefault="0066692D" w:rsidP="0066692D">
      <w:pPr>
        <w:pStyle w:val="paragraph"/>
      </w:pPr>
      <w:r w:rsidRPr="00196054">
        <w:tab/>
        <w:t>(b)</w:t>
      </w:r>
      <w:r w:rsidRPr="00196054">
        <w:tab/>
        <w:t>there is no Chair appointed; or</w:t>
      </w:r>
    </w:p>
    <w:p w14:paraId="170910F4" w14:textId="77777777" w:rsidR="0066692D" w:rsidRPr="00196054" w:rsidRDefault="0066692D" w:rsidP="0066692D">
      <w:pPr>
        <w:pStyle w:val="paragraph"/>
      </w:pPr>
      <w:r w:rsidRPr="00196054">
        <w:tab/>
        <w:t>(c)</w:t>
      </w:r>
      <w:r w:rsidRPr="00196054">
        <w:tab/>
        <w:t>the Chair is incapacitated; or</w:t>
      </w:r>
    </w:p>
    <w:p w14:paraId="51DC1683" w14:textId="77777777" w:rsidR="0066692D" w:rsidRPr="00196054" w:rsidRDefault="0066692D" w:rsidP="0066692D">
      <w:pPr>
        <w:pStyle w:val="paragraph"/>
      </w:pPr>
      <w:r w:rsidRPr="00196054">
        <w:tab/>
        <w:t>(d)</w:t>
      </w:r>
      <w:r w:rsidRPr="00196054">
        <w:tab/>
        <w:t xml:space="preserve">the Chair informs the Committee that </w:t>
      </w:r>
      <w:r w:rsidR="007429F6" w:rsidRPr="00196054">
        <w:t>the Chair’s</w:t>
      </w:r>
      <w:r w:rsidRPr="00196054">
        <w:t xml:space="preserve"> presence is not necessary for </w:t>
      </w:r>
      <w:r w:rsidR="00F408D5" w:rsidRPr="00196054">
        <w:t xml:space="preserve">the </w:t>
      </w:r>
      <w:r w:rsidRPr="00196054">
        <w:t>quorum at a particular meeting.</w:t>
      </w:r>
    </w:p>
    <w:p w14:paraId="03589070" w14:textId="77777777" w:rsidR="00E24F9A" w:rsidRPr="00196054" w:rsidRDefault="0066692D" w:rsidP="00E24F9A">
      <w:pPr>
        <w:pStyle w:val="subsection"/>
      </w:pPr>
      <w:r w:rsidRPr="00196054">
        <w:tab/>
      </w:r>
      <w:r w:rsidR="00E24F9A" w:rsidRPr="00196054">
        <w:t>(</w:t>
      </w:r>
      <w:r w:rsidRPr="00196054">
        <w:t>3</w:t>
      </w:r>
      <w:r w:rsidR="00E24F9A" w:rsidRPr="00196054">
        <w:t>)</w:t>
      </w:r>
      <w:r w:rsidR="00E24F9A" w:rsidRPr="00196054">
        <w:tab/>
      </w:r>
      <w:r w:rsidR="00FC4BD6" w:rsidRPr="00196054">
        <w:t xml:space="preserve">Despite </w:t>
      </w:r>
      <w:r w:rsidR="00196054" w:rsidRPr="00196054">
        <w:t>subsection (</w:t>
      </w:r>
      <w:r w:rsidR="00FC4BD6" w:rsidRPr="00196054">
        <w:t>1)</w:t>
      </w:r>
      <w:r w:rsidR="002E7000" w:rsidRPr="00196054">
        <w:t>, i</w:t>
      </w:r>
      <w:r w:rsidR="00E24F9A" w:rsidRPr="00196054">
        <w:t>f:</w:t>
      </w:r>
    </w:p>
    <w:p w14:paraId="77A9BAED" w14:textId="77777777" w:rsidR="00E24F9A" w:rsidRPr="00196054" w:rsidRDefault="00E24F9A" w:rsidP="00E24F9A">
      <w:pPr>
        <w:pStyle w:val="paragraph"/>
      </w:pPr>
      <w:r w:rsidRPr="00196054">
        <w:tab/>
        <w:t>(a)</w:t>
      </w:r>
      <w:r w:rsidRPr="00196054">
        <w:tab/>
      </w:r>
      <w:r w:rsidR="00F26013" w:rsidRPr="00196054">
        <w:t>section 2</w:t>
      </w:r>
      <w:r w:rsidRPr="00196054">
        <w:t xml:space="preserve">03 of the Act prevents a </w:t>
      </w:r>
      <w:r w:rsidR="00E172D0" w:rsidRPr="00196054">
        <w:t xml:space="preserve">Nature Repair Committee </w:t>
      </w:r>
      <w:r w:rsidRPr="00196054">
        <w:t>member from participating in the deliberations or decisions of the Committee with respect to a particular matter; and</w:t>
      </w:r>
    </w:p>
    <w:p w14:paraId="457516AD" w14:textId="77777777" w:rsidR="00E24F9A" w:rsidRPr="00196054" w:rsidRDefault="00E24F9A" w:rsidP="00E24F9A">
      <w:pPr>
        <w:pStyle w:val="paragraph"/>
      </w:pPr>
      <w:r w:rsidRPr="00196054">
        <w:tab/>
        <w:t>(b)</w:t>
      </w:r>
      <w:r w:rsidRPr="00196054">
        <w:tab/>
        <w:t>when the member leaves the meeting concerned there is no longer a quorum present; and</w:t>
      </w:r>
    </w:p>
    <w:p w14:paraId="37F3B900" w14:textId="77777777" w:rsidR="00E24F9A" w:rsidRPr="00196054" w:rsidRDefault="00E24F9A" w:rsidP="00E24F9A">
      <w:pPr>
        <w:pStyle w:val="paragraph"/>
      </w:pPr>
      <w:r w:rsidRPr="00196054">
        <w:tab/>
        <w:t>(c)</w:t>
      </w:r>
      <w:r w:rsidRPr="00196054">
        <w:tab/>
        <w:t>the number of members still remaining at the meeting is 3;</w:t>
      </w:r>
    </w:p>
    <w:p w14:paraId="1C0CF9C9" w14:textId="77777777" w:rsidR="00E24F9A" w:rsidRPr="00196054" w:rsidRDefault="00E24F9A" w:rsidP="00E24F9A">
      <w:pPr>
        <w:pStyle w:val="subsection2"/>
      </w:pPr>
      <w:r w:rsidRPr="00196054">
        <w:t>the remaining members at the meeting constitute a quorum for the purpose of any deliberation or decision at the meeting with respect to that matter.</w:t>
      </w:r>
    </w:p>
    <w:p w14:paraId="38D7641E" w14:textId="77777777" w:rsidR="00246ED1" w:rsidRPr="00196054" w:rsidRDefault="005A6456" w:rsidP="00246ED1">
      <w:pPr>
        <w:pStyle w:val="ActHead5"/>
      </w:pPr>
      <w:bookmarkStart w:id="10" w:name="_Toc166677545"/>
      <w:r w:rsidRPr="00183DF7">
        <w:rPr>
          <w:rStyle w:val="CharSectno"/>
        </w:rPr>
        <w:t>8</w:t>
      </w:r>
      <w:r w:rsidR="00246ED1" w:rsidRPr="00196054">
        <w:t xml:space="preserve">  Presiding at meetings</w:t>
      </w:r>
      <w:bookmarkEnd w:id="10"/>
    </w:p>
    <w:p w14:paraId="3A28B368" w14:textId="77777777" w:rsidR="00246ED1" w:rsidRPr="00196054" w:rsidRDefault="00246ED1" w:rsidP="00246ED1">
      <w:pPr>
        <w:pStyle w:val="subsection"/>
      </w:pPr>
      <w:r w:rsidRPr="00196054">
        <w:tab/>
        <w:t>(1)</w:t>
      </w:r>
      <w:r w:rsidRPr="00196054">
        <w:tab/>
        <w:t xml:space="preserve">The Chair of the </w:t>
      </w:r>
      <w:r w:rsidR="006E201C" w:rsidRPr="00196054">
        <w:t xml:space="preserve">Nature Repair </w:t>
      </w:r>
      <w:r w:rsidRPr="00196054">
        <w:t>Committee must preside at all meetings.</w:t>
      </w:r>
    </w:p>
    <w:p w14:paraId="467774D2" w14:textId="77777777" w:rsidR="00246ED1" w:rsidRPr="00196054" w:rsidRDefault="00246ED1" w:rsidP="00246ED1">
      <w:pPr>
        <w:pStyle w:val="subsection"/>
      </w:pPr>
      <w:r w:rsidRPr="00196054">
        <w:tab/>
        <w:t>(2)</w:t>
      </w:r>
      <w:r w:rsidRPr="00196054">
        <w:tab/>
        <w:t>However:</w:t>
      </w:r>
    </w:p>
    <w:p w14:paraId="6FC98689" w14:textId="77777777" w:rsidR="00246ED1" w:rsidRPr="00196054" w:rsidRDefault="00246ED1" w:rsidP="00246ED1">
      <w:pPr>
        <w:pStyle w:val="paragraph"/>
      </w:pPr>
      <w:r w:rsidRPr="00196054">
        <w:lastRenderedPageBreak/>
        <w:tab/>
        <w:t>(a)</w:t>
      </w:r>
      <w:r w:rsidRPr="00196054">
        <w:tab/>
        <w:t xml:space="preserve">if </w:t>
      </w:r>
      <w:r w:rsidR="00F26013" w:rsidRPr="00196054">
        <w:t>section 2</w:t>
      </w:r>
      <w:r w:rsidR="001F09AB" w:rsidRPr="00196054">
        <w:t>03</w:t>
      </w:r>
      <w:r w:rsidRPr="00196054">
        <w:t xml:space="preserve"> of the Act prevents the Chair from participating in the deliberations or decisions of the Committee with respect to a particular matter, the Committee may appoint an acting Chair from the members present to preside at the meeting concerned during any deliberation or decision with respect to that matter; and</w:t>
      </w:r>
    </w:p>
    <w:p w14:paraId="213B2557" w14:textId="77777777" w:rsidR="00246ED1" w:rsidRPr="00196054" w:rsidRDefault="00246ED1" w:rsidP="00246ED1">
      <w:pPr>
        <w:pStyle w:val="paragraph"/>
      </w:pPr>
      <w:r w:rsidRPr="00196054">
        <w:tab/>
        <w:t>(b)</w:t>
      </w:r>
      <w:r w:rsidRPr="00196054">
        <w:tab/>
        <w:t>if there is no Chair appointed or the Chair is absent from the meeting, the Committee may appoint an acting Chair from the members present to preside at the meeting concerned.</w:t>
      </w:r>
    </w:p>
    <w:p w14:paraId="75143FE9" w14:textId="77777777" w:rsidR="00246ED1" w:rsidRPr="00196054" w:rsidRDefault="005A6456" w:rsidP="00246ED1">
      <w:pPr>
        <w:pStyle w:val="ActHead5"/>
      </w:pPr>
      <w:bookmarkStart w:id="11" w:name="_Toc166677546"/>
      <w:r w:rsidRPr="00183DF7">
        <w:rPr>
          <w:rStyle w:val="CharSectno"/>
        </w:rPr>
        <w:t>9</w:t>
      </w:r>
      <w:r w:rsidR="00246ED1" w:rsidRPr="00196054">
        <w:t xml:space="preserve">  Manner of deciding questions</w:t>
      </w:r>
      <w:bookmarkEnd w:id="11"/>
    </w:p>
    <w:p w14:paraId="24E4CE86" w14:textId="77777777" w:rsidR="00246ED1" w:rsidRPr="00196054" w:rsidRDefault="00246ED1" w:rsidP="00246ED1">
      <w:pPr>
        <w:pStyle w:val="subsection"/>
      </w:pPr>
      <w:r w:rsidRPr="00196054">
        <w:tab/>
        <w:t>(1)</w:t>
      </w:r>
      <w:r w:rsidRPr="00196054">
        <w:tab/>
        <w:t xml:space="preserve">Any question arising at a meeting of the </w:t>
      </w:r>
      <w:r w:rsidR="006E201C" w:rsidRPr="00196054">
        <w:t xml:space="preserve">Nature Repair </w:t>
      </w:r>
      <w:r w:rsidRPr="00196054">
        <w:t>Committee must be determined by resolution.</w:t>
      </w:r>
    </w:p>
    <w:p w14:paraId="78D3AE56" w14:textId="77777777" w:rsidR="00246ED1" w:rsidRPr="00196054" w:rsidRDefault="00246ED1" w:rsidP="00246ED1">
      <w:pPr>
        <w:pStyle w:val="subsection"/>
      </w:pPr>
      <w:r w:rsidRPr="00196054">
        <w:tab/>
        <w:t>(2)</w:t>
      </w:r>
      <w:r w:rsidRPr="00196054">
        <w:tab/>
        <w:t>A resolution is taken to have been passed if:</w:t>
      </w:r>
    </w:p>
    <w:p w14:paraId="6BD41A44" w14:textId="77777777" w:rsidR="00246ED1" w:rsidRPr="00196054" w:rsidRDefault="00246ED1" w:rsidP="00246ED1">
      <w:pPr>
        <w:pStyle w:val="paragraph"/>
      </w:pPr>
      <w:r w:rsidRPr="00196054">
        <w:tab/>
        <w:t>(a)</w:t>
      </w:r>
      <w:r w:rsidRPr="00196054">
        <w:tab/>
        <w:t>more than half the present and voting members vote for the resolution; and</w:t>
      </w:r>
    </w:p>
    <w:p w14:paraId="43009AD0" w14:textId="77777777" w:rsidR="00246ED1" w:rsidRPr="00196054" w:rsidRDefault="00246ED1" w:rsidP="00246ED1">
      <w:pPr>
        <w:pStyle w:val="paragraph"/>
      </w:pPr>
      <w:r w:rsidRPr="00196054">
        <w:tab/>
        <w:t>(b)</w:t>
      </w:r>
      <w:r w:rsidRPr="00196054">
        <w:tab/>
        <w:t>either:</w:t>
      </w:r>
    </w:p>
    <w:p w14:paraId="093FFE00" w14:textId="77777777" w:rsidR="00246ED1" w:rsidRPr="00196054" w:rsidRDefault="00246ED1" w:rsidP="00246ED1">
      <w:pPr>
        <w:pStyle w:val="paragraphsub"/>
      </w:pPr>
      <w:r w:rsidRPr="00196054">
        <w:tab/>
        <w:t>(</w:t>
      </w:r>
      <w:proofErr w:type="spellStart"/>
      <w:r w:rsidRPr="00196054">
        <w:t>i</w:t>
      </w:r>
      <w:proofErr w:type="spellEnd"/>
      <w:r w:rsidRPr="00196054">
        <w:t>)</w:t>
      </w:r>
      <w:r w:rsidRPr="00196054">
        <w:tab/>
        <w:t>all members were informed of the proposed resolution; or</w:t>
      </w:r>
    </w:p>
    <w:p w14:paraId="76FFF0B5" w14:textId="77777777" w:rsidR="00246ED1" w:rsidRPr="00196054" w:rsidRDefault="00246ED1" w:rsidP="001F09AB">
      <w:pPr>
        <w:pStyle w:val="paragraphsub"/>
      </w:pPr>
      <w:r w:rsidRPr="00196054">
        <w:tab/>
        <w:t>(ii)</w:t>
      </w:r>
      <w:r w:rsidRPr="00196054">
        <w:tab/>
        <w:t>reasonable efforts were made to inform all members of the proposed resolution.</w:t>
      </w:r>
    </w:p>
    <w:sectPr w:rsidR="00246ED1" w:rsidRPr="00196054" w:rsidSect="00BD34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BC0B7" w14:textId="77777777" w:rsidR="00FC4BD6" w:rsidRDefault="00FC4BD6" w:rsidP="00715914">
      <w:pPr>
        <w:spacing w:line="240" w:lineRule="auto"/>
      </w:pPr>
      <w:r>
        <w:separator/>
      </w:r>
    </w:p>
  </w:endnote>
  <w:endnote w:type="continuationSeparator" w:id="0">
    <w:p w14:paraId="507190F6" w14:textId="77777777" w:rsidR="00FC4BD6" w:rsidRDefault="00FC4BD6" w:rsidP="00715914">
      <w:pPr>
        <w:spacing w:line="240" w:lineRule="auto"/>
      </w:pPr>
      <w:r>
        <w:continuationSeparator/>
      </w:r>
    </w:p>
  </w:endnote>
  <w:endnote w:type="continuationNotice" w:id="1">
    <w:p w14:paraId="113C78AB" w14:textId="77777777" w:rsidR="006A7CF2" w:rsidRDefault="006A7C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10B80FCD-48FA-4E3C-86EC-2BB4C8015FE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138A" w14:textId="472EB6AD" w:rsidR="00183DF7" w:rsidRPr="00BD34B6" w:rsidRDefault="00205C1B" w:rsidP="00BD34B6">
    <w:pPr>
      <w:pStyle w:val="Footer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22DBEB" wp14:editId="529902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965479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48B50" w14:textId="73516449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2DBE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QUBs82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52B48B50" w14:textId="73516449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4B6" w:rsidRPr="00BD34B6">
      <w:rPr>
        <w:i/>
        <w:sz w:val="18"/>
      </w:rPr>
      <w:t>OPC66569 -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8D36" w14:textId="77777777" w:rsidR="00FC4BD6" w:rsidRDefault="00FC4BD6" w:rsidP="007500C8">
    <w:pPr>
      <w:pStyle w:val="Footer"/>
    </w:pPr>
  </w:p>
  <w:p w14:paraId="10B71734" w14:textId="77777777" w:rsidR="00FC4BD6" w:rsidRPr="00BD34B6" w:rsidRDefault="00BD34B6" w:rsidP="00BD34B6">
    <w:pPr>
      <w:pStyle w:val="Footer"/>
      <w:rPr>
        <w:i/>
        <w:sz w:val="18"/>
      </w:rPr>
    </w:pPr>
    <w:r w:rsidRPr="00BD34B6">
      <w:rPr>
        <w:i/>
        <w:sz w:val="18"/>
      </w:rPr>
      <w:t>OPC66569 -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D576" w14:textId="0585A280" w:rsidR="00FC4BD6" w:rsidRPr="00BD34B6" w:rsidRDefault="00205C1B" w:rsidP="00BD34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2B7C497" wp14:editId="6ABFBD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0177849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81EAC" w14:textId="09BD8521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7C4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D0NvR4cQIAALE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40F81EAC" w14:textId="09BD8521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4B6" w:rsidRPr="00BD34B6">
      <w:rPr>
        <w:i/>
        <w:sz w:val="18"/>
      </w:rPr>
      <w:t>OPC66569 -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6C62" w14:textId="27247E2D" w:rsidR="00FC4BD6" w:rsidRPr="00E33C1C" w:rsidRDefault="00205C1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E095EDD" wp14:editId="21F090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87580297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160CC" w14:textId="190B4475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95ED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urm2iW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1BA160CC" w14:textId="190B4475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BD6" w14:paraId="1B393F32" w14:textId="77777777" w:rsidTr="00183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5BFAC" w14:textId="77777777" w:rsidR="00FC4BD6" w:rsidRDefault="00FC4BD6" w:rsidP="00246E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6FBAF" w14:textId="144DE175" w:rsidR="00FC4BD6" w:rsidRDefault="00FC4BD6" w:rsidP="00246E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6C6">
            <w:rPr>
              <w:i/>
              <w:sz w:val="18"/>
            </w:rPr>
            <w:t>Nature Repair (Committee)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22605" w14:textId="77777777" w:rsidR="00FC4BD6" w:rsidRDefault="00FC4BD6" w:rsidP="00246ED1">
          <w:pPr>
            <w:spacing w:line="0" w:lineRule="atLeast"/>
            <w:jc w:val="right"/>
            <w:rPr>
              <w:sz w:val="18"/>
            </w:rPr>
          </w:pPr>
        </w:p>
      </w:tc>
    </w:tr>
  </w:tbl>
  <w:p w14:paraId="7E3A2F89" w14:textId="77777777" w:rsidR="00FC4BD6" w:rsidRPr="00BD34B6" w:rsidRDefault="00BD34B6" w:rsidP="00BD34B6">
    <w:pPr>
      <w:rPr>
        <w:rFonts w:cs="Times New Roman"/>
        <w:i/>
        <w:sz w:val="18"/>
      </w:rPr>
    </w:pPr>
    <w:r w:rsidRPr="00BD34B6">
      <w:rPr>
        <w:rFonts w:cs="Times New Roman"/>
        <w:i/>
        <w:sz w:val="18"/>
      </w:rPr>
      <w:t>OPC66569 -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5477" w14:textId="77777777" w:rsidR="00FC4BD6" w:rsidRPr="00E33C1C" w:rsidRDefault="00FC4BD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C4BD6" w14:paraId="3A32A69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A31B79" w14:textId="77777777" w:rsidR="00FC4BD6" w:rsidRDefault="00FC4BD6" w:rsidP="00246ED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6193F4" w14:textId="41C80021" w:rsidR="00FC4BD6" w:rsidRDefault="00FC4BD6" w:rsidP="00246E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6C6">
            <w:rPr>
              <w:i/>
              <w:sz w:val="18"/>
            </w:rPr>
            <w:t>Nature Repair (Committee)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75A474" w14:textId="77777777" w:rsidR="00FC4BD6" w:rsidRDefault="00FC4BD6" w:rsidP="00246E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2D794F" w14:textId="77777777" w:rsidR="00FC4BD6" w:rsidRPr="00BD34B6" w:rsidRDefault="00BD34B6" w:rsidP="00BD34B6">
    <w:pPr>
      <w:rPr>
        <w:rFonts w:cs="Times New Roman"/>
        <w:i/>
        <w:sz w:val="18"/>
      </w:rPr>
    </w:pPr>
    <w:r w:rsidRPr="00BD34B6">
      <w:rPr>
        <w:rFonts w:cs="Times New Roman"/>
        <w:i/>
        <w:sz w:val="18"/>
      </w:rPr>
      <w:t>OPC66569 -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A9AC" w14:textId="47925D60" w:rsidR="00205C1B" w:rsidRDefault="0020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5150304" wp14:editId="1DD4A9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49562415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708E0" w14:textId="578C50D1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5030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uwCwtG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3F2708E0" w14:textId="578C50D1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FC72" w14:textId="77777777" w:rsidR="00FC4BD6" w:rsidRPr="00E33C1C" w:rsidRDefault="00FC4BD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BD6" w14:paraId="7B982CCA" w14:textId="77777777" w:rsidTr="00183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408764" w14:textId="77777777" w:rsidR="00FC4BD6" w:rsidRDefault="00FC4BD6" w:rsidP="00246E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96E955" w14:textId="443CDB1A" w:rsidR="00FC4BD6" w:rsidRDefault="00FC4BD6" w:rsidP="00246E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6C6">
            <w:rPr>
              <w:i/>
              <w:sz w:val="18"/>
            </w:rPr>
            <w:t>Nature Repair (Committee)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25233" w14:textId="77777777" w:rsidR="00FC4BD6" w:rsidRDefault="00FC4BD6" w:rsidP="00246ED1">
          <w:pPr>
            <w:spacing w:line="0" w:lineRule="atLeast"/>
            <w:jc w:val="right"/>
            <w:rPr>
              <w:sz w:val="18"/>
            </w:rPr>
          </w:pPr>
        </w:p>
      </w:tc>
    </w:tr>
  </w:tbl>
  <w:p w14:paraId="17FB3F6A" w14:textId="77777777" w:rsidR="00FC4BD6" w:rsidRPr="00BD34B6" w:rsidRDefault="00BD34B6" w:rsidP="00BD34B6">
    <w:pPr>
      <w:rPr>
        <w:rFonts w:cs="Times New Roman"/>
        <w:i/>
        <w:sz w:val="18"/>
      </w:rPr>
    </w:pPr>
    <w:r w:rsidRPr="00BD34B6">
      <w:rPr>
        <w:rFonts w:cs="Times New Roman"/>
        <w:i/>
        <w:sz w:val="18"/>
      </w:rPr>
      <w:t>OPC66569 -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8A90" w14:textId="77777777" w:rsidR="00FC4BD6" w:rsidRPr="00E33C1C" w:rsidRDefault="00FC4BD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BD6" w14:paraId="6307113A" w14:textId="77777777" w:rsidTr="00246E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C716F" w14:textId="77777777" w:rsidR="00FC4BD6" w:rsidRDefault="00FC4BD6" w:rsidP="00246E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F86EDE" w14:textId="51E744BC" w:rsidR="00FC4BD6" w:rsidRDefault="00FC4BD6" w:rsidP="00246E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6C6">
            <w:rPr>
              <w:i/>
              <w:sz w:val="18"/>
            </w:rPr>
            <w:t>Nature Repair (Committee)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1EF53" w14:textId="77777777" w:rsidR="00FC4BD6" w:rsidRDefault="00FC4BD6" w:rsidP="00246E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2CC240" w14:textId="77777777" w:rsidR="00FC4BD6" w:rsidRPr="00BD34B6" w:rsidRDefault="00BD34B6" w:rsidP="00BD34B6">
    <w:pPr>
      <w:rPr>
        <w:rFonts w:cs="Times New Roman"/>
        <w:i/>
        <w:sz w:val="18"/>
      </w:rPr>
    </w:pPr>
    <w:r w:rsidRPr="00BD34B6">
      <w:rPr>
        <w:rFonts w:cs="Times New Roman"/>
        <w:i/>
        <w:sz w:val="18"/>
      </w:rPr>
      <w:t>OPC66569 -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4BD8" w14:textId="5F579D10" w:rsidR="00FC4BD6" w:rsidRPr="00E33C1C" w:rsidRDefault="00205C1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F3151DE" wp14:editId="453AF3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158347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5A7CD" w14:textId="4B734A6C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151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CpHB5tcQIAALE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5E35A7CD" w14:textId="4B734A6C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BD6" w14:paraId="4F6BE60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4F64CE" w14:textId="77777777" w:rsidR="00FC4BD6" w:rsidRDefault="00FC4BD6" w:rsidP="00246E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DAE350" w14:textId="5A01473A" w:rsidR="00FC4BD6" w:rsidRDefault="00FC4BD6" w:rsidP="00246E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6C6">
            <w:rPr>
              <w:i/>
              <w:sz w:val="18"/>
            </w:rPr>
            <w:t>Nature Repair (Committee)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4F61E9" w14:textId="77777777" w:rsidR="00FC4BD6" w:rsidRDefault="00FC4BD6" w:rsidP="00246E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65B30C" w14:textId="77777777" w:rsidR="00FC4BD6" w:rsidRPr="00BD34B6" w:rsidRDefault="00BD34B6" w:rsidP="00BD34B6">
    <w:pPr>
      <w:rPr>
        <w:rFonts w:cs="Times New Roman"/>
        <w:i/>
        <w:sz w:val="18"/>
      </w:rPr>
    </w:pPr>
    <w:r w:rsidRPr="00BD34B6">
      <w:rPr>
        <w:rFonts w:cs="Times New Roman"/>
        <w:i/>
        <w:sz w:val="18"/>
      </w:rPr>
      <w:t>OPC66569 -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EB01" w14:textId="77777777" w:rsidR="00FC4BD6" w:rsidRDefault="00FC4BD6" w:rsidP="00715914">
      <w:pPr>
        <w:spacing w:line="240" w:lineRule="auto"/>
      </w:pPr>
      <w:r>
        <w:separator/>
      </w:r>
    </w:p>
  </w:footnote>
  <w:footnote w:type="continuationSeparator" w:id="0">
    <w:p w14:paraId="62704E6B" w14:textId="77777777" w:rsidR="00FC4BD6" w:rsidRDefault="00FC4BD6" w:rsidP="00715914">
      <w:pPr>
        <w:spacing w:line="240" w:lineRule="auto"/>
      </w:pPr>
      <w:r>
        <w:continuationSeparator/>
      </w:r>
    </w:p>
  </w:footnote>
  <w:footnote w:type="continuationNotice" w:id="1">
    <w:p w14:paraId="7839DF09" w14:textId="77777777" w:rsidR="006A7CF2" w:rsidRDefault="006A7C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D8A3" w14:textId="5EF86827" w:rsidR="00FC4BD6" w:rsidRPr="005F1388" w:rsidRDefault="00205C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C07E0D" wp14:editId="4416AE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949893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01896" w14:textId="1FBC2642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07E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ckJN62wCAACoBAAADgAAAAAAAAAAAAAAAAAuAgAA&#10;ZHJzL2Uyb0RvYy54bWxQSwECLQAUAAYACAAAACEAw4kdd9oAAAADAQAADwAAAAAAAAAAAAAAAADG&#10;BAAAZHJzL2Rvd25yZXYueG1sUEsFBgAAAAAEAAQA8wAAAM0FAAAAAA==&#10;" filled="f" stroked="f">
              <v:textbox style="mso-fit-shape-to-text:t" inset="0,15pt,0,0">
                <w:txbxContent>
                  <w:p w14:paraId="75001896" w14:textId="1FBC2642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F2A8" w14:textId="77777777" w:rsidR="00FC4BD6" w:rsidRPr="005F1388" w:rsidRDefault="00FC4BD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F5D5" w14:textId="011AB33C" w:rsidR="00FC4BD6" w:rsidRPr="005F1388" w:rsidRDefault="00205C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5AB0ED" wp14:editId="3F9496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92129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F7D2D" w14:textId="6B122AD8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AB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HqjrKxtAgAArwQAAA4AAAAAAAAAAAAAAAAALgIA&#10;AGRycy9lMm9Eb2MueG1sUEsBAi0AFAAGAAgAAAAhAMOJHXfaAAAAAwEAAA8AAAAAAAAAAAAAAAAA&#10;xwQAAGRycy9kb3ducmV2LnhtbFBLBQYAAAAABAAEAPMAAADOBQAAAAA=&#10;" filled="f" stroked="f">
              <v:textbox style="mso-fit-shape-to-text:t" inset="0,15pt,0,0">
                <w:txbxContent>
                  <w:p w14:paraId="781F7D2D" w14:textId="6B122AD8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9FBD" w14:textId="3960E83E" w:rsidR="00FC4BD6" w:rsidRPr="00ED79B6" w:rsidRDefault="00205C1B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BA5FEC" wp14:editId="521A59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801948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4FFC2" w14:textId="44F48A85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A5F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lvM1dW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30A4FFC2" w14:textId="44F48A85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A588" w14:textId="77777777" w:rsidR="00FC4BD6" w:rsidRPr="00ED79B6" w:rsidRDefault="00FC4BD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DB89" w14:textId="4125F10C" w:rsidR="00FC4BD6" w:rsidRPr="00ED79B6" w:rsidRDefault="00205C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9D1EAA" wp14:editId="3ED6C3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577476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A3C0A" w14:textId="26FE1D3B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D1E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U4ZvPm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3B9A3C0A" w14:textId="26FE1D3B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469E" w14:textId="50B6D773" w:rsidR="00FC4BD6" w:rsidRDefault="00FC4BD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F98E67B" w14:textId="509904C5" w:rsidR="00FC4BD6" w:rsidRDefault="00FC4BD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91ED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91EDC">
      <w:rPr>
        <w:noProof/>
        <w:sz w:val="20"/>
      </w:rPr>
      <w:t>Nature Repair Committee</w:t>
    </w:r>
    <w:r>
      <w:rPr>
        <w:sz w:val="20"/>
      </w:rPr>
      <w:fldChar w:fldCharType="end"/>
    </w:r>
  </w:p>
  <w:p w14:paraId="77CEB04E" w14:textId="0C4F3023" w:rsidR="00FC4BD6" w:rsidRPr="007A1328" w:rsidRDefault="00FC4BD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F4EA64F" w14:textId="77777777" w:rsidR="00FC4BD6" w:rsidRPr="007A1328" w:rsidRDefault="00FC4BD6" w:rsidP="00715914">
    <w:pPr>
      <w:rPr>
        <w:b/>
        <w:sz w:val="24"/>
      </w:rPr>
    </w:pPr>
  </w:p>
  <w:p w14:paraId="174EF5D9" w14:textId="0E0A41FB" w:rsidR="00FC4BD6" w:rsidRPr="007A1328" w:rsidRDefault="00FC4BD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66C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1ED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4DE9" w14:textId="1B8FCA14" w:rsidR="00FC4BD6" w:rsidRPr="007A1328" w:rsidRDefault="00FC4BD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6BDACC6" w14:textId="06E48433" w:rsidR="00FC4BD6" w:rsidRPr="007A1328" w:rsidRDefault="00FC4BD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91EDC">
      <w:rPr>
        <w:sz w:val="20"/>
      </w:rPr>
      <w:fldChar w:fldCharType="separate"/>
    </w:r>
    <w:r w:rsidR="00291ED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91EDC">
      <w:rPr>
        <w:b/>
        <w:sz w:val="20"/>
      </w:rPr>
      <w:fldChar w:fldCharType="separate"/>
    </w:r>
    <w:r w:rsidR="00291ED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59A0C8E" w14:textId="58F52683" w:rsidR="00FC4BD6" w:rsidRPr="007A1328" w:rsidRDefault="00FC4BD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1E0A19E" w14:textId="77777777" w:rsidR="00FC4BD6" w:rsidRPr="007A1328" w:rsidRDefault="00FC4BD6" w:rsidP="00715914">
    <w:pPr>
      <w:jc w:val="right"/>
      <w:rPr>
        <w:b/>
        <w:sz w:val="24"/>
      </w:rPr>
    </w:pPr>
  </w:p>
  <w:p w14:paraId="11A4F1F5" w14:textId="7AA5F0BF" w:rsidR="00FC4BD6" w:rsidRPr="007A1328" w:rsidRDefault="00FC4BD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66C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1ED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0CBB" w14:textId="33C1866B" w:rsidR="00FC4BD6" w:rsidRPr="007A1328" w:rsidRDefault="00205C1B" w:rsidP="00715914"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4E883F" wp14:editId="6B7EAE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8526061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6D83E" w14:textId="53729C96" w:rsidR="00205C1B" w:rsidRPr="00205C1B" w:rsidRDefault="00205C1B" w:rsidP="00205C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5C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E883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VrWoNm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3C16D83E" w14:textId="53729C96" w:rsidR="00205C1B" w:rsidRPr="00205C1B" w:rsidRDefault="00205C1B" w:rsidP="00205C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5C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F4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28EA"/>
    <w:rsid w:val="00166C2F"/>
    <w:rsid w:val="0017048D"/>
    <w:rsid w:val="001721AC"/>
    <w:rsid w:val="001769A7"/>
    <w:rsid w:val="001809D7"/>
    <w:rsid w:val="00183DF7"/>
    <w:rsid w:val="00186DA5"/>
    <w:rsid w:val="00192ECE"/>
    <w:rsid w:val="001939E1"/>
    <w:rsid w:val="00194C3E"/>
    <w:rsid w:val="00195382"/>
    <w:rsid w:val="00195F0C"/>
    <w:rsid w:val="00196054"/>
    <w:rsid w:val="001C3B4E"/>
    <w:rsid w:val="001C61C5"/>
    <w:rsid w:val="001C69C4"/>
    <w:rsid w:val="001D0FF2"/>
    <w:rsid w:val="001D37EF"/>
    <w:rsid w:val="001E149D"/>
    <w:rsid w:val="001E3590"/>
    <w:rsid w:val="001E574B"/>
    <w:rsid w:val="001E7407"/>
    <w:rsid w:val="001F09AB"/>
    <w:rsid w:val="001F5D5E"/>
    <w:rsid w:val="001F6219"/>
    <w:rsid w:val="001F6CD4"/>
    <w:rsid w:val="00205C1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6ED1"/>
    <w:rsid w:val="002564A4"/>
    <w:rsid w:val="0026736C"/>
    <w:rsid w:val="00280196"/>
    <w:rsid w:val="00281308"/>
    <w:rsid w:val="00282FC1"/>
    <w:rsid w:val="00284719"/>
    <w:rsid w:val="00291EDC"/>
    <w:rsid w:val="00297ECB"/>
    <w:rsid w:val="002A7BCF"/>
    <w:rsid w:val="002C4A40"/>
    <w:rsid w:val="002D043A"/>
    <w:rsid w:val="002D6224"/>
    <w:rsid w:val="002D72A8"/>
    <w:rsid w:val="002E3F4B"/>
    <w:rsid w:val="002E7000"/>
    <w:rsid w:val="002E7CB2"/>
    <w:rsid w:val="00304F8B"/>
    <w:rsid w:val="003117B9"/>
    <w:rsid w:val="00314DB7"/>
    <w:rsid w:val="003354D2"/>
    <w:rsid w:val="00335BC6"/>
    <w:rsid w:val="003415D3"/>
    <w:rsid w:val="00344701"/>
    <w:rsid w:val="00352B0F"/>
    <w:rsid w:val="00356690"/>
    <w:rsid w:val="00360459"/>
    <w:rsid w:val="00395F0C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D505B"/>
    <w:rsid w:val="004E063A"/>
    <w:rsid w:val="004E7BEC"/>
    <w:rsid w:val="004F53FA"/>
    <w:rsid w:val="00502E42"/>
    <w:rsid w:val="00505D3D"/>
    <w:rsid w:val="005066C6"/>
    <w:rsid w:val="00506AF6"/>
    <w:rsid w:val="00516B8D"/>
    <w:rsid w:val="00537FBC"/>
    <w:rsid w:val="00554954"/>
    <w:rsid w:val="0055593E"/>
    <w:rsid w:val="005574D1"/>
    <w:rsid w:val="00584811"/>
    <w:rsid w:val="00585784"/>
    <w:rsid w:val="00593AA6"/>
    <w:rsid w:val="00594161"/>
    <w:rsid w:val="00594749"/>
    <w:rsid w:val="005A6456"/>
    <w:rsid w:val="005B4067"/>
    <w:rsid w:val="005C3F41"/>
    <w:rsid w:val="005D2D09"/>
    <w:rsid w:val="00600219"/>
    <w:rsid w:val="00603DC4"/>
    <w:rsid w:val="006046C9"/>
    <w:rsid w:val="00620076"/>
    <w:rsid w:val="00665DFF"/>
    <w:rsid w:val="0066692D"/>
    <w:rsid w:val="00670EA1"/>
    <w:rsid w:val="00671037"/>
    <w:rsid w:val="00677CC2"/>
    <w:rsid w:val="006905DE"/>
    <w:rsid w:val="0069207B"/>
    <w:rsid w:val="006944A8"/>
    <w:rsid w:val="00695DC5"/>
    <w:rsid w:val="0069622D"/>
    <w:rsid w:val="006A7CF2"/>
    <w:rsid w:val="006B5789"/>
    <w:rsid w:val="006C14D5"/>
    <w:rsid w:val="006C30C5"/>
    <w:rsid w:val="006C7F8C"/>
    <w:rsid w:val="006D43F4"/>
    <w:rsid w:val="006E201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166"/>
    <w:rsid w:val="0073557B"/>
    <w:rsid w:val="007429F6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429"/>
    <w:rsid w:val="00793915"/>
    <w:rsid w:val="00793C84"/>
    <w:rsid w:val="007B167A"/>
    <w:rsid w:val="007C2253"/>
    <w:rsid w:val="007D5A63"/>
    <w:rsid w:val="007D7B81"/>
    <w:rsid w:val="007D7F91"/>
    <w:rsid w:val="007E163D"/>
    <w:rsid w:val="007E667A"/>
    <w:rsid w:val="007F1B05"/>
    <w:rsid w:val="007F28C9"/>
    <w:rsid w:val="007F7F49"/>
    <w:rsid w:val="00803587"/>
    <w:rsid w:val="00807626"/>
    <w:rsid w:val="008117E9"/>
    <w:rsid w:val="00824498"/>
    <w:rsid w:val="00835A0D"/>
    <w:rsid w:val="00843716"/>
    <w:rsid w:val="00856A31"/>
    <w:rsid w:val="00864B24"/>
    <w:rsid w:val="00867B37"/>
    <w:rsid w:val="008754D0"/>
    <w:rsid w:val="008839B6"/>
    <w:rsid w:val="008855C9"/>
    <w:rsid w:val="00886456"/>
    <w:rsid w:val="00887F6D"/>
    <w:rsid w:val="008A298B"/>
    <w:rsid w:val="008A46E1"/>
    <w:rsid w:val="008A4F43"/>
    <w:rsid w:val="008B2706"/>
    <w:rsid w:val="008D0EE0"/>
    <w:rsid w:val="008E51B2"/>
    <w:rsid w:val="008E6067"/>
    <w:rsid w:val="008F319D"/>
    <w:rsid w:val="008F54E7"/>
    <w:rsid w:val="008F69E8"/>
    <w:rsid w:val="00903422"/>
    <w:rsid w:val="00915DF9"/>
    <w:rsid w:val="009254C3"/>
    <w:rsid w:val="00932377"/>
    <w:rsid w:val="00941F64"/>
    <w:rsid w:val="00947D5A"/>
    <w:rsid w:val="009532A5"/>
    <w:rsid w:val="00963A08"/>
    <w:rsid w:val="00973D8B"/>
    <w:rsid w:val="00982242"/>
    <w:rsid w:val="009868E9"/>
    <w:rsid w:val="009B5AB3"/>
    <w:rsid w:val="009E1604"/>
    <w:rsid w:val="009E4DC3"/>
    <w:rsid w:val="009E5CFC"/>
    <w:rsid w:val="00A079CB"/>
    <w:rsid w:val="00A12128"/>
    <w:rsid w:val="00A121F4"/>
    <w:rsid w:val="00A22C98"/>
    <w:rsid w:val="00A231E2"/>
    <w:rsid w:val="00A64912"/>
    <w:rsid w:val="00A70A74"/>
    <w:rsid w:val="00A937D6"/>
    <w:rsid w:val="00AD5641"/>
    <w:rsid w:val="00AD7889"/>
    <w:rsid w:val="00AE072D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4119"/>
    <w:rsid w:val="00B566B1"/>
    <w:rsid w:val="00B63834"/>
    <w:rsid w:val="00B65EB9"/>
    <w:rsid w:val="00B65F8A"/>
    <w:rsid w:val="00B72734"/>
    <w:rsid w:val="00B80199"/>
    <w:rsid w:val="00B8260A"/>
    <w:rsid w:val="00B83204"/>
    <w:rsid w:val="00B91E1E"/>
    <w:rsid w:val="00BA0C87"/>
    <w:rsid w:val="00BA0E0E"/>
    <w:rsid w:val="00BA220B"/>
    <w:rsid w:val="00BA3A57"/>
    <w:rsid w:val="00BA691F"/>
    <w:rsid w:val="00BB4E1A"/>
    <w:rsid w:val="00BC015E"/>
    <w:rsid w:val="00BC0D9B"/>
    <w:rsid w:val="00BC70BE"/>
    <w:rsid w:val="00BC76AC"/>
    <w:rsid w:val="00BD0ECB"/>
    <w:rsid w:val="00BD34B6"/>
    <w:rsid w:val="00BD6E05"/>
    <w:rsid w:val="00BE16FE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7763"/>
    <w:rsid w:val="00C7573B"/>
    <w:rsid w:val="00C90E2E"/>
    <w:rsid w:val="00C93C03"/>
    <w:rsid w:val="00C95389"/>
    <w:rsid w:val="00CB0948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4FD4"/>
    <w:rsid w:val="00D52DC2"/>
    <w:rsid w:val="00D53BCC"/>
    <w:rsid w:val="00D64375"/>
    <w:rsid w:val="00D67E8A"/>
    <w:rsid w:val="00D70DFB"/>
    <w:rsid w:val="00D766DF"/>
    <w:rsid w:val="00DA186E"/>
    <w:rsid w:val="00DA4116"/>
    <w:rsid w:val="00DB251C"/>
    <w:rsid w:val="00DB4630"/>
    <w:rsid w:val="00DC05ED"/>
    <w:rsid w:val="00DC4F88"/>
    <w:rsid w:val="00DE01D7"/>
    <w:rsid w:val="00E05407"/>
    <w:rsid w:val="00E05704"/>
    <w:rsid w:val="00E11E44"/>
    <w:rsid w:val="00E172D0"/>
    <w:rsid w:val="00E24AD8"/>
    <w:rsid w:val="00E24F9A"/>
    <w:rsid w:val="00E3270E"/>
    <w:rsid w:val="00E338EF"/>
    <w:rsid w:val="00E51292"/>
    <w:rsid w:val="00E544BB"/>
    <w:rsid w:val="00E662CB"/>
    <w:rsid w:val="00E74DC7"/>
    <w:rsid w:val="00E76806"/>
    <w:rsid w:val="00E8075A"/>
    <w:rsid w:val="00E8258E"/>
    <w:rsid w:val="00E90B50"/>
    <w:rsid w:val="00E94D5E"/>
    <w:rsid w:val="00EA7100"/>
    <w:rsid w:val="00EA7F9F"/>
    <w:rsid w:val="00EB1274"/>
    <w:rsid w:val="00EB182A"/>
    <w:rsid w:val="00EB6AD0"/>
    <w:rsid w:val="00EC6F8E"/>
    <w:rsid w:val="00ED2BB6"/>
    <w:rsid w:val="00ED34E1"/>
    <w:rsid w:val="00ED3B8D"/>
    <w:rsid w:val="00ED659C"/>
    <w:rsid w:val="00EF2E3A"/>
    <w:rsid w:val="00F072A7"/>
    <w:rsid w:val="00F078DC"/>
    <w:rsid w:val="00F26013"/>
    <w:rsid w:val="00F32BA8"/>
    <w:rsid w:val="00F349F1"/>
    <w:rsid w:val="00F34EAC"/>
    <w:rsid w:val="00F37863"/>
    <w:rsid w:val="00F408D5"/>
    <w:rsid w:val="00F4350D"/>
    <w:rsid w:val="00F567F7"/>
    <w:rsid w:val="00F62036"/>
    <w:rsid w:val="00F65B52"/>
    <w:rsid w:val="00F67BCA"/>
    <w:rsid w:val="00F73BD6"/>
    <w:rsid w:val="00F83989"/>
    <w:rsid w:val="00F85099"/>
    <w:rsid w:val="00F91532"/>
    <w:rsid w:val="00F9379C"/>
    <w:rsid w:val="00F9632C"/>
    <w:rsid w:val="00FA1E52"/>
    <w:rsid w:val="00FB1409"/>
    <w:rsid w:val="00FC4BD6"/>
    <w:rsid w:val="00FE4688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D69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60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0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0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0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0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60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60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60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60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6054"/>
  </w:style>
  <w:style w:type="paragraph" w:customStyle="1" w:styleId="OPCParaBase">
    <w:name w:val="OPCParaBase"/>
    <w:qFormat/>
    <w:rsid w:val="00196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6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6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6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6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6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6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6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6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6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6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6054"/>
  </w:style>
  <w:style w:type="paragraph" w:customStyle="1" w:styleId="Blocks">
    <w:name w:val="Blocks"/>
    <w:aliases w:val="bb"/>
    <w:basedOn w:val="OPCParaBase"/>
    <w:qFormat/>
    <w:rsid w:val="00196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6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6054"/>
    <w:rPr>
      <w:i/>
    </w:rPr>
  </w:style>
  <w:style w:type="paragraph" w:customStyle="1" w:styleId="BoxList">
    <w:name w:val="BoxList"/>
    <w:aliases w:val="bl"/>
    <w:basedOn w:val="BoxText"/>
    <w:qFormat/>
    <w:rsid w:val="00196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6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6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6054"/>
    <w:pPr>
      <w:ind w:left="1985" w:hanging="851"/>
    </w:pPr>
  </w:style>
  <w:style w:type="character" w:customStyle="1" w:styleId="CharAmPartNo">
    <w:name w:val="CharAmPartNo"/>
    <w:basedOn w:val="OPCCharBase"/>
    <w:qFormat/>
    <w:rsid w:val="00196054"/>
  </w:style>
  <w:style w:type="character" w:customStyle="1" w:styleId="CharAmPartText">
    <w:name w:val="CharAmPartText"/>
    <w:basedOn w:val="OPCCharBase"/>
    <w:qFormat/>
    <w:rsid w:val="00196054"/>
  </w:style>
  <w:style w:type="character" w:customStyle="1" w:styleId="CharAmSchNo">
    <w:name w:val="CharAmSchNo"/>
    <w:basedOn w:val="OPCCharBase"/>
    <w:qFormat/>
    <w:rsid w:val="00196054"/>
  </w:style>
  <w:style w:type="character" w:customStyle="1" w:styleId="CharAmSchText">
    <w:name w:val="CharAmSchText"/>
    <w:basedOn w:val="OPCCharBase"/>
    <w:qFormat/>
    <w:rsid w:val="00196054"/>
  </w:style>
  <w:style w:type="character" w:customStyle="1" w:styleId="CharBoldItalic">
    <w:name w:val="CharBoldItalic"/>
    <w:basedOn w:val="OPCCharBase"/>
    <w:uiPriority w:val="1"/>
    <w:qFormat/>
    <w:rsid w:val="00196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6054"/>
  </w:style>
  <w:style w:type="character" w:customStyle="1" w:styleId="CharChapText">
    <w:name w:val="CharChapText"/>
    <w:basedOn w:val="OPCCharBase"/>
    <w:uiPriority w:val="1"/>
    <w:qFormat/>
    <w:rsid w:val="00196054"/>
  </w:style>
  <w:style w:type="character" w:customStyle="1" w:styleId="CharDivNo">
    <w:name w:val="CharDivNo"/>
    <w:basedOn w:val="OPCCharBase"/>
    <w:uiPriority w:val="1"/>
    <w:qFormat/>
    <w:rsid w:val="00196054"/>
  </w:style>
  <w:style w:type="character" w:customStyle="1" w:styleId="CharDivText">
    <w:name w:val="CharDivText"/>
    <w:basedOn w:val="OPCCharBase"/>
    <w:uiPriority w:val="1"/>
    <w:qFormat/>
    <w:rsid w:val="00196054"/>
  </w:style>
  <w:style w:type="character" w:customStyle="1" w:styleId="CharItalic">
    <w:name w:val="CharItalic"/>
    <w:basedOn w:val="OPCCharBase"/>
    <w:uiPriority w:val="1"/>
    <w:qFormat/>
    <w:rsid w:val="00196054"/>
    <w:rPr>
      <w:i/>
    </w:rPr>
  </w:style>
  <w:style w:type="character" w:customStyle="1" w:styleId="CharPartNo">
    <w:name w:val="CharPartNo"/>
    <w:basedOn w:val="OPCCharBase"/>
    <w:uiPriority w:val="1"/>
    <w:qFormat/>
    <w:rsid w:val="00196054"/>
  </w:style>
  <w:style w:type="character" w:customStyle="1" w:styleId="CharPartText">
    <w:name w:val="CharPartText"/>
    <w:basedOn w:val="OPCCharBase"/>
    <w:uiPriority w:val="1"/>
    <w:qFormat/>
    <w:rsid w:val="00196054"/>
  </w:style>
  <w:style w:type="character" w:customStyle="1" w:styleId="CharSectno">
    <w:name w:val="CharSectno"/>
    <w:basedOn w:val="OPCCharBase"/>
    <w:qFormat/>
    <w:rsid w:val="00196054"/>
  </w:style>
  <w:style w:type="character" w:customStyle="1" w:styleId="CharSubdNo">
    <w:name w:val="CharSubdNo"/>
    <w:basedOn w:val="OPCCharBase"/>
    <w:uiPriority w:val="1"/>
    <w:qFormat/>
    <w:rsid w:val="00196054"/>
  </w:style>
  <w:style w:type="character" w:customStyle="1" w:styleId="CharSubdText">
    <w:name w:val="CharSubdText"/>
    <w:basedOn w:val="OPCCharBase"/>
    <w:uiPriority w:val="1"/>
    <w:qFormat/>
    <w:rsid w:val="00196054"/>
  </w:style>
  <w:style w:type="paragraph" w:customStyle="1" w:styleId="CTA--">
    <w:name w:val="CTA --"/>
    <w:basedOn w:val="OPCParaBase"/>
    <w:next w:val="Normal"/>
    <w:rsid w:val="00196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6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6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6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6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6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6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6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6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6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6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6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6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6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6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605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96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6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6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6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6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6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6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6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6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6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6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6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60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6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6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6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6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6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6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6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6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6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6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6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6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6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6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6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6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6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6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6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6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6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6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60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60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60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60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60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60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60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60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60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6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6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6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6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6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6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6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6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6054"/>
    <w:rPr>
      <w:sz w:val="16"/>
    </w:rPr>
  </w:style>
  <w:style w:type="table" w:customStyle="1" w:styleId="CFlag">
    <w:name w:val="CFlag"/>
    <w:basedOn w:val="TableNormal"/>
    <w:uiPriority w:val="99"/>
    <w:rsid w:val="001960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6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6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60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60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60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6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6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605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605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9605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960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6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960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6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6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6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6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6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6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6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6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60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6054"/>
  </w:style>
  <w:style w:type="character" w:customStyle="1" w:styleId="CharSubPartNoCASA">
    <w:name w:val="CharSubPartNo(CASA)"/>
    <w:basedOn w:val="OPCCharBase"/>
    <w:uiPriority w:val="1"/>
    <w:rsid w:val="00196054"/>
  </w:style>
  <w:style w:type="paragraph" w:customStyle="1" w:styleId="ENoteTTIndentHeadingSub">
    <w:name w:val="ENoteTTIndentHeadingSub"/>
    <w:aliases w:val="enTTHis"/>
    <w:basedOn w:val="OPCParaBase"/>
    <w:rsid w:val="00196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6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6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60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6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60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6054"/>
    <w:rPr>
      <w:sz w:val="22"/>
    </w:rPr>
  </w:style>
  <w:style w:type="paragraph" w:customStyle="1" w:styleId="SOTextNote">
    <w:name w:val="SO TextNote"/>
    <w:aliases w:val="sont"/>
    <w:basedOn w:val="SOText"/>
    <w:qFormat/>
    <w:rsid w:val="00196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6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6054"/>
    <w:rPr>
      <w:sz w:val="22"/>
    </w:rPr>
  </w:style>
  <w:style w:type="paragraph" w:customStyle="1" w:styleId="FileName">
    <w:name w:val="FileName"/>
    <w:basedOn w:val="Normal"/>
    <w:rsid w:val="00196054"/>
  </w:style>
  <w:style w:type="paragraph" w:customStyle="1" w:styleId="TableHeading">
    <w:name w:val="TableHeading"/>
    <w:aliases w:val="th"/>
    <w:basedOn w:val="OPCParaBase"/>
    <w:next w:val="Tabletext"/>
    <w:rsid w:val="001960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6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6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6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6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6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6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6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6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60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60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60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60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6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6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0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60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60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60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60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60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6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960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6054"/>
    <w:pPr>
      <w:ind w:left="240" w:hanging="240"/>
    </w:pPr>
  </w:style>
  <w:style w:type="paragraph" w:styleId="Index2">
    <w:name w:val="index 2"/>
    <w:basedOn w:val="Normal"/>
    <w:next w:val="Normal"/>
    <w:autoRedefine/>
    <w:rsid w:val="00196054"/>
    <w:pPr>
      <w:ind w:left="480" w:hanging="240"/>
    </w:pPr>
  </w:style>
  <w:style w:type="paragraph" w:styleId="Index3">
    <w:name w:val="index 3"/>
    <w:basedOn w:val="Normal"/>
    <w:next w:val="Normal"/>
    <w:autoRedefine/>
    <w:rsid w:val="00196054"/>
    <w:pPr>
      <w:ind w:left="720" w:hanging="240"/>
    </w:pPr>
  </w:style>
  <w:style w:type="paragraph" w:styleId="Index4">
    <w:name w:val="index 4"/>
    <w:basedOn w:val="Normal"/>
    <w:next w:val="Normal"/>
    <w:autoRedefine/>
    <w:rsid w:val="00196054"/>
    <w:pPr>
      <w:ind w:left="960" w:hanging="240"/>
    </w:pPr>
  </w:style>
  <w:style w:type="paragraph" w:styleId="Index5">
    <w:name w:val="index 5"/>
    <w:basedOn w:val="Normal"/>
    <w:next w:val="Normal"/>
    <w:autoRedefine/>
    <w:rsid w:val="00196054"/>
    <w:pPr>
      <w:ind w:left="1200" w:hanging="240"/>
    </w:pPr>
  </w:style>
  <w:style w:type="paragraph" w:styleId="Index6">
    <w:name w:val="index 6"/>
    <w:basedOn w:val="Normal"/>
    <w:next w:val="Normal"/>
    <w:autoRedefine/>
    <w:rsid w:val="00196054"/>
    <w:pPr>
      <w:ind w:left="1440" w:hanging="240"/>
    </w:pPr>
  </w:style>
  <w:style w:type="paragraph" w:styleId="Index7">
    <w:name w:val="index 7"/>
    <w:basedOn w:val="Normal"/>
    <w:next w:val="Normal"/>
    <w:autoRedefine/>
    <w:rsid w:val="00196054"/>
    <w:pPr>
      <w:ind w:left="1680" w:hanging="240"/>
    </w:pPr>
  </w:style>
  <w:style w:type="paragraph" w:styleId="Index8">
    <w:name w:val="index 8"/>
    <w:basedOn w:val="Normal"/>
    <w:next w:val="Normal"/>
    <w:autoRedefine/>
    <w:rsid w:val="00196054"/>
    <w:pPr>
      <w:ind w:left="1920" w:hanging="240"/>
    </w:pPr>
  </w:style>
  <w:style w:type="paragraph" w:styleId="Index9">
    <w:name w:val="index 9"/>
    <w:basedOn w:val="Normal"/>
    <w:next w:val="Normal"/>
    <w:autoRedefine/>
    <w:rsid w:val="00196054"/>
    <w:pPr>
      <w:ind w:left="2160" w:hanging="240"/>
    </w:pPr>
  </w:style>
  <w:style w:type="paragraph" w:styleId="NormalIndent">
    <w:name w:val="Normal Indent"/>
    <w:basedOn w:val="Normal"/>
    <w:rsid w:val="00196054"/>
    <w:pPr>
      <w:ind w:left="720"/>
    </w:pPr>
  </w:style>
  <w:style w:type="paragraph" w:styleId="FootnoteText">
    <w:name w:val="footnote text"/>
    <w:basedOn w:val="Normal"/>
    <w:link w:val="FootnoteTextChar"/>
    <w:rsid w:val="001960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6054"/>
  </w:style>
  <w:style w:type="paragraph" w:styleId="CommentText">
    <w:name w:val="annotation text"/>
    <w:basedOn w:val="Normal"/>
    <w:link w:val="CommentTextChar"/>
    <w:rsid w:val="001960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6054"/>
  </w:style>
  <w:style w:type="paragraph" w:styleId="IndexHeading">
    <w:name w:val="index heading"/>
    <w:basedOn w:val="Normal"/>
    <w:next w:val="Index1"/>
    <w:rsid w:val="001960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60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6054"/>
    <w:pPr>
      <w:ind w:left="480" w:hanging="480"/>
    </w:pPr>
  </w:style>
  <w:style w:type="paragraph" w:styleId="EnvelopeAddress">
    <w:name w:val="envelope address"/>
    <w:basedOn w:val="Normal"/>
    <w:rsid w:val="001960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60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60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6054"/>
    <w:rPr>
      <w:sz w:val="16"/>
      <w:szCs w:val="16"/>
    </w:rPr>
  </w:style>
  <w:style w:type="character" w:styleId="PageNumber">
    <w:name w:val="page number"/>
    <w:basedOn w:val="DefaultParagraphFont"/>
    <w:rsid w:val="00196054"/>
  </w:style>
  <w:style w:type="character" w:styleId="EndnoteReference">
    <w:name w:val="endnote reference"/>
    <w:basedOn w:val="DefaultParagraphFont"/>
    <w:rsid w:val="00196054"/>
    <w:rPr>
      <w:vertAlign w:val="superscript"/>
    </w:rPr>
  </w:style>
  <w:style w:type="paragraph" w:styleId="EndnoteText">
    <w:name w:val="endnote text"/>
    <w:basedOn w:val="Normal"/>
    <w:link w:val="EndnoteTextChar"/>
    <w:rsid w:val="001960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6054"/>
  </w:style>
  <w:style w:type="paragraph" w:styleId="TableofAuthorities">
    <w:name w:val="table of authorities"/>
    <w:basedOn w:val="Normal"/>
    <w:next w:val="Normal"/>
    <w:rsid w:val="00196054"/>
    <w:pPr>
      <w:ind w:left="240" w:hanging="240"/>
    </w:pPr>
  </w:style>
  <w:style w:type="paragraph" w:styleId="MacroText">
    <w:name w:val="macro"/>
    <w:link w:val="MacroTextChar"/>
    <w:rsid w:val="001960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60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60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6054"/>
    <w:pPr>
      <w:ind w:left="283" w:hanging="283"/>
    </w:pPr>
  </w:style>
  <w:style w:type="paragraph" w:styleId="ListBullet">
    <w:name w:val="List Bullet"/>
    <w:basedOn w:val="Normal"/>
    <w:autoRedefine/>
    <w:rsid w:val="001960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60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6054"/>
    <w:pPr>
      <w:ind w:left="566" w:hanging="283"/>
    </w:pPr>
  </w:style>
  <w:style w:type="paragraph" w:styleId="List3">
    <w:name w:val="List 3"/>
    <w:basedOn w:val="Normal"/>
    <w:rsid w:val="00196054"/>
    <w:pPr>
      <w:ind w:left="849" w:hanging="283"/>
    </w:pPr>
  </w:style>
  <w:style w:type="paragraph" w:styleId="List4">
    <w:name w:val="List 4"/>
    <w:basedOn w:val="Normal"/>
    <w:rsid w:val="00196054"/>
    <w:pPr>
      <w:ind w:left="1132" w:hanging="283"/>
    </w:pPr>
  </w:style>
  <w:style w:type="paragraph" w:styleId="List5">
    <w:name w:val="List 5"/>
    <w:basedOn w:val="Normal"/>
    <w:rsid w:val="00196054"/>
    <w:pPr>
      <w:ind w:left="1415" w:hanging="283"/>
    </w:pPr>
  </w:style>
  <w:style w:type="paragraph" w:styleId="ListBullet2">
    <w:name w:val="List Bullet 2"/>
    <w:basedOn w:val="Normal"/>
    <w:autoRedefine/>
    <w:rsid w:val="001960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60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60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60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60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60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60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60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60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60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6054"/>
    <w:pPr>
      <w:ind w:left="4252"/>
    </w:pPr>
  </w:style>
  <w:style w:type="character" w:customStyle="1" w:styleId="ClosingChar">
    <w:name w:val="Closing Char"/>
    <w:basedOn w:val="DefaultParagraphFont"/>
    <w:link w:val="Closing"/>
    <w:rsid w:val="00196054"/>
    <w:rPr>
      <w:sz w:val="22"/>
    </w:rPr>
  </w:style>
  <w:style w:type="paragraph" w:styleId="Signature">
    <w:name w:val="Signature"/>
    <w:basedOn w:val="Normal"/>
    <w:link w:val="SignatureChar"/>
    <w:rsid w:val="001960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6054"/>
    <w:rPr>
      <w:sz w:val="22"/>
    </w:rPr>
  </w:style>
  <w:style w:type="paragraph" w:styleId="BodyText">
    <w:name w:val="Body Text"/>
    <w:basedOn w:val="Normal"/>
    <w:link w:val="BodyTextChar"/>
    <w:rsid w:val="001960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6054"/>
    <w:rPr>
      <w:sz w:val="22"/>
    </w:rPr>
  </w:style>
  <w:style w:type="paragraph" w:styleId="BodyTextIndent">
    <w:name w:val="Body Text Indent"/>
    <w:basedOn w:val="Normal"/>
    <w:link w:val="BodyTextIndentChar"/>
    <w:rsid w:val="001960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6054"/>
    <w:rPr>
      <w:sz w:val="22"/>
    </w:rPr>
  </w:style>
  <w:style w:type="paragraph" w:styleId="ListContinue">
    <w:name w:val="List Continue"/>
    <w:basedOn w:val="Normal"/>
    <w:rsid w:val="00196054"/>
    <w:pPr>
      <w:spacing w:after="120"/>
      <w:ind w:left="283"/>
    </w:pPr>
  </w:style>
  <w:style w:type="paragraph" w:styleId="ListContinue2">
    <w:name w:val="List Continue 2"/>
    <w:basedOn w:val="Normal"/>
    <w:rsid w:val="00196054"/>
    <w:pPr>
      <w:spacing w:after="120"/>
      <w:ind w:left="566"/>
    </w:pPr>
  </w:style>
  <w:style w:type="paragraph" w:styleId="ListContinue3">
    <w:name w:val="List Continue 3"/>
    <w:basedOn w:val="Normal"/>
    <w:rsid w:val="00196054"/>
    <w:pPr>
      <w:spacing w:after="120"/>
      <w:ind w:left="849"/>
    </w:pPr>
  </w:style>
  <w:style w:type="paragraph" w:styleId="ListContinue4">
    <w:name w:val="List Continue 4"/>
    <w:basedOn w:val="Normal"/>
    <w:rsid w:val="00196054"/>
    <w:pPr>
      <w:spacing w:after="120"/>
      <w:ind w:left="1132"/>
    </w:pPr>
  </w:style>
  <w:style w:type="paragraph" w:styleId="ListContinue5">
    <w:name w:val="List Continue 5"/>
    <w:basedOn w:val="Normal"/>
    <w:rsid w:val="001960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60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60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60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60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6054"/>
  </w:style>
  <w:style w:type="character" w:customStyle="1" w:styleId="SalutationChar">
    <w:name w:val="Salutation Char"/>
    <w:basedOn w:val="DefaultParagraphFont"/>
    <w:link w:val="Salutation"/>
    <w:rsid w:val="00196054"/>
    <w:rPr>
      <w:sz w:val="22"/>
    </w:rPr>
  </w:style>
  <w:style w:type="paragraph" w:styleId="Date">
    <w:name w:val="Date"/>
    <w:basedOn w:val="Normal"/>
    <w:next w:val="Normal"/>
    <w:link w:val="DateChar"/>
    <w:rsid w:val="00196054"/>
  </w:style>
  <w:style w:type="character" w:customStyle="1" w:styleId="DateChar">
    <w:name w:val="Date Char"/>
    <w:basedOn w:val="DefaultParagraphFont"/>
    <w:link w:val="Date"/>
    <w:rsid w:val="00196054"/>
    <w:rPr>
      <w:sz w:val="22"/>
    </w:rPr>
  </w:style>
  <w:style w:type="paragraph" w:styleId="BodyTextFirstIndent">
    <w:name w:val="Body Text First Indent"/>
    <w:basedOn w:val="BodyText"/>
    <w:link w:val="BodyTextFirstIndentChar"/>
    <w:rsid w:val="001960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60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60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6054"/>
    <w:rPr>
      <w:sz w:val="22"/>
    </w:rPr>
  </w:style>
  <w:style w:type="paragraph" w:styleId="BodyText2">
    <w:name w:val="Body Text 2"/>
    <w:basedOn w:val="Normal"/>
    <w:link w:val="BodyText2Char"/>
    <w:rsid w:val="001960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6054"/>
    <w:rPr>
      <w:sz w:val="22"/>
    </w:rPr>
  </w:style>
  <w:style w:type="paragraph" w:styleId="BodyText3">
    <w:name w:val="Body Text 3"/>
    <w:basedOn w:val="Normal"/>
    <w:link w:val="BodyText3Char"/>
    <w:rsid w:val="001960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60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60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6054"/>
    <w:rPr>
      <w:sz w:val="22"/>
    </w:rPr>
  </w:style>
  <w:style w:type="paragraph" w:styleId="BodyTextIndent3">
    <w:name w:val="Body Text Indent 3"/>
    <w:basedOn w:val="Normal"/>
    <w:link w:val="BodyTextIndent3Char"/>
    <w:rsid w:val="001960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6054"/>
    <w:rPr>
      <w:sz w:val="16"/>
      <w:szCs w:val="16"/>
    </w:rPr>
  </w:style>
  <w:style w:type="paragraph" w:styleId="BlockText">
    <w:name w:val="Block Text"/>
    <w:basedOn w:val="Normal"/>
    <w:rsid w:val="00196054"/>
    <w:pPr>
      <w:spacing w:after="120"/>
      <w:ind w:left="1440" w:right="1440"/>
    </w:pPr>
  </w:style>
  <w:style w:type="character" w:styleId="Hyperlink">
    <w:name w:val="Hyperlink"/>
    <w:basedOn w:val="DefaultParagraphFont"/>
    <w:rsid w:val="00196054"/>
    <w:rPr>
      <w:color w:val="0000FF"/>
      <w:u w:val="single"/>
    </w:rPr>
  </w:style>
  <w:style w:type="character" w:styleId="FollowedHyperlink">
    <w:name w:val="FollowedHyperlink"/>
    <w:basedOn w:val="DefaultParagraphFont"/>
    <w:rsid w:val="00196054"/>
    <w:rPr>
      <w:color w:val="800080"/>
      <w:u w:val="single"/>
    </w:rPr>
  </w:style>
  <w:style w:type="character" w:styleId="Strong">
    <w:name w:val="Strong"/>
    <w:basedOn w:val="DefaultParagraphFont"/>
    <w:qFormat/>
    <w:rsid w:val="00196054"/>
    <w:rPr>
      <w:b/>
      <w:bCs/>
    </w:rPr>
  </w:style>
  <w:style w:type="character" w:styleId="Emphasis">
    <w:name w:val="Emphasis"/>
    <w:basedOn w:val="DefaultParagraphFont"/>
    <w:qFormat/>
    <w:rsid w:val="00196054"/>
    <w:rPr>
      <w:i/>
      <w:iCs/>
    </w:rPr>
  </w:style>
  <w:style w:type="paragraph" w:styleId="DocumentMap">
    <w:name w:val="Document Map"/>
    <w:basedOn w:val="Normal"/>
    <w:link w:val="DocumentMapChar"/>
    <w:rsid w:val="001960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60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60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60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6054"/>
  </w:style>
  <w:style w:type="character" w:customStyle="1" w:styleId="E-mailSignatureChar">
    <w:name w:val="E-mail Signature Char"/>
    <w:basedOn w:val="DefaultParagraphFont"/>
    <w:link w:val="E-mailSignature"/>
    <w:rsid w:val="00196054"/>
    <w:rPr>
      <w:sz w:val="22"/>
    </w:rPr>
  </w:style>
  <w:style w:type="paragraph" w:styleId="NormalWeb">
    <w:name w:val="Normal (Web)"/>
    <w:basedOn w:val="Normal"/>
    <w:rsid w:val="00196054"/>
  </w:style>
  <w:style w:type="character" w:styleId="HTMLAcronym">
    <w:name w:val="HTML Acronym"/>
    <w:basedOn w:val="DefaultParagraphFont"/>
    <w:rsid w:val="00196054"/>
  </w:style>
  <w:style w:type="paragraph" w:styleId="HTMLAddress">
    <w:name w:val="HTML Address"/>
    <w:basedOn w:val="Normal"/>
    <w:link w:val="HTMLAddressChar"/>
    <w:rsid w:val="001960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6054"/>
    <w:rPr>
      <w:i/>
      <w:iCs/>
      <w:sz w:val="22"/>
    </w:rPr>
  </w:style>
  <w:style w:type="character" w:styleId="HTMLCite">
    <w:name w:val="HTML Cite"/>
    <w:basedOn w:val="DefaultParagraphFont"/>
    <w:rsid w:val="00196054"/>
    <w:rPr>
      <w:i/>
      <w:iCs/>
    </w:rPr>
  </w:style>
  <w:style w:type="character" w:styleId="HTMLCode">
    <w:name w:val="HTML Code"/>
    <w:basedOn w:val="DefaultParagraphFont"/>
    <w:rsid w:val="001960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6054"/>
    <w:rPr>
      <w:i/>
      <w:iCs/>
    </w:rPr>
  </w:style>
  <w:style w:type="character" w:styleId="HTMLKeyboard">
    <w:name w:val="HTML Keyboard"/>
    <w:basedOn w:val="DefaultParagraphFont"/>
    <w:rsid w:val="001960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60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60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60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60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60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6054"/>
    <w:rPr>
      <w:b/>
      <w:bCs/>
    </w:rPr>
  </w:style>
  <w:style w:type="numbering" w:styleId="1ai">
    <w:name w:val="Outline List 1"/>
    <w:basedOn w:val="NoList"/>
    <w:rsid w:val="00196054"/>
    <w:pPr>
      <w:numPr>
        <w:numId w:val="14"/>
      </w:numPr>
    </w:pPr>
  </w:style>
  <w:style w:type="numbering" w:styleId="111111">
    <w:name w:val="Outline List 2"/>
    <w:basedOn w:val="NoList"/>
    <w:rsid w:val="00196054"/>
    <w:pPr>
      <w:numPr>
        <w:numId w:val="15"/>
      </w:numPr>
    </w:pPr>
  </w:style>
  <w:style w:type="numbering" w:styleId="ArticleSection">
    <w:name w:val="Outline List 3"/>
    <w:basedOn w:val="NoList"/>
    <w:rsid w:val="00196054"/>
    <w:pPr>
      <w:numPr>
        <w:numId w:val="17"/>
      </w:numPr>
    </w:pPr>
  </w:style>
  <w:style w:type="table" w:styleId="TableSimple1">
    <w:name w:val="Table Simple 1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60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60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60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60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60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60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60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60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60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60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60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60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60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60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60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60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60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60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60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60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60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60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60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60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60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60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60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60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60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60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60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60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60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60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60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605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9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6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96054"/>
  </w:style>
  <w:style w:type="character" w:customStyle="1" w:styleId="paragraphChar">
    <w:name w:val="paragraph Char"/>
    <w:aliases w:val="a Char"/>
    <w:link w:val="paragraph"/>
    <w:rsid w:val="00246ED1"/>
    <w:rPr>
      <w:rFonts w:eastAsia="Times New Roman" w:cs="Times New Roman"/>
      <w:sz w:val="22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6054"/>
  </w:style>
  <w:style w:type="character" w:styleId="BookTitle">
    <w:name w:val="Book Title"/>
    <w:basedOn w:val="DefaultParagraphFont"/>
    <w:uiPriority w:val="33"/>
    <w:qFormat/>
    <w:rsid w:val="0019605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60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605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605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605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6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60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60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60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60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60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60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60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60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60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60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60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60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60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60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9605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9605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5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9605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60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60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60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60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605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605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605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60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605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960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60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605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605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60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605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605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60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60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60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60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60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60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605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605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605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605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605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605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605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60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60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605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6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60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60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9605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9605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605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605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96054"/>
    <w:rPr>
      <w:color w:val="808080"/>
    </w:rPr>
  </w:style>
  <w:style w:type="table" w:styleId="PlainTable1">
    <w:name w:val="Plain Table 1"/>
    <w:basedOn w:val="TableNormal"/>
    <w:uiPriority w:val="41"/>
    <w:rsid w:val="001960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60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60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60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60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960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05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9605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960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9605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960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05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9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C40E-2B67-448E-AAE5-5407467E39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731</Words>
  <Characters>4168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2024-06-04T03:51:00Z</cp:lastPrinted>
  <dcterms:created xsi:type="dcterms:W3CDTF">2024-07-01T01:38:00Z</dcterms:created>
  <dcterms:modified xsi:type="dcterms:W3CDTF">2024-07-01T01:38:00Z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Nature Repair (Committee)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OPC66569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lassificationContentMarkingHeaderShapeIds">
    <vt:lpwstr>d10eca7,2376d145,22735119,56e37691,4c4e3913,5ff64fab,4c9b8546,7ef2ac7b,1e3100cb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3bb5ed3e,11acf684,6b2fce,32a34b2f,171a0189,7354f9e6,496878f5,4aa1bc6f,52874cd8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</Properties>
</file>