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4EB8" w14:textId="593486B5" w:rsidR="00F109D4" w:rsidRPr="008345BE" w:rsidRDefault="00B74780" w:rsidP="00381E7A">
      <w:pPr>
        <w:pStyle w:val="Heading1"/>
        <w:spacing w:after="360"/>
        <w:rPr>
          <w:rFonts w:ascii="Times New Roman" w:hAnsi="Times New Roman"/>
          <w:color w:val="000000" w:themeColor="text1"/>
          <w:sz w:val="24"/>
          <w:szCs w:val="24"/>
        </w:rPr>
      </w:pPr>
      <w:r w:rsidRPr="008345BE">
        <w:rPr>
          <w:rFonts w:ascii="Times New Roman" w:hAnsi="Times New Roman"/>
          <w:color w:val="000000" w:themeColor="text1"/>
          <w:sz w:val="24"/>
          <w:szCs w:val="24"/>
        </w:rPr>
        <w:t xml:space="preserve">SUPPLEMENTARY </w:t>
      </w:r>
      <w:r w:rsidR="00F109D4" w:rsidRPr="008345BE">
        <w:rPr>
          <w:rFonts w:ascii="Times New Roman" w:hAnsi="Times New Roman"/>
          <w:color w:val="000000" w:themeColor="text1"/>
          <w:sz w:val="24"/>
          <w:szCs w:val="24"/>
        </w:rPr>
        <w:t>EXPLANATORY STATEMENT</w:t>
      </w:r>
    </w:p>
    <w:p w14:paraId="393F9846" w14:textId="5C792313" w:rsidR="007662C7" w:rsidRPr="008345BE" w:rsidRDefault="00F109D4" w:rsidP="004A27A8">
      <w:pPr>
        <w:pStyle w:val="Heading2"/>
        <w:jc w:val="center"/>
        <w:rPr>
          <w:color w:val="000000" w:themeColor="text1"/>
          <w:sz w:val="24"/>
          <w:szCs w:val="24"/>
          <w:u w:val="none"/>
        </w:rPr>
      </w:pPr>
      <w:r w:rsidRPr="008345BE">
        <w:rPr>
          <w:color w:val="000000" w:themeColor="text1"/>
          <w:sz w:val="24"/>
          <w:szCs w:val="24"/>
          <w:u w:val="none"/>
        </w:rPr>
        <w:t xml:space="preserve">Issued </w:t>
      </w:r>
      <w:r w:rsidR="000F00DD" w:rsidRPr="008345BE">
        <w:rPr>
          <w:color w:val="000000" w:themeColor="text1"/>
          <w:sz w:val="24"/>
          <w:szCs w:val="24"/>
          <w:u w:val="none"/>
        </w:rPr>
        <w:t>by the</w:t>
      </w:r>
      <w:r w:rsidRPr="008345BE">
        <w:rPr>
          <w:color w:val="000000" w:themeColor="text1"/>
          <w:sz w:val="24"/>
          <w:szCs w:val="24"/>
          <w:u w:val="none"/>
        </w:rPr>
        <w:t xml:space="preserve"> </w:t>
      </w:r>
      <w:r w:rsidR="000F00DD" w:rsidRPr="008345BE">
        <w:rPr>
          <w:color w:val="000000" w:themeColor="text1"/>
          <w:sz w:val="24"/>
          <w:szCs w:val="24"/>
          <w:u w:val="none"/>
        </w:rPr>
        <w:t>a</w:t>
      </w:r>
      <w:r w:rsidRPr="008345BE">
        <w:rPr>
          <w:color w:val="000000" w:themeColor="text1"/>
          <w:sz w:val="24"/>
          <w:szCs w:val="24"/>
          <w:u w:val="none"/>
        </w:rPr>
        <w:t xml:space="preserve">uthority of </w:t>
      </w:r>
      <w:r w:rsidR="00815A21" w:rsidRPr="008345BE">
        <w:rPr>
          <w:color w:val="000000" w:themeColor="text1"/>
          <w:sz w:val="24"/>
          <w:szCs w:val="24"/>
          <w:u w:val="none"/>
        </w:rPr>
        <w:t xml:space="preserve">the </w:t>
      </w:r>
      <w:r w:rsidR="00E27405" w:rsidRPr="008345BE">
        <w:rPr>
          <w:color w:val="000000" w:themeColor="text1"/>
          <w:sz w:val="24"/>
          <w:szCs w:val="24"/>
          <w:u w:val="none"/>
        </w:rPr>
        <w:t>Minister for Climate Change and Energy</w:t>
      </w:r>
    </w:p>
    <w:p w14:paraId="57C18E72" w14:textId="600169FF" w:rsidR="00F109D4" w:rsidRPr="008345BE" w:rsidRDefault="00366C2F" w:rsidP="004A27A8">
      <w:pPr>
        <w:spacing w:before="240" w:after="240"/>
        <w:jc w:val="center"/>
        <w:rPr>
          <w:b/>
          <w:bCs/>
          <w:i/>
          <w:color w:val="000000" w:themeColor="text1"/>
        </w:rPr>
      </w:pPr>
      <w:r w:rsidRPr="008345BE">
        <w:rPr>
          <w:b/>
          <w:bCs/>
          <w:i/>
          <w:color w:val="000000" w:themeColor="text1"/>
        </w:rPr>
        <w:t>Offshore Electricity Infrastructure Act 2021</w:t>
      </w:r>
    </w:p>
    <w:p w14:paraId="24E90ECC" w14:textId="7B2CFC9A" w:rsidR="00366C2F" w:rsidRPr="008345BE" w:rsidRDefault="00366C2F" w:rsidP="004A27A8">
      <w:pPr>
        <w:tabs>
          <w:tab w:val="left" w:pos="1418"/>
        </w:tabs>
        <w:spacing w:before="0" w:after="240"/>
        <w:jc w:val="center"/>
        <w:rPr>
          <w:b/>
          <w:bCs/>
          <w:i/>
          <w:color w:val="000000" w:themeColor="text1"/>
        </w:rPr>
      </w:pPr>
      <w:bookmarkStart w:id="0" w:name="_Hlk138577071"/>
      <w:r w:rsidRPr="008345BE">
        <w:rPr>
          <w:b/>
          <w:bCs/>
          <w:i/>
          <w:color w:val="000000" w:themeColor="text1"/>
        </w:rPr>
        <w:t>Offshore Electricity Infrastructure (Declared Area OEI-02-2024) Declaration 2024</w:t>
      </w:r>
    </w:p>
    <w:bookmarkEnd w:id="0"/>
    <w:p w14:paraId="6A6F9AFA" w14:textId="77777777" w:rsidR="00E17835" w:rsidRPr="008345BE" w:rsidRDefault="00E17835" w:rsidP="00C871D7">
      <w:pPr>
        <w:spacing w:before="240"/>
        <w:rPr>
          <w:b/>
          <w:bCs/>
          <w:color w:val="000000" w:themeColor="text1"/>
        </w:rPr>
      </w:pPr>
    </w:p>
    <w:p w14:paraId="69F9F116" w14:textId="2C4A0169" w:rsidR="002C3712" w:rsidRPr="008345BE" w:rsidRDefault="00241D93" w:rsidP="00C871D7">
      <w:pPr>
        <w:spacing w:before="240"/>
        <w:rPr>
          <w:b/>
          <w:bCs/>
          <w:color w:val="000000" w:themeColor="text1"/>
        </w:rPr>
      </w:pPr>
      <w:r w:rsidRPr="008345BE">
        <w:rPr>
          <w:b/>
          <w:bCs/>
          <w:color w:val="000000" w:themeColor="text1"/>
        </w:rPr>
        <w:t>Purpose</w:t>
      </w:r>
      <w:r w:rsidR="00766D99" w:rsidRPr="008345BE">
        <w:rPr>
          <w:b/>
          <w:bCs/>
          <w:color w:val="000000" w:themeColor="text1"/>
        </w:rPr>
        <w:t xml:space="preserve"> </w:t>
      </w:r>
    </w:p>
    <w:p w14:paraId="514A3004" w14:textId="79B3065E" w:rsidR="00C871D7" w:rsidRPr="008345BE" w:rsidRDefault="0009189C" w:rsidP="00C871D7">
      <w:pPr>
        <w:spacing w:before="240"/>
        <w:rPr>
          <w:b/>
          <w:bCs/>
          <w:color w:val="000000" w:themeColor="text1"/>
        </w:rPr>
      </w:pPr>
      <w:r w:rsidRPr="008345BE">
        <w:rPr>
          <w:color w:val="000000" w:themeColor="text1"/>
        </w:rPr>
        <w:t xml:space="preserve">Under section 17 of the </w:t>
      </w:r>
      <w:r w:rsidRPr="008345BE">
        <w:rPr>
          <w:i/>
          <w:iCs/>
          <w:color w:val="000000" w:themeColor="text1"/>
        </w:rPr>
        <w:t xml:space="preserve">Offshore Electricity Infrastructure Act 2021 </w:t>
      </w:r>
      <w:r w:rsidRPr="008345BE">
        <w:rPr>
          <w:color w:val="000000" w:themeColor="text1"/>
        </w:rPr>
        <w:t>(</w:t>
      </w:r>
      <w:r w:rsidR="00041F3D" w:rsidRPr="008345BE">
        <w:rPr>
          <w:color w:val="000000" w:themeColor="text1"/>
        </w:rPr>
        <w:t xml:space="preserve">OEI </w:t>
      </w:r>
      <w:r w:rsidRPr="008345BE">
        <w:rPr>
          <w:color w:val="000000" w:themeColor="text1"/>
        </w:rPr>
        <w:t>Act)</w:t>
      </w:r>
      <w:r w:rsidR="004F4038" w:rsidRPr="008345BE">
        <w:rPr>
          <w:color w:val="000000" w:themeColor="text1"/>
        </w:rPr>
        <w:t xml:space="preserve">, the Minister declared part of the </w:t>
      </w:r>
      <w:r w:rsidR="00BD5AB4" w:rsidRPr="008345BE">
        <w:rPr>
          <w:color w:val="000000" w:themeColor="text1"/>
        </w:rPr>
        <w:t>Commonwealth offshore area as suitable for offshore renewable energy infrastructure. The</w:t>
      </w:r>
      <w:r w:rsidR="00076E2B" w:rsidRPr="008345BE">
        <w:rPr>
          <w:color w:val="000000" w:themeColor="text1"/>
        </w:rPr>
        <w:t xml:space="preserve"> Minister made the</w:t>
      </w:r>
      <w:r w:rsidR="00241D93" w:rsidRPr="008345BE">
        <w:rPr>
          <w:color w:val="000000" w:themeColor="text1"/>
        </w:rPr>
        <w:t xml:space="preserve"> </w:t>
      </w:r>
      <w:r w:rsidR="00A516B2" w:rsidRPr="008345BE">
        <w:rPr>
          <w:i/>
          <w:iCs/>
          <w:color w:val="000000" w:themeColor="text1"/>
        </w:rPr>
        <w:t xml:space="preserve">Offshore Electricity Infrastructure (Declared Area OEI-02-2024) Declaration 2024 </w:t>
      </w:r>
      <w:r w:rsidR="00A516B2" w:rsidRPr="008345BE">
        <w:rPr>
          <w:color w:val="000000" w:themeColor="text1"/>
        </w:rPr>
        <w:t>(Declaration)</w:t>
      </w:r>
      <w:r w:rsidR="00076E2B" w:rsidRPr="008345BE">
        <w:rPr>
          <w:color w:val="000000" w:themeColor="text1"/>
        </w:rPr>
        <w:t xml:space="preserve"> </w:t>
      </w:r>
      <w:r w:rsidR="00C66DA8" w:rsidRPr="008345BE">
        <w:rPr>
          <w:color w:val="000000" w:themeColor="text1"/>
        </w:rPr>
        <w:t xml:space="preserve">on </w:t>
      </w:r>
      <w:r w:rsidR="00C6745B" w:rsidRPr="008345BE">
        <w:rPr>
          <w:color w:val="000000" w:themeColor="text1"/>
        </w:rPr>
        <w:t>13 June 2024</w:t>
      </w:r>
      <w:r w:rsidR="00C66DA8" w:rsidRPr="008345BE">
        <w:rPr>
          <w:color w:val="000000" w:themeColor="text1"/>
        </w:rPr>
        <w:t xml:space="preserve">, which </w:t>
      </w:r>
      <w:r w:rsidR="003A3B1A" w:rsidRPr="008345BE">
        <w:rPr>
          <w:color w:val="000000" w:themeColor="text1"/>
        </w:rPr>
        <w:t>gave</w:t>
      </w:r>
      <w:r w:rsidR="00DE444D" w:rsidRPr="008345BE">
        <w:rPr>
          <w:color w:val="000000" w:themeColor="text1"/>
        </w:rPr>
        <w:t xml:space="preserve"> legal effect to the </w:t>
      </w:r>
      <w:r w:rsidR="00646868" w:rsidRPr="008345BE">
        <w:rPr>
          <w:color w:val="000000" w:themeColor="text1"/>
        </w:rPr>
        <w:t xml:space="preserve">declared area. </w:t>
      </w:r>
      <w:r w:rsidR="00C871D7" w:rsidRPr="008345BE">
        <w:rPr>
          <w:color w:val="000000" w:themeColor="text1"/>
        </w:rPr>
        <w:t xml:space="preserve">The Declaration defines the spatial extent of the declared area in the Pacific Ocean off the Illawarra Region </w:t>
      </w:r>
      <w:r w:rsidR="00772135" w:rsidRPr="008345BE">
        <w:rPr>
          <w:color w:val="000000" w:themeColor="text1"/>
        </w:rPr>
        <w:t>of</w:t>
      </w:r>
      <w:r w:rsidR="00C871D7" w:rsidRPr="008345BE">
        <w:rPr>
          <w:color w:val="000000" w:themeColor="text1"/>
        </w:rPr>
        <w:t xml:space="preserve"> New South Wales.</w:t>
      </w:r>
    </w:p>
    <w:p w14:paraId="2AF52914" w14:textId="67F24F55" w:rsidR="006C4DAE" w:rsidRPr="008345BE" w:rsidRDefault="00646868" w:rsidP="004A27A8">
      <w:pPr>
        <w:spacing w:before="240"/>
        <w:rPr>
          <w:color w:val="000000" w:themeColor="text1"/>
        </w:rPr>
      </w:pPr>
      <w:r w:rsidRPr="008345BE">
        <w:rPr>
          <w:color w:val="000000" w:themeColor="text1"/>
        </w:rPr>
        <w:t xml:space="preserve">The Minister made the </w:t>
      </w:r>
      <w:r w:rsidR="00C871D7" w:rsidRPr="008345BE">
        <w:rPr>
          <w:color w:val="000000" w:themeColor="text1"/>
        </w:rPr>
        <w:t>D</w:t>
      </w:r>
      <w:r w:rsidRPr="008345BE">
        <w:rPr>
          <w:color w:val="000000" w:themeColor="text1"/>
        </w:rPr>
        <w:t xml:space="preserve">eclaration </w:t>
      </w:r>
      <w:r w:rsidR="00A951CA" w:rsidRPr="008345BE">
        <w:rPr>
          <w:color w:val="000000" w:themeColor="text1"/>
        </w:rPr>
        <w:t>subject to conditions under section 20 of th</w:t>
      </w:r>
      <w:r w:rsidR="0009189C" w:rsidRPr="008345BE">
        <w:rPr>
          <w:color w:val="000000" w:themeColor="text1"/>
        </w:rPr>
        <w:t xml:space="preserve">e </w:t>
      </w:r>
      <w:r w:rsidR="00041F3D" w:rsidRPr="008345BE">
        <w:rPr>
          <w:color w:val="000000" w:themeColor="text1"/>
        </w:rPr>
        <w:t xml:space="preserve">OEI </w:t>
      </w:r>
      <w:r w:rsidR="0009189C" w:rsidRPr="008345BE">
        <w:rPr>
          <w:color w:val="000000" w:themeColor="text1"/>
        </w:rPr>
        <w:t xml:space="preserve">Act. </w:t>
      </w:r>
      <w:r w:rsidR="00DE444D" w:rsidRPr="008345BE">
        <w:rPr>
          <w:color w:val="000000" w:themeColor="text1"/>
        </w:rPr>
        <w:t>These conditions make the area suitable for offshore renewable energy infrastructure</w:t>
      </w:r>
      <w:r w:rsidR="00235ED6" w:rsidRPr="008345BE">
        <w:rPr>
          <w:color w:val="000000" w:themeColor="text1"/>
          <w:szCs w:val="24"/>
        </w:rPr>
        <w:t>.</w:t>
      </w:r>
      <w:r w:rsidR="00A82FD6" w:rsidRPr="008345BE">
        <w:rPr>
          <w:color w:val="000000" w:themeColor="text1"/>
          <w:szCs w:val="24"/>
        </w:rPr>
        <w:t xml:space="preserve"> The Declaration will remain in force until it is revoked under section 26 of the OEI Act or until </w:t>
      </w:r>
      <w:proofErr w:type="gramStart"/>
      <w:r w:rsidR="00A82FD6" w:rsidRPr="008345BE">
        <w:rPr>
          <w:color w:val="000000" w:themeColor="text1"/>
          <w:szCs w:val="24"/>
        </w:rPr>
        <w:t>it</w:t>
      </w:r>
      <w:proofErr w:type="gramEnd"/>
      <w:r w:rsidR="00A82FD6" w:rsidRPr="008345BE">
        <w:rPr>
          <w:color w:val="000000" w:themeColor="text1"/>
          <w:szCs w:val="24"/>
        </w:rPr>
        <w:t xml:space="preserve"> sunsets in accordance with the </w:t>
      </w:r>
      <w:r w:rsidR="002C3712" w:rsidRPr="008345BE">
        <w:rPr>
          <w:i/>
          <w:color w:val="000000" w:themeColor="text1"/>
          <w:szCs w:val="24"/>
        </w:rPr>
        <w:t>Legislation Act 2003.</w:t>
      </w:r>
    </w:p>
    <w:p w14:paraId="6B5EA06E" w14:textId="2A95DF27" w:rsidR="002C3712" w:rsidRPr="008345BE" w:rsidRDefault="00517EAD" w:rsidP="004F61AC">
      <w:pPr>
        <w:spacing w:before="240"/>
      </w:pPr>
      <w:r w:rsidRPr="008345BE">
        <w:rPr>
          <w:color w:val="000000" w:themeColor="text1"/>
        </w:rPr>
        <w:t xml:space="preserve">This supplementary explanatory statement </w:t>
      </w:r>
      <w:r w:rsidR="785EACA1" w:rsidRPr="008345BE">
        <w:rPr>
          <w:color w:val="000000" w:themeColor="text1"/>
        </w:rPr>
        <w:t xml:space="preserve">provides </w:t>
      </w:r>
      <w:r w:rsidRPr="008345BE">
        <w:rPr>
          <w:color w:val="000000" w:themeColor="text1"/>
        </w:rPr>
        <w:t xml:space="preserve">further information </w:t>
      </w:r>
      <w:r w:rsidR="00A357C5" w:rsidRPr="008345BE">
        <w:rPr>
          <w:color w:val="000000" w:themeColor="text1"/>
        </w:rPr>
        <w:t>relating to the incorporation</w:t>
      </w:r>
      <w:r w:rsidR="009C5814" w:rsidRPr="008345BE">
        <w:rPr>
          <w:color w:val="000000" w:themeColor="text1"/>
        </w:rPr>
        <w:t xml:space="preserve"> </w:t>
      </w:r>
      <w:r w:rsidR="00A357C5" w:rsidRPr="008345BE">
        <w:rPr>
          <w:color w:val="000000" w:themeColor="text1"/>
        </w:rPr>
        <w:t>of the Geocentric Datum of Australia 1994 (GDA94)</w:t>
      </w:r>
      <w:r w:rsidR="009C5814" w:rsidRPr="008345BE">
        <w:rPr>
          <w:color w:val="000000" w:themeColor="text1"/>
        </w:rPr>
        <w:t xml:space="preserve"> in the Declaration,</w:t>
      </w:r>
      <w:r w:rsidR="000F0FC1" w:rsidRPr="008345BE">
        <w:rPr>
          <w:color w:val="000000" w:themeColor="text1"/>
        </w:rPr>
        <w:t xml:space="preserve"> </w:t>
      </w:r>
      <w:r w:rsidR="009C5814" w:rsidRPr="008345BE">
        <w:rPr>
          <w:color w:val="000000" w:themeColor="text1"/>
        </w:rPr>
        <w:t>notably the manner of incorporation</w:t>
      </w:r>
      <w:r w:rsidR="005F3F14" w:rsidRPr="008345BE">
        <w:rPr>
          <w:color w:val="000000" w:themeColor="text1"/>
        </w:rPr>
        <w:t xml:space="preserve"> and the legislative authority for this manner of incorporation. </w:t>
      </w:r>
    </w:p>
    <w:p w14:paraId="28B7E0F0" w14:textId="6286E07A" w:rsidR="002C3712" w:rsidRPr="008345BE" w:rsidRDefault="00C1136C" w:rsidP="004F61AC">
      <w:pPr>
        <w:spacing w:before="240"/>
      </w:pPr>
      <w:r w:rsidRPr="008345BE">
        <w:t xml:space="preserve">This supplementary explanatory statement should be read in conjunction with the initial explanatory statement for the </w:t>
      </w:r>
      <w:r w:rsidR="005F3F14" w:rsidRPr="008345BE">
        <w:t>Declaration.</w:t>
      </w:r>
    </w:p>
    <w:p w14:paraId="3EAE3DD9" w14:textId="77777777" w:rsidR="00625102" w:rsidRPr="008345BE" w:rsidRDefault="00C1136C" w:rsidP="00625102">
      <w:pPr>
        <w:spacing w:before="240"/>
        <w:rPr>
          <w:color w:val="000000" w:themeColor="text1"/>
        </w:rPr>
      </w:pPr>
      <w:r w:rsidRPr="008345BE">
        <w:rPr>
          <w:b/>
          <w:bCs/>
          <w:color w:val="000000" w:themeColor="text1"/>
        </w:rPr>
        <w:t>Amendments to the explanatory statement</w:t>
      </w:r>
    </w:p>
    <w:p w14:paraId="30F74CB2" w14:textId="77777777" w:rsidR="00625102" w:rsidRPr="008345BE" w:rsidRDefault="00E4370F" w:rsidP="00625102">
      <w:pPr>
        <w:spacing w:before="240"/>
        <w:rPr>
          <w:color w:val="000000" w:themeColor="text1"/>
        </w:rPr>
      </w:pPr>
      <w:r w:rsidRPr="008345BE">
        <w:rPr>
          <w:b/>
          <w:bCs/>
          <w:szCs w:val="24"/>
        </w:rPr>
        <w:t xml:space="preserve">Amendment </w:t>
      </w:r>
      <w:r w:rsidR="00625102" w:rsidRPr="008345BE">
        <w:rPr>
          <w:b/>
          <w:bCs/>
          <w:szCs w:val="24"/>
        </w:rPr>
        <w:t>1</w:t>
      </w:r>
    </w:p>
    <w:p w14:paraId="27F862CC" w14:textId="77777777" w:rsidR="00625102" w:rsidRPr="008345BE" w:rsidRDefault="00B05B60" w:rsidP="00625102">
      <w:pPr>
        <w:spacing w:before="240"/>
        <w:rPr>
          <w:color w:val="000000" w:themeColor="text1"/>
        </w:rPr>
      </w:pPr>
      <w:r w:rsidRPr="008345BE">
        <w:rPr>
          <w:szCs w:val="24"/>
        </w:rPr>
        <w:t>In Attachment A, a</w:t>
      </w:r>
      <w:r w:rsidR="00C1136C" w:rsidRPr="008345BE">
        <w:rPr>
          <w:szCs w:val="24"/>
        </w:rPr>
        <w:t xml:space="preserve">fter the </w:t>
      </w:r>
      <w:r w:rsidR="005775D5" w:rsidRPr="008345BE">
        <w:rPr>
          <w:szCs w:val="24"/>
        </w:rPr>
        <w:t>last</w:t>
      </w:r>
      <w:r w:rsidR="00C1136C" w:rsidRPr="008345BE">
        <w:rPr>
          <w:szCs w:val="24"/>
        </w:rPr>
        <w:t xml:space="preserve"> paragraph under the heading “</w:t>
      </w:r>
      <w:r w:rsidR="005775D5" w:rsidRPr="008345BE">
        <w:rPr>
          <w:color w:val="000000" w:themeColor="text1"/>
          <w:szCs w:val="24"/>
          <w:u w:val="single"/>
        </w:rPr>
        <w:t>Condition 4</w:t>
      </w:r>
      <w:r w:rsidR="00C1136C" w:rsidRPr="008345BE">
        <w:rPr>
          <w:color w:val="000000" w:themeColor="text1"/>
          <w:szCs w:val="24"/>
        </w:rPr>
        <w:t>”, add:</w:t>
      </w:r>
    </w:p>
    <w:p w14:paraId="307D1D09" w14:textId="77777777" w:rsidR="00625102" w:rsidRPr="008345BE" w:rsidRDefault="00B619EC" w:rsidP="00625102">
      <w:pPr>
        <w:spacing w:before="240"/>
        <w:rPr>
          <w:color w:val="000000" w:themeColor="text1"/>
        </w:rPr>
      </w:pPr>
      <w:r w:rsidRPr="008345BE">
        <w:rPr>
          <w:b/>
          <w:bCs/>
          <w:szCs w:val="24"/>
          <w:lang w:val="en-US"/>
        </w:rPr>
        <w:t>Schedule</w:t>
      </w:r>
      <w:r w:rsidR="005775D5" w:rsidRPr="008345BE">
        <w:rPr>
          <w:b/>
          <w:bCs/>
          <w:szCs w:val="24"/>
          <w:lang w:val="en-US"/>
        </w:rPr>
        <w:t xml:space="preserve"> 1</w:t>
      </w:r>
      <w:r w:rsidR="00D61653" w:rsidRPr="008345BE">
        <w:rPr>
          <w:b/>
          <w:bCs/>
        </w:rPr>
        <w:t>—Declared Area OEI-02-2024</w:t>
      </w:r>
    </w:p>
    <w:p w14:paraId="57ECA72D" w14:textId="114EF2D0" w:rsidR="00625102" w:rsidRPr="008345BE" w:rsidRDefault="001433BA" w:rsidP="00625102">
      <w:pPr>
        <w:spacing w:before="240"/>
        <w:rPr>
          <w:color w:val="000000" w:themeColor="text1"/>
        </w:rPr>
      </w:pPr>
      <w:r w:rsidRPr="008345BE">
        <w:rPr>
          <w:szCs w:val="24"/>
        </w:rPr>
        <w:t xml:space="preserve">The </w:t>
      </w:r>
      <w:r w:rsidR="001C16F0" w:rsidRPr="008345BE">
        <w:rPr>
          <w:szCs w:val="24"/>
        </w:rPr>
        <w:t>Geocentric Datum of Australia 1994 (</w:t>
      </w:r>
      <w:r w:rsidRPr="008345BE">
        <w:rPr>
          <w:szCs w:val="24"/>
        </w:rPr>
        <w:t>GDA94</w:t>
      </w:r>
      <w:r w:rsidR="001C16F0" w:rsidRPr="008345BE">
        <w:rPr>
          <w:szCs w:val="24"/>
        </w:rPr>
        <w:t>)</w:t>
      </w:r>
      <w:r w:rsidRPr="008345BE">
        <w:rPr>
          <w:szCs w:val="24"/>
        </w:rPr>
        <w:t xml:space="preserve"> is incorporated by reference</w:t>
      </w:r>
      <w:r w:rsidR="00117AF6" w:rsidRPr="008345BE">
        <w:rPr>
          <w:szCs w:val="24"/>
        </w:rPr>
        <w:t xml:space="preserve"> in </w:t>
      </w:r>
      <w:r w:rsidR="00536F70" w:rsidRPr="008345BE">
        <w:rPr>
          <w:szCs w:val="24"/>
        </w:rPr>
        <w:t>Schedule 1 to</w:t>
      </w:r>
      <w:r w:rsidR="00F02A4E" w:rsidRPr="008345BE">
        <w:rPr>
          <w:szCs w:val="24"/>
        </w:rPr>
        <w:t xml:space="preserve"> </w:t>
      </w:r>
      <w:r w:rsidR="00117AF6" w:rsidRPr="008345BE">
        <w:rPr>
          <w:szCs w:val="24"/>
        </w:rPr>
        <w:t xml:space="preserve">the </w:t>
      </w:r>
      <w:r w:rsidR="005F0EE5" w:rsidRPr="008345BE">
        <w:rPr>
          <w:szCs w:val="24"/>
        </w:rPr>
        <w:t>Declaration</w:t>
      </w:r>
      <w:r w:rsidR="00291DAF" w:rsidRPr="008345BE">
        <w:rPr>
          <w:szCs w:val="24"/>
        </w:rPr>
        <w:t>, as authorised by</w:t>
      </w:r>
      <w:r w:rsidR="00117AF6" w:rsidRPr="008345BE">
        <w:rPr>
          <w:szCs w:val="24"/>
        </w:rPr>
        <w:t xml:space="preserve"> </w:t>
      </w:r>
      <w:r w:rsidR="0003159F" w:rsidRPr="008345BE">
        <w:rPr>
          <w:szCs w:val="24"/>
        </w:rPr>
        <w:t>subsection</w:t>
      </w:r>
      <w:r w:rsidR="00117AF6" w:rsidRPr="008345BE">
        <w:rPr>
          <w:szCs w:val="24"/>
        </w:rPr>
        <w:t xml:space="preserve"> 9(4) of the OEI Act</w:t>
      </w:r>
      <w:r w:rsidR="008471DC" w:rsidRPr="008345BE">
        <w:rPr>
          <w:szCs w:val="24"/>
        </w:rPr>
        <w:t xml:space="preserve">. </w:t>
      </w:r>
      <w:r w:rsidR="005B3CF5" w:rsidRPr="008345BE">
        <w:rPr>
          <w:szCs w:val="24"/>
        </w:rPr>
        <w:t xml:space="preserve">Subsection 9(1) of the OEI Act </w:t>
      </w:r>
      <w:r w:rsidR="005D7F09" w:rsidRPr="008345BE">
        <w:rPr>
          <w:szCs w:val="24"/>
        </w:rPr>
        <w:t xml:space="preserve">provides that the position on the surface of the Earth of a point, a line or an area is to be determined, for the purposes of </w:t>
      </w:r>
      <w:r w:rsidR="00884E3C" w:rsidRPr="008345BE">
        <w:rPr>
          <w:szCs w:val="24"/>
        </w:rPr>
        <w:t>the OEI</w:t>
      </w:r>
      <w:r w:rsidR="005D7F09" w:rsidRPr="008345BE">
        <w:rPr>
          <w:szCs w:val="24"/>
        </w:rPr>
        <w:t xml:space="preserve"> Act, by reference to the Australian Geodetic Datum as defined in Gazette No. 84 of 6 October 1966 (AGD66 geodetic data set). </w:t>
      </w:r>
      <w:r w:rsidR="0003159F" w:rsidRPr="008345BE">
        <w:rPr>
          <w:szCs w:val="24"/>
        </w:rPr>
        <w:t xml:space="preserve">Paragraph 9(2)(a) of the OEI Act </w:t>
      </w:r>
      <w:r w:rsidR="0037015A" w:rsidRPr="008345BE">
        <w:rPr>
          <w:szCs w:val="24"/>
        </w:rPr>
        <w:t>allows</w:t>
      </w:r>
      <w:r w:rsidR="0002374C" w:rsidRPr="008345BE">
        <w:rPr>
          <w:szCs w:val="24"/>
        </w:rPr>
        <w:t xml:space="preserve"> regulations </w:t>
      </w:r>
      <w:r w:rsidR="0037015A" w:rsidRPr="008345BE">
        <w:rPr>
          <w:szCs w:val="24"/>
        </w:rPr>
        <w:t>to</w:t>
      </w:r>
      <w:r w:rsidR="0002374C" w:rsidRPr="008345BE">
        <w:rPr>
          <w:szCs w:val="24"/>
        </w:rPr>
        <w:t xml:space="preserve"> provide for</w:t>
      </w:r>
      <w:r w:rsidR="0003159F" w:rsidRPr="008345BE">
        <w:rPr>
          <w:szCs w:val="24"/>
        </w:rPr>
        <w:t xml:space="preserve"> the position on the surface of the Earth of a point, a line or an area to be determined </w:t>
      </w:r>
      <w:r w:rsidR="00B14988" w:rsidRPr="008345BE">
        <w:rPr>
          <w:szCs w:val="24"/>
        </w:rPr>
        <w:t>in some other way than</w:t>
      </w:r>
      <w:r w:rsidR="005D7F09" w:rsidRPr="008345BE">
        <w:rPr>
          <w:szCs w:val="24"/>
        </w:rPr>
        <w:t xml:space="preserve"> provided in</w:t>
      </w:r>
      <w:r w:rsidR="00B14988" w:rsidRPr="008345BE">
        <w:rPr>
          <w:szCs w:val="24"/>
        </w:rPr>
        <w:t xml:space="preserve"> </w:t>
      </w:r>
      <w:r w:rsidR="00281B02" w:rsidRPr="008345BE">
        <w:rPr>
          <w:szCs w:val="24"/>
        </w:rPr>
        <w:t xml:space="preserve">subsection 9(1) of the OEI Act. Section 49 of the </w:t>
      </w:r>
      <w:r w:rsidR="00281B02" w:rsidRPr="008345BE">
        <w:rPr>
          <w:i/>
        </w:rPr>
        <w:t xml:space="preserve">Offshore Electricity Infrastructure Regulations </w:t>
      </w:r>
      <w:r w:rsidR="00281B02" w:rsidRPr="008345BE">
        <w:rPr>
          <w:iCs/>
        </w:rPr>
        <w:t xml:space="preserve">provides that, for the purposes of paragraph 9(2)(a) of the OEI Act, </w:t>
      </w:r>
      <w:r w:rsidR="0037015A" w:rsidRPr="008345BE">
        <w:rPr>
          <w:iCs/>
        </w:rPr>
        <w:t xml:space="preserve">the position on the surface of the Earth of a point, a line or an area is to be </w:t>
      </w:r>
      <w:r w:rsidR="0037015A" w:rsidRPr="008345BE">
        <w:rPr>
          <w:iCs/>
        </w:rPr>
        <w:lastRenderedPageBreak/>
        <w:t>determined by reference to the Geocentric Datum of Australia as defined in Gazette No. 35 of 6 September 1995 (GDA94 geocentric data set).</w:t>
      </w:r>
      <w:r w:rsidR="0037015A" w:rsidRPr="008345BE">
        <w:rPr>
          <w:i/>
        </w:rPr>
        <w:t xml:space="preserve"> </w:t>
      </w:r>
    </w:p>
    <w:p w14:paraId="7D5E3F3C" w14:textId="560E1FFE" w:rsidR="00625102" w:rsidRPr="008345BE" w:rsidRDefault="008471DC" w:rsidP="00625102">
      <w:pPr>
        <w:spacing w:before="240"/>
        <w:rPr>
          <w:color w:val="000000" w:themeColor="text1"/>
        </w:rPr>
      </w:pPr>
      <w:r w:rsidRPr="008345BE">
        <w:rPr>
          <w:szCs w:val="24"/>
        </w:rPr>
        <w:t xml:space="preserve">The GDA94 </w:t>
      </w:r>
      <w:r w:rsidR="00117AF6" w:rsidRPr="008345BE">
        <w:rPr>
          <w:szCs w:val="24"/>
        </w:rPr>
        <w:t>is part of the Australian Geospatial Reference System, which is managed by the Intergovernmental Committee on Surveying and Mappings Permanent Committee on Geodesy</w:t>
      </w:r>
      <w:r w:rsidRPr="008345BE">
        <w:rPr>
          <w:szCs w:val="24"/>
        </w:rPr>
        <w:t>. F</w:t>
      </w:r>
      <w:r w:rsidR="00117AF6" w:rsidRPr="008345BE">
        <w:rPr>
          <w:szCs w:val="24"/>
        </w:rPr>
        <w:t xml:space="preserve">urther information on the GDA94 </w:t>
      </w:r>
      <w:r w:rsidRPr="008345BE">
        <w:rPr>
          <w:szCs w:val="24"/>
        </w:rPr>
        <w:t xml:space="preserve">is </w:t>
      </w:r>
      <w:r w:rsidR="00117AF6" w:rsidRPr="008345BE">
        <w:rPr>
          <w:szCs w:val="24"/>
        </w:rPr>
        <w:t xml:space="preserve">available at: https://www.icsm.gov.au/datum/geocentric-datum-australia-1994-gda94. </w:t>
      </w:r>
      <w:r w:rsidR="00117AF6" w:rsidRPr="008345BE">
        <w:rPr>
          <w:szCs w:val="24"/>
          <w:lang w:val="en-US"/>
        </w:rPr>
        <w:t> </w:t>
      </w:r>
    </w:p>
    <w:p w14:paraId="65F53A26" w14:textId="77777777" w:rsidR="00625102" w:rsidRPr="008345BE" w:rsidRDefault="001A1495" w:rsidP="00625102">
      <w:pPr>
        <w:spacing w:before="240"/>
        <w:rPr>
          <w:color w:val="000000" w:themeColor="text1"/>
        </w:rPr>
      </w:pPr>
      <w:r w:rsidRPr="008345BE">
        <w:rPr>
          <w:szCs w:val="24"/>
        </w:rPr>
        <w:t xml:space="preserve">Australian maritime zones are guided by the </w:t>
      </w:r>
      <w:r w:rsidRPr="008345BE">
        <w:rPr>
          <w:i/>
          <w:iCs/>
          <w:szCs w:val="24"/>
        </w:rPr>
        <w:t>Seas and Submerged Lands Act 1973</w:t>
      </w:r>
      <w:r w:rsidRPr="008345BE">
        <w:rPr>
          <w:szCs w:val="24"/>
        </w:rPr>
        <w:t xml:space="preserve">. Maritime legislation and treaties in Australia currently reference a variety of datums and </w:t>
      </w:r>
      <w:proofErr w:type="gramStart"/>
      <w:r w:rsidRPr="008345BE">
        <w:rPr>
          <w:szCs w:val="24"/>
        </w:rPr>
        <w:t>a number of</w:t>
      </w:r>
      <w:proofErr w:type="gramEnd"/>
      <w:r w:rsidRPr="008345BE">
        <w:rPr>
          <w:szCs w:val="24"/>
        </w:rPr>
        <w:t xml:space="preserve"> sectors have been transitioning to GDA94 over recent decades (for example, fisheries zones, offshore oil and gas areas, marine parks).</w:t>
      </w:r>
      <w:r w:rsidRPr="008345BE">
        <w:rPr>
          <w:szCs w:val="24"/>
          <w:lang w:val="en-US"/>
        </w:rPr>
        <w:t> </w:t>
      </w:r>
    </w:p>
    <w:p w14:paraId="032F7E7D" w14:textId="233FE9B3" w:rsidR="00EF682B" w:rsidRPr="00625102" w:rsidRDefault="004C07D1" w:rsidP="00625102">
      <w:pPr>
        <w:spacing w:before="240"/>
        <w:rPr>
          <w:color w:val="000000" w:themeColor="text1"/>
        </w:rPr>
      </w:pPr>
      <w:r w:rsidRPr="008345BE">
        <w:rPr>
          <w:szCs w:val="24"/>
        </w:rPr>
        <w:t xml:space="preserve">The Geocentric Datum of Australia 2020 (GDA2020) is also a model and data standard that defines the positioning of locations on the surface of the earth and is a subsequent version to GDA94. </w:t>
      </w:r>
      <w:r w:rsidR="0014314B" w:rsidRPr="008345BE">
        <w:rPr>
          <w:szCs w:val="24"/>
        </w:rPr>
        <w:t xml:space="preserve">The GDA94 is referred to instead of the GDA2020 </w:t>
      </w:r>
      <w:r w:rsidR="0054346F" w:rsidRPr="008345BE">
        <w:rPr>
          <w:szCs w:val="24"/>
        </w:rPr>
        <w:t>as</w:t>
      </w:r>
      <w:r w:rsidR="0014314B" w:rsidRPr="008345BE">
        <w:rPr>
          <w:szCs w:val="24"/>
        </w:rPr>
        <w:t xml:space="preserve"> t</w:t>
      </w:r>
      <w:r w:rsidRPr="008345BE">
        <w:rPr>
          <w:szCs w:val="24"/>
        </w:rPr>
        <w:t>ransitioning Australia's offshore sectors to GDA2020 presently offers no benefits</w:t>
      </w:r>
      <w:r w:rsidR="00C10522" w:rsidRPr="008345BE">
        <w:rPr>
          <w:szCs w:val="24"/>
        </w:rPr>
        <w:t xml:space="preserve">, </w:t>
      </w:r>
      <w:r w:rsidRPr="008345BE">
        <w:rPr>
          <w:szCs w:val="24"/>
        </w:rPr>
        <w:t>would impose significant costs</w:t>
      </w:r>
      <w:r w:rsidR="00C10522" w:rsidRPr="008345BE">
        <w:rPr>
          <w:szCs w:val="24"/>
        </w:rPr>
        <w:t>,</w:t>
      </w:r>
      <w:r w:rsidRPr="008345BE">
        <w:rPr>
          <w:szCs w:val="24"/>
        </w:rPr>
        <w:t xml:space="preserve"> and would need to be done as part of a much larger modernisation of the </w:t>
      </w:r>
      <w:r w:rsidRPr="008345BE">
        <w:rPr>
          <w:i/>
          <w:iCs/>
          <w:szCs w:val="24"/>
        </w:rPr>
        <w:t>Seas and Submerged Lands Act 1973</w:t>
      </w:r>
      <w:r w:rsidRPr="008345BE">
        <w:rPr>
          <w:szCs w:val="24"/>
        </w:rPr>
        <w:t xml:space="preserve"> and first principles review of the Australian maritime zones.</w:t>
      </w:r>
      <w:r w:rsidRPr="00972117">
        <w:rPr>
          <w:szCs w:val="24"/>
        </w:rPr>
        <w:t xml:space="preserve"> </w:t>
      </w:r>
    </w:p>
    <w:p w14:paraId="1DEEF6A3" w14:textId="501439FB" w:rsidR="004C07D1" w:rsidRPr="00117AF6" w:rsidRDefault="004C07D1" w:rsidP="00117AF6">
      <w:pPr>
        <w:spacing w:line="288" w:lineRule="auto"/>
        <w:rPr>
          <w:szCs w:val="24"/>
          <w:lang w:val="en-US"/>
        </w:rPr>
      </w:pPr>
    </w:p>
    <w:p w14:paraId="21A1F4CA" w14:textId="77777777" w:rsidR="00156C64" w:rsidRPr="005A2100" w:rsidRDefault="00156C64" w:rsidP="004A27A8">
      <w:pPr>
        <w:spacing w:before="240"/>
        <w:rPr>
          <w:color w:val="000000" w:themeColor="text1"/>
        </w:rPr>
      </w:pPr>
    </w:p>
    <w:sectPr w:rsidR="00156C64" w:rsidRPr="005A2100" w:rsidSect="004A27A8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54AE" w14:textId="77777777" w:rsidR="00F56EA1" w:rsidRDefault="00F56EA1" w:rsidP="00954679">
      <w:pPr>
        <w:spacing w:before="0" w:after="0"/>
      </w:pPr>
      <w:r>
        <w:separator/>
      </w:r>
    </w:p>
  </w:endnote>
  <w:endnote w:type="continuationSeparator" w:id="0">
    <w:p w14:paraId="315DB8A4" w14:textId="77777777" w:rsidR="00F56EA1" w:rsidRDefault="00F56EA1" w:rsidP="00954679">
      <w:pPr>
        <w:spacing w:before="0" w:after="0"/>
      </w:pPr>
      <w:r>
        <w:continuationSeparator/>
      </w:r>
    </w:p>
  </w:endnote>
  <w:endnote w:type="continuationNotice" w:id="1">
    <w:p w14:paraId="3EB6098C" w14:textId="77777777" w:rsidR="00F56EA1" w:rsidRDefault="00F56EA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BBBC" w14:textId="25763E29" w:rsidR="00366C2F" w:rsidRDefault="00366C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3B83C2" wp14:editId="09274A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25598116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DA0A3" w14:textId="06A86077" w:rsidR="00366C2F" w:rsidRPr="00366C2F" w:rsidRDefault="00366C2F" w:rsidP="00366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366C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B83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5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Z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U/d76A54VAOxn17y9cdlt4wH56ZwwXjHCja&#10;8ISHVNDXFM4WJS24H3/zx3zkHaOU9CiYmhpUNCXqm8F9RG1NhpuMXTKK27zMMW4O+h5QhgW+CMuT&#10;iV4X1GRKB/oV5byKhTDEDMdyNd1N5n0YlYvPgYvVKiWhjCwLG7O1PEJHuiKXL8Mrc/ZMeMBNPcKk&#10;Jla94X3MjTe9XR0Csp+WEqkdiTwzjhJMaz0/l6jxX/9T1vVRL38C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VRtm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371DA0A3" w14:textId="06A86077" w:rsidR="00366C2F" w:rsidRPr="00366C2F" w:rsidRDefault="00366C2F" w:rsidP="00366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366C2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542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42C2D" w14:textId="28CB9D52" w:rsidR="002F124F" w:rsidRDefault="002F12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31227" w14:textId="39C5AE15" w:rsidR="00954679" w:rsidRPr="008345BE" w:rsidRDefault="00954679" w:rsidP="008345BE">
    <w:pPr>
      <w:pStyle w:val="Footer"/>
      <w:shd w:val="clear" w:color="auto" w:fill="FFFFFF" w:themeFill="background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C5A2" w14:textId="3292D85F" w:rsidR="00366C2F" w:rsidRDefault="00366C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6838642" wp14:editId="7A7E8F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69377021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17D76" w14:textId="3C66E053" w:rsidR="00366C2F" w:rsidRPr="00366C2F" w:rsidRDefault="00366C2F" w:rsidP="00366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366C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386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5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Ap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XYyNT9DpoTDuVg3Le3fN1h6Q3z4Zk5XDDOgaIN&#10;T3hIBX1N4WxR0oL78Td/zEfeMUpJj4KpqUFFU6K+GdxH1NZkuMnYJaO4zcsc4+ag7wFlWOCLsDyZ&#10;6HVBTaZ0oF9RzqtYCEPMcCxX091k3odRufgcuFitUhLKyLKwMVvLI3SkK3L5MrwyZ8+EB9zUI0xq&#10;YtUb3sfceNPb1SEg+2kpkdqRyDPjKMG01vNziRr/9T9lXR/18icA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mhwK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25F17D76" w14:textId="3C66E053" w:rsidR="00366C2F" w:rsidRPr="00366C2F" w:rsidRDefault="00366C2F" w:rsidP="00366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366C2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93191" w14:textId="77777777" w:rsidR="00F56EA1" w:rsidRDefault="00F56EA1" w:rsidP="00954679">
      <w:pPr>
        <w:spacing w:before="0" w:after="0"/>
      </w:pPr>
      <w:r>
        <w:separator/>
      </w:r>
    </w:p>
  </w:footnote>
  <w:footnote w:type="continuationSeparator" w:id="0">
    <w:p w14:paraId="3A83F08C" w14:textId="77777777" w:rsidR="00F56EA1" w:rsidRDefault="00F56EA1" w:rsidP="00954679">
      <w:pPr>
        <w:spacing w:before="0" w:after="0"/>
      </w:pPr>
      <w:r>
        <w:continuationSeparator/>
      </w:r>
    </w:p>
  </w:footnote>
  <w:footnote w:type="continuationNotice" w:id="1">
    <w:p w14:paraId="6557FCB5" w14:textId="77777777" w:rsidR="00F56EA1" w:rsidRDefault="00F56E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91F2" w14:textId="17C5A25C" w:rsidR="00366C2F" w:rsidRDefault="00366C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F26E6E" wp14:editId="1DFB7C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229820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8FDC4" w14:textId="6B2BF47C" w:rsidR="00366C2F" w:rsidRPr="00366C2F" w:rsidRDefault="00366C2F" w:rsidP="00366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366C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26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5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00F8FDC4" w14:textId="6B2BF47C" w:rsidR="00366C2F" w:rsidRPr="00366C2F" w:rsidRDefault="00366C2F" w:rsidP="00366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366C2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1CED" w14:textId="43C91597" w:rsidR="00366C2F" w:rsidRDefault="00366C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4E18B3" wp14:editId="64A0B4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1380402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04DF7" w14:textId="175BE243" w:rsidR="00366C2F" w:rsidRPr="00366C2F" w:rsidRDefault="00366C2F" w:rsidP="00366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366C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E18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OgDQIAABw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" filled="f" stroked="f">
              <v:textbox style="mso-fit-shape-to-text:t" inset="0,15pt,0,0">
                <w:txbxContent>
                  <w:p w14:paraId="69204DF7" w14:textId="175BE243" w:rsidR="00366C2F" w:rsidRPr="00366C2F" w:rsidRDefault="00366C2F" w:rsidP="00366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366C2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gYdGZTy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7106"/>
    <w:multiLevelType w:val="hybridMultilevel"/>
    <w:tmpl w:val="FFFFFFFF"/>
    <w:lvl w:ilvl="0" w:tplc="4FBC5AB8">
      <w:start w:val="1"/>
      <w:numFmt w:val="decimal"/>
      <w:lvlText w:val="%1."/>
      <w:lvlJc w:val="left"/>
      <w:pPr>
        <w:ind w:left="720" w:hanging="360"/>
      </w:pPr>
    </w:lvl>
    <w:lvl w:ilvl="1" w:tplc="DB003400">
      <w:start w:val="1"/>
      <w:numFmt w:val="lowerLetter"/>
      <w:lvlText w:val="%2."/>
      <w:lvlJc w:val="left"/>
      <w:pPr>
        <w:ind w:left="1440" w:hanging="360"/>
      </w:pPr>
    </w:lvl>
    <w:lvl w:ilvl="2" w:tplc="374E2A86">
      <w:start w:val="1"/>
      <w:numFmt w:val="lowerRoman"/>
      <w:lvlText w:val="%3."/>
      <w:lvlJc w:val="right"/>
      <w:pPr>
        <w:ind w:left="2160" w:hanging="180"/>
      </w:pPr>
    </w:lvl>
    <w:lvl w:ilvl="3" w:tplc="9BFCA570">
      <w:start w:val="1"/>
      <w:numFmt w:val="decimal"/>
      <w:lvlText w:val="%4."/>
      <w:lvlJc w:val="left"/>
      <w:pPr>
        <w:ind w:left="2880" w:hanging="360"/>
      </w:pPr>
    </w:lvl>
    <w:lvl w:ilvl="4" w:tplc="61FC71EA">
      <w:start w:val="1"/>
      <w:numFmt w:val="lowerLetter"/>
      <w:lvlText w:val="%5."/>
      <w:lvlJc w:val="left"/>
      <w:pPr>
        <w:ind w:left="3600" w:hanging="360"/>
      </w:pPr>
    </w:lvl>
    <w:lvl w:ilvl="5" w:tplc="999EB3DA">
      <w:start w:val="1"/>
      <w:numFmt w:val="lowerRoman"/>
      <w:lvlText w:val="%6."/>
      <w:lvlJc w:val="right"/>
      <w:pPr>
        <w:ind w:left="4320" w:hanging="180"/>
      </w:pPr>
    </w:lvl>
    <w:lvl w:ilvl="6" w:tplc="4FA851B0">
      <w:start w:val="1"/>
      <w:numFmt w:val="decimal"/>
      <w:lvlText w:val="%7."/>
      <w:lvlJc w:val="left"/>
      <w:pPr>
        <w:ind w:left="5040" w:hanging="360"/>
      </w:pPr>
    </w:lvl>
    <w:lvl w:ilvl="7" w:tplc="1E480216">
      <w:start w:val="1"/>
      <w:numFmt w:val="lowerLetter"/>
      <w:lvlText w:val="%8."/>
      <w:lvlJc w:val="left"/>
      <w:pPr>
        <w:ind w:left="5760" w:hanging="360"/>
      </w:pPr>
    </w:lvl>
    <w:lvl w:ilvl="8" w:tplc="4AC25D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D815"/>
    <w:multiLevelType w:val="hybridMultilevel"/>
    <w:tmpl w:val="FFFFFFFF"/>
    <w:lvl w:ilvl="0" w:tplc="8EE08938">
      <w:start w:val="1"/>
      <w:numFmt w:val="bullet"/>
      <w:lvlText w:val="–"/>
      <w:lvlJc w:val="left"/>
      <w:pPr>
        <w:ind w:left="1134" w:hanging="567"/>
      </w:pPr>
      <w:rPr>
        <w:rFonts w:ascii="Times New Roman" w:hAnsi="Times New Roman" w:hint="default"/>
      </w:rPr>
    </w:lvl>
    <w:lvl w:ilvl="1" w:tplc="C002A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EC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9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C8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0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80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26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8B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B98A"/>
    <w:multiLevelType w:val="hybridMultilevel"/>
    <w:tmpl w:val="FFFFFFFF"/>
    <w:lvl w:ilvl="0" w:tplc="C6EA7B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28D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6A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8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23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CE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4D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F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CC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1C12"/>
    <w:multiLevelType w:val="hybridMultilevel"/>
    <w:tmpl w:val="FFFFFFFF"/>
    <w:lvl w:ilvl="0" w:tplc="996C28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220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09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6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AA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85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C8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CF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E4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67C"/>
    <w:multiLevelType w:val="hybridMultilevel"/>
    <w:tmpl w:val="FFFFFFFF"/>
    <w:lvl w:ilvl="0" w:tplc="EED06980">
      <w:start w:val="1"/>
      <w:numFmt w:val="decimal"/>
      <w:lvlText w:val="%1."/>
      <w:lvlJc w:val="left"/>
      <w:pPr>
        <w:ind w:left="720" w:hanging="360"/>
      </w:pPr>
    </w:lvl>
    <w:lvl w:ilvl="1" w:tplc="F3129FB2">
      <w:start w:val="1"/>
      <w:numFmt w:val="decimal"/>
      <w:lvlText w:val="%2."/>
      <w:lvlJc w:val="left"/>
      <w:pPr>
        <w:ind w:left="1440" w:hanging="360"/>
      </w:pPr>
    </w:lvl>
    <w:lvl w:ilvl="2" w:tplc="D808601C">
      <w:start w:val="1"/>
      <w:numFmt w:val="lowerRoman"/>
      <w:lvlText w:val="%3."/>
      <w:lvlJc w:val="right"/>
      <w:pPr>
        <w:ind w:left="2160" w:hanging="180"/>
      </w:pPr>
    </w:lvl>
    <w:lvl w:ilvl="3" w:tplc="7DF46E1C">
      <w:start w:val="1"/>
      <w:numFmt w:val="decimal"/>
      <w:lvlText w:val="%4."/>
      <w:lvlJc w:val="left"/>
      <w:pPr>
        <w:ind w:left="2880" w:hanging="360"/>
      </w:pPr>
    </w:lvl>
    <w:lvl w:ilvl="4" w:tplc="C95C8792">
      <w:start w:val="1"/>
      <w:numFmt w:val="lowerLetter"/>
      <w:lvlText w:val="%5."/>
      <w:lvlJc w:val="left"/>
      <w:pPr>
        <w:ind w:left="3600" w:hanging="360"/>
      </w:pPr>
    </w:lvl>
    <w:lvl w:ilvl="5" w:tplc="579EA034">
      <w:start w:val="1"/>
      <w:numFmt w:val="lowerRoman"/>
      <w:lvlText w:val="%6."/>
      <w:lvlJc w:val="right"/>
      <w:pPr>
        <w:ind w:left="4320" w:hanging="180"/>
      </w:pPr>
    </w:lvl>
    <w:lvl w:ilvl="6" w:tplc="8DAC76BC">
      <w:start w:val="1"/>
      <w:numFmt w:val="decimal"/>
      <w:lvlText w:val="%7."/>
      <w:lvlJc w:val="left"/>
      <w:pPr>
        <w:ind w:left="5040" w:hanging="360"/>
      </w:pPr>
    </w:lvl>
    <w:lvl w:ilvl="7" w:tplc="6C9E65EE">
      <w:start w:val="1"/>
      <w:numFmt w:val="lowerLetter"/>
      <w:lvlText w:val="%8."/>
      <w:lvlJc w:val="left"/>
      <w:pPr>
        <w:ind w:left="5760" w:hanging="360"/>
      </w:pPr>
    </w:lvl>
    <w:lvl w:ilvl="8" w:tplc="FC9214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B7D"/>
    <w:multiLevelType w:val="hybridMultilevel"/>
    <w:tmpl w:val="FFFFFFFF"/>
    <w:lvl w:ilvl="0" w:tplc="7CAC6D20">
      <w:start w:val="1"/>
      <w:numFmt w:val="decimal"/>
      <w:lvlText w:val="%1."/>
      <w:lvlJc w:val="left"/>
      <w:pPr>
        <w:ind w:left="720" w:hanging="360"/>
      </w:pPr>
    </w:lvl>
    <w:lvl w:ilvl="1" w:tplc="BBBA4A9E">
      <w:start w:val="1"/>
      <w:numFmt w:val="lowerLetter"/>
      <w:lvlText w:val="%2."/>
      <w:lvlJc w:val="left"/>
      <w:pPr>
        <w:ind w:left="1440" w:hanging="360"/>
      </w:pPr>
    </w:lvl>
    <w:lvl w:ilvl="2" w:tplc="E6E0D420">
      <w:start w:val="1"/>
      <w:numFmt w:val="lowerRoman"/>
      <w:lvlText w:val="%3."/>
      <w:lvlJc w:val="right"/>
      <w:pPr>
        <w:ind w:left="2160" w:hanging="180"/>
      </w:pPr>
    </w:lvl>
    <w:lvl w:ilvl="3" w:tplc="572E0604">
      <w:start w:val="1"/>
      <w:numFmt w:val="decimal"/>
      <w:lvlText w:val="%4."/>
      <w:lvlJc w:val="left"/>
      <w:pPr>
        <w:ind w:left="2880" w:hanging="360"/>
      </w:pPr>
    </w:lvl>
    <w:lvl w:ilvl="4" w:tplc="03CE548A">
      <w:start w:val="1"/>
      <w:numFmt w:val="lowerLetter"/>
      <w:lvlText w:val="%5."/>
      <w:lvlJc w:val="left"/>
      <w:pPr>
        <w:ind w:left="3600" w:hanging="360"/>
      </w:pPr>
    </w:lvl>
    <w:lvl w:ilvl="5" w:tplc="C0B21CBE">
      <w:start w:val="1"/>
      <w:numFmt w:val="lowerRoman"/>
      <w:lvlText w:val="%6."/>
      <w:lvlJc w:val="right"/>
      <w:pPr>
        <w:ind w:left="4320" w:hanging="180"/>
      </w:pPr>
    </w:lvl>
    <w:lvl w:ilvl="6" w:tplc="1DCECFA4">
      <w:start w:val="1"/>
      <w:numFmt w:val="decimal"/>
      <w:lvlText w:val="%7."/>
      <w:lvlJc w:val="left"/>
      <w:pPr>
        <w:ind w:left="5040" w:hanging="360"/>
      </w:pPr>
    </w:lvl>
    <w:lvl w:ilvl="7" w:tplc="5C8CE3D8">
      <w:start w:val="1"/>
      <w:numFmt w:val="lowerLetter"/>
      <w:lvlText w:val="%8."/>
      <w:lvlJc w:val="left"/>
      <w:pPr>
        <w:ind w:left="5760" w:hanging="360"/>
      </w:pPr>
    </w:lvl>
    <w:lvl w:ilvl="8" w:tplc="67FEDD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A379D"/>
    <w:multiLevelType w:val="hybridMultilevel"/>
    <w:tmpl w:val="FFFFFFFF"/>
    <w:lvl w:ilvl="0" w:tplc="E90C221E">
      <w:start w:val="1"/>
      <w:numFmt w:val="decimal"/>
      <w:lvlText w:val="%1."/>
      <w:lvlJc w:val="left"/>
      <w:pPr>
        <w:ind w:left="720" w:hanging="360"/>
      </w:pPr>
    </w:lvl>
    <w:lvl w:ilvl="1" w:tplc="3D5A0778">
      <w:start w:val="1"/>
      <w:numFmt w:val="decimal"/>
      <w:lvlText w:val="%2."/>
      <w:lvlJc w:val="left"/>
      <w:pPr>
        <w:ind w:left="1440" w:hanging="360"/>
      </w:pPr>
    </w:lvl>
    <w:lvl w:ilvl="2" w:tplc="D3B8DBCE">
      <w:start w:val="1"/>
      <w:numFmt w:val="lowerRoman"/>
      <w:lvlText w:val="%3."/>
      <w:lvlJc w:val="right"/>
      <w:pPr>
        <w:ind w:left="2160" w:hanging="180"/>
      </w:pPr>
    </w:lvl>
    <w:lvl w:ilvl="3" w:tplc="1182FF70">
      <w:start w:val="1"/>
      <w:numFmt w:val="decimal"/>
      <w:lvlText w:val="%4."/>
      <w:lvlJc w:val="left"/>
      <w:pPr>
        <w:ind w:left="2880" w:hanging="360"/>
      </w:pPr>
    </w:lvl>
    <w:lvl w:ilvl="4" w:tplc="044AF138">
      <w:start w:val="1"/>
      <w:numFmt w:val="lowerLetter"/>
      <w:lvlText w:val="%5."/>
      <w:lvlJc w:val="left"/>
      <w:pPr>
        <w:ind w:left="3600" w:hanging="360"/>
      </w:pPr>
    </w:lvl>
    <w:lvl w:ilvl="5" w:tplc="B1DEFDBE">
      <w:start w:val="1"/>
      <w:numFmt w:val="lowerRoman"/>
      <w:lvlText w:val="%6."/>
      <w:lvlJc w:val="right"/>
      <w:pPr>
        <w:ind w:left="4320" w:hanging="180"/>
      </w:pPr>
    </w:lvl>
    <w:lvl w:ilvl="6" w:tplc="05B42A3E">
      <w:start w:val="1"/>
      <w:numFmt w:val="decimal"/>
      <w:lvlText w:val="%7."/>
      <w:lvlJc w:val="left"/>
      <w:pPr>
        <w:ind w:left="5040" w:hanging="360"/>
      </w:pPr>
    </w:lvl>
    <w:lvl w:ilvl="7" w:tplc="D4E849C4">
      <w:start w:val="1"/>
      <w:numFmt w:val="lowerLetter"/>
      <w:lvlText w:val="%8."/>
      <w:lvlJc w:val="left"/>
      <w:pPr>
        <w:ind w:left="5760" w:hanging="360"/>
      </w:pPr>
    </w:lvl>
    <w:lvl w:ilvl="8" w:tplc="318AF1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66EC7"/>
    <w:multiLevelType w:val="hybridMultilevel"/>
    <w:tmpl w:val="FFFFFFFF"/>
    <w:lvl w:ilvl="0" w:tplc="4EF0D2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74E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C2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3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01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27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6E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83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C5F12"/>
    <w:multiLevelType w:val="multilevel"/>
    <w:tmpl w:val="FFFFFFFF"/>
    <w:lvl w:ilvl="0">
      <w:start w:val="1"/>
      <w:numFmt w:val="bullet"/>
      <w:lvlText w:val="•"/>
      <w:lvlJc w:val="left"/>
      <w:pPr>
        <w:ind w:left="567" w:hanging="56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73B92"/>
    <w:multiLevelType w:val="hybridMultilevel"/>
    <w:tmpl w:val="FFFFFFFF"/>
    <w:lvl w:ilvl="0" w:tplc="2F423E72">
      <w:start w:val="1"/>
      <w:numFmt w:val="decimal"/>
      <w:lvlText w:val="%1."/>
      <w:lvlJc w:val="left"/>
      <w:pPr>
        <w:ind w:left="720" w:hanging="360"/>
      </w:pPr>
    </w:lvl>
    <w:lvl w:ilvl="1" w:tplc="EE02426A">
      <w:start w:val="1"/>
      <w:numFmt w:val="decimal"/>
      <w:lvlText w:val="%2."/>
      <w:lvlJc w:val="left"/>
      <w:pPr>
        <w:ind w:left="1440" w:hanging="360"/>
      </w:pPr>
    </w:lvl>
    <w:lvl w:ilvl="2" w:tplc="72B293E0">
      <w:start w:val="1"/>
      <w:numFmt w:val="lowerRoman"/>
      <w:lvlText w:val="%3."/>
      <w:lvlJc w:val="right"/>
      <w:pPr>
        <w:ind w:left="2160" w:hanging="180"/>
      </w:pPr>
    </w:lvl>
    <w:lvl w:ilvl="3" w:tplc="A14C6E96">
      <w:start w:val="1"/>
      <w:numFmt w:val="decimal"/>
      <w:lvlText w:val="%4."/>
      <w:lvlJc w:val="left"/>
      <w:pPr>
        <w:ind w:left="2880" w:hanging="360"/>
      </w:pPr>
    </w:lvl>
    <w:lvl w:ilvl="4" w:tplc="EE26EE58">
      <w:start w:val="1"/>
      <w:numFmt w:val="lowerLetter"/>
      <w:lvlText w:val="%5."/>
      <w:lvlJc w:val="left"/>
      <w:pPr>
        <w:ind w:left="3600" w:hanging="360"/>
      </w:pPr>
    </w:lvl>
    <w:lvl w:ilvl="5" w:tplc="26AE32D4">
      <w:start w:val="1"/>
      <w:numFmt w:val="lowerRoman"/>
      <w:lvlText w:val="%6."/>
      <w:lvlJc w:val="right"/>
      <w:pPr>
        <w:ind w:left="4320" w:hanging="180"/>
      </w:pPr>
    </w:lvl>
    <w:lvl w:ilvl="6" w:tplc="37725950">
      <w:start w:val="1"/>
      <w:numFmt w:val="decimal"/>
      <w:lvlText w:val="%7."/>
      <w:lvlJc w:val="left"/>
      <w:pPr>
        <w:ind w:left="5040" w:hanging="360"/>
      </w:pPr>
    </w:lvl>
    <w:lvl w:ilvl="7" w:tplc="B87C189A">
      <w:start w:val="1"/>
      <w:numFmt w:val="lowerLetter"/>
      <w:lvlText w:val="%8."/>
      <w:lvlJc w:val="left"/>
      <w:pPr>
        <w:ind w:left="5760" w:hanging="360"/>
      </w:pPr>
    </w:lvl>
    <w:lvl w:ilvl="8" w:tplc="53B822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8C924"/>
    <w:multiLevelType w:val="hybridMultilevel"/>
    <w:tmpl w:val="FFFFFFFF"/>
    <w:lvl w:ilvl="0" w:tplc="EEB2D7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D26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8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A1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C3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04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C8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4D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6F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ADA43"/>
    <w:multiLevelType w:val="hybridMultilevel"/>
    <w:tmpl w:val="FFFFFFFF"/>
    <w:lvl w:ilvl="0" w:tplc="8976E7E6">
      <w:start w:val="1"/>
      <w:numFmt w:val="decimal"/>
      <w:lvlText w:val="%1."/>
      <w:lvlJc w:val="left"/>
      <w:pPr>
        <w:ind w:left="720" w:hanging="360"/>
      </w:pPr>
    </w:lvl>
    <w:lvl w:ilvl="1" w:tplc="E08CF334">
      <w:start w:val="1"/>
      <w:numFmt w:val="decimal"/>
      <w:lvlText w:val="%2."/>
      <w:lvlJc w:val="left"/>
      <w:pPr>
        <w:ind w:left="1440" w:hanging="360"/>
      </w:pPr>
    </w:lvl>
    <w:lvl w:ilvl="2" w:tplc="C804DE82">
      <w:start w:val="1"/>
      <w:numFmt w:val="lowerRoman"/>
      <w:lvlText w:val="%3."/>
      <w:lvlJc w:val="right"/>
      <w:pPr>
        <w:ind w:left="2160" w:hanging="180"/>
      </w:pPr>
    </w:lvl>
    <w:lvl w:ilvl="3" w:tplc="9D484C38">
      <w:start w:val="1"/>
      <w:numFmt w:val="decimal"/>
      <w:lvlText w:val="%4."/>
      <w:lvlJc w:val="left"/>
      <w:pPr>
        <w:ind w:left="2880" w:hanging="360"/>
      </w:pPr>
    </w:lvl>
    <w:lvl w:ilvl="4" w:tplc="90347E16">
      <w:start w:val="1"/>
      <w:numFmt w:val="lowerLetter"/>
      <w:lvlText w:val="%5."/>
      <w:lvlJc w:val="left"/>
      <w:pPr>
        <w:ind w:left="3600" w:hanging="360"/>
      </w:pPr>
    </w:lvl>
    <w:lvl w:ilvl="5" w:tplc="82A45820">
      <w:start w:val="1"/>
      <w:numFmt w:val="lowerRoman"/>
      <w:lvlText w:val="%6."/>
      <w:lvlJc w:val="right"/>
      <w:pPr>
        <w:ind w:left="4320" w:hanging="180"/>
      </w:pPr>
    </w:lvl>
    <w:lvl w:ilvl="6" w:tplc="44DAC65A">
      <w:start w:val="1"/>
      <w:numFmt w:val="decimal"/>
      <w:lvlText w:val="%7."/>
      <w:lvlJc w:val="left"/>
      <w:pPr>
        <w:ind w:left="5040" w:hanging="360"/>
      </w:pPr>
    </w:lvl>
    <w:lvl w:ilvl="7" w:tplc="EAB23EF8">
      <w:start w:val="1"/>
      <w:numFmt w:val="lowerLetter"/>
      <w:lvlText w:val="%8."/>
      <w:lvlJc w:val="left"/>
      <w:pPr>
        <w:ind w:left="5760" w:hanging="360"/>
      </w:pPr>
    </w:lvl>
    <w:lvl w:ilvl="8" w:tplc="213086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7D5AB"/>
    <w:multiLevelType w:val="hybridMultilevel"/>
    <w:tmpl w:val="FFFFFFFF"/>
    <w:lvl w:ilvl="0" w:tplc="523E8686">
      <w:start w:val="1"/>
      <w:numFmt w:val="decimal"/>
      <w:lvlText w:val="%1."/>
      <w:lvlJc w:val="left"/>
      <w:pPr>
        <w:ind w:left="720" w:hanging="360"/>
      </w:pPr>
    </w:lvl>
    <w:lvl w:ilvl="1" w:tplc="56BAB6E4">
      <w:start w:val="1"/>
      <w:numFmt w:val="decimal"/>
      <w:lvlText w:val="%2."/>
      <w:lvlJc w:val="left"/>
      <w:pPr>
        <w:ind w:left="1440" w:hanging="360"/>
      </w:pPr>
    </w:lvl>
    <w:lvl w:ilvl="2" w:tplc="C4E6601A">
      <w:start w:val="1"/>
      <w:numFmt w:val="lowerRoman"/>
      <w:lvlText w:val="%3."/>
      <w:lvlJc w:val="right"/>
      <w:pPr>
        <w:ind w:left="2160" w:hanging="180"/>
      </w:pPr>
    </w:lvl>
    <w:lvl w:ilvl="3" w:tplc="522E2C24">
      <w:start w:val="1"/>
      <w:numFmt w:val="decimal"/>
      <w:lvlText w:val="%4."/>
      <w:lvlJc w:val="left"/>
      <w:pPr>
        <w:ind w:left="2880" w:hanging="360"/>
      </w:pPr>
    </w:lvl>
    <w:lvl w:ilvl="4" w:tplc="C2FE3684">
      <w:start w:val="1"/>
      <w:numFmt w:val="lowerLetter"/>
      <w:lvlText w:val="%5."/>
      <w:lvlJc w:val="left"/>
      <w:pPr>
        <w:ind w:left="3600" w:hanging="360"/>
      </w:pPr>
    </w:lvl>
    <w:lvl w:ilvl="5" w:tplc="BE7404E0">
      <w:start w:val="1"/>
      <w:numFmt w:val="lowerRoman"/>
      <w:lvlText w:val="%6."/>
      <w:lvlJc w:val="right"/>
      <w:pPr>
        <w:ind w:left="4320" w:hanging="180"/>
      </w:pPr>
    </w:lvl>
    <w:lvl w:ilvl="6" w:tplc="57FCF9FC">
      <w:start w:val="1"/>
      <w:numFmt w:val="decimal"/>
      <w:lvlText w:val="%7."/>
      <w:lvlJc w:val="left"/>
      <w:pPr>
        <w:ind w:left="5040" w:hanging="360"/>
      </w:pPr>
    </w:lvl>
    <w:lvl w:ilvl="7" w:tplc="E5A6C540">
      <w:start w:val="1"/>
      <w:numFmt w:val="lowerLetter"/>
      <w:lvlText w:val="%8."/>
      <w:lvlJc w:val="left"/>
      <w:pPr>
        <w:ind w:left="5760" w:hanging="360"/>
      </w:pPr>
    </w:lvl>
    <w:lvl w:ilvl="8" w:tplc="B838E6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46796"/>
    <w:multiLevelType w:val="hybridMultilevel"/>
    <w:tmpl w:val="FFFFFFFF"/>
    <w:lvl w:ilvl="0" w:tplc="6248D384">
      <w:start w:val="1"/>
      <w:numFmt w:val="decimal"/>
      <w:lvlText w:val="%1."/>
      <w:lvlJc w:val="left"/>
      <w:pPr>
        <w:ind w:left="720" w:hanging="360"/>
      </w:pPr>
    </w:lvl>
    <w:lvl w:ilvl="1" w:tplc="0E1E1252">
      <w:start w:val="1"/>
      <w:numFmt w:val="decimal"/>
      <w:lvlText w:val="%2."/>
      <w:lvlJc w:val="left"/>
      <w:pPr>
        <w:ind w:left="1440" w:hanging="360"/>
      </w:pPr>
    </w:lvl>
    <w:lvl w:ilvl="2" w:tplc="52A60F94">
      <w:start w:val="1"/>
      <w:numFmt w:val="lowerRoman"/>
      <w:lvlText w:val="%3."/>
      <w:lvlJc w:val="right"/>
      <w:pPr>
        <w:ind w:left="2160" w:hanging="180"/>
      </w:pPr>
    </w:lvl>
    <w:lvl w:ilvl="3" w:tplc="E8AE1014">
      <w:start w:val="1"/>
      <w:numFmt w:val="decimal"/>
      <w:lvlText w:val="%4."/>
      <w:lvlJc w:val="left"/>
      <w:pPr>
        <w:ind w:left="2880" w:hanging="360"/>
      </w:pPr>
    </w:lvl>
    <w:lvl w:ilvl="4" w:tplc="0E563BB8">
      <w:start w:val="1"/>
      <w:numFmt w:val="lowerLetter"/>
      <w:lvlText w:val="%5."/>
      <w:lvlJc w:val="left"/>
      <w:pPr>
        <w:ind w:left="3600" w:hanging="360"/>
      </w:pPr>
    </w:lvl>
    <w:lvl w:ilvl="5" w:tplc="8F8800B8">
      <w:start w:val="1"/>
      <w:numFmt w:val="lowerRoman"/>
      <w:lvlText w:val="%6."/>
      <w:lvlJc w:val="right"/>
      <w:pPr>
        <w:ind w:left="4320" w:hanging="180"/>
      </w:pPr>
    </w:lvl>
    <w:lvl w:ilvl="6" w:tplc="07DCF56C">
      <w:start w:val="1"/>
      <w:numFmt w:val="decimal"/>
      <w:lvlText w:val="%7."/>
      <w:lvlJc w:val="left"/>
      <w:pPr>
        <w:ind w:left="5040" w:hanging="360"/>
      </w:pPr>
    </w:lvl>
    <w:lvl w:ilvl="7" w:tplc="DE4CC040">
      <w:start w:val="1"/>
      <w:numFmt w:val="lowerLetter"/>
      <w:lvlText w:val="%8."/>
      <w:lvlJc w:val="left"/>
      <w:pPr>
        <w:ind w:left="5760" w:hanging="360"/>
      </w:pPr>
    </w:lvl>
    <w:lvl w:ilvl="8" w:tplc="DBEC8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22F97"/>
    <w:multiLevelType w:val="hybridMultilevel"/>
    <w:tmpl w:val="FFFFFFFF"/>
    <w:lvl w:ilvl="0" w:tplc="9F0AECCE">
      <w:start w:val="1"/>
      <w:numFmt w:val="decimal"/>
      <w:lvlText w:val="%1."/>
      <w:lvlJc w:val="left"/>
      <w:pPr>
        <w:ind w:left="720" w:hanging="360"/>
      </w:pPr>
    </w:lvl>
    <w:lvl w:ilvl="1" w:tplc="25CEB34C">
      <w:start w:val="1"/>
      <w:numFmt w:val="lowerLetter"/>
      <w:lvlText w:val="%2."/>
      <w:lvlJc w:val="left"/>
      <w:pPr>
        <w:ind w:left="1440" w:hanging="360"/>
      </w:pPr>
    </w:lvl>
    <w:lvl w:ilvl="2" w:tplc="D8C6DE32">
      <w:start w:val="1"/>
      <w:numFmt w:val="lowerRoman"/>
      <w:lvlText w:val="%3."/>
      <w:lvlJc w:val="right"/>
      <w:pPr>
        <w:ind w:left="2160" w:hanging="180"/>
      </w:pPr>
    </w:lvl>
    <w:lvl w:ilvl="3" w:tplc="A8B00C38">
      <w:start w:val="1"/>
      <w:numFmt w:val="decimal"/>
      <w:lvlText w:val="%4."/>
      <w:lvlJc w:val="left"/>
      <w:pPr>
        <w:ind w:left="2880" w:hanging="360"/>
      </w:pPr>
    </w:lvl>
    <w:lvl w:ilvl="4" w:tplc="10CE0FBC">
      <w:start w:val="1"/>
      <w:numFmt w:val="lowerLetter"/>
      <w:lvlText w:val="%5."/>
      <w:lvlJc w:val="left"/>
      <w:pPr>
        <w:ind w:left="3600" w:hanging="360"/>
      </w:pPr>
    </w:lvl>
    <w:lvl w:ilvl="5" w:tplc="2368C484">
      <w:start w:val="1"/>
      <w:numFmt w:val="lowerRoman"/>
      <w:lvlText w:val="%6."/>
      <w:lvlJc w:val="right"/>
      <w:pPr>
        <w:ind w:left="4320" w:hanging="180"/>
      </w:pPr>
    </w:lvl>
    <w:lvl w:ilvl="6" w:tplc="B4524B22">
      <w:start w:val="1"/>
      <w:numFmt w:val="decimal"/>
      <w:lvlText w:val="%7."/>
      <w:lvlJc w:val="left"/>
      <w:pPr>
        <w:ind w:left="5040" w:hanging="360"/>
      </w:pPr>
    </w:lvl>
    <w:lvl w:ilvl="7" w:tplc="ADA071A2">
      <w:start w:val="1"/>
      <w:numFmt w:val="lowerLetter"/>
      <w:lvlText w:val="%8."/>
      <w:lvlJc w:val="left"/>
      <w:pPr>
        <w:ind w:left="5760" w:hanging="360"/>
      </w:pPr>
    </w:lvl>
    <w:lvl w:ilvl="8" w:tplc="C2C0E0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ADC3D"/>
    <w:multiLevelType w:val="hybridMultilevel"/>
    <w:tmpl w:val="FFFFFFFF"/>
    <w:lvl w:ilvl="0" w:tplc="27765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E4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43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C2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22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C9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E8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3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C8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15338"/>
    <w:multiLevelType w:val="hybridMultilevel"/>
    <w:tmpl w:val="FFFFFFFF"/>
    <w:lvl w:ilvl="0" w:tplc="33A49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8E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E5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82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62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A9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43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8D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ED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2D80F"/>
    <w:multiLevelType w:val="hybridMultilevel"/>
    <w:tmpl w:val="FFFFFFFF"/>
    <w:lvl w:ilvl="0" w:tplc="FE1E7A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7CB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AB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84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68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C0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2F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AA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01211F"/>
    <w:multiLevelType w:val="multilevel"/>
    <w:tmpl w:val="FFFFFFFF"/>
    <w:lvl w:ilvl="0">
      <w:start w:val="1"/>
      <w:numFmt w:val="bullet"/>
      <w:lvlText w:val="•"/>
      <w:lvlJc w:val="left"/>
      <w:pPr>
        <w:ind w:left="567" w:hanging="56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AC1D2"/>
    <w:multiLevelType w:val="multilevel"/>
    <w:tmpl w:val="FFFFFFFF"/>
    <w:lvl w:ilvl="0">
      <w:start w:val="1"/>
      <w:numFmt w:val="bullet"/>
      <w:lvlText w:val="•"/>
      <w:lvlJc w:val="left"/>
      <w:pPr>
        <w:ind w:left="567" w:hanging="56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E358DA"/>
    <w:multiLevelType w:val="hybridMultilevel"/>
    <w:tmpl w:val="FFFFFFFF"/>
    <w:lvl w:ilvl="0" w:tplc="1778C3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3A6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EE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81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86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6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6F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67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C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A3D9E"/>
    <w:multiLevelType w:val="hybridMultilevel"/>
    <w:tmpl w:val="FFFFFFFF"/>
    <w:lvl w:ilvl="0" w:tplc="A0ECE56C">
      <w:start w:val="1"/>
      <w:numFmt w:val="decimal"/>
      <w:lvlText w:val="%1."/>
      <w:lvlJc w:val="left"/>
      <w:pPr>
        <w:ind w:left="720" w:hanging="360"/>
      </w:pPr>
    </w:lvl>
    <w:lvl w:ilvl="1" w:tplc="0568E770">
      <w:start w:val="1"/>
      <w:numFmt w:val="decimal"/>
      <w:lvlText w:val="%2."/>
      <w:lvlJc w:val="left"/>
      <w:pPr>
        <w:ind w:left="1440" w:hanging="360"/>
      </w:pPr>
    </w:lvl>
    <w:lvl w:ilvl="2" w:tplc="76947D1E">
      <w:start w:val="1"/>
      <w:numFmt w:val="lowerRoman"/>
      <w:lvlText w:val="%3."/>
      <w:lvlJc w:val="right"/>
      <w:pPr>
        <w:ind w:left="2160" w:hanging="180"/>
      </w:pPr>
    </w:lvl>
    <w:lvl w:ilvl="3" w:tplc="844CE318">
      <w:start w:val="1"/>
      <w:numFmt w:val="decimal"/>
      <w:lvlText w:val="%4."/>
      <w:lvlJc w:val="left"/>
      <w:pPr>
        <w:ind w:left="2880" w:hanging="360"/>
      </w:pPr>
    </w:lvl>
    <w:lvl w:ilvl="4" w:tplc="D660C6D6">
      <w:start w:val="1"/>
      <w:numFmt w:val="lowerLetter"/>
      <w:lvlText w:val="%5."/>
      <w:lvlJc w:val="left"/>
      <w:pPr>
        <w:ind w:left="3600" w:hanging="360"/>
      </w:pPr>
    </w:lvl>
    <w:lvl w:ilvl="5" w:tplc="8C96CEA2">
      <w:start w:val="1"/>
      <w:numFmt w:val="lowerRoman"/>
      <w:lvlText w:val="%6."/>
      <w:lvlJc w:val="right"/>
      <w:pPr>
        <w:ind w:left="4320" w:hanging="180"/>
      </w:pPr>
    </w:lvl>
    <w:lvl w:ilvl="6" w:tplc="98162138">
      <w:start w:val="1"/>
      <w:numFmt w:val="decimal"/>
      <w:lvlText w:val="%7."/>
      <w:lvlJc w:val="left"/>
      <w:pPr>
        <w:ind w:left="5040" w:hanging="360"/>
      </w:pPr>
    </w:lvl>
    <w:lvl w:ilvl="7" w:tplc="A796A746">
      <w:start w:val="1"/>
      <w:numFmt w:val="lowerLetter"/>
      <w:lvlText w:val="%8."/>
      <w:lvlJc w:val="left"/>
      <w:pPr>
        <w:ind w:left="5760" w:hanging="360"/>
      </w:pPr>
    </w:lvl>
    <w:lvl w:ilvl="8" w:tplc="AB8ED92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FE67555"/>
    <w:multiLevelType w:val="hybridMultilevel"/>
    <w:tmpl w:val="2D8A7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EE3500"/>
    <w:multiLevelType w:val="hybridMultilevel"/>
    <w:tmpl w:val="FFFFFFFF"/>
    <w:lvl w:ilvl="0" w:tplc="AD24CB9E">
      <w:start w:val="1"/>
      <w:numFmt w:val="decimal"/>
      <w:lvlText w:val="%1."/>
      <w:lvlJc w:val="left"/>
      <w:pPr>
        <w:ind w:left="720" w:hanging="360"/>
      </w:pPr>
    </w:lvl>
    <w:lvl w:ilvl="1" w:tplc="2312F666">
      <w:start w:val="1"/>
      <w:numFmt w:val="lowerLetter"/>
      <w:lvlText w:val="%2."/>
      <w:lvlJc w:val="left"/>
      <w:pPr>
        <w:ind w:left="1440" w:hanging="360"/>
      </w:pPr>
    </w:lvl>
    <w:lvl w:ilvl="2" w:tplc="43488828">
      <w:start w:val="1"/>
      <w:numFmt w:val="lowerRoman"/>
      <w:lvlText w:val="%3."/>
      <w:lvlJc w:val="right"/>
      <w:pPr>
        <w:ind w:left="2160" w:hanging="180"/>
      </w:pPr>
    </w:lvl>
    <w:lvl w:ilvl="3" w:tplc="0A28E1B4">
      <w:start w:val="1"/>
      <w:numFmt w:val="decimal"/>
      <w:lvlText w:val="%4."/>
      <w:lvlJc w:val="left"/>
      <w:pPr>
        <w:ind w:left="2880" w:hanging="360"/>
      </w:pPr>
    </w:lvl>
    <w:lvl w:ilvl="4" w:tplc="4D30833C">
      <w:start w:val="1"/>
      <w:numFmt w:val="lowerLetter"/>
      <w:lvlText w:val="%5."/>
      <w:lvlJc w:val="left"/>
      <w:pPr>
        <w:ind w:left="3600" w:hanging="360"/>
      </w:pPr>
    </w:lvl>
    <w:lvl w:ilvl="5" w:tplc="F61C12A6">
      <w:start w:val="1"/>
      <w:numFmt w:val="lowerRoman"/>
      <w:lvlText w:val="%6."/>
      <w:lvlJc w:val="right"/>
      <w:pPr>
        <w:ind w:left="4320" w:hanging="180"/>
      </w:pPr>
    </w:lvl>
    <w:lvl w:ilvl="6" w:tplc="C9CC4816">
      <w:start w:val="1"/>
      <w:numFmt w:val="decimal"/>
      <w:lvlText w:val="%7."/>
      <w:lvlJc w:val="left"/>
      <w:pPr>
        <w:ind w:left="5040" w:hanging="360"/>
      </w:pPr>
    </w:lvl>
    <w:lvl w:ilvl="7" w:tplc="0BF29280">
      <w:start w:val="1"/>
      <w:numFmt w:val="lowerLetter"/>
      <w:lvlText w:val="%8."/>
      <w:lvlJc w:val="left"/>
      <w:pPr>
        <w:ind w:left="5760" w:hanging="360"/>
      </w:pPr>
    </w:lvl>
    <w:lvl w:ilvl="8" w:tplc="DDB27B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15A9A"/>
    <w:multiLevelType w:val="hybridMultilevel"/>
    <w:tmpl w:val="304C5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61E024"/>
    <w:multiLevelType w:val="hybridMultilevel"/>
    <w:tmpl w:val="FFFFFFFF"/>
    <w:lvl w:ilvl="0" w:tplc="7A3A8D76">
      <w:start w:val="1"/>
      <w:numFmt w:val="decimal"/>
      <w:lvlText w:val="%1."/>
      <w:lvlJc w:val="left"/>
      <w:pPr>
        <w:ind w:left="720" w:hanging="360"/>
      </w:pPr>
    </w:lvl>
    <w:lvl w:ilvl="1" w:tplc="6F78D2A2">
      <w:start w:val="1"/>
      <w:numFmt w:val="decimal"/>
      <w:lvlText w:val="%2."/>
      <w:lvlJc w:val="left"/>
      <w:pPr>
        <w:ind w:left="1440" w:hanging="360"/>
      </w:pPr>
    </w:lvl>
    <w:lvl w:ilvl="2" w:tplc="0C1CD996">
      <w:start w:val="1"/>
      <w:numFmt w:val="lowerRoman"/>
      <w:lvlText w:val="%3."/>
      <w:lvlJc w:val="right"/>
      <w:pPr>
        <w:ind w:left="2160" w:hanging="180"/>
      </w:pPr>
    </w:lvl>
    <w:lvl w:ilvl="3" w:tplc="D224285A">
      <w:start w:val="1"/>
      <w:numFmt w:val="decimal"/>
      <w:lvlText w:val="%4."/>
      <w:lvlJc w:val="left"/>
      <w:pPr>
        <w:ind w:left="2880" w:hanging="360"/>
      </w:pPr>
    </w:lvl>
    <w:lvl w:ilvl="4" w:tplc="81C604B8">
      <w:start w:val="1"/>
      <w:numFmt w:val="lowerLetter"/>
      <w:lvlText w:val="%5."/>
      <w:lvlJc w:val="left"/>
      <w:pPr>
        <w:ind w:left="3600" w:hanging="360"/>
      </w:pPr>
    </w:lvl>
    <w:lvl w:ilvl="5" w:tplc="89DE799C">
      <w:start w:val="1"/>
      <w:numFmt w:val="lowerRoman"/>
      <w:lvlText w:val="%6."/>
      <w:lvlJc w:val="right"/>
      <w:pPr>
        <w:ind w:left="4320" w:hanging="180"/>
      </w:pPr>
    </w:lvl>
    <w:lvl w:ilvl="6" w:tplc="B4EA2278">
      <w:start w:val="1"/>
      <w:numFmt w:val="decimal"/>
      <w:lvlText w:val="%7."/>
      <w:lvlJc w:val="left"/>
      <w:pPr>
        <w:ind w:left="5040" w:hanging="360"/>
      </w:pPr>
    </w:lvl>
    <w:lvl w:ilvl="7" w:tplc="B8AE7EDC">
      <w:start w:val="1"/>
      <w:numFmt w:val="lowerLetter"/>
      <w:lvlText w:val="%8."/>
      <w:lvlJc w:val="left"/>
      <w:pPr>
        <w:ind w:left="5760" w:hanging="360"/>
      </w:pPr>
    </w:lvl>
    <w:lvl w:ilvl="8" w:tplc="2BD4B9E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A72908"/>
    <w:multiLevelType w:val="hybridMultilevel"/>
    <w:tmpl w:val="FFFFFFFF"/>
    <w:lvl w:ilvl="0" w:tplc="8C10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41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4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C2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28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84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69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6F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EA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887B09"/>
    <w:multiLevelType w:val="hybridMultilevel"/>
    <w:tmpl w:val="FFFFFFFF"/>
    <w:lvl w:ilvl="0" w:tplc="91D4F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FA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00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EB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C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25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1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42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87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476912"/>
    <w:multiLevelType w:val="hybridMultilevel"/>
    <w:tmpl w:val="9C70EA80"/>
    <w:lvl w:ilvl="0" w:tplc="DF100EC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A54543C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  <w:lvl w:ilvl="2" w:tplc="0BB6C9B8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3" w:tplc="4A285B1E">
      <w:start w:val="1"/>
      <w:numFmt w:val="decimal"/>
      <w:lvlText w:val="(%4)"/>
      <w:lvlJc w:val="left"/>
      <w:pPr>
        <w:ind w:left="1440" w:hanging="360"/>
      </w:pPr>
    </w:lvl>
    <w:lvl w:ilvl="4" w:tplc="E842C96C">
      <w:start w:val="1"/>
      <w:numFmt w:val="lowerLetter"/>
      <w:lvlText w:val="(%5)"/>
      <w:lvlJc w:val="left"/>
      <w:pPr>
        <w:ind w:left="1800" w:hanging="360"/>
      </w:pPr>
    </w:lvl>
    <w:lvl w:ilvl="5" w:tplc="EC449D76">
      <w:start w:val="1"/>
      <w:numFmt w:val="lowerRoman"/>
      <w:lvlText w:val="(%6)"/>
      <w:lvlJc w:val="left"/>
      <w:pPr>
        <w:ind w:left="2160" w:hanging="360"/>
      </w:pPr>
    </w:lvl>
    <w:lvl w:ilvl="6" w:tplc="53A6A304">
      <w:start w:val="1"/>
      <w:numFmt w:val="decimal"/>
      <w:lvlText w:val="%7."/>
      <w:lvlJc w:val="left"/>
      <w:pPr>
        <w:ind w:left="2520" w:hanging="360"/>
      </w:pPr>
    </w:lvl>
    <w:lvl w:ilvl="7" w:tplc="79788ED8">
      <w:start w:val="1"/>
      <w:numFmt w:val="lowerLetter"/>
      <w:lvlText w:val="%8."/>
      <w:lvlJc w:val="left"/>
      <w:pPr>
        <w:ind w:left="2880" w:hanging="360"/>
      </w:pPr>
    </w:lvl>
    <w:lvl w:ilvl="8" w:tplc="9280DA7A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875F0B0"/>
    <w:multiLevelType w:val="hybridMultilevel"/>
    <w:tmpl w:val="FFFFFFFF"/>
    <w:lvl w:ilvl="0" w:tplc="3BE66D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64D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E7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2D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AE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25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5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6C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AAA7B6"/>
    <w:multiLevelType w:val="hybridMultilevel"/>
    <w:tmpl w:val="FFFFFFFF"/>
    <w:lvl w:ilvl="0" w:tplc="B5B466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E4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27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EE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03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2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1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67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4D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4" w15:restartNumberingAfterBreak="0">
    <w:nsid w:val="2D81F01D"/>
    <w:multiLevelType w:val="hybridMultilevel"/>
    <w:tmpl w:val="FFFFFFFF"/>
    <w:lvl w:ilvl="0" w:tplc="EF786E4A">
      <w:start w:val="1"/>
      <w:numFmt w:val="decimal"/>
      <w:lvlText w:val="%1."/>
      <w:lvlJc w:val="left"/>
      <w:pPr>
        <w:ind w:left="720" w:hanging="360"/>
      </w:pPr>
    </w:lvl>
    <w:lvl w:ilvl="1" w:tplc="AF225E4E">
      <w:start w:val="1"/>
      <w:numFmt w:val="decimal"/>
      <w:lvlText w:val="%2."/>
      <w:lvlJc w:val="left"/>
      <w:pPr>
        <w:ind w:left="1440" w:hanging="360"/>
      </w:pPr>
    </w:lvl>
    <w:lvl w:ilvl="2" w:tplc="7414BB30">
      <w:start w:val="1"/>
      <w:numFmt w:val="lowerRoman"/>
      <w:lvlText w:val="%3."/>
      <w:lvlJc w:val="right"/>
      <w:pPr>
        <w:ind w:left="2160" w:hanging="180"/>
      </w:pPr>
    </w:lvl>
    <w:lvl w:ilvl="3" w:tplc="D1ECF5D0">
      <w:start w:val="1"/>
      <w:numFmt w:val="decimal"/>
      <w:lvlText w:val="%4."/>
      <w:lvlJc w:val="left"/>
      <w:pPr>
        <w:ind w:left="2880" w:hanging="360"/>
      </w:pPr>
    </w:lvl>
    <w:lvl w:ilvl="4" w:tplc="C9404D44">
      <w:start w:val="1"/>
      <w:numFmt w:val="lowerLetter"/>
      <w:lvlText w:val="%5."/>
      <w:lvlJc w:val="left"/>
      <w:pPr>
        <w:ind w:left="3600" w:hanging="360"/>
      </w:pPr>
    </w:lvl>
    <w:lvl w:ilvl="5" w:tplc="8A4614AE">
      <w:start w:val="1"/>
      <w:numFmt w:val="lowerRoman"/>
      <w:lvlText w:val="%6."/>
      <w:lvlJc w:val="right"/>
      <w:pPr>
        <w:ind w:left="4320" w:hanging="180"/>
      </w:pPr>
    </w:lvl>
    <w:lvl w:ilvl="6" w:tplc="B804156A">
      <w:start w:val="1"/>
      <w:numFmt w:val="decimal"/>
      <w:lvlText w:val="%7."/>
      <w:lvlJc w:val="left"/>
      <w:pPr>
        <w:ind w:left="5040" w:hanging="360"/>
      </w:pPr>
    </w:lvl>
    <w:lvl w:ilvl="7" w:tplc="DE20221A">
      <w:start w:val="1"/>
      <w:numFmt w:val="lowerLetter"/>
      <w:lvlText w:val="%8."/>
      <w:lvlJc w:val="left"/>
      <w:pPr>
        <w:ind w:left="5760" w:hanging="360"/>
      </w:pPr>
    </w:lvl>
    <w:lvl w:ilvl="8" w:tplc="BD1A389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83DD93"/>
    <w:multiLevelType w:val="hybridMultilevel"/>
    <w:tmpl w:val="FFFFFFFF"/>
    <w:lvl w:ilvl="0" w:tplc="EDE866EC">
      <w:start w:val="1"/>
      <w:numFmt w:val="decimal"/>
      <w:lvlText w:val="%1."/>
      <w:lvlJc w:val="left"/>
      <w:pPr>
        <w:ind w:left="720" w:hanging="360"/>
      </w:pPr>
    </w:lvl>
    <w:lvl w:ilvl="1" w:tplc="F32A5596">
      <w:start w:val="1"/>
      <w:numFmt w:val="decimal"/>
      <w:lvlText w:val="%2."/>
      <w:lvlJc w:val="left"/>
      <w:pPr>
        <w:ind w:left="1440" w:hanging="360"/>
      </w:pPr>
    </w:lvl>
    <w:lvl w:ilvl="2" w:tplc="D0DABDDC">
      <w:start w:val="1"/>
      <w:numFmt w:val="lowerRoman"/>
      <w:lvlText w:val="%3."/>
      <w:lvlJc w:val="right"/>
      <w:pPr>
        <w:ind w:left="2160" w:hanging="180"/>
      </w:pPr>
    </w:lvl>
    <w:lvl w:ilvl="3" w:tplc="243C5AD6">
      <w:start w:val="1"/>
      <w:numFmt w:val="decimal"/>
      <w:lvlText w:val="%4."/>
      <w:lvlJc w:val="left"/>
      <w:pPr>
        <w:ind w:left="2880" w:hanging="360"/>
      </w:pPr>
    </w:lvl>
    <w:lvl w:ilvl="4" w:tplc="1A74527A">
      <w:start w:val="1"/>
      <w:numFmt w:val="lowerLetter"/>
      <w:lvlText w:val="%5."/>
      <w:lvlJc w:val="left"/>
      <w:pPr>
        <w:ind w:left="3600" w:hanging="360"/>
      </w:pPr>
    </w:lvl>
    <w:lvl w:ilvl="5" w:tplc="7CDA1418">
      <w:start w:val="1"/>
      <w:numFmt w:val="lowerRoman"/>
      <w:lvlText w:val="%6."/>
      <w:lvlJc w:val="right"/>
      <w:pPr>
        <w:ind w:left="4320" w:hanging="180"/>
      </w:pPr>
    </w:lvl>
    <w:lvl w:ilvl="6" w:tplc="2C8ECF4E">
      <w:start w:val="1"/>
      <w:numFmt w:val="decimal"/>
      <w:lvlText w:val="%7."/>
      <w:lvlJc w:val="left"/>
      <w:pPr>
        <w:ind w:left="5040" w:hanging="360"/>
      </w:pPr>
    </w:lvl>
    <w:lvl w:ilvl="7" w:tplc="A050C7D8">
      <w:start w:val="1"/>
      <w:numFmt w:val="lowerLetter"/>
      <w:lvlText w:val="%8."/>
      <w:lvlJc w:val="left"/>
      <w:pPr>
        <w:ind w:left="5760" w:hanging="360"/>
      </w:pPr>
    </w:lvl>
    <w:lvl w:ilvl="8" w:tplc="5E86B53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A67C39"/>
    <w:multiLevelType w:val="hybridMultilevel"/>
    <w:tmpl w:val="FFFFFFFF"/>
    <w:lvl w:ilvl="0" w:tplc="C58C0B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FC2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60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05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8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CF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2F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EB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572590"/>
    <w:multiLevelType w:val="hybridMultilevel"/>
    <w:tmpl w:val="CA28DD4E"/>
    <w:lvl w:ilvl="0" w:tplc="F1ACE4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3441E0"/>
    <w:multiLevelType w:val="hybridMultilevel"/>
    <w:tmpl w:val="FFFFFFFF"/>
    <w:lvl w:ilvl="0" w:tplc="BA062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C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43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C4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A3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E3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0C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E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8D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7B1343"/>
    <w:multiLevelType w:val="hybridMultilevel"/>
    <w:tmpl w:val="FFFFFFFF"/>
    <w:lvl w:ilvl="0" w:tplc="2F261F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3196D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47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0B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AA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0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A2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A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E2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E662BC"/>
    <w:multiLevelType w:val="hybridMultilevel"/>
    <w:tmpl w:val="FFFFFFFF"/>
    <w:lvl w:ilvl="0" w:tplc="F5DA59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90687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6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AA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CF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C5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8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8A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8C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28663B"/>
    <w:multiLevelType w:val="hybridMultilevel"/>
    <w:tmpl w:val="FFFFFFFF"/>
    <w:lvl w:ilvl="0" w:tplc="5B5899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E2C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4A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A6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22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09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A0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2F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E6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C36A2D"/>
    <w:multiLevelType w:val="hybridMultilevel"/>
    <w:tmpl w:val="FFFFFFFF"/>
    <w:lvl w:ilvl="0" w:tplc="FA648F0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AA287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A5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02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20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C9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45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0A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205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DE8D34"/>
    <w:multiLevelType w:val="hybridMultilevel"/>
    <w:tmpl w:val="FFFFFFFF"/>
    <w:lvl w:ilvl="0" w:tplc="F138B1E8">
      <w:start w:val="1"/>
      <w:numFmt w:val="decimal"/>
      <w:lvlText w:val="%1."/>
      <w:lvlJc w:val="left"/>
      <w:pPr>
        <w:ind w:left="720" w:hanging="360"/>
      </w:pPr>
    </w:lvl>
    <w:lvl w:ilvl="1" w:tplc="A98629CA">
      <w:start w:val="1"/>
      <w:numFmt w:val="decimal"/>
      <w:lvlText w:val="%2."/>
      <w:lvlJc w:val="left"/>
      <w:pPr>
        <w:ind w:left="1440" w:hanging="360"/>
      </w:pPr>
    </w:lvl>
    <w:lvl w:ilvl="2" w:tplc="80525854">
      <w:start w:val="1"/>
      <w:numFmt w:val="lowerRoman"/>
      <w:lvlText w:val="%3."/>
      <w:lvlJc w:val="right"/>
      <w:pPr>
        <w:ind w:left="2160" w:hanging="180"/>
      </w:pPr>
    </w:lvl>
    <w:lvl w:ilvl="3" w:tplc="E68E7B7C">
      <w:start w:val="1"/>
      <w:numFmt w:val="decimal"/>
      <w:lvlText w:val="%4."/>
      <w:lvlJc w:val="left"/>
      <w:pPr>
        <w:ind w:left="2880" w:hanging="360"/>
      </w:pPr>
    </w:lvl>
    <w:lvl w:ilvl="4" w:tplc="E390D12E">
      <w:start w:val="1"/>
      <w:numFmt w:val="lowerLetter"/>
      <w:lvlText w:val="%5."/>
      <w:lvlJc w:val="left"/>
      <w:pPr>
        <w:ind w:left="3600" w:hanging="360"/>
      </w:pPr>
    </w:lvl>
    <w:lvl w:ilvl="5" w:tplc="565C9A02">
      <w:start w:val="1"/>
      <w:numFmt w:val="lowerRoman"/>
      <w:lvlText w:val="%6."/>
      <w:lvlJc w:val="right"/>
      <w:pPr>
        <w:ind w:left="4320" w:hanging="180"/>
      </w:pPr>
    </w:lvl>
    <w:lvl w:ilvl="6" w:tplc="DE5634DA">
      <w:start w:val="1"/>
      <w:numFmt w:val="decimal"/>
      <w:lvlText w:val="%7."/>
      <w:lvlJc w:val="left"/>
      <w:pPr>
        <w:ind w:left="5040" w:hanging="360"/>
      </w:pPr>
    </w:lvl>
    <w:lvl w:ilvl="7" w:tplc="1DBAB5EA">
      <w:start w:val="1"/>
      <w:numFmt w:val="lowerLetter"/>
      <w:lvlText w:val="%8."/>
      <w:lvlJc w:val="left"/>
      <w:pPr>
        <w:ind w:left="5760" w:hanging="360"/>
      </w:pPr>
    </w:lvl>
    <w:lvl w:ilvl="8" w:tplc="5894AF9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5A0E1"/>
    <w:multiLevelType w:val="hybridMultilevel"/>
    <w:tmpl w:val="FFFFFFFF"/>
    <w:lvl w:ilvl="0" w:tplc="C2A8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29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2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1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2C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65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0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CC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24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37F809"/>
    <w:multiLevelType w:val="hybridMultilevel"/>
    <w:tmpl w:val="FFFFFFFF"/>
    <w:lvl w:ilvl="0" w:tplc="36B8A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A1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D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05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2C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20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29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45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2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E9D6D2"/>
    <w:multiLevelType w:val="hybridMultilevel"/>
    <w:tmpl w:val="FFFFFFFF"/>
    <w:lvl w:ilvl="0" w:tplc="91167C82">
      <w:start w:val="1"/>
      <w:numFmt w:val="decimal"/>
      <w:lvlText w:val="%1."/>
      <w:lvlJc w:val="left"/>
      <w:pPr>
        <w:ind w:left="720" w:hanging="360"/>
      </w:pPr>
    </w:lvl>
    <w:lvl w:ilvl="1" w:tplc="E8E6851E">
      <w:start w:val="1"/>
      <w:numFmt w:val="lowerLetter"/>
      <w:lvlText w:val="%2."/>
      <w:lvlJc w:val="left"/>
      <w:pPr>
        <w:ind w:left="1440" w:hanging="360"/>
      </w:pPr>
    </w:lvl>
    <w:lvl w:ilvl="2" w:tplc="404877DA">
      <w:start w:val="1"/>
      <w:numFmt w:val="lowerRoman"/>
      <w:lvlText w:val="%3."/>
      <w:lvlJc w:val="right"/>
      <w:pPr>
        <w:ind w:left="2160" w:hanging="180"/>
      </w:pPr>
    </w:lvl>
    <w:lvl w:ilvl="3" w:tplc="8A8C7F12">
      <w:start w:val="1"/>
      <w:numFmt w:val="decimal"/>
      <w:lvlText w:val="%4."/>
      <w:lvlJc w:val="left"/>
      <w:pPr>
        <w:ind w:left="2880" w:hanging="360"/>
      </w:pPr>
    </w:lvl>
    <w:lvl w:ilvl="4" w:tplc="61EAD6C4">
      <w:start w:val="1"/>
      <w:numFmt w:val="lowerLetter"/>
      <w:lvlText w:val="%5."/>
      <w:lvlJc w:val="left"/>
      <w:pPr>
        <w:ind w:left="3600" w:hanging="360"/>
      </w:pPr>
    </w:lvl>
    <w:lvl w:ilvl="5" w:tplc="A6B4BD42">
      <w:start w:val="1"/>
      <w:numFmt w:val="lowerRoman"/>
      <w:lvlText w:val="%6."/>
      <w:lvlJc w:val="right"/>
      <w:pPr>
        <w:ind w:left="4320" w:hanging="180"/>
      </w:pPr>
    </w:lvl>
    <w:lvl w:ilvl="6" w:tplc="30AED220">
      <w:start w:val="1"/>
      <w:numFmt w:val="decimal"/>
      <w:lvlText w:val="%7."/>
      <w:lvlJc w:val="left"/>
      <w:pPr>
        <w:ind w:left="5040" w:hanging="360"/>
      </w:pPr>
    </w:lvl>
    <w:lvl w:ilvl="7" w:tplc="BA4C6E04">
      <w:start w:val="1"/>
      <w:numFmt w:val="lowerLetter"/>
      <w:lvlText w:val="%8."/>
      <w:lvlJc w:val="left"/>
      <w:pPr>
        <w:ind w:left="5760" w:hanging="360"/>
      </w:pPr>
    </w:lvl>
    <w:lvl w:ilvl="8" w:tplc="24448AE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ADE382"/>
    <w:multiLevelType w:val="hybridMultilevel"/>
    <w:tmpl w:val="FFFFFFFF"/>
    <w:lvl w:ilvl="0" w:tplc="219A93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4A59A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49B40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26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0D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0B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62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49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E8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521995"/>
    <w:multiLevelType w:val="multilevel"/>
    <w:tmpl w:val="01DE069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4AC1549"/>
    <w:multiLevelType w:val="hybridMultilevel"/>
    <w:tmpl w:val="FFFFFFFF"/>
    <w:lvl w:ilvl="0" w:tplc="05ACE592">
      <w:start w:val="1"/>
      <w:numFmt w:val="decimal"/>
      <w:lvlText w:val="%1."/>
      <w:lvlJc w:val="left"/>
      <w:pPr>
        <w:ind w:left="720" w:hanging="360"/>
      </w:pPr>
    </w:lvl>
    <w:lvl w:ilvl="1" w:tplc="B686A800">
      <w:start w:val="1"/>
      <w:numFmt w:val="lowerLetter"/>
      <w:lvlText w:val="%2."/>
      <w:lvlJc w:val="left"/>
      <w:pPr>
        <w:ind w:left="1440" w:hanging="360"/>
      </w:pPr>
    </w:lvl>
    <w:lvl w:ilvl="2" w:tplc="7CDA4922">
      <w:start w:val="1"/>
      <w:numFmt w:val="lowerRoman"/>
      <w:lvlText w:val="%3."/>
      <w:lvlJc w:val="right"/>
      <w:pPr>
        <w:ind w:left="2160" w:hanging="180"/>
      </w:pPr>
    </w:lvl>
    <w:lvl w:ilvl="3" w:tplc="0B44A1D2">
      <w:start w:val="1"/>
      <w:numFmt w:val="decimal"/>
      <w:lvlText w:val="%4."/>
      <w:lvlJc w:val="left"/>
      <w:pPr>
        <w:ind w:left="2880" w:hanging="360"/>
      </w:pPr>
    </w:lvl>
    <w:lvl w:ilvl="4" w:tplc="6EAE9F70">
      <w:start w:val="1"/>
      <w:numFmt w:val="lowerLetter"/>
      <w:lvlText w:val="%5."/>
      <w:lvlJc w:val="left"/>
      <w:pPr>
        <w:ind w:left="3600" w:hanging="360"/>
      </w:pPr>
    </w:lvl>
    <w:lvl w:ilvl="5" w:tplc="27A67532">
      <w:start w:val="1"/>
      <w:numFmt w:val="lowerRoman"/>
      <w:lvlText w:val="%6."/>
      <w:lvlJc w:val="right"/>
      <w:pPr>
        <w:ind w:left="4320" w:hanging="180"/>
      </w:pPr>
    </w:lvl>
    <w:lvl w:ilvl="6" w:tplc="5F245B62">
      <w:start w:val="1"/>
      <w:numFmt w:val="decimal"/>
      <w:lvlText w:val="%7."/>
      <w:lvlJc w:val="left"/>
      <w:pPr>
        <w:ind w:left="5040" w:hanging="360"/>
      </w:pPr>
    </w:lvl>
    <w:lvl w:ilvl="7" w:tplc="569AAB94">
      <w:start w:val="1"/>
      <w:numFmt w:val="lowerLetter"/>
      <w:lvlText w:val="%8."/>
      <w:lvlJc w:val="left"/>
      <w:pPr>
        <w:ind w:left="5760" w:hanging="360"/>
      </w:pPr>
    </w:lvl>
    <w:lvl w:ilvl="8" w:tplc="F5428B4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E8EB3D"/>
    <w:multiLevelType w:val="hybridMultilevel"/>
    <w:tmpl w:val="FFFFFFFF"/>
    <w:lvl w:ilvl="0" w:tplc="396AF5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DE3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AF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A4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E2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6A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67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80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E7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135784"/>
    <w:multiLevelType w:val="hybridMultilevel"/>
    <w:tmpl w:val="FFFFFFFF"/>
    <w:lvl w:ilvl="0" w:tplc="86D41BBE">
      <w:start w:val="1"/>
      <w:numFmt w:val="decimal"/>
      <w:lvlText w:val="%1."/>
      <w:lvlJc w:val="left"/>
      <w:pPr>
        <w:ind w:left="720" w:hanging="360"/>
      </w:pPr>
    </w:lvl>
    <w:lvl w:ilvl="1" w:tplc="CC2AE4A0">
      <w:start w:val="1"/>
      <w:numFmt w:val="lowerLetter"/>
      <w:lvlText w:val="%2."/>
      <w:lvlJc w:val="left"/>
      <w:pPr>
        <w:ind w:left="1440" w:hanging="360"/>
      </w:pPr>
    </w:lvl>
    <w:lvl w:ilvl="2" w:tplc="54327E0C">
      <w:start w:val="1"/>
      <w:numFmt w:val="lowerRoman"/>
      <w:lvlText w:val="%3."/>
      <w:lvlJc w:val="right"/>
      <w:pPr>
        <w:ind w:left="2160" w:hanging="180"/>
      </w:pPr>
    </w:lvl>
    <w:lvl w:ilvl="3" w:tplc="EF38D8E6">
      <w:start w:val="1"/>
      <w:numFmt w:val="decimal"/>
      <w:lvlText w:val="%4."/>
      <w:lvlJc w:val="left"/>
      <w:pPr>
        <w:ind w:left="2880" w:hanging="360"/>
      </w:pPr>
    </w:lvl>
    <w:lvl w:ilvl="4" w:tplc="91A850E2">
      <w:start w:val="1"/>
      <w:numFmt w:val="lowerLetter"/>
      <w:lvlText w:val="%5."/>
      <w:lvlJc w:val="left"/>
      <w:pPr>
        <w:ind w:left="3600" w:hanging="360"/>
      </w:pPr>
    </w:lvl>
    <w:lvl w:ilvl="5" w:tplc="4A5ACAEA">
      <w:start w:val="1"/>
      <w:numFmt w:val="lowerRoman"/>
      <w:lvlText w:val="%6."/>
      <w:lvlJc w:val="right"/>
      <w:pPr>
        <w:ind w:left="4320" w:hanging="180"/>
      </w:pPr>
    </w:lvl>
    <w:lvl w:ilvl="6" w:tplc="F4B0BBEC">
      <w:start w:val="1"/>
      <w:numFmt w:val="decimal"/>
      <w:lvlText w:val="%7."/>
      <w:lvlJc w:val="left"/>
      <w:pPr>
        <w:ind w:left="5040" w:hanging="360"/>
      </w:pPr>
    </w:lvl>
    <w:lvl w:ilvl="7" w:tplc="BF3CE9EC">
      <w:start w:val="1"/>
      <w:numFmt w:val="lowerLetter"/>
      <w:lvlText w:val="%8."/>
      <w:lvlJc w:val="left"/>
      <w:pPr>
        <w:ind w:left="5760" w:hanging="360"/>
      </w:pPr>
    </w:lvl>
    <w:lvl w:ilvl="8" w:tplc="8B54A9F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89277D"/>
    <w:multiLevelType w:val="multilevel"/>
    <w:tmpl w:val="FFFFFFFF"/>
    <w:lvl w:ilvl="0">
      <w:start w:val="1"/>
      <w:numFmt w:val="bullet"/>
      <w:lvlText w:val="•"/>
      <w:lvlJc w:val="left"/>
      <w:pPr>
        <w:ind w:left="567" w:hanging="56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EC1F00"/>
    <w:multiLevelType w:val="hybridMultilevel"/>
    <w:tmpl w:val="079437FC"/>
    <w:lvl w:ilvl="0" w:tplc="0C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E91485"/>
    <w:multiLevelType w:val="hybridMultilevel"/>
    <w:tmpl w:val="FFFFFFFF"/>
    <w:lvl w:ilvl="0" w:tplc="153C1A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3ED8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2A4B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4D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00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C2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CA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2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84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9C5D28"/>
    <w:multiLevelType w:val="hybridMultilevel"/>
    <w:tmpl w:val="FFFFFFFF"/>
    <w:lvl w:ilvl="0" w:tplc="AFD86E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627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2F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23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67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4D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29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7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9181A1"/>
    <w:multiLevelType w:val="hybridMultilevel"/>
    <w:tmpl w:val="FFFFFFFF"/>
    <w:lvl w:ilvl="0" w:tplc="F2A6611C">
      <w:start w:val="1"/>
      <w:numFmt w:val="decimal"/>
      <w:lvlText w:val="%1."/>
      <w:lvlJc w:val="left"/>
      <w:pPr>
        <w:ind w:left="720" w:hanging="360"/>
      </w:pPr>
    </w:lvl>
    <w:lvl w:ilvl="1" w:tplc="E4DA1A04">
      <w:start w:val="1"/>
      <w:numFmt w:val="decimal"/>
      <w:lvlText w:val="%2."/>
      <w:lvlJc w:val="left"/>
      <w:pPr>
        <w:ind w:left="1440" w:hanging="360"/>
      </w:pPr>
    </w:lvl>
    <w:lvl w:ilvl="2" w:tplc="50B0C224">
      <w:start w:val="1"/>
      <w:numFmt w:val="lowerRoman"/>
      <w:lvlText w:val="%3."/>
      <w:lvlJc w:val="right"/>
      <w:pPr>
        <w:ind w:left="2160" w:hanging="180"/>
      </w:pPr>
    </w:lvl>
    <w:lvl w:ilvl="3" w:tplc="735C23A8">
      <w:start w:val="1"/>
      <w:numFmt w:val="decimal"/>
      <w:lvlText w:val="%4."/>
      <w:lvlJc w:val="left"/>
      <w:pPr>
        <w:ind w:left="2880" w:hanging="360"/>
      </w:pPr>
    </w:lvl>
    <w:lvl w:ilvl="4" w:tplc="5EBAA396">
      <w:start w:val="1"/>
      <w:numFmt w:val="lowerLetter"/>
      <w:lvlText w:val="%5."/>
      <w:lvlJc w:val="left"/>
      <w:pPr>
        <w:ind w:left="3600" w:hanging="360"/>
      </w:pPr>
    </w:lvl>
    <w:lvl w:ilvl="5" w:tplc="37181570">
      <w:start w:val="1"/>
      <w:numFmt w:val="lowerRoman"/>
      <w:lvlText w:val="%6."/>
      <w:lvlJc w:val="right"/>
      <w:pPr>
        <w:ind w:left="4320" w:hanging="180"/>
      </w:pPr>
    </w:lvl>
    <w:lvl w:ilvl="6" w:tplc="E7648E14">
      <w:start w:val="1"/>
      <w:numFmt w:val="decimal"/>
      <w:lvlText w:val="%7."/>
      <w:lvlJc w:val="left"/>
      <w:pPr>
        <w:ind w:left="5040" w:hanging="360"/>
      </w:pPr>
    </w:lvl>
    <w:lvl w:ilvl="7" w:tplc="0B2CDAA2">
      <w:start w:val="1"/>
      <w:numFmt w:val="lowerLetter"/>
      <w:lvlText w:val="%8."/>
      <w:lvlJc w:val="left"/>
      <w:pPr>
        <w:ind w:left="5760" w:hanging="360"/>
      </w:pPr>
    </w:lvl>
    <w:lvl w:ilvl="8" w:tplc="03AC369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A51F9"/>
    <w:multiLevelType w:val="hybridMultilevel"/>
    <w:tmpl w:val="FFFFFFFF"/>
    <w:lvl w:ilvl="0" w:tplc="71927C9C">
      <w:start w:val="1"/>
      <w:numFmt w:val="decimal"/>
      <w:lvlText w:val="%1."/>
      <w:lvlJc w:val="left"/>
      <w:pPr>
        <w:ind w:left="720" w:hanging="360"/>
      </w:pPr>
    </w:lvl>
    <w:lvl w:ilvl="1" w:tplc="DF72DAAA">
      <w:start w:val="1"/>
      <w:numFmt w:val="lowerLetter"/>
      <w:lvlText w:val="%2."/>
      <w:lvlJc w:val="left"/>
      <w:pPr>
        <w:ind w:left="1440" w:hanging="360"/>
      </w:pPr>
    </w:lvl>
    <w:lvl w:ilvl="2" w:tplc="6888824E">
      <w:start w:val="1"/>
      <w:numFmt w:val="lowerRoman"/>
      <w:lvlText w:val="%3."/>
      <w:lvlJc w:val="right"/>
      <w:pPr>
        <w:ind w:left="2160" w:hanging="180"/>
      </w:pPr>
    </w:lvl>
    <w:lvl w:ilvl="3" w:tplc="769808B4">
      <w:start w:val="1"/>
      <w:numFmt w:val="decimal"/>
      <w:lvlText w:val="%4."/>
      <w:lvlJc w:val="left"/>
      <w:pPr>
        <w:ind w:left="2880" w:hanging="360"/>
      </w:pPr>
    </w:lvl>
    <w:lvl w:ilvl="4" w:tplc="394A3F08">
      <w:start w:val="1"/>
      <w:numFmt w:val="lowerLetter"/>
      <w:lvlText w:val="%5."/>
      <w:lvlJc w:val="left"/>
      <w:pPr>
        <w:ind w:left="3600" w:hanging="360"/>
      </w:pPr>
    </w:lvl>
    <w:lvl w:ilvl="5" w:tplc="6F34988C">
      <w:start w:val="1"/>
      <w:numFmt w:val="lowerRoman"/>
      <w:lvlText w:val="%6."/>
      <w:lvlJc w:val="right"/>
      <w:pPr>
        <w:ind w:left="4320" w:hanging="180"/>
      </w:pPr>
    </w:lvl>
    <w:lvl w:ilvl="6" w:tplc="BC545C04">
      <w:start w:val="1"/>
      <w:numFmt w:val="decimal"/>
      <w:lvlText w:val="%7."/>
      <w:lvlJc w:val="left"/>
      <w:pPr>
        <w:ind w:left="5040" w:hanging="360"/>
      </w:pPr>
    </w:lvl>
    <w:lvl w:ilvl="7" w:tplc="585EA836">
      <w:start w:val="1"/>
      <w:numFmt w:val="lowerLetter"/>
      <w:lvlText w:val="%8."/>
      <w:lvlJc w:val="left"/>
      <w:pPr>
        <w:ind w:left="5760" w:hanging="360"/>
      </w:pPr>
    </w:lvl>
    <w:lvl w:ilvl="8" w:tplc="A3D817EC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97BE61"/>
    <w:multiLevelType w:val="multilevel"/>
    <w:tmpl w:val="FFFFFFFF"/>
    <w:lvl w:ilvl="0">
      <w:start w:val="1"/>
      <w:numFmt w:val="bullet"/>
      <w:lvlText w:val="•"/>
      <w:lvlJc w:val="left"/>
      <w:pPr>
        <w:ind w:left="567" w:hanging="56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FC720E"/>
    <w:multiLevelType w:val="hybridMultilevel"/>
    <w:tmpl w:val="FFFFFFFF"/>
    <w:lvl w:ilvl="0" w:tplc="D71830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76D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88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E9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E4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47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64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8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2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6DF145"/>
    <w:multiLevelType w:val="hybridMultilevel"/>
    <w:tmpl w:val="FFFFFFFF"/>
    <w:lvl w:ilvl="0" w:tplc="B77CC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3EF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E5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F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A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21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7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C8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A6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F147C9"/>
    <w:multiLevelType w:val="hybridMultilevel"/>
    <w:tmpl w:val="FFFFFFFF"/>
    <w:lvl w:ilvl="0" w:tplc="284EBF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EAF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C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6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E6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2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CF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23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2A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2BD8CA"/>
    <w:multiLevelType w:val="hybridMultilevel"/>
    <w:tmpl w:val="FFFFFFFF"/>
    <w:lvl w:ilvl="0" w:tplc="EFB47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F08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29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8D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0E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09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C9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2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44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8000F6"/>
    <w:multiLevelType w:val="hybridMultilevel"/>
    <w:tmpl w:val="FFFFFFFF"/>
    <w:lvl w:ilvl="0" w:tplc="6F823EF0">
      <w:start w:val="1"/>
      <w:numFmt w:val="decimal"/>
      <w:lvlText w:val="%1."/>
      <w:lvlJc w:val="left"/>
      <w:pPr>
        <w:ind w:left="720" w:hanging="360"/>
      </w:pPr>
    </w:lvl>
    <w:lvl w:ilvl="1" w:tplc="CEE00328">
      <w:start w:val="1"/>
      <w:numFmt w:val="decimal"/>
      <w:lvlText w:val="%2."/>
      <w:lvlJc w:val="left"/>
      <w:pPr>
        <w:ind w:left="1440" w:hanging="360"/>
      </w:pPr>
    </w:lvl>
    <w:lvl w:ilvl="2" w:tplc="5BD203F0">
      <w:start w:val="1"/>
      <w:numFmt w:val="lowerRoman"/>
      <w:lvlText w:val="%3."/>
      <w:lvlJc w:val="right"/>
      <w:pPr>
        <w:ind w:left="2160" w:hanging="180"/>
      </w:pPr>
    </w:lvl>
    <w:lvl w:ilvl="3" w:tplc="88743116">
      <w:start w:val="1"/>
      <w:numFmt w:val="decimal"/>
      <w:lvlText w:val="%4."/>
      <w:lvlJc w:val="left"/>
      <w:pPr>
        <w:ind w:left="2880" w:hanging="360"/>
      </w:pPr>
    </w:lvl>
    <w:lvl w:ilvl="4" w:tplc="6D32A6A6">
      <w:start w:val="1"/>
      <w:numFmt w:val="lowerLetter"/>
      <w:lvlText w:val="%5."/>
      <w:lvlJc w:val="left"/>
      <w:pPr>
        <w:ind w:left="3600" w:hanging="360"/>
      </w:pPr>
    </w:lvl>
    <w:lvl w:ilvl="5" w:tplc="AE98ACA4">
      <w:start w:val="1"/>
      <w:numFmt w:val="lowerRoman"/>
      <w:lvlText w:val="%6."/>
      <w:lvlJc w:val="right"/>
      <w:pPr>
        <w:ind w:left="4320" w:hanging="180"/>
      </w:pPr>
    </w:lvl>
    <w:lvl w:ilvl="6" w:tplc="A2482AB0">
      <w:start w:val="1"/>
      <w:numFmt w:val="decimal"/>
      <w:lvlText w:val="%7."/>
      <w:lvlJc w:val="left"/>
      <w:pPr>
        <w:ind w:left="5040" w:hanging="360"/>
      </w:pPr>
    </w:lvl>
    <w:lvl w:ilvl="7" w:tplc="0E343F16">
      <w:start w:val="1"/>
      <w:numFmt w:val="lowerLetter"/>
      <w:lvlText w:val="%8."/>
      <w:lvlJc w:val="left"/>
      <w:pPr>
        <w:ind w:left="5760" w:hanging="360"/>
      </w:pPr>
    </w:lvl>
    <w:lvl w:ilvl="8" w:tplc="7910F8E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BAA73F"/>
    <w:multiLevelType w:val="hybridMultilevel"/>
    <w:tmpl w:val="FFFFFFFF"/>
    <w:lvl w:ilvl="0" w:tplc="80E0AF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F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A5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EC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A9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C8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A0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04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0E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5E87C8"/>
    <w:multiLevelType w:val="hybridMultilevel"/>
    <w:tmpl w:val="FFFFFFFF"/>
    <w:lvl w:ilvl="0" w:tplc="6CD6A60C">
      <w:start w:val="1"/>
      <w:numFmt w:val="decimal"/>
      <w:lvlText w:val="%1."/>
      <w:lvlJc w:val="left"/>
      <w:pPr>
        <w:ind w:left="720" w:hanging="360"/>
      </w:pPr>
    </w:lvl>
    <w:lvl w:ilvl="1" w:tplc="BD32BDDE">
      <w:start w:val="1"/>
      <w:numFmt w:val="decimal"/>
      <w:lvlText w:val="%2."/>
      <w:lvlJc w:val="left"/>
      <w:pPr>
        <w:ind w:left="1440" w:hanging="360"/>
      </w:pPr>
    </w:lvl>
    <w:lvl w:ilvl="2" w:tplc="7CE26736">
      <w:start w:val="1"/>
      <w:numFmt w:val="lowerRoman"/>
      <w:lvlText w:val="%3."/>
      <w:lvlJc w:val="right"/>
      <w:pPr>
        <w:ind w:left="2160" w:hanging="180"/>
      </w:pPr>
    </w:lvl>
    <w:lvl w:ilvl="3" w:tplc="0632F92A">
      <w:start w:val="1"/>
      <w:numFmt w:val="decimal"/>
      <w:lvlText w:val="%4."/>
      <w:lvlJc w:val="left"/>
      <w:pPr>
        <w:ind w:left="2880" w:hanging="360"/>
      </w:pPr>
    </w:lvl>
    <w:lvl w:ilvl="4" w:tplc="45287B2E">
      <w:start w:val="1"/>
      <w:numFmt w:val="lowerLetter"/>
      <w:lvlText w:val="%5."/>
      <w:lvlJc w:val="left"/>
      <w:pPr>
        <w:ind w:left="3600" w:hanging="360"/>
      </w:pPr>
    </w:lvl>
    <w:lvl w:ilvl="5" w:tplc="EEFCFA16">
      <w:start w:val="1"/>
      <w:numFmt w:val="lowerRoman"/>
      <w:lvlText w:val="%6."/>
      <w:lvlJc w:val="right"/>
      <w:pPr>
        <w:ind w:left="4320" w:hanging="180"/>
      </w:pPr>
    </w:lvl>
    <w:lvl w:ilvl="6" w:tplc="E11469A0">
      <w:start w:val="1"/>
      <w:numFmt w:val="decimal"/>
      <w:lvlText w:val="%7."/>
      <w:lvlJc w:val="left"/>
      <w:pPr>
        <w:ind w:left="5040" w:hanging="360"/>
      </w:pPr>
    </w:lvl>
    <w:lvl w:ilvl="7" w:tplc="97E01906">
      <w:start w:val="1"/>
      <w:numFmt w:val="lowerLetter"/>
      <w:lvlText w:val="%8."/>
      <w:lvlJc w:val="left"/>
      <w:pPr>
        <w:ind w:left="5760" w:hanging="360"/>
      </w:pPr>
    </w:lvl>
    <w:lvl w:ilvl="8" w:tplc="6948701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AC2C50"/>
    <w:multiLevelType w:val="hybridMultilevel"/>
    <w:tmpl w:val="FFFFFFFF"/>
    <w:lvl w:ilvl="0" w:tplc="06CC39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527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64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A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4F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8B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6B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67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83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748323"/>
    <w:multiLevelType w:val="hybridMultilevel"/>
    <w:tmpl w:val="FFFFFFFF"/>
    <w:lvl w:ilvl="0" w:tplc="30AA66B8">
      <w:start w:val="1"/>
      <w:numFmt w:val="decimal"/>
      <w:lvlText w:val="%1."/>
      <w:lvlJc w:val="left"/>
      <w:pPr>
        <w:ind w:left="720" w:hanging="360"/>
      </w:pPr>
    </w:lvl>
    <w:lvl w:ilvl="1" w:tplc="1C80CBB8">
      <w:start w:val="1"/>
      <w:numFmt w:val="lowerLetter"/>
      <w:lvlText w:val="%2."/>
      <w:lvlJc w:val="left"/>
      <w:pPr>
        <w:ind w:left="1440" w:hanging="360"/>
      </w:pPr>
    </w:lvl>
    <w:lvl w:ilvl="2" w:tplc="CACEFD5A">
      <w:start w:val="1"/>
      <w:numFmt w:val="lowerRoman"/>
      <w:lvlText w:val="%3."/>
      <w:lvlJc w:val="right"/>
      <w:pPr>
        <w:ind w:left="2160" w:hanging="180"/>
      </w:pPr>
    </w:lvl>
    <w:lvl w:ilvl="3" w:tplc="06E84B34">
      <w:start w:val="1"/>
      <w:numFmt w:val="decimal"/>
      <w:lvlText w:val="%4."/>
      <w:lvlJc w:val="left"/>
      <w:pPr>
        <w:ind w:left="2880" w:hanging="360"/>
      </w:pPr>
    </w:lvl>
    <w:lvl w:ilvl="4" w:tplc="9140EF3E">
      <w:start w:val="1"/>
      <w:numFmt w:val="lowerLetter"/>
      <w:lvlText w:val="%5."/>
      <w:lvlJc w:val="left"/>
      <w:pPr>
        <w:ind w:left="3600" w:hanging="360"/>
      </w:pPr>
    </w:lvl>
    <w:lvl w:ilvl="5" w:tplc="A2B8DBD6">
      <w:start w:val="1"/>
      <w:numFmt w:val="lowerRoman"/>
      <w:lvlText w:val="%6."/>
      <w:lvlJc w:val="right"/>
      <w:pPr>
        <w:ind w:left="4320" w:hanging="180"/>
      </w:pPr>
    </w:lvl>
    <w:lvl w:ilvl="6" w:tplc="3550B0C0">
      <w:start w:val="1"/>
      <w:numFmt w:val="decimal"/>
      <w:lvlText w:val="%7."/>
      <w:lvlJc w:val="left"/>
      <w:pPr>
        <w:ind w:left="5040" w:hanging="360"/>
      </w:pPr>
    </w:lvl>
    <w:lvl w:ilvl="7" w:tplc="4350DAD6">
      <w:start w:val="1"/>
      <w:numFmt w:val="lowerLetter"/>
      <w:lvlText w:val="%8."/>
      <w:lvlJc w:val="left"/>
      <w:pPr>
        <w:ind w:left="5760" w:hanging="360"/>
      </w:pPr>
    </w:lvl>
    <w:lvl w:ilvl="8" w:tplc="E5A81EFA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8A818F"/>
    <w:multiLevelType w:val="hybridMultilevel"/>
    <w:tmpl w:val="FFFFFFFF"/>
    <w:lvl w:ilvl="0" w:tplc="82126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E1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E0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85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80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4F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09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A5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A43C0B"/>
    <w:multiLevelType w:val="hybridMultilevel"/>
    <w:tmpl w:val="E9560BAC"/>
    <w:name w:val="StandardBulletedList"/>
    <w:lvl w:ilvl="0" w:tplc="FFFFFFFF">
      <w:start w:val="1"/>
      <w:numFmt w:val="bullet"/>
      <w:pStyle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3CC67D2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 w:tplc="22AA49B6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 w:tplc="AAD090D8">
      <w:start w:val="1"/>
      <w:numFmt w:val="decimal"/>
      <w:lvlText w:val="(%4)"/>
      <w:lvlJc w:val="left"/>
      <w:pPr>
        <w:ind w:left="1440" w:hanging="360"/>
      </w:pPr>
    </w:lvl>
    <w:lvl w:ilvl="4" w:tplc="413E437E">
      <w:start w:val="1"/>
      <w:numFmt w:val="lowerLetter"/>
      <w:lvlText w:val="(%5)"/>
      <w:lvlJc w:val="left"/>
      <w:pPr>
        <w:ind w:left="1800" w:hanging="360"/>
      </w:pPr>
    </w:lvl>
    <w:lvl w:ilvl="5" w:tplc="8BFEF038">
      <w:start w:val="1"/>
      <w:numFmt w:val="lowerRoman"/>
      <w:lvlText w:val="(%6)"/>
      <w:lvlJc w:val="left"/>
      <w:pPr>
        <w:ind w:left="2160" w:hanging="360"/>
      </w:pPr>
    </w:lvl>
    <w:lvl w:ilvl="6" w:tplc="165AEDEE">
      <w:start w:val="1"/>
      <w:numFmt w:val="decimal"/>
      <w:lvlText w:val="%7."/>
      <w:lvlJc w:val="left"/>
      <w:pPr>
        <w:ind w:left="2520" w:hanging="360"/>
      </w:pPr>
    </w:lvl>
    <w:lvl w:ilvl="7" w:tplc="60864830">
      <w:start w:val="1"/>
      <w:numFmt w:val="lowerLetter"/>
      <w:lvlText w:val="%8."/>
      <w:lvlJc w:val="left"/>
      <w:pPr>
        <w:ind w:left="2880" w:hanging="360"/>
      </w:pPr>
    </w:lvl>
    <w:lvl w:ilvl="8" w:tplc="C40EE5C4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975351A"/>
    <w:multiLevelType w:val="hybridMultilevel"/>
    <w:tmpl w:val="FFFFFFFF"/>
    <w:lvl w:ilvl="0" w:tplc="67687114">
      <w:start w:val="1"/>
      <w:numFmt w:val="decimal"/>
      <w:lvlText w:val="%1."/>
      <w:lvlJc w:val="left"/>
      <w:pPr>
        <w:ind w:left="720" w:hanging="360"/>
      </w:pPr>
    </w:lvl>
    <w:lvl w:ilvl="1" w:tplc="A19E92D2">
      <w:start w:val="1"/>
      <w:numFmt w:val="lowerLetter"/>
      <w:lvlText w:val="%2."/>
      <w:lvlJc w:val="left"/>
      <w:pPr>
        <w:ind w:left="1440" w:hanging="360"/>
      </w:pPr>
    </w:lvl>
    <w:lvl w:ilvl="2" w:tplc="237A7DC4">
      <w:start w:val="1"/>
      <w:numFmt w:val="lowerRoman"/>
      <w:lvlText w:val="%3."/>
      <w:lvlJc w:val="right"/>
      <w:pPr>
        <w:ind w:left="2160" w:hanging="180"/>
      </w:pPr>
    </w:lvl>
    <w:lvl w:ilvl="3" w:tplc="39307856">
      <w:start w:val="1"/>
      <w:numFmt w:val="decimal"/>
      <w:lvlText w:val="%4."/>
      <w:lvlJc w:val="left"/>
      <w:pPr>
        <w:ind w:left="2880" w:hanging="360"/>
      </w:pPr>
    </w:lvl>
    <w:lvl w:ilvl="4" w:tplc="D57A6424">
      <w:start w:val="1"/>
      <w:numFmt w:val="lowerLetter"/>
      <w:lvlText w:val="%5."/>
      <w:lvlJc w:val="left"/>
      <w:pPr>
        <w:ind w:left="3600" w:hanging="360"/>
      </w:pPr>
    </w:lvl>
    <w:lvl w:ilvl="5" w:tplc="0DC82846">
      <w:start w:val="1"/>
      <w:numFmt w:val="lowerRoman"/>
      <w:lvlText w:val="%6."/>
      <w:lvlJc w:val="right"/>
      <w:pPr>
        <w:ind w:left="4320" w:hanging="180"/>
      </w:pPr>
    </w:lvl>
    <w:lvl w:ilvl="6" w:tplc="704C98D6">
      <w:start w:val="1"/>
      <w:numFmt w:val="decimal"/>
      <w:lvlText w:val="%7."/>
      <w:lvlJc w:val="left"/>
      <w:pPr>
        <w:ind w:left="5040" w:hanging="360"/>
      </w:pPr>
    </w:lvl>
    <w:lvl w:ilvl="7" w:tplc="EFE02768">
      <w:start w:val="1"/>
      <w:numFmt w:val="lowerLetter"/>
      <w:lvlText w:val="%8."/>
      <w:lvlJc w:val="left"/>
      <w:pPr>
        <w:ind w:left="5760" w:hanging="360"/>
      </w:pPr>
    </w:lvl>
    <w:lvl w:ilvl="8" w:tplc="1714DFB0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141041"/>
    <w:multiLevelType w:val="hybridMultilevel"/>
    <w:tmpl w:val="FFFFFFFF"/>
    <w:lvl w:ilvl="0" w:tplc="ABB6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E7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05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27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41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6F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6B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06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EF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D3529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 w15:restartNumberingAfterBreak="0">
    <w:nsid w:val="6C2F94BB"/>
    <w:multiLevelType w:val="hybridMultilevel"/>
    <w:tmpl w:val="FFFFFFFF"/>
    <w:lvl w:ilvl="0" w:tplc="143A7C68">
      <w:start w:val="1"/>
      <w:numFmt w:val="decimal"/>
      <w:lvlText w:val="%1."/>
      <w:lvlJc w:val="left"/>
      <w:pPr>
        <w:ind w:left="720" w:hanging="360"/>
      </w:pPr>
    </w:lvl>
    <w:lvl w:ilvl="1" w:tplc="15BA08F0">
      <w:start w:val="1"/>
      <w:numFmt w:val="decimal"/>
      <w:lvlText w:val="%2."/>
      <w:lvlJc w:val="left"/>
      <w:pPr>
        <w:ind w:left="1440" w:hanging="360"/>
      </w:pPr>
    </w:lvl>
    <w:lvl w:ilvl="2" w:tplc="216E0424">
      <w:start w:val="1"/>
      <w:numFmt w:val="lowerRoman"/>
      <w:lvlText w:val="%3."/>
      <w:lvlJc w:val="right"/>
      <w:pPr>
        <w:ind w:left="2160" w:hanging="180"/>
      </w:pPr>
    </w:lvl>
    <w:lvl w:ilvl="3" w:tplc="3F4CB1C0">
      <w:start w:val="1"/>
      <w:numFmt w:val="decimal"/>
      <w:lvlText w:val="%4."/>
      <w:lvlJc w:val="left"/>
      <w:pPr>
        <w:ind w:left="2880" w:hanging="360"/>
      </w:pPr>
    </w:lvl>
    <w:lvl w:ilvl="4" w:tplc="8D162562">
      <w:start w:val="1"/>
      <w:numFmt w:val="lowerLetter"/>
      <w:lvlText w:val="%5."/>
      <w:lvlJc w:val="left"/>
      <w:pPr>
        <w:ind w:left="3600" w:hanging="360"/>
      </w:pPr>
    </w:lvl>
    <w:lvl w:ilvl="5" w:tplc="86EEED6C">
      <w:start w:val="1"/>
      <w:numFmt w:val="lowerRoman"/>
      <w:lvlText w:val="%6."/>
      <w:lvlJc w:val="right"/>
      <w:pPr>
        <w:ind w:left="4320" w:hanging="180"/>
      </w:pPr>
    </w:lvl>
    <w:lvl w:ilvl="6" w:tplc="10D8AA24">
      <w:start w:val="1"/>
      <w:numFmt w:val="decimal"/>
      <w:lvlText w:val="%7."/>
      <w:lvlJc w:val="left"/>
      <w:pPr>
        <w:ind w:left="5040" w:hanging="360"/>
      </w:pPr>
    </w:lvl>
    <w:lvl w:ilvl="7" w:tplc="B9D8062E">
      <w:start w:val="1"/>
      <w:numFmt w:val="lowerLetter"/>
      <w:lvlText w:val="%8."/>
      <w:lvlJc w:val="left"/>
      <w:pPr>
        <w:ind w:left="5760" w:hanging="360"/>
      </w:pPr>
    </w:lvl>
    <w:lvl w:ilvl="8" w:tplc="50043A02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352A6D"/>
    <w:multiLevelType w:val="hybridMultilevel"/>
    <w:tmpl w:val="FFFFFFFF"/>
    <w:lvl w:ilvl="0" w:tplc="CB2E24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7EA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80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61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6C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84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3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0D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8A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5E6E15"/>
    <w:multiLevelType w:val="hybridMultilevel"/>
    <w:tmpl w:val="FFFFFFFF"/>
    <w:lvl w:ilvl="0" w:tplc="13505EBC">
      <w:start w:val="1"/>
      <w:numFmt w:val="decimal"/>
      <w:lvlText w:val="%1."/>
      <w:lvlJc w:val="left"/>
      <w:pPr>
        <w:ind w:left="720" w:hanging="360"/>
      </w:pPr>
    </w:lvl>
    <w:lvl w:ilvl="1" w:tplc="DE564EB4">
      <w:start w:val="1"/>
      <w:numFmt w:val="decimal"/>
      <w:lvlText w:val="%2."/>
      <w:lvlJc w:val="left"/>
      <w:pPr>
        <w:ind w:left="1440" w:hanging="360"/>
      </w:pPr>
    </w:lvl>
    <w:lvl w:ilvl="2" w:tplc="9D9CF0D2">
      <w:start w:val="1"/>
      <w:numFmt w:val="lowerRoman"/>
      <w:lvlText w:val="%3."/>
      <w:lvlJc w:val="right"/>
      <w:pPr>
        <w:ind w:left="2160" w:hanging="180"/>
      </w:pPr>
    </w:lvl>
    <w:lvl w:ilvl="3" w:tplc="36023730">
      <w:start w:val="1"/>
      <w:numFmt w:val="decimal"/>
      <w:lvlText w:val="%4."/>
      <w:lvlJc w:val="left"/>
      <w:pPr>
        <w:ind w:left="2880" w:hanging="360"/>
      </w:pPr>
    </w:lvl>
    <w:lvl w:ilvl="4" w:tplc="7B4A4946">
      <w:start w:val="1"/>
      <w:numFmt w:val="lowerLetter"/>
      <w:lvlText w:val="%5."/>
      <w:lvlJc w:val="left"/>
      <w:pPr>
        <w:ind w:left="3600" w:hanging="360"/>
      </w:pPr>
    </w:lvl>
    <w:lvl w:ilvl="5" w:tplc="4F3E4CF6">
      <w:start w:val="1"/>
      <w:numFmt w:val="lowerRoman"/>
      <w:lvlText w:val="%6."/>
      <w:lvlJc w:val="right"/>
      <w:pPr>
        <w:ind w:left="4320" w:hanging="180"/>
      </w:pPr>
    </w:lvl>
    <w:lvl w:ilvl="6" w:tplc="E52092D8">
      <w:start w:val="1"/>
      <w:numFmt w:val="decimal"/>
      <w:lvlText w:val="%7."/>
      <w:lvlJc w:val="left"/>
      <w:pPr>
        <w:ind w:left="5040" w:hanging="360"/>
      </w:pPr>
    </w:lvl>
    <w:lvl w:ilvl="7" w:tplc="F9D63AA0">
      <w:start w:val="1"/>
      <w:numFmt w:val="lowerLetter"/>
      <w:lvlText w:val="%8."/>
      <w:lvlJc w:val="left"/>
      <w:pPr>
        <w:ind w:left="5760" w:hanging="360"/>
      </w:pPr>
    </w:lvl>
    <w:lvl w:ilvl="8" w:tplc="9EBE6C02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64C919"/>
    <w:multiLevelType w:val="hybridMultilevel"/>
    <w:tmpl w:val="FFFFFFFF"/>
    <w:lvl w:ilvl="0" w:tplc="45F07A8C">
      <w:start w:val="1"/>
      <w:numFmt w:val="decimal"/>
      <w:lvlText w:val="%1."/>
      <w:lvlJc w:val="left"/>
      <w:pPr>
        <w:ind w:left="720" w:hanging="360"/>
      </w:pPr>
    </w:lvl>
    <w:lvl w:ilvl="1" w:tplc="BE507698">
      <w:start w:val="1"/>
      <w:numFmt w:val="lowerLetter"/>
      <w:lvlText w:val="%2."/>
      <w:lvlJc w:val="left"/>
      <w:pPr>
        <w:ind w:left="1440" w:hanging="360"/>
      </w:pPr>
    </w:lvl>
    <w:lvl w:ilvl="2" w:tplc="2F48677C">
      <w:start w:val="1"/>
      <w:numFmt w:val="lowerRoman"/>
      <w:lvlText w:val="%3."/>
      <w:lvlJc w:val="right"/>
      <w:pPr>
        <w:ind w:left="2160" w:hanging="180"/>
      </w:pPr>
    </w:lvl>
    <w:lvl w:ilvl="3" w:tplc="58669E6C">
      <w:start w:val="1"/>
      <w:numFmt w:val="decimal"/>
      <w:lvlText w:val="%4."/>
      <w:lvlJc w:val="left"/>
      <w:pPr>
        <w:ind w:left="2880" w:hanging="360"/>
      </w:pPr>
    </w:lvl>
    <w:lvl w:ilvl="4" w:tplc="024465D2">
      <w:start w:val="1"/>
      <w:numFmt w:val="lowerLetter"/>
      <w:lvlText w:val="%5."/>
      <w:lvlJc w:val="left"/>
      <w:pPr>
        <w:ind w:left="3600" w:hanging="360"/>
      </w:pPr>
    </w:lvl>
    <w:lvl w:ilvl="5" w:tplc="B2CA9258">
      <w:start w:val="1"/>
      <w:numFmt w:val="lowerRoman"/>
      <w:lvlText w:val="%6."/>
      <w:lvlJc w:val="right"/>
      <w:pPr>
        <w:ind w:left="4320" w:hanging="180"/>
      </w:pPr>
    </w:lvl>
    <w:lvl w:ilvl="6" w:tplc="DFFC5D9A">
      <w:start w:val="1"/>
      <w:numFmt w:val="decimal"/>
      <w:lvlText w:val="%7."/>
      <w:lvlJc w:val="left"/>
      <w:pPr>
        <w:ind w:left="5040" w:hanging="360"/>
      </w:pPr>
    </w:lvl>
    <w:lvl w:ilvl="7" w:tplc="6D1AECF6">
      <w:start w:val="1"/>
      <w:numFmt w:val="lowerLetter"/>
      <w:lvlText w:val="%8."/>
      <w:lvlJc w:val="left"/>
      <w:pPr>
        <w:ind w:left="5760" w:hanging="360"/>
      </w:pPr>
    </w:lvl>
    <w:lvl w:ilvl="8" w:tplc="1FB23A8C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8AAFC4"/>
    <w:multiLevelType w:val="multilevel"/>
    <w:tmpl w:val="FFFFFFFF"/>
    <w:lvl w:ilvl="0">
      <w:start w:val="1"/>
      <w:numFmt w:val="bullet"/>
      <w:lvlText w:val="•"/>
      <w:lvlJc w:val="left"/>
      <w:pPr>
        <w:ind w:left="567" w:hanging="56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FD4F0E"/>
    <w:multiLevelType w:val="hybridMultilevel"/>
    <w:tmpl w:val="FFFFFFFF"/>
    <w:lvl w:ilvl="0" w:tplc="FC0AC250">
      <w:start w:val="1"/>
      <w:numFmt w:val="decimal"/>
      <w:lvlText w:val="%1."/>
      <w:lvlJc w:val="left"/>
      <w:pPr>
        <w:ind w:left="720" w:hanging="360"/>
      </w:pPr>
    </w:lvl>
    <w:lvl w:ilvl="1" w:tplc="2046A75C">
      <w:start w:val="1"/>
      <w:numFmt w:val="lowerLetter"/>
      <w:lvlText w:val="%2."/>
      <w:lvlJc w:val="left"/>
      <w:pPr>
        <w:ind w:left="1440" w:hanging="360"/>
      </w:pPr>
    </w:lvl>
    <w:lvl w:ilvl="2" w:tplc="F07C8030">
      <w:start w:val="1"/>
      <w:numFmt w:val="lowerRoman"/>
      <w:lvlText w:val="%3."/>
      <w:lvlJc w:val="right"/>
      <w:pPr>
        <w:ind w:left="2160" w:hanging="180"/>
      </w:pPr>
    </w:lvl>
    <w:lvl w:ilvl="3" w:tplc="3A8A4E2E">
      <w:start w:val="1"/>
      <w:numFmt w:val="decimal"/>
      <w:lvlText w:val="%4."/>
      <w:lvlJc w:val="left"/>
      <w:pPr>
        <w:ind w:left="2880" w:hanging="360"/>
      </w:pPr>
    </w:lvl>
    <w:lvl w:ilvl="4" w:tplc="C9D0C336">
      <w:start w:val="1"/>
      <w:numFmt w:val="lowerLetter"/>
      <w:lvlText w:val="%5."/>
      <w:lvlJc w:val="left"/>
      <w:pPr>
        <w:ind w:left="3600" w:hanging="360"/>
      </w:pPr>
    </w:lvl>
    <w:lvl w:ilvl="5" w:tplc="84041FE2">
      <w:start w:val="1"/>
      <w:numFmt w:val="lowerRoman"/>
      <w:lvlText w:val="%6."/>
      <w:lvlJc w:val="right"/>
      <w:pPr>
        <w:ind w:left="4320" w:hanging="180"/>
      </w:pPr>
    </w:lvl>
    <w:lvl w:ilvl="6" w:tplc="98069E76">
      <w:start w:val="1"/>
      <w:numFmt w:val="decimal"/>
      <w:lvlText w:val="%7."/>
      <w:lvlJc w:val="left"/>
      <w:pPr>
        <w:ind w:left="5040" w:hanging="360"/>
      </w:pPr>
    </w:lvl>
    <w:lvl w:ilvl="7" w:tplc="A0320D6C">
      <w:start w:val="1"/>
      <w:numFmt w:val="lowerLetter"/>
      <w:lvlText w:val="%8."/>
      <w:lvlJc w:val="left"/>
      <w:pPr>
        <w:ind w:left="5760" w:hanging="360"/>
      </w:pPr>
    </w:lvl>
    <w:lvl w:ilvl="8" w:tplc="66C4DB0E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3D095B"/>
    <w:multiLevelType w:val="hybridMultilevel"/>
    <w:tmpl w:val="FFFFFFFF"/>
    <w:lvl w:ilvl="0" w:tplc="1018BC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68C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E5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AB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E9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0B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2B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4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8B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AE6D67"/>
    <w:multiLevelType w:val="hybridMultilevel"/>
    <w:tmpl w:val="FFFFFFFF"/>
    <w:lvl w:ilvl="0" w:tplc="378080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B64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286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05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41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2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A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65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08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38CDE2"/>
    <w:multiLevelType w:val="hybridMultilevel"/>
    <w:tmpl w:val="FFFFFFFF"/>
    <w:lvl w:ilvl="0" w:tplc="98AEF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E3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E5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86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6B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5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C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6A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9BE63F"/>
    <w:multiLevelType w:val="hybridMultilevel"/>
    <w:tmpl w:val="FFFFFFFF"/>
    <w:lvl w:ilvl="0" w:tplc="0A9412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8B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AD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09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8E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E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86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C9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DA05F5"/>
    <w:multiLevelType w:val="hybridMultilevel"/>
    <w:tmpl w:val="FFFFFFFF"/>
    <w:lvl w:ilvl="0" w:tplc="15EC8248">
      <w:start w:val="1"/>
      <w:numFmt w:val="decimal"/>
      <w:lvlText w:val="%1."/>
      <w:lvlJc w:val="left"/>
      <w:pPr>
        <w:ind w:left="720" w:hanging="360"/>
      </w:pPr>
    </w:lvl>
    <w:lvl w:ilvl="1" w:tplc="6CA8CA48">
      <w:start w:val="1"/>
      <w:numFmt w:val="lowerLetter"/>
      <w:lvlText w:val="%2."/>
      <w:lvlJc w:val="left"/>
      <w:pPr>
        <w:ind w:left="1440" w:hanging="360"/>
      </w:pPr>
    </w:lvl>
    <w:lvl w:ilvl="2" w:tplc="C1DE044C">
      <w:start w:val="1"/>
      <w:numFmt w:val="lowerRoman"/>
      <w:lvlText w:val="%3."/>
      <w:lvlJc w:val="right"/>
      <w:pPr>
        <w:ind w:left="2160" w:hanging="180"/>
      </w:pPr>
    </w:lvl>
    <w:lvl w:ilvl="3" w:tplc="1C50935C">
      <w:start w:val="1"/>
      <w:numFmt w:val="decimal"/>
      <w:lvlText w:val="%4."/>
      <w:lvlJc w:val="left"/>
      <w:pPr>
        <w:ind w:left="2880" w:hanging="360"/>
      </w:pPr>
    </w:lvl>
    <w:lvl w:ilvl="4" w:tplc="B754C50E">
      <w:start w:val="1"/>
      <w:numFmt w:val="lowerLetter"/>
      <w:lvlText w:val="%5."/>
      <w:lvlJc w:val="left"/>
      <w:pPr>
        <w:ind w:left="3600" w:hanging="360"/>
      </w:pPr>
    </w:lvl>
    <w:lvl w:ilvl="5" w:tplc="6254BB56">
      <w:start w:val="1"/>
      <w:numFmt w:val="lowerRoman"/>
      <w:lvlText w:val="%6."/>
      <w:lvlJc w:val="right"/>
      <w:pPr>
        <w:ind w:left="4320" w:hanging="180"/>
      </w:pPr>
    </w:lvl>
    <w:lvl w:ilvl="6" w:tplc="8AEAA14A">
      <w:start w:val="1"/>
      <w:numFmt w:val="decimal"/>
      <w:lvlText w:val="%7."/>
      <w:lvlJc w:val="left"/>
      <w:pPr>
        <w:ind w:left="5040" w:hanging="360"/>
      </w:pPr>
    </w:lvl>
    <w:lvl w:ilvl="7" w:tplc="234EC194">
      <w:start w:val="1"/>
      <w:numFmt w:val="lowerLetter"/>
      <w:lvlText w:val="%8."/>
      <w:lvlJc w:val="left"/>
      <w:pPr>
        <w:ind w:left="5760" w:hanging="360"/>
      </w:pPr>
    </w:lvl>
    <w:lvl w:ilvl="8" w:tplc="FD2AE60C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04C8CE"/>
    <w:multiLevelType w:val="hybridMultilevel"/>
    <w:tmpl w:val="FFFFFFFF"/>
    <w:lvl w:ilvl="0" w:tplc="029206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22E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44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6A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ED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C0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E0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40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97FCEA"/>
    <w:multiLevelType w:val="hybridMultilevel"/>
    <w:tmpl w:val="FFFFFFFF"/>
    <w:lvl w:ilvl="0" w:tplc="80E44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C3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82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69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49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EE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7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8B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C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ED5E9"/>
    <w:multiLevelType w:val="hybridMultilevel"/>
    <w:tmpl w:val="FFFFFFFF"/>
    <w:lvl w:ilvl="0" w:tplc="5BAADA6E">
      <w:start w:val="1"/>
      <w:numFmt w:val="decimal"/>
      <w:lvlText w:val="%1."/>
      <w:lvlJc w:val="left"/>
      <w:pPr>
        <w:ind w:left="720" w:hanging="360"/>
      </w:pPr>
    </w:lvl>
    <w:lvl w:ilvl="1" w:tplc="59489D40">
      <w:start w:val="1"/>
      <w:numFmt w:val="decimal"/>
      <w:lvlText w:val="%2."/>
      <w:lvlJc w:val="left"/>
      <w:pPr>
        <w:ind w:left="1440" w:hanging="360"/>
      </w:pPr>
    </w:lvl>
    <w:lvl w:ilvl="2" w:tplc="12967122">
      <w:start w:val="1"/>
      <w:numFmt w:val="lowerRoman"/>
      <w:lvlText w:val="%3."/>
      <w:lvlJc w:val="right"/>
      <w:pPr>
        <w:ind w:left="2160" w:hanging="180"/>
      </w:pPr>
    </w:lvl>
    <w:lvl w:ilvl="3" w:tplc="AED808FC">
      <w:start w:val="1"/>
      <w:numFmt w:val="decimal"/>
      <w:lvlText w:val="%4."/>
      <w:lvlJc w:val="left"/>
      <w:pPr>
        <w:ind w:left="2880" w:hanging="360"/>
      </w:pPr>
    </w:lvl>
    <w:lvl w:ilvl="4" w:tplc="1FC63758">
      <w:start w:val="1"/>
      <w:numFmt w:val="lowerLetter"/>
      <w:lvlText w:val="%5."/>
      <w:lvlJc w:val="left"/>
      <w:pPr>
        <w:ind w:left="3600" w:hanging="360"/>
      </w:pPr>
    </w:lvl>
    <w:lvl w:ilvl="5" w:tplc="979E2A1C">
      <w:start w:val="1"/>
      <w:numFmt w:val="lowerRoman"/>
      <w:lvlText w:val="%6."/>
      <w:lvlJc w:val="right"/>
      <w:pPr>
        <w:ind w:left="4320" w:hanging="180"/>
      </w:pPr>
    </w:lvl>
    <w:lvl w:ilvl="6" w:tplc="DD800210">
      <w:start w:val="1"/>
      <w:numFmt w:val="decimal"/>
      <w:lvlText w:val="%7."/>
      <w:lvlJc w:val="left"/>
      <w:pPr>
        <w:ind w:left="5040" w:hanging="360"/>
      </w:pPr>
    </w:lvl>
    <w:lvl w:ilvl="7" w:tplc="7B3C45B8">
      <w:start w:val="1"/>
      <w:numFmt w:val="lowerLetter"/>
      <w:lvlText w:val="%8."/>
      <w:lvlJc w:val="left"/>
      <w:pPr>
        <w:ind w:left="5760" w:hanging="360"/>
      </w:pPr>
    </w:lvl>
    <w:lvl w:ilvl="8" w:tplc="2B46A604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9532D0"/>
    <w:multiLevelType w:val="hybridMultilevel"/>
    <w:tmpl w:val="FFFFFFFF"/>
    <w:lvl w:ilvl="0" w:tplc="AC582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0E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3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E4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69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C3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6A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46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CD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906A2A"/>
    <w:multiLevelType w:val="hybridMultilevel"/>
    <w:tmpl w:val="FFFFFFFF"/>
    <w:lvl w:ilvl="0" w:tplc="8B885E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A2D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26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C2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49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6D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D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E5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63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FE1845F"/>
    <w:multiLevelType w:val="hybridMultilevel"/>
    <w:tmpl w:val="FFFFFFFF"/>
    <w:lvl w:ilvl="0" w:tplc="639E2318">
      <w:start w:val="1"/>
      <w:numFmt w:val="decimal"/>
      <w:lvlText w:val="%1."/>
      <w:lvlJc w:val="left"/>
      <w:pPr>
        <w:ind w:left="720" w:hanging="360"/>
      </w:pPr>
    </w:lvl>
    <w:lvl w:ilvl="1" w:tplc="B12ECC9C">
      <w:start w:val="1"/>
      <w:numFmt w:val="lowerLetter"/>
      <w:lvlText w:val="%2."/>
      <w:lvlJc w:val="left"/>
      <w:pPr>
        <w:ind w:left="1440" w:hanging="360"/>
      </w:pPr>
    </w:lvl>
    <w:lvl w:ilvl="2" w:tplc="F1C6F780">
      <w:start w:val="1"/>
      <w:numFmt w:val="lowerRoman"/>
      <w:lvlText w:val="%3."/>
      <w:lvlJc w:val="right"/>
      <w:pPr>
        <w:ind w:left="2160" w:hanging="180"/>
      </w:pPr>
    </w:lvl>
    <w:lvl w:ilvl="3" w:tplc="9B9E9358">
      <w:start w:val="1"/>
      <w:numFmt w:val="decimal"/>
      <w:lvlText w:val="%4."/>
      <w:lvlJc w:val="left"/>
      <w:pPr>
        <w:ind w:left="2880" w:hanging="360"/>
      </w:pPr>
    </w:lvl>
    <w:lvl w:ilvl="4" w:tplc="18A0330A">
      <w:start w:val="1"/>
      <w:numFmt w:val="lowerLetter"/>
      <w:lvlText w:val="%5."/>
      <w:lvlJc w:val="left"/>
      <w:pPr>
        <w:ind w:left="3600" w:hanging="360"/>
      </w:pPr>
    </w:lvl>
    <w:lvl w:ilvl="5" w:tplc="85EE84CE">
      <w:start w:val="1"/>
      <w:numFmt w:val="lowerRoman"/>
      <w:lvlText w:val="%6."/>
      <w:lvlJc w:val="right"/>
      <w:pPr>
        <w:ind w:left="4320" w:hanging="180"/>
      </w:pPr>
    </w:lvl>
    <w:lvl w:ilvl="6" w:tplc="43A21246">
      <w:start w:val="1"/>
      <w:numFmt w:val="decimal"/>
      <w:lvlText w:val="%7."/>
      <w:lvlJc w:val="left"/>
      <w:pPr>
        <w:ind w:left="5040" w:hanging="360"/>
      </w:pPr>
    </w:lvl>
    <w:lvl w:ilvl="7" w:tplc="5EC0897C">
      <w:start w:val="1"/>
      <w:numFmt w:val="lowerLetter"/>
      <w:lvlText w:val="%8."/>
      <w:lvlJc w:val="left"/>
      <w:pPr>
        <w:ind w:left="5760" w:hanging="360"/>
      </w:pPr>
    </w:lvl>
    <w:lvl w:ilvl="8" w:tplc="C7B889B0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919768">
    <w:abstractNumId w:val="33"/>
  </w:num>
  <w:num w:numId="2" w16cid:durableId="92435628">
    <w:abstractNumId w:val="69"/>
  </w:num>
  <w:num w:numId="3" w16cid:durableId="102648425">
    <w:abstractNumId w:val="23"/>
  </w:num>
  <w:num w:numId="4" w16cid:durableId="1451314351">
    <w:abstractNumId w:val="6"/>
  </w:num>
  <w:num w:numId="5" w16cid:durableId="1455824937">
    <w:abstractNumId w:val="69"/>
  </w:num>
  <w:num w:numId="6" w16cid:durableId="2012178582">
    <w:abstractNumId w:val="69"/>
  </w:num>
  <w:num w:numId="7" w16cid:durableId="1173374635">
    <w:abstractNumId w:val="69"/>
  </w:num>
  <w:num w:numId="8" w16cid:durableId="1074162301">
    <w:abstractNumId w:val="69"/>
  </w:num>
  <w:num w:numId="9" w16cid:durableId="1206795025">
    <w:abstractNumId w:val="69"/>
  </w:num>
  <w:num w:numId="10" w16cid:durableId="474571849">
    <w:abstractNumId w:val="69"/>
  </w:num>
  <w:num w:numId="11" w16cid:durableId="890385033">
    <w:abstractNumId w:val="69"/>
  </w:num>
  <w:num w:numId="12" w16cid:durableId="392780191">
    <w:abstractNumId w:val="69"/>
  </w:num>
  <w:num w:numId="13" w16cid:durableId="1793669345">
    <w:abstractNumId w:val="69"/>
  </w:num>
  <w:num w:numId="14" w16cid:durableId="2085832638">
    <w:abstractNumId w:val="69"/>
  </w:num>
  <w:num w:numId="15" w16cid:durableId="724838217">
    <w:abstractNumId w:val="69"/>
  </w:num>
  <w:num w:numId="16" w16cid:durableId="951398036">
    <w:abstractNumId w:val="69"/>
  </w:num>
  <w:num w:numId="17" w16cid:durableId="535703407">
    <w:abstractNumId w:val="48"/>
  </w:num>
  <w:num w:numId="18" w16cid:durableId="865599976">
    <w:abstractNumId w:val="30"/>
  </w:num>
  <w:num w:numId="19" w16cid:durableId="1445810882">
    <w:abstractNumId w:val="69"/>
  </w:num>
  <w:num w:numId="20" w16cid:durableId="1896160657">
    <w:abstractNumId w:val="37"/>
  </w:num>
  <w:num w:numId="21" w16cid:durableId="1485976695">
    <w:abstractNumId w:val="53"/>
  </w:num>
  <w:num w:numId="22" w16cid:durableId="1238320995">
    <w:abstractNumId w:val="81"/>
  </w:num>
  <w:num w:numId="23" w16cid:durableId="1678843944">
    <w:abstractNumId w:val="61"/>
  </w:num>
  <w:num w:numId="24" w16cid:durableId="1655453726">
    <w:abstractNumId w:val="32"/>
  </w:num>
  <w:num w:numId="25" w16cid:durableId="177736372">
    <w:abstractNumId w:val="44"/>
  </w:num>
  <w:num w:numId="26" w16cid:durableId="1086421348">
    <w:abstractNumId w:val="72"/>
  </w:num>
  <w:num w:numId="27" w16cid:durableId="1317999918">
    <w:abstractNumId w:val="28"/>
  </w:num>
  <w:num w:numId="28" w16cid:durableId="1265771694">
    <w:abstractNumId w:val="58"/>
  </w:num>
  <w:num w:numId="29" w16cid:durableId="1847091128">
    <w:abstractNumId w:val="42"/>
  </w:num>
  <w:num w:numId="30" w16cid:durableId="1732266799">
    <w:abstractNumId w:val="62"/>
  </w:num>
  <w:num w:numId="31" w16cid:durableId="561798226">
    <w:abstractNumId w:val="77"/>
  </w:num>
  <w:num w:numId="32" w16cid:durableId="115293602">
    <w:abstractNumId w:val="40"/>
  </w:num>
  <w:num w:numId="33" w16cid:durableId="803962300">
    <w:abstractNumId w:val="52"/>
  </w:num>
  <w:num w:numId="34" w16cid:durableId="1768234805">
    <w:abstractNumId w:val="29"/>
  </w:num>
  <w:num w:numId="35" w16cid:durableId="1785539249">
    <w:abstractNumId w:val="19"/>
  </w:num>
  <w:num w:numId="36" w16cid:durableId="86273389">
    <w:abstractNumId w:val="20"/>
  </w:num>
  <w:num w:numId="37" w16cid:durableId="1194881045">
    <w:abstractNumId w:val="9"/>
  </w:num>
  <w:num w:numId="38" w16cid:durableId="807363664">
    <w:abstractNumId w:val="16"/>
  </w:num>
  <w:num w:numId="39" w16cid:durableId="315651066">
    <w:abstractNumId w:val="71"/>
  </w:num>
  <w:num w:numId="40" w16cid:durableId="988827016">
    <w:abstractNumId w:val="87"/>
  </w:num>
  <w:num w:numId="41" w16cid:durableId="241792650">
    <w:abstractNumId w:val="17"/>
  </w:num>
  <w:num w:numId="42" w16cid:durableId="1564296597">
    <w:abstractNumId w:val="38"/>
  </w:num>
  <w:num w:numId="43" w16cid:durableId="828793445">
    <w:abstractNumId w:val="88"/>
  </w:num>
  <w:num w:numId="44" w16cid:durableId="281810819">
    <w:abstractNumId w:val="74"/>
  </w:num>
  <w:num w:numId="45" w16cid:durableId="663506348">
    <w:abstractNumId w:val="82"/>
  </w:num>
  <w:num w:numId="46" w16cid:durableId="279269183">
    <w:abstractNumId w:val="57"/>
  </w:num>
  <w:num w:numId="47" w16cid:durableId="2085295275">
    <w:abstractNumId w:val="78"/>
  </w:num>
  <w:num w:numId="48" w16cid:durableId="213390240">
    <w:abstractNumId w:val="15"/>
  </w:num>
  <w:num w:numId="49" w16cid:durableId="47414449">
    <w:abstractNumId w:val="89"/>
  </w:num>
  <w:num w:numId="50" w16cid:durableId="1445809294">
    <w:abstractNumId w:val="0"/>
  </w:num>
  <w:num w:numId="51" w16cid:durableId="739134451">
    <w:abstractNumId w:val="25"/>
  </w:num>
  <w:num w:numId="52" w16cid:durableId="2007975895">
    <w:abstractNumId w:val="46"/>
  </w:num>
  <w:num w:numId="53" w16cid:durableId="1341355190">
    <w:abstractNumId w:val="49"/>
  </w:num>
  <w:num w:numId="54" w16cid:durableId="816343986">
    <w:abstractNumId w:val="5"/>
  </w:num>
  <w:num w:numId="55" w16cid:durableId="1315643467">
    <w:abstractNumId w:val="70"/>
  </w:num>
  <w:num w:numId="56" w16cid:durableId="672026568">
    <w:abstractNumId w:val="67"/>
  </w:num>
  <w:num w:numId="57" w16cid:durableId="1723750254">
    <w:abstractNumId w:val="51"/>
  </w:num>
  <w:num w:numId="58" w16cid:durableId="1611084945">
    <w:abstractNumId w:val="50"/>
  </w:num>
  <w:num w:numId="59" w16cid:durableId="1605306465">
    <w:abstractNumId w:val="84"/>
  </w:num>
  <w:num w:numId="60" w16cid:durableId="397898710">
    <w:abstractNumId w:val="85"/>
  </w:num>
  <w:num w:numId="61" w16cid:durableId="1058896478">
    <w:abstractNumId w:val="45"/>
  </w:num>
  <w:num w:numId="62" w16cid:durableId="1606501854">
    <w:abstractNumId w:val="63"/>
  </w:num>
  <w:num w:numId="63" w16cid:durableId="307828642">
    <w:abstractNumId w:val="12"/>
  </w:num>
  <w:num w:numId="64" w16cid:durableId="1660883475">
    <w:abstractNumId w:val="35"/>
  </w:num>
  <w:num w:numId="65" w16cid:durableId="676420998">
    <w:abstractNumId w:val="55"/>
  </w:num>
  <w:num w:numId="66" w16cid:durableId="542014727">
    <w:abstractNumId w:val="47"/>
  </w:num>
  <w:num w:numId="67" w16cid:durableId="1170027399">
    <w:abstractNumId w:val="83"/>
  </w:num>
  <w:num w:numId="68" w16cid:durableId="1848399257">
    <w:abstractNumId w:val="76"/>
  </w:num>
  <w:num w:numId="69" w16cid:durableId="63261708">
    <w:abstractNumId w:val="34"/>
  </w:num>
  <w:num w:numId="70" w16cid:durableId="622200776">
    <w:abstractNumId w:val="39"/>
  </w:num>
  <w:num w:numId="71" w16cid:durableId="1086459102">
    <w:abstractNumId w:val="1"/>
  </w:num>
  <w:num w:numId="72" w16cid:durableId="74474721">
    <w:abstractNumId w:val="68"/>
  </w:num>
  <w:num w:numId="73" w16cid:durableId="2006519077">
    <w:abstractNumId w:val="65"/>
  </w:num>
  <w:num w:numId="74" w16cid:durableId="5786411">
    <w:abstractNumId w:val="13"/>
  </w:num>
  <w:num w:numId="75" w16cid:durableId="78064694">
    <w:abstractNumId w:val="79"/>
  </w:num>
  <w:num w:numId="76" w16cid:durableId="1306425216">
    <w:abstractNumId w:val="7"/>
  </w:num>
  <w:num w:numId="77" w16cid:durableId="1171945205">
    <w:abstractNumId w:val="86"/>
  </w:num>
  <w:num w:numId="78" w16cid:durableId="1753895441">
    <w:abstractNumId w:val="41"/>
  </w:num>
  <w:num w:numId="79" w16cid:durableId="187452282">
    <w:abstractNumId w:val="22"/>
  </w:num>
  <w:num w:numId="80" w16cid:durableId="1240944847">
    <w:abstractNumId w:val="73"/>
  </w:num>
  <w:num w:numId="81" w16cid:durableId="1628972343">
    <w:abstractNumId w:val="2"/>
  </w:num>
  <w:num w:numId="82" w16cid:durableId="1584879783">
    <w:abstractNumId w:val="27"/>
  </w:num>
  <w:num w:numId="83" w16cid:durableId="959337438">
    <w:abstractNumId w:val="64"/>
  </w:num>
  <w:num w:numId="84" w16cid:durableId="544877991">
    <w:abstractNumId w:val="31"/>
  </w:num>
  <w:num w:numId="85" w16cid:durableId="710958703">
    <w:abstractNumId w:val="18"/>
  </w:num>
  <w:num w:numId="86" w16cid:durableId="306400099">
    <w:abstractNumId w:val="14"/>
  </w:num>
  <w:num w:numId="87" w16cid:durableId="1517578377">
    <w:abstractNumId w:val="10"/>
  </w:num>
  <w:num w:numId="88" w16cid:durableId="574366494">
    <w:abstractNumId w:val="36"/>
  </w:num>
  <w:num w:numId="89" w16cid:durableId="1902865286">
    <w:abstractNumId w:val="56"/>
  </w:num>
  <w:num w:numId="90" w16cid:durableId="1294940386">
    <w:abstractNumId w:val="75"/>
  </w:num>
  <w:num w:numId="91" w16cid:durableId="1999334323">
    <w:abstractNumId w:val="60"/>
  </w:num>
  <w:num w:numId="92" w16cid:durableId="98449535">
    <w:abstractNumId w:val="43"/>
  </w:num>
  <w:num w:numId="93" w16cid:durableId="718817836">
    <w:abstractNumId w:val="4"/>
  </w:num>
  <w:num w:numId="94" w16cid:durableId="1276861649">
    <w:abstractNumId w:val="21"/>
  </w:num>
  <w:num w:numId="95" w16cid:durableId="1967661977">
    <w:abstractNumId w:val="66"/>
  </w:num>
  <w:num w:numId="96" w16cid:durableId="1333801603">
    <w:abstractNumId w:val="80"/>
  </w:num>
  <w:num w:numId="97" w16cid:durableId="180822295">
    <w:abstractNumId w:val="11"/>
  </w:num>
  <w:num w:numId="98" w16cid:durableId="902907016">
    <w:abstractNumId w:val="3"/>
  </w:num>
  <w:num w:numId="99" w16cid:durableId="1367754507">
    <w:abstractNumId w:val="8"/>
  </w:num>
  <w:num w:numId="100" w16cid:durableId="947782921">
    <w:abstractNumId w:val="59"/>
  </w:num>
  <w:num w:numId="101" w16cid:durableId="1690062529">
    <w:abstractNumId w:val="54"/>
  </w:num>
  <w:num w:numId="102" w16cid:durableId="1775324732">
    <w:abstractNumId w:val="24"/>
  </w:num>
  <w:num w:numId="103" w16cid:durableId="1483304109">
    <w:abstractNumId w:val="2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05"/>
    <w:rsid w:val="00000307"/>
    <w:rsid w:val="0000100C"/>
    <w:rsid w:val="000011A7"/>
    <w:rsid w:val="0000146D"/>
    <w:rsid w:val="0000186F"/>
    <w:rsid w:val="00001A9E"/>
    <w:rsid w:val="00001B0D"/>
    <w:rsid w:val="000021CE"/>
    <w:rsid w:val="0000265E"/>
    <w:rsid w:val="000026BE"/>
    <w:rsid w:val="00002762"/>
    <w:rsid w:val="000028E5"/>
    <w:rsid w:val="00002B38"/>
    <w:rsid w:val="00002CA0"/>
    <w:rsid w:val="00003189"/>
    <w:rsid w:val="00003742"/>
    <w:rsid w:val="00003A78"/>
    <w:rsid w:val="00003D5A"/>
    <w:rsid w:val="00003FFB"/>
    <w:rsid w:val="00004065"/>
    <w:rsid w:val="0000455F"/>
    <w:rsid w:val="00004594"/>
    <w:rsid w:val="00004BF4"/>
    <w:rsid w:val="000050BD"/>
    <w:rsid w:val="000059D6"/>
    <w:rsid w:val="00005B51"/>
    <w:rsid w:val="0000628C"/>
    <w:rsid w:val="00006331"/>
    <w:rsid w:val="00006572"/>
    <w:rsid w:val="00007171"/>
    <w:rsid w:val="000077F8"/>
    <w:rsid w:val="0000785F"/>
    <w:rsid w:val="000101B4"/>
    <w:rsid w:val="000106F7"/>
    <w:rsid w:val="0001086E"/>
    <w:rsid w:val="00011238"/>
    <w:rsid w:val="000116D6"/>
    <w:rsid w:val="00011B1E"/>
    <w:rsid w:val="0001292D"/>
    <w:rsid w:val="00012C7B"/>
    <w:rsid w:val="00012FC8"/>
    <w:rsid w:val="00013148"/>
    <w:rsid w:val="00013390"/>
    <w:rsid w:val="000134AF"/>
    <w:rsid w:val="000135B2"/>
    <w:rsid w:val="000138DE"/>
    <w:rsid w:val="00013F35"/>
    <w:rsid w:val="00013F4F"/>
    <w:rsid w:val="0001420C"/>
    <w:rsid w:val="00014581"/>
    <w:rsid w:val="00014E55"/>
    <w:rsid w:val="00014E64"/>
    <w:rsid w:val="00015195"/>
    <w:rsid w:val="000151CE"/>
    <w:rsid w:val="0001542F"/>
    <w:rsid w:val="00015877"/>
    <w:rsid w:val="00016068"/>
    <w:rsid w:val="000161F9"/>
    <w:rsid w:val="0001624C"/>
    <w:rsid w:val="0001630C"/>
    <w:rsid w:val="00016C59"/>
    <w:rsid w:val="00016D98"/>
    <w:rsid w:val="00016EA2"/>
    <w:rsid w:val="000176B5"/>
    <w:rsid w:val="00017851"/>
    <w:rsid w:val="000201C3"/>
    <w:rsid w:val="0002060E"/>
    <w:rsid w:val="000213A5"/>
    <w:rsid w:val="00021431"/>
    <w:rsid w:val="000215DD"/>
    <w:rsid w:val="0002242D"/>
    <w:rsid w:val="00022C3F"/>
    <w:rsid w:val="00023450"/>
    <w:rsid w:val="0002374C"/>
    <w:rsid w:val="000238B8"/>
    <w:rsid w:val="0002406A"/>
    <w:rsid w:val="000242AE"/>
    <w:rsid w:val="00024561"/>
    <w:rsid w:val="0002462B"/>
    <w:rsid w:val="00024A80"/>
    <w:rsid w:val="00025158"/>
    <w:rsid w:val="0002546A"/>
    <w:rsid w:val="00025C0E"/>
    <w:rsid w:val="00025DF4"/>
    <w:rsid w:val="00026047"/>
    <w:rsid w:val="0002627F"/>
    <w:rsid w:val="000262F7"/>
    <w:rsid w:val="000265CB"/>
    <w:rsid w:val="00026DA7"/>
    <w:rsid w:val="0002744E"/>
    <w:rsid w:val="00027610"/>
    <w:rsid w:val="000278EF"/>
    <w:rsid w:val="00027B35"/>
    <w:rsid w:val="00027D0C"/>
    <w:rsid w:val="00030005"/>
    <w:rsid w:val="00030179"/>
    <w:rsid w:val="000313F9"/>
    <w:rsid w:val="0003159F"/>
    <w:rsid w:val="00031920"/>
    <w:rsid w:val="00031AE1"/>
    <w:rsid w:val="00031FEC"/>
    <w:rsid w:val="000322D2"/>
    <w:rsid w:val="00032DBA"/>
    <w:rsid w:val="00033148"/>
    <w:rsid w:val="000331C2"/>
    <w:rsid w:val="0003321B"/>
    <w:rsid w:val="00033306"/>
    <w:rsid w:val="000334BE"/>
    <w:rsid w:val="00033DFD"/>
    <w:rsid w:val="00034009"/>
    <w:rsid w:val="000343B3"/>
    <w:rsid w:val="0003482B"/>
    <w:rsid w:val="00034AB0"/>
    <w:rsid w:val="0003513F"/>
    <w:rsid w:val="00035303"/>
    <w:rsid w:val="00035BDB"/>
    <w:rsid w:val="00035DA2"/>
    <w:rsid w:val="000362A5"/>
    <w:rsid w:val="000363CB"/>
    <w:rsid w:val="000365A0"/>
    <w:rsid w:val="00036F43"/>
    <w:rsid w:val="000372FD"/>
    <w:rsid w:val="00037CC5"/>
    <w:rsid w:val="000401C3"/>
    <w:rsid w:val="00040210"/>
    <w:rsid w:val="00040989"/>
    <w:rsid w:val="00040A58"/>
    <w:rsid w:val="00040EA3"/>
    <w:rsid w:val="00041105"/>
    <w:rsid w:val="000411F4"/>
    <w:rsid w:val="0004131D"/>
    <w:rsid w:val="0004135B"/>
    <w:rsid w:val="000417FC"/>
    <w:rsid w:val="000419B8"/>
    <w:rsid w:val="00041B8D"/>
    <w:rsid w:val="00041C87"/>
    <w:rsid w:val="00041F3D"/>
    <w:rsid w:val="0004220B"/>
    <w:rsid w:val="000424E1"/>
    <w:rsid w:val="000426B2"/>
    <w:rsid w:val="00042A3E"/>
    <w:rsid w:val="00042CA5"/>
    <w:rsid w:val="00042EE3"/>
    <w:rsid w:val="00042F1B"/>
    <w:rsid w:val="00042FCC"/>
    <w:rsid w:val="00043279"/>
    <w:rsid w:val="00043743"/>
    <w:rsid w:val="00043A63"/>
    <w:rsid w:val="00043D8F"/>
    <w:rsid w:val="00043E28"/>
    <w:rsid w:val="00043F87"/>
    <w:rsid w:val="000440D3"/>
    <w:rsid w:val="00044737"/>
    <w:rsid w:val="00044AA4"/>
    <w:rsid w:val="000451F8"/>
    <w:rsid w:val="000455BA"/>
    <w:rsid w:val="00045BE6"/>
    <w:rsid w:val="00045D92"/>
    <w:rsid w:val="00045DAC"/>
    <w:rsid w:val="00045FC2"/>
    <w:rsid w:val="00046697"/>
    <w:rsid w:val="00046B74"/>
    <w:rsid w:val="00046FDB"/>
    <w:rsid w:val="000476D4"/>
    <w:rsid w:val="000476D7"/>
    <w:rsid w:val="00047772"/>
    <w:rsid w:val="00047CEE"/>
    <w:rsid w:val="00047FE7"/>
    <w:rsid w:val="000505FB"/>
    <w:rsid w:val="000506CE"/>
    <w:rsid w:val="000506F9"/>
    <w:rsid w:val="00050EA3"/>
    <w:rsid w:val="00051144"/>
    <w:rsid w:val="00051648"/>
    <w:rsid w:val="000519CA"/>
    <w:rsid w:val="000520D0"/>
    <w:rsid w:val="000524A9"/>
    <w:rsid w:val="0005263E"/>
    <w:rsid w:val="000526FC"/>
    <w:rsid w:val="00052823"/>
    <w:rsid w:val="0005283A"/>
    <w:rsid w:val="000528BC"/>
    <w:rsid w:val="00052BFD"/>
    <w:rsid w:val="00052E92"/>
    <w:rsid w:val="0005310A"/>
    <w:rsid w:val="0005316A"/>
    <w:rsid w:val="00053225"/>
    <w:rsid w:val="00053A31"/>
    <w:rsid w:val="00053AF4"/>
    <w:rsid w:val="00053C68"/>
    <w:rsid w:val="00053CF4"/>
    <w:rsid w:val="00053CF7"/>
    <w:rsid w:val="00053D6A"/>
    <w:rsid w:val="00054047"/>
    <w:rsid w:val="000540CC"/>
    <w:rsid w:val="00054155"/>
    <w:rsid w:val="000547DB"/>
    <w:rsid w:val="00054A35"/>
    <w:rsid w:val="00055438"/>
    <w:rsid w:val="000554B1"/>
    <w:rsid w:val="00055AA7"/>
    <w:rsid w:val="00055AC8"/>
    <w:rsid w:val="00055CBB"/>
    <w:rsid w:val="00055D78"/>
    <w:rsid w:val="000561F0"/>
    <w:rsid w:val="00057034"/>
    <w:rsid w:val="00057393"/>
    <w:rsid w:val="000574BA"/>
    <w:rsid w:val="00057558"/>
    <w:rsid w:val="00057616"/>
    <w:rsid w:val="00057E15"/>
    <w:rsid w:val="00060253"/>
    <w:rsid w:val="0006098E"/>
    <w:rsid w:val="00060A9A"/>
    <w:rsid w:val="00060EAC"/>
    <w:rsid w:val="000611FA"/>
    <w:rsid w:val="00061232"/>
    <w:rsid w:val="00061647"/>
    <w:rsid w:val="00061F6C"/>
    <w:rsid w:val="000622A9"/>
    <w:rsid w:val="00062E87"/>
    <w:rsid w:val="00063212"/>
    <w:rsid w:val="0006326A"/>
    <w:rsid w:val="00063571"/>
    <w:rsid w:val="00063AA3"/>
    <w:rsid w:val="00063B9E"/>
    <w:rsid w:val="000643D8"/>
    <w:rsid w:val="00064481"/>
    <w:rsid w:val="000645CB"/>
    <w:rsid w:val="00064854"/>
    <w:rsid w:val="000650DB"/>
    <w:rsid w:val="00065C23"/>
    <w:rsid w:val="00066114"/>
    <w:rsid w:val="000667D2"/>
    <w:rsid w:val="0006680B"/>
    <w:rsid w:val="00066F40"/>
    <w:rsid w:val="00066F63"/>
    <w:rsid w:val="00067523"/>
    <w:rsid w:val="00067597"/>
    <w:rsid w:val="000676E0"/>
    <w:rsid w:val="0006797D"/>
    <w:rsid w:val="00067FD0"/>
    <w:rsid w:val="000701E1"/>
    <w:rsid w:val="000701E9"/>
    <w:rsid w:val="000704AF"/>
    <w:rsid w:val="000705DF"/>
    <w:rsid w:val="00070AA1"/>
    <w:rsid w:val="00070B9F"/>
    <w:rsid w:val="00070E49"/>
    <w:rsid w:val="0007140D"/>
    <w:rsid w:val="00071901"/>
    <w:rsid w:val="0007205C"/>
    <w:rsid w:val="00072362"/>
    <w:rsid w:val="0007256C"/>
    <w:rsid w:val="000727C9"/>
    <w:rsid w:val="0007291F"/>
    <w:rsid w:val="000730A5"/>
    <w:rsid w:val="000737EA"/>
    <w:rsid w:val="0007389C"/>
    <w:rsid w:val="00073A51"/>
    <w:rsid w:val="00073F10"/>
    <w:rsid w:val="000742AF"/>
    <w:rsid w:val="00074F3B"/>
    <w:rsid w:val="000750C6"/>
    <w:rsid w:val="0007537A"/>
    <w:rsid w:val="00075A77"/>
    <w:rsid w:val="00075A87"/>
    <w:rsid w:val="00075C85"/>
    <w:rsid w:val="00075FF3"/>
    <w:rsid w:val="00076178"/>
    <w:rsid w:val="00076235"/>
    <w:rsid w:val="00076396"/>
    <w:rsid w:val="000768A0"/>
    <w:rsid w:val="00076C48"/>
    <w:rsid w:val="00076E15"/>
    <w:rsid w:val="00076E2B"/>
    <w:rsid w:val="00076FF9"/>
    <w:rsid w:val="000773B6"/>
    <w:rsid w:val="00077A57"/>
    <w:rsid w:val="0008024C"/>
    <w:rsid w:val="0008037D"/>
    <w:rsid w:val="00080673"/>
    <w:rsid w:val="0008068F"/>
    <w:rsid w:val="000809EC"/>
    <w:rsid w:val="00080BF9"/>
    <w:rsid w:val="00081044"/>
    <w:rsid w:val="00081232"/>
    <w:rsid w:val="00081423"/>
    <w:rsid w:val="0008166A"/>
    <w:rsid w:val="000816B7"/>
    <w:rsid w:val="00081A69"/>
    <w:rsid w:val="00081DDF"/>
    <w:rsid w:val="00081F60"/>
    <w:rsid w:val="0008205D"/>
    <w:rsid w:val="0008227E"/>
    <w:rsid w:val="000822CC"/>
    <w:rsid w:val="000824D9"/>
    <w:rsid w:val="00082900"/>
    <w:rsid w:val="00082F40"/>
    <w:rsid w:val="000836DD"/>
    <w:rsid w:val="000842F3"/>
    <w:rsid w:val="000849BE"/>
    <w:rsid w:val="00084BAA"/>
    <w:rsid w:val="00084BFA"/>
    <w:rsid w:val="00084E91"/>
    <w:rsid w:val="000854E0"/>
    <w:rsid w:val="0008573C"/>
    <w:rsid w:val="00085A80"/>
    <w:rsid w:val="0008741E"/>
    <w:rsid w:val="000874DD"/>
    <w:rsid w:val="000877B7"/>
    <w:rsid w:val="00087A53"/>
    <w:rsid w:val="00087C95"/>
    <w:rsid w:val="00087ECB"/>
    <w:rsid w:val="00090011"/>
    <w:rsid w:val="00090017"/>
    <w:rsid w:val="00090A9C"/>
    <w:rsid w:val="00090ED5"/>
    <w:rsid w:val="00090F98"/>
    <w:rsid w:val="0009143F"/>
    <w:rsid w:val="0009189C"/>
    <w:rsid w:val="00091990"/>
    <w:rsid w:val="00091A24"/>
    <w:rsid w:val="00091D86"/>
    <w:rsid w:val="00091FD1"/>
    <w:rsid w:val="000925A3"/>
    <w:rsid w:val="0009289A"/>
    <w:rsid w:val="00092C21"/>
    <w:rsid w:val="00093692"/>
    <w:rsid w:val="00093E9B"/>
    <w:rsid w:val="00094590"/>
    <w:rsid w:val="000945A0"/>
    <w:rsid w:val="000946BC"/>
    <w:rsid w:val="0009496E"/>
    <w:rsid w:val="00094D35"/>
    <w:rsid w:val="00094ED4"/>
    <w:rsid w:val="00094EF6"/>
    <w:rsid w:val="0009502C"/>
    <w:rsid w:val="00095211"/>
    <w:rsid w:val="0009577F"/>
    <w:rsid w:val="00095807"/>
    <w:rsid w:val="000958B7"/>
    <w:rsid w:val="00095A00"/>
    <w:rsid w:val="00096C27"/>
    <w:rsid w:val="00096D74"/>
    <w:rsid w:val="00097104"/>
    <w:rsid w:val="00097190"/>
    <w:rsid w:val="00097303"/>
    <w:rsid w:val="0009735A"/>
    <w:rsid w:val="00097502"/>
    <w:rsid w:val="00097B53"/>
    <w:rsid w:val="00097D3F"/>
    <w:rsid w:val="000A0039"/>
    <w:rsid w:val="000A02DA"/>
    <w:rsid w:val="000A0463"/>
    <w:rsid w:val="000A06A6"/>
    <w:rsid w:val="000A0CB1"/>
    <w:rsid w:val="000A0DBA"/>
    <w:rsid w:val="000A0E84"/>
    <w:rsid w:val="000A1AA5"/>
    <w:rsid w:val="000A1C13"/>
    <w:rsid w:val="000A23D2"/>
    <w:rsid w:val="000A2B2D"/>
    <w:rsid w:val="000A2EF6"/>
    <w:rsid w:val="000A3444"/>
    <w:rsid w:val="000A3A4A"/>
    <w:rsid w:val="000A3CBF"/>
    <w:rsid w:val="000A3FA0"/>
    <w:rsid w:val="000A4442"/>
    <w:rsid w:val="000A476B"/>
    <w:rsid w:val="000A4844"/>
    <w:rsid w:val="000A495F"/>
    <w:rsid w:val="000A4ABA"/>
    <w:rsid w:val="000A542C"/>
    <w:rsid w:val="000A5F27"/>
    <w:rsid w:val="000A6085"/>
    <w:rsid w:val="000A6198"/>
    <w:rsid w:val="000A68D6"/>
    <w:rsid w:val="000A69C5"/>
    <w:rsid w:val="000A6A25"/>
    <w:rsid w:val="000A6EEA"/>
    <w:rsid w:val="000A6FB4"/>
    <w:rsid w:val="000A79F8"/>
    <w:rsid w:val="000A7B78"/>
    <w:rsid w:val="000A7DA3"/>
    <w:rsid w:val="000A7E7A"/>
    <w:rsid w:val="000B0204"/>
    <w:rsid w:val="000B09D2"/>
    <w:rsid w:val="000B10C0"/>
    <w:rsid w:val="000B1902"/>
    <w:rsid w:val="000B1A91"/>
    <w:rsid w:val="000B204D"/>
    <w:rsid w:val="000B210A"/>
    <w:rsid w:val="000B213F"/>
    <w:rsid w:val="000B215E"/>
    <w:rsid w:val="000B2526"/>
    <w:rsid w:val="000B2AD4"/>
    <w:rsid w:val="000B2CCE"/>
    <w:rsid w:val="000B2DB3"/>
    <w:rsid w:val="000B2F90"/>
    <w:rsid w:val="000B33B8"/>
    <w:rsid w:val="000B3470"/>
    <w:rsid w:val="000B381A"/>
    <w:rsid w:val="000B3912"/>
    <w:rsid w:val="000B39A1"/>
    <w:rsid w:val="000B3C87"/>
    <w:rsid w:val="000B3E43"/>
    <w:rsid w:val="000B4206"/>
    <w:rsid w:val="000B42FD"/>
    <w:rsid w:val="000B4D41"/>
    <w:rsid w:val="000B532A"/>
    <w:rsid w:val="000B55F8"/>
    <w:rsid w:val="000B5B22"/>
    <w:rsid w:val="000B5F64"/>
    <w:rsid w:val="000B605C"/>
    <w:rsid w:val="000B6383"/>
    <w:rsid w:val="000B6890"/>
    <w:rsid w:val="000B6C24"/>
    <w:rsid w:val="000B704F"/>
    <w:rsid w:val="000B70B2"/>
    <w:rsid w:val="000B7836"/>
    <w:rsid w:val="000C00D5"/>
    <w:rsid w:val="000C0342"/>
    <w:rsid w:val="000C047F"/>
    <w:rsid w:val="000C072D"/>
    <w:rsid w:val="000C096E"/>
    <w:rsid w:val="000C0F3F"/>
    <w:rsid w:val="000C0FD7"/>
    <w:rsid w:val="000C10DF"/>
    <w:rsid w:val="000C1B05"/>
    <w:rsid w:val="000C2106"/>
    <w:rsid w:val="000C2463"/>
    <w:rsid w:val="000C2549"/>
    <w:rsid w:val="000C25B3"/>
    <w:rsid w:val="000C2A88"/>
    <w:rsid w:val="000C2E12"/>
    <w:rsid w:val="000C30F9"/>
    <w:rsid w:val="000C3526"/>
    <w:rsid w:val="000C3685"/>
    <w:rsid w:val="000C36DE"/>
    <w:rsid w:val="000C3C58"/>
    <w:rsid w:val="000C3CF5"/>
    <w:rsid w:val="000C3E07"/>
    <w:rsid w:val="000C3ECC"/>
    <w:rsid w:val="000C43B5"/>
    <w:rsid w:val="000C45D2"/>
    <w:rsid w:val="000C468E"/>
    <w:rsid w:val="000C4B61"/>
    <w:rsid w:val="000C4DB3"/>
    <w:rsid w:val="000C5661"/>
    <w:rsid w:val="000C59F1"/>
    <w:rsid w:val="000C5A1A"/>
    <w:rsid w:val="000C5C40"/>
    <w:rsid w:val="000C6935"/>
    <w:rsid w:val="000C6942"/>
    <w:rsid w:val="000C69DA"/>
    <w:rsid w:val="000C6B69"/>
    <w:rsid w:val="000C6C2B"/>
    <w:rsid w:val="000C72E0"/>
    <w:rsid w:val="000C7B93"/>
    <w:rsid w:val="000C7F4D"/>
    <w:rsid w:val="000C7FBD"/>
    <w:rsid w:val="000D01D0"/>
    <w:rsid w:val="000D0282"/>
    <w:rsid w:val="000D0434"/>
    <w:rsid w:val="000D0C8D"/>
    <w:rsid w:val="000D1055"/>
    <w:rsid w:val="000D11E5"/>
    <w:rsid w:val="000D1D78"/>
    <w:rsid w:val="000D2234"/>
    <w:rsid w:val="000D22B8"/>
    <w:rsid w:val="000D2817"/>
    <w:rsid w:val="000D2EA7"/>
    <w:rsid w:val="000D3032"/>
    <w:rsid w:val="000D32D9"/>
    <w:rsid w:val="000D34B0"/>
    <w:rsid w:val="000D3633"/>
    <w:rsid w:val="000D386B"/>
    <w:rsid w:val="000D39CD"/>
    <w:rsid w:val="000D45CF"/>
    <w:rsid w:val="000D4753"/>
    <w:rsid w:val="000D48B6"/>
    <w:rsid w:val="000D4DC5"/>
    <w:rsid w:val="000D4F8C"/>
    <w:rsid w:val="000D53DB"/>
    <w:rsid w:val="000D5827"/>
    <w:rsid w:val="000D59B4"/>
    <w:rsid w:val="000D5A47"/>
    <w:rsid w:val="000D5DFF"/>
    <w:rsid w:val="000D63C5"/>
    <w:rsid w:val="000D6403"/>
    <w:rsid w:val="000D6B6E"/>
    <w:rsid w:val="000D6C70"/>
    <w:rsid w:val="000D6D1C"/>
    <w:rsid w:val="000D76A9"/>
    <w:rsid w:val="000D7A05"/>
    <w:rsid w:val="000D7C22"/>
    <w:rsid w:val="000D7EBB"/>
    <w:rsid w:val="000D7F03"/>
    <w:rsid w:val="000E00A3"/>
    <w:rsid w:val="000E04F3"/>
    <w:rsid w:val="000E0782"/>
    <w:rsid w:val="000E0BBE"/>
    <w:rsid w:val="000E0EF1"/>
    <w:rsid w:val="000E0FC3"/>
    <w:rsid w:val="000E10DE"/>
    <w:rsid w:val="000E1164"/>
    <w:rsid w:val="000E19BD"/>
    <w:rsid w:val="000E1DE0"/>
    <w:rsid w:val="000E1E36"/>
    <w:rsid w:val="000E32E3"/>
    <w:rsid w:val="000E3672"/>
    <w:rsid w:val="000E371B"/>
    <w:rsid w:val="000E3B42"/>
    <w:rsid w:val="000E442C"/>
    <w:rsid w:val="000E4CDE"/>
    <w:rsid w:val="000E4D15"/>
    <w:rsid w:val="000E4D92"/>
    <w:rsid w:val="000E59E5"/>
    <w:rsid w:val="000E5A9A"/>
    <w:rsid w:val="000E5E85"/>
    <w:rsid w:val="000E61D0"/>
    <w:rsid w:val="000E6560"/>
    <w:rsid w:val="000E6BE4"/>
    <w:rsid w:val="000E6C46"/>
    <w:rsid w:val="000E702A"/>
    <w:rsid w:val="000E76B1"/>
    <w:rsid w:val="000E7C2C"/>
    <w:rsid w:val="000E7FB1"/>
    <w:rsid w:val="000E9063"/>
    <w:rsid w:val="000F00DD"/>
    <w:rsid w:val="000F0FC1"/>
    <w:rsid w:val="000F13D8"/>
    <w:rsid w:val="000F1627"/>
    <w:rsid w:val="000F1F12"/>
    <w:rsid w:val="000F2041"/>
    <w:rsid w:val="000F237A"/>
    <w:rsid w:val="000F2637"/>
    <w:rsid w:val="000F29A2"/>
    <w:rsid w:val="000F2D07"/>
    <w:rsid w:val="000F2F90"/>
    <w:rsid w:val="000F3A05"/>
    <w:rsid w:val="000F3CA2"/>
    <w:rsid w:val="000F3CAE"/>
    <w:rsid w:val="000F3E44"/>
    <w:rsid w:val="000F41CF"/>
    <w:rsid w:val="000F41E0"/>
    <w:rsid w:val="000F458C"/>
    <w:rsid w:val="000F4822"/>
    <w:rsid w:val="000F4E2E"/>
    <w:rsid w:val="000F5393"/>
    <w:rsid w:val="000F53D9"/>
    <w:rsid w:val="000F5562"/>
    <w:rsid w:val="000F577A"/>
    <w:rsid w:val="000F5AAC"/>
    <w:rsid w:val="000F6301"/>
    <w:rsid w:val="000F6304"/>
    <w:rsid w:val="000F6311"/>
    <w:rsid w:val="000F6331"/>
    <w:rsid w:val="000F69B4"/>
    <w:rsid w:val="000F6EFD"/>
    <w:rsid w:val="000F7019"/>
    <w:rsid w:val="000F7516"/>
    <w:rsid w:val="000F75DE"/>
    <w:rsid w:val="000F78DE"/>
    <w:rsid w:val="000F7BB6"/>
    <w:rsid w:val="001002DC"/>
    <w:rsid w:val="00100844"/>
    <w:rsid w:val="00101137"/>
    <w:rsid w:val="0010122A"/>
    <w:rsid w:val="001012C2"/>
    <w:rsid w:val="0010144F"/>
    <w:rsid w:val="00101AB0"/>
    <w:rsid w:val="00101B9E"/>
    <w:rsid w:val="00101DF6"/>
    <w:rsid w:val="00102483"/>
    <w:rsid w:val="0010292B"/>
    <w:rsid w:val="00102A3B"/>
    <w:rsid w:val="00102B0D"/>
    <w:rsid w:val="00103092"/>
    <w:rsid w:val="00103558"/>
    <w:rsid w:val="0010385F"/>
    <w:rsid w:val="00103BD1"/>
    <w:rsid w:val="00103CCA"/>
    <w:rsid w:val="00103ED0"/>
    <w:rsid w:val="00104842"/>
    <w:rsid w:val="00105BA9"/>
    <w:rsid w:val="00105C14"/>
    <w:rsid w:val="00105F8F"/>
    <w:rsid w:val="00106273"/>
    <w:rsid w:val="0010667A"/>
    <w:rsid w:val="0010675C"/>
    <w:rsid w:val="001067BA"/>
    <w:rsid w:val="00106D40"/>
    <w:rsid w:val="00107036"/>
    <w:rsid w:val="001072F3"/>
    <w:rsid w:val="001078F9"/>
    <w:rsid w:val="001103E7"/>
    <w:rsid w:val="0011049F"/>
    <w:rsid w:val="00110727"/>
    <w:rsid w:val="00110976"/>
    <w:rsid w:val="00110AB4"/>
    <w:rsid w:val="00110BA6"/>
    <w:rsid w:val="00110DF3"/>
    <w:rsid w:val="00110E65"/>
    <w:rsid w:val="00111967"/>
    <w:rsid w:val="00111E70"/>
    <w:rsid w:val="00111EEC"/>
    <w:rsid w:val="00111FD5"/>
    <w:rsid w:val="00112387"/>
    <w:rsid w:val="0011259C"/>
    <w:rsid w:val="00112C6A"/>
    <w:rsid w:val="001136C7"/>
    <w:rsid w:val="00113B45"/>
    <w:rsid w:val="00113D88"/>
    <w:rsid w:val="00114003"/>
    <w:rsid w:val="00114078"/>
    <w:rsid w:val="001142ED"/>
    <w:rsid w:val="001143A7"/>
    <w:rsid w:val="00114516"/>
    <w:rsid w:val="0011469F"/>
    <w:rsid w:val="001148D2"/>
    <w:rsid w:val="0011495B"/>
    <w:rsid w:val="00115228"/>
    <w:rsid w:val="0011527C"/>
    <w:rsid w:val="001152C0"/>
    <w:rsid w:val="00115705"/>
    <w:rsid w:val="00115764"/>
    <w:rsid w:val="00115BD6"/>
    <w:rsid w:val="00115D95"/>
    <w:rsid w:val="001164FF"/>
    <w:rsid w:val="001169F7"/>
    <w:rsid w:val="00116A25"/>
    <w:rsid w:val="00116B6D"/>
    <w:rsid w:val="00116FA7"/>
    <w:rsid w:val="0011702B"/>
    <w:rsid w:val="001173B8"/>
    <w:rsid w:val="0011763C"/>
    <w:rsid w:val="00117694"/>
    <w:rsid w:val="001176A6"/>
    <w:rsid w:val="00117AF6"/>
    <w:rsid w:val="00117C02"/>
    <w:rsid w:val="00117C4B"/>
    <w:rsid w:val="00117D9E"/>
    <w:rsid w:val="00117DB9"/>
    <w:rsid w:val="00117E38"/>
    <w:rsid w:val="0012027F"/>
    <w:rsid w:val="0012056E"/>
    <w:rsid w:val="00120D99"/>
    <w:rsid w:val="00120FC7"/>
    <w:rsid w:val="00121207"/>
    <w:rsid w:val="001214E8"/>
    <w:rsid w:val="00121BA7"/>
    <w:rsid w:val="001223ED"/>
    <w:rsid w:val="00122AAB"/>
    <w:rsid w:val="00122B2D"/>
    <w:rsid w:val="00122C5C"/>
    <w:rsid w:val="00122F05"/>
    <w:rsid w:val="00122F47"/>
    <w:rsid w:val="0012305A"/>
    <w:rsid w:val="00123166"/>
    <w:rsid w:val="00123205"/>
    <w:rsid w:val="0012324F"/>
    <w:rsid w:val="0012327A"/>
    <w:rsid w:val="00123570"/>
    <w:rsid w:val="001236C3"/>
    <w:rsid w:val="00123D40"/>
    <w:rsid w:val="00123E03"/>
    <w:rsid w:val="00123E71"/>
    <w:rsid w:val="001240CF"/>
    <w:rsid w:val="001242DB"/>
    <w:rsid w:val="00124314"/>
    <w:rsid w:val="001245B4"/>
    <w:rsid w:val="001251BA"/>
    <w:rsid w:val="001253F4"/>
    <w:rsid w:val="0012544A"/>
    <w:rsid w:val="00125A56"/>
    <w:rsid w:val="00125EE7"/>
    <w:rsid w:val="001266B9"/>
    <w:rsid w:val="001266D4"/>
    <w:rsid w:val="00126CD3"/>
    <w:rsid w:val="00126F87"/>
    <w:rsid w:val="00127181"/>
    <w:rsid w:val="0012754F"/>
    <w:rsid w:val="001276B4"/>
    <w:rsid w:val="001276EB"/>
    <w:rsid w:val="001277C9"/>
    <w:rsid w:val="00127873"/>
    <w:rsid w:val="00127A60"/>
    <w:rsid w:val="00127C73"/>
    <w:rsid w:val="00127DF5"/>
    <w:rsid w:val="001303D5"/>
    <w:rsid w:val="0013073F"/>
    <w:rsid w:val="00130B1C"/>
    <w:rsid w:val="00130C4B"/>
    <w:rsid w:val="001315FA"/>
    <w:rsid w:val="001319C8"/>
    <w:rsid w:val="00131A6F"/>
    <w:rsid w:val="00131D3C"/>
    <w:rsid w:val="001323D5"/>
    <w:rsid w:val="00132595"/>
    <w:rsid w:val="0013260C"/>
    <w:rsid w:val="00132923"/>
    <w:rsid w:val="0013299E"/>
    <w:rsid w:val="00132B4B"/>
    <w:rsid w:val="00132F1B"/>
    <w:rsid w:val="001331B7"/>
    <w:rsid w:val="00133623"/>
    <w:rsid w:val="00133730"/>
    <w:rsid w:val="00133D7A"/>
    <w:rsid w:val="001342C2"/>
    <w:rsid w:val="0013468A"/>
    <w:rsid w:val="00134A76"/>
    <w:rsid w:val="00134B2A"/>
    <w:rsid w:val="00134CF7"/>
    <w:rsid w:val="0013580B"/>
    <w:rsid w:val="0013613C"/>
    <w:rsid w:val="0013626A"/>
    <w:rsid w:val="0013647F"/>
    <w:rsid w:val="001366DD"/>
    <w:rsid w:val="00136789"/>
    <w:rsid w:val="00136F1F"/>
    <w:rsid w:val="0013709C"/>
    <w:rsid w:val="00137621"/>
    <w:rsid w:val="00140403"/>
    <w:rsid w:val="001404A0"/>
    <w:rsid w:val="001409D4"/>
    <w:rsid w:val="00140F06"/>
    <w:rsid w:val="001412E7"/>
    <w:rsid w:val="00141695"/>
    <w:rsid w:val="001417C5"/>
    <w:rsid w:val="00142BCF"/>
    <w:rsid w:val="00142CEE"/>
    <w:rsid w:val="0014314B"/>
    <w:rsid w:val="001433BA"/>
    <w:rsid w:val="00143B9A"/>
    <w:rsid w:val="00143D4D"/>
    <w:rsid w:val="00143E38"/>
    <w:rsid w:val="001444EA"/>
    <w:rsid w:val="00144511"/>
    <w:rsid w:val="00144A72"/>
    <w:rsid w:val="00144D65"/>
    <w:rsid w:val="00144FD8"/>
    <w:rsid w:val="00145373"/>
    <w:rsid w:val="0014608E"/>
    <w:rsid w:val="00146138"/>
    <w:rsid w:val="00146F91"/>
    <w:rsid w:val="00146FCF"/>
    <w:rsid w:val="00147B07"/>
    <w:rsid w:val="0015039E"/>
    <w:rsid w:val="001505B4"/>
    <w:rsid w:val="001510B8"/>
    <w:rsid w:val="00151346"/>
    <w:rsid w:val="0015146F"/>
    <w:rsid w:val="001517B7"/>
    <w:rsid w:val="00151846"/>
    <w:rsid w:val="00151B76"/>
    <w:rsid w:val="00152080"/>
    <w:rsid w:val="001523A8"/>
    <w:rsid w:val="0015255C"/>
    <w:rsid w:val="00152BA5"/>
    <w:rsid w:val="00152DA5"/>
    <w:rsid w:val="001534A2"/>
    <w:rsid w:val="001537D1"/>
    <w:rsid w:val="00153E0C"/>
    <w:rsid w:val="00153E41"/>
    <w:rsid w:val="00154036"/>
    <w:rsid w:val="0015419C"/>
    <w:rsid w:val="001543CA"/>
    <w:rsid w:val="00154555"/>
    <w:rsid w:val="00154A38"/>
    <w:rsid w:val="00155195"/>
    <w:rsid w:val="0015529A"/>
    <w:rsid w:val="001552B8"/>
    <w:rsid w:val="00155713"/>
    <w:rsid w:val="00155875"/>
    <w:rsid w:val="00155A23"/>
    <w:rsid w:val="00155BD0"/>
    <w:rsid w:val="00155D83"/>
    <w:rsid w:val="00155F48"/>
    <w:rsid w:val="00155F58"/>
    <w:rsid w:val="001563C7"/>
    <w:rsid w:val="00156C64"/>
    <w:rsid w:val="00156D17"/>
    <w:rsid w:val="00157045"/>
    <w:rsid w:val="001570F2"/>
    <w:rsid w:val="001571BB"/>
    <w:rsid w:val="001574A5"/>
    <w:rsid w:val="001574B6"/>
    <w:rsid w:val="0016063B"/>
    <w:rsid w:val="00160786"/>
    <w:rsid w:val="00160885"/>
    <w:rsid w:val="00160D3D"/>
    <w:rsid w:val="00160E97"/>
    <w:rsid w:val="00160ED0"/>
    <w:rsid w:val="001616CA"/>
    <w:rsid w:val="0016178A"/>
    <w:rsid w:val="00161E26"/>
    <w:rsid w:val="001624A4"/>
    <w:rsid w:val="00162D99"/>
    <w:rsid w:val="00163086"/>
    <w:rsid w:val="001630F6"/>
    <w:rsid w:val="00163575"/>
    <w:rsid w:val="00163919"/>
    <w:rsid w:val="00163B9A"/>
    <w:rsid w:val="001646A4"/>
    <w:rsid w:val="001649C0"/>
    <w:rsid w:val="0016548C"/>
    <w:rsid w:val="00165D5D"/>
    <w:rsid w:val="00165FEC"/>
    <w:rsid w:val="00166282"/>
    <w:rsid w:val="001665B5"/>
    <w:rsid w:val="00166749"/>
    <w:rsid w:val="00166826"/>
    <w:rsid w:val="001674C8"/>
    <w:rsid w:val="00167795"/>
    <w:rsid w:val="00167AF7"/>
    <w:rsid w:val="00167DC9"/>
    <w:rsid w:val="00170005"/>
    <w:rsid w:val="0017119F"/>
    <w:rsid w:val="00171276"/>
    <w:rsid w:val="0017135A"/>
    <w:rsid w:val="00171B9C"/>
    <w:rsid w:val="00171BC6"/>
    <w:rsid w:val="00171F80"/>
    <w:rsid w:val="0017259F"/>
    <w:rsid w:val="00172B5A"/>
    <w:rsid w:val="00172D82"/>
    <w:rsid w:val="00172FD0"/>
    <w:rsid w:val="00173B74"/>
    <w:rsid w:val="00174152"/>
    <w:rsid w:val="001741B3"/>
    <w:rsid w:val="00174798"/>
    <w:rsid w:val="0017548A"/>
    <w:rsid w:val="00175788"/>
    <w:rsid w:val="00175AB5"/>
    <w:rsid w:val="00175F2F"/>
    <w:rsid w:val="00176664"/>
    <w:rsid w:val="001772BD"/>
    <w:rsid w:val="00177589"/>
    <w:rsid w:val="001775C1"/>
    <w:rsid w:val="0017768F"/>
    <w:rsid w:val="00177D39"/>
    <w:rsid w:val="00177D8E"/>
    <w:rsid w:val="001800A4"/>
    <w:rsid w:val="001801DD"/>
    <w:rsid w:val="00180401"/>
    <w:rsid w:val="0018082C"/>
    <w:rsid w:val="00181284"/>
    <w:rsid w:val="0018165E"/>
    <w:rsid w:val="00181684"/>
    <w:rsid w:val="00181BC6"/>
    <w:rsid w:val="001820EE"/>
    <w:rsid w:val="00182587"/>
    <w:rsid w:val="001827C6"/>
    <w:rsid w:val="00182894"/>
    <w:rsid w:val="00182C13"/>
    <w:rsid w:val="00182CAB"/>
    <w:rsid w:val="001834D5"/>
    <w:rsid w:val="001836CC"/>
    <w:rsid w:val="00183779"/>
    <w:rsid w:val="00183847"/>
    <w:rsid w:val="00183BDB"/>
    <w:rsid w:val="00183C8C"/>
    <w:rsid w:val="00184250"/>
    <w:rsid w:val="001847EB"/>
    <w:rsid w:val="001848BE"/>
    <w:rsid w:val="00185BCE"/>
    <w:rsid w:val="0018619B"/>
    <w:rsid w:val="0018638E"/>
    <w:rsid w:val="001865B3"/>
    <w:rsid w:val="00186A4B"/>
    <w:rsid w:val="00186BB4"/>
    <w:rsid w:val="00186FCE"/>
    <w:rsid w:val="0018774F"/>
    <w:rsid w:val="00187758"/>
    <w:rsid w:val="00187759"/>
    <w:rsid w:val="00187857"/>
    <w:rsid w:val="0019017D"/>
    <w:rsid w:val="001901D5"/>
    <w:rsid w:val="001901E6"/>
    <w:rsid w:val="00190557"/>
    <w:rsid w:val="001906C9"/>
    <w:rsid w:val="00190800"/>
    <w:rsid w:val="00190ADB"/>
    <w:rsid w:val="00190C84"/>
    <w:rsid w:val="00191909"/>
    <w:rsid w:val="00191A37"/>
    <w:rsid w:val="00191CD8"/>
    <w:rsid w:val="00191F09"/>
    <w:rsid w:val="00191FE9"/>
    <w:rsid w:val="00192660"/>
    <w:rsid w:val="00192EFB"/>
    <w:rsid w:val="00193A9B"/>
    <w:rsid w:val="00193C49"/>
    <w:rsid w:val="00193D95"/>
    <w:rsid w:val="00193DED"/>
    <w:rsid w:val="00193E00"/>
    <w:rsid w:val="0019452B"/>
    <w:rsid w:val="001949CE"/>
    <w:rsid w:val="001952BA"/>
    <w:rsid w:val="0019541A"/>
    <w:rsid w:val="00195A29"/>
    <w:rsid w:val="00195BAE"/>
    <w:rsid w:val="00195C0A"/>
    <w:rsid w:val="00195E2F"/>
    <w:rsid w:val="00196203"/>
    <w:rsid w:val="00196F46"/>
    <w:rsid w:val="0019761B"/>
    <w:rsid w:val="00197B46"/>
    <w:rsid w:val="00197C1A"/>
    <w:rsid w:val="001A07D9"/>
    <w:rsid w:val="001A1495"/>
    <w:rsid w:val="001A15B2"/>
    <w:rsid w:val="001A1C77"/>
    <w:rsid w:val="001A1F08"/>
    <w:rsid w:val="001A2101"/>
    <w:rsid w:val="001A2F89"/>
    <w:rsid w:val="001A32AF"/>
    <w:rsid w:val="001A35A9"/>
    <w:rsid w:val="001A35F7"/>
    <w:rsid w:val="001A373C"/>
    <w:rsid w:val="001A3FC9"/>
    <w:rsid w:val="001A4273"/>
    <w:rsid w:val="001A4C06"/>
    <w:rsid w:val="001A4DB8"/>
    <w:rsid w:val="001A520F"/>
    <w:rsid w:val="001A5256"/>
    <w:rsid w:val="001A566F"/>
    <w:rsid w:val="001A56D8"/>
    <w:rsid w:val="001A5C14"/>
    <w:rsid w:val="001A5CBC"/>
    <w:rsid w:val="001A5D83"/>
    <w:rsid w:val="001A5EF5"/>
    <w:rsid w:val="001A5F07"/>
    <w:rsid w:val="001A61E7"/>
    <w:rsid w:val="001A625B"/>
    <w:rsid w:val="001A6560"/>
    <w:rsid w:val="001A676D"/>
    <w:rsid w:val="001A6BB7"/>
    <w:rsid w:val="001A6EAB"/>
    <w:rsid w:val="001A7620"/>
    <w:rsid w:val="001A7C43"/>
    <w:rsid w:val="001A7E51"/>
    <w:rsid w:val="001A7E77"/>
    <w:rsid w:val="001B04C3"/>
    <w:rsid w:val="001B052B"/>
    <w:rsid w:val="001B098D"/>
    <w:rsid w:val="001B0AB2"/>
    <w:rsid w:val="001B0AF3"/>
    <w:rsid w:val="001B0C47"/>
    <w:rsid w:val="001B0CE6"/>
    <w:rsid w:val="001B127F"/>
    <w:rsid w:val="001B1C18"/>
    <w:rsid w:val="001B1E0B"/>
    <w:rsid w:val="001B1E24"/>
    <w:rsid w:val="001B242A"/>
    <w:rsid w:val="001B2454"/>
    <w:rsid w:val="001B279C"/>
    <w:rsid w:val="001B28F5"/>
    <w:rsid w:val="001B299F"/>
    <w:rsid w:val="001B2D27"/>
    <w:rsid w:val="001B312C"/>
    <w:rsid w:val="001B315A"/>
    <w:rsid w:val="001B32E6"/>
    <w:rsid w:val="001B3394"/>
    <w:rsid w:val="001B3708"/>
    <w:rsid w:val="001B3798"/>
    <w:rsid w:val="001B3A74"/>
    <w:rsid w:val="001B3BAD"/>
    <w:rsid w:val="001B4205"/>
    <w:rsid w:val="001B44D2"/>
    <w:rsid w:val="001B4919"/>
    <w:rsid w:val="001B49F0"/>
    <w:rsid w:val="001B4A6C"/>
    <w:rsid w:val="001B4B01"/>
    <w:rsid w:val="001B4B05"/>
    <w:rsid w:val="001B4C08"/>
    <w:rsid w:val="001B4E41"/>
    <w:rsid w:val="001B4E6B"/>
    <w:rsid w:val="001B4EAA"/>
    <w:rsid w:val="001B590D"/>
    <w:rsid w:val="001B5A4D"/>
    <w:rsid w:val="001B5B93"/>
    <w:rsid w:val="001B6077"/>
    <w:rsid w:val="001B62C1"/>
    <w:rsid w:val="001B6AF4"/>
    <w:rsid w:val="001B6BDF"/>
    <w:rsid w:val="001B6DC0"/>
    <w:rsid w:val="001B71A5"/>
    <w:rsid w:val="001B7535"/>
    <w:rsid w:val="001B75E9"/>
    <w:rsid w:val="001B7DEF"/>
    <w:rsid w:val="001B7E18"/>
    <w:rsid w:val="001B7E59"/>
    <w:rsid w:val="001B7EC2"/>
    <w:rsid w:val="001C039E"/>
    <w:rsid w:val="001C0477"/>
    <w:rsid w:val="001C0B26"/>
    <w:rsid w:val="001C1184"/>
    <w:rsid w:val="001C1453"/>
    <w:rsid w:val="001C16F0"/>
    <w:rsid w:val="001C1B15"/>
    <w:rsid w:val="001C1B52"/>
    <w:rsid w:val="001C2048"/>
    <w:rsid w:val="001C23C3"/>
    <w:rsid w:val="001C2B9E"/>
    <w:rsid w:val="001C2C20"/>
    <w:rsid w:val="001C37B7"/>
    <w:rsid w:val="001C4247"/>
    <w:rsid w:val="001C44A3"/>
    <w:rsid w:val="001C44B0"/>
    <w:rsid w:val="001C45EE"/>
    <w:rsid w:val="001C47B4"/>
    <w:rsid w:val="001C4897"/>
    <w:rsid w:val="001C497D"/>
    <w:rsid w:val="001C512D"/>
    <w:rsid w:val="001C5A0F"/>
    <w:rsid w:val="001C5D45"/>
    <w:rsid w:val="001C6773"/>
    <w:rsid w:val="001C6E78"/>
    <w:rsid w:val="001C6F6C"/>
    <w:rsid w:val="001C71D9"/>
    <w:rsid w:val="001C71F0"/>
    <w:rsid w:val="001C744C"/>
    <w:rsid w:val="001C7679"/>
    <w:rsid w:val="001C77C8"/>
    <w:rsid w:val="001C7C6F"/>
    <w:rsid w:val="001C7CC7"/>
    <w:rsid w:val="001C7CDC"/>
    <w:rsid w:val="001D027D"/>
    <w:rsid w:val="001D0909"/>
    <w:rsid w:val="001D1183"/>
    <w:rsid w:val="001D1B44"/>
    <w:rsid w:val="001D212D"/>
    <w:rsid w:val="001D25B9"/>
    <w:rsid w:val="001D2787"/>
    <w:rsid w:val="001D28EE"/>
    <w:rsid w:val="001D2CCF"/>
    <w:rsid w:val="001D2D59"/>
    <w:rsid w:val="001D2E54"/>
    <w:rsid w:val="001D2F98"/>
    <w:rsid w:val="001D31BC"/>
    <w:rsid w:val="001D31CA"/>
    <w:rsid w:val="001D3376"/>
    <w:rsid w:val="001D33FF"/>
    <w:rsid w:val="001D3538"/>
    <w:rsid w:val="001D354C"/>
    <w:rsid w:val="001D368F"/>
    <w:rsid w:val="001D38E3"/>
    <w:rsid w:val="001D3AC3"/>
    <w:rsid w:val="001D4759"/>
    <w:rsid w:val="001D481C"/>
    <w:rsid w:val="001D4C08"/>
    <w:rsid w:val="001D4E1B"/>
    <w:rsid w:val="001D4E29"/>
    <w:rsid w:val="001D5045"/>
    <w:rsid w:val="001D50B3"/>
    <w:rsid w:val="001D510E"/>
    <w:rsid w:val="001D526E"/>
    <w:rsid w:val="001D52A5"/>
    <w:rsid w:val="001D5382"/>
    <w:rsid w:val="001D575B"/>
    <w:rsid w:val="001D5CBF"/>
    <w:rsid w:val="001D5E32"/>
    <w:rsid w:val="001D5E62"/>
    <w:rsid w:val="001D5E66"/>
    <w:rsid w:val="001D653C"/>
    <w:rsid w:val="001D6AB9"/>
    <w:rsid w:val="001D6B42"/>
    <w:rsid w:val="001D6BCC"/>
    <w:rsid w:val="001D6D62"/>
    <w:rsid w:val="001D70D4"/>
    <w:rsid w:val="001D72D9"/>
    <w:rsid w:val="001D7684"/>
    <w:rsid w:val="001D7855"/>
    <w:rsid w:val="001D79F9"/>
    <w:rsid w:val="001D7FD2"/>
    <w:rsid w:val="001E02E9"/>
    <w:rsid w:val="001E04B5"/>
    <w:rsid w:val="001E04DA"/>
    <w:rsid w:val="001E05C8"/>
    <w:rsid w:val="001E0C50"/>
    <w:rsid w:val="001E0EAA"/>
    <w:rsid w:val="001E1171"/>
    <w:rsid w:val="001E12A7"/>
    <w:rsid w:val="001E1496"/>
    <w:rsid w:val="001E1C23"/>
    <w:rsid w:val="001E1E1C"/>
    <w:rsid w:val="001E2185"/>
    <w:rsid w:val="001E2324"/>
    <w:rsid w:val="001E2435"/>
    <w:rsid w:val="001E2572"/>
    <w:rsid w:val="001E37F5"/>
    <w:rsid w:val="001E4B18"/>
    <w:rsid w:val="001E4D02"/>
    <w:rsid w:val="001E534F"/>
    <w:rsid w:val="001E5711"/>
    <w:rsid w:val="001E65F2"/>
    <w:rsid w:val="001E6694"/>
    <w:rsid w:val="001E6A74"/>
    <w:rsid w:val="001E6ACC"/>
    <w:rsid w:val="001E73F8"/>
    <w:rsid w:val="001E7468"/>
    <w:rsid w:val="001E746B"/>
    <w:rsid w:val="001E78FD"/>
    <w:rsid w:val="001E7BB2"/>
    <w:rsid w:val="001F045F"/>
    <w:rsid w:val="001F06CC"/>
    <w:rsid w:val="001F0CFC"/>
    <w:rsid w:val="001F0F4C"/>
    <w:rsid w:val="001F18ED"/>
    <w:rsid w:val="001F19C3"/>
    <w:rsid w:val="001F1C4A"/>
    <w:rsid w:val="001F1F8B"/>
    <w:rsid w:val="001F2287"/>
    <w:rsid w:val="001F2856"/>
    <w:rsid w:val="001F38E1"/>
    <w:rsid w:val="001F390C"/>
    <w:rsid w:val="001F41D0"/>
    <w:rsid w:val="001F4408"/>
    <w:rsid w:val="001F4527"/>
    <w:rsid w:val="001F462C"/>
    <w:rsid w:val="001F4696"/>
    <w:rsid w:val="001F47A1"/>
    <w:rsid w:val="001F4B47"/>
    <w:rsid w:val="001F4C0A"/>
    <w:rsid w:val="001F4C1C"/>
    <w:rsid w:val="001F4C42"/>
    <w:rsid w:val="001F5840"/>
    <w:rsid w:val="001F5BCD"/>
    <w:rsid w:val="001F5C26"/>
    <w:rsid w:val="001F64E7"/>
    <w:rsid w:val="001F65AF"/>
    <w:rsid w:val="001F6B1D"/>
    <w:rsid w:val="001F6B85"/>
    <w:rsid w:val="001F73D9"/>
    <w:rsid w:val="001F757A"/>
    <w:rsid w:val="001F7A37"/>
    <w:rsid w:val="001F7C03"/>
    <w:rsid w:val="002002D7"/>
    <w:rsid w:val="00200886"/>
    <w:rsid w:val="0020145F"/>
    <w:rsid w:val="0020173D"/>
    <w:rsid w:val="00201825"/>
    <w:rsid w:val="00201BE5"/>
    <w:rsid w:val="00201BFA"/>
    <w:rsid w:val="002029E5"/>
    <w:rsid w:val="00202A97"/>
    <w:rsid w:val="00202BC8"/>
    <w:rsid w:val="00202FCD"/>
    <w:rsid w:val="002031F6"/>
    <w:rsid w:val="0020398F"/>
    <w:rsid w:val="00203A15"/>
    <w:rsid w:val="00203D07"/>
    <w:rsid w:val="00203EC1"/>
    <w:rsid w:val="00204B4D"/>
    <w:rsid w:val="00204D25"/>
    <w:rsid w:val="00204D5C"/>
    <w:rsid w:val="00204DE5"/>
    <w:rsid w:val="00204FC3"/>
    <w:rsid w:val="00205BD1"/>
    <w:rsid w:val="002061BD"/>
    <w:rsid w:val="0020627A"/>
    <w:rsid w:val="00206DD7"/>
    <w:rsid w:val="00206E7F"/>
    <w:rsid w:val="0020721E"/>
    <w:rsid w:val="00207CB9"/>
    <w:rsid w:val="00210A69"/>
    <w:rsid w:val="0021185E"/>
    <w:rsid w:val="00211926"/>
    <w:rsid w:val="00211C2B"/>
    <w:rsid w:val="0021210E"/>
    <w:rsid w:val="0021223B"/>
    <w:rsid w:val="0021242D"/>
    <w:rsid w:val="00212D91"/>
    <w:rsid w:val="00212FF9"/>
    <w:rsid w:val="00213011"/>
    <w:rsid w:val="002132FF"/>
    <w:rsid w:val="002135C0"/>
    <w:rsid w:val="00213682"/>
    <w:rsid w:val="00213C25"/>
    <w:rsid w:val="00214353"/>
    <w:rsid w:val="002159EB"/>
    <w:rsid w:val="0021684B"/>
    <w:rsid w:val="002169F5"/>
    <w:rsid w:val="00217704"/>
    <w:rsid w:val="00217A7E"/>
    <w:rsid w:val="00217A8C"/>
    <w:rsid w:val="00217B2E"/>
    <w:rsid w:val="00217DE6"/>
    <w:rsid w:val="00217E68"/>
    <w:rsid w:val="002201C2"/>
    <w:rsid w:val="002202CC"/>
    <w:rsid w:val="00220379"/>
    <w:rsid w:val="002203BF"/>
    <w:rsid w:val="00220A29"/>
    <w:rsid w:val="00220D05"/>
    <w:rsid w:val="00220F16"/>
    <w:rsid w:val="00221082"/>
    <w:rsid w:val="002212E8"/>
    <w:rsid w:val="00221552"/>
    <w:rsid w:val="00221556"/>
    <w:rsid w:val="0022194A"/>
    <w:rsid w:val="00221AD9"/>
    <w:rsid w:val="00221E3C"/>
    <w:rsid w:val="00222259"/>
    <w:rsid w:val="002223C0"/>
    <w:rsid w:val="002223DA"/>
    <w:rsid w:val="00222AEA"/>
    <w:rsid w:val="00222B10"/>
    <w:rsid w:val="00222B9D"/>
    <w:rsid w:val="002236FD"/>
    <w:rsid w:val="00223D49"/>
    <w:rsid w:val="00223DBD"/>
    <w:rsid w:val="00223E95"/>
    <w:rsid w:val="0022409C"/>
    <w:rsid w:val="002241E7"/>
    <w:rsid w:val="00224610"/>
    <w:rsid w:val="00224945"/>
    <w:rsid w:val="002249CB"/>
    <w:rsid w:val="002251B8"/>
    <w:rsid w:val="0022568F"/>
    <w:rsid w:val="00225832"/>
    <w:rsid w:val="00225BC3"/>
    <w:rsid w:val="00225BDB"/>
    <w:rsid w:val="002260F4"/>
    <w:rsid w:val="0022664A"/>
    <w:rsid w:val="002272BE"/>
    <w:rsid w:val="002277B8"/>
    <w:rsid w:val="002278D2"/>
    <w:rsid w:val="00227AE4"/>
    <w:rsid w:val="00227C5F"/>
    <w:rsid w:val="00227CD8"/>
    <w:rsid w:val="00227D54"/>
    <w:rsid w:val="002307B1"/>
    <w:rsid w:val="00230B37"/>
    <w:rsid w:val="00231173"/>
    <w:rsid w:val="00231554"/>
    <w:rsid w:val="00231837"/>
    <w:rsid w:val="00231F8F"/>
    <w:rsid w:val="002325CD"/>
    <w:rsid w:val="002326B3"/>
    <w:rsid w:val="002329D5"/>
    <w:rsid w:val="00232B96"/>
    <w:rsid w:val="00232CB2"/>
    <w:rsid w:val="00233764"/>
    <w:rsid w:val="00233D42"/>
    <w:rsid w:val="002340AD"/>
    <w:rsid w:val="0023474B"/>
    <w:rsid w:val="002349A0"/>
    <w:rsid w:val="00234A99"/>
    <w:rsid w:val="00234CD2"/>
    <w:rsid w:val="00234D38"/>
    <w:rsid w:val="00234E4C"/>
    <w:rsid w:val="00234F8F"/>
    <w:rsid w:val="00235271"/>
    <w:rsid w:val="00235410"/>
    <w:rsid w:val="00235ED6"/>
    <w:rsid w:val="00235F09"/>
    <w:rsid w:val="0023657E"/>
    <w:rsid w:val="00236754"/>
    <w:rsid w:val="0023713D"/>
    <w:rsid w:val="00237200"/>
    <w:rsid w:val="00237288"/>
    <w:rsid w:val="00237AAA"/>
    <w:rsid w:val="0024003B"/>
    <w:rsid w:val="0024079E"/>
    <w:rsid w:val="002408FE"/>
    <w:rsid w:val="00240A3C"/>
    <w:rsid w:val="00240C1D"/>
    <w:rsid w:val="00240C5A"/>
    <w:rsid w:val="00240D31"/>
    <w:rsid w:val="00240D55"/>
    <w:rsid w:val="00240FE9"/>
    <w:rsid w:val="00241975"/>
    <w:rsid w:val="00241D93"/>
    <w:rsid w:val="00241E4E"/>
    <w:rsid w:val="00242120"/>
    <w:rsid w:val="002423EF"/>
    <w:rsid w:val="0024245F"/>
    <w:rsid w:val="0024265B"/>
    <w:rsid w:val="00242878"/>
    <w:rsid w:val="00242BFF"/>
    <w:rsid w:val="002431FB"/>
    <w:rsid w:val="0024323D"/>
    <w:rsid w:val="00244064"/>
    <w:rsid w:val="002442CA"/>
    <w:rsid w:val="002448A9"/>
    <w:rsid w:val="00244971"/>
    <w:rsid w:val="0024554A"/>
    <w:rsid w:val="00245665"/>
    <w:rsid w:val="002457CA"/>
    <w:rsid w:val="00245A10"/>
    <w:rsid w:val="002460C9"/>
    <w:rsid w:val="002460CB"/>
    <w:rsid w:val="002467E5"/>
    <w:rsid w:val="00246C6F"/>
    <w:rsid w:val="00246D58"/>
    <w:rsid w:val="00246F2E"/>
    <w:rsid w:val="0024734B"/>
    <w:rsid w:val="002473CF"/>
    <w:rsid w:val="002477B6"/>
    <w:rsid w:val="00247F7A"/>
    <w:rsid w:val="0025010C"/>
    <w:rsid w:val="0025012C"/>
    <w:rsid w:val="0025025D"/>
    <w:rsid w:val="00250375"/>
    <w:rsid w:val="0025046D"/>
    <w:rsid w:val="00250CCA"/>
    <w:rsid w:val="00250E6B"/>
    <w:rsid w:val="00250ED0"/>
    <w:rsid w:val="0025127C"/>
    <w:rsid w:val="00251540"/>
    <w:rsid w:val="00251603"/>
    <w:rsid w:val="00251748"/>
    <w:rsid w:val="00251926"/>
    <w:rsid w:val="00251EAC"/>
    <w:rsid w:val="002527E1"/>
    <w:rsid w:val="0025332A"/>
    <w:rsid w:val="002535DE"/>
    <w:rsid w:val="0025374F"/>
    <w:rsid w:val="00253FFE"/>
    <w:rsid w:val="00254717"/>
    <w:rsid w:val="00254C5B"/>
    <w:rsid w:val="00255265"/>
    <w:rsid w:val="00255C4F"/>
    <w:rsid w:val="00255DEF"/>
    <w:rsid w:val="002563CC"/>
    <w:rsid w:val="00256BCC"/>
    <w:rsid w:val="002573B0"/>
    <w:rsid w:val="0025775E"/>
    <w:rsid w:val="002602C6"/>
    <w:rsid w:val="0026036C"/>
    <w:rsid w:val="00260AA1"/>
    <w:rsid w:val="00261434"/>
    <w:rsid w:val="00261663"/>
    <w:rsid w:val="002616D0"/>
    <w:rsid w:val="0026181D"/>
    <w:rsid w:val="00261DC7"/>
    <w:rsid w:val="00261E41"/>
    <w:rsid w:val="002620FD"/>
    <w:rsid w:val="00262763"/>
    <w:rsid w:val="0026287B"/>
    <w:rsid w:val="00262D17"/>
    <w:rsid w:val="0026319C"/>
    <w:rsid w:val="00263E36"/>
    <w:rsid w:val="00264282"/>
    <w:rsid w:val="00264958"/>
    <w:rsid w:val="00264DC7"/>
    <w:rsid w:val="00264DD8"/>
    <w:rsid w:val="00264FF9"/>
    <w:rsid w:val="00265136"/>
    <w:rsid w:val="0026557D"/>
    <w:rsid w:val="002656B6"/>
    <w:rsid w:val="0026589C"/>
    <w:rsid w:val="00265D3E"/>
    <w:rsid w:val="00265DB7"/>
    <w:rsid w:val="002663DA"/>
    <w:rsid w:val="002668EE"/>
    <w:rsid w:val="00266DEF"/>
    <w:rsid w:val="00267457"/>
    <w:rsid w:val="0026760D"/>
    <w:rsid w:val="00267767"/>
    <w:rsid w:val="00267948"/>
    <w:rsid w:val="002679D2"/>
    <w:rsid w:val="002702D1"/>
    <w:rsid w:val="00270337"/>
    <w:rsid w:val="00270490"/>
    <w:rsid w:val="002704E3"/>
    <w:rsid w:val="002708A3"/>
    <w:rsid w:val="00270D9E"/>
    <w:rsid w:val="002710E1"/>
    <w:rsid w:val="0027118E"/>
    <w:rsid w:val="002713D5"/>
    <w:rsid w:val="00271B5F"/>
    <w:rsid w:val="00272027"/>
    <w:rsid w:val="0027242E"/>
    <w:rsid w:val="002725F4"/>
    <w:rsid w:val="00272ADF"/>
    <w:rsid w:val="00272C17"/>
    <w:rsid w:val="00273043"/>
    <w:rsid w:val="002730DB"/>
    <w:rsid w:val="002731E7"/>
    <w:rsid w:val="00273652"/>
    <w:rsid w:val="00273D65"/>
    <w:rsid w:val="00274213"/>
    <w:rsid w:val="002742F7"/>
    <w:rsid w:val="00274609"/>
    <w:rsid w:val="002746C1"/>
    <w:rsid w:val="00274D10"/>
    <w:rsid w:val="0027530F"/>
    <w:rsid w:val="002757A5"/>
    <w:rsid w:val="002759C9"/>
    <w:rsid w:val="002759F5"/>
    <w:rsid w:val="00275B84"/>
    <w:rsid w:val="00275C88"/>
    <w:rsid w:val="002762ED"/>
    <w:rsid w:val="0027635A"/>
    <w:rsid w:val="00276371"/>
    <w:rsid w:val="002767BC"/>
    <w:rsid w:val="00276963"/>
    <w:rsid w:val="00276B33"/>
    <w:rsid w:val="00276DE0"/>
    <w:rsid w:val="00276FB0"/>
    <w:rsid w:val="002771E5"/>
    <w:rsid w:val="0027723C"/>
    <w:rsid w:val="0027739D"/>
    <w:rsid w:val="00277840"/>
    <w:rsid w:val="00277E91"/>
    <w:rsid w:val="002801AB"/>
    <w:rsid w:val="00281430"/>
    <w:rsid w:val="00281919"/>
    <w:rsid w:val="00281B02"/>
    <w:rsid w:val="00281B3B"/>
    <w:rsid w:val="002829A3"/>
    <w:rsid w:val="00283276"/>
    <w:rsid w:val="002833F9"/>
    <w:rsid w:val="002840FA"/>
    <w:rsid w:val="00284408"/>
    <w:rsid w:val="00284749"/>
    <w:rsid w:val="0028489F"/>
    <w:rsid w:val="00284B8F"/>
    <w:rsid w:val="00284BDC"/>
    <w:rsid w:val="0028515F"/>
    <w:rsid w:val="002857E0"/>
    <w:rsid w:val="00285DBD"/>
    <w:rsid w:val="00285E7E"/>
    <w:rsid w:val="0028692C"/>
    <w:rsid w:val="002875F8"/>
    <w:rsid w:val="0028777B"/>
    <w:rsid w:val="002879D7"/>
    <w:rsid w:val="00287B20"/>
    <w:rsid w:val="00287B57"/>
    <w:rsid w:val="00287C5A"/>
    <w:rsid w:val="002900F5"/>
    <w:rsid w:val="00290C3B"/>
    <w:rsid w:val="00290E67"/>
    <w:rsid w:val="00291647"/>
    <w:rsid w:val="0029169A"/>
    <w:rsid w:val="00291DAF"/>
    <w:rsid w:val="00291E7E"/>
    <w:rsid w:val="0029209B"/>
    <w:rsid w:val="00292219"/>
    <w:rsid w:val="00292D44"/>
    <w:rsid w:val="00292E9A"/>
    <w:rsid w:val="00293839"/>
    <w:rsid w:val="00294098"/>
    <w:rsid w:val="00294242"/>
    <w:rsid w:val="002945C8"/>
    <w:rsid w:val="00294610"/>
    <w:rsid w:val="00294FDB"/>
    <w:rsid w:val="0029530A"/>
    <w:rsid w:val="00295581"/>
    <w:rsid w:val="00295D61"/>
    <w:rsid w:val="002967D4"/>
    <w:rsid w:val="00296F7B"/>
    <w:rsid w:val="0029776C"/>
    <w:rsid w:val="00297B3F"/>
    <w:rsid w:val="002A0891"/>
    <w:rsid w:val="002A0A97"/>
    <w:rsid w:val="002A0B19"/>
    <w:rsid w:val="002A0C52"/>
    <w:rsid w:val="002A0EBA"/>
    <w:rsid w:val="002A1236"/>
    <w:rsid w:val="002A1437"/>
    <w:rsid w:val="002A16AB"/>
    <w:rsid w:val="002A1E66"/>
    <w:rsid w:val="002A2102"/>
    <w:rsid w:val="002A2415"/>
    <w:rsid w:val="002A25A7"/>
    <w:rsid w:val="002A29D6"/>
    <w:rsid w:val="002A2B43"/>
    <w:rsid w:val="002A3617"/>
    <w:rsid w:val="002A3869"/>
    <w:rsid w:val="002A39FD"/>
    <w:rsid w:val="002A3C80"/>
    <w:rsid w:val="002A3D57"/>
    <w:rsid w:val="002A3F3C"/>
    <w:rsid w:val="002A4F49"/>
    <w:rsid w:val="002A59CB"/>
    <w:rsid w:val="002A5B56"/>
    <w:rsid w:val="002A63A6"/>
    <w:rsid w:val="002A6AA9"/>
    <w:rsid w:val="002A6C0D"/>
    <w:rsid w:val="002A6DA4"/>
    <w:rsid w:val="002A6EF6"/>
    <w:rsid w:val="002A6F22"/>
    <w:rsid w:val="002A6F3D"/>
    <w:rsid w:val="002A7954"/>
    <w:rsid w:val="002A7B74"/>
    <w:rsid w:val="002A7E1F"/>
    <w:rsid w:val="002B002B"/>
    <w:rsid w:val="002B00BF"/>
    <w:rsid w:val="002B01BC"/>
    <w:rsid w:val="002B045A"/>
    <w:rsid w:val="002B0695"/>
    <w:rsid w:val="002B0BD3"/>
    <w:rsid w:val="002B1BC4"/>
    <w:rsid w:val="002B2318"/>
    <w:rsid w:val="002B2877"/>
    <w:rsid w:val="002B2B76"/>
    <w:rsid w:val="002B3730"/>
    <w:rsid w:val="002B3BCB"/>
    <w:rsid w:val="002B3CAA"/>
    <w:rsid w:val="002B40D2"/>
    <w:rsid w:val="002B42CB"/>
    <w:rsid w:val="002B484B"/>
    <w:rsid w:val="002B5220"/>
    <w:rsid w:val="002B5DF9"/>
    <w:rsid w:val="002B61BC"/>
    <w:rsid w:val="002B63EF"/>
    <w:rsid w:val="002B6501"/>
    <w:rsid w:val="002B6856"/>
    <w:rsid w:val="002B6865"/>
    <w:rsid w:val="002B6A94"/>
    <w:rsid w:val="002B6CA6"/>
    <w:rsid w:val="002B6D42"/>
    <w:rsid w:val="002B6F90"/>
    <w:rsid w:val="002B6FFF"/>
    <w:rsid w:val="002B721B"/>
    <w:rsid w:val="002B73F2"/>
    <w:rsid w:val="002B7BCC"/>
    <w:rsid w:val="002C0075"/>
    <w:rsid w:val="002C04DD"/>
    <w:rsid w:val="002C0677"/>
    <w:rsid w:val="002C0792"/>
    <w:rsid w:val="002C099F"/>
    <w:rsid w:val="002C0A34"/>
    <w:rsid w:val="002C0A5A"/>
    <w:rsid w:val="002C1414"/>
    <w:rsid w:val="002C1912"/>
    <w:rsid w:val="002C226C"/>
    <w:rsid w:val="002C2363"/>
    <w:rsid w:val="002C299E"/>
    <w:rsid w:val="002C2B05"/>
    <w:rsid w:val="002C2B30"/>
    <w:rsid w:val="002C2F67"/>
    <w:rsid w:val="002C3321"/>
    <w:rsid w:val="002C3391"/>
    <w:rsid w:val="002C362A"/>
    <w:rsid w:val="002C3712"/>
    <w:rsid w:val="002C37B9"/>
    <w:rsid w:val="002C382A"/>
    <w:rsid w:val="002C3EE2"/>
    <w:rsid w:val="002C400F"/>
    <w:rsid w:val="002C47E1"/>
    <w:rsid w:val="002C4860"/>
    <w:rsid w:val="002C4978"/>
    <w:rsid w:val="002C4AA4"/>
    <w:rsid w:val="002C4FDF"/>
    <w:rsid w:val="002C52F1"/>
    <w:rsid w:val="002C53EC"/>
    <w:rsid w:val="002C5447"/>
    <w:rsid w:val="002C55E2"/>
    <w:rsid w:val="002C5893"/>
    <w:rsid w:val="002C5922"/>
    <w:rsid w:val="002C6073"/>
    <w:rsid w:val="002C7A5D"/>
    <w:rsid w:val="002C7A8B"/>
    <w:rsid w:val="002C7B50"/>
    <w:rsid w:val="002D0073"/>
    <w:rsid w:val="002D03A0"/>
    <w:rsid w:val="002D0449"/>
    <w:rsid w:val="002D07AA"/>
    <w:rsid w:val="002D09A0"/>
    <w:rsid w:val="002D116D"/>
    <w:rsid w:val="002D117C"/>
    <w:rsid w:val="002D1349"/>
    <w:rsid w:val="002D14AA"/>
    <w:rsid w:val="002D1FA8"/>
    <w:rsid w:val="002D2053"/>
    <w:rsid w:val="002D25E2"/>
    <w:rsid w:val="002D262B"/>
    <w:rsid w:val="002D27B3"/>
    <w:rsid w:val="002D32D9"/>
    <w:rsid w:val="002D3827"/>
    <w:rsid w:val="002D392D"/>
    <w:rsid w:val="002D43D5"/>
    <w:rsid w:val="002D4B55"/>
    <w:rsid w:val="002D5121"/>
    <w:rsid w:val="002D5F9C"/>
    <w:rsid w:val="002D628E"/>
    <w:rsid w:val="002D6AC8"/>
    <w:rsid w:val="002D6B5B"/>
    <w:rsid w:val="002D7250"/>
    <w:rsid w:val="002D7255"/>
    <w:rsid w:val="002D766B"/>
    <w:rsid w:val="002D7D5D"/>
    <w:rsid w:val="002D7DEB"/>
    <w:rsid w:val="002E0290"/>
    <w:rsid w:val="002E0CB1"/>
    <w:rsid w:val="002E0D59"/>
    <w:rsid w:val="002E0E64"/>
    <w:rsid w:val="002E1656"/>
    <w:rsid w:val="002E18E1"/>
    <w:rsid w:val="002E1A05"/>
    <w:rsid w:val="002E1C7E"/>
    <w:rsid w:val="002E293E"/>
    <w:rsid w:val="002E2B55"/>
    <w:rsid w:val="002E30C3"/>
    <w:rsid w:val="002E350C"/>
    <w:rsid w:val="002E3930"/>
    <w:rsid w:val="002E46C5"/>
    <w:rsid w:val="002E51D2"/>
    <w:rsid w:val="002E5575"/>
    <w:rsid w:val="002E5652"/>
    <w:rsid w:val="002E5978"/>
    <w:rsid w:val="002E5E2F"/>
    <w:rsid w:val="002E614B"/>
    <w:rsid w:val="002E6318"/>
    <w:rsid w:val="002E6501"/>
    <w:rsid w:val="002E6A80"/>
    <w:rsid w:val="002E73BB"/>
    <w:rsid w:val="002E74AE"/>
    <w:rsid w:val="002E75BC"/>
    <w:rsid w:val="002E75DD"/>
    <w:rsid w:val="002E7D43"/>
    <w:rsid w:val="002E7E02"/>
    <w:rsid w:val="002E7EBA"/>
    <w:rsid w:val="002F022D"/>
    <w:rsid w:val="002F0751"/>
    <w:rsid w:val="002F07AE"/>
    <w:rsid w:val="002F0913"/>
    <w:rsid w:val="002F0B71"/>
    <w:rsid w:val="002F124F"/>
    <w:rsid w:val="002F2091"/>
    <w:rsid w:val="002F2B1B"/>
    <w:rsid w:val="002F2BCB"/>
    <w:rsid w:val="002F33AA"/>
    <w:rsid w:val="002F3413"/>
    <w:rsid w:val="002F3B40"/>
    <w:rsid w:val="002F3DE3"/>
    <w:rsid w:val="002F409B"/>
    <w:rsid w:val="002F4678"/>
    <w:rsid w:val="002F471F"/>
    <w:rsid w:val="002F4CB4"/>
    <w:rsid w:val="002F4EF2"/>
    <w:rsid w:val="002F5C06"/>
    <w:rsid w:val="002F611E"/>
    <w:rsid w:val="002F6248"/>
    <w:rsid w:val="002F62AD"/>
    <w:rsid w:val="002F6823"/>
    <w:rsid w:val="002F6BB1"/>
    <w:rsid w:val="002F72DA"/>
    <w:rsid w:val="00300107"/>
    <w:rsid w:val="003001F3"/>
    <w:rsid w:val="003007CE"/>
    <w:rsid w:val="00300FAF"/>
    <w:rsid w:val="00301027"/>
    <w:rsid w:val="003013E3"/>
    <w:rsid w:val="00301999"/>
    <w:rsid w:val="00301B62"/>
    <w:rsid w:val="00302165"/>
    <w:rsid w:val="0030261A"/>
    <w:rsid w:val="00302955"/>
    <w:rsid w:val="00302AE1"/>
    <w:rsid w:val="003037F0"/>
    <w:rsid w:val="003037F8"/>
    <w:rsid w:val="00303D8F"/>
    <w:rsid w:val="003041FA"/>
    <w:rsid w:val="00304B02"/>
    <w:rsid w:val="00304F42"/>
    <w:rsid w:val="003056D5"/>
    <w:rsid w:val="00305897"/>
    <w:rsid w:val="00305A15"/>
    <w:rsid w:val="00305FC7"/>
    <w:rsid w:val="00306149"/>
    <w:rsid w:val="0030641F"/>
    <w:rsid w:val="00306669"/>
    <w:rsid w:val="00306E5A"/>
    <w:rsid w:val="003070D4"/>
    <w:rsid w:val="0030718C"/>
    <w:rsid w:val="003073AB"/>
    <w:rsid w:val="003073DF"/>
    <w:rsid w:val="0030748A"/>
    <w:rsid w:val="003078C4"/>
    <w:rsid w:val="00307F1A"/>
    <w:rsid w:val="00310033"/>
    <w:rsid w:val="00310479"/>
    <w:rsid w:val="00310538"/>
    <w:rsid w:val="00310622"/>
    <w:rsid w:val="00310985"/>
    <w:rsid w:val="003112BE"/>
    <w:rsid w:val="003119D0"/>
    <w:rsid w:val="00311D69"/>
    <w:rsid w:val="00311D6E"/>
    <w:rsid w:val="00311E04"/>
    <w:rsid w:val="00311FD5"/>
    <w:rsid w:val="00312106"/>
    <w:rsid w:val="00312166"/>
    <w:rsid w:val="0031236D"/>
    <w:rsid w:val="00312399"/>
    <w:rsid w:val="00312A68"/>
    <w:rsid w:val="00312C24"/>
    <w:rsid w:val="00312F9E"/>
    <w:rsid w:val="00313381"/>
    <w:rsid w:val="00313710"/>
    <w:rsid w:val="0031388C"/>
    <w:rsid w:val="00313904"/>
    <w:rsid w:val="00313FFE"/>
    <w:rsid w:val="0031407B"/>
    <w:rsid w:val="00314123"/>
    <w:rsid w:val="003141CF"/>
    <w:rsid w:val="0031426B"/>
    <w:rsid w:val="003151A7"/>
    <w:rsid w:val="003153B3"/>
    <w:rsid w:val="00315F7B"/>
    <w:rsid w:val="0031691C"/>
    <w:rsid w:val="00316B75"/>
    <w:rsid w:val="00316CFF"/>
    <w:rsid w:val="003173BF"/>
    <w:rsid w:val="00317B59"/>
    <w:rsid w:val="00317B78"/>
    <w:rsid w:val="00317D77"/>
    <w:rsid w:val="00317DBE"/>
    <w:rsid w:val="00317DE9"/>
    <w:rsid w:val="00317DF7"/>
    <w:rsid w:val="00317EBD"/>
    <w:rsid w:val="003205BE"/>
    <w:rsid w:val="00320D11"/>
    <w:rsid w:val="00320ED5"/>
    <w:rsid w:val="00321082"/>
    <w:rsid w:val="00321431"/>
    <w:rsid w:val="003217E1"/>
    <w:rsid w:val="003226DC"/>
    <w:rsid w:val="00322851"/>
    <w:rsid w:val="00322FDD"/>
    <w:rsid w:val="00323059"/>
    <w:rsid w:val="00323378"/>
    <w:rsid w:val="00323535"/>
    <w:rsid w:val="00323BAA"/>
    <w:rsid w:val="00323CDF"/>
    <w:rsid w:val="00323D4F"/>
    <w:rsid w:val="003242BA"/>
    <w:rsid w:val="003243FA"/>
    <w:rsid w:val="003256CC"/>
    <w:rsid w:val="003257E1"/>
    <w:rsid w:val="00325DA2"/>
    <w:rsid w:val="00325ED6"/>
    <w:rsid w:val="00325FEB"/>
    <w:rsid w:val="0032604D"/>
    <w:rsid w:val="003261DC"/>
    <w:rsid w:val="00326475"/>
    <w:rsid w:val="0032651C"/>
    <w:rsid w:val="00326B37"/>
    <w:rsid w:val="00326E5E"/>
    <w:rsid w:val="00326E74"/>
    <w:rsid w:val="00326F07"/>
    <w:rsid w:val="0032720E"/>
    <w:rsid w:val="00327239"/>
    <w:rsid w:val="00327873"/>
    <w:rsid w:val="003278A8"/>
    <w:rsid w:val="00327C27"/>
    <w:rsid w:val="00327C8E"/>
    <w:rsid w:val="00330097"/>
    <w:rsid w:val="0033061A"/>
    <w:rsid w:val="0033083A"/>
    <w:rsid w:val="003308B5"/>
    <w:rsid w:val="00330974"/>
    <w:rsid w:val="00330FAE"/>
    <w:rsid w:val="003314E7"/>
    <w:rsid w:val="003315BF"/>
    <w:rsid w:val="00331C50"/>
    <w:rsid w:val="00331E55"/>
    <w:rsid w:val="003322CD"/>
    <w:rsid w:val="003332F0"/>
    <w:rsid w:val="00333361"/>
    <w:rsid w:val="0033340B"/>
    <w:rsid w:val="00333A25"/>
    <w:rsid w:val="00333A73"/>
    <w:rsid w:val="00333AB3"/>
    <w:rsid w:val="00333C28"/>
    <w:rsid w:val="00333CD7"/>
    <w:rsid w:val="00333CE6"/>
    <w:rsid w:val="00334096"/>
    <w:rsid w:val="0033425D"/>
    <w:rsid w:val="003342CD"/>
    <w:rsid w:val="0033477F"/>
    <w:rsid w:val="00334B79"/>
    <w:rsid w:val="00334D8D"/>
    <w:rsid w:val="00335042"/>
    <w:rsid w:val="003350E6"/>
    <w:rsid w:val="0033517E"/>
    <w:rsid w:val="00335455"/>
    <w:rsid w:val="0033584B"/>
    <w:rsid w:val="0033658F"/>
    <w:rsid w:val="003367A7"/>
    <w:rsid w:val="00336826"/>
    <w:rsid w:val="00336980"/>
    <w:rsid w:val="00336A54"/>
    <w:rsid w:val="00336C5D"/>
    <w:rsid w:val="00337FCC"/>
    <w:rsid w:val="003401A8"/>
    <w:rsid w:val="003401C9"/>
    <w:rsid w:val="003407F1"/>
    <w:rsid w:val="0034094C"/>
    <w:rsid w:val="00340AAD"/>
    <w:rsid w:val="00340BF1"/>
    <w:rsid w:val="00340F9E"/>
    <w:rsid w:val="0034138C"/>
    <w:rsid w:val="003415E1"/>
    <w:rsid w:val="00341642"/>
    <w:rsid w:val="003419E7"/>
    <w:rsid w:val="00341CC6"/>
    <w:rsid w:val="00341CC7"/>
    <w:rsid w:val="0034290E"/>
    <w:rsid w:val="003432D6"/>
    <w:rsid w:val="0034340E"/>
    <w:rsid w:val="0034381F"/>
    <w:rsid w:val="00343824"/>
    <w:rsid w:val="00343A05"/>
    <w:rsid w:val="00343A2F"/>
    <w:rsid w:val="00343BE7"/>
    <w:rsid w:val="00343C28"/>
    <w:rsid w:val="00343DDC"/>
    <w:rsid w:val="00344103"/>
    <w:rsid w:val="00344743"/>
    <w:rsid w:val="00344ECB"/>
    <w:rsid w:val="003454AB"/>
    <w:rsid w:val="003455A8"/>
    <w:rsid w:val="00345789"/>
    <w:rsid w:val="0034578D"/>
    <w:rsid w:val="003458B5"/>
    <w:rsid w:val="00345909"/>
    <w:rsid w:val="003466EE"/>
    <w:rsid w:val="00346741"/>
    <w:rsid w:val="0034686B"/>
    <w:rsid w:val="00346A22"/>
    <w:rsid w:val="00346C43"/>
    <w:rsid w:val="00346DA7"/>
    <w:rsid w:val="00346E36"/>
    <w:rsid w:val="003470A6"/>
    <w:rsid w:val="00347270"/>
    <w:rsid w:val="00347696"/>
    <w:rsid w:val="0034785C"/>
    <w:rsid w:val="003479CE"/>
    <w:rsid w:val="00347B28"/>
    <w:rsid w:val="00347BFE"/>
    <w:rsid w:val="00347F91"/>
    <w:rsid w:val="00350005"/>
    <w:rsid w:val="003507F5"/>
    <w:rsid w:val="00350F59"/>
    <w:rsid w:val="00350F87"/>
    <w:rsid w:val="00350F95"/>
    <w:rsid w:val="0035109C"/>
    <w:rsid w:val="003510F3"/>
    <w:rsid w:val="00351132"/>
    <w:rsid w:val="00351285"/>
    <w:rsid w:val="00351709"/>
    <w:rsid w:val="003519C9"/>
    <w:rsid w:val="003519CE"/>
    <w:rsid w:val="00351A45"/>
    <w:rsid w:val="00351AE8"/>
    <w:rsid w:val="00351B14"/>
    <w:rsid w:val="00351DA2"/>
    <w:rsid w:val="00352396"/>
    <w:rsid w:val="0035263E"/>
    <w:rsid w:val="00352AF3"/>
    <w:rsid w:val="00352D3B"/>
    <w:rsid w:val="00353420"/>
    <w:rsid w:val="003539F4"/>
    <w:rsid w:val="00353F5F"/>
    <w:rsid w:val="00354052"/>
    <w:rsid w:val="003542B5"/>
    <w:rsid w:val="00354A8C"/>
    <w:rsid w:val="00355259"/>
    <w:rsid w:val="0035526A"/>
    <w:rsid w:val="00355872"/>
    <w:rsid w:val="00355D2F"/>
    <w:rsid w:val="00355D57"/>
    <w:rsid w:val="003562D7"/>
    <w:rsid w:val="00356C63"/>
    <w:rsid w:val="00356CEB"/>
    <w:rsid w:val="00356F08"/>
    <w:rsid w:val="00357181"/>
    <w:rsid w:val="003572B3"/>
    <w:rsid w:val="00357733"/>
    <w:rsid w:val="00357955"/>
    <w:rsid w:val="00357985"/>
    <w:rsid w:val="00357E3F"/>
    <w:rsid w:val="00357F7B"/>
    <w:rsid w:val="00360373"/>
    <w:rsid w:val="00360A86"/>
    <w:rsid w:val="00360B76"/>
    <w:rsid w:val="00360C0A"/>
    <w:rsid w:val="00360CFF"/>
    <w:rsid w:val="00361708"/>
    <w:rsid w:val="00361DEC"/>
    <w:rsid w:val="00361F84"/>
    <w:rsid w:val="003621FD"/>
    <w:rsid w:val="003624DA"/>
    <w:rsid w:val="00362A0F"/>
    <w:rsid w:val="00362B70"/>
    <w:rsid w:val="00362BAE"/>
    <w:rsid w:val="00362EB6"/>
    <w:rsid w:val="00363156"/>
    <w:rsid w:val="003640C2"/>
    <w:rsid w:val="00364837"/>
    <w:rsid w:val="00364B9A"/>
    <w:rsid w:val="00364DEE"/>
    <w:rsid w:val="0036534E"/>
    <w:rsid w:val="00365795"/>
    <w:rsid w:val="00365DD0"/>
    <w:rsid w:val="00365F28"/>
    <w:rsid w:val="00365FB6"/>
    <w:rsid w:val="0036646F"/>
    <w:rsid w:val="00366594"/>
    <w:rsid w:val="0036699C"/>
    <w:rsid w:val="00366ACB"/>
    <w:rsid w:val="00366C2F"/>
    <w:rsid w:val="00367208"/>
    <w:rsid w:val="00367416"/>
    <w:rsid w:val="003674AD"/>
    <w:rsid w:val="00367BBA"/>
    <w:rsid w:val="00367C69"/>
    <w:rsid w:val="003700AF"/>
    <w:rsid w:val="003700F6"/>
    <w:rsid w:val="0037015A"/>
    <w:rsid w:val="00370395"/>
    <w:rsid w:val="003708E0"/>
    <w:rsid w:val="00371108"/>
    <w:rsid w:val="003711C8"/>
    <w:rsid w:val="003716B5"/>
    <w:rsid w:val="0037180D"/>
    <w:rsid w:val="0037189E"/>
    <w:rsid w:val="00371D53"/>
    <w:rsid w:val="00371DFA"/>
    <w:rsid w:val="003723A3"/>
    <w:rsid w:val="003724BA"/>
    <w:rsid w:val="0037289B"/>
    <w:rsid w:val="00372C89"/>
    <w:rsid w:val="00372D38"/>
    <w:rsid w:val="00372DC0"/>
    <w:rsid w:val="00372EC2"/>
    <w:rsid w:val="00373484"/>
    <w:rsid w:val="00373835"/>
    <w:rsid w:val="00373853"/>
    <w:rsid w:val="00374595"/>
    <w:rsid w:val="00374628"/>
    <w:rsid w:val="00374843"/>
    <w:rsid w:val="00374959"/>
    <w:rsid w:val="00374B96"/>
    <w:rsid w:val="00374DE9"/>
    <w:rsid w:val="003754FB"/>
    <w:rsid w:val="0037550F"/>
    <w:rsid w:val="0037557F"/>
    <w:rsid w:val="00375947"/>
    <w:rsid w:val="0037662E"/>
    <w:rsid w:val="00376671"/>
    <w:rsid w:val="00376E53"/>
    <w:rsid w:val="00376F1F"/>
    <w:rsid w:val="00377088"/>
    <w:rsid w:val="0037756E"/>
    <w:rsid w:val="003778DC"/>
    <w:rsid w:val="00377B4A"/>
    <w:rsid w:val="0038008C"/>
    <w:rsid w:val="0038023B"/>
    <w:rsid w:val="00380669"/>
    <w:rsid w:val="003807AA"/>
    <w:rsid w:val="003807D7"/>
    <w:rsid w:val="003809BB"/>
    <w:rsid w:val="00380E1C"/>
    <w:rsid w:val="00380EF8"/>
    <w:rsid w:val="0038107D"/>
    <w:rsid w:val="00381129"/>
    <w:rsid w:val="003816BE"/>
    <w:rsid w:val="003817E0"/>
    <w:rsid w:val="00381858"/>
    <w:rsid w:val="00381CEC"/>
    <w:rsid w:val="00381E7A"/>
    <w:rsid w:val="003820A0"/>
    <w:rsid w:val="003821A3"/>
    <w:rsid w:val="00382213"/>
    <w:rsid w:val="003823F7"/>
    <w:rsid w:val="00382993"/>
    <w:rsid w:val="00382BB5"/>
    <w:rsid w:val="00382CA9"/>
    <w:rsid w:val="00383095"/>
    <w:rsid w:val="00383C2E"/>
    <w:rsid w:val="00383DEB"/>
    <w:rsid w:val="00383FD5"/>
    <w:rsid w:val="00384581"/>
    <w:rsid w:val="00384791"/>
    <w:rsid w:val="00384BD1"/>
    <w:rsid w:val="00384CDD"/>
    <w:rsid w:val="00384F9D"/>
    <w:rsid w:val="00385026"/>
    <w:rsid w:val="0038559A"/>
    <w:rsid w:val="003857A7"/>
    <w:rsid w:val="00385A31"/>
    <w:rsid w:val="00385C96"/>
    <w:rsid w:val="00385C9C"/>
    <w:rsid w:val="00386066"/>
    <w:rsid w:val="0038608A"/>
    <w:rsid w:val="00386660"/>
    <w:rsid w:val="00386A2F"/>
    <w:rsid w:val="00386C36"/>
    <w:rsid w:val="00386EC5"/>
    <w:rsid w:val="003870A3"/>
    <w:rsid w:val="00390133"/>
    <w:rsid w:val="003905D1"/>
    <w:rsid w:val="00390BB1"/>
    <w:rsid w:val="00390F59"/>
    <w:rsid w:val="003911E3"/>
    <w:rsid w:val="003913CA"/>
    <w:rsid w:val="0039149F"/>
    <w:rsid w:val="00391940"/>
    <w:rsid w:val="00391DC6"/>
    <w:rsid w:val="00391F70"/>
    <w:rsid w:val="00392239"/>
    <w:rsid w:val="00392381"/>
    <w:rsid w:val="00392BBA"/>
    <w:rsid w:val="00392C0C"/>
    <w:rsid w:val="00392E8F"/>
    <w:rsid w:val="0039323F"/>
    <w:rsid w:val="003934C1"/>
    <w:rsid w:val="00393708"/>
    <w:rsid w:val="00393D57"/>
    <w:rsid w:val="003954FD"/>
    <w:rsid w:val="0039571B"/>
    <w:rsid w:val="00395CD0"/>
    <w:rsid w:val="003960B5"/>
    <w:rsid w:val="003974CB"/>
    <w:rsid w:val="0039777E"/>
    <w:rsid w:val="003978FB"/>
    <w:rsid w:val="00397B03"/>
    <w:rsid w:val="00397CB6"/>
    <w:rsid w:val="00397D83"/>
    <w:rsid w:val="00397DBC"/>
    <w:rsid w:val="003A064E"/>
    <w:rsid w:val="003A0694"/>
    <w:rsid w:val="003A084E"/>
    <w:rsid w:val="003A088B"/>
    <w:rsid w:val="003A0DC0"/>
    <w:rsid w:val="003A0DD1"/>
    <w:rsid w:val="003A101B"/>
    <w:rsid w:val="003A127C"/>
    <w:rsid w:val="003A1605"/>
    <w:rsid w:val="003A16B3"/>
    <w:rsid w:val="003A17DE"/>
    <w:rsid w:val="003A1C22"/>
    <w:rsid w:val="003A1E21"/>
    <w:rsid w:val="003A2154"/>
    <w:rsid w:val="003A33EF"/>
    <w:rsid w:val="003A3B1A"/>
    <w:rsid w:val="003A3B4F"/>
    <w:rsid w:val="003A3B6D"/>
    <w:rsid w:val="003A3E46"/>
    <w:rsid w:val="003A459F"/>
    <w:rsid w:val="003A4926"/>
    <w:rsid w:val="003A529F"/>
    <w:rsid w:val="003A5484"/>
    <w:rsid w:val="003A5981"/>
    <w:rsid w:val="003A667D"/>
    <w:rsid w:val="003A6DD4"/>
    <w:rsid w:val="003A719C"/>
    <w:rsid w:val="003A75D3"/>
    <w:rsid w:val="003B025A"/>
    <w:rsid w:val="003B09DE"/>
    <w:rsid w:val="003B09EC"/>
    <w:rsid w:val="003B104C"/>
    <w:rsid w:val="003B1297"/>
    <w:rsid w:val="003B19DD"/>
    <w:rsid w:val="003B1CF8"/>
    <w:rsid w:val="003B1D40"/>
    <w:rsid w:val="003B1DA9"/>
    <w:rsid w:val="003B1DEF"/>
    <w:rsid w:val="003B20E6"/>
    <w:rsid w:val="003B2525"/>
    <w:rsid w:val="003B2857"/>
    <w:rsid w:val="003B2AC5"/>
    <w:rsid w:val="003B2DB0"/>
    <w:rsid w:val="003B2E9C"/>
    <w:rsid w:val="003B2EF8"/>
    <w:rsid w:val="003B31F4"/>
    <w:rsid w:val="003B36C5"/>
    <w:rsid w:val="003B384F"/>
    <w:rsid w:val="003B3ADE"/>
    <w:rsid w:val="003B3B0E"/>
    <w:rsid w:val="003B4356"/>
    <w:rsid w:val="003B44A6"/>
    <w:rsid w:val="003B44F2"/>
    <w:rsid w:val="003B4D96"/>
    <w:rsid w:val="003B5530"/>
    <w:rsid w:val="003B56BD"/>
    <w:rsid w:val="003B5735"/>
    <w:rsid w:val="003B59AA"/>
    <w:rsid w:val="003B6224"/>
    <w:rsid w:val="003B6402"/>
    <w:rsid w:val="003B6433"/>
    <w:rsid w:val="003B6456"/>
    <w:rsid w:val="003B667F"/>
    <w:rsid w:val="003B688D"/>
    <w:rsid w:val="003B6B12"/>
    <w:rsid w:val="003B718A"/>
    <w:rsid w:val="003B761D"/>
    <w:rsid w:val="003B77B1"/>
    <w:rsid w:val="003B7C17"/>
    <w:rsid w:val="003B7C82"/>
    <w:rsid w:val="003B7D03"/>
    <w:rsid w:val="003B7E5A"/>
    <w:rsid w:val="003B86B1"/>
    <w:rsid w:val="003C0B85"/>
    <w:rsid w:val="003C0BC5"/>
    <w:rsid w:val="003C0C0E"/>
    <w:rsid w:val="003C0D29"/>
    <w:rsid w:val="003C1559"/>
    <w:rsid w:val="003C1718"/>
    <w:rsid w:val="003C1795"/>
    <w:rsid w:val="003C18A8"/>
    <w:rsid w:val="003C20F5"/>
    <w:rsid w:val="003C2389"/>
    <w:rsid w:val="003C274A"/>
    <w:rsid w:val="003C2C5E"/>
    <w:rsid w:val="003C2E02"/>
    <w:rsid w:val="003C337E"/>
    <w:rsid w:val="003C3856"/>
    <w:rsid w:val="003C3C71"/>
    <w:rsid w:val="003C43BB"/>
    <w:rsid w:val="003C445C"/>
    <w:rsid w:val="003C46BB"/>
    <w:rsid w:val="003C4858"/>
    <w:rsid w:val="003C4AB5"/>
    <w:rsid w:val="003C4B73"/>
    <w:rsid w:val="003C4D02"/>
    <w:rsid w:val="003C4D77"/>
    <w:rsid w:val="003C4E29"/>
    <w:rsid w:val="003C5719"/>
    <w:rsid w:val="003C5BD0"/>
    <w:rsid w:val="003C626F"/>
    <w:rsid w:val="003C633B"/>
    <w:rsid w:val="003C641E"/>
    <w:rsid w:val="003C6430"/>
    <w:rsid w:val="003C6442"/>
    <w:rsid w:val="003C65F7"/>
    <w:rsid w:val="003C66C1"/>
    <w:rsid w:val="003C67B8"/>
    <w:rsid w:val="003C7175"/>
    <w:rsid w:val="003C787F"/>
    <w:rsid w:val="003C7907"/>
    <w:rsid w:val="003C79B7"/>
    <w:rsid w:val="003C7A49"/>
    <w:rsid w:val="003C7B82"/>
    <w:rsid w:val="003D0003"/>
    <w:rsid w:val="003D057F"/>
    <w:rsid w:val="003D0B99"/>
    <w:rsid w:val="003D0EAD"/>
    <w:rsid w:val="003D10E9"/>
    <w:rsid w:val="003D1201"/>
    <w:rsid w:val="003D1479"/>
    <w:rsid w:val="003D23AB"/>
    <w:rsid w:val="003D25C6"/>
    <w:rsid w:val="003D2725"/>
    <w:rsid w:val="003D277D"/>
    <w:rsid w:val="003D291A"/>
    <w:rsid w:val="003D2AB9"/>
    <w:rsid w:val="003D2B11"/>
    <w:rsid w:val="003D2E03"/>
    <w:rsid w:val="003D3234"/>
    <w:rsid w:val="003D385C"/>
    <w:rsid w:val="003D392B"/>
    <w:rsid w:val="003D3A18"/>
    <w:rsid w:val="003D3B8D"/>
    <w:rsid w:val="003D3DD0"/>
    <w:rsid w:val="003D4085"/>
    <w:rsid w:val="003D4119"/>
    <w:rsid w:val="003D446B"/>
    <w:rsid w:val="003D4690"/>
    <w:rsid w:val="003D47E6"/>
    <w:rsid w:val="003D4D62"/>
    <w:rsid w:val="003D4EAD"/>
    <w:rsid w:val="003D5148"/>
    <w:rsid w:val="003D51DA"/>
    <w:rsid w:val="003D5353"/>
    <w:rsid w:val="003D57B1"/>
    <w:rsid w:val="003D58D8"/>
    <w:rsid w:val="003D5AA2"/>
    <w:rsid w:val="003D5F40"/>
    <w:rsid w:val="003D60D7"/>
    <w:rsid w:val="003D6142"/>
    <w:rsid w:val="003D660A"/>
    <w:rsid w:val="003D6809"/>
    <w:rsid w:val="003D6EF0"/>
    <w:rsid w:val="003D741F"/>
    <w:rsid w:val="003D760F"/>
    <w:rsid w:val="003D7AA3"/>
    <w:rsid w:val="003D7BD8"/>
    <w:rsid w:val="003E00E5"/>
    <w:rsid w:val="003E0411"/>
    <w:rsid w:val="003E0608"/>
    <w:rsid w:val="003E0790"/>
    <w:rsid w:val="003E07BC"/>
    <w:rsid w:val="003E098B"/>
    <w:rsid w:val="003E0FA9"/>
    <w:rsid w:val="003E10C2"/>
    <w:rsid w:val="003E132B"/>
    <w:rsid w:val="003E1B9C"/>
    <w:rsid w:val="003E1C09"/>
    <w:rsid w:val="003E1C8F"/>
    <w:rsid w:val="003E1CE3"/>
    <w:rsid w:val="003E1F33"/>
    <w:rsid w:val="003E2285"/>
    <w:rsid w:val="003E28F5"/>
    <w:rsid w:val="003E2A67"/>
    <w:rsid w:val="003E2F06"/>
    <w:rsid w:val="003E39EF"/>
    <w:rsid w:val="003E3AB6"/>
    <w:rsid w:val="003E3E23"/>
    <w:rsid w:val="003E3F8F"/>
    <w:rsid w:val="003E4DC0"/>
    <w:rsid w:val="003E4E30"/>
    <w:rsid w:val="003E509B"/>
    <w:rsid w:val="003E51C6"/>
    <w:rsid w:val="003E5553"/>
    <w:rsid w:val="003E56CA"/>
    <w:rsid w:val="003E5A03"/>
    <w:rsid w:val="003E5AD0"/>
    <w:rsid w:val="003E707C"/>
    <w:rsid w:val="003E74DF"/>
    <w:rsid w:val="003E77BC"/>
    <w:rsid w:val="003E7EE6"/>
    <w:rsid w:val="003F00C0"/>
    <w:rsid w:val="003F087A"/>
    <w:rsid w:val="003F0A6E"/>
    <w:rsid w:val="003F0B82"/>
    <w:rsid w:val="003F0CD0"/>
    <w:rsid w:val="003F0CF2"/>
    <w:rsid w:val="003F0F6D"/>
    <w:rsid w:val="003F10C1"/>
    <w:rsid w:val="003F126D"/>
    <w:rsid w:val="003F1340"/>
    <w:rsid w:val="003F17A4"/>
    <w:rsid w:val="003F18BB"/>
    <w:rsid w:val="003F196F"/>
    <w:rsid w:val="003F1C68"/>
    <w:rsid w:val="003F1EA6"/>
    <w:rsid w:val="003F202B"/>
    <w:rsid w:val="003F21CD"/>
    <w:rsid w:val="003F2317"/>
    <w:rsid w:val="003F258F"/>
    <w:rsid w:val="003F2794"/>
    <w:rsid w:val="003F2DA9"/>
    <w:rsid w:val="003F300D"/>
    <w:rsid w:val="003F31A9"/>
    <w:rsid w:val="003F32E2"/>
    <w:rsid w:val="003F3707"/>
    <w:rsid w:val="003F38D7"/>
    <w:rsid w:val="003F3915"/>
    <w:rsid w:val="003F3B86"/>
    <w:rsid w:val="003F3EFC"/>
    <w:rsid w:val="003F4043"/>
    <w:rsid w:val="003F47EA"/>
    <w:rsid w:val="003F4978"/>
    <w:rsid w:val="003F4F20"/>
    <w:rsid w:val="003F50DF"/>
    <w:rsid w:val="003F572A"/>
    <w:rsid w:val="003F61B3"/>
    <w:rsid w:val="003F6866"/>
    <w:rsid w:val="003F687D"/>
    <w:rsid w:val="003F69E9"/>
    <w:rsid w:val="003F6B32"/>
    <w:rsid w:val="003F6F09"/>
    <w:rsid w:val="003F6F78"/>
    <w:rsid w:val="003F7D39"/>
    <w:rsid w:val="00400006"/>
    <w:rsid w:val="004000AE"/>
    <w:rsid w:val="00400207"/>
    <w:rsid w:val="0040079A"/>
    <w:rsid w:val="00400BD7"/>
    <w:rsid w:val="00400BF7"/>
    <w:rsid w:val="00400C8D"/>
    <w:rsid w:val="00400C99"/>
    <w:rsid w:val="004011D9"/>
    <w:rsid w:val="004013F6"/>
    <w:rsid w:val="00401D3F"/>
    <w:rsid w:val="00401E5A"/>
    <w:rsid w:val="00401F4C"/>
    <w:rsid w:val="0040200E"/>
    <w:rsid w:val="0040204C"/>
    <w:rsid w:val="00402756"/>
    <w:rsid w:val="00402A26"/>
    <w:rsid w:val="004031A7"/>
    <w:rsid w:val="004035E2"/>
    <w:rsid w:val="00403A3B"/>
    <w:rsid w:val="00403B1B"/>
    <w:rsid w:val="00403FEF"/>
    <w:rsid w:val="004044FE"/>
    <w:rsid w:val="004049A9"/>
    <w:rsid w:val="00404A48"/>
    <w:rsid w:val="00404C17"/>
    <w:rsid w:val="00404E50"/>
    <w:rsid w:val="004050E1"/>
    <w:rsid w:val="0040572A"/>
    <w:rsid w:val="00405795"/>
    <w:rsid w:val="004057BC"/>
    <w:rsid w:val="0040592C"/>
    <w:rsid w:val="00405F09"/>
    <w:rsid w:val="004064CF"/>
    <w:rsid w:val="004065A2"/>
    <w:rsid w:val="004066A6"/>
    <w:rsid w:val="004068D1"/>
    <w:rsid w:val="00406B57"/>
    <w:rsid w:val="00406C32"/>
    <w:rsid w:val="00407095"/>
    <w:rsid w:val="00407381"/>
    <w:rsid w:val="00407A73"/>
    <w:rsid w:val="004101DF"/>
    <w:rsid w:val="0041059C"/>
    <w:rsid w:val="00410691"/>
    <w:rsid w:val="00410867"/>
    <w:rsid w:val="00410A54"/>
    <w:rsid w:val="00410B9B"/>
    <w:rsid w:val="00410C0A"/>
    <w:rsid w:val="00410DBD"/>
    <w:rsid w:val="00410FDD"/>
    <w:rsid w:val="00411438"/>
    <w:rsid w:val="0041174B"/>
    <w:rsid w:val="0041257C"/>
    <w:rsid w:val="00412625"/>
    <w:rsid w:val="0041293B"/>
    <w:rsid w:val="00412BB6"/>
    <w:rsid w:val="00412E1F"/>
    <w:rsid w:val="00413183"/>
    <w:rsid w:val="00413342"/>
    <w:rsid w:val="0041364A"/>
    <w:rsid w:val="0041372F"/>
    <w:rsid w:val="0041383F"/>
    <w:rsid w:val="0041404D"/>
    <w:rsid w:val="00414390"/>
    <w:rsid w:val="0041464B"/>
    <w:rsid w:val="00414867"/>
    <w:rsid w:val="0041500B"/>
    <w:rsid w:val="00415644"/>
    <w:rsid w:val="00415ED4"/>
    <w:rsid w:val="00416213"/>
    <w:rsid w:val="00416298"/>
    <w:rsid w:val="00416457"/>
    <w:rsid w:val="00416E1E"/>
    <w:rsid w:val="0041725B"/>
    <w:rsid w:val="004178AD"/>
    <w:rsid w:val="00417AAC"/>
    <w:rsid w:val="00417CA5"/>
    <w:rsid w:val="00420244"/>
    <w:rsid w:val="004209F9"/>
    <w:rsid w:val="00420AC4"/>
    <w:rsid w:val="00421652"/>
    <w:rsid w:val="00422B8D"/>
    <w:rsid w:val="00422EC9"/>
    <w:rsid w:val="00422F1E"/>
    <w:rsid w:val="0042308A"/>
    <w:rsid w:val="00423641"/>
    <w:rsid w:val="004237B7"/>
    <w:rsid w:val="00423950"/>
    <w:rsid w:val="00423B52"/>
    <w:rsid w:val="00423B84"/>
    <w:rsid w:val="004240AD"/>
    <w:rsid w:val="00424603"/>
    <w:rsid w:val="00424B5F"/>
    <w:rsid w:val="00424E76"/>
    <w:rsid w:val="00425229"/>
    <w:rsid w:val="0042552F"/>
    <w:rsid w:val="004258F7"/>
    <w:rsid w:val="00425918"/>
    <w:rsid w:val="00425E77"/>
    <w:rsid w:val="00426004"/>
    <w:rsid w:val="00426784"/>
    <w:rsid w:val="00426BC4"/>
    <w:rsid w:val="00426F85"/>
    <w:rsid w:val="0042719F"/>
    <w:rsid w:val="00427376"/>
    <w:rsid w:val="00427580"/>
    <w:rsid w:val="004275F1"/>
    <w:rsid w:val="0042761A"/>
    <w:rsid w:val="0042767A"/>
    <w:rsid w:val="00427694"/>
    <w:rsid w:val="0042775E"/>
    <w:rsid w:val="00427A1E"/>
    <w:rsid w:val="0043062B"/>
    <w:rsid w:val="00430874"/>
    <w:rsid w:val="004309F7"/>
    <w:rsid w:val="00430E36"/>
    <w:rsid w:val="00430F89"/>
    <w:rsid w:val="004312D6"/>
    <w:rsid w:val="00431410"/>
    <w:rsid w:val="00431943"/>
    <w:rsid w:val="0043223F"/>
    <w:rsid w:val="004323CF"/>
    <w:rsid w:val="004328ED"/>
    <w:rsid w:val="00432D3F"/>
    <w:rsid w:val="004333B2"/>
    <w:rsid w:val="00433464"/>
    <w:rsid w:val="004339A6"/>
    <w:rsid w:val="004341D0"/>
    <w:rsid w:val="0043425A"/>
    <w:rsid w:val="0043431A"/>
    <w:rsid w:val="00434C38"/>
    <w:rsid w:val="00435638"/>
    <w:rsid w:val="004358FF"/>
    <w:rsid w:val="00436220"/>
    <w:rsid w:val="00436528"/>
    <w:rsid w:val="0043669D"/>
    <w:rsid w:val="00436952"/>
    <w:rsid w:val="00436C65"/>
    <w:rsid w:val="00436C76"/>
    <w:rsid w:val="004371AB"/>
    <w:rsid w:val="00437A93"/>
    <w:rsid w:val="00437ECE"/>
    <w:rsid w:val="0044030D"/>
    <w:rsid w:val="00440910"/>
    <w:rsid w:val="00440F55"/>
    <w:rsid w:val="004410FB"/>
    <w:rsid w:val="00441587"/>
    <w:rsid w:val="00441826"/>
    <w:rsid w:val="00441A7C"/>
    <w:rsid w:val="0044257C"/>
    <w:rsid w:val="004425F7"/>
    <w:rsid w:val="004426A0"/>
    <w:rsid w:val="00442EB5"/>
    <w:rsid w:val="0044317E"/>
    <w:rsid w:val="00443C95"/>
    <w:rsid w:val="00443DBE"/>
    <w:rsid w:val="00444389"/>
    <w:rsid w:val="00444A3B"/>
    <w:rsid w:val="00444A61"/>
    <w:rsid w:val="00444F5E"/>
    <w:rsid w:val="00444FEB"/>
    <w:rsid w:val="004450DE"/>
    <w:rsid w:val="004455F0"/>
    <w:rsid w:val="0044586B"/>
    <w:rsid w:val="00445D1B"/>
    <w:rsid w:val="00445FC0"/>
    <w:rsid w:val="004467A7"/>
    <w:rsid w:val="004467FD"/>
    <w:rsid w:val="0044689B"/>
    <w:rsid w:val="00446AA2"/>
    <w:rsid w:val="00447292"/>
    <w:rsid w:val="004475D1"/>
    <w:rsid w:val="004479A7"/>
    <w:rsid w:val="00447A08"/>
    <w:rsid w:val="00450E88"/>
    <w:rsid w:val="00450F19"/>
    <w:rsid w:val="00450FD7"/>
    <w:rsid w:val="00451615"/>
    <w:rsid w:val="004517E0"/>
    <w:rsid w:val="0045279E"/>
    <w:rsid w:val="00453157"/>
    <w:rsid w:val="004536C6"/>
    <w:rsid w:val="00454223"/>
    <w:rsid w:val="00454C9F"/>
    <w:rsid w:val="00454CD1"/>
    <w:rsid w:val="00454DB8"/>
    <w:rsid w:val="00454E2D"/>
    <w:rsid w:val="00454F12"/>
    <w:rsid w:val="0045534B"/>
    <w:rsid w:val="00455798"/>
    <w:rsid w:val="00455E89"/>
    <w:rsid w:val="0045631F"/>
    <w:rsid w:val="00456D1C"/>
    <w:rsid w:val="00456ECA"/>
    <w:rsid w:val="00457158"/>
    <w:rsid w:val="004571D1"/>
    <w:rsid w:val="004577E7"/>
    <w:rsid w:val="00457A4E"/>
    <w:rsid w:val="00457A55"/>
    <w:rsid w:val="00457C94"/>
    <w:rsid w:val="00457DE1"/>
    <w:rsid w:val="00460281"/>
    <w:rsid w:val="00460733"/>
    <w:rsid w:val="00460EB0"/>
    <w:rsid w:val="00460ED8"/>
    <w:rsid w:val="00460F7A"/>
    <w:rsid w:val="0046101E"/>
    <w:rsid w:val="004616AC"/>
    <w:rsid w:val="00461ECC"/>
    <w:rsid w:val="00462095"/>
    <w:rsid w:val="004621FC"/>
    <w:rsid w:val="00462353"/>
    <w:rsid w:val="00462BC2"/>
    <w:rsid w:val="00463254"/>
    <w:rsid w:val="004640A4"/>
    <w:rsid w:val="00464356"/>
    <w:rsid w:val="00464CE1"/>
    <w:rsid w:val="00464F23"/>
    <w:rsid w:val="00464F84"/>
    <w:rsid w:val="0046565B"/>
    <w:rsid w:val="004658D6"/>
    <w:rsid w:val="00465CB8"/>
    <w:rsid w:val="0046656B"/>
    <w:rsid w:val="0046659F"/>
    <w:rsid w:val="00466731"/>
    <w:rsid w:val="00466AA9"/>
    <w:rsid w:val="00466D94"/>
    <w:rsid w:val="00466DBE"/>
    <w:rsid w:val="00466DD5"/>
    <w:rsid w:val="00466F38"/>
    <w:rsid w:val="00466F57"/>
    <w:rsid w:val="00466F7B"/>
    <w:rsid w:val="00466FA7"/>
    <w:rsid w:val="0046710D"/>
    <w:rsid w:val="004672FA"/>
    <w:rsid w:val="00467641"/>
    <w:rsid w:val="004676F6"/>
    <w:rsid w:val="004679BB"/>
    <w:rsid w:val="00467A14"/>
    <w:rsid w:val="00467A3E"/>
    <w:rsid w:val="00467E83"/>
    <w:rsid w:val="00467EF5"/>
    <w:rsid w:val="00470279"/>
    <w:rsid w:val="00470694"/>
    <w:rsid w:val="004710CE"/>
    <w:rsid w:val="00471116"/>
    <w:rsid w:val="00471161"/>
    <w:rsid w:val="00471303"/>
    <w:rsid w:val="004719C4"/>
    <w:rsid w:val="00472236"/>
    <w:rsid w:val="0047253D"/>
    <w:rsid w:val="0047265F"/>
    <w:rsid w:val="00472887"/>
    <w:rsid w:val="00473385"/>
    <w:rsid w:val="00473480"/>
    <w:rsid w:val="00473B71"/>
    <w:rsid w:val="004741C7"/>
    <w:rsid w:val="00474416"/>
    <w:rsid w:val="00474BBF"/>
    <w:rsid w:val="00474FEC"/>
    <w:rsid w:val="004755FE"/>
    <w:rsid w:val="00475620"/>
    <w:rsid w:val="00475836"/>
    <w:rsid w:val="00475F85"/>
    <w:rsid w:val="00476786"/>
    <w:rsid w:val="00476D3F"/>
    <w:rsid w:val="0047708A"/>
    <w:rsid w:val="0047713D"/>
    <w:rsid w:val="00477D09"/>
    <w:rsid w:val="00480227"/>
    <w:rsid w:val="004804EE"/>
    <w:rsid w:val="0048093E"/>
    <w:rsid w:val="004813CA"/>
    <w:rsid w:val="00481C0B"/>
    <w:rsid w:val="00481DFF"/>
    <w:rsid w:val="0048219E"/>
    <w:rsid w:val="004821CD"/>
    <w:rsid w:val="0048236A"/>
    <w:rsid w:val="00482982"/>
    <w:rsid w:val="00482B81"/>
    <w:rsid w:val="00482D4C"/>
    <w:rsid w:val="004831D4"/>
    <w:rsid w:val="00483475"/>
    <w:rsid w:val="004834CC"/>
    <w:rsid w:val="004836E1"/>
    <w:rsid w:val="00483723"/>
    <w:rsid w:val="00483751"/>
    <w:rsid w:val="004838E4"/>
    <w:rsid w:val="00483A8D"/>
    <w:rsid w:val="00483B95"/>
    <w:rsid w:val="00483F53"/>
    <w:rsid w:val="0048463A"/>
    <w:rsid w:val="00484852"/>
    <w:rsid w:val="00484B8E"/>
    <w:rsid w:val="00484CF6"/>
    <w:rsid w:val="00484E9C"/>
    <w:rsid w:val="00484EB1"/>
    <w:rsid w:val="004858CF"/>
    <w:rsid w:val="00485AC5"/>
    <w:rsid w:val="00485BE4"/>
    <w:rsid w:val="00485CC2"/>
    <w:rsid w:val="00485ED6"/>
    <w:rsid w:val="00485ED9"/>
    <w:rsid w:val="0048609B"/>
    <w:rsid w:val="00486611"/>
    <w:rsid w:val="0048667B"/>
    <w:rsid w:val="00486D29"/>
    <w:rsid w:val="00486DA9"/>
    <w:rsid w:val="00486E43"/>
    <w:rsid w:val="0048708F"/>
    <w:rsid w:val="004878A3"/>
    <w:rsid w:val="0048793B"/>
    <w:rsid w:val="00487B5C"/>
    <w:rsid w:val="00490074"/>
    <w:rsid w:val="004900F7"/>
    <w:rsid w:val="0049038B"/>
    <w:rsid w:val="0049052B"/>
    <w:rsid w:val="00490697"/>
    <w:rsid w:val="00490C05"/>
    <w:rsid w:val="00490F5D"/>
    <w:rsid w:val="00491097"/>
    <w:rsid w:val="004910EA"/>
    <w:rsid w:val="00492A70"/>
    <w:rsid w:val="00492BF6"/>
    <w:rsid w:val="00492C69"/>
    <w:rsid w:val="00492EB0"/>
    <w:rsid w:val="0049361E"/>
    <w:rsid w:val="004941BA"/>
    <w:rsid w:val="00494365"/>
    <w:rsid w:val="0049456C"/>
    <w:rsid w:val="00494750"/>
    <w:rsid w:val="00494A0B"/>
    <w:rsid w:val="00494EB5"/>
    <w:rsid w:val="00494F9B"/>
    <w:rsid w:val="00495708"/>
    <w:rsid w:val="00495964"/>
    <w:rsid w:val="00495DB2"/>
    <w:rsid w:val="00495FD0"/>
    <w:rsid w:val="004961CE"/>
    <w:rsid w:val="0049631B"/>
    <w:rsid w:val="00496570"/>
    <w:rsid w:val="00496678"/>
    <w:rsid w:val="00496B88"/>
    <w:rsid w:val="0049780E"/>
    <w:rsid w:val="00497945"/>
    <w:rsid w:val="0049798F"/>
    <w:rsid w:val="00497AC2"/>
    <w:rsid w:val="004A03F6"/>
    <w:rsid w:val="004A0435"/>
    <w:rsid w:val="004A06B4"/>
    <w:rsid w:val="004A0C8B"/>
    <w:rsid w:val="004A10CE"/>
    <w:rsid w:val="004A1638"/>
    <w:rsid w:val="004A17F0"/>
    <w:rsid w:val="004A1941"/>
    <w:rsid w:val="004A1A1C"/>
    <w:rsid w:val="004A1D7A"/>
    <w:rsid w:val="004A238E"/>
    <w:rsid w:val="004A27A8"/>
    <w:rsid w:val="004A3018"/>
    <w:rsid w:val="004A30EE"/>
    <w:rsid w:val="004A38E5"/>
    <w:rsid w:val="004A3F6C"/>
    <w:rsid w:val="004A3FF0"/>
    <w:rsid w:val="004A4178"/>
    <w:rsid w:val="004A4499"/>
    <w:rsid w:val="004A456A"/>
    <w:rsid w:val="004A457B"/>
    <w:rsid w:val="004A4666"/>
    <w:rsid w:val="004A48B4"/>
    <w:rsid w:val="004A491F"/>
    <w:rsid w:val="004A5308"/>
    <w:rsid w:val="004A54A0"/>
    <w:rsid w:val="004A5EFB"/>
    <w:rsid w:val="004A6192"/>
    <w:rsid w:val="004A6D84"/>
    <w:rsid w:val="004A6F84"/>
    <w:rsid w:val="004A7073"/>
    <w:rsid w:val="004A794E"/>
    <w:rsid w:val="004B00DD"/>
    <w:rsid w:val="004B05C9"/>
    <w:rsid w:val="004B08B4"/>
    <w:rsid w:val="004B09EF"/>
    <w:rsid w:val="004B0C41"/>
    <w:rsid w:val="004B0EA9"/>
    <w:rsid w:val="004B1094"/>
    <w:rsid w:val="004B163E"/>
    <w:rsid w:val="004B1860"/>
    <w:rsid w:val="004B1ABD"/>
    <w:rsid w:val="004B1DD5"/>
    <w:rsid w:val="004B21DB"/>
    <w:rsid w:val="004B2999"/>
    <w:rsid w:val="004B2C97"/>
    <w:rsid w:val="004B3175"/>
    <w:rsid w:val="004B3395"/>
    <w:rsid w:val="004B35C3"/>
    <w:rsid w:val="004B3C0F"/>
    <w:rsid w:val="004B3F23"/>
    <w:rsid w:val="004B43EA"/>
    <w:rsid w:val="004B4A3C"/>
    <w:rsid w:val="004B4E18"/>
    <w:rsid w:val="004B55F1"/>
    <w:rsid w:val="004B5679"/>
    <w:rsid w:val="004B56BD"/>
    <w:rsid w:val="004B5871"/>
    <w:rsid w:val="004B5D60"/>
    <w:rsid w:val="004B601A"/>
    <w:rsid w:val="004B61A0"/>
    <w:rsid w:val="004B629C"/>
    <w:rsid w:val="004B63F6"/>
    <w:rsid w:val="004B6AC8"/>
    <w:rsid w:val="004B6B79"/>
    <w:rsid w:val="004B6FA8"/>
    <w:rsid w:val="004B7317"/>
    <w:rsid w:val="004C053A"/>
    <w:rsid w:val="004C05E4"/>
    <w:rsid w:val="004C07D1"/>
    <w:rsid w:val="004C0947"/>
    <w:rsid w:val="004C0CAD"/>
    <w:rsid w:val="004C1439"/>
    <w:rsid w:val="004C1845"/>
    <w:rsid w:val="004C18D6"/>
    <w:rsid w:val="004C1B12"/>
    <w:rsid w:val="004C1C72"/>
    <w:rsid w:val="004C20B5"/>
    <w:rsid w:val="004C235D"/>
    <w:rsid w:val="004C28DF"/>
    <w:rsid w:val="004C3085"/>
    <w:rsid w:val="004C327B"/>
    <w:rsid w:val="004C33AF"/>
    <w:rsid w:val="004C4068"/>
    <w:rsid w:val="004C48F4"/>
    <w:rsid w:val="004C4A86"/>
    <w:rsid w:val="004C4BC1"/>
    <w:rsid w:val="004C4C07"/>
    <w:rsid w:val="004C5008"/>
    <w:rsid w:val="004C503C"/>
    <w:rsid w:val="004C5D54"/>
    <w:rsid w:val="004C6028"/>
    <w:rsid w:val="004C6137"/>
    <w:rsid w:val="004C6B31"/>
    <w:rsid w:val="004C6BD5"/>
    <w:rsid w:val="004C777A"/>
    <w:rsid w:val="004C7A9E"/>
    <w:rsid w:val="004C7C7B"/>
    <w:rsid w:val="004C7C9A"/>
    <w:rsid w:val="004C7F72"/>
    <w:rsid w:val="004D0061"/>
    <w:rsid w:val="004D084F"/>
    <w:rsid w:val="004D1242"/>
    <w:rsid w:val="004D188D"/>
    <w:rsid w:val="004D1987"/>
    <w:rsid w:val="004D1F44"/>
    <w:rsid w:val="004D1FE8"/>
    <w:rsid w:val="004D22F6"/>
    <w:rsid w:val="004D2538"/>
    <w:rsid w:val="004D2684"/>
    <w:rsid w:val="004D27E1"/>
    <w:rsid w:val="004D2A3C"/>
    <w:rsid w:val="004D2F90"/>
    <w:rsid w:val="004D35EB"/>
    <w:rsid w:val="004D3B46"/>
    <w:rsid w:val="004D3D14"/>
    <w:rsid w:val="004D3E45"/>
    <w:rsid w:val="004D426D"/>
    <w:rsid w:val="004D42A4"/>
    <w:rsid w:val="004D462D"/>
    <w:rsid w:val="004D4AE5"/>
    <w:rsid w:val="004D4BA0"/>
    <w:rsid w:val="004D4BCA"/>
    <w:rsid w:val="004D4DFF"/>
    <w:rsid w:val="004D5167"/>
    <w:rsid w:val="004D5374"/>
    <w:rsid w:val="004D5640"/>
    <w:rsid w:val="004D5662"/>
    <w:rsid w:val="004D56EF"/>
    <w:rsid w:val="004D5AAB"/>
    <w:rsid w:val="004D5BB0"/>
    <w:rsid w:val="004D606E"/>
    <w:rsid w:val="004D654A"/>
    <w:rsid w:val="004D6686"/>
    <w:rsid w:val="004D6A3B"/>
    <w:rsid w:val="004D6BF6"/>
    <w:rsid w:val="004D722A"/>
    <w:rsid w:val="004D7345"/>
    <w:rsid w:val="004D7700"/>
    <w:rsid w:val="004E01F0"/>
    <w:rsid w:val="004E0435"/>
    <w:rsid w:val="004E08D8"/>
    <w:rsid w:val="004E0FCA"/>
    <w:rsid w:val="004E148D"/>
    <w:rsid w:val="004E1921"/>
    <w:rsid w:val="004E1A35"/>
    <w:rsid w:val="004E1BFC"/>
    <w:rsid w:val="004E1E75"/>
    <w:rsid w:val="004E218D"/>
    <w:rsid w:val="004E2221"/>
    <w:rsid w:val="004E2EE7"/>
    <w:rsid w:val="004E30D5"/>
    <w:rsid w:val="004E32F8"/>
    <w:rsid w:val="004E3590"/>
    <w:rsid w:val="004E35AF"/>
    <w:rsid w:val="004E39E1"/>
    <w:rsid w:val="004E3C0A"/>
    <w:rsid w:val="004E3C0F"/>
    <w:rsid w:val="004E4108"/>
    <w:rsid w:val="004E49B8"/>
    <w:rsid w:val="004E4B23"/>
    <w:rsid w:val="004E540E"/>
    <w:rsid w:val="004E5588"/>
    <w:rsid w:val="004E5EFC"/>
    <w:rsid w:val="004E6318"/>
    <w:rsid w:val="004E68F0"/>
    <w:rsid w:val="004E6A5C"/>
    <w:rsid w:val="004E6CB2"/>
    <w:rsid w:val="004E6DDD"/>
    <w:rsid w:val="004E6E4A"/>
    <w:rsid w:val="004E704A"/>
    <w:rsid w:val="004E7D04"/>
    <w:rsid w:val="004E7FAF"/>
    <w:rsid w:val="004F008F"/>
    <w:rsid w:val="004F00BA"/>
    <w:rsid w:val="004F011F"/>
    <w:rsid w:val="004F01D7"/>
    <w:rsid w:val="004F0228"/>
    <w:rsid w:val="004F03F4"/>
    <w:rsid w:val="004F04D8"/>
    <w:rsid w:val="004F05EC"/>
    <w:rsid w:val="004F0A7E"/>
    <w:rsid w:val="004F11BE"/>
    <w:rsid w:val="004F12D1"/>
    <w:rsid w:val="004F12F0"/>
    <w:rsid w:val="004F14B6"/>
    <w:rsid w:val="004F1E55"/>
    <w:rsid w:val="004F1FAD"/>
    <w:rsid w:val="004F2340"/>
    <w:rsid w:val="004F2815"/>
    <w:rsid w:val="004F28E3"/>
    <w:rsid w:val="004F28E4"/>
    <w:rsid w:val="004F293E"/>
    <w:rsid w:val="004F2ACC"/>
    <w:rsid w:val="004F2AFB"/>
    <w:rsid w:val="004F2F7B"/>
    <w:rsid w:val="004F2FFD"/>
    <w:rsid w:val="004F304F"/>
    <w:rsid w:val="004F33F0"/>
    <w:rsid w:val="004F34EC"/>
    <w:rsid w:val="004F38A0"/>
    <w:rsid w:val="004F3BF5"/>
    <w:rsid w:val="004F4038"/>
    <w:rsid w:val="004F4602"/>
    <w:rsid w:val="004F46CC"/>
    <w:rsid w:val="004F4C00"/>
    <w:rsid w:val="004F549A"/>
    <w:rsid w:val="004F5668"/>
    <w:rsid w:val="004F56D0"/>
    <w:rsid w:val="004F56ED"/>
    <w:rsid w:val="004F57DC"/>
    <w:rsid w:val="004F58FD"/>
    <w:rsid w:val="004F5B5B"/>
    <w:rsid w:val="004F61AC"/>
    <w:rsid w:val="004F66F8"/>
    <w:rsid w:val="004F68DB"/>
    <w:rsid w:val="004F6F21"/>
    <w:rsid w:val="004F71C6"/>
    <w:rsid w:val="004F78EB"/>
    <w:rsid w:val="004F79D9"/>
    <w:rsid w:val="005005D2"/>
    <w:rsid w:val="00501314"/>
    <w:rsid w:val="00502241"/>
    <w:rsid w:val="0050235E"/>
    <w:rsid w:val="00502A08"/>
    <w:rsid w:val="00502D28"/>
    <w:rsid w:val="00502E5A"/>
    <w:rsid w:val="00503161"/>
    <w:rsid w:val="005032F9"/>
    <w:rsid w:val="00503327"/>
    <w:rsid w:val="005039BD"/>
    <w:rsid w:val="00503A99"/>
    <w:rsid w:val="00503AA6"/>
    <w:rsid w:val="00503E44"/>
    <w:rsid w:val="0050419A"/>
    <w:rsid w:val="0050448A"/>
    <w:rsid w:val="00504681"/>
    <w:rsid w:val="00504941"/>
    <w:rsid w:val="00504C4F"/>
    <w:rsid w:val="00504EC9"/>
    <w:rsid w:val="00505684"/>
    <w:rsid w:val="00505B16"/>
    <w:rsid w:val="00505EE2"/>
    <w:rsid w:val="00505F02"/>
    <w:rsid w:val="00505F3B"/>
    <w:rsid w:val="0050623E"/>
    <w:rsid w:val="00506C73"/>
    <w:rsid w:val="00506D4C"/>
    <w:rsid w:val="0050777E"/>
    <w:rsid w:val="005079D6"/>
    <w:rsid w:val="00507E88"/>
    <w:rsid w:val="00507F72"/>
    <w:rsid w:val="00507FFB"/>
    <w:rsid w:val="005102B8"/>
    <w:rsid w:val="005102E2"/>
    <w:rsid w:val="00510357"/>
    <w:rsid w:val="00510384"/>
    <w:rsid w:val="00510608"/>
    <w:rsid w:val="00510CA8"/>
    <w:rsid w:val="00510CE4"/>
    <w:rsid w:val="00511289"/>
    <w:rsid w:val="005112FF"/>
    <w:rsid w:val="0051132E"/>
    <w:rsid w:val="005118EC"/>
    <w:rsid w:val="00511CC1"/>
    <w:rsid w:val="00511EB2"/>
    <w:rsid w:val="0051246D"/>
    <w:rsid w:val="00512690"/>
    <w:rsid w:val="00512ADA"/>
    <w:rsid w:val="0051364D"/>
    <w:rsid w:val="005138AA"/>
    <w:rsid w:val="00513BD1"/>
    <w:rsid w:val="00513E0E"/>
    <w:rsid w:val="00513FE8"/>
    <w:rsid w:val="005140F4"/>
    <w:rsid w:val="0051429B"/>
    <w:rsid w:val="0051499D"/>
    <w:rsid w:val="00514EC9"/>
    <w:rsid w:val="00515283"/>
    <w:rsid w:val="00515F8E"/>
    <w:rsid w:val="00515FD2"/>
    <w:rsid w:val="0051688A"/>
    <w:rsid w:val="005176DD"/>
    <w:rsid w:val="00517718"/>
    <w:rsid w:val="00517A22"/>
    <w:rsid w:val="00517EAD"/>
    <w:rsid w:val="00517ED1"/>
    <w:rsid w:val="00520252"/>
    <w:rsid w:val="00520542"/>
    <w:rsid w:val="0052112B"/>
    <w:rsid w:val="0052133A"/>
    <w:rsid w:val="00521A32"/>
    <w:rsid w:val="00521C7E"/>
    <w:rsid w:val="00522283"/>
    <w:rsid w:val="005227CE"/>
    <w:rsid w:val="00522A73"/>
    <w:rsid w:val="00522E2D"/>
    <w:rsid w:val="00523140"/>
    <w:rsid w:val="005231C5"/>
    <w:rsid w:val="005235B3"/>
    <w:rsid w:val="0052395D"/>
    <w:rsid w:val="00523F43"/>
    <w:rsid w:val="005242A5"/>
    <w:rsid w:val="005250A3"/>
    <w:rsid w:val="00525126"/>
    <w:rsid w:val="005252EC"/>
    <w:rsid w:val="005253D9"/>
    <w:rsid w:val="0052613F"/>
    <w:rsid w:val="00526588"/>
    <w:rsid w:val="00526751"/>
    <w:rsid w:val="005267A8"/>
    <w:rsid w:val="005269F8"/>
    <w:rsid w:val="00526C12"/>
    <w:rsid w:val="00526C1B"/>
    <w:rsid w:val="00526C88"/>
    <w:rsid w:val="005301AC"/>
    <w:rsid w:val="00530AF4"/>
    <w:rsid w:val="00530F5C"/>
    <w:rsid w:val="0053153D"/>
    <w:rsid w:val="0053182B"/>
    <w:rsid w:val="00531B8A"/>
    <w:rsid w:val="00531D79"/>
    <w:rsid w:val="00532363"/>
    <w:rsid w:val="005325AA"/>
    <w:rsid w:val="00532DE0"/>
    <w:rsid w:val="00532F46"/>
    <w:rsid w:val="00532F47"/>
    <w:rsid w:val="00533160"/>
    <w:rsid w:val="00533184"/>
    <w:rsid w:val="00533679"/>
    <w:rsid w:val="005336E4"/>
    <w:rsid w:val="0053370A"/>
    <w:rsid w:val="00533926"/>
    <w:rsid w:val="00533DE0"/>
    <w:rsid w:val="00534218"/>
    <w:rsid w:val="00534CDE"/>
    <w:rsid w:val="005350A7"/>
    <w:rsid w:val="005351C7"/>
    <w:rsid w:val="005351E9"/>
    <w:rsid w:val="0053550C"/>
    <w:rsid w:val="005359DC"/>
    <w:rsid w:val="00536105"/>
    <w:rsid w:val="00536566"/>
    <w:rsid w:val="005366D3"/>
    <w:rsid w:val="00536762"/>
    <w:rsid w:val="0053685E"/>
    <w:rsid w:val="00536F27"/>
    <w:rsid w:val="00536F70"/>
    <w:rsid w:val="00537438"/>
    <w:rsid w:val="005379F8"/>
    <w:rsid w:val="00537AC2"/>
    <w:rsid w:val="00537CBE"/>
    <w:rsid w:val="00537FB7"/>
    <w:rsid w:val="00540612"/>
    <w:rsid w:val="00540890"/>
    <w:rsid w:val="0054105D"/>
    <w:rsid w:val="005411D1"/>
    <w:rsid w:val="005412FB"/>
    <w:rsid w:val="00541849"/>
    <w:rsid w:val="0054206E"/>
    <w:rsid w:val="00542873"/>
    <w:rsid w:val="005428A6"/>
    <w:rsid w:val="005431A1"/>
    <w:rsid w:val="0054346F"/>
    <w:rsid w:val="00543639"/>
    <w:rsid w:val="00543ACE"/>
    <w:rsid w:val="00543B74"/>
    <w:rsid w:val="00544102"/>
    <w:rsid w:val="0054544D"/>
    <w:rsid w:val="005454D7"/>
    <w:rsid w:val="00546089"/>
    <w:rsid w:val="0054627F"/>
    <w:rsid w:val="00546664"/>
    <w:rsid w:val="005469E3"/>
    <w:rsid w:val="00546D0E"/>
    <w:rsid w:val="00546EF2"/>
    <w:rsid w:val="00546F7D"/>
    <w:rsid w:val="005470DA"/>
    <w:rsid w:val="00547162"/>
    <w:rsid w:val="00547489"/>
    <w:rsid w:val="0054762D"/>
    <w:rsid w:val="00547A16"/>
    <w:rsid w:val="00547ED2"/>
    <w:rsid w:val="00550FDC"/>
    <w:rsid w:val="00551AE4"/>
    <w:rsid w:val="00551D8C"/>
    <w:rsid w:val="00552064"/>
    <w:rsid w:val="005526D4"/>
    <w:rsid w:val="00552703"/>
    <w:rsid w:val="00552BBD"/>
    <w:rsid w:val="00552BD7"/>
    <w:rsid w:val="00552E9D"/>
    <w:rsid w:val="00553000"/>
    <w:rsid w:val="005531D9"/>
    <w:rsid w:val="005531FD"/>
    <w:rsid w:val="00553205"/>
    <w:rsid w:val="00553588"/>
    <w:rsid w:val="005535BB"/>
    <w:rsid w:val="005535C6"/>
    <w:rsid w:val="0055361E"/>
    <w:rsid w:val="00553EA2"/>
    <w:rsid w:val="00553FA2"/>
    <w:rsid w:val="00553FDF"/>
    <w:rsid w:val="00554C55"/>
    <w:rsid w:val="00554ED0"/>
    <w:rsid w:val="005551B5"/>
    <w:rsid w:val="005552C1"/>
    <w:rsid w:val="005553A2"/>
    <w:rsid w:val="00555AA1"/>
    <w:rsid w:val="00555B22"/>
    <w:rsid w:val="00555CAE"/>
    <w:rsid w:val="00555CCA"/>
    <w:rsid w:val="00556633"/>
    <w:rsid w:val="0055675D"/>
    <w:rsid w:val="00556878"/>
    <w:rsid w:val="005573C4"/>
    <w:rsid w:val="00557AE7"/>
    <w:rsid w:val="00557C54"/>
    <w:rsid w:val="00560484"/>
    <w:rsid w:val="005607D2"/>
    <w:rsid w:val="0056114D"/>
    <w:rsid w:val="0056147D"/>
    <w:rsid w:val="00561BC6"/>
    <w:rsid w:val="00561FE5"/>
    <w:rsid w:val="005626A1"/>
    <w:rsid w:val="00562884"/>
    <w:rsid w:val="00563806"/>
    <w:rsid w:val="00563DFC"/>
    <w:rsid w:val="00564384"/>
    <w:rsid w:val="005649E8"/>
    <w:rsid w:val="00564B94"/>
    <w:rsid w:val="00565520"/>
    <w:rsid w:val="0056573A"/>
    <w:rsid w:val="00565769"/>
    <w:rsid w:val="00566191"/>
    <w:rsid w:val="005665D6"/>
    <w:rsid w:val="00566890"/>
    <w:rsid w:val="00566B27"/>
    <w:rsid w:val="00566B99"/>
    <w:rsid w:val="00566BB1"/>
    <w:rsid w:val="00566E8F"/>
    <w:rsid w:val="005673EE"/>
    <w:rsid w:val="00567469"/>
    <w:rsid w:val="00567503"/>
    <w:rsid w:val="00567687"/>
    <w:rsid w:val="005679CA"/>
    <w:rsid w:val="00567F6E"/>
    <w:rsid w:val="005701BA"/>
    <w:rsid w:val="005704BE"/>
    <w:rsid w:val="005709DE"/>
    <w:rsid w:val="00571148"/>
    <w:rsid w:val="00571290"/>
    <w:rsid w:val="0057160B"/>
    <w:rsid w:val="005719F6"/>
    <w:rsid w:val="00571B99"/>
    <w:rsid w:val="00571C1D"/>
    <w:rsid w:val="00571D75"/>
    <w:rsid w:val="00571DAC"/>
    <w:rsid w:val="0057235C"/>
    <w:rsid w:val="0057250F"/>
    <w:rsid w:val="005726BA"/>
    <w:rsid w:val="00572A80"/>
    <w:rsid w:val="00572CA3"/>
    <w:rsid w:val="005731BA"/>
    <w:rsid w:val="0057396A"/>
    <w:rsid w:val="00573A22"/>
    <w:rsid w:val="00573FFC"/>
    <w:rsid w:val="005741E7"/>
    <w:rsid w:val="0057422E"/>
    <w:rsid w:val="005744C4"/>
    <w:rsid w:val="005746E1"/>
    <w:rsid w:val="00574788"/>
    <w:rsid w:val="00574AB0"/>
    <w:rsid w:val="00574D88"/>
    <w:rsid w:val="00574F05"/>
    <w:rsid w:val="00575784"/>
    <w:rsid w:val="00576A37"/>
    <w:rsid w:val="00576F7D"/>
    <w:rsid w:val="005775D5"/>
    <w:rsid w:val="00577713"/>
    <w:rsid w:val="00577B88"/>
    <w:rsid w:val="00577DF3"/>
    <w:rsid w:val="00577EA8"/>
    <w:rsid w:val="00580660"/>
    <w:rsid w:val="0058076E"/>
    <w:rsid w:val="00580F93"/>
    <w:rsid w:val="00581091"/>
    <w:rsid w:val="00581387"/>
    <w:rsid w:val="0058164F"/>
    <w:rsid w:val="005819A5"/>
    <w:rsid w:val="00581FAA"/>
    <w:rsid w:val="00582828"/>
    <w:rsid w:val="00582DF2"/>
    <w:rsid w:val="0058308B"/>
    <w:rsid w:val="005833BE"/>
    <w:rsid w:val="005838CE"/>
    <w:rsid w:val="00583B9D"/>
    <w:rsid w:val="005845D8"/>
    <w:rsid w:val="005850BC"/>
    <w:rsid w:val="0058585C"/>
    <w:rsid w:val="005858FB"/>
    <w:rsid w:val="00585FF3"/>
    <w:rsid w:val="00586F61"/>
    <w:rsid w:val="005873C6"/>
    <w:rsid w:val="00587540"/>
    <w:rsid w:val="00587D22"/>
    <w:rsid w:val="00587F23"/>
    <w:rsid w:val="005901E7"/>
    <w:rsid w:val="0059033A"/>
    <w:rsid w:val="005906BF"/>
    <w:rsid w:val="005908E1"/>
    <w:rsid w:val="00590957"/>
    <w:rsid w:val="00590B4A"/>
    <w:rsid w:val="00590DAC"/>
    <w:rsid w:val="0059121F"/>
    <w:rsid w:val="005916B5"/>
    <w:rsid w:val="00591963"/>
    <w:rsid w:val="00591A0D"/>
    <w:rsid w:val="005924E2"/>
    <w:rsid w:val="0059302A"/>
    <w:rsid w:val="005934AF"/>
    <w:rsid w:val="0059382A"/>
    <w:rsid w:val="00594298"/>
    <w:rsid w:val="0059452A"/>
    <w:rsid w:val="0059472E"/>
    <w:rsid w:val="00594BCF"/>
    <w:rsid w:val="00594F10"/>
    <w:rsid w:val="005955D7"/>
    <w:rsid w:val="00595E5E"/>
    <w:rsid w:val="00595E73"/>
    <w:rsid w:val="005962C6"/>
    <w:rsid w:val="00596E80"/>
    <w:rsid w:val="00597C8F"/>
    <w:rsid w:val="00597EA2"/>
    <w:rsid w:val="005A01C6"/>
    <w:rsid w:val="005A0496"/>
    <w:rsid w:val="005A0714"/>
    <w:rsid w:val="005A073F"/>
    <w:rsid w:val="005A130F"/>
    <w:rsid w:val="005A180F"/>
    <w:rsid w:val="005A2100"/>
    <w:rsid w:val="005A23D1"/>
    <w:rsid w:val="005A2572"/>
    <w:rsid w:val="005A2634"/>
    <w:rsid w:val="005A2CB9"/>
    <w:rsid w:val="005A2E5E"/>
    <w:rsid w:val="005A3132"/>
    <w:rsid w:val="005A3691"/>
    <w:rsid w:val="005A4174"/>
    <w:rsid w:val="005A42BB"/>
    <w:rsid w:val="005A44D4"/>
    <w:rsid w:val="005A44FF"/>
    <w:rsid w:val="005A468A"/>
    <w:rsid w:val="005A469D"/>
    <w:rsid w:val="005A4750"/>
    <w:rsid w:val="005A485D"/>
    <w:rsid w:val="005A4945"/>
    <w:rsid w:val="005A49D7"/>
    <w:rsid w:val="005A5589"/>
    <w:rsid w:val="005A56A6"/>
    <w:rsid w:val="005A5825"/>
    <w:rsid w:val="005A582C"/>
    <w:rsid w:val="005A5DCD"/>
    <w:rsid w:val="005A5E41"/>
    <w:rsid w:val="005A5ECF"/>
    <w:rsid w:val="005A67BD"/>
    <w:rsid w:val="005A6A0C"/>
    <w:rsid w:val="005A7383"/>
    <w:rsid w:val="005A7E03"/>
    <w:rsid w:val="005B0842"/>
    <w:rsid w:val="005B0983"/>
    <w:rsid w:val="005B0C82"/>
    <w:rsid w:val="005B10BD"/>
    <w:rsid w:val="005B1A05"/>
    <w:rsid w:val="005B1B38"/>
    <w:rsid w:val="005B211F"/>
    <w:rsid w:val="005B2156"/>
    <w:rsid w:val="005B23DC"/>
    <w:rsid w:val="005B2FC7"/>
    <w:rsid w:val="005B31FB"/>
    <w:rsid w:val="005B3AF1"/>
    <w:rsid w:val="005B3CF5"/>
    <w:rsid w:val="005B4775"/>
    <w:rsid w:val="005B48A1"/>
    <w:rsid w:val="005B4C13"/>
    <w:rsid w:val="005B50C0"/>
    <w:rsid w:val="005B54DF"/>
    <w:rsid w:val="005B5808"/>
    <w:rsid w:val="005B5ADE"/>
    <w:rsid w:val="005B63F3"/>
    <w:rsid w:val="005B6E46"/>
    <w:rsid w:val="005B7BE4"/>
    <w:rsid w:val="005B7FA9"/>
    <w:rsid w:val="005C032C"/>
    <w:rsid w:val="005C036F"/>
    <w:rsid w:val="005C0681"/>
    <w:rsid w:val="005C12D2"/>
    <w:rsid w:val="005C1FDD"/>
    <w:rsid w:val="005C252E"/>
    <w:rsid w:val="005C29D6"/>
    <w:rsid w:val="005C304E"/>
    <w:rsid w:val="005C306D"/>
    <w:rsid w:val="005C32DC"/>
    <w:rsid w:val="005C3D03"/>
    <w:rsid w:val="005C3EB6"/>
    <w:rsid w:val="005C4171"/>
    <w:rsid w:val="005C489E"/>
    <w:rsid w:val="005C4D00"/>
    <w:rsid w:val="005C503E"/>
    <w:rsid w:val="005C537C"/>
    <w:rsid w:val="005C54D5"/>
    <w:rsid w:val="005C5837"/>
    <w:rsid w:val="005C58B6"/>
    <w:rsid w:val="005C5EC9"/>
    <w:rsid w:val="005C60A2"/>
    <w:rsid w:val="005C65EF"/>
    <w:rsid w:val="005C6A00"/>
    <w:rsid w:val="005C7177"/>
    <w:rsid w:val="005C7368"/>
    <w:rsid w:val="005C73D6"/>
    <w:rsid w:val="005C7781"/>
    <w:rsid w:val="005C7988"/>
    <w:rsid w:val="005C7CE1"/>
    <w:rsid w:val="005D0CF0"/>
    <w:rsid w:val="005D0EBC"/>
    <w:rsid w:val="005D1A30"/>
    <w:rsid w:val="005D1ABA"/>
    <w:rsid w:val="005D2168"/>
    <w:rsid w:val="005D24D0"/>
    <w:rsid w:val="005D25B4"/>
    <w:rsid w:val="005D2892"/>
    <w:rsid w:val="005D2A91"/>
    <w:rsid w:val="005D2ABB"/>
    <w:rsid w:val="005D2D36"/>
    <w:rsid w:val="005D2F1B"/>
    <w:rsid w:val="005D3254"/>
    <w:rsid w:val="005D3438"/>
    <w:rsid w:val="005D34CE"/>
    <w:rsid w:val="005D3787"/>
    <w:rsid w:val="005D3BFA"/>
    <w:rsid w:val="005D3EFC"/>
    <w:rsid w:val="005D4508"/>
    <w:rsid w:val="005D4613"/>
    <w:rsid w:val="005D4922"/>
    <w:rsid w:val="005D4CF2"/>
    <w:rsid w:val="005D4F88"/>
    <w:rsid w:val="005D556A"/>
    <w:rsid w:val="005D5A1D"/>
    <w:rsid w:val="005D5A74"/>
    <w:rsid w:val="005D5D3D"/>
    <w:rsid w:val="005D72D9"/>
    <w:rsid w:val="005D7640"/>
    <w:rsid w:val="005D774C"/>
    <w:rsid w:val="005D7D5A"/>
    <w:rsid w:val="005D7E35"/>
    <w:rsid w:val="005D7F09"/>
    <w:rsid w:val="005E00FF"/>
    <w:rsid w:val="005E03F9"/>
    <w:rsid w:val="005E0CB3"/>
    <w:rsid w:val="005E1131"/>
    <w:rsid w:val="005E118A"/>
    <w:rsid w:val="005E13F7"/>
    <w:rsid w:val="005E198E"/>
    <w:rsid w:val="005E1C57"/>
    <w:rsid w:val="005E1D25"/>
    <w:rsid w:val="005E1D8E"/>
    <w:rsid w:val="005E2257"/>
    <w:rsid w:val="005E2372"/>
    <w:rsid w:val="005E2939"/>
    <w:rsid w:val="005E2E0A"/>
    <w:rsid w:val="005E3A70"/>
    <w:rsid w:val="005E4792"/>
    <w:rsid w:val="005E4793"/>
    <w:rsid w:val="005E4877"/>
    <w:rsid w:val="005E49DF"/>
    <w:rsid w:val="005E4A96"/>
    <w:rsid w:val="005E4BAC"/>
    <w:rsid w:val="005E4CAB"/>
    <w:rsid w:val="005E533B"/>
    <w:rsid w:val="005E5343"/>
    <w:rsid w:val="005E53F2"/>
    <w:rsid w:val="005E580A"/>
    <w:rsid w:val="005E5921"/>
    <w:rsid w:val="005E5BB0"/>
    <w:rsid w:val="005E5E14"/>
    <w:rsid w:val="005E6727"/>
    <w:rsid w:val="005E677F"/>
    <w:rsid w:val="005E7415"/>
    <w:rsid w:val="005E7B4B"/>
    <w:rsid w:val="005E7D97"/>
    <w:rsid w:val="005F0092"/>
    <w:rsid w:val="005F009B"/>
    <w:rsid w:val="005F03BC"/>
    <w:rsid w:val="005F0782"/>
    <w:rsid w:val="005F0ABE"/>
    <w:rsid w:val="005F0EE5"/>
    <w:rsid w:val="005F1048"/>
    <w:rsid w:val="005F1276"/>
    <w:rsid w:val="005F1559"/>
    <w:rsid w:val="005F1576"/>
    <w:rsid w:val="005F1BC2"/>
    <w:rsid w:val="005F2082"/>
    <w:rsid w:val="005F226B"/>
    <w:rsid w:val="005F2541"/>
    <w:rsid w:val="005F2981"/>
    <w:rsid w:val="005F2E2C"/>
    <w:rsid w:val="005F2FB1"/>
    <w:rsid w:val="005F341F"/>
    <w:rsid w:val="005F3651"/>
    <w:rsid w:val="005F37E9"/>
    <w:rsid w:val="005F38E8"/>
    <w:rsid w:val="005F3C54"/>
    <w:rsid w:val="005F3F14"/>
    <w:rsid w:val="005F430D"/>
    <w:rsid w:val="005F443B"/>
    <w:rsid w:val="005F4627"/>
    <w:rsid w:val="005F490F"/>
    <w:rsid w:val="005F4D39"/>
    <w:rsid w:val="005F53B8"/>
    <w:rsid w:val="005F542F"/>
    <w:rsid w:val="005F58FF"/>
    <w:rsid w:val="005F5AE7"/>
    <w:rsid w:val="005F5ECC"/>
    <w:rsid w:val="005F64E7"/>
    <w:rsid w:val="005F6815"/>
    <w:rsid w:val="005F6884"/>
    <w:rsid w:val="005F6B81"/>
    <w:rsid w:val="005F7343"/>
    <w:rsid w:val="00600177"/>
    <w:rsid w:val="006012A4"/>
    <w:rsid w:val="006012E4"/>
    <w:rsid w:val="0060130D"/>
    <w:rsid w:val="00601473"/>
    <w:rsid w:val="006016F8"/>
    <w:rsid w:val="00602038"/>
    <w:rsid w:val="006020EB"/>
    <w:rsid w:val="0060254D"/>
    <w:rsid w:val="00602941"/>
    <w:rsid w:val="00602B67"/>
    <w:rsid w:val="00603967"/>
    <w:rsid w:val="00603FC2"/>
    <w:rsid w:val="0060414D"/>
    <w:rsid w:val="0060469F"/>
    <w:rsid w:val="00604ADB"/>
    <w:rsid w:val="00604F69"/>
    <w:rsid w:val="006055C6"/>
    <w:rsid w:val="00605611"/>
    <w:rsid w:val="00605777"/>
    <w:rsid w:val="00605C55"/>
    <w:rsid w:val="00606013"/>
    <w:rsid w:val="006062D9"/>
    <w:rsid w:val="00606671"/>
    <w:rsid w:val="006069B5"/>
    <w:rsid w:val="00606BFC"/>
    <w:rsid w:val="00606F61"/>
    <w:rsid w:val="006071A6"/>
    <w:rsid w:val="006075E3"/>
    <w:rsid w:val="006078B4"/>
    <w:rsid w:val="006079B4"/>
    <w:rsid w:val="00610056"/>
    <w:rsid w:val="006100E5"/>
    <w:rsid w:val="006108D8"/>
    <w:rsid w:val="006109C4"/>
    <w:rsid w:val="00610E50"/>
    <w:rsid w:val="00610EE8"/>
    <w:rsid w:val="0061147B"/>
    <w:rsid w:val="00612329"/>
    <w:rsid w:val="00612698"/>
    <w:rsid w:val="00612753"/>
    <w:rsid w:val="0061276C"/>
    <w:rsid w:val="00612D09"/>
    <w:rsid w:val="00612F61"/>
    <w:rsid w:val="006133ED"/>
    <w:rsid w:val="006137A6"/>
    <w:rsid w:val="006139A3"/>
    <w:rsid w:val="00613B16"/>
    <w:rsid w:val="00613C6E"/>
    <w:rsid w:val="00613D61"/>
    <w:rsid w:val="00613EC3"/>
    <w:rsid w:val="00613FA2"/>
    <w:rsid w:val="00614200"/>
    <w:rsid w:val="00614444"/>
    <w:rsid w:val="00614599"/>
    <w:rsid w:val="0061495A"/>
    <w:rsid w:val="006149AB"/>
    <w:rsid w:val="00614B35"/>
    <w:rsid w:val="0061520C"/>
    <w:rsid w:val="00615459"/>
    <w:rsid w:val="00615574"/>
    <w:rsid w:val="006156B1"/>
    <w:rsid w:val="00615759"/>
    <w:rsid w:val="0061589F"/>
    <w:rsid w:val="00615AA1"/>
    <w:rsid w:val="006160FC"/>
    <w:rsid w:val="0061632C"/>
    <w:rsid w:val="00616331"/>
    <w:rsid w:val="0061649C"/>
    <w:rsid w:val="006166B3"/>
    <w:rsid w:val="00616759"/>
    <w:rsid w:val="00616F18"/>
    <w:rsid w:val="006170DB"/>
    <w:rsid w:val="00617738"/>
    <w:rsid w:val="00617B81"/>
    <w:rsid w:val="00617C5E"/>
    <w:rsid w:val="00617D20"/>
    <w:rsid w:val="00617E61"/>
    <w:rsid w:val="0062031C"/>
    <w:rsid w:val="0062033C"/>
    <w:rsid w:val="006203BD"/>
    <w:rsid w:val="006203D2"/>
    <w:rsid w:val="00620759"/>
    <w:rsid w:val="00620AB1"/>
    <w:rsid w:val="00620BD5"/>
    <w:rsid w:val="00620C38"/>
    <w:rsid w:val="00620C98"/>
    <w:rsid w:val="00621512"/>
    <w:rsid w:val="0062155C"/>
    <w:rsid w:val="0062159A"/>
    <w:rsid w:val="00621883"/>
    <w:rsid w:val="00621D9D"/>
    <w:rsid w:val="006220AD"/>
    <w:rsid w:val="00622240"/>
    <w:rsid w:val="00623016"/>
    <w:rsid w:val="006232DE"/>
    <w:rsid w:val="00623404"/>
    <w:rsid w:val="00623F6B"/>
    <w:rsid w:val="00623F9C"/>
    <w:rsid w:val="006243C6"/>
    <w:rsid w:val="00624499"/>
    <w:rsid w:val="00624676"/>
    <w:rsid w:val="00625101"/>
    <w:rsid w:val="00625102"/>
    <w:rsid w:val="00625393"/>
    <w:rsid w:val="006253E0"/>
    <w:rsid w:val="00625C01"/>
    <w:rsid w:val="00625E50"/>
    <w:rsid w:val="00625E5D"/>
    <w:rsid w:val="00625EC7"/>
    <w:rsid w:val="00626346"/>
    <w:rsid w:val="00626395"/>
    <w:rsid w:val="00626E3D"/>
    <w:rsid w:val="00626F4F"/>
    <w:rsid w:val="0062718C"/>
    <w:rsid w:val="006273B2"/>
    <w:rsid w:val="00627451"/>
    <w:rsid w:val="00630076"/>
    <w:rsid w:val="00630893"/>
    <w:rsid w:val="00630B23"/>
    <w:rsid w:val="00630B74"/>
    <w:rsid w:val="0063107C"/>
    <w:rsid w:val="006313C6"/>
    <w:rsid w:val="0063182D"/>
    <w:rsid w:val="00631DFE"/>
    <w:rsid w:val="00631EC4"/>
    <w:rsid w:val="0063262C"/>
    <w:rsid w:val="0063269E"/>
    <w:rsid w:val="00632A0F"/>
    <w:rsid w:val="00632E71"/>
    <w:rsid w:val="006330F1"/>
    <w:rsid w:val="00633301"/>
    <w:rsid w:val="006338E1"/>
    <w:rsid w:val="00633BDE"/>
    <w:rsid w:val="006342CB"/>
    <w:rsid w:val="0063466F"/>
    <w:rsid w:val="00634880"/>
    <w:rsid w:val="00635390"/>
    <w:rsid w:val="00635ABA"/>
    <w:rsid w:val="00636398"/>
    <w:rsid w:val="00636650"/>
    <w:rsid w:val="00636907"/>
    <w:rsid w:val="00636E1E"/>
    <w:rsid w:val="0063778C"/>
    <w:rsid w:val="0063783F"/>
    <w:rsid w:val="00637BB3"/>
    <w:rsid w:val="00637C28"/>
    <w:rsid w:val="00637F62"/>
    <w:rsid w:val="006401D5"/>
    <w:rsid w:val="00640D50"/>
    <w:rsid w:val="00640FEE"/>
    <w:rsid w:val="0064107F"/>
    <w:rsid w:val="00641266"/>
    <w:rsid w:val="0064129F"/>
    <w:rsid w:val="006417AE"/>
    <w:rsid w:val="00641969"/>
    <w:rsid w:val="00641B9F"/>
    <w:rsid w:val="00641C89"/>
    <w:rsid w:val="00641F86"/>
    <w:rsid w:val="00642110"/>
    <w:rsid w:val="006425E4"/>
    <w:rsid w:val="006428E3"/>
    <w:rsid w:val="0064309D"/>
    <w:rsid w:val="00643287"/>
    <w:rsid w:val="006436F7"/>
    <w:rsid w:val="00643C58"/>
    <w:rsid w:val="00644679"/>
    <w:rsid w:val="0064564C"/>
    <w:rsid w:val="00645C3B"/>
    <w:rsid w:val="0064624E"/>
    <w:rsid w:val="00646392"/>
    <w:rsid w:val="00646868"/>
    <w:rsid w:val="00646BBC"/>
    <w:rsid w:val="00646E66"/>
    <w:rsid w:val="00646FF8"/>
    <w:rsid w:val="006477E0"/>
    <w:rsid w:val="006477EB"/>
    <w:rsid w:val="00647BB7"/>
    <w:rsid w:val="00647DDD"/>
    <w:rsid w:val="00648F89"/>
    <w:rsid w:val="00650240"/>
    <w:rsid w:val="0065070A"/>
    <w:rsid w:val="0065112A"/>
    <w:rsid w:val="00651254"/>
    <w:rsid w:val="00651555"/>
    <w:rsid w:val="00651602"/>
    <w:rsid w:val="00651A11"/>
    <w:rsid w:val="00651E2A"/>
    <w:rsid w:val="00651F3F"/>
    <w:rsid w:val="0065200B"/>
    <w:rsid w:val="00652343"/>
    <w:rsid w:val="00652597"/>
    <w:rsid w:val="00653484"/>
    <w:rsid w:val="00653495"/>
    <w:rsid w:val="00653D33"/>
    <w:rsid w:val="00653E3D"/>
    <w:rsid w:val="006541BA"/>
    <w:rsid w:val="0065466E"/>
    <w:rsid w:val="00654799"/>
    <w:rsid w:val="00655B5C"/>
    <w:rsid w:val="0065610A"/>
    <w:rsid w:val="006565F0"/>
    <w:rsid w:val="00656919"/>
    <w:rsid w:val="00657039"/>
    <w:rsid w:val="00657273"/>
    <w:rsid w:val="006574EF"/>
    <w:rsid w:val="0065757D"/>
    <w:rsid w:val="006575F9"/>
    <w:rsid w:val="00657668"/>
    <w:rsid w:val="006605E3"/>
    <w:rsid w:val="006608D0"/>
    <w:rsid w:val="00660F56"/>
    <w:rsid w:val="00661B50"/>
    <w:rsid w:val="00661D97"/>
    <w:rsid w:val="0066207D"/>
    <w:rsid w:val="006626AD"/>
    <w:rsid w:val="00662A32"/>
    <w:rsid w:val="00662E7D"/>
    <w:rsid w:val="00662F2F"/>
    <w:rsid w:val="006630E9"/>
    <w:rsid w:val="006633E5"/>
    <w:rsid w:val="0066383A"/>
    <w:rsid w:val="00663D79"/>
    <w:rsid w:val="00664220"/>
    <w:rsid w:val="006643AC"/>
    <w:rsid w:val="0066583C"/>
    <w:rsid w:val="00665C50"/>
    <w:rsid w:val="006662A9"/>
    <w:rsid w:val="006662E4"/>
    <w:rsid w:val="0066632D"/>
    <w:rsid w:val="00666397"/>
    <w:rsid w:val="00666781"/>
    <w:rsid w:val="006667AC"/>
    <w:rsid w:val="00666D42"/>
    <w:rsid w:val="00666E64"/>
    <w:rsid w:val="00666F5E"/>
    <w:rsid w:val="0066750A"/>
    <w:rsid w:val="00667BFA"/>
    <w:rsid w:val="00667E18"/>
    <w:rsid w:val="00667EEC"/>
    <w:rsid w:val="00667EF9"/>
    <w:rsid w:val="00670780"/>
    <w:rsid w:val="006707EB"/>
    <w:rsid w:val="00670A1E"/>
    <w:rsid w:val="00671023"/>
    <w:rsid w:val="0067110D"/>
    <w:rsid w:val="006711DF"/>
    <w:rsid w:val="006712F7"/>
    <w:rsid w:val="006715DF"/>
    <w:rsid w:val="0067198D"/>
    <w:rsid w:val="006719A3"/>
    <w:rsid w:val="00671A62"/>
    <w:rsid w:val="006720E3"/>
    <w:rsid w:val="00672290"/>
    <w:rsid w:val="006722D4"/>
    <w:rsid w:val="006723DE"/>
    <w:rsid w:val="006724BD"/>
    <w:rsid w:val="00672786"/>
    <w:rsid w:val="00672A11"/>
    <w:rsid w:val="00672FC7"/>
    <w:rsid w:val="0067323C"/>
    <w:rsid w:val="00674272"/>
    <w:rsid w:val="00674802"/>
    <w:rsid w:val="00675008"/>
    <w:rsid w:val="00675800"/>
    <w:rsid w:val="006758C3"/>
    <w:rsid w:val="006759AE"/>
    <w:rsid w:val="006759C8"/>
    <w:rsid w:val="00675E1B"/>
    <w:rsid w:val="006763D5"/>
    <w:rsid w:val="006764B4"/>
    <w:rsid w:val="00676596"/>
    <w:rsid w:val="006766E1"/>
    <w:rsid w:val="006777BF"/>
    <w:rsid w:val="00677904"/>
    <w:rsid w:val="00677A83"/>
    <w:rsid w:val="00677D8B"/>
    <w:rsid w:val="00677EBB"/>
    <w:rsid w:val="006801F2"/>
    <w:rsid w:val="00680297"/>
    <w:rsid w:val="00680317"/>
    <w:rsid w:val="0068046D"/>
    <w:rsid w:val="006804D1"/>
    <w:rsid w:val="00680574"/>
    <w:rsid w:val="00680674"/>
    <w:rsid w:val="00680871"/>
    <w:rsid w:val="006808C5"/>
    <w:rsid w:val="00680D5B"/>
    <w:rsid w:val="00680ED3"/>
    <w:rsid w:val="00681402"/>
    <w:rsid w:val="006816A9"/>
    <w:rsid w:val="006818A3"/>
    <w:rsid w:val="0068199C"/>
    <w:rsid w:val="00681A0D"/>
    <w:rsid w:val="0068203B"/>
    <w:rsid w:val="0068231C"/>
    <w:rsid w:val="00682471"/>
    <w:rsid w:val="006824AA"/>
    <w:rsid w:val="006829EB"/>
    <w:rsid w:val="00682D6F"/>
    <w:rsid w:val="00682DA2"/>
    <w:rsid w:val="00682E78"/>
    <w:rsid w:val="00683335"/>
    <w:rsid w:val="00683460"/>
    <w:rsid w:val="00683880"/>
    <w:rsid w:val="00683956"/>
    <w:rsid w:val="00683CC0"/>
    <w:rsid w:val="00683F4A"/>
    <w:rsid w:val="00684794"/>
    <w:rsid w:val="0068489E"/>
    <w:rsid w:val="00684C09"/>
    <w:rsid w:val="006851ED"/>
    <w:rsid w:val="00685273"/>
    <w:rsid w:val="006852E9"/>
    <w:rsid w:val="00685C15"/>
    <w:rsid w:val="00685FC6"/>
    <w:rsid w:val="00686339"/>
    <w:rsid w:val="006864DE"/>
    <w:rsid w:val="0068673C"/>
    <w:rsid w:val="00686A08"/>
    <w:rsid w:val="00686AFD"/>
    <w:rsid w:val="006870B4"/>
    <w:rsid w:val="006873CE"/>
    <w:rsid w:val="0069007F"/>
    <w:rsid w:val="00690A0C"/>
    <w:rsid w:val="00690D7A"/>
    <w:rsid w:val="00691223"/>
    <w:rsid w:val="006912A3"/>
    <w:rsid w:val="0069155C"/>
    <w:rsid w:val="00691732"/>
    <w:rsid w:val="00691A1E"/>
    <w:rsid w:val="0069201C"/>
    <w:rsid w:val="0069205F"/>
    <w:rsid w:val="006921A6"/>
    <w:rsid w:val="00692612"/>
    <w:rsid w:val="0069276F"/>
    <w:rsid w:val="006929C2"/>
    <w:rsid w:val="00692E31"/>
    <w:rsid w:val="00692FD1"/>
    <w:rsid w:val="00693473"/>
    <w:rsid w:val="006934AC"/>
    <w:rsid w:val="00693605"/>
    <w:rsid w:val="00693663"/>
    <w:rsid w:val="0069379A"/>
    <w:rsid w:val="0069468C"/>
    <w:rsid w:val="00694868"/>
    <w:rsid w:val="00694CB4"/>
    <w:rsid w:val="00694CE5"/>
    <w:rsid w:val="00694FFD"/>
    <w:rsid w:val="00695851"/>
    <w:rsid w:val="006959C5"/>
    <w:rsid w:val="00695A24"/>
    <w:rsid w:val="00695B29"/>
    <w:rsid w:val="00695D2B"/>
    <w:rsid w:val="00695F5A"/>
    <w:rsid w:val="00696E7C"/>
    <w:rsid w:val="00696EC1"/>
    <w:rsid w:val="006971D2"/>
    <w:rsid w:val="006979E3"/>
    <w:rsid w:val="00697B46"/>
    <w:rsid w:val="00697D1E"/>
    <w:rsid w:val="00697F10"/>
    <w:rsid w:val="006A00A1"/>
    <w:rsid w:val="006A0200"/>
    <w:rsid w:val="006A030E"/>
    <w:rsid w:val="006A0532"/>
    <w:rsid w:val="006A0606"/>
    <w:rsid w:val="006A065E"/>
    <w:rsid w:val="006A0786"/>
    <w:rsid w:val="006A09A4"/>
    <w:rsid w:val="006A11D6"/>
    <w:rsid w:val="006A1D2B"/>
    <w:rsid w:val="006A1DC9"/>
    <w:rsid w:val="006A1E68"/>
    <w:rsid w:val="006A2081"/>
    <w:rsid w:val="006A22A4"/>
    <w:rsid w:val="006A27C5"/>
    <w:rsid w:val="006A2A00"/>
    <w:rsid w:val="006A2D89"/>
    <w:rsid w:val="006A3173"/>
    <w:rsid w:val="006A32F0"/>
    <w:rsid w:val="006A3639"/>
    <w:rsid w:val="006A37CB"/>
    <w:rsid w:val="006A3E3D"/>
    <w:rsid w:val="006A46F3"/>
    <w:rsid w:val="006A478C"/>
    <w:rsid w:val="006A4915"/>
    <w:rsid w:val="006A4AF3"/>
    <w:rsid w:val="006A5AD2"/>
    <w:rsid w:val="006A5CA3"/>
    <w:rsid w:val="006A5EE5"/>
    <w:rsid w:val="006A60F8"/>
    <w:rsid w:val="006A61D3"/>
    <w:rsid w:val="006A6206"/>
    <w:rsid w:val="006A6B45"/>
    <w:rsid w:val="006A6C52"/>
    <w:rsid w:val="006A6DEA"/>
    <w:rsid w:val="006A721E"/>
    <w:rsid w:val="006A775F"/>
    <w:rsid w:val="006A794B"/>
    <w:rsid w:val="006B0272"/>
    <w:rsid w:val="006B04E0"/>
    <w:rsid w:val="006B0854"/>
    <w:rsid w:val="006B0D3E"/>
    <w:rsid w:val="006B135C"/>
    <w:rsid w:val="006B1511"/>
    <w:rsid w:val="006B1585"/>
    <w:rsid w:val="006B17E6"/>
    <w:rsid w:val="006B190E"/>
    <w:rsid w:val="006B1A6B"/>
    <w:rsid w:val="006B1A6D"/>
    <w:rsid w:val="006B21D0"/>
    <w:rsid w:val="006B2817"/>
    <w:rsid w:val="006B3128"/>
    <w:rsid w:val="006B31A3"/>
    <w:rsid w:val="006B31B7"/>
    <w:rsid w:val="006B323D"/>
    <w:rsid w:val="006B34EE"/>
    <w:rsid w:val="006B3796"/>
    <w:rsid w:val="006B3E04"/>
    <w:rsid w:val="006B4219"/>
    <w:rsid w:val="006B47D5"/>
    <w:rsid w:val="006B498A"/>
    <w:rsid w:val="006B4EA6"/>
    <w:rsid w:val="006B520A"/>
    <w:rsid w:val="006B523A"/>
    <w:rsid w:val="006B5631"/>
    <w:rsid w:val="006B597B"/>
    <w:rsid w:val="006B597E"/>
    <w:rsid w:val="006B669B"/>
    <w:rsid w:val="006B66DD"/>
    <w:rsid w:val="006B6792"/>
    <w:rsid w:val="006B75F9"/>
    <w:rsid w:val="006B7935"/>
    <w:rsid w:val="006B7AAA"/>
    <w:rsid w:val="006C0331"/>
    <w:rsid w:val="006C05D9"/>
    <w:rsid w:val="006C170A"/>
    <w:rsid w:val="006C1751"/>
    <w:rsid w:val="006C1A8A"/>
    <w:rsid w:val="006C1BEC"/>
    <w:rsid w:val="006C1D15"/>
    <w:rsid w:val="006C2065"/>
    <w:rsid w:val="006C2161"/>
    <w:rsid w:val="006C2181"/>
    <w:rsid w:val="006C2362"/>
    <w:rsid w:val="006C27E8"/>
    <w:rsid w:val="006C2AFF"/>
    <w:rsid w:val="006C2D16"/>
    <w:rsid w:val="006C329F"/>
    <w:rsid w:val="006C362A"/>
    <w:rsid w:val="006C375F"/>
    <w:rsid w:val="006C381F"/>
    <w:rsid w:val="006C3ABA"/>
    <w:rsid w:val="006C4230"/>
    <w:rsid w:val="006C443F"/>
    <w:rsid w:val="006C4838"/>
    <w:rsid w:val="006C4944"/>
    <w:rsid w:val="006C4B02"/>
    <w:rsid w:val="006C4C66"/>
    <w:rsid w:val="006C4DAE"/>
    <w:rsid w:val="006C5433"/>
    <w:rsid w:val="006C5A7C"/>
    <w:rsid w:val="006C5B17"/>
    <w:rsid w:val="006C61C1"/>
    <w:rsid w:val="006C6466"/>
    <w:rsid w:val="006C646B"/>
    <w:rsid w:val="006C659D"/>
    <w:rsid w:val="006C670E"/>
    <w:rsid w:val="006C68DF"/>
    <w:rsid w:val="006C6B64"/>
    <w:rsid w:val="006C6CA3"/>
    <w:rsid w:val="006C70B2"/>
    <w:rsid w:val="006C71AF"/>
    <w:rsid w:val="006C7E92"/>
    <w:rsid w:val="006D0165"/>
    <w:rsid w:val="006D04D1"/>
    <w:rsid w:val="006D0769"/>
    <w:rsid w:val="006D0CED"/>
    <w:rsid w:val="006D0F78"/>
    <w:rsid w:val="006D10EC"/>
    <w:rsid w:val="006D1275"/>
    <w:rsid w:val="006D12DB"/>
    <w:rsid w:val="006D1491"/>
    <w:rsid w:val="006D16AA"/>
    <w:rsid w:val="006D1C56"/>
    <w:rsid w:val="006D1F61"/>
    <w:rsid w:val="006D2162"/>
    <w:rsid w:val="006D2401"/>
    <w:rsid w:val="006D257D"/>
    <w:rsid w:val="006D278A"/>
    <w:rsid w:val="006D2861"/>
    <w:rsid w:val="006D29F7"/>
    <w:rsid w:val="006D2FE1"/>
    <w:rsid w:val="006D3231"/>
    <w:rsid w:val="006D3B50"/>
    <w:rsid w:val="006D3B8B"/>
    <w:rsid w:val="006D4425"/>
    <w:rsid w:val="006D4551"/>
    <w:rsid w:val="006D478B"/>
    <w:rsid w:val="006D47D7"/>
    <w:rsid w:val="006D4DAA"/>
    <w:rsid w:val="006D59E9"/>
    <w:rsid w:val="006D60D0"/>
    <w:rsid w:val="006D6191"/>
    <w:rsid w:val="006D672B"/>
    <w:rsid w:val="006D6812"/>
    <w:rsid w:val="006D6850"/>
    <w:rsid w:val="006D71DF"/>
    <w:rsid w:val="006D75AF"/>
    <w:rsid w:val="006D7939"/>
    <w:rsid w:val="006D79D8"/>
    <w:rsid w:val="006E00A1"/>
    <w:rsid w:val="006E0352"/>
    <w:rsid w:val="006E0416"/>
    <w:rsid w:val="006E04DB"/>
    <w:rsid w:val="006E0852"/>
    <w:rsid w:val="006E089B"/>
    <w:rsid w:val="006E0CBA"/>
    <w:rsid w:val="006E1989"/>
    <w:rsid w:val="006E25EC"/>
    <w:rsid w:val="006E2603"/>
    <w:rsid w:val="006E264D"/>
    <w:rsid w:val="006E28C7"/>
    <w:rsid w:val="006E301D"/>
    <w:rsid w:val="006E31F6"/>
    <w:rsid w:val="006E36C7"/>
    <w:rsid w:val="006E3855"/>
    <w:rsid w:val="006E38EF"/>
    <w:rsid w:val="006E3AB4"/>
    <w:rsid w:val="006E3BB8"/>
    <w:rsid w:val="006E4293"/>
    <w:rsid w:val="006E44DC"/>
    <w:rsid w:val="006E47E0"/>
    <w:rsid w:val="006E49A5"/>
    <w:rsid w:val="006E4D5B"/>
    <w:rsid w:val="006E5141"/>
    <w:rsid w:val="006E5239"/>
    <w:rsid w:val="006E55FB"/>
    <w:rsid w:val="006E5930"/>
    <w:rsid w:val="006E5A12"/>
    <w:rsid w:val="006E6086"/>
    <w:rsid w:val="006E609D"/>
    <w:rsid w:val="006E6321"/>
    <w:rsid w:val="006E634C"/>
    <w:rsid w:val="006E7421"/>
    <w:rsid w:val="006E758B"/>
    <w:rsid w:val="006E77B6"/>
    <w:rsid w:val="006F0179"/>
    <w:rsid w:val="006F06C1"/>
    <w:rsid w:val="006F0AA0"/>
    <w:rsid w:val="006F0CB2"/>
    <w:rsid w:val="006F0DDF"/>
    <w:rsid w:val="006F0E1C"/>
    <w:rsid w:val="006F0F9C"/>
    <w:rsid w:val="006F11A5"/>
    <w:rsid w:val="006F13DC"/>
    <w:rsid w:val="006F1FCA"/>
    <w:rsid w:val="006F2D6C"/>
    <w:rsid w:val="006F322F"/>
    <w:rsid w:val="006F34DF"/>
    <w:rsid w:val="006F3B2A"/>
    <w:rsid w:val="006F3E0F"/>
    <w:rsid w:val="006F4030"/>
    <w:rsid w:val="006F4054"/>
    <w:rsid w:val="006F42B5"/>
    <w:rsid w:val="006F43B7"/>
    <w:rsid w:val="006F4BBF"/>
    <w:rsid w:val="006F5BC8"/>
    <w:rsid w:val="006F5BE4"/>
    <w:rsid w:val="006F5D99"/>
    <w:rsid w:val="006F683C"/>
    <w:rsid w:val="006F6967"/>
    <w:rsid w:val="006F6C2A"/>
    <w:rsid w:val="006F6FE1"/>
    <w:rsid w:val="006F74AB"/>
    <w:rsid w:val="006F75E3"/>
    <w:rsid w:val="006F7662"/>
    <w:rsid w:val="006F7BF4"/>
    <w:rsid w:val="00700148"/>
    <w:rsid w:val="00700622"/>
    <w:rsid w:val="00700A1B"/>
    <w:rsid w:val="00700C0B"/>
    <w:rsid w:val="00700F61"/>
    <w:rsid w:val="0070145C"/>
    <w:rsid w:val="0070169C"/>
    <w:rsid w:val="00701848"/>
    <w:rsid w:val="00701A94"/>
    <w:rsid w:val="00701C78"/>
    <w:rsid w:val="00701E40"/>
    <w:rsid w:val="00701ECE"/>
    <w:rsid w:val="00701F57"/>
    <w:rsid w:val="007020B4"/>
    <w:rsid w:val="00702681"/>
    <w:rsid w:val="00702992"/>
    <w:rsid w:val="00702A5C"/>
    <w:rsid w:val="00702B96"/>
    <w:rsid w:val="00702C56"/>
    <w:rsid w:val="0070324E"/>
    <w:rsid w:val="0070370A"/>
    <w:rsid w:val="00703E4A"/>
    <w:rsid w:val="0070409F"/>
    <w:rsid w:val="00704339"/>
    <w:rsid w:val="00704706"/>
    <w:rsid w:val="00704CCA"/>
    <w:rsid w:val="00704E9A"/>
    <w:rsid w:val="00705031"/>
    <w:rsid w:val="00705171"/>
    <w:rsid w:val="007053B0"/>
    <w:rsid w:val="007054CE"/>
    <w:rsid w:val="00705DC7"/>
    <w:rsid w:val="00706EC4"/>
    <w:rsid w:val="0070711A"/>
    <w:rsid w:val="007100E9"/>
    <w:rsid w:val="00710175"/>
    <w:rsid w:val="007102B7"/>
    <w:rsid w:val="007102F7"/>
    <w:rsid w:val="00710779"/>
    <w:rsid w:val="00710C1B"/>
    <w:rsid w:val="00710E4E"/>
    <w:rsid w:val="00710E94"/>
    <w:rsid w:val="00710F5C"/>
    <w:rsid w:val="007110C3"/>
    <w:rsid w:val="007112F5"/>
    <w:rsid w:val="007115FB"/>
    <w:rsid w:val="00711628"/>
    <w:rsid w:val="00711E8D"/>
    <w:rsid w:val="007123C8"/>
    <w:rsid w:val="007124A4"/>
    <w:rsid w:val="00712707"/>
    <w:rsid w:val="007128E9"/>
    <w:rsid w:val="00712E63"/>
    <w:rsid w:val="00713376"/>
    <w:rsid w:val="007136FB"/>
    <w:rsid w:val="007139C7"/>
    <w:rsid w:val="00713F1D"/>
    <w:rsid w:val="007140AB"/>
    <w:rsid w:val="0071471B"/>
    <w:rsid w:val="0071472E"/>
    <w:rsid w:val="0071495F"/>
    <w:rsid w:val="00714AE2"/>
    <w:rsid w:val="00714D72"/>
    <w:rsid w:val="007159BB"/>
    <w:rsid w:val="00715FCF"/>
    <w:rsid w:val="00716618"/>
    <w:rsid w:val="00717B84"/>
    <w:rsid w:val="00717DE5"/>
    <w:rsid w:val="0072047B"/>
    <w:rsid w:val="00720C88"/>
    <w:rsid w:val="00720DC6"/>
    <w:rsid w:val="00720EE3"/>
    <w:rsid w:val="007211EF"/>
    <w:rsid w:val="00721695"/>
    <w:rsid w:val="00721AD9"/>
    <w:rsid w:val="00721D63"/>
    <w:rsid w:val="00722091"/>
    <w:rsid w:val="007220CE"/>
    <w:rsid w:val="00722543"/>
    <w:rsid w:val="00722CAB"/>
    <w:rsid w:val="00722F66"/>
    <w:rsid w:val="007236C9"/>
    <w:rsid w:val="00723DA1"/>
    <w:rsid w:val="00724685"/>
    <w:rsid w:val="007246C5"/>
    <w:rsid w:val="00724FF0"/>
    <w:rsid w:val="00725124"/>
    <w:rsid w:val="007253BE"/>
    <w:rsid w:val="007259EC"/>
    <w:rsid w:val="0072608C"/>
    <w:rsid w:val="00726787"/>
    <w:rsid w:val="007269B5"/>
    <w:rsid w:val="0072703D"/>
    <w:rsid w:val="0072756E"/>
    <w:rsid w:val="007275B5"/>
    <w:rsid w:val="007275E2"/>
    <w:rsid w:val="00727739"/>
    <w:rsid w:val="0072778D"/>
    <w:rsid w:val="00727811"/>
    <w:rsid w:val="00727D8A"/>
    <w:rsid w:val="00727DFC"/>
    <w:rsid w:val="00727EF5"/>
    <w:rsid w:val="00730093"/>
    <w:rsid w:val="00730B5D"/>
    <w:rsid w:val="00730DA8"/>
    <w:rsid w:val="00730DAF"/>
    <w:rsid w:val="00730F76"/>
    <w:rsid w:val="00731207"/>
    <w:rsid w:val="007312D4"/>
    <w:rsid w:val="007314C8"/>
    <w:rsid w:val="00731782"/>
    <w:rsid w:val="007317FD"/>
    <w:rsid w:val="00731FEA"/>
    <w:rsid w:val="007323F4"/>
    <w:rsid w:val="00732CE7"/>
    <w:rsid w:val="0073308A"/>
    <w:rsid w:val="007332F7"/>
    <w:rsid w:val="00733458"/>
    <w:rsid w:val="007337E3"/>
    <w:rsid w:val="00733C30"/>
    <w:rsid w:val="00733E9D"/>
    <w:rsid w:val="007340F4"/>
    <w:rsid w:val="00734200"/>
    <w:rsid w:val="007345CB"/>
    <w:rsid w:val="00734800"/>
    <w:rsid w:val="00734A36"/>
    <w:rsid w:val="00734AD4"/>
    <w:rsid w:val="0073547E"/>
    <w:rsid w:val="00735576"/>
    <w:rsid w:val="007355DB"/>
    <w:rsid w:val="00735795"/>
    <w:rsid w:val="0073591B"/>
    <w:rsid w:val="00735921"/>
    <w:rsid w:val="0073599B"/>
    <w:rsid w:val="00735BD3"/>
    <w:rsid w:val="007368D9"/>
    <w:rsid w:val="00736CF3"/>
    <w:rsid w:val="00736F61"/>
    <w:rsid w:val="00737A8C"/>
    <w:rsid w:val="00737FB2"/>
    <w:rsid w:val="00740105"/>
    <w:rsid w:val="00740828"/>
    <w:rsid w:val="00740AA5"/>
    <w:rsid w:val="00740D8B"/>
    <w:rsid w:val="007412B0"/>
    <w:rsid w:val="0074185E"/>
    <w:rsid w:val="00741AC1"/>
    <w:rsid w:val="00741DBF"/>
    <w:rsid w:val="00741FE3"/>
    <w:rsid w:val="00742207"/>
    <w:rsid w:val="00742253"/>
    <w:rsid w:val="007424D9"/>
    <w:rsid w:val="00742A01"/>
    <w:rsid w:val="00742AF3"/>
    <w:rsid w:val="00742B7A"/>
    <w:rsid w:val="00742DE6"/>
    <w:rsid w:val="00742E54"/>
    <w:rsid w:val="00742EB3"/>
    <w:rsid w:val="00742FF2"/>
    <w:rsid w:val="00743044"/>
    <w:rsid w:val="00743168"/>
    <w:rsid w:val="0074339B"/>
    <w:rsid w:val="007436B9"/>
    <w:rsid w:val="007436F0"/>
    <w:rsid w:val="0074422A"/>
    <w:rsid w:val="007443E4"/>
    <w:rsid w:val="00745361"/>
    <w:rsid w:val="00745506"/>
    <w:rsid w:val="00745A13"/>
    <w:rsid w:val="00745A27"/>
    <w:rsid w:val="00745AFF"/>
    <w:rsid w:val="00745E6B"/>
    <w:rsid w:val="0074602D"/>
    <w:rsid w:val="0074611B"/>
    <w:rsid w:val="007465B3"/>
    <w:rsid w:val="00746790"/>
    <w:rsid w:val="007467F4"/>
    <w:rsid w:val="00746987"/>
    <w:rsid w:val="00746EEA"/>
    <w:rsid w:val="0074728E"/>
    <w:rsid w:val="0074785C"/>
    <w:rsid w:val="007501E5"/>
    <w:rsid w:val="007509CA"/>
    <w:rsid w:val="00750E4B"/>
    <w:rsid w:val="0075115C"/>
    <w:rsid w:val="0075154D"/>
    <w:rsid w:val="007519BC"/>
    <w:rsid w:val="00751DE1"/>
    <w:rsid w:val="0075290B"/>
    <w:rsid w:val="00753175"/>
    <w:rsid w:val="00753476"/>
    <w:rsid w:val="007539E2"/>
    <w:rsid w:val="00753B97"/>
    <w:rsid w:val="00753E7D"/>
    <w:rsid w:val="007541EB"/>
    <w:rsid w:val="007547A5"/>
    <w:rsid w:val="00755096"/>
    <w:rsid w:val="0075578F"/>
    <w:rsid w:val="00755D2C"/>
    <w:rsid w:val="00755E08"/>
    <w:rsid w:val="00756197"/>
    <w:rsid w:val="007562E5"/>
    <w:rsid w:val="0075648C"/>
    <w:rsid w:val="00756909"/>
    <w:rsid w:val="00756A5D"/>
    <w:rsid w:val="00756C5A"/>
    <w:rsid w:val="00756D5E"/>
    <w:rsid w:val="00757091"/>
    <w:rsid w:val="0075725E"/>
    <w:rsid w:val="00757826"/>
    <w:rsid w:val="0075785C"/>
    <w:rsid w:val="007578E6"/>
    <w:rsid w:val="00757B95"/>
    <w:rsid w:val="00757BDF"/>
    <w:rsid w:val="00757EA3"/>
    <w:rsid w:val="00757F32"/>
    <w:rsid w:val="00757F90"/>
    <w:rsid w:val="00757FEE"/>
    <w:rsid w:val="00759C4B"/>
    <w:rsid w:val="00760186"/>
    <w:rsid w:val="00760215"/>
    <w:rsid w:val="00760616"/>
    <w:rsid w:val="00760C85"/>
    <w:rsid w:val="00760F44"/>
    <w:rsid w:val="00761360"/>
    <w:rsid w:val="00761444"/>
    <w:rsid w:val="00761981"/>
    <w:rsid w:val="00761A77"/>
    <w:rsid w:val="00761DAE"/>
    <w:rsid w:val="00763506"/>
    <w:rsid w:val="00764385"/>
    <w:rsid w:val="00764451"/>
    <w:rsid w:val="0076505D"/>
    <w:rsid w:val="0076509A"/>
    <w:rsid w:val="007654CB"/>
    <w:rsid w:val="00765BB1"/>
    <w:rsid w:val="00765F18"/>
    <w:rsid w:val="007662C7"/>
    <w:rsid w:val="0076645E"/>
    <w:rsid w:val="007669BC"/>
    <w:rsid w:val="00766D99"/>
    <w:rsid w:val="00766E20"/>
    <w:rsid w:val="007674AC"/>
    <w:rsid w:val="0077050D"/>
    <w:rsid w:val="0077078E"/>
    <w:rsid w:val="0077089C"/>
    <w:rsid w:val="00770C3F"/>
    <w:rsid w:val="00770D78"/>
    <w:rsid w:val="007710B9"/>
    <w:rsid w:val="0077139A"/>
    <w:rsid w:val="007714D8"/>
    <w:rsid w:val="007718E0"/>
    <w:rsid w:val="00771B49"/>
    <w:rsid w:val="00772093"/>
    <w:rsid w:val="00772135"/>
    <w:rsid w:val="00772180"/>
    <w:rsid w:val="0077267C"/>
    <w:rsid w:val="00772D6A"/>
    <w:rsid w:val="00772FAF"/>
    <w:rsid w:val="00772FC9"/>
    <w:rsid w:val="0077347D"/>
    <w:rsid w:val="00773630"/>
    <w:rsid w:val="00773A59"/>
    <w:rsid w:val="00773D42"/>
    <w:rsid w:val="00774467"/>
    <w:rsid w:val="00774686"/>
    <w:rsid w:val="00774690"/>
    <w:rsid w:val="007746D4"/>
    <w:rsid w:val="0077500A"/>
    <w:rsid w:val="007751B8"/>
    <w:rsid w:val="0077565B"/>
    <w:rsid w:val="00775D33"/>
    <w:rsid w:val="00775D5F"/>
    <w:rsid w:val="00776001"/>
    <w:rsid w:val="00776252"/>
    <w:rsid w:val="00776306"/>
    <w:rsid w:val="007767B7"/>
    <w:rsid w:val="007767FD"/>
    <w:rsid w:val="00776CAA"/>
    <w:rsid w:val="007774FC"/>
    <w:rsid w:val="00777F9A"/>
    <w:rsid w:val="00777FD2"/>
    <w:rsid w:val="007809C6"/>
    <w:rsid w:val="007809DA"/>
    <w:rsid w:val="00780C62"/>
    <w:rsid w:val="00781211"/>
    <w:rsid w:val="00781342"/>
    <w:rsid w:val="0078163F"/>
    <w:rsid w:val="007816E2"/>
    <w:rsid w:val="00781BA5"/>
    <w:rsid w:val="007822EB"/>
    <w:rsid w:val="007828D5"/>
    <w:rsid w:val="00783258"/>
    <w:rsid w:val="00783C17"/>
    <w:rsid w:val="00784188"/>
    <w:rsid w:val="007849A9"/>
    <w:rsid w:val="007849C1"/>
    <w:rsid w:val="007849E2"/>
    <w:rsid w:val="00784B69"/>
    <w:rsid w:val="00784C83"/>
    <w:rsid w:val="00785246"/>
    <w:rsid w:val="0078537D"/>
    <w:rsid w:val="00785577"/>
    <w:rsid w:val="00785873"/>
    <w:rsid w:val="00785A84"/>
    <w:rsid w:val="00785E2F"/>
    <w:rsid w:val="00785F6D"/>
    <w:rsid w:val="007862F9"/>
    <w:rsid w:val="007867F7"/>
    <w:rsid w:val="00786A9F"/>
    <w:rsid w:val="00786ABE"/>
    <w:rsid w:val="00786CB6"/>
    <w:rsid w:val="00786F6D"/>
    <w:rsid w:val="00787ADB"/>
    <w:rsid w:val="00787B22"/>
    <w:rsid w:val="007900EE"/>
    <w:rsid w:val="00790BB7"/>
    <w:rsid w:val="00790CB0"/>
    <w:rsid w:val="00791198"/>
    <w:rsid w:val="00791259"/>
    <w:rsid w:val="0079133F"/>
    <w:rsid w:val="00791431"/>
    <w:rsid w:val="007918FC"/>
    <w:rsid w:val="00792093"/>
    <w:rsid w:val="00792444"/>
    <w:rsid w:val="007926BD"/>
    <w:rsid w:val="007927DE"/>
    <w:rsid w:val="00792B2C"/>
    <w:rsid w:val="00793228"/>
    <w:rsid w:val="0079373A"/>
    <w:rsid w:val="00793A74"/>
    <w:rsid w:val="00793D7F"/>
    <w:rsid w:val="00793FDD"/>
    <w:rsid w:val="007941C6"/>
    <w:rsid w:val="007946B4"/>
    <w:rsid w:val="00794CCA"/>
    <w:rsid w:val="00794CD8"/>
    <w:rsid w:val="00794D6A"/>
    <w:rsid w:val="0079593E"/>
    <w:rsid w:val="00795C99"/>
    <w:rsid w:val="00795DF2"/>
    <w:rsid w:val="007968BC"/>
    <w:rsid w:val="00796C4A"/>
    <w:rsid w:val="007970C4"/>
    <w:rsid w:val="00797154"/>
    <w:rsid w:val="00797444"/>
    <w:rsid w:val="0079744D"/>
    <w:rsid w:val="0079750A"/>
    <w:rsid w:val="007976BA"/>
    <w:rsid w:val="00797E27"/>
    <w:rsid w:val="00797EA8"/>
    <w:rsid w:val="007A0585"/>
    <w:rsid w:val="007A078B"/>
    <w:rsid w:val="007A0C8D"/>
    <w:rsid w:val="007A1887"/>
    <w:rsid w:val="007A1953"/>
    <w:rsid w:val="007A1A9D"/>
    <w:rsid w:val="007A27C5"/>
    <w:rsid w:val="007A2A66"/>
    <w:rsid w:val="007A3066"/>
    <w:rsid w:val="007A330B"/>
    <w:rsid w:val="007A33F8"/>
    <w:rsid w:val="007A3487"/>
    <w:rsid w:val="007A396C"/>
    <w:rsid w:val="007A3974"/>
    <w:rsid w:val="007A4394"/>
    <w:rsid w:val="007A46C2"/>
    <w:rsid w:val="007A4FFB"/>
    <w:rsid w:val="007A52AE"/>
    <w:rsid w:val="007A5537"/>
    <w:rsid w:val="007A5545"/>
    <w:rsid w:val="007A557D"/>
    <w:rsid w:val="007A55A7"/>
    <w:rsid w:val="007A5645"/>
    <w:rsid w:val="007A56F6"/>
    <w:rsid w:val="007A57BC"/>
    <w:rsid w:val="007A5B9E"/>
    <w:rsid w:val="007A5C1D"/>
    <w:rsid w:val="007A5F3E"/>
    <w:rsid w:val="007A6461"/>
    <w:rsid w:val="007A672E"/>
    <w:rsid w:val="007A690C"/>
    <w:rsid w:val="007A6CDB"/>
    <w:rsid w:val="007A7010"/>
    <w:rsid w:val="007A7227"/>
    <w:rsid w:val="007A7EF7"/>
    <w:rsid w:val="007B0033"/>
    <w:rsid w:val="007B0441"/>
    <w:rsid w:val="007B05CD"/>
    <w:rsid w:val="007B09A8"/>
    <w:rsid w:val="007B0CB8"/>
    <w:rsid w:val="007B10FF"/>
    <w:rsid w:val="007B14F6"/>
    <w:rsid w:val="007B19AC"/>
    <w:rsid w:val="007B1F10"/>
    <w:rsid w:val="007B2143"/>
    <w:rsid w:val="007B2632"/>
    <w:rsid w:val="007B2672"/>
    <w:rsid w:val="007B2DA7"/>
    <w:rsid w:val="007B3000"/>
    <w:rsid w:val="007B303D"/>
    <w:rsid w:val="007B3040"/>
    <w:rsid w:val="007B31AE"/>
    <w:rsid w:val="007B32BA"/>
    <w:rsid w:val="007B335E"/>
    <w:rsid w:val="007B3380"/>
    <w:rsid w:val="007B3912"/>
    <w:rsid w:val="007B3A28"/>
    <w:rsid w:val="007B3F97"/>
    <w:rsid w:val="007B4345"/>
    <w:rsid w:val="007B456D"/>
    <w:rsid w:val="007B4A9D"/>
    <w:rsid w:val="007B4AE4"/>
    <w:rsid w:val="007B5600"/>
    <w:rsid w:val="007B5955"/>
    <w:rsid w:val="007B5C49"/>
    <w:rsid w:val="007B5EFA"/>
    <w:rsid w:val="007B60BF"/>
    <w:rsid w:val="007B60C9"/>
    <w:rsid w:val="007B64DD"/>
    <w:rsid w:val="007B7562"/>
    <w:rsid w:val="007B75E1"/>
    <w:rsid w:val="007B7791"/>
    <w:rsid w:val="007B7C65"/>
    <w:rsid w:val="007B7D24"/>
    <w:rsid w:val="007C0AD5"/>
    <w:rsid w:val="007C137D"/>
    <w:rsid w:val="007C13A9"/>
    <w:rsid w:val="007C20AE"/>
    <w:rsid w:val="007C2355"/>
    <w:rsid w:val="007C235B"/>
    <w:rsid w:val="007C2647"/>
    <w:rsid w:val="007C28D3"/>
    <w:rsid w:val="007C2960"/>
    <w:rsid w:val="007C2DB0"/>
    <w:rsid w:val="007C2DBC"/>
    <w:rsid w:val="007C2E0A"/>
    <w:rsid w:val="007C2FFF"/>
    <w:rsid w:val="007C3381"/>
    <w:rsid w:val="007C353E"/>
    <w:rsid w:val="007C3591"/>
    <w:rsid w:val="007C360D"/>
    <w:rsid w:val="007C4420"/>
    <w:rsid w:val="007C526C"/>
    <w:rsid w:val="007C59DF"/>
    <w:rsid w:val="007C5B0D"/>
    <w:rsid w:val="007C650F"/>
    <w:rsid w:val="007C6B28"/>
    <w:rsid w:val="007C70B9"/>
    <w:rsid w:val="007C7497"/>
    <w:rsid w:val="007C792E"/>
    <w:rsid w:val="007C79E1"/>
    <w:rsid w:val="007C7B05"/>
    <w:rsid w:val="007C7B85"/>
    <w:rsid w:val="007C7D64"/>
    <w:rsid w:val="007C7FE7"/>
    <w:rsid w:val="007D0145"/>
    <w:rsid w:val="007D02AA"/>
    <w:rsid w:val="007D06C5"/>
    <w:rsid w:val="007D0731"/>
    <w:rsid w:val="007D0845"/>
    <w:rsid w:val="007D0FDC"/>
    <w:rsid w:val="007D11B6"/>
    <w:rsid w:val="007D16C1"/>
    <w:rsid w:val="007D16CE"/>
    <w:rsid w:val="007D19A7"/>
    <w:rsid w:val="007D1A42"/>
    <w:rsid w:val="007D1E25"/>
    <w:rsid w:val="007D224D"/>
    <w:rsid w:val="007D2338"/>
    <w:rsid w:val="007D2735"/>
    <w:rsid w:val="007D2A0C"/>
    <w:rsid w:val="007D2A69"/>
    <w:rsid w:val="007D350E"/>
    <w:rsid w:val="007D36FF"/>
    <w:rsid w:val="007D389E"/>
    <w:rsid w:val="007D41DA"/>
    <w:rsid w:val="007D54F9"/>
    <w:rsid w:val="007D6069"/>
    <w:rsid w:val="007D654F"/>
    <w:rsid w:val="007D6771"/>
    <w:rsid w:val="007D6993"/>
    <w:rsid w:val="007D6B5E"/>
    <w:rsid w:val="007D6CB6"/>
    <w:rsid w:val="007D6E75"/>
    <w:rsid w:val="007D738C"/>
    <w:rsid w:val="007D7443"/>
    <w:rsid w:val="007D7579"/>
    <w:rsid w:val="007D75D5"/>
    <w:rsid w:val="007D7635"/>
    <w:rsid w:val="007D774E"/>
    <w:rsid w:val="007D7978"/>
    <w:rsid w:val="007E018D"/>
    <w:rsid w:val="007E098C"/>
    <w:rsid w:val="007E0A53"/>
    <w:rsid w:val="007E0C55"/>
    <w:rsid w:val="007E0CF7"/>
    <w:rsid w:val="007E0D3E"/>
    <w:rsid w:val="007E118E"/>
    <w:rsid w:val="007E1449"/>
    <w:rsid w:val="007E149E"/>
    <w:rsid w:val="007E15D2"/>
    <w:rsid w:val="007E17D4"/>
    <w:rsid w:val="007E1D1D"/>
    <w:rsid w:val="007E1D73"/>
    <w:rsid w:val="007E1E5F"/>
    <w:rsid w:val="007E209A"/>
    <w:rsid w:val="007E22CE"/>
    <w:rsid w:val="007E2330"/>
    <w:rsid w:val="007E241C"/>
    <w:rsid w:val="007E2545"/>
    <w:rsid w:val="007E2BA0"/>
    <w:rsid w:val="007E2BBC"/>
    <w:rsid w:val="007E2BDE"/>
    <w:rsid w:val="007E38D0"/>
    <w:rsid w:val="007E3996"/>
    <w:rsid w:val="007E3B40"/>
    <w:rsid w:val="007E3DCC"/>
    <w:rsid w:val="007E3FD7"/>
    <w:rsid w:val="007E4174"/>
    <w:rsid w:val="007E4817"/>
    <w:rsid w:val="007E5196"/>
    <w:rsid w:val="007E55C8"/>
    <w:rsid w:val="007E5CB5"/>
    <w:rsid w:val="007E6070"/>
    <w:rsid w:val="007E692D"/>
    <w:rsid w:val="007E6A45"/>
    <w:rsid w:val="007E6BF0"/>
    <w:rsid w:val="007E6F8B"/>
    <w:rsid w:val="007E746E"/>
    <w:rsid w:val="007E7482"/>
    <w:rsid w:val="007E7673"/>
    <w:rsid w:val="007F0175"/>
    <w:rsid w:val="007F01A7"/>
    <w:rsid w:val="007F02C7"/>
    <w:rsid w:val="007F0331"/>
    <w:rsid w:val="007F0783"/>
    <w:rsid w:val="007F0924"/>
    <w:rsid w:val="007F19A8"/>
    <w:rsid w:val="007F1B71"/>
    <w:rsid w:val="007F1C31"/>
    <w:rsid w:val="007F20D1"/>
    <w:rsid w:val="007F23D1"/>
    <w:rsid w:val="007F290D"/>
    <w:rsid w:val="007F2AC1"/>
    <w:rsid w:val="007F3308"/>
    <w:rsid w:val="007F3DAD"/>
    <w:rsid w:val="007F41DE"/>
    <w:rsid w:val="007F46A6"/>
    <w:rsid w:val="007F46B2"/>
    <w:rsid w:val="007F4B1F"/>
    <w:rsid w:val="007F5064"/>
    <w:rsid w:val="007F5470"/>
    <w:rsid w:val="007F5A36"/>
    <w:rsid w:val="007F5B16"/>
    <w:rsid w:val="007F5DAF"/>
    <w:rsid w:val="007F6A83"/>
    <w:rsid w:val="007F6BFC"/>
    <w:rsid w:val="007F72F3"/>
    <w:rsid w:val="007F7346"/>
    <w:rsid w:val="007F7622"/>
    <w:rsid w:val="007F766F"/>
    <w:rsid w:val="007F7CFE"/>
    <w:rsid w:val="007F7DF3"/>
    <w:rsid w:val="008006B1"/>
    <w:rsid w:val="00800A95"/>
    <w:rsid w:val="00800DFD"/>
    <w:rsid w:val="00801070"/>
    <w:rsid w:val="008010DE"/>
    <w:rsid w:val="00801F14"/>
    <w:rsid w:val="00802089"/>
    <w:rsid w:val="00802669"/>
    <w:rsid w:val="00802761"/>
    <w:rsid w:val="00802B81"/>
    <w:rsid w:val="00802C05"/>
    <w:rsid w:val="00802C57"/>
    <w:rsid w:val="00802C78"/>
    <w:rsid w:val="00802CE5"/>
    <w:rsid w:val="00802E77"/>
    <w:rsid w:val="0080320B"/>
    <w:rsid w:val="00803271"/>
    <w:rsid w:val="008035D3"/>
    <w:rsid w:val="008040E9"/>
    <w:rsid w:val="008043FE"/>
    <w:rsid w:val="008054F6"/>
    <w:rsid w:val="00805F8B"/>
    <w:rsid w:val="00806173"/>
    <w:rsid w:val="0080635B"/>
    <w:rsid w:val="00806370"/>
    <w:rsid w:val="00806966"/>
    <w:rsid w:val="008069BB"/>
    <w:rsid w:val="00807813"/>
    <w:rsid w:val="00807AF3"/>
    <w:rsid w:val="00807C0E"/>
    <w:rsid w:val="00807E7D"/>
    <w:rsid w:val="00807EFB"/>
    <w:rsid w:val="00810B7E"/>
    <w:rsid w:val="00810FE7"/>
    <w:rsid w:val="00811A42"/>
    <w:rsid w:val="00812504"/>
    <w:rsid w:val="008126EF"/>
    <w:rsid w:val="00812BB8"/>
    <w:rsid w:val="00812BE5"/>
    <w:rsid w:val="00812BF2"/>
    <w:rsid w:val="00813314"/>
    <w:rsid w:val="0081346F"/>
    <w:rsid w:val="00813493"/>
    <w:rsid w:val="00813D12"/>
    <w:rsid w:val="00813F1B"/>
    <w:rsid w:val="0081411F"/>
    <w:rsid w:val="008145BA"/>
    <w:rsid w:val="008147BE"/>
    <w:rsid w:val="008147F6"/>
    <w:rsid w:val="00814BB7"/>
    <w:rsid w:val="00814EF6"/>
    <w:rsid w:val="008153EC"/>
    <w:rsid w:val="00815473"/>
    <w:rsid w:val="00815542"/>
    <w:rsid w:val="00815A21"/>
    <w:rsid w:val="00815B4E"/>
    <w:rsid w:val="00815CD8"/>
    <w:rsid w:val="00815D40"/>
    <w:rsid w:val="00815E42"/>
    <w:rsid w:val="00815E7B"/>
    <w:rsid w:val="00815F5C"/>
    <w:rsid w:val="008160A9"/>
    <w:rsid w:val="0081680C"/>
    <w:rsid w:val="0081685C"/>
    <w:rsid w:val="00816E03"/>
    <w:rsid w:val="00817E35"/>
    <w:rsid w:val="00820459"/>
    <w:rsid w:val="00820A23"/>
    <w:rsid w:val="00820C5C"/>
    <w:rsid w:val="00820E50"/>
    <w:rsid w:val="00821417"/>
    <w:rsid w:val="00821DE6"/>
    <w:rsid w:val="00821F59"/>
    <w:rsid w:val="008220F7"/>
    <w:rsid w:val="00822C36"/>
    <w:rsid w:val="008230D6"/>
    <w:rsid w:val="00823248"/>
    <w:rsid w:val="008232C1"/>
    <w:rsid w:val="0082454B"/>
    <w:rsid w:val="00824977"/>
    <w:rsid w:val="008249BE"/>
    <w:rsid w:val="00825782"/>
    <w:rsid w:val="00825A28"/>
    <w:rsid w:val="00825C0D"/>
    <w:rsid w:val="008269CA"/>
    <w:rsid w:val="008271DE"/>
    <w:rsid w:val="00827AAA"/>
    <w:rsid w:val="00827C42"/>
    <w:rsid w:val="008304A2"/>
    <w:rsid w:val="00830803"/>
    <w:rsid w:val="00830D26"/>
    <w:rsid w:val="00830FCF"/>
    <w:rsid w:val="008310B1"/>
    <w:rsid w:val="008313BA"/>
    <w:rsid w:val="00831461"/>
    <w:rsid w:val="0083165F"/>
    <w:rsid w:val="00831675"/>
    <w:rsid w:val="00831942"/>
    <w:rsid w:val="00831E33"/>
    <w:rsid w:val="00831F12"/>
    <w:rsid w:val="008321B0"/>
    <w:rsid w:val="00832EF6"/>
    <w:rsid w:val="00832F2B"/>
    <w:rsid w:val="00833654"/>
    <w:rsid w:val="00833895"/>
    <w:rsid w:val="00833CDB"/>
    <w:rsid w:val="00833E47"/>
    <w:rsid w:val="00834364"/>
    <w:rsid w:val="008345BE"/>
    <w:rsid w:val="008348EE"/>
    <w:rsid w:val="0083518B"/>
    <w:rsid w:val="008352C1"/>
    <w:rsid w:val="00835451"/>
    <w:rsid w:val="00835756"/>
    <w:rsid w:val="0083586B"/>
    <w:rsid w:val="00835971"/>
    <w:rsid w:val="00835C10"/>
    <w:rsid w:val="00836761"/>
    <w:rsid w:val="00836CBF"/>
    <w:rsid w:val="008400C3"/>
    <w:rsid w:val="008404AD"/>
    <w:rsid w:val="00840B7D"/>
    <w:rsid w:val="00841C14"/>
    <w:rsid w:val="00841C95"/>
    <w:rsid w:val="008420C0"/>
    <w:rsid w:val="00842549"/>
    <w:rsid w:val="00842A24"/>
    <w:rsid w:val="00842E59"/>
    <w:rsid w:val="00842E9B"/>
    <w:rsid w:val="00843E9D"/>
    <w:rsid w:val="0084453B"/>
    <w:rsid w:val="0084482A"/>
    <w:rsid w:val="00844849"/>
    <w:rsid w:val="00844A1E"/>
    <w:rsid w:val="00844B85"/>
    <w:rsid w:val="00844E5D"/>
    <w:rsid w:val="00844ED9"/>
    <w:rsid w:val="00845015"/>
    <w:rsid w:val="00845360"/>
    <w:rsid w:val="0084541A"/>
    <w:rsid w:val="00845596"/>
    <w:rsid w:val="00845A66"/>
    <w:rsid w:val="00845A80"/>
    <w:rsid w:val="00845D73"/>
    <w:rsid w:val="00845D74"/>
    <w:rsid w:val="00845D87"/>
    <w:rsid w:val="00845FCC"/>
    <w:rsid w:val="0084696D"/>
    <w:rsid w:val="008471DC"/>
    <w:rsid w:val="008474F7"/>
    <w:rsid w:val="00847706"/>
    <w:rsid w:val="00847783"/>
    <w:rsid w:val="00847867"/>
    <w:rsid w:val="008502B4"/>
    <w:rsid w:val="00850F23"/>
    <w:rsid w:val="0085134A"/>
    <w:rsid w:val="008517ED"/>
    <w:rsid w:val="0085186E"/>
    <w:rsid w:val="008518DA"/>
    <w:rsid w:val="00851F09"/>
    <w:rsid w:val="00852218"/>
    <w:rsid w:val="00852473"/>
    <w:rsid w:val="00852E17"/>
    <w:rsid w:val="00852F4F"/>
    <w:rsid w:val="00853042"/>
    <w:rsid w:val="00853179"/>
    <w:rsid w:val="00853221"/>
    <w:rsid w:val="00853672"/>
    <w:rsid w:val="0085458F"/>
    <w:rsid w:val="00854876"/>
    <w:rsid w:val="00854CB9"/>
    <w:rsid w:val="008552D6"/>
    <w:rsid w:val="0085542D"/>
    <w:rsid w:val="0085567D"/>
    <w:rsid w:val="00855812"/>
    <w:rsid w:val="008558E8"/>
    <w:rsid w:val="00855A33"/>
    <w:rsid w:val="00855BAF"/>
    <w:rsid w:val="00855D64"/>
    <w:rsid w:val="00855DA3"/>
    <w:rsid w:val="008569F9"/>
    <w:rsid w:val="00857BC0"/>
    <w:rsid w:val="008601C5"/>
    <w:rsid w:val="00860791"/>
    <w:rsid w:val="00860BB5"/>
    <w:rsid w:val="00860DF0"/>
    <w:rsid w:val="00861463"/>
    <w:rsid w:val="00861686"/>
    <w:rsid w:val="00861724"/>
    <w:rsid w:val="00861738"/>
    <w:rsid w:val="00861791"/>
    <w:rsid w:val="0086242A"/>
    <w:rsid w:val="00862443"/>
    <w:rsid w:val="00862553"/>
    <w:rsid w:val="00862627"/>
    <w:rsid w:val="008628D0"/>
    <w:rsid w:val="0086290D"/>
    <w:rsid w:val="0086299B"/>
    <w:rsid w:val="00862D4C"/>
    <w:rsid w:val="00862D84"/>
    <w:rsid w:val="008635CF"/>
    <w:rsid w:val="0086379D"/>
    <w:rsid w:val="00863A54"/>
    <w:rsid w:val="0086410D"/>
    <w:rsid w:val="0086429D"/>
    <w:rsid w:val="00864B3F"/>
    <w:rsid w:val="00864BDD"/>
    <w:rsid w:val="00864C30"/>
    <w:rsid w:val="008658BF"/>
    <w:rsid w:val="00865CBC"/>
    <w:rsid w:val="0086637A"/>
    <w:rsid w:val="00866472"/>
    <w:rsid w:val="008664D8"/>
    <w:rsid w:val="0086693A"/>
    <w:rsid w:val="0086729C"/>
    <w:rsid w:val="0086748E"/>
    <w:rsid w:val="008679B2"/>
    <w:rsid w:val="00867E0C"/>
    <w:rsid w:val="00870568"/>
    <w:rsid w:val="008705B5"/>
    <w:rsid w:val="0087088C"/>
    <w:rsid w:val="00870994"/>
    <w:rsid w:val="00870C0C"/>
    <w:rsid w:val="008712CF"/>
    <w:rsid w:val="00871DFF"/>
    <w:rsid w:val="008720F1"/>
    <w:rsid w:val="00872578"/>
    <w:rsid w:val="00872A40"/>
    <w:rsid w:val="00872ACF"/>
    <w:rsid w:val="00872B59"/>
    <w:rsid w:val="00872F2D"/>
    <w:rsid w:val="00872FF1"/>
    <w:rsid w:val="008730E7"/>
    <w:rsid w:val="008738E5"/>
    <w:rsid w:val="00873BFF"/>
    <w:rsid w:val="008742CA"/>
    <w:rsid w:val="00874402"/>
    <w:rsid w:val="00874ADA"/>
    <w:rsid w:val="00874B8C"/>
    <w:rsid w:val="00874EA3"/>
    <w:rsid w:val="008751A0"/>
    <w:rsid w:val="008753E0"/>
    <w:rsid w:val="00875ECD"/>
    <w:rsid w:val="00875F2A"/>
    <w:rsid w:val="008761AB"/>
    <w:rsid w:val="00876596"/>
    <w:rsid w:val="008765C7"/>
    <w:rsid w:val="00876C35"/>
    <w:rsid w:val="00876FBB"/>
    <w:rsid w:val="00877071"/>
    <w:rsid w:val="00877664"/>
    <w:rsid w:val="008778FC"/>
    <w:rsid w:val="008779B4"/>
    <w:rsid w:val="00877A2F"/>
    <w:rsid w:val="00880039"/>
    <w:rsid w:val="00880185"/>
    <w:rsid w:val="00880544"/>
    <w:rsid w:val="008807A9"/>
    <w:rsid w:val="00881225"/>
    <w:rsid w:val="0088138D"/>
    <w:rsid w:val="0088141F"/>
    <w:rsid w:val="00881486"/>
    <w:rsid w:val="008814CF"/>
    <w:rsid w:val="008819A9"/>
    <w:rsid w:val="00881A70"/>
    <w:rsid w:val="00881AD0"/>
    <w:rsid w:val="00881CA0"/>
    <w:rsid w:val="00882012"/>
    <w:rsid w:val="0088211F"/>
    <w:rsid w:val="00882296"/>
    <w:rsid w:val="008822AC"/>
    <w:rsid w:val="00882BB2"/>
    <w:rsid w:val="00882E59"/>
    <w:rsid w:val="0088356D"/>
    <w:rsid w:val="008835E3"/>
    <w:rsid w:val="0088373E"/>
    <w:rsid w:val="00883851"/>
    <w:rsid w:val="00883863"/>
    <w:rsid w:val="00883E0E"/>
    <w:rsid w:val="00883F0B"/>
    <w:rsid w:val="0088457B"/>
    <w:rsid w:val="0088467C"/>
    <w:rsid w:val="008847BC"/>
    <w:rsid w:val="0088498B"/>
    <w:rsid w:val="00884E3C"/>
    <w:rsid w:val="00884E8E"/>
    <w:rsid w:val="00885015"/>
    <w:rsid w:val="00885071"/>
    <w:rsid w:val="008853B9"/>
    <w:rsid w:val="0088559E"/>
    <w:rsid w:val="00885A06"/>
    <w:rsid w:val="00885A35"/>
    <w:rsid w:val="00885AA3"/>
    <w:rsid w:val="00885B10"/>
    <w:rsid w:val="00885D9C"/>
    <w:rsid w:val="00885FF0"/>
    <w:rsid w:val="008863D4"/>
    <w:rsid w:val="008865F2"/>
    <w:rsid w:val="008870E6"/>
    <w:rsid w:val="00887445"/>
    <w:rsid w:val="00887530"/>
    <w:rsid w:val="00887851"/>
    <w:rsid w:val="008900C2"/>
    <w:rsid w:val="008900C3"/>
    <w:rsid w:val="0089097F"/>
    <w:rsid w:val="008909AB"/>
    <w:rsid w:val="00890C91"/>
    <w:rsid w:val="00890F91"/>
    <w:rsid w:val="0089168C"/>
    <w:rsid w:val="00891A71"/>
    <w:rsid w:val="00891F21"/>
    <w:rsid w:val="00891F4C"/>
    <w:rsid w:val="00892369"/>
    <w:rsid w:val="00892457"/>
    <w:rsid w:val="00892A00"/>
    <w:rsid w:val="00892D3B"/>
    <w:rsid w:val="00892EA8"/>
    <w:rsid w:val="008930AC"/>
    <w:rsid w:val="00893193"/>
    <w:rsid w:val="008934AA"/>
    <w:rsid w:val="008944C7"/>
    <w:rsid w:val="00894515"/>
    <w:rsid w:val="00894579"/>
    <w:rsid w:val="0089489D"/>
    <w:rsid w:val="00894ADA"/>
    <w:rsid w:val="00894E35"/>
    <w:rsid w:val="00895B4F"/>
    <w:rsid w:val="008961D8"/>
    <w:rsid w:val="0089633E"/>
    <w:rsid w:val="0089695F"/>
    <w:rsid w:val="00896D13"/>
    <w:rsid w:val="0089762F"/>
    <w:rsid w:val="008979E9"/>
    <w:rsid w:val="008A01EB"/>
    <w:rsid w:val="008A06AE"/>
    <w:rsid w:val="008A089C"/>
    <w:rsid w:val="008A0CD1"/>
    <w:rsid w:val="008A17F1"/>
    <w:rsid w:val="008A198E"/>
    <w:rsid w:val="008A1BA3"/>
    <w:rsid w:val="008A1BA4"/>
    <w:rsid w:val="008A1C6A"/>
    <w:rsid w:val="008A1D1F"/>
    <w:rsid w:val="008A1EE9"/>
    <w:rsid w:val="008A2075"/>
    <w:rsid w:val="008A2107"/>
    <w:rsid w:val="008A224C"/>
    <w:rsid w:val="008A2BDB"/>
    <w:rsid w:val="008A2F40"/>
    <w:rsid w:val="008A3187"/>
    <w:rsid w:val="008A331A"/>
    <w:rsid w:val="008A3987"/>
    <w:rsid w:val="008A3B1A"/>
    <w:rsid w:val="008A3B27"/>
    <w:rsid w:val="008A4B5D"/>
    <w:rsid w:val="008A4DED"/>
    <w:rsid w:val="008A589D"/>
    <w:rsid w:val="008A5AE0"/>
    <w:rsid w:val="008A5B67"/>
    <w:rsid w:val="008A5C9D"/>
    <w:rsid w:val="008A5CCD"/>
    <w:rsid w:val="008A5F4F"/>
    <w:rsid w:val="008A5F57"/>
    <w:rsid w:val="008A67D2"/>
    <w:rsid w:val="008A6A6D"/>
    <w:rsid w:val="008A6BB8"/>
    <w:rsid w:val="008A6C5C"/>
    <w:rsid w:val="008A6D75"/>
    <w:rsid w:val="008A6FED"/>
    <w:rsid w:val="008A7151"/>
    <w:rsid w:val="008A7387"/>
    <w:rsid w:val="008A7927"/>
    <w:rsid w:val="008A7F87"/>
    <w:rsid w:val="008B0D21"/>
    <w:rsid w:val="008B0F92"/>
    <w:rsid w:val="008B0FB5"/>
    <w:rsid w:val="008B105A"/>
    <w:rsid w:val="008B144A"/>
    <w:rsid w:val="008B1523"/>
    <w:rsid w:val="008B170A"/>
    <w:rsid w:val="008B1C95"/>
    <w:rsid w:val="008B1FB9"/>
    <w:rsid w:val="008B200D"/>
    <w:rsid w:val="008B2077"/>
    <w:rsid w:val="008B2949"/>
    <w:rsid w:val="008B29E7"/>
    <w:rsid w:val="008B2C4E"/>
    <w:rsid w:val="008B2DFE"/>
    <w:rsid w:val="008B33DF"/>
    <w:rsid w:val="008B37EC"/>
    <w:rsid w:val="008B3C8C"/>
    <w:rsid w:val="008B44B0"/>
    <w:rsid w:val="008B4692"/>
    <w:rsid w:val="008B4741"/>
    <w:rsid w:val="008B4B84"/>
    <w:rsid w:val="008B4C96"/>
    <w:rsid w:val="008B4ECE"/>
    <w:rsid w:val="008B4F48"/>
    <w:rsid w:val="008B50CA"/>
    <w:rsid w:val="008B510A"/>
    <w:rsid w:val="008B557E"/>
    <w:rsid w:val="008B594F"/>
    <w:rsid w:val="008B5C0B"/>
    <w:rsid w:val="008B60E2"/>
    <w:rsid w:val="008B64EA"/>
    <w:rsid w:val="008B6612"/>
    <w:rsid w:val="008B6BCA"/>
    <w:rsid w:val="008B70CB"/>
    <w:rsid w:val="008B784D"/>
    <w:rsid w:val="008B7C8C"/>
    <w:rsid w:val="008B7D64"/>
    <w:rsid w:val="008B7E3E"/>
    <w:rsid w:val="008C0432"/>
    <w:rsid w:val="008C0514"/>
    <w:rsid w:val="008C05FD"/>
    <w:rsid w:val="008C061F"/>
    <w:rsid w:val="008C0807"/>
    <w:rsid w:val="008C0AE6"/>
    <w:rsid w:val="008C100F"/>
    <w:rsid w:val="008C142F"/>
    <w:rsid w:val="008C147A"/>
    <w:rsid w:val="008C196C"/>
    <w:rsid w:val="008C1D01"/>
    <w:rsid w:val="008C1F5E"/>
    <w:rsid w:val="008C1FE1"/>
    <w:rsid w:val="008C2216"/>
    <w:rsid w:val="008C232D"/>
    <w:rsid w:val="008C27BB"/>
    <w:rsid w:val="008C29FD"/>
    <w:rsid w:val="008C2BF6"/>
    <w:rsid w:val="008C2E6D"/>
    <w:rsid w:val="008C32C1"/>
    <w:rsid w:val="008C32C8"/>
    <w:rsid w:val="008C3BFB"/>
    <w:rsid w:val="008C3E4E"/>
    <w:rsid w:val="008C3E74"/>
    <w:rsid w:val="008C41E7"/>
    <w:rsid w:val="008C476F"/>
    <w:rsid w:val="008C4BF1"/>
    <w:rsid w:val="008C4C80"/>
    <w:rsid w:val="008C5099"/>
    <w:rsid w:val="008C50BD"/>
    <w:rsid w:val="008C537D"/>
    <w:rsid w:val="008C56D4"/>
    <w:rsid w:val="008C5F35"/>
    <w:rsid w:val="008C5FAE"/>
    <w:rsid w:val="008C602D"/>
    <w:rsid w:val="008C68BC"/>
    <w:rsid w:val="008C736A"/>
    <w:rsid w:val="008C749C"/>
    <w:rsid w:val="008C75D1"/>
    <w:rsid w:val="008C79E4"/>
    <w:rsid w:val="008C7B08"/>
    <w:rsid w:val="008C7B36"/>
    <w:rsid w:val="008C7EC1"/>
    <w:rsid w:val="008D07E2"/>
    <w:rsid w:val="008D0EFB"/>
    <w:rsid w:val="008D0F27"/>
    <w:rsid w:val="008D11F0"/>
    <w:rsid w:val="008D1267"/>
    <w:rsid w:val="008D1372"/>
    <w:rsid w:val="008D1393"/>
    <w:rsid w:val="008D13B7"/>
    <w:rsid w:val="008D14B4"/>
    <w:rsid w:val="008D1608"/>
    <w:rsid w:val="008D16D9"/>
    <w:rsid w:val="008D16F7"/>
    <w:rsid w:val="008D1A81"/>
    <w:rsid w:val="008D1FA4"/>
    <w:rsid w:val="008D22BD"/>
    <w:rsid w:val="008D28D0"/>
    <w:rsid w:val="008D39A3"/>
    <w:rsid w:val="008D3E7A"/>
    <w:rsid w:val="008D40FA"/>
    <w:rsid w:val="008D413C"/>
    <w:rsid w:val="008D4556"/>
    <w:rsid w:val="008D4835"/>
    <w:rsid w:val="008D4950"/>
    <w:rsid w:val="008D4C02"/>
    <w:rsid w:val="008D4DC3"/>
    <w:rsid w:val="008D4E22"/>
    <w:rsid w:val="008D55CD"/>
    <w:rsid w:val="008D5981"/>
    <w:rsid w:val="008D631B"/>
    <w:rsid w:val="008D637F"/>
    <w:rsid w:val="008D6871"/>
    <w:rsid w:val="008D7184"/>
    <w:rsid w:val="008D74E5"/>
    <w:rsid w:val="008D76E2"/>
    <w:rsid w:val="008D77F0"/>
    <w:rsid w:val="008D7D80"/>
    <w:rsid w:val="008D7F11"/>
    <w:rsid w:val="008E0938"/>
    <w:rsid w:val="008E0A63"/>
    <w:rsid w:val="008E0B4C"/>
    <w:rsid w:val="008E1427"/>
    <w:rsid w:val="008E1ADA"/>
    <w:rsid w:val="008E2E7B"/>
    <w:rsid w:val="008E311A"/>
    <w:rsid w:val="008E3379"/>
    <w:rsid w:val="008E3565"/>
    <w:rsid w:val="008E3782"/>
    <w:rsid w:val="008E3914"/>
    <w:rsid w:val="008E3A98"/>
    <w:rsid w:val="008E435C"/>
    <w:rsid w:val="008E493D"/>
    <w:rsid w:val="008E4B72"/>
    <w:rsid w:val="008E4CDA"/>
    <w:rsid w:val="008E4CF4"/>
    <w:rsid w:val="008E526D"/>
    <w:rsid w:val="008E52C7"/>
    <w:rsid w:val="008E5818"/>
    <w:rsid w:val="008E5A1D"/>
    <w:rsid w:val="008E5B23"/>
    <w:rsid w:val="008E601F"/>
    <w:rsid w:val="008E6DAF"/>
    <w:rsid w:val="008E6F32"/>
    <w:rsid w:val="008E74AD"/>
    <w:rsid w:val="008E7787"/>
    <w:rsid w:val="008E7A89"/>
    <w:rsid w:val="008E7E4A"/>
    <w:rsid w:val="008E7E70"/>
    <w:rsid w:val="008E7E80"/>
    <w:rsid w:val="008E7F4D"/>
    <w:rsid w:val="008F02E2"/>
    <w:rsid w:val="008F040C"/>
    <w:rsid w:val="008F07C4"/>
    <w:rsid w:val="008F0C50"/>
    <w:rsid w:val="008F0E3E"/>
    <w:rsid w:val="008F147A"/>
    <w:rsid w:val="008F1578"/>
    <w:rsid w:val="008F173D"/>
    <w:rsid w:val="008F1745"/>
    <w:rsid w:val="008F1E6F"/>
    <w:rsid w:val="008F2411"/>
    <w:rsid w:val="008F2529"/>
    <w:rsid w:val="008F268A"/>
    <w:rsid w:val="008F3545"/>
    <w:rsid w:val="008F3A3D"/>
    <w:rsid w:val="008F3A4F"/>
    <w:rsid w:val="008F3F06"/>
    <w:rsid w:val="008F419A"/>
    <w:rsid w:val="008F49AB"/>
    <w:rsid w:val="008F4C44"/>
    <w:rsid w:val="008F4D96"/>
    <w:rsid w:val="008F54D0"/>
    <w:rsid w:val="008F54F1"/>
    <w:rsid w:val="008F559E"/>
    <w:rsid w:val="008F5BDE"/>
    <w:rsid w:val="008F5C7F"/>
    <w:rsid w:val="008F5D81"/>
    <w:rsid w:val="008F631D"/>
    <w:rsid w:val="008F6441"/>
    <w:rsid w:val="008F677B"/>
    <w:rsid w:val="008F699A"/>
    <w:rsid w:val="008F725D"/>
    <w:rsid w:val="008F752F"/>
    <w:rsid w:val="008F778A"/>
    <w:rsid w:val="008F77BF"/>
    <w:rsid w:val="008F7BF5"/>
    <w:rsid w:val="00900936"/>
    <w:rsid w:val="00900950"/>
    <w:rsid w:val="00900B6C"/>
    <w:rsid w:val="009011C8"/>
    <w:rsid w:val="0090153A"/>
    <w:rsid w:val="00901F47"/>
    <w:rsid w:val="0090208F"/>
    <w:rsid w:val="009021A8"/>
    <w:rsid w:val="00902276"/>
    <w:rsid w:val="00902ED6"/>
    <w:rsid w:val="00902FDF"/>
    <w:rsid w:val="009030F2"/>
    <w:rsid w:val="0090320B"/>
    <w:rsid w:val="00904079"/>
    <w:rsid w:val="009048CB"/>
    <w:rsid w:val="00904EC8"/>
    <w:rsid w:val="009055F8"/>
    <w:rsid w:val="00905687"/>
    <w:rsid w:val="00905A3E"/>
    <w:rsid w:val="00906037"/>
    <w:rsid w:val="00906218"/>
    <w:rsid w:val="009064D0"/>
    <w:rsid w:val="00906761"/>
    <w:rsid w:val="00906886"/>
    <w:rsid w:val="00907487"/>
    <w:rsid w:val="009074F1"/>
    <w:rsid w:val="009079C4"/>
    <w:rsid w:val="009079F9"/>
    <w:rsid w:val="00907A30"/>
    <w:rsid w:val="00907D2D"/>
    <w:rsid w:val="00907F71"/>
    <w:rsid w:val="0091080A"/>
    <w:rsid w:val="00910A3C"/>
    <w:rsid w:val="00910FBB"/>
    <w:rsid w:val="009112EB"/>
    <w:rsid w:val="00911791"/>
    <w:rsid w:val="00911A0E"/>
    <w:rsid w:val="00911C13"/>
    <w:rsid w:val="00911D7A"/>
    <w:rsid w:val="009121D8"/>
    <w:rsid w:val="009124D7"/>
    <w:rsid w:val="00912637"/>
    <w:rsid w:val="0091280A"/>
    <w:rsid w:val="00912F08"/>
    <w:rsid w:val="009131CF"/>
    <w:rsid w:val="00913694"/>
    <w:rsid w:val="009137E3"/>
    <w:rsid w:val="00913BE2"/>
    <w:rsid w:val="00913C68"/>
    <w:rsid w:val="00913FA3"/>
    <w:rsid w:val="009140C0"/>
    <w:rsid w:val="00914292"/>
    <w:rsid w:val="00914318"/>
    <w:rsid w:val="0091431D"/>
    <w:rsid w:val="009143A0"/>
    <w:rsid w:val="009151F3"/>
    <w:rsid w:val="009154A5"/>
    <w:rsid w:val="0091567E"/>
    <w:rsid w:val="009156F0"/>
    <w:rsid w:val="009158B1"/>
    <w:rsid w:val="00915A64"/>
    <w:rsid w:val="00915AF3"/>
    <w:rsid w:val="00915C05"/>
    <w:rsid w:val="00915ECE"/>
    <w:rsid w:val="00916106"/>
    <w:rsid w:val="00916137"/>
    <w:rsid w:val="00916C15"/>
    <w:rsid w:val="00916E32"/>
    <w:rsid w:val="009171E3"/>
    <w:rsid w:val="00917363"/>
    <w:rsid w:val="00917383"/>
    <w:rsid w:val="009176FE"/>
    <w:rsid w:val="009178FB"/>
    <w:rsid w:val="00917980"/>
    <w:rsid w:val="00917A20"/>
    <w:rsid w:val="009208B7"/>
    <w:rsid w:val="00920B0D"/>
    <w:rsid w:val="00921175"/>
    <w:rsid w:val="0092171D"/>
    <w:rsid w:val="009217EB"/>
    <w:rsid w:val="00921A1E"/>
    <w:rsid w:val="00921B5A"/>
    <w:rsid w:val="00921FE5"/>
    <w:rsid w:val="00922A0C"/>
    <w:rsid w:val="00922A8C"/>
    <w:rsid w:val="00922DCA"/>
    <w:rsid w:val="009233D3"/>
    <w:rsid w:val="00923518"/>
    <w:rsid w:val="00923EE0"/>
    <w:rsid w:val="00924454"/>
    <w:rsid w:val="0092452E"/>
    <w:rsid w:val="00924C5F"/>
    <w:rsid w:val="00924D46"/>
    <w:rsid w:val="0092504C"/>
    <w:rsid w:val="00925124"/>
    <w:rsid w:val="00925635"/>
    <w:rsid w:val="00925823"/>
    <w:rsid w:val="00925986"/>
    <w:rsid w:val="00925987"/>
    <w:rsid w:val="009269C8"/>
    <w:rsid w:val="00926C00"/>
    <w:rsid w:val="00926F14"/>
    <w:rsid w:val="00927515"/>
    <w:rsid w:val="00927AFC"/>
    <w:rsid w:val="00927C59"/>
    <w:rsid w:val="00927D82"/>
    <w:rsid w:val="009306D3"/>
    <w:rsid w:val="009309B1"/>
    <w:rsid w:val="00930A26"/>
    <w:rsid w:val="00930AD3"/>
    <w:rsid w:val="00930D99"/>
    <w:rsid w:val="009312FC"/>
    <w:rsid w:val="0093165F"/>
    <w:rsid w:val="009316B3"/>
    <w:rsid w:val="00931881"/>
    <w:rsid w:val="00931C7C"/>
    <w:rsid w:val="00931C93"/>
    <w:rsid w:val="00931F11"/>
    <w:rsid w:val="0093257D"/>
    <w:rsid w:val="00932A4C"/>
    <w:rsid w:val="0093308E"/>
    <w:rsid w:val="009338F4"/>
    <w:rsid w:val="00933D14"/>
    <w:rsid w:val="00933D9C"/>
    <w:rsid w:val="0093421F"/>
    <w:rsid w:val="00934558"/>
    <w:rsid w:val="00934786"/>
    <w:rsid w:val="00934ADA"/>
    <w:rsid w:val="00934E79"/>
    <w:rsid w:val="00935EB3"/>
    <w:rsid w:val="0093606B"/>
    <w:rsid w:val="0093613C"/>
    <w:rsid w:val="00936232"/>
    <w:rsid w:val="009362E4"/>
    <w:rsid w:val="0093638C"/>
    <w:rsid w:val="00936902"/>
    <w:rsid w:val="0093717D"/>
    <w:rsid w:val="009371F6"/>
    <w:rsid w:val="00937640"/>
    <w:rsid w:val="00937659"/>
    <w:rsid w:val="0093786A"/>
    <w:rsid w:val="00940628"/>
    <w:rsid w:val="009407FA"/>
    <w:rsid w:val="009409AD"/>
    <w:rsid w:val="00940EB7"/>
    <w:rsid w:val="00940F9A"/>
    <w:rsid w:val="009414E8"/>
    <w:rsid w:val="00941647"/>
    <w:rsid w:val="009416BC"/>
    <w:rsid w:val="0094178A"/>
    <w:rsid w:val="00941876"/>
    <w:rsid w:val="00941B6B"/>
    <w:rsid w:val="00941FBF"/>
    <w:rsid w:val="00942170"/>
    <w:rsid w:val="00942502"/>
    <w:rsid w:val="00942E62"/>
    <w:rsid w:val="00942E7B"/>
    <w:rsid w:val="00942F82"/>
    <w:rsid w:val="0094306E"/>
    <w:rsid w:val="009432A0"/>
    <w:rsid w:val="009433C2"/>
    <w:rsid w:val="0094367A"/>
    <w:rsid w:val="009438C4"/>
    <w:rsid w:val="00943BD6"/>
    <w:rsid w:val="00943D75"/>
    <w:rsid w:val="0094486D"/>
    <w:rsid w:val="00944B99"/>
    <w:rsid w:val="00945351"/>
    <w:rsid w:val="00945965"/>
    <w:rsid w:val="00945B2A"/>
    <w:rsid w:val="00945DE4"/>
    <w:rsid w:val="00945F31"/>
    <w:rsid w:val="0094639D"/>
    <w:rsid w:val="00947262"/>
    <w:rsid w:val="009477C8"/>
    <w:rsid w:val="00947808"/>
    <w:rsid w:val="0094796D"/>
    <w:rsid w:val="009479C0"/>
    <w:rsid w:val="00947AFD"/>
    <w:rsid w:val="00947B1F"/>
    <w:rsid w:val="0095015A"/>
    <w:rsid w:val="009504AA"/>
    <w:rsid w:val="009504CC"/>
    <w:rsid w:val="0095052D"/>
    <w:rsid w:val="00950DCC"/>
    <w:rsid w:val="00950E58"/>
    <w:rsid w:val="0095135D"/>
    <w:rsid w:val="00951378"/>
    <w:rsid w:val="00951925"/>
    <w:rsid w:val="00951AB4"/>
    <w:rsid w:val="00951C37"/>
    <w:rsid w:val="00951E57"/>
    <w:rsid w:val="009520DB"/>
    <w:rsid w:val="0095263F"/>
    <w:rsid w:val="00952691"/>
    <w:rsid w:val="00952DF0"/>
    <w:rsid w:val="00952E69"/>
    <w:rsid w:val="00952F4D"/>
    <w:rsid w:val="00953478"/>
    <w:rsid w:val="009538D1"/>
    <w:rsid w:val="00953EFF"/>
    <w:rsid w:val="0095435E"/>
    <w:rsid w:val="00954439"/>
    <w:rsid w:val="00954496"/>
    <w:rsid w:val="00954679"/>
    <w:rsid w:val="009546D1"/>
    <w:rsid w:val="009547BD"/>
    <w:rsid w:val="00954828"/>
    <w:rsid w:val="009548E7"/>
    <w:rsid w:val="00954917"/>
    <w:rsid w:val="00954CA4"/>
    <w:rsid w:val="00954E12"/>
    <w:rsid w:val="00954FFF"/>
    <w:rsid w:val="0095511A"/>
    <w:rsid w:val="009552FE"/>
    <w:rsid w:val="009555D2"/>
    <w:rsid w:val="00955673"/>
    <w:rsid w:val="0095573C"/>
    <w:rsid w:val="009558BD"/>
    <w:rsid w:val="00955958"/>
    <w:rsid w:val="009562E9"/>
    <w:rsid w:val="009563FC"/>
    <w:rsid w:val="00956448"/>
    <w:rsid w:val="009565E8"/>
    <w:rsid w:val="009567D9"/>
    <w:rsid w:val="009569E4"/>
    <w:rsid w:val="009573D1"/>
    <w:rsid w:val="0095767A"/>
    <w:rsid w:val="00957C22"/>
    <w:rsid w:val="00957D25"/>
    <w:rsid w:val="00957DE3"/>
    <w:rsid w:val="00957FAB"/>
    <w:rsid w:val="009602CD"/>
    <w:rsid w:val="00960A16"/>
    <w:rsid w:val="00960EF5"/>
    <w:rsid w:val="009610D3"/>
    <w:rsid w:val="00961227"/>
    <w:rsid w:val="009616A6"/>
    <w:rsid w:val="00961869"/>
    <w:rsid w:val="00961A31"/>
    <w:rsid w:val="00961DCC"/>
    <w:rsid w:val="009623A6"/>
    <w:rsid w:val="0096289C"/>
    <w:rsid w:val="00962933"/>
    <w:rsid w:val="00963328"/>
    <w:rsid w:val="0096343D"/>
    <w:rsid w:val="0096375F"/>
    <w:rsid w:val="00963877"/>
    <w:rsid w:val="00964651"/>
    <w:rsid w:val="009646E9"/>
    <w:rsid w:val="009647BE"/>
    <w:rsid w:val="00964BC0"/>
    <w:rsid w:val="00964C01"/>
    <w:rsid w:val="00964EF5"/>
    <w:rsid w:val="009654CB"/>
    <w:rsid w:val="009655DA"/>
    <w:rsid w:val="0096588B"/>
    <w:rsid w:val="00965BBC"/>
    <w:rsid w:val="00965DFD"/>
    <w:rsid w:val="00966984"/>
    <w:rsid w:val="00966DCB"/>
    <w:rsid w:val="009673C4"/>
    <w:rsid w:val="009673D0"/>
    <w:rsid w:val="009706C6"/>
    <w:rsid w:val="00970D30"/>
    <w:rsid w:val="0097113F"/>
    <w:rsid w:val="00971200"/>
    <w:rsid w:val="009712BD"/>
    <w:rsid w:val="00971972"/>
    <w:rsid w:val="00971999"/>
    <w:rsid w:val="00971A22"/>
    <w:rsid w:val="00971CD5"/>
    <w:rsid w:val="00971D18"/>
    <w:rsid w:val="00972125"/>
    <w:rsid w:val="009721AD"/>
    <w:rsid w:val="00972203"/>
    <w:rsid w:val="00972373"/>
    <w:rsid w:val="009724BD"/>
    <w:rsid w:val="00972823"/>
    <w:rsid w:val="00972E40"/>
    <w:rsid w:val="0097341B"/>
    <w:rsid w:val="00973977"/>
    <w:rsid w:val="00973E0C"/>
    <w:rsid w:val="00974601"/>
    <w:rsid w:val="00974996"/>
    <w:rsid w:val="00974CD5"/>
    <w:rsid w:val="00975154"/>
    <w:rsid w:val="009755C4"/>
    <w:rsid w:val="0097588F"/>
    <w:rsid w:val="00975BDB"/>
    <w:rsid w:val="00975CCC"/>
    <w:rsid w:val="009761FC"/>
    <w:rsid w:val="009767CD"/>
    <w:rsid w:val="00976C57"/>
    <w:rsid w:val="00976F4A"/>
    <w:rsid w:val="009779F6"/>
    <w:rsid w:val="00977C69"/>
    <w:rsid w:val="00977FE8"/>
    <w:rsid w:val="00980732"/>
    <w:rsid w:val="0098088B"/>
    <w:rsid w:val="00980C49"/>
    <w:rsid w:val="00980FE8"/>
    <w:rsid w:val="0098124C"/>
    <w:rsid w:val="0098148A"/>
    <w:rsid w:val="00981DA1"/>
    <w:rsid w:val="00982123"/>
    <w:rsid w:val="00982287"/>
    <w:rsid w:val="0098257D"/>
    <w:rsid w:val="00982726"/>
    <w:rsid w:val="009828C0"/>
    <w:rsid w:val="00982972"/>
    <w:rsid w:val="00982B27"/>
    <w:rsid w:val="00982C77"/>
    <w:rsid w:val="00982E00"/>
    <w:rsid w:val="00982E3E"/>
    <w:rsid w:val="00982F2D"/>
    <w:rsid w:val="00983197"/>
    <w:rsid w:val="00983455"/>
    <w:rsid w:val="009837B7"/>
    <w:rsid w:val="0098387B"/>
    <w:rsid w:val="00983D45"/>
    <w:rsid w:val="00983F7C"/>
    <w:rsid w:val="009842E3"/>
    <w:rsid w:val="00984389"/>
    <w:rsid w:val="0098519C"/>
    <w:rsid w:val="009853AA"/>
    <w:rsid w:val="0098554E"/>
    <w:rsid w:val="009857BC"/>
    <w:rsid w:val="00985943"/>
    <w:rsid w:val="00985A8A"/>
    <w:rsid w:val="00985CC9"/>
    <w:rsid w:val="00986118"/>
    <w:rsid w:val="0098686A"/>
    <w:rsid w:val="0098737D"/>
    <w:rsid w:val="00987444"/>
    <w:rsid w:val="009876A8"/>
    <w:rsid w:val="009879B5"/>
    <w:rsid w:val="00990216"/>
    <w:rsid w:val="00990B5D"/>
    <w:rsid w:val="00990BE6"/>
    <w:rsid w:val="009914D1"/>
    <w:rsid w:val="00991554"/>
    <w:rsid w:val="00991CB1"/>
    <w:rsid w:val="00992183"/>
    <w:rsid w:val="00992682"/>
    <w:rsid w:val="009926BD"/>
    <w:rsid w:val="00993278"/>
    <w:rsid w:val="009935C8"/>
    <w:rsid w:val="0099399A"/>
    <w:rsid w:val="00993CEC"/>
    <w:rsid w:val="009943C7"/>
    <w:rsid w:val="009944E8"/>
    <w:rsid w:val="00994505"/>
    <w:rsid w:val="009946B0"/>
    <w:rsid w:val="0099485A"/>
    <w:rsid w:val="009948BA"/>
    <w:rsid w:val="009951BD"/>
    <w:rsid w:val="00995429"/>
    <w:rsid w:val="00995B18"/>
    <w:rsid w:val="00995B45"/>
    <w:rsid w:val="00995C79"/>
    <w:rsid w:val="00996179"/>
    <w:rsid w:val="0099653E"/>
    <w:rsid w:val="009978B7"/>
    <w:rsid w:val="00997D90"/>
    <w:rsid w:val="009A0154"/>
    <w:rsid w:val="009A0782"/>
    <w:rsid w:val="009A0AD6"/>
    <w:rsid w:val="009A1327"/>
    <w:rsid w:val="009A142A"/>
    <w:rsid w:val="009A1E8B"/>
    <w:rsid w:val="009A2167"/>
    <w:rsid w:val="009A313C"/>
    <w:rsid w:val="009A326A"/>
    <w:rsid w:val="009A35B4"/>
    <w:rsid w:val="009A48B6"/>
    <w:rsid w:val="009A4913"/>
    <w:rsid w:val="009A49F0"/>
    <w:rsid w:val="009A4C33"/>
    <w:rsid w:val="009A4DA3"/>
    <w:rsid w:val="009A511E"/>
    <w:rsid w:val="009A5307"/>
    <w:rsid w:val="009A58F6"/>
    <w:rsid w:val="009A5B6B"/>
    <w:rsid w:val="009A5C0C"/>
    <w:rsid w:val="009A5DF6"/>
    <w:rsid w:val="009A610D"/>
    <w:rsid w:val="009A63BC"/>
    <w:rsid w:val="009A6587"/>
    <w:rsid w:val="009A6B9A"/>
    <w:rsid w:val="009A6C40"/>
    <w:rsid w:val="009A70BF"/>
    <w:rsid w:val="009A713D"/>
    <w:rsid w:val="009A764A"/>
    <w:rsid w:val="009A7A3A"/>
    <w:rsid w:val="009B01F6"/>
    <w:rsid w:val="009B05B0"/>
    <w:rsid w:val="009B1474"/>
    <w:rsid w:val="009B1888"/>
    <w:rsid w:val="009B1C4A"/>
    <w:rsid w:val="009B1F8A"/>
    <w:rsid w:val="009B1FEE"/>
    <w:rsid w:val="009B2569"/>
    <w:rsid w:val="009B2640"/>
    <w:rsid w:val="009B2710"/>
    <w:rsid w:val="009B2FDC"/>
    <w:rsid w:val="009B303C"/>
    <w:rsid w:val="009B339A"/>
    <w:rsid w:val="009B4571"/>
    <w:rsid w:val="009B4719"/>
    <w:rsid w:val="009B4850"/>
    <w:rsid w:val="009B4EB8"/>
    <w:rsid w:val="009B5068"/>
    <w:rsid w:val="009B55CE"/>
    <w:rsid w:val="009B5854"/>
    <w:rsid w:val="009B590E"/>
    <w:rsid w:val="009B5CEC"/>
    <w:rsid w:val="009B5EBA"/>
    <w:rsid w:val="009B6252"/>
    <w:rsid w:val="009B643C"/>
    <w:rsid w:val="009B6F06"/>
    <w:rsid w:val="009B7A38"/>
    <w:rsid w:val="009B7C18"/>
    <w:rsid w:val="009B7C81"/>
    <w:rsid w:val="009B7D6D"/>
    <w:rsid w:val="009C0051"/>
    <w:rsid w:val="009C067F"/>
    <w:rsid w:val="009C12C9"/>
    <w:rsid w:val="009C13C8"/>
    <w:rsid w:val="009C182D"/>
    <w:rsid w:val="009C1F56"/>
    <w:rsid w:val="009C2714"/>
    <w:rsid w:val="009C2A33"/>
    <w:rsid w:val="009C38A0"/>
    <w:rsid w:val="009C47BA"/>
    <w:rsid w:val="009C4B8C"/>
    <w:rsid w:val="009C4BC9"/>
    <w:rsid w:val="009C4BDF"/>
    <w:rsid w:val="009C53D2"/>
    <w:rsid w:val="009C5814"/>
    <w:rsid w:val="009C5B3E"/>
    <w:rsid w:val="009C5E18"/>
    <w:rsid w:val="009C6049"/>
    <w:rsid w:val="009C66FC"/>
    <w:rsid w:val="009C6A1E"/>
    <w:rsid w:val="009C6DB2"/>
    <w:rsid w:val="009C708E"/>
    <w:rsid w:val="009C72BA"/>
    <w:rsid w:val="009C7A5C"/>
    <w:rsid w:val="009C7B9E"/>
    <w:rsid w:val="009D03C4"/>
    <w:rsid w:val="009D03EF"/>
    <w:rsid w:val="009D0820"/>
    <w:rsid w:val="009D149D"/>
    <w:rsid w:val="009D14BE"/>
    <w:rsid w:val="009D15D7"/>
    <w:rsid w:val="009D1AA5"/>
    <w:rsid w:val="009D2247"/>
    <w:rsid w:val="009D2BF9"/>
    <w:rsid w:val="009D2EB4"/>
    <w:rsid w:val="009D2F0C"/>
    <w:rsid w:val="009D3024"/>
    <w:rsid w:val="009D32B9"/>
    <w:rsid w:val="009D366B"/>
    <w:rsid w:val="009D3769"/>
    <w:rsid w:val="009D387D"/>
    <w:rsid w:val="009D39A6"/>
    <w:rsid w:val="009D3D4F"/>
    <w:rsid w:val="009D41F6"/>
    <w:rsid w:val="009D43C5"/>
    <w:rsid w:val="009D477C"/>
    <w:rsid w:val="009D4D45"/>
    <w:rsid w:val="009D523B"/>
    <w:rsid w:val="009D5481"/>
    <w:rsid w:val="009D58E4"/>
    <w:rsid w:val="009D5A88"/>
    <w:rsid w:val="009D60B2"/>
    <w:rsid w:val="009D617E"/>
    <w:rsid w:val="009D6462"/>
    <w:rsid w:val="009D64A3"/>
    <w:rsid w:val="009D68D0"/>
    <w:rsid w:val="009D6E9D"/>
    <w:rsid w:val="009D6F4C"/>
    <w:rsid w:val="009D6FC8"/>
    <w:rsid w:val="009D71CD"/>
    <w:rsid w:val="009D736A"/>
    <w:rsid w:val="009D741A"/>
    <w:rsid w:val="009D79A2"/>
    <w:rsid w:val="009D7AC2"/>
    <w:rsid w:val="009D7FCC"/>
    <w:rsid w:val="009E0842"/>
    <w:rsid w:val="009E08A5"/>
    <w:rsid w:val="009E0AB8"/>
    <w:rsid w:val="009E0E3D"/>
    <w:rsid w:val="009E12B6"/>
    <w:rsid w:val="009E1324"/>
    <w:rsid w:val="009E13E5"/>
    <w:rsid w:val="009E171A"/>
    <w:rsid w:val="009E1E4D"/>
    <w:rsid w:val="009E1FD5"/>
    <w:rsid w:val="009E233B"/>
    <w:rsid w:val="009E25D8"/>
    <w:rsid w:val="009E27A5"/>
    <w:rsid w:val="009E29EE"/>
    <w:rsid w:val="009E2D5C"/>
    <w:rsid w:val="009E2D8C"/>
    <w:rsid w:val="009E2F78"/>
    <w:rsid w:val="009E2F86"/>
    <w:rsid w:val="009E33E6"/>
    <w:rsid w:val="009E3B97"/>
    <w:rsid w:val="009E4F35"/>
    <w:rsid w:val="009E501C"/>
    <w:rsid w:val="009E51B1"/>
    <w:rsid w:val="009E54EC"/>
    <w:rsid w:val="009E5578"/>
    <w:rsid w:val="009E5979"/>
    <w:rsid w:val="009E61EF"/>
    <w:rsid w:val="009E6B20"/>
    <w:rsid w:val="009E6FB0"/>
    <w:rsid w:val="009E7117"/>
    <w:rsid w:val="009E7663"/>
    <w:rsid w:val="009E7683"/>
    <w:rsid w:val="009E7CDA"/>
    <w:rsid w:val="009E7DA1"/>
    <w:rsid w:val="009E7EB5"/>
    <w:rsid w:val="009F06C6"/>
    <w:rsid w:val="009F0AE3"/>
    <w:rsid w:val="009F1269"/>
    <w:rsid w:val="009F38F1"/>
    <w:rsid w:val="009F391F"/>
    <w:rsid w:val="009F3A40"/>
    <w:rsid w:val="009F4102"/>
    <w:rsid w:val="009F41D4"/>
    <w:rsid w:val="009F46B2"/>
    <w:rsid w:val="009F488C"/>
    <w:rsid w:val="009F4D5D"/>
    <w:rsid w:val="009F4DAA"/>
    <w:rsid w:val="009F5408"/>
    <w:rsid w:val="009F578D"/>
    <w:rsid w:val="009F599D"/>
    <w:rsid w:val="009F5B92"/>
    <w:rsid w:val="009F5E30"/>
    <w:rsid w:val="009F69FA"/>
    <w:rsid w:val="009F6AC1"/>
    <w:rsid w:val="009F7437"/>
    <w:rsid w:val="009F7AD4"/>
    <w:rsid w:val="009F7E18"/>
    <w:rsid w:val="009F7E92"/>
    <w:rsid w:val="009F7F94"/>
    <w:rsid w:val="00A0001C"/>
    <w:rsid w:val="00A004BC"/>
    <w:rsid w:val="00A00B3B"/>
    <w:rsid w:val="00A00D69"/>
    <w:rsid w:val="00A00E85"/>
    <w:rsid w:val="00A0179F"/>
    <w:rsid w:val="00A01CC9"/>
    <w:rsid w:val="00A0236B"/>
    <w:rsid w:val="00A02395"/>
    <w:rsid w:val="00A0274E"/>
    <w:rsid w:val="00A028C6"/>
    <w:rsid w:val="00A02999"/>
    <w:rsid w:val="00A03068"/>
    <w:rsid w:val="00A032D4"/>
    <w:rsid w:val="00A033E6"/>
    <w:rsid w:val="00A03448"/>
    <w:rsid w:val="00A037AB"/>
    <w:rsid w:val="00A045A6"/>
    <w:rsid w:val="00A0483D"/>
    <w:rsid w:val="00A05687"/>
    <w:rsid w:val="00A061D0"/>
    <w:rsid w:val="00A06226"/>
    <w:rsid w:val="00A0625B"/>
    <w:rsid w:val="00A0645B"/>
    <w:rsid w:val="00A06504"/>
    <w:rsid w:val="00A0671E"/>
    <w:rsid w:val="00A06D79"/>
    <w:rsid w:val="00A072E9"/>
    <w:rsid w:val="00A0730F"/>
    <w:rsid w:val="00A07339"/>
    <w:rsid w:val="00A100AB"/>
    <w:rsid w:val="00A107A9"/>
    <w:rsid w:val="00A10D68"/>
    <w:rsid w:val="00A10E59"/>
    <w:rsid w:val="00A11054"/>
    <w:rsid w:val="00A1154D"/>
    <w:rsid w:val="00A11CF5"/>
    <w:rsid w:val="00A12023"/>
    <w:rsid w:val="00A12087"/>
    <w:rsid w:val="00A12209"/>
    <w:rsid w:val="00A12816"/>
    <w:rsid w:val="00A12CB5"/>
    <w:rsid w:val="00A12D40"/>
    <w:rsid w:val="00A1327C"/>
    <w:rsid w:val="00A13594"/>
    <w:rsid w:val="00A136BE"/>
    <w:rsid w:val="00A136CE"/>
    <w:rsid w:val="00A1391B"/>
    <w:rsid w:val="00A14A0A"/>
    <w:rsid w:val="00A14A96"/>
    <w:rsid w:val="00A158BA"/>
    <w:rsid w:val="00A15C62"/>
    <w:rsid w:val="00A164A4"/>
    <w:rsid w:val="00A16841"/>
    <w:rsid w:val="00A16AA6"/>
    <w:rsid w:val="00A16AE3"/>
    <w:rsid w:val="00A2025D"/>
    <w:rsid w:val="00A20423"/>
    <w:rsid w:val="00A20452"/>
    <w:rsid w:val="00A208C0"/>
    <w:rsid w:val="00A20B52"/>
    <w:rsid w:val="00A21594"/>
    <w:rsid w:val="00A218DD"/>
    <w:rsid w:val="00A21C90"/>
    <w:rsid w:val="00A2284B"/>
    <w:rsid w:val="00A22A1D"/>
    <w:rsid w:val="00A22B70"/>
    <w:rsid w:val="00A22ED4"/>
    <w:rsid w:val="00A230EC"/>
    <w:rsid w:val="00A231C7"/>
    <w:rsid w:val="00A23297"/>
    <w:rsid w:val="00A23668"/>
    <w:rsid w:val="00A23696"/>
    <w:rsid w:val="00A23E7E"/>
    <w:rsid w:val="00A24338"/>
    <w:rsid w:val="00A249B9"/>
    <w:rsid w:val="00A250C5"/>
    <w:rsid w:val="00A25191"/>
    <w:rsid w:val="00A25266"/>
    <w:rsid w:val="00A25542"/>
    <w:rsid w:val="00A25612"/>
    <w:rsid w:val="00A25746"/>
    <w:rsid w:val="00A26263"/>
    <w:rsid w:val="00A26648"/>
    <w:rsid w:val="00A2693F"/>
    <w:rsid w:val="00A26FB9"/>
    <w:rsid w:val="00A27144"/>
    <w:rsid w:val="00A27375"/>
    <w:rsid w:val="00A2766A"/>
    <w:rsid w:val="00A27ADB"/>
    <w:rsid w:val="00A27BC6"/>
    <w:rsid w:val="00A3000B"/>
    <w:rsid w:val="00A300E4"/>
    <w:rsid w:val="00A30692"/>
    <w:rsid w:val="00A30796"/>
    <w:rsid w:val="00A30CD2"/>
    <w:rsid w:val="00A30DE3"/>
    <w:rsid w:val="00A31484"/>
    <w:rsid w:val="00A31681"/>
    <w:rsid w:val="00A316DB"/>
    <w:rsid w:val="00A31D21"/>
    <w:rsid w:val="00A3226C"/>
    <w:rsid w:val="00A32341"/>
    <w:rsid w:val="00A3249C"/>
    <w:rsid w:val="00A32FFC"/>
    <w:rsid w:val="00A33597"/>
    <w:rsid w:val="00A33C89"/>
    <w:rsid w:val="00A34502"/>
    <w:rsid w:val="00A347E8"/>
    <w:rsid w:val="00A34894"/>
    <w:rsid w:val="00A34CA4"/>
    <w:rsid w:val="00A34F4D"/>
    <w:rsid w:val="00A357C5"/>
    <w:rsid w:val="00A35A54"/>
    <w:rsid w:val="00A36098"/>
    <w:rsid w:val="00A361B9"/>
    <w:rsid w:val="00A36760"/>
    <w:rsid w:val="00A369BB"/>
    <w:rsid w:val="00A36A18"/>
    <w:rsid w:val="00A36DF3"/>
    <w:rsid w:val="00A36E82"/>
    <w:rsid w:val="00A3748A"/>
    <w:rsid w:val="00A4018A"/>
    <w:rsid w:val="00A40345"/>
    <w:rsid w:val="00A40CB6"/>
    <w:rsid w:val="00A40DAB"/>
    <w:rsid w:val="00A41159"/>
    <w:rsid w:val="00A414D3"/>
    <w:rsid w:val="00A417AA"/>
    <w:rsid w:val="00A41E06"/>
    <w:rsid w:val="00A42042"/>
    <w:rsid w:val="00A42C78"/>
    <w:rsid w:val="00A435DF"/>
    <w:rsid w:val="00A436C2"/>
    <w:rsid w:val="00A43818"/>
    <w:rsid w:val="00A43A13"/>
    <w:rsid w:val="00A43BD2"/>
    <w:rsid w:val="00A43DDB"/>
    <w:rsid w:val="00A4441D"/>
    <w:rsid w:val="00A44731"/>
    <w:rsid w:val="00A4563F"/>
    <w:rsid w:val="00A45785"/>
    <w:rsid w:val="00A4595E"/>
    <w:rsid w:val="00A46015"/>
    <w:rsid w:val="00A46ACD"/>
    <w:rsid w:val="00A46AEB"/>
    <w:rsid w:val="00A46F48"/>
    <w:rsid w:val="00A47333"/>
    <w:rsid w:val="00A47CF3"/>
    <w:rsid w:val="00A47F27"/>
    <w:rsid w:val="00A5045E"/>
    <w:rsid w:val="00A5068C"/>
    <w:rsid w:val="00A509D2"/>
    <w:rsid w:val="00A50B36"/>
    <w:rsid w:val="00A51375"/>
    <w:rsid w:val="00A515D6"/>
    <w:rsid w:val="00A516B2"/>
    <w:rsid w:val="00A51AFD"/>
    <w:rsid w:val="00A5209B"/>
    <w:rsid w:val="00A52182"/>
    <w:rsid w:val="00A52939"/>
    <w:rsid w:val="00A52C70"/>
    <w:rsid w:val="00A52C97"/>
    <w:rsid w:val="00A52DB8"/>
    <w:rsid w:val="00A53073"/>
    <w:rsid w:val="00A53255"/>
    <w:rsid w:val="00A532DD"/>
    <w:rsid w:val="00A536C1"/>
    <w:rsid w:val="00A53B89"/>
    <w:rsid w:val="00A53FAC"/>
    <w:rsid w:val="00A54936"/>
    <w:rsid w:val="00A549A0"/>
    <w:rsid w:val="00A5522E"/>
    <w:rsid w:val="00A55688"/>
    <w:rsid w:val="00A55AFD"/>
    <w:rsid w:val="00A564BC"/>
    <w:rsid w:val="00A566DE"/>
    <w:rsid w:val="00A56BCD"/>
    <w:rsid w:val="00A56E88"/>
    <w:rsid w:val="00A5759D"/>
    <w:rsid w:val="00A6040D"/>
    <w:rsid w:val="00A6046A"/>
    <w:rsid w:val="00A604F2"/>
    <w:rsid w:val="00A605A0"/>
    <w:rsid w:val="00A605E4"/>
    <w:rsid w:val="00A60A56"/>
    <w:rsid w:val="00A60AE6"/>
    <w:rsid w:val="00A614BB"/>
    <w:rsid w:val="00A615CB"/>
    <w:rsid w:val="00A62062"/>
    <w:rsid w:val="00A62696"/>
    <w:rsid w:val="00A62A4D"/>
    <w:rsid w:val="00A633F7"/>
    <w:rsid w:val="00A63921"/>
    <w:rsid w:val="00A63B31"/>
    <w:rsid w:val="00A63C9C"/>
    <w:rsid w:val="00A63CD0"/>
    <w:rsid w:val="00A641A2"/>
    <w:rsid w:val="00A6452A"/>
    <w:rsid w:val="00A6464A"/>
    <w:rsid w:val="00A649B6"/>
    <w:rsid w:val="00A6557D"/>
    <w:rsid w:val="00A65609"/>
    <w:rsid w:val="00A656B5"/>
    <w:rsid w:val="00A65A5B"/>
    <w:rsid w:val="00A65EF4"/>
    <w:rsid w:val="00A66251"/>
    <w:rsid w:val="00A66CEC"/>
    <w:rsid w:val="00A66E8B"/>
    <w:rsid w:val="00A66EE3"/>
    <w:rsid w:val="00A6757C"/>
    <w:rsid w:val="00A67FD3"/>
    <w:rsid w:val="00A701F0"/>
    <w:rsid w:val="00A702E0"/>
    <w:rsid w:val="00A70864"/>
    <w:rsid w:val="00A71269"/>
    <w:rsid w:val="00A71576"/>
    <w:rsid w:val="00A71751"/>
    <w:rsid w:val="00A7176C"/>
    <w:rsid w:val="00A71A05"/>
    <w:rsid w:val="00A71BE3"/>
    <w:rsid w:val="00A722BC"/>
    <w:rsid w:val="00A724E4"/>
    <w:rsid w:val="00A725D5"/>
    <w:rsid w:val="00A72703"/>
    <w:rsid w:val="00A73178"/>
    <w:rsid w:val="00A7324C"/>
    <w:rsid w:val="00A7359C"/>
    <w:rsid w:val="00A736DF"/>
    <w:rsid w:val="00A7383E"/>
    <w:rsid w:val="00A738AB"/>
    <w:rsid w:val="00A73906"/>
    <w:rsid w:val="00A73985"/>
    <w:rsid w:val="00A7404C"/>
    <w:rsid w:val="00A740C9"/>
    <w:rsid w:val="00A745B8"/>
    <w:rsid w:val="00A746DE"/>
    <w:rsid w:val="00A749BD"/>
    <w:rsid w:val="00A74B90"/>
    <w:rsid w:val="00A75788"/>
    <w:rsid w:val="00A75EED"/>
    <w:rsid w:val="00A760F0"/>
    <w:rsid w:val="00A7624B"/>
    <w:rsid w:val="00A76D1D"/>
    <w:rsid w:val="00A771AA"/>
    <w:rsid w:val="00A77393"/>
    <w:rsid w:val="00A775C0"/>
    <w:rsid w:val="00A77A57"/>
    <w:rsid w:val="00A800A8"/>
    <w:rsid w:val="00A802F4"/>
    <w:rsid w:val="00A80654"/>
    <w:rsid w:val="00A80665"/>
    <w:rsid w:val="00A807DA"/>
    <w:rsid w:val="00A80BCF"/>
    <w:rsid w:val="00A8100A"/>
    <w:rsid w:val="00A81277"/>
    <w:rsid w:val="00A8165A"/>
    <w:rsid w:val="00A8178D"/>
    <w:rsid w:val="00A81F09"/>
    <w:rsid w:val="00A81FD6"/>
    <w:rsid w:val="00A825D1"/>
    <w:rsid w:val="00A82637"/>
    <w:rsid w:val="00A82656"/>
    <w:rsid w:val="00A826AF"/>
    <w:rsid w:val="00A82C8B"/>
    <w:rsid w:val="00A82F18"/>
    <w:rsid w:val="00A82FD6"/>
    <w:rsid w:val="00A83144"/>
    <w:rsid w:val="00A83216"/>
    <w:rsid w:val="00A83280"/>
    <w:rsid w:val="00A8369C"/>
    <w:rsid w:val="00A84623"/>
    <w:rsid w:val="00A84976"/>
    <w:rsid w:val="00A84FDE"/>
    <w:rsid w:val="00A850BE"/>
    <w:rsid w:val="00A85165"/>
    <w:rsid w:val="00A85341"/>
    <w:rsid w:val="00A8560B"/>
    <w:rsid w:val="00A85714"/>
    <w:rsid w:val="00A85E49"/>
    <w:rsid w:val="00A8613D"/>
    <w:rsid w:val="00A86579"/>
    <w:rsid w:val="00A8687F"/>
    <w:rsid w:val="00A86B9E"/>
    <w:rsid w:val="00A8714B"/>
    <w:rsid w:val="00A87500"/>
    <w:rsid w:val="00A87A7C"/>
    <w:rsid w:val="00A87DC1"/>
    <w:rsid w:val="00A90212"/>
    <w:rsid w:val="00A90371"/>
    <w:rsid w:val="00A909E8"/>
    <w:rsid w:val="00A90CC4"/>
    <w:rsid w:val="00A90FD1"/>
    <w:rsid w:val="00A91468"/>
    <w:rsid w:val="00A91DFB"/>
    <w:rsid w:val="00A923E8"/>
    <w:rsid w:val="00A924D1"/>
    <w:rsid w:val="00A929B3"/>
    <w:rsid w:val="00A92BB8"/>
    <w:rsid w:val="00A92FB6"/>
    <w:rsid w:val="00A9343F"/>
    <w:rsid w:val="00A93480"/>
    <w:rsid w:val="00A937E1"/>
    <w:rsid w:val="00A9401D"/>
    <w:rsid w:val="00A942A5"/>
    <w:rsid w:val="00A94AC5"/>
    <w:rsid w:val="00A951CA"/>
    <w:rsid w:val="00A95A52"/>
    <w:rsid w:val="00A96794"/>
    <w:rsid w:val="00A96857"/>
    <w:rsid w:val="00A96D62"/>
    <w:rsid w:val="00A96E4C"/>
    <w:rsid w:val="00A96F2B"/>
    <w:rsid w:val="00A97A5A"/>
    <w:rsid w:val="00AA017E"/>
    <w:rsid w:val="00AA01AD"/>
    <w:rsid w:val="00AA0205"/>
    <w:rsid w:val="00AA023E"/>
    <w:rsid w:val="00AA03BB"/>
    <w:rsid w:val="00AA0469"/>
    <w:rsid w:val="00AA06A8"/>
    <w:rsid w:val="00AA0C5E"/>
    <w:rsid w:val="00AA0D56"/>
    <w:rsid w:val="00AA0F26"/>
    <w:rsid w:val="00AA1689"/>
    <w:rsid w:val="00AA16C0"/>
    <w:rsid w:val="00AA175A"/>
    <w:rsid w:val="00AA18A1"/>
    <w:rsid w:val="00AA1CAD"/>
    <w:rsid w:val="00AA2322"/>
    <w:rsid w:val="00AA296C"/>
    <w:rsid w:val="00AA2A7E"/>
    <w:rsid w:val="00AA2D40"/>
    <w:rsid w:val="00AA2F39"/>
    <w:rsid w:val="00AA301F"/>
    <w:rsid w:val="00AA30CC"/>
    <w:rsid w:val="00AA32C2"/>
    <w:rsid w:val="00AA3320"/>
    <w:rsid w:val="00AA3432"/>
    <w:rsid w:val="00AA3453"/>
    <w:rsid w:val="00AA34EB"/>
    <w:rsid w:val="00AA362F"/>
    <w:rsid w:val="00AA36B1"/>
    <w:rsid w:val="00AA36C9"/>
    <w:rsid w:val="00AA39B2"/>
    <w:rsid w:val="00AA3EC5"/>
    <w:rsid w:val="00AA41F9"/>
    <w:rsid w:val="00AA4264"/>
    <w:rsid w:val="00AA496F"/>
    <w:rsid w:val="00AA5022"/>
    <w:rsid w:val="00AA5770"/>
    <w:rsid w:val="00AA5B23"/>
    <w:rsid w:val="00AA5E25"/>
    <w:rsid w:val="00AA5E38"/>
    <w:rsid w:val="00AA5F72"/>
    <w:rsid w:val="00AA6C11"/>
    <w:rsid w:val="00AA6CF9"/>
    <w:rsid w:val="00AA70DB"/>
    <w:rsid w:val="00AA777F"/>
    <w:rsid w:val="00AA7F20"/>
    <w:rsid w:val="00AB085E"/>
    <w:rsid w:val="00AB0F5E"/>
    <w:rsid w:val="00AB0FA6"/>
    <w:rsid w:val="00AB11A0"/>
    <w:rsid w:val="00AB2326"/>
    <w:rsid w:val="00AB2580"/>
    <w:rsid w:val="00AB26A0"/>
    <w:rsid w:val="00AB29B4"/>
    <w:rsid w:val="00AB2B5A"/>
    <w:rsid w:val="00AB2E36"/>
    <w:rsid w:val="00AB2E70"/>
    <w:rsid w:val="00AB2F96"/>
    <w:rsid w:val="00AB31CF"/>
    <w:rsid w:val="00AB33C1"/>
    <w:rsid w:val="00AB3C00"/>
    <w:rsid w:val="00AB3E03"/>
    <w:rsid w:val="00AB411E"/>
    <w:rsid w:val="00AB41DA"/>
    <w:rsid w:val="00AB46CE"/>
    <w:rsid w:val="00AB479D"/>
    <w:rsid w:val="00AB4DA7"/>
    <w:rsid w:val="00AB51F0"/>
    <w:rsid w:val="00AB5539"/>
    <w:rsid w:val="00AB55A1"/>
    <w:rsid w:val="00AB5CA0"/>
    <w:rsid w:val="00AB661E"/>
    <w:rsid w:val="00AB66B7"/>
    <w:rsid w:val="00AB6911"/>
    <w:rsid w:val="00AB72EC"/>
    <w:rsid w:val="00AB750A"/>
    <w:rsid w:val="00AB78F2"/>
    <w:rsid w:val="00AB7F52"/>
    <w:rsid w:val="00AC005A"/>
    <w:rsid w:val="00AC0AC4"/>
    <w:rsid w:val="00AC0C18"/>
    <w:rsid w:val="00AC130B"/>
    <w:rsid w:val="00AC175B"/>
    <w:rsid w:val="00AC181D"/>
    <w:rsid w:val="00AC1BB4"/>
    <w:rsid w:val="00AC1CDD"/>
    <w:rsid w:val="00AC1D14"/>
    <w:rsid w:val="00AC1D15"/>
    <w:rsid w:val="00AC287B"/>
    <w:rsid w:val="00AC2907"/>
    <w:rsid w:val="00AC2B38"/>
    <w:rsid w:val="00AC2C7A"/>
    <w:rsid w:val="00AC2CF9"/>
    <w:rsid w:val="00AC3B6A"/>
    <w:rsid w:val="00AC3CF4"/>
    <w:rsid w:val="00AC41EA"/>
    <w:rsid w:val="00AC4710"/>
    <w:rsid w:val="00AC4926"/>
    <w:rsid w:val="00AC494C"/>
    <w:rsid w:val="00AC52BF"/>
    <w:rsid w:val="00AC5398"/>
    <w:rsid w:val="00AC578E"/>
    <w:rsid w:val="00AC5EFE"/>
    <w:rsid w:val="00AC682A"/>
    <w:rsid w:val="00AC6E18"/>
    <w:rsid w:val="00AC6E78"/>
    <w:rsid w:val="00AC7A26"/>
    <w:rsid w:val="00AC7AAE"/>
    <w:rsid w:val="00AC7E64"/>
    <w:rsid w:val="00AD0B6F"/>
    <w:rsid w:val="00AD0F20"/>
    <w:rsid w:val="00AD110A"/>
    <w:rsid w:val="00AD12FD"/>
    <w:rsid w:val="00AD1585"/>
    <w:rsid w:val="00AD16AD"/>
    <w:rsid w:val="00AD16B5"/>
    <w:rsid w:val="00AD16F5"/>
    <w:rsid w:val="00AD1CF5"/>
    <w:rsid w:val="00AD24E9"/>
    <w:rsid w:val="00AD2626"/>
    <w:rsid w:val="00AD321F"/>
    <w:rsid w:val="00AD3273"/>
    <w:rsid w:val="00AD3574"/>
    <w:rsid w:val="00AD3CAF"/>
    <w:rsid w:val="00AD40CA"/>
    <w:rsid w:val="00AD43AF"/>
    <w:rsid w:val="00AD44C6"/>
    <w:rsid w:val="00AD452D"/>
    <w:rsid w:val="00AD4762"/>
    <w:rsid w:val="00AD488B"/>
    <w:rsid w:val="00AD4CC3"/>
    <w:rsid w:val="00AD4F8D"/>
    <w:rsid w:val="00AD59A0"/>
    <w:rsid w:val="00AD6485"/>
    <w:rsid w:val="00AD651A"/>
    <w:rsid w:val="00AD67C3"/>
    <w:rsid w:val="00AD6FC1"/>
    <w:rsid w:val="00AD725F"/>
    <w:rsid w:val="00AD750F"/>
    <w:rsid w:val="00AD75D7"/>
    <w:rsid w:val="00AD7EF5"/>
    <w:rsid w:val="00ADCF44"/>
    <w:rsid w:val="00AE02AB"/>
    <w:rsid w:val="00AE0344"/>
    <w:rsid w:val="00AE04F6"/>
    <w:rsid w:val="00AE0537"/>
    <w:rsid w:val="00AE06B9"/>
    <w:rsid w:val="00AE0F53"/>
    <w:rsid w:val="00AE0F7C"/>
    <w:rsid w:val="00AE192D"/>
    <w:rsid w:val="00AE1C7B"/>
    <w:rsid w:val="00AE1DB5"/>
    <w:rsid w:val="00AE21AB"/>
    <w:rsid w:val="00AE2309"/>
    <w:rsid w:val="00AE2766"/>
    <w:rsid w:val="00AE2F97"/>
    <w:rsid w:val="00AE3341"/>
    <w:rsid w:val="00AE3657"/>
    <w:rsid w:val="00AE36C5"/>
    <w:rsid w:val="00AE3788"/>
    <w:rsid w:val="00AE381F"/>
    <w:rsid w:val="00AE3C80"/>
    <w:rsid w:val="00AE3DA6"/>
    <w:rsid w:val="00AE3FA0"/>
    <w:rsid w:val="00AE460D"/>
    <w:rsid w:val="00AE477D"/>
    <w:rsid w:val="00AE47F9"/>
    <w:rsid w:val="00AE4808"/>
    <w:rsid w:val="00AE49FF"/>
    <w:rsid w:val="00AE4D86"/>
    <w:rsid w:val="00AE52FE"/>
    <w:rsid w:val="00AE5989"/>
    <w:rsid w:val="00AE6B82"/>
    <w:rsid w:val="00AE6BB1"/>
    <w:rsid w:val="00AE6CF5"/>
    <w:rsid w:val="00AE6F8B"/>
    <w:rsid w:val="00AE754F"/>
    <w:rsid w:val="00AE78A3"/>
    <w:rsid w:val="00AE79C8"/>
    <w:rsid w:val="00AE7D32"/>
    <w:rsid w:val="00AE7F82"/>
    <w:rsid w:val="00AF059C"/>
    <w:rsid w:val="00AF07DD"/>
    <w:rsid w:val="00AF0915"/>
    <w:rsid w:val="00AF0B30"/>
    <w:rsid w:val="00AF0B74"/>
    <w:rsid w:val="00AF0FBC"/>
    <w:rsid w:val="00AF1100"/>
    <w:rsid w:val="00AF125F"/>
    <w:rsid w:val="00AF2073"/>
    <w:rsid w:val="00AF2088"/>
    <w:rsid w:val="00AF2586"/>
    <w:rsid w:val="00AF27D4"/>
    <w:rsid w:val="00AF2B1E"/>
    <w:rsid w:val="00AF33E8"/>
    <w:rsid w:val="00AF37E7"/>
    <w:rsid w:val="00AF3AEC"/>
    <w:rsid w:val="00AF3B83"/>
    <w:rsid w:val="00AF3E1F"/>
    <w:rsid w:val="00AF3E7D"/>
    <w:rsid w:val="00AF41C7"/>
    <w:rsid w:val="00AF4353"/>
    <w:rsid w:val="00AF4414"/>
    <w:rsid w:val="00AF45C9"/>
    <w:rsid w:val="00AF4C22"/>
    <w:rsid w:val="00AF4C2D"/>
    <w:rsid w:val="00AF5B07"/>
    <w:rsid w:val="00AF5BD4"/>
    <w:rsid w:val="00AF5DCA"/>
    <w:rsid w:val="00AF615D"/>
    <w:rsid w:val="00AF66BC"/>
    <w:rsid w:val="00AF7524"/>
    <w:rsid w:val="00AF7AEF"/>
    <w:rsid w:val="00AF7B9B"/>
    <w:rsid w:val="00AF7E6E"/>
    <w:rsid w:val="00B005C0"/>
    <w:rsid w:val="00B0084B"/>
    <w:rsid w:val="00B0089C"/>
    <w:rsid w:val="00B00F4B"/>
    <w:rsid w:val="00B011E1"/>
    <w:rsid w:val="00B01FB7"/>
    <w:rsid w:val="00B022A8"/>
    <w:rsid w:val="00B02C85"/>
    <w:rsid w:val="00B02FEA"/>
    <w:rsid w:val="00B031D5"/>
    <w:rsid w:val="00B03442"/>
    <w:rsid w:val="00B0374A"/>
    <w:rsid w:val="00B03B93"/>
    <w:rsid w:val="00B03DDC"/>
    <w:rsid w:val="00B0435F"/>
    <w:rsid w:val="00B047A5"/>
    <w:rsid w:val="00B047E9"/>
    <w:rsid w:val="00B050F1"/>
    <w:rsid w:val="00B0545D"/>
    <w:rsid w:val="00B05B60"/>
    <w:rsid w:val="00B05C9E"/>
    <w:rsid w:val="00B05ECF"/>
    <w:rsid w:val="00B06435"/>
    <w:rsid w:val="00B06546"/>
    <w:rsid w:val="00B06675"/>
    <w:rsid w:val="00B07315"/>
    <w:rsid w:val="00B0745D"/>
    <w:rsid w:val="00B07B0C"/>
    <w:rsid w:val="00B07C16"/>
    <w:rsid w:val="00B07C44"/>
    <w:rsid w:val="00B1019B"/>
    <w:rsid w:val="00B102AC"/>
    <w:rsid w:val="00B1064F"/>
    <w:rsid w:val="00B1081C"/>
    <w:rsid w:val="00B10B0E"/>
    <w:rsid w:val="00B10DAD"/>
    <w:rsid w:val="00B11498"/>
    <w:rsid w:val="00B11772"/>
    <w:rsid w:val="00B117FB"/>
    <w:rsid w:val="00B11813"/>
    <w:rsid w:val="00B11B84"/>
    <w:rsid w:val="00B1201F"/>
    <w:rsid w:val="00B120F9"/>
    <w:rsid w:val="00B12781"/>
    <w:rsid w:val="00B13356"/>
    <w:rsid w:val="00B13362"/>
    <w:rsid w:val="00B138E8"/>
    <w:rsid w:val="00B13907"/>
    <w:rsid w:val="00B13A43"/>
    <w:rsid w:val="00B13B54"/>
    <w:rsid w:val="00B13F50"/>
    <w:rsid w:val="00B1402F"/>
    <w:rsid w:val="00B142AC"/>
    <w:rsid w:val="00B14383"/>
    <w:rsid w:val="00B14988"/>
    <w:rsid w:val="00B14AB8"/>
    <w:rsid w:val="00B14F45"/>
    <w:rsid w:val="00B153CB"/>
    <w:rsid w:val="00B1556E"/>
    <w:rsid w:val="00B15B4C"/>
    <w:rsid w:val="00B15C42"/>
    <w:rsid w:val="00B16019"/>
    <w:rsid w:val="00B1616C"/>
    <w:rsid w:val="00B1648F"/>
    <w:rsid w:val="00B1666E"/>
    <w:rsid w:val="00B16693"/>
    <w:rsid w:val="00B16AE6"/>
    <w:rsid w:val="00B177BE"/>
    <w:rsid w:val="00B17D5A"/>
    <w:rsid w:val="00B17E89"/>
    <w:rsid w:val="00B17F2F"/>
    <w:rsid w:val="00B17F40"/>
    <w:rsid w:val="00B2038C"/>
    <w:rsid w:val="00B20666"/>
    <w:rsid w:val="00B206CB"/>
    <w:rsid w:val="00B20D96"/>
    <w:rsid w:val="00B20E46"/>
    <w:rsid w:val="00B21A4A"/>
    <w:rsid w:val="00B21A7B"/>
    <w:rsid w:val="00B21E16"/>
    <w:rsid w:val="00B2201F"/>
    <w:rsid w:val="00B22367"/>
    <w:rsid w:val="00B2271B"/>
    <w:rsid w:val="00B22BDD"/>
    <w:rsid w:val="00B23015"/>
    <w:rsid w:val="00B230EE"/>
    <w:rsid w:val="00B230F6"/>
    <w:rsid w:val="00B23115"/>
    <w:rsid w:val="00B239AD"/>
    <w:rsid w:val="00B23CDB"/>
    <w:rsid w:val="00B24B62"/>
    <w:rsid w:val="00B25563"/>
    <w:rsid w:val="00B25600"/>
    <w:rsid w:val="00B25AAF"/>
    <w:rsid w:val="00B25C1A"/>
    <w:rsid w:val="00B2625D"/>
    <w:rsid w:val="00B267AC"/>
    <w:rsid w:val="00B26A25"/>
    <w:rsid w:val="00B26AB8"/>
    <w:rsid w:val="00B26D48"/>
    <w:rsid w:val="00B26FB7"/>
    <w:rsid w:val="00B27264"/>
    <w:rsid w:val="00B2767E"/>
    <w:rsid w:val="00B2789F"/>
    <w:rsid w:val="00B27A19"/>
    <w:rsid w:val="00B27CF0"/>
    <w:rsid w:val="00B27D57"/>
    <w:rsid w:val="00B27E3B"/>
    <w:rsid w:val="00B30111"/>
    <w:rsid w:val="00B30526"/>
    <w:rsid w:val="00B30ABC"/>
    <w:rsid w:val="00B316B0"/>
    <w:rsid w:val="00B317E9"/>
    <w:rsid w:val="00B31EA5"/>
    <w:rsid w:val="00B32156"/>
    <w:rsid w:val="00B32255"/>
    <w:rsid w:val="00B327E1"/>
    <w:rsid w:val="00B32A1C"/>
    <w:rsid w:val="00B32BC3"/>
    <w:rsid w:val="00B32CEB"/>
    <w:rsid w:val="00B32E4E"/>
    <w:rsid w:val="00B330A3"/>
    <w:rsid w:val="00B332C9"/>
    <w:rsid w:val="00B33506"/>
    <w:rsid w:val="00B335FD"/>
    <w:rsid w:val="00B339DA"/>
    <w:rsid w:val="00B349EA"/>
    <w:rsid w:val="00B34A25"/>
    <w:rsid w:val="00B34B01"/>
    <w:rsid w:val="00B35158"/>
    <w:rsid w:val="00B3543E"/>
    <w:rsid w:val="00B35566"/>
    <w:rsid w:val="00B356CF"/>
    <w:rsid w:val="00B35BEA"/>
    <w:rsid w:val="00B36656"/>
    <w:rsid w:val="00B36769"/>
    <w:rsid w:val="00B36F17"/>
    <w:rsid w:val="00B3739B"/>
    <w:rsid w:val="00B37A23"/>
    <w:rsid w:val="00B40234"/>
    <w:rsid w:val="00B40578"/>
    <w:rsid w:val="00B4059B"/>
    <w:rsid w:val="00B40949"/>
    <w:rsid w:val="00B40D80"/>
    <w:rsid w:val="00B40F38"/>
    <w:rsid w:val="00B41499"/>
    <w:rsid w:val="00B4149B"/>
    <w:rsid w:val="00B41754"/>
    <w:rsid w:val="00B41963"/>
    <w:rsid w:val="00B41F7B"/>
    <w:rsid w:val="00B42093"/>
    <w:rsid w:val="00B4283F"/>
    <w:rsid w:val="00B42C6D"/>
    <w:rsid w:val="00B42EE1"/>
    <w:rsid w:val="00B4346C"/>
    <w:rsid w:val="00B43527"/>
    <w:rsid w:val="00B43CFD"/>
    <w:rsid w:val="00B441F1"/>
    <w:rsid w:val="00B44452"/>
    <w:rsid w:val="00B445E9"/>
    <w:rsid w:val="00B447ED"/>
    <w:rsid w:val="00B44D20"/>
    <w:rsid w:val="00B44D84"/>
    <w:rsid w:val="00B4506E"/>
    <w:rsid w:val="00B4519C"/>
    <w:rsid w:val="00B45269"/>
    <w:rsid w:val="00B4548B"/>
    <w:rsid w:val="00B45627"/>
    <w:rsid w:val="00B459F9"/>
    <w:rsid w:val="00B45A3D"/>
    <w:rsid w:val="00B45FCB"/>
    <w:rsid w:val="00B46091"/>
    <w:rsid w:val="00B462C8"/>
    <w:rsid w:val="00B46504"/>
    <w:rsid w:val="00B47262"/>
    <w:rsid w:val="00B47822"/>
    <w:rsid w:val="00B47A59"/>
    <w:rsid w:val="00B502C6"/>
    <w:rsid w:val="00B5033B"/>
    <w:rsid w:val="00B51567"/>
    <w:rsid w:val="00B51AB2"/>
    <w:rsid w:val="00B51F02"/>
    <w:rsid w:val="00B5225A"/>
    <w:rsid w:val="00B526F7"/>
    <w:rsid w:val="00B5349B"/>
    <w:rsid w:val="00B53A28"/>
    <w:rsid w:val="00B53E5D"/>
    <w:rsid w:val="00B53F43"/>
    <w:rsid w:val="00B54166"/>
    <w:rsid w:val="00B542B1"/>
    <w:rsid w:val="00B54655"/>
    <w:rsid w:val="00B54759"/>
    <w:rsid w:val="00B552CC"/>
    <w:rsid w:val="00B55484"/>
    <w:rsid w:val="00B55D93"/>
    <w:rsid w:val="00B56414"/>
    <w:rsid w:val="00B5649C"/>
    <w:rsid w:val="00B5657B"/>
    <w:rsid w:val="00B566AA"/>
    <w:rsid w:val="00B57743"/>
    <w:rsid w:val="00B57A22"/>
    <w:rsid w:val="00B60635"/>
    <w:rsid w:val="00B60C72"/>
    <w:rsid w:val="00B60F39"/>
    <w:rsid w:val="00B619EC"/>
    <w:rsid w:val="00B61D48"/>
    <w:rsid w:val="00B621A8"/>
    <w:rsid w:val="00B62206"/>
    <w:rsid w:val="00B627EC"/>
    <w:rsid w:val="00B637C5"/>
    <w:rsid w:val="00B6384D"/>
    <w:rsid w:val="00B63BBD"/>
    <w:rsid w:val="00B63C83"/>
    <w:rsid w:val="00B63DD2"/>
    <w:rsid w:val="00B63E4D"/>
    <w:rsid w:val="00B640FD"/>
    <w:rsid w:val="00B64124"/>
    <w:rsid w:val="00B641EB"/>
    <w:rsid w:val="00B646EE"/>
    <w:rsid w:val="00B64CAB"/>
    <w:rsid w:val="00B64E38"/>
    <w:rsid w:val="00B6578D"/>
    <w:rsid w:val="00B65842"/>
    <w:rsid w:val="00B658E5"/>
    <w:rsid w:val="00B65955"/>
    <w:rsid w:val="00B66049"/>
    <w:rsid w:val="00B664CD"/>
    <w:rsid w:val="00B66541"/>
    <w:rsid w:val="00B6654E"/>
    <w:rsid w:val="00B6660F"/>
    <w:rsid w:val="00B667C5"/>
    <w:rsid w:val="00B66B42"/>
    <w:rsid w:val="00B66E2B"/>
    <w:rsid w:val="00B66E72"/>
    <w:rsid w:val="00B66FB8"/>
    <w:rsid w:val="00B672AE"/>
    <w:rsid w:val="00B675FA"/>
    <w:rsid w:val="00B67B12"/>
    <w:rsid w:val="00B705BC"/>
    <w:rsid w:val="00B70647"/>
    <w:rsid w:val="00B70A8C"/>
    <w:rsid w:val="00B70C8D"/>
    <w:rsid w:val="00B71371"/>
    <w:rsid w:val="00B7138A"/>
    <w:rsid w:val="00B7145D"/>
    <w:rsid w:val="00B718BE"/>
    <w:rsid w:val="00B7218A"/>
    <w:rsid w:val="00B72614"/>
    <w:rsid w:val="00B72786"/>
    <w:rsid w:val="00B729B0"/>
    <w:rsid w:val="00B72AF8"/>
    <w:rsid w:val="00B72BE1"/>
    <w:rsid w:val="00B72ED3"/>
    <w:rsid w:val="00B7307A"/>
    <w:rsid w:val="00B73A89"/>
    <w:rsid w:val="00B73B1E"/>
    <w:rsid w:val="00B73F61"/>
    <w:rsid w:val="00B7460E"/>
    <w:rsid w:val="00B74727"/>
    <w:rsid w:val="00B74780"/>
    <w:rsid w:val="00B74CC9"/>
    <w:rsid w:val="00B75316"/>
    <w:rsid w:val="00B754D1"/>
    <w:rsid w:val="00B757DE"/>
    <w:rsid w:val="00B758A3"/>
    <w:rsid w:val="00B75CAE"/>
    <w:rsid w:val="00B7662E"/>
    <w:rsid w:val="00B76822"/>
    <w:rsid w:val="00B76B90"/>
    <w:rsid w:val="00B770FE"/>
    <w:rsid w:val="00B771D3"/>
    <w:rsid w:val="00B772D6"/>
    <w:rsid w:val="00B77D39"/>
    <w:rsid w:val="00B7D0B3"/>
    <w:rsid w:val="00B801FB"/>
    <w:rsid w:val="00B80620"/>
    <w:rsid w:val="00B807C1"/>
    <w:rsid w:val="00B807E6"/>
    <w:rsid w:val="00B80C5C"/>
    <w:rsid w:val="00B814EF"/>
    <w:rsid w:val="00B821BF"/>
    <w:rsid w:val="00B822CF"/>
    <w:rsid w:val="00B826C2"/>
    <w:rsid w:val="00B826D8"/>
    <w:rsid w:val="00B8293D"/>
    <w:rsid w:val="00B82A25"/>
    <w:rsid w:val="00B82A31"/>
    <w:rsid w:val="00B8365E"/>
    <w:rsid w:val="00B83782"/>
    <w:rsid w:val="00B8403C"/>
    <w:rsid w:val="00B8443D"/>
    <w:rsid w:val="00B84644"/>
    <w:rsid w:val="00B849C8"/>
    <w:rsid w:val="00B84D20"/>
    <w:rsid w:val="00B84E9F"/>
    <w:rsid w:val="00B85372"/>
    <w:rsid w:val="00B8550C"/>
    <w:rsid w:val="00B8578A"/>
    <w:rsid w:val="00B857F2"/>
    <w:rsid w:val="00B86732"/>
    <w:rsid w:val="00B86BB5"/>
    <w:rsid w:val="00B879D0"/>
    <w:rsid w:val="00B87A49"/>
    <w:rsid w:val="00B87C97"/>
    <w:rsid w:val="00B87E3A"/>
    <w:rsid w:val="00B90409"/>
    <w:rsid w:val="00B90870"/>
    <w:rsid w:val="00B90E2D"/>
    <w:rsid w:val="00B912EC"/>
    <w:rsid w:val="00B91BC0"/>
    <w:rsid w:val="00B91DBE"/>
    <w:rsid w:val="00B91ECE"/>
    <w:rsid w:val="00B92478"/>
    <w:rsid w:val="00B92BC7"/>
    <w:rsid w:val="00B92C53"/>
    <w:rsid w:val="00B92D82"/>
    <w:rsid w:val="00B92DA3"/>
    <w:rsid w:val="00B92ED1"/>
    <w:rsid w:val="00B93933"/>
    <w:rsid w:val="00B93CC6"/>
    <w:rsid w:val="00B94396"/>
    <w:rsid w:val="00B943FB"/>
    <w:rsid w:val="00B9451C"/>
    <w:rsid w:val="00B945F8"/>
    <w:rsid w:val="00B947CC"/>
    <w:rsid w:val="00B94AC6"/>
    <w:rsid w:val="00B94B0C"/>
    <w:rsid w:val="00B95299"/>
    <w:rsid w:val="00B95898"/>
    <w:rsid w:val="00B95A14"/>
    <w:rsid w:val="00B95B07"/>
    <w:rsid w:val="00B95BBB"/>
    <w:rsid w:val="00B96089"/>
    <w:rsid w:val="00B96152"/>
    <w:rsid w:val="00B96414"/>
    <w:rsid w:val="00B96704"/>
    <w:rsid w:val="00B9675E"/>
    <w:rsid w:val="00B9693A"/>
    <w:rsid w:val="00B96B91"/>
    <w:rsid w:val="00B972A8"/>
    <w:rsid w:val="00B97463"/>
    <w:rsid w:val="00B97AD7"/>
    <w:rsid w:val="00BA0316"/>
    <w:rsid w:val="00BA08F6"/>
    <w:rsid w:val="00BA0926"/>
    <w:rsid w:val="00BA0EE7"/>
    <w:rsid w:val="00BA13A1"/>
    <w:rsid w:val="00BA1439"/>
    <w:rsid w:val="00BA1AD9"/>
    <w:rsid w:val="00BA1C06"/>
    <w:rsid w:val="00BA2077"/>
    <w:rsid w:val="00BA2332"/>
    <w:rsid w:val="00BA247A"/>
    <w:rsid w:val="00BA2515"/>
    <w:rsid w:val="00BA2517"/>
    <w:rsid w:val="00BA25B4"/>
    <w:rsid w:val="00BA27DF"/>
    <w:rsid w:val="00BA2A3B"/>
    <w:rsid w:val="00BA2B5F"/>
    <w:rsid w:val="00BA3EAA"/>
    <w:rsid w:val="00BA447F"/>
    <w:rsid w:val="00BA483D"/>
    <w:rsid w:val="00BA4932"/>
    <w:rsid w:val="00BA49DB"/>
    <w:rsid w:val="00BA4C12"/>
    <w:rsid w:val="00BA4D01"/>
    <w:rsid w:val="00BA565C"/>
    <w:rsid w:val="00BA5C6C"/>
    <w:rsid w:val="00BA5C7E"/>
    <w:rsid w:val="00BA5C98"/>
    <w:rsid w:val="00BA5F74"/>
    <w:rsid w:val="00BA6188"/>
    <w:rsid w:val="00BA72EC"/>
    <w:rsid w:val="00BA790C"/>
    <w:rsid w:val="00BB0664"/>
    <w:rsid w:val="00BB07EE"/>
    <w:rsid w:val="00BB0CEC"/>
    <w:rsid w:val="00BB0E36"/>
    <w:rsid w:val="00BB195B"/>
    <w:rsid w:val="00BB1AB2"/>
    <w:rsid w:val="00BB1B74"/>
    <w:rsid w:val="00BB1E31"/>
    <w:rsid w:val="00BB204F"/>
    <w:rsid w:val="00BB2621"/>
    <w:rsid w:val="00BB3AD1"/>
    <w:rsid w:val="00BB4382"/>
    <w:rsid w:val="00BB45B3"/>
    <w:rsid w:val="00BB608E"/>
    <w:rsid w:val="00BB6E42"/>
    <w:rsid w:val="00BB7125"/>
    <w:rsid w:val="00BB72DF"/>
    <w:rsid w:val="00BB7567"/>
    <w:rsid w:val="00BB7776"/>
    <w:rsid w:val="00BB79A4"/>
    <w:rsid w:val="00BB7B15"/>
    <w:rsid w:val="00BB7B5B"/>
    <w:rsid w:val="00BB7FFB"/>
    <w:rsid w:val="00BC00A6"/>
    <w:rsid w:val="00BC08F0"/>
    <w:rsid w:val="00BC0B96"/>
    <w:rsid w:val="00BC0D31"/>
    <w:rsid w:val="00BC158F"/>
    <w:rsid w:val="00BC1982"/>
    <w:rsid w:val="00BC1B36"/>
    <w:rsid w:val="00BC1EC0"/>
    <w:rsid w:val="00BC1FFA"/>
    <w:rsid w:val="00BC2325"/>
    <w:rsid w:val="00BC305E"/>
    <w:rsid w:val="00BC361A"/>
    <w:rsid w:val="00BC36AA"/>
    <w:rsid w:val="00BC36C6"/>
    <w:rsid w:val="00BC3995"/>
    <w:rsid w:val="00BC3AF3"/>
    <w:rsid w:val="00BC4475"/>
    <w:rsid w:val="00BC4693"/>
    <w:rsid w:val="00BC48BD"/>
    <w:rsid w:val="00BC4ECC"/>
    <w:rsid w:val="00BC503C"/>
    <w:rsid w:val="00BC5EED"/>
    <w:rsid w:val="00BC650A"/>
    <w:rsid w:val="00BC651C"/>
    <w:rsid w:val="00BC67B4"/>
    <w:rsid w:val="00BC68C2"/>
    <w:rsid w:val="00BC6C5B"/>
    <w:rsid w:val="00BC6CBE"/>
    <w:rsid w:val="00BC6DB8"/>
    <w:rsid w:val="00BC725C"/>
    <w:rsid w:val="00BC7798"/>
    <w:rsid w:val="00BC7B7B"/>
    <w:rsid w:val="00BC7E1E"/>
    <w:rsid w:val="00BD044E"/>
    <w:rsid w:val="00BD0AA2"/>
    <w:rsid w:val="00BD0D8C"/>
    <w:rsid w:val="00BD1087"/>
    <w:rsid w:val="00BD1314"/>
    <w:rsid w:val="00BD15CC"/>
    <w:rsid w:val="00BD16D8"/>
    <w:rsid w:val="00BD1963"/>
    <w:rsid w:val="00BD1D99"/>
    <w:rsid w:val="00BD1FCA"/>
    <w:rsid w:val="00BD1FEB"/>
    <w:rsid w:val="00BD2045"/>
    <w:rsid w:val="00BD25A6"/>
    <w:rsid w:val="00BD2C18"/>
    <w:rsid w:val="00BD312B"/>
    <w:rsid w:val="00BD3394"/>
    <w:rsid w:val="00BD3450"/>
    <w:rsid w:val="00BD3963"/>
    <w:rsid w:val="00BD3D7D"/>
    <w:rsid w:val="00BD3EE3"/>
    <w:rsid w:val="00BD4232"/>
    <w:rsid w:val="00BD441A"/>
    <w:rsid w:val="00BD49D1"/>
    <w:rsid w:val="00BD49F7"/>
    <w:rsid w:val="00BD5248"/>
    <w:rsid w:val="00BD5A40"/>
    <w:rsid w:val="00BD5AB4"/>
    <w:rsid w:val="00BD61A2"/>
    <w:rsid w:val="00BD651A"/>
    <w:rsid w:val="00BD6E03"/>
    <w:rsid w:val="00BD74D1"/>
    <w:rsid w:val="00BD7554"/>
    <w:rsid w:val="00BD7C09"/>
    <w:rsid w:val="00BD7F30"/>
    <w:rsid w:val="00BE0231"/>
    <w:rsid w:val="00BE0AFD"/>
    <w:rsid w:val="00BE0D5D"/>
    <w:rsid w:val="00BE0D77"/>
    <w:rsid w:val="00BE1570"/>
    <w:rsid w:val="00BE1848"/>
    <w:rsid w:val="00BE18AD"/>
    <w:rsid w:val="00BE1E70"/>
    <w:rsid w:val="00BE1F9E"/>
    <w:rsid w:val="00BE21D5"/>
    <w:rsid w:val="00BE2328"/>
    <w:rsid w:val="00BE24F0"/>
    <w:rsid w:val="00BE262E"/>
    <w:rsid w:val="00BE2677"/>
    <w:rsid w:val="00BE2C32"/>
    <w:rsid w:val="00BE2DDF"/>
    <w:rsid w:val="00BE3002"/>
    <w:rsid w:val="00BE34BE"/>
    <w:rsid w:val="00BE3650"/>
    <w:rsid w:val="00BE3BD0"/>
    <w:rsid w:val="00BE3EA4"/>
    <w:rsid w:val="00BE3F69"/>
    <w:rsid w:val="00BE4676"/>
    <w:rsid w:val="00BE4721"/>
    <w:rsid w:val="00BE482A"/>
    <w:rsid w:val="00BE484D"/>
    <w:rsid w:val="00BE4922"/>
    <w:rsid w:val="00BE5067"/>
    <w:rsid w:val="00BE51BE"/>
    <w:rsid w:val="00BE5429"/>
    <w:rsid w:val="00BE5652"/>
    <w:rsid w:val="00BE59BC"/>
    <w:rsid w:val="00BE5AF4"/>
    <w:rsid w:val="00BE5D78"/>
    <w:rsid w:val="00BE63AE"/>
    <w:rsid w:val="00BE6645"/>
    <w:rsid w:val="00BE6754"/>
    <w:rsid w:val="00BE6806"/>
    <w:rsid w:val="00BE692B"/>
    <w:rsid w:val="00BE6B88"/>
    <w:rsid w:val="00BE73AB"/>
    <w:rsid w:val="00BE74FC"/>
    <w:rsid w:val="00BE7A91"/>
    <w:rsid w:val="00BE7B62"/>
    <w:rsid w:val="00BE7D9E"/>
    <w:rsid w:val="00BE7E6F"/>
    <w:rsid w:val="00BF0288"/>
    <w:rsid w:val="00BF04B5"/>
    <w:rsid w:val="00BF07CB"/>
    <w:rsid w:val="00BF0A46"/>
    <w:rsid w:val="00BF166F"/>
    <w:rsid w:val="00BF1670"/>
    <w:rsid w:val="00BF1A35"/>
    <w:rsid w:val="00BF1AC0"/>
    <w:rsid w:val="00BF1D6A"/>
    <w:rsid w:val="00BF1EBA"/>
    <w:rsid w:val="00BF1EE4"/>
    <w:rsid w:val="00BF2285"/>
    <w:rsid w:val="00BF233E"/>
    <w:rsid w:val="00BF2596"/>
    <w:rsid w:val="00BF271E"/>
    <w:rsid w:val="00BF3AC0"/>
    <w:rsid w:val="00BF42DB"/>
    <w:rsid w:val="00BF4655"/>
    <w:rsid w:val="00BF4D6B"/>
    <w:rsid w:val="00BF4DA1"/>
    <w:rsid w:val="00BF4E4D"/>
    <w:rsid w:val="00BF58DC"/>
    <w:rsid w:val="00BF5E23"/>
    <w:rsid w:val="00BF609A"/>
    <w:rsid w:val="00BF62E9"/>
    <w:rsid w:val="00BF67D3"/>
    <w:rsid w:val="00BF68FF"/>
    <w:rsid w:val="00BF70A6"/>
    <w:rsid w:val="00BF7B2B"/>
    <w:rsid w:val="00BF7FE0"/>
    <w:rsid w:val="00C008B0"/>
    <w:rsid w:val="00C008FE"/>
    <w:rsid w:val="00C00B11"/>
    <w:rsid w:val="00C00B7E"/>
    <w:rsid w:val="00C0158E"/>
    <w:rsid w:val="00C019B6"/>
    <w:rsid w:val="00C01A51"/>
    <w:rsid w:val="00C01C66"/>
    <w:rsid w:val="00C01D77"/>
    <w:rsid w:val="00C01DBB"/>
    <w:rsid w:val="00C02294"/>
    <w:rsid w:val="00C029D2"/>
    <w:rsid w:val="00C02C84"/>
    <w:rsid w:val="00C033BF"/>
    <w:rsid w:val="00C036AE"/>
    <w:rsid w:val="00C0407B"/>
    <w:rsid w:val="00C040B3"/>
    <w:rsid w:val="00C044EB"/>
    <w:rsid w:val="00C04578"/>
    <w:rsid w:val="00C046D7"/>
    <w:rsid w:val="00C04A92"/>
    <w:rsid w:val="00C04ABE"/>
    <w:rsid w:val="00C04EFE"/>
    <w:rsid w:val="00C05528"/>
    <w:rsid w:val="00C05557"/>
    <w:rsid w:val="00C058B7"/>
    <w:rsid w:val="00C05FFB"/>
    <w:rsid w:val="00C06088"/>
    <w:rsid w:val="00C069CA"/>
    <w:rsid w:val="00C07308"/>
    <w:rsid w:val="00C073E8"/>
    <w:rsid w:val="00C07470"/>
    <w:rsid w:val="00C0758D"/>
    <w:rsid w:val="00C076E1"/>
    <w:rsid w:val="00C07A8E"/>
    <w:rsid w:val="00C07CF0"/>
    <w:rsid w:val="00C10066"/>
    <w:rsid w:val="00C102FF"/>
    <w:rsid w:val="00C10522"/>
    <w:rsid w:val="00C10E44"/>
    <w:rsid w:val="00C10FAD"/>
    <w:rsid w:val="00C11041"/>
    <w:rsid w:val="00C1136C"/>
    <w:rsid w:val="00C1180D"/>
    <w:rsid w:val="00C1196E"/>
    <w:rsid w:val="00C119A6"/>
    <w:rsid w:val="00C11AFE"/>
    <w:rsid w:val="00C1209B"/>
    <w:rsid w:val="00C12240"/>
    <w:rsid w:val="00C122C8"/>
    <w:rsid w:val="00C12380"/>
    <w:rsid w:val="00C12416"/>
    <w:rsid w:val="00C12900"/>
    <w:rsid w:val="00C129BA"/>
    <w:rsid w:val="00C12B0E"/>
    <w:rsid w:val="00C145AA"/>
    <w:rsid w:val="00C14999"/>
    <w:rsid w:val="00C14C2D"/>
    <w:rsid w:val="00C14CD7"/>
    <w:rsid w:val="00C14D58"/>
    <w:rsid w:val="00C15035"/>
    <w:rsid w:val="00C15A10"/>
    <w:rsid w:val="00C15DDA"/>
    <w:rsid w:val="00C16030"/>
    <w:rsid w:val="00C163C5"/>
    <w:rsid w:val="00C165A5"/>
    <w:rsid w:val="00C16B4E"/>
    <w:rsid w:val="00C16D45"/>
    <w:rsid w:val="00C17027"/>
    <w:rsid w:val="00C170A4"/>
    <w:rsid w:val="00C17686"/>
    <w:rsid w:val="00C177CB"/>
    <w:rsid w:val="00C17C02"/>
    <w:rsid w:val="00C17E6C"/>
    <w:rsid w:val="00C17F03"/>
    <w:rsid w:val="00C20168"/>
    <w:rsid w:val="00C205E5"/>
    <w:rsid w:val="00C20B8E"/>
    <w:rsid w:val="00C20CD2"/>
    <w:rsid w:val="00C20E51"/>
    <w:rsid w:val="00C2101A"/>
    <w:rsid w:val="00C21845"/>
    <w:rsid w:val="00C219EE"/>
    <w:rsid w:val="00C22415"/>
    <w:rsid w:val="00C226BA"/>
    <w:rsid w:val="00C2287A"/>
    <w:rsid w:val="00C22B13"/>
    <w:rsid w:val="00C22C33"/>
    <w:rsid w:val="00C23762"/>
    <w:rsid w:val="00C23A65"/>
    <w:rsid w:val="00C23C7D"/>
    <w:rsid w:val="00C23EE9"/>
    <w:rsid w:val="00C24169"/>
    <w:rsid w:val="00C241C5"/>
    <w:rsid w:val="00C242D8"/>
    <w:rsid w:val="00C2434D"/>
    <w:rsid w:val="00C24D9C"/>
    <w:rsid w:val="00C24EDE"/>
    <w:rsid w:val="00C24FD3"/>
    <w:rsid w:val="00C25BF8"/>
    <w:rsid w:val="00C25C15"/>
    <w:rsid w:val="00C25E6C"/>
    <w:rsid w:val="00C26403"/>
    <w:rsid w:val="00C265E8"/>
    <w:rsid w:val="00C26AAC"/>
    <w:rsid w:val="00C26C89"/>
    <w:rsid w:val="00C26DA6"/>
    <w:rsid w:val="00C271EB"/>
    <w:rsid w:val="00C27E42"/>
    <w:rsid w:val="00C29B6F"/>
    <w:rsid w:val="00C3139D"/>
    <w:rsid w:val="00C313B8"/>
    <w:rsid w:val="00C31410"/>
    <w:rsid w:val="00C31416"/>
    <w:rsid w:val="00C31F51"/>
    <w:rsid w:val="00C3242E"/>
    <w:rsid w:val="00C330B8"/>
    <w:rsid w:val="00C332EB"/>
    <w:rsid w:val="00C333E3"/>
    <w:rsid w:val="00C33E7D"/>
    <w:rsid w:val="00C340CD"/>
    <w:rsid w:val="00C342BE"/>
    <w:rsid w:val="00C34D0A"/>
    <w:rsid w:val="00C350B8"/>
    <w:rsid w:val="00C350FC"/>
    <w:rsid w:val="00C35697"/>
    <w:rsid w:val="00C35DFF"/>
    <w:rsid w:val="00C361AF"/>
    <w:rsid w:val="00C362AA"/>
    <w:rsid w:val="00C367D3"/>
    <w:rsid w:val="00C372A3"/>
    <w:rsid w:val="00C37E05"/>
    <w:rsid w:val="00C37F40"/>
    <w:rsid w:val="00C409D4"/>
    <w:rsid w:val="00C41327"/>
    <w:rsid w:val="00C417F5"/>
    <w:rsid w:val="00C41DCE"/>
    <w:rsid w:val="00C4214C"/>
    <w:rsid w:val="00C422EB"/>
    <w:rsid w:val="00C423BF"/>
    <w:rsid w:val="00C424E8"/>
    <w:rsid w:val="00C4270A"/>
    <w:rsid w:val="00C42A21"/>
    <w:rsid w:val="00C4311D"/>
    <w:rsid w:val="00C4333A"/>
    <w:rsid w:val="00C4542F"/>
    <w:rsid w:val="00C45544"/>
    <w:rsid w:val="00C45601"/>
    <w:rsid w:val="00C45844"/>
    <w:rsid w:val="00C45C46"/>
    <w:rsid w:val="00C45F28"/>
    <w:rsid w:val="00C470FE"/>
    <w:rsid w:val="00C47789"/>
    <w:rsid w:val="00C47E60"/>
    <w:rsid w:val="00C50641"/>
    <w:rsid w:val="00C50B0C"/>
    <w:rsid w:val="00C50C8B"/>
    <w:rsid w:val="00C50F7F"/>
    <w:rsid w:val="00C510ED"/>
    <w:rsid w:val="00C51197"/>
    <w:rsid w:val="00C516E1"/>
    <w:rsid w:val="00C51B1F"/>
    <w:rsid w:val="00C51DFB"/>
    <w:rsid w:val="00C51EF2"/>
    <w:rsid w:val="00C52172"/>
    <w:rsid w:val="00C52688"/>
    <w:rsid w:val="00C52BDB"/>
    <w:rsid w:val="00C53042"/>
    <w:rsid w:val="00C53088"/>
    <w:rsid w:val="00C531AD"/>
    <w:rsid w:val="00C5343A"/>
    <w:rsid w:val="00C54195"/>
    <w:rsid w:val="00C54379"/>
    <w:rsid w:val="00C55532"/>
    <w:rsid w:val="00C55905"/>
    <w:rsid w:val="00C55D29"/>
    <w:rsid w:val="00C55D7C"/>
    <w:rsid w:val="00C564DA"/>
    <w:rsid w:val="00C5662D"/>
    <w:rsid w:val="00C56A65"/>
    <w:rsid w:val="00C56F2E"/>
    <w:rsid w:val="00C57C11"/>
    <w:rsid w:val="00C57F9C"/>
    <w:rsid w:val="00C601C5"/>
    <w:rsid w:val="00C603DC"/>
    <w:rsid w:val="00C6056F"/>
    <w:rsid w:val="00C608C3"/>
    <w:rsid w:val="00C60924"/>
    <w:rsid w:val="00C60E7E"/>
    <w:rsid w:val="00C60E85"/>
    <w:rsid w:val="00C6158E"/>
    <w:rsid w:val="00C61A32"/>
    <w:rsid w:val="00C61B4B"/>
    <w:rsid w:val="00C61B9B"/>
    <w:rsid w:val="00C61C6A"/>
    <w:rsid w:val="00C61F19"/>
    <w:rsid w:val="00C62733"/>
    <w:rsid w:val="00C62892"/>
    <w:rsid w:val="00C628AF"/>
    <w:rsid w:val="00C62B3A"/>
    <w:rsid w:val="00C62BA4"/>
    <w:rsid w:val="00C63A22"/>
    <w:rsid w:val="00C63B0B"/>
    <w:rsid w:val="00C63CC3"/>
    <w:rsid w:val="00C63E41"/>
    <w:rsid w:val="00C6444E"/>
    <w:rsid w:val="00C64506"/>
    <w:rsid w:val="00C64ADF"/>
    <w:rsid w:val="00C652F0"/>
    <w:rsid w:val="00C65350"/>
    <w:rsid w:val="00C65429"/>
    <w:rsid w:val="00C656E1"/>
    <w:rsid w:val="00C659E5"/>
    <w:rsid w:val="00C65F2A"/>
    <w:rsid w:val="00C66D30"/>
    <w:rsid w:val="00C66DA8"/>
    <w:rsid w:val="00C67118"/>
    <w:rsid w:val="00C6728A"/>
    <w:rsid w:val="00C6745B"/>
    <w:rsid w:val="00C67907"/>
    <w:rsid w:val="00C679BB"/>
    <w:rsid w:val="00C67DE0"/>
    <w:rsid w:val="00C70190"/>
    <w:rsid w:val="00C702E4"/>
    <w:rsid w:val="00C7098D"/>
    <w:rsid w:val="00C709C3"/>
    <w:rsid w:val="00C70D20"/>
    <w:rsid w:val="00C70EA2"/>
    <w:rsid w:val="00C7189C"/>
    <w:rsid w:val="00C7198F"/>
    <w:rsid w:val="00C71CDF"/>
    <w:rsid w:val="00C72003"/>
    <w:rsid w:val="00C7209C"/>
    <w:rsid w:val="00C72BF0"/>
    <w:rsid w:val="00C72C71"/>
    <w:rsid w:val="00C7363E"/>
    <w:rsid w:val="00C7394C"/>
    <w:rsid w:val="00C7454B"/>
    <w:rsid w:val="00C7482C"/>
    <w:rsid w:val="00C74908"/>
    <w:rsid w:val="00C74D2A"/>
    <w:rsid w:val="00C74ECE"/>
    <w:rsid w:val="00C74F72"/>
    <w:rsid w:val="00C7507D"/>
    <w:rsid w:val="00C75A0B"/>
    <w:rsid w:val="00C7619C"/>
    <w:rsid w:val="00C761AB"/>
    <w:rsid w:val="00C7656A"/>
    <w:rsid w:val="00C76A51"/>
    <w:rsid w:val="00C773E2"/>
    <w:rsid w:val="00C77825"/>
    <w:rsid w:val="00C7785B"/>
    <w:rsid w:val="00C77CD4"/>
    <w:rsid w:val="00C80495"/>
    <w:rsid w:val="00C80AD5"/>
    <w:rsid w:val="00C80C94"/>
    <w:rsid w:val="00C80CC4"/>
    <w:rsid w:val="00C80EF6"/>
    <w:rsid w:val="00C810B5"/>
    <w:rsid w:val="00C8166F"/>
    <w:rsid w:val="00C81B7C"/>
    <w:rsid w:val="00C82077"/>
    <w:rsid w:val="00C82110"/>
    <w:rsid w:val="00C8226D"/>
    <w:rsid w:val="00C8272D"/>
    <w:rsid w:val="00C8287B"/>
    <w:rsid w:val="00C82902"/>
    <w:rsid w:val="00C829E5"/>
    <w:rsid w:val="00C82C05"/>
    <w:rsid w:val="00C832BD"/>
    <w:rsid w:val="00C83899"/>
    <w:rsid w:val="00C839AA"/>
    <w:rsid w:val="00C83DB6"/>
    <w:rsid w:val="00C83DF3"/>
    <w:rsid w:val="00C83E62"/>
    <w:rsid w:val="00C8456F"/>
    <w:rsid w:val="00C84783"/>
    <w:rsid w:val="00C847B4"/>
    <w:rsid w:val="00C84E46"/>
    <w:rsid w:val="00C84FA0"/>
    <w:rsid w:val="00C851F3"/>
    <w:rsid w:val="00C85325"/>
    <w:rsid w:val="00C856B4"/>
    <w:rsid w:val="00C85E9D"/>
    <w:rsid w:val="00C865C3"/>
    <w:rsid w:val="00C86717"/>
    <w:rsid w:val="00C86CC3"/>
    <w:rsid w:val="00C86F6D"/>
    <w:rsid w:val="00C870F0"/>
    <w:rsid w:val="00C871D7"/>
    <w:rsid w:val="00C87289"/>
    <w:rsid w:val="00C87D08"/>
    <w:rsid w:val="00C87FE1"/>
    <w:rsid w:val="00C90305"/>
    <w:rsid w:val="00C9074C"/>
    <w:rsid w:val="00C908BF"/>
    <w:rsid w:val="00C9096B"/>
    <w:rsid w:val="00C90973"/>
    <w:rsid w:val="00C91046"/>
    <w:rsid w:val="00C917BC"/>
    <w:rsid w:val="00C918D2"/>
    <w:rsid w:val="00C91A3E"/>
    <w:rsid w:val="00C91B0D"/>
    <w:rsid w:val="00C91C12"/>
    <w:rsid w:val="00C92C41"/>
    <w:rsid w:val="00C93860"/>
    <w:rsid w:val="00C93AB5"/>
    <w:rsid w:val="00C93DD5"/>
    <w:rsid w:val="00C94498"/>
    <w:rsid w:val="00C94800"/>
    <w:rsid w:val="00C948D8"/>
    <w:rsid w:val="00C95077"/>
    <w:rsid w:val="00C95202"/>
    <w:rsid w:val="00C95327"/>
    <w:rsid w:val="00C95826"/>
    <w:rsid w:val="00C95A24"/>
    <w:rsid w:val="00C963C7"/>
    <w:rsid w:val="00C96573"/>
    <w:rsid w:val="00C9693D"/>
    <w:rsid w:val="00C96956"/>
    <w:rsid w:val="00C96BEF"/>
    <w:rsid w:val="00C96C46"/>
    <w:rsid w:val="00C978C6"/>
    <w:rsid w:val="00C97F7E"/>
    <w:rsid w:val="00C9F1DA"/>
    <w:rsid w:val="00CA0332"/>
    <w:rsid w:val="00CA0BD3"/>
    <w:rsid w:val="00CA0BE9"/>
    <w:rsid w:val="00CA11E9"/>
    <w:rsid w:val="00CA12B2"/>
    <w:rsid w:val="00CA138D"/>
    <w:rsid w:val="00CA1ECA"/>
    <w:rsid w:val="00CA224E"/>
    <w:rsid w:val="00CA23EF"/>
    <w:rsid w:val="00CA2623"/>
    <w:rsid w:val="00CA28DC"/>
    <w:rsid w:val="00CA2F98"/>
    <w:rsid w:val="00CA30FC"/>
    <w:rsid w:val="00CA3941"/>
    <w:rsid w:val="00CA3BC3"/>
    <w:rsid w:val="00CA40BD"/>
    <w:rsid w:val="00CA472D"/>
    <w:rsid w:val="00CA4958"/>
    <w:rsid w:val="00CA521B"/>
    <w:rsid w:val="00CA57D9"/>
    <w:rsid w:val="00CA5BEF"/>
    <w:rsid w:val="00CA5CAB"/>
    <w:rsid w:val="00CA5D67"/>
    <w:rsid w:val="00CA60B5"/>
    <w:rsid w:val="00CA63D7"/>
    <w:rsid w:val="00CA6E60"/>
    <w:rsid w:val="00CA7682"/>
    <w:rsid w:val="00CA787F"/>
    <w:rsid w:val="00CA7985"/>
    <w:rsid w:val="00CA7C1C"/>
    <w:rsid w:val="00CB0072"/>
    <w:rsid w:val="00CB007F"/>
    <w:rsid w:val="00CB02E5"/>
    <w:rsid w:val="00CB0766"/>
    <w:rsid w:val="00CB0810"/>
    <w:rsid w:val="00CB0924"/>
    <w:rsid w:val="00CB0D35"/>
    <w:rsid w:val="00CB0F78"/>
    <w:rsid w:val="00CB1134"/>
    <w:rsid w:val="00CB12D1"/>
    <w:rsid w:val="00CB1D32"/>
    <w:rsid w:val="00CB1D7D"/>
    <w:rsid w:val="00CB3279"/>
    <w:rsid w:val="00CB346C"/>
    <w:rsid w:val="00CB3664"/>
    <w:rsid w:val="00CB37D7"/>
    <w:rsid w:val="00CB3862"/>
    <w:rsid w:val="00CB4234"/>
    <w:rsid w:val="00CB4AB0"/>
    <w:rsid w:val="00CB4DCA"/>
    <w:rsid w:val="00CB57C0"/>
    <w:rsid w:val="00CB593C"/>
    <w:rsid w:val="00CB5A3A"/>
    <w:rsid w:val="00CB5A96"/>
    <w:rsid w:val="00CB5B1C"/>
    <w:rsid w:val="00CB5BB9"/>
    <w:rsid w:val="00CB65A3"/>
    <w:rsid w:val="00CB684F"/>
    <w:rsid w:val="00CB6DAF"/>
    <w:rsid w:val="00CB6F5D"/>
    <w:rsid w:val="00CB72B2"/>
    <w:rsid w:val="00CB73CD"/>
    <w:rsid w:val="00CB763B"/>
    <w:rsid w:val="00CC16C1"/>
    <w:rsid w:val="00CC1887"/>
    <w:rsid w:val="00CC199D"/>
    <w:rsid w:val="00CC1FED"/>
    <w:rsid w:val="00CC2158"/>
    <w:rsid w:val="00CC220F"/>
    <w:rsid w:val="00CC22B1"/>
    <w:rsid w:val="00CC2525"/>
    <w:rsid w:val="00CC253D"/>
    <w:rsid w:val="00CC2600"/>
    <w:rsid w:val="00CC263D"/>
    <w:rsid w:val="00CC272B"/>
    <w:rsid w:val="00CC2AFE"/>
    <w:rsid w:val="00CC2CE4"/>
    <w:rsid w:val="00CC2E04"/>
    <w:rsid w:val="00CC3536"/>
    <w:rsid w:val="00CC35B7"/>
    <w:rsid w:val="00CC3627"/>
    <w:rsid w:val="00CC378D"/>
    <w:rsid w:val="00CC38A9"/>
    <w:rsid w:val="00CC399B"/>
    <w:rsid w:val="00CC3C29"/>
    <w:rsid w:val="00CC3CE0"/>
    <w:rsid w:val="00CC3E98"/>
    <w:rsid w:val="00CC48E9"/>
    <w:rsid w:val="00CC4B1E"/>
    <w:rsid w:val="00CC4CBB"/>
    <w:rsid w:val="00CC4DBD"/>
    <w:rsid w:val="00CC4EAE"/>
    <w:rsid w:val="00CC4FAC"/>
    <w:rsid w:val="00CC5856"/>
    <w:rsid w:val="00CC59E7"/>
    <w:rsid w:val="00CC5C32"/>
    <w:rsid w:val="00CC606B"/>
    <w:rsid w:val="00CC617B"/>
    <w:rsid w:val="00CC63BA"/>
    <w:rsid w:val="00CC63D8"/>
    <w:rsid w:val="00CC68C9"/>
    <w:rsid w:val="00CC6D8A"/>
    <w:rsid w:val="00CC71C0"/>
    <w:rsid w:val="00CC744F"/>
    <w:rsid w:val="00CC7641"/>
    <w:rsid w:val="00CC7A96"/>
    <w:rsid w:val="00CD0BAC"/>
    <w:rsid w:val="00CD0BB7"/>
    <w:rsid w:val="00CD0C92"/>
    <w:rsid w:val="00CD19B9"/>
    <w:rsid w:val="00CD1A68"/>
    <w:rsid w:val="00CD1A7A"/>
    <w:rsid w:val="00CD1A7D"/>
    <w:rsid w:val="00CD1C64"/>
    <w:rsid w:val="00CD1D10"/>
    <w:rsid w:val="00CD1FA9"/>
    <w:rsid w:val="00CD21DB"/>
    <w:rsid w:val="00CD242A"/>
    <w:rsid w:val="00CD27F8"/>
    <w:rsid w:val="00CD2CA9"/>
    <w:rsid w:val="00CD2EAA"/>
    <w:rsid w:val="00CD3032"/>
    <w:rsid w:val="00CD30AE"/>
    <w:rsid w:val="00CD33CC"/>
    <w:rsid w:val="00CD361B"/>
    <w:rsid w:val="00CD36E4"/>
    <w:rsid w:val="00CD375E"/>
    <w:rsid w:val="00CD3A8F"/>
    <w:rsid w:val="00CD42A7"/>
    <w:rsid w:val="00CD432D"/>
    <w:rsid w:val="00CD4501"/>
    <w:rsid w:val="00CD46F9"/>
    <w:rsid w:val="00CD4974"/>
    <w:rsid w:val="00CD5727"/>
    <w:rsid w:val="00CD5777"/>
    <w:rsid w:val="00CD5EAC"/>
    <w:rsid w:val="00CD6590"/>
    <w:rsid w:val="00CD65E2"/>
    <w:rsid w:val="00CD683A"/>
    <w:rsid w:val="00CD6AD9"/>
    <w:rsid w:val="00CD6AF5"/>
    <w:rsid w:val="00CD7548"/>
    <w:rsid w:val="00CD7833"/>
    <w:rsid w:val="00CE0305"/>
    <w:rsid w:val="00CE035E"/>
    <w:rsid w:val="00CE0396"/>
    <w:rsid w:val="00CE03A9"/>
    <w:rsid w:val="00CE0959"/>
    <w:rsid w:val="00CE0B42"/>
    <w:rsid w:val="00CE0B46"/>
    <w:rsid w:val="00CE0C1F"/>
    <w:rsid w:val="00CE1069"/>
    <w:rsid w:val="00CE10D5"/>
    <w:rsid w:val="00CE1B18"/>
    <w:rsid w:val="00CE1EAF"/>
    <w:rsid w:val="00CE2545"/>
    <w:rsid w:val="00CE2FE5"/>
    <w:rsid w:val="00CE31EC"/>
    <w:rsid w:val="00CE322D"/>
    <w:rsid w:val="00CE325D"/>
    <w:rsid w:val="00CE35A4"/>
    <w:rsid w:val="00CE3789"/>
    <w:rsid w:val="00CE3965"/>
    <w:rsid w:val="00CE3A72"/>
    <w:rsid w:val="00CE3A94"/>
    <w:rsid w:val="00CE3B4E"/>
    <w:rsid w:val="00CE49B9"/>
    <w:rsid w:val="00CE4A7D"/>
    <w:rsid w:val="00CE4EFB"/>
    <w:rsid w:val="00CE5021"/>
    <w:rsid w:val="00CE5118"/>
    <w:rsid w:val="00CE5730"/>
    <w:rsid w:val="00CE59B6"/>
    <w:rsid w:val="00CE59D7"/>
    <w:rsid w:val="00CE5A95"/>
    <w:rsid w:val="00CE5E30"/>
    <w:rsid w:val="00CE5E74"/>
    <w:rsid w:val="00CE63FF"/>
    <w:rsid w:val="00CE6A22"/>
    <w:rsid w:val="00CE7825"/>
    <w:rsid w:val="00CE7851"/>
    <w:rsid w:val="00CE79B8"/>
    <w:rsid w:val="00CE7D19"/>
    <w:rsid w:val="00CE7F68"/>
    <w:rsid w:val="00CF0274"/>
    <w:rsid w:val="00CF0681"/>
    <w:rsid w:val="00CF0DA2"/>
    <w:rsid w:val="00CF1756"/>
    <w:rsid w:val="00CF17FE"/>
    <w:rsid w:val="00CF18D5"/>
    <w:rsid w:val="00CF1970"/>
    <w:rsid w:val="00CF1AD3"/>
    <w:rsid w:val="00CF1B6B"/>
    <w:rsid w:val="00CF207E"/>
    <w:rsid w:val="00CF2515"/>
    <w:rsid w:val="00CF2659"/>
    <w:rsid w:val="00CF2787"/>
    <w:rsid w:val="00CF27A3"/>
    <w:rsid w:val="00CF2E6D"/>
    <w:rsid w:val="00CF3343"/>
    <w:rsid w:val="00CF3627"/>
    <w:rsid w:val="00CF388A"/>
    <w:rsid w:val="00CF3E79"/>
    <w:rsid w:val="00CF4032"/>
    <w:rsid w:val="00CF42CE"/>
    <w:rsid w:val="00CF4772"/>
    <w:rsid w:val="00CF498A"/>
    <w:rsid w:val="00CF4C28"/>
    <w:rsid w:val="00CF5222"/>
    <w:rsid w:val="00CF52E9"/>
    <w:rsid w:val="00CF5497"/>
    <w:rsid w:val="00CF5948"/>
    <w:rsid w:val="00CF59CD"/>
    <w:rsid w:val="00CF59D4"/>
    <w:rsid w:val="00CF5EEE"/>
    <w:rsid w:val="00CF6134"/>
    <w:rsid w:val="00CF6428"/>
    <w:rsid w:val="00CF69E1"/>
    <w:rsid w:val="00CF6A74"/>
    <w:rsid w:val="00CF6A81"/>
    <w:rsid w:val="00CF7FBC"/>
    <w:rsid w:val="00D000FD"/>
    <w:rsid w:val="00D00174"/>
    <w:rsid w:val="00D0037E"/>
    <w:rsid w:val="00D00C60"/>
    <w:rsid w:val="00D00EC4"/>
    <w:rsid w:val="00D00FA5"/>
    <w:rsid w:val="00D00FD6"/>
    <w:rsid w:val="00D01B5E"/>
    <w:rsid w:val="00D020F9"/>
    <w:rsid w:val="00D025B9"/>
    <w:rsid w:val="00D027C4"/>
    <w:rsid w:val="00D03015"/>
    <w:rsid w:val="00D03248"/>
    <w:rsid w:val="00D03331"/>
    <w:rsid w:val="00D03B67"/>
    <w:rsid w:val="00D03DC8"/>
    <w:rsid w:val="00D041EE"/>
    <w:rsid w:val="00D04714"/>
    <w:rsid w:val="00D04771"/>
    <w:rsid w:val="00D04901"/>
    <w:rsid w:val="00D04F5D"/>
    <w:rsid w:val="00D04FAA"/>
    <w:rsid w:val="00D05009"/>
    <w:rsid w:val="00D051FA"/>
    <w:rsid w:val="00D05258"/>
    <w:rsid w:val="00D05434"/>
    <w:rsid w:val="00D05554"/>
    <w:rsid w:val="00D0584B"/>
    <w:rsid w:val="00D05868"/>
    <w:rsid w:val="00D05BC1"/>
    <w:rsid w:val="00D06214"/>
    <w:rsid w:val="00D06946"/>
    <w:rsid w:val="00D074A2"/>
    <w:rsid w:val="00D0775F"/>
    <w:rsid w:val="00D0781E"/>
    <w:rsid w:val="00D07A28"/>
    <w:rsid w:val="00D07AC6"/>
    <w:rsid w:val="00D07BFA"/>
    <w:rsid w:val="00D07DB7"/>
    <w:rsid w:val="00D1000E"/>
    <w:rsid w:val="00D10075"/>
    <w:rsid w:val="00D104C8"/>
    <w:rsid w:val="00D106F5"/>
    <w:rsid w:val="00D1078F"/>
    <w:rsid w:val="00D10E0A"/>
    <w:rsid w:val="00D10EAD"/>
    <w:rsid w:val="00D10F89"/>
    <w:rsid w:val="00D1158A"/>
    <w:rsid w:val="00D119AC"/>
    <w:rsid w:val="00D11B00"/>
    <w:rsid w:val="00D11BED"/>
    <w:rsid w:val="00D11CA4"/>
    <w:rsid w:val="00D12514"/>
    <w:rsid w:val="00D128A4"/>
    <w:rsid w:val="00D12E7E"/>
    <w:rsid w:val="00D12F50"/>
    <w:rsid w:val="00D13794"/>
    <w:rsid w:val="00D14958"/>
    <w:rsid w:val="00D14CAF"/>
    <w:rsid w:val="00D15703"/>
    <w:rsid w:val="00D157D2"/>
    <w:rsid w:val="00D1584C"/>
    <w:rsid w:val="00D15D77"/>
    <w:rsid w:val="00D1601D"/>
    <w:rsid w:val="00D160F4"/>
    <w:rsid w:val="00D16393"/>
    <w:rsid w:val="00D16555"/>
    <w:rsid w:val="00D166A2"/>
    <w:rsid w:val="00D1670D"/>
    <w:rsid w:val="00D16850"/>
    <w:rsid w:val="00D16A76"/>
    <w:rsid w:val="00D16EDD"/>
    <w:rsid w:val="00D16FAD"/>
    <w:rsid w:val="00D1706A"/>
    <w:rsid w:val="00D17084"/>
    <w:rsid w:val="00D17142"/>
    <w:rsid w:val="00D17194"/>
    <w:rsid w:val="00D1761D"/>
    <w:rsid w:val="00D17B5A"/>
    <w:rsid w:val="00D17FBB"/>
    <w:rsid w:val="00D2053F"/>
    <w:rsid w:val="00D205D7"/>
    <w:rsid w:val="00D2098A"/>
    <w:rsid w:val="00D20D04"/>
    <w:rsid w:val="00D21555"/>
    <w:rsid w:val="00D218E7"/>
    <w:rsid w:val="00D2196E"/>
    <w:rsid w:val="00D21BC9"/>
    <w:rsid w:val="00D21D05"/>
    <w:rsid w:val="00D21D0E"/>
    <w:rsid w:val="00D2215F"/>
    <w:rsid w:val="00D2225F"/>
    <w:rsid w:val="00D22306"/>
    <w:rsid w:val="00D22829"/>
    <w:rsid w:val="00D2284B"/>
    <w:rsid w:val="00D22961"/>
    <w:rsid w:val="00D22997"/>
    <w:rsid w:val="00D230DD"/>
    <w:rsid w:val="00D230F8"/>
    <w:rsid w:val="00D2397E"/>
    <w:rsid w:val="00D23BBE"/>
    <w:rsid w:val="00D24052"/>
    <w:rsid w:val="00D241A3"/>
    <w:rsid w:val="00D24386"/>
    <w:rsid w:val="00D24AE6"/>
    <w:rsid w:val="00D24B2E"/>
    <w:rsid w:val="00D24E36"/>
    <w:rsid w:val="00D24F56"/>
    <w:rsid w:val="00D24F72"/>
    <w:rsid w:val="00D250BE"/>
    <w:rsid w:val="00D25808"/>
    <w:rsid w:val="00D25B81"/>
    <w:rsid w:val="00D25CDC"/>
    <w:rsid w:val="00D25ED7"/>
    <w:rsid w:val="00D260FA"/>
    <w:rsid w:val="00D267A9"/>
    <w:rsid w:val="00D267AD"/>
    <w:rsid w:val="00D26C7F"/>
    <w:rsid w:val="00D27404"/>
    <w:rsid w:val="00D2746C"/>
    <w:rsid w:val="00D303FE"/>
    <w:rsid w:val="00D30ECF"/>
    <w:rsid w:val="00D310AC"/>
    <w:rsid w:val="00D31136"/>
    <w:rsid w:val="00D314E8"/>
    <w:rsid w:val="00D31575"/>
    <w:rsid w:val="00D31A4E"/>
    <w:rsid w:val="00D31A89"/>
    <w:rsid w:val="00D31B21"/>
    <w:rsid w:val="00D31ED4"/>
    <w:rsid w:val="00D320FD"/>
    <w:rsid w:val="00D3216A"/>
    <w:rsid w:val="00D32289"/>
    <w:rsid w:val="00D32303"/>
    <w:rsid w:val="00D32419"/>
    <w:rsid w:val="00D32495"/>
    <w:rsid w:val="00D326A6"/>
    <w:rsid w:val="00D3289D"/>
    <w:rsid w:val="00D328C1"/>
    <w:rsid w:val="00D32E0A"/>
    <w:rsid w:val="00D33065"/>
    <w:rsid w:val="00D33544"/>
    <w:rsid w:val="00D33589"/>
    <w:rsid w:val="00D336D9"/>
    <w:rsid w:val="00D33E43"/>
    <w:rsid w:val="00D33F75"/>
    <w:rsid w:val="00D34128"/>
    <w:rsid w:val="00D342FF"/>
    <w:rsid w:val="00D34608"/>
    <w:rsid w:val="00D34626"/>
    <w:rsid w:val="00D346D7"/>
    <w:rsid w:val="00D34D4F"/>
    <w:rsid w:val="00D34F1E"/>
    <w:rsid w:val="00D34FB4"/>
    <w:rsid w:val="00D352CB"/>
    <w:rsid w:val="00D35502"/>
    <w:rsid w:val="00D35589"/>
    <w:rsid w:val="00D356AE"/>
    <w:rsid w:val="00D358F4"/>
    <w:rsid w:val="00D358F7"/>
    <w:rsid w:val="00D35976"/>
    <w:rsid w:val="00D359BA"/>
    <w:rsid w:val="00D362D5"/>
    <w:rsid w:val="00D36344"/>
    <w:rsid w:val="00D36698"/>
    <w:rsid w:val="00D36804"/>
    <w:rsid w:val="00D368D5"/>
    <w:rsid w:val="00D37F90"/>
    <w:rsid w:val="00D40371"/>
    <w:rsid w:val="00D404B9"/>
    <w:rsid w:val="00D40AFD"/>
    <w:rsid w:val="00D41508"/>
    <w:rsid w:val="00D415CD"/>
    <w:rsid w:val="00D416E7"/>
    <w:rsid w:val="00D41ACA"/>
    <w:rsid w:val="00D41AED"/>
    <w:rsid w:val="00D4257A"/>
    <w:rsid w:val="00D428B4"/>
    <w:rsid w:val="00D429C4"/>
    <w:rsid w:val="00D433D8"/>
    <w:rsid w:val="00D4363E"/>
    <w:rsid w:val="00D43A14"/>
    <w:rsid w:val="00D43B13"/>
    <w:rsid w:val="00D447D4"/>
    <w:rsid w:val="00D4508B"/>
    <w:rsid w:val="00D45431"/>
    <w:rsid w:val="00D456A9"/>
    <w:rsid w:val="00D456BC"/>
    <w:rsid w:val="00D462D9"/>
    <w:rsid w:val="00D462FC"/>
    <w:rsid w:val="00D46608"/>
    <w:rsid w:val="00D4688E"/>
    <w:rsid w:val="00D4688F"/>
    <w:rsid w:val="00D47987"/>
    <w:rsid w:val="00D5089A"/>
    <w:rsid w:val="00D50B1C"/>
    <w:rsid w:val="00D50D75"/>
    <w:rsid w:val="00D510FE"/>
    <w:rsid w:val="00D512E2"/>
    <w:rsid w:val="00D51319"/>
    <w:rsid w:val="00D5144A"/>
    <w:rsid w:val="00D51BBB"/>
    <w:rsid w:val="00D522DF"/>
    <w:rsid w:val="00D5236B"/>
    <w:rsid w:val="00D523DD"/>
    <w:rsid w:val="00D525A4"/>
    <w:rsid w:val="00D52798"/>
    <w:rsid w:val="00D52C62"/>
    <w:rsid w:val="00D533BD"/>
    <w:rsid w:val="00D533CE"/>
    <w:rsid w:val="00D53603"/>
    <w:rsid w:val="00D54527"/>
    <w:rsid w:val="00D5468A"/>
    <w:rsid w:val="00D54D05"/>
    <w:rsid w:val="00D55033"/>
    <w:rsid w:val="00D550DA"/>
    <w:rsid w:val="00D557AD"/>
    <w:rsid w:val="00D55CC9"/>
    <w:rsid w:val="00D55D35"/>
    <w:rsid w:val="00D564F2"/>
    <w:rsid w:val="00D56515"/>
    <w:rsid w:val="00D5692B"/>
    <w:rsid w:val="00D60257"/>
    <w:rsid w:val="00D60C00"/>
    <w:rsid w:val="00D612F0"/>
    <w:rsid w:val="00D61653"/>
    <w:rsid w:val="00D61745"/>
    <w:rsid w:val="00D6174E"/>
    <w:rsid w:val="00D62665"/>
    <w:rsid w:val="00D62668"/>
    <w:rsid w:val="00D62C85"/>
    <w:rsid w:val="00D6303C"/>
    <w:rsid w:val="00D63387"/>
    <w:rsid w:val="00D63A2F"/>
    <w:rsid w:val="00D63D8C"/>
    <w:rsid w:val="00D6408F"/>
    <w:rsid w:val="00D640B4"/>
    <w:rsid w:val="00D645AC"/>
    <w:rsid w:val="00D647B4"/>
    <w:rsid w:val="00D64B33"/>
    <w:rsid w:val="00D64DB7"/>
    <w:rsid w:val="00D658F8"/>
    <w:rsid w:val="00D65AD9"/>
    <w:rsid w:val="00D65CC9"/>
    <w:rsid w:val="00D65DBC"/>
    <w:rsid w:val="00D65E11"/>
    <w:rsid w:val="00D661B7"/>
    <w:rsid w:val="00D66C71"/>
    <w:rsid w:val="00D66D7C"/>
    <w:rsid w:val="00D67749"/>
    <w:rsid w:val="00D677B0"/>
    <w:rsid w:val="00D67999"/>
    <w:rsid w:val="00D67DB6"/>
    <w:rsid w:val="00D67E45"/>
    <w:rsid w:val="00D70197"/>
    <w:rsid w:val="00D70205"/>
    <w:rsid w:val="00D7061B"/>
    <w:rsid w:val="00D70E8C"/>
    <w:rsid w:val="00D715E0"/>
    <w:rsid w:val="00D715F0"/>
    <w:rsid w:val="00D71C7F"/>
    <w:rsid w:val="00D72237"/>
    <w:rsid w:val="00D72A10"/>
    <w:rsid w:val="00D732CF"/>
    <w:rsid w:val="00D7332F"/>
    <w:rsid w:val="00D734CB"/>
    <w:rsid w:val="00D735EF"/>
    <w:rsid w:val="00D736FA"/>
    <w:rsid w:val="00D736FE"/>
    <w:rsid w:val="00D73FDB"/>
    <w:rsid w:val="00D7447D"/>
    <w:rsid w:val="00D746BD"/>
    <w:rsid w:val="00D74E00"/>
    <w:rsid w:val="00D752E8"/>
    <w:rsid w:val="00D75697"/>
    <w:rsid w:val="00D75AC6"/>
    <w:rsid w:val="00D75F27"/>
    <w:rsid w:val="00D75FF3"/>
    <w:rsid w:val="00D7609F"/>
    <w:rsid w:val="00D763D9"/>
    <w:rsid w:val="00D763EA"/>
    <w:rsid w:val="00D7647B"/>
    <w:rsid w:val="00D765C1"/>
    <w:rsid w:val="00D768B9"/>
    <w:rsid w:val="00D76B4F"/>
    <w:rsid w:val="00D77309"/>
    <w:rsid w:val="00D77379"/>
    <w:rsid w:val="00D77798"/>
    <w:rsid w:val="00D77AF5"/>
    <w:rsid w:val="00D77CCE"/>
    <w:rsid w:val="00D77D1E"/>
    <w:rsid w:val="00D80694"/>
    <w:rsid w:val="00D80B82"/>
    <w:rsid w:val="00D8145A"/>
    <w:rsid w:val="00D81490"/>
    <w:rsid w:val="00D81AA7"/>
    <w:rsid w:val="00D81ACC"/>
    <w:rsid w:val="00D82B59"/>
    <w:rsid w:val="00D82D48"/>
    <w:rsid w:val="00D82E47"/>
    <w:rsid w:val="00D82F71"/>
    <w:rsid w:val="00D8340F"/>
    <w:rsid w:val="00D8341A"/>
    <w:rsid w:val="00D834DC"/>
    <w:rsid w:val="00D836B1"/>
    <w:rsid w:val="00D838B4"/>
    <w:rsid w:val="00D83A4F"/>
    <w:rsid w:val="00D84218"/>
    <w:rsid w:val="00D8429D"/>
    <w:rsid w:val="00D84372"/>
    <w:rsid w:val="00D8452E"/>
    <w:rsid w:val="00D847BD"/>
    <w:rsid w:val="00D8484E"/>
    <w:rsid w:val="00D84A01"/>
    <w:rsid w:val="00D851FF"/>
    <w:rsid w:val="00D857D3"/>
    <w:rsid w:val="00D85E46"/>
    <w:rsid w:val="00D862AB"/>
    <w:rsid w:val="00D869AA"/>
    <w:rsid w:val="00D86BB9"/>
    <w:rsid w:val="00D8738B"/>
    <w:rsid w:val="00D87513"/>
    <w:rsid w:val="00D8767A"/>
    <w:rsid w:val="00D90071"/>
    <w:rsid w:val="00D90178"/>
    <w:rsid w:val="00D90A6D"/>
    <w:rsid w:val="00D9126D"/>
    <w:rsid w:val="00D913BC"/>
    <w:rsid w:val="00D916B7"/>
    <w:rsid w:val="00D91718"/>
    <w:rsid w:val="00D91BA2"/>
    <w:rsid w:val="00D92098"/>
    <w:rsid w:val="00D92549"/>
    <w:rsid w:val="00D92761"/>
    <w:rsid w:val="00D9280D"/>
    <w:rsid w:val="00D92B3B"/>
    <w:rsid w:val="00D92B88"/>
    <w:rsid w:val="00D931BB"/>
    <w:rsid w:val="00D940A7"/>
    <w:rsid w:val="00D94154"/>
    <w:rsid w:val="00D94495"/>
    <w:rsid w:val="00D94506"/>
    <w:rsid w:val="00D94548"/>
    <w:rsid w:val="00D9461B"/>
    <w:rsid w:val="00D94763"/>
    <w:rsid w:val="00D948F0"/>
    <w:rsid w:val="00D94B0E"/>
    <w:rsid w:val="00D94E83"/>
    <w:rsid w:val="00D950DA"/>
    <w:rsid w:val="00D95E19"/>
    <w:rsid w:val="00D960D3"/>
    <w:rsid w:val="00D9689D"/>
    <w:rsid w:val="00D96CC4"/>
    <w:rsid w:val="00D96D76"/>
    <w:rsid w:val="00D972F0"/>
    <w:rsid w:val="00D974BE"/>
    <w:rsid w:val="00D97604"/>
    <w:rsid w:val="00D9775F"/>
    <w:rsid w:val="00D977EA"/>
    <w:rsid w:val="00D97C12"/>
    <w:rsid w:val="00D97CBE"/>
    <w:rsid w:val="00D97D0F"/>
    <w:rsid w:val="00D97DAF"/>
    <w:rsid w:val="00D97E28"/>
    <w:rsid w:val="00D97E50"/>
    <w:rsid w:val="00DA047A"/>
    <w:rsid w:val="00DA0540"/>
    <w:rsid w:val="00DA07D9"/>
    <w:rsid w:val="00DA085A"/>
    <w:rsid w:val="00DA14D0"/>
    <w:rsid w:val="00DA18B3"/>
    <w:rsid w:val="00DA1B4F"/>
    <w:rsid w:val="00DA2207"/>
    <w:rsid w:val="00DA237B"/>
    <w:rsid w:val="00DA2408"/>
    <w:rsid w:val="00DA29A2"/>
    <w:rsid w:val="00DA29E1"/>
    <w:rsid w:val="00DA3AF3"/>
    <w:rsid w:val="00DA3F97"/>
    <w:rsid w:val="00DA41A5"/>
    <w:rsid w:val="00DA4A62"/>
    <w:rsid w:val="00DA546D"/>
    <w:rsid w:val="00DA5786"/>
    <w:rsid w:val="00DA57DF"/>
    <w:rsid w:val="00DA5FD8"/>
    <w:rsid w:val="00DA5FE1"/>
    <w:rsid w:val="00DA6A0E"/>
    <w:rsid w:val="00DA6ABB"/>
    <w:rsid w:val="00DA6B07"/>
    <w:rsid w:val="00DA6B9C"/>
    <w:rsid w:val="00DA7210"/>
    <w:rsid w:val="00DA7378"/>
    <w:rsid w:val="00DA752B"/>
    <w:rsid w:val="00DA756A"/>
    <w:rsid w:val="00DA77A4"/>
    <w:rsid w:val="00DA77DF"/>
    <w:rsid w:val="00DA78B5"/>
    <w:rsid w:val="00DA7BC0"/>
    <w:rsid w:val="00DA7E87"/>
    <w:rsid w:val="00DB05CE"/>
    <w:rsid w:val="00DB0BE4"/>
    <w:rsid w:val="00DB0CB7"/>
    <w:rsid w:val="00DB1445"/>
    <w:rsid w:val="00DB148C"/>
    <w:rsid w:val="00DB14E3"/>
    <w:rsid w:val="00DB1842"/>
    <w:rsid w:val="00DB18EC"/>
    <w:rsid w:val="00DB1A31"/>
    <w:rsid w:val="00DB202E"/>
    <w:rsid w:val="00DB2BD9"/>
    <w:rsid w:val="00DB2C11"/>
    <w:rsid w:val="00DB3245"/>
    <w:rsid w:val="00DB3683"/>
    <w:rsid w:val="00DB423E"/>
    <w:rsid w:val="00DB4B33"/>
    <w:rsid w:val="00DB4D29"/>
    <w:rsid w:val="00DB4F78"/>
    <w:rsid w:val="00DB5905"/>
    <w:rsid w:val="00DB6426"/>
    <w:rsid w:val="00DB6863"/>
    <w:rsid w:val="00DB6C12"/>
    <w:rsid w:val="00DB7063"/>
    <w:rsid w:val="00DC027B"/>
    <w:rsid w:val="00DC070B"/>
    <w:rsid w:val="00DC0C5C"/>
    <w:rsid w:val="00DC0CDE"/>
    <w:rsid w:val="00DC0DE2"/>
    <w:rsid w:val="00DC12CB"/>
    <w:rsid w:val="00DC179A"/>
    <w:rsid w:val="00DC1A85"/>
    <w:rsid w:val="00DC1AEE"/>
    <w:rsid w:val="00DC1D5B"/>
    <w:rsid w:val="00DC2A84"/>
    <w:rsid w:val="00DC347B"/>
    <w:rsid w:val="00DC3764"/>
    <w:rsid w:val="00DC3EF9"/>
    <w:rsid w:val="00DC3F4F"/>
    <w:rsid w:val="00DC4039"/>
    <w:rsid w:val="00DC47D3"/>
    <w:rsid w:val="00DC498E"/>
    <w:rsid w:val="00DC4999"/>
    <w:rsid w:val="00DC4D72"/>
    <w:rsid w:val="00DC52DE"/>
    <w:rsid w:val="00DC56C6"/>
    <w:rsid w:val="00DC5A11"/>
    <w:rsid w:val="00DC5A23"/>
    <w:rsid w:val="00DC5ED1"/>
    <w:rsid w:val="00DC6014"/>
    <w:rsid w:val="00DC6067"/>
    <w:rsid w:val="00DC6338"/>
    <w:rsid w:val="00DC6525"/>
    <w:rsid w:val="00DC6537"/>
    <w:rsid w:val="00DC7018"/>
    <w:rsid w:val="00DC77FE"/>
    <w:rsid w:val="00DC799F"/>
    <w:rsid w:val="00DC7FB7"/>
    <w:rsid w:val="00DD08EB"/>
    <w:rsid w:val="00DD0D1F"/>
    <w:rsid w:val="00DD0EC7"/>
    <w:rsid w:val="00DD1124"/>
    <w:rsid w:val="00DD1245"/>
    <w:rsid w:val="00DD12B0"/>
    <w:rsid w:val="00DD153F"/>
    <w:rsid w:val="00DD21CE"/>
    <w:rsid w:val="00DD2471"/>
    <w:rsid w:val="00DD272A"/>
    <w:rsid w:val="00DD34CF"/>
    <w:rsid w:val="00DD3506"/>
    <w:rsid w:val="00DD376C"/>
    <w:rsid w:val="00DD38AC"/>
    <w:rsid w:val="00DD3C78"/>
    <w:rsid w:val="00DD3DF0"/>
    <w:rsid w:val="00DD41E3"/>
    <w:rsid w:val="00DD4227"/>
    <w:rsid w:val="00DD46DC"/>
    <w:rsid w:val="00DD4A98"/>
    <w:rsid w:val="00DD51B3"/>
    <w:rsid w:val="00DD54D6"/>
    <w:rsid w:val="00DD5610"/>
    <w:rsid w:val="00DD596A"/>
    <w:rsid w:val="00DD5B35"/>
    <w:rsid w:val="00DD5C04"/>
    <w:rsid w:val="00DD5D53"/>
    <w:rsid w:val="00DD677D"/>
    <w:rsid w:val="00DD6A81"/>
    <w:rsid w:val="00DD6CDF"/>
    <w:rsid w:val="00DD7120"/>
    <w:rsid w:val="00DD74C2"/>
    <w:rsid w:val="00DD7689"/>
    <w:rsid w:val="00DD791D"/>
    <w:rsid w:val="00DD7A9C"/>
    <w:rsid w:val="00DD7C41"/>
    <w:rsid w:val="00DD7E91"/>
    <w:rsid w:val="00DD7FD2"/>
    <w:rsid w:val="00DE03A2"/>
    <w:rsid w:val="00DE071C"/>
    <w:rsid w:val="00DE0A10"/>
    <w:rsid w:val="00DE0AD8"/>
    <w:rsid w:val="00DE0C1F"/>
    <w:rsid w:val="00DE0CFE"/>
    <w:rsid w:val="00DE128C"/>
    <w:rsid w:val="00DE1904"/>
    <w:rsid w:val="00DE2725"/>
    <w:rsid w:val="00DE286A"/>
    <w:rsid w:val="00DE2948"/>
    <w:rsid w:val="00DE2D9A"/>
    <w:rsid w:val="00DE2EC4"/>
    <w:rsid w:val="00DE31BA"/>
    <w:rsid w:val="00DE3205"/>
    <w:rsid w:val="00DE32CD"/>
    <w:rsid w:val="00DE361B"/>
    <w:rsid w:val="00DE3721"/>
    <w:rsid w:val="00DE3743"/>
    <w:rsid w:val="00DE38EB"/>
    <w:rsid w:val="00DE3CD7"/>
    <w:rsid w:val="00DE4020"/>
    <w:rsid w:val="00DE444D"/>
    <w:rsid w:val="00DE477A"/>
    <w:rsid w:val="00DE47FD"/>
    <w:rsid w:val="00DE491F"/>
    <w:rsid w:val="00DE5159"/>
    <w:rsid w:val="00DE5299"/>
    <w:rsid w:val="00DE5C44"/>
    <w:rsid w:val="00DE5E34"/>
    <w:rsid w:val="00DE607E"/>
    <w:rsid w:val="00DE6231"/>
    <w:rsid w:val="00DE6B98"/>
    <w:rsid w:val="00DE6E09"/>
    <w:rsid w:val="00DE77D1"/>
    <w:rsid w:val="00DE7817"/>
    <w:rsid w:val="00DE79D5"/>
    <w:rsid w:val="00DE7A16"/>
    <w:rsid w:val="00DE7D5B"/>
    <w:rsid w:val="00DECF50"/>
    <w:rsid w:val="00DF07F5"/>
    <w:rsid w:val="00DF095C"/>
    <w:rsid w:val="00DF0C3C"/>
    <w:rsid w:val="00DF0CB3"/>
    <w:rsid w:val="00DF10F3"/>
    <w:rsid w:val="00DF12C4"/>
    <w:rsid w:val="00DF1D54"/>
    <w:rsid w:val="00DF227A"/>
    <w:rsid w:val="00DF22BE"/>
    <w:rsid w:val="00DF23F9"/>
    <w:rsid w:val="00DF25E2"/>
    <w:rsid w:val="00DF27BE"/>
    <w:rsid w:val="00DF2966"/>
    <w:rsid w:val="00DF2C4B"/>
    <w:rsid w:val="00DF2F63"/>
    <w:rsid w:val="00DF352F"/>
    <w:rsid w:val="00DF3623"/>
    <w:rsid w:val="00DF406E"/>
    <w:rsid w:val="00DF415A"/>
    <w:rsid w:val="00DF418E"/>
    <w:rsid w:val="00DF422D"/>
    <w:rsid w:val="00DF4372"/>
    <w:rsid w:val="00DF45EE"/>
    <w:rsid w:val="00DF494C"/>
    <w:rsid w:val="00DF4B7C"/>
    <w:rsid w:val="00DF4C5C"/>
    <w:rsid w:val="00DF4EE4"/>
    <w:rsid w:val="00DF5392"/>
    <w:rsid w:val="00DF56C9"/>
    <w:rsid w:val="00DF5801"/>
    <w:rsid w:val="00DF6708"/>
    <w:rsid w:val="00DF6A82"/>
    <w:rsid w:val="00DF6D0B"/>
    <w:rsid w:val="00DF6D56"/>
    <w:rsid w:val="00DF6F86"/>
    <w:rsid w:val="00DF73FB"/>
    <w:rsid w:val="00DF77BF"/>
    <w:rsid w:val="00DF7862"/>
    <w:rsid w:val="00DF7AD0"/>
    <w:rsid w:val="00DF7C74"/>
    <w:rsid w:val="00DF7E0D"/>
    <w:rsid w:val="00E0008F"/>
    <w:rsid w:val="00E00B74"/>
    <w:rsid w:val="00E00B9C"/>
    <w:rsid w:val="00E00DD2"/>
    <w:rsid w:val="00E010B6"/>
    <w:rsid w:val="00E01B33"/>
    <w:rsid w:val="00E01B66"/>
    <w:rsid w:val="00E02287"/>
    <w:rsid w:val="00E02443"/>
    <w:rsid w:val="00E02AA8"/>
    <w:rsid w:val="00E02ABE"/>
    <w:rsid w:val="00E02F9C"/>
    <w:rsid w:val="00E03C55"/>
    <w:rsid w:val="00E0458C"/>
    <w:rsid w:val="00E04605"/>
    <w:rsid w:val="00E046A9"/>
    <w:rsid w:val="00E04761"/>
    <w:rsid w:val="00E047E9"/>
    <w:rsid w:val="00E05A8E"/>
    <w:rsid w:val="00E06066"/>
    <w:rsid w:val="00E061D6"/>
    <w:rsid w:val="00E0624D"/>
    <w:rsid w:val="00E06338"/>
    <w:rsid w:val="00E063E6"/>
    <w:rsid w:val="00E06797"/>
    <w:rsid w:val="00E069CE"/>
    <w:rsid w:val="00E070B1"/>
    <w:rsid w:val="00E077AE"/>
    <w:rsid w:val="00E07915"/>
    <w:rsid w:val="00E07A39"/>
    <w:rsid w:val="00E07E92"/>
    <w:rsid w:val="00E10291"/>
    <w:rsid w:val="00E10698"/>
    <w:rsid w:val="00E106A0"/>
    <w:rsid w:val="00E110EF"/>
    <w:rsid w:val="00E115E7"/>
    <w:rsid w:val="00E124D9"/>
    <w:rsid w:val="00E12593"/>
    <w:rsid w:val="00E12813"/>
    <w:rsid w:val="00E129AA"/>
    <w:rsid w:val="00E12B47"/>
    <w:rsid w:val="00E133D9"/>
    <w:rsid w:val="00E13B34"/>
    <w:rsid w:val="00E13D0D"/>
    <w:rsid w:val="00E14074"/>
    <w:rsid w:val="00E140CA"/>
    <w:rsid w:val="00E141F6"/>
    <w:rsid w:val="00E143DB"/>
    <w:rsid w:val="00E14669"/>
    <w:rsid w:val="00E14739"/>
    <w:rsid w:val="00E14EE7"/>
    <w:rsid w:val="00E14F1B"/>
    <w:rsid w:val="00E15942"/>
    <w:rsid w:val="00E15D00"/>
    <w:rsid w:val="00E15DB0"/>
    <w:rsid w:val="00E16049"/>
    <w:rsid w:val="00E16569"/>
    <w:rsid w:val="00E16C45"/>
    <w:rsid w:val="00E16ED5"/>
    <w:rsid w:val="00E17493"/>
    <w:rsid w:val="00E17640"/>
    <w:rsid w:val="00E1773F"/>
    <w:rsid w:val="00E17835"/>
    <w:rsid w:val="00E179D4"/>
    <w:rsid w:val="00E20023"/>
    <w:rsid w:val="00E205CF"/>
    <w:rsid w:val="00E20691"/>
    <w:rsid w:val="00E20BC4"/>
    <w:rsid w:val="00E20D69"/>
    <w:rsid w:val="00E20E4F"/>
    <w:rsid w:val="00E21030"/>
    <w:rsid w:val="00E210FB"/>
    <w:rsid w:val="00E223EF"/>
    <w:rsid w:val="00E22752"/>
    <w:rsid w:val="00E22936"/>
    <w:rsid w:val="00E229D0"/>
    <w:rsid w:val="00E22AFD"/>
    <w:rsid w:val="00E235AD"/>
    <w:rsid w:val="00E238AB"/>
    <w:rsid w:val="00E23A2B"/>
    <w:rsid w:val="00E23D95"/>
    <w:rsid w:val="00E23FB3"/>
    <w:rsid w:val="00E24158"/>
    <w:rsid w:val="00E241BD"/>
    <w:rsid w:val="00E2478F"/>
    <w:rsid w:val="00E24C02"/>
    <w:rsid w:val="00E24F54"/>
    <w:rsid w:val="00E250A6"/>
    <w:rsid w:val="00E254FD"/>
    <w:rsid w:val="00E25841"/>
    <w:rsid w:val="00E2595D"/>
    <w:rsid w:val="00E25D56"/>
    <w:rsid w:val="00E25F05"/>
    <w:rsid w:val="00E265F4"/>
    <w:rsid w:val="00E27405"/>
    <w:rsid w:val="00E27819"/>
    <w:rsid w:val="00E27BFE"/>
    <w:rsid w:val="00E27CAF"/>
    <w:rsid w:val="00E3035C"/>
    <w:rsid w:val="00E3043B"/>
    <w:rsid w:val="00E3085F"/>
    <w:rsid w:val="00E30A26"/>
    <w:rsid w:val="00E31066"/>
    <w:rsid w:val="00E31BBA"/>
    <w:rsid w:val="00E3207A"/>
    <w:rsid w:val="00E320C1"/>
    <w:rsid w:val="00E331DE"/>
    <w:rsid w:val="00E33B20"/>
    <w:rsid w:val="00E33BF5"/>
    <w:rsid w:val="00E33E4F"/>
    <w:rsid w:val="00E343C7"/>
    <w:rsid w:val="00E34473"/>
    <w:rsid w:val="00E34A38"/>
    <w:rsid w:val="00E34C4C"/>
    <w:rsid w:val="00E34D62"/>
    <w:rsid w:val="00E353A3"/>
    <w:rsid w:val="00E355FF"/>
    <w:rsid w:val="00E35609"/>
    <w:rsid w:val="00E35ACC"/>
    <w:rsid w:val="00E35C9D"/>
    <w:rsid w:val="00E35EA6"/>
    <w:rsid w:val="00E36094"/>
    <w:rsid w:val="00E3609A"/>
    <w:rsid w:val="00E36228"/>
    <w:rsid w:val="00E365B2"/>
    <w:rsid w:val="00E369D5"/>
    <w:rsid w:val="00E36ADC"/>
    <w:rsid w:val="00E377A7"/>
    <w:rsid w:val="00E3787D"/>
    <w:rsid w:val="00E378D6"/>
    <w:rsid w:val="00E37E1D"/>
    <w:rsid w:val="00E37FE2"/>
    <w:rsid w:val="00E37FF7"/>
    <w:rsid w:val="00E40139"/>
    <w:rsid w:val="00E40644"/>
    <w:rsid w:val="00E407A5"/>
    <w:rsid w:val="00E40B93"/>
    <w:rsid w:val="00E41066"/>
    <w:rsid w:val="00E41566"/>
    <w:rsid w:val="00E41841"/>
    <w:rsid w:val="00E41872"/>
    <w:rsid w:val="00E4189A"/>
    <w:rsid w:val="00E41900"/>
    <w:rsid w:val="00E41B1B"/>
    <w:rsid w:val="00E41CD0"/>
    <w:rsid w:val="00E41DB0"/>
    <w:rsid w:val="00E41F87"/>
    <w:rsid w:val="00E42134"/>
    <w:rsid w:val="00E42E84"/>
    <w:rsid w:val="00E4370F"/>
    <w:rsid w:val="00E43CE7"/>
    <w:rsid w:val="00E43EFD"/>
    <w:rsid w:val="00E44169"/>
    <w:rsid w:val="00E4438C"/>
    <w:rsid w:val="00E44504"/>
    <w:rsid w:val="00E44663"/>
    <w:rsid w:val="00E44A10"/>
    <w:rsid w:val="00E44BA1"/>
    <w:rsid w:val="00E44CD8"/>
    <w:rsid w:val="00E457F3"/>
    <w:rsid w:val="00E45F7B"/>
    <w:rsid w:val="00E460F6"/>
    <w:rsid w:val="00E475C7"/>
    <w:rsid w:val="00E501A4"/>
    <w:rsid w:val="00E50663"/>
    <w:rsid w:val="00E507B0"/>
    <w:rsid w:val="00E50884"/>
    <w:rsid w:val="00E50975"/>
    <w:rsid w:val="00E509AC"/>
    <w:rsid w:val="00E50A05"/>
    <w:rsid w:val="00E50B94"/>
    <w:rsid w:val="00E510E2"/>
    <w:rsid w:val="00E51528"/>
    <w:rsid w:val="00E518A7"/>
    <w:rsid w:val="00E51C1D"/>
    <w:rsid w:val="00E51EA9"/>
    <w:rsid w:val="00E5235A"/>
    <w:rsid w:val="00E52773"/>
    <w:rsid w:val="00E52809"/>
    <w:rsid w:val="00E53203"/>
    <w:rsid w:val="00E534C4"/>
    <w:rsid w:val="00E536B1"/>
    <w:rsid w:val="00E539A7"/>
    <w:rsid w:val="00E53BDA"/>
    <w:rsid w:val="00E544BB"/>
    <w:rsid w:val="00E5450D"/>
    <w:rsid w:val="00E55009"/>
    <w:rsid w:val="00E550AD"/>
    <w:rsid w:val="00E5575E"/>
    <w:rsid w:val="00E55E2D"/>
    <w:rsid w:val="00E55F9B"/>
    <w:rsid w:val="00E55FD3"/>
    <w:rsid w:val="00E56054"/>
    <w:rsid w:val="00E560FC"/>
    <w:rsid w:val="00E5616D"/>
    <w:rsid w:val="00E56B87"/>
    <w:rsid w:val="00E56F61"/>
    <w:rsid w:val="00E57217"/>
    <w:rsid w:val="00E576F5"/>
    <w:rsid w:val="00E57A6A"/>
    <w:rsid w:val="00E57CAF"/>
    <w:rsid w:val="00E57EEB"/>
    <w:rsid w:val="00E57F97"/>
    <w:rsid w:val="00E57FD0"/>
    <w:rsid w:val="00E60176"/>
    <w:rsid w:val="00E6031E"/>
    <w:rsid w:val="00E603D2"/>
    <w:rsid w:val="00E604F4"/>
    <w:rsid w:val="00E60E4D"/>
    <w:rsid w:val="00E6122E"/>
    <w:rsid w:val="00E613A5"/>
    <w:rsid w:val="00E617CC"/>
    <w:rsid w:val="00E6195F"/>
    <w:rsid w:val="00E619E1"/>
    <w:rsid w:val="00E619F8"/>
    <w:rsid w:val="00E620D1"/>
    <w:rsid w:val="00E62400"/>
    <w:rsid w:val="00E6248A"/>
    <w:rsid w:val="00E627FE"/>
    <w:rsid w:val="00E62D55"/>
    <w:rsid w:val="00E62E3B"/>
    <w:rsid w:val="00E63518"/>
    <w:rsid w:val="00E63A2D"/>
    <w:rsid w:val="00E63EDF"/>
    <w:rsid w:val="00E63FB7"/>
    <w:rsid w:val="00E64044"/>
    <w:rsid w:val="00E6413C"/>
    <w:rsid w:val="00E6455D"/>
    <w:rsid w:val="00E64F14"/>
    <w:rsid w:val="00E65A33"/>
    <w:rsid w:val="00E65ED0"/>
    <w:rsid w:val="00E661A2"/>
    <w:rsid w:val="00E66D46"/>
    <w:rsid w:val="00E672CF"/>
    <w:rsid w:val="00E6756F"/>
    <w:rsid w:val="00E67780"/>
    <w:rsid w:val="00E6791A"/>
    <w:rsid w:val="00E6798B"/>
    <w:rsid w:val="00E67A80"/>
    <w:rsid w:val="00E67E4A"/>
    <w:rsid w:val="00E70046"/>
    <w:rsid w:val="00E7082B"/>
    <w:rsid w:val="00E714EF"/>
    <w:rsid w:val="00E71BA9"/>
    <w:rsid w:val="00E71C65"/>
    <w:rsid w:val="00E72603"/>
    <w:rsid w:val="00E72672"/>
    <w:rsid w:val="00E72FD4"/>
    <w:rsid w:val="00E732AC"/>
    <w:rsid w:val="00E73502"/>
    <w:rsid w:val="00E73510"/>
    <w:rsid w:val="00E73589"/>
    <w:rsid w:val="00E73706"/>
    <w:rsid w:val="00E73845"/>
    <w:rsid w:val="00E73B7D"/>
    <w:rsid w:val="00E73CC1"/>
    <w:rsid w:val="00E73EE1"/>
    <w:rsid w:val="00E7424D"/>
    <w:rsid w:val="00E743C9"/>
    <w:rsid w:val="00E7463E"/>
    <w:rsid w:val="00E74983"/>
    <w:rsid w:val="00E74F14"/>
    <w:rsid w:val="00E74F8C"/>
    <w:rsid w:val="00E75128"/>
    <w:rsid w:val="00E751EF"/>
    <w:rsid w:val="00E75272"/>
    <w:rsid w:val="00E75BE0"/>
    <w:rsid w:val="00E75C13"/>
    <w:rsid w:val="00E7637D"/>
    <w:rsid w:val="00E76674"/>
    <w:rsid w:val="00E76F0C"/>
    <w:rsid w:val="00E76FE6"/>
    <w:rsid w:val="00E770A2"/>
    <w:rsid w:val="00E772B7"/>
    <w:rsid w:val="00E77426"/>
    <w:rsid w:val="00E775CA"/>
    <w:rsid w:val="00E7761A"/>
    <w:rsid w:val="00E77C8C"/>
    <w:rsid w:val="00E8019C"/>
    <w:rsid w:val="00E80503"/>
    <w:rsid w:val="00E81018"/>
    <w:rsid w:val="00E813A2"/>
    <w:rsid w:val="00E81725"/>
    <w:rsid w:val="00E81B78"/>
    <w:rsid w:val="00E8212C"/>
    <w:rsid w:val="00E825EA"/>
    <w:rsid w:val="00E826CE"/>
    <w:rsid w:val="00E82AC6"/>
    <w:rsid w:val="00E82B43"/>
    <w:rsid w:val="00E82D3A"/>
    <w:rsid w:val="00E82D56"/>
    <w:rsid w:val="00E8322E"/>
    <w:rsid w:val="00E833BB"/>
    <w:rsid w:val="00E835EF"/>
    <w:rsid w:val="00E83B63"/>
    <w:rsid w:val="00E83C65"/>
    <w:rsid w:val="00E84023"/>
    <w:rsid w:val="00E8462D"/>
    <w:rsid w:val="00E84A1B"/>
    <w:rsid w:val="00E84E19"/>
    <w:rsid w:val="00E84ECA"/>
    <w:rsid w:val="00E84F44"/>
    <w:rsid w:val="00E858D0"/>
    <w:rsid w:val="00E859C3"/>
    <w:rsid w:val="00E861B2"/>
    <w:rsid w:val="00E86357"/>
    <w:rsid w:val="00E86557"/>
    <w:rsid w:val="00E866B8"/>
    <w:rsid w:val="00E86B0E"/>
    <w:rsid w:val="00E870C9"/>
    <w:rsid w:val="00E8725E"/>
    <w:rsid w:val="00E87284"/>
    <w:rsid w:val="00E87347"/>
    <w:rsid w:val="00E87565"/>
    <w:rsid w:val="00E87593"/>
    <w:rsid w:val="00E87700"/>
    <w:rsid w:val="00E877F5"/>
    <w:rsid w:val="00E879E4"/>
    <w:rsid w:val="00E87C09"/>
    <w:rsid w:val="00E87D27"/>
    <w:rsid w:val="00E90002"/>
    <w:rsid w:val="00E9048A"/>
    <w:rsid w:val="00E90850"/>
    <w:rsid w:val="00E90AB4"/>
    <w:rsid w:val="00E91162"/>
    <w:rsid w:val="00E91EEC"/>
    <w:rsid w:val="00E91F52"/>
    <w:rsid w:val="00E91F5C"/>
    <w:rsid w:val="00E91FA0"/>
    <w:rsid w:val="00E9283C"/>
    <w:rsid w:val="00E928E4"/>
    <w:rsid w:val="00E92D1E"/>
    <w:rsid w:val="00E92FB0"/>
    <w:rsid w:val="00E93863"/>
    <w:rsid w:val="00E93869"/>
    <w:rsid w:val="00E93A98"/>
    <w:rsid w:val="00E93C77"/>
    <w:rsid w:val="00E93D36"/>
    <w:rsid w:val="00E93D91"/>
    <w:rsid w:val="00E94DC5"/>
    <w:rsid w:val="00E954CD"/>
    <w:rsid w:val="00E95627"/>
    <w:rsid w:val="00E95736"/>
    <w:rsid w:val="00E95BA6"/>
    <w:rsid w:val="00E9602B"/>
    <w:rsid w:val="00E962E2"/>
    <w:rsid w:val="00E96537"/>
    <w:rsid w:val="00E96620"/>
    <w:rsid w:val="00E96C80"/>
    <w:rsid w:val="00E971D1"/>
    <w:rsid w:val="00E971F8"/>
    <w:rsid w:val="00E97227"/>
    <w:rsid w:val="00E9733A"/>
    <w:rsid w:val="00E97664"/>
    <w:rsid w:val="00E977C3"/>
    <w:rsid w:val="00E9783B"/>
    <w:rsid w:val="00E97D20"/>
    <w:rsid w:val="00EA02D6"/>
    <w:rsid w:val="00EA0D16"/>
    <w:rsid w:val="00EA130B"/>
    <w:rsid w:val="00EA173F"/>
    <w:rsid w:val="00EA17CC"/>
    <w:rsid w:val="00EA1954"/>
    <w:rsid w:val="00EA1979"/>
    <w:rsid w:val="00EA1C75"/>
    <w:rsid w:val="00EA1DA7"/>
    <w:rsid w:val="00EA1E45"/>
    <w:rsid w:val="00EA1E84"/>
    <w:rsid w:val="00EA2108"/>
    <w:rsid w:val="00EA2630"/>
    <w:rsid w:val="00EA29C3"/>
    <w:rsid w:val="00EA2C43"/>
    <w:rsid w:val="00EA2C70"/>
    <w:rsid w:val="00EA336D"/>
    <w:rsid w:val="00EA33C8"/>
    <w:rsid w:val="00EA3768"/>
    <w:rsid w:val="00EA38B4"/>
    <w:rsid w:val="00EA3C5E"/>
    <w:rsid w:val="00EA493C"/>
    <w:rsid w:val="00EA4DD8"/>
    <w:rsid w:val="00EA5016"/>
    <w:rsid w:val="00EA52D8"/>
    <w:rsid w:val="00EA52F3"/>
    <w:rsid w:val="00EA531C"/>
    <w:rsid w:val="00EA58D3"/>
    <w:rsid w:val="00EA5C6B"/>
    <w:rsid w:val="00EA5D9F"/>
    <w:rsid w:val="00EA5EB3"/>
    <w:rsid w:val="00EA622D"/>
    <w:rsid w:val="00EA6290"/>
    <w:rsid w:val="00EA71CE"/>
    <w:rsid w:val="00EA72A0"/>
    <w:rsid w:val="00EA72E2"/>
    <w:rsid w:val="00EA73E6"/>
    <w:rsid w:val="00EA74BD"/>
    <w:rsid w:val="00EA7959"/>
    <w:rsid w:val="00EB04F3"/>
    <w:rsid w:val="00EB04F8"/>
    <w:rsid w:val="00EB0659"/>
    <w:rsid w:val="00EB0D5D"/>
    <w:rsid w:val="00EB0EF7"/>
    <w:rsid w:val="00EB10B6"/>
    <w:rsid w:val="00EB1703"/>
    <w:rsid w:val="00EB1824"/>
    <w:rsid w:val="00EB192C"/>
    <w:rsid w:val="00EB1F78"/>
    <w:rsid w:val="00EB22B8"/>
    <w:rsid w:val="00EB242B"/>
    <w:rsid w:val="00EB27C1"/>
    <w:rsid w:val="00EB27D7"/>
    <w:rsid w:val="00EB2AEF"/>
    <w:rsid w:val="00EB2BED"/>
    <w:rsid w:val="00EB2D48"/>
    <w:rsid w:val="00EB2EE1"/>
    <w:rsid w:val="00EB31F4"/>
    <w:rsid w:val="00EB33A7"/>
    <w:rsid w:val="00EB4B16"/>
    <w:rsid w:val="00EB4BDE"/>
    <w:rsid w:val="00EB54AE"/>
    <w:rsid w:val="00EB55A0"/>
    <w:rsid w:val="00EB5B4C"/>
    <w:rsid w:val="00EB5C5B"/>
    <w:rsid w:val="00EB60ED"/>
    <w:rsid w:val="00EB62CD"/>
    <w:rsid w:val="00EB64AA"/>
    <w:rsid w:val="00EB64B2"/>
    <w:rsid w:val="00EB6579"/>
    <w:rsid w:val="00EB6AD5"/>
    <w:rsid w:val="00EB7513"/>
    <w:rsid w:val="00EB7C09"/>
    <w:rsid w:val="00EB7C99"/>
    <w:rsid w:val="00EB7D38"/>
    <w:rsid w:val="00EB7E71"/>
    <w:rsid w:val="00EC02C6"/>
    <w:rsid w:val="00EC0A0B"/>
    <w:rsid w:val="00EC18F9"/>
    <w:rsid w:val="00EC1A56"/>
    <w:rsid w:val="00EC1C91"/>
    <w:rsid w:val="00EC1E40"/>
    <w:rsid w:val="00EC2815"/>
    <w:rsid w:val="00EC2CD8"/>
    <w:rsid w:val="00EC322E"/>
    <w:rsid w:val="00EC33B2"/>
    <w:rsid w:val="00EC3486"/>
    <w:rsid w:val="00EC34EC"/>
    <w:rsid w:val="00EC3605"/>
    <w:rsid w:val="00EC370E"/>
    <w:rsid w:val="00EC3757"/>
    <w:rsid w:val="00EC43A1"/>
    <w:rsid w:val="00EC4C8E"/>
    <w:rsid w:val="00EC4DD3"/>
    <w:rsid w:val="00EC54E9"/>
    <w:rsid w:val="00EC596C"/>
    <w:rsid w:val="00EC5985"/>
    <w:rsid w:val="00EC59D6"/>
    <w:rsid w:val="00EC67FA"/>
    <w:rsid w:val="00EC6B7D"/>
    <w:rsid w:val="00EC704E"/>
    <w:rsid w:val="00EC717C"/>
    <w:rsid w:val="00EC782D"/>
    <w:rsid w:val="00EC7E7A"/>
    <w:rsid w:val="00EC7F33"/>
    <w:rsid w:val="00ED033D"/>
    <w:rsid w:val="00ED0367"/>
    <w:rsid w:val="00ED081C"/>
    <w:rsid w:val="00ED0DC3"/>
    <w:rsid w:val="00ED123E"/>
    <w:rsid w:val="00ED1389"/>
    <w:rsid w:val="00ED15DA"/>
    <w:rsid w:val="00ED16D4"/>
    <w:rsid w:val="00ED192A"/>
    <w:rsid w:val="00ED1A13"/>
    <w:rsid w:val="00ED1BE1"/>
    <w:rsid w:val="00ED1C42"/>
    <w:rsid w:val="00ED1D9C"/>
    <w:rsid w:val="00ED1ED6"/>
    <w:rsid w:val="00ED1F15"/>
    <w:rsid w:val="00ED20D4"/>
    <w:rsid w:val="00ED216B"/>
    <w:rsid w:val="00ED24FB"/>
    <w:rsid w:val="00ED2841"/>
    <w:rsid w:val="00ED28BC"/>
    <w:rsid w:val="00ED2B26"/>
    <w:rsid w:val="00ED32AC"/>
    <w:rsid w:val="00ED335D"/>
    <w:rsid w:val="00ED344E"/>
    <w:rsid w:val="00ED3FC4"/>
    <w:rsid w:val="00ED4022"/>
    <w:rsid w:val="00ED41DE"/>
    <w:rsid w:val="00ED42EE"/>
    <w:rsid w:val="00ED594A"/>
    <w:rsid w:val="00ED65B4"/>
    <w:rsid w:val="00ED6723"/>
    <w:rsid w:val="00ED6A1F"/>
    <w:rsid w:val="00ED6C63"/>
    <w:rsid w:val="00ED76D4"/>
    <w:rsid w:val="00ED77F1"/>
    <w:rsid w:val="00ED7A00"/>
    <w:rsid w:val="00ED7DA9"/>
    <w:rsid w:val="00ED7FB0"/>
    <w:rsid w:val="00EE0468"/>
    <w:rsid w:val="00EE052C"/>
    <w:rsid w:val="00EE0789"/>
    <w:rsid w:val="00EE0805"/>
    <w:rsid w:val="00EE1005"/>
    <w:rsid w:val="00EE13A4"/>
    <w:rsid w:val="00EE1645"/>
    <w:rsid w:val="00EE1771"/>
    <w:rsid w:val="00EE1920"/>
    <w:rsid w:val="00EE1B36"/>
    <w:rsid w:val="00EE2329"/>
    <w:rsid w:val="00EE24B2"/>
    <w:rsid w:val="00EE32BA"/>
    <w:rsid w:val="00EE3B56"/>
    <w:rsid w:val="00EE3FCA"/>
    <w:rsid w:val="00EE44AF"/>
    <w:rsid w:val="00EE520F"/>
    <w:rsid w:val="00EE552A"/>
    <w:rsid w:val="00EE5813"/>
    <w:rsid w:val="00EE582A"/>
    <w:rsid w:val="00EE5A51"/>
    <w:rsid w:val="00EE612A"/>
    <w:rsid w:val="00EE6282"/>
    <w:rsid w:val="00EE6449"/>
    <w:rsid w:val="00EE68A8"/>
    <w:rsid w:val="00EE7785"/>
    <w:rsid w:val="00EE78D0"/>
    <w:rsid w:val="00EE7B7B"/>
    <w:rsid w:val="00EE7D34"/>
    <w:rsid w:val="00EE7EE6"/>
    <w:rsid w:val="00EF013A"/>
    <w:rsid w:val="00EF05F8"/>
    <w:rsid w:val="00EF0609"/>
    <w:rsid w:val="00EF0812"/>
    <w:rsid w:val="00EF0894"/>
    <w:rsid w:val="00EF0C20"/>
    <w:rsid w:val="00EF107C"/>
    <w:rsid w:val="00EF11F6"/>
    <w:rsid w:val="00EF134B"/>
    <w:rsid w:val="00EF169A"/>
    <w:rsid w:val="00EF199E"/>
    <w:rsid w:val="00EF19BA"/>
    <w:rsid w:val="00EF20F4"/>
    <w:rsid w:val="00EF21A2"/>
    <w:rsid w:val="00EF244C"/>
    <w:rsid w:val="00EF2612"/>
    <w:rsid w:val="00EF2788"/>
    <w:rsid w:val="00EF2C42"/>
    <w:rsid w:val="00EF303C"/>
    <w:rsid w:val="00EF3103"/>
    <w:rsid w:val="00EF314D"/>
    <w:rsid w:val="00EF3171"/>
    <w:rsid w:val="00EF3930"/>
    <w:rsid w:val="00EF49A3"/>
    <w:rsid w:val="00EF522A"/>
    <w:rsid w:val="00EF5812"/>
    <w:rsid w:val="00EF5915"/>
    <w:rsid w:val="00EF59AA"/>
    <w:rsid w:val="00EF611B"/>
    <w:rsid w:val="00EF6261"/>
    <w:rsid w:val="00EF64DB"/>
    <w:rsid w:val="00EF6720"/>
    <w:rsid w:val="00EF682B"/>
    <w:rsid w:val="00EF69C8"/>
    <w:rsid w:val="00EF6C3F"/>
    <w:rsid w:val="00EF6C7D"/>
    <w:rsid w:val="00EF6E9B"/>
    <w:rsid w:val="00EF70D4"/>
    <w:rsid w:val="00EF71A9"/>
    <w:rsid w:val="00EF73CD"/>
    <w:rsid w:val="00EF7714"/>
    <w:rsid w:val="00F00382"/>
    <w:rsid w:val="00F00606"/>
    <w:rsid w:val="00F00C23"/>
    <w:rsid w:val="00F00D0D"/>
    <w:rsid w:val="00F00DDA"/>
    <w:rsid w:val="00F0120E"/>
    <w:rsid w:val="00F01426"/>
    <w:rsid w:val="00F01F01"/>
    <w:rsid w:val="00F023DB"/>
    <w:rsid w:val="00F0258A"/>
    <w:rsid w:val="00F02A4E"/>
    <w:rsid w:val="00F0342B"/>
    <w:rsid w:val="00F038E3"/>
    <w:rsid w:val="00F038F0"/>
    <w:rsid w:val="00F03F82"/>
    <w:rsid w:val="00F040BF"/>
    <w:rsid w:val="00F04146"/>
    <w:rsid w:val="00F04261"/>
    <w:rsid w:val="00F042B3"/>
    <w:rsid w:val="00F04862"/>
    <w:rsid w:val="00F049C7"/>
    <w:rsid w:val="00F04F11"/>
    <w:rsid w:val="00F050E1"/>
    <w:rsid w:val="00F055E7"/>
    <w:rsid w:val="00F058E0"/>
    <w:rsid w:val="00F059E6"/>
    <w:rsid w:val="00F0648F"/>
    <w:rsid w:val="00F067E7"/>
    <w:rsid w:val="00F069A9"/>
    <w:rsid w:val="00F06C20"/>
    <w:rsid w:val="00F06ED5"/>
    <w:rsid w:val="00F06F84"/>
    <w:rsid w:val="00F07233"/>
    <w:rsid w:val="00F07638"/>
    <w:rsid w:val="00F07662"/>
    <w:rsid w:val="00F07804"/>
    <w:rsid w:val="00F0799E"/>
    <w:rsid w:val="00F07F4A"/>
    <w:rsid w:val="00F0CCFA"/>
    <w:rsid w:val="00F100C4"/>
    <w:rsid w:val="00F1043C"/>
    <w:rsid w:val="00F10494"/>
    <w:rsid w:val="00F10556"/>
    <w:rsid w:val="00F109D4"/>
    <w:rsid w:val="00F10A6F"/>
    <w:rsid w:val="00F10C68"/>
    <w:rsid w:val="00F10E89"/>
    <w:rsid w:val="00F10EA5"/>
    <w:rsid w:val="00F110DE"/>
    <w:rsid w:val="00F119A7"/>
    <w:rsid w:val="00F119C5"/>
    <w:rsid w:val="00F11F4B"/>
    <w:rsid w:val="00F11FF4"/>
    <w:rsid w:val="00F12683"/>
    <w:rsid w:val="00F12935"/>
    <w:rsid w:val="00F12D12"/>
    <w:rsid w:val="00F12D8E"/>
    <w:rsid w:val="00F12DCB"/>
    <w:rsid w:val="00F12DFF"/>
    <w:rsid w:val="00F135A2"/>
    <w:rsid w:val="00F1399F"/>
    <w:rsid w:val="00F144BA"/>
    <w:rsid w:val="00F1476B"/>
    <w:rsid w:val="00F149AD"/>
    <w:rsid w:val="00F14A5B"/>
    <w:rsid w:val="00F15EE9"/>
    <w:rsid w:val="00F164C2"/>
    <w:rsid w:val="00F166D0"/>
    <w:rsid w:val="00F1681F"/>
    <w:rsid w:val="00F17601"/>
    <w:rsid w:val="00F179C6"/>
    <w:rsid w:val="00F17A00"/>
    <w:rsid w:val="00F17B26"/>
    <w:rsid w:val="00F201ED"/>
    <w:rsid w:val="00F20918"/>
    <w:rsid w:val="00F20FD9"/>
    <w:rsid w:val="00F2103D"/>
    <w:rsid w:val="00F210F6"/>
    <w:rsid w:val="00F2162B"/>
    <w:rsid w:val="00F219C5"/>
    <w:rsid w:val="00F22808"/>
    <w:rsid w:val="00F22DEF"/>
    <w:rsid w:val="00F23037"/>
    <w:rsid w:val="00F236DC"/>
    <w:rsid w:val="00F23CCE"/>
    <w:rsid w:val="00F23EE7"/>
    <w:rsid w:val="00F24736"/>
    <w:rsid w:val="00F24917"/>
    <w:rsid w:val="00F2530D"/>
    <w:rsid w:val="00F25605"/>
    <w:rsid w:val="00F25673"/>
    <w:rsid w:val="00F256D8"/>
    <w:rsid w:val="00F259EC"/>
    <w:rsid w:val="00F25A55"/>
    <w:rsid w:val="00F25AC9"/>
    <w:rsid w:val="00F25C68"/>
    <w:rsid w:val="00F26BD4"/>
    <w:rsid w:val="00F26C98"/>
    <w:rsid w:val="00F27344"/>
    <w:rsid w:val="00F27586"/>
    <w:rsid w:val="00F27BC3"/>
    <w:rsid w:val="00F27FDE"/>
    <w:rsid w:val="00F302B4"/>
    <w:rsid w:val="00F302D6"/>
    <w:rsid w:val="00F304E7"/>
    <w:rsid w:val="00F30787"/>
    <w:rsid w:val="00F30A2B"/>
    <w:rsid w:val="00F30E8A"/>
    <w:rsid w:val="00F311B7"/>
    <w:rsid w:val="00F31A34"/>
    <w:rsid w:val="00F31A9D"/>
    <w:rsid w:val="00F31AF8"/>
    <w:rsid w:val="00F31C79"/>
    <w:rsid w:val="00F31CF9"/>
    <w:rsid w:val="00F33258"/>
    <w:rsid w:val="00F3358D"/>
    <w:rsid w:val="00F3361B"/>
    <w:rsid w:val="00F33C11"/>
    <w:rsid w:val="00F33FFB"/>
    <w:rsid w:val="00F343AA"/>
    <w:rsid w:val="00F345B2"/>
    <w:rsid w:val="00F34614"/>
    <w:rsid w:val="00F34820"/>
    <w:rsid w:val="00F34B25"/>
    <w:rsid w:val="00F3508C"/>
    <w:rsid w:val="00F351A1"/>
    <w:rsid w:val="00F35F4A"/>
    <w:rsid w:val="00F360AA"/>
    <w:rsid w:val="00F360BA"/>
    <w:rsid w:val="00F3615F"/>
    <w:rsid w:val="00F364BF"/>
    <w:rsid w:val="00F36951"/>
    <w:rsid w:val="00F36DAB"/>
    <w:rsid w:val="00F3718A"/>
    <w:rsid w:val="00F378C0"/>
    <w:rsid w:val="00F37F16"/>
    <w:rsid w:val="00F40067"/>
    <w:rsid w:val="00F400EA"/>
    <w:rsid w:val="00F4082F"/>
    <w:rsid w:val="00F408E4"/>
    <w:rsid w:val="00F40A6F"/>
    <w:rsid w:val="00F40D8D"/>
    <w:rsid w:val="00F40EBC"/>
    <w:rsid w:val="00F40FA7"/>
    <w:rsid w:val="00F413EB"/>
    <w:rsid w:val="00F4177B"/>
    <w:rsid w:val="00F417C3"/>
    <w:rsid w:val="00F41837"/>
    <w:rsid w:val="00F41C86"/>
    <w:rsid w:val="00F41EC0"/>
    <w:rsid w:val="00F4241B"/>
    <w:rsid w:val="00F42770"/>
    <w:rsid w:val="00F42877"/>
    <w:rsid w:val="00F42C77"/>
    <w:rsid w:val="00F42D25"/>
    <w:rsid w:val="00F42F6A"/>
    <w:rsid w:val="00F43682"/>
    <w:rsid w:val="00F43711"/>
    <w:rsid w:val="00F43F4D"/>
    <w:rsid w:val="00F44010"/>
    <w:rsid w:val="00F4419E"/>
    <w:rsid w:val="00F44568"/>
    <w:rsid w:val="00F45437"/>
    <w:rsid w:val="00F46704"/>
    <w:rsid w:val="00F467C1"/>
    <w:rsid w:val="00F46C17"/>
    <w:rsid w:val="00F46CE2"/>
    <w:rsid w:val="00F46EBA"/>
    <w:rsid w:val="00F47024"/>
    <w:rsid w:val="00F47113"/>
    <w:rsid w:val="00F47152"/>
    <w:rsid w:val="00F47167"/>
    <w:rsid w:val="00F47585"/>
    <w:rsid w:val="00F477C5"/>
    <w:rsid w:val="00F47A68"/>
    <w:rsid w:val="00F50956"/>
    <w:rsid w:val="00F50BB6"/>
    <w:rsid w:val="00F514C6"/>
    <w:rsid w:val="00F51506"/>
    <w:rsid w:val="00F51ACE"/>
    <w:rsid w:val="00F52248"/>
    <w:rsid w:val="00F52E51"/>
    <w:rsid w:val="00F52FEB"/>
    <w:rsid w:val="00F532A7"/>
    <w:rsid w:val="00F535C7"/>
    <w:rsid w:val="00F53750"/>
    <w:rsid w:val="00F53B5E"/>
    <w:rsid w:val="00F545E2"/>
    <w:rsid w:val="00F54A62"/>
    <w:rsid w:val="00F54AA0"/>
    <w:rsid w:val="00F55BDD"/>
    <w:rsid w:val="00F562D0"/>
    <w:rsid w:val="00F56808"/>
    <w:rsid w:val="00F56DD4"/>
    <w:rsid w:val="00F56EA1"/>
    <w:rsid w:val="00F56F7B"/>
    <w:rsid w:val="00F5731E"/>
    <w:rsid w:val="00F6023E"/>
    <w:rsid w:val="00F6040C"/>
    <w:rsid w:val="00F604A6"/>
    <w:rsid w:val="00F60766"/>
    <w:rsid w:val="00F6090B"/>
    <w:rsid w:val="00F60D16"/>
    <w:rsid w:val="00F60D27"/>
    <w:rsid w:val="00F612D9"/>
    <w:rsid w:val="00F6197A"/>
    <w:rsid w:val="00F61D05"/>
    <w:rsid w:val="00F620D8"/>
    <w:rsid w:val="00F621C6"/>
    <w:rsid w:val="00F623F0"/>
    <w:rsid w:val="00F6249C"/>
    <w:rsid w:val="00F631A7"/>
    <w:rsid w:val="00F631B9"/>
    <w:rsid w:val="00F637DB"/>
    <w:rsid w:val="00F64313"/>
    <w:rsid w:val="00F64BA1"/>
    <w:rsid w:val="00F64FCE"/>
    <w:rsid w:val="00F65BAA"/>
    <w:rsid w:val="00F65F72"/>
    <w:rsid w:val="00F662A5"/>
    <w:rsid w:val="00F664E5"/>
    <w:rsid w:val="00F66E7F"/>
    <w:rsid w:val="00F67085"/>
    <w:rsid w:val="00F674D4"/>
    <w:rsid w:val="00F678B8"/>
    <w:rsid w:val="00F67D36"/>
    <w:rsid w:val="00F700A3"/>
    <w:rsid w:val="00F705AA"/>
    <w:rsid w:val="00F706DB"/>
    <w:rsid w:val="00F7078E"/>
    <w:rsid w:val="00F713BF"/>
    <w:rsid w:val="00F71A9A"/>
    <w:rsid w:val="00F71C30"/>
    <w:rsid w:val="00F71F12"/>
    <w:rsid w:val="00F721D6"/>
    <w:rsid w:val="00F723F0"/>
    <w:rsid w:val="00F72B6A"/>
    <w:rsid w:val="00F72FAA"/>
    <w:rsid w:val="00F7342E"/>
    <w:rsid w:val="00F73632"/>
    <w:rsid w:val="00F73A73"/>
    <w:rsid w:val="00F73CF7"/>
    <w:rsid w:val="00F7483D"/>
    <w:rsid w:val="00F74A36"/>
    <w:rsid w:val="00F74F63"/>
    <w:rsid w:val="00F75054"/>
    <w:rsid w:val="00F751AE"/>
    <w:rsid w:val="00F759B3"/>
    <w:rsid w:val="00F75BDB"/>
    <w:rsid w:val="00F75C9F"/>
    <w:rsid w:val="00F75F91"/>
    <w:rsid w:val="00F76181"/>
    <w:rsid w:val="00F76367"/>
    <w:rsid w:val="00F767A8"/>
    <w:rsid w:val="00F768E8"/>
    <w:rsid w:val="00F76973"/>
    <w:rsid w:val="00F76C21"/>
    <w:rsid w:val="00F777D6"/>
    <w:rsid w:val="00F779A8"/>
    <w:rsid w:val="00F77CAF"/>
    <w:rsid w:val="00F80444"/>
    <w:rsid w:val="00F80831"/>
    <w:rsid w:val="00F80CED"/>
    <w:rsid w:val="00F80F9B"/>
    <w:rsid w:val="00F81232"/>
    <w:rsid w:val="00F81D93"/>
    <w:rsid w:val="00F81FA4"/>
    <w:rsid w:val="00F828F3"/>
    <w:rsid w:val="00F8291C"/>
    <w:rsid w:val="00F82949"/>
    <w:rsid w:val="00F82991"/>
    <w:rsid w:val="00F82D9E"/>
    <w:rsid w:val="00F8368C"/>
    <w:rsid w:val="00F838F6"/>
    <w:rsid w:val="00F83CBC"/>
    <w:rsid w:val="00F84B22"/>
    <w:rsid w:val="00F850A2"/>
    <w:rsid w:val="00F8592A"/>
    <w:rsid w:val="00F85C43"/>
    <w:rsid w:val="00F85C6A"/>
    <w:rsid w:val="00F85E6F"/>
    <w:rsid w:val="00F85EA9"/>
    <w:rsid w:val="00F862F1"/>
    <w:rsid w:val="00F86A20"/>
    <w:rsid w:val="00F86BA6"/>
    <w:rsid w:val="00F86FC1"/>
    <w:rsid w:val="00F87096"/>
    <w:rsid w:val="00F87158"/>
    <w:rsid w:val="00F87420"/>
    <w:rsid w:val="00F879AF"/>
    <w:rsid w:val="00F9004E"/>
    <w:rsid w:val="00F90154"/>
    <w:rsid w:val="00F906C4"/>
    <w:rsid w:val="00F90A7B"/>
    <w:rsid w:val="00F90D96"/>
    <w:rsid w:val="00F910AF"/>
    <w:rsid w:val="00F91210"/>
    <w:rsid w:val="00F9142D"/>
    <w:rsid w:val="00F914DA"/>
    <w:rsid w:val="00F914E4"/>
    <w:rsid w:val="00F91C97"/>
    <w:rsid w:val="00F9214C"/>
    <w:rsid w:val="00F92213"/>
    <w:rsid w:val="00F922A6"/>
    <w:rsid w:val="00F922AE"/>
    <w:rsid w:val="00F931F9"/>
    <w:rsid w:val="00F93602"/>
    <w:rsid w:val="00F93BAA"/>
    <w:rsid w:val="00F93E4F"/>
    <w:rsid w:val="00F93EAF"/>
    <w:rsid w:val="00F93FA0"/>
    <w:rsid w:val="00F94003"/>
    <w:rsid w:val="00F9427C"/>
    <w:rsid w:val="00F94619"/>
    <w:rsid w:val="00F94965"/>
    <w:rsid w:val="00F95067"/>
    <w:rsid w:val="00F95449"/>
    <w:rsid w:val="00F954FD"/>
    <w:rsid w:val="00F956C1"/>
    <w:rsid w:val="00F95D2A"/>
    <w:rsid w:val="00F9618C"/>
    <w:rsid w:val="00F9642A"/>
    <w:rsid w:val="00F969C1"/>
    <w:rsid w:val="00F96F95"/>
    <w:rsid w:val="00F96FA0"/>
    <w:rsid w:val="00F96FCF"/>
    <w:rsid w:val="00F974B5"/>
    <w:rsid w:val="00F979C6"/>
    <w:rsid w:val="00F97F7B"/>
    <w:rsid w:val="00F9D345"/>
    <w:rsid w:val="00FA01AF"/>
    <w:rsid w:val="00FA0235"/>
    <w:rsid w:val="00FA0A49"/>
    <w:rsid w:val="00FA0AD0"/>
    <w:rsid w:val="00FA108F"/>
    <w:rsid w:val="00FA1321"/>
    <w:rsid w:val="00FA1670"/>
    <w:rsid w:val="00FA1942"/>
    <w:rsid w:val="00FA19BA"/>
    <w:rsid w:val="00FA1A37"/>
    <w:rsid w:val="00FA2079"/>
    <w:rsid w:val="00FA2483"/>
    <w:rsid w:val="00FA2878"/>
    <w:rsid w:val="00FA3059"/>
    <w:rsid w:val="00FA307F"/>
    <w:rsid w:val="00FA308A"/>
    <w:rsid w:val="00FA37F9"/>
    <w:rsid w:val="00FA380A"/>
    <w:rsid w:val="00FA3C1F"/>
    <w:rsid w:val="00FA4075"/>
    <w:rsid w:val="00FA4AA3"/>
    <w:rsid w:val="00FA4BB6"/>
    <w:rsid w:val="00FA4DC2"/>
    <w:rsid w:val="00FA4DD5"/>
    <w:rsid w:val="00FA507F"/>
    <w:rsid w:val="00FA5195"/>
    <w:rsid w:val="00FA536F"/>
    <w:rsid w:val="00FA5974"/>
    <w:rsid w:val="00FA5ABD"/>
    <w:rsid w:val="00FA5B2D"/>
    <w:rsid w:val="00FA60AA"/>
    <w:rsid w:val="00FA613C"/>
    <w:rsid w:val="00FA6390"/>
    <w:rsid w:val="00FA6597"/>
    <w:rsid w:val="00FA6709"/>
    <w:rsid w:val="00FA6E72"/>
    <w:rsid w:val="00FA6FFF"/>
    <w:rsid w:val="00FA741A"/>
    <w:rsid w:val="00FA75A7"/>
    <w:rsid w:val="00FA7FCB"/>
    <w:rsid w:val="00FB0823"/>
    <w:rsid w:val="00FB0AD2"/>
    <w:rsid w:val="00FB0CCF"/>
    <w:rsid w:val="00FB1AD6"/>
    <w:rsid w:val="00FB1B69"/>
    <w:rsid w:val="00FB239C"/>
    <w:rsid w:val="00FB357A"/>
    <w:rsid w:val="00FB3BDB"/>
    <w:rsid w:val="00FB4227"/>
    <w:rsid w:val="00FB433B"/>
    <w:rsid w:val="00FB4752"/>
    <w:rsid w:val="00FB47D4"/>
    <w:rsid w:val="00FB4829"/>
    <w:rsid w:val="00FB4AA2"/>
    <w:rsid w:val="00FB50F0"/>
    <w:rsid w:val="00FB5215"/>
    <w:rsid w:val="00FB5643"/>
    <w:rsid w:val="00FB59A8"/>
    <w:rsid w:val="00FB61FD"/>
    <w:rsid w:val="00FB67CC"/>
    <w:rsid w:val="00FB7C4E"/>
    <w:rsid w:val="00FB7DAF"/>
    <w:rsid w:val="00FC0286"/>
    <w:rsid w:val="00FC035C"/>
    <w:rsid w:val="00FC0874"/>
    <w:rsid w:val="00FC13E0"/>
    <w:rsid w:val="00FC1D9F"/>
    <w:rsid w:val="00FC2522"/>
    <w:rsid w:val="00FC252C"/>
    <w:rsid w:val="00FC262C"/>
    <w:rsid w:val="00FC2640"/>
    <w:rsid w:val="00FC2815"/>
    <w:rsid w:val="00FC2CB5"/>
    <w:rsid w:val="00FC31D5"/>
    <w:rsid w:val="00FC38A6"/>
    <w:rsid w:val="00FC38D9"/>
    <w:rsid w:val="00FC3A8F"/>
    <w:rsid w:val="00FC3D66"/>
    <w:rsid w:val="00FC40E6"/>
    <w:rsid w:val="00FC4191"/>
    <w:rsid w:val="00FC434F"/>
    <w:rsid w:val="00FC4499"/>
    <w:rsid w:val="00FC456A"/>
    <w:rsid w:val="00FC463D"/>
    <w:rsid w:val="00FC5238"/>
    <w:rsid w:val="00FC5723"/>
    <w:rsid w:val="00FC595E"/>
    <w:rsid w:val="00FC5B5A"/>
    <w:rsid w:val="00FC60C7"/>
    <w:rsid w:val="00FC63A4"/>
    <w:rsid w:val="00FC6AB4"/>
    <w:rsid w:val="00FC6B3A"/>
    <w:rsid w:val="00FC720D"/>
    <w:rsid w:val="00FC74CC"/>
    <w:rsid w:val="00FC76C4"/>
    <w:rsid w:val="00FC78A3"/>
    <w:rsid w:val="00FC7AAE"/>
    <w:rsid w:val="00FD0164"/>
    <w:rsid w:val="00FD0283"/>
    <w:rsid w:val="00FD118A"/>
    <w:rsid w:val="00FD19F7"/>
    <w:rsid w:val="00FD1A06"/>
    <w:rsid w:val="00FD1C4F"/>
    <w:rsid w:val="00FD23BD"/>
    <w:rsid w:val="00FD2AE7"/>
    <w:rsid w:val="00FD2D4C"/>
    <w:rsid w:val="00FD35E4"/>
    <w:rsid w:val="00FD37AA"/>
    <w:rsid w:val="00FD3ADC"/>
    <w:rsid w:val="00FD3DAF"/>
    <w:rsid w:val="00FD3F43"/>
    <w:rsid w:val="00FD4037"/>
    <w:rsid w:val="00FD4577"/>
    <w:rsid w:val="00FD47F2"/>
    <w:rsid w:val="00FD4AA3"/>
    <w:rsid w:val="00FD51EA"/>
    <w:rsid w:val="00FD564D"/>
    <w:rsid w:val="00FD5777"/>
    <w:rsid w:val="00FD581B"/>
    <w:rsid w:val="00FD5984"/>
    <w:rsid w:val="00FD5C2A"/>
    <w:rsid w:val="00FD5F6F"/>
    <w:rsid w:val="00FD60C8"/>
    <w:rsid w:val="00FD6633"/>
    <w:rsid w:val="00FD673B"/>
    <w:rsid w:val="00FD6C0F"/>
    <w:rsid w:val="00FD6D6C"/>
    <w:rsid w:val="00FD6FD6"/>
    <w:rsid w:val="00FD70E9"/>
    <w:rsid w:val="00FD7402"/>
    <w:rsid w:val="00FD74B7"/>
    <w:rsid w:val="00FD76C8"/>
    <w:rsid w:val="00FD7A30"/>
    <w:rsid w:val="00FD7BE4"/>
    <w:rsid w:val="00FD7E50"/>
    <w:rsid w:val="00FE04E4"/>
    <w:rsid w:val="00FE0602"/>
    <w:rsid w:val="00FE074C"/>
    <w:rsid w:val="00FE07A2"/>
    <w:rsid w:val="00FE0942"/>
    <w:rsid w:val="00FE0DE0"/>
    <w:rsid w:val="00FE0EE2"/>
    <w:rsid w:val="00FE0F11"/>
    <w:rsid w:val="00FE0F68"/>
    <w:rsid w:val="00FE0FE3"/>
    <w:rsid w:val="00FE1779"/>
    <w:rsid w:val="00FE1A96"/>
    <w:rsid w:val="00FE1B1A"/>
    <w:rsid w:val="00FE1BC2"/>
    <w:rsid w:val="00FE1D28"/>
    <w:rsid w:val="00FE1DD1"/>
    <w:rsid w:val="00FE1F98"/>
    <w:rsid w:val="00FE2510"/>
    <w:rsid w:val="00FE276A"/>
    <w:rsid w:val="00FE29A0"/>
    <w:rsid w:val="00FE2D45"/>
    <w:rsid w:val="00FE2DD7"/>
    <w:rsid w:val="00FE37FA"/>
    <w:rsid w:val="00FE3B35"/>
    <w:rsid w:val="00FE3D57"/>
    <w:rsid w:val="00FE3D8A"/>
    <w:rsid w:val="00FE4020"/>
    <w:rsid w:val="00FE4151"/>
    <w:rsid w:val="00FE4B11"/>
    <w:rsid w:val="00FE520F"/>
    <w:rsid w:val="00FE5821"/>
    <w:rsid w:val="00FE5838"/>
    <w:rsid w:val="00FE5A3B"/>
    <w:rsid w:val="00FE5C87"/>
    <w:rsid w:val="00FE6211"/>
    <w:rsid w:val="00FE65B5"/>
    <w:rsid w:val="00FE6E91"/>
    <w:rsid w:val="00FE73F9"/>
    <w:rsid w:val="00FE77CE"/>
    <w:rsid w:val="00FF0139"/>
    <w:rsid w:val="00FF1057"/>
    <w:rsid w:val="00FF18E8"/>
    <w:rsid w:val="00FF1E00"/>
    <w:rsid w:val="00FF21BA"/>
    <w:rsid w:val="00FF248A"/>
    <w:rsid w:val="00FF26AA"/>
    <w:rsid w:val="00FF2AFF"/>
    <w:rsid w:val="00FF2B14"/>
    <w:rsid w:val="00FF306E"/>
    <w:rsid w:val="00FF34C5"/>
    <w:rsid w:val="00FF36E5"/>
    <w:rsid w:val="00FF39D3"/>
    <w:rsid w:val="00FF3A5A"/>
    <w:rsid w:val="00FF3E25"/>
    <w:rsid w:val="00FF43AD"/>
    <w:rsid w:val="00FF43E1"/>
    <w:rsid w:val="00FF4845"/>
    <w:rsid w:val="00FF4B0D"/>
    <w:rsid w:val="00FF4CC8"/>
    <w:rsid w:val="00FF5189"/>
    <w:rsid w:val="00FF5675"/>
    <w:rsid w:val="00FF5747"/>
    <w:rsid w:val="00FF5988"/>
    <w:rsid w:val="00FF5FD8"/>
    <w:rsid w:val="00FF6039"/>
    <w:rsid w:val="00FF656B"/>
    <w:rsid w:val="00FF694A"/>
    <w:rsid w:val="00FF6D83"/>
    <w:rsid w:val="00FF6F51"/>
    <w:rsid w:val="00FF7916"/>
    <w:rsid w:val="010E1759"/>
    <w:rsid w:val="011E7E9A"/>
    <w:rsid w:val="0120DB9D"/>
    <w:rsid w:val="012C4A42"/>
    <w:rsid w:val="01419354"/>
    <w:rsid w:val="0142FFAB"/>
    <w:rsid w:val="014C25A2"/>
    <w:rsid w:val="0151BBC3"/>
    <w:rsid w:val="016A4548"/>
    <w:rsid w:val="018083CA"/>
    <w:rsid w:val="019CFEB5"/>
    <w:rsid w:val="01A39B88"/>
    <w:rsid w:val="01B2D461"/>
    <w:rsid w:val="01CFE956"/>
    <w:rsid w:val="01F282F4"/>
    <w:rsid w:val="02061CD6"/>
    <w:rsid w:val="02113AD6"/>
    <w:rsid w:val="02118D6F"/>
    <w:rsid w:val="0211E361"/>
    <w:rsid w:val="0215F083"/>
    <w:rsid w:val="023A2F13"/>
    <w:rsid w:val="023C5BC5"/>
    <w:rsid w:val="023DA1A9"/>
    <w:rsid w:val="02549F2C"/>
    <w:rsid w:val="025CB614"/>
    <w:rsid w:val="0268EB1C"/>
    <w:rsid w:val="0274C986"/>
    <w:rsid w:val="0284CD76"/>
    <w:rsid w:val="0287764A"/>
    <w:rsid w:val="029142F0"/>
    <w:rsid w:val="0294FA20"/>
    <w:rsid w:val="02B6A6E2"/>
    <w:rsid w:val="02BFDC27"/>
    <w:rsid w:val="02D70F5E"/>
    <w:rsid w:val="02EC12D5"/>
    <w:rsid w:val="02FDEFBC"/>
    <w:rsid w:val="031AE7D2"/>
    <w:rsid w:val="032AED3E"/>
    <w:rsid w:val="033B93E8"/>
    <w:rsid w:val="0345918B"/>
    <w:rsid w:val="034A7B85"/>
    <w:rsid w:val="034EDAD8"/>
    <w:rsid w:val="034FF39D"/>
    <w:rsid w:val="0363D086"/>
    <w:rsid w:val="036B2525"/>
    <w:rsid w:val="03973217"/>
    <w:rsid w:val="03AFC648"/>
    <w:rsid w:val="03BC3BC2"/>
    <w:rsid w:val="03D3BD1F"/>
    <w:rsid w:val="03DA1C43"/>
    <w:rsid w:val="03EDA13E"/>
    <w:rsid w:val="03F330E4"/>
    <w:rsid w:val="040A6021"/>
    <w:rsid w:val="042C215D"/>
    <w:rsid w:val="0441DF1E"/>
    <w:rsid w:val="044D95A1"/>
    <w:rsid w:val="045C9F0D"/>
    <w:rsid w:val="046D9384"/>
    <w:rsid w:val="0476DA35"/>
    <w:rsid w:val="047AA46E"/>
    <w:rsid w:val="047E5106"/>
    <w:rsid w:val="047EB132"/>
    <w:rsid w:val="04860BBB"/>
    <w:rsid w:val="048F9327"/>
    <w:rsid w:val="04AE9434"/>
    <w:rsid w:val="04B60FA8"/>
    <w:rsid w:val="04BCBC30"/>
    <w:rsid w:val="04C0DF7D"/>
    <w:rsid w:val="04DCA228"/>
    <w:rsid w:val="04E99AD2"/>
    <w:rsid w:val="0509A89D"/>
    <w:rsid w:val="051958F8"/>
    <w:rsid w:val="052CE6E5"/>
    <w:rsid w:val="0547E33A"/>
    <w:rsid w:val="05593657"/>
    <w:rsid w:val="0565567E"/>
    <w:rsid w:val="0578311C"/>
    <w:rsid w:val="0580BF1A"/>
    <w:rsid w:val="0583554B"/>
    <w:rsid w:val="0594D406"/>
    <w:rsid w:val="05AB5007"/>
    <w:rsid w:val="05CCEF42"/>
    <w:rsid w:val="05CF344E"/>
    <w:rsid w:val="05DF3DF5"/>
    <w:rsid w:val="05E7B760"/>
    <w:rsid w:val="05E8561C"/>
    <w:rsid w:val="05F0845F"/>
    <w:rsid w:val="05F0C9BF"/>
    <w:rsid w:val="05F2B38B"/>
    <w:rsid w:val="060AB14F"/>
    <w:rsid w:val="06154C5A"/>
    <w:rsid w:val="06185067"/>
    <w:rsid w:val="061CC050"/>
    <w:rsid w:val="063232BE"/>
    <w:rsid w:val="063796AD"/>
    <w:rsid w:val="063BD442"/>
    <w:rsid w:val="064E9C35"/>
    <w:rsid w:val="0675FF79"/>
    <w:rsid w:val="067BEDFF"/>
    <w:rsid w:val="068EB2E0"/>
    <w:rsid w:val="0691CCBC"/>
    <w:rsid w:val="06966043"/>
    <w:rsid w:val="069EEF7D"/>
    <w:rsid w:val="06AD0875"/>
    <w:rsid w:val="06BDA2C4"/>
    <w:rsid w:val="06CBA042"/>
    <w:rsid w:val="06E96ADB"/>
    <w:rsid w:val="06FFE1C4"/>
    <w:rsid w:val="0710D49A"/>
    <w:rsid w:val="071B3FC8"/>
    <w:rsid w:val="071E74AF"/>
    <w:rsid w:val="072A2B79"/>
    <w:rsid w:val="072A65BB"/>
    <w:rsid w:val="072E9A1B"/>
    <w:rsid w:val="07354E43"/>
    <w:rsid w:val="073616B2"/>
    <w:rsid w:val="07457404"/>
    <w:rsid w:val="074D157E"/>
    <w:rsid w:val="07631195"/>
    <w:rsid w:val="076E99A5"/>
    <w:rsid w:val="0787DEDD"/>
    <w:rsid w:val="078FE792"/>
    <w:rsid w:val="0791924E"/>
    <w:rsid w:val="07A8F443"/>
    <w:rsid w:val="07AA790C"/>
    <w:rsid w:val="07B32F41"/>
    <w:rsid w:val="07C87EB0"/>
    <w:rsid w:val="07CF5693"/>
    <w:rsid w:val="07D18329"/>
    <w:rsid w:val="07D76B57"/>
    <w:rsid w:val="08056B73"/>
    <w:rsid w:val="0809A113"/>
    <w:rsid w:val="0815D681"/>
    <w:rsid w:val="08252937"/>
    <w:rsid w:val="08257650"/>
    <w:rsid w:val="083C8646"/>
    <w:rsid w:val="085B6F80"/>
    <w:rsid w:val="08667F1C"/>
    <w:rsid w:val="086BE109"/>
    <w:rsid w:val="086E834E"/>
    <w:rsid w:val="086F2B58"/>
    <w:rsid w:val="0877B9F3"/>
    <w:rsid w:val="0881898C"/>
    <w:rsid w:val="08AF3F49"/>
    <w:rsid w:val="08C11AB4"/>
    <w:rsid w:val="08D57F30"/>
    <w:rsid w:val="08DF4E91"/>
    <w:rsid w:val="08E38841"/>
    <w:rsid w:val="08F6517E"/>
    <w:rsid w:val="0918A93C"/>
    <w:rsid w:val="091DCFEC"/>
    <w:rsid w:val="0921995C"/>
    <w:rsid w:val="09284905"/>
    <w:rsid w:val="093C5EC1"/>
    <w:rsid w:val="09459093"/>
    <w:rsid w:val="0947F64A"/>
    <w:rsid w:val="0953DBB9"/>
    <w:rsid w:val="09571049"/>
    <w:rsid w:val="09682E7A"/>
    <w:rsid w:val="097475DF"/>
    <w:rsid w:val="09779C6E"/>
    <w:rsid w:val="097B8E86"/>
    <w:rsid w:val="098284CC"/>
    <w:rsid w:val="098BC9B9"/>
    <w:rsid w:val="09912972"/>
    <w:rsid w:val="099889BC"/>
    <w:rsid w:val="099B824F"/>
    <w:rsid w:val="09A2C91D"/>
    <w:rsid w:val="09A5421E"/>
    <w:rsid w:val="09AA2C77"/>
    <w:rsid w:val="09AE2188"/>
    <w:rsid w:val="09D8FCED"/>
    <w:rsid w:val="09E58408"/>
    <w:rsid w:val="0A014CE3"/>
    <w:rsid w:val="0A13FA8E"/>
    <w:rsid w:val="0A167931"/>
    <w:rsid w:val="0A1DD492"/>
    <w:rsid w:val="0A3DE70D"/>
    <w:rsid w:val="0A5B7AB8"/>
    <w:rsid w:val="0A7090DB"/>
    <w:rsid w:val="0A76FBDD"/>
    <w:rsid w:val="0A789A0C"/>
    <w:rsid w:val="0A7EC547"/>
    <w:rsid w:val="0A83DEC6"/>
    <w:rsid w:val="0A83EB2E"/>
    <w:rsid w:val="0A8E501F"/>
    <w:rsid w:val="0A93C1EB"/>
    <w:rsid w:val="0AA4A607"/>
    <w:rsid w:val="0AACDB8E"/>
    <w:rsid w:val="0AAE8BCB"/>
    <w:rsid w:val="0AB83F87"/>
    <w:rsid w:val="0AB9D189"/>
    <w:rsid w:val="0ABB5238"/>
    <w:rsid w:val="0AC76CA8"/>
    <w:rsid w:val="0ADEE769"/>
    <w:rsid w:val="0AE17AC0"/>
    <w:rsid w:val="0AE79176"/>
    <w:rsid w:val="0AFA09EE"/>
    <w:rsid w:val="0AFE79CD"/>
    <w:rsid w:val="0B02069D"/>
    <w:rsid w:val="0B05A89D"/>
    <w:rsid w:val="0B0A8425"/>
    <w:rsid w:val="0B132B49"/>
    <w:rsid w:val="0B13D8EC"/>
    <w:rsid w:val="0B1E82E6"/>
    <w:rsid w:val="0B258302"/>
    <w:rsid w:val="0B2AFD46"/>
    <w:rsid w:val="0B3709FC"/>
    <w:rsid w:val="0B5E97D2"/>
    <w:rsid w:val="0B5F9A8C"/>
    <w:rsid w:val="0B6368C2"/>
    <w:rsid w:val="0B63BC7D"/>
    <w:rsid w:val="0B651284"/>
    <w:rsid w:val="0B681179"/>
    <w:rsid w:val="0B76EAAF"/>
    <w:rsid w:val="0B81E261"/>
    <w:rsid w:val="0B8E46A1"/>
    <w:rsid w:val="0B90B301"/>
    <w:rsid w:val="0BA19E6E"/>
    <w:rsid w:val="0BA95BD0"/>
    <w:rsid w:val="0BAA45E1"/>
    <w:rsid w:val="0BAEFA2B"/>
    <w:rsid w:val="0BB7DFB3"/>
    <w:rsid w:val="0BC400FA"/>
    <w:rsid w:val="0BCEC525"/>
    <w:rsid w:val="0BD1336B"/>
    <w:rsid w:val="0BD9CF83"/>
    <w:rsid w:val="0BDB5C18"/>
    <w:rsid w:val="0BDDBE15"/>
    <w:rsid w:val="0BE41709"/>
    <w:rsid w:val="0BE66539"/>
    <w:rsid w:val="0BEEF8EC"/>
    <w:rsid w:val="0BFE693E"/>
    <w:rsid w:val="0C1646CE"/>
    <w:rsid w:val="0C1B2903"/>
    <w:rsid w:val="0C1B666C"/>
    <w:rsid w:val="0C1FE7E5"/>
    <w:rsid w:val="0C287975"/>
    <w:rsid w:val="0C3C4AD9"/>
    <w:rsid w:val="0C5E5F04"/>
    <w:rsid w:val="0C6BA9C1"/>
    <w:rsid w:val="0C70CDE9"/>
    <w:rsid w:val="0C710183"/>
    <w:rsid w:val="0C7EAACA"/>
    <w:rsid w:val="0C894804"/>
    <w:rsid w:val="0CA76D4B"/>
    <w:rsid w:val="0CA78CDF"/>
    <w:rsid w:val="0CE65347"/>
    <w:rsid w:val="0CE9D389"/>
    <w:rsid w:val="0CF1136C"/>
    <w:rsid w:val="0D098E26"/>
    <w:rsid w:val="0D1988FA"/>
    <w:rsid w:val="0D228E4A"/>
    <w:rsid w:val="0D31C417"/>
    <w:rsid w:val="0D34B2B6"/>
    <w:rsid w:val="0D376704"/>
    <w:rsid w:val="0D4210CB"/>
    <w:rsid w:val="0D593427"/>
    <w:rsid w:val="0D5D98FA"/>
    <w:rsid w:val="0D8FE771"/>
    <w:rsid w:val="0D92A267"/>
    <w:rsid w:val="0D98BEE8"/>
    <w:rsid w:val="0DA6A109"/>
    <w:rsid w:val="0DAC8045"/>
    <w:rsid w:val="0DBE9678"/>
    <w:rsid w:val="0DC8D5D8"/>
    <w:rsid w:val="0DD5565D"/>
    <w:rsid w:val="0DECBC6F"/>
    <w:rsid w:val="0DEF1600"/>
    <w:rsid w:val="0DF439BB"/>
    <w:rsid w:val="0E07D3D5"/>
    <w:rsid w:val="0E0CA60D"/>
    <w:rsid w:val="0E1706D7"/>
    <w:rsid w:val="0E25E5AD"/>
    <w:rsid w:val="0E3813C8"/>
    <w:rsid w:val="0E3F6F56"/>
    <w:rsid w:val="0E461563"/>
    <w:rsid w:val="0E465947"/>
    <w:rsid w:val="0E53C048"/>
    <w:rsid w:val="0E5619D9"/>
    <w:rsid w:val="0E5DE5BB"/>
    <w:rsid w:val="0E69C594"/>
    <w:rsid w:val="0E8C3027"/>
    <w:rsid w:val="0EBBEB9B"/>
    <w:rsid w:val="0EDBA638"/>
    <w:rsid w:val="0EE629AC"/>
    <w:rsid w:val="0EEA176E"/>
    <w:rsid w:val="0F16B1AD"/>
    <w:rsid w:val="0F17091D"/>
    <w:rsid w:val="0F181835"/>
    <w:rsid w:val="0F1A37D9"/>
    <w:rsid w:val="0F2BB4FD"/>
    <w:rsid w:val="0F3A20C6"/>
    <w:rsid w:val="0F3EB3B5"/>
    <w:rsid w:val="0F443F67"/>
    <w:rsid w:val="0F463B0C"/>
    <w:rsid w:val="0F5C7DF1"/>
    <w:rsid w:val="0F6054C4"/>
    <w:rsid w:val="0F73B257"/>
    <w:rsid w:val="0F76151D"/>
    <w:rsid w:val="0F791EDC"/>
    <w:rsid w:val="0F7B2089"/>
    <w:rsid w:val="0F8C40DE"/>
    <w:rsid w:val="0F8FBB11"/>
    <w:rsid w:val="0F9305BD"/>
    <w:rsid w:val="0F9C575D"/>
    <w:rsid w:val="0FA66924"/>
    <w:rsid w:val="0FA8D86A"/>
    <w:rsid w:val="0FAF49E7"/>
    <w:rsid w:val="0FB0AC7D"/>
    <w:rsid w:val="0FB1E2A1"/>
    <w:rsid w:val="0FBCDC43"/>
    <w:rsid w:val="0FBE2AFB"/>
    <w:rsid w:val="0FC554B3"/>
    <w:rsid w:val="0FD43E06"/>
    <w:rsid w:val="0FE3DEC2"/>
    <w:rsid w:val="0FE61ECD"/>
    <w:rsid w:val="0FE6D35A"/>
    <w:rsid w:val="0FE8B56D"/>
    <w:rsid w:val="0FE8F8DC"/>
    <w:rsid w:val="0FEF4842"/>
    <w:rsid w:val="101D1EB9"/>
    <w:rsid w:val="1021DBC5"/>
    <w:rsid w:val="1026E6A5"/>
    <w:rsid w:val="1035C120"/>
    <w:rsid w:val="1038E1D3"/>
    <w:rsid w:val="1044C362"/>
    <w:rsid w:val="106B6150"/>
    <w:rsid w:val="106D784C"/>
    <w:rsid w:val="1075450F"/>
    <w:rsid w:val="107CDCC5"/>
    <w:rsid w:val="1080851E"/>
    <w:rsid w:val="108772E9"/>
    <w:rsid w:val="1092907C"/>
    <w:rsid w:val="10AA2261"/>
    <w:rsid w:val="10B2EF63"/>
    <w:rsid w:val="10CC9125"/>
    <w:rsid w:val="10D37054"/>
    <w:rsid w:val="10E1DE66"/>
    <w:rsid w:val="10E90122"/>
    <w:rsid w:val="10F4CF9D"/>
    <w:rsid w:val="11064DF5"/>
    <w:rsid w:val="1123BD7F"/>
    <w:rsid w:val="1127ADFB"/>
    <w:rsid w:val="112E280E"/>
    <w:rsid w:val="11304D41"/>
    <w:rsid w:val="1133CC87"/>
    <w:rsid w:val="11347669"/>
    <w:rsid w:val="113D1BCF"/>
    <w:rsid w:val="114AC9F8"/>
    <w:rsid w:val="115496E9"/>
    <w:rsid w:val="11654D79"/>
    <w:rsid w:val="1168BD47"/>
    <w:rsid w:val="116F9E5F"/>
    <w:rsid w:val="1170EE12"/>
    <w:rsid w:val="117529B6"/>
    <w:rsid w:val="117F63C1"/>
    <w:rsid w:val="1184D545"/>
    <w:rsid w:val="118B023F"/>
    <w:rsid w:val="1196BDBF"/>
    <w:rsid w:val="119BFDEE"/>
    <w:rsid w:val="119FF5E0"/>
    <w:rsid w:val="11B4A403"/>
    <w:rsid w:val="11C5B37F"/>
    <w:rsid w:val="11C9D6CC"/>
    <w:rsid w:val="11CA04E1"/>
    <w:rsid w:val="11D48CB5"/>
    <w:rsid w:val="11D638CE"/>
    <w:rsid w:val="11E70E7B"/>
    <w:rsid w:val="11EC8A43"/>
    <w:rsid w:val="11FB55C7"/>
    <w:rsid w:val="12100743"/>
    <w:rsid w:val="1210372B"/>
    <w:rsid w:val="121AFF51"/>
    <w:rsid w:val="121F6A9F"/>
    <w:rsid w:val="123166AB"/>
    <w:rsid w:val="123EE66F"/>
    <w:rsid w:val="12456C08"/>
    <w:rsid w:val="126C068F"/>
    <w:rsid w:val="1276E2E3"/>
    <w:rsid w:val="127C32C2"/>
    <w:rsid w:val="12807A2B"/>
    <w:rsid w:val="1281B242"/>
    <w:rsid w:val="128960C6"/>
    <w:rsid w:val="1297EB71"/>
    <w:rsid w:val="1298B51E"/>
    <w:rsid w:val="129F6664"/>
    <w:rsid w:val="12BC2BEA"/>
    <w:rsid w:val="12BDC51A"/>
    <w:rsid w:val="12E53E2D"/>
    <w:rsid w:val="12F12306"/>
    <w:rsid w:val="12F631C3"/>
    <w:rsid w:val="12FC300E"/>
    <w:rsid w:val="13066AFF"/>
    <w:rsid w:val="1306EAE9"/>
    <w:rsid w:val="130A345E"/>
    <w:rsid w:val="130F4296"/>
    <w:rsid w:val="1311B189"/>
    <w:rsid w:val="13246FAD"/>
    <w:rsid w:val="13314D22"/>
    <w:rsid w:val="133F3570"/>
    <w:rsid w:val="1345CBB9"/>
    <w:rsid w:val="1349C325"/>
    <w:rsid w:val="135F8BA2"/>
    <w:rsid w:val="1365C3D3"/>
    <w:rsid w:val="1372578B"/>
    <w:rsid w:val="137A1469"/>
    <w:rsid w:val="138394E7"/>
    <w:rsid w:val="1383FDAB"/>
    <w:rsid w:val="1392D849"/>
    <w:rsid w:val="13A0AEE0"/>
    <w:rsid w:val="13AE8F61"/>
    <w:rsid w:val="13AF096A"/>
    <w:rsid w:val="13BB0FA8"/>
    <w:rsid w:val="13BE45F6"/>
    <w:rsid w:val="13CC50F7"/>
    <w:rsid w:val="13E26756"/>
    <w:rsid w:val="13E73846"/>
    <w:rsid w:val="140BBA41"/>
    <w:rsid w:val="1415DF8A"/>
    <w:rsid w:val="141BD3D7"/>
    <w:rsid w:val="14226793"/>
    <w:rsid w:val="142B1761"/>
    <w:rsid w:val="1431F4CE"/>
    <w:rsid w:val="1434DE93"/>
    <w:rsid w:val="1441A10D"/>
    <w:rsid w:val="14422B4C"/>
    <w:rsid w:val="1456C43F"/>
    <w:rsid w:val="14615030"/>
    <w:rsid w:val="14615AC8"/>
    <w:rsid w:val="146B3B47"/>
    <w:rsid w:val="14708A5D"/>
    <w:rsid w:val="1471406E"/>
    <w:rsid w:val="1473E3D4"/>
    <w:rsid w:val="1487EE4E"/>
    <w:rsid w:val="14A010EE"/>
    <w:rsid w:val="14A74A61"/>
    <w:rsid w:val="14B62D87"/>
    <w:rsid w:val="14B7A596"/>
    <w:rsid w:val="14E69B33"/>
    <w:rsid w:val="14F14C60"/>
    <w:rsid w:val="14F426B8"/>
    <w:rsid w:val="14F48C5A"/>
    <w:rsid w:val="1500D99B"/>
    <w:rsid w:val="150B5ADB"/>
    <w:rsid w:val="1512B265"/>
    <w:rsid w:val="151A89B3"/>
    <w:rsid w:val="1530EF96"/>
    <w:rsid w:val="153500D5"/>
    <w:rsid w:val="153D61B7"/>
    <w:rsid w:val="157BE4D0"/>
    <w:rsid w:val="157FE179"/>
    <w:rsid w:val="1582E169"/>
    <w:rsid w:val="1587C789"/>
    <w:rsid w:val="15A1AE9C"/>
    <w:rsid w:val="15A79A77"/>
    <w:rsid w:val="15AA78C0"/>
    <w:rsid w:val="15ACB7BD"/>
    <w:rsid w:val="15B36EDD"/>
    <w:rsid w:val="15B37E4A"/>
    <w:rsid w:val="15C17E69"/>
    <w:rsid w:val="15D3E1B5"/>
    <w:rsid w:val="15D9C6AE"/>
    <w:rsid w:val="15DA61E7"/>
    <w:rsid w:val="15DA94B8"/>
    <w:rsid w:val="15E0B21D"/>
    <w:rsid w:val="15E2B414"/>
    <w:rsid w:val="15F33ACD"/>
    <w:rsid w:val="15F3C0A0"/>
    <w:rsid w:val="160F36C4"/>
    <w:rsid w:val="161485FD"/>
    <w:rsid w:val="161C6479"/>
    <w:rsid w:val="1621A709"/>
    <w:rsid w:val="1621BBF7"/>
    <w:rsid w:val="16258158"/>
    <w:rsid w:val="162825D5"/>
    <w:rsid w:val="162998A9"/>
    <w:rsid w:val="162DD89C"/>
    <w:rsid w:val="163A253D"/>
    <w:rsid w:val="16419216"/>
    <w:rsid w:val="164E99F0"/>
    <w:rsid w:val="16577C1F"/>
    <w:rsid w:val="1661574B"/>
    <w:rsid w:val="1685C14C"/>
    <w:rsid w:val="168B0566"/>
    <w:rsid w:val="16927C37"/>
    <w:rsid w:val="169BEBE9"/>
    <w:rsid w:val="16A2D11A"/>
    <w:rsid w:val="16A49DFD"/>
    <w:rsid w:val="16C07E87"/>
    <w:rsid w:val="16E0F348"/>
    <w:rsid w:val="16E88A1F"/>
    <w:rsid w:val="16FDA0FF"/>
    <w:rsid w:val="170D8B6A"/>
    <w:rsid w:val="171B3B25"/>
    <w:rsid w:val="17447D28"/>
    <w:rsid w:val="174560F0"/>
    <w:rsid w:val="174EF0CD"/>
    <w:rsid w:val="1771B4EC"/>
    <w:rsid w:val="17732CD4"/>
    <w:rsid w:val="17828397"/>
    <w:rsid w:val="17AB81F7"/>
    <w:rsid w:val="17ADB9FC"/>
    <w:rsid w:val="17B58461"/>
    <w:rsid w:val="17BDCAFB"/>
    <w:rsid w:val="17CE3835"/>
    <w:rsid w:val="17DC6E4F"/>
    <w:rsid w:val="17E2CBBC"/>
    <w:rsid w:val="17E5678B"/>
    <w:rsid w:val="17EED26A"/>
    <w:rsid w:val="17F8FA48"/>
    <w:rsid w:val="18068D34"/>
    <w:rsid w:val="18094734"/>
    <w:rsid w:val="180E0C91"/>
    <w:rsid w:val="18122FD5"/>
    <w:rsid w:val="18125576"/>
    <w:rsid w:val="181B40C1"/>
    <w:rsid w:val="1823601D"/>
    <w:rsid w:val="182CFE9B"/>
    <w:rsid w:val="18430231"/>
    <w:rsid w:val="18479C33"/>
    <w:rsid w:val="1853AC0B"/>
    <w:rsid w:val="18604F3E"/>
    <w:rsid w:val="18659068"/>
    <w:rsid w:val="186CE1A4"/>
    <w:rsid w:val="187A33F3"/>
    <w:rsid w:val="187C00D6"/>
    <w:rsid w:val="187CEBE2"/>
    <w:rsid w:val="18802840"/>
    <w:rsid w:val="189FA316"/>
    <w:rsid w:val="18A04BA1"/>
    <w:rsid w:val="18A34B91"/>
    <w:rsid w:val="18A4F136"/>
    <w:rsid w:val="18A555DD"/>
    <w:rsid w:val="18AA00F2"/>
    <w:rsid w:val="18AE243F"/>
    <w:rsid w:val="18D20B5E"/>
    <w:rsid w:val="18D8B7E6"/>
    <w:rsid w:val="18F04119"/>
    <w:rsid w:val="190BDC86"/>
    <w:rsid w:val="190EB7A9"/>
    <w:rsid w:val="190EF1F6"/>
    <w:rsid w:val="192C8284"/>
    <w:rsid w:val="19308A39"/>
    <w:rsid w:val="19584FC6"/>
    <w:rsid w:val="195DD4D4"/>
    <w:rsid w:val="196012AD"/>
    <w:rsid w:val="19636F12"/>
    <w:rsid w:val="19993993"/>
    <w:rsid w:val="19A479F6"/>
    <w:rsid w:val="19A6B5C4"/>
    <w:rsid w:val="19ABA35A"/>
    <w:rsid w:val="19B165F3"/>
    <w:rsid w:val="19C2E391"/>
    <w:rsid w:val="19D4ED6D"/>
    <w:rsid w:val="19D7BE31"/>
    <w:rsid w:val="19E4A157"/>
    <w:rsid w:val="19EFB9D5"/>
    <w:rsid w:val="19F1ADCE"/>
    <w:rsid w:val="19F2E103"/>
    <w:rsid w:val="19F35EFC"/>
    <w:rsid w:val="1A09EF64"/>
    <w:rsid w:val="1A187347"/>
    <w:rsid w:val="1A27F714"/>
    <w:rsid w:val="1A2B6108"/>
    <w:rsid w:val="1A3D1F97"/>
    <w:rsid w:val="1A5A9AC1"/>
    <w:rsid w:val="1A8585B5"/>
    <w:rsid w:val="1A922679"/>
    <w:rsid w:val="1A939CDA"/>
    <w:rsid w:val="1A93C558"/>
    <w:rsid w:val="1AAF9AF2"/>
    <w:rsid w:val="1AB20EE0"/>
    <w:rsid w:val="1AB8F8D1"/>
    <w:rsid w:val="1ABFBB84"/>
    <w:rsid w:val="1ACC583C"/>
    <w:rsid w:val="1ACCFA4C"/>
    <w:rsid w:val="1AD5364E"/>
    <w:rsid w:val="1AD6426C"/>
    <w:rsid w:val="1AD78D57"/>
    <w:rsid w:val="1AFAEE0C"/>
    <w:rsid w:val="1AFFFE29"/>
    <w:rsid w:val="1B09BF52"/>
    <w:rsid w:val="1B10C883"/>
    <w:rsid w:val="1B112E68"/>
    <w:rsid w:val="1B16DED1"/>
    <w:rsid w:val="1B2304D4"/>
    <w:rsid w:val="1B352D15"/>
    <w:rsid w:val="1B36766A"/>
    <w:rsid w:val="1B387408"/>
    <w:rsid w:val="1B3D45F6"/>
    <w:rsid w:val="1B45BA49"/>
    <w:rsid w:val="1B4C6BE9"/>
    <w:rsid w:val="1B4EB2A3"/>
    <w:rsid w:val="1B59F78F"/>
    <w:rsid w:val="1B5B281D"/>
    <w:rsid w:val="1B5C9F0E"/>
    <w:rsid w:val="1B684899"/>
    <w:rsid w:val="1B6994EA"/>
    <w:rsid w:val="1B8BDDCA"/>
    <w:rsid w:val="1B965B2D"/>
    <w:rsid w:val="1B9B4996"/>
    <w:rsid w:val="1B9E9D83"/>
    <w:rsid w:val="1BA0464A"/>
    <w:rsid w:val="1BA9321C"/>
    <w:rsid w:val="1BA9DC97"/>
    <w:rsid w:val="1BAB7920"/>
    <w:rsid w:val="1BBDB2B7"/>
    <w:rsid w:val="1BC9C88D"/>
    <w:rsid w:val="1BCC2B07"/>
    <w:rsid w:val="1BEFC50D"/>
    <w:rsid w:val="1BF3646C"/>
    <w:rsid w:val="1BF4BD3B"/>
    <w:rsid w:val="1BF7A700"/>
    <w:rsid w:val="1C276B26"/>
    <w:rsid w:val="1C3115BB"/>
    <w:rsid w:val="1C55069B"/>
    <w:rsid w:val="1C5804B0"/>
    <w:rsid w:val="1CB1B6B8"/>
    <w:rsid w:val="1CBBA36F"/>
    <w:rsid w:val="1CC56DF0"/>
    <w:rsid w:val="1CD224F0"/>
    <w:rsid w:val="1CD25568"/>
    <w:rsid w:val="1CD6D10C"/>
    <w:rsid w:val="1CDD248D"/>
    <w:rsid w:val="1CDE1044"/>
    <w:rsid w:val="1CE213EA"/>
    <w:rsid w:val="1CE43C1E"/>
    <w:rsid w:val="1D154464"/>
    <w:rsid w:val="1D269725"/>
    <w:rsid w:val="1D3B4D5D"/>
    <w:rsid w:val="1D3C4E38"/>
    <w:rsid w:val="1D4AF8BA"/>
    <w:rsid w:val="1D54FD82"/>
    <w:rsid w:val="1D5C630E"/>
    <w:rsid w:val="1D71871D"/>
    <w:rsid w:val="1D8D45AB"/>
    <w:rsid w:val="1D936192"/>
    <w:rsid w:val="1D9EFF71"/>
    <w:rsid w:val="1DAE329B"/>
    <w:rsid w:val="1DAF9EB3"/>
    <w:rsid w:val="1DB390F3"/>
    <w:rsid w:val="1DCC946B"/>
    <w:rsid w:val="1DCCDD7C"/>
    <w:rsid w:val="1DDD68F3"/>
    <w:rsid w:val="1DE03A18"/>
    <w:rsid w:val="1DED6152"/>
    <w:rsid w:val="1DF8750B"/>
    <w:rsid w:val="1E26E10D"/>
    <w:rsid w:val="1E34CB61"/>
    <w:rsid w:val="1E5485EE"/>
    <w:rsid w:val="1E56473E"/>
    <w:rsid w:val="1E5B7CD5"/>
    <w:rsid w:val="1E5D230B"/>
    <w:rsid w:val="1E6C7E60"/>
    <w:rsid w:val="1E7A841D"/>
    <w:rsid w:val="1E8196FA"/>
    <w:rsid w:val="1E8FEAAD"/>
    <w:rsid w:val="1E97E6CF"/>
    <w:rsid w:val="1E9A2568"/>
    <w:rsid w:val="1EA956BC"/>
    <w:rsid w:val="1EAA14A9"/>
    <w:rsid w:val="1EAF4A40"/>
    <w:rsid w:val="1EB1D476"/>
    <w:rsid w:val="1EB9F2D7"/>
    <w:rsid w:val="1ED2582F"/>
    <w:rsid w:val="1ED67FCB"/>
    <w:rsid w:val="1EE59ACA"/>
    <w:rsid w:val="1EE83157"/>
    <w:rsid w:val="1EEBFA95"/>
    <w:rsid w:val="1EF93540"/>
    <w:rsid w:val="1F020CD7"/>
    <w:rsid w:val="1F0893D4"/>
    <w:rsid w:val="1F0A7434"/>
    <w:rsid w:val="1F13575E"/>
    <w:rsid w:val="1F15826D"/>
    <w:rsid w:val="1F1B17ED"/>
    <w:rsid w:val="1F1B5C3C"/>
    <w:rsid w:val="1F22D248"/>
    <w:rsid w:val="1F3E2A2C"/>
    <w:rsid w:val="1F4F2F39"/>
    <w:rsid w:val="1F50C56E"/>
    <w:rsid w:val="1F54C17D"/>
    <w:rsid w:val="1F56E86F"/>
    <w:rsid w:val="1F66F96E"/>
    <w:rsid w:val="1F71F6FC"/>
    <w:rsid w:val="1F8D42F2"/>
    <w:rsid w:val="1F8DFF5B"/>
    <w:rsid w:val="1FCE0390"/>
    <w:rsid w:val="1FD48A4F"/>
    <w:rsid w:val="1FE185FC"/>
    <w:rsid w:val="1FE77F4B"/>
    <w:rsid w:val="1FE9FAA2"/>
    <w:rsid w:val="1FEEAC8D"/>
    <w:rsid w:val="1FF9D671"/>
    <w:rsid w:val="2002A9EB"/>
    <w:rsid w:val="2010B780"/>
    <w:rsid w:val="2020B1ED"/>
    <w:rsid w:val="2034A616"/>
    <w:rsid w:val="204A264A"/>
    <w:rsid w:val="204A64DD"/>
    <w:rsid w:val="20568A76"/>
    <w:rsid w:val="2066B55E"/>
    <w:rsid w:val="2067F0FD"/>
    <w:rsid w:val="207E01D8"/>
    <w:rsid w:val="208974B8"/>
    <w:rsid w:val="209408A0"/>
    <w:rsid w:val="2095A28A"/>
    <w:rsid w:val="209F28CE"/>
    <w:rsid w:val="20A82128"/>
    <w:rsid w:val="20C8BB3E"/>
    <w:rsid w:val="20D23A4C"/>
    <w:rsid w:val="20D75451"/>
    <w:rsid w:val="20DA1D53"/>
    <w:rsid w:val="20DF6EF1"/>
    <w:rsid w:val="20E38C62"/>
    <w:rsid w:val="20F7706A"/>
    <w:rsid w:val="210109E2"/>
    <w:rsid w:val="21071EF2"/>
    <w:rsid w:val="2109E4A0"/>
    <w:rsid w:val="210B37A7"/>
    <w:rsid w:val="2121B3A8"/>
    <w:rsid w:val="212E4F86"/>
    <w:rsid w:val="217B1317"/>
    <w:rsid w:val="21836449"/>
    <w:rsid w:val="2188C5E4"/>
    <w:rsid w:val="21917F68"/>
    <w:rsid w:val="21A02313"/>
    <w:rsid w:val="21AA6A2A"/>
    <w:rsid w:val="21B29C8A"/>
    <w:rsid w:val="21B83FA1"/>
    <w:rsid w:val="21B927F3"/>
    <w:rsid w:val="21D86C37"/>
    <w:rsid w:val="21E6865B"/>
    <w:rsid w:val="21EA5B2C"/>
    <w:rsid w:val="21EE95D1"/>
    <w:rsid w:val="21EF47C7"/>
    <w:rsid w:val="21F2BA10"/>
    <w:rsid w:val="21F58FA8"/>
    <w:rsid w:val="220916B4"/>
    <w:rsid w:val="222B72B2"/>
    <w:rsid w:val="222BE094"/>
    <w:rsid w:val="22382B71"/>
    <w:rsid w:val="224F868F"/>
    <w:rsid w:val="2250178C"/>
    <w:rsid w:val="225183E5"/>
    <w:rsid w:val="22648429"/>
    <w:rsid w:val="229243BA"/>
    <w:rsid w:val="2293E606"/>
    <w:rsid w:val="22A54D33"/>
    <w:rsid w:val="22B395D9"/>
    <w:rsid w:val="22B79F92"/>
    <w:rsid w:val="22C2FAE3"/>
    <w:rsid w:val="22CC883E"/>
    <w:rsid w:val="22D29570"/>
    <w:rsid w:val="22D4591E"/>
    <w:rsid w:val="22DD3E74"/>
    <w:rsid w:val="22FA679B"/>
    <w:rsid w:val="23277C3F"/>
    <w:rsid w:val="232B87D2"/>
    <w:rsid w:val="23314ADD"/>
    <w:rsid w:val="233B462D"/>
    <w:rsid w:val="2347FF89"/>
    <w:rsid w:val="2361A47A"/>
    <w:rsid w:val="23653927"/>
    <w:rsid w:val="236A969B"/>
    <w:rsid w:val="236FECF5"/>
    <w:rsid w:val="237A7DBB"/>
    <w:rsid w:val="237C45C9"/>
    <w:rsid w:val="23880A4C"/>
    <w:rsid w:val="238B463D"/>
    <w:rsid w:val="23A75C20"/>
    <w:rsid w:val="23AEF612"/>
    <w:rsid w:val="23C42DFB"/>
    <w:rsid w:val="23D0FA23"/>
    <w:rsid w:val="23D28111"/>
    <w:rsid w:val="23EAFBB6"/>
    <w:rsid w:val="23F8ED69"/>
    <w:rsid w:val="23FD0C99"/>
    <w:rsid w:val="24033F3D"/>
    <w:rsid w:val="240D617C"/>
    <w:rsid w:val="2412C801"/>
    <w:rsid w:val="242E11BD"/>
    <w:rsid w:val="24457A2D"/>
    <w:rsid w:val="24515C3C"/>
    <w:rsid w:val="245329F8"/>
    <w:rsid w:val="245377AB"/>
    <w:rsid w:val="245BE390"/>
    <w:rsid w:val="2470F78E"/>
    <w:rsid w:val="2478A2EA"/>
    <w:rsid w:val="247F15E3"/>
    <w:rsid w:val="248D2E8B"/>
    <w:rsid w:val="248FE41C"/>
    <w:rsid w:val="2493CAC9"/>
    <w:rsid w:val="24A9C6E0"/>
    <w:rsid w:val="24C80B82"/>
    <w:rsid w:val="24D3D359"/>
    <w:rsid w:val="24DEFD3D"/>
    <w:rsid w:val="2520AD74"/>
    <w:rsid w:val="2534AD49"/>
    <w:rsid w:val="2537B4EA"/>
    <w:rsid w:val="25382BC8"/>
    <w:rsid w:val="2549D548"/>
    <w:rsid w:val="2554D117"/>
    <w:rsid w:val="25739571"/>
    <w:rsid w:val="2595B5CC"/>
    <w:rsid w:val="259E0ED0"/>
    <w:rsid w:val="25A6D90B"/>
    <w:rsid w:val="25B375CD"/>
    <w:rsid w:val="25B9EDC5"/>
    <w:rsid w:val="25BD5F6B"/>
    <w:rsid w:val="25C501DA"/>
    <w:rsid w:val="25CA515D"/>
    <w:rsid w:val="25CD9BAC"/>
    <w:rsid w:val="25D53667"/>
    <w:rsid w:val="25D55A7E"/>
    <w:rsid w:val="25E0734F"/>
    <w:rsid w:val="25F524CB"/>
    <w:rsid w:val="2601AA07"/>
    <w:rsid w:val="26020118"/>
    <w:rsid w:val="260946C6"/>
    <w:rsid w:val="2622E5D5"/>
    <w:rsid w:val="26347BC5"/>
    <w:rsid w:val="2646B50E"/>
    <w:rsid w:val="264C471D"/>
    <w:rsid w:val="264C4CEC"/>
    <w:rsid w:val="26582B9A"/>
    <w:rsid w:val="26672593"/>
    <w:rsid w:val="2669927B"/>
    <w:rsid w:val="26831AB3"/>
    <w:rsid w:val="26831FCB"/>
    <w:rsid w:val="2698D7FE"/>
    <w:rsid w:val="26A1D6D3"/>
    <w:rsid w:val="26AB1BDC"/>
    <w:rsid w:val="26AF59DB"/>
    <w:rsid w:val="26CA200B"/>
    <w:rsid w:val="26CC7770"/>
    <w:rsid w:val="27066BB9"/>
    <w:rsid w:val="272C8F4C"/>
    <w:rsid w:val="272D3AFC"/>
    <w:rsid w:val="273A85FD"/>
    <w:rsid w:val="273F0D6B"/>
    <w:rsid w:val="27446AC6"/>
    <w:rsid w:val="276C0B73"/>
    <w:rsid w:val="276E0F8E"/>
    <w:rsid w:val="2774641B"/>
    <w:rsid w:val="277A5CD3"/>
    <w:rsid w:val="2795E069"/>
    <w:rsid w:val="2795EF19"/>
    <w:rsid w:val="27A51727"/>
    <w:rsid w:val="27A59A64"/>
    <w:rsid w:val="27A818BD"/>
    <w:rsid w:val="27AFD5D0"/>
    <w:rsid w:val="27BC1C96"/>
    <w:rsid w:val="27BFB3FE"/>
    <w:rsid w:val="27C9EBDD"/>
    <w:rsid w:val="27D11B2B"/>
    <w:rsid w:val="27E25C7D"/>
    <w:rsid w:val="27E820FD"/>
    <w:rsid w:val="27F6C1EE"/>
    <w:rsid w:val="27F6D8CA"/>
    <w:rsid w:val="280953A4"/>
    <w:rsid w:val="2829445E"/>
    <w:rsid w:val="283E2206"/>
    <w:rsid w:val="2847A775"/>
    <w:rsid w:val="28594EA6"/>
    <w:rsid w:val="287469B7"/>
    <w:rsid w:val="288F2CE7"/>
    <w:rsid w:val="2899150C"/>
    <w:rsid w:val="289A73D5"/>
    <w:rsid w:val="28B73CDB"/>
    <w:rsid w:val="28BCA3BB"/>
    <w:rsid w:val="28C80451"/>
    <w:rsid w:val="28CC7B32"/>
    <w:rsid w:val="28CDC04D"/>
    <w:rsid w:val="28D62E25"/>
    <w:rsid w:val="28E2AA1A"/>
    <w:rsid w:val="290E627C"/>
    <w:rsid w:val="292EB25C"/>
    <w:rsid w:val="29353365"/>
    <w:rsid w:val="2937A675"/>
    <w:rsid w:val="29407725"/>
    <w:rsid w:val="29552F88"/>
    <w:rsid w:val="29556485"/>
    <w:rsid w:val="297D67AD"/>
    <w:rsid w:val="29842BC3"/>
    <w:rsid w:val="29897705"/>
    <w:rsid w:val="29994840"/>
    <w:rsid w:val="299C0412"/>
    <w:rsid w:val="299DE51D"/>
    <w:rsid w:val="29A7C10D"/>
    <w:rsid w:val="29BDB9E9"/>
    <w:rsid w:val="29C57EE5"/>
    <w:rsid w:val="29CC4DD3"/>
    <w:rsid w:val="29D1864E"/>
    <w:rsid w:val="29D23AD9"/>
    <w:rsid w:val="29DF23E1"/>
    <w:rsid w:val="29E00A31"/>
    <w:rsid w:val="29E04006"/>
    <w:rsid w:val="29E1D5CD"/>
    <w:rsid w:val="29E2B3D3"/>
    <w:rsid w:val="2A00E571"/>
    <w:rsid w:val="2A0DAE7F"/>
    <w:rsid w:val="2A1A5E47"/>
    <w:rsid w:val="2A1AC867"/>
    <w:rsid w:val="2A1FC4B2"/>
    <w:rsid w:val="2A216E74"/>
    <w:rsid w:val="2A2F39EA"/>
    <w:rsid w:val="2A4CAE94"/>
    <w:rsid w:val="2A547FBF"/>
    <w:rsid w:val="2A605874"/>
    <w:rsid w:val="2A6291B5"/>
    <w:rsid w:val="2A70F7CF"/>
    <w:rsid w:val="2A777F77"/>
    <w:rsid w:val="2A85A850"/>
    <w:rsid w:val="2A94A327"/>
    <w:rsid w:val="2A94CFAA"/>
    <w:rsid w:val="2AA0200B"/>
    <w:rsid w:val="2AC24792"/>
    <w:rsid w:val="2AC797AF"/>
    <w:rsid w:val="2AD519ED"/>
    <w:rsid w:val="2AE96C72"/>
    <w:rsid w:val="2B0BCC6B"/>
    <w:rsid w:val="2B0C47C2"/>
    <w:rsid w:val="2B0F9211"/>
    <w:rsid w:val="2B1F7D91"/>
    <w:rsid w:val="2B235180"/>
    <w:rsid w:val="2B2CBA9A"/>
    <w:rsid w:val="2B2EA745"/>
    <w:rsid w:val="2B320144"/>
    <w:rsid w:val="2B39A370"/>
    <w:rsid w:val="2B3CB473"/>
    <w:rsid w:val="2B545A4C"/>
    <w:rsid w:val="2B5FCD2C"/>
    <w:rsid w:val="2B616F2D"/>
    <w:rsid w:val="2B68A1D7"/>
    <w:rsid w:val="2B72C037"/>
    <w:rsid w:val="2B7493D8"/>
    <w:rsid w:val="2B751525"/>
    <w:rsid w:val="2B7D17AC"/>
    <w:rsid w:val="2B808C8D"/>
    <w:rsid w:val="2B8764A4"/>
    <w:rsid w:val="2B8AC661"/>
    <w:rsid w:val="2BA27849"/>
    <w:rsid w:val="2BA296A8"/>
    <w:rsid w:val="2BDA6885"/>
    <w:rsid w:val="2BE02B38"/>
    <w:rsid w:val="2BE30E82"/>
    <w:rsid w:val="2BEC2176"/>
    <w:rsid w:val="2C00BEA1"/>
    <w:rsid w:val="2C112DE5"/>
    <w:rsid w:val="2C1AFFA8"/>
    <w:rsid w:val="2C4AC99B"/>
    <w:rsid w:val="2C4DA66A"/>
    <w:rsid w:val="2C545BCB"/>
    <w:rsid w:val="2C577147"/>
    <w:rsid w:val="2C5A225F"/>
    <w:rsid w:val="2C6816C1"/>
    <w:rsid w:val="2C6C9FB0"/>
    <w:rsid w:val="2C710066"/>
    <w:rsid w:val="2C7F9FF4"/>
    <w:rsid w:val="2C874363"/>
    <w:rsid w:val="2C8B045A"/>
    <w:rsid w:val="2C99981B"/>
    <w:rsid w:val="2CA92650"/>
    <w:rsid w:val="2CB33257"/>
    <w:rsid w:val="2CBD5584"/>
    <w:rsid w:val="2CBF5955"/>
    <w:rsid w:val="2CC19A23"/>
    <w:rsid w:val="2CC551BF"/>
    <w:rsid w:val="2CC81AC1"/>
    <w:rsid w:val="2CC8B6E1"/>
    <w:rsid w:val="2CD316EC"/>
    <w:rsid w:val="2CD6C277"/>
    <w:rsid w:val="2CDD0182"/>
    <w:rsid w:val="2CE552DA"/>
    <w:rsid w:val="2CE76112"/>
    <w:rsid w:val="2CEFE6C9"/>
    <w:rsid w:val="2D082FAD"/>
    <w:rsid w:val="2D1FA2B5"/>
    <w:rsid w:val="2D3DB929"/>
    <w:rsid w:val="2D5062FA"/>
    <w:rsid w:val="2D5362EA"/>
    <w:rsid w:val="2D62154F"/>
    <w:rsid w:val="2D73EDAC"/>
    <w:rsid w:val="2D771D8E"/>
    <w:rsid w:val="2D79351E"/>
    <w:rsid w:val="2D7990C3"/>
    <w:rsid w:val="2D85CF5C"/>
    <w:rsid w:val="2D871075"/>
    <w:rsid w:val="2D8AA955"/>
    <w:rsid w:val="2D8B4576"/>
    <w:rsid w:val="2D931305"/>
    <w:rsid w:val="2D955062"/>
    <w:rsid w:val="2DA0E103"/>
    <w:rsid w:val="2DC43A79"/>
    <w:rsid w:val="2DC84EDF"/>
    <w:rsid w:val="2DD1DAF3"/>
    <w:rsid w:val="2DD6BFEB"/>
    <w:rsid w:val="2DDC7BE7"/>
    <w:rsid w:val="2DDDF365"/>
    <w:rsid w:val="2DE07F1B"/>
    <w:rsid w:val="2DE34C59"/>
    <w:rsid w:val="2DE3B454"/>
    <w:rsid w:val="2DE8D4BB"/>
    <w:rsid w:val="2DF1F2D2"/>
    <w:rsid w:val="2DFBE092"/>
    <w:rsid w:val="2E04F7F0"/>
    <w:rsid w:val="2E0DCC76"/>
    <w:rsid w:val="2E14B3F5"/>
    <w:rsid w:val="2E15F8B4"/>
    <w:rsid w:val="2E1A5196"/>
    <w:rsid w:val="2E207D32"/>
    <w:rsid w:val="2E26BFFB"/>
    <w:rsid w:val="2E3CDB72"/>
    <w:rsid w:val="2E4BD1C1"/>
    <w:rsid w:val="2E4E20E1"/>
    <w:rsid w:val="2E710768"/>
    <w:rsid w:val="2E80735A"/>
    <w:rsid w:val="2E864FBD"/>
    <w:rsid w:val="2EA27EAC"/>
    <w:rsid w:val="2EA9AB5F"/>
    <w:rsid w:val="2EAC7203"/>
    <w:rsid w:val="2EB0ADD9"/>
    <w:rsid w:val="2EB3D507"/>
    <w:rsid w:val="2EC17903"/>
    <w:rsid w:val="2ECAFC34"/>
    <w:rsid w:val="2ECC53DE"/>
    <w:rsid w:val="2ED8F337"/>
    <w:rsid w:val="2EE0DECC"/>
    <w:rsid w:val="2F13A086"/>
    <w:rsid w:val="2F1A501D"/>
    <w:rsid w:val="2F24EE1C"/>
    <w:rsid w:val="2F3741B8"/>
    <w:rsid w:val="2F39664C"/>
    <w:rsid w:val="2F46E27D"/>
    <w:rsid w:val="2F545416"/>
    <w:rsid w:val="2F54D563"/>
    <w:rsid w:val="2F7DBF48"/>
    <w:rsid w:val="2F834E92"/>
    <w:rsid w:val="2F9189D5"/>
    <w:rsid w:val="2F9AE358"/>
    <w:rsid w:val="2F9E0148"/>
    <w:rsid w:val="2FBD871B"/>
    <w:rsid w:val="2FC07824"/>
    <w:rsid w:val="2FC589D1"/>
    <w:rsid w:val="2FD9450A"/>
    <w:rsid w:val="2FE7CDA9"/>
    <w:rsid w:val="300B5143"/>
    <w:rsid w:val="300EA40D"/>
    <w:rsid w:val="3017016A"/>
    <w:rsid w:val="301DEE72"/>
    <w:rsid w:val="30246B94"/>
    <w:rsid w:val="3024FE69"/>
    <w:rsid w:val="3025B68B"/>
    <w:rsid w:val="30321CBC"/>
    <w:rsid w:val="303C34EA"/>
    <w:rsid w:val="304B2C29"/>
    <w:rsid w:val="3054971B"/>
    <w:rsid w:val="305827AC"/>
    <w:rsid w:val="305AF901"/>
    <w:rsid w:val="306C573D"/>
    <w:rsid w:val="30BCE05B"/>
    <w:rsid w:val="30BEF815"/>
    <w:rsid w:val="30C3C28A"/>
    <w:rsid w:val="30DAA9AD"/>
    <w:rsid w:val="30E43BDD"/>
    <w:rsid w:val="30E4CCDA"/>
    <w:rsid w:val="30EF243B"/>
    <w:rsid w:val="310FC542"/>
    <w:rsid w:val="311036C5"/>
    <w:rsid w:val="311D0192"/>
    <w:rsid w:val="311F2C45"/>
    <w:rsid w:val="31213433"/>
    <w:rsid w:val="312B9EEF"/>
    <w:rsid w:val="3136AC7B"/>
    <w:rsid w:val="31386226"/>
    <w:rsid w:val="313B7FED"/>
    <w:rsid w:val="314350B8"/>
    <w:rsid w:val="314FF6CE"/>
    <w:rsid w:val="3169C80A"/>
    <w:rsid w:val="317086A0"/>
    <w:rsid w:val="31716CE0"/>
    <w:rsid w:val="3181FEE0"/>
    <w:rsid w:val="318B0BE9"/>
    <w:rsid w:val="3192299C"/>
    <w:rsid w:val="3192CBB1"/>
    <w:rsid w:val="3196EBDC"/>
    <w:rsid w:val="31CB510B"/>
    <w:rsid w:val="31CEE729"/>
    <w:rsid w:val="31D2A618"/>
    <w:rsid w:val="31D3C040"/>
    <w:rsid w:val="31D59658"/>
    <w:rsid w:val="31E3E977"/>
    <w:rsid w:val="31E7B6FA"/>
    <w:rsid w:val="31EEC94D"/>
    <w:rsid w:val="3204A8A0"/>
    <w:rsid w:val="323124F3"/>
    <w:rsid w:val="32312F8B"/>
    <w:rsid w:val="32365A1F"/>
    <w:rsid w:val="323CEAA5"/>
    <w:rsid w:val="324217C9"/>
    <w:rsid w:val="324CAE52"/>
    <w:rsid w:val="32556FBE"/>
    <w:rsid w:val="32557037"/>
    <w:rsid w:val="325A70D4"/>
    <w:rsid w:val="3266C73B"/>
    <w:rsid w:val="327F62B8"/>
    <w:rsid w:val="329B2CD9"/>
    <w:rsid w:val="32B137A5"/>
    <w:rsid w:val="32B6A33B"/>
    <w:rsid w:val="32B83A7B"/>
    <w:rsid w:val="32BAAA59"/>
    <w:rsid w:val="32C13E0C"/>
    <w:rsid w:val="32D080A5"/>
    <w:rsid w:val="32E67CBC"/>
    <w:rsid w:val="32FCA946"/>
    <w:rsid w:val="330699A2"/>
    <w:rsid w:val="3321FE21"/>
    <w:rsid w:val="33278651"/>
    <w:rsid w:val="332BB91B"/>
    <w:rsid w:val="33325A61"/>
    <w:rsid w:val="3332F863"/>
    <w:rsid w:val="333B3BAE"/>
    <w:rsid w:val="333C5F0B"/>
    <w:rsid w:val="333E8E95"/>
    <w:rsid w:val="334E2164"/>
    <w:rsid w:val="334EB826"/>
    <w:rsid w:val="33619158"/>
    <w:rsid w:val="33677E62"/>
    <w:rsid w:val="33706A9A"/>
    <w:rsid w:val="33826427"/>
    <w:rsid w:val="338FF74C"/>
    <w:rsid w:val="33C30A14"/>
    <w:rsid w:val="33C47A54"/>
    <w:rsid w:val="33D01170"/>
    <w:rsid w:val="33E2D4C5"/>
    <w:rsid w:val="33E890C1"/>
    <w:rsid w:val="33EB68B5"/>
    <w:rsid w:val="33F0A136"/>
    <w:rsid w:val="33F29DC3"/>
    <w:rsid w:val="33FB91CE"/>
    <w:rsid w:val="33FE06CF"/>
    <w:rsid w:val="340361E5"/>
    <w:rsid w:val="341A8671"/>
    <w:rsid w:val="341B8290"/>
    <w:rsid w:val="34216640"/>
    <w:rsid w:val="34259F6D"/>
    <w:rsid w:val="3436FD3A"/>
    <w:rsid w:val="345A7324"/>
    <w:rsid w:val="345C4923"/>
    <w:rsid w:val="34675BD3"/>
    <w:rsid w:val="346C5781"/>
    <w:rsid w:val="347872A0"/>
    <w:rsid w:val="34826348"/>
    <w:rsid w:val="348529EC"/>
    <w:rsid w:val="34A6ECDB"/>
    <w:rsid w:val="34B6BCB4"/>
    <w:rsid w:val="34BEE747"/>
    <w:rsid w:val="34C6B7CB"/>
    <w:rsid w:val="34CB60B2"/>
    <w:rsid w:val="34D13AE3"/>
    <w:rsid w:val="34DC1DCC"/>
    <w:rsid w:val="34E6276A"/>
    <w:rsid w:val="34F8A661"/>
    <w:rsid w:val="352353FA"/>
    <w:rsid w:val="3531774D"/>
    <w:rsid w:val="35521BFB"/>
    <w:rsid w:val="355263FC"/>
    <w:rsid w:val="356141EE"/>
    <w:rsid w:val="356281F1"/>
    <w:rsid w:val="356E8731"/>
    <w:rsid w:val="3574E6FC"/>
    <w:rsid w:val="35820ED5"/>
    <w:rsid w:val="35B23B7C"/>
    <w:rsid w:val="35C8BA1E"/>
    <w:rsid w:val="35D7F124"/>
    <w:rsid w:val="35FC8D25"/>
    <w:rsid w:val="35FD9308"/>
    <w:rsid w:val="361B9929"/>
    <w:rsid w:val="364D133E"/>
    <w:rsid w:val="3655AD6C"/>
    <w:rsid w:val="365900F0"/>
    <w:rsid w:val="365FE1AC"/>
    <w:rsid w:val="366CEE9E"/>
    <w:rsid w:val="3670CED0"/>
    <w:rsid w:val="3690AAA0"/>
    <w:rsid w:val="36942F81"/>
    <w:rsid w:val="36A248E5"/>
    <w:rsid w:val="36A37BF2"/>
    <w:rsid w:val="36A3CB69"/>
    <w:rsid w:val="36AA245D"/>
    <w:rsid w:val="36ADD0F5"/>
    <w:rsid w:val="36F27450"/>
    <w:rsid w:val="36FB535D"/>
    <w:rsid w:val="36FBD707"/>
    <w:rsid w:val="370A1232"/>
    <w:rsid w:val="37132F29"/>
    <w:rsid w:val="371A400E"/>
    <w:rsid w:val="372358B1"/>
    <w:rsid w:val="372386C6"/>
    <w:rsid w:val="37289B3E"/>
    <w:rsid w:val="372C6528"/>
    <w:rsid w:val="373CDCE0"/>
    <w:rsid w:val="374E91A7"/>
    <w:rsid w:val="374F5FF4"/>
    <w:rsid w:val="3757CC09"/>
    <w:rsid w:val="375D01A0"/>
    <w:rsid w:val="37683189"/>
    <w:rsid w:val="3775551C"/>
    <w:rsid w:val="3778E34F"/>
    <w:rsid w:val="377E9F4B"/>
    <w:rsid w:val="3786F49A"/>
    <w:rsid w:val="378C1501"/>
    <w:rsid w:val="37917C6E"/>
    <w:rsid w:val="3792A324"/>
    <w:rsid w:val="379B1A31"/>
    <w:rsid w:val="37A659E4"/>
    <w:rsid w:val="37A718F6"/>
    <w:rsid w:val="37AF0581"/>
    <w:rsid w:val="37B96C92"/>
    <w:rsid w:val="37C6ACA1"/>
    <w:rsid w:val="37CA7B13"/>
    <w:rsid w:val="37DA75E7"/>
    <w:rsid w:val="37DE97B8"/>
    <w:rsid w:val="37F5EA16"/>
    <w:rsid w:val="37F975EB"/>
    <w:rsid w:val="37FAA4DB"/>
    <w:rsid w:val="37FE46DB"/>
    <w:rsid w:val="37FF9176"/>
    <w:rsid w:val="380768D1"/>
    <w:rsid w:val="380C0234"/>
    <w:rsid w:val="380E6891"/>
    <w:rsid w:val="3817FFAE"/>
    <w:rsid w:val="381F149A"/>
    <w:rsid w:val="382089B8"/>
    <w:rsid w:val="3826ACB9"/>
    <w:rsid w:val="382967CA"/>
    <w:rsid w:val="382D75E7"/>
    <w:rsid w:val="384BCC65"/>
    <w:rsid w:val="385001C0"/>
    <w:rsid w:val="38567B77"/>
    <w:rsid w:val="3866E8E3"/>
    <w:rsid w:val="3877905F"/>
    <w:rsid w:val="388063D9"/>
    <w:rsid w:val="3882741A"/>
    <w:rsid w:val="3894141E"/>
    <w:rsid w:val="3895FF66"/>
    <w:rsid w:val="38A476F8"/>
    <w:rsid w:val="38B6DB02"/>
    <w:rsid w:val="38D179D7"/>
    <w:rsid w:val="38E781FA"/>
    <w:rsid w:val="38FECDC4"/>
    <w:rsid w:val="390E6012"/>
    <w:rsid w:val="391195B7"/>
    <w:rsid w:val="3920ECF0"/>
    <w:rsid w:val="392CAABF"/>
    <w:rsid w:val="392DCE1C"/>
    <w:rsid w:val="39409D85"/>
    <w:rsid w:val="39454CB7"/>
    <w:rsid w:val="39485574"/>
    <w:rsid w:val="394B3CBD"/>
    <w:rsid w:val="395C3556"/>
    <w:rsid w:val="395F9C8E"/>
    <w:rsid w:val="39614650"/>
    <w:rsid w:val="398272DC"/>
    <w:rsid w:val="39854824"/>
    <w:rsid w:val="3985A16A"/>
    <w:rsid w:val="39C210FD"/>
    <w:rsid w:val="39D5355D"/>
    <w:rsid w:val="39E495E7"/>
    <w:rsid w:val="39ED297C"/>
    <w:rsid w:val="39ED978E"/>
    <w:rsid w:val="39F89617"/>
    <w:rsid w:val="3A1C51A9"/>
    <w:rsid w:val="3A2412A4"/>
    <w:rsid w:val="3A316088"/>
    <w:rsid w:val="3A491C5A"/>
    <w:rsid w:val="3A49B309"/>
    <w:rsid w:val="3A602B54"/>
    <w:rsid w:val="3A611151"/>
    <w:rsid w:val="3A61CFCD"/>
    <w:rsid w:val="3A78DFB7"/>
    <w:rsid w:val="3A91CB63"/>
    <w:rsid w:val="3AAF4F95"/>
    <w:rsid w:val="3AB08411"/>
    <w:rsid w:val="3AB5F552"/>
    <w:rsid w:val="3AB76A43"/>
    <w:rsid w:val="3AC071EF"/>
    <w:rsid w:val="3AC86134"/>
    <w:rsid w:val="3AC92474"/>
    <w:rsid w:val="3AD5EADB"/>
    <w:rsid w:val="3AD779EE"/>
    <w:rsid w:val="3AE22F62"/>
    <w:rsid w:val="3AF124E2"/>
    <w:rsid w:val="3AF5044B"/>
    <w:rsid w:val="3AF58AB0"/>
    <w:rsid w:val="3AFF3CC1"/>
    <w:rsid w:val="3B002638"/>
    <w:rsid w:val="3B016CCF"/>
    <w:rsid w:val="3B073239"/>
    <w:rsid w:val="3B1AEC6C"/>
    <w:rsid w:val="3B25E136"/>
    <w:rsid w:val="3B3AACFA"/>
    <w:rsid w:val="3B479929"/>
    <w:rsid w:val="3B743C9C"/>
    <w:rsid w:val="3B7A1D4B"/>
    <w:rsid w:val="3B870072"/>
    <w:rsid w:val="3B91D995"/>
    <w:rsid w:val="3B9AB8F1"/>
    <w:rsid w:val="3B9B89B5"/>
    <w:rsid w:val="3B9B9FE0"/>
    <w:rsid w:val="3BA7072D"/>
    <w:rsid w:val="3BAE0048"/>
    <w:rsid w:val="3BB8F622"/>
    <w:rsid w:val="3BBCBF60"/>
    <w:rsid w:val="3BC0DF5D"/>
    <w:rsid w:val="3BE89985"/>
    <w:rsid w:val="3BF0422C"/>
    <w:rsid w:val="3BFA8104"/>
    <w:rsid w:val="3C0D3625"/>
    <w:rsid w:val="3C134F52"/>
    <w:rsid w:val="3C1433A0"/>
    <w:rsid w:val="3C14B78E"/>
    <w:rsid w:val="3C261C36"/>
    <w:rsid w:val="3C2B7324"/>
    <w:rsid w:val="3C3139B8"/>
    <w:rsid w:val="3C366E86"/>
    <w:rsid w:val="3C53C08A"/>
    <w:rsid w:val="3C562CA8"/>
    <w:rsid w:val="3C87CEB7"/>
    <w:rsid w:val="3C88FE4C"/>
    <w:rsid w:val="3C8C05D7"/>
    <w:rsid w:val="3C8E957A"/>
    <w:rsid w:val="3C96C27E"/>
    <w:rsid w:val="3CA0763A"/>
    <w:rsid w:val="3CA97085"/>
    <w:rsid w:val="3CBC8BB0"/>
    <w:rsid w:val="3CBE2B28"/>
    <w:rsid w:val="3CCC6C3C"/>
    <w:rsid w:val="3CD6DD61"/>
    <w:rsid w:val="3CDB27C2"/>
    <w:rsid w:val="3CE393C4"/>
    <w:rsid w:val="3D06A857"/>
    <w:rsid w:val="3D0DA485"/>
    <w:rsid w:val="3D282DA8"/>
    <w:rsid w:val="3D2C0440"/>
    <w:rsid w:val="3D35F034"/>
    <w:rsid w:val="3D3BBACC"/>
    <w:rsid w:val="3D4284EC"/>
    <w:rsid w:val="3D4C5333"/>
    <w:rsid w:val="3D4FFEAF"/>
    <w:rsid w:val="3D53C2EE"/>
    <w:rsid w:val="3D69914C"/>
    <w:rsid w:val="3D6E741D"/>
    <w:rsid w:val="3D76C57C"/>
    <w:rsid w:val="3D90F073"/>
    <w:rsid w:val="3D9B1E38"/>
    <w:rsid w:val="3DB20978"/>
    <w:rsid w:val="3DB820E6"/>
    <w:rsid w:val="3DBF3117"/>
    <w:rsid w:val="3DC40E98"/>
    <w:rsid w:val="3DDDF4B0"/>
    <w:rsid w:val="3DE30DA1"/>
    <w:rsid w:val="3DED30FE"/>
    <w:rsid w:val="3DEE1947"/>
    <w:rsid w:val="3DFAD020"/>
    <w:rsid w:val="3E038D25"/>
    <w:rsid w:val="3E12D297"/>
    <w:rsid w:val="3E246290"/>
    <w:rsid w:val="3E2CF484"/>
    <w:rsid w:val="3E354B97"/>
    <w:rsid w:val="3E3E9A26"/>
    <w:rsid w:val="3E41D0BC"/>
    <w:rsid w:val="3E57CB14"/>
    <w:rsid w:val="3E746E33"/>
    <w:rsid w:val="3E7C9EA2"/>
    <w:rsid w:val="3E84AC1A"/>
    <w:rsid w:val="3E8D3F98"/>
    <w:rsid w:val="3EB4D19B"/>
    <w:rsid w:val="3ECBA293"/>
    <w:rsid w:val="3ECE19C0"/>
    <w:rsid w:val="3ED9FE3D"/>
    <w:rsid w:val="3EFB0CCF"/>
    <w:rsid w:val="3EFCA785"/>
    <w:rsid w:val="3F08C509"/>
    <w:rsid w:val="3F1FF0F8"/>
    <w:rsid w:val="3F2780A5"/>
    <w:rsid w:val="3F2E3BE2"/>
    <w:rsid w:val="3F334C99"/>
    <w:rsid w:val="3F457A73"/>
    <w:rsid w:val="3F530F70"/>
    <w:rsid w:val="3F588270"/>
    <w:rsid w:val="3F66CAA9"/>
    <w:rsid w:val="3F6A5170"/>
    <w:rsid w:val="3F76ABD4"/>
    <w:rsid w:val="3F81425D"/>
    <w:rsid w:val="3F87C7A7"/>
    <w:rsid w:val="3F998A46"/>
    <w:rsid w:val="3FAE67D4"/>
    <w:rsid w:val="3FB3A847"/>
    <w:rsid w:val="3FC00E11"/>
    <w:rsid w:val="3FD5E548"/>
    <w:rsid w:val="3FD8618D"/>
    <w:rsid w:val="3FE38E12"/>
    <w:rsid w:val="400334C9"/>
    <w:rsid w:val="40126984"/>
    <w:rsid w:val="401FE333"/>
    <w:rsid w:val="40281B6D"/>
    <w:rsid w:val="403629EC"/>
    <w:rsid w:val="4039E709"/>
    <w:rsid w:val="404278F1"/>
    <w:rsid w:val="40456C85"/>
    <w:rsid w:val="40624E70"/>
    <w:rsid w:val="4062623D"/>
    <w:rsid w:val="40794960"/>
    <w:rsid w:val="409046AE"/>
    <w:rsid w:val="40983DD1"/>
    <w:rsid w:val="40C14C0A"/>
    <w:rsid w:val="40D58181"/>
    <w:rsid w:val="40D95D21"/>
    <w:rsid w:val="40E83DE1"/>
    <w:rsid w:val="40E88D58"/>
    <w:rsid w:val="40ED8C01"/>
    <w:rsid w:val="40F39A96"/>
    <w:rsid w:val="4100E20D"/>
    <w:rsid w:val="41075A8B"/>
    <w:rsid w:val="4109FC4F"/>
    <w:rsid w:val="41134084"/>
    <w:rsid w:val="412B430D"/>
    <w:rsid w:val="412F1BFB"/>
    <w:rsid w:val="413C2EF4"/>
    <w:rsid w:val="415EB0C5"/>
    <w:rsid w:val="4161A78A"/>
    <w:rsid w:val="4174F1BB"/>
    <w:rsid w:val="417D8874"/>
    <w:rsid w:val="419317CB"/>
    <w:rsid w:val="419F2FBC"/>
    <w:rsid w:val="41A963FC"/>
    <w:rsid w:val="41B749EC"/>
    <w:rsid w:val="41BC0B2C"/>
    <w:rsid w:val="41C4277F"/>
    <w:rsid w:val="41C61111"/>
    <w:rsid w:val="41C6B167"/>
    <w:rsid w:val="41CAAFD2"/>
    <w:rsid w:val="41F07568"/>
    <w:rsid w:val="41F0AD69"/>
    <w:rsid w:val="41F81D8E"/>
    <w:rsid w:val="420A212C"/>
    <w:rsid w:val="420A8755"/>
    <w:rsid w:val="420BBE4E"/>
    <w:rsid w:val="42141C88"/>
    <w:rsid w:val="4216C9FE"/>
    <w:rsid w:val="422205F0"/>
    <w:rsid w:val="4241CB25"/>
    <w:rsid w:val="42562A77"/>
    <w:rsid w:val="4272C8DB"/>
    <w:rsid w:val="428C55D7"/>
    <w:rsid w:val="428CE837"/>
    <w:rsid w:val="428CEC54"/>
    <w:rsid w:val="428DA889"/>
    <w:rsid w:val="428DC80C"/>
    <w:rsid w:val="428DDDD1"/>
    <w:rsid w:val="428F64DD"/>
    <w:rsid w:val="4293E2F8"/>
    <w:rsid w:val="42BE392B"/>
    <w:rsid w:val="42E4A09E"/>
    <w:rsid w:val="42EE90FA"/>
    <w:rsid w:val="42F70648"/>
    <w:rsid w:val="42FC631D"/>
    <w:rsid w:val="431258B9"/>
    <w:rsid w:val="43212B18"/>
    <w:rsid w:val="433C3BD9"/>
    <w:rsid w:val="433C98AB"/>
    <w:rsid w:val="43494697"/>
    <w:rsid w:val="434B59BC"/>
    <w:rsid w:val="435C8FD7"/>
    <w:rsid w:val="437236F7"/>
    <w:rsid w:val="437927B9"/>
    <w:rsid w:val="437E7325"/>
    <w:rsid w:val="43855F74"/>
    <w:rsid w:val="438BC39F"/>
    <w:rsid w:val="4392C0EE"/>
    <w:rsid w:val="4392DE86"/>
    <w:rsid w:val="43A9C943"/>
    <w:rsid w:val="43C3EDBF"/>
    <w:rsid w:val="43DBA8AD"/>
    <w:rsid w:val="43F0BC8D"/>
    <w:rsid w:val="4409E4EA"/>
    <w:rsid w:val="440D6A44"/>
    <w:rsid w:val="44150564"/>
    <w:rsid w:val="44432E4E"/>
    <w:rsid w:val="4444375F"/>
    <w:rsid w:val="4466E3FB"/>
    <w:rsid w:val="446AF635"/>
    <w:rsid w:val="4477D580"/>
    <w:rsid w:val="449ED637"/>
    <w:rsid w:val="44B1615B"/>
    <w:rsid w:val="44C08452"/>
    <w:rsid w:val="44CB619C"/>
    <w:rsid w:val="44CF1E08"/>
    <w:rsid w:val="44DEC89C"/>
    <w:rsid w:val="44E656FB"/>
    <w:rsid w:val="4506420B"/>
    <w:rsid w:val="45116F55"/>
    <w:rsid w:val="453E2170"/>
    <w:rsid w:val="4557AD79"/>
    <w:rsid w:val="455F6C4B"/>
    <w:rsid w:val="457219F6"/>
    <w:rsid w:val="45727405"/>
    <w:rsid w:val="4572AAF3"/>
    <w:rsid w:val="4575C271"/>
    <w:rsid w:val="4576B544"/>
    <w:rsid w:val="459B10D1"/>
    <w:rsid w:val="45A7AEA8"/>
    <w:rsid w:val="45C15BCC"/>
    <w:rsid w:val="45C9298F"/>
    <w:rsid w:val="45CFF4C9"/>
    <w:rsid w:val="45D4FE9F"/>
    <w:rsid w:val="45E1AB07"/>
    <w:rsid w:val="45E419FA"/>
    <w:rsid w:val="45FEC0FC"/>
    <w:rsid w:val="46066834"/>
    <w:rsid w:val="461B18EB"/>
    <w:rsid w:val="46213E8D"/>
    <w:rsid w:val="462F76D3"/>
    <w:rsid w:val="462FFC5F"/>
    <w:rsid w:val="46302218"/>
    <w:rsid w:val="4655398A"/>
    <w:rsid w:val="4658AF34"/>
    <w:rsid w:val="468A78A4"/>
    <w:rsid w:val="46A168E6"/>
    <w:rsid w:val="46A32A92"/>
    <w:rsid w:val="46A4E0F5"/>
    <w:rsid w:val="46A9C5AB"/>
    <w:rsid w:val="46AF5551"/>
    <w:rsid w:val="46C88FDD"/>
    <w:rsid w:val="46C9DE74"/>
    <w:rsid w:val="46DA8431"/>
    <w:rsid w:val="46DB49AA"/>
    <w:rsid w:val="46E456DF"/>
    <w:rsid w:val="46E5ABB7"/>
    <w:rsid w:val="46E7CC2E"/>
    <w:rsid w:val="46EF497A"/>
    <w:rsid w:val="46F53DC7"/>
    <w:rsid w:val="47031E9F"/>
    <w:rsid w:val="470495E2"/>
    <w:rsid w:val="4708757A"/>
    <w:rsid w:val="47161FDE"/>
    <w:rsid w:val="4717D01B"/>
    <w:rsid w:val="4719E91C"/>
    <w:rsid w:val="47235415"/>
    <w:rsid w:val="474527AC"/>
    <w:rsid w:val="4749892B"/>
    <w:rsid w:val="474A6205"/>
    <w:rsid w:val="474B0370"/>
    <w:rsid w:val="474D6160"/>
    <w:rsid w:val="476F4D77"/>
    <w:rsid w:val="477756A8"/>
    <w:rsid w:val="4781C1D6"/>
    <w:rsid w:val="479061C0"/>
    <w:rsid w:val="479DEA07"/>
    <w:rsid w:val="47B34C64"/>
    <w:rsid w:val="47B796B6"/>
    <w:rsid w:val="47C6C77A"/>
    <w:rsid w:val="47C93FB5"/>
    <w:rsid w:val="47D43913"/>
    <w:rsid w:val="47D656E9"/>
    <w:rsid w:val="47D6E56F"/>
    <w:rsid w:val="47DD4A8D"/>
    <w:rsid w:val="47F11351"/>
    <w:rsid w:val="481DD49C"/>
    <w:rsid w:val="482C4DE7"/>
    <w:rsid w:val="4840D8E9"/>
    <w:rsid w:val="48535D97"/>
    <w:rsid w:val="486D9977"/>
    <w:rsid w:val="4875EB3B"/>
    <w:rsid w:val="487959A3"/>
    <w:rsid w:val="487EC986"/>
    <w:rsid w:val="48B33588"/>
    <w:rsid w:val="48CA6061"/>
    <w:rsid w:val="48E9F7A1"/>
    <w:rsid w:val="48F024D7"/>
    <w:rsid w:val="49040F37"/>
    <w:rsid w:val="490EF277"/>
    <w:rsid w:val="4912CCDD"/>
    <w:rsid w:val="49177E40"/>
    <w:rsid w:val="4927E8F0"/>
    <w:rsid w:val="494C76E4"/>
    <w:rsid w:val="49537D7B"/>
    <w:rsid w:val="49558100"/>
    <w:rsid w:val="4958D016"/>
    <w:rsid w:val="496239AF"/>
    <w:rsid w:val="498D9F7D"/>
    <w:rsid w:val="49B7A227"/>
    <w:rsid w:val="49C59364"/>
    <w:rsid w:val="49CDFC6A"/>
    <w:rsid w:val="49D2151F"/>
    <w:rsid w:val="49D7170D"/>
    <w:rsid w:val="49D9B74B"/>
    <w:rsid w:val="49DEEB53"/>
    <w:rsid w:val="49E61BBB"/>
    <w:rsid w:val="49F51BCA"/>
    <w:rsid w:val="49F598FA"/>
    <w:rsid w:val="49FA092E"/>
    <w:rsid w:val="4A10D310"/>
    <w:rsid w:val="4A1CDF98"/>
    <w:rsid w:val="4A1FE807"/>
    <w:rsid w:val="4A278C4C"/>
    <w:rsid w:val="4A297751"/>
    <w:rsid w:val="4A3305A7"/>
    <w:rsid w:val="4A383626"/>
    <w:rsid w:val="4A3D81E8"/>
    <w:rsid w:val="4A4AA1F7"/>
    <w:rsid w:val="4A5F070A"/>
    <w:rsid w:val="4A65C1D0"/>
    <w:rsid w:val="4A6C044C"/>
    <w:rsid w:val="4A7B0424"/>
    <w:rsid w:val="4A81995E"/>
    <w:rsid w:val="4A81BCB9"/>
    <w:rsid w:val="4A83919C"/>
    <w:rsid w:val="4A87D5EC"/>
    <w:rsid w:val="4A95273B"/>
    <w:rsid w:val="4AA573D5"/>
    <w:rsid w:val="4AC0EE99"/>
    <w:rsid w:val="4AC3EA6C"/>
    <w:rsid w:val="4AD7F383"/>
    <w:rsid w:val="4AE3C38D"/>
    <w:rsid w:val="4AEA6046"/>
    <w:rsid w:val="4AEEC4D5"/>
    <w:rsid w:val="4AF8205B"/>
    <w:rsid w:val="4AFB9700"/>
    <w:rsid w:val="4AFFE18B"/>
    <w:rsid w:val="4B0569E2"/>
    <w:rsid w:val="4B0897BC"/>
    <w:rsid w:val="4B22DD9E"/>
    <w:rsid w:val="4B2EB783"/>
    <w:rsid w:val="4B37A962"/>
    <w:rsid w:val="4B6008C4"/>
    <w:rsid w:val="4B616C3E"/>
    <w:rsid w:val="4B68DB44"/>
    <w:rsid w:val="4B72B670"/>
    <w:rsid w:val="4B73D9CD"/>
    <w:rsid w:val="4B8F3FBA"/>
    <w:rsid w:val="4B8F95FD"/>
    <w:rsid w:val="4B937046"/>
    <w:rsid w:val="4B976C5D"/>
    <w:rsid w:val="4BA4D35E"/>
    <w:rsid w:val="4BA8CF6D"/>
    <w:rsid w:val="4BB76463"/>
    <w:rsid w:val="4BDD87A4"/>
    <w:rsid w:val="4BE03E52"/>
    <w:rsid w:val="4BF3AF16"/>
    <w:rsid w:val="4C066C71"/>
    <w:rsid w:val="4C192E99"/>
    <w:rsid w:val="4C1FD654"/>
    <w:rsid w:val="4C24304C"/>
    <w:rsid w:val="4C302202"/>
    <w:rsid w:val="4C31C00D"/>
    <w:rsid w:val="4C3653B8"/>
    <w:rsid w:val="4C45C922"/>
    <w:rsid w:val="4C52EB44"/>
    <w:rsid w:val="4C58AC4B"/>
    <w:rsid w:val="4C5D3185"/>
    <w:rsid w:val="4C6F98FB"/>
    <w:rsid w:val="4C779875"/>
    <w:rsid w:val="4C806398"/>
    <w:rsid w:val="4C8596D5"/>
    <w:rsid w:val="4C9BBB0C"/>
    <w:rsid w:val="4CA2FAA8"/>
    <w:rsid w:val="4CB01D26"/>
    <w:rsid w:val="4CD9A661"/>
    <w:rsid w:val="4CDCB7C0"/>
    <w:rsid w:val="4CE34DAD"/>
    <w:rsid w:val="4CF12919"/>
    <w:rsid w:val="4CF5045C"/>
    <w:rsid w:val="4CF85A47"/>
    <w:rsid w:val="4D0430D3"/>
    <w:rsid w:val="4D156BAA"/>
    <w:rsid w:val="4D183B7B"/>
    <w:rsid w:val="4D1CC833"/>
    <w:rsid w:val="4D1E96D5"/>
    <w:rsid w:val="4D243889"/>
    <w:rsid w:val="4D2B414C"/>
    <w:rsid w:val="4D335E7C"/>
    <w:rsid w:val="4D535587"/>
    <w:rsid w:val="4D5D9977"/>
    <w:rsid w:val="4D5DD93E"/>
    <w:rsid w:val="4D8469DE"/>
    <w:rsid w:val="4D899BB3"/>
    <w:rsid w:val="4D9ED83B"/>
    <w:rsid w:val="4DBAB111"/>
    <w:rsid w:val="4DC826C7"/>
    <w:rsid w:val="4DED0B68"/>
    <w:rsid w:val="4DFC96A1"/>
    <w:rsid w:val="4DFEFA5D"/>
    <w:rsid w:val="4E063628"/>
    <w:rsid w:val="4E1A9B16"/>
    <w:rsid w:val="4E258CDD"/>
    <w:rsid w:val="4E2C6819"/>
    <w:rsid w:val="4E379C95"/>
    <w:rsid w:val="4E3C575A"/>
    <w:rsid w:val="4E410787"/>
    <w:rsid w:val="4E4C54E8"/>
    <w:rsid w:val="4E6044F4"/>
    <w:rsid w:val="4E7050DB"/>
    <w:rsid w:val="4E87DA0E"/>
    <w:rsid w:val="4E890F79"/>
    <w:rsid w:val="4E8DF78B"/>
    <w:rsid w:val="4E994EFA"/>
    <w:rsid w:val="4E9E911D"/>
    <w:rsid w:val="4EA3DD45"/>
    <w:rsid w:val="4EC7B205"/>
    <w:rsid w:val="4EF2EF26"/>
    <w:rsid w:val="4EF944F8"/>
    <w:rsid w:val="4EFF2DB2"/>
    <w:rsid w:val="4F13FD93"/>
    <w:rsid w:val="4F1B8E5A"/>
    <w:rsid w:val="4F1FD618"/>
    <w:rsid w:val="4F246389"/>
    <w:rsid w:val="4F367341"/>
    <w:rsid w:val="4F36DF5E"/>
    <w:rsid w:val="4F470967"/>
    <w:rsid w:val="4F4A771A"/>
    <w:rsid w:val="4F502EF9"/>
    <w:rsid w:val="4F5121FC"/>
    <w:rsid w:val="4F607823"/>
    <w:rsid w:val="4F63CD30"/>
    <w:rsid w:val="4F652C93"/>
    <w:rsid w:val="4F724000"/>
    <w:rsid w:val="4FA2418F"/>
    <w:rsid w:val="4FC4CFC6"/>
    <w:rsid w:val="4FE118A4"/>
    <w:rsid w:val="4FEFC224"/>
    <w:rsid w:val="50260B76"/>
    <w:rsid w:val="5035EAE1"/>
    <w:rsid w:val="503A1789"/>
    <w:rsid w:val="503E6CDE"/>
    <w:rsid w:val="504EE8FF"/>
    <w:rsid w:val="50549B65"/>
    <w:rsid w:val="5057D6C1"/>
    <w:rsid w:val="505C0B21"/>
    <w:rsid w:val="506142DB"/>
    <w:rsid w:val="5065E27E"/>
    <w:rsid w:val="5076B223"/>
    <w:rsid w:val="508027F0"/>
    <w:rsid w:val="508B6D52"/>
    <w:rsid w:val="5097E695"/>
    <w:rsid w:val="50AD9A80"/>
    <w:rsid w:val="50B08470"/>
    <w:rsid w:val="50B288E8"/>
    <w:rsid w:val="50BF4637"/>
    <w:rsid w:val="50DC0E6C"/>
    <w:rsid w:val="50DC906B"/>
    <w:rsid w:val="50E60397"/>
    <w:rsid w:val="50F180AC"/>
    <w:rsid w:val="50F25F92"/>
    <w:rsid w:val="50FEAB44"/>
    <w:rsid w:val="51088B53"/>
    <w:rsid w:val="51176B23"/>
    <w:rsid w:val="51264A0C"/>
    <w:rsid w:val="51392106"/>
    <w:rsid w:val="513F32AC"/>
    <w:rsid w:val="51437609"/>
    <w:rsid w:val="51549F04"/>
    <w:rsid w:val="5157D328"/>
    <w:rsid w:val="515805F9"/>
    <w:rsid w:val="51669474"/>
    <w:rsid w:val="5166C48B"/>
    <w:rsid w:val="5178BBDC"/>
    <w:rsid w:val="517DB900"/>
    <w:rsid w:val="51A1D0FA"/>
    <w:rsid w:val="51DF8901"/>
    <w:rsid w:val="51EF03EB"/>
    <w:rsid w:val="51F5AEFA"/>
    <w:rsid w:val="51F9BE90"/>
    <w:rsid w:val="5226DCD5"/>
    <w:rsid w:val="522721F2"/>
    <w:rsid w:val="522D3328"/>
    <w:rsid w:val="522EB7F1"/>
    <w:rsid w:val="523A637E"/>
    <w:rsid w:val="52439D50"/>
    <w:rsid w:val="5244422D"/>
    <w:rsid w:val="524552DC"/>
    <w:rsid w:val="524C91EA"/>
    <w:rsid w:val="525BE0D7"/>
    <w:rsid w:val="5261DC91"/>
    <w:rsid w:val="526AA732"/>
    <w:rsid w:val="52825CBB"/>
    <w:rsid w:val="5287B6F7"/>
    <w:rsid w:val="528913DB"/>
    <w:rsid w:val="529F02C1"/>
    <w:rsid w:val="52A33857"/>
    <w:rsid w:val="52B5B00B"/>
    <w:rsid w:val="52BCCB37"/>
    <w:rsid w:val="52CB4088"/>
    <w:rsid w:val="52D630A1"/>
    <w:rsid w:val="52DD9564"/>
    <w:rsid w:val="5300C34D"/>
    <w:rsid w:val="5308DB23"/>
    <w:rsid w:val="530B3C6C"/>
    <w:rsid w:val="530E9CB4"/>
    <w:rsid w:val="530ECB64"/>
    <w:rsid w:val="5312E513"/>
    <w:rsid w:val="5313A966"/>
    <w:rsid w:val="531F27BC"/>
    <w:rsid w:val="53221EA3"/>
    <w:rsid w:val="53349C0B"/>
    <w:rsid w:val="534227D3"/>
    <w:rsid w:val="5346471C"/>
    <w:rsid w:val="536A1FEE"/>
    <w:rsid w:val="538483B0"/>
    <w:rsid w:val="53C17E46"/>
    <w:rsid w:val="53E33BB9"/>
    <w:rsid w:val="53EC99B5"/>
    <w:rsid w:val="53F70E85"/>
    <w:rsid w:val="541F0102"/>
    <w:rsid w:val="54423E9B"/>
    <w:rsid w:val="545D2C65"/>
    <w:rsid w:val="5463D0B3"/>
    <w:rsid w:val="5463FD09"/>
    <w:rsid w:val="5467FF93"/>
    <w:rsid w:val="5478E05B"/>
    <w:rsid w:val="5482CA68"/>
    <w:rsid w:val="5489A47D"/>
    <w:rsid w:val="548E7150"/>
    <w:rsid w:val="548FC2F8"/>
    <w:rsid w:val="549568F7"/>
    <w:rsid w:val="549DF21B"/>
    <w:rsid w:val="54A1110A"/>
    <w:rsid w:val="54C8EF20"/>
    <w:rsid w:val="54CEB197"/>
    <w:rsid w:val="54D40E6C"/>
    <w:rsid w:val="54D415B0"/>
    <w:rsid w:val="54DB22D5"/>
    <w:rsid w:val="54E618BA"/>
    <w:rsid w:val="54E714AA"/>
    <w:rsid w:val="54E92872"/>
    <w:rsid w:val="54F82C49"/>
    <w:rsid w:val="54FA6858"/>
    <w:rsid w:val="54FE781B"/>
    <w:rsid w:val="54FFE791"/>
    <w:rsid w:val="550093B6"/>
    <w:rsid w:val="55085D19"/>
    <w:rsid w:val="5509A91F"/>
    <w:rsid w:val="55273633"/>
    <w:rsid w:val="554218DC"/>
    <w:rsid w:val="5547BE15"/>
    <w:rsid w:val="5551A376"/>
    <w:rsid w:val="5553131E"/>
    <w:rsid w:val="5555924C"/>
    <w:rsid w:val="5556BE66"/>
    <w:rsid w:val="556D0C12"/>
    <w:rsid w:val="55962086"/>
    <w:rsid w:val="559946C1"/>
    <w:rsid w:val="559EFBDA"/>
    <w:rsid w:val="55A86121"/>
    <w:rsid w:val="55B69170"/>
    <w:rsid w:val="55E367B4"/>
    <w:rsid w:val="55FBB4CF"/>
    <w:rsid w:val="55FD773D"/>
    <w:rsid w:val="5601B39A"/>
    <w:rsid w:val="563FA506"/>
    <w:rsid w:val="564A8334"/>
    <w:rsid w:val="5653C88E"/>
    <w:rsid w:val="56546CD8"/>
    <w:rsid w:val="56564A92"/>
    <w:rsid w:val="565D379D"/>
    <w:rsid w:val="5662F0DF"/>
    <w:rsid w:val="566316BA"/>
    <w:rsid w:val="567F5AB2"/>
    <w:rsid w:val="568854BA"/>
    <w:rsid w:val="56A94731"/>
    <w:rsid w:val="56AC80AB"/>
    <w:rsid w:val="56BCFFB0"/>
    <w:rsid w:val="56D072E8"/>
    <w:rsid w:val="56D7BE02"/>
    <w:rsid w:val="56E4CF11"/>
    <w:rsid w:val="56ED4D81"/>
    <w:rsid w:val="56F033BD"/>
    <w:rsid w:val="56F376E0"/>
    <w:rsid w:val="56F93533"/>
    <w:rsid w:val="5703B174"/>
    <w:rsid w:val="5704767B"/>
    <w:rsid w:val="570689CA"/>
    <w:rsid w:val="57092057"/>
    <w:rsid w:val="5709DFD6"/>
    <w:rsid w:val="5712FA88"/>
    <w:rsid w:val="5719022A"/>
    <w:rsid w:val="571F6CAE"/>
    <w:rsid w:val="57204900"/>
    <w:rsid w:val="5721EEA5"/>
    <w:rsid w:val="57327D35"/>
    <w:rsid w:val="5733BE53"/>
    <w:rsid w:val="573AD722"/>
    <w:rsid w:val="573BD0FC"/>
    <w:rsid w:val="573ECED1"/>
    <w:rsid w:val="5740E03D"/>
    <w:rsid w:val="57463553"/>
    <w:rsid w:val="5747836E"/>
    <w:rsid w:val="574B22AB"/>
    <w:rsid w:val="575C4BB2"/>
    <w:rsid w:val="577ADC1B"/>
    <w:rsid w:val="57818F7A"/>
    <w:rsid w:val="578A70B3"/>
    <w:rsid w:val="579DB717"/>
    <w:rsid w:val="57A1B956"/>
    <w:rsid w:val="57A3FA90"/>
    <w:rsid w:val="57B3810D"/>
    <w:rsid w:val="57C1C58B"/>
    <w:rsid w:val="57DD50E6"/>
    <w:rsid w:val="57DE4172"/>
    <w:rsid w:val="57EF29B0"/>
    <w:rsid w:val="57F36328"/>
    <w:rsid w:val="57FA9778"/>
    <w:rsid w:val="581CC2C7"/>
    <w:rsid w:val="582CCE33"/>
    <w:rsid w:val="582D3ACB"/>
    <w:rsid w:val="583F2C01"/>
    <w:rsid w:val="5853A0F5"/>
    <w:rsid w:val="585BC051"/>
    <w:rsid w:val="5862306B"/>
    <w:rsid w:val="5863E8C9"/>
    <w:rsid w:val="5873D849"/>
    <w:rsid w:val="587783C5"/>
    <w:rsid w:val="587C0058"/>
    <w:rsid w:val="587EA073"/>
    <w:rsid w:val="588306EF"/>
    <w:rsid w:val="58963AFF"/>
    <w:rsid w:val="58A2225E"/>
    <w:rsid w:val="58B9A234"/>
    <w:rsid w:val="58BF7360"/>
    <w:rsid w:val="58C73F28"/>
    <w:rsid w:val="58E22CF2"/>
    <w:rsid w:val="58EA403A"/>
    <w:rsid w:val="590941BA"/>
    <w:rsid w:val="591A9881"/>
    <w:rsid w:val="591BF881"/>
    <w:rsid w:val="591FBD27"/>
    <w:rsid w:val="592C4EE0"/>
    <w:rsid w:val="5930A0F0"/>
    <w:rsid w:val="594CCC50"/>
    <w:rsid w:val="5957918D"/>
    <w:rsid w:val="596E859D"/>
    <w:rsid w:val="5988A0ED"/>
    <w:rsid w:val="599DD317"/>
    <w:rsid w:val="59AC7E38"/>
    <w:rsid w:val="59B1F7B3"/>
    <w:rsid w:val="59C852F1"/>
    <w:rsid w:val="59EFC6EF"/>
    <w:rsid w:val="5A02A69F"/>
    <w:rsid w:val="5A0BD8A7"/>
    <w:rsid w:val="5A0FBCF0"/>
    <w:rsid w:val="5A17314A"/>
    <w:rsid w:val="5A2455E3"/>
    <w:rsid w:val="5A4125C0"/>
    <w:rsid w:val="5A4B6593"/>
    <w:rsid w:val="5A632197"/>
    <w:rsid w:val="5A672076"/>
    <w:rsid w:val="5A691A01"/>
    <w:rsid w:val="5A69E522"/>
    <w:rsid w:val="5A6D4075"/>
    <w:rsid w:val="5A831A3C"/>
    <w:rsid w:val="5A8C3935"/>
    <w:rsid w:val="5AA147E2"/>
    <w:rsid w:val="5AA431A7"/>
    <w:rsid w:val="5AA81CA3"/>
    <w:rsid w:val="5AB1CF96"/>
    <w:rsid w:val="5AC0E5D9"/>
    <w:rsid w:val="5AC7B5D2"/>
    <w:rsid w:val="5AC7F562"/>
    <w:rsid w:val="5AC8FA9D"/>
    <w:rsid w:val="5ACC1B50"/>
    <w:rsid w:val="5ACC43D1"/>
    <w:rsid w:val="5AD6556C"/>
    <w:rsid w:val="5AD9EB15"/>
    <w:rsid w:val="5ADBF466"/>
    <w:rsid w:val="5AE00D1B"/>
    <w:rsid w:val="5AF73D08"/>
    <w:rsid w:val="5AFA3FA8"/>
    <w:rsid w:val="5B0C6212"/>
    <w:rsid w:val="5B139662"/>
    <w:rsid w:val="5B1BE214"/>
    <w:rsid w:val="5B20D6EE"/>
    <w:rsid w:val="5B33A247"/>
    <w:rsid w:val="5B362DCE"/>
    <w:rsid w:val="5B3771EE"/>
    <w:rsid w:val="5B3FFD67"/>
    <w:rsid w:val="5B483D86"/>
    <w:rsid w:val="5B585405"/>
    <w:rsid w:val="5B604806"/>
    <w:rsid w:val="5B61707B"/>
    <w:rsid w:val="5B78D8EB"/>
    <w:rsid w:val="5B8ACBFD"/>
    <w:rsid w:val="5B8E8802"/>
    <w:rsid w:val="5B965A88"/>
    <w:rsid w:val="5B970313"/>
    <w:rsid w:val="5B9D562B"/>
    <w:rsid w:val="5BB0DE72"/>
    <w:rsid w:val="5BC2F00F"/>
    <w:rsid w:val="5BCF0BB0"/>
    <w:rsid w:val="5BDDC96D"/>
    <w:rsid w:val="5BDDFDD3"/>
    <w:rsid w:val="5BDE9FE3"/>
    <w:rsid w:val="5C0D662B"/>
    <w:rsid w:val="5C13FD45"/>
    <w:rsid w:val="5C1A19D7"/>
    <w:rsid w:val="5C1C1986"/>
    <w:rsid w:val="5C1CBBA9"/>
    <w:rsid w:val="5C1E3382"/>
    <w:rsid w:val="5C1EE95F"/>
    <w:rsid w:val="5C228488"/>
    <w:rsid w:val="5C4BDFF4"/>
    <w:rsid w:val="5C59A537"/>
    <w:rsid w:val="5C72CC99"/>
    <w:rsid w:val="5C7D2912"/>
    <w:rsid w:val="5C7FE423"/>
    <w:rsid w:val="5C8D9EB8"/>
    <w:rsid w:val="5C907CEA"/>
    <w:rsid w:val="5C9622BB"/>
    <w:rsid w:val="5CADEA39"/>
    <w:rsid w:val="5CB5542C"/>
    <w:rsid w:val="5CB9E124"/>
    <w:rsid w:val="5CC51A63"/>
    <w:rsid w:val="5CC52A89"/>
    <w:rsid w:val="5CDAE6D9"/>
    <w:rsid w:val="5CE63A67"/>
    <w:rsid w:val="5CE82645"/>
    <w:rsid w:val="5CF272C6"/>
    <w:rsid w:val="5D05E3E3"/>
    <w:rsid w:val="5D0D6168"/>
    <w:rsid w:val="5D0DC9F3"/>
    <w:rsid w:val="5D15A133"/>
    <w:rsid w:val="5D1995E7"/>
    <w:rsid w:val="5D2AD5D6"/>
    <w:rsid w:val="5D30071E"/>
    <w:rsid w:val="5D367913"/>
    <w:rsid w:val="5D4F9518"/>
    <w:rsid w:val="5D5756C6"/>
    <w:rsid w:val="5D5F9488"/>
    <w:rsid w:val="5D7A0780"/>
    <w:rsid w:val="5D87BDC6"/>
    <w:rsid w:val="5D87EED3"/>
    <w:rsid w:val="5D8CB948"/>
    <w:rsid w:val="5D95E6D1"/>
    <w:rsid w:val="5DAE76BB"/>
    <w:rsid w:val="5DC1717F"/>
    <w:rsid w:val="5DC2D93B"/>
    <w:rsid w:val="5DE847E3"/>
    <w:rsid w:val="5E0CB04F"/>
    <w:rsid w:val="5E0E98DD"/>
    <w:rsid w:val="5E10C18E"/>
    <w:rsid w:val="5E10DC48"/>
    <w:rsid w:val="5E1D1645"/>
    <w:rsid w:val="5E1DC374"/>
    <w:rsid w:val="5E1E4535"/>
    <w:rsid w:val="5E2755E6"/>
    <w:rsid w:val="5E290BD5"/>
    <w:rsid w:val="5E2D9557"/>
    <w:rsid w:val="5E307C2B"/>
    <w:rsid w:val="5E37BC0E"/>
    <w:rsid w:val="5E45B98C"/>
    <w:rsid w:val="5E78C186"/>
    <w:rsid w:val="5E9D3B05"/>
    <w:rsid w:val="5EA17F15"/>
    <w:rsid w:val="5EA331AA"/>
    <w:rsid w:val="5EC0DCC2"/>
    <w:rsid w:val="5EDB9004"/>
    <w:rsid w:val="5EF7754E"/>
    <w:rsid w:val="5F095571"/>
    <w:rsid w:val="5F0A9BEF"/>
    <w:rsid w:val="5F303D1A"/>
    <w:rsid w:val="5F308588"/>
    <w:rsid w:val="5F45A9C6"/>
    <w:rsid w:val="5F7D1D40"/>
    <w:rsid w:val="5FA5873B"/>
    <w:rsid w:val="5FAF937E"/>
    <w:rsid w:val="5FB87CE7"/>
    <w:rsid w:val="5FC2D960"/>
    <w:rsid w:val="5FCB986E"/>
    <w:rsid w:val="5FCBAA7C"/>
    <w:rsid w:val="5FD55D6F"/>
    <w:rsid w:val="5FD6D6B6"/>
    <w:rsid w:val="5FD8B1B7"/>
    <w:rsid w:val="5FD984D9"/>
    <w:rsid w:val="5FDF6A4C"/>
    <w:rsid w:val="5FEC5347"/>
    <w:rsid w:val="5FF7D8A2"/>
    <w:rsid w:val="60082800"/>
    <w:rsid w:val="600D1B16"/>
    <w:rsid w:val="6013B3EA"/>
    <w:rsid w:val="6013E965"/>
    <w:rsid w:val="6014C4B8"/>
    <w:rsid w:val="6015CB6F"/>
    <w:rsid w:val="601BE07F"/>
    <w:rsid w:val="6023CE05"/>
    <w:rsid w:val="605153AB"/>
    <w:rsid w:val="6059CCBA"/>
    <w:rsid w:val="6060BD26"/>
    <w:rsid w:val="606A1376"/>
    <w:rsid w:val="606C94AD"/>
    <w:rsid w:val="607D6462"/>
    <w:rsid w:val="607EA465"/>
    <w:rsid w:val="60920090"/>
    <w:rsid w:val="60963830"/>
    <w:rsid w:val="609BA4B5"/>
    <w:rsid w:val="60B0E833"/>
    <w:rsid w:val="60B61496"/>
    <w:rsid w:val="60CE87CF"/>
    <w:rsid w:val="60E076BC"/>
    <w:rsid w:val="60E2F04F"/>
    <w:rsid w:val="60E5BFE5"/>
    <w:rsid w:val="60ED56FA"/>
    <w:rsid w:val="60F21642"/>
    <w:rsid w:val="60F36C70"/>
    <w:rsid w:val="60F74C70"/>
    <w:rsid w:val="60FEDF50"/>
    <w:rsid w:val="611B60B1"/>
    <w:rsid w:val="612A4043"/>
    <w:rsid w:val="612B1289"/>
    <w:rsid w:val="61391B9A"/>
    <w:rsid w:val="6141D314"/>
    <w:rsid w:val="614B9674"/>
    <w:rsid w:val="61583C61"/>
    <w:rsid w:val="61697996"/>
    <w:rsid w:val="616C514D"/>
    <w:rsid w:val="616E31FD"/>
    <w:rsid w:val="617599C4"/>
    <w:rsid w:val="617B0747"/>
    <w:rsid w:val="6182A154"/>
    <w:rsid w:val="61885969"/>
    <w:rsid w:val="618D5FBA"/>
    <w:rsid w:val="61BDAD6C"/>
    <w:rsid w:val="61BE17C5"/>
    <w:rsid w:val="61CC7EB2"/>
    <w:rsid w:val="61F0D048"/>
    <w:rsid w:val="6203983B"/>
    <w:rsid w:val="620426F3"/>
    <w:rsid w:val="620FECF2"/>
    <w:rsid w:val="62134B0E"/>
    <w:rsid w:val="621EB167"/>
    <w:rsid w:val="624634A3"/>
    <w:rsid w:val="6262DD9E"/>
    <w:rsid w:val="62658128"/>
    <w:rsid w:val="627C848E"/>
    <w:rsid w:val="6285EBDD"/>
    <w:rsid w:val="62BFC333"/>
    <w:rsid w:val="62C0B6C3"/>
    <w:rsid w:val="62C543BB"/>
    <w:rsid w:val="62C8C1DB"/>
    <w:rsid w:val="62C940CA"/>
    <w:rsid w:val="62DB13C8"/>
    <w:rsid w:val="62DEFE8E"/>
    <w:rsid w:val="62EA457C"/>
    <w:rsid w:val="62F0FE1D"/>
    <w:rsid w:val="62FAD073"/>
    <w:rsid w:val="630501F6"/>
    <w:rsid w:val="63069591"/>
    <w:rsid w:val="6309063F"/>
    <w:rsid w:val="630D548C"/>
    <w:rsid w:val="631E6FF6"/>
    <w:rsid w:val="632628E4"/>
    <w:rsid w:val="633A8798"/>
    <w:rsid w:val="633AFFB3"/>
    <w:rsid w:val="63460837"/>
    <w:rsid w:val="6349743F"/>
    <w:rsid w:val="63613043"/>
    <w:rsid w:val="636A03BD"/>
    <w:rsid w:val="637D1A2C"/>
    <w:rsid w:val="63926DB8"/>
    <w:rsid w:val="63A2B803"/>
    <w:rsid w:val="63B87F30"/>
    <w:rsid w:val="63CAF6A3"/>
    <w:rsid w:val="63D6EDF2"/>
    <w:rsid w:val="63F2FD73"/>
    <w:rsid w:val="63FFBAAB"/>
    <w:rsid w:val="640175C3"/>
    <w:rsid w:val="6404D078"/>
    <w:rsid w:val="6409FD62"/>
    <w:rsid w:val="641C7C59"/>
    <w:rsid w:val="641C839D"/>
    <w:rsid w:val="642E92AB"/>
    <w:rsid w:val="64313CDB"/>
    <w:rsid w:val="64331FA3"/>
    <w:rsid w:val="6440C307"/>
    <w:rsid w:val="6448FF09"/>
    <w:rsid w:val="6453C446"/>
    <w:rsid w:val="64591860"/>
    <w:rsid w:val="645A2239"/>
    <w:rsid w:val="646C8E77"/>
    <w:rsid w:val="64865298"/>
    <w:rsid w:val="6487F257"/>
    <w:rsid w:val="64B20B02"/>
    <w:rsid w:val="64BF2CF2"/>
    <w:rsid w:val="64C43216"/>
    <w:rsid w:val="64CB8519"/>
    <w:rsid w:val="64CD31E6"/>
    <w:rsid w:val="64D04706"/>
    <w:rsid w:val="64D36048"/>
    <w:rsid w:val="64D6BCA0"/>
    <w:rsid w:val="64F4CA7D"/>
    <w:rsid w:val="64FB7A03"/>
    <w:rsid w:val="6511E035"/>
    <w:rsid w:val="651FFD3C"/>
    <w:rsid w:val="65275FBB"/>
    <w:rsid w:val="6527BDE7"/>
    <w:rsid w:val="652F7384"/>
    <w:rsid w:val="65323A28"/>
    <w:rsid w:val="6542FE17"/>
    <w:rsid w:val="654ED1B4"/>
    <w:rsid w:val="65638C54"/>
    <w:rsid w:val="6564ADE1"/>
    <w:rsid w:val="656DFF71"/>
    <w:rsid w:val="657011F7"/>
    <w:rsid w:val="65739334"/>
    <w:rsid w:val="6581D31A"/>
    <w:rsid w:val="65945BFE"/>
    <w:rsid w:val="6598C62F"/>
    <w:rsid w:val="659A49D0"/>
    <w:rsid w:val="659B8B0C"/>
    <w:rsid w:val="659DA2D4"/>
    <w:rsid w:val="65A02CAE"/>
    <w:rsid w:val="65ADB7AD"/>
    <w:rsid w:val="65AEFE6E"/>
    <w:rsid w:val="65B45726"/>
    <w:rsid w:val="65C0DC50"/>
    <w:rsid w:val="65D2FA52"/>
    <w:rsid w:val="65EFEEB6"/>
    <w:rsid w:val="65F1E333"/>
    <w:rsid w:val="65FE6706"/>
    <w:rsid w:val="660CB913"/>
    <w:rsid w:val="660F4F44"/>
    <w:rsid w:val="6615CF76"/>
    <w:rsid w:val="661C3F90"/>
    <w:rsid w:val="661D8F88"/>
    <w:rsid w:val="662266BF"/>
    <w:rsid w:val="66391C39"/>
    <w:rsid w:val="664374BF"/>
    <w:rsid w:val="6647BD36"/>
    <w:rsid w:val="66533A64"/>
    <w:rsid w:val="665E3C81"/>
    <w:rsid w:val="665ECDC8"/>
    <w:rsid w:val="66609374"/>
    <w:rsid w:val="667C3BD7"/>
    <w:rsid w:val="66860297"/>
    <w:rsid w:val="668CB92C"/>
    <w:rsid w:val="668DA438"/>
    <w:rsid w:val="6695E724"/>
    <w:rsid w:val="66A3E5B9"/>
    <w:rsid w:val="66A90783"/>
    <w:rsid w:val="66AA0BDC"/>
    <w:rsid w:val="66B04FA0"/>
    <w:rsid w:val="66B5B715"/>
    <w:rsid w:val="66B950D3"/>
    <w:rsid w:val="66D0892C"/>
    <w:rsid w:val="66E36490"/>
    <w:rsid w:val="670EBD68"/>
    <w:rsid w:val="671A35C8"/>
    <w:rsid w:val="6723ACE3"/>
    <w:rsid w:val="6727E9E2"/>
    <w:rsid w:val="67339FAB"/>
    <w:rsid w:val="673556CD"/>
    <w:rsid w:val="6736307B"/>
    <w:rsid w:val="67375B6D"/>
    <w:rsid w:val="673B1662"/>
    <w:rsid w:val="67510FDC"/>
    <w:rsid w:val="6765287A"/>
    <w:rsid w:val="67693C30"/>
    <w:rsid w:val="676FE174"/>
    <w:rsid w:val="677868C8"/>
    <w:rsid w:val="678DE895"/>
    <w:rsid w:val="67A2067B"/>
    <w:rsid w:val="67B60491"/>
    <w:rsid w:val="67C1C2E4"/>
    <w:rsid w:val="67CA5CCE"/>
    <w:rsid w:val="67D1ABAA"/>
    <w:rsid w:val="67EAD77F"/>
    <w:rsid w:val="67F1AAF4"/>
    <w:rsid w:val="67F774C3"/>
    <w:rsid w:val="68082114"/>
    <w:rsid w:val="68084C6F"/>
    <w:rsid w:val="6812FC7C"/>
    <w:rsid w:val="6827BEFA"/>
    <w:rsid w:val="68326BBF"/>
    <w:rsid w:val="683BB633"/>
    <w:rsid w:val="6865ECCC"/>
    <w:rsid w:val="687B4475"/>
    <w:rsid w:val="687E324B"/>
    <w:rsid w:val="687F1D63"/>
    <w:rsid w:val="68A32D23"/>
    <w:rsid w:val="68B5D870"/>
    <w:rsid w:val="68BB7727"/>
    <w:rsid w:val="68DE1B2D"/>
    <w:rsid w:val="68EE7010"/>
    <w:rsid w:val="68F22F8D"/>
    <w:rsid w:val="68F6CE94"/>
    <w:rsid w:val="68FBF937"/>
    <w:rsid w:val="6900B118"/>
    <w:rsid w:val="69332579"/>
    <w:rsid w:val="6946EBDB"/>
    <w:rsid w:val="69AE0090"/>
    <w:rsid w:val="69C08A87"/>
    <w:rsid w:val="69C1413C"/>
    <w:rsid w:val="69DD023E"/>
    <w:rsid w:val="69DDAC2B"/>
    <w:rsid w:val="69E50D18"/>
    <w:rsid w:val="69EE938D"/>
    <w:rsid w:val="69FFFAE2"/>
    <w:rsid w:val="6A0232BD"/>
    <w:rsid w:val="6A3A526F"/>
    <w:rsid w:val="6A49CD59"/>
    <w:rsid w:val="6A4E1169"/>
    <w:rsid w:val="6A52CE8C"/>
    <w:rsid w:val="6A743103"/>
    <w:rsid w:val="6A7CCABB"/>
    <w:rsid w:val="6A82EDDE"/>
    <w:rsid w:val="6A86CF26"/>
    <w:rsid w:val="6A8AC1BE"/>
    <w:rsid w:val="6A904E10"/>
    <w:rsid w:val="6AA930C5"/>
    <w:rsid w:val="6AC83B61"/>
    <w:rsid w:val="6AD81BED"/>
    <w:rsid w:val="6ADAC6BD"/>
    <w:rsid w:val="6ADF410A"/>
    <w:rsid w:val="6AE270F0"/>
    <w:rsid w:val="6AF03B96"/>
    <w:rsid w:val="6AF1EE51"/>
    <w:rsid w:val="6AFAD41C"/>
    <w:rsid w:val="6B031794"/>
    <w:rsid w:val="6B1BA008"/>
    <w:rsid w:val="6B281582"/>
    <w:rsid w:val="6B32F781"/>
    <w:rsid w:val="6B39C093"/>
    <w:rsid w:val="6B4C152E"/>
    <w:rsid w:val="6B5004AB"/>
    <w:rsid w:val="6B60AF80"/>
    <w:rsid w:val="6B61ED25"/>
    <w:rsid w:val="6B7374FC"/>
    <w:rsid w:val="6B89292B"/>
    <w:rsid w:val="6B899030"/>
    <w:rsid w:val="6B95B3D5"/>
    <w:rsid w:val="6B95F4B1"/>
    <w:rsid w:val="6BA0BCF6"/>
    <w:rsid w:val="6BCBA594"/>
    <w:rsid w:val="6BE5973F"/>
    <w:rsid w:val="6C142F84"/>
    <w:rsid w:val="6C171F13"/>
    <w:rsid w:val="6C4601F8"/>
    <w:rsid w:val="6C53555F"/>
    <w:rsid w:val="6C81B17B"/>
    <w:rsid w:val="6C84E840"/>
    <w:rsid w:val="6C8E38D1"/>
    <w:rsid w:val="6CB0052B"/>
    <w:rsid w:val="6CB0AE37"/>
    <w:rsid w:val="6CB2783B"/>
    <w:rsid w:val="6CB4FAB8"/>
    <w:rsid w:val="6CBA8CFF"/>
    <w:rsid w:val="6CCA769B"/>
    <w:rsid w:val="6CDCF815"/>
    <w:rsid w:val="6CDE14F7"/>
    <w:rsid w:val="6CE6CBCB"/>
    <w:rsid w:val="6D09B82E"/>
    <w:rsid w:val="6D24FE93"/>
    <w:rsid w:val="6D253921"/>
    <w:rsid w:val="6D5D4830"/>
    <w:rsid w:val="6D863473"/>
    <w:rsid w:val="6D9DFB0F"/>
    <w:rsid w:val="6D9F4A6B"/>
    <w:rsid w:val="6D9FF34D"/>
    <w:rsid w:val="6DA33E65"/>
    <w:rsid w:val="6DA4A797"/>
    <w:rsid w:val="6DBA0687"/>
    <w:rsid w:val="6DBB5960"/>
    <w:rsid w:val="6DC64447"/>
    <w:rsid w:val="6DD624D3"/>
    <w:rsid w:val="6DD79612"/>
    <w:rsid w:val="6DE04C1D"/>
    <w:rsid w:val="6DED5A73"/>
    <w:rsid w:val="6DF4F623"/>
    <w:rsid w:val="6E11FB30"/>
    <w:rsid w:val="6E21E292"/>
    <w:rsid w:val="6E22BDEE"/>
    <w:rsid w:val="6E270879"/>
    <w:rsid w:val="6E2A3F57"/>
    <w:rsid w:val="6E371FF3"/>
    <w:rsid w:val="6E380AFF"/>
    <w:rsid w:val="6E3B6F96"/>
    <w:rsid w:val="6E5F8F06"/>
    <w:rsid w:val="6E628DFB"/>
    <w:rsid w:val="6E67D8C7"/>
    <w:rsid w:val="6E68CF8F"/>
    <w:rsid w:val="6E6BBB84"/>
    <w:rsid w:val="6E6FFF94"/>
    <w:rsid w:val="6E95A3E6"/>
    <w:rsid w:val="6EAC8C85"/>
    <w:rsid w:val="6EB5F91D"/>
    <w:rsid w:val="6EC5FF84"/>
    <w:rsid w:val="6EE913EE"/>
    <w:rsid w:val="6EEC507E"/>
    <w:rsid w:val="6EEF3B72"/>
    <w:rsid w:val="6F173B48"/>
    <w:rsid w:val="6F2ED880"/>
    <w:rsid w:val="6F34043D"/>
    <w:rsid w:val="6F4C670D"/>
    <w:rsid w:val="6F5565E2"/>
    <w:rsid w:val="6F557C0D"/>
    <w:rsid w:val="6F746844"/>
    <w:rsid w:val="6F753B66"/>
    <w:rsid w:val="6F8425AF"/>
    <w:rsid w:val="6FA9740F"/>
    <w:rsid w:val="6FB0D418"/>
    <w:rsid w:val="6FB218D5"/>
    <w:rsid w:val="6FB55F42"/>
    <w:rsid w:val="6FBA10F3"/>
    <w:rsid w:val="6FC98A6B"/>
    <w:rsid w:val="6FCFBE8E"/>
    <w:rsid w:val="6FD45632"/>
    <w:rsid w:val="6FF6548D"/>
    <w:rsid w:val="6FFDA056"/>
    <w:rsid w:val="6FFE123E"/>
    <w:rsid w:val="6FFE44BE"/>
    <w:rsid w:val="70042077"/>
    <w:rsid w:val="70057D7C"/>
    <w:rsid w:val="70060662"/>
    <w:rsid w:val="7010DF1C"/>
    <w:rsid w:val="70194C26"/>
    <w:rsid w:val="70197ADA"/>
    <w:rsid w:val="701ABEFA"/>
    <w:rsid w:val="701F0B49"/>
    <w:rsid w:val="70233865"/>
    <w:rsid w:val="7028953A"/>
    <w:rsid w:val="7036C589"/>
    <w:rsid w:val="7042BDD3"/>
    <w:rsid w:val="7052ED7F"/>
    <w:rsid w:val="705FCA34"/>
    <w:rsid w:val="706BA5F9"/>
    <w:rsid w:val="70813B0B"/>
    <w:rsid w:val="7081AA4A"/>
    <w:rsid w:val="708BA121"/>
    <w:rsid w:val="709E78A4"/>
    <w:rsid w:val="70A2E9D2"/>
    <w:rsid w:val="70AB8814"/>
    <w:rsid w:val="70BB612A"/>
    <w:rsid w:val="70BE7DC0"/>
    <w:rsid w:val="70C9DE92"/>
    <w:rsid w:val="70CB6825"/>
    <w:rsid w:val="70D50459"/>
    <w:rsid w:val="70DD18F0"/>
    <w:rsid w:val="70F167A1"/>
    <w:rsid w:val="71080828"/>
    <w:rsid w:val="712DE40E"/>
    <w:rsid w:val="7130ED03"/>
    <w:rsid w:val="7131CC29"/>
    <w:rsid w:val="71444851"/>
    <w:rsid w:val="7147D843"/>
    <w:rsid w:val="71532548"/>
    <w:rsid w:val="7153D400"/>
    <w:rsid w:val="715C7C48"/>
    <w:rsid w:val="7166A576"/>
    <w:rsid w:val="717C4103"/>
    <w:rsid w:val="717FC8BB"/>
    <w:rsid w:val="718AAA9E"/>
    <w:rsid w:val="71943B0F"/>
    <w:rsid w:val="7199F3B2"/>
    <w:rsid w:val="719DE946"/>
    <w:rsid w:val="71B7DF0E"/>
    <w:rsid w:val="71D5A236"/>
    <w:rsid w:val="71E40C56"/>
    <w:rsid w:val="71EC22EE"/>
    <w:rsid w:val="71EE4360"/>
    <w:rsid w:val="71F45875"/>
    <w:rsid w:val="72034AC5"/>
    <w:rsid w:val="7203F93A"/>
    <w:rsid w:val="72109850"/>
    <w:rsid w:val="72314485"/>
    <w:rsid w:val="72517B70"/>
    <w:rsid w:val="726721C7"/>
    <w:rsid w:val="72821A29"/>
    <w:rsid w:val="728F85E6"/>
    <w:rsid w:val="7299D077"/>
    <w:rsid w:val="729A6DA5"/>
    <w:rsid w:val="72A84845"/>
    <w:rsid w:val="72A940CD"/>
    <w:rsid w:val="72AA7311"/>
    <w:rsid w:val="72C1AD6C"/>
    <w:rsid w:val="72C25CF0"/>
    <w:rsid w:val="72CA8142"/>
    <w:rsid w:val="72D27FA9"/>
    <w:rsid w:val="72D4660B"/>
    <w:rsid w:val="72E59E41"/>
    <w:rsid w:val="72F35898"/>
    <w:rsid w:val="73070FD9"/>
    <w:rsid w:val="73089CF5"/>
    <w:rsid w:val="7315DE77"/>
    <w:rsid w:val="73169708"/>
    <w:rsid w:val="731F3B1C"/>
    <w:rsid w:val="732664D4"/>
    <w:rsid w:val="732E39D1"/>
    <w:rsid w:val="7333F121"/>
    <w:rsid w:val="7335D3C3"/>
    <w:rsid w:val="733BBC1F"/>
    <w:rsid w:val="734C9A23"/>
    <w:rsid w:val="734E2B5C"/>
    <w:rsid w:val="735F7E1D"/>
    <w:rsid w:val="7383CD87"/>
    <w:rsid w:val="738C2D90"/>
    <w:rsid w:val="73973D2C"/>
    <w:rsid w:val="739D35C8"/>
    <w:rsid w:val="73A685D3"/>
    <w:rsid w:val="73D23DF7"/>
    <w:rsid w:val="73D33F15"/>
    <w:rsid w:val="73D519FA"/>
    <w:rsid w:val="73DC806B"/>
    <w:rsid w:val="73DEA46A"/>
    <w:rsid w:val="73EDAC4F"/>
    <w:rsid w:val="73F1EFA2"/>
    <w:rsid w:val="74017321"/>
    <w:rsid w:val="740C0DA3"/>
    <w:rsid w:val="744248C3"/>
    <w:rsid w:val="7458E74E"/>
    <w:rsid w:val="7459F177"/>
    <w:rsid w:val="7466022C"/>
    <w:rsid w:val="746B504C"/>
    <w:rsid w:val="7476D85C"/>
    <w:rsid w:val="747B0B8A"/>
    <w:rsid w:val="748541AA"/>
    <w:rsid w:val="748A33AA"/>
    <w:rsid w:val="748F70F6"/>
    <w:rsid w:val="74A55AEA"/>
    <w:rsid w:val="74B869DA"/>
    <w:rsid w:val="74BB985D"/>
    <w:rsid w:val="74CC5FBB"/>
    <w:rsid w:val="74E2261D"/>
    <w:rsid w:val="74F10F4A"/>
    <w:rsid w:val="74F5F14D"/>
    <w:rsid w:val="74FD51F3"/>
    <w:rsid w:val="75004B68"/>
    <w:rsid w:val="75021F8F"/>
    <w:rsid w:val="75237FCC"/>
    <w:rsid w:val="7527CA31"/>
    <w:rsid w:val="75381F3A"/>
    <w:rsid w:val="753AE650"/>
    <w:rsid w:val="75407CD7"/>
    <w:rsid w:val="754B3193"/>
    <w:rsid w:val="75585155"/>
    <w:rsid w:val="755A83D5"/>
    <w:rsid w:val="75616EDB"/>
    <w:rsid w:val="7567DF43"/>
    <w:rsid w:val="7575C90D"/>
    <w:rsid w:val="759FD7FA"/>
    <w:rsid w:val="75A5A1E2"/>
    <w:rsid w:val="75ADA3D9"/>
    <w:rsid w:val="75AFE0BA"/>
    <w:rsid w:val="75B17033"/>
    <w:rsid w:val="75B79ECA"/>
    <w:rsid w:val="75D10E2B"/>
    <w:rsid w:val="75E57EE5"/>
    <w:rsid w:val="75FD6E83"/>
    <w:rsid w:val="760C9E45"/>
    <w:rsid w:val="761DED5C"/>
    <w:rsid w:val="76222F3A"/>
    <w:rsid w:val="762B95DD"/>
    <w:rsid w:val="764D880F"/>
    <w:rsid w:val="76503AE9"/>
    <w:rsid w:val="7653A39D"/>
    <w:rsid w:val="76606BB0"/>
    <w:rsid w:val="767E78CA"/>
    <w:rsid w:val="7688EE34"/>
    <w:rsid w:val="768E9A80"/>
    <w:rsid w:val="76AD873B"/>
    <w:rsid w:val="76B634B2"/>
    <w:rsid w:val="76BCD6A2"/>
    <w:rsid w:val="76D886DB"/>
    <w:rsid w:val="76E87263"/>
    <w:rsid w:val="76F36183"/>
    <w:rsid w:val="76FE0EEB"/>
    <w:rsid w:val="770D6297"/>
    <w:rsid w:val="7716255E"/>
    <w:rsid w:val="771F5C24"/>
    <w:rsid w:val="77241E4D"/>
    <w:rsid w:val="77336FAD"/>
    <w:rsid w:val="774C75F7"/>
    <w:rsid w:val="7761D56B"/>
    <w:rsid w:val="7763EABB"/>
    <w:rsid w:val="777235AF"/>
    <w:rsid w:val="7795AD8A"/>
    <w:rsid w:val="77961B0A"/>
    <w:rsid w:val="77C962CB"/>
    <w:rsid w:val="77CB05B6"/>
    <w:rsid w:val="77D015BD"/>
    <w:rsid w:val="77E5BDB7"/>
    <w:rsid w:val="77F6D448"/>
    <w:rsid w:val="77FAED59"/>
    <w:rsid w:val="78017ED7"/>
    <w:rsid w:val="7807F29E"/>
    <w:rsid w:val="780ED94E"/>
    <w:rsid w:val="78163291"/>
    <w:rsid w:val="78262BB7"/>
    <w:rsid w:val="782876C0"/>
    <w:rsid w:val="7846C504"/>
    <w:rsid w:val="784ECE41"/>
    <w:rsid w:val="785EACA1"/>
    <w:rsid w:val="78691791"/>
    <w:rsid w:val="786E9B6A"/>
    <w:rsid w:val="787C738A"/>
    <w:rsid w:val="78A339EF"/>
    <w:rsid w:val="78AF00E7"/>
    <w:rsid w:val="78B858EB"/>
    <w:rsid w:val="78BE803C"/>
    <w:rsid w:val="78BEF3C5"/>
    <w:rsid w:val="78D06F31"/>
    <w:rsid w:val="78DEFFF4"/>
    <w:rsid w:val="78E286AD"/>
    <w:rsid w:val="78EBDE15"/>
    <w:rsid w:val="78EC1503"/>
    <w:rsid w:val="7903ED7B"/>
    <w:rsid w:val="790EBD82"/>
    <w:rsid w:val="7914A58D"/>
    <w:rsid w:val="791E8C00"/>
    <w:rsid w:val="792CE38D"/>
    <w:rsid w:val="79336F52"/>
    <w:rsid w:val="79382141"/>
    <w:rsid w:val="794428DC"/>
    <w:rsid w:val="79493F52"/>
    <w:rsid w:val="797395C3"/>
    <w:rsid w:val="79798323"/>
    <w:rsid w:val="798B0E3A"/>
    <w:rsid w:val="7991F958"/>
    <w:rsid w:val="7998B1DB"/>
    <w:rsid w:val="799B202F"/>
    <w:rsid w:val="79A228E1"/>
    <w:rsid w:val="79A99D3B"/>
    <w:rsid w:val="79C323C4"/>
    <w:rsid w:val="79CB5FC6"/>
    <w:rsid w:val="79D4811D"/>
    <w:rsid w:val="79D561FE"/>
    <w:rsid w:val="79D57F57"/>
    <w:rsid w:val="79D82DC8"/>
    <w:rsid w:val="79DE2E34"/>
    <w:rsid w:val="79EF4EC3"/>
    <w:rsid w:val="79F10989"/>
    <w:rsid w:val="79F4CCB7"/>
    <w:rsid w:val="79F8EB53"/>
    <w:rsid w:val="7A243DE8"/>
    <w:rsid w:val="7A244EFB"/>
    <w:rsid w:val="7A262FAB"/>
    <w:rsid w:val="7A332CED"/>
    <w:rsid w:val="7A3752C6"/>
    <w:rsid w:val="7A69BACE"/>
    <w:rsid w:val="7A7013B6"/>
    <w:rsid w:val="7A762428"/>
    <w:rsid w:val="7A797779"/>
    <w:rsid w:val="7A9F5D28"/>
    <w:rsid w:val="7AB4DE12"/>
    <w:rsid w:val="7AB6E6B7"/>
    <w:rsid w:val="7AB9B7DA"/>
    <w:rsid w:val="7ABD3C57"/>
    <w:rsid w:val="7AC47CB9"/>
    <w:rsid w:val="7ACE088A"/>
    <w:rsid w:val="7AF7715D"/>
    <w:rsid w:val="7B02AD4F"/>
    <w:rsid w:val="7B0C197A"/>
    <w:rsid w:val="7B0CE4FD"/>
    <w:rsid w:val="7B1291F8"/>
    <w:rsid w:val="7B21AEB6"/>
    <w:rsid w:val="7B2CDD56"/>
    <w:rsid w:val="7B305779"/>
    <w:rsid w:val="7B360A7B"/>
    <w:rsid w:val="7B379085"/>
    <w:rsid w:val="7B4CB817"/>
    <w:rsid w:val="7B4D2255"/>
    <w:rsid w:val="7B502841"/>
    <w:rsid w:val="7B519B15"/>
    <w:rsid w:val="7B54A14E"/>
    <w:rsid w:val="7B5F65C2"/>
    <w:rsid w:val="7B651B43"/>
    <w:rsid w:val="7B7DEF11"/>
    <w:rsid w:val="7B7E2E54"/>
    <w:rsid w:val="7B912767"/>
    <w:rsid w:val="7B9583D7"/>
    <w:rsid w:val="7B961B4F"/>
    <w:rsid w:val="7B99987C"/>
    <w:rsid w:val="7B9EBE79"/>
    <w:rsid w:val="7B9F96B5"/>
    <w:rsid w:val="7BA02851"/>
    <w:rsid w:val="7BABDE1A"/>
    <w:rsid w:val="7BB25F47"/>
    <w:rsid w:val="7BC20AA4"/>
    <w:rsid w:val="7BC7C924"/>
    <w:rsid w:val="7BC9EEF5"/>
    <w:rsid w:val="7BCC29B4"/>
    <w:rsid w:val="7BCFDA7A"/>
    <w:rsid w:val="7BDF0935"/>
    <w:rsid w:val="7BFCE6A5"/>
    <w:rsid w:val="7C035CF2"/>
    <w:rsid w:val="7C1C38F1"/>
    <w:rsid w:val="7C2C2DA6"/>
    <w:rsid w:val="7C2D47F5"/>
    <w:rsid w:val="7C2EFC4F"/>
    <w:rsid w:val="7C3031BA"/>
    <w:rsid w:val="7C3B4573"/>
    <w:rsid w:val="7C4F771E"/>
    <w:rsid w:val="7C5098FF"/>
    <w:rsid w:val="7C513D86"/>
    <w:rsid w:val="7C529E4C"/>
    <w:rsid w:val="7C5B24F0"/>
    <w:rsid w:val="7C5B7884"/>
    <w:rsid w:val="7C5C9149"/>
    <w:rsid w:val="7C665A67"/>
    <w:rsid w:val="7C75AE13"/>
    <w:rsid w:val="7C82FE4A"/>
    <w:rsid w:val="7C85DABD"/>
    <w:rsid w:val="7CA3F0B0"/>
    <w:rsid w:val="7CAA7C75"/>
    <w:rsid w:val="7CAD7974"/>
    <w:rsid w:val="7CC60C4F"/>
    <w:rsid w:val="7CC8C7C2"/>
    <w:rsid w:val="7CC9F8AE"/>
    <w:rsid w:val="7CCAB0E9"/>
    <w:rsid w:val="7CCB0060"/>
    <w:rsid w:val="7CCBEA71"/>
    <w:rsid w:val="7CDAB6F4"/>
    <w:rsid w:val="7CF6377A"/>
    <w:rsid w:val="7CFF868F"/>
    <w:rsid w:val="7D0B4305"/>
    <w:rsid w:val="7D0F2D06"/>
    <w:rsid w:val="7D113B6F"/>
    <w:rsid w:val="7D1B6B92"/>
    <w:rsid w:val="7D1D137C"/>
    <w:rsid w:val="7D3233B1"/>
    <w:rsid w:val="7D3DC9B2"/>
    <w:rsid w:val="7D47D19C"/>
    <w:rsid w:val="7D4DB34B"/>
    <w:rsid w:val="7D4F906E"/>
    <w:rsid w:val="7D52D782"/>
    <w:rsid w:val="7D586C22"/>
    <w:rsid w:val="7D60F0B0"/>
    <w:rsid w:val="7D65919D"/>
    <w:rsid w:val="7D72E1D4"/>
    <w:rsid w:val="7D7314A5"/>
    <w:rsid w:val="7D766BEA"/>
    <w:rsid w:val="7D838374"/>
    <w:rsid w:val="7D892AA8"/>
    <w:rsid w:val="7D93201C"/>
    <w:rsid w:val="7DA69715"/>
    <w:rsid w:val="7DAFAE73"/>
    <w:rsid w:val="7DBB7F7F"/>
    <w:rsid w:val="7DC9811A"/>
    <w:rsid w:val="7DDE767A"/>
    <w:rsid w:val="7E03E59D"/>
    <w:rsid w:val="7E0A3112"/>
    <w:rsid w:val="7E1E3157"/>
    <w:rsid w:val="7E25CF66"/>
    <w:rsid w:val="7E3EF9EF"/>
    <w:rsid w:val="7E4DF57D"/>
    <w:rsid w:val="7E50A1D9"/>
    <w:rsid w:val="7E564E25"/>
    <w:rsid w:val="7E58787D"/>
    <w:rsid w:val="7E5BBC01"/>
    <w:rsid w:val="7E7D6C8A"/>
    <w:rsid w:val="7E8D1F01"/>
    <w:rsid w:val="7E940BAC"/>
    <w:rsid w:val="7EAF2D10"/>
    <w:rsid w:val="7EC825F0"/>
    <w:rsid w:val="7ED9E472"/>
    <w:rsid w:val="7EE9653D"/>
    <w:rsid w:val="7EFCD90F"/>
    <w:rsid w:val="7EFD74A4"/>
    <w:rsid w:val="7F161021"/>
    <w:rsid w:val="7F1DC6AD"/>
    <w:rsid w:val="7F3153DD"/>
    <w:rsid w:val="7F322C2E"/>
    <w:rsid w:val="7F3D8BEE"/>
    <w:rsid w:val="7F3FF3C7"/>
    <w:rsid w:val="7F4D9CED"/>
    <w:rsid w:val="7F511297"/>
    <w:rsid w:val="7F5E0491"/>
    <w:rsid w:val="7F78BDDC"/>
    <w:rsid w:val="7F813239"/>
    <w:rsid w:val="7F837206"/>
    <w:rsid w:val="7F8F129F"/>
    <w:rsid w:val="7F9F370F"/>
    <w:rsid w:val="7FB09DEC"/>
    <w:rsid w:val="7FB9806B"/>
    <w:rsid w:val="7FD0B79A"/>
    <w:rsid w:val="7FD63DAE"/>
    <w:rsid w:val="7FDCAA37"/>
    <w:rsid w:val="7FE223B2"/>
    <w:rsid w:val="7FEB5C1A"/>
    <w:rsid w:val="7FF0F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BFEE1"/>
  <w15:docId w15:val="{8FDD4088-CAD8-45AE-970A-F0A6CBA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D5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  <w:style w:type="character" w:customStyle="1" w:styleId="normaltextrun">
    <w:name w:val="normaltextrun"/>
    <w:basedOn w:val="DefaultParagraphFont"/>
    <w:rsid w:val="003D660A"/>
  </w:style>
  <w:style w:type="paragraph" w:customStyle="1" w:styleId="paragraphsub">
    <w:name w:val="paragraph(sub)"/>
    <w:aliases w:val="aa"/>
    <w:basedOn w:val="Normal"/>
    <w:rsid w:val="006E7421"/>
    <w:pPr>
      <w:tabs>
        <w:tab w:val="right" w:pos="1985"/>
      </w:tabs>
      <w:spacing w:before="40" w:after="0"/>
      <w:ind w:left="2098" w:hanging="2098"/>
    </w:pPr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6E7421"/>
    <w:pPr>
      <w:tabs>
        <w:tab w:val="right" w:pos="1531"/>
      </w:tabs>
      <w:spacing w:before="40" w:after="0"/>
      <w:ind w:left="1644" w:hanging="1644"/>
    </w:pPr>
    <w:rPr>
      <w:sz w:val="22"/>
    </w:rPr>
  </w:style>
  <w:style w:type="character" w:customStyle="1" w:styleId="paragraphChar">
    <w:name w:val="paragraph Char"/>
    <w:aliases w:val="a Char"/>
    <w:link w:val="paragraph"/>
    <w:rsid w:val="006E7421"/>
    <w:rPr>
      <w:sz w:val="22"/>
    </w:rPr>
  </w:style>
  <w:style w:type="paragraph" w:customStyle="1" w:styleId="subsection">
    <w:name w:val="subsection"/>
    <w:aliases w:val="ss,Subsection"/>
    <w:basedOn w:val="Normal"/>
    <w:link w:val="subsectionChar"/>
    <w:rsid w:val="00040EA3"/>
    <w:pPr>
      <w:tabs>
        <w:tab w:val="right" w:pos="1021"/>
      </w:tabs>
      <w:spacing w:before="180" w:after="0"/>
      <w:ind w:left="1134" w:hanging="1134"/>
    </w:pPr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40EA3"/>
    <w:rPr>
      <w:sz w:val="22"/>
    </w:rPr>
  </w:style>
  <w:style w:type="character" w:styleId="Mention">
    <w:name w:val="Mention"/>
    <w:basedOn w:val="DefaultParagraphFont"/>
    <w:uiPriority w:val="99"/>
    <w:unhideWhenUsed/>
    <w:rsid w:val="007F09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EXID xmlns="b98728ac-f998-415c-abee-6b046fb1441e" xsi:nil="true"/>
    <Allocatedto xmlns="b98728ac-f998-415c-abee-6b046fb1441e">
      <UserInfo>
        <DisplayName/>
        <AccountId xsi:nil="true"/>
        <AccountType/>
      </UserInfo>
    </Allocatedt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4" ma:contentTypeDescription="Create a new document." ma:contentTypeScope="" ma:versionID="efa4785ec76ccda3c61c95ac7210387c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targetNamespace="http://schemas.microsoft.com/office/2006/metadata/properties" ma:root="true" ma:fieldsID="0daee497a633e8ac68a9686e053ee788" ns1:_="" ns2:_="" ns3:_="">
    <xsd:import namespace="http://schemas.microsoft.com/sharepoint/v3"/>
    <xsd:import namespace="b98728ac-f998-415c-abee-6b046fb1441e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Allocatedto" minOccurs="0"/>
                <xsd:element ref="ns1:_ip_UnifiedCompliancePolicyProperties" minOccurs="0"/>
                <xsd:element ref="ns1:_ip_UnifiedCompliancePolicyUIAction" minOccurs="0"/>
                <xsd:element ref="ns2:LE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llocatedto" ma:index="14" nillable="true" ma:displayName="Allocated to" ma:format="Dropdown" ma:list="UserInfo" ma:SharePointGroup="0" ma:internalName="Allocat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XID" ma:index="17" nillable="true" ma:displayName="LEX ID" ma:description="xxx" ma:format="Dropdown" ma:internalName="LEX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78533-3486-40E5-9013-DD26FD164D39}">
  <ds:schemaRefs>
    <ds:schemaRef ds:uri="d869c146-c82e-4435-92e4-da91542262fd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98728ac-f998-415c-abee-6b046fb1441e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D90C1D-4F87-4227-A0AE-666DA4B6D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8728ac-f998-415c-abee-6b046fb1441e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Sub-ES</Template>
  <TotalTime>1</TotalTime>
  <Pages>2</Pages>
  <Words>593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Treasury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Stacie Lawson</dc:creator>
  <cp:keywords/>
  <cp:lastModifiedBy>Ashley YILMAZ</cp:lastModifiedBy>
  <cp:revision>3</cp:revision>
  <cp:lastPrinted>2019-02-21T22:23:00Z</cp:lastPrinted>
  <dcterms:created xsi:type="dcterms:W3CDTF">2024-10-10T22:20:00Z</dcterms:created>
  <dcterms:modified xsi:type="dcterms:W3CDTF">2024-10-10T22:21:00Z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0x010100D001B2BE74D025469E1D0E28F10DD2C8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0d8cf0a2-3de0-4d6c-bd7b-60000a524d71</vt:lpwstr>
  </property>
  <property fmtid="{D5CDD505-2E9C-101B-9397-08002B2CF9AE}" pid="6" name="TSYTopic">
    <vt:lpwstr/>
  </property>
  <property fmtid="{D5CDD505-2E9C-101B-9397-08002B2CF9AE}" pid="7" name="eTheme">
    <vt:lpwstr>1;#Law Design|318dd2d2-18da-4b8e-a458-14db2c1af95f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153;#Explanatory Materials|ac61e78e-992e-40fd-ae93-2c9522960b05</vt:lpwstr>
  </property>
  <property fmtid="{D5CDD505-2E9C-101B-9397-08002B2CF9AE}" pid="11" name="TSYOffice">
    <vt:lpwstr/>
  </property>
  <property fmtid="{D5CDD505-2E9C-101B-9397-08002B2CF9AE}" pid="12" name="eTopic">
    <vt:lpwstr>89;#Competition|81d9f373-20dd-4302-803b-382d7df6488e;#82;#Regulator powers|297ee9ed-b49e-4075-8974-fd1c53affea2;#80;#Energy|697142a4-30e6-4927-b08c-6642f61f6a7d</vt:lpwstr>
  </property>
  <property fmtid="{D5CDD505-2E9C-101B-9397-08002B2CF9AE}" pid="13" name="eActivity">
    <vt:lpwstr>28;#Legislative measures|0d31ce10-0017-4a46-8d2d-ba60058cb6a2</vt:lpwstr>
  </property>
  <property fmtid="{D5CDD505-2E9C-101B-9397-08002B2CF9AE}" pid="14" name="k8424359e03846678cc4a99dd97e9705">
    <vt:lpwstr>Treasury Enterprise Terms|69519368-d55f-4403-adc0-7b3d464d5501</vt:lpwstr>
  </property>
  <property fmtid="{D5CDD505-2E9C-101B-9397-08002B2CF9AE}" pid="15" name="LMDivision">
    <vt:lpwstr>3;#Treasury Enterprise Terms|69519368-d55f-4403-adc0-7b3d464d5501</vt:lpwstr>
  </property>
  <property fmtid="{D5CDD505-2E9C-101B-9397-08002B2CF9AE}" pid="16" name="ClassificationContentMarkingHeaderShapeIds">
    <vt:lpwstr>43d51db3,7548eca,43b96506</vt:lpwstr>
  </property>
  <property fmtid="{D5CDD505-2E9C-101B-9397-08002B2CF9AE}" pid="17" name="ClassificationContentMarkingHeaderFontProps">
    <vt:lpwstr>#ff0000,12,Calibri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64f4e1e3,f41f668,2a1a5a8d</vt:lpwstr>
  </property>
  <property fmtid="{D5CDD505-2E9C-101B-9397-08002B2CF9AE}" pid="20" name="ClassificationContentMarkingFooterFontProps">
    <vt:lpwstr>#ff0000,12,Calibri</vt:lpwstr>
  </property>
  <property fmtid="{D5CDD505-2E9C-101B-9397-08002B2CF9AE}" pid="21" name="ClassificationContentMarkingFooterText">
    <vt:lpwstr>OFFICIAL</vt:lpwstr>
  </property>
</Properties>
</file>