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51CFA" w14:textId="77777777" w:rsidR="00715914" w:rsidRPr="0066162C" w:rsidRDefault="00DA186E" w:rsidP="00B05CF4">
      <w:pPr>
        <w:rPr>
          <w:sz w:val="28"/>
        </w:rPr>
      </w:pPr>
      <w:r w:rsidRPr="0066162C">
        <w:rPr>
          <w:noProof/>
          <w:lang w:eastAsia="en-AU"/>
        </w:rPr>
        <w:drawing>
          <wp:inline distT="0" distB="0" distL="0" distR="0" wp14:anchorId="3BD9A927" wp14:editId="283B06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5DB7" w14:textId="77777777" w:rsidR="00715914" w:rsidRPr="0066162C" w:rsidRDefault="00715914" w:rsidP="00715914">
      <w:pPr>
        <w:rPr>
          <w:sz w:val="19"/>
        </w:rPr>
      </w:pPr>
    </w:p>
    <w:p w14:paraId="1469067B" w14:textId="77777777" w:rsidR="001F6CD4" w:rsidRPr="0066162C" w:rsidRDefault="000F53A4" w:rsidP="00980B58">
      <w:pPr>
        <w:pStyle w:val="ShortT"/>
      </w:pPr>
      <w:r w:rsidRPr="0066162C">
        <w:t xml:space="preserve">Australian Crime Commission (National Policing Information Charges) </w:t>
      </w:r>
      <w:r w:rsidR="0066162C" w:rsidRPr="0066162C">
        <w:t>Determination 2</w:t>
      </w:r>
      <w:r w:rsidRPr="0066162C">
        <w:t>024</w:t>
      </w:r>
    </w:p>
    <w:p w14:paraId="1C2A5DB9" w14:textId="77777777" w:rsidR="00F35465" w:rsidRPr="0066162C" w:rsidRDefault="00F35465" w:rsidP="00FB3ADD">
      <w:pPr>
        <w:pStyle w:val="SignCoverPageStart"/>
        <w:rPr>
          <w:szCs w:val="22"/>
        </w:rPr>
      </w:pPr>
      <w:r w:rsidRPr="0066162C">
        <w:rPr>
          <w:szCs w:val="22"/>
        </w:rPr>
        <w:t>I, Mark Dreyfus KC, Attorney</w:t>
      </w:r>
      <w:r w:rsidR="0066162C">
        <w:rPr>
          <w:szCs w:val="22"/>
        </w:rPr>
        <w:noBreakHyphen/>
      </w:r>
      <w:r w:rsidRPr="0066162C">
        <w:rPr>
          <w:szCs w:val="22"/>
        </w:rPr>
        <w:t>General, make the following determination.</w:t>
      </w:r>
    </w:p>
    <w:p w14:paraId="205A4F29" w14:textId="20B9CB3C" w:rsidR="00F35465" w:rsidRPr="0066162C" w:rsidRDefault="00F35465" w:rsidP="00FB3ADD">
      <w:pPr>
        <w:keepNext/>
        <w:spacing w:before="300" w:line="240" w:lineRule="atLeast"/>
        <w:ind w:right="397"/>
        <w:jc w:val="both"/>
        <w:rPr>
          <w:szCs w:val="22"/>
        </w:rPr>
      </w:pPr>
      <w:r w:rsidRPr="0066162C">
        <w:rPr>
          <w:szCs w:val="22"/>
        </w:rPr>
        <w:t>Dated</w:t>
      </w:r>
      <w:r w:rsidRPr="0066162C">
        <w:rPr>
          <w:szCs w:val="22"/>
        </w:rPr>
        <w:tab/>
      </w:r>
      <w:r w:rsidRPr="0066162C">
        <w:rPr>
          <w:szCs w:val="22"/>
        </w:rPr>
        <w:tab/>
      </w:r>
      <w:r w:rsidR="00322561">
        <w:rPr>
          <w:szCs w:val="22"/>
        </w:rPr>
        <w:t>12</w:t>
      </w:r>
      <w:r w:rsidRPr="0066162C">
        <w:rPr>
          <w:szCs w:val="22"/>
        </w:rPr>
        <w:tab/>
      </w:r>
      <w:r w:rsidR="00322561">
        <w:rPr>
          <w:szCs w:val="22"/>
        </w:rPr>
        <w:t>June</w:t>
      </w:r>
      <w:bookmarkStart w:id="0" w:name="_GoBack"/>
      <w:bookmarkEnd w:id="0"/>
      <w:r w:rsidRPr="0066162C">
        <w:rPr>
          <w:szCs w:val="22"/>
        </w:rPr>
        <w:tab/>
      </w:r>
      <w:r w:rsidRPr="0066162C">
        <w:rPr>
          <w:szCs w:val="22"/>
        </w:rPr>
        <w:fldChar w:fldCharType="begin"/>
      </w:r>
      <w:r w:rsidRPr="0066162C">
        <w:rPr>
          <w:szCs w:val="22"/>
        </w:rPr>
        <w:instrText xml:space="preserve"> DOCPROPERTY  DateMade </w:instrText>
      </w:r>
      <w:r w:rsidRPr="0066162C">
        <w:rPr>
          <w:szCs w:val="22"/>
        </w:rPr>
        <w:fldChar w:fldCharType="separate"/>
      </w:r>
      <w:r w:rsidR="004F367F">
        <w:rPr>
          <w:szCs w:val="22"/>
        </w:rPr>
        <w:t>2024</w:t>
      </w:r>
      <w:r w:rsidRPr="0066162C">
        <w:rPr>
          <w:szCs w:val="22"/>
        </w:rPr>
        <w:fldChar w:fldCharType="end"/>
      </w:r>
    </w:p>
    <w:p w14:paraId="439BA046" w14:textId="77777777" w:rsidR="00F35465" w:rsidRPr="0066162C" w:rsidRDefault="00F35465" w:rsidP="00FB3AD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66162C">
        <w:rPr>
          <w:szCs w:val="22"/>
        </w:rPr>
        <w:t>Mark Dreyfus KC</w:t>
      </w:r>
    </w:p>
    <w:p w14:paraId="4460891A" w14:textId="77777777" w:rsidR="00F35465" w:rsidRPr="0066162C" w:rsidRDefault="00F35465" w:rsidP="00FB3ADD">
      <w:pPr>
        <w:pStyle w:val="SignCoverPageEnd"/>
        <w:rPr>
          <w:szCs w:val="22"/>
        </w:rPr>
      </w:pPr>
      <w:r w:rsidRPr="0066162C">
        <w:rPr>
          <w:szCs w:val="22"/>
        </w:rPr>
        <w:t>Attorney</w:t>
      </w:r>
      <w:r w:rsidR="0066162C">
        <w:rPr>
          <w:szCs w:val="22"/>
        </w:rPr>
        <w:noBreakHyphen/>
      </w:r>
      <w:r w:rsidRPr="0066162C">
        <w:rPr>
          <w:szCs w:val="22"/>
        </w:rPr>
        <w:t>General</w:t>
      </w:r>
    </w:p>
    <w:p w14:paraId="467884F5" w14:textId="77777777" w:rsidR="00F35465" w:rsidRPr="0066162C" w:rsidRDefault="00F35465" w:rsidP="00FB3ADD"/>
    <w:p w14:paraId="18919508" w14:textId="77777777" w:rsidR="00715914" w:rsidRPr="008A23E9" w:rsidRDefault="00715914" w:rsidP="00715914">
      <w:pPr>
        <w:pStyle w:val="Header"/>
        <w:tabs>
          <w:tab w:val="clear" w:pos="4150"/>
          <w:tab w:val="clear" w:pos="8307"/>
        </w:tabs>
      </w:pPr>
      <w:r w:rsidRPr="008A23E9">
        <w:rPr>
          <w:rStyle w:val="CharChapNo"/>
        </w:rPr>
        <w:t xml:space="preserve"> </w:t>
      </w:r>
      <w:r w:rsidRPr="008A23E9">
        <w:rPr>
          <w:rStyle w:val="CharChapText"/>
        </w:rPr>
        <w:t xml:space="preserve"> </w:t>
      </w:r>
    </w:p>
    <w:p w14:paraId="240F0835" w14:textId="77777777" w:rsidR="00715914" w:rsidRPr="008A23E9" w:rsidRDefault="00715914" w:rsidP="00715914">
      <w:pPr>
        <w:pStyle w:val="Header"/>
        <w:tabs>
          <w:tab w:val="clear" w:pos="4150"/>
          <w:tab w:val="clear" w:pos="8307"/>
        </w:tabs>
      </w:pPr>
      <w:r w:rsidRPr="008A23E9">
        <w:rPr>
          <w:rStyle w:val="CharPartNo"/>
        </w:rPr>
        <w:t xml:space="preserve"> </w:t>
      </w:r>
      <w:r w:rsidRPr="008A23E9">
        <w:rPr>
          <w:rStyle w:val="CharPartText"/>
        </w:rPr>
        <w:t xml:space="preserve"> </w:t>
      </w:r>
    </w:p>
    <w:p w14:paraId="6FBAAAD9" w14:textId="77777777" w:rsidR="00715914" w:rsidRPr="008A23E9" w:rsidRDefault="00715914" w:rsidP="00715914">
      <w:pPr>
        <w:pStyle w:val="Header"/>
        <w:tabs>
          <w:tab w:val="clear" w:pos="4150"/>
          <w:tab w:val="clear" w:pos="8307"/>
        </w:tabs>
      </w:pPr>
      <w:r w:rsidRPr="008A23E9">
        <w:rPr>
          <w:rStyle w:val="CharDivNo"/>
        </w:rPr>
        <w:t xml:space="preserve"> </w:t>
      </w:r>
      <w:r w:rsidRPr="008A23E9">
        <w:rPr>
          <w:rStyle w:val="CharDivText"/>
        </w:rPr>
        <w:t xml:space="preserve"> </w:t>
      </w:r>
    </w:p>
    <w:p w14:paraId="67393F9D" w14:textId="77777777" w:rsidR="00715914" w:rsidRPr="0066162C" w:rsidRDefault="00715914" w:rsidP="00715914">
      <w:pPr>
        <w:sectPr w:rsidR="00715914" w:rsidRPr="0066162C" w:rsidSect="00E058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4A62BF" w14:textId="77777777" w:rsidR="00F67BCA" w:rsidRPr="0066162C" w:rsidRDefault="00715914" w:rsidP="00715914">
      <w:pPr>
        <w:outlineLvl w:val="0"/>
        <w:rPr>
          <w:sz w:val="36"/>
        </w:rPr>
      </w:pPr>
      <w:r w:rsidRPr="0066162C">
        <w:rPr>
          <w:sz w:val="36"/>
        </w:rPr>
        <w:lastRenderedPageBreak/>
        <w:t>Contents</w:t>
      </w:r>
    </w:p>
    <w:p w14:paraId="32BB04C4" w14:textId="40C11A64" w:rsidR="00730A3A" w:rsidRPr="0066162C" w:rsidRDefault="00730A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62C">
        <w:fldChar w:fldCharType="begin"/>
      </w:r>
      <w:r w:rsidRPr="0066162C">
        <w:instrText xml:space="preserve"> TOC \o "1-9" </w:instrText>
      </w:r>
      <w:r w:rsidRPr="0066162C">
        <w:fldChar w:fldCharType="separate"/>
      </w:r>
      <w:r w:rsidRPr="0066162C">
        <w:rPr>
          <w:noProof/>
        </w:rPr>
        <w:t>1</w:t>
      </w:r>
      <w:r w:rsidRPr="0066162C">
        <w:rPr>
          <w:noProof/>
        </w:rPr>
        <w:tab/>
        <w:t>Name</w:t>
      </w:r>
      <w:r w:rsidRPr="0066162C">
        <w:rPr>
          <w:noProof/>
        </w:rPr>
        <w:tab/>
      </w:r>
      <w:r w:rsidRPr="0066162C">
        <w:rPr>
          <w:noProof/>
        </w:rPr>
        <w:fldChar w:fldCharType="begin"/>
      </w:r>
      <w:r w:rsidRPr="0066162C">
        <w:rPr>
          <w:noProof/>
        </w:rPr>
        <w:instrText xml:space="preserve"> PAGEREF _Toc163650660 \h </w:instrText>
      </w:r>
      <w:r w:rsidRPr="0066162C">
        <w:rPr>
          <w:noProof/>
        </w:rPr>
      </w:r>
      <w:r w:rsidRPr="0066162C">
        <w:rPr>
          <w:noProof/>
        </w:rPr>
        <w:fldChar w:fldCharType="separate"/>
      </w:r>
      <w:r w:rsidR="004F367F">
        <w:rPr>
          <w:noProof/>
        </w:rPr>
        <w:t>1</w:t>
      </w:r>
      <w:r w:rsidRPr="0066162C">
        <w:rPr>
          <w:noProof/>
        </w:rPr>
        <w:fldChar w:fldCharType="end"/>
      </w:r>
    </w:p>
    <w:p w14:paraId="4BB2A2B4" w14:textId="63FA08D5" w:rsidR="00730A3A" w:rsidRPr="0066162C" w:rsidRDefault="00730A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62C">
        <w:rPr>
          <w:noProof/>
        </w:rPr>
        <w:t>2</w:t>
      </w:r>
      <w:r w:rsidRPr="0066162C">
        <w:rPr>
          <w:noProof/>
        </w:rPr>
        <w:tab/>
        <w:t>Commencement</w:t>
      </w:r>
      <w:r w:rsidRPr="0066162C">
        <w:rPr>
          <w:noProof/>
        </w:rPr>
        <w:tab/>
      </w:r>
      <w:r w:rsidRPr="0066162C">
        <w:rPr>
          <w:noProof/>
        </w:rPr>
        <w:fldChar w:fldCharType="begin"/>
      </w:r>
      <w:r w:rsidRPr="0066162C">
        <w:rPr>
          <w:noProof/>
        </w:rPr>
        <w:instrText xml:space="preserve"> PAGEREF _Toc163650661 \h </w:instrText>
      </w:r>
      <w:r w:rsidRPr="0066162C">
        <w:rPr>
          <w:noProof/>
        </w:rPr>
      </w:r>
      <w:r w:rsidRPr="0066162C">
        <w:rPr>
          <w:noProof/>
        </w:rPr>
        <w:fldChar w:fldCharType="separate"/>
      </w:r>
      <w:r w:rsidR="004F367F">
        <w:rPr>
          <w:noProof/>
        </w:rPr>
        <w:t>1</w:t>
      </w:r>
      <w:r w:rsidRPr="0066162C">
        <w:rPr>
          <w:noProof/>
        </w:rPr>
        <w:fldChar w:fldCharType="end"/>
      </w:r>
    </w:p>
    <w:p w14:paraId="1F18A284" w14:textId="3441304B" w:rsidR="00730A3A" w:rsidRPr="0066162C" w:rsidRDefault="00730A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62C">
        <w:rPr>
          <w:noProof/>
        </w:rPr>
        <w:t>3</w:t>
      </w:r>
      <w:r w:rsidRPr="0066162C">
        <w:rPr>
          <w:noProof/>
        </w:rPr>
        <w:tab/>
        <w:t>Authority</w:t>
      </w:r>
      <w:r w:rsidRPr="0066162C">
        <w:rPr>
          <w:noProof/>
        </w:rPr>
        <w:tab/>
      </w:r>
      <w:r w:rsidRPr="0066162C">
        <w:rPr>
          <w:noProof/>
        </w:rPr>
        <w:fldChar w:fldCharType="begin"/>
      </w:r>
      <w:r w:rsidRPr="0066162C">
        <w:rPr>
          <w:noProof/>
        </w:rPr>
        <w:instrText xml:space="preserve"> PAGEREF _Toc163650662 \h </w:instrText>
      </w:r>
      <w:r w:rsidRPr="0066162C">
        <w:rPr>
          <w:noProof/>
        </w:rPr>
      </w:r>
      <w:r w:rsidRPr="0066162C">
        <w:rPr>
          <w:noProof/>
        </w:rPr>
        <w:fldChar w:fldCharType="separate"/>
      </w:r>
      <w:r w:rsidR="004F367F">
        <w:rPr>
          <w:noProof/>
        </w:rPr>
        <w:t>1</w:t>
      </w:r>
      <w:r w:rsidRPr="0066162C">
        <w:rPr>
          <w:noProof/>
        </w:rPr>
        <w:fldChar w:fldCharType="end"/>
      </w:r>
    </w:p>
    <w:p w14:paraId="0F1F749A" w14:textId="7D355008" w:rsidR="00730A3A" w:rsidRPr="0066162C" w:rsidRDefault="00730A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62C">
        <w:rPr>
          <w:noProof/>
        </w:rPr>
        <w:t>4</w:t>
      </w:r>
      <w:r w:rsidRPr="0066162C">
        <w:rPr>
          <w:noProof/>
        </w:rPr>
        <w:tab/>
        <w:t>Schedules</w:t>
      </w:r>
      <w:r w:rsidRPr="0066162C">
        <w:rPr>
          <w:noProof/>
        </w:rPr>
        <w:tab/>
      </w:r>
      <w:r w:rsidRPr="0066162C">
        <w:rPr>
          <w:noProof/>
        </w:rPr>
        <w:fldChar w:fldCharType="begin"/>
      </w:r>
      <w:r w:rsidRPr="0066162C">
        <w:rPr>
          <w:noProof/>
        </w:rPr>
        <w:instrText xml:space="preserve"> PAGEREF _Toc163650663 \h </w:instrText>
      </w:r>
      <w:r w:rsidRPr="0066162C">
        <w:rPr>
          <w:noProof/>
        </w:rPr>
      </w:r>
      <w:r w:rsidRPr="0066162C">
        <w:rPr>
          <w:noProof/>
        </w:rPr>
        <w:fldChar w:fldCharType="separate"/>
      </w:r>
      <w:r w:rsidR="004F367F">
        <w:rPr>
          <w:noProof/>
        </w:rPr>
        <w:t>1</w:t>
      </w:r>
      <w:r w:rsidRPr="0066162C">
        <w:rPr>
          <w:noProof/>
        </w:rPr>
        <w:fldChar w:fldCharType="end"/>
      </w:r>
    </w:p>
    <w:p w14:paraId="44C8F8D5" w14:textId="665B3378" w:rsidR="00730A3A" w:rsidRPr="0066162C" w:rsidRDefault="00730A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62C">
        <w:rPr>
          <w:noProof/>
        </w:rPr>
        <w:t>5</w:t>
      </w:r>
      <w:r w:rsidRPr="0066162C">
        <w:rPr>
          <w:noProof/>
        </w:rPr>
        <w:tab/>
        <w:t>Definitions</w:t>
      </w:r>
      <w:r w:rsidRPr="0066162C">
        <w:rPr>
          <w:noProof/>
        </w:rPr>
        <w:tab/>
      </w:r>
      <w:r w:rsidRPr="0066162C">
        <w:rPr>
          <w:noProof/>
        </w:rPr>
        <w:fldChar w:fldCharType="begin"/>
      </w:r>
      <w:r w:rsidRPr="0066162C">
        <w:rPr>
          <w:noProof/>
        </w:rPr>
        <w:instrText xml:space="preserve"> PAGEREF _Toc163650664 \h </w:instrText>
      </w:r>
      <w:r w:rsidRPr="0066162C">
        <w:rPr>
          <w:noProof/>
        </w:rPr>
      </w:r>
      <w:r w:rsidRPr="0066162C">
        <w:rPr>
          <w:noProof/>
        </w:rPr>
        <w:fldChar w:fldCharType="separate"/>
      </w:r>
      <w:r w:rsidR="004F367F">
        <w:rPr>
          <w:noProof/>
        </w:rPr>
        <w:t>1</w:t>
      </w:r>
      <w:r w:rsidRPr="0066162C">
        <w:rPr>
          <w:noProof/>
        </w:rPr>
        <w:fldChar w:fldCharType="end"/>
      </w:r>
    </w:p>
    <w:p w14:paraId="6CFEE8C1" w14:textId="4D2A522B" w:rsidR="00730A3A" w:rsidRPr="0066162C" w:rsidRDefault="00730A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62C">
        <w:rPr>
          <w:noProof/>
        </w:rPr>
        <w:t>6</w:t>
      </w:r>
      <w:r w:rsidRPr="0066162C">
        <w:rPr>
          <w:noProof/>
        </w:rPr>
        <w:tab/>
        <w:t>Amount of national policing information charge for nationally coordinated criminal history check</w:t>
      </w:r>
      <w:r w:rsidRPr="0066162C">
        <w:rPr>
          <w:noProof/>
        </w:rPr>
        <w:tab/>
      </w:r>
      <w:r w:rsidRPr="0066162C">
        <w:rPr>
          <w:noProof/>
        </w:rPr>
        <w:fldChar w:fldCharType="begin"/>
      </w:r>
      <w:r w:rsidRPr="0066162C">
        <w:rPr>
          <w:noProof/>
        </w:rPr>
        <w:instrText xml:space="preserve"> PAGEREF _Toc163650665 \h </w:instrText>
      </w:r>
      <w:r w:rsidRPr="0066162C">
        <w:rPr>
          <w:noProof/>
        </w:rPr>
      </w:r>
      <w:r w:rsidRPr="0066162C">
        <w:rPr>
          <w:noProof/>
        </w:rPr>
        <w:fldChar w:fldCharType="separate"/>
      </w:r>
      <w:r w:rsidR="004F367F">
        <w:rPr>
          <w:noProof/>
        </w:rPr>
        <w:t>2</w:t>
      </w:r>
      <w:r w:rsidRPr="0066162C">
        <w:rPr>
          <w:noProof/>
        </w:rPr>
        <w:fldChar w:fldCharType="end"/>
      </w:r>
    </w:p>
    <w:p w14:paraId="0A342B1A" w14:textId="5220D4DD" w:rsidR="00730A3A" w:rsidRPr="0066162C" w:rsidRDefault="00730A3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6162C">
        <w:rPr>
          <w:noProof/>
        </w:rPr>
        <w:t>Schedule 1—Repeals</w:t>
      </w:r>
      <w:r w:rsidRPr="0066162C">
        <w:rPr>
          <w:b w:val="0"/>
          <w:noProof/>
          <w:sz w:val="18"/>
        </w:rPr>
        <w:tab/>
      </w:r>
      <w:r w:rsidRPr="0066162C">
        <w:rPr>
          <w:b w:val="0"/>
          <w:noProof/>
          <w:sz w:val="18"/>
        </w:rPr>
        <w:fldChar w:fldCharType="begin"/>
      </w:r>
      <w:r w:rsidRPr="0066162C">
        <w:rPr>
          <w:b w:val="0"/>
          <w:noProof/>
          <w:sz w:val="18"/>
        </w:rPr>
        <w:instrText xml:space="preserve"> PAGEREF _Toc163650666 \h </w:instrText>
      </w:r>
      <w:r w:rsidRPr="0066162C">
        <w:rPr>
          <w:b w:val="0"/>
          <w:noProof/>
          <w:sz w:val="18"/>
        </w:rPr>
      </w:r>
      <w:r w:rsidRPr="0066162C">
        <w:rPr>
          <w:b w:val="0"/>
          <w:noProof/>
          <w:sz w:val="18"/>
        </w:rPr>
        <w:fldChar w:fldCharType="separate"/>
      </w:r>
      <w:r w:rsidR="004F367F">
        <w:rPr>
          <w:b w:val="0"/>
          <w:noProof/>
          <w:sz w:val="18"/>
        </w:rPr>
        <w:t>3</w:t>
      </w:r>
      <w:r w:rsidRPr="0066162C">
        <w:rPr>
          <w:b w:val="0"/>
          <w:noProof/>
          <w:sz w:val="18"/>
        </w:rPr>
        <w:fldChar w:fldCharType="end"/>
      </w:r>
    </w:p>
    <w:p w14:paraId="0E664902" w14:textId="34858AC7" w:rsidR="00730A3A" w:rsidRPr="0066162C" w:rsidRDefault="00730A3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6162C">
        <w:rPr>
          <w:noProof/>
        </w:rPr>
        <w:t xml:space="preserve">Australian Crime Commission (National Policing Information Charges) </w:t>
      </w:r>
      <w:r w:rsidR="0066162C" w:rsidRPr="0066162C">
        <w:rPr>
          <w:noProof/>
        </w:rPr>
        <w:t>Determination 2</w:t>
      </w:r>
      <w:r w:rsidRPr="0066162C">
        <w:rPr>
          <w:noProof/>
        </w:rPr>
        <w:t>016</w:t>
      </w:r>
      <w:r w:rsidRPr="0066162C">
        <w:rPr>
          <w:i w:val="0"/>
          <w:noProof/>
          <w:sz w:val="18"/>
        </w:rPr>
        <w:tab/>
      </w:r>
      <w:r w:rsidRPr="0066162C">
        <w:rPr>
          <w:i w:val="0"/>
          <w:noProof/>
          <w:sz w:val="18"/>
        </w:rPr>
        <w:fldChar w:fldCharType="begin"/>
      </w:r>
      <w:r w:rsidRPr="0066162C">
        <w:rPr>
          <w:i w:val="0"/>
          <w:noProof/>
          <w:sz w:val="18"/>
        </w:rPr>
        <w:instrText xml:space="preserve"> PAGEREF _Toc163650667 \h </w:instrText>
      </w:r>
      <w:r w:rsidRPr="0066162C">
        <w:rPr>
          <w:i w:val="0"/>
          <w:noProof/>
          <w:sz w:val="18"/>
        </w:rPr>
      </w:r>
      <w:r w:rsidRPr="0066162C">
        <w:rPr>
          <w:i w:val="0"/>
          <w:noProof/>
          <w:sz w:val="18"/>
        </w:rPr>
        <w:fldChar w:fldCharType="separate"/>
      </w:r>
      <w:r w:rsidR="004F367F">
        <w:rPr>
          <w:i w:val="0"/>
          <w:noProof/>
          <w:sz w:val="18"/>
        </w:rPr>
        <w:t>3</w:t>
      </w:r>
      <w:r w:rsidRPr="0066162C">
        <w:rPr>
          <w:i w:val="0"/>
          <w:noProof/>
          <w:sz w:val="18"/>
        </w:rPr>
        <w:fldChar w:fldCharType="end"/>
      </w:r>
    </w:p>
    <w:p w14:paraId="050B8CED" w14:textId="77777777" w:rsidR="00670EA1" w:rsidRPr="0066162C" w:rsidRDefault="00730A3A" w:rsidP="00715914">
      <w:pPr>
        <w:sectPr w:rsidR="00670EA1" w:rsidRPr="0066162C" w:rsidSect="00E058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6162C">
        <w:fldChar w:fldCharType="end"/>
      </w:r>
    </w:p>
    <w:p w14:paraId="272A003E" w14:textId="77777777" w:rsidR="00715914" w:rsidRPr="0066162C" w:rsidRDefault="00CD530B" w:rsidP="00715914">
      <w:pPr>
        <w:pStyle w:val="ActHead5"/>
      </w:pPr>
      <w:bookmarkStart w:id="1" w:name="_Toc163650660"/>
      <w:r w:rsidRPr="008A23E9">
        <w:rPr>
          <w:rStyle w:val="CharSectno"/>
        </w:rPr>
        <w:lastRenderedPageBreak/>
        <w:t>1</w:t>
      </w:r>
      <w:r w:rsidR="00715914" w:rsidRPr="0066162C">
        <w:t xml:space="preserve">  </w:t>
      </w:r>
      <w:r w:rsidR="00CE493D" w:rsidRPr="0066162C">
        <w:t>Name</w:t>
      </w:r>
      <w:bookmarkEnd w:id="1"/>
    </w:p>
    <w:p w14:paraId="11582172" w14:textId="77777777" w:rsidR="00715914" w:rsidRPr="0066162C" w:rsidRDefault="00715914" w:rsidP="00715914">
      <w:pPr>
        <w:pStyle w:val="subsection"/>
      </w:pPr>
      <w:r w:rsidRPr="0066162C">
        <w:tab/>
      </w:r>
      <w:r w:rsidRPr="0066162C">
        <w:tab/>
      </w:r>
      <w:r w:rsidR="000F53A4" w:rsidRPr="0066162C">
        <w:t>This instrument is</w:t>
      </w:r>
      <w:r w:rsidR="00CE493D" w:rsidRPr="0066162C">
        <w:t xml:space="preserve"> the </w:t>
      </w:r>
      <w:r w:rsidR="0066162C" w:rsidRPr="0066162C">
        <w:rPr>
          <w:i/>
          <w:noProof/>
        </w:rPr>
        <w:t>Australian Crime Commission (National Policing Information Charges) Determination 2024</w:t>
      </w:r>
      <w:r w:rsidRPr="0066162C">
        <w:t>.</w:t>
      </w:r>
    </w:p>
    <w:p w14:paraId="7D07BA7F" w14:textId="77777777" w:rsidR="00715914" w:rsidRPr="0066162C" w:rsidRDefault="00CD530B" w:rsidP="00715914">
      <w:pPr>
        <w:pStyle w:val="ActHead5"/>
      </w:pPr>
      <w:bookmarkStart w:id="2" w:name="_Toc163650661"/>
      <w:r w:rsidRPr="008A23E9">
        <w:rPr>
          <w:rStyle w:val="CharSectno"/>
        </w:rPr>
        <w:t>2</w:t>
      </w:r>
      <w:r w:rsidR="00715914" w:rsidRPr="0066162C">
        <w:t xml:space="preserve">  Commencement</w:t>
      </w:r>
      <w:bookmarkEnd w:id="2"/>
    </w:p>
    <w:p w14:paraId="2C8AA129" w14:textId="77777777" w:rsidR="00AE3652" w:rsidRPr="0066162C" w:rsidRDefault="00807626" w:rsidP="00AE3652">
      <w:pPr>
        <w:pStyle w:val="subsection"/>
      </w:pPr>
      <w:r w:rsidRPr="0066162C">
        <w:tab/>
      </w:r>
      <w:r w:rsidR="00AE3652" w:rsidRPr="0066162C">
        <w:t>(1)</w:t>
      </w:r>
      <w:r w:rsidR="00AE3652" w:rsidRPr="0066162C">
        <w:tab/>
        <w:t xml:space="preserve">Each provision of </w:t>
      </w:r>
      <w:r w:rsidR="000F53A4" w:rsidRPr="0066162C">
        <w:t>this instrument</w:t>
      </w:r>
      <w:r w:rsidR="00AE3652" w:rsidRPr="0066162C">
        <w:t xml:space="preserve"> specified in column 1 of the table commences, or is taken to have commenced, in accordance with column 2 of the table. Any other statement in column 2 has effect according to its terms.</w:t>
      </w:r>
    </w:p>
    <w:p w14:paraId="5D5561A8" w14:textId="77777777" w:rsidR="00AE3652" w:rsidRPr="0066162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66162C" w14:paraId="4FD88D88" w14:textId="77777777" w:rsidTr="00675A7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F9059FA" w14:textId="77777777" w:rsidR="00AE3652" w:rsidRPr="0066162C" w:rsidRDefault="00AE3652" w:rsidP="00675A7A">
            <w:pPr>
              <w:pStyle w:val="TableHeading"/>
            </w:pPr>
            <w:r w:rsidRPr="0066162C">
              <w:t>Commencement information</w:t>
            </w:r>
          </w:p>
        </w:tc>
      </w:tr>
      <w:tr w:rsidR="00AE3652" w:rsidRPr="0066162C" w14:paraId="062BA7DC" w14:textId="77777777" w:rsidTr="00675A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BA7FB6" w14:textId="77777777" w:rsidR="00AE3652" w:rsidRPr="0066162C" w:rsidRDefault="00AE3652" w:rsidP="00675A7A">
            <w:pPr>
              <w:pStyle w:val="TableHeading"/>
            </w:pPr>
            <w:r w:rsidRPr="0066162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C232C6" w14:textId="77777777" w:rsidR="00AE3652" w:rsidRPr="0066162C" w:rsidRDefault="00AE3652" w:rsidP="00675A7A">
            <w:pPr>
              <w:pStyle w:val="TableHeading"/>
            </w:pPr>
            <w:r w:rsidRPr="0066162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229E9B" w14:textId="77777777" w:rsidR="00AE3652" w:rsidRPr="0066162C" w:rsidRDefault="00AE3652" w:rsidP="00675A7A">
            <w:pPr>
              <w:pStyle w:val="TableHeading"/>
            </w:pPr>
            <w:r w:rsidRPr="0066162C">
              <w:t>Column 3</w:t>
            </w:r>
          </w:p>
        </w:tc>
      </w:tr>
      <w:tr w:rsidR="00AE3652" w:rsidRPr="0066162C" w14:paraId="5E45D116" w14:textId="77777777" w:rsidTr="00675A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D346A9" w14:textId="77777777" w:rsidR="00AE3652" w:rsidRPr="0066162C" w:rsidRDefault="00AE3652" w:rsidP="00675A7A">
            <w:pPr>
              <w:pStyle w:val="TableHeading"/>
            </w:pPr>
            <w:r w:rsidRPr="0066162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B4AB3E2" w14:textId="77777777" w:rsidR="00AE3652" w:rsidRPr="0066162C" w:rsidRDefault="00AE3652" w:rsidP="00675A7A">
            <w:pPr>
              <w:pStyle w:val="TableHeading"/>
            </w:pPr>
            <w:r w:rsidRPr="0066162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E3D3EC" w14:textId="77777777" w:rsidR="00AE3652" w:rsidRPr="0066162C" w:rsidRDefault="00AE3652" w:rsidP="00675A7A">
            <w:pPr>
              <w:pStyle w:val="TableHeading"/>
            </w:pPr>
            <w:r w:rsidRPr="0066162C">
              <w:t>Date/Details</w:t>
            </w:r>
          </w:p>
        </w:tc>
      </w:tr>
      <w:tr w:rsidR="00AE3652" w:rsidRPr="0066162C" w14:paraId="6EB4BB4A" w14:textId="77777777" w:rsidTr="00675A7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73165B" w14:textId="77777777" w:rsidR="00AE3652" w:rsidRPr="0066162C" w:rsidRDefault="00AE3652" w:rsidP="00675A7A">
            <w:pPr>
              <w:pStyle w:val="Tabletext"/>
            </w:pPr>
            <w:r w:rsidRPr="0066162C">
              <w:t xml:space="preserve">1.  The whole of </w:t>
            </w:r>
            <w:r w:rsidR="000F53A4" w:rsidRPr="0066162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52D60F9" w14:textId="77777777" w:rsidR="00AE3652" w:rsidRPr="0066162C" w:rsidRDefault="0066162C" w:rsidP="00441E8B">
            <w:pPr>
              <w:pStyle w:val="Tabletext"/>
            </w:pPr>
            <w:r w:rsidRPr="0066162C">
              <w:t>1 July</w:t>
            </w:r>
            <w:r w:rsidR="00F01B7B" w:rsidRPr="0066162C">
              <w:t xml:space="preserve"> 2024.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EE07F9" w14:textId="77777777" w:rsidR="00AE3652" w:rsidRPr="0066162C" w:rsidRDefault="0066162C" w:rsidP="00675A7A">
            <w:pPr>
              <w:pStyle w:val="Tabletext"/>
            </w:pPr>
            <w:r w:rsidRPr="0066162C">
              <w:t>1 July</w:t>
            </w:r>
            <w:r w:rsidR="002118A6" w:rsidRPr="0066162C">
              <w:t xml:space="preserve"> 2024</w:t>
            </w:r>
          </w:p>
        </w:tc>
      </w:tr>
    </w:tbl>
    <w:p w14:paraId="2681EBF0" w14:textId="77777777" w:rsidR="00AE3652" w:rsidRPr="0066162C" w:rsidRDefault="00AE3652" w:rsidP="00AE3652">
      <w:pPr>
        <w:pStyle w:val="notetext"/>
      </w:pPr>
      <w:r w:rsidRPr="0066162C">
        <w:rPr>
          <w:snapToGrid w:val="0"/>
          <w:lang w:eastAsia="en-US"/>
        </w:rPr>
        <w:t>Note:</w:t>
      </w:r>
      <w:r w:rsidRPr="0066162C">
        <w:rPr>
          <w:snapToGrid w:val="0"/>
          <w:lang w:eastAsia="en-US"/>
        </w:rPr>
        <w:tab/>
        <w:t xml:space="preserve">This table relates only to the provisions of </w:t>
      </w:r>
      <w:r w:rsidR="000F53A4" w:rsidRPr="0066162C">
        <w:rPr>
          <w:snapToGrid w:val="0"/>
          <w:lang w:eastAsia="en-US"/>
        </w:rPr>
        <w:t>this instrument</w:t>
      </w:r>
      <w:r w:rsidRPr="0066162C">
        <w:t xml:space="preserve"> </w:t>
      </w:r>
      <w:r w:rsidRPr="0066162C">
        <w:rPr>
          <w:snapToGrid w:val="0"/>
          <w:lang w:eastAsia="en-US"/>
        </w:rPr>
        <w:t xml:space="preserve">as originally made. It will not be amended to deal with any later amendments of </w:t>
      </w:r>
      <w:r w:rsidR="000F53A4" w:rsidRPr="0066162C">
        <w:rPr>
          <w:snapToGrid w:val="0"/>
          <w:lang w:eastAsia="en-US"/>
        </w:rPr>
        <w:t>this instrument</w:t>
      </w:r>
      <w:r w:rsidRPr="0066162C">
        <w:rPr>
          <w:snapToGrid w:val="0"/>
          <w:lang w:eastAsia="en-US"/>
        </w:rPr>
        <w:t>.</w:t>
      </w:r>
    </w:p>
    <w:p w14:paraId="614518F2" w14:textId="77777777" w:rsidR="00807626" w:rsidRPr="0066162C" w:rsidRDefault="00AE3652" w:rsidP="00AE3652">
      <w:pPr>
        <w:pStyle w:val="subsection"/>
      </w:pPr>
      <w:r w:rsidRPr="0066162C">
        <w:tab/>
        <w:t>(2)</w:t>
      </w:r>
      <w:r w:rsidRPr="0066162C">
        <w:tab/>
        <w:t xml:space="preserve">Any information in column 3 of the table is not part of </w:t>
      </w:r>
      <w:r w:rsidR="000F53A4" w:rsidRPr="0066162C">
        <w:t>this instrument</w:t>
      </w:r>
      <w:r w:rsidRPr="0066162C">
        <w:t xml:space="preserve">. Information may be inserted in this column, or information in it may be edited, in any published version of </w:t>
      </w:r>
      <w:r w:rsidR="000F53A4" w:rsidRPr="0066162C">
        <w:t>this instrument</w:t>
      </w:r>
      <w:r w:rsidRPr="0066162C">
        <w:t>.</w:t>
      </w:r>
    </w:p>
    <w:p w14:paraId="32DAF60C" w14:textId="77777777" w:rsidR="007500C8" w:rsidRPr="0066162C" w:rsidRDefault="00CD530B" w:rsidP="007500C8">
      <w:pPr>
        <w:pStyle w:val="ActHead5"/>
      </w:pPr>
      <w:bookmarkStart w:id="3" w:name="_Toc163650662"/>
      <w:r w:rsidRPr="008A23E9">
        <w:rPr>
          <w:rStyle w:val="CharSectno"/>
        </w:rPr>
        <w:t>3</w:t>
      </w:r>
      <w:r w:rsidR="007500C8" w:rsidRPr="0066162C">
        <w:t xml:space="preserve">  Authority</w:t>
      </w:r>
      <w:bookmarkEnd w:id="3"/>
    </w:p>
    <w:p w14:paraId="151E070C" w14:textId="77777777" w:rsidR="00157B8B" w:rsidRPr="0066162C" w:rsidRDefault="007500C8" w:rsidP="007E667A">
      <w:pPr>
        <w:pStyle w:val="subsection"/>
      </w:pPr>
      <w:r w:rsidRPr="0066162C">
        <w:tab/>
      </w:r>
      <w:r w:rsidRPr="0066162C">
        <w:tab/>
      </w:r>
      <w:r w:rsidR="000F53A4" w:rsidRPr="0066162C">
        <w:t>This instrument is</w:t>
      </w:r>
      <w:r w:rsidRPr="0066162C">
        <w:t xml:space="preserve"> made under the </w:t>
      </w:r>
      <w:r w:rsidR="00675A7A" w:rsidRPr="0066162C">
        <w:rPr>
          <w:i/>
        </w:rPr>
        <w:t>Australian Crime Commission (National Policing Information Charges) Act 2016</w:t>
      </w:r>
      <w:r w:rsidR="00F4350D" w:rsidRPr="0066162C">
        <w:t>.</w:t>
      </w:r>
    </w:p>
    <w:p w14:paraId="3C012549" w14:textId="77777777" w:rsidR="00432AEA" w:rsidRPr="0066162C" w:rsidRDefault="00CD530B" w:rsidP="00432AEA">
      <w:pPr>
        <w:pStyle w:val="ActHead5"/>
      </w:pPr>
      <w:bookmarkStart w:id="4" w:name="_Toc163650663"/>
      <w:r w:rsidRPr="008A23E9">
        <w:rPr>
          <w:rStyle w:val="CharSectno"/>
        </w:rPr>
        <w:t>4</w:t>
      </w:r>
      <w:r w:rsidR="00432AEA" w:rsidRPr="0066162C">
        <w:t xml:space="preserve">  Schedules</w:t>
      </w:r>
      <w:bookmarkEnd w:id="4"/>
    </w:p>
    <w:p w14:paraId="130037C4" w14:textId="77777777" w:rsidR="00432AEA" w:rsidRPr="0066162C" w:rsidRDefault="00432AEA" w:rsidP="007E667A">
      <w:pPr>
        <w:pStyle w:val="subsection"/>
      </w:pPr>
      <w:r w:rsidRPr="0066162C">
        <w:tab/>
      </w:r>
      <w:r w:rsidRPr="0066162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A68104E" w14:textId="77777777" w:rsidR="00F35465" w:rsidRPr="0066162C" w:rsidRDefault="00CD530B" w:rsidP="00F35465">
      <w:pPr>
        <w:pStyle w:val="ActHead5"/>
      </w:pPr>
      <w:bookmarkStart w:id="5" w:name="_Toc163650664"/>
      <w:r w:rsidRPr="008A23E9">
        <w:rPr>
          <w:rStyle w:val="CharSectno"/>
        </w:rPr>
        <w:t>5</w:t>
      </w:r>
      <w:r w:rsidR="00F35465" w:rsidRPr="0066162C">
        <w:t xml:space="preserve">  Definitions</w:t>
      </w:r>
      <w:bookmarkEnd w:id="5"/>
    </w:p>
    <w:p w14:paraId="5546395B" w14:textId="77777777" w:rsidR="00F35465" w:rsidRPr="0066162C" w:rsidRDefault="00F35465" w:rsidP="00F35465">
      <w:pPr>
        <w:pStyle w:val="subsection"/>
      </w:pPr>
      <w:r w:rsidRPr="0066162C">
        <w:tab/>
      </w:r>
      <w:r w:rsidRPr="0066162C">
        <w:tab/>
        <w:t>In this instrument:</w:t>
      </w:r>
    </w:p>
    <w:p w14:paraId="02133AAB" w14:textId="77777777" w:rsidR="00F35465" w:rsidRPr="0066162C" w:rsidRDefault="00F35465" w:rsidP="00F35465">
      <w:pPr>
        <w:pStyle w:val="Definition"/>
      </w:pPr>
      <w:r w:rsidRPr="0066162C">
        <w:rPr>
          <w:b/>
          <w:i/>
        </w:rPr>
        <w:t>accredited body</w:t>
      </w:r>
      <w:r w:rsidRPr="0066162C">
        <w:t xml:space="preserve"> has the same meaning as in the </w:t>
      </w:r>
      <w:r w:rsidRPr="0066162C">
        <w:rPr>
          <w:i/>
        </w:rPr>
        <w:t>Australian Crime Commission Act 2002</w:t>
      </w:r>
      <w:r w:rsidRPr="0066162C">
        <w:t>.</w:t>
      </w:r>
    </w:p>
    <w:p w14:paraId="36BE6719" w14:textId="77777777" w:rsidR="00F35465" w:rsidRPr="0066162C" w:rsidRDefault="00F35465" w:rsidP="00F35465">
      <w:pPr>
        <w:pStyle w:val="Definition"/>
      </w:pPr>
      <w:r w:rsidRPr="0066162C">
        <w:rPr>
          <w:b/>
          <w:i/>
        </w:rPr>
        <w:t>Act</w:t>
      </w:r>
      <w:r w:rsidRPr="0066162C">
        <w:t xml:space="preserve"> means the </w:t>
      </w:r>
      <w:r w:rsidRPr="0066162C">
        <w:rPr>
          <w:i/>
        </w:rPr>
        <w:t>Australian Crime Commission (National Policing Information Charges) Act 2016</w:t>
      </w:r>
      <w:r w:rsidRPr="0066162C">
        <w:t>.</w:t>
      </w:r>
    </w:p>
    <w:p w14:paraId="4185EDAC" w14:textId="77777777" w:rsidR="00F35465" w:rsidRPr="0066162C" w:rsidRDefault="005253C5" w:rsidP="00F35465">
      <w:pPr>
        <w:pStyle w:val="Definition"/>
      </w:pPr>
      <w:r w:rsidRPr="0066162C">
        <w:rPr>
          <w:b/>
          <w:i/>
        </w:rPr>
        <w:t xml:space="preserve">nationally coordinated </w:t>
      </w:r>
      <w:r w:rsidR="00F35465" w:rsidRPr="0066162C">
        <w:rPr>
          <w:b/>
          <w:i/>
        </w:rPr>
        <w:t>criminal history check</w:t>
      </w:r>
      <w:r w:rsidR="00F35465" w:rsidRPr="0066162C">
        <w:t xml:space="preserve"> </w:t>
      </w:r>
      <w:r w:rsidR="009B46C5" w:rsidRPr="0066162C">
        <w:t xml:space="preserve">has the same meaning as in the </w:t>
      </w:r>
      <w:r w:rsidR="009B46C5" w:rsidRPr="0066162C">
        <w:rPr>
          <w:i/>
        </w:rPr>
        <w:t>Australian Crime Commission Act 2002</w:t>
      </w:r>
      <w:r w:rsidR="009B46C5" w:rsidRPr="0066162C">
        <w:t>.</w:t>
      </w:r>
    </w:p>
    <w:p w14:paraId="49FBA3D2" w14:textId="77777777" w:rsidR="00F35465" w:rsidRPr="0066162C" w:rsidRDefault="00CD530B" w:rsidP="00F35465">
      <w:pPr>
        <w:pStyle w:val="ActHead5"/>
      </w:pPr>
      <w:bookmarkStart w:id="6" w:name="_Toc163650665"/>
      <w:r w:rsidRPr="008A23E9">
        <w:rPr>
          <w:rStyle w:val="CharSectno"/>
        </w:rPr>
        <w:lastRenderedPageBreak/>
        <w:t>6</w:t>
      </w:r>
      <w:r w:rsidR="00F35465" w:rsidRPr="0066162C">
        <w:t xml:space="preserve">  </w:t>
      </w:r>
      <w:r w:rsidR="007D7109" w:rsidRPr="0066162C">
        <w:t>Amount o</w:t>
      </w:r>
      <w:r w:rsidR="00DB2C41" w:rsidRPr="0066162C">
        <w:t>f</w:t>
      </w:r>
      <w:r w:rsidR="00F35465" w:rsidRPr="0066162C">
        <w:t xml:space="preserve"> national policing information </w:t>
      </w:r>
      <w:r w:rsidR="00DB2C41" w:rsidRPr="0066162C">
        <w:t>charge for</w:t>
      </w:r>
      <w:r w:rsidR="001B1E56" w:rsidRPr="0066162C">
        <w:t xml:space="preserve"> </w:t>
      </w:r>
      <w:r w:rsidR="00DB2C41" w:rsidRPr="0066162C">
        <w:t>nationally coordinated criminal history check</w:t>
      </w:r>
      <w:bookmarkEnd w:id="6"/>
    </w:p>
    <w:p w14:paraId="55C87BF1" w14:textId="77777777" w:rsidR="005E60AB" w:rsidRDefault="00F35465" w:rsidP="006D548E">
      <w:pPr>
        <w:pStyle w:val="subsection"/>
      </w:pPr>
      <w:r w:rsidRPr="0066162C">
        <w:tab/>
      </w:r>
      <w:r w:rsidRPr="0066162C">
        <w:tab/>
        <w:t xml:space="preserve">For </w:t>
      </w:r>
      <w:r w:rsidR="00FB3ADD" w:rsidRPr="0066162C">
        <w:t xml:space="preserve">the purposes of </w:t>
      </w:r>
      <w:r w:rsidRPr="0066162C">
        <w:t>subsection 7(1) of the Act, for a national policing information service of a kind mentioned in column 1 of an item</w:t>
      </w:r>
      <w:r w:rsidR="00D32EB0" w:rsidRPr="0066162C">
        <w:t xml:space="preserve"> in the following table</w:t>
      </w:r>
      <w:r w:rsidRPr="0066162C">
        <w:t xml:space="preserve"> that is provided </w:t>
      </w:r>
      <w:r w:rsidR="00ED3AFA" w:rsidRPr="0066162C">
        <w:t>by</w:t>
      </w:r>
      <w:r w:rsidRPr="0066162C">
        <w:t xml:space="preserve"> the Australian Crime Commission </w:t>
      </w:r>
      <w:r w:rsidR="002C5B57" w:rsidRPr="0066162C">
        <w:t>to</w:t>
      </w:r>
      <w:r w:rsidRPr="0066162C">
        <w:t xml:space="preserve"> an entity mentioned in column 2 of that item, the </w:t>
      </w:r>
      <w:r w:rsidR="00FC756A" w:rsidRPr="0066162C">
        <w:t xml:space="preserve">amount of the national policing information </w:t>
      </w:r>
      <w:r w:rsidRPr="0066162C">
        <w:t>charge</w:t>
      </w:r>
      <w:r w:rsidR="00FC756A" w:rsidRPr="0066162C">
        <w:t xml:space="preserve"> is the amount</w:t>
      </w:r>
      <w:r w:rsidRPr="0066162C">
        <w:t xml:space="preserve"> mentioned in column 3 of that item</w:t>
      </w:r>
      <w:r w:rsidR="00693E2B" w:rsidRPr="0066162C">
        <w:t>.</w:t>
      </w:r>
    </w:p>
    <w:p w14:paraId="07479F6D" w14:textId="77777777" w:rsidR="00D5653B" w:rsidRPr="00D5653B" w:rsidRDefault="00D5653B" w:rsidP="00D5653B">
      <w:pPr>
        <w:pStyle w:val="Tabletext"/>
      </w:pPr>
    </w:p>
    <w:tbl>
      <w:tblPr>
        <w:tblpPr w:leftFromText="180" w:rightFromText="180" w:vertAnchor="text" w:horzAnchor="margin" w:tblpY="236"/>
        <w:tblW w:w="0" w:type="auto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371"/>
        <w:gridCol w:w="3544"/>
        <w:gridCol w:w="1684"/>
      </w:tblGrid>
      <w:tr w:rsidR="005E60AB" w:rsidRPr="0066162C" w14:paraId="67B70127" w14:textId="77777777" w:rsidTr="00143B75">
        <w:trPr>
          <w:tblHeader/>
        </w:trPr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1BBC807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  <w:r w:rsidRPr="0066162C">
              <w:rPr>
                <w:lang w:eastAsia="en-US"/>
              </w:rPr>
              <w:t>Item</w:t>
            </w:r>
          </w:p>
        </w:tc>
        <w:tc>
          <w:tcPr>
            <w:tcW w:w="237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BF58D8E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  <w:r w:rsidRPr="0066162C">
              <w:rPr>
                <w:lang w:eastAsia="en-US"/>
              </w:rPr>
              <w:t>Column 1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64478B3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  <w:r w:rsidRPr="0066162C">
              <w:rPr>
                <w:lang w:eastAsia="en-US"/>
              </w:rPr>
              <w:t>Column 2</w:t>
            </w: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BD72518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  <w:r w:rsidRPr="0066162C">
              <w:rPr>
                <w:lang w:eastAsia="en-US"/>
              </w:rPr>
              <w:t>Column 3</w:t>
            </w:r>
          </w:p>
        </w:tc>
      </w:tr>
      <w:tr w:rsidR="005E60AB" w:rsidRPr="0066162C" w14:paraId="60C4E06F" w14:textId="77777777" w:rsidTr="00143B75">
        <w:trPr>
          <w:tblHeader/>
        </w:trPr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B42389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3C42DF8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  <w:r w:rsidRPr="0066162C">
              <w:rPr>
                <w:lang w:eastAsia="en-US"/>
              </w:rPr>
              <w:t>If the national policing information service is 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824257D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  <w:r w:rsidRPr="0066162C">
              <w:rPr>
                <w:lang w:eastAsia="en-US"/>
              </w:rPr>
              <w:t>and is provided by the Australian Crime Commission to …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DBEEE33" w14:textId="77777777" w:rsidR="005E60AB" w:rsidRPr="0066162C" w:rsidRDefault="005E60AB" w:rsidP="00143B75">
            <w:pPr>
              <w:pStyle w:val="TableHeading"/>
              <w:rPr>
                <w:lang w:eastAsia="en-US"/>
              </w:rPr>
            </w:pPr>
            <w:r w:rsidRPr="0066162C">
              <w:rPr>
                <w:lang w:eastAsia="en-US"/>
              </w:rPr>
              <w:t>the amount of the charge is …</w:t>
            </w:r>
          </w:p>
        </w:tc>
      </w:tr>
      <w:tr w:rsidR="005E60AB" w:rsidRPr="0066162C" w14:paraId="41101CF5" w14:textId="77777777" w:rsidTr="00143B75"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E2EE38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1</w:t>
            </w:r>
          </w:p>
        </w:tc>
        <w:tc>
          <w:tcPr>
            <w:tcW w:w="237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D9C9C3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a nationally coordinated criminal history check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D1E1B92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the Australian Federal Police or a police force of a State or Territory</w:t>
            </w: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14B929" w14:textId="77777777" w:rsidR="005E60AB" w:rsidRPr="0066162C" w:rsidRDefault="005E60AB" w:rsidP="00143B75">
            <w:pPr>
              <w:pStyle w:val="Tabletext"/>
              <w:tabs>
                <w:tab w:val="decimal" w:pos="600"/>
              </w:tabs>
              <w:rPr>
                <w:lang w:eastAsia="en-US"/>
              </w:rPr>
            </w:pPr>
            <w:r w:rsidRPr="0066162C">
              <w:rPr>
                <w:lang w:eastAsia="en-US"/>
              </w:rPr>
              <w:t>$28.00</w:t>
            </w:r>
          </w:p>
        </w:tc>
      </w:tr>
      <w:tr w:rsidR="005E60AB" w:rsidRPr="0066162C" w14:paraId="6BB2767E" w14:textId="77777777" w:rsidTr="00143B75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33AC49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2</w:t>
            </w:r>
          </w:p>
        </w:tc>
        <w:tc>
          <w:tcPr>
            <w:tcW w:w="237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6538B9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a nationally coordinated criminal history check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3DE0A1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an accredited body</w:t>
            </w:r>
          </w:p>
        </w:tc>
        <w:tc>
          <w:tcPr>
            <w:tcW w:w="16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DF6F02" w14:textId="77777777" w:rsidR="005E60AB" w:rsidRPr="0066162C" w:rsidRDefault="005E60AB" w:rsidP="00143B75">
            <w:pPr>
              <w:pStyle w:val="Tabletext"/>
              <w:tabs>
                <w:tab w:val="decimal" w:pos="600"/>
              </w:tabs>
              <w:rPr>
                <w:lang w:eastAsia="en-US"/>
              </w:rPr>
            </w:pPr>
            <w:r w:rsidRPr="0066162C">
              <w:rPr>
                <w:lang w:eastAsia="en-US"/>
              </w:rPr>
              <w:t>$28.00</w:t>
            </w:r>
          </w:p>
        </w:tc>
      </w:tr>
      <w:tr w:rsidR="005E60AB" w:rsidRPr="0066162C" w14:paraId="267B62EF" w14:textId="77777777" w:rsidTr="00143B75"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878A6A7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3</w:t>
            </w:r>
          </w:p>
        </w:tc>
        <w:tc>
          <w:tcPr>
            <w:tcW w:w="237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79E1748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a nationally coordinated criminal history check relating to a volunteer</w:t>
            </w: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EFEAFD" w14:textId="77777777" w:rsidR="005E60AB" w:rsidRPr="0066162C" w:rsidRDefault="005E60AB" w:rsidP="00143B75">
            <w:pPr>
              <w:pStyle w:val="Tabletext"/>
              <w:rPr>
                <w:lang w:eastAsia="en-US"/>
              </w:rPr>
            </w:pPr>
            <w:r w:rsidRPr="0066162C">
              <w:rPr>
                <w:lang w:eastAsia="en-US"/>
              </w:rPr>
              <w:t>any of the following:</w:t>
            </w:r>
          </w:p>
          <w:p w14:paraId="4D16D0D7" w14:textId="77777777" w:rsidR="005E60AB" w:rsidRPr="0066162C" w:rsidRDefault="005E60AB" w:rsidP="00143B75">
            <w:pPr>
              <w:pStyle w:val="Tablea"/>
              <w:rPr>
                <w:lang w:eastAsia="en-US"/>
              </w:rPr>
            </w:pPr>
            <w:r w:rsidRPr="0066162C">
              <w:rPr>
                <w:lang w:eastAsia="en-US"/>
              </w:rPr>
              <w:t>(a) the Australian Federal Police;</w:t>
            </w:r>
          </w:p>
          <w:p w14:paraId="7F569547" w14:textId="77777777" w:rsidR="005E60AB" w:rsidRPr="0066162C" w:rsidRDefault="005E60AB" w:rsidP="00143B75">
            <w:pPr>
              <w:pStyle w:val="Tablea"/>
              <w:rPr>
                <w:lang w:eastAsia="en-US"/>
              </w:rPr>
            </w:pPr>
            <w:r w:rsidRPr="0066162C">
              <w:rPr>
                <w:lang w:eastAsia="en-US"/>
              </w:rPr>
              <w:t>(b) a police force of a State or Territory;</w:t>
            </w:r>
          </w:p>
          <w:p w14:paraId="37A9C871" w14:textId="77777777" w:rsidR="005E60AB" w:rsidRPr="0066162C" w:rsidRDefault="005E60AB" w:rsidP="00143B75">
            <w:pPr>
              <w:pStyle w:val="Tablea"/>
              <w:rPr>
                <w:lang w:eastAsia="en-US"/>
              </w:rPr>
            </w:pPr>
            <w:r w:rsidRPr="0066162C">
              <w:rPr>
                <w:lang w:eastAsia="en-US"/>
              </w:rPr>
              <w:t>(c) an accredited body</w:t>
            </w:r>
          </w:p>
        </w:tc>
        <w:tc>
          <w:tcPr>
            <w:tcW w:w="168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77B7670" w14:textId="77777777" w:rsidR="005E60AB" w:rsidRPr="0066162C" w:rsidRDefault="005E60AB" w:rsidP="00143B75">
            <w:pPr>
              <w:pStyle w:val="Tabletext"/>
              <w:tabs>
                <w:tab w:val="decimal" w:pos="600"/>
              </w:tabs>
              <w:rPr>
                <w:lang w:eastAsia="en-US"/>
              </w:rPr>
            </w:pPr>
            <w:r w:rsidRPr="0066162C">
              <w:rPr>
                <w:lang w:eastAsia="en-US"/>
              </w:rPr>
              <w:t>$7.00</w:t>
            </w:r>
          </w:p>
        </w:tc>
      </w:tr>
    </w:tbl>
    <w:p w14:paraId="668F1FCC" w14:textId="77777777" w:rsidR="00BF4436" w:rsidRPr="0066162C" w:rsidRDefault="00BF4436" w:rsidP="00BF4436">
      <w:pPr>
        <w:pStyle w:val="Tabletext"/>
      </w:pPr>
    </w:p>
    <w:p w14:paraId="1BC3BF0F" w14:textId="77777777" w:rsidR="00112C5B" w:rsidRPr="0066162C" w:rsidRDefault="00112C5B">
      <w:pPr>
        <w:sectPr w:rsidR="00112C5B" w:rsidRPr="0066162C" w:rsidSect="00E058A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3F857625" w14:textId="77777777" w:rsidR="001105B4" w:rsidRPr="0066162C" w:rsidRDefault="00060C50" w:rsidP="001105B4">
      <w:pPr>
        <w:pStyle w:val="ActHead6"/>
      </w:pPr>
      <w:bookmarkStart w:id="7" w:name="_Toc163650666"/>
      <w:r w:rsidRPr="008A23E9">
        <w:rPr>
          <w:rStyle w:val="CharAmSchNo"/>
        </w:rPr>
        <w:lastRenderedPageBreak/>
        <w:t>Schedule 1</w:t>
      </w:r>
      <w:r w:rsidR="001105B4" w:rsidRPr="0066162C">
        <w:t>—</w:t>
      </w:r>
      <w:r w:rsidR="001105B4" w:rsidRPr="008A23E9">
        <w:rPr>
          <w:rStyle w:val="CharAmSchText"/>
        </w:rPr>
        <w:t>Repeals</w:t>
      </w:r>
      <w:bookmarkEnd w:id="7"/>
    </w:p>
    <w:p w14:paraId="7E123F28" w14:textId="77777777" w:rsidR="001105B4" w:rsidRPr="008A23E9" w:rsidRDefault="001105B4" w:rsidP="001105B4">
      <w:pPr>
        <w:pStyle w:val="Header"/>
      </w:pPr>
      <w:r w:rsidRPr="008A23E9">
        <w:rPr>
          <w:rStyle w:val="CharAmPartNo"/>
        </w:rPr>
        <w:t xml:space="preserve"> </w:t>
      </w:r>
      <w:r w:rsidRPr="008A23E9">
        <w:rPr>
          <w:rStyle w:val="CharAmPartText"/>
        </w:rPr>
        <w:t xml:space="preserve"> </w:t>
      </w:r>
    </w:p>
    <w:p w14:paraId="1D0DD9F2" w14:textId="77777777" w:rsidR="00112C5B" w:rsidRPr="0066162C" w:rsidRDefault="00670E32" w:rsidP="00670E32">
      <w:pPr>
        <w:pStyle w:val="ActHead9"/>
      </w:pPr>
      <w:bookmarkStart w:id="8" w:name="_Toc163650667"/>
      <w:r w:rsidRPr="0066162C">
        <w:t xml:space="preserve">Australian Crime Commission (National Policing Information Charges) </w:t>
      </w:r>
      <w:r w:rsidR="0066162C" w:rsidRPr="0066162C">
        <w:t>Determination 2</w:t>
      </w:r>
      <w:r w:rsidRPr="0066162C">
        <w:t>016</w:t>
      </w:r>
      <w:bookmarkEnd w:id="8"/>
    </w:p>
    <w:p w14:paraId="376EC87F" w14:textId="77777777" w:rsidR="00112C5B" w:rsidRPr="0066162C" w:rsidRDefault="00112C5B" w:rsidP="00805FEE">
      <w:pPr>
        <w:pStyle w:val="ItemHead"/>
      </w:pPr>
      <w:r w:rsidRPr="0066162C">
        <w:t>1  Th</w:t>
      </w:r>
      <w:r w:rsidR="00670E32" w:rsidRPr="0066162C">
        <w:t>e whole of the instrument</w:t>
      </w:r>
    </w:p>
    <w:p w14:paraId="300E70BA" w14:textId="77777777" w:rsidR="00670E32" w:rsidRPr="0066162C" w:rsidRDefault="00670E32" w:rsidP="00670E32">
      <w:pPr>
        <w:pStyle w:val="Item"/>
      </w:pPr>
      <w:r w:rsidRPr="0066162C">
        <w:t>Repeal the instrument.</w:t>
      </w:r>
    </w:p>
    <w:p w14:paraId="35075913" w14:textId="77777777" w:rsidR="00112C5B" w:rsidRPr="0066162C" w:rsidRDefault="00112C5B">
      <w:pPr>
        <w:sectPr w:rsidR="00112C5B" w:rsidRPr="0066162C" w:rsidSect="00E058A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75F10F02" w14:textId="77777777" w:rsidR="00112C5B" w:rsidRPr="0082699C" w:rsidRDefault="00112C5B" w:rsidP="0082699C"/>
    <w:sectPr w:rsidR="00112C5B" w:rsidRPr="0082699C" w:rsidSect="00E058A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A9D9F" w14:textId="77777777" w:rsidR="00DC4501" w:rsidRDefault="00DC4501" w:rsidP="00715914">
      <w:pPr>
        <w:spacing w:line="240" w:lineRule="auto"/>
      </w:pPr>
      <w:r>
        <w:separator/>
      </w:r>
    </w:p>
  </w:endnote>
  <w:endnote w:type="continuationSeparator" w:id="0">
    <w:p w14:paraId="612D9197" w14:textId="77777777" w:rsidR="00DC4501" w:rsidRDefault="00DC450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4FAA" w14:textId="77777777" w:rsidR="008A23E9" w:rsidRPr="00E058A0" w:rsidRDefault="00E058A0" w:rsidP="00E058A0">
    <w:pPr>
      <w:pStyle w:val="Footer"/>
      <w:rPr>
        <w:i/>
        <w:sz w:val="18"/>
      </w:rPr>
    </w:pPr>
    <w:r w:rsidRPr="00E058A0">
      <w:rPr>
        <w:i/>
        <w:sz w:val="18"/>
      </w:rPr>
      <w:t>OPC66855 -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40179" w14:textId="77777777" w:rsidR="00730A3A" w:rsidRPr="00D90ABA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730A3A" w14:paraId="125FECAD" w14:textId="77777777" w:rsidTr="00805FEE">
      <w:tc>
        <w:tcPr>
          <w:tcW w:w="942" w:type="pct"/>
        </w:tcPr>
        <w:p w14:paraId="11896097" w14:textId="77777777" w:rsidR="00730A3A" w:rsidRDefault="00730A3A" w:rsidP="00805FE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5E4B4E54" w14:textId="0FF2DFE0" w:rsidR="00730A3A" w:rsidRDefault="00730A3A" w:rsidP="00805F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0A08E5AE" w14:textId="77777777" w:rsidR="00730A3A" w:rsidRDefault="00730A3A" w:rsidP="00805F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075FA0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117B2" w14:textId="77777777" w:rsidR="00730A3A" w:rsidRDefault="00730A3A">
    <w:pPr>
      <w:pBdr>
        <w:top w:val="single" w:sz="6" w:space="1" w:color="auto"/>
      </w:pBdr>
      <w:rPr>
        <w:sz w:val="18"/>
      </w:rPr>
    </w:pPr>
  </w:p>
  <w:p w14:paraId="31F6E1BB" w14:textId="5318C9CC" w:rsidR="00730A3A" w:rsidRDefault="00730A3A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F367F">
      <w:rPr>
        <w:i/>
        <w:noProof/>
        <w:sz w:val="18"/>
      </w:rPr>
      <w:t>Australian Crime Commission (National Policing Information Charges) Determination 2024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F367F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673E8325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0A9CC" w14:textId="77777777" w:rsidR="00730A3A" w:rsidRPr="00E33C1C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30A3A" w14:paraId="25C498E0" w14:textId="77777777" w:rsidTr="008A23E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5F02B4" w14:textId="77777777" w:rsidR="00730A3A" w:rsidRDefault="00730A3A" w:rsidP="00675A7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F77626" w14:textId="6D982F5F" w:rsidR="00730A3A" w:rsidRDefault="00730A3A" w:rsidP="00675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7C89F0" w14:textId="77777777" w:rsidR="00730A3A" w:rsidRDefault="00730A3A" w:rsidP="00675A7A">
          <w:pPr>
            <w:spacing w:line="0" w:lineRule="atLeast"/>
            <w:jc w:val="right"/>
            <w:rPr>
              <w:sz w:val="18"/>
            </w:rPr>
          </w:pPr>
        </w:p>
      </w:tc>
    </w:tr>
  </w:tbl>
  <w:p w14:paraId="0229974E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8972" w14:textId="77777777" w:rsidR="00730A3A" w:rsidRPr="00E33C1C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30A3A" w14:paraId="58B75E2D" w14:textId="77777777" w:rsidTr="00675A7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6FAA6F" w14:textId="77777777" w:rsidR="00730A3A" w:rsidRDefault="00730A3A" w:rsidP="00675A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EA643A" w14:textId="75FFBE6A" w:rsidR="00730A3A" w:rsidRDefault="00730A3A" w:rsidP="00675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13E14F" w14:textId="77777777" w:rsidR="00730A3A" w:rsidRDefault="00730A3A" w:rsidP="00675A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DA4D352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62218" w14:textId="77777777" w:rsidR="00730A3A" w:rsidRPr="00E33C1C" w:rsidRDefault="00730A3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30A3A" w14:paraId="58B2028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FD6BAE0" w14:textId="77777777" w:rsidR="00730A3A" w:rsidRDefault="00730A3A" w:rsidP="00675A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CBFA24" w14:textId="75FF4E75" w:rsidR="00730A3A" w:rsidRDefault="00730A3A" w:rsidP="00675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481DF5" w14:textId="77777777" w:rsidR="00730A3A" w:rsidRDefault="00730A3A" w:rsidP="00675A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184D5C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2722" w14:textId="77777777" w:rsidR="00730A3A" w:rsidRDefault="00730A3A" w:rsidP="001105B4">
    <w:pPr>
      <w:pStyle w:val="Footer"/>
      <w:spacing w:before="120"/>
    </w:pPr>
  </w:p>
  <w:p w14:paraId="25293612" w14:textId="77777777" w:rsidR="00730A3A" w:rsidRPr="00E058A0" w:rsidRDefault="00E058A0" w:rsidP="00E058A0">
    <w:pPr>
      <w:pStyle w:val="Footer"/>
      <w:rPr>
        <w:i/>
        <w:sz w:val="18"/>
      </w:rPr>
    </w:pPr>
    <w:r w:rsidRPr="00E058A0">
      <w:rPr>
        <w:i/>
        <w:sz w:val="18"/>
      </w:rPr>
      <w:t>OPC66855 -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77968" w14:textId="77777777" w:rsidR="00730A3A" w:rsidRPr="00E058A0" w:rsidRDefault="00E058A0" w:rsidP="00E058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058A0">
      <w:rPr>
        <w:i/>
        <w:sz w:val="18"/>
      </w:rPr>
      <w:t>OPC66855 -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D8D0" w14:textId="77777777" w:rsidR="00730A3A" w:rsidRPr="00E33C1C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30A3A" w14:paraId="17833274" w14:textId="77777777" w:rsidTr="008A23E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C7AFAF" w14:textId="77777777" w:rsidR="00730A3A" w:rsidRDefault="00730A3A" w:rsidP="00675A7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AB7377" w14:textId="3DB4E725" w:rsidR="00730A3A" w:rsidRDefault="00730A3A" w:rsidP="00675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795A1F" w14:textId="77777777" w:rsidR="00730A3A" w:rsidRDefault="00730A3A" w:rsidP="00675A7A">
          <w:pPr>
            <w:spacing w:line="0" w:lineRule="atLeast"/>
            <w:jc w:val="right"/>
            <w:rPr>
              <w:sz w:val="18"/>
            </w:rPr>
          </w:pPr>
        </w:p>
      </w:tc>
    </w:tr>
  </w:tbl>
  <w:p w14:paraId="1F3341CB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524C2" w14:textId="77777777" w:rsidR="00730A3A" w:rsidRPr="00E33C1C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30A3A" w14:paraId="41F46328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BFFF91" w14:textId="77777777" w:rsidR="00730A3A" w:rsidRDefault="00730A3A" w:rsidP="00675A7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ABC3665" w14:textId="0453431C" w:rsidR="00730A3A" w:rsidRDefault="00730A3A" w:rsidP="00675A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7F7690" w14:textId="77777777" w:rsidR="00730A3A" w:rsidRDefault="00730A3A" w:rsidP="00675A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8CBE49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FDD9" w14:textId="77777777" w:rsidR="00730A3A" w:rsidRPr="00D90ABA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30A3A" w14:paraId="1D9C0922" w14:textId="77777777" w:rsidTr="00805FEE">
      <w:tc>
        <w:tcPr>
          <w:tcW w:w="365" w:type="pct"/>
        </w:tcPr>
        <w:p w14:paraId="55F520EF" w14:textId="77777777" w:rsidR="00730A3A" w:rsidRDefault="00730A3A" w:rsidP="00805F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7FD4605" w14:textId="2998A53B" w:rsidR="00730A3A" w:rsidRDefault="00730A3A" w:rsidP="00805F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A73F574" w14:textId="77777777" w:rsidR="00730A3A" w:rsidRDefault="00730A3A" w:rsidP="00805FEE">
          <w:pPr>
            <w:spacing w:line="0" w:lineRule="atLeast"/>
            <w:jc w:val="right"/>
            <w:rPr>
              <w:sz w:val="18"/>
            </w:rPr>
          </w:pPr>
        </w:p>
      </w:tc>
    </w:tr>
  </w:tbl>
  <w:p w14:paraId="0617145A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B831" w14:textId="77777777" w:rsidR="00730A3A" w:rsidRPr="00D90ABA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730A3A" w14:paraId="48B33448" w14:textId="77777777" w:rsidTr="00805FEE">
      <w:tc>
        <w:tcPr>
          <w:tcW w:w="947" w:type="pct"/>
        </w:tcPr>
        <w:p w14:paraId="6384E945" w14:textId="77777777" w:rsidR="00730A3A" w:rsidRDefault="00730A3A" w:rsidP="00805FE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CF5E21E" w14:textId="1EACF754" w:rsidR="00730A3A" w:rsidRDefault="00730A3A" w:rsidP="00805F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FF081DF" w14:textId="77777777" w:rsidR="00730A3A" w:rsidRDefault="00730A3A" w:rsidP="00805F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E99A21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8B0A0" w14:textId="77777777" w:rsidR="00730A3A" w:rsidRPr="00E33C1C" w:rsidRDefault="00730A3A" w:rsidP="00112C5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30A3A" w14:paraId="67C5F94E" w14:textId="77777777" w:rsidTr="00805FE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4CECA7" w14:textId="77777777" w:rsidR="00730A3A" w:rsidRDefault="00730A3A" w:rsidP="00112C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1F8654" w14:textId="4A01A0AA" w:rsidR="00730A3A" w:rsidRDefault="00730A3A" w:rsidP="00112C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711F2E" w14:textId="77777777" w:rsidR="00730A3A" w:rsidRDefault="00730A3A" w:rsidP="00112C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FA1E1F" w14:textId="77777777" w:rsidR="00730A3A" w:rsidRPr="00ED79B6" w:rsidRDefault="00730A3A" w:rsidP="00112C5B">
    <w:pPr>
      <w:rPr>
        <w:i/>
        <w:sz w:val="18"/>
      </w:rPr>
    </w:pPr>
  </w:p>
  <w:p w14:paraId="06625D9D" w14:textId="77777777" w:rsidR="00730A3A" w:rsidRPr="00E058A0" w:rsidRDefault="00E058A0" w:rsidP="00E058A0">
    <w:pPr>
      <w:pStyle w:val="Footer"/>
      <w:rPr>
        <w:i/>
        <w:sz w:val="18"/>
      </w:rPr>
    </w:pPr>
    <w:r w:rsidRPr="00E058A0">
      <w:rPr>
        <w:i/>
        <w:sz w:val="18"/>
      </w:rPr>
      <w:t>OPC66855 -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95AA0" w14:textId="77777777" w:rsidR="00730A3A" w:rsidRPr="00D90ABA" w:rsidRDefault="00730A3A" w:rsidP="001105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30A3A" w14:paraId="0987B1D1" w14:textId="77777777" w:rsidTr="00805FEE">
      <w:tc>
        <w:tcPr>
          <w:tcW w:w="365" w:type="pct"/>
        </w:tcPr>
        <w:p w14:paraId="05368033" w14:textId="77777777" w:rsidR="00730A3A" w:rsidRDefault="00730A3A" w:rsidP="00805F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6E0D05D" w14:textId="3868F012" w:rsidR="00730A3A" w:rsidRDefault="00730A3A" w:rsidP="00805F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367F">
            <w:rPr>
              <w:i/>
              <w:sz w:val="18"/>
            </w:rPr>
            <w:t>Australian Crime Commission (National Policing Information Charges) Determination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9A63D3A" w14:textId="77777777" w:rsidR="00730A3A" w:rsidRDefault="00730A3A" w:rsidP="00805FEE">
          <w:pPr>
            <w:spacing w:line="0" w:lineRule="atLeast"/>
            <w:jc w:val="right"/>
            <w:rPr>
              <w:sz w:val="18"/>
            </w:rPr>
          </w:pPr>
        </w:p>
      </w:tc>
    </w:tr>
  </w:tbl>
  <w:p w14:paraId="35BD46F0" w14:textId="77777777" w:rsidR="00730A3A" w:rsidRPr="00E058A0" w:rsidRDefault="00E058A0" w:rsidP="00E058A0">
    <w:pPr>
      <w:rPr>
        <w:rFonts w:cs="Times New Roman"/>
        <w:i/>
        <w:sz w:val="18"/>
      </w:rPr>
    </w:pPr>
    <w:r w:rsidRPr="00E058A0">
      <w:rPr>
        <w:rFonts w:cs="Times New Roman"/>
        <w:i/>
        <w:sz w:val="18"/>
      </w:rPr>
      <w:t>OPC66855 -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0A93" w14:textId="77777777" w:rsidR="00DC4501" w:rsidRDefault="00DC4501" w:rsidP="00715914">
      <w:pPr>
        <w:spacing w:line="240" w:lineRule="auto"/>
      </w:pPr>
      <w:r>
        <w:separator/>
      </w:r>
    </w:p>
  </w:footnote>
  <w:footnote w:type="continuationSeparator" w:id="0">
    <w:p w14:paraId="2B589D78" w14:textId="77777777" w:rsidR="00DC4501" w:rsidRDefault="00DC450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91777" w14:textId="77777777" w:rsidR="00730A3A" w:rsidRPr="005F1388" w:rsidRDefault="00730A3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F87D" w14:textId="71522C25" w:rsidR="00730A3A" w:rsidRDefault="00730A3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2256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2256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21BB1F9" w14:textId="3431887F" w:rsidR="00730A3A" w:rsidRDefault="00730A3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1B8759C7" w14:textId="77777777" w:rsidR="00730A3A" w:rsidRDefault="00730A3A" w:rsidP="001105B4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C843C" w14:textId="77777777" w:rsidR="00730A3A" w:rsidRDefault="00730A3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5BBB" w14:textId="1838278A" w:rsidR="00730A3A" w:rsidRDefault="00730A3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C1FD61F" w14:textId="0CC9EBB4" w:rsidR="00730A3A" w:rsidRDefault="00730A3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C663E26" w14:textId="20FFF4AC" w:rsidR="00730A3A" w:rsidRPr="007A1328" w:rsidRDefault="00730A3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96B1E4F" w14:textId="77777777" w:rsidR="00730A3A" w:rsidRPr="007A1328" w:rsidRDefault="00730A3A" w:rsidP="00715914">
    <w:pPr>
      <w:rPr>
        <w:b/>
        <w:sz w:val="24"/>
      </w:rPr>
    </w:pPr>
  </w:p>
  <w:p w14:paraId="6D7682C1" w14:textId="5E75809C" w:rsidR="00730A3A" w:rsidRPr="007A1328" w:rsidRDefault="00730A3A" w:rsidP="001105B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367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F367F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6E3E" w14:textId="5D2B35D1" w:rsidR="00730A3A" w:rsidRPr="007A1328" w:rsidRDefault="00730A3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42B0695" w14:textId="56D09CB3" w:rsidR="00730A3A" w:rsidRPr="007A1328" w:rsidRDefault="00730A3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1A85599" w14:textId="35D6B9CD" w:rsidR="00730A3A" w:rsidRPr="007A1328" w:rsidRDefault="00730A3A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71E8B5C1" w14:textId="77777777" w:rsidR="00730A3A" w:rsidRPr="007A1328" w:rsidRDefault="00730A3A" w:rsidP="00715914">
    <w:pPr>
      <w:jc w:val="right"/>
      <w:rPr>
        <w:b/>
        <w:sz w:val="24"/>
      </w:rPr>
    </w:pPr>
  </w:p>
  <w:p w14:paraId="0791B1E4" w14:textId="22E217FB" w:rsidR="00730A3A" w:rsidRPr="007A1328" w:rsidRDefault="00730A3A" w:rsidP="001105B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367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F367F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7F5BA" w14:textId="77777777" w:rsidR="00730A3A" w:rsidRPr="007A1328" w:rsidRDefault="00730A3A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CE413" w14:textId="77777777" w:rsidR="00730A3A" w:rsidRPr="005F1388" w:rsidRDefault="00730A3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D8EB" w14:textId="77777777" w:rsidR="00730A3A" w:rsidRPr="005F1388" w:rsidRDefault="00730A3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3284B" w14:textId="77777777" w:rsidR="00730A3A" w:rsidRPr="00ED79B6" w:rsidRDefault="00730A3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093EF" w14:textId="77777777" w:rsidR="00730A3A" w:rsidRPr="00ED79B6" w:rsidRDefault="00730A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3264" w14:textId="77777777" w:rsidR="00730A3A" w:rsidRPr="00ED79B6" w:rsidRDefault="00730A3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0420" w14:textId="233E7571" w:rsidR="00730A3A" w:rsidRDefault="00730A3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9801D5C" w14:textId="7D8E263B" w:rsidR="00730A3A" w:rsidRDefault="00730A3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2F3352D" w14:textId="2F784CE0" w:rsidR="00730A3A" w:rsidRDefault="00730A3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74BE89E" w14:textId="77777777" w:rsidR="00730A3A" w:rsidRDefault="00730A3A">
    <w:pPr>
      <w:rPr>
        <w:b/>
        <w:sz w:val="24"/>
      </w:rPr>
    </w:pPr>
  </w:p>
  <w:p w14:paraId="3627FD8B" w14:textId="268F0FBC" w:rsidR="00730A3A" w:rsidRDefault="00730A3A" w:rsidP="001105B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22561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CD12" w14:textId="0E5C354F" w:rsidR="00730A3A" w:rsidRDefault="00730A3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EA2F6FF" w14:textId="58E5A7F9" w:rsidR="00730A3A" w:rsidRDefault="00730A3A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1CEA44BE" w14:textId="3A2F7B19" w:rsidR="00730A3A" w:rsidRDefault="00730A3A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25BF806" w14:textId="77777777" w:rsidR="00730A3A" w:rsidRDefault="00730A3A">
    <w:pPr>
      <w:jc w:val="right"/>
      <w:rPr>
        <w:b/>
        <w:sz w:val="24"/>
      </w:rPr>
    </w:pPr>
  </w:p>
  <w:p w14:paraId="7D46F78F" w14:textId="6A2B6B67" w:rsidR="00730A3A" w:rsidRDefault="00730A3A" w:rsidP="001105B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32256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EC338" w14:textId="34806A03" w:rsidR="00730A3A" w:rsidRDefault="00730A3A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367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367F">
      <w:rPr>
        <w:noProof/>
        <w:sz w:val="20"/>
      </w:rPr>
      <w:t>Repeals</w:t>
    </w:r>
    <w:r>
      <w:rPr>
        <w:sz w:val="20"/>
      </w:rPr>
      <w:fldChar w:fldCharType="end"/>
    </w:r>
  </w:p>
  <w:p w14:paraId="17B430D6" w14:textId="5F13026A" w:rsidR="00730A3A" w:rsidRDefault="00730A3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C22E06" w14:textId="77777777" w:rsidR="00730A3A" w:rsidRDefault="00730A3A" w:rsidP="001105B4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3A4"/>
    <w:rsid w:val="00004470"/>
    <w:rsid w:val="000136AF"/>
    <w:rsid w:val="00034ACD"/>
    <w:rsid w:val="000437C1"/>
    <w:rsid w:val="0005365D"/>
    <w:rsid w:val="000545F8"/>
    <w:rsid w:val="00056F16"/>
    <w:rsid w:val="00060C50"/>
    <w:rsid w:val="000614BF"/>
    <w:rsid w:val="00071022"/>
    <w:rsid w:val="000B58FA"/>
    <w:rsid w:val="000B7E30"/>
    <w:rsid w:val="000D05EF"/>
    <w:rsid w:val="000E2261"/>
    <w:rsid w:val="000F21C1"/>
    <w:rsid w:val="000F53A4"/>
    <w:rsid w:val="0010745C"/>
    <w:rsid w:val="001105B4"/>
    <w:rsid w:val="00112C5B"/>
    <w:rsid w:val="00132CEB"/>
    <w:rsid w:val="0013457C"/>
    <w:rsid w:val="00142B62"/>
    <w:rsid w:val="00142FC6"/>
    <w:rsid w:val="0014539C"/>
    <w:rsid w:val="00153893"/>
    <w:rsid w:val="00157B8B"/>
    <w:rsid w:val="00166C2F"/>
    <w:rsid w:val="0017048D"/>
    <w:rsid w:val="00171D1C"/>
    <w:rsid w:val="001721AC"/>
    <w:rsid w:val="001769A7"/>
    <w:rsid w:val="001809D7"/>
    <w:rsid w:val="001939E1"/>
    <w:rsid w:val="00194C3E"/>
    <w:rsid w:val="00195382"/>
    <w:rsid w:val="001A2F99"/>
    <w:rsid w:val="001A3838"/>
    <w:rsid w:val="001A391A"/>
    <w:rsid w:val="001B1E56"/>
    <w:rsid w:val="001C61C5"/>
    <w:rsid w:val="001C69C4"/>
    <w:rsid w:val="001D37EF"/>
    <w:rsid w:val="001E2619"/>
    <w:rsid w:val="001E3590"/>
    <w:rsid w:val="001E7407"/>
    <w:rsid w:val="001F098B"/>
    <w:rsid w:val="001F5D5E"/>
    <w:rsid w:val="001F6219"/>
    <w:rsid w:val="001F6CD4"/>
    <w:rsid w:val="00206C4D"/>
    <w:rsid w:val="0021053C"/>
    <w:rsid w:val="002118A6"/>
    <w:rsid w:val="00212968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71924"/>
    <w:rsid w:val="002767AC"/>
    <w:rsid w:val="00281308"/>
    <w:rsid w:val="002841D1"/>
    <w:rsid w:val="00284719"/>
    <w:rsid w:val="00285293"/>
    <w:rsid w:val="00297ECB"/>
    <w:rsid w:val="002A7BCF"/>
    <w:rsid w:val="002C4A40"/>
    <w:rsid w:val="002C5B57"/>
    <w:rsid w:val="002D043A"/>
    <w:rsid w:val="002D612A"/>
    <w:rsid w:val="002D6224"/>
    <w:rsid w:val="002D76FA"/>
    <w:rsid w:val="002E3F4B"/>
    <w:rsid w:val="00304F8B"/>
    <w:rsid w:val="003118F0"/>
    <w:rsid w:val="00322561"/>
    <w:rsid w:val="003354D2"/>
    <w:rsid w:val="00335BC6"/>
    <w:rsid w:val="003415D3"/>
    <w:rsid w:val="00344701"/>
    <w:rsid w:val="00352B0F"/>
    <w:rsid w:val="00356690"/>
    <w:rsid w:val="00360459"/>
    <w:rsid w:val="003818E0"/>
    <w:rsid w:val="003B0C55"/>
    <w:rsid w:val="003B77A7"/>
    <w:rsid w:val="003C6231"/>
    <w:rsid w:val="003D0BFE"/>
    <w:rsid w:val="003D5700"/>
    <w:rsid w:val="003E341B"/>
    <w:rsid w:val="00400247"/>
    <w:rsid w:val="004116CD"/>
    <w:rsid w:val="004144EC"/>
    <w:rsid w:val="00417EB9"/>
    <w:rsid w:val="00424CA9"/>
    <w:rsid w:val="00431E9B"/>
    <w:rsid w:val="00432AEA"/>
    <w:rsid w:val="004379E3"/>
    <w:rsid w:val="00437E5C"/>
    <w:rsid w:val="0044015E"/>
    <w:rsid w:val="00441E8B"/>
    <w:rsid w:val="0044291A"/>
    <w:rsid w:val="00444ABD"/>
    <w:rsid w:val="0045714B"/>
    <w:rsid w:val="00461C81"/>
    <w:rsid w:val="00466A68"/>
    <w:rsid w:val="00467661"/>
    <w:rsid w:val="004705B7"/>
    <w:rsid w:val="00472DBE"/>
    <w:rsid w:val="00474A19"/>
    <w:rsid w:val="00495BC3"/>
    <w:rsid w:val="00496F97"/>
    <w:rsid w:val="004C6AE8"/>
    <w:rsid w:val="004D3593"/>
    <w:rsid w:val="004E063A"/>
    <w:rsid w:val="004E7BEC"/>
    <w:rsid w:val="004F367F"/>
    <w:rsid w:val="004F53FA"/>
    <w:rsid w:val="00505D3D"/>
    <w:rsid w:val="00506AF6"/>
    <w:rsid w:val="00516B8D"/>
    <w:rsid w:val="005253C5"/>
    <w:rsid w:val="00537FBC"/>
    <w:rsid w:val="00554954"/>
    <w:rsid w:val="005574D1"/>
    <w:rsid w:val="00572FEF"/>
    <w:rsid w:val="00584811"/>
    <w:rsid w:val="00585784"/>
    <w:rsid w:val="00593AA6"/>
    <w:rsid w:val="00594161"/>
    <w:rsid w:val="00594749"/>
    <w:rsid w:val="00597993"/>
    <w:rsid w:val="005B4067"/>
    <w:rsid w:val="005C3F41"/>
    <w:rsid w:val="005D0936"/>
    <w:rsid w:val="005D2D09"/>
    <w:rsid w:val="005E60AB"/>
    <w:rsid w:val="005F72B2"/>
    <w:rsid w:val="00600219"/>
    <w:rsid w:val="00603DC4"/>
    <w:rsid w:val="00620076"/>
    <w:rsid w:val="0066162C"/>
    <w:rsid w:val="00662485"/>
    <w:rsid w:val="00670E32"/>
    <w:rsid w:val="00670EA1"/>
    <w:rsid w:val="006715DB"/>
    <w:rsid w:val="00675A7A"/>
    <w:rsid w:val="00677CC2"/>
    <w:rsid w:val="00684206"/>
    <w:rsid w:val="006905DE"/>
    <w:rsid w:val="00690816"/>
    <w:rsid w:val="0069207B"/>
    <w:rsid w:val="00693E2B"/>
    <w:rsid w:val="006944A8"/>
    <w:rsid w:val="006A5C89"/>
    <w:rsid w:val="006B5789"/>
    <w:rsid w:val="006C30C5"/>
    <w:rsid w:val="006C7F8C"/>
    <w:rsid w:val="006D2EFF"/>
    <w:rsid w:val="006D43F4"/>
    <w:rsid w:val="006D548E"/>
    <w:rsid w:val="006E49B7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08B2"/>
    <w:rsid w:val="00730A3A"/>
    <w:rsid w:val="00731E00"/>
    <w:rsid w:val="007440B7"/>
    <w:rsid w:val="007500C8"/>
    <w:rsid w:val="00756272"/>
    <w:rsid w:val="00762554"/>
    <w:rsid w:val="0076681A"/>
    <w:rsid w:val="007715C9"/>
    <w:rsid w:val="00771613"/>
    <w:rsid w:val="00774EDD"/>
    <w:rsid w:val="007757EC"/>
    <w:rsid w:val="00783E89"/>
    <w:rsid w:val="00793915"/>
    <w:rsid w:val="007A2A87"/>
    <w:rsid w:val="007C2253"/>
    <w:rsid w:val="007C2E85"/>
    <w:rsid w:val="007C7E76"/>
    <w:rsid w:val="007D5A63"/>
    <w:rsid w:val="007D7109"/>
    <w:rsid w:val="007D7B81"/>
    <w:rsid w:val="007E163D"/>
    <w:rsid w:val="007E667A"/>
    <w:rsid w:val="007F28C9"/>
    <w:rsid w:val="00803587"/>
    <w:rsid w:val="00805FEE"/>
    <w:rsid w:val="00807626"/>
    <w:rsid w:val="008117E9"/>
    <w:rsid w:val="00824498"/>
    <w:rsid w:val="0082699C"/>
    <w:rsid w:val="00856A31"/>
    <w:rsid w:val="00864B24"/>
    <w:rsid w:val="00867B37"/>
    <w:rsid w:val="008754D0"/>
    <w:rsid w:val="0088382E"/>
    <w:rsid w:val="008855C9"/>
    <w:rsid w:val="00886456"/>
    <w:rsid w:val="008A23E9"/>
    <w:rsid w:val="008A46E1"/>
    <w:rsid w:val="008A4F43"/>
    <w:rsid w:val="008B2706"/>
    <w:rsid w:val="008D0EE0"/>
    <w:rsid w:val="008E6067"/>
    <w:rsid w:val="008F319D"/>
    <w:rsid w:val="008F54E7"/>
    <w:rsid w:val="00903422"/>
    <w:rsid w:val="00907389"/>
    <w:rsid w:val="00915DF9"/>
    <w:rsid w:val="009254C3"/>
    <w:rsid w:val="00932377"/>
    <w:rsid w:val="009428D4"/>
    <w:rsid w:val="00947D5A"/>
    <w:rsid w:val="009532A5"/>
    <w:rsid w:val="00966C42"/>
    <w:rsid w:val="00980B58"/>
    <w:rsid w:val="00982242"/>
    <w:rsid w:val="009868E9"/>
    <w:rsid w:val="0099557E"/>
    <w:rsid w:val="009970EC"/>
    <w:rsid w:val="009A13DC"/>
    <w:rsid w:val="009B46C5"/>
    <w:rsid w:val="009B5AB3"/>
    <w:rsid w:val="009C2BF1"/>
    <w:rsid w:val="009E1604"/>
    <w:rsid w:val="009E5CFC"/>
    <w:rsid w:val="009F1439"/>
    <w:rsid w:val="00A079CB"/>
    <w:rsid w:val="00A10898"/>
    <w:rsid w:val="00A12128"/>
    <w:rsid w:val="00A22C98"/>
    <w:rsid w:val="00A231E2"/>
    <w:rsid w:val="00A64912"/>
    <w:rsid w:val="00A70A74"/>
    <w:rsid w:val="00A775EC"/>
    <w:rsid w:val="00AC15A3"/>
    <w:rsid w:val="00AD5641"/>
    <w:rsid w:val="00AD7889"/>
    <w:rsid w:val="00AE3652"/>
    <w:rsid w:val="00AF021B"/>
    <w:rsid w:val="00AF06CF"/>
    <w:rsid w:val="00AF6DBE"/>
    <w:rsid w:val="00B05CF4"/>
    <w:rsid w:val="00B07CDB"/>
    <w:rsid w:val="00B11EAF"/>
    <w:rsid w:val="00B1277A"/>
    <w:rsid w:val="00B16A31"/>
    <w:rsid w:val="00B17DFD"/>
    <w:rsid w:val="00B308FE"/>
    <w:rsid w:val="00B33709"/>
    <w:rsid w:val="00B33B3C"/>
    <w:rsid w:val="00B35ECB"/>
    <w:rsid w:val="00B452D1"/>
    <w:rsid w:val="00B50ADC"/>
    <w:rsid w:val="00B566B1"/>
    <w:rsid w:val="00B56F46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0D9B"/>
    <w:rsid w:val="00BC76AC"/>
    <w:rsid w:val="00BD0ECB"/>
    <w:rsid w:val="00BE2155"/>
    <w:rsid w:val="00BE2213"/>
    <w:rsid w:val="00BE719A"/>
    <w:rsid w:val="00BE720A"/>
    <w:rsid w:val="00BF0D73"/>
    <w:rsid w:val="00BF2465"/>
    <w:rsid w:val="00BF4436"/>
    <w:rsid w:val="00BF7DF0"/>
    <w:rsid w:val="00C25E7F"/>
    <w:rsid w:val="00C2746F"/>
    <w:rsid w:val="00C324A0"/>
    <w:rsid w:val="00C3300F"/>
    <w:rsid w:val="00C33DAD"/>
    <w:rsid w:val="00C42BF8"/>
    <w:rsid w:val="00C50043"/>
    <w:rsid w:val="00C7573B"/>
    <w:rsid w:val="00C776F6"/>
    <w:rsid w:val="00C93C03"/>
    <w:rsid w:val="00C95FF4"/>
    <w:rsid w:val="00CA43D4"/>
    <w:rsid w:val="00CB2C8E"/>
    <w:rsid w:val="00CB602E"/>
    <w:rsid w:val="00CB6D2E"/>
    <w:rsid w:val="00CD530B"/>
    <w:rsid w:val="00CE051D"/>
    <w:rsid w:val="00CE0800"/>
    <w:rsid w:val="00CE1335"/>
    <w:rsid w:val="00CE367D"/>
    <w:rsid w:val="00CE493D"/>
    <w:rsid w:val="00CE603F"/>
    <w:rsid w:val="00CF07FA"/>
    <w:rsid w:val="00CF0BB2"/>
    <w:rsid w:val="00CF3EE8"/>
    <w:rsid w:val="00D050E6"/>
    <w:rsid w:val="00D13441"/>
    <w:rsid w:val="00D150E7"/>
    <w:rsid w:val="00D219ED"/>
    <w:rsid w:val="00D32EB0"/>
    <w:rsid w:val="00D32F65"/>
    <w:rsid w:val="00D52DC2"/>
    <w:rsid w:val="00D53BCC"/>
    <w:rsid w:val="00D5653B"/>
    <w:rsid w:val="00D67E8A"/>
    <w:rsid w:val="00D70DFB"/>
    <w:rsid w:val="00D71378"/>
    <w:rsid w:val="00D766DF"/>
    <w:rsid w:val="00DA186E"/>
    <w:rsid w:val="00DA4116"/>
    <w:rsid w:val="00DB0895"/>
    <w:rsid w:val="00DB251C"/>
    <w:rsid w:val="00DB2C41"/>
    <w:rsid w:val="00DB4630"/>
    <w:rsid w:val="00DC4501"/>
    <w:rsid w:val="00DC4F88"/>
    <w:rsid w:val="00DF273F"/>
    <w:rsid w:val="00E056F6"/>
    <w:rsid w:val="00E05704"/>
    <w:rsid w:val="00E058A0"/>
    <w:rsid w:val="00E11E44"/>
    <w:rsid w:val="00E3270E"/>
    <w:rsid w:val="00E338EF"/>
    <w:rsid w:val="00E544BB"/>
    <w:rsid w:val="00E662CB"/>
    <w:rsid w:val="00E74351"/>
    <w:rsid w:val="00E74DC7"/>
    <w:rsid w:val="00E76806"/>
    <w:rsid w:val="00E8075A"/>
    <w:rsid w:val="00E94D5E"/>
    <w:rsid w:val="00EA7100"/>
    <w:rsid w:val="00EA7F9F"/>
    <w:rsid w:val="00EB1274"/>
    <w:rsid w:val="00EB6AD0"/>
    <w:rsid w:val="00EC6F8E"/>
    <w:rsid w:val="00ED2BB6"/>
    <w:rsid w:val="00ED34E1"/>
    <w:rsid w:val="00ED3AFA"/>
    <w:rsid w:val="00ED3B8D"/>
    <w:rsid w:val="00ED659C"/>
    <w:rsid w:val="00ED74C0"/>
    <w:rsid w:val="00EF2E3A"/>
    <w:rsid w:val="00F01B7B"/>
    <w:rsid w:val="00F072A7"/>
    <w:rsid w:val="00F078DC"/>
    <w:rsid w:val="00F32BA8"/>
    <w:rsid w:val="00F349F1"/>
    <w:rsid w:val="00F35465"/>
    <w:rsid w:val="00F37216"/>
    <w:rsid w:val="00F4350D"/>
    <w:rsid w:val="00F567F7"/>
    <w:rsid w:val="00F62036"/>
    <w:rsid w:val="00F65B52"/>
    <w:rsid w:val="00F665E7"/>
    <w:rsid w:val="00F67BCA"/>
    <w:rsid w:val="00F73BD6"/>
    <w:rsid w:val="00F83989"/>
    <w:rsid w:val="00F85099"/>
    <w:rsid w:val="00F9379C"/>
    <w:rsid w:val="00F9632C"/>
    <w:rsid w:val="00FA1E52"/>
    <w:rsid w:val="00FB1409"/>
    <w:rsid w:val="00FB3ADD"/>
    <w:rsid w:val="00FC476A"/>
    <w:rsid w:val="00FC756A"/>
    <w:rsid w:val="00FD7F45"/>
    <w:rsid w:val="00FE4688"/>
    <w:rsid w:val="00FE71F4"/>
    <w:rsid w:val="00FF1FC6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5C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6162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62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62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162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62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162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162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6162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6162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162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162C"/>
  </w:style>
  <w:style w:type="paragraph" w:customStyle="1" w:styleId="OPCParaBase">
    <w:name w:val="OPCParaBase"/>
    <w:qFormat/>
    <w:rsid w:val="0066162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162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162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162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162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162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6162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162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162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162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162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162C"/>
  </w:style>
  <w:style w:type="paragraph" w:customStyle="1" w:styleId="Blocks">
    <w:name w:val="Blocks"/>
    <w:aliases w:val="bb"/>
    <w:basedOn w:val="OPCParaBase"/>
    <w:qFormat/>
    <w:rsid w:val="0066162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16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162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162C"/>
    <w:rPr>
      <w:i/>
    </w:rPr>
  </w:style>
  <w:style w:type="paragraph" w:customStyle="1" w:styleId="BoxList">
    <w:name w:val="BoxList"/>
    <w:aliases w:val="bl"/>
    <w:basedOn w:val="BoxText"/>
    <w:qFormat/>
    <w:rsid w:val="0066162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162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162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162C"/>
    <w:pPr>
      <w:ind w:left="1985" w:hanging="851"/>
    </w:pPr>
  </w:style>
  <w:style w:type="character" w:customStyle="1" w:styleId="CharAmPartNo">
    <w:name w:val="CharAmPartNo"/>
    <w:basedOn w:val="OPCCharBase"/>
    <w:qFormat/>
    <w:rsid w:val="0066162C"/>
  </w:style>
  <w:style w:type="character" w:customStyle="1" w:styleId="CharAmPartText">
    <w:name w:val="CharAmPartText"/>
    <w:basedOn w:val="OPCCharBase"/>
    <w:qFormat/>
    <w:rsid w:val="0066162C"/>
  </w:style>
  <w:style w:type="character" w:customStyle="1" w:styleId="CharAmSchNo">
    <w:name w:val="CharAmSchNo"/>
    <w:basedOn w:val="OPCCharBase"/>
    <w:qFormat/>
    <w:rsid w:val="0066162C"/>
  </w:style>
  <w:style w:type="character" w:customStyle="1" w:styleId="CharAmSchText">
    <w:name w:val="CharAmSchText"/>
    <w:basedOn w:val="OPCCharBase"/>
    <w:qFormat/>
    <w:rsid w:val="0066162C"/>
  </w:style>
  <w:style w:type="character" w:customStyle="1" w:styleId="CharBoldItalic">
    <w:name w:val="CharBoldItalic"/>
    <w:basedOn w:val="OPCCharBase"/>
    <w:uiPriority w:val="1"/>
    <w:qFormat/>
    <w:rsid w:val="0066162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162C"/>
  </w:style>
  <w:style w:type="character" w:customStyle="1" w:styleId="CharChapText">
    <w:name w:val="CharChapText"/>
    <w:basedOn w:val="OPCCharBase"/>
    <w:uiPriority w:val="1"/>
    <w:qFormat/>
    <w:rsid w:val="0066162C"/>
  </w:style>
  <w:style w:type="character" w:customStyle="1" w:styleId="CharDivNo">
    <w:name w:val="CharDivNo"/>
    <w:basedOn w:val="OPCCharBase"/>
    <w:uiPriority w:val="1"/>
    <w:qFormat/>
    <w:rsid w:val="0066162C"/>
  </w:style>
  <w:style w:type="character" w:customStyle="1" w:styleId="CharDivText">
    <w:name w:val="CharDivText"/>
    <w:basedOn w:val="OPCCharBase"/>
    <w:uiPriority w:val="1"/>
    <w:qFormat/>
    <w:rsid w:val="0066162C"/>
  </w:style>
  <w:style w:type="character" w:customStyle="1" w:styleId="CharItalic">
    <w:name w:val="CharItalic"/>
    <w:basedOn w:val="OPCCharBase"/>
    <w:uiPriority w:val="1"/>
    <w:qFormat/>
    <w:rsid w:val="0066162C"/>
    <w:rPr>
      <w:i/>
    </w:rPr>
  </w:style>
  <w:style w:type="character" w:customStyle="1" w:styleId="CharPartNo">
    <w:name w:val="CharPartNo"/>
    <w:basedOn w:val="OPCCharBase"/>
    <w:uiPriority w:val="1"/>
    <w:qFormat/>
    <w:rsid w:val="0066162C"/>
  </w:style>
  <w:style w:type="character" w:customStyle="1" w:styleId="CharPartText">
    <w:name w:val="CharPartText"/>
    <w:basedOn w:val="OPCCharBase"/>
    <w:uiPriority w:val="1"/>
    <w:qFormat/>
    <w:rsid w:val="0066162C"/>
  </w:style>
  <w:style w:type="character" w:customStyle="1" w:styleId="CharSectno">
    <w:name w:val="CharSectno"/>
    <w:basedOn w:val="OPCCharBase"/>
    <w:qFormat/>
    <w:rsid w:val="0066162C"/>
  </w:style>
  <w:style w:type="character" w:customStyle="1" w:styleId="CharSubdNo">
    <w:name w:val="CharSubdNo"/>
    <w:basedOn w:val="OPCCharBase"/>
    <w:uiPriority w:val="1"/>
    <w:qFormat/>
    <w:rsid w:val="0066162C"/>
  </w:style>
  <w:style w:type="character" w:customStyle="1" w:styleId="CharSubdText">
    <w:name w:val="CharSubdText"/>
    <w:basedOn w:val="OPCCharBase"/>
    <w:uiPriority w:val="1"/>
    <w:qFormat/>
    <w:rsid w:val="0066162C"/>
  </w:style>
  <w:style w:type="paragraph" w:customStyle="1" w:styleId="CTA--">
    <w:name w:val="CTA --"/>
    <w:basedOn w:val="OPCParaBase"/>
    <w:next w:val="Normal"/>
    <w:rsid w:val="0066162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162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162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162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162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162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162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162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162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162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162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162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162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162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6162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162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6162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16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16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16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162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162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162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162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162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162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162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162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162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162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162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162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162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162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162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162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162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162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162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162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162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162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162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162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162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162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162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162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162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162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162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16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162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162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162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6162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6162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6162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6162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6162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6162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6162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6162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6162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6162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162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162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162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162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162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162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162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6162C"/>
    <w:rPr>
      <w:sz w:val="16"/>
    </w:rPr>
  </w:style>
  <w:style w:type="table" w:customStyle="1" w:styleId="CFlag">
    <w:name w:val="CFlag"/>
    <w:basedOn w:val="TableNormal"/>
    <w:uiPriority w:val="99"/>
    <w:rsid w:val="0066162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616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616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162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6162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162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162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162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162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6162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6162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6162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162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6162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6162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162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162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162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162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162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162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6162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162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162C"/>
  </w:style>
  <w:style w:type="character" w:customStyle="1" w:styleId="CharSubPartNoCASA">
    <w:name w:val="CharSubPartNo(CASA)"/>
    <w:basedOn w:val="OPCCharBase"/>
    <w:uiPriority w:val="1"/>
    <w:rsid w:val="0066162C"/>
  </w:style>
  <w:style w:type="paragraph" w:customStyle="1" w:styleId="ENoteTTIndentHeadingSub">
    <w:name w:val="ENoteTTIndentHeadingSub"/>
    <w:aliases w:val="enTTHis"/>
    <w:basedOn w:val="OPCParaBase"/>
    <w:rsid w:val="0066162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162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162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162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162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616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16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162C"/>
    <w:rPr>
      <w:sz w:val="22"/>
    </w:rPr>
  </w:style>
  <w:style w:type="paragraph" w:customStyle="1" w:styleId="SOTextNote">
    <w:name w:val="SO TextNote"/>
    <w:aliases w:val="sont"/>
    <w:basedOn w:val="SOText"/>
    <w:qFormat/>
    <w:rsid w:val="0066162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162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162C"/>
    <w:rPr>
      <w:sz w:val="22"/>
    </w:rPr>
  </w:style>
  <w:style w:type="paragraph" w:customStyle="1" w:styleId="FileName">
    <w:name w:val="FileName"/>
    <w:basedOn w:val="Normal"/>
    <w:rsid w:val="0066162C"/>
  </w:style>
  <w:style w:type="paragraph" w:customStyle="1" w:styleId="TableHeading">
    <w:name w:val="TableHeading"/>
    <w:aliases w:val="th"/>
    <w:basedOn w:val="OPCParaBase"/>
    <w:next w:val="Tabletext"/>
    <w:rsid w:val="0066162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162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162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162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162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162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162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162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162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162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162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162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162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162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162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6162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6162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6162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6162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61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61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6162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6162C"/>
    <w:pPr>
      <w:ind w:left="240" w:hanging="240"/>
    </w:pPr>
  </w:style>
  <w:style w:type="paragraph" w:styleId="Index2">
    <w:name w:val="index 2"/>
    <w:basedOn w:val="Normal"/>
    <w:next w:val="Normal"/>
    <w:autoRedefine/>
    <w:rsid w:val="0066162C"/>
    <w:pPr>
      <w:ind w:left="480" w:hanging="240"/>
    </w:pPr>
  </w:style>
  <w:style w:type="paragraph" w:styleId="Index3">
    <w:name w:val="index 3"/>
    <w:basedOn w:val="Normal"/>
    <w:next w:val="Normal"/>
    <w:autoRedefine/>
    <w:rsid w:val="0066162C"/>
    <w:pPr>
      <w:ind w:left="720" w:hanging="240"/>
    </w:pPr>
  </w:style>
  <w:style w:type="paragraph" w:styleId="Index4">
    <w:name w:val="index 4"/>
    <w:basedOn w:val="Normal"/>
    <w:next w:val="Normal"/>
    <w:autoRedefine/>
    <w:rsid w:val="0066162C"/>
    <w:pPr>
      <w:ind w:left="960" w:hanging="240"/>
    </w:pPr>
  </w:style>
  <w:style w:type="paragraph" w:styleId="Index5">
    <w:name w:val="index 5"/>
    <w:basedOn w:val="Normal"/>
    <w:next w:val="Normal"/>
    <w:autoRedefine/>
    <w:rsid w:val="0066162C"/>
    <w:pPr>
      <w:ind w:left="1200" w:hanging="240"/>
    </w:pPr>
  </w:style>
  <w:style w:type="paragraph" w:styleId="Index6">
    <w:name w:val="index 6"/>
    <w:basedOn w:val="Normal"/>
    <w:next w:val="Normal"/>
    <w:autoRedefine/>
    <w:rsid w:val="0066162C"/>
    <w:pPr>
      <w:ind w:left="1440" w:hanging="240"/>
    </w:pPr>
  </w:style>
  <w:style w:type="paragraph" w:styleId="Index7">
    <w:name w:val="index 7"/>
    <w:basedOn w:val="Normal"/>
    <w:next w:val="Normal"/>
    <w:autoRedefine/>
    <w:rsid w:val="0066162C"/>
    <w:pPr>
      <w:ind w:left="1680" w:hanging="240"/>
    </w:pPr>
  </w:style>
  <w:style w:type="paragraph" w:styleId="Index8">
    <w:name w:val="index 8"/>
    <w:basedOn w:val="Normal"/>
    <w:next w:val="Normal"/>
    <w:autoRedefine/>
    <w:rsid w:val="0066162C"/>
    <w:pPr>
      <w:ind w:left="1920" w:hanging="240"/>
    </w:pPr>
  </w:style>
  <w:style w:type="paragraph" w:styleId="Index9">
    <w:name w:val="index 9"/>
    <w:basedOn w:val="Normal"/>
    <w:next w:val="Normal"/>
    <w:autoRedefine/>
    <w:rsid w:val="0066162C"/>
    <w:pPr>
      <w:ind w:left="2160" w:hanging="240"/>
    </w:pPr>
  </w:style>
  <w:style w:type="paragraph" w:styleId="NormalIndent">
    <w:name w:val="Normal Indent"/>
    <w:basedOn w:val="Normal"/>
    <w:rsid w:val="0066162C"/>
    <w:pPr>
      <w:ind w:left="720"/>
    </w:pPr>
  </w:style>
  <w:style w:type="paragraph" w:styleId="FootnoteText">
    <w:name w:val="footnote text"/>
    <w:basedOn w:val="Normal"/>
    <w:link w:val="FootnoteTextChar"/>
    <w:rsid w:val="0066162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162C"/>
  </w:style>
  <w:style w:type="paragraph" w:styleId="CommentText">
    <w:name w:val="annotation text"/>
    <w:basedOn w:val="Normal"/>
    <w:link w:val="CommentTextChar"/>
    <w:rsid w:val="006616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162C"/>
  </w:style>
  <w:style w:type="paragraph" w:styleId="IndexHeading">
    <w:name w:val="index heading"/>
    <w:basedOn w:val="Normal"/>
    <w:next w:val="Index1"/>
    <w:rsid w:val="0066162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6162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6162C"/>
    <w:pPr>
      <w:ind w:left="480" w:hanging="480"/>
    </w:pPr>
  </w:style>
  <w:style w:type="paragraph" w:styleId="EnvelopeAddress">
    <w:name w:val="envelope address"/>
    <w:basedOn w:val="Normal"/>
    <w:rsid w:val="0066162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6162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6162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6162C"/>
    <w:rPr>
      <w:sz w:val="16"/>
      <w:szCs w:val="16"/>
    </w:rPr>
  </w:style>
  <w:style w:type="character" w:styleId="PageNumber">
    <w:name w:val="page number"/>
    <w:basedOn w:val="DefaultParagraphFont"/>
    <w:rsid w:val="0066162C"/>
  </w:style>
  <w:style w:type="character" w:styleId="EndnoteReference">
    <w:name w:val="endnote reference"/>
    <w:basedOn w:val="DefaultParagraphFont"/>
    <w:rsid w:val="0066162C"/>
    <w:rPr>
      <w:vertAlign w:val="superscript"/>
    </w:rPr>
  </w:style>
  <w:style w:type="paragraph" w:styleId="EndnoteText">
    <w:name w:val="endnote text"/>
    <w:basedOn w:val="Normal"/>
    <w:link w:val="EndnoteTextChar"/>
    <w:rsid w:val="0066162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6162C"/>
  </w:style>
  <w:style w:type="paragraph" w:styleId="TableofAuthorities">
    <w:name w:val="table of authorities"/>
    <w:basedOn w:val="Normal"/>
    <w:next w:val="Normal"/>
    <w:rsid w:val="0066162C"/>
    <w:pPr>
      <w:ind w:left="240" w:hanging="240"/>
    </w:pPr>
  </w:style>
  <w:style w:type="paragraph" w:styleId="MacroText">
    <w:name w:val="macro"/>
    <w:link w:val="MacroTextChar"/>
    <w:rsid w:val="006616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6162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6162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6162C"/>
    <w:pPr>
      <w:ind w:left="283" w:hanging="283"/>
    </w:pPr>
  </w:style>
  <w:style w:type="paragraph" w:styleId="ListBullet">
    <w:name w:val="List Bullet"/>
    <w:basedOn w:val="Normal"/>
    <w:autoRedefine/>
    <w:rsid w:val="0066162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6162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6162C"/>
    <w:pPr>
      <w:ind w:left="566" w:hanging="283"/>
    </w:pPr>
  </w:style>
  <w:style w:type="paragraph" w:styleId="List3">
    <w:name w:val="List 3"/>
    <w:basedOn w:val="Normal"/>
    <w:rsid w:val="0066162C"/>
    <w:pPr>
      <w:ind w:left="849" w:hanging="283"/>
    </w:pPr>
  </w:style>
  <w:style w:type="paragraph" w:styleId="List4">
    <w:name w:val="List 4"/>
    <w:basedOn w:val="Normal"/>
    <w:rsid w:val="0066162C"/>
    <w:pPr>
      <w:ind w:left="1132" w:hanging="283"/>
    </w:pPr>
  </w:style>
  <w:style w:type="paragraph" w:styleId="List5">
    <w:name w:val="List 5"/>
    <w:basedOn w:val="Normal"/>
    <w:rsid w:val="0066162C"/>
    <w:pPr>
      <w:ind w:left="1415" w:hanging="283"/>
    </w:pPr>
  </w:style>
  <w:style w:type="paragraph" w:styleId="ListBullet2">
    <w:name w:val="List Bullet 2"/>
    <w:basedOn w:val="Normal"/>
    <w:autoRedefine/>
    <w:rsid w:val="0066162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6162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6162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6162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6162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6162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6162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6162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6162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6162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6162C"/>
    <w:pPr>
      <w:ind w:left="4252"/>
    </w:pPr>
  </w:style>
  <w:style w:type="character" w:customStyle="1" w:styleId="ClosingChar">
    <w:name w:val="Closing Char"/>
    <w:basedOn w:val="DefaultParagraphFont"/>
    <w:link w:val="Closing"/>
    <w:rsid w:val="0066162C"/>
    <w:rPr>
      <w:sz w:val="22"/>
    </w:rPr>
  </w:style>
  <w:style w:type="paragraph" w:styleId="Signature">
    <w:name w:val="Signature"/>
    <w:basedOn w:val="Normal"/>
    <w:link w:val="SignatureChar"/>
    <w:rsid w:val="0066162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6162C"/>
    <w:rPr>
      <w:sz w:val="22"/>
    </w:rPr>
  </w:style>
  <w:style w:type="paragraph" w:styleId="BodyText">
    <w:name w:val="Body Text"/>
    <w:basedOn w:val="Normal"/>
    <w:link w:val="BodyTextChar"/>
    <w:rsid w:val="0066162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162C"/>
    <w:rPr>
      <w:sz w:val="22"/>
    </w:rPr>
  </w:style>
  <w:style w:type="paragraph" w:styleId="BodyTextIndent">
    <w:name w:val="Body Text Indent"/>
    <w:basedOn w:val="Normal"/>
    <w:link w:val="BodyTextIndentChar"/>
    <w:rsid w:val="006616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6162C"/>
    <w:rPr>
      <w:sz w:val="22"/>
    </w:rPr>
  </w:style>
  <w:style w:type="paragraph" w:styleId="ListContinue">
    <w:name w:val="List Continue"/>
    <w:basedOn w:val="Normal"/>
    <w:rsid w:val="0066162C"/>
    <w:pPr>
      <w:spacing w:after="120"/>
      <w:ind w:left="283"/>
    </w:pPr>
  </w:style>
  <w:style w:type="paragraph" w:styleId="ListContinue2">
    <w:name w:val="List Continue 2"/>
    <w:basedOn w:val="Normal"/>
    <w:rsid w:val="0066162C"/>
    <w:pPr>
      <w:spacing w:after="120"/>
      <w:ind w:left="566"/>
    </w:pPr>
  </w:style>
  <w:style w:type="paragraph" w:styleId="ListContinue3">
    <w:name w:val="List Continue 3"/>
    <w:basedOn w:val="Normal"/>
    <w:rsid w:val="0066162C"/>
    <w:pPr>
      <w:spacing w:after="120"/>
      <w:ind w:left="849"/>
    </w:pPr>
  </w:style>
  <w:style w:type="paragraph" w:styleId="ListContinue4">
    <w:name w:val="List Continue 4"/>
    <w:basedOn w:val="Normal"/>
    <w:rsid w:val="0066162C"/>
    <w:pPr>
      <w:spacing w:after="120"/>
      <w:ind w:left="1132"/>
    </w:pPr>
  </w:style>
  <w:style w:type="paragraph" w:styleId="ListContinue5">
    <w:name w:val="List Continue 5"/>
    <w:basedOn w:val="Normal"/>
    <w:rsid w:val="0066162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616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6162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6162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6162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6162C"/>
  </w:style>
  <w:style w:type="character" w:customStyle="1" w:styleId="SalutationChar">
    <w:name w:val="Salutation Char"/>
    <w:basedOn w:val="DefaultParagraphFont"/>
    <w:link w:val="Salutation"/>
    <w:rsid w:val="0066162C"/>
    <w:rPr>
      <w:sz w:val="22"/>
    </w:rPr>
  </w:style>
  <w:style w:type="paragraph" w:styleId="Date">
    <w:name w:val="Date"/>
    <w:basedOn w:val="Normal"/>
    <w:next w:val="Normal"/>
    <w:link w:val="DateChar"/>
    <w:rsid w:val="0066162C"/>
  </w:style>
  <w:style w:type="character" w:customStyle="1" w:styleId="DateChar">
    <w:name w:val="Date Char"/>
    <w:basedOn w:val="DefaultParagraphFont"/>
    <w:link w:val="Date"/>
    <w:rsid w:val="0066162C"/>
    <w:rPr>
      <w:sz w:val="22"/>
    </w:rPr>
  </w:style>
  <w:style w:type="paragraph" w:styleId="BodyTextFirstIndent">
    <w:name w:val="Body Text First Indent"/>
    <w:basedOn w:val="BodyText"/>
    <w:link w:val="BodyTextFirstIndentChar"/>
    <w:rsid w:val="0066162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6162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6162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6162C"/>
    <w:rPr>
      <w:sz w:val="22"/>
    </w:rPr>
  </w:style>
  <w:style w:type="paragraph" w:styleId="BodyText2">
    <w:name w:val="Body Text 2"/>
    <w:basedOn w:val="Normal"/>
    <w:link w:val="BodyText2Char"/>
    <w:rsid w:val="006616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162C"/>
    <w:rPr>
      <w:sz w:val="22"/>
    </w:rPr>
  </w:style>
  <w:style w:type="paragraph" w:styleId="BodyText3">
    <w:name w:val="Body Text 3"/>
    <w:basedOn w:val="Normal"/>
    <w:link w:val="BodyText3Char"/>
    <w:rsid w:val="006616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6162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616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6162C"/>
    <w:rPr>
      <w:sz w:val="22"/>
    </w:rPr>
  </w:style>
  <w:style w:type="paragraph" w:styleId="BodyTextIndent3">
    <w:name w:val="Body Text Indent 3"/>
    <w:basedOn w:val="Normal"/>
    <w:link w:val="BodyTextIndent3Char"/>
    <w:rsid w:val="0066162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6162C"/>
    <w:rPr>
      <w:sz w:val="16"/>
      <w:szCs w:val="16"/>
    </w:rPr>
  </w:style>
  <w:style w:type="paragraph" w:styleId="BlockText">
    <w:name w:val="Block Text"/>
    <w:basedOn w:val="Normal"/>
    <w:rsid w:val="0066162C"/>
    <w:pPr>
      <w:spacing w:after="120"/>
      <w:ind w:left="1440" w:right="1440"/>
    </w:pPr>
  </w:style>
  <w:style w:type="character" w:styleId="Hyperlink">
    <w:name w:val="Hyperlink"/>
    <w:basedOn w:val="DefaultParagraphFont"/>
    <w:rsid w:val="0066162C"/>
    <w:rPr>
      <w:color w:val="0000FF"/>
      <w:u w:val="single"/>
    </w:rPr>
  </w:style>
  <w:style w:type="character" w:styleId="FollowedHyperlink">
    <w:name w:val="FollowedHyperlink"/>
    <w:basedOn w:val="DefaultParagraphFont"/>
    <w:rsid w:val="0066162C"/>
    <w:rPr>
      <w:color w:val="800080"/>
      <w:u w:val="single"/>
    </w:rPr>
  </w:style>
  <w:style w:type="character" w:styleId="Strong">
    <w:name w:val="Strong"/>
    <w:basedOn w:val="DefaultParagraphFont"/>
    <w:qFormat/>
    <w:rsid w:val="0066162C"/>
    <w:rPr>
      <w:b/>
      <w:bCs/>
    </w:rPr>
  </w:style>
  <w:style w:type="character" w:styleId="Emphasis">
    <w:name w:val="Emphasis"/>
    <w:basedOn w:val="DefaultParagraphFont"/>
    <w:qFormat/>
    <w:rsid w:val="0066162C"/>
    <w:rPr>
      <w:i/>
      <w:iCs/>
    </w:rPr>
  </w:style>
  <w:style w:type="paragraph" w:styleId="DocumentMap">
    <w:name w:val="Document Map"/>
    <w:basedOn w:val="Normal"/>
    <w:link w:val="DocumentMapChar"/>
    <w:rsid w:val="006616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6162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6162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6162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6162C"/>
  </w:style>
  <w:style w:type="character" w:customStyle="1" w:styleId="E-mailSignatureChar">
    <w:name w:val="E-mail Signature Char"/>
    <w:basedOn w:val="DefaultParagraphFont"/>
    <w:link w:val="E-mailSignature"/>
    <w:rsid w:val="0066162C"/>
    <w:rPr>
      <w:sz w:val="22"/>
    </w:rPr>
  </w:style>
  <w:style w:type="paragraph" w:styleId="NormalWeb">
    <w:name w:val="Normal (Web)"/>
    <w:basedOn w:val="Normal"/>
    <w:rsid w:val="0066162C"/>
  </w:style>
  <w:style w:type="character" w:styleId="HTMLAcronym">
    <w:name w:val="HTML Acronym"/>
    <w:basedOn w:val="DefaultParagraphFont"/>
    <w:rsid w:val="0066162C"/>
  </w:style>
  <w:style w:type="paragraph" w:styleId="HTMLAddress">
    <w:name w:val="HTML Address"/>
    <w:basedOn w:val="Normal"/>
    <w:link w:val="HTMLAddressChar"/>
    <w:rsid w:val="0066162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6162C"/>
    <w:rPr>
      <w:i/>
      <w:iCs/>
      <w:sz w:val="22"/>
    </w:rPr>
  </w:style>
  <w:style w:type="character" w:styleId="HTMLCite">
    <w:name w:val="HTML Cite"/>
    <w:basedOn w:val="DefaultParagraphFont"/>
    <w:rsid w:val="0066162C"/>
    <w:rPr>
      <w:i/>
      <w:iCs/>
    </w:rPr>
  </w:style>
  <w:style w:type="character" w:styleId="HTMLCode">
    <w:name w:val="HTML Code"/>
    <w:basedOn w:val="DefaultParagraphFont"/>
    <w:rsid w:val="0066162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6162C"/>
    <w:rPr>
      <w:i/>
      <w:iCs/>
    </w:rPr>
  </w:style>
  <w:style w:type="character" w:styleId="HTMLKeyboard">
    <w:name w:val="HTML Keyboard"/>
    <w:basedOn w:val="DefaultParagraphFont"/>
    <w:rsid w:val="0066162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6162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6162C"/>
    <w:rPr>
      <w:rFonts w:ascii="Courier New" w:hAnsi="Courier New" w:cs="Courier New"/>
    </w:rPr>
  </w:style>
  <w:style w:type="character" w:styleId="HTMLSample">
    <w:name w:val="HTML Sample"/>
    <w:basedOn w:val="DefaultParagraphFont"/>
    <w:rsid w:val="0066162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6162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6162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61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162C"/>
    <w:rPr>
      <w:b/>
      <w:bCs/>
    </w:rPr>
  </w:style>
  <w:style w:type="numbering" w:styleId="1ai">
    <w:name w:val="Outline List 1"/>
    <w:basedOn w:val="NoList"/>
    <w:rsid w:val="0066162C"/>
    <w:pPr>
      <w:numPr>
        <w:numId w:val="14"/>
      </w:numPr>
    </w:pPr>
  </w:style>
  <w:style w:type="numbering" w:styleId="111111">
    <w:name w:val="Outline List 2"/>
    <w:basedOn w:val="NoList"/>
    <w:rsid w:val="0066162C"/>
    <w:pPr>
      <w:numPr>
        <w:numId w:val="15"/>
      </w:numPr>
    </w:pPr>
  </w:style>
  <w:style w:type="numbering" w:styleId="ArticleSection">
    <w:name w:val="Outline List 3"/>
    <w:basedOn w:val="NoList"/>
    <w:rsid w:val="0066162C"/>
    <w:pPr>
      <w:numPr>
        <w:numId w:val="17"/>
      </w:numPr>
    </w:pPr>
  </w:style>
  <w:style w:type="table" w:styleId="TableSimple1">
    <w:name w:val="Table Simple 1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6162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6162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6162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6162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6162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6162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6162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6162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6162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6162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616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6162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6162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6162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6162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6162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6162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6162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6162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616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616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6162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6162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6162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6162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6162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6162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6162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6162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6162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6162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6162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6162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6162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6162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6162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6162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162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162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162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6162C"/>
  </w:style>
  <w:style w:type="paragraph" w:styleId="Bibliography">
    <w:name w:val="Bibliography"/>
    <w:basedOn w:val="Normal"/>
    <w:next w:val="Normal"/>
    <w:uiPriority w:val="37"/>
    <w:semiHidden/>
    <w:unhideWhenUsed/>
    <w:rsid w:val="0066162C"/>
  </w:style>
  <w:style w:type="character" w:styleId="BookTitle">
    <w:name w:val="Book Title"/>
    <w:basedOn w:val="DefaultParagraphFont"/>
    <w:uiPriority w:val="33"/>
    <w:qFormat/>
    <w:rsid w:val="0066162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162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162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162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162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162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162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6162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6162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162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162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162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162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162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6162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616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162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162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162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162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162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162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162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162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162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162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162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162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162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1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1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1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1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1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1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16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162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162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162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162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162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162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162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162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162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162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162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162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162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162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6162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6162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62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62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6162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6162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6162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162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162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162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162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162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162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162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162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162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162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162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162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162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162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162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162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162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162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162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6162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16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16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16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16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16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16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162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6162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162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162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162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162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162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162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162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162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162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162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162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162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162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162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162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162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162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162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162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162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162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162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162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162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162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162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162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162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162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6162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162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162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162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162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162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162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16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16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16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16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16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16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16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162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162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162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6162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162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162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162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162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162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1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61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1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1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1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1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16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6162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6162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162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162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162C"/>
    <w:rPr>
      <w:color w:val="808080"/>
    </w:rPr>
  </w:style>
  <w:style w:type="table" w:styleId="PlainTable1">
    <w:name w:val="Plain Table 1"/>
    <w:basedOn w:val="TableNormal"/>
    <w:uiPriority w:val="41"/>
    <w:rsid w:val="006616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162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16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16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162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616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62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6162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6162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6162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61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62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616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4E53-5652-4969-B0FE-2870489A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7</Pages>
  <Words>538</Words>
  <Characters>3070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Crime Commission (National Policing Information Charges) Determination 2024</vt:lpstr>
    </vt:vector>
  </TitlesOfParts>
  <Manager/>
  <Company/>
  <LinksUpToDate>false</LinksUpToDate>
  <CharactersWithSpaces>3601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2024-04-11T05:44:00Z</dcterms:created>
  <dcterms:modified xsi:type="dcterms:W3CDTF">2024-06-14T00:04:00Z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Crime Commission (National Policing Information Charges) Determination 2024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OPC66855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</Properties>
</file>