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DD34" w14:textId="77777777" w:rsidR="00715914" w:rsidRPr="00FB6DF5" w:rsidRDefault="00DA186E" w:rsidP="00B05CF4">
      <w:pPr>
        <w:rPr>
          <w:sz w:val="28"/>
        </w:rPr>
      </w:pPr>
      <w:r w:rsidRPr="00FB6DF5">
        <w:rPr>
          <w:noProof/>
          <w:lang w:eastAsia="en-AU"/>
        </w:rPr>
        <w:drawing>
          <wp:inline distT="0" distB="0" distL="0" distR="0" wp14:anchorId="651153E0" wp14:editId="7C17F0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F3A5" w14:textId="77777777" w:rsidR="00715914" w:rsidRPr="00FB6DF5" w:rsidRDefault="00715914" w:rsidP="00715914">
      <w:pPr>
        <w:rPr>
          <w:sz w:val="19"/>
        </w:rPr>
      </w:pPr>
    </w:p>
    <w:p w14:paraId="4A6B0663" w14:textId="2B53B46D" w:rsidR="00715914" w:rsidRPr="00FB6DF5" w:rsidRDefault="00C74220" w:rsidP="00715914">
      <w:pPr>
        <w:pStyle w:val="ShortT"/>
      </w:pPr>
      <w:r w:rsidRPr="00FB6DF5">
        <w:t xml:space="preserve">Australian Capital Territory National Land (Road Transport) </w:t>
      </w:r>
      <w:r w:rsidR="00AC1790" w:rsidRPr="00FB6DF5">
        <w:t>(</w:t>
      </w:r>
      <w:r w:rsidRPr="00FB6DF5">
        <w:t>Parking Permit Fees</w:t>
      </w:r>
      <w:r w:rsidR="00AC1790" w:rsidRPr="00FB6DF5">
        <w:t>)</w:t>
      </w:r>
      <w:r w:rsidRPr="00FB6DF5">
        <w:t xml:space="preserve"> </w:t>
      </w:r>
      <w:r w:rsidR="00FB6DF5" w:rsidRPr="00FB6DF5">
        <w:t>Determination 2</w:t>
      </w:r>
      <w:r w:rsidRPr="00FB6DF5">
        <w:t>02</w:t>
      </w:r>
      <w:r w:rsidR="00064D21">
        <w:t>4</w:t>
      </w:r>
    </w:p>
    <w:p w14:paraId="06E0F124" w14:textId="10C1D390" w:rsidR="00C74220" w:rsidRPr="00FB6DF5" w:rsidRDefault="00C74220" w:rsidP="000D01B7">
      <w:pPr>
        <w:pStyle w:val="SignCoverPageStart"/>
        <w:rPr>
          <w:szCs w:val="22"/>
        </w:rPr>
      </w:pPr>
      <w:r w:rsidRPr="00FB6DF5">
        <w:rPr>
          <w:szCs w:val="22"/>
        </w:rPr>
        <w:t xml:space="preserve">I, </w:t>
      </w:r>
      <w:r w:rsidR="0070758B">
        <w:rPr>
          <w:szCs w:val="22"/>
        </w:rPr>
        <w:t>Kristy McBain</w:t>
      </w:r>
      <w:r w:rsidRPr="00FB6DF5">
        <w:rPr>
          <w:szCs w:val="22"/>
        </w:rPr>
        <w:t>, Minister for Regional Development</w:t>
      </w:r>
      <w:r w:rsidR="0070758B">
        <w:rPr>
          <w:szCs w:val="22"/>
        </w:rPr>
        <w:t>, Local Government</w:t>
      </w:r>
      <w:r w:rsidRPr="00FB6DF5">
        <w:rPr>
          <w:szCs w:val="22"/>
        </w:rPr>
        <w:t xml:space="preserve"> and Territories</w:t>
      </w:r>
      <w:r w:rsidR="0070758B">
        <w:rPr>
          <w:szCs w:val="22"/>
        </w:rPr>
        <w:t xml:space="preserve">, </w:t>
      </w:r>
      <w:r w:rsidRPr="00FB6DF5">
        <w:rPr>
          <w:szCs w:val="22"/>
        </w:rPr>
        <w:t>make the following determination.</w:t>
      </w:r>
    </w:p>
    <w:p w14:paraId="7E8F9823" w14:textId="3486AF39" w:rsidR="00C74220" w:rsidRPr="00FB6DF5" w:rsidRDefault="00C74220" w:rsidP="000D01B7">
      <w:pPr>
        <w:keepNext/>
        <w:spacing w:before="300" w:line="240" w:lineRule="atLeast"/>
        <w:ind w:right="397"/>
        <w:jc w:val="both"/>
        <w:rPr>
          <w:szCs w:val="22"/>
        </w:rPr>
      </w:pPr>
      <w:r w:rsidRPr="00FB6DF5">
        <w:rPr>
          <w:szCs w:val="22"/>
        </w:rPr>
        <w:t>Dated</w:t>
      </w:r>
      <w:r w:rsidRPr="00FB6DF5">
        <w:rPr>
          <w:szCs w:val="22"/>
        </w:rPr>
        <w:tab/>
      </w:r>
      <w:r w:rsidRPr="00FB6DF5">
        <w:rPr>
          <w:szCs w:val="22"/>
        </w:rPr>
        <w:tab/>
      </w:r>
      <w:r w:rsidRPr="00FB6DF5">
        <w:rPr>
          <w:szCs w:val="22"/>
        </w:rPr>
        <w:tab/>
      </w:r>
      <w:r w:rsidR="00324B5F">
        <w:rPr>
          <w:szCs w:val="22"/>
        </w:rPr>
        <w:t xml:space="preserve">29 May </w:t>
      </w:r>
      <w:r w:rsidR="0070758B">
        <w:rPr>
          <w:szCs w:val="22"/>
        </w:rPr>
        <w:t>202</w:t>
      </w:r>
      <w:r w:rsidR="00EF5473">
        <w:rPr>
          <w:szCs w:val="22"/>
        </w:rPr>
        <w:t>4</w:t>
      </w:r>
    </w:p>
    <w:p w14:paraId="65CC8168" w14:textId="705D1B78" w:rsidR="00C74220" w:rsidRPr="00FB6DF5" w:rsidRDefault="0070758B" w:rsidP="000D01B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Kristy McBain</w:t>
      </w:r>
    </w:p>
    <w:p w14:paraId="718D5502" w14:textId="070C4BE0" w:rsidR="00C74220" w:rsidRPr="00FB6DF5" w:rsidRDefault="00C74220" w:rsidP="000D01B7">
      <w:pPr>
        <w:pStyle w:val="SignCoverPageEnd"/>
        <w:rPr>
          <w:szCs w:val="22"/>
        </w:rPr>
      </w:pPr>
      <w:r w:rsidRPr="00FB6DF5">
        <w:rPr>
          <w:szCs w:val="22"/>
        </w:rPr>
        <w:t>Minister for Regional Development</w:t>
      </w:r>
      <w:r w:rsidR="0070758B">
        <w:rPr>
          <w:szCs w:val="22"/>
        </w:rPr>
        <w:t>, Local Government</w:t>
      </w:r>
      <w:r w:rsidRPr="00FB6DF5">
        <w:rPr>
          <w:szCs w:val="22"/>
        </w:rPr>
        <w:t xml:space="preserve"> and Territories</w:t>
      </w:r>
    </w:p>
    <w:p w14:paraId="560332F3" w14:textId="77777777" w:rsidR="00C74220" w:rsidRPr="00FB6DF5" w:rsidRDefault="00C74220" w:rsidP="000D01B7"/>
    <w:p w14:paraId="53C66C9E" w14:textId="77777777" w:rsidR="00715914" w:rsidRPr="00FB6DF5" w:rsidRDefault="00715914" w:rsidP="00715914">
      <w:pPr>
        <w:pStyle w:val="Header"/>
        <w:tabs>
          <w:tab w:val="clear" w:pos="4150"/>
          <w:tab w:val="clear" w:pos="8307"/>
        </w:tabs>
      </w:pPr>
      <w:r w:rsidRPr="00FB6DF5">
        <w:rPr>
          <w:rStyle w:val="CharChapNo"/>
        </w:rPr>
        <w:t xml:space="preserve"> </w:t>
      </w:r>
      <w:r w:rsidRPr="00FB6DF5">
        <w:rPr>
          <w:rStyle w:val="CharChapText"/>
        </w:rPr>
        <w:t xml:space="preserve"> </w:t>
      </w:r>
    </w:p>
    <w:p w14:paraId="7E41C927" w14:textId="77777777" w:rsidR="00715914" w:rsidRPr="00FB6DF5" w:rsidRDefault="00715914" w:rsidP="00715914">
      <w:pPr>
        <w:pStyle w:val="Header"/>
        <w:tabs>
          <w:tab w:val="clear" w:pos="4150"/>
          <w:tab w:val="clear" w:pos="8307"/>
        </w:tabs>
      </w:pPr>
      <w:r w:rsidRPr="00FB6DF5">
        <w:rPr>
          <w:rStyle w:val="CharPartNo"/>
        </w:rPr>
        <w:t xml:space="preserve"> </w:t>
      </w:r>
      <w:r w:rsidRPr="00FB6DF5">
        <w:rPr>
          <w:rStyle w:val="CharPartText"/>
        </w:rPr>
        <w:t xml:space="preserve"> </w:t>
      </w:r>
    </w:p>
    <w:p w14:paraId="3CCEE29E" w14:textId="77777777" w:rsidR="00715914" w:rsidRPr="00FB6DF5" w:rsidRDefault="00715914" w:rsidP="00715914">
      <w:pPr>
        <w:pStyle w:val="Header"/>
        <w:tabs>
          <w:tab w:val="clear" w:pos="4150"/>
          <w:tab w:val="clear" w:pos="8307"/>
        </w:tabs>
      </w:pPr>
      <w:r w:rsidRPr="00FB6DF5">
        <w:rPr>
          <w:rStyle w:val="CharDivNo"/>
        </w:rPr>
        <w:t xml:space="preserve"> </w:t>
      </w:r>
      <w:r w:rsidRPr="00FB6DF5">
        <w:rPr>
          <w:rStyle w:val="CharDivText"/>
        </w:rPr>
        <w:t xml:space="preserve"> </w:t>
      </w:r>
    </w:p>
    <w:p w14:paraId="67D88E34" w14:textId="77777777" w:rsidR="00715914" w:rsidRPr="00FB6DF5" w:rsidRDefault="00715914" w:rsidP="00715914">
      <w:pPr>
        <w:sectPr w:rsidR="00715914" w:rsidRPr="00FB6DF5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D453AD" w14:textId="77777777" w:rsidR="00F67BCA" w:rsidRPr="00FB6DF5" w:rsidRDefault="00715914" w:rsidP="00715914">
      <w:pPr>
        <w:outlineLvl w:val="0"/>
        <w:rPr>
          <w:sz w:val="36"/>
        </w:rPr>
      </w:pPr>
      <w:r w:rsidRPr="00FB6DF5">
        <w:rPr>
          <w:sz w:val="36"/>
        </w:rPr>
        <w:lastRenderedPageBreak/>
        <w:t>Contents</w:t>
      </w:r>
    </w:p>
    <w:p w14:paraId="619B1E8A" w14:textId="79F15A8E" w:rsidR="00B8302E" w:rsidRDefault="00B83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="00C81BA2">
        <w:rPr>
          <w:noProof/>
        </w:rPr>
        <w:t xml:space="preserve">                                                                                                          </w:t>
      </w:r>
      <w:r w:rsidRPr="00B8302E">
        <w:rPr>
          <w:noProof/>
        </w:rPr>
        <w:fldChar w:fldCharType="begin"/>
      </w:r>
      <w:r w:rsidRPr="00B8302E">
        <w:rPr>
          <w:noProof/>
        </w:rPr>
        <w:instrText xml:space="preserve"> PAGEREF _Toc68872328 \h </w:instrText>
      </w:r>
      <w:r w:rsidRPr="00B8302E">
        <w:rPr>
          <w:noProof/>
        </w:rPr>
      </w:r>
      <w:r w:rsidRPr="00B8302E">
        <w:rPr>
          <w:noProof/>
        </w:rPr>
        <w:fldChar w:fldCharType="separate"/>
      </w:r>
      <w:r w:rsidR="00BC4CD6">
        <w:rPr>
          <w:noProof/>
        </w:rPr>
        <w:t>1</w:t>
      </w:r>
      <w:r w:rsidRPr="00B8302E">
        <w:rPr>
          <w:noProof/>
        </w:rPr>
        <w:fldChar w:fldCharType="end"/>
      </w:r>
    </w:p>
    <w:p w14:paraId="16EF765E" w14:textId="2145AA44" w:rsidR="00B8302E" w:rsidRDefault="00B83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</w:t>
      </w:r>
      <w:r w:rsidR="0052605F">
        <w:rPr>
          <w:noProof/>
        </w:rPr>
        <w:t>t</w:t>
      </w:r>
      <w:r w:rsidR="00C81BA2">
        <w:rPr>
          <w:noProof/>
        </w:rPr>
        <w:t xml:space="preserve">                                                                                        </w:t>
      </w:r>
      <w:r w:rsidR="0052605F">
        <w:rPr>
          <w:noProof/>
        </w:rPr>
        <w:t xml:space="preserve"> </w:t>
      </w:r>
      <w:r w:rsidRPr="00B8302E">
        <w:rPr>
          <w:noProof/>
        </w:rPr>
        <w:fldChar w:fldCharType="begin"/>
      </w:r>
      <w:r w:rsidRPr="00B8302E">
        <w:rPr>
          <w:noProof/>
        </w:rPr>
        <w:instrText xml:space="preserve"> PAGEREF _Toc68872329 \h </w:instrText>
      </w:r>
      <w:r w:rsidRPr="00B8302E">
        <w:rPr>
          <w:noProof/>
        </w:rPr>
      </w:r>
      <w:r w:rsidRPr="00B8302E">
        <w:rPr>
          <w:noProof/>
        </w:rPr>
        <w:fldChar w:fldCharType="separate"/>
      </w:r>
      <w:r w:rsidR="00BC4CD6">
        <w:rPr>
          <w:noProof/>
        </w:rPr>
        <w:t>1</w:t>
      </w:r>
      <w:r w:rsidRPr="00B8302E">
        <w:rPr>
          <w:noProof/>
        </w:rPr>
        <w:fldChar w:fldCharType="end"/>
      </w:r>
    </w:p>
    <w:p w14:paraId="7B9CACA4" w14:textId="40B2735E" w:rsidR="00B8302E" w:rsidRDefault="00B83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="00C81BA2">
        <w:rPr>
          <w:noProof/>
        </w:rPr>
        <w:t xml:space="preserve">                                                                                                   </w:t>
      </w:r>
      <w:r w:rsidR="0052605F">
        <w:rPr>
          <w:noProof/>
        </w:rPr>
        <w:t xml:space="preserve"> </w:t>
      </w:r>
      <w:r w:rsidRPr="00B8302E">
        <w:rPr>
          <w:noProof/>
        </w:rPr>
        <w:fldChar w:fldCharType="begin"/>
      </w:r>
      <w:r w:rsidRPr="00B8302E">
        <w:rPr>
          <w:noProof/>
        </w:rPr>
        <w:instrText xml:space="preserve"> PAGEREF _Toc68872330 \h </w:instrText>
      </w:r>
      <w:r w:rsidRPr="00B8302E">
        <w:rPr>
          <w:noProof/>
        </w:rPr>
      </w:r>
      <w:r w:rsidRPr="00B8302E">
        <w:rPr>
          <w:noProof/>
        </w:rPr>
        <w:fldChar w:fldCharType="separate"/>
      </w:r>
      <w:r w:rsidR="00BC4CD6">
        <w:rPr>
          <w:noProof/>
        </w:rPr>
        <w:t>1</w:t>
      </w:r>
      <w:r w:rsidRPr="00B8302E">
        <w:rPr>
          <w:noProof/>
        </w:rPr>
        <w:fldChar w:fldCharType="end"/>
      </w:r>
    </w:p>
    <w:p w14:paraId="44980E22" w14:textId="4D0E2759" w:rsidR="00B8302E" w:rsidRDefault="00B830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</w:t>
      </w:r>
      <w:r w:rsidR="00C81BA2">
        <w:rPr>
          <w:noProof/>
        </w:rPr>
        <w:t xml:space="preserve">s                                                                                                  </w:t>
      </w:r>
      <w:r w:rsidRPr="00B8302E">
        <w:rPr>
          <w:noProof/>
        </w:rPr>
        <w:fldChar w:fldCharType="begin"/>
      </w:r>
      <w:r w:rsidRPr="00B8302E">
        <w:rPr>
          <w:noProof/>
        </w:rPr>
        <w:instrText xml:space="preserve"> PAGEREF _Toc68872331 \h </w:instrText>
      </w:r>
      <w:r w:rsidRPr="00B8302E">
        <w:rPr>
          <w:noProof/>
        </w:rPr>
      </w:r>
      <w:r w:rsidRPr="00B8302E">
        <w:rPr>
          <w:noProof/>
        </w:rPr>
        <w:fldChar w:fldCharType="separate"/>
      </w:r>
      <w:r w:rsidR="00BC4CD6">
        <w:rPr>
          <w:noProof/>
        </w:rPr>
        <w:t>1</w:t>
      </w:r>
      <w:r w:rsidRPr="00B8302E">
        <w:rPr>
          <w:noProof/>
        </w:rPr>
        <w:fldChar w:fldCharType="end"/>
      </w:r>
    </w:p>
    <w:p w14:paraId="2E948C22" w14:textId="5E5F9570" w:rsidR="00842F34" w:rsidRDefault="00B8302E">
      <w:pPr>
        <w:pStyle w:val="TOC5"/>
        <w:rPr>
          <w:noProof/>
        </w:rPr>
      </w:pPr>
      <w:r>
        <w:rPr>
          <w:noProof/>
        </w:rPr>
        <w:t>5</w:t>
      </w:r>
      <w:r w:rsidR="00123BF1">
        <w:rPr>
          <w:noProof/>
        </w:rPr>
        <w:tab/>
        <w:t>Fees, charges and other amount</w:t>
      </w:r>
      <w:r w:rsidR="00C81BA2">
        <w:rPr>
          <w:noProof/>
        </w:rPr>
        <w:t xml:space="preserve">                                                                 2</w:t>
      </w:r>
      <w:r w:rsidR="0052605F">
        <w:rPr>
          <w:noProof/>
        </w:rPr>
        <w:t xml:space="preserve">               </w:t>
      </w:r>
    </w:p>
    <w:p w14:paraId="552A051D" w14:textId="13A88DA9" w:rsidR="00531E1C" w:rsidRPr="0052605F" w:rsidRDefault="00842F34" w:rsidP="0052605F">
      <w:pPr>
        <w:pStyle w:val="TOC5"/>
        <w:rPr>
          <w:noProof/>
        </w:rPr>
      </w:pPr>
      <w:r>
        <w:rPr>
          <w:noProof/>
        </w:rPr>
        <w:t xml:space="preserve">Schedule 1 - </w:t>
      </w:r>
      <w:r w:rsidR="002F7723">
        <w:rPr>
          <w:noProof/>
        </w:rPr>
        <w:t>Repeals</w:t>
      </w:r>
      <w:r w:rsidR="00C81BA2">
        <w:rPr>
          <w:noProof/>
        </w:rPr>
        <w:t xml:space="preserve">                                                                                                 2</w:t>
      </w:r>
    </w:p>
    <w:p w14:paraId="290D5F2F" w14:textId="77777777" w:rsidR="00670EA1" w:rsidRPr="00FB6DF5" w:rsidRDefault="00B8302E" w:rsidP="00715914">
      <w:r>
        <w:fldChar w:fldCharType="end"/>
      </w:r>
    </w:p>
    <w:p w14:paraId="01094FF1" w14:textId="77777777" w:rsidR="00670EA1" w:rsidRPr="00FB6DF5" w:rsidRDefault="00670EA1" w:rsidP="00715914">
      <w:pPr>
        <w:sectPr w:rsidR="00670EA1" w:rsidRPr="00FB6DF5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4C7710" w14:textId="77777777" w:rsidR="001D36CC" w:rsidRPr="00FB6DF5" w:rsidRDefault="001D36CC" w:rsidP="001D36CC">
      <w:pPr>
        <w:pStyle w:val="Header"/>
      </w:pPr>
      <w:r w:rsidRPr="00FB6DF5">
        <w:rPr>
          <w:rStyle w:val="CharChapNo"/>
        </w:rPr>
        <w:lastRenderedPageBreak/>
        <w:t xml:space="preserve"> </w:t>
      </w:r>
      <w:r w:rsidRPr="00FB6DF5">
        <w:rPr>
          <w:rStyle w:val="CharChapText"/>
        </w:rPr>
        <w:t xml:space="preserve"> </w:t>
      </w:r>
    </w:p>
    <w:p w14:paraId="59808897" w14:textId="77777777" w:rsidR="00715914" w:rsidRPr="00FB6DF5" w:rsidRDefault="00715914" w:rsidP="00715914">
      <w:pPr>
        <w:pStyle w:val="Header"/>
      </w:pPr>
      <w:r w:rsidRPr="00FB6DF5">
        <w:rPr>
          <w:rStyle w:val="CharPartNo"/>
        </w:rPr>
        <w:t xml:space="preserve"> </w:t>
      </w:r>
      <w:r w:rsidRPr="00FB6DF5">
        <w:rPr>
          <w:rStyle w:val="CharPartText"/>
        </w:rPr>
        <w:t xml:space="preserve"> </w:t>
      </w:r>
    </w:p>
    <w:p w14:paraId="3304DDC0" w14:textId="68354236" w:rsidR="00715914" w:rsidRPr="00FB6DF5" w:rsidRDefault="00715914" w:rsidP="00715914">
      <w:pPr>
        <w:pStyle w:val="ActHead5"/>
      </w:pPr>
      <w:bookmarkStart w:id="0" w:name="_Toc68872328"/>
      <w:r w:rsidRPr="00FB6DF5">
        <w:rPr>
          <w:rStyle w:val="CharSectno"/>
        </w:rPr>
        <w:t>1</w:t>
      </w:r>
      <w:r w:rsidRPr="00FB6DF5">
        <w:t xml:space="preserve">  </w:t>
      </w:r>
      <w:r w:rsidR="00CE493D" w:rsidRPr="00FB6DF5">
        <w:t>Name</w:t>
      </w:r>
      <w:bookmarkEnd w:id="0"/>
    </w:p>
    <w:p w14:paraId="5CBBE0DF" w14:textId="6420858C" w:rsidR="00715914" w:rsidRPr="00FB6DF5" w:rsidRDefault="00715914" w:rsidP="00715914">
      <w:pPr>
        <w:pStyle w:val="subsection"/>
      </w:pPr>
      <w:r w:rsidRPr="00FB6DF5">
        <w:tab/>
      </w:r>
      <w:r w:rsidRPr="00FB6DF5">
        <w:tab/>
      </w:r>
      <w:r w:rsidR="00C74220" w:rsidRPr="00FB6DF5">
        <w:t>This instrument is</w:t>
      </w:r>
      <w:r w:rsidR="00CE493D" w:rsidRPr="00FB6DF5">
        <w:t xml:space="preserve"> the </w:t>
      </w:r>
      <w:r w:rsidR="00BC76AC" w:rsidRPr="00FB6DF5">
        <w:rPr>
          <w:i/>
        </w:rPr>
        <w:fldChar w:fldCharType="begin"/>
      </w:r>
      <w:r w:rsidR="00BC76AC" w:rsidRPr="00FB6DF5">
        <w:rPr>
          <w:i/>
        </w:rPr>
        <w:instrText xml:space="preserve"> STYLEREF  ShortT </w:instrText>
      </w:r>
      <w:r w:rsidR="00BC76AC" w:rsidRPr="00FB6DF5">
        <w:rPr>
          <w:i/>
        </w:rPr>
        <w:fldChar w:fldCharType="separate"/>
      </w:r>
      <w:r w:rsidR="00BC4CD6">
        <w:rPr>
          <w:i/>
          <w:noProof/>
        </w:rPr>
        <w:t>Australian Capital Territory National Land (Road Transport) (Parking Permit Fees) Determination 2024</w:t>
      </w:r>
      <w:r w:rsidR="00BC76AC" w:rsidRPr="00FB6DF5">
        <w:rPr>
          <w:i/>
        </w:rPr>
        <w:fldChar w:fldCharType="end"/>
      </w:r>
      <w:r w:rsidR="00EF5473">
        <w:rPr>
          <w:i/>
        </w:rPr>
        <w:t>4</w:t>
      </w:r>
      <w:r w:rsidRPr="00FB6DF5">
        <w:t>.</w:t>
      </w:r>
    </w:p>
    <w:p w14:paraId="2EAEA7D9" w14:textId="0DC716D9" w:rsidR="00715914" w:rsidRPr="00FB6DF5" w:rsidRDefault="00715914" w:rsidP="00715914">
      <w:pPr>
        <w:pStyle w:val="ActHead5"/>
      </w:pPr>
      <w:bookmarkStart w:id="1" w:name="_Toc68872329"/>
      <w:r w:rsidRPr="00FB6DF5">
        <w:rPr>
          <w:rStyle w:val="CharSectno"/>
        </w:rPr>
        <w:t>2</w:t>
      </w:r>
      <w:r w:rsidRPr="00FB6DF5">
        <w:t xml:space="preserve">  Commencement</w:t>
      </w:r>
      <w:bookmarkEnd w:id="1"/>
    </w:p>
    <w:p w14:paraId="7D6A0BB1" w14:textId="77777777" w:rsidR="00AE3652" w:rsidRPr="00FB6DF5" w:rsidRDefault="00807626" w:rsidP="00AE3652">
      <w:pPr>
        <w:pStyle w:val="subsection"/>
      </w:pPr>
      <w:r w:rsidRPr="00FB6DF5">
        <w:tab/>
      </w:r>
      <w:r w:rsidR="00AE3652" w:rsidRPr="00FB6DF5">
        <w:t>(1)</w:t>
      </w:r>
      <w:r w:rsidR="00AE3652" w:rsidRPr="00FB6DF5">
        <w:tab/>
        <w:t xml:space="preserve">Each provision of </w:t>
      </w:r>
      <w:r w:rsidR="00C74220" w:rsidRPr="00FB6DF5">
        <w:t>this instrument</w:t>
      </w:r>
      <w:r w:rsidR="00AE3652" w:rsidRPr="00FB6DF5">
        <w:t xml:space="preserve"> specified in column 1 of the table commences, or is taken to have commenced, in accordance with column 2 of the table. Any other statement in column 2 has effect according to its terms.</w:t>
      </w:r>
    </w:p>
    <w:p w14:paraId="684F79AA" w14:textId="77777777" w:rsidR="00AE3652" w:rsidRPr="00FB6DF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B6DF5" w14:paraId="02A1214F" w14:textId="77777777" w:rsidTr="000D01B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FB4C0B" w14:textId="77777777" w:rsidR="00AE3652" w:rsidRPr="00FB6DF5" w:rsidRDefault="00AE3652" w:rsidP="000D01B7">
            <w:pPr>
              <w:pStyle w:val="TableHeading"/>
            </w:pPr>
            <w:r w:rsidRPr="00FB6DF5">
              <w:t>Commencement information</w:t>
            </w:r>
          </w:p>
        </w:tc>
      </w:tr>
      <w:tr w:rsidR="00AE3652" w:rsidRPr="00FB6DF5" w14:paraId="7521E483" w14:textId="77777777" w:rsidTr="000D01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8788F8" w14:textId="77777777" w:rsidR="00AE3652" w:rsidRPr="00FB6DF5" w:rsidRDefault="00AE3652" w:rsidP="000D01B7">
            <w:pPr>
              <w:pStyle w:val="TableHeading"/>
            </w:pPr>
            <w:r w:rsidRPr="00FB6D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9E97EB" w14:textId="77777777" w:rsidR="00AE3652" w:rsidRPr="00FB6DF5" w:rsidRDefault="00AE3652" w:rsidP="000D01B7">
            <w:pPr>
              <w:pStyle w:val="TableHeading"/>
            </w:pPr>
            <w:r w:rsidRPr="00FB6D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6ECA9" w14:textId="77777777" w:rsidR="00AE3652" w:rsidRPr="00FB6DF5" w:rsidRDefault="00AE3652" w:rsidP="000D01B7">
            <w:pPr>
              <w:pStyle w:val="TableHeading"/>
            </w:pPr>
            <w:r w:rsidRPr="00FB6DF5">
              <w:t>Column 3</w:t>
            </w:r>
          </w:p>
        </w:tc>
      </w:tr>
      <w:tr w:rsidR="00AE3652" w:rsidRPr="00FB6DF5" w14:paraId="180C4654" w14:textId="77777777" w:rsidTr="000D01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485C9E" w14:textId="77777777" w:rsidR="00AE3652" w:rsidRPr="00FB6DF5" w:rsidRDefault="00AE3652" w:rsidP="000D01B7">
            <w:pPr>
              <w:pStyle w:val="TableHeading"/>
            </w:pPr>
            <w:r w:rsidRPr="00FB6D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15E9F2" w14:textId="77777777" w:rsidR="00AE3652" w:rsidRPr="00FB6DF5" w:rsidRDefault="00AE3652" w:rsidP="000D01B7">
            <w:pPr>
              <w:pStyle w:val="TableHeading"/>
            </w:pPr>
            <w:r w:rsidRPr="00FB6D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BCCCDE" w14:textId="77777777" w:rsidR="00AE3652" w:rsidRPr="00FB6DF5" w:rsidRDefault="00AE3652" w:rsidP="000D01B7">
            <w:pPr>
              <w:pStyle w:val="TableHeading"/>
            </w:pPr>
            <w:r w:rsidRPr="00FB6DF5">
              <w:t>Date/Details</w:t>
            </w:r>
          </w:p>
        </w:tc>
      </w:tr>
      <w:tr w:rsidR="00AE3652" w:rsidRPr="00FB6DF5" w14:paraId="0B3D460E" w14:textId="77777777" w:rsidTr="000D01B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F2CAA6" w14:textId="77777777" w:rsidR="00AE3652" w:rsidRPr="00FB6DF5" w:rsidRDefault="00AE3652" w:rsidP="000D01B7">
            <w:pPr>
              <w:pStyle w:val="Tabletext"/>
            </w:pPr>
            <w:r w:rsidRPr="00FB6DF5">
              <w:t xml:space="preserve">1.  The whole of </w:t>
            </w:r>
            <w:r w:rsidR="00C74220" w:rsidRPr="00FB6DF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551CBE" w14:textId="44E6BA73" w:rsidR="00AE3652" w:rsidRPr="00FB6DF5" w:rsidRDefault="00A258C3" w:rsidP="000D01B7">
            <w:pPr>
              <w:pStyle w:val="Tabletext"/>
            </w:pPr>
            <w:r w:rsidRPr="00FB6DF5">
              <w:t>1 July</w:t>
            </w:r>
            <w:r w:rsidR="00D5432D" w:rsidRPr="00FB6DF5">
              <w:t xml:space="preserve"> 202</w:t>
            </w:r>
            <w:r w:rsidR="00EF5473">
              <w:t>4</w:t>
            </w:r>
            <w:r w:rsidR="00D5432D" w:rsidRPr="00FB6DF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3C8813" w14:textId="2DE5DE76" w:rsidR="00AE3652" w:rsidRPr="00FB6DF5" w:rsidRDefault="00A258C3" w:rsidP="000D01B7">
            <w:pPr>
              <w:pStyle w:val="Tabletext"/>
            </w:pPr>
            <w:r w:rsidRPr="00FB6DF5">
              <w:t>1 July</w:t>
            </w:r>
            <w:r w:rsidR="00D5432D" w:rsidRPr="00FB6DF5">
              <w:t xml:space="preserve"> 202</w:t>
            </w:r>
            <w:r w:rsidR="00EF5473">
              <w:t>4.</w:t>
            </w:r>
          </w:p>
        </w:tc>
      </w:tr>
    </w:tbl>
    <w:p w14:paraId="48B53205" w14:textId="77777777" w:rsidR="00AE3652" w:rsidRPr="00FB6DF5" w:rsidRDefault="00AE3652" w:rsidP="00AE3652">
      <w:pPr>
        <w:pStyle w:val="notetext"/>
      </w:pPr>
      <w:r w:rsidRPr="00FB6DF5">
        <w:rPr>
          <w:snapToGrid w:val="0"/>
          <w:lang w:eastAsia="en-US"/>
        </w:rPr>
        <w:t>Note:</w:t>
      </w:r>
      <w:r w:rsidRPr="00FB6DF5">
        <w:rPr>
          <w:snapToGrid w:val="0"/>
          <w:lang w:eastAsia="en-US"/>
        </w:rPr>
        <w:tab/>
        <w:t xml:space="preserve">This table relates only to the provisions of </w:t>
      </w:r>
      <w:r w:rsidR="00C74220" w:rsidRPr="00FB6DF5">
        <w:rPr>
          <w:snapToGrid w:val="0"/>
          <w:lang w:eastAsia="en-US"/>
        </w:rPr>
        <w:t>this instrument</w:t>
      </w:r>
      <w:r w:rsidRPr="00FB6DF5">
        <w:t xml:space="preserve"> </w:t>
      </w:r>
      <w:r w:rsidRPr="00FB6DF5">
        <w:rPr>
          <w:snapToGrid w:val="0"/>
          <w:lang w:eastAsia="en-US"/>
        </w:rPr>
        <w:t xml:space="preserve">as originally made. It will not be amended to deal with any later amendments of </w:t>
      </w:r>
      <w:r w:rsidR="00C74220" w:rsidRPr="00FB6DF5">
        <w:rPr>
          <w:snapToGrid w:val="0"/>
          <w:lang w:eastAsia="en-US"/>
        </w:rPr>
        <w:t>this instrument</w:t>
      </w:r>
      <w:r w:rsidRPr="00FB6DF5">
        <w:rPr>
          <w:snapToGrid w:val="0"/>
          <w:lang w:eastAsia="en-US"/>
        </w:rPr>
        <w:t>.</w:t>
      </w:r>
    </w:p>
    <w:p w14:paraId="6A4CC6BA" w14:textId="77777777" w:rsidR="00807626" w:rsidRPr="00FB6DF5" w:rsidRDefault="00AE3652" w:rsidP="00AE3652">
      <w:pPr>
        <w:pStyle w:val="subsection"/>
      </w:pPr>
      <w:r w:rsidRPr="00FB6DF5">
        <w:tab/>
        <w:t>(2)</w:t>
      </w:r>
      <w:r w:rsidRPr="00FB6DF5">
        <w:tab/>
        <w:t xml:space="preserve">Any information in column 3 of the table is not part of </w:t>
      </w:r>
      <w:r w:rsidR="00C74220" w:rsidRPr="00FB6DF5">
        <w:t>this instrument</w:t>
      </w:r>
      <w:r w:rsidRPr="00FB6DF5">
        <w:t xml:space="preserve">. Information may be inserted in this column, or information in it may be edited, in any published version of </w:t>
      </w:r>
      <w:r w:rsidR="00C74220" w:rsidRPr="00FB6DF5">
        <w:t>this instrument</w:t>
      </w:r>
      <w:r w:rsidRPr="00FB6DF5">
        <w:t>.</w:t>
      </w:r>
    </w:p>
    <w:p w14:paraId="1E70B067" w14:textId="4017EA6D" w:rsidR="007500C8" w:rsidRPr="00FB6DF5" w:rsidRDefault="007500C8" w:rsidP="007500C8">
      <w:pPr>
        <w:pStyle w:val="ActHead5"/>
      </w:pPr>
      <w:bookmarkStart w:id="2" w:name="_Toc68872330"/>
      <w:r w:rsidRPr="00FB6DF5">
        <w:rPr>
          <w:rStyle w:val="CharSectno"/>
        </w:rPr>
        <w:t>3</w:t>
      </w:r>
      <w:r w:rsidRPr="00FB6DF5">
        <w:t xml:space="preserve">  Authority</w:t>
      </w:r>
      <w:bookmarkEnd w:id="2"/>
    </w:p>
    <w:p w14:paraId="642C294C" w14:textId="77777777" w:rsidR="00157B8B" w:rsidRPr="00FB6DF5" w:rsidRDefault="007500C8" w:rsidP="007E667A">
      <w:pPr>
        <w:pStyle w:val="subsection"/>
      </w:pPr>
      <w:r w:rsidRPr="00FB6DF5">
        <w:tab/>
      </w:r>
      <w:r w:rsidRPr="00FB6DF5">
        <w:tab/>
      </w:r>
      <w:r w:rsidR="00C74220" w:rsidRPr="00FB6DF5">
        <w:t>This instrument is</w:t>
      </w:r>
      <w:r w:rsidRPr="00FB6DF5">
        <w:t xml:space="preserve"> made under </w:t>
      </w:r>
      <w:r w:rsidR="00A258C3" w:rsidRPr="00FB6DF5">
        <w:t>section 9</w:t>
      </w:r>
      <w:r w:rsidR="00D5432D" w:rsidRPr="00FB6DF5">
        <w:t xml:space="preserve">6 of the </w:t>
      </w:r>
      <w:r w:rsidR="00D5432D" w:rsidRPr="00FB6DF5">
        <w:rPr>
          <w:i/>
        </w:rPr>
        <w:t>Road Transport (General) Act 1999</w:t>
      </w:r>
      <w:r w:rsidR="00D5432D" w:rsidRPr="00FB6DF5">
        <w:t xml:space="preserve"> (ACT), as applied by the </w:t>
      </w:r>
      <w:r w:rsidR="00D5432D" w:rsidRPr="00FB6DF5">
        <w:rPr>
          <w:i/>
        </w:rPr>
        <w:t>National Land (Road Transport) Ordinance 2014</w:t>
      </w:r>
      <w:r w:rsidR="00D5432D" w:rsidRPr="00FB6DF5">
        <w:t xml:space="preserve"> and as modified by that Ordinance and the </w:t>
      </w:r>
      <w:r w:rsidR="00EA27D4" w:rsidRPr="00FB6DF5">
        <w:rPr>
          <w:i/>
        </w:rPr>
        <w:t>Australian Capital Territory National Land (Road Transport) (Parking Legislation, Fees and Permits) Rules 2021</w:t>
      </w:r>
      <w:r w:rsidR="00F4350D" w:rsidRPr="00FB6DF5">
        <w:t>.</w:t>
      </w:r>
    </w:p>
    <w:p w14:paraId="0D392633" w14:textId="24A4FD95" w:rsidR="00576C76" w:rsidRPr="00FB6DF5" w:rsidRDefault="00576C76" w:rsidP="00576C76">
      <w:pPr>
        <w:pStyle w:val="ActHead5"/>
      </w:pPr>
      <w:bookmarkStart w:id="3" w:name="_Toc68872331"/>
      <w:r w:rsidRPr="00FB6DF5">
        <w:rPr>
          <w:rStyle w:val="CharSectno"/>
        </w:rPr>
        <w:t>4</w:t>
      </w:r>
      <w:r w:rsidRPr="00FB6DF5">
        <w:t xml:space="preserve">  Definitions</w:t>
      </w:r>
      <w:bookmarkEnd w:id="3"/>
    </w:p>
    <w:p w14:paraId="647B20FB" w14:textId="77777777" w:rsidR="00017495" w:rsidRPr="00FB6DF5" w:rsidRDefault="00017495" w:rsidP="00017495">
      <w:pPr>
        <w:pStyle w:val="subsection"/>
      </w:pPr>
      <w:r w:rsidRPr="00FB6DF5">
        <w:tab/>
      </w:r>
      <w:r w:rsidRPr="00FB6DF5">
        <w:tab/>
        <w:t>In this instrument:</w:t>
      </w:r>
    </w:p>
    <w:p w14:paraId="62AD2EB3" w14:textId="77777777" w:rsidR="00576C76" w:rsidRPr="00FB6DF5" w:rsidRDefault="00576C76" w:rsidP="00576C76">
      <w:pPr>
        <w:pStyle w:val="Definition"/>
      </w:pPr>
      <w:r w:rsidRPr="00FB6DF5">
        <w:rPr>
          <w:b/>
          <w:i/>
        </w:rPr>
        <w:t>parking permit</w:t>
      </w:r>
      <w:r w:rsidRPr="00FB6DF5">
        <w:t xml:space="preserve"> has the same meaning as in the </w:t>
      </w:r>
      <w:r w:rsidRPr="00FB6DF5">
        <w:rPr>
          <w:i/>
        </w:rPr>
        <w:t xml:space="preserve">Road Transport (Safety and Traffic Management) </w:t>
      </w:r>
      <w:r w:rsidR="00A258C3" w:rsidRPr="00FB6DF5">
        <w:rPr>
          <w:i/>
        </w:rPr>
        <w:t>Regulation 2</w:t>
      </w:r>
      <w:r w:rsidRPr="00FB6DF5">
        <w:rPr>
          <w:i/>
        </w:rPr>
        <w:t>017</w:t>
      </w:r>
      <w:r w:rsidRPr="00FB6DF5">
        <w:t xml:space="preserve"> (ACT) (as in force at the commencement of this instrument</w:t>
      </w:r>
      <w:r w:rsidR="00554FD7" w:rsidRPr="00B8302E">
        <w:t xml:space="preserve"> </w:t>
      </w:r>
      <w:r w:rsidR="00554FD7" w:rsidRPr="00FB6DF5">
        <w:t>and as modified by the</w:t>
      </w:r>
      <w:r w:rsidR="00554FD7" w:rsidRPr="00B8302E">
        <w:t xml:space="preserve"> </w:t>
      </w:r>
      <w:r w:rsidR="00554FD7" w:rsidRPr="00FB6DF5">
        <w:rPr>
          <w:i/>
        </w:rPr>
        <w:t>National Land (Road Transport) Ordinance 2014</w:t>
      </w:r>
      <w:r w:rsidR="00FF422C">
        <w:t xml:space="preserve"> and the </w:t>
      </w:r>
      <w:r w:rsidR="00FF422C" w:rsidRPr="00FB6DF5">
        <w:rPr>
          <w:i/>
        </w:rPr>
        <w:t>Australian Capital Territory National Land (Road Transport) (Parking Legislation, Fees and Permits) Rules 2021</w:t>
      </w:r>
      <w:r w:rsidR="00554FD7" w:rsidRPr="00FB6DF5">
        <w:t>)</w:t>
      </w:r>
      <w:r w:rsidRPr="00FB6DF5">
        <w:t>.</w:t>
      </w:r>
    </w:p>
    <w:p w14:paraId="28E569FC" w14:textId="0B4820F4" w:rsidR="00D5432D" w:rsidRPr="00FB6DF5" w:rsidRDefault="00576C76" w:rsidP="00D5432D">
      <w:pPr>
        <w:pStyle w:val="ActHead5"/>
      </w:pPr>
      <w:bookmarkStart w:id="4" w:name="_Toc68872332"/>
      <w:bookmarkStart w:id="5" w:name="_Hlk67058917"/>
      <w:r w:rsidRPr="00FB6DF5">
        <w:rPr>
          <w:rStyle w:val="CharSectno"/>
        </w:rPr>
        <w:t>5</w:t>
      </w:r>
      <w:r w:rsidR="00D5432D" w:rsidRPr="00FB6DF5">
        <w:t xml:space="preserve">  Fees</w:t>
      </w:r>
      <w:r w:rsidR="00554FD7" w:rsidRPr="00FB6DF5">
        <w:t>, charges and other amounts</w:t>
      </w:r>
      <w:bookmarkEnd w:id="4"/>
    </w:p>
    <w:p w14:paraId="041FC40A" w14:textId="77777777" w:rsidR="00D5432D" w:rsidRPr="00FB6DF5" w:rsidRDefault="00D5432D" w:rsidP="00D5432D">
      <w:pPr>
        <w:pStyle w:val="subsection"/>
      </w:pPr>
      <w:r w:rsidRPr="00FB6DF5">
        <w:tab/>
      </w:r>
      <w:r w:rsidR="003A6E0A" w:rsidRPr="00FB6DF5">
        <w:t>(1)</w:t>
      </w:r>
      <w:r w:rsidRPr="00FB6DF5">
        <w:tab/>
        <w:t>The fee</w:t>
      </w:r>
      <w:r w:rsidR="007905B6" w:rsidRPr="00FB6DF5">
        <w:t>, charge or other amount</w:t>
      </w:r>
      <w:r w:rsidRPr="00FB6DF5">
        <w:t xml:space="preserve"> payable for </w:t>
      </w:r>
      <w:r w:rsidR="000D01B7" w:rsidRPr="00FB6DF5">
        <w:t xml:space="preserve">the </w:t>
      </w:r>
      <w:r w:rsidR="00576C76" w:rsidRPr="00FB6DF5">
        <w:t xml:space="preserve">issue </w:t>
      </w:r>
      <w:r w:rsidR="000D01B7" w:rsidRPr="00FB6DF5">
        <w:t xml:space="preserve">of </w:t>
      </w:r>
      <w:r w:rsidRPr="00FB6DF5">
        <w:t xml:space="preserve">a parking </w:t>
      </w:r>
      <w:bookmarkEnd w:id="5"/>
      <w:r w:rsidRPr="00FB6DF5">
        <w:t>permit mentioned in column 1 of an item in the following table is the amount mentioned in column 2 of that item.</w:t>
      </w:r>
    </w:p>
    <w:p w14:paraId="51B05ECA" w14:textId="77777777" w:rsidR="00D5432D" w:rsidRPr="00FB6DF5" w:rsidRDefault="00D5432D" w:rsidP="00D543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5432D" w:rsidRPr="00FB6DF5" w14:paraId="5ED143FE" w14:textId="77777777" w:rsidTr="00D5432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315D32" w14:textId="77777777" w:rsidR="00D5432D" w:rsidRPr="00FB6DF5" w:rsidRDefault="00D5432D" w:rsidP="006E6277">
            <w:pPr>
              <w:pStyle w:val="TableHeading"/>
            </w:pPr>
            <w:r w:rsidRPr="00FB6DF5">
              <w:lastRenderedPageBreak/>
              <w:t>Parking permit fees</w:t>
            </w:r>
          </w:p>
        </w:tc>
      </w:tr>
      <w:tr w:rsidR="00D5432D" w:rsidRPr="00FB6DF5" w14:paraId="3AD57517" w14:textId="77777777" w:rsidTr="00D543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2A58CB" w14:textId="77777777" w:rsidR="00D5432D" w:rsidRPr="00FB6DF5" w:rsidRDefault="00D5432D" w:rsidP="006E6277">
            <w:pPr>
              <w:pStyle w:val="TableHeading"/>
            </w:pPr>
          </w:p>
          <w:p w14:paraId="7C9D1E56" w14:textId="77777777" w:rsidR="00D5432D" w:rsidRPr="00FB6DF5" w:rsidRDefault="00D5432D" w:rsidP="006E6277">
            <w:pPr>
              <w:pStyle w:val="TableHeading"/>
            </w:pPr>
            <w:r w:rsidRPr="00FB6DF5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A1CB18" w14:textId="77777777" w:rsidR="00D5432D" w:rsidRPr="00FB6DF5" w:rsidRDefault="00D5432D" w:rsidP="006E6277">
            <w:pPr>
              <w:pStyle w:val="TableHeading"/>
            </w:pPr>
            <w:r w:rsidRPr="00FB6DF5">
              <w:t>Column 1</w:t>
            </w:r>
          </w:p>
          <w:p w14:paraId="03F92952" w14:textId="77777777" w:rsidR="00D5432D" w:rsidRPr="00FB6DF5" w:rsidRDefault="00D5432D" w:rsidP="006E6277">
            <w:pPr>
              <w:pStyle w:val="TableHeading"/>
            </w:pPr>
            <w:r w:rsidRPr="00FB6DF5">
              <w:t>Permit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B2DADA" w14:textId="77777777" w:rsidR="00D5432D" w:rsidRPr="00FB6DF5" w:rsidRDefault="00D5432D" w:rsidP="006E6277">
            <w:pPr>
              <w:pStyle w:val="TableHeading"/>
            </w:pPr>
            <w:r w:rsidRPr="00FB6DF5">
              <w:t>Column 2</w:t>
            </w:r>
          </w:p>
          <w:p w14:paraId="5082892D" w14:textId="77777777" w:rsidR="00D5432D" w:rsidRPr="00FB6DF5" w:rsidRDefault="00672157" w:rsidP="006E6277">
            <w:pPr>
              <w:pStyle w:val="TableHeading"/>
            </w:pPr>
            <w:r w:rsidRPr="00FB6DF5">
              <w:t>A</w:t>
            </w:r>
            <w:r w:rsidR="004728B4" w:rsidRPr="00FB6DF5">
              <w:t>mount</w:t>
            </w:r>
          </w:p>
        </w:tc>
      </w:tr>
      <w:tr w:rsidR="00D5432D" w:rsidRPr="00FB6DF5" w14:paraId="017011AD" w14:textId="77777777" w:rsidTr="00D5432D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F9C2DB" w14:textId="77777777" w:rsidR="00D5432D" w:rsidRPr="00FB6DF5" w:rsidRDefault="00D5432D" w:rsidP="00D5432D">
            <w:pPr>
              <w:pStyle w:val="Tabletext"/>
            </w:pPr>
            <w:r w:rsidRPr="00FB6DF5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DB51AAE" w14:textId="77777777" w:rsidR="00D5432D" w:rsidRPr="00FB6DF5" w:rsidRDefault="00576C76" w:rsidP="00D5432D">
            <w:pPr>
              <w:pStyle w:val="Tabletext"/>
            </w:pPr>
            <w:r w:rsidRPr="00FB6DF5">
              <w:t>Construction zone parking permit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7CD7E38" w14:textId="719586D1" w:rsidR="00D5432D" w:rsidRPr="00FB6DF5" w:rsidRDefault="00576C76" w:rsidP="00D5432D">
            <w:pPr>
              <w:pStyle w:val="Tabletext"/>
            </w:pPr>
            <w:r w:rsidRPr="00FB6DF5">
              <w:t>$</w:t>
            </w:r>
            <w:r w:rsidR="00EF5473">
              <w:t>17.00</w:t>
            </w:r>
            <w:r w:rsidRPr="00FB6DF5">
              <w:t xml:space="preserve"> per ticket parking space per business day</w:t>
            </w:r>
          </w:p>
        </w:tc>
      </w:tr>
      <w:tr w:rsidR="00576C76" w:rsidRPr="00FB6DF5" w14:paraId="0EA5DCB4" w14:textId="77777777" w:rsidTr="00D543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62B978" w14:textId="77777777" w:rsidR="00576C76" w:rsidRPr="00FB6DF5" w:rsidRDefault="00576C76" w:rsidP="00576C76">
            <w:pPr>
              <w:pStyle w:val="Tabletext"/>
            </w:pPr>
            <w:r w:rsidRPr="00FB6DF5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71FD19" w14:textId="77777777" w:rsidR="00576C76" w:rsidRPr="00FB6DF5" w:rsidRDefault="00576C76" w:rsidP="00576C76">
            <w:pPr>
              <w:pStyle w:val="Tabletext"/>
            </w:pPr>
            <w:r w:rsidRPr="00FB6DF5">
              <w:t>Special event parking permit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07787B" w14:textId="565C1661" w:rsidR="00576C76" w:rsidRPr="00FB6DF5" w:rsidRDefault="00576C76" w:rsidP="00576C76">
            <w:pPr>
              <w:pStyle w:val="Tabletext"/>
            </w:pPr>
            <w:r w:rsidRPr="00FB6DF5">
              <w:t>$</w:t>
            </w:r>
            <w:r w:rsidR="00EF5473">
              <w:t>17.00</w:t>
            </w:r>
            <w:r w:rsidRPr="00FB6DF5">
              <w:t xml:space="preserve"> per ticket parking space per business day</w:t>
            </w:r>
          </w:p>
        </w:tc>
      </w:tr>
    </w:tbl>
    <w:p w14:paraId="0C10ACF3" w14:textId="77777777" w:rsidR="00D5432D" w:rsidRPr="00FB6DF5" w:rsidRDefault="00D5432D" w:rsidP="00D5432D">
      <w:pPr>
        <w:pStyle w:val="Tabletext"/>
      </w:pPr>
    </w:p>
    <w:p w14:paraId="76C7ABA8" w14:textId="77777777" w:rsidR="003A6E0A" w:rsidRDefault="003A6E0A" w:rsidP="003A6E0A">
      <w:pPr>
        <w:pStyle w:val="subsection"/>
      </w:pPr>
      <w:r w:rsidRPr="00FB6DF5">
        <w:tab/>
        <w:t>(2)</w:t>
      </w:r>
      <w:r w:rsidRPr="00FB6DF5">
        <w:tab/>
        <w:t>The fee is payable to the Commonwealth by the applicant for the parking permit.</w:t>
      </w:r>
    </w:p>
    <w:p w14:paraId="41E7AD00" w14:textId="77777777" w:rsidR="00FB30BE" w:rsidRDefault="00FB30BE" w:rsidP="003A6E0A">
      <w:pPr>
        <w:pStyle w:val="subsection"/>
      </w:pPr>
    </w:p>
    <w:p w14:paraId="61E82461" w14:textId="542E257D" w:rsidR="00FB30BE" w:rsidRPr="00FB30BE" w:rsidRDefault="00FB30BE" w:rsidP="00F65D58">
      <w:pPr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21C8823E" w14:textId="77777777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Schedule 1—Repeals</w:t>
      </w:r>
    </w:p>
    <w:p w14:paraId="243958AC" w14:textId="77777777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Part 1—Repeals commencing day after registration</w:t>
      </w:r>
    </w:p>
    <w:p w14:paraId="470B7149" w14:textId="77777777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 </w:t>
      </w:r>
    </w:p>
    <w:p w14:paraId="1D05DD35" w14:textId="236B3B40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 xml:space="preserve">Australian Capital Territory National Land (Road Transport) (Parking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 xml:space="preserve">Permit </w:t>
      </w: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Fees) Determination 202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3</w:t>
      </w:r>
    </w:p>
    <w:p w14:paraId="0503EC03" w14:textId="77777777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FB30B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en-AU"/>
        </w:rPr>
        <w:t> </w:t>
      </w:r>
    </w:p>
    <w:p w14:paraId="0281D396" w14:textId="77777777" w:rsidR="00FB30BE" w:rsidRPr="00FB30BE" w:rsidRDefault="00FB30BE" w:rsidP="00FB30B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FB3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1 The whole of the instrument</w:t>
      </w:r>
    </w:p>
    <w:p w14:paraId="499EC036" w14:textId="77777777" w:rsidR="00FB30BE" w:rsidRPr="00FB30BE" w:rsidRDefault="00FB30BE" w:rsidP="00FB30BE">
      <w:pPr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FB30BE">
        <w:rPr>
          <w:rFonts w:eastAsia="Times New Roman" w:cs="Times New Roman"/>
          <w:color w:val="000000"/>
          <w:szCs w:val="22"/>
          <w:lang w:eastAsia="en-AU"/>
        </w:rPr>
        <w:t>Repeal the instrument.</w:t>
      </w:r>
    </w:p>
    <w:p w14:paraId="0646134C" w14:textId="77777777" w:rsidR="00FB30BE" w:rsidRPr="00FB6DF5" w:rsidRDefault="00FB30BE" w:rsidP="003A6E0A">
      <w:pPr>
        <w:pStyle w:val="subsection"/>
      </w:pPr>
    </w:p>
    <w:sectPr w:rsidR="00FB30BE" w:rsidRPr="00FB6DF5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AAF6" w14:textId="77777777" w:rsidR="00D334D3" w:rsidRDefault="00D334D3" w:rsidP="00715914">
      <w:pPr>
        <w:spacing w:line="240" w:lineRule="auto"/>
      </w:pPr>
      <w:r>
        <w:separator/>
      </w:r>
    </w:p>
  </w:endnote>
  <w:endnote w:type="continuationSeparator" w:id="0">
    <w:p w14:paraId="6F27E360" w14:textId="77777777" w:rsidR="00D334D3" w:rsidRDefault="00D334D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258C3" w14:paraId="719A7007" w14:textId="77777777" w:rsidTr="000D01B7">
      <w:tc>
        <w:tcPr>
          <w:tcW w:w="8472" w:type="dxa"/>
        </w:tcPr>
        <w:p w14:paraId="61F7919F" w14:textId="77777777" w:rsidR="00A258C3" w:rsidRDefault="00A258C3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4045AFE" wp14:editId="262381AA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793C3" w14:textId="4F922446" w:rsidR="00A258C3" w:rsidRPr="009B5AB3" w:rsidRDefault="00A258C3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C4CD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C4CD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C4CD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C4CD6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045A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      <v:path arrowok="t"/>
                    <v:textbox>
                      <w:txbxContent>
                        <w:p w14:paraId="06F793C3" w14:textId="4F922446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E65DBF">
            <w:rPr>
              <w:i/>
              <w:noProof/>
              <w:sz w:val="18"/>
            </w:rPr>
            <w:t>I21QW120.v03.docx</w:t>
          </w:r>
          <w:r w:rsidRPr="00ED79B6">
            <w:rPr>
              <w:i/>
              <w:sz w:val="18"/>
            </w:rPr>
            <w:t xml:space="preserve"> </w:t>
          </w:r>
          <w:r w:rsidR="00E65DBF">
            <w:rPr>
              <w:i/>
              <w:noProof/>
              <w:sz w:val="18"/>
            </w:rPr>
            <w:t>9/4/2021 4:56 PM</w:t>
          </w:r>
        </w:p>
      </w:tc>
    </w:tr>
  </w:tbl>
  <w:p w14:paraId="4CC8B2A1" w14:textId="77777777" w:rsidR="00A258C3" w:rsidRPr="007500C8" w:rsidRDefault="00A258C3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EA9A" w14:textId="61E72C92" w:rsidR="00A258C3" w:rsidRDefault="00A258C3" w:rsidP="007500C8">
    <w:pPr>
      <w:pStyle w:val="Footer"/>
    </w:pPr>
  </w:p>
  <w:p w14:paraId="78B3AD75" w14:textId="77777777" w:rsidR="00A258C3" w:rsidRPr="007500C8" w:rsidRDefault="00A258C3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CC01" w14:textId="77777777" w:rsidR="00A258C3" w:rsidRPr="00ED79B6" w:rsidRDefault="00A258C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6AC85E0" wp14:editId="5398E08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843C2" w14:textId="5B87EEA9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C85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0D843C2" w14:textId="5B87EEA9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EB7CEE" wp14:editId="27248C0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4F522" w14:textId="3710D2E2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B7CEE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764F522" w14:textId="3710D2E2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51F2" w14:textId="77777777" w:rsidR="00A258C3" w:rsidRPr="00E33C1C" w:rsidRDefault="00A258C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6BF32C5" wp14:editId="200BA6B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BC550" w14:textId="3A4F2D96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F32C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EEBC550" w14:textId="3A4F2D96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8C3" w14:paraId="75F3927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4E7C5E" w14:textId="77777777" w:rsidR="00A258C3" w:rsidRDefault="00A258C3" w:rsidP="000D01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5F89E" w14:textId="37282955" w:rsidR="00A258C3" w:rsidRDefault="00A258C3" w:rsidP="000D01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CD6">
            <w:rPr>
              <w:i/>
              <w:sz w:val="18"/>
            </w:rPr>
            <w:t>Australian Capital Territory National Land (Road Transport) (Parking Permit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1F9067" w14:textId="77777777" w:rsidR="00A258C3" w:rsidRDefault="00A258C3" w:rsidP="000D01B7">
          <w:pPr>
            <w:spacing w:line="0" w:lineRule="atLeast"/>
            <w:jc w:val="right"/>
            <w:rPr>
              <w:sz w:val="18"/>
            </w:rPr>
          </w:pPr>
        </w:p>
      </w:tc>
    </w:tr>
    <w:tr w:rsidR="00A258C3" w14:paraId="3973F7B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45B66B" w14:textId="77777777" w:rsidR="00A258C3" w:rsidRDefault="00E65DBF" w:rsidP="000D01B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I21QW120.v03.docx</w:t>
          </w:r>
          <w:r w:rsidR="00A258C3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9/4/2021 4:56 PM</w:t>
          </w:r>
        </w:p>
      </w:tc>
    </w:tr>
  </w:tbl>
  <w:p w14:paraId="30F3274F" w14:textId="77777777" w:rsidR="00A258C3" w:rsidRPr="00ED79B6" w:rsidRDefault="00A258C3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D6D3" w14:textId="2EF79C11" w:rsidR="00A258C3" w:rsidRPr="00E33C1C" w:rsidRDefault="00A258C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258C3" w14:paraId="2E53579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AD2902" w14:textId="77777777" w:rsidR="00A258C3" w:rsidRDefault="00A258C3" w:rsidP="000D01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00AE8BA" w14:textId="488875EB" w:rsidR="00A258C3" w:rsidRDefault="00A258C3" w:rsidP="000D01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CD6">
            <w:rPr>
              <w:i/>
              <w:sz w:val="18"/>
            </w:rPr>
            <w:t>Australian Capital Territory National Land (Road Transport) (Parking Permit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EE77C" w14:textId="77777777" w:rsidR="00A258C3" w:rsidRDefault="00A258C3" w:rsidP="000D01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58C3" w14:paraId="65840CF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531CC8" w14:textId="6342AB69" w:rsidR="00A258C3" w:rsidRDefault="00A258C3" w:rsidP="000D01B7">
          <w:pPr>
            <w:rPr>
              <w:sz w:val="18"/>
            </w:rPr>
          </w:pPr>
        </w:p>
      </w:tc>
    </w:tr>
  </w:tbl>
  <w:p w14:paraId="15F1E6DA" w14:textId="77777777" w:rsidR="00A258C3" w:rsidRPr="00ED79B6" w:rsidRDefault="00A258C3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87CF" w14:textId="7E6273B8" w:rsidR="00A258C3" w:rsidRPr="00E33C1C" w:rsidRDefault="00A258C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8C3" w14:paraId="4D711B5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500B3B" w14:textId="77777777" w:rsidR="00A258C3" w:rsidRDefault="00A258C3" w:rsidP="000D01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CBBA29" w14:textId="0E48FB5C" w:rsidR="00A258C3" w:rsidRDefault="00A258C3" w:rsidP="000D01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CD6">
            <w:rPr>
              <w:i/>
              <w:sz w:val="18"/>
            </w:rPr>
            <w:t>Australian Capital Territory National Land (Road Transport) (Parking Permit Fees) Determination 2021</w:t>
          </w:r>
          <w:r w:rsidRPr="007A1328">
            <w:rPr>
              <w:i/>
              <w:sz w:val="18"/>
            </w:rPr>
            <w:fldChar w:fldCharType="end"/>
          </w:r>
          <w:r w:rsidR="00EF5473">
            <w:rPr>
              <w:i/>
              <w:sz w:val="18"/>
            </w:rPr>
            <w:t>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B1AE1B" w14:textId="77777777" w:rsidR="00A258C3" w:rsidRDefault="00A258C3" w:rsidP="000D01B7">
          <w:pPr>
            <w:spacing w:line="0" w:lineRule="atLeast"/>
            <w:jc w:val="right"/>
            <w:rPr>
              <w:sz w:val="18"/>
            </w:rPr>
          </w:pPr>
        </w:p>
      </w:tc>
    </w:tr>
    <w:tr w:rsidR="00A258C3" w14:paraId="4ACD28A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33017F" w14:textId="46598CA0" w:rsidR="00A258C3" w:rsidRDefault="00A258C3" w:rsidP="000D01B7">
          <w:pPr>
            <w:jc w:val="right"/>
            <w:rPr>
              <w:sz w:val="18"/>
            </w:rPr>
          </w:pPr>
        </w:p>
      </w:tc>
    </w:tr>
  </w:tbl>
  <w:p w14:paraId="3B9D3508" w14:textId="77777777" w:rsidR="00A258C3" w:rsidRPr="00ED79B6" w:rsidRDefault="00A258C3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A0E" w14:textId="4DC58596" w:rsidR="00A258C3" w:rsidRPr="00E33C1C" w:rsidRDefault="00A258C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A258C3" w14:paraId="683C9CB8" w14:textId="77777777" w:rsidTr="000D01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409AD6" w14:textId="77777777" w:rsidR="00A258C3" w:rsidRDefault="00A258C3" w:rsidP="000D0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80F868" w14:textId="411FD93A" w:rsidR="00A258C3" w:rsidRDefault="00A258C3" w:rsidP="000D01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CD6">
            <w:rPr>
              <w:i/>
              <w:sz w:val="18"/>
            </w:rPr>
            <w:t>Australian Capital Territory National Land (Road Transport) (Parking Permit Fees) Determination 2021</w:t>
          </w:r>
          <w:r w:rsidRPr="007A1328">
            <w:rPr>
              <w:i/>
              <w:sz w:val="18"/>
            </w:rPr>
            <w:fldChar w:fldCharType="end"/>
          </w:r>
          <w:r w:rsidR="00EF5473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C68080" w14:textId="77777777" w:rsidR="00A258C3" w:rsidRDefault="00A258C3" w:rsidP="000D01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58C3" w14:paraId="74BD5671" w14:textId="77777777" w:rsidTr="000D0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552019" w14:textId="4DA7AF58" w:rsidR="00A258C3" w:rsidRDefault="00A258C3" w:rsidP="000D01B7">
          <w:pPr>
            <w:rPr>
              <w:sz w:val="18"/>
            </w:rPr>
          </w:pPr>
        </w:p>
      </w:tc>
    </w:tr>
  </w:tbl>
  <w:p w14:paraId="1EAA1487" w14:textId="77777777" w:rsidR="00A258C3" w:rsidRPr="00ED79B6" w:rsidRDefault="00A258C3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1845" w14:textId="77777777" w:rsidR="00A258C3" w:rsidRPr="00E33C1C" w:rsidRDefault="00A258C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04DCA51" wp14:editId="5357676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4145F" w14:textId="3E1C7C3B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DCA5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AC4145F" w14:textId="3E1C7C3B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A258C3" w14:paraId="2E56311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30E4C" w14:textId="77777777" w:rsidR="00A258C3" w:rsidRDefault="00A258C3" w:rsidP="000D0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E83D92" w14:textId="2DFD9E9D" w:rsidR="00A258C3" w:rsidRDefault="00A258C3" w:rsidP="000D01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CD6">
            <w:rPr>
              <w:i/>
              <w:sz w:val="18"/>
            </w:rPr>
            <w:t>Australian Capital Territory National Land (Road Transport) (Parking Permit Fees)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8EDA37" w14:textId="77777777" w:rsidR="00A258C3" w:rsidRDefault="00A258C3" w:rsidP="000D01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58C3" w14:paraId="72FE0CD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A639A4" w14:textId="77777777" w:rsidR="00A258C3" w:rsidRDefault="00E65DBF" w:rsidP="000D01B7">
          <w:pPr>
            <w:rPr>
              <w:sz w:val="18"/>
            </w:rPr>
          </w:pPr>
          <w:r>
            <w:rPr>
              <w:i/>
              <w:noProof/>
              <w:sz w:val="18"/>
            </w:rPr>
            <w:t>I21QW120.v03.docx</w:t>
          </w:r>
          <w:r w:rsidR="00A258C3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9/4/2021 4:56 PM</w:t>
          </w:r>
        </w:p>
      </w:tc>
    </w:tr>
  </w:tbl>
  <w:p w14:paraId="173F59CB" w14:textId="77777777" w:rsidR="00A258C3" w:rsidRPr="00ED79B6" w:rsidRDefault="00A258C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6161" w14:textId="77777777" w:rsidR="00D334D3" w:rsidRDefault="00D334D3" w:rsidP="00715914">
      <w:pPr>
        <w:spacing w:line="240" w:lineRule="auto"/>
      </w:pPr>
      <w:r>
        <w:separator/>
      </w:r>
    </w:p>
  </w:footnote>
  <w:footnote w:type="continuationSeparator" w:id="0">
    <w:p w14:paraId="2A877BCD" w14:textId="77777777" w:rsidR="00D334D3" w:rsidRDefault="00D334D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86B4" w14:textId="77777777" w:rsidR="00A258C3" w:rsidRPr="005F1388" w:rsidRDefault="00A258C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21FEB7" wp14:editId="1735812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7D747" w14:textId="57B8342F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1FE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5B27D747" w14:textId="57B8342F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57E" w14:textId="52F69935" w:rsidR="00A258C3" w:rsidRPr="005F1388" w:rsidRDefault="00A258C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4966" w14:textId="77777777" w:rsidR="00A258C3" w:rsidRPr="005F1388" w:rsidRDefault="00A258C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25897" wp14:editId="3D8D741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A48B3" w14:textId="359DBE37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25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3DA48B3" w14:textId="359DBE37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840D" w14:textId="77777777" w:rsidR="00A258C3" w:rsidRPr="00ED79B6" w:rsidRDefault="00A258C3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01CD304" wp14:editId="2CD81E9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FA82" w14:textId="545544FB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CD30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E95FA82" w14:textId="545544FB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B6C" w14:textId="31A74DC5" w:rsidR="00A258C3" w:rsidRPr="00ED79B6" w:rsidRDefault="00A258C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E337" w14:textId="77777777" w:rsidR="00A258C3" w:rsidRPr="00ED79B6" w:rsidRDefault="00A258C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937DD9" wp14:editId="354FA61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C396B" w14:textId="34580E1E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37D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81C396B" w14:textId="34580E1E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2565" w14:textId="5174BCD3" w:rsidR="00A258C3" w:rsidRDefault="00A258C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9645A58" w14:textId="0B6EE690" w:rsidR="00A258C3" w:rsidRDefault="00A258C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9EAED30" w14:textId="761C2791" w:rsidR="00A258C3" w:rsidRPr="007A1328" w:rsidRDefault="00A258C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9A10CB" w14:textId="77777777" w:rsidR="00A258C3" w:rsidRPr="007A1328" w:rsidRDefault="00A258C3" w:rsidP="00715914">
    <w:pPr>
      <w:rPr>
        <w:b/>
        <w:sz w:val="24"/>
      </w:rPr>
    </w:pPr>
  </w:p>
  <w:p w14:paraId="05832B18" w14:textId="24466D9B" w:rsidR="00A258C3" w:rsidRPr="007A1328" w:rsidRDefault="00A258C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4CD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70758B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F445" w14:textId="78BBDA93" w:rsidR="00A258C3" w:rsidRPr="007A1328" w:rsidRDefault="00A258C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FC9C1B9" w14:textId="53304A04" w:rsidR="00A258C3" w:rsidRPr="007A1328" w:rsidRDefault="00A258C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A19BB0F" w14:textId="3D46C9AE" w:rsidR="00A258C3" w:rsidRPr="007A1328" w:rsidRDefault="00A258C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2A1B06" w14:textId="77777777" w:rsidR="00A258C3" w:rsidRPr="007A1328" w:rsidRDefault="00A258C3" w:rsidP="00715914">
    <w:pPr>
      <w:jc w:val="right"/>
      <w:rPr>
        <w:b/>
        <w:sz w:val="24"/>
      </w:rPr>
    </w:pPr>
  </w:p>
  <w:p w14:paraId="725B7038" w14:textId="2BC25C4D" w:rsidR="00A258C3" w:rsidRPr="007A1328" w:rsidRDefault="00A258C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4CD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="0070758B">
      <w:rPr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71DC" w14:textId="77777777" w:rsidR="00A258C3" w:rsidRPr="007A1328" w:rsidRDefault="00A258C3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161857" wp14:editId="61B0A24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FF3EE" w14:textId="08D76814" w:rsidR="00A258C3" w:rsidRPr="009B5AB3" w:rsidRDefault="00A258C3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CD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618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96FF3EE" w14:textId="08D76814" w:rsidR="00A258C3" w:rsidRPr="009B5AB3" w:rsidRDefault="00A258C3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CD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70385294">
    <w:abstractNumId w:val="9"/>
  </w:num>
  <w:num w:numId="2" w16cid:durableId="76371603">
    <w:abstractNumId w:val="7"/>
  </w:num>
  <w:num w:numId="3" w16cid:durableId="2018539900">
    <w:abstractNumId w:val="6"/>
  </w:num>
  <w:num w:numId="4" w16cid:durableId="1412310044">
    <w:abstractNumId w:val="5"/>
  </w:num>
  <w:num w:numId="5" w16cid:durableId="403260325">
    <w:abstractNumId w:val="4"/>
  </w:num>
  <w:num w:numId="6" w16cid:durableId="1971552181">
    <w:abstractNumId w:val="8"/>
  </w:num>
  <w:num w:numId="7" w16cid:durableId="1474181306">
    <w:abstractNumId w:val="3"/>
  </w:num>
  <w:num w:numId="8" w16cid:durableId="1121386936">
    <w:abstractNumId w:val="2"/>
  </w:num>
  <w:num w:numId="9" w16cid:durableId="856625065">
    <w:abstractNumId w:val="1"/>
  </w:num>
  <w:num w:numId="10" w16cid:durableId="2025551968">
    <w:abstractNumId w:val="0"/>
  </w:num>
  <w:num w:numId="11" w16cid:durableId="691028121">
    <w:abstractNumId w:val="15"/>
  </w:num>
  <w:num w:numId="12" w16cid:durableId="444232988">
    <w:abstractNumId w:val="11"/>
  </w:num>
  <w:num w:numId="13" w16cid:durableId="179317255">
    <w:abstractNumId w:val="12"/>
  </w:num>
  <w:num w:numId="14" w16cid:durableId="1276787607">
    <w:abstractNumId w:val="14"/>
  </w:num>
  <w:num w:numId="15" w16cid:durableId="423184009">
    <w:abstractNumId w:val="13"/>
  </w:num>
  <w:num w:numId="16" w16cid:durableId="312294328">
    <w:abstractNumId w:val="10"/>
  </w:num>
  <w:num w:numId="17" w16cid:durableId="1365129850">
    <w:abstractNumId w:val="17"/>
  </w:num>
  <w:num w:numId="18" w16cid:durableId="925765533">
    <w:abstractNumId w:val="16"/>
  </w:num>
  <w:num w:numId="19" w16cid:durableId="13838220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20"/>
    <w:rsid w:val="00004470"/>
    <w:rsid w:val="000136AF"/>
    <w:rsid w:val="00017495"/>
    <w:rsid w:val="0003514A"/>
    <w:rsid w:val="000437C1"/>
    <w:rsid w:val="0005365D"/>
    <w:rsid w:val="000614BF"/>
    <w:rsid w:val="00064D21"/>
    <w:rsid w:val="000B58FA"/>
    <w:rsid w:val="000B7E30"/>
    <w:rsid w:val="000D01B7"/>
    <w:rsid w:val="000D05EF"/>
    <w:rsid w:val="000E2261"/>
    <w:rsid w:val="000E3A37"/>
    <w:rsid w:val="000F21C1"/>
    <w:rsid w:val="0010745C"/>
    <w:rsid w:val="00123BF1"/>
    <w:rsid w:val="00127DFB"/>
    <w:rsid w:val="00132CEB"/>
    <w:rsid w:val="00142B62"/>
    <w:rsid w:val="00142FC6"/>
    <w:rsid w:val="0014539C"/>
    <w:rsid w:val="00151537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6CC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13FE"/>
    <w:rsid w:val="002C4A40"/>
    <w:rsid w:val="002D043A"/>
    <w:rsid w:val="002D6224"/>
    <w:rsid w:val="002E3F4B"/>
    <w:rsid w:val="002F7723"/>
    <w:rsid w:val="00304F8B"/>
    <w:rsid w:val="00324B5F"/>
    <w:rsid w:val="003354D2"/>
    <w:rsid w:val="00335BC6"/>
    <w:rsid w:val="003415D3"/>
    <w:rsid w:val="00344701"/>
    <w:rsid w:val="00352B0F"/>
    <w:rsid w:val="00356690"/>
    <w:rsid w:val="00360459"/>
    <w:rsid w:val="00370F0A"/>
    <w:rsid w:val="003A6E0A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8B4"/>
    <w:rsid w:val="00472DBE"/>
    <w:rsid w:val="00474A19"/>
    <w:rsid w:val="00481F9A"/>
    <w:rsid w:val="00496F97"/>
    <w:rsid w:val="00497878"/>
    <w:rsid w:val="004C6AE8"/>
    <w:rsid w:val="004D3593"/>
    <w:rsid w:val="004E063A"/>
    <w:rsid w:val="004E7BEC"/>
    <w:rsid w:val="004F53FA"/>
    <w:rsid w:val="00505D3D"/>
    <w:rsid w:val="00506AF6"/>
    <w:rsid w:val="00516B8D"/>
    <w:rsid w:val="00525ED1"/>
    <w:rsid w:val="0052605F"/>
    <w:rsid w:val="00531E1C"/>
    <w:rsid w:val="00537FBC"/>
    <w:rsid w:val="00554954"/>
    <w:rsid w:val="00554FD7"/>
    <w:rsid w:val="005574D1"/>
    <w:rsid w:val="00576C76"/>
    <w:rsid w:val="00584811"/>
    <w:rsid w:val="00585784"/>
    <w:rsid w:val="00593AA6"/>
    <w:rsid w:val="00594161"/>
    <w:rsid w:val="00594749"/>
    <w:rsid w:val="005B4067"/>
    <w:rsid w:val="005C3F41"/>
    <w:rsid w:val="005D2D09"/>
    <w:rsid w:val="005D72AC"/>
    <w:rsid w:val="00600219"/>
    <w:rsid w:val="00603DC4"/>
    <w:rsid w:val="00620076"/>
    <w:rsid w:val="00626D92"/>
    <w:rsid w:val="00662F96"/>
    <w:rsid w:val="00670EA1"/>
    <w:rsid w:val="00672157"/>
    <w:rsid w:val="00677CC2"/>
    <w:rsid w:val="006905DE"/>
    <w:rsid w:val="006918B4"/>
    <w:rsid w:val="0069207B"/>
    <w:rsid w:val="006944A8"/>
    <w:rsid w:val="006B5789"/>
    <w:rsid w:val="006C30C5"/>
    <w:rsid w:val="006C7F8C"/>
    <w:rsid w:val="006D43F4"/>
    <w:rsid w:val="006E6246"/>
    <w:rsid w:val="006E6277"/>
    <w:rsid w:val="006E7689"/>
    <w:rsid w:val="006F318F"/>
    <w:rsid w:val="006F4226"/>
    <w:rsid w:val="0070017E"/>
    <w:rsid w:val="00700B2C"/>
    <w:rsid w:val="007050A2"/>
    <w:rsid w:val="0070758B"/>
    <w:rsid w:val="00713084"/>
    <w:rsid w:val="00714F20"/>
    <w:rsid w:val="0071590F"/>
    <w:rsid w:val="00715914"/>
    <w:rsid w:val="00731E00"/>
    <w:rsid w:val="0073554A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05B6"/>
    <w:rsid w:val="00793915"/>
    <w:rsid w:val="007B3431"/>
    <w:rsid w:val="007C2253"/>
    <w:rsid w:val="007D5A63"/>
    <w:rsid w:val="007D7B81"/>
    <w:rsid w:val="007E163D"/>
    <w:rsid w:val="007E667A"/>
    <w:rsid w:val="007F0E5B"/>
    <w:rsid w:val="007F28C9"/>
    <w:rsid w:val="00803587"/>
    <w:rsid w:val="00807626"/>
    <w:rsid w:val="008117E9"/>
    <w:rsid w:val="00824498"/>
    <w:rsid w:val="00842F34"/>
    <w:rsid w:val="00856A31"/>
    <w:rsid w:val="00861C97"/>
    <w:rsid w:val="00864B24"/>
    <w:rsid w:val="00867B37"/>
    <w:rsid w:val="008754D0"/>
    <w:rsid w:val="008855C9"/>
    <w:rsid w:val="00886456"/>
    <w:rsid w:val="008A46E1"/>
    <w:rsid w:val="008A4F43"/>
    <w:rsid w:val="008A7D58"/>
    <w:rsid w:val="008B2706"/>
    <w:rsid w:val="008C736B"/>
    <w:rsid w:val="008D0EE0"/>
    <w:rsid w:val="008E6067"/>
    <w:rsid w:val="008F319D"/>
    <w:rsid w:val="008F54E7"/>
    <w:rsid w:val="00903422"/>
    <w:rsid w:val="009057B5"/>
    <w:rsid w:val="00915DF9"/>
    <w:rsid w:val="009251B2"/>
    <w:rsid w:val="009254C3"/>
    <w:rsid w:val="00932377"/>
    <w:rsid w:val="00947D5A"/>
    <w:rsid w:val="009532A5"/>
    <w:rsid w:val="00982242"/>
    <w:rsid w:val="009868E9"/>
    <w:rsid w:val="009B5AB3"/>
    <w:rsid w:val="009D0148"/>
    <w:rsid w:val="009E5CFC"/>
    <w:rsid w:val="009F03B3"/>
    <w:rsid w:val="00A079CB"/>
    <w:rsid w:val="00A12128"/>
    <w:rsid w:val="00A22C98"/>
    <w:rsid w:val="00A231E2"/>
    <w:rsid w:val="00A258C3"/>
    <w:rsid w:val="00A64912"/>
    <w:rsid w:val="00A70A74"/>
    <w:rsid w:val="00AC1790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02E"/>
    <w:rsid w:val="00B83204"/>
    <w:rsid w:val="00BA0C87"/>
    <w:rsid w:val="00BA220B"/>
    <w:rsid w:val="00BA3A57"/>
    <w:rsid w:val="00BA691F"/>
    <w:rsid w:val="00BB4E1A"/>
    <w:rsid w:val="00BC015E"/>
    <w:rsid w:val="00BC4CD6"/>
    <w:rsid w:val="00BC76AC"/>
    <w:rsid w:val="00BD0ECB"/>
    <w:rsid w:val="00BD2A3B"/>
    <w:rsid w:val="00BE2155"/>
    <w:rsid w:val="00BE2213"/>
    <w:rsid w:val="00BE719A"/>
    <w:rsid w:val="00BE720A"/>
    <w:rsid w:val="00BF0D73"/>
    <w:rsid w:val="00BF2465"/>
    <w:rsid w:val="00C14088"/>
    <w:rsid w:val="00C25E7F"/>
    <w:rsid w:val="00C2746F"/>
    <w:rsid w:val="00C324A0"/>
    <w:rsid w:val="00C3300F"/>
    <w:rsid w:val="00C42BF8"/>
    <w:rsid w:val="00C50043"/>
    <w:rsid w:val="00C718F4"/>
    <w:rsid w:val="00C74220"/>
    <w:rsid w:val="00C7573B"/>
    <w:rsid w:val="00C81BA2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34D3"/>
    <w:rsid w:val="00D52DC2"/>
    <w:rsid w:val="00D53BCC"/>
    <w:rsid w:val="00D5432D"/>
    <w:rsid w:val="00D67E8A"/>
    <w:rsid w:val="00D70DFB"/>
    <w:rsid w:val="00D766DF"/>
    <w:rsid w:val="00DA186E"/>
    <w:rsid w:val="00DA2D4A"/>
    <w:rsid w:val="00DA4116"/>
    <w:rsid w:val="00DB251C"/>
    <w:rsid w:val="00DB35B4"/>
    <w:rsid w:val="00DB4630"/>
    <w:rsid w:val="00DC4F88"/>
    <w:rsid w:val="00E05704"/>
    <w:rsid w:val="00E11E44"/>
    <w:rsid w:val="00E3270E"/>
    <w:rsid w:val="00E338EF"/>
    <w:rsid w:val="00E544BB"/>
    <w:rsid w:val="00E65DBF"/>
    <w:rsid w:val="00E662CB"/>
    <w:rsid w:val="00E71DBD"/>
    <w:rsid w:val="00E74DC7"/>
    <w:rsid w:val="00E76806"/>
    <w:rsid w:val="00E8075A"/>
    <w:rsid w:val="00E9159C"/>
    <w:rsid w:val="00E94D5E"/>
    <w:rsid w:val="00EA27D4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5473"/>
    <w:rsid w:val="00F072A7"/>
    <w:rsid w:val="00F078DC"/>
    <w:rsid w:val="00F26B51"/>
    <w:rsid w:val="00F32BA8"/>
    <w:rsid w:val="00F349F1"/>
    <w:rsid w:val="00F4350D"/>
    <w:rsid w:val="00F567F7"/>
    <w:rsid w:val="00F62036"/>
    <w:rsid w:val="00F65B52"/>
    <w:rsid w:val="00F65D58"/>
    <w:rsid w:val="00F67BCA"/>
    <w:rsid w:val="00F73BD6"/>
    <w:rsid w:val="00F83989"/>
    <w:rsid w:val="00F85099"/>
    <w:rsid w:val="00F9379C"/>
    <w:rsid w:val="00F9632C"/>
    <w:rsid w:val="00FA1E52"/>
    <w:rsid w:val="00FB1409"/>
    <w:rsid w:val="00FB30BE"/>
    <w:rsid w:val="00FB6DF5"/>
    <w:rsid w:val="00FC0017"/>
    <w:rsid w:val="00FE468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A9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6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6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6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6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6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6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6DF5"/>
  </w:style>
  <w:style w:type="paragraph" w:customStyle="1" w:styleId="OPCParaBase">
    <w:name w:val="OPCParaBase"/>
    <w:qFormat/>
    <w:rsid w:val="00FB6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6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6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6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6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6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B6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6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6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6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6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6DF5"/>
  </w:style>
  <w:style w:type="paragraph" w:customStyle="1" w:styleId="Blocks">
    <w:name w:val="Blocks"/>
    <w:aliases w:val="bb"/>
    <w:basedOn w:val="OPCParaBase"/>
    <w:qFormat/>
    <w:rsid w:val="00FB6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6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6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6DF5"/>
    <w:rPr>
      <w:i/>
    </w:rPr>
  </w:style>
  <w:style w:type="paragraph" w:customStyle="1" w:styleId="BoxList">
    <w:name w:val="BoxList"/>
    <w:aliases w:val="bl"/>
    <w:basedOn w:val="BoxText"/>
    <w:qFormat/>
    <w:rsid w:val="00FB6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6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6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6DF5"/>
    <w:pPr>
      <w:ind w:left="1985" w:hanging="851"/>
    </w:pPr>
  </w:style>
  <w:style w:type="character" w:customStyle="1" w:styleId="CharAmPartNo">
    <w:name w:val="CharAmPartNo"/>
    <w:basedOn w:val="OPCCharBase"/>
    <w:qFormat/>
    <w:rsid w:val="00FB6DF5"/>
  </w:style>
  <w:style w:type="character" w:customStyle="1" w:styleId="CharAmPartText">
    <w:name w:val="CharAmPartText"/>
    <w:basedOn w:val="OPCCharBase"/>
    <w:qFormat/>
    <w:rsid w:val="00FB6DF5"/>
  </w:style>
  <w:style w:type="character" w:customStyle="1" w:styleId="CharAmSchNo">
    <w:name w:val="CharAmSchNo"/>
    <w:basedOn w:val="OPCCharBase"/>
    <w:qFormat/>
    <w:rsid w:val="00FB6DF5"/>
  </w:style>
  <w:style w:type="character" w:customStyle="1" w:styleId="CharAmSchText">
    <w:name w:val="CharAmSchText"/>
    <w:basedOn w:val="OPCCharBase"/>
    <w:qFormat/>
    <w:rsid w:val="00FB6DF5"/>
  </w:style>
  <w:style w:type="character" w:customStyle="1" w:styleId="CharBoldItalic">
    <w:name w:val="CharBoldItalic"/>
    <w:basedOn w:val="OPCCharBase"/>
    <w:uiPriority w:val="1"/>
    <w:qFormat/>
    <w:rsid w:val="00FB6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6DF5"/>
  </w:style>
  <w:style w:type="character" w:customStyle="1" w:styleId="CharChapText">
    <w:name w:val="CharChapText"/>
    <w:basedOn w:val="OPCCharBase"/>
    <w:uiPriority w:val="1"/>
    <w:qFormat/>
    <w:rsid w:val="00FB6DF5"/>
  </w:style>
  <w:style w:type="character" w:customStyle="1" w:styleId="CharDivNo">
    <w:name w:val="CharDivNo"/>
    <w:basedOn w:val="OPCCharBase"/>
    <w:uiPriority w:val="1"/>
    <w:qFormat/>
    <w:rsid w:val="00FB6DF5"/>
  </w:style>
  <w:style w:type="character" w:customStyle="1" w:styleId="CharDivText">
    <w:name w:val="CharDivText"/>
    <w:basedOn w:val="OPCCharBase"/>
    <w:uiPriority w:val="1"/>
    <w:qFormat/>
    <w:rsid w:val="00FB6DF5"/>
  </w:style>
  <w:style w:type="character" w:customStyle="1" w:styleId="CharItalic">
    <w:name w:val="CharItalic"/>
    <w:basedOn w:val="OPCCharBase"/>
    <w:uiPriority w:val="1"/>
    <w:qFormat/>
    <w:rsid w:val="00FB6DF5"/>
    <w:rPr>
      <w:i/>
    </w:rPr>
  </w:style>
  <w:style w:type="character" w:customStyle="1" w:styleId="CharPartNo">
    <w:name w:val="CharPartNo"/>
    <w:basedOn w:val="OPCCharBase"/>
    <w:uiPriority w:val="1"/>
    <w:qFormat/>
    <w:rsid w:val="00FB6DF5"/>
  </w:style>
  <w:style w:type="character" w:customStyle="1" w:styleId="CharPartText">
    <w:name w:val="CharPartText"/>
    <w:basedOn w:val="OPCCharBase"/>
    <w:uiPriority w:val="1"/>
    <w:qFormat/>
    <w:rsid w:val="00FB6DF5"/>
  </w:style>
  <w:style w:type="character" w:customStyle="1" w:styleId="CharSectno">
    <w:name w:val="CharSectno"/>
    <w:basedOn w:val="OPCCharBase"/>
    <w:qFormat/>
    <w:rsid w:val="00FB6DF5"/>
  </w:style>
  <w:style w:type="character" w:customStyle="1" w:styleId="CharSubdNo">
    <w:name w:val="CharSubdNo"/>
    <w:basedOn w:val="OPCCharBase"/>
    <w:uiPriority w:val="1"/>
    <w:qFormat/>
    <w:rsid w:val="00FB6DF5"/>
  </w:style>
  <w:style w:type="character" w:customStyle="1" w:styleId="CharSubdText">
    <w:name w:val="CharSubdText"/>
    <w:basedOn w:val="OPCCharBase"/>
    <w:uiPriority w:val="1"/>
    <w:qFormat/>
    <w:rsid w:val="00FB6DF5"/>
  </w:style>
  <w:style w:type="paragraph" w:customStyle="1" w:styleId="CTA--">
    <w:name w:val="CTA --"/>
    <w:basedOn w:val="OPCParaBase"/>
    <w:next w:val="Normal"/>
    <w:rsid w:val="00FB6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6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6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6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6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6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6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6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6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6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6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6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6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6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B6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6DF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B6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6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6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6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6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6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6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6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6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6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6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6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6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6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6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6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6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6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6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6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6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6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6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6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6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6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6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6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6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6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6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6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6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6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6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6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6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6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6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B6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B6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B6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B6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B6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B6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B6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B6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B6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B6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6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6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6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6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6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6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6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B6DF5"/>
    <w:rPr>
      <w:sz w:val="16"/>
    </w:rPr>
  </w:style>
  <w:style w:type="table" w:customStyle="1" w:styleId="CFlag">
    <w:name w:val="CFlag"/>
    <w:basedOn w:val="TableNormal"/>
    <w:uiPriority w:val="99"/>
    <w:rsid w:val="00FB6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B6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6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6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B6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6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6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B6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6DF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B6DF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B6D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B6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6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B6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B6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6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6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6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6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6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6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B6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6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6DF5"/>
  </w:style>
  <w:style w:type="character" w:customStyle="1" w:styleId="CharSubPartNoCASA">
    <w:name w:val="CharSubPartNo(CASA)"/>
    <w:basedOn w:val="OPCCharBase"/>
    <w:uiPriority w:val="1"/>
    <w:rsid w:val="00FB6DF5"/>
  </w:style>
  <w:style w:type="paragraph" w:customStyle="1" w:styleId="ENoteTTIndentHeadingSub">
    <w:name w:val="ENoteTTIndentHeadingSub"/>
    <w:aliases w:val="enTTHis"/>
    <w:basedOn w:val="OPCParaBase"/>
    <w:rsid w:val="00FB6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6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6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6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6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6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6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6DF5"/>
    <w:rPr>
      <w:sz w:val="22"/>
    </w:rPr>
  </w:style>
  <w:style w:type="paragraph" w:customStyle="1" w:styleId="SOTextNote">
    <w:name w:val="SO TextNote"/>
    <w:aliases w:val="sont"/>
    <w:basedOn w:val="SOText"/>
    <w:qFormat/>
    <w:rsid w:val="00FB6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6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6DF5"/>
    <w:rPr>
      <w:sz w:val="22"/>
    </w:rPr>
  </w:style>
  <w:style w:type="paragraph" w:customStyle="1" w:styleId="FileName">
    <w:name w:val="FileName"/>
    <w:basedOn w:val="Normal"/>
    <w:rsid w:val="00FB6DF5"/>
  </w:style>
  <w:style w:type="paragraph" w:customStyle="1" w:styleId="TableHeading">
    <w:name w:val="TableHeading"/>
    <w:aliases w:val="th"/>
    <w:basedOn w:val="OPCParaBase"/>
    <w:next w:val="Tabletext"/>
    <w:rsid w:val="00FB6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6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6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6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6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6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6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6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6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6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6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6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6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6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6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B6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6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6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B6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B6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B6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B6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B6DF5"/>
    <w:pPr>
      <w:ind w:left="240" w:hanging="240"/>
    </w:pPr>
  </w:style>
  <w:style w:type="paragraph" w:styleId="Index2">
    <w:name w:val="index 2"/>
    <w:basedOn w:val="Normal"/>
    <w:next w:val="Normal"/>
    <w:autoRedefine/>
    <w:rsid w:val="00FB6DF5"/>
    <w:pPr>
      <w:ind w:left="480" w:hanging="240"/>
    </w:pPr>
  </w:style>
  <w:style w:type="paragraph" w:styleId="Index3">
    <w:name w:val="index 3"/>
    <w:basedOn w:val="Normal"/>
    <w:next w:val="Normal"/>
    <w:autoRedefine/>
    <w:rsid w:val="00FB6DF5"/>
    <w:pPr>
      <w:ind w:left="720" w:hanging="240"/>
    </w:pPr>
  </w:style>
  <w:style w:type="paragraph" w:styleId="Index4">
    <w:name w:val="index 4"/>
    <w:basedOn w:val="Normal"/>
    <w:next w:val="Normal"/>
    <w:autoRedefine/>
    <w:rsid w:val="00FB6DF5"/>
    <w:pPr>
      <w:ind w:left="960" w:hanging="240"/>
    </w:pPr>
  </w:style>
  <w:style w:type="paragraph" w:styleId="Index5">
    <w:name w:val="index 5"/>
    <w:basedOn w:val="Normal"/>
    <w:next w:val="Normal"/>
    <w:autoRedefine/>
    <w:rsid w:val="00FB6DF5"/>
    <w:pPr>
      <w:ind w:left="1200" w:hanging="240"/>
    </w:pPr>
  </w:style>
  <w:style w:type="paragraph" w:styleId="Index6">
    <w:name w:val="index 6"/>
    <w:basedOn w:val="Normal"/>
    <w:next w:val="Normal"/>
    <w:autoRedefine/>
    <w:rsid w:val="00FB6DF5"/>
    <w:pPr>
      <w:ind w:left="1440" w:hanging="240"/>
    </w:pPr>
  </w:style>
  <w:style w:type="paragraph" w:styleId="Index7">
    <w:name w:val="index 7"/>
    <w:basedOn w:val="Normal"/>
    <w:next w:val="Normal"/>
    <w:autoRedefine/>
    <w:rsid w:val="00FB6DF5"/>
    <w:pPr>
      <w:ind w:left="1680" w:hanging="240"/>
    </w:pPr>
  </w:style>
  <w:style w:type="paragraph" w:styleId="Index8">
    <w:name w:val="index 8"/>
    <w:basedOn w:val="Normal"/>
    <w:next w:val="Normal"/>
    <w:autoRedefine/>
    <w:rsid w:val="00FB6DF5"/>
    <w:pPr>
      <w:ind w:left="1920" w:hanging="240"/>
    </w:pPr>
  </w:style>
  <w:style w:type="paragraph" w:styleId="Index9">
    <w:name w:val="index 9"/>
    <w:basedOn w:val="Normal"/>
    <w:next w:val="Normal"/>
    <w:autoRedefine/>
    <w:rsid w:val="00FB6DF5"/>
    <w:pPr>
      <w:ind w:left="2160" w:hanging="240"/>
    </w:pPr>
  </w:style>
  <w:style w:type="paragraph" w:styleId="NormalIndent">
    <w:name w:val="Normal Indent"/>
    <w:basedOn w:val="Normal"/>
    <w:rsid w:val="00FB6DF5"/>
    <w:pPr>
      <w:ind w:left="720"/>
    </w:pPr>
  </w:style>
  <w:style w:type="paragraph" w:styleId="FootnoteText">
    <w:name w:val="footnote text"/>
    <w:basedOn w:val="Normal"/>
    <w:link w:val="FootnoteTextChar"/>
    <w:rsid w:val="00FB6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B6DF5"/>
  </w:style>
  <w:style w:type="paragraph" w:styleId="CommentText">
    <w:name w:val="annotation text"/>
    <w:basedOn w:val="Normal"/>
    <w:link w:val="CommentTextChar"/>
    <w:rsid w:val="00FB6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6DF5"/>
  </w:style>
  <w:style w:type="paragraph" w:styleId="IndexHeading">
    <w:name w:val="index heading"/>
    <w:basedOn w:val="Normal"/>
    <w:next w:val="Index1"/>
    <w:rsid w:val="00FB6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B6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B6DF5"/>
    <w:pPr>
      <w:ind w:left="480" w:hanging="480"/>
    </w:pPr>
  </w:style>
  <w:style w:type="paragraph" w:styleId="EnvelopeAddress">
    <w:name w:val="envelope address"/>
    <w:basedOn w:val="Normal"/>
    <w:rsid w:val="00FB6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B6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B6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B6DF5"/>
    <w:rPr>
      <w:sz w:val="16"/>
      <w:szCs w:val="16"/>
    </w:rPr>
  </w:style>
  <w:style w:type="character" w:styleId="PageNumber">
    <w:name w:val="page number"/>
    <w:basedOn w:val="DefaultParagraphFont"/>
    <w:rsid w:val="00FB6DF5"/>
  </w:style>
  <w:style w:type="character" w:styleId="EndnoteReference">
    <w:name w:val="endnote reference"/>
    <w:basedOn w:val="DefaultParagraphFont"/>
    <w:rsid w:val="00FB6DF5"/>
    <w:rPr>
      <w:vertAlign w:val="superscript"/>
    </w:rPr>
  </w:style>
  <w:style w:type="paragraph" w:styleId="EndnoteText">
    <w:name w:val="endnote text"/>
    <w:basedOn w:val="Normal"/>
    <w:link w:val="EndnoteTextChar"/>
    <w:rsid w:val="00FB6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B6DF5"/>
  </w:style>
  <w:style w:type="paragraph" w:styleId="TableofAuthorities">
    <w:name w:val="table of authorities"/>
    <w:basedOn w:val="Normal"/>
    <w:next w:val="Normal"/>
    <w:rsid w:val="00FB6DF5"/>
    <w:pPr>
      <w:ind w:left="240" w:hanging="240"/>
    </w:pPr>
  </w:style>
  <w:style w:type="paragraph" w:styleId="MacroText">
    <w:name w:val="macro"/>
    <w:link w:val="MacroTextChar"/>
    <w:rsid w:val="00FB6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B6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B6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B6DF5"/>
    <w:pPr>
      <w:ind w:left="283" w:hanging="283"/>
    </w:pPr>
  </w:style>
  <w:style w:type="paragraph" w:styleId="ListBullet">
    <w:name w:val="List Bullet"/>
    <w:basedOn w:val="Normal"/>
    <w:autoRedefine/>
    <w:rsid w:val="00FB6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B6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B6DF5"/>
    <w:pPr>
      <w:ind w:left="566" w:hanging="283"/>
    </w:pPr>
  </w:style>
  <w:style w:type="paragraph" w:styleId="List3">
    <w:name w:val="List 3"/>
    <w:basedOn w:val="Normal"/>
    <w:rsid w:val="00FB6DF5"/>
    <w:pPr>
      <w:ind w:left="849" w:hanging="283"/>
    </w:pPr>
  </w:style>
  <w:style w:type="paragraph" w:styleId="List4">
    <w:name w:val="List 4"/>
    <w:basedOn w:val="Normal"/>
    <w:rsid w:val="00FB6DF5"/>
    <w:pPr>
      <w:ind w:left="1132" w:hanging="283"/>
    </w:pPr>
  </w:style>
  <w:style w:type="paragraph" w:styleId="List5">
    <w:name w:val="List 5"/>
    <w:basedOn w:val="Normal"/>
    <w:rsid w:val="00FB6DF5"/>
    <w:pPr>
      <w:ind w:left="1415" w:hanging="283"/>
    </w:pPr>
  </w:style>
  <w:style w:type="paragraph" w:styleId="ListBullet2">
    <w:name w:val="List Bullet 2"/>
    <w:basedOn w:val="Normal"/>
    <w:autoRedefine/>
    <w:rsid w:val="00FB6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B6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B6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B6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B6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B6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B6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B6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B6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B6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B6DF5"/>
    <w:pPr>
      <w:ind w:left="4252"/>
    </w:pPr>
  </w:style>
  <w:style w:type="character" w:customStyle="1" w:styleId="ClosingChar">
    <w:name w:val="Closing Char"/>
    <w:basedOn w:val="DefaultParagraphFont"/>
    <w:link w:val="Closing"/>
    <w:rsid w:val="00FB6DF5"/>
    <w:rPr>
      <w:sz w:val="22"/>
    </w:rPr>
  </w:style>
  <w:style w:type="paragraph" w:styleId="Signature">
    <w:name w:val="Signature"/>
    <w:basedOn w:val="Normal"/>
    <w:link w:val="SignatureChar"/>
    <w:rsid w:val="00FB6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B6DF5"/>
    <w:rPr>
      <w:sz w:val="22"/>
    </w:rPr>
  </w:style>
  <w:style w:type="paragraph" w:styleId="BodyText">
    <w:name w:val="Body Text"/>
    <w:basedOn w:val="Normal"/>
    <w:link w:val="BodyTextChar"/>
    <w:rsid w:val="00FB6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6DF5"/>
    <w:rPr>
      <w:sz w:val="22"/>
    </w:rPr>
  </w:style>
  <w:style w:type="paragraph" w:styleId="BodyTextIndent">
    <w:name w:val="Body Text Indent"/>
    <w:basedOn w:val="Normal"/>
    <w:link w:val="BodyTextIndentChar"/>
    <w:rsid w:val="00FB6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B6DF5"/>
    <w:rPr>
      <w:sz w:val="22"/>
    </w:rPr>
  </w:style>
  <w:style w:type="paragraph" w:styleId="ListContinue">
    <w:name w:val="List Continue"/>
    <w:basedOn w:val="Normal"/>
    <w:rsid w:val="00FB6DF5"/>
    <w:pPr>
      <w:spacing w:after="120"/>
      <w:ind w:left="283"/>
    </w:pPr>
  </w:style>
  <w:style w:type="paragraph" w:styleId="ListContinue2">
    <w:name w:val="List Continue 2"/>
    <w:basedOn w:val="Normal"/>
    <w:rsid w:val="00FB6DF5"/>
    <w:pPr>
      <w:spacing w:after="120"/>
      <w:ind w:left="566"/>
    </w:pPr>
  </w:style>
  <w:style w:type="paragraph" w:styleId="ListContinue3">
    <w:name w:val="List Continue 3"/>
    <w:basedOn w:val="Normal"/>
    <w:rsid w:val="00FB6DF5"/>
    <w:pPr>
      <w:spacing w:after="120"/>
      <w:ind w:left="849"/>
    </w:pPr>
  </w:style>
  <w:style w:type="paragraph" w:styleId="ListContinue4">
    <w:name w:val="List Continue 4"/>
    <w:basedOn w:val="Normal"/>
    <w:rsid w:val="00FB6DF5"/>
    <w:pPr>
      <w:spacing w:after="120"/>
      <w:ind w:left="1132"/>
    </w:pPr>
  </w:style>
  <w:style w:type="paragraph" w:styleId="ListContinue5">
    <w:name w:val="List Continue 5"/>
    <w:basedOn w:val="Normal"/>
    <w:rsid w:val="00FB6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B6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B6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B6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B6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B6DF5"/>
  </w:style>
  <w:style w:type="character" w:customStyle="1" w:styleId="SalutationChar">
    <w:name w:val="Salutation Char"/>
    <w:basedOn w:val="DefaultParagraphFont"/>
    <w:link w:val="Salutation"/>
    <w:rsid w:val="00FB6DF5"/>
    <w:rPr>
      <w:sz w:val="22"/>
    </w:rPr>
  </w:style>
  <w:style w:type="paragraph" w:styleId="Date">
    <w:name w:val="Date"/>
    <w:basedOn w:val="Normal"/>
    <w:next w:val="Normal"/>
    <w:link w:val="DateChar"/>
    <w:rsid w:val="00FB6DF5"/>
  </w:style>
  <w:style w:type="character" w:customStyle="1" w:styleId="DateChar">
    <w:name w:val="Date Char"/>
    <w:basedOn w:val="DefaultParagraphFont"/>
    <w:link w:val="Date"/>
    <w:rsid w:val="00FB6DF5"/>
    <w:rPr>
      <w:sz w:val="22"/>
    </w:rPr>
  </w:style>
  <w:style w:type="paragraph" w:styleId="BodyTextFirstIndent">
    <w:name w:val="Body Text First Indent"/>
    <w:basedOn w:val="BodyText"/>
    <w:link w:val="BodyTextFirstIndentChar"/>
    <w:rsid w:val="00FB6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B6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B6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B6DF5"/>
    <w:rPr>
      <w:sz w:val="22"/>
    </w:rPr>
  </w:style>
  <w:style w:type="paragraph" w:styleId="BodyText2">
    <w:name w:val="Body Text 2"/>
    <w:basedOn w:val="Normal"/>
    <w:link w:val="BodyText2Char"/>
    <w:rsid w:val="00FB6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6DF5"/>
    <w:rPr>
      <w:sz w:val="22"/>
    </w:rPr>
  </w:style>
  <w:style w:type="paragraph" w:styleId="BodyText3">
    <w:name w:val="Body Text 3"/>
    <w:basedOn w:val="Normal"/>
    <w:link w:val="BodyText3Char"/>
    <w:rsid w:val="00FB6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6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B6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B6DF5"/>
    <w:rPr>
      <w:sz w:val="22"/>
    </w:rPr>
  </w:style>
  <w:style w:type="paragraph" w:styleId="BodyTextIndent3">
    <w:name w:val="Body Text Indent 3"/>
    <w:basedOn w:val="Normal"/>
    <w:link w:val="BodyTextIndent3Char"/>
    <w:rsid w:val="00FB6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B6DF5"/>
    <w:rPr>
      <w:sz w:val="16"/>
      <w:szCs w:val="16"/>
    </w:rPr>
  </w:style>
  <w:style w:type="paragraph" w:styleId="BlockText">
    <w:name w:val="Block Text"/>
    <w:basedOn w:val="Normal"/>
    <w:rsid w:val="00FB6DF5"/>
    <w:pPr>
      <w:spacing w:after="120"/>
      <w:ind w:left="1440" w:right="1440"/>
    </w:pPr>
  </w:style>
  <w:style w:type="character" w:styleId="Hyperlink">
    <w:name w:val="Hyperlink"/>
    <w:basedOn w:val="DefaultParagraphFont"/>
    <w:rsid w:val="00FB6DF5"/>
    <w:rPr>
      <w:color w:val="0000FF"/>
      <w:u w:val="single"/>
    </w:rPr>
  </w:style>
  <w:style w:type="character" w:styleId="FollowedHyperlink">
    <w:name w:val="FollowedHyperlink"/>
    <w:basedOn w:val="DefaultParagraphFont"/>
    <w:rsid w:val="00FB6DF5"/>
    <w:rPr>
      <w:color w:val="800080"/>
      <w:u w:val="single"/>
    </w:rPr>
  </w:style>
  <w:style w:type="character" w:styleId="Strong">
    <w:name w:val="Strong"/>
    <w:basedOn w:val="DefaultParagraphFont"/>
    <w:qFormat/>
    <w:rsid w:val="00FB6DF5"/>
    <w:rPr>
      <w:b/>
      <w:bCs/>
    </w:rPr>
  </w:style>
  <w:style w:type="character" w:styleId="Emphasis">
    <w:name w:val="Emphasis"/>
    <w:basedOn w:val="DefaultParagraphFont"/>
    <w:qFormat/>
    <w:rsid w:val="00FB6DF5"/>
    <w:rPr>
      <w:i/>
      <w:iCs/>
    </w:rPr>
  </w:style>
  <w:style w:type="paragraph" w:styleId="DocumentMap">
    <w:name w:val="Document Map"/>
    <w:basedOn w:val="Normal"/>
    <w:link w:val="DocumentMapChar"/>
    <w:rsid w:val="00FB6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B6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B6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B6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B6DF5"/>
  </w:style>
  <w:style w:type="character" w:customStyle="1" w:styleId="E-mailSignatureChar">
    <w:name w:val="E-mail Signature Char"/>
    <w:basedOn w:val="DefaultParagraphFont"/>
    <w:link w:val="E-mailSignature"/>
    <w:rsid w:val="00FB6DF5"/>
    <w:rPr>
      <w:sz w:val="22"/>
    </w:rPr>
  </w:style>
  <w:style w:type="paragraph" w:styleId="NormalWeb">
    <w:name w:val="Normal (Web)"/>
    <w:basedOn w:val="Normal"/>
    <w:rsid w:val="00FB6DF5"/>
  </w:style>
  <w:style w:type="character" w:styleId="HTMLAcronym">
    <w:name w:val="HTML Acronym"/>
    <w:basedOn w:val="DefaultParagraphFont"/>
    <w:rsid w:val="00FB6DF5"/>
  </w:style>
  <w:style w:type="paragraph" w:styleId="HTMLAddress">
    <w:name w:val="HTML Address"/>
    <w:basedOn w:val="Normal"/>
    <w:link w:val="HTMLAddressChar"/>
    <w:rsid w:val="00FB6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B6DF5"/>
    <w:rPr>
      <w:i/>
      <w:iCs/>
      <w:sz w:val="22"/>
    </w:rPr>
  </w:style>
  <w:style w:type="character" w:styleId="HTMLCite">
    <w:name w:val="HTML Cite"/>
    <w:basedOn w:val="DefaultParagraphFont"/>
    <w:rsid w:val="00FB6DF5"/>
    <w:rPr>
      <w:i/>
      <w:iCs/>
    </w:rPr>
  </w:style>
  <w:style w:type="character" w:styleId="HTMLCode">
    <w:name w:val="HTML Code"/>
    <w:basedOn w:val="DefaultParagraphFont"/>
    <w:rsid w:val="00FB6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6DF5"/>
    <w:rPr>
      <w:i/>
      <w:iCs/>
    </w:rPr>
  </w:style>
  <w:style w:type="character" w:styleId="HTMLKeyboard">
    <w:name w:val="HTML Keyboard"/>
    <w:basedOn w:val="DefaultParagraphFont"/>
    <w:rsid w:val="00FB6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6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B6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B6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6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6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B6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DF5"/>
    <w:rPr>
      <w:b/>
      <w:bCs/>
    </w:rPr>
  </w:style>
  <w:style w:type="numbering" w:styleId="1ai">
    <w:name w:val="Outline List 1"/>
    <w:basedOn w:val="NoList"/>
    <w:rsid w:val="00FB6DF5"/>
    <w:pPr>
      <w:numPr>
        <w:numId w:val="14"/>
      </w:numPr>
    </w:pPr>
  </w:style>
  <w:style w:type="numbering" w:styleId="111111">
    <w:name w:val="Outline List 2"/>
    <w:basedOn w:val="NoList"/>
    <w:rsid w:val="00FB6DF5"/>
    <w:pPr>
      <w:numPr>
        <w:numId w:val="15"/>
      </w:numPr>
    </w:pPr>
  </w:style>
  <w:style w:type="numbering" w:styleId="ArticleSection">
    <w:name w:val="Outline List 3"/>
    <w:basedOn w:val="NoList"/>
    <w:rsid w:val="00FB6DF5"/>
    <w:pPr>
      <w:numPr>
        <w:numId w:val="17"/>
      </w:numPr>
    </w:pPr>
  </w:style>
  <w:style w:type="table" w:styleId="TableSimple1">
    <w:name w:val="Table Simple 1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B6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B6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B6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B6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6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B6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B6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B6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B6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B6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B6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B6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B6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B6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B6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B6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B6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B6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B6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B6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B6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B6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B6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B6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B6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B6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B6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B6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B6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B6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B6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B6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B6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B6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B6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B6DF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B6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6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6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6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B6DF5"/>
  </w:style>
  <w:style w:type="paragraph" w:customStyle="1" w:styleId="default">
    <w:name w:val="default"/>
    <w:basedOn w:val="Normal"/>
    <w:rsid w:val="00FB30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F76D-A1FD-402D-8162-17E34CA8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531</Words>
  <Characters>3031</Characters>
  <Application>Microsoft Office Word</Application>
  <DocSecurity>2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National Land (Road Transport) (Parking Permit Fees) Determination 2021</vt:lpstr>
    </vt:vector>
  </TitlesOfParts>
  <Manager/>
  <Company/>
  <LinksUpToDate>false</LinksUpToDate>
  <CharactersWithSpaces>3555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2021-03-24T01:57:00Z</cp:lastPrinted>
  <dcterms:created xsi:type="dcterms:W3CDTF">2024-06-04T02:24:00Z</dcterms:created>
  <dcterms:modified xsi:type="dcterms:W3CDTF">2024-06-11T05:25:00Z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(Parking Permit Fees)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2021</vt:lpwstr>
  </property>
  <property fmtid="{D5CDD505-2E9C-101B-9397-08002B2CF9AE}" pid="10" name="Authority">
    <vt:lpwstr>Unk</vt:lpwstr>
  </property>
  <property fmtid="{D5CDD505-2E9C-101B-9397-08002B2CF9AE}" pid="11" name="ID">
    <vt:lpwstr>OPC65154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PC:D21/4693</vt:lpwstr>
  </property>
</Properties>
</file>