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97FB" w14:textId="77777777" w:rsidR="00715914" w:rsidRPr="00B7039C" w:rsidRDefault="00DA186E" w:rsidP="00B05CF4">
      <w:pPr>
        <w:rPr>
          <w:sz w:val="28"/>
        </w:rPr>
      </w:pPr>
      <w:r w:rsidRPr="00B7039C">
        <w:rPr>
          <w:noProof/>
          <w:lang w:eastAsia="en-AU"/>
        </w:rPr>
        <w:drawing>
          <wp:inline distT="0" distB="0" distL="0" distR="0" wp14:anchorId="684A5110" wp14:editId="0614CD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46EE" w14:textId="77777777" w:rsidR="00715914" w:rsidRPr="00B7039C" w:rsidRDefault="00715914" w:rsidP="00715914">
      <w:pPr>
        <w:rPr>
          <w:sz w:val="19"/>
        </w:rPr>
      </w:pPr>
    </w:p>
    <w:p w14:paraId="512014FE" w14:textId="77777777" w:rsidR="00715914" w:rsidRPr="00B7039C" w:rsidRDefault="00A864E9" w:rsidP="00715914">
      <w:pPr>
        <w:pStyle w:val="ShortT"/>
      </w:pPr>
      <w:r w:rsidRPr="00B7039C">
        <w:t xml:space="preserve">Criminal Code (Terrorist Organisation—Ansar Allah) </w:t>
      </w:r>
      <w:r w:rsidR="00F80D5A" w:rsidRPr="00B7039C">
        <w:t>Regulations 2</w:t>
      </w:r>
      <w:r w:rsidRPr="00B7039C">
        <w:t>024</w:t>
      </w:r>
    </w:p>
    <w:p w14:paraId="56D229EA" w14:textId="77777777" w:rsidR="00810BB2" w:rsidRPr="00B7039C" w:rsidRDefault="00810BB2" w:rsidP="007517B8">
      <w:pPr>
        <w:pStyle w:val="SignCoverPageStart"/>
        <w:spacing w:before="240"/>
        <w:rPr>
          <w:szCs w:val="22"/>
        </w:rPr>
      </w:pPr>
      <w:r w:rsidRPr="00B7039C">
        <w:rPr>
          <w:szCs w:val="22"/>
        </w:rPr>
        <w:t>I, General the Honourable David Hurley AC DSC (</w:t>
      </w:r>
      <w:proofErr w:type="spellStart"/>
      <w:r w:rsidRPr="00B7039C">
        <w:rPr>
          <w:szCs w:val="22"/>
        </w:rPr>
        <w:t>Retd</w:t>
      </w:r>
      <w:proofErr w:type="spellEnd"/>
      <w:r w:rsidRPr="00B7039C">
        <w:rPr>
          <w:szCs w:val="22"/>
        </w:rPr>
        <w:t>), Governor</w:t>
      </w:r>
      <w:r w:rsidR="00B7039C">
        <w:rPr>
          <w:szCs w:val="22"/>
        </w:rPr>
        <w:noBreakHyphen/>
      </w:r>
      <w:r w:rsidRPr="00B7039C">
        <w:rPr>
          <w:szCs w:val="22"/>
        </w:rPr>
        <w:t>General of the Commonwealth of Australia, acting with the advice of the Federal Executive Council, make the following regulations.</w:t>
      </w:r>
    </w:p>
    <w:p w14:paraId="579EE773" w14:textId="150E298B" w:rsidR="00810BB2" w:rsidRPr="00B7039C" w:rsidRDefault="00810BB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7039C">
        <w:rPr>
          <w:szCs w:val="22"/>
        </w:rPr>
        <w:t xml:space="preserve">Dated </w:t>
      </w:r>
      <w:r w:rsidRPr="00B7039C">
        <w:rPr>
          <w:szCs w:val="22"/>
        </w:rPr>
        <w:tab/>
      </w:r>
      <w:r w:rsidRPr="00B7039C">
        <w:rPr>
          <w:szCs w:val="22"/>
        </w:rPr>
        <w:tab/>
      </w:r>
      <w:r w:rsidR="00532041">
        <w:rPr>
          <w:szCs w:val="22"/>
        </w:rPr>
        <w:tab/>
        <w:t>23 May</w:t>
      </w:r>
      <w:r w:rsidRPr="00B7039C">
        <w:rPr>
          <w:szCs w:val="22"/>
        </w:rPr>
        <w:tab/>
      </w:r>
      <w:r w:rsidRPr="00B7039C">
        <w:rPr>
          <w:szCs w:val="22"/>
        </w:rPr>
        <w:fldChar w:fldCharType="begin"/>
      </w:r>
      <w:r w:rsidRPr="00B7039C">
        <w:rPr>
          <w:szCs w:val="22"/>
        </w:rPr>
        <w:instrText xml:space="preserve"> DOCPROPERTY  DateMade </w:instrText>
      </w:r>
      <w:r w:rsidRPr="00B7039C">
        <w:rPr>
          <w:szCs w:val="22"/>
        </w:rPr>
        <w:fldChar w:fldCharType="separate"/>
      </w:r>
      <w:r w:rsidR="00AD1E89">
        <w:rPr>
          <w:szCs w:val="22"/>
        </w:rPr>
        <w:t>2024</w:t>
      </w:r>
      <w:r w:rsidRPr="00B7039C">
        <w:rPr>
          <w:szCs w:val="22"/>
        </w:rPr>
        <w:fldChar w:fldCharType="end"/>
      </w:r>
    </w:p>
    <w:p w14:paraId="062200C5" w14:textId="77777777" w:rsidR="00810BB2" w:rsidRPr="00B7039C" w:rsidRDefault="00810BB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039C">
        <w:rPr>
          <w:szCs w:val="22"/>
        </w:rPr>
        <w:t>David Hurley</w:t>
      </w:r>
    </w:p>
    <w:p w14:paraId="61843ECF" w14:textId="77777777" w:rsidR="00810BB2" w:rsidRPr="00B7039C" w:rsidRDefault="00810BB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039C">
        <w:rPr>
          <w:szCs w:val="22"/>
        </w:rPr>
        <w:t>Governor</w:t>
      </w:r>
      <w:r w:rsidR="00B7039C">
        <w:rPr>
          <w:szCs w:val="22"/>
        </w:rPr>
        <w:noBreakHyphen/>
      </w:r>
      <w:r w:rsidRPr="00B7039C">
        <w:rPr>
          <w:szCs w:val="22"/>
        </w:rPr>
        <w:t>General</w:t>
      </w:r>
    </w:p>
    <w:p w14:paraId="296A82B6" w14:textId="77777777" w:rsidR="00810BB2" w:rsidRPr="00B7039C" w:rsidRDefault="00810BB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039C">
        <w:rPr>
          <w:szCs w:val="22"/>
        </w:rPr>
        <w:t>By His Excellency’s Command</w:t>
      </w:r>
    </w:p>
    <w:p w14:paraId="76254F17" w14:textId="77777777" w:rsidR="00810BB2" w:rsidRPr="00B7039C" w:rsidRDefault="00810BB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039C">
        <w:rPr>
          <w:szCs w:val="22"/>
        </w:rPr>
        <w:t>Mark Dreyfus KC</w:t>
      </w:r>
    </w:p>
    <w:p w14:paraId="1058106E" w14:textId="77777777" w:rsidR="00810BB2" w:rsidRPr="00B7039C" w:rsidRDefault="00810BB2" w:rsidP="007517B8">
      <w:pPr>
        <w:pStyle w:val="SignCoverPageEnd"/>
        <w:rPr>
          <w:szCs w:val="22"/>
        </w:rPr>
      </w:pPr>
      <w:r w:rsidRPr="00B7039C">
        <w:rPr>
          <w:szCs w:val="22"/>
        </w:rPr>
        <w:t>Attorney</w:t>
      </w:r>
      <w:r w:rsidR="00B7039C">
        <w:rPr>
          <w:szCs w:val="22"/>
        </w:rPr>
        <w:noBreakHyphen/>
      </w:r>
      <w:r w:rsidRPr="00B7039C">
        <w:rPr>
          <w:szCs w:val="22"/>
        </w:rPr>
        <w:t>General</w:t>
      </w:r>
    </w:p>
    <w:p w14:paraId="1D7B152B" w14:textId="77777777" w:rsidR="00810BB2" w:rsidRPr="00B7039C" w:rsidRDefault="00810BB2" w:rsidP="007517B8"/>
    <w:p w14:paraId="15E7D7DC" w14:textId="77777777" w:rsidR="00810BB2" w:rsidRPr="00B7039C" w:rsidRDefault="00810BB2" w:rsidP="007517B8"/>
    <w:p w14:paraId="7A50C01A" w14:textId="77777777" w:rsidR="00810BB2" w:rsidRPr="00B7039C" w:rsidRDefault="00810BB2" w:rsidP="007517B8"/>
    <w:p w14:paraId="06E69398" w14:textId="77777777" w:rsidR="00715914" w:rsidRPr="00B7039C" w:rsidRDefault="00715914" w:rsidP="00715914">
      <w:pPr>
        <w:pStyle w:val="Header"/>
        <w:tabs>
          <w:tab w:val="clear" w:pos="4150"/>
          <w:tab w:val="clear" w:pos="8307"/>
        </w:tabs>
      </w:pPr>
      <w:r w:rsidRPr="00B7039C">
        <w:rPr>
          <w:rStyle w:val="CharChapNo"/>
        </w:rPr>
        <w:t xml:space="preserve"> </w:t>
      </w:r>
      <w:r w:rsidRPr="00B7039C">
        <w:rPr>
          <w:rStyle w:val="CharChapText"/>
        </w:rPr>
        <w:t xml:space="preserve"> </w:t>
      </w:r>
    </w:p>
    <w:p w14:paraId="56B8E24B" w14:textId="77777777" w:rsidR="00715914" w:rsidRPr="00B7039C" w:rsidRDefault="00715914" w:rsidP="00715914">
      <w:pPr>
        <w:pStyle w:val="Header"/>
        <w:tabs>
          <w:tab w:val="clear" w:pos="4150"/>
          <w:tab w:val="clear" w:pos="8307"/>
        </w:tabs>
      </w:pPr>
      <w:r w:rsidRPr="00B7039C">
        <w:rPr>
          <w:rStyle w:val="CharPartNo"/>
        </w:rPr>
        <w:t xml:space="preserve"> </w:t>
      </w:r>
      <w:r w:rsidRPr="00B7039C">
        <w:rPr>
          <w:rStyle w:val="CharPartText"/>
        </w:rPr>
        <w:t xml:space="preserve"> </w:t>
      </w:r>
    </w:p>
    <w:p w14:paraId="0DCE3A4E" w14:textId="77777777" w:rsidR="00715914" w:rsidRPr="00B7039C" w:rsidRDefault="00715914" w:rsidP="00715914">
      <w:pPr>
        <w:pStyle w:val="Header"/>
        <w:tabs>
          <w:tab w:val="clear" w:pos="4150"/>
          <w:tab w:val="clear" w:pos="8307"/>
        </w:tabs>
      </w:pPr>
      <w:r w:rsidRPr="00B7039C">
        <w:rPr>
          <w:rStyle w:val="CharDivNo"/>
        </w:rPr>
        <w:t xml:space="preserve"> </w:t>
      </w:r>
      <w:r w:rsidRPr="00B7039C">
        <w:rPr>
          <w:rStyle w:val="CharDivText"/>
        </w:rPr>
        <w:t xml:space="preserve"> </w:t>
      </w:r>
    </w:p>
    <w:p w14:paraId="3B9F7AC2" w14:textId="77777777" w:rsidR="00715914" w:rsidRPr="00B7039C" w:rsidRDefault="00715914" w:rsidP="00715914">
      <w:pPr>
        <w:sectPr w:rsidR="00715914" w:rsidRPr="00B7039C" w:rsidSect="00DE55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3535B2" w14:textId="77777777" w:rsidR="00F67BCA" w:rsidRPr="00B7039C" w:rsidRDefault="00715914" w:rsidP="00715914">
      <w:pPr>
        <w:outlineLvl w:val="0"/>
        <w:rPr>
          <w:sz w:val="36"/>
        </w:rPr>
      </w:pPr>
      <w:r w:rsidRPr="00B7039C">
        <w:rPr>
          <w:sz w:val="36"/>
        </w:rPr>
        <w:lastRenderedPageBreak/>
        <w:t>Contents</w:t>
      </w:r>
    </w:p>
    <w:p w14:paraId="4459E9F8" w14:textId="35FD3EEE" w:rsidR="00D63D05" w:rsidRPr="00B7039C" w:rsidRDefault="00D63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39C">
        <w:fldChar w:fldCharType="begin"/>
      </w:r>
      <w:r w:rsidRPr="00B7039C">
        <w:instrText xml:space="preserve"> TOC \o "1-9" </w:instrText>
      </w:r>
      <w:r w:rsidRPr="00B7039C">
        <w:fldChar w:fldCharType="separate"/>
      </w:r>
      <w:r w:rsidRPr="00B7039C">
        <w:rPr>
          <w:noProof/>
        </w:rPr>
        <w:t>1</w:t>
      </w:r>
      <w:r w:rsidRPr="00B7039C">
        <w:rPr>
          <w:noProof/>
        </w:rPr>
        <w:tab/>
        <w:t>Name</w:t>
      </w:r>
      <w:r w:rsidRPr="00B7039C">
        <w:rPr>
          <w:noProof/>
        </w:rPr>
        <w:tab/>
      </w:r>
      <w:r w:rsidRPr="00B7039C">
        <w:rPr>
          <w:noProof/>
        </w:rPr>
        <w:fldChar w:fldCharType="begin"/>
      </w:r>
      <w:r w:rsidRPr="00B7039C">
        <w:rPr>
          <w:noProof/>
        </w:rPr>
        <w:instrText xml:space="preserve"> PAGEREF _Toc156984338 \h </w:instrText>
      </w:r>
      <w:r w:rsidRPr="00B7039C">
        <w:rPr>
          <w:noProof/>
        </w:rPr>
      </w:r>
      <w:r w:rsidRPr="00B7039C">
        <w:rPr>
          <w:noProof/>
        </w:rPr>
        <w:fldChar w:fldCharType="separate"/>
      </w:r>
      <w:r w:rsidR="00AD1E89">
        <w:rPr>
          <w:noProof/>
        </w:rPr>
        <w:t>1</w:t>
      </w:r>
      <w:r w:rsidRPr="00B7039C">
        <w:rPr>
          <w:noProof/>
        </w:rPr>
        <w:fldChar w:fldCharType="end"/>
      </w:r>
    </w:p>
    <w:p w14:paraId="4871B61F" w14:textId="4803AAA6" w:rsidR="00D63D05" w:rsidRPr="00B7039C" w:rsidRDefault="00D63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39C">
        <w:rPr>
          <w:noProof/>
        </w:rPr>
        <w:t>2</w:t>
      </w:r>
      <w:r w:rsidRPr="00B7039C">
        <w:rPr>
          <w:noProof/>
        </w:rPr>
        <w:tab/>
        <w:t>Commencement</w:t>
      </w:r>
      <w:r w:rsidRPr="00B7039C">
        <w:rPr>
          <w:noProof/>
        </w:rPr>
        <w:tab/>
      </w:r>
      <w:r w:rsidRPr="00B7039C">
        <w:rPr>
          <w:noProof/>
        </w:rPr>
        <w:fldChar w:fldCharType="begin"/>
      </w:r>
      <w:r w:rsidRPr="00B7039C">
        <w:rPr>
          <w:noProof/>
        </w:rPr>
        <w:instrText xml:space="preserve"> PAGEREF _Toc156984339 \h </w:instrText>
      </w:r>
      <w:r w:rsidRPr="00B7039C">
        <w:rPr>
          <w:noProof/>
        </w:rPr>
      </w:r>
      <w:r w:rsidRPr="00B7039C">
        <w:rPr>
          <w:noProof/>
        </w:rPr>
        <w:fldChar w:fldCharType="separate"/>
      </w:r>
      <w:r w:rsidR="00AD1E89">
        <w:rPr>
          <w:noProof/>
        </w:rPr>
        <w:t>1</w:t>
      </w:r>
      <w:r w:rsidRPr="00B7039C">
        <w:rPr>
          <w:noProof/>
        </w:rPr>
        <w:fldChar w:fldCharType="end"/>
      </w:r>
    </w:p>
    <w:p w14:paraId="4D6493BC" w14:textId="28E7908B" w:rsidR="00D63D05" w:rsidRPr="00B7039C" w:rsidRDefault="00D63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39C">
        <w:rPr>
          <w:noProof/>
        </w:rPr>
        <w:t>3</w:t>
      </w:r>
      <w:r w:rsidRPr="00B7039C">
        <w:rPr>
          <w:noProof/>
        </w:rPr>
        <w:tab/>
        <w:t>Authority</w:t>
      </w:r>
      <w:r w:rsidRPr="00B7039C">
        <w:rPr>
          <w:noProof/>
        </w:rPr>
        <w:tab/>
      </w:r>
      <w:r w:rsidRPr="00B7039C">
        <w:rPr>
          <w:noProof/>
        </w:rPr>
        <w:fldChar w:fldCharType="begin"/>
      </w:r>
      <w:r w:rsidRPr="00B7039C">
        <w:rPr>
          <w:noProof/>
        </w:rPr>
        <w:instrText xml:space="preserve"> PAGEREF _Toc156984340 \h </w:instrText>
      </w:r>
      <w:r w:rsidRPr="00B7039C">
        <w:rPr>
          <w:noProof/>
        </w:rPr>
      </w:r>
      <w:r w:rsidRPr="00B7039C">
        <w:rPr>
          <w:noProof/>
        </w:rPr>
        <w:fldChar w:fldCharType="separate"/>
      </w:r>
      <w:r w:rsidR="00AD1E89">
        <w:rPr>
          <w:noProof/>
        </w:rPr>
        <w:t>1</w:t>
      </w:r>
      <w:r w:rsidRPr="00B7039C">
        <w:rPr>
          <w:noProof/>
        </w:rPr>
        <w:fldChar w:fldCharType="end"/>
      </w:r>
    </w:p>
    <w:p w14:paraId="26847049" w14:textId="76DD16D8" w:rsidR="00D63D05" w:rsidRPr="00B7039C" w:rsidRDefault="00D63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39C">
        <w:rPr>
          <w:noProof/>
        </w:rPr>
        <w:t>4</w:t>
      </w:r>
      <w:r w:rsidRPr="00B7039C">
        <w:rPr>
          <w:noProof/>
        </w:rPr>
        <w:tab/>
        <w:t>Terrorist organisation—Ansar Allah</w:t>
      </w:r>
      <w:r w:rsidRPr="00B7039C">
        <w:rPr>
          <w:noProof/>
        </w:rPr>
        <w:tab/>
      </w:r>
      <w:r w:rsidRPr="00B7039C">
        <w:rPr>
          <w:noProof/>
        </w:rPr>
        <w:fldChar w:fldCharType="begin"/>
      </w:r>
      <w:r w:rsidRPr="00B7039C">
        <w:rPr>
          <w:noProof/>
        </w:rPr>
        <w:instrText xml:space="preserve"> PAGEREF _Toc156984341 \h </w:instrText>
      </w:r>
      <w:r w:rsidRPr="00B7039C">
        <w:rPr>
          <w:noProof/>
        </w:rPr>
      </w:r>
      <w:r w:rsidRPr="00B7039C">
        <w:rPr>
          <w:noProof/>
        </w:rPr>
        <w:fldChar w:fldCharType="separate"/>
      </w:r>
      <w:r w:rsidR="00AD1E89">
        <w:rPr>
          <w:noProof/>
        </w:rPr>
        <w:t>1</w:t>
      </w:r>
      <w:r w:rsidRPr="00B7039C">
        <w:rPr>
          <w:noProof/>
        </w:rPr>
        <w:fldChar w:fldCharType="end"/>
      </w:r>
    </w:p>
    <w:p w14:paraId="41D463F5" w14:textId="77777777" w:rsidR="00670EA1" w:rsidRPr="00B7039C" w:rsidRDefault="00D63D05" w:rsidP="00715914">
      <w:r w:rsidRPr="00B7039C">
        <w:fldChar w:fldCharType="end"/>
      </w:r>
    </w:p>
    <w:p w14:paraId="0C0B73C4" w14:textId="77777777" w:rsidR="00670EA1" w:rsidRPr="00B7039C" w:rsidRDefault="00670EA1" w:rsidP="00715914">
      <w:pPr>
        <w:sectPr w:rsidR="00670EA1" w:rsidRPr="00B7039C" w:rsidSect="00DE55B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64DDCD" w14:textId="77777777" w:rsidR="00715914" w:rsidRPr="00B7039C" w:rsidRDefault="00715914" w:rsidP="00715914">
      <w:pPr>
        <w:pStyle w:val="ActHead5"/>
      </w:pPr>
      <w:bookmarkStart w:id="0" w:name="_Toc156984338"/>
      <w:r w:rsidRPr="00B7039C">
        <w:rPr>
          <w:rStyle w:val="CharSectno"/>
        </w:rPr>
        <w:lastRenderedPageBreak/>
        <w:t>1</w:t>
      </w:r>
      <w:r w:rsidRPr="00B7039C">
        <w:t xml:space="preserve">  </w:t>
      </w:r>
      <w:r w:rsidR="00CE493D" w:rsidRPr="00B7039C">
        <w:t>Name</w:t>
      </w:r>
      <w:bookmarkEnd w:id="0"/>
    </w:p>
    <w:p w14:paraId="6E9DD2C4" w14:textId="77777777" w:rsidR="00715914" w:rsidRPr="00B7039C" w:rsidRDefault="00715914" w:rsidP="00715914">
      <w:pPr>
        <w:pStyle w:val="subsection"/>
      </w:pPr>
      <w:r w:rsidRPr="00B7039C">
        <w:tab/>
      </w:r>
      <w:r w:rsidRPr="00B7039C">
        <w:tab/>
      </w:r>
      <w:r w:rsidR="00A864E9" w:rsidRPr="00B7039C">
        <w:t>This instrument is</w:t>
      </w:r>
      <w:r w:rsidR="00CE493D" w:rsidRPr="00B7039C">
        <w:t xml:space="preserve"> the </w:t>
      </w:r>
      <w:r w:rsidR="00A864E9" w:rsidRPr="00B7039C">
        <w:rPr>
          <w:i/>
        </w:rPr>
        <w:t xml:space="preserve">Criminal Code (Terrorist Organisation—Ansar Allah) </w:t>
      </w:r>
      <w:r w:rsidR="00F80D5A" w:rsidRPr="00B7039C">
        <w:rPr>
          <w:i/>
        </w:rPr>
        <w:t>Regulations 2</w:t>
      </w:r>
      <w:r w:rsidR="00A864E9" w:rsidRPr="00B7039C">
        <w:rPr>
          <w:i/>
        </w:rPr>
        <w:t>024</w:t>
      </w:r>
      <w:r w:rsidR="00A864E9" w:rsidRPr="00B7039C">
        <w:t>.</w:t>
      </w:r>
    </w:p>
    <w:p w14:paraId="37ABAC7A" w14:textId="77777777" w:rsidR="00715914" w:rsidRPr="00B7039C" w:rsidRDefault="00715914" w:rsidP="00715914">
      <w:pPr>
        <w:pStyle w:val="ActHead5"/>
      </w:pPr>
      <w:bookmarkStart w:id="1" w:name="_Toc156984339"/>
      <w:r w:rsidRPr="00B7039C">
        <w:rPr>
          <w:rStyle w:val="CharSectno"/>
        </w:rPr>
        <w:t>2</w:t>
      </w:r>
      <w:r w:rsidRPr="00B7039C">
        <w:t xml:space="preserve">  Commencement</w:t>
      </w:r>
      <w:bookmarkEnd w:id="1"/>
    </w:p>
    <w:p w14:paraId="5004A726" w14:textId="77777777" w:rsidR="00AE3652" w:rsidRPr="00B7039C" w:rsidRDefault="00807626" w:rsidP="00AE3652">
      <w:pPr>
        <w:pStyle w:val="subsection"/>
      </w:pPr>
      <w:r w:rsidRPr="00B7039C">
        <w:tab/>
      </w:r>
      <w:r w:rsidR="00AE3652" w:rsidRPr="00B7039C">
        <w:t>(1)</w:t>
      </w:r>
      <w:r w:rsidR="00AE3652" w:rsidRPr="00B7039C">
        <w:tab/>
        <w:t xml:space="preserve">Each provision of </w:t>
      </w:r>
      <w:r w:rsidR="00A864E9" w:rsidRPr="00B7039C">
        <w:t>this instrument</w:t>
      </w:r>
      <w:r w:rsidR="00AE3652" w:rsidRPr="00B7039C">
        <w:t xml:space="preserve"> specified in column 1 of the table commences, or is taken to have commenced, in accordance with column 2 of the table. Any other statement in column 2 has effect according to its terms.</w:t>
      </w:r>
    </w:p>
    <w:p w14:paraId="5D8D4D0C" w14:textId="77777777" w:rsidR="00AE3652" w:rsidRPr="00B7039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7039C" w14:paraId="5564F2BB" w14:textId="77777777" w:rsidTr="00DE1B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D1A2F3" w14:textId="77777777" w:rsidR="00AE3652" w:rsidRPr="00B7039C" w:rsidRDefault="00AE3652" w:rsidP="00DE1BAC">
            <w:pPr>
              <w:pStyle w:val="TableHeading"/>
            </w:pPr>
            <w:r w:rsidRPr="00B7039C">
              <w:t>Commencement information</w:t>
            </w:r>
          </w:p>
        </w:tc>
      </w:tr>
      <w:tr w:rsidR="00AE3652" w:rsidRPr="00B7039C" w14:paraId="2BF8DC8B" w14:textId="77777777" w:rsidTr="00DE1B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C0E174" w14:textId="77777777" w:rsidR="00AE3652" w:rsidRPr="00B7039C" w:rsidRDefault="00AE3652" w:rsidP="00DE1BAC">
            <w:pPr>
              <w:pStyle w:val="TableHeading"/>
            </w:pPr>
            <w:r w:rsidRPr="00B7039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95D9BC" w14:textId="77777777" w:rsidR="00AE3652" w:rsidRPr="00B7039C" w:rsidRDefault="00AE3652" w:rsidP="00DE1BAC">
            <w:pPr>
              <w:pStyle w:val="TableHeading"/>
            </w:pPr>
            <w:r w:rsidRPr="00B7039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CEDCC9" w14:textId="77777777" w:rsidR="00AE3652" w:rsidRPr="00B7039C" w:rsidRDefault="00AE3652" w:rsidP="00DE1BAC">
            <w:pPr>
              <w:pStyle w:val="TableHeading"/>
            </w:pPr>
            <w:r w:rsidRPr="00B7039C">
              <w:t>Column 3</w:t>
            </w:r>
          </w:p>
        </w:tc>
      </w:tr>
      <w:tr w:rsidR="00AE3652" w:rsidRPr="00B7039C" w14:paraId="745E4859" w14:textId="77777777" w:rsidTr="00DE1B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318BF4" w14:textId="77777777" w:rsidR="00AE3652" w:rsidRPr="00B7039C" w:rsidRDefault="00AE3652" w:rsidP="00DE1BAC">
            <w:pPr>
              <w:pStyle w:val="TableHeading"/>
            </w:pPr>
            <w:r w:rsidRPr="00B7039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D2BFBE" w14:textId="77777777" w:rsidR="00AE3652" w:rsidRPr="00B7039C" w:rsidRDefault="00AE3652" w:rsidP="00DE1BAC">
            <w:pPr>
              <w:pStyle w:val="TableHeading"/>
            </w:pPr>
            <w:r w:rsidRPr="00B7039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12CD64" w14:textId="77777777" w:rsidR="00AE3652" w:rsidRPr="00B7039C" w:rsidRDefault="00AE3652" w:rsidP="00DE1BAC">
            <w:pPr>
              <w:pStyle w:val="TableHeading"/>
            </w:pPr>
            <w:r w:rsidRPr="00B7039C">
              <w:t>Date/Details</w:t>
            </w:r>
          </w:p>
        </w:tc>
      </w:tr>
      <w:tr w:rsidR="00AE3652" w:rsidRPr="00B7039C" w14:paraId="2927191E" w14:textId="77777777" w:rsidTr="00DE1BA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0A620F" w14:textId="77777777" w:rsidR="00AE3652" w:rsidRPr="00B7039C" w:rsidRDefault="00AE3652" w:rsidP="00DE1BAC">
            <w:pPr>
              <w:pStyle w:val="Tabletext"/>
            </w:pPr>
            <w:r w:rsidRPr="00B7039C">
              <w:t xml:space="preserve">1.  The whole of </w:t>
            </w:r>
            <w:r w:rsidR="00A864E9" w:rsidRPr="00B7039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60D0AA" w14:textId="77777777" w:rsidR="00AE3652" w:rsidRPr="00B7039C" w:rsidRDefault="00AE3652" w:rsidP="00DE1BAC">
            <w:pPr>
              <w:pStyle w:val="Tabletext"/>
            </w:pPr>
            <w:r w:rsidRPr="00B7039C">
              <w:t xml:space="preserve">The day after </w:t>
            </w:r>
            <w:r w:rsidR="00A864E9" w:rsidRPr="00B7039C">
              <w:t>this instrument is</w:t>
            </w:r>
            <w:r w:rsidRPr="00B7039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31BCDB" w14:textId="5C944096" w:rsidR="00AE3652" w:rsidRPr="00B7039C" w:rsidRDefault="006F1731" w:rsidP="00DE1BAC">
            <w:pPr>
              <w:pStyle w:val="Tabletext"/>
            </w:pPr>
            <w:r>
              <w:t>24 May 2024</w:t>
            </w:r>
            <w:bookmarkStart w:id="2" w:name="_GoBack"/>
            <w:bookmarkEnd w:id="2"/>
          </w:p>
        </w:tc>
      </w:tr>
    </w:tbl>
    <w:p w14:paraId="5BFB5B87" w14:textId="77777777" w:rsidR="00AE3652" w:rsidRPr="00B7039C" w:rsidRDefault="00AE3652" w:rsidP="00AE3652">
      <w:pPr>
        <w:pStyle w:val="notetext"/>
      </w:pPr>
      <w:r w:rsidRPr="00B7039C">
        <w:rPr>
          <w:snapToGrid w:val="0"/>
          <w:lang w:eastAsia="en-US"/>
        </w:rPr>
        <w:t>Note:</w:t>
      </w:r>
      <w:r w:rsidRPr="00B7039C">
        <w:rPr>
          <w:snapToGrid w:val="0"/>
          <w:lang w:eastAsia="en-US"/>
        </w:rPr>
        <w:tab/>
        <w:t xml:space="preserve">This table relates only to the provisions of </w:t>
      </w:r>
      <w:r w:rsidR="00A864E9" w:rsidRPr="00B7039C">
        <w:rPr>
          <w:snapToGrid w:val="0"/>
          <w:lang w:eastAsia="en-US"/>
        </w:rPr>
        <w:t>this instrument</w:t>
      </w:r>
      <w:r w:rsidRPr="00B7039C">
        <w:t xml:space="preserve"> </w:t>
      </w:r>
      <w:r w:rsidRPr="00B7039C">
        <w:rPr>
          <w:snapToGrid w:val="0"/>
          <w:lang w:eastAsia="en-US"/>
        </w:rPr>
        <w:t xml:space="preserve">as originally made. It will not be amended to deal with any later amendments of </w:t>
      </w:r>
      <w:r w:rsidR="00A864E9" w:rsidRPr="00B7039C">
        <w:rPr>
          <w:snapToGrid w:val="0"/>
          <w:lang w:eastAsia="en-US"/>
        </w:rPr>
        <w:t>this instrument</w:t>
      </w:r>
      <w:r w:rsidRPr="00B7039C">
        <w:rPr>
          <w:snapToGrid w:val="0"/>
          <w:lang w:eastAsia="en-US"/>
        </w:rPr>
        <w:t>.</w:t>
      </w:r>
    </w:p>
    <w:p w14:paraId="54F33CC2" w14:textId="77777777" w:rsidR="00807626" w:rsidRPr="00B7039C" w:rsidRDefault="00AE3652" w:rsidP="00AE3652">
      <w:pPr>
        <w:pStyle w:val="subsection"/>
      </w:pPr>
      <w:r w:rsidRPr="00B7039C">
        <w:tab/>
        <w:t>(2)</w:t>
      </w:r>
      <w:r w:rsidRPr="00B7039C">
        <w:tab/>
        <w:t xml:space="preserve">Any information in column 3 of the table is not part of </w:t>
      </w:r>
      <w:r w:rsidR="00A864E9" w:rsidRPr="00B7039C">
        <w:t>this instrument</w:t>
      </w:r>
      <w:r w:rsidRPr="00B7039C">
        <w:t xml:space="preserve">. Information may be inserted in this column, or information in it may be edited, in any published version of </w:t>
      </w:r>
      <w:r w:rsidR="00A864E9" w:rsidRPr="00B7039C">
        <w:t>this instrument</w:t>
      </w:r>
      <w:r w:rsidRPr="00B7039C">
        <w:t>.</w:t>
      </w:r>
    </w:p>
    <w:p w14:paraId="126EBBD7" w14:textId="77777777" w:rsidR="007500C8" w:rsidRPr="00B7039C" w:rsidRDefault="007500C8" w:rsidP="007500C8">
      <w:pPr>
        <w:pStyle w:val="ActHead5"/>
      </w:pPr>
      <w:bookmarkStart w:id="3" w:name="_Toc156984340"/>
      <w:r w:rsidRPr="00B7039C">
        <w:rPr>
          <w:rStyle w:val="CharSectno"/>
        </w:rPr>
        <w:t>3</w:t>
      </w:r>
      <w:r w:rsidRPr="00B7039C">
        <w:t xml:space="preserve">  Authority</w:t>
      </w:r>
      <w:bookmarkEnd w:id="3"/>
    </w:p>
    <w:p w14:paraId="3D28E705" w14:textId="77777777" w:rsidR="00157B8B" w:rsidRPr="00B7039C" w:rsidRDefault="007500C8" w:rsidP="007E667A">
      <w:pPr>
        <w:pStyle w:val="subsection"/>
      </w:pPr>
      <w:r w:rsidRPr="00B7039C">
        <w:tab/>
      </w:r>
      <w:r w:rsidRPr="00B7039C">
        <w:tab/>
      </w:r>
      <w:r w:rsidR="00A864E9" w:rsidRPr="00B7039C">
        <w:t>This instrument is</w:t>
      </w:r>
      <w:r w:rsidRPr="00B7039C">
        <w:t xml:space="preserve"> made under the </w:t>
      </w:r>
      <w:r w:rsidR="00F30714" w:rsidRPr="00B7039C">
        <w:rPr>
          <w:i/>
        </w:rPr>
        <w:t>Criminal Code Act 1995</w:t>
      </w:r>
      <w:r w:rsidR="00F4350D" w:rsidRPr="00B7039C">
        <w:t>.</w:t>
      </w:r>
    </w:p>
    <w:p w14:paraId="65338255" w14:textId="77777777" w:rsidR="00910593" w:rsidRPr="00B7039C" w:rsidRDefault="001D326E" w:rsidP="00910593">
      <w:pPr>
        <w:pStyle w:val="ActHead5"/>
      </w:pPr>
      <w:bookmarkStart w:id="4" w:name="_Toc156984341"/>
      <w:r w:rsidRPr="00B7039C">
        <w:rPr>
          <w:rStyle w:val="CharSectno"/>
        </w:rPr>
        <w:t>4</w:t>
      </w:r>
      <w:r w:rsidR="00910593" w:rsidRPr="00B7039C">
        <w:t xml:space="preserve">  Terrorist organisation—Ansar Allah</w:t>
      </w:r>
      <w:bookmarkEnd w:id="4"/>
    </w:p>
    <w:p w14:paraId="041BD6B7" w14:textId="77777777" w:rsidR="00910593" w:rsidRPr="00B7039C" w:rsidRDefault="00910593" w:rsidP="00910593">
      <w:pPr>
        <w:pStyle w:val="subsection"/>
      </w:pPr>
      <w:r w:rsidRPr="00B7039C">
        <w:tab/>
        <w:t>(1)</w:t>
      </w:r>
      <w:r w:rsidRPr="00B7039C">
        <w:tab/>
        <w:t xml:space="preserve">For the purposes of </w:t>
      </w:r>
      <w:r w:rsidR="00F80D5A" w:rsidRPr="00B7039C">
        <w:t>paragraph (</w:t>
      </w:r>
      <w:r w:rsidRPr="00B7039C">
        <w:t xml:space="preserve">b) of the definition of </w:t>
      </w:r>
      <w:r w:rsidRPr="00B7039C">
        <w:rPr>
          <w:b/>
          <w:i/>
        </w:rPr>
        <w:t>terrorist organisation</w:t>
      </w:r>
      <w:r w:rsidRPr="00B7039C">
        <w:t xml:space="preserve"> in subsection 102.1(1) of the </w:t>
      </w:r>
      <w:r w:rsidRPr="00B7039C">
        <w:rPr>
          <w:i/>
        </w:rPr>
        <w:t>Criminal Code</w:t>
      </w:r>
      <w:r w:rsidRPr="00B7039C">
        <w:t>, the organisation known as Ansar Allah is specified.</w:t>
      </w:r>
    </w:p>
    <w:p w14:paraId="3B08EA2C" w14:textId="77777777" w:rsidR="00910593" w:rsidRPr="00B7039C" w:rsidRDefault="00910593" w:rsidP="00910593">
      <w:pPr>
        <w:pStyle w:val="subsection"/>
      </w:pPr>
      <w:r w:rsidRPr="00B7039C">
        <w:tab/>
        <w:t>(2)</w:t>
      </w:r>
      <w:r w:rsidRPr="00B7039C">
        <w:tab/>
      </w:r>
      <w:r w:rsidR="004E745A" w:rsidRPr="00B7039C">
        <w:t>Ansar Allah</w:t>
      </w:r>
      <w:r w:rsidRPr="00B7039C">
        <w:t xml:space="preserve"> is also known by the following names:</w:t>
      </w:r>
    </w:p>
    <w:p w14:paraId="600C5C98" w14:textId="77777777" w:rsidR="00910593" w:rsidRPr="00B7039C" w:rsidRDefault="00910593" w:rsidP="00910593">
      <w:pPr>
        <w:pStyle w:val="paragraph"/>
      </w:pPr>
      <w:r w:rsidRPr="00B7039C">
        <w:tab/>
        <w:t>(a)</w:t>
      </w:r>
      <w:r w:rsidRPr="00B7039C">
        <w:tab/>
      </w:r>
      <w:proofErr w:type="spellStart"/>
      <w:r w:rsidRPr="00B7039C">
        <w:t>al’anasir</w:t>
      </w:r>
      <w:proofErr w:type="spellEnd"/>
      <w:r w:rsidRPr="00B7039C">
        <w:t xml:space="preserve"> al</w:t>
      </w:r>
      <w:r w:rsidR="00B7039C">
        <w:noBreakHyphen/>
      </w:r>
      <w:proofErr w:type="spellStart"/>
      <w:r w:rsidRPr="00B7039C">
        <w:t>Huthyia</w:t>
      </w:r>
      <w:proofErr w:type="spellEnd"/>
      <w:r w:rsidRPr="00B7039C">
        <w:t>;</w:t>
      </w:r>
    </w:p>
    <w:p w14:paraId="55491F6A" w14:textId="77777777" w:rsidR="00910593" w:rsidRPr="00B7039C" w:rsidRDefault="00910593" w:rsidP="00910593">
      <w:pPr>
        <w:pStyle w:val="paragraph"/>
      </w:pPr>
      <w:r w:rsidRPr="00B7039C">
        <w:tab/>
        <w:t>(b)</w:t>
      </w:r>
      <w:r w:rsidRPr="00B7039C">
        <w:tab/>
      </w:r>
      <w:r w:rsidR="005D7662" w:rsidRPr="00B7039C">
        <w:t>al</w:t>
      </w:r>
      <w:r w:rsidR="00B7039C">
        <w:noBreakHyphen/>
      </w:r>
      <w:proofErr w:type="spellStart"/>
      <w:r w:rsidR="005D7662" w:rsidRPr="00B7039C">
        <w:t>Harala</w:t>
      </w:r>
      <w:proofErr w:type="spellEnd"/>
      <w:r w:rsidR="005D7662" w:rsidRPr="00B7039C">
        <w:t xml:space="preserve"> al</w:t>
      </w:r>
      <w:r w:rsidR="00B7039C">
        <w:noBreakHyphen/>
      </w:r>
      <w:proofErr w:type="spellStart"/>
      <w:r w:rsidR="005D7662" w:rsidRPr="00B7039C">
        <w:t>Huthiya</w:t>
      </w:r>
      <w:proofErr w:type="spellEnd"/>
      <w:r w:rsidR="005D7662" w:rsidRPr="00B7039C">
        <w:t>;</w:t>
      </w:r>
    </w:p>
    <w:p w14:paraId="71470A6F" w14:textId="77777777" w:rsidR="00910593" w:rsidRPr="00B7039C" w:rsidRDefault="00910593" w:rsidP="00910593">
      <w:pPr>
        <w:pStyle w:val="paragraph"/>
      </w:pPr>
      <w:r w:rsidRPr="00B7039C">
        <w:tab/>
        <w:t>(c)</w:t>
      </w:r>
      <w:r w:rsidRPr="00B7039C">
        <w:tab/>
      </w:r>
      <w:r w:rsidR="005D7662" w:rsidRPr="00B7039C">
        <w:t>al</w:t>
      </w:r>
      <w:r w:rsidR="00B7039C">
        <w:noBreakHyphen/>
      </w:r>
      <w:proofErr w:type="spellStart"/>
      <w:r w:rsidR="005D7662" w:rsidRPr="00B7039C">
        <w:t>Huythiyin</w:t>
      </w:r>
      <w:proofErr w:type="spellEnd"/>
      <w:r w:rsidR="005D7662" w:rsidRPr="00B7039C">
        <w:t>;</w:t>
      </w:r>
    </w:p>
    <w:p w14:paraId="4D6837DD" w14:textId="77777777" w:rsidR="00910593" w:rsidRPr="00B7039C" w:rsidRDefault="00910593" w:rsidP="00910593">
      <w:pPr>
        <w:pStyle w:val="paragraph"/>
      </w:pPr>
      <w:r w:rsidRPr="00B7039C">
        <w:tab/>
        <w:t>(d)</w:t>
      </w:r>
      <w:r w:rsidRPr="00B7039C">
        <w:tab/>
      </w:r>
      <w:r w:rsidR="00934C0B" w:rsidRPr="00B7039C">
        <w:t>Ansar al</w:t>
      </w:r>
      <w:r w:rsidR="00B7039C">
        <w:noBreakHyphen/>
      </w:r>
      <w:proofErr w:type="spellStart"/>
      <w:r w:rsidR="00934C0B" w:rsidRPr="00B7039C">
        <w:t>Huthi</w:t>
      </w:r>
      <w:proofErr w:type="spellEnd"/>
      <w:r w:rsidR="00934C0B" w:rsidRPr="00B7039C">
        <w:t>;</w:t>
      </w:r>
    </w:p>
    <w:p w14:paraId="3233F6B9" w14:textId="77777777" w:rsidR="00910593" w:rsidRPr="00B7039C" w:rsidRDefault="00910593" w:rsidP="00910593">
      <w:pPr>
        <w:pStyle w:val="paragraph"/>
      </w:pPr>
      <w:r w:rsidRPr="00B7039C">
        <w:tab/>
        <w:t>(e)</w:t>
      </w:r>
      <w:r w:rsidRPr="00B7039C">
        <w:tab/>
      </w:r>
      <w:proofErr w:type="spellStart"/>
      <w:r w:rsidR="00934C0B" w:rsidRPr="00B7039C">
        <w:t>Ansarallah</w:t>
      </w:r>
      <w:proofErr w:type="spellEnd"/>
      <w:r w:rsidR="00934C0B" w:rsidRPr="00B7039C">
        <w:t>;</w:t>
      </w:r>
    </w:p>
    <w:p w14:paraId="0E8CDE18" w14:textId="77777777" w:rsidR="00910593" w:rsidRPr="00B7039C" w:rsidRDefault="00910593" w:rsidP="00910593">
      <w:pPr>
        <w:pStyle w:val="paragraph"/>
      </w:pPr>
      <w:r w:rsidRPr="00B7039C">
        <w:tab/>
        <w:t>(f)</w:t>
      </w:r>
      <w:r w:rsidRPr="00B7039C">
        <w:tab/>
      </w:r>
      <w:proofErr w:type="spellStart"/>
      <w:r w:rsidR="00934C0B" w:rsidRPr="00B7039C">
        <w:t>Ansarullah</w:t>
      </w:r>
      <w:proofErr w:type="spellEnd"/>
      <w:r w:rsidR="00934C0B" w:rsidRPr="00B7039C">
        <w:t>;</w:t>
      </w:r>
    </w:p>
    <w:p w14:paraId="4D30EBC0" w14:textId="77777777" w:rsidR="00910593" w:rsidRPr="00B7039C" w:rsidRDefault="00910593" w:rsidP="00910593">
      <w:pPr>
        <w:pStyle w:val="paragraph"/>
      </w:pPr>
      <w:r w:rsidRPr="00B7039C">
        <w:tab/>
        <w:t>(g)</w:t>
      </w:r>
      <w:r w:rsidRPr="00B7039C">
        <w:tab/>
      </w:r>
      <w:r w:rsidR="00934C0B" w:rsidRPr="00B7039C">
        <w:t>al</w:t>
      </w:r>
      <w:r w:rsidR="00B7039C">
        <w:noBreakHyphen/>
      </w:r>
      <w:r w:rsidR="00934C0B" w:rsidRPr="00B7039C">
        <w:t>Shabab</w:t>
      </w:r>
      <w:r w:rsidR="00677FB4" w:rsidRPr="00B7039C">
        <w:t xml:space="preserve"> al</w:t>
      </w:r>
      <w:r w:rsidR="00B7039C">
        <w:noBreakHyphen/>
      </w:r>
      <w:r w:rsidR="00677FB4" w:rsidRPr="00B7039C">
        <w:t>Mu’min</w:t>
      </w:r>
      <w:r w:rsidR="00934C0B" w:rsidRPr="00B7039C">
        <w:t>;</w:t>
      </w:r>
    </w:p>
    <w:p w14:paraId="68D104F5" w14:textId="77777777" w:rsidR="00897173" w:rsidRPr="00B7039C" w:rsidRDefault="00897173" w:rsidP="00897173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h</w:t>
      </w:r>
      <w:r w:rsidRPr="00B7039C">
        <w:t>)</w:t>
      </w:r>
      <w:r w:rsidRPr="00B7039C">
        <w:tab/>
        <w:t>Believing Youth Elements;</w:t>
      </w:r>
    </w:p>
    <w:p w14:paraId="35B80D89" w14:textId="77777777" w:rsidR="00897173" w:rsidRPr="00B7039C" w:rsidRDefault="00897173" w:rsidP="00897173">
      <w:pPr>
        <w:pStyle w:val="paragraph"/>
        <w:rPr>
          <w:rFonts w:cstheme="minorHAnsi"/>
        </w:rPr>
      </w:pPr>
      <w:r w:rsidRPr="00B7039C">
        <w:tab/>
        <w:t>(</w:t>
      </w:r>
      <w:proofErr w:type="spellStart"/>
      <w:r w:rsidR="007F6125" w:rsidRPr="00B7039C">
        <w:t>i</w:t>
      </w:r>
      <w:proofErr w:type="spellEnd"/>
      <w:r w:rsidRPr="00B7039C">
        <w:t>)</w:t>
      </w:r>
      <w:r w:rsidRPr="00B7039C">
        <w:tab/>
        <w:t>Houthis;</w:t>
      </w:r>
    </w:p>
    <w:p w14:paraId="70EC1523" w14:textId="77777777" w:rsidR="00897173" w:rsidRPr="00B7039C" w:rsidRDefault="00897173" w:rsidP="00897173">
      <w:pPr>
        <w:pStyle w:val="paragraph"/>
        <w:rPr>
          <w:rFonts w:cstheme="minorHAnsi"/>
        </w:rPr>
      </w:pPr>
      <w:r w:rsidRPr="00B7039C">
        <w:tab/>
      </w:r>
      <w:r w:rsidR="00F60868" w:rsidRPr="00B7039C">
        <w:t>(</w:t>
      </w:r>
      <w:r w:rsidR="007F6125" w:rsidRPr="00B7039C">
        <w:t>j</w:t>
      </w:r>
      <w:r w:rsidR="00F60868" w:rsidRPr="00B7039C">
        <w:t>)</w:t>
      </w:r>
      <w:r w:rsidRPr="00B7039C">
        <w:tab/>
        <w:t>the Houthi movement;</w:t>
      </w:r>
    </w:p>
    <w:p w14:paraId="2BF3CDC9" w14:textId="77777777" w:rsidR="00897173" w:rsidRPr="00B7039C" w:rsidRDefault="00F60868" w:rsidP="00F60868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k</w:t>
      </w:r>
      <w:r w:rsidRPr="00B7039C">
        <w:t>)</w:t>
      </w:r>
      <w:r w:rsidRPr="00B7039C">
        <w:tab/>
      </w:r>
      <w:r w:rsidR="00897173" w:rsidRPr="00B7039C">
        <w:t>Houthist elements;</w:t>
      </w:r>
    </w:p>
    <w:p w14:paraId="432A6B6A" w14:textId="77777777" w:rsidR="00897173" w:rsidRPr="00B7039C" w:rsidRDefault="00F60868" w:rsidP="00F60868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l</w:t>
      </w:r>
      <w:r w:rsidRPr="00B7039C">
        <w:t>)</w:t>
      </w:r>
      <w:r w:rsidRPr="00B7039C">
        <w:tab/>
      </w:r>
      <w:r w:rsidR="00897173" w:rsidRPr="00B7039C">
        <w:t>Houthi supporters;</w:t>
      </w:r>
    </w:p>
    <w:p w14:paraId="4D67A1B7" w14:textId="77777777" w:rsidR="00897173" w:rsidRPr="00B7039C" w:rsidRDefault="00F60868" w:rsidP="00F60868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m</w:t>
      </w:r>
      <w:r w:rsidRPr="00B7039C">
        <w:t>)</w:t>
      </w:r>
      <w:r w:rsidRPr="00B7039C">
        <w:tab/>
      </w:r>
      <w:proofErr w:type="spellStart"/>
      <w:r w:rsidR="00897173" w:rsidRPr="00B7039C">
        <w:t>Huthis</w:t>
      </w:r>
      <w:proofErr w:type="spellEnd"/>
      <w:r w:rsidR="00897173" w:rsidRPr="00B7039C">
        <w:t>;</w:t>
      </w:r>
    </w:p>
    <w:p w14:paraId="1BB3CC04" w14:textId="77777777" w:rsidR="00897173" w:rsidRPr="00B7039C" w:rsidRDefault="00F60868" w:rsidP="00F60868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n</w:t>
      </w:r>
      <w:r w:rsidRPr="00B7039C">
        <w:t>)</w:t>
      </w:r>
      <w:r w:rsidRPr="00B7039C">
        <w:tab/>
      </w:r>
      <w:r w:rsidR="00897173" w:rsidRPr="00B7039C">
        <w:t xml:space="preserve">the </w:t>
      </w:r>
      <w:proofErr w:type="spellStart"/>
      <w:r w:rsidR="00897173" w:rsidRPr="00B7039C">
        <w:t>Huthi</w:t>
      </w:r>
      <w:proofErr w:type="spellEnd"/>
      <w:r w:rsidR="00897173" w:rsidRPr="00B7039C">
        <w:t xml:space="preserve"> movement;</w:t>
      </w:r>
    </w:p>
    <w:p w14:paraId="5BA66375" w14:textId="77777777" w:rsidR="00897173" w:rsidRPr="00B7039C" w:rsidRDefault="00DE1BAC" w:rsidP="00DE1BAC">
      <w:pPr>
        <w:pStyle w:val="paragraph"/>
        <w:rPr>
          <w:rFonts w:cstheme="minorHAnsi"/>
        </w:rPr>
      </w:pPr>
      <w:r w:rsidRPr="00B7039C">
        <w:lastRenderedPageBreak/>
        <w:tab/>
        <w:t>(</w:t>
      </w:r>
      <w:r w:rsidR="007F6125" w:rsidRPr="00B7039C">
        <w:t>o</w:t>
      </w:r>
      <w:r w:rsidRPr="00B7039C">
        <w:t>)</w:t>
      </w:r>
      <w:r w:rsidRPr="00B7039C">
        <w:tab/>
      </w:r>
      <w:proofErr w:type="spellStart"/>
      <w:r w:rsidR="00897173" w:rsidRPr="00B7039C">
        <w:t>Huthist</w:t>
      </w:r>
      <w:proofErr w:type="spellEnd"/>
      <w:r w:rsidR="00897173" w:rsidRPr="00B7039C">
        <w:t xml:space="preserve"> elements;</w:t>
      </w:r>
    </w:p>
    <w:p w14:paraId="19426D94" w14:textId="77777777" w:rsidR="00897173" w:rsidRPr="00B7039C" w:rsidRDefault="00DE1BAC" w:rsidP="00DE1BAC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p</w:t>
      </w:r>
      <w:r w:rsidRPr="00B7039C">
        <w:t>)</w:t>
      </w:r>
      <w:r w:rsidRPr="00B7039C">
        <w:tab/>
      </w:r>
      <w:proofErr w:type="spellStart"/>
      <w:r w:rsidR="00897173" w:rsidRPr="00B7039C">
        <w:t>Huthi</w:t>
      </w:r>
      <w:proofErr w:type="spellEnd"/>
      <w:r w:rsidR="00897173" w:rsidRPr="00B7039C">
        <w:t xml:space="preserve"> supporters;</w:t>
      </w:r>
    </w:p>
    <w:p w14:paraId="247273BA" w14:textId="77777777" w:rsidR="00897173" w:rsidRPr="00B7039C" w:rsidRDefault="00DE1BAC" w:rsidP="00DE1BAC">
      <w:pPr>
        <w:pStyle w:val="paragraph"/>
        <w:rPr>
          <w:rFonts w:cstheme="minorHAnsi"/>
        </w:rPr>
      </w:pPr>
      <w:r w:rsidRPr="00B7039C">
        <w:tab/>
        <w:t>(</w:t>
      </w:r>
      <w:r w:rsidR="007F6125" w:rsidRPr="00B7039C">
        <w:t>q</w:t>
      </w:r>
      <w:r w:rsidRPr="00B7039C">
        <w:t>)</w:t>
      </w:r>
      <w:r w:rsidRPr="00B7039C">
        <w:tab/>
      </w:r>
      <w:r w:rsidR="00897173" w:rsidRPr="00B7039C">
        <w:t>Partisans of God;</w:t>
      </w:r>
    </w:p>
    <w:p w14:paraId="55CE5972" w14:textId="77777777" w:rsidR="00934C0B" w:rsidRPr="00B7039C" w:rsidRDefault="00DE1BAC" w:rsidP="00897173">
      <w:pPr>
        <w:pStyle w:val="paragraph"/>
      </w:pPr>
      <w:r w:rsidRPr="00B7039C">
        <w:tab/>
        <w:t>(</w:t>
      </w:r>
      <w:r w:rsidR="007F6125" w:rsidRPr="00B7039C">
        <w:t>r</w:t>
      </w:r>
      <w:r w:rsidRPr="00B7039C">
        <w:t>)</w:t>
      </w:r>
      <w:r w:rsidRPr="00B7039C">
        <w:tab/>
      </w:r>
      <w:r w:rsidR="00897173" w:rsidRPr="00B7039C">
        <w:t>Supporters of God.</w:t>
      </w:r>
    </w:p>
    <w:sectPr w:rsidR="00934C0B" w:rsidRPr="00B7039C" w:rsidSect="00DE55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8C76" w14:textId="77777777" w:rsidR="00DE1BAC" w:rsidRDefault="00DE1BAC" w:rsidP="00715914">
      <w:pPr>
        <w:spacing w:line="240" w:lineRule="auto"/>
      </w:pPr>
      <w:r>
        <w:separator/>
      </w:r>
    </w:p>
  </w:endnote>
  <w:endnote w:type="continuationSeparator" w:id="0">
    <w:p w14:paraId="0061073E" w14:textId="77777777" w:rsidR="00DE1BAC" w:rsidRDefault="00DE1B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FD43" w14:textId="77777777" w:rsidR="00B7039C" w:rsidRPr="00DE55BA" w:rsidRDefault="00DE55BA" w:rsidP="00DE55BA">
    <w:pPr>
      <w:pStyle w:val="Footer"/>
      <w:rPr>
        <w:i/>
        <w:sz w:val="18"/>
      </w:rPr>
    </w:pPr>
    <w:r w:rsidRPr="00DE55BA">
      <w:rPr>
        <w:i/>
        <w:sz w:val="18"/>
      </w:rPr>
      <w:t>OPC66845 -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3F86F" w14:textId="77777777" w:rsidR="00DE1BAC" w:rsidRDefault="00DE1BAC" w:rsidP="007500C8">
    <w:pPr>
      <w:pStyle w:val="Footer"/>
    </w:pPr>
  </w:p>
  <w:p w14:paraId="3CEEA7A5" w14:textId="77777777" w:rsidR="00DE1BAC" w:rsidRPr="00DE55BA" w:rsidRDefault="00DE55BA" w:rsidP="00DE55BA">
    <w:pPr>
      <w:pStyle w:val="Footer"/>
      <w:rPr>
        <w:i/>
        <w:sz w:val="18"/>
      </w:rPr>
    </w:pPr>
    <w:r w:rsidRPr="00DE55BA">
      <w:rPr>
        <w:i/>
        <w:sz w:val="18"/>
      </w:rPr>
      <w:t>OPC66845 -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3721" w14:textId="77777777" w:rsidR="00DE1BAC" w:rsidRPr="00DE55BA" w:rsidRDefault="00DE55BA" w:rsidP="00DE55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5BA">
      <w:rPr>
        <w:i/>
        <w:sz w:val="18"/>
      </w:rPr>
      <w:t>OPC66845 -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2023" w14:textId="77777777" w:rsidR="00DE1BAC" w:rsidRPr="00E33C1C" w:rsidRDefault="00DE1BA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1BAC" w14:paraId="416661E0" w14:textId="77777777" w:rsidTr="00B703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1AB11" w14:textId="77777777" w:rsidR="00DE1BAC" w:rsidRDefault="00DE1BAC" w:rsidP="00DE1B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C8889" w14:textId="12FCB054" w:rsidR="00DE1BAC" w:rsidRDefault="00DE1BAC" w:rsidP="00DE1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E89">
            <w:rPr>
              <w:i/>
              <w:sz w:val="18"/>
            </w:rPr>
            <w:t>Criminal Code (Terrorist Organisation—Ansar Allah)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FED60B" w14:textId="77777777" w:rsidR="00DE1BAC" w:rsidRDefault="00DE1BAC" w:rsidP="00DE1BAC">
          <w:pPr>
            <w:spacing w:line="0" w:lineRule="atLeast"/>
            <w:jc w:val="right"/>
            <w:rPr>
              <w:sz w:val="18"/>
            </w:rPr>
          </w:pPr>
        </w:p>
      </w:tc>
    </w:tr>
  </w:tbl>
  <w:p w14:paraId="0FC5AE36" w14:textId="77777777" w:rsidR="00DE1BAC" w:rsidRPr="00DE55BA" w:rsidRDefault="00DE55BA" w:rsidP="00DE55BA">
    <w:pPr>
      <w:rPr>
        <w:rFonts w:cs="Times New Roman"/>
        <w:i/>
        <w:sz w:val="18"/>
      </w:rPr>
    </w:pPr>
    <w:r w:rsidRPr="00DE55BA">
      <w:rPr>
        <w:rFonts w:cs="Times New Roman"/>
        <w:i/>
        <w:sz w:val="18"/>
      </w:rPr>
      <w:t>OPC66845 -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5250" w14:textId="77777777" w:rsidR="00DE1BAC" w:rsidRPr="00E33C1C" w:rsidRDefault="00DE1BA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E1BAC" w14:paraId="7DDC31F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A28CE5" w14:textId="77777777" w:rsidR="00DE1BAC" w:rsidRDefault="00DE1BAC" w:rsidP="00DE1BA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404121E" w14:textId="7D1B1996" w:rsidR="00DE1BAC" w:rsidRDefault="00DE1BAC" w:rsidP="00DE1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E89">
            <w:rPr>
              <w:i/>
              <w:sz w:val="18"/>
            </w:rPr>
            <w:t>Criminal Code (Terrorist Organisation—Ansar Allah)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7FC71" w14:textId="77777777" w:rsidR="00DE1BAC" w:rsidRDefault="00DE1BAC" w:rsidP="00DE1B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75FCC5" w14:textId="77777777" w:rsidR="00DE1BAC" w:rsidRPr="00DE55BA" w:rsidRDefault="00DE55BA" w:rsidP="00DE55BA">
    <w:pPr>
      <w:rPr>
        <w:rFonts w:cs="Times New Roman"/>
        <w:i/>
        <w:sz w:val="18"/>
      </w:rPr>
    </w:pPr>
    <w:r w:rsidRPr="00DE55BA">
      <w:rPr>
        <w:rFonts w:cs="Times New Roman"/>
        <w:i/>
        <w:sz w:val="18"/>
      </w:rPr>
      <w:t>OPC66845 -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E4A2" w14:textId="77777777" w:rsidR="00DE1BAC" w:rsidRPr="00E33C1C" w:rsidRDefault="00DE1BA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1BAC" w14:paraId="5FA53B97" w14:textId="77777777" w:rsidTr="00B703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24DD3D" w14:textId="77777777" w:rsidR="00DE1BAC" w:rsidRDefault="00DE1BAC" w:rsidP="00DE1B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484474" w14:textId="6B0E4FCF" w:rsidR="00DE1BAC" w:rsidRDefault="00DE1BAC" w:rsidP="00DE1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E89">
            <w:rPr>
              <w:i/>
              <w:sz w:val="18"/>
            </w:rPr>
            <w:t>Criminal Code (Terrorist Organisation—Ansar Allah)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76E113" w14:textId="77777777" w:rsidR="00DE1BAC" w:rsidRDefault="00DE1BAC" w:rsidP="00DE1BAC">
          <w:pPr>
            <w:spacing w:line="0" w:lineRule="atLeast"/>
            <w:jc w:val="right"/>
            <w:rPr>
              <w:sz w:val="18"/>
            </w:rPr>
          </w:pPr>
        </w:p>
      </w:tc>
    </w:tr>
  </w:tbl>
  <w:p w14:paraId="60EBF7B4" w14:textId="77777777" w:rsidR="00DE1BAC" w:rsidRPr="00DE55BA" w:rsidRDefault="00DE55BA" w:rsidP="00DE55BA">
    <w:pPr>
      <w:rPr>
        <w:rFonts w:cs="Times New Roman"/>
        <w:i/>
        <w:sz w:val="18"/>
      </w:rPr>
    </w:pPr>
    <w:r w:rsidRPr="00DE55BA">
      <w:rPr>
        <w:rFonts w:cs="Times New Roman"/>
        <w:i/>
        <w:sz w:val="18"/>
      </w:rPr>
      <w:t>OPC66845 -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CD2F" w14:textId="77777777" w:rsidR="00DE1BAC" w:rsidRPr="00E33C1C" w:rsidRDefault="00DE1BA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DE1BAC" w14:paraId="68A64166" w14:textId="77777777" w:rsidTr="00DE1B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D071FE" w14:textId="77777777" w:rsidR="00DE1BAC" w:rsidRDefault="00DE1BAC" w:rsidP="00DE1B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B20918" w14:textId="0FD7B6A8" w:rsidR="00DE1BAC" w:rsidRDefault="00DE1BAC" w:rsidP="00DE1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E89">
            <w:rPr>
              <w:i/>
              <w:sz w:val="18"/>
            </w:rPr>
            <w:t>Criminal Code (Terrorist Organisation—Ansar Allah)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3C62B" w14:textId="77777777" w:rsidR="00DE1BAC" w:rsidRDefault="00DE1BAC" w:rsidP="00DE1B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27E7D4" w14:textId="77777777" w:rsidR="00DE1BAC" w:rsidRPr="00DE55BA" w:rsidRDefault="00DE55BA" w:rsidP="00DE55BA">
    <w:pPr>
      <w:rPr>
        <w:rFonts w:cs="Times New Roman"/>
        <w:i/>
        <w:sz w:val="18"/>
      </w:rPr>
    </w:pPr>
    <w:r w:rsidRPr="00DE55BA">
      <w:rPr>
        <w:rFonts w:cs="Times New Roman"/>
        <w:i/>
        <w:sz w:val="18"/>
      </w:rPr>
      <w:t>OPC66845 -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8355" w14:textId="77777777" w:rsidR="00DE1BAC" w:rsidRPr="00E33C1C" w:rsidRDefault="00DE1BA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1BAC" w14:paraId="223744B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A42387" w14:textId="77777777" w:rsidR="00DE1BAC" w:rsidRDefault="00DE1BAC" w:rsidP="00DE1B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F3CF1A" w14:textId="10ED4946" w:rsidR="00DE1BAC" w:rsidRDefault="00DE1BAC" w:rsidP="00DE1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E89">
            <w:rPr>
              <w:i/>
              <w:sz w:val="18"/>
            </w:rPr>
            <w:t>Criminal Code (Terrorist Organisation—Ansar Allah)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5D0937" w14:textId="77777777" w:rsidR="00DE1BAC" w:rsidRDefault="00DE1BAC" w:rsidP="00DE1B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531F9B" w14:textId="77777777" w:rsidR="00DE1BAC" w:rsidRPr="00DE55BA" w:rsidRDefault="00DE55BA" w:rsidP="00DE55BA">
    <w:pPr>
      <w:rPr>
        <w:rFonts w:cs="Times New Roman"/>
        <w:i/>
        <w:sz w:val="18"/>
      </w:rPr>
    </w:pPr>
    <w:r w:rsidRPr="00DE55BA">
      <w:rPr>
        <w:rFonts w:cs="Times New Roman"/>
        <w:i/>
        <w:sz w:val="18"/>
      </w:rPr>
      <w:t>OPC66845 -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220F0" w14:textId="77777777" w:rsidR="00DE1BAC" w:rsidRDefault="00DE1BAC" w:rsidP="00715914">
      <w:pPr>
        <w:spacing w:line="240" w:lineRule="auto"/>
      </w:pPr>
      <w:r>
        <w:separator/>
      </w:r>
    </w:p>
  </w:footnote>
  <w:footnote w:type="continuationSeparator" w:id="0">
    <w:p w14:paraId="52CB0005" w14:textId="77777777" w:rsidR="00DE1BAC" w:rsidRDefault="00DE1B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384C" w14:textId="77777777" w:rsidR="00DE1BAC" w:rsidRPr="005F1388" w:rsidRDefault="00DE1BA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5B0D" w14:textId="77777777" w:rsidR="00DE1BAC" w:rsidRPr="005F1388" w:rsidRDefault="00DE1BA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4F4C" w14:textId="77777777" w:rsidR="00DE1BAC" w:rsidRPr="005F1388" w:rsidRDefault="00DE1BA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0B6A" w14:textId="77777777" w:rsidR="00DE1BAC" w:rsidRPr="00ED79B6" w:rsidRDefault="00DE1BA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7333" w14:textId="77777777" w:rsidR="00DE1BAC" w:rsidRPr="00ED79B6" w:rsidRDefault="00DE1BA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F0591" w14:textId="77777777" w:rsidR="00DE1BAC" w:rsidRPr="00ED79B6" w:rsidRDefault="00DE1BA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31AE" w14:textId="106C0891" w:rsidR="00DE1BAC" w:rsidRDefault="00DE1B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9FECA89" w14:textId="76DC9D83" w:rsidR="00DE1BAC" w:rsidRDefault="00DE1B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EACBA04" w14:textId="1607D4B4" w:rsidR="00DE1BAC" w:rsidRPr="007A1328" w:rsidRDefault="00DE1BA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6919E6" w14:textId="77777777" w:rsidR="00DE1BAC" w:rsidRPr="007A1328" w:rsidRDefault="00DE1BAC" w:rsidP="00715914">
    <w:pPr>
      <w:rPr>
        <w:b/>
        <w:sz w:val="24"/>
      </w:rPr>
    </w:pPr>
  </w:p>
  <w:p w14:paraId="32135C81" w14:textId="1CE59985" w:rsidR="00DE1BAC" w:rsidRPr="007A1328" w:rsidRDefault="00DE1BA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D1E8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F173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E99B" w14:textId="00ECDF9D" w:rsidR="00DE1BAC" w:rsidRPr="007A1328" w:rsidRDefault="00DE1B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672C8CE" w14:textId="43C0584D" w:rsidR="00DE1BAC" w:rsidRPr="007A1328" w:rsidRDefault="00DE1B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C8E7D72" w14:textId="5D7381E8" w:rsidR="00DE1BAC" w:rsidRPr="007A1328" w:rsidRDefault="00DE1B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16F6CDB" w14:textId="77777777" w:rsidR="00DE1BAC" w:rsidRPr="007A1328" w:rsidRDefault="00DE1BAC" w:rsidP="00715914">
    <w:pPr>
      <w:jc w:val="right"/>
      <w:rPr>
        <w:b/>
        <w:sz w:val="24"/>
      </w:rPr>
    </w:pPr>
  </w:p>
  <w:p w14:paraId="0AB003B9" w14:textId="74B603CA" w:rsidR="00DE1BAC" w:rsidRPr="007A1328" w:rsidRDefault="00DE1BA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D1E8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F173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C067" w14:textId="77777777" w:rsidR="00DE1BAC" w:rsidRPr="007A1328" w:rsidRDefault="00DE1BA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36E3BD1"/>
    <w:multiLevelType w:val="hybridMultilevel"/>
    <w:tmpl w:val="26C00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E9"/>
    <w:rsid w:val="00002104"/>
    <w:rsid w:val="00002965"/>
    <w:rsid w:val="00004470"/>
    <w:rsid w:val="000136AF"/>
    <w:rsid w:val="000437C1"/>
    <w:rsid w:val="0005365D"/>
    <w:rsid w:val="000545F8"/>
    <w:rsid w:val="00055573"/>
    <w:rsid w:val="000614BF"/>
    <w:rsid w:val="000A2E29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95F"/>
    <w:rsid w:val="00157B8B"/>
    <w:rsid w:val="00166C2F"/>
    <w:rsid w:val="0017048D"/>
    <w:rsid w:val="00171D1C"/>
    <w:rsid w:val="001721AC"/>
    <w:rsid w:val="001769A7"/>
    <w:rsid w:val="001809D7"/>
    <w:rsid w:val="0018577C"/>
    <w:rsid w:val="001939E1"/>
    <w:rsid w:val="00194C3E"/>
    <w:rsid w:val="00195382"/>
    <w:rsid w:val="001A391A"/>
    <w:rsid w:val="001C61C5"/>
    <w:rsid w:val="001C69C4"/>
    <w:rsid w:val="001D326E"/>
    <w:rsid w:val="001D37EF"/>
    <w:rsid w:val="001E3590"/>
    <w:rsid w:val="001E7407"/>
    <w:rsid w:val="001F098B"/>
    <w:rsid w:val="001F5D5E"/>
    <w:rsid w:val="001F6219"/>
    <w:rsid w:val="001F6CD4"/>
    <w:rsid w:val="0020320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5CAD"/>
    <w:rsid w:val="002564A4"/>
    <w:rsid w:val="0026736C"/>
    <w:rsid w:val="002767AC"/>
    <w:rsid w:val="00281308"/>
    <w:rsid w:val="00284719"/>
    <w:rsid w:val="00285293"/>
    <w:rsid w:val="00297ECB"/>
    <w:rsid w:val="002A7BCF"/>
    <w:rsid w:val="002C4A40"/>
    <w:rsid w:val="002D043A"/>
    <w:rsid w:val="002D6224"/>
    <w:rsid w:val="002E2BA7"/>
    <w:rsid w:val="002E3F4B"/>
    <w:rsid w:val="002F1308"/>
    <w:rsid w:val="00304F8B"/>
    <w:rsid w:val="003354D2"/>
    <w:rsid w:val="00335BC6"/>
    <w:rsid w:val="003415D3"/>
    <w:rsid w:val="00344701"/>
    <w:rsid w:val="003526D2"/>
    <w:rsid w:val="00352B0F"/>
    <w:rsid w:val="00356690"/>
    <w:rsid w:val="00360459"/>
    <w:rsid w:val="00362D4C"/>
    <w:rsid w:val="00371180"/>
    <w:rsid w:val="003B77A7"/>
    <w:rsid w:val="003C6231"/>
    <w:rsid w:val="003D0BFE"/>
    <w:rsid w:val="003D5700"/>
    <w:rsid w:val="003E341B"/>
    <w:rsid w:val="00400247"/>
    <w:rsid w:val="00403670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5BC3"/>
    <w:rsid w:val="00496F97"/>
    <w:rsid w:val="00497095"/>
    <w:rsid w:val="004C6AE8"/>
    <w:rsid w:val="004D3593"/>
    <w:rsid w:val="004E063A"/>
    <w:rsid w:val="004E745A"/>
    <w:rsid w:val="004E7BEC"/>
    <w:rsid w:val="004F53FA"/>
    <w:rsid w:val="00501A15"/>
    <w:rsid w:val="00505D3D"/>
    <w:rsid w:val="00506AF6"/>
    <w:rsid w:val="00516B8D"/>
    <w:rsid w:val="00532041"/>
    <w:rsid w:val="00537FBC"/>
    <w:rsid w:val="00554954"/>
    <w:rsid w:val="005574D1"/>
    <w:rsid w:val="00584811"/>
    <w:rsid w:val="00585784"/>
    <w:rsid w:val="00593AA6"/>
    <w:rsid w:val="00594161"/>
    <w:rsid w:val="00594749"/>
    <w:rsid w:val="005B14BD"/>
    <w:rsid w:val="005B4067"/>
    <w:rsid w:val="005C3F41"/>
    <w:rsid w:val="005D2D09"/>
    <w:rsid w:val="005D3C60"/>
    <w:rsid w:val="005D7662"/>
    <w:rsid w:val="00600219"/>
    <w:rsid w:val="00603DC4"/>
    <w:rsid w:val="00620076"/>
    <w:rsid w:val="00670EA1"/>
    <w:rsid w:val="006715DB"/>
    <w:rsid w:val="00673AD9"/>
    <w:rsid w:val="00677CC2"/>
    <w:rsid w:val="00677FB4"/>
    <w:rsid w:val="006905DE"/>
    <w:rsid w:val="0069207B"/>
    <w:rsid w:val="006944A8"/>
    <w:rsid w:val="006B5789"/>
    <w:rsid w:val="006C30C5"/>
    <w:rsid w:val="006C7F8C"/>
    <w:rsid w:val="006D2EFF"/>
    <w:rsid w:val="006D43F4"/>
    <w:rsid w:val="006E6246"/>
    <w:rsid w:val="006F173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6125"/>
    <w:rsid w:val="00803587"/>
    <w:rsid w:val="00807626"/>
    <w:rsid w:val="00810BB2"/>
    <w:rsid w:val="008117E9"/>
    <w:rsid w:val="00824498"/>
    <w:rsid w:val="0084039E"/>
    <w:rsid w:val="00856A31"/>
    <w:rsid w:val="00857CEA"/>
    <w:rsid w:val="00864B24"/>
    <w:rsid w:val="00867B37"/>
    <w:rsid w:val="008754D0"/>
    <w:rsid w:val="008855C9"/>
    <w:rsid w:val="00886456"/>
    <w:rsid w:val="00896AD4"/>
    <w:rsid w:val="00897173"/>
    <w:rsid w:val="008A46E1"/>
    <w:rsid w:val="008A4F43"/>
    <w:rsid w:val="008B2706"/>
    <w:rsid w:val="008D0EE0"/>
    <w:rsid w:val="008E6067"/>
    <w:rsid w:val="008F319D"/>
    <w:rsid w:val="008F54E7"/>
    <w:rsid w:val="00903422"/>
    <w:rsid w:val="00903D03"/>
    <w:rsid w:val="00910593"/>
    <w:rsid w:val="00915DF9"/>
    <w:rsid w:val="009254C3"/>
    <w:rsid w:val="00932377"/>
    <w:rsid w:val="00934C0B"/>
    <w:rsid w:val="00947D5A"/>
    <w:rsid w:val="009532A5"/>
    <w:rsid w:val="00982242"/>
    <w:rsid w:val="009868E9"/>
    <w:rsid w:val="0099557E"/>
    <w:rsid w:val="009B1FF1"/>
    <w:rsid w:val="009B5AB3"/>
    <w:rsid w:val="009C2BF1"/>
    <w:rsid w:val="009E1604"/>
    <w:rsid w:val="009E4A54"/>
    <w:rsid w:val="009E5CFC"/>
    <w:rsid w:val="00A079CB"/>
    <w:rsid w:val="00A12128"/>
    <w:rsid w:val="00A22C98"/>
    <w:rsid w:val="00A231E2"/>
    <w:rsid w:val="00A64912"/>
    <w:rsid w:val="00A70A74"/>
    <w:rsid w:val="00A75314"/>
    <w:rsid w:val="00A8193A"/>
    <w:rsid w:val="00A864E9"/>
    <w:rsid w:val="00AD1E89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039C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94A68"/>
    <w:rsid w:val="00CB2C8E"/>
    <w:rsid w:val="00CB602E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32F65"/>
    <w:rsid w:val="00D469C9"/>
    <w:rsid w:val="00D52DC2"/>
    <w:rsid w:val="00D53BCC"/>
    <w:rsid w:val="00D63D05"/>
    <w:rsid w:val="00D67E8A"/>
    <w:rsid w:val="00D70DFB"/>
    <w:rsid w:val="00D766DF"/>
    <w:rsid w:val="00DA186E"/>
    <w:rsid w:val="00DA4116"/>
    <w:rsid w:val="00DB251C"/>
    <w:rsid w:val="00DB4630"/>
    <w:rsid w:val="00DC4F88"/>
    <w:rsid w:val="00DE1BAC"/>
    <w:rsid w:val="00DE55BA"/>
    <w:rsid w:val="00E05704"/>
    <w:rsid w:val="00E11E44"/>
    <w:rsid w:val="00E3270E"/>
    <w:rsid w:val="00E338EF"/>
    <w:rsid w:val="00E544BB"/>
    <w:rsid w:val="00E6150C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4994"/>
    <w:rsid w:val="00EB6AD0"/>
    <w:rsid w:val="00EC6F8E"/>
    <w:rsid w:val="00ED2BB6"/>
    <w:rsid w:val="00ED34E1"/>
    <w:rsid w:val="00ED3B8D"/>
    <w:rsid w:val="00ED659C"/>
    <w:rsid w:val="00ED74C0"/>
    <w:rsid w:val="00EE07A1"/>
    <w:rsid w:val="00EF2E3A"/>
    <w:rsid w:val="00F072A7"/>
    <w:rsid w:val="00F078DC"/>
    <w:rsid w:val="00F1661B"/>
    <w:rsid w:val="00F30714"/>
    <w:rsid w:val="00F32BA8"/>
    <w:rsid w:val="00F349F1"/>
    <w:rsid w:val="00F37216"/>
    <w:rsid w:val="00F4350D"/>
    <w:rsid w:val="00F47958"/>
    <w:rsid w:val="00F567F7"/>
    <w:rsid w:val="00F60868"/>
    <w:rsid w:val="00F62036"/>
    <w:rsid w:val="00F65B52"/>
    <w:rsid w:val="00F6695D"/>
    <w:rsid w:val="00F67BCA"/>
    <w:rsid w:val="00F73BD6"/>
    <w:rsid w:val="00F80D5A"/>
    <w:rsid w:val="00F83989"/>
    <w:rsid w:val="00F85099"/>
    <w:rsid w:val="00F9379C"/>
    <w:rsid w:val="00F9632C"/>
    <w:rsid w:val="00FA1E52"/>
    <w:rsid w:val="00FB1409"/>
    <w:rsid w:val="00FC2C2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20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E4A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5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A5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A5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A5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4A5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4A5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4A5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4A5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4A5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4A54"/>
  </w:style>
  <w:style w:type="paragraph" w:customStyle="1" w:styleId="OPCParaBase">
    <w:name w:val="OPCParaBase"/>
    <w:qFormat/>
    <w:rsid w:val="009E4A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4A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4A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4A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4A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4A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4A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4A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4A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4A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4A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4A54"/>
  </w:style>
  <w:style w:type="paragraph" w:customStyle="1" w:styleId="Blocks">
    <w:name w:val="Blocks"/>
    <w:aliases w:val="bb"/>
    <w:basedOn w:val="OPCParaBase"/>
    <w:qFormat/>
    <w:rsid w:val="009E4A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4A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4A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4A54"/>
    <w:rPr>
      <w:i/>
    </w:rPr>
  </w:style>
  <w:style w:type="paragraph" w:customStyle="1" w:styleId="BoxList">
    <w:name w:val="BoxList"/>
    <w:aliases w:val="bl"/>
    <w:basedOn w:val="BoxText"/>
    <w:qFormat/>
    <w:rsid w:val="009E4A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4A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4A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4A54"/>
    <w:pPr>
      <w:ind w:left="1985" w:hanging="851"/>
    </w:pPr>
  </w:style>
  <w:style w:type="character" w:customStyle="1" w:styleId="CharAmPartNo">
    <w:name w:val="CharAmPartNo"/>
    <w:basedOn w:val="OPCCharBase"/>
    <w:qFormat/>
    <w:rsid w:val="009E4A54"/>
  </w:style>
  <w:style w:type="character" w:customStyle="1" w:styleId="CharAmPartText">
    <w:name w:val="CharAmPartText"/>
    <w:basedOn w:val="OPCCharBase"/>
    <w:qFormat/>
    <w:rsid w:val="009E4A54"/>
  </w:style>
  <w:style w:type="character" w:customStyle="1" w:styleId="CharAmSchNo">
    <w:name w:val="CharAmSchNo"/>
    <w:basedOn w:val="OPCCharBase"/>
    <w:qFormat/>
    <w:rsid w:val="009E4A54"/>
  </w:style>
  <w:style w:type="character" w:customStyle="1" w:styleId="CharAmSchText">
    <w:name w:val="CharAmSchText"/>
    <w:basedOn w:val="OPCCharBase"/>
    <w:qFormat/>
    <w:rsid w:val="009E4A54"/>
  </w:style>
  <w:style w:type="character" w:customStyle="1" w:styleId="CharBoldItalic">
    <w:name w:val="CharBoldItalic"/>
    <w:basedOn w:val="OPCCharBase"/>
    <w:uiPriority w:val="1"/>
    <w:qFormat/>
    <w:rsid w:val="009E4A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4A54"/>
  </w:style>
  <w:style w:type="character" w:customStyle="1" w:styleId="CharChapText">
    <w:name w:val="CharChapText"/>
    <w:basedOn w:val="OPCCharBase"/>
    <w:uiPriority w:val="1"/>
    <w:qFormat/>
    <w:rsid w:val="009E4A54"/>
  </w:style>
  <w:style w:type="character" w:customStyle="1" w:styleId="CharDivNo">
    <w:name w:val="CharDivNo"/>
    <w:basedOn w:val="OPCCharBase"/>
    <w:uiPriority w:val="1"/>
    <w:qFormat/>
    <w:rsid w:val="009E4A54"/>
  </w:style>
  <w:style w:type="character" w:customStyle="1" w:styleId="CharDivText">
    <w:name w:val="CharDivText"/>
    <w:basedOn w:val="OPCCharBase"/>
    <w:uiPriority w:val="1"/>
    <w:qFormat/>
    <w:rsid w:val="009E4A54"/>
  </w:style>
  <w:style w:type="character" w:customStyle="1" w:styleId="CharItalic">
    <w:name w:val="CharItalic"/>
    <w:basedOn w:val="OPCCharBase"/>
    <w:uiPriority w:val="1"/>
    <w:qFormat/>
    <w:rsid w:val="009E4A54"/>
    <w:rPr>
      <w:i/>
    </w:rPr>
  </w:style>
  <w:style w:type="character" w:customStyle="1" w:styleId="CharPartNo">
    <w:name w:val="CharPartNo"/>
    <w:basedOn w:val="OPCCharBase"/>
    <w:uiPriority w:val="1"/>
    <w:qFormat/>
    <w:rsid w:val="009E4A54"/>
  </w:style>
  <w:style w:type="character" w:customStyle="1" w:styleId="CharPartText">
    <w:name w:val="CharPartText"/>
    <w:basedOn w:val="OPCCharBase"/>
    <w:uiPriority w:val="1"/>
    <w:qFormat/>
    <w:rsid w:val="009E4A54"/>
  </w:style>
  <w:style w:type="character" w:customStyle="1" w:styleId="CharSectno">
    <w:name w:val="CharSectno"/>
    <w:basedOn w:val="OPCCharBase"/>
    <w:qFormat/>
    <w:rsid w:val="009E4A54"/>
  </w:style>
  <w:style w:type="character" w:customStyle="1" w:styleId="CharSubdNo">
    <w:name w:val="CharSubdNo"/>
    <w:basedOn w:val="OPCCharBase"/>
    <w:uiPriority w:val="1"/>
    <w:qFormat/>
    <w:rsid w:val="009E4A54"/>
  </w:style>
  <w:style w:type="character" w:customStyle="1" w:styleId="CharSubdText">
    <w:name w:val="CharSubdText"/>
    <w:basedOn w:val="OPCCharBase"/>
    <w:uiPriority w:val="1"/>
    <w:qFormat/>
    <w:rsid w:val="009E4A54"/>
  </w:style>
  <w:style w:type="paragraph" w:customStyle="1" w:styleId="CTA--">
    <w:name w:val="CTA --"/>
    <w:basedOn w:val="OPCParaBase"/>
    <w:next w:val="Normal"/>
    <w:rsid w:val="009E4A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4A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4A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4A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4A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4A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4A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4A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4A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4A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4A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4A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4A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4A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4A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4A5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E4A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4A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4A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4A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4A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4A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4A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4A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4A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4A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4A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4A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4A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4A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4A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4A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4A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4A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4A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4A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4A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4A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4A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4A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4A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4A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4A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4A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4A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4A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4A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4A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4A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4A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4A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4A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4A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4A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4A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4A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4A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4A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4A5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4A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4A5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4A5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4A5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4A5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4A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4A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4A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4A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4A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4A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4A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4A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4A54"/>
    <w:rPr>
      <w:sz w:val="16"/>
    </w:rPr>
  </w:style>
  <w:style w:type="table" w:customStyle="1" w:styleId="CFlag">
    <w:name w:val="CFlag"/>
    <w:basedOn w:val="TableNormal"/>
    <w:uiPriority w:val="99"/>
    <w:rsid w:val="009E4A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4A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4A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4A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4A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4A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4A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4A5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E4A5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4A5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4A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4A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E4A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4A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4A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4A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4A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4A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4A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4A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4A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4A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4A54"/>
  </w:style>
  <w:style w:type="character" w:customStyle="1" w:styleId="CharSubPartNoCASA">
    <w:name w:val="CharSubPartNo(CASA)"/>
    <w:basedOn w:val="OPCCharBase"/>
    <w:uiPriority w:val="1"/>
    <w:rsid w:val="009E4A54"/>
  </w:style>
  <w:style w:type="paragraph" w:customStyle="1" w:styleId="ENoteTTIndentHeadingSub">
    <w:name w:val="ENoteTTIndentHeadingSub"/>
    <w:aliases w:val="enTTHis"/>
    <w:basedOn w:val="OPCParaBase"/>
    <w:rsid w:val="009E4A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4A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4A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4A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4A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4A5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4A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4A54"/>
    <w:rPr>
      <w:sz w:val="22"/>
    </w:rPr>
  </w:style>
  <w:style w:type="paragraph" w:customStyle="1" w:styleId="SOTextNote">
    <w:name w:val="SO TextNote"/>
    <w:aliases w:val="sont"/>
    <w:basedOn w:val="SOText"/>
    <w:qFormat/>
    <w:rsid w:val="009E4A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4A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4A54"/>
    <w:rPr>
      <w:sz w:val="22"/>
    </w:rPr>
  </w:style>
  <w:style w:type="paragraph" w:customStyle="1" w:styleId="FileName">
    <w:name w:val="FileName"/>
    <w:basedOn w:val="Normal"/>
    <w:rsid w:val="009E4A54"/>
  </w:style>
  <w:style w:type="paragraph" w:customStyle="1" w:styleId="TableHeading">
    <w:name w:val="TableHeading"/>
    <w:aliases w:val="th"/>
    <w:basedOn w:val="OPCParaBase"/>
    <w:next w:val="Tabletext"/>
    <w:rsid w:val="009E4A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4A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4A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4A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4A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4A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4A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4A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4A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4A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4A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4A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4A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4A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4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A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4A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4A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4A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4A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4A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4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E4A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4A54"/>
    <w:pPr>
      <w:ind w:left="240" w:hanging="240"/>
    </w:pPr>
  </w:style>
  <w:style w:type="paragraph" w:styleId="Index2">
    <w:name w:val="index 2"/>
    <w:basedOn w:val="Normal"/>
    <w:next w:val="Normal"/>
    <w:autoRedefine/>
    <w:rsid w:val="009E4A54"/>
    <w:pPr>
      <w:ind w:left="480" w:hanging="240"/>
    </w:pPr>
  </w:style>
  <w:style w:type="paragraph" w:styleId="Index3">
    <w:name w:val="index 3"/>
    <w:basedOn w:val="Normal"/>
    <w:next w:val="Normal"/>
    <w:autoRedefine/>
    <w:rsid w:val="009E4A54"/>
    <w:pPr>
      <w:ind w:left="720" w:hanging="240"/>
    </w:pPr>
  </w:style>
  <w:style w:type="paragraph" w:styleId="Index4">
    <w:name w:val="index 4"/>
    <w:basedOn w:val="Normal"/>
    <w:next w:val="Normal"/>
    <w:autoRedefine/>
    <w:rsid w:val="009E4A54"/>
    <w:pPr>
      <w:ind w:left="960" w:hanging="240"/>
    </w:pPr>
  </w:style>
  <w:style w:type="paragraph" w:styleId="Index5">
    <w:name w:val="index 5"/>
    <w:basedOn w:val="Normal"/>
    <w:next w:val="Normal"/>
    <w:autoRedefine/>
    <w:rsid w:val="009E4A54"/>
    <w:pPr>
      <w:ind w:left="1200" w:hanging="240"/>
    </w:pPr>
  </w:style>
  <w:style w:type="paragraph" w:styleId="Index6">
    <w:name w:val="index 6"/>
    <w:basedOn w:val="Normal"/>
    <w:next w:val="Normal"/>
    <w:autoRedefine/>
    <w:rsid w:val="009E4A54"/>
    <w:pPr>
      <w:ind w:left="1440" w:hanging="240"/>
    </w:pPr>
  </w:style>
  <w:style w:type="paragraph" w:styleId="Index7">
    <w:name w:val="index 7"/>
    <w:basedOn w:val="Normal"/>
    <w:next w:val="Normal"/>
    <w:autoRedefine/>
    <w:rsid w:val="009E4A54"/>
    <w:pPr>
      <w:ind w:left="1680" w:hanging="240"/>
    </w:pPr>
  </w:style>
  <w:style w:type="paragraph" w:styleId="Index8">
    <w:name w:val="index 8"/>
    <w:basedOn w:val="Normal"/>
    <w:next w:val="Normal"/>
    <w:autoRedefine/>
    <w:rsid w:val="009E4A54"/>
    <w:pPr>
      <w:ind w:left="1920" w:hanging="240"/>
    </w:pPr>
  </w:style>
  <w:style w:type="paragraph" w:styleId="Index9">
    <w:name w:val="index 9"/>
    <w:basedOn w:val="Normal"/>
    <w:next w:val="Normal"/>
    <w:autoRedefine/>
    <w:rsid w:val="009E4A54"/>
    <w:pPr>
      <w:ind w:left="2160" w:hanging="240"/>
    </w:pPr>
  </w:style>
  <w:style w:type="paragraph" w:styleId="NormalIndent">
    <w:name w:val="Normal Indent"/>
    <w:basedOn w:val="Normal"/>
    <w:rsid w:val="009E4A54"/>
    <w:pPr>
      <w:ind w:left="720"/>
    </w:pPr>
  </w:style>
  <w:style w:type="paragraph" w:styleId="FootnoteText">
    <w:name w:val="footnote text"/>
    <w:basedOn w:val="Normal"/>
    <w:link w:val="FootnoteTextChar"/>
    <w:rsid w:val="009E4A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4A54"/>
  </w:style>
  <w:style w:type="paragraph" w:styleId="CommentText">
    <w:name w:val="annotation text"/>
    <w:basedOn w:val="Normal"/>
    <w:link w:val="CommentTextChar"/>
    <w:rsid w:val="009E4A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4A54"/>
  </w:style>
  <w:style w:type="paragraph" w:styleId="IndexHeading">
    <w:name w:val="index heading"/>
    <w:basedOn w:val="Normal"/>
    <w:next w:val="Index1"/>
    <w:rsid w:val="009E4A5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4A5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4A54"/>
    <w:pPr>
      <w:ind w:left="480" w:hanging="480"/>
    </w:pPr>
  </w:style>
  <w:style w:type="paragraph" w:styleId="EnvelopeAddress">
    <w:name w:val="envelope address"/>
    <w:basedOn w:val="Normal"/>
    <w:rsid w:val="009E4A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4A5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4A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4A54"/>
    <w:rPr>
      <w:sz w:val="16"/>
      <w:szCs w:val="16"/>
    </w:rPr>
  </w:style>
  <w:style w:type="character" w:styleId="PageNumber">
    <w:name w:val="page number"/>
    <w:basedOn w:val="DefaultParagraphFont"/>
    <w:rsid w:val="009E4A54"/>
  </w:style>
  <w:style w:type="character" w:styleId="EndnoteReference">
    <w:name w:val="endnote reference"/>
    <w:basedOn w:val="DefaultParagraphFont"/>
    <w:rsid w:val="009E4A54"/>
    <w:rPr>
      <w:vertAlign w:val="superscript"/>
    </w:rPr>
  </w:style>
  <w:style w:type="paragraph" w:styleId="EndnoteText">
    <w:name w:val="endnote text"/>
    <w:basedOn w:val="Normal"/>
    <w:link w:val="EndnoteTextChar"/>
    <w:rsid w:val="009E4A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4A54"/>
  </w:style>
  <w:style w:type="paragraph" w:styleId="TableofAuthorities">
    <w:name w:val="table of authorities"/>
    <w:basedOn w:val="Normal"/>
    <w:next w:val="Normal"/>
    <w:rsid w:val="009E4A54"/>
    <w:pPr>
      <w:ind w:left="240" w:hanging="240"/>
    </w:pPr>
  </w:style>
  <w:style w:type="paragraph" w:styleId="MacroText">
    <w:name w:val="macro"/>
    <w:link w:val="MacroTextChar"/>
    <w:rsid w:val="009E4A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4A5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4A5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4A54"/>
    <w:pPr>
      <w:ind w:left="283" w:hanging="283"/>
    </w:pPr>
  </w:style>
  <w:style w:type="paragraph" w:styleId="ListBullet">
    <w:name w:val="List Bullet"/>
    <w:basedOn w:val="Normal"/>
    <w:autoRedefine/>
    <w:rsid w:val="009E4A5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4A5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4A54"/>
    <w:pPr>
      <w:ind w:left="566" w:hanging="283"/>
    </w:pPr>
  </w:style>
  <w:style w:type="paragraph" w:styleId="List3">
    <w:name w:val="List 3"/>
    <w:basedOn w:val="Normal"/>
    <w:rsid w:val="009E4A54"/>
    <w:pPr>
      <w:ind w:left="849" w:hanging="283"/>
    </w:pPr>
  </w:style>
  <w:style w:type="paragraph" w:styleId="List4">
    <w:name w:val="List 4"/>
    <w:basedOn w:val="Normal"/>
    <w:rsid w:val="009E4A54"/>
    <w:pPr>
      <w:ind w:left="1132" w:hanging="283"/>
    </w:pPr>
  </w:style>
  <w:style w:type="paragraph" w:styleId="List5">
    <w:name w:val="List 5"/>
    <w:basedOn w:val="Normal"/>
    <w:rsid w:val="009E4A54"/>
    <w:pPr>
      <w:ind w:left="1415" w:hanging="283"/>
    </w:pPr>
  </w:style>
  <w:style w:type="paragraph" w:styleId="ListBullet2">
    <w:name w:val="List Bullet 2"/>
    <w:basedOn w:val="Normal"/>
    <w:autoRedefine/>
    <w:rsid w:val="009E4A5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4A5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4A5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4A5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4A5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4A5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4A5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4A5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4A5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4A5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4A54"/>
    <w:pPr>
      <w:ind w:left="4252"/>
    </w:pPr>
  </w:style>
  <w:style w:type="character" w:customStyle="1" w:styleId="ClosingChar">
    <w:name w:val="Closing Char"/>
    <w:basedOn w:val="DefaultParagraphFont"/>
    <w:link w:val="Closing"/>
    <w:rsid w:val="009E4A54"/>
    <w:rPr>
      <w:sz w:val="22"/>
    </w:rPr>
  </w:style>
  <w:style w:type="paragraph" w:styleId="Signature">
    <w:name w:val="Signature"/>
    <w:basedOn w:val="Normal"/>
    <w:link w:val="SignatureChar"/>
    <w:rsid w:val="009E4A5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4A54"/>
    <w:rPr>
      <w:sz w:val="22"/>
    </w:rPr>
  </w:style>
  <w:style w:type="paragraph" w:styleId="BodyText">
    <w:name w:val="Body Text"/>
    <w:basedOn w:val="Normal"/>
    <w:link w:val="BodyTextChar"/>
    <w:rsid w:val="009E4A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4A54"/>
    <w:rPr>
      <w:sz w:val="22"/>
    </w:rPr>
  </w:style>
  <w:style w:type="paragraph" w:styleId="BodyTextIndent">
    <w:name w:val="Body Text Indent"/>
    <w:basedOn w:val="Normal"/>
    <w:link w:val="BodyTextIndentChar"/>
    <w:rsid w:val="009E4A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4A54"/>
    <w:rPr>
      <w:sz w:val="22"/>
    </w:rPr>
  </w:style>
  <w:style w:type="paragraph" w:styleId="ListContinue">
    <w:name w:val="List Continue"/>
    <w:basedOn w:val="Normal"/>
    <w:rsid w:val="009E4A54"/>
    <w:pPr>
      <w:spacing w:after="120"/>
      <w:ind w:left="283"/>
    </w:pPr>
  </w:style>
  <w:style w:type="paragraph" w:styleId="ListContinue2">
    <w:name w:val="List Continue 2"/>
    <w:basedOn w:val="Normal"/>
    <w:rsid w:val="009E4A54"/>
    <w:pPr>
      <w:spacing w:after="120"/>
      <w:ind w:left="566"/>
    </w:pPr>
  </w:style>
  <w:style w:type="paragraph" w:styleId="ListContinue3">
    <w:name w:val="List Continue 3"/>
    <w:basedOn w:val="Normal"/>
    <w:rsid w:val="009E4A54"/>
    <w:pPr>
      <w:spacing w:after="120"/>
      <w:ind w:left="849"/>
    </w:pPr>
  </w:style>
  <w:style w:type="paragraph" w:styleId="ListContinue4">
    <w:name w:val="List Continue 4"/>
    <w:basedOn w:val="Normal"/>
    <w:rsid w:val="009E4A54"/>
    <w:pPr>
      <w:spacing w:after="120"/>
      <w:ind w:left="1132"/>
    </w:pPr>
  </w:style>
  <w:style w:type="paragraph" w:styleId="ListContinue5">
    <w:name w:val="List Continue 5"/>
    <w:basedOn w:val="Normal"/>
    <w:rsid w:val="009E4A5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4A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4A5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4A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4A5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4A54"/>
  </w:style>
  <w:style w:type="character" w:customStyle="1" w:styleId="SalutationChar">
    <w:name w:val="Salutation Char"/>
    <w:basedOn w:val="DefaultParagraphFont"/>
    <w:link w:val="Salutation"/>
    <w:rsid w:val="009E4A54"/>
    <w:rPr>
      <w:sz w:val="22"/>
    </w:rPr>
  </w:style>
  <w:style w:type="paragraph" w:styleId="Date">
    <w:name w:val="Date"/>
    <w:basedOn w:val="Normal"/>
    <w:next w:val="Normal"/>
    <w:link w:val="DateChar"/>
    <w:rsid w:val="009E4A54"/>
  </w:style>
  <w:style w:type="character" w:customStyle="1" w:styleId="DateChar">
    <w:name w:val="Date Char"/>
    <w:basedOn w:val="DefaultParagraphFont"/>
    <w:link w:val="Date"/>
    <w:rsid w:val="009E4A54"/>
    <w:rPr>
      <w:sz w:val="22"/>
    </w:rPr>
  </w:style>
  <w:style w:type="paragraph" w:styleId="BodyTextFirstIndent">
    <w:name w:val="Body Text First Indent"/>
    <w:basedOn w:val="BodyText"/>
    <w:link w:val="BodyTextFirstIndentChar"/>
    <w:rsid w:val="009E4A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4A5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4A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4A54"/>
    <w:rPr>
      <w:sz w:val="22"/>
    </w:rPr>
  </w:style>
  <w:style w:type="paragraph" w:styleId="BodyText2">
    <w:name w:val="Body Text 2"/>
    <w:basedOn w:val="Normal"/>
    <w:link w:val="BodyText2Char"/>
    <w:rsid w:val="009E4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4A54"/>
    <w:rPr>
      <w:sz w:val="22"/>
    </w:rPr>
  </w:style>
  <w:style w:type="paragraph" w:styleId="BodyText3">
    <w:name w:val="Body Text 3"/>
    <w:basedOn w:val="Normal"/>
    <w:link w:val="BodyText3Char"/>
    <w:rsid w:val="009E4A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4A5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4A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4A54"/>
    <w:rPr>
      <w:sz w:val="22"/>
    </w:rPr>
  </w:style>
  <w:style w:type="paragraph" w:styleId="BodyTextIndent3">
    <w:name w:val="Body Text Indent 3"/>
    <w:basedOn w:val="Normal"/>
    <w:link w:val="BodyTextIndent3Char"/>
    <w:rsid w:val="009E4A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4A54"/>
    <w:rPr>
      <w:sz w:val="16"/>
      <w:szCs w:val="16"/>
    </w:rPr>
  </w:style>
  <w:style w:type="paragraph" w:styleId="BlockText">
    <w:name w:val="Block Text"/>
    <w:basedOn w:val="Normal"/>
    <w:rsid w:val="009E4A54"/>
    <w:pPr>
      <w:spacing w:after="120"/>
      <w:ind w:left="1440" w:right="1440"/>
    </w:pPr>
  </w:style>
  <w:style w:type="character" w:styleId="Hyperlink">
    <w:name w:val="Hyperlink"/>
    <w:basedOn w:val="DefaultParagraphFont"/>
    <w:rsid w:val="009E4A54"/>
    <w:rPr>
      <w:color w:val="0000FF"/>
      <w:u w:val="single"/>
    </w:rPr>
  </w:style>
  <w:style w:type="character" w:styleId="FollowedHyperlink">
    <w:name w:val="FollowedHyperlink"/>
    <w:basedOn w:val="DefaultParagraphFont"/>
    <w:rsid w:val="009E4A54"/>
    <w:rPr>
      <w:color w:val="800080"/>
      <w:u w:val="single"/>
    </w:rPr>
  </w:style>
  <w:style w:type="character" w:styleId="Strong">
    <w:name w:val="Strong"/>
    <w:basedOn w:val="DefaultParagraphFont"/>
    <w:qFormat/>
    <w:rsid w:val="009E4A54"/>
    <w:rPr>
      <w:b/>
      <w:bCs/>
    </w:rPr>
  </w:style>
  <w:style w:type="character" w:styleId="Emphasis">
    <w:name w:val="Emphasis"/>
    <w:basedOn w:val="DefaultParagraphFont"/>
    <w:qFormat/>
    <w:rsid w:val="009E4A54"/>
    <w:rPr>
      <w:i/>
      <w:iCs/>
    </w:rPr>
  </w:style>
  <w:style w:type="paragraph" w:styleId="DocumentMap">
    <w:name w:val="Document Map"/>
    <w:basedOn w:val="Normal"/>
    <w:link w:val="DocumentMapChar"/>
    <w:rsid w:val="009E4A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4A5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4A5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4A5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4A54"/>
  </w:style>
  <w:style w:type="character" w:customStyle="1" w:styleId="E-mailSignatureChar">
    <w:name w:val="E-mail Signature Char"/>
    <w:basedOn w:val="DefaultParagraphFont"/>
    <w:link w:val="E-mailSignature"/>
    <w:rsid w:val="009E4A54"/>
    <w:rPr>
      <w:sz w:val="22"/>
    </w:rPr>
  </w:style>
  <w:style w:type="paragraph" w:styleId="NormalWeb">
    <w:name w:val="Normal (Web)"/>
    <w:basedOn w:val="Normal"/>
    <w:rsid w:val="009E4A54"/>
  </w:style>
  <w:style w:type="character" w:styleId="HTMLAcronym">
    <w:name w:val="HTML Acronym"/>
    <w:basedOn w:val="DefaultParagraphFont"/>
    <w:rsid w:val="009E4A54"/>
  </w:style>
  <w:style w:type="paragraph" w:styleId="HTMLAddress">
    <w:name w:val="HTML Address"/>
    <w:basedOn w:val="Normal"/>
    <w:link w:val="HTMLAddressChar"/>
    <w:rsid w:val="009E4A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4A54"/>
    <w:rPr>
      <w:i/>
      <w:iCs/>
      <w:sz w:val="22"/>
    </w:rPr>
  </w:style>
  <w:style w:type="character" w:styleId="HTMLCite">
    <w:name w:val="HTML Cite"/>
    <w:basedOn w:val="DefaultParagraphFont"/>
    <w:rsid w:val="009E4A54"/>
    <w:rPr>
      <w:i/>
      <w:iCs/>
    </w:rPr>
  </w:style>
  <w:style w:type="character" w:styleId="HTMLCode">
    <w:name w:val="HTML Code"/>
    <w:basedOn w:val="DefaultParagraphFont"/>
    <w:rsid w:val="009E4A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4A54"/>
    <w:rPr>
      <w:i/>
      <w:iCs/>
    </w:rPr>
  </w:style>
  <w:style w:type="character" w:styleId="HTMLKeyboard">
    <w:name w:val="HTML Keyboard"/>
    <w:basedOn w:val="DefaultParagraphFont"/>
    <w:rsid w:val="009E4A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4A5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4A54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4A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4A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4A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4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A54"/>
    <w:rPr>
      <w:b/>
      <w:bCs/>
    </w:rPr>
  </w:style>
  <w:style w:type="numbering" w:styleId="1ai">
    <w:name w:val="Outline List 1"/>
    <w:basedOn w:val="NoList"/>
    <w:rsid w:val="009E4A54"/>
    <w:pPr>
      <w:numPr>
        <w:numId w:val="14"/>
      </w:numPr>
    </w:pPr>
  </w:style>
  <w:style w:type="numbering" w:styleId="111111">
    <w:name w:val="Outline List 2"/>
    <w:basedOn w:val="NoList"/>
    <w:rsid w:val="009E4A54"/>
    <w:pPr>
      <w:numPr>
        <w:numId w:val="15"/>
      </w:numPr>
    </w:pPr>
  </w:style>
  <w:style w:type="numbering" w:styleId="ArticleSection">
    <w:name w:val="Outline List 3"/>
    <w:basedOn w:val="NoList"/>
    <w:rsid w:val="009E4A54"/>
    <w:pPr>
      <w:numPr>
        <w:numId w:val="17"/>
      </w:numPr>
    </w:pPr>
  </w:style>
  <w:style w:type="table" w:styleId="TableSimple1">
    <w:name w:val="Table Simple 1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4A5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4A5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4A5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4A5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4A5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4A5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4A5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4A5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4A5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4A5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4A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4A5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4A5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4A5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4A5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4A5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4A5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4A5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4A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4A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4A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4A5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4A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4A5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4A5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4A5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4A5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4A5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4A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4A5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4A5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4A5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4A5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4A5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4A5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4A5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E4A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4A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4A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4A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E4A54"/>
  </w:style>
  <w:style w:type="paragraph" w:styleId="Bibliography">
    <w:name w:val="Bibliography"/>
    <w:basedOn w:val="Normal"/>
    <w:next w:val="Normal"/>
    <w:uiPriority w:val="37"/>
    <w:semiHidden/>
    <w:unhideWhenUsed/>
    <w:rsid w:val="009E4A54"/>
  </w:style>
  <w:style w:type="character" w:styleId="BookTitle">
    <w:name w:val="Book Title"/>
    <w:basedOn w:val="DefaultParagraphFont"/>
    <w:uiPriority w:val="33"/>
    <w:qFormat/>
    <w:rsid w:val="009E4A5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4A5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4A5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4A5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4A5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4A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4A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4A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4A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4A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4A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4A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4A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4A5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4A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4A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4A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4A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4A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4A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E4A5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E4A5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A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A5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E4A5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4A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4A5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E4A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4A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4A5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4A5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4A5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4A5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4A5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E4A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4A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4A5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4A5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4A5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4A5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4A5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4A5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4A5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4A5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4A5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4A5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4A5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4A5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4A5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4A5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4A5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4A5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4A5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4A5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4A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4A5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4A5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4A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4A5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4A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E4A5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E4A5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4A5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4A5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E4A54"/>
    <w:rPr>
      <w:color w:val="808080"/>
    </w:rPr>
  </w:style>
  <w:style w:type="table" w:styleId="PlainTable1">
    <w:name w:val="Plain Table 1"/>
    <w:basedOn w:val="TableNormal"/>
    <w:uiPriority w:val="41"/>
    <w:rsid w:val="009E4A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4A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4A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4A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4A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E4A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A5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E4A5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E4A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E4A5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E4A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A5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E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93A9DF5-1950-406A-AFEE-E3931BE59F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747647606F56479E0F6C70F4543318" ma:contentTypeVersion="" ma:contentTypeDescription="PDMS Document Site Content Type" ma:contentTypeScope="" ma:versionID="433035d4f03a9be630499c612d3ac2ad">
  <xsd:schema xmlns:xsd="http://www.w3.org/2001/XMLSchema" xmlns:xs="http://www.w3.org/2001/XMLSchema" xmlns:p="http://schemas.microsoft.com/office/2006/metadata/properties" xmlns:ns2="993A9DF5-1950-406A-AFEE-E3931BE59F9E" targetNamespace="http://schemas.microsoft.com/office/2006/metadata/properties" ma:root="true" ma:fieldsID="db71fbb0f89c9b54328d89b87c461ae2" ns2:_="">
    <xsd:import namespace="993A9DF5-1950-406A-AFEE-E3931BE59F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9DF5-1950-406A-AFEE-E3931BE59F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754-661F-4ED8-9A97-E1D88F9A1A7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93A9DF5-1950-406A-AFEE-E3931BE59F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BA6308-7E64-4A46-87DE-70FD4DE79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9DF5-1950-406A-AFEE-E3931BE59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3338F-392F-4A90-803B-ABCDC189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064C6-8393-48E4-A4F3-D9D2A1F8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341</Words>
  <Characters>1946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2024-05-23T04:38:00Z</dcterms:created>
  <dcterms:modified xsi:type="dcterms:W3CDTF">2024-05-23T04:38:00Z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Organisation—Ansar Allah)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OPC66845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0x010100266966F133664895A6EE3632470D45F5008A747647606F56479E0F6C70F4543318</vt:lpwstr>
  </property>
</Properties>
</file>