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4EE4" w14:textId="77777777" w:rsidR="0048364F" w:rsidRPr="00CF742B" w:rsidRDefault="00193461" w:rsidP="0020300C">
      <w:pPr>
        <w:rPr>
          <w:sz w:val="28"/>
        </w:rPr>
      </w:pPr>
      <w:r w:rsidRPr="00CF742B">
        <w:rPr>
          <w:noProof/>
          <w:lang w:eastAsia="en-AU"/>
        </w:rPr>
        <w:drawing>
          <wp:inline distT="0" distB="0" distL="0" distR="0" wp14:anchorId="0E31C261" wp14:editId="25FAA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5A4C" w14:textId="77777777" w:rsidR="0048364F" w:rsidRPr="00CF742B" w:rsidRDefault="0048364F" w:rsidP="0048364F">
      <w:pPr>
        <w:rPr>
          <w:sz w:val="19"/>
        </w:rPr>
      </w:pPr>
    </w:p>
    <w:p w14:paraId="791BC470" w14:textId="77777777" w:rsidR="0048364F" w:rsidRPr="00CF742B" w:rsidRDefault="0063691D" w:rsidP="0048364F">
      <w:pPr>
        <w:pStyle w:val="ShortT"/>
      </w:pPr>
      <w:bookmarkStart w:id="0" w:name="_GoBack"/>
      <w:r w:rsidRPr="00CF742B">
        <w:t>Defence (Visiting Forces) Amendment (Australia</w:t>
      </w:r>
      <w:r w:rsidR="00CF742B">
        <w:noBreakHyphen/>
      </w:r>
      <w:r w:rsidRPr="00CF742B">
        <w:t>Timor</w:t>
      </w:r>
      <w:r w:rsidR="00CF742B">
        <w:noBreakHyphen/>
      </w:r>
      <w:r w:rsidRPr="00CF742B">
        <w:t xml:space="preserve">Leste Defence Cooperation Agreement) </w:t>
      </w:r>
      <w:r w:rsidR="00B327D8" w:rsidRPr="00CF742B">
        <w:t>Regulations 2</w:t>
      </w:r>
      <w:r w:rsidRPr="00CF742B">
        <w:t>024</w:t>
      </w:r>
    </w:p>
    <w:bookmarkEnd w:id="0"/>
    <w:p w14:paraId="394BEAAF" w14:textId="77777777" w:rsidR="00B327D8" w:rsidRPr="00CF742B" w:rsidRDefault="00B327D8" w:rsidP="00715BA1">
      <w:pPr>
        <w:pStyle w:val="SignCoverPageStart"/>
        <w:spacing w:before="240"/>
        <w:rPr>
          <w:szCs w:val="22"/>
        </w:rPr>
      </w:pPr>
      <w:r w:rsidRPr="00CF742B">
        <w:rPr>
          <w:szCs w:val="22"/>
        </w:rPr>
        <w:t>I, General the Honourable David Hurley AC DSC (</w:t>
      </w:r>
      <w:proofErr w:type="spellStart"/>
      <w:r w:rsidRPr="00CF742B">
        <w:rPr>
          <w:szCs w:val="22"/>
        </w:rPr>
        <w:t>Retd</w:t>
      </w:r>
      <w:proofErr w:type="spellEnd"/>
      <w:r w:rsidRPr="00CF742B">
        <w:rPr>
          <w:szCs w:val="22"/>
        </w:rPr>
        <w:t>), Governor</w:t>
      </w:r>
      <w:r w:rsidR="00CF742B">
        <w:rPr>
          <w:szCs w:val="22"/>
        </w:rPr>
        <w:noBreakHyphen/>
      </w:r>
      <w:r w:rsidRPr="00CF742B">
        <w:rPr>
          <w:szCs w:val="22"/>
        </w:rPr>
        <w:t>General of the Commonwealth of Australia, acting with the advice of the Federal Executive Council, make the following regulations.</w:t>
      </w:r>
    </w:p>
    <w:p w14:paraId="307707ED" w14:textId="080BA7D5" w:rsidR="00B327D8" w:rsidRPr="00CF742B" w:rsidRDefault="00B327D8" w:rsidP="00715BA1">
      <w:pPr>
        <w:keepNext/>
        <w:spacing w:before="720" w:line="240" w:lineRule="atLeast"/>
        <w:ind w:right="397"/>
        <w:jc w:val="both"/>
        <w:rPr>
          <w:szCs w:val="22"/>
        </w:rPr>
      </w:pPr>
      <w:r w:rsidRPr="00CF742B">
        <w:rPr>
          <w:szCs w:val="22"/>
        </w:rPr>
        <w:t xml:space="preserve">Dated </w:t>
      </w:r>
      <w:r w:rsidR="00827481">
        <w:rPr>
          <w:szCs w:val="22"/>
        </w:rPr>
        <w:t>11 April 2024</w:t>
      </w:r>
    </w:p>
    <w:p w14:paraId="6177EC75" w14:textId="77777777" w:rsidR="00B327D8" w:rsidRPr="00CF742B" w:rsidRDefault="00B327D8" w:rsidP="00715BA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742B">
        <w:rPr>
          <w:szCs w:val="22"/>
        </w:rPr>
        <w:t>David Hurley</w:t>
      </w:r>
    </w:p>
    <w:p w14:paraId="50B72AC8" w14:textId="77777777" w:rsidR="00B327D8" w:rsidRPr="00CF742B" w:rsidRDefault="00B327D8" w:rsidP="00715BA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742B">
        <w:rPr>
          <w:szCs w:val="22"/>
        </w:rPr>
        <w:t>Governor</w:t>
      </w:r>
      <w:r w:rsidR="00CF742B">
        <w:rPr>
          <w:szCs w:val="22"/>
        </w:rPr>
        <w:noBreakHyphen/>
      </w:r>
      <w:r w:rsidRPr="00CF742B">
        <w:rPr>
          <w:szCs w:val="22"/>
        </w:rPr>
        <w:t>General</w:t>
      </w:r>
    </w:p>
    <w:p w14:paraId="1DF1122D" w14:textId="77777777" w:rsidR="00B327D8" w:rsidRPr="00CF742B" w:rsidRDefault="00B327D8" w:rsidP="00715BA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742B">
        <w:rPr>
          <w:szCs w:val="22"/>
        </w:rPr>
        <w:t>By His Excellency’s Command</w:t>
      </w:r>
    </w:p>
    <w:p w14:paraId="445301D1" w14:textId="77777777" w:rsidR="00B327D8" w:rsidRPr="00CF742B" w:rsidRDefault="00B327D8" w:rsidP="00715B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742B">
        <w:rPr>
          <w:szCs w:val="22"/>
        </w:rPr>
        <w:t>Mark Dreyfus KC</w:t>
      </w:r>
    </w:p>
    <w:p w14:paraId="3F7994FA" w14:textId="77777777" w:rsidR="00B327D8" w:rsidRPr="00CF742B" w:rsidRDefault="00B327D8" w:rsidP="00715BA1">
      <w:pPr>
        <w:pStyle w:val="SignCoverPageEnd"/>
        <w:rPr>
          <w:szCs w:val="22"/>
        </w:rPr>
      </w:pPr>
      <w:r w:rsidRPr="00CF742B">
        <w:rPr>
          <w:szCs w:val="22"/>
        </w:rPr>
        <w:t>Attorney</w:t>
      </w:r>
      <w:r w:rsidR="00CF742B">
        <w:rPr>
          <w:szCs w:val="22"/>
        </w:rPr>
        <w:noBreakHyphen/>
      </w:r>
      <w:r w:rsidRPr="00CF742B">
        <w:rPr>
          <w:szCs w:val="22"/>
        </w:rPr>
        <w:t>General</w:t>
      </w:r>
    </w:p>
    <w:p w14:paraId="365523CC" w14:textId="77777777" w:rsidR="00B327D8" w:rsidRPr="00CF742B" w:rsidRDefault="00B327D8" w:rsidP="00715BA1"/>
    <w:p w14:paraId="7B4B0EF0" w14:textId="77777777" w:rsidR="00B327D8" w:rsidRPr="00CF742B" w:rsidRDefault="00B327D8" w:rsidP="00715BA1"/>
    <w:p w14:paraId="0989187C" w14:textId="77777777" w:rsidR="00B327D8" w:rsidRPr="00CF742B" w:rsidRDefault="00B327D8" w:rsidP="00715BA1"/>
    <w:p w14:paraId="6B7CF3EF" w14:textId="77777777" w:rsidR="0048364F" w:rsidRPr="00CF742B" w:rsidRDefault="0048364F" w:rsidP="0048364F">
      <w:pPr>
        <w:pStyle w:val="Header"/>
        <w:tabs>
          <w:tab w:val="clear" w:pos="4150"/>
          <w:tab w:val="clear" w:pos="8307"/>
        </w:tabs>
      </w:pPr>
      <w:r w:rsidRPr="00CF742B">
        <w:rPr>
          <w:rStyle w:val="CharAmSchNo"/>
        </w:rPr>
        <w:t xml:space="preserve"> </w:t>
      </w:r>
      <w:r w:rsidRPr="00CF742B">
        <w:rPr>
          <w:rStyle w:val="CharAmSchText"/>
        </w:rPr>
        <w:t xml:space="preserve"> </w:t>
      </w:r>
    </w:p>
    <w:p w14:paraId="33A6FC14" w14:textId="77777777" w:rsidR="0048364F" w:rsidRPr="00CF742B" w:rsidRDefault="0048364F" w:rsidP="0048364F">
      <w:pPr>
        <w:pStyle w:val="Header"/>
        <w:tabs>
          <w:tab w:val="clear" w:pos="4150"/>
          <w:tab w:val="clear" w:pos="8307"/>
        </w:tabs>
      </w:pPr>
      <w:r w:rsidRPr="00CF742B">
        <w:rPr>
          <w:rStyle w:val="CharAmPartNo"/>
        </w:rPr>
        <w:t xml:space="preserve"> </w:t>
      </w:r>
      <w:r w:rsidRPr="00CF742B">
        <w:rPr>
          <w:rStyle w:val="CharAmPartText"/>
        </w:rPr>
        <w:t xml:space="preserve"> </w:t>
      </w:r>
    </w:p>
    <w:p w14:paraId="2821669B" w14:textId="77777777" w:rsidR="0048364F" w:rsidRPr="00CF742B" w:rsidRDefault="0048364F" w:rsidP="0048364F">
      <w:pPr>
        <w:sectPr w:rsidR="0048364F" w:rsidRPr="00CF742B" w:rsidSect="00D83D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6A0BE5" w14:textId="77777777" w:rsidR="00220A0C" w:rsidRPr="00CF742B" w:rsidRDefault="0048364F" w:rsidP="0048364F">
      <w:pPr>
        <w:outlineLvl w:val="0"/>
        <w:rPr>
          <w:sz w:val="36"/>
        </w:rPr>
      </w:pPr>
      <w:r w:rsidRPr="00CF742B">
        <w:rPr>
          <w:sz w:val="36"/>
        </w:rPr>
        <w:lastRenderedPageBreak/>
        <w:t>Contents</w:t>
      </w:r>
    </w:p>
    <w:p w14:paraId="135723E4" w14:textId="4BBE2599" w:rsidR="00DA1FA7" w:rsidRPr="00CF742B" w:rsidRDefault="00DA1F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742B">
        <w:fldChar w:fldCharType="begin"/>
      </w:r>
      <w:r w:rsidRPr="00CF742B">
        <w:instrText xml:space="preserve"> TOC \o "1-9" </w:instrText>
      </w:r>
      <w:r w:rsidRPr="00CF742B">
        <w:fldChar w:fldCharType="separate"/>
      </w:r>
      <w:r w:rsidRPr="00CF742B">
        <w:rPr>
          <w:noProof/>
        </w:rPr>
        <w:t>1</w:t>
      </w:r>
      <w:r w:rsidRPr="00CF742B">
        <w:rPr>
          <w:noProof/>
        </w:rPr>
        <w:tab/>
        <w:t>Name</w:t>
      </w:r>
      <w:r w:rsidRPr="00CF742B">
        <w:rPr>
          <w:noProof/>
        </w:rPr>
        <w:tab/>
      </w:r>
      <w:r w:rsidRPr="00CF742B">
        <w:rPr>
          <w:noProof/>
        </w:rPr>
        <w:fldChar w:fldCharType="begin"/>
      </w:r>
      <w:r w:rsidRPr="00CF742B">
        <w:rPr>
          <w:noProof/>
        </w:rPr>
        <w:instrText xml:space="preserve"> PAGEREF _Toc157505770 \h </w:instrText>
      </w:r>
      <w:r w:rsidRPr="00CF742B">
        <w:rPr>
          <w:noProof/>
        </w:rPr>
      </w:r>
      <w:r w:rsidRPr="00CF742B">
        <w:rPr>
          <w:noProof/>
        </w:rPr>
        <w:fldChar w:fldCharType="separate"/>
      </w:r>
      <w:r w:rsidR="00990346">
        <w:rPr>
          <w:noProof/>
        </w:rPr>
        <w:t>1</w:t>
      </w:r>
      <w:r w:rsidRPr="00CF742B">
        <w:rPr>
          <w:noProof/>
        </w:rPr>
        <w:fldChar w:fldCharType="end"/>
      </w:r>
    </w:p>
    <w:p w14:paraId="11089130" w14:textId="3CA9A8BE" w:rsidR="00DA1FA7" w:rsidRPr="00CF742B" w:rsidRDefault="00DA1F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742B">
        <w:rPr>
          <w:noProof/>
        </w:rPr>
        <w:t>2</w:t>
      </w:r>
      <w:r w:rsidRPr="00CF742B">
        <w:rPr>
          <w:noProof/>
        </w:rPr>
        <w:tab/>
        <w:t>Commencement</w:t>
      </w:r>
      <w:r w:rsidRPr="00CF742B">
        <w:rPr>
          <w:noProof/>
        </w:rPr>
        <w:tab/>
      </w:r>
      <w:r w:rsidRPr="00CF742B">
        <w:rPr>
          <w:noProof/>
        </w:rPr>
        <w:fldChar w:fldCharType="begin"/>
      </w:r>
      <w:r w:rsidRPr="00CF742B">
        <w:rPr>
          <w:noProof/>
        </w:rPr>
        <w:instrText xml:space="preserve"> PAGEREF _Toc157505771 \h </w:instrText>
      </w:r>
      <w:r w:rsidRPr="00CF742B">
        <w:rPr>
          <w:noProof/>
        </w:rPr>
      </w:r>
      <w:r w:rsidRPr="00CF742B">
        <w:rPr>
          <w:noProof/>
        </w:rPr>
        <w:fldChar w:fldCharType="separate"/>
      </w:r>
      <w:r w:rsidR="00990346">
        <w:rPr>
          <w:noProof/>
        </w:rPr>
        <w:t>1</w:t>
      </w:r>
      <w:r w:rsidRPr="00CF742B">
        <w:rPr>
          <w:noProof/>
        </w:rPr>
        <w:fldChar w:fldCharType="end"/>
      </w:r>
    </w:p>
    <w:p w14:paraId="10B68A20" w14:textId="5312DF0E" w:rsidR="00DA1FA7" w:rsidRPr="00CF742B" w:rsidRDefault="00DA1F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742B">
        <w:rPr>
          <w:noProof/>
        </w:rPr>
        <w:t>3</w:t>
      </w:r>
      <w:r w:rsidRPr="00CF742B">
        <w:rPr>
          <w:noProof/>
        </w:rPr>
        <w:tab/>
        <w:t>Authority</w:t>
      </w:r>
      <w:r w:rsidRPr="00CF742B">
        <w:rPr>
          <w:noProof/>
        </w:rPr>
        <w:tab/>
      </w:r>
      <w:r w:rsidRPr="00CF742B">
        <w:rPr>
          <w:noProof/>
        </w:rPr>
        <w:fldChar w:fldCharType="begin"/>
      </w:r>
      <w:r w:rsidRPr="00CF742B">
        <w:rPr>
          <w:noProof/>
        </w:rPr>
        <w:instrText xml:space="preserve"> PAGEREF _Toc157505772 \h </w:instrText>
      </w:r>
      <w:r w:rsidRPr="00CF742B">
        <w:rPr>
          <w:noProof/>
        </w:rPr>
      </w:r>
      <w:r w:rsidRPr="00CF742B">
        <w:rPr>
          <w:noProof/>
        </w:rPr>
        <w:fldChar w:fldCharType="separate"/>
      </w:r>
      <w:r w:rsidR="00990346">
        <w:rPr>
          <w:noProof/>
        </w:rPr>
        <w:t>1</w:t>
      </w:r>
      <w:r w:rsidRPr="00CF742B">
        <w:rPr>
          <w:noProof/>
        </w:rPr>
        <w:fldChar w:fldCharType="end"/>
      </w:r>
    </w:p>
    <w:p w14:paraId="45DD9D21" w14:textId="31E72C4C" w:rsidR="00DA1FA7" w:rsidRPr="00CF742B" w:rsidRDefault="00DA1F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742B">
        <w:rPr>
          <w:noProof/>
        </w:rPr>
        <w:t>4</w:t>
      </w:r>
      <w:r w:rsidRPr="00CF742B">
        <w:rPr>
          <w:noProof/>
        </w:rPr>
        <w:tab/>
        <w:t>Schedules</w:t>
      </w:r>
      <w:r w:rsidRPr="00CF742B">
        <w:rPr>
          <w:noProof/>
        </w:rPr>
        <w:tab/>
      </w:r>
      <w:r w:rsidRPr="00CF742B">
        <w:rPr>
          <w:noProof/>
        </w:rPr>
        <w:fldChar w:fldCharType="begin"/>
      </w:r>
      <w:r w:rsidRPr="00CF742B">
        <w:rPr>
          <w:noProof/>
        </w:rPr>
        <w:instrText xml:space="preserve"> PAGEREF _Toc157505773 \h </w:instrText>
      </w:r>
      <w:r w:rsidRPr="00CF742B">
        <w:rPr>
          <w:noProof/>
        </w:rPr>
      </w:r>
      <w:r w:rsidRPr="00CF742B">
        <w:rPr>
          <w:noProof/>
        </w:rPr>
        <w:fldChar w:fldCharType="separate"/>
      </w:r>
      <w:r w:rsidR="00990346">
        <w:rPr>
          <w:noProof/>
        </w:rPr>
        <w:t>1</w:t>
      </w:r>
      <w:r w:rsidRPr="00CF742B">
        <w:rPr>
          <w:noProof/>
        </w:rPr>
        <w:fldChar w:fldCharType="end"/>
      </w:r>
    </w:p>
    <w:p w14:paraId="61E1DAF8" w14:textId="35DE91A7" w:rsidR="00DA1FA7" w:rsidRPr="00CF742B" w:rsidRDefault="00DA1F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742B">
        <w:rPr>
          <w:noProof/>
        </w:rPr>
        <w:t>Schedule 1—Amendments</w:t>
      </w:r>
      <w:r w:rsidRPr="00CF742B">
        <w:rPr>
          <w:b w:val="0"/>
          <w:noProof/>
          <w:sz w:val="18"/>
        </w:rPr>
        <w:tab/>
      </w:r>
      <w:r w:rsidRPr="00CF742B">
        <w:rPr>
          <w:b w:val="0"/>
          <w:noProof/>
          <w:sz w:val="18"/>
        </w:rPr>
        <w:fldChar w:fldCharType="begin"/>
      </w:r>
      <w:r w:rsidRPr="00CF742B">
        <w:rPr>
          <w:b w:val="0"/>
          <w:noProof/>
          <w:sz w:val="18"/>
        </w:rPr>
        <w:instrText xml:space="preserve"> PAGEREF _Toc157505774 \h </w:instrText>
      </w:r>
      <w:r w:rsidRPr="00CF742B">
        <w:rPr>
          <w:b w:val="0"/>
          <w:noProof/>
          <w:sz w:val="18"/>
        </w:rPr>
      </w:r>
      <w:r w:rsidRPr="00CF742B">
        <w:rPr>
          <w:b w:val="0"/>
          <w:noProof/>
          <w:sz w:val="18"/>
        </w:rPr>
        <w:fldChar w:fldCharType="separate"/>
      </w:r>
      <w:r w:rsidR="00990346">
        <w:rPr>
          <w:b w:val="0"/>
          <w:noProof/>
          <w:sz w:val="18"/>
        </w:rPr>
        <w:t>2</w:t>
      </w:r>
      <w:r w:rsidRPr="00CF742B">
        <w:rPr>
          <w:b w:val="0"/>
          <w:noProof/>
          <w:sz w:val="18"/>
        </w:rPr>
        <w:fldChar w:fldCharType="end"/>
      </w:r>
    </w:p>
    <w:p w14:paraId="309A5016" w14:textId="6411D8D6" w:rsidR="00DA1FA7" w:rsidRPr="00CF742B" w:rsidRDefault="00DA1F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742B">
        <w:rPr>
          <w:noProof/>
        </w:rPr>
        <w:t>Defence (Visiting Forces) Regulations 1963</w:t>
      </w:r>
      <w:r w:rsidRPr="00CF742B">
        <w:rPr>
          <w:i w:val="0"/>
          <w:noProof/>
          <w:sz w:val="18"/>
        </w:rPr>
        <w:tab/>
      </w:r>
      <w:r w:rsidRPr="00CF742B">
        <w:rPr>
          <w:i w:val="0"/>
          <w:noProof/>
          <w:sz w:val="18"/>
        </w:rPr>
        <w:fldChar w:fldCharType="begin"/>
      </w:r>
      <w:r w:rsidRPr="00CF742B">
        <w:rPr>
          <w:i w:val="0"/>
          <w:noProof/>
          <w:sz w:val="18"/>
        </w:rPr>
        <w:instrText xml:space="preserve"> PAGEREF _Toc157505775 \h </w:instrText>
      </w:r>
      <w:r w:rsidRPr="00CF742B">
        <w:rPr>
          <w:i w:val="0"/>
          <w:noProof/>
          <w:sz w:val="18"/>
        </w:rPr>
      </w:r>
      <w:r w:rsidRPr="00CF742B">
        <w:rPr>
          <w:i w:val="0"/>
          <w:noProof/>
          <w:sz w:val="18"/>
        </w:rPr>
        <w:fldChar w:fldCharType="separate"/>
      </w:r>
      <w:r w:rsidR="00990346">
        <w:rPr>
          <w:i w:val="0"/>
          <w:noProof/>
          <w:sz w:val="18"/>
        </w:rPr>
        <w:t>2</w:t>
      </w:r>
      <w:r w:rsidRPr="00CF742B">
        <w:rPr>
          <w:i w:val="0"/>
          <w:noProof/>
          <w:sz w:val="18"/>
        </w:rPr>
        <w:fldChar w:fldCharType="end"/>
      </w:r>
    </w:p>
    <w:p w14:paraId="2AFF165D" w14:textId="77777777" w:rsidR="0048364F" w:rsidRPr="00CF742B" w:rsidRDefault="00DA1FA7" w:rsidP="0048364F">
      <w:r w:rsidRPr="00CF742B">
        <w:fldChar w:fldCharType="end"/>
      </w:r>
    </w:p>
    <w:p w14:paraId="1709B45F" w14:textId="77777777" w:rsidR="0048364F" w:rsidRPr="00CF742B" w:rsidRDefault="0048364F" w:rsidP="0048364F">
      <w:pPr>
        <w:sectPr w:rsidR="0048364F" w:rsidRPr="00CF742B" w:rsidSect="00D83D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595808" w14:textId="77777777" w:rsidR="0048364F" w:rsidRPr="00CF742B" w:rsidRDefault="0048364F" w:rsidP="0048364F">
      <w:pPr>
        <w:pStyle w:val="ActHead5"/>
      </w:pPr>
      <w:bookmarkStart w:id="1" w:name="_Toc157505770"/>
      <w:r w:rsidRPr="00CF742B">
        <w:rPr>
          <w:rStyle w:val="CharSectno"/>
        </w:rPr>
        <w:lastRenderedPageBreak/>
        <w:t>1</w:t>
      </w:r>
      <w:r w:rsidRPr="00CF742B">
        <w:t xml:space="preserve">  </w:t>
      </w:r>
      <w:r w:rsidR="004F676E" w:rsidRPr="00CF742B">
        <w:t>Name</w:t>
      </w:r>
      <w:bookmarkEnd w:id="1"/>
    </w:p>
    <w:p w14:paraId="00931B9A" w14:textId="77777777" w:rsidR="0048364F" w:rsidRPr="00CF742B" w:rsidRDefault="0048364F" w:rsidP="0048364F">
      <w:pPr>
        <w:pStyle w:val="subsection"/>
      </w:pPr>
      <w:r w:rsidRPr="00CF742B">
        <w:tab/>
      </w:r>
      <w:r w:rsidRPr="00CF742B">
        <w:tab/>
      </w:r>
      <w:r w:rsidR="0063691D" w:rsidRPr="00CF742B">
        <w:t>This instrument is</w:t>
      </w:r>
      <w:r w:rsidRPr="00CF742B">
        <w:t xml:space="preserve"> the</w:t>
      </w:r>
      <w:r w:rsidR="007F07F1" w:rsidRPr="00CF742B">
        <w:t xml:space="preserve"> </w:t>
      </w:r>
      <w:r w:rsidR="007F07F1" w:rsidRPr="00CF742B">
        <w:rPr>
          <w:i/>
        </w:rPr>
        <w:t>Defence (Visiting Forces) Amendment (Australia</w:t>
      </w:r>
      <w:r w:rsidR="00CF742B">
        <w:rPr>
          <w:i/>
        </w:rPr>
        <w:noBreakHyphen/>
      </w:r>
      <w:r w:rsidR="007F07F1" w:rsidRPr="00CF742B">
        <w:rPr>
          <w:i/>
        </w:rPr>
        <w:t>Timor</w:t>
      </w:r>
      <w:r w:rsidR="00CF742B">
        <w:rPr>
          <w:i/>
        </w:rPr>
        <w:noBreakHyphen/>
      </w:r>
      <w:r w:rsidR="007F07F1" w:rsidRPr="00CF742B">
        <w:rPr>
          <w:i/>
        </w:rPr>
        <w:t xml:space="preserve">Leste Defence Cooperation Agreement) </w:t>
      </w:r>
      <w:r w:rsidR="00B327D8" w:rsidRPr="00CF742B">
        <w:rPr>
          <w:i/>
        </w:rPr>
        <w:t>Regulations 2</w:t>
      </w:r>
      <w:r w:rsidR="007F07F1" w:rsidRPr="00CF742B">
        <w:rPr>
          <w:i/>
        </w:rPr>
        <w:t>024</w:t>
      </w:r>
      <w:r w:rsidR="007F07F1" w:rsidRPr="00CF742B">
        <w:t>.</w:t>
      </w:r>
    </w:p>
    <w:p w14:paraId="26969D9E" w14:textId="77777777" w:rsidR="004F676E" w:rsidRPr="00CF742B" w:rsidRDefault="0048364F" w:rsidP="005452CC">
      <w:pPr>
        <w:pStyle w:val="ActHead5"/>
      </w:pPr>
      <w:bookmarkStart w:id="2" w:name="_Toc157505771"/>
      <w:r w:rsidRPr="00CF742B">
        <w:rPr>
          <w:rStyle w:val="CharSectno"/>
        </w:rPr>
        <w:t>2</w:t>
      </w:r>
      <w:r w:rsidRPr="00CF742B">
        <w:t xml:space="preserve">  Commencement</w:t>
      </w:r>
      <w:bookmarkEnd w:id="2"/>
    </w:p>
    <w:p w14:paraId="7B29727D" w14:textId="77777777" w:rsidR="005452CC" w:rsidRPr="00CF742B" w:rsidRDefault="005452CC" w:rsidP="00715BA1">
      <w:pPr>
        <w:pStyle w:val="subsection"/>
      </w:pPr>
      <w:r w:rsidRPr="00CF742B">
        <w:tab/>
        <w:t>(1)</w:t>
      </w:r>
      <w:r w:rsidRPr="00CF742B">
        <w:tab/>
        <w:t xml:space="preserve">Each provision of </w:t>
      </w:r>
      <w:r w:rsidR="0063691D" w:rsidRPr="00CF742B">
        <w:t>this instrument</w:t>
      </w:r>
      <w:r w:rsidRPr="00CF742B">
        <w:t xml:space="preserve"> specified in column 1 of the table commences, or is taken to have commenced, in accordance with column 2 of the table. Any other statement in column 2 has effect according to its terms.</w:t>
      </w:r>
    </w:p>
    <w:p w14:paraId="001A24AE" w14:textId="77777777" w:rsidR="005452CC" w:rsidRPr="00CF742B" w:rsidRDefault="005452CC" w:rsidP="00715B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742B" w14:paraId="76D8225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FDDB71" w14:textId="77777777" w:rsidR="005452CC" w:rsidRPr="00CF742B" w:rsidRDefault="005452CC" w:rsidP="00715BA1">
            <w:pPr>
              <w:pStyle w:val="TableHeading"/>
            </w:pPr>
            <w:r w:rsidRPr="00CF742B">
              <w:t>Commencement information</w:t>
            </w:r>
          </w:p>
        </w:tc>
      </w:tr>
      <w:tr w:rsidR="005452CC" w:rsidRPr="00CF742B" w14:paraId="6E73ED3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A96257" w14:textId="77777777" w:rsidR="005452CC" w:rsidRPr="00CF742B" w:rsidRDefault="005452CC" w:rsidP="00715BA1">
            <w:pPr>
              <w:pStyle w:val="TableHeading"/>
            </w:pPr>
            <w:r w:rsidRPr="00CF742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2E804A" w14:textId="77777777" w:rsidR="005452CC" w:rsidRPr="00CF742B" w:rsidRDefault="005452CC" w:rsidP="00715BA1">
            <w:pPr>
              <w:pStyle w:val="TableHeading"/>
            </w:pPr>
            <w:r w:rsidRPr="00CF742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FC8B2C" w14:textId="77777777" w:rsidR="005452CC" w:rsidRPr="00CF742B" w:rsidRDefault="005452CC" w:rsidP="00715BA1">
            <w:pPr>
              <w:pStyle w:val="TableHeading"/>
            </w:pPr>
            <w:r w:rsidRPr="00CF742B">
              <w:t>Column 3</w:t>
            </w:r>
          </w:p>
        </w:tc>
      </w:tr>
      <w:tr w:rsidR="005452CC" w:rsidRPr="00CF742B" w14:paraId="5D2821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60A687" w14:textId="77777777" w:rsidR="005452CC" w:rsidRPr="00CF742B" w:rsidRDefault="005452CC" w:rsidP="00715BA1">
            <w:pPr>
              <w:pStyle w:val="TableHeading"/>
            </w:pPr>
            <w:r w:rsidRPr="00CF742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18EF1" w14:textId="77777777" w:rsidR="005452CC" w:rsidRPr="00CF742B" w:rsidRDefault="005452CC" w:rsidP="00715BA1">
            <w:pPr>
              <w:pStyle w:val="TableHeading"/>
            </w:pPr>
            <w:r w:rsidRPr="00CF742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357DCE" w14:textId="77777777" w:rsidR="005452CC" w:rsidRPr="00CF742B" w:rsidRDefault="005452CC" w:rsidP="00715BA1">
            <w:pPr>
              <w:pStyle w:val="TableHeading"/>
            </w:pPr>
            <w:r w:rsidRPr="00CF742B">
              <w:t>Date/Details</w:t>
            </w:r>
          </w:p>
        </w:tc>
      </w:tr>
      <w:tr w:rsidR="005452CC" w:rsidRPr="00CF742B" w14:paraId="51ED9B9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A95B21" w14:textId="77777777" w:rsidR="005452CC" w:rsidRPr="00CF742B" w:rsidRDefault="005452CC" w:rsidP="00AD7252">
            <w:pPr>
              <w:pStyle w:val="Tabletext"/>
            </w:pPr>
            <w:r w:rsidRPr="00CF742B">
              <w:t xml:space="preserve">1.  </w:t>
            </w:r>
            <w:r w:rsidR="00AD7252" w:rsidRPr="00CF742B">
              <w:t xml:space="preserve">The whole of </w:t>
            </w:r>
            <w:r w:rsidR="0063691D" w:rsidRPr="00CF742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19F460" w14:textId="77777777" w:rsidR="00A54571" w:rsidRPr="00CF742B" w:rsidRDefault="00A54571" w:rsidP="00A54571">
            <w:pPr>
              <w:pStyle w:val="Tabletext"/>
            </w:pPr>
            <w:r w:rsidRPr="00CF742B">
              <w:t>The later of:</w:t>
            </w:r>
          </w:p>
          <w:p w14:paraId="69C0FC96" w14:textId="77777777" w:rsidR="00A54571" w:rsidRPr="00CF742B" w:rsidRDefault="00A54571" w:rsidP="0044452D">
            <w:pPr>
              <w:pStyle w:val="Tablea"/>
            </w:pPr>
            <w:r w:rsidRPr="00CF742B">
              <w:t>(a) the day after this instrument is registered; and</w:t>
            </w:r>
          </w:p>
          <w:p w14:paraId="2BA6EE0B" w14:textId="77777777" w:rsidR="00A54571" w:rsidRPr="00CF742B" w:rsidRDefault="00A54571" w:rsidP="0015391F">
            <w:pPr>
              <w:pStyle w:val="Tablea"/>
            </w:pPr>
            <w:r w:rsidRPr="00CF742B">
              <w:t xml:space="preserve">(b) the day the Agreement between Australia and </w:t>
            </w:r>
            <w:r w:rsidR="002A7092" w:rsidRPr="00CF742B">
              <w:t>Timor</w:t>
            </w:r>
            <w:r w:rsidR="00CF742B">
              <w:noBreakHyphen/>
            </w:r>
            <w:r w:rsidR="002A7092" w:rsidRPr="00CF742B">
              <w:t>Leste</w:t>
            </w:r>
            <w:r w:rsidRPr="00CF742B">
              <w:t xml:space="preserve"> </w:t>
            </w:r>
            <w:r w:rsidR="00314139" w:rsidRPr="00CF742B">
              <w:t xml:space="preserve">on </w:t>
            </w:r>
            <w:r w:rsidR="00F93FDF" w:rsidRPr="00CF742B">
              <w:t>C</w:t>
            </w:r>
            <w:r w:rsidR="00314139" w:rsidRPr="00CF742B">
              <w:t>ooperation in the Field of Defence and the Status of Visiting Forces</w:t>
            </w:r>
            <w:r w:rsidRPr="00CF742B">
              <w:t xml:space="preserve">, done at </w:t>
            </w:r>
            <w:r w:rsidR="00BF7E2D" w:rsidRPr="00CF742B">
              <w:t>Canberra</w:t>
            </w:r>
            <w:r w:rsidRPr="00CF742B">
              <w:t xml:space="preserve"> on </w:t>
            </w:r>
            <w:r w:rsidR="00825E8C" w:rsidRPr="00CF742B">
              <w:t>7 September</w:t>
            </w:r>
            <w:r w:rsidR="00116D2E" w:rsidRPr="00CF742B">
              <w:t xml:space="preserve"> 2022</w:t>
            </w:r>
            <w:r w:rsidRPr="00CF742B">
              <w:t xml:space="preserve">, </w:t>
            </w:r>
            <w:r w:rsidR="001758A7" w:rsidRPr="00CF742B">
              <w:t>enters</w:t>
            </w:r>
            <w:r w:rsidRPr="00CF742B">
              <w:t xml:space="preserve"> into force for Australia.</w:t>
            </w:r>
          </w:p>
          <w:p w14:paraId="3E06F6E2" w14:textId="77777777" w:rsidR="00A54571" w:rsidRPr="00CF742B" w:rsidRDefault="00A54571" w:rsidP="0044452D">
            <w:pPr>
              <w:pStyle w:val="Tabletext"/>
            </w:pPr>
            <w:r w:rsidRPr="00CF742B">
              <w:t>However, the provisions do not commence at all if the event mentioned in paragraph (b) does not occur.</w:t>
            </w:r>
          </w:p>
          <w:p w14:paraId="2C3A229B" w14:textId="77777777" w:rsidR="005452CC" w:rsidRPr="00CF742B" w:rsidRDefault="00A54571" w:rsidP="00A54571">
            <w:pPr>
              <w:pStyle w:val="Tabletext"/>
            </w:pPr>
            <w:r w:rsidRPr="00CF742B">
              <w:t xml:space="preserve">The Minister must announce, by notifiable instrument, the day the </w:t>
            </w:r>
            <w:r w:rsidR="0044452D" w:rsidRPr="00CF742B">
              <w:t>A</w:t>
            </w:r>
            <w:r w:rsidRPr="00CF742B">
              <w:t xml:space="preserve">greement </w:t>
            </w:r>
            <w:r w:rsidR="0041557C" w:rsidRPr="00CF742B">
              <w:t>enters</w:t>
            </w:r>
            <w:r w:rsidRPr="00CF742B">
              <w:t xml:space="preserve"> into force for Australia.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4E5A5E" w14:textId="77777777" w:rsidR="005452CC" w:rsidRPr="00CF742B" w:rsidRDefault="005452CC">
            <w:pPr>
              <w:pStyle w:val="Tabletext"/>
            </w:pPr>
          </w:p>
        </w:tc>
      </w:tr>
    </w:tbl>
    <w:p w14:paraId="2377E394" w14:textId="77777777" w:rsidR="005452CC" w:rsidRPr="00CF742B" w:rsidRDefault="005452CC" w:rsidP="00715BA1">
      <w:pPr>
        <w:pStyle w:val="notetext"/>
      </w:pPr>
      <w:r w:rsidRPr="00CF742B">
        <w:rPr>
          <w:snapToGrid w:val="0"/>
          <w:lang w:eastAsia="en-US"/>
        </w:rPr>
        <w:t>Note:</w:t>
      </w:r>
      <w:r w:rsidRPr="00CF742B">
        <w:rPr>
          <w:snapToGrid w:val="0"/>
          <w:lang w:eastAsia="en-US"/>
        </w:rPr>
        <w:tab/>
        <w:t xml:space="preserve">This table relates only to the provisions of </w:t>
      </w:r>
      <w:r w:rsidR="0063691D" w:rsidRPr="00CF742B">
        <w:rPr>
          <w:snapToGrid w:val="0"/>
          <w:lang w:eastAsia="en-US"/>
        </w:rPr>
        <w:t>this instrument</w:t>
      </w:r>
      <w:r w:rsidRPr="00CF742B">
        <w:t xml:space="preserve"> </w:t>
      </w:r>
      <w:r w:rsidRPr="00CF742B">
        <w:rPr>
          <w:snapToGrid w:val="0"/>
          <w:lang w:eastAsia="en-US"/>
        </w:rPr>
        <w:t xml:space="preserve">as originally made. It will not be amended to deal with any later amendments of </w:t>
      </w:r>
      <w:r w:rsidR="0063691D" w:rsidRPr="00CF742B">
        <w:rPr>
          <w:snapToGrid w:val="0"/>
          <w:lang w:eastAsia="en-US"/>
        </w:rPr>
        <w:t>this instrument</w:t>
      </w:r>
      <w:r w:rsidRPr="00CF742B">
        <w:rPr>
          <w:snapToGrid w:val="0"/>
          <w:lang w:eastAsia="en-US"/>
        </w:rPr>
        <w:t>.</w:t>
      </w:r>
    </w:p>
    <w:p w14:paraId="49625CD0" w14:textId="77777777" w:rsidR="005452CC" w:rsidRPr="00CF742B" w:rsidRDefault="005452CC" w:rsidP="004F676E">
      <w:pPr>
        <w:pStyle w:val="subsection"/>
      </w:pPr>
      <w:r w:rsidRPr="00CF742B">
        <w:tab/>
        <w:t>(2)</w:t>
      </w:r>
      <w:r w:rsidRPr="00CF742B">
        <w:tab/>
        <w:t xml:space="preserve">Any information in column 3 of the table is not part of </w:t>
      </w:r>
      <w:r w:rsidR="0063691D" w:rsidRPr="00CF742B">
        <w:t>this instrument</w:t>
      </w:r>
      <w:r w:rsidRPr="00CF742B">
        <w:t xml:space="preserve">. Information may be inserted in this column, or information in it may be edited, in any published version of </w:t>
      </w:r>
      <w:r w:rsidR="0063691D" w:rsidRPr="00CF742B">
        <w:t>this instrument</w:t>
      </w:r>
      <w:r w:rsidRPr="00CF742B">
        <w:t>.</w:t>
      </w:r>
    </w:p>
    <w:p w14:paraId="5D8F6C4E" w14:textId="77777777" w:rsidR="00BF6650" w:rsidRPr="00CF742B" w:rsidRDefault="00BF6650" w:rsidP="00BF6650">
      <w:pPr>
        <w:pStyle w:val="ActHead5"/>
      </w:pPr>
      <w:bookmarkStart w:id="3" w:name="_Toc157505772"/>
      <w:r w:rsidRPr="00CF742B">
        <w:rPr>
          <w:rStyle w:val="CharSectno"/>
        </w:rPr>
        <w:t>3</w:t>
      </w:r>
      <w:r w:rsidRPr="00CF742B">
        <w:t xml:space="preserve">  Authority</w:t>
      </w:r>
      <w:bookmarkEnd w:id="3"/>
    </w:p>
    <w:p w14:paraId="623AD6E2" w14:textId="77777777" w:rsidR="00BF6650" w:rsidRPr="00CF742B" w:rsidRDefault="00BF6650" w:rsidP="00BF6650">
      <w:pPr>
        <w:pStyle w:val="subsection"/>
      </w:pPr>
      <w:r w:rsidRPr="00CF742B">
        <w:tab/>
      </w:r>
      <w:r w:rsidRPr="00CF742B">
        <w:tab/>
      </w:r>
      <w:r w:rsidR="0063691D" w:rsidRPr="00CF742B">
        <w:t>This instrument is</w:t>
      </w:r>
      <w:r w:rsidRPr="00CF742B">
        <w:t xml:space="preserve"> made under the </w:t>
      </w:r>
      <w:r w:rsidR="007D443F" w:rsidRPr="00CF742B">
        <w:rPr>
          <w:i/>
        </w:rPr>
        <w:t>Defence (Visiting Forces) Act 1963</w:t>
      </w:r>
      <w:r w:rsidR="00546FA3" w:rsidRPr="00CF742B">
        <w:t>.</w:t>
      </w:r>
    </w:p>
    <w:p w14:paraId="0652812F" w14:textId="77777777" w:rsidR="00557C7A" w:rsidRPr="00CF742B" w:rsidRDefault="00BF6650" w:rsidP="00557C7A">
      <w:pPr>
        <w:pStyle w:val="ActHead5"/>
      </w:pPr>
      <w:bookmarkStart w:id="4" w:name="_Toc157505773"/>
      <w:r w:rsidRPr="00CF742B">
        <w:rPr>
          <w:rStyle w:val="CharSectno"/>
        </w:rPr>
        <w:t>4</w:t>
      </w:r>
      <w:r w:rsidR="00557C7A" w:rsidRPr="00CF742B">
        <w:t xml:space="preserve">  </w:t>
      </w:r>
      <w:r w:rsidR="00083F48" w:rsidRPr="00CF742B">
        <w:t>Schedules</w:t>
      </w:r>
      <w:bookmarkEnd w:id="4"/>
    </w:p>
    <w:p w14:paraId="26329CD3" w14:textId="77777777" w:rsidR="00557C7A" w:rsidRPr="00CF742B" w:rsidRDefault="00557C7A" w:rsidP="00557C7A">
      <w:pPr>
        <w:pStyle w:val="subsection"/>
      </w:pPr>
      <w:r w:rsidRPr="00CF742B">
        <w:tab/>
      </w:r>
      <w:r w:rsidRPr="00CF742B">
        <w:tab/>
      </w:r>
      <w:r w:rsidR="00083F48" w:rsidRPr="00CF742B">
        <w:t xml:space="preserve">Each </w:t>
      </w:r>
      <w:r w:rsidR="00160BD7" w:rsidRPr="00CF742B">
        <w:t>instrument</w:t>
      </w:r>
      <w:r w:rsidR="00083F48" w:rsidRPr="00CF742B">
        <w:t xml:space="preserve"> that is specified in a Schedule to </w:t>
      </w:r>
      <w:r w:rsidR="0063691D" w:rsidRPr="00CF742B">
        <w:t>this instrument</w:t>
      </w:r>
      <w:r w:rsidR="00083F48" w:rsidRPr="00CF742B">
        <w:t xml:space="preserve"> is amended or repealed as set out in the applicable items in the Schedule concerned, and any other item in a Schedule to </w:t>
      </w:r>
      <w:r w:rsidR="0063691D" w:rsidRPr="00CF742B">
        <w:t>this instrument</w:t>
      </w:r>
      <w:r w:rsidR="00083F48" w:rsidRPr="00CF742B">
        <w:t xml:space="preserve"> has effect according to its terms.</w:t>
      </w:r>
    </w:p>
    <w:p w14:paraId="7EB71FB1" w14:textId="77777777" w:rsidR="0048364F" w:rsidRPr="00CF742B" w:rsidRDefault="0048364F" w:rsidP="009C5989">
      <w:pPr>
        <w:pStyle w:val="ActHead6"/>
        <w:pageBreakBefore/>
      </w:pPr>
      <w:bookmarkStart w:id="5" w:name="_Toc157505774"/>
      <w:bookmarkStart w:id="6" w:name="opcAmSched"/>
      <w:bookmarkStart w:id="7" w:name="opcCurrentFind"/>
      <w:r w:rsidRPr="00CF742B">
        <w:rPr>
          <w:rStyle w:val="CharAmSchNo"/>
        </w:rPr>
        <w:lastRenderedPageBreak/>
        <w:t>Schedule 1</w:t>
      </w:r>
      <w:r w:rsidRPr="00CF742B">
        <w:t>—</w:t>
      </w:r>
      <w:r w:rsidR="00460499" w:rsidRPr="00CF742B">
        <w:rPr>
          <w:rStyle w:val="CharAmSchText"/>
        </w:rPr>
        <w:t>Amendments</w:t>
      </w:r>
      <w:bookmarkEnd w:id="5"/>
    </w:p>
    <w:bookmarkEnd w:id="6"/>
    <w:bookmarkEnd w:id="7"/>
    <w:p w14:paraId="5247CFB9" w14:textId="77777777" w:rsidR="0004044E" w:rsidRPr="00CF742B" w:rsidRDefault="0004044E" w:rsidP="0004044E">
      <w:pPr>
        <w:pStyle w:val="Header"/>
      </w:pPr>
      <w:r w:rsidRPr="00CF742B">
        <w:rPr>
          <w:rStyle w:val="CharAmPartNo"/>
        </w:rPr>
        <w:t xml:space="preserve"> </w:t>
      </w:r>
      <w:r w:rsidRPr="00CF742B">
        <w:rPr>
          <w:rStyle w:val="CharAmPartText"/>
        </w:rPr>
        <w:t xml:space="preserve"> </w:t>
      </w:r>
    </w:p>
    <w:p w14:paraId="27F8C0F4" w14:textId="77777777" w:rsidR="0084172C" w:rsidRPr="00CF742B" w:rsidRDefault="007D443F" w:rsidP="00EA0D36">
      <w:pPr>
        <w:pStyle w:val="ActHead9"/>
      </w:pPr>
      <w:bookmarkStart w:id="8" w:name="_Toc157505775"/>
      <w:r w:rsidRPr="00CF742B">
        <w:t>Defence (Visiting Forces) Regulations 1963</w:t>
      </w:r>
      <w:bookmarkEnd w:id="8"/>
    </w:p>
    <w:p w14:paraId="0D0F14D4" w14:textId="77777777" w:rsidR="00B05F17" w:rsidRPr="00CF742B" w:rsidRDefault="00B05F17" w:rsidP="00B05F17">
      <w:pPr>
        <w:pStyle w:val="ItemHead"/>
      </w:pPr>
      <w:r w:rsidRPr="00CF742B">
        <w:t xml:space="preserve">1  </w:t>
      </w:r>
      <w:r w:rsidR="00825E8C" w:rsidRPr="00CF742B">
        <w:t>Subregulation 6</w:t>
      </w:r>
      <w:r w:rsidR="00715BA1" w:rsidRPr="00CF742B">
        <w:t>(5)</w:t>
      </w:r>
    </w:p>
    <w:p w14:paraId="169EC7BC" w14:textId="77777777" w:rsidR="00715BA1" w:rsidRPr="00CF742B" w:rsidRDefault="00F10C92" w:rsidP="00715BA1">
      <w:pPr>
        <w:pStyle w:val="Item"/>
        <w:rPr>
          <w:i/>
        </w:rPr>
      </w:pPr>
      <w:r w:rsidRPr="00CF742B">
        <w:t xml:space="preserve">Omit </w:t>
      </w:r>
      <w:r w:rsidR="00715BA1" w:rsidRPr="00CF742B">
        <w:t>“</w:t>
      </w:r>
      <w:r w:rsidR="00536D79" w:rsidRPr="00CF742B">
        <w:t>the civilian component of a visiting force of Japan</w:t>
      </w:r>
      <w:r w:rsidR="00715BA1" w:rsidRPr="00CF742B">
        <w:t xml:space="preserve">”, </w:t>
      </w:r>
      <w:r w:rsidR="00536D79" w:rsidRPr="00CF742B">
        <w:t>substitute</w:t>
      </w:r>
      <w:r w:rsidR="00715BA1" w:rsidRPr="00CF742B">
        <w:t xml:space="preserve"> “</w:t>
      </w:r>
      <w:r w:rsidR="00536D79" w:rsidRPr="00CF742B">
        <w:t xml:space="preserve">a civilian component of a visiting force of Japan </w:t>
      </w:r>
      <w:r w:rsidR="00715BA1" w:rsidRPr="00CF742B">
        <w:t>or Timor</w:t>
      </w:r>
      <w:r w:rsidR="00CF742B">
        <w:noBreakHyphen/>
      </w:r>
      <w:r w:rsidR="00715BA1" w:rsidRPr="00CF742B">
        <w:t>Leste</w:t>
      </w:r>
      <w:r w:rsidR="00DA1FA7" w:rsidRPr="00CF742B">
        <w:t>”</w:t>
      </w:r>
      <w:r w:rsidR="00715BA1" w:rsidRPr="00CF742B">
        <w:rPr>
          <w:i/>
        </w:rPr>
        <w:t>.</w:t>
      </w:r>
    </w:p>
    <w:p w14:paraId="64612C0B" w14:textId="77777777" w:rsidR="00D25FAF" w:rsidRPr="00CF742B" w:rsidRDefault="00D25FAF" w:rsidP="00D25FAF">
      <w:pPr>
        <w:pStyle w:val="ItemHead"/>
      </w:pPr>
      <w:r w:rsidRPr="00CF742B">
        <w:t xml:space="preserve">2  </w:t>
      </w:r>
      <w:r w:rsidR="00825E8C" w:rsidRPr="00CF742B">
        <w:t>Subregulation 6</w:t>
      </w:r>
      <w:r w:rsidRPr="00CF742B">
        <w:t>(5)</w:t>
      </w:r>
    </w:p>
    <w:p w14:paraId="7EE39D66" w14:textId="77777777" w:rsidR="00D25FAF" w:rsidRPr="00CF742B" w:rsidRDefault="00D25FAF" w:rsidP="00D25FAF">
      <w:pPr>
        <w:pStyle w:val="Item"/>
      </w:pPr>
      <w:r w:rsidRPr="00CF742B">
        <w:t>Omit “civilian component of the visiting force”, substitute “</w:t>
      </w:r>
      <w:r w:rsidR="00F52CC9" w:rsidRPr="00CF742B">
        <w:t xml:space="preserve">relevant </w:t>
      </w:r>
      <w:r w:rsidRPr="00CF742B">
        <w:t xml:space="preserve">civilian component of the </w:t>
      </w:r>
      <w:r w:rsidR="00F52CC9" w:rsidRPr="00CF742B">
        <w:t xml:space="preserve">relevant </w:t>
      </w:r>
      <w:r w:rsidRPr="00CF742B">
        <w:t>visiting force</w:t>
      </w:r>
      <w:r w:rsidR="00F52CC9" w:rsidRPr="00CF742B">
        <w:t>”.</w:t>
      </w:r>
    </w:p>
    <w:p w14:paraId="7D1A5879" w14:textId="77777777" w:rsidR="00604CF3" w:rsidRPr="00CF742B" w:rsidRDefault="00604CF3" w:rsidP="00604CF3">
      <w:pPr>
        <w:pStyle w:val="ItemHead"/>
      </w:pPr>
      <w:r w:rsidRPr="00CF742B">
        <w:t xml:space="preserve">3 </w:t>
      </w:r>
      <w:r w:rsidR="00DA1FA7" w:rsidRPr="00CF742B">
        <w:t xml:space="preserve"> </w:t>
      </w:r>
      <w:r w:rsidR="00825E8C" w:rsidRPr="00CF742B">
        <w:t>Schedule 2</w:t>
      </w:r>
    </w:p>
    <w:p w14:paraId="76C11510" w14:textId="77777777" w:rsidR="000175D2" w:rsidRPr="00CF742B" w:rsidRDefault="000175D2" w:rsidP="000175D2">
      <w:pPr>
        <w:pStyle w:val="Item"/>
      </w:pPr>
      <w:r w:rsidRPr="00CF742B">
        <w:t>Omit “East Timor”.</w:t>
      </w:r>
    </w:p>
    <w:p w14:paraId="6851F16F" w14:textId="77777777" w:rsidR="000175D2" w:rsidRPr="00CF742B" w:rsidRDefault="000175D2" w:rsidP="000175D2">
      <w:pPr>
        <w:pStyle w:val="ItemHead"/>
      </w:pPr>
      <w:r w:rsidRPr="00CF742B">
        <w:t xml:space="preserve">4  </w:t>
      </w:r>
      <w:r w:rsidR="00825E8C" w:rsidRPr="00CF742B">
        <w:t>Schedule 2</w:t>
      </w:r>
    </w:p>
    <w:p w14:paraId="2AA81B73" w14:textId="77777777" w:rsidR="000175D2" w:rsidRPr="00CF742B" w:rsidRDefault="000175D2" w:rsidP="000175D2">
      <w:pPr>
        <w:pStyle w:val="Item"/>
      </w:pPr>
      <w:r w:rsidRPr="00CF742B">
        <w:t>After “Thailand”, insert “Timor</w:t>
      </w:r>
      <w:r w:rsidR="00CF742B">
        <w:noBreakHyphen/>
      </w:r>
      <w:r w:rsidRPr="00CF742B">
        <w:t>Leste”.</w:t>
      </w:r>
    </w:p>
    <w:sectPr w:rsidR="000175D2" w:rsidRPr="00CF742B" w:rsidSect="00D83D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61AC9" w14:textId="77777777" w:rsidR="00781F07" w:rsidRDefault="00781F07" w:rsidP="0048364F">
      <w:pPr>
        <w:spacing w:line="240" w:lineRule="auto"/>
      </w:pPr>
      <w:r>
        <w:separator/>
      </w:r>
    </w:p>
  </w:endnote>
  <w:endnote w:type="continuationSeparator" w:id="0">
    <w:p w14:paraId="63379B5F" w14:textId="77777777" w:rsidR="00781F07" w:rsidRDefault="00781F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0EF3" w14:textId="77777777" w:rsidR="00FB6375" w:rsidRPr="00D83D03" w:rsidRDefault="00D83D03" w:rsidP="00D83D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3D03">
      <w:rPr>
        <w:i/>
        <w:sz w:val="18"/>
      </w:rPr>
      <w:t>OPC66837 -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7181" w14:textId="77777777" w:rsidR="00FB6375" w:rsidRDefault="00FB6375" w:rsidP="00E97334"/>
  <w:p w14:paraId="24280E00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4990" w14:textId="77777777" w:rsidR="00FB6375" w:rsidRPr="00D83D03" w:rsidRDefault="00D83D03" w:rsidP="00D83D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3D03">
      <w:rPr>
        <w:i/>
        <w:sz w:val="18"/>
      </w:rPr>
      <w:t>OPC66837 -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8DEC" w14:textId="77777777" w:rsidR="00FB6375" w:rsidRPr="00E33C1C" w:rsidRDefault="00FB63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6375" w14:paraId="0013D5C2" w14:textId="77777777" w:rsidTr="00CF74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324CD6" w14:textId="77777777" w:rsidR="00FB6375" w:rsidRDefault="00FB6375" w:rsidP="00715B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BA66C4" w14:textId="3983A938" w:rsidR="00FB6375" w:rsidRDefault="00FB6375" w:rsidP="00715B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346">
            <w:rPr>
              <w:i/>
              <w:sz w:val="18"/>
            </w:rPr>
            <w:t>Defence (Visiting Forces) Amendment (Australia-Timor-Leste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052972" w14:textId="77777777" w:rsidR="00FB6375" w:rsidRDefault="00FB6375" w:rsidP="00715BA1">
          <w:pPr>
            <w:spacing w:line="0" w:lineRule="atLeast"/>
            <w:jc w:val="right"/>
            <w:rPr>
              <w:sz w:val="18"/>
            </w:rPr>
          </w:pPr>
        </w:p>
      </w:tc>
    </w:tr>
  </w:tbl>
  <w:p w14:paraId="13FC10B4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7A95" w14:textId="77777777" w:rsidR="00FB6375" w:rsidRPr="00E33C1C" w:rsidRDefault="00FB637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B6375" w14:paraId="37FB4718" w14:textId="77777777" w:rsidTr="00CF742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27728E" w14:textId="77777777" w:rsidR="00FB6375" w:rsidRDefault="00FB6375" w:rsidP="00715B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6295EA" w14:textId="0A132B8C" w:rsidR="00FB6375" w:rsidRDefault="00FB6375" w:rsidP="00715B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346">
            <w:rPr>
              <w:i/>
              <w:sz w:val="18"/>
            </w:rPr>
            <w:t>Defence (Visiting Forces) Amendment (Australia-Timor-Leste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1E143D" w14:textId="77777777" w:rsidR="00FB6375" w:rsidRDefault="00FB6375" w:rsidP="00715B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E342E1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5911" w14:textId="77777777" w:rsidR="00FB6375" w:rsidRPr="00E33C1C" w:rsidRDefault="00FB63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6375" w14:paraId="76DA56F4" w14:textId="77777777" w:rsidTr="00CF74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EEAAD5" w14:textId="77777777" w:rsidR="00FB6375" w:rsidRDefault="00FB6375" w:rsidP="00715B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C760E" w14:textId="4B369133" w:rsidR="00FB6375" w:rsidRDefault="00FB6375" w:rsidP="00715B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346">
            <w:rPr>
              <w:i/>
              <w:sz w:val="18"/>
            </w:rPr>
            <w:t>Defence (Visiting Forces) Amendment (Australia-Timor-Leste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E9FEA2" w14:textId="77777777" w:rsidR="00FB6375" w:rsidRDefault="00FB6375" w:rsidP="00715BA1">
          <w:pPr>
            <w:spacing w:line="0" w:lineRule="atLeast"/>
            <w:jc w:val="right"/>
            <w:rPr>
              <w:sz w:val="18"/>
            </w:rPr>
          </w:pPr>
        </w:p>
      </w:tc>
    </w:tr>
  </w:tbl>
  <w:p w14:paraId="3146C122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BA7B" w14:textId="77777777" w:rsidR="00FB6375" w:rsidRPr="00E33C1C" w:rsidRDefault="00FB637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6375" w14:paraId="4ED67A52" w14:textId="77777777" w:rsidTr="00715B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A2B0B7" w14:textId="77777777" w:rsidR="00FB6375" w:rsidRDefault="00FB6375" w:rsidP="00715B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23783" w14:textId="042546CF" w:rsidR="00FB6375" w:rsidRDefault="00FB6375" w:rsidP="00715B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346">
            <w:rPr>
              <w:i/>
              <w:sz w:val="18"/>
            </w:rPr>
            <w:t>Defence (Visiting Forces) Amendment (Australia-Timor-Leste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85B62" w14:textId="77777777" w:rsidR="00FB6375" w:rsidRDefault="00FB6375" w:rsidP="00715B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1F6CB7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8C0F9" w14:textId="77777777" w:rsidR="00FB6375" w:rsidRPr="00E33C1C" w:rsidRDefault="00FB637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6375" w14:paraId="63AA4A8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FD0F9" w14:textId="77777777" w:rsidR="00FB6375" w:rsidRDefault="00FB6375" w:rsidP="00715B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10A2FF" w14:textId="752B44F6" w:rsidR="00FB6375" w:rsidRDefault="00FB6375" w:rsidP="00715B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0346">
            <w:rPr>
              <w:i/>
              <w:sz w:val="18"/>
            </w:rPr>
            <w:t>Defence (Visiting Forces) Amendment (Australia-Timor-Leste Defence Cooperation Agreement)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CF81" w14:textId="77777777" w:rsidR="00FB6375" w:rsidRDefault="00FB6375" w:rsidP="00715B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FAD007" w14:textId="77777777" w:rsidR="00FB6375" w:rsidRPr="00D83D03" w:rsidRDefault="00D83D03" w:rsidP="00D83D03">
    <w:pPr>
      <w:rPr>
        <w:rFonts w:cs="Times New Roman"/>
        <w:i/>
        <w:sz w:val="18"/>
      </w:rPr>
    </w:pPr>
    <w:r w:rsidRPr="00D83D03">
      <w:rPr>
        <w:rFonts w:cs="Times New Roman"/>
        <w:i/>
        <w:sz w:val="18"/>
      </w:rPr>
      <w:t>OPC66837 -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EEB4" w14:textId="77777777" w:rsidR="00781F07" w:rsidRDefault="00781F07" w:rsidP="0048364F">
      <w:pPr>
        <w:spacing w:line="240" w:lineRule="auto"/>
      </w:pPr>
      <w:r>
        <w:separator/>
      </w:r>
    </w:p>
  </w:footnote>
  <w:footnote w:type="continuationSeparator" w:id="0">
    <w:p w14:paraId="0BBE1B5F" w14:textId="77777777" w:rsidR="00781F07" w:rsidRDefault="00781F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96B4" w14:textId="77777777" w:rsidR="00FB6375" w:rsidRPr="005F1388" w:rsidRDefault="00FB637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7B9D" w14:textId="77777777" w:rsidR="00FB6375" w:rsidRPr="005F1388" w:rsidRDefault="00FB637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FFE6" w14:textId="77777777" w:rsidR="00FB6375" w:rsidRPr="005F1388" w:rsidRDefault="00FB63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3E9C" w14:textId="77777777" w:rsidR="00FB6375" w:rsidRPr="00ED79B6" w:rsidRDefault="00FB637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9FF4" w14:textId="77777777" w:rsidR="00FB6375" w:rsidRPr="00ED79B6" w:rsidRDefault="00FB637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D362" w14:textId="77777777" w:rsidR="00FB6375" w:rsidRPr="00ED79B6" w:rsidRDefault="00FB63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D4B8" w14:textId="6DFFD849" w:rsidR="00FB6375" w:rsidRPr="00A961C4" w:rsidRDefault="00FB63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74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7481">
      <w:rPr>
        <w:noProof/>
        <w:sz w:val="20"/>
      </w:rPr>
      <w:t>Amendments</w:t>
    </w:r>
    <w:r>
      <w:rPr>
        <w:sz w:val="20"/>
      </w:rPr>
      <w:fldChar w:fldCharType="end"/>
    </w:r>
  </w:p>
  <w:p w14:paraId="448264B2" w14:textId="6135FE71" w:rsidR="00FB6375" w:rsidRPr="00A961C4" w:rsidRDefault="00FB63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95DCFF0" w14:textId="77777777" w:rsidR="00FB6375" w:rsidRPr="00A961C4" w:rsidRDefault="00FB637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0694" w14:textId="4B7030E3" w:rsidR="00FB6375" w:rsidRPr="00A961C4" w:rsidRDefault="00FB63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021B88" w14:textId="541EC758" w:rsidR="00FB6375" w:rsidRPr="00A961C4" w:rsidRDefault="00FB63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E6F9FC" w14:textId="77777777" w:rsidR="00FB6375" w:rsidRPr="00A961C4" w:rsidRDefault="00FB637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8C4B" w14:textId="77777777" w:rsidR="00FB6375" w:rsidRPr="00A961C4" w:rsidRDefault="00FB637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D"/>
    <w:rsid w:val="00000263"/>
    <w:rsid w:val="000113BC"/>
    <w:rsid w:val="000136AF"/>
    <w:rsid w:val="000175D2"/>
    <w:rsid w:val="00021C04"/>
    <w:rsid w:val="00030AD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6D2E"/>
    <w:rsid w:val="00117277"/>
    <w:rsid w:val="0015391F"/>
    <w:rsid w:val="00155873"/>
    <w:rsid w:val="00160BD7"/>
    <w:rsid w:val="00162CE1"/>
    <w:rsid w:val="001643C9"/>
    <w:rsid w:val="00165568"/>
    <w:rsid w:val="00166082"/>
    <w:rsid w:val="00166C2F"/>
    <w:rsid w:val="00171097"/>
    <w:rsid w:val="001716C9"/>
    <w:rsid w:val="001758A7"/>
    <w:rsid w:val="00184261"/>
    <w:rsid w:val="00190BA1"/>
    <w:rsid w:val="00190DF5"/>
    <w:rsid w:val="00193461"/>
    <w:rsid w:val="001939E1"/>
    <w:rsid w:val="00195382"/>
    <w:rsid w:val="0019671A"/>
    <w:rsid w:val="001A3872"/>
    <w:rsid w:val="001A3B9F"/>
    <w:rsid w:val="001A4302"/>
    <w:rsid w:val="001A65C0"/>
    <w:rsid w:val="001B6456"/>
    <w:rsid w:val="001B7A5D"/>
    <w:rsid w:val="001C69C4"/>
    <w:rsid w:val="001C70D9"/>
    <w:rsid w:val="001D3E97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1E81"/>
    <w:rsid w:val="00240749"/>
    <w:rsid w:val="002468D7"/>
    <w:rsid w:val="00251863"/>
    <w:rsid w:val="00263886"/>
    <w:rsid w:val="00274F15"/>
    <w:rsid w:val="00285CDD"/>
    <w:rsid w:val="00291167"/>
    <w:rsid w:val="00297ECB"/>
    <w:rsid w:val="002A7092"/>
    <w:rsid w:val="002B120A"/>
    <w:rsid w:val="002C152A"/>
    <w:rsid w:val="002D043A"/>
    <w:rsid w:val="00314139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227E"/>
    <w:rsid w:val="003C2993"/>
    <w:rsid w:val="003C5F2B"/>
    <w:rsid w:val="003D0A03"/>
    <w:rsid w:val="003D0BFE"/>
    <w:rsid w:val="003D4213"/>
    <w:rsid w:val="003D5700"/>
    <w:rsid w:val="003F0F5A"/>
    <w:rsid w:val="003F688D"/>
    <w:rsid w:val="00400A30"/>
    <w:rsid w:val="004022CA"/>
    <w:rsid w:val="004116CD"/>
    <w:rsid w:val="00414ADE"/>
    <w:rsid w:val="0041557C"/>
    <w:rsid w:val="00424CA9"/>
    <w:rsid w:val="004257BB"/>
    <w:rsid w:val="004261D9"/>
    <w:rsid w:val="00441335"/>
    <w:rsid w:val="0044291A"/>
    <w:rsid w:val="0044452D"/>
    <w:rsid w:val="00454A90"/>
    <w:rsid w:val="00460499"/>
    <w:rsid w:val="00474835"/>
    <w:rsid w:val="004819C7"/>
    <w:rsid w:val="0048364F"/>
    <w:rsid w:val="00490F2E"/>
    <w:rsid w:val="00496DB3"/>
    <w:rsid w:val="00496F97"/>
    <w:rsid w:val="004A4461"/>
    <w:rsid w:val="004A53EA"/>
    <w:rsid w:val="004C129A"/>
    <w:rsid w:val="004E4152"/>
    <w:rsid w:val="004F1FAC"/>
    <w:rsid w:val="004F676E"/>
    <w:rsid w:val="00516B8D"/>
    <w:rsid w:val="00523D8D"/>
    <w:rsid w:val="0052686F"/>
    <w:rsid w:val="0052756C"/>
    <w:rsid w:val="00530230"/>
    <w:rsid w:val="00530CC9"/>
    <w:rsid w:val="00536D7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EE3"/>
    <w:rsid w:val="00593AA6"/>
    <w:rsid w:val="00594161"/>
    <w:rsid w:val="00594512"/>
    <w:rsid w:val="00594749"/>
    <w:rsid w:val="005A482B"/>
    <w:rsid w:val="005A64D8"/>
    <w:rsid w:val="005B0AB6"/>
    <w:rsid w:val="005B4067"/>
    <w:rsid w:val="005C36E0"/>
    <w:rsid w:val="005C3F41"/>
    <w:rsid w:val="005D168D"/>
    <w:rsid w:val="005D514C"/>
    <w:rsid w:val="005D5EA1"/>
    <w:rsid w:val="005E61D3"/>
    <w:rsid w:val="005F4840"/>
    <w:rsid w:val="005F7738"/>
    <w:rsid w:val="00600219"/>
    <w:rsid w:val="00604CF3"/>
    <w:rsid w:val="00613EAD"/>
    <w:rsid w:val="006158AC"/>
    <w:rsid w:val="0063691D"/>
    <w:rsid w:val="00640402"/>
    <w:rsid w:val="00640F78"/>
    <w:rsid w:val="00644BB2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B8D"/>
    <w:rsid w:val="006C27DD"/>
    <w:rsid w:val="006C7F8C"/>
    <w:rsid w:val="006D7AB9"/>
    <w:rsid w:val="00700B2C"/>
    <w:rsid w:val="00713084"/>
    <w:rsid w:val="00715BA1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1F07"/>
    <w:rsid w:val="007A115D"/>
    <w:rsid w:val="007A35E6"/>
    <w:rsid w:val="007A6863"/>
    <w:rsid w:val="007D443F"/>
    <w:rsid w:val="007D45C1"/>
    <w:rsid w:val="007E67C2"/>
    <w:rsid w:val="007E7D4A"/>
    <w:rsid w:val="007F07F1"/>
    <w:rsid w:val="007F48ED"/>
    <w:rsid w:val="007F7947"/>
    <w:rsid w:val="008073F6"/>
    <w:rsid w:val="00812F45"/>
    <w:rsid w:val="00822649"/>
    <w:rsid w:val="00823B55"/>
    <w:rsid w:val="00825E8C"/>
    <w:rsid w:val="00826142"/>
    <w:rsid w:val="00827481"/>
    <w:rsid w:val="0084172C"/>
    <w:rsid w:val="00856A31"/>
    <w:rsid w:val="008651E8"/>
    <w:rsid w:val="008754D0"/>
    <w:rsid w:val="00877D48"/>
    <w:rsid w:val="008816F0"/>
    <w:rsid w:val="0088345B"/>
    <w:rsid w:val="008A16A5"/>
    <w:rsid w:val="008A72F4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0346"/>
    <w:rsid w:val="00993672"/>
    <w:rsid w:val="00994821"/>
    <w:rsid w:val="00996D7D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571"/>
    <w:rsid w:val="00A64912"/>
    <w:rsid w:val="00A70A74"/>
    <w:rsid w:val="00A90EA8"/>
    <w:rsid w:val="00A936C2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5F17"/>
    <w:rsid w:val="00B10546"/>
    <w:rsid w:val="00B327D8"/>
    <w:rsid w:val="00B33B3C"/>
    <w:rsid w:val="00B3526E"/>
    <w:rsid w:val="00B40D74"/>
    <w:rsid w:val="00B52663"/>
    <w:rsid w:val="00B56DCB"/>
    <w:rsid w:val="00B770D2"/>
    <w:rsid w:val="00B939BE"/>
    <w:rsid w:val="00B94F68"/>
    <w:rsid w:val="00BA47A3"/>
    <w:rsid w:val="00BA5001"/>
    <w:rsid w:val="00BA5026"/>
    <w:rsid w:val="00BA7012"/>
    <w:rsid w:val="00BB6E79"/>
    <w:rsid w:val="00BE3B31"/>
    <w:rsid w:val="00BE719A"/>
    <w:rsid w:val="00BE720A"/>
    <w:rsid w:val="00BF3F6D"/>
    <w:rsid w:val="00BF6650"/>
    <w:rsid w:val="00BF7E2D"/>
    <w:rsid w:val="00C067E5"/>
    <w:rsid w:val="00C164CA"/>
    <w:rsid w:val="00C2532F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742B"/>
    <w:rsid w:val="00D03915"/>
    <w:rsid w:val="00D10B02"/>
    <w:rsid w:val="00D13441"/>
    <w:rsid w:val="00D20665"/>
    <w:rsid w:val="00D243A3"/>
    <w:rsid w:val="00D25FAF"/>
    <w:rsid w:val="00D3200B"/>
    <w:rsid w:val="00D33440"/>
    <w:rsid w:val="00D46BCD"/>
    <w:rsid w:val="00D52EFE"/>
    <w:rsid w:val="00D56A0D"/>
    <w:rsid w:val="00D5767F"/>
    <w:rsid w:val="00D61177"/>
    <w:rsid w:val="00D63EF6"/>
    <w:rsid w:val="00D66518"/>
    <w:rsid w:val="00D66C59"/>
    <w:rsid w:val="00D70DFB"/>
    <w:rsid w:val="00D71EEA"/>
    <w:rsid w:val="00D735CD"/>
    <w:rsid w:val="00D73EB7"/>
    <w:rsid w:val="00D766DF"/>
    <w:rsid w:val="00D83D03"/>
    <w:rsid w:val="00D95891"/>
    <w:rsid w:val="00D9629D"/>
    <w:rsid w:val="00DA1FA7"/>
    <w:rsid w:val="00DB5CB4"/>
    <w:rsid w:val="00DC4E8C"/>
    <w:rsid w:val="00DE149E"/>
    <w:rsid w:val="00DF5B34"/>
    <w:rsid w:val="00E05704"/>
    <w:rsid w:val="00E0646E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597"/>
    <w:rsid w:val="00F025DF"/>
    <w:rsid w:val="00F047E2"/>
    <w:rsid w:val="00F04D57"/>
    <w:rsid w:val="00F078DC"/>
    <w:rsid w:val="00F10C92"/>
    <w:rsid w:val="00F13E86"/>
    <w:rsid w:val="00F32FCB"/>
    <w:rsid w:val="00F5069D"/>
    <w:rsid w:val="00F52CC9"/>
    <w:rsid w:val="00F6709F"/>
    <w:rsid w:val="00F677A9"/>
    <w:rsid w:val="00F723BD"/>
    <w:rsid w:val="00F732EA"/>
    <w:rsid w:val="00F84CF5"/>
    <w:rsid w:val="00F8612E"/>
    <w:rsid w:val="00F93FDF"/>
    <w:rsid w:val="00FA06C4"/>
    <w:rsid w:val="00FA420B"/>
    <w:rsid w:val="00FB637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4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F74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4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4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74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74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74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74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74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74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742B"/>
  </w:style>
  <w:style w:type="paragraph" w:customStyle="1" w:styleId="OPCParaBase">
    <w:name w:val="OPCParaBase"/>
    <w:qFormat/>
    <w:rsid w:val="00CF74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74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74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74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74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74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74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74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74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74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74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742B"/>
  </w:style>
  <w:style w:type="paragraph" w:customStyle="1" w:styleId="Blocks">
    <w:name w:val="Blocks"/>
    <w:aliases w:val="bb"/>
    <w:basedOn w:val="OPCParaBase"/>
    <w:qFormat/>
    <w:rsid w:val="00CF74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7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74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742B"/>
    <w:rPr>
      <w:i/>
    </w:rPr>
  </w:style>
  <w:style w:type="paragraph" w:customStyle="1" w:styleId="BoxList">
    <w:name w:val="BoxList"/>
    <w:aliases w:val="bl"/>
    <w:basedOn w:val="BoxText"/>
    <w:qFormat/>
    <w:rsid w:val="00CF74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74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74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742B"/>
    <w:pPr>
      <w:ind w:left="1985" w:hanging="851"/>
    </w:pPr>
  </w:style>
  <w:style w:type="character" w:customStyle="1" w:styleId="CharAmPartNo">
    <w:name w:val="CharAmPartNo"/>
    <w:basedOn w:val="OPCCharBase"/>
    <w:qFormat/>
    <w:rsid w:val="00CF742B"/>
  </w:style>
  <w:style w:type="character" w:customStyle="1" w:styleId="CharAmPartText">
    <w:name w:val="CharAmPartText"/>
    <w:basedOn w:val="OPCCharBase"/>
    <w:qFormat/>
    <w:rsid w:val="00CF742B"/>
  </w:style>
  <w:style w:type="character" w:customStyle="1" w:styleId="CharAmSchNo">
    <w:name w:val="CharAmSchNo"/>
    <w:basedOn w:val="OPCCharBase"/>
    <w:qFormat/>
    <w:rsid w:val="00CF742B"/>
  </w:style>
  <w:style w:type="character" w:customStyle="1" w:styleId="CharAmSchText">
    <w:name w:val="CharAmSchText"/>
    <w:basedOn w:val="OPCCharBase"/>
    <w:qFormat/>
    <w:rsid w:val="00CF742B"/>
  </w:style>
  <w:style w:type="character" w:customStyle="1" w:styleId="CharBoldItalic">
    <w:name w:val="CharBoldItalic"/>
    <w:basedOn w:val="OPCCharBase"/>
    <w:uiPriority w:val="1"/>
    <w:qFormat/>
    <w:rsid w:val="00CF74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742B"/>
  </w:style>
  <w:style w:type="character" w:customStyle="1" w:styleId="CharChapText">
    <w:name w:val="CharChapText"/>
    <w:basedOn w:val="OPCCharBase"/>
    <w:uiPriority w:val="1"/>
    <w:qFormat/>
    <w:rsid w:val="00CF742B"/>
  </w:style>
  <w:style w:type="character" w:customStyle="1" w:styleId="CharDivNo">
    <w:name w:val="CharDivNo"/>
    <w:basedOn w:val="OPCCharBase"/>
    <w:uiPriority w:val="1"/>
    <w:qFormat/>
    <w:rsid w:val="00CF742B"/>
  </w:style>
  <w:style w:type="character" w:customStyle="1" w:styleId="CharDivText">
    <w:name w:val="CharDivText"/>
    <w:basedOn w:val="OPCCharBase"/>
    <w:uiPriority w:val="1"/>
    <w:qFormat/>
    <w:rsid w:val="00CF742B"/>
  </w:style>
  <w:style w:type="character" w:customStyle="1" w:styleId="CharItalic">
    <w:name w:val="CharItalic"/>
    <w:basedOn w:val="OPCCharBase"/>
    <w:uiPriority w:val="1"/>
    <w:qFormat/>
    <w:rsid w:val="00CF742B"/>
    <w:rPr>
      <w:i/>
    </w:rPr>
  </w:style>
  <w:style w:type="character" w:customStyle="1" w:styleId="CharPartNo">
    <w:name w:val="CharPartNo"/>
    <w:basedOn w:val="OPCCharBase"/>
    <w:uiPriority w:val="1"/>
    <w:qFormat/>
    <w:rsid w:val="00CF742B"/>
  </w:style>
  <w:style w:type="character" w:customStyle="1" w:styleId="CharPartText">
    <w:name w:val="CharPartText"/>
    <w:basedOn w:val="OPCCharBase"/>
    <w:uiPriority w:val="1"/>
    <w:qFormat/>
    <w:rsid w:val="00CF742B"/>
  </w:style>
  <w:style w:type="character" w:customStyle="1" w:styleId="CharSectno">
    <w:name w:val="CharSectno"/>
    <w:basedOn w:val="OPCCharBase"/>
    <w:qFormat/>
    <w:rsid w:val="00CF742B"/>
  </w:style>
  <w:style w:type="character" w:customStyle="1" w:styleId="CharSubdNo">
    <w:name w:val="CharSubdNo"/>
    <w:basedOn w:val="OPCCharBase"/>
    <w:uiPriority w:val="1"/>
    <w:qFormat/>
    <w:rsid w:val="00CF742B"/>
  </w:style>
  <w:style w:type="character" w:customStyle="1" w:styleId="CharSubdText">
    <w:name w:val="CharSubdText"/>
    <w:basedOn w:val="OPCCharBase"/>
    <w:uiPriority w:val="1"/>
    <w:qFormat/>
    <w:rsid w:val="00CF742B"/>
  </w:style>
  <w:style w:type="paragraph" w:customStyle="1" w:styleId="CTA--">
    <w:name w:val="CTA --"/>
    <w:basedOn w:val="OPCParaBase"/>
    <w:next w:val="Normal"/>
    <w:rsid w:val="00CF74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74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74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74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74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74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74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74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74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74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74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74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74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74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F74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742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7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74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7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7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74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74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74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74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74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74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74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74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74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74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74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74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74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74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74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74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74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74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74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74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74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74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74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74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74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74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74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74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74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74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74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7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74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74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74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74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74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74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74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74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74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74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74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74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74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74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74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74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74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74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74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74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742B"/>
    <w:rPr>
      <w:sz w:val="16"/>
    </w:rPr>
  </w:style>
  <w:style w:type="table" w:customStyle="1" w:styleId="CFlag">
    <w:name w:val="CFlag"/>
    <w:basedOn w:val="TableNormal"/>
    <w:uiPriority w:val="99"/>
    <w:rsid w:val="00CF74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74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74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74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74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74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74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74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742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742B"/>
    <w:pPr>
      <w:spacing w:before="120"/>
    </w:pPr>
  </w:style>
  <w:style w:type="paragraph" w:customStyle="1" w:styleId="CompiledActNo">
    <w:name w:val="CompiledActNo"/>
    <w:basedOn w:val="OPCParaBase"/>
    <w:next w:val="Normal"/>
    <w:rsid w:val="00CF742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74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74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74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74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74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74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74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74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74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74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74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74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74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74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74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74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742B"/>
  </w:style>
  <w:style w:type="character" w:customStyle="1" w:styleId="CharSubPartNoCASA">
    <w:name w:val="CharSubPartNo(CASA)"/>
    <w:basedOn w:val="OPCCharBase"/>
    <w:uiPriority w:val="1"/>
    <w:rsid w:val="00CF742B"/>
  </w:style>
  <w:style w:type="paragraph" w:customStyle="1" w:styleId="ENoteTTIndentHeadingSub">
    <w:name w:val="ENoteTTIndentHeadingSub"/>
    <w:aliases w:val="enTTHis"/>
    <w:basedOn w:val="OPCParaBase"/>
    <w:rsid w:val="00CF74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74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74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74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74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74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7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742B"/>
    <w:rPr>
      <w:sz w:val="22"/>
    </w:rPr>
  </w:style>
  <w:style w:type="paragraph" w:customStyle="1" w:styleId="SOTextNote">
    <w:name w:val="SO TextNote"/>
    <w:aliases w:val="sont"/>
    <w:basedOn w:val="SOText"/>
    <w:qFormat/>
    <w:rsid w:val="00CF74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74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742B"/>
    <w:rPr>
      <w:sz w:val="22"/>
    </w:rPr>
  </w:style>
  <w:style w:type="paragraph" w:customStyle="1" w:styleId="FileName">
    <w:name w:val="FileName"/>
    <w:basedOn w:val="Normal"/>
    <w:rsid w:val="00CF742B"/>
  </w:style>
  <w:style w:type="paragraph" w:customStyle="1" w:styleId="TableHeading">
    <w:name w:val="TableHeading"/>
    <w:aliases w:val="th"/>
    <w:basedOn w:val="OPCParaBase"/>
    <w:next w:val="Tabletext"/>
    <w:rsid w:val="00CF74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74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74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74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74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74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74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74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74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74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74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74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74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74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7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74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74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74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74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74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74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7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742B"/>
  </w:style>
  <w:style w:type="character" w:customStyle="1" w:styleId="charlegsubtitle1">
    <w:name w:val="charlegsubtitle1"/>
    <w:basedOn w:val="DefaultParagraphFont"/>
    <w:rsid w:val="00CF74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742B"/>
    <w:pPr>
      <w:ind w:left="240" w:hanging="240"/>
    </w:pPr>
  </w:style>
  <w:style w:type="paragraph" w:styleId="Index2">
    <w:name w:val="index 2"/>
    <w:basedOn w:val="Normal"/>
    <w:next w:val="Normal"/>
    <w:autoRedefine/>
    <w:rsid w:val="00CF742B"/>
    <w:pPr>
      <w:ind w:left="480" w:hanging="240"/>
    </w:pPr>
  </w:style>
  <w:style w:type="paragraph" w:styleId="Index3">
    <w:name w:val="index 3"/>
    <w:basedOn w:val="Normal"/>
    <w:next w:val="Normal"/>
    <w:autoRedefine/>
    <w:rsid w:val="00CF742B"/>
    <w:pPr>
      <w:ind w:left="720" w:hanging="240"/>
    </w:pPr>
  </w:style>
  <w:style w:type="paragraph" w:styleId="Index4">
    <w:name w:val="index 4"/>
    <w:basedOn w:val="Normal"/>
    <w:next w:val="Normal"/>
    <w:autoRedefine/>
    <w:rsid w:val="00CF742B"/>
    <w:pPr>
      <w:ind w:left="960" w:hanging="240"/>
    </w:pPr>
  </w:style>
  <w:style w:type="paragraph" w:styleId="Index5">
    <w:name w:val="index 5"/>
    <w:basedOn w:val="Normal"/>
    <w:next w:val="Normal"/>
    <w:autoRedefine/>
    <w:rsid w:val="00CF742B"/>
    <w:pPr>
      <w:ind w:left="1200" w:hanging="240"/>
    </w:pPr>
  </w:style>
  <w:style w:type="paragraph" w:styleId="Index6">
    <w:name w:val="index 6"/>
    <w:basedOn w:val="Normal"/>
    <w:next w:val="Normal"/>
    <w:autoRedefine/>
    <w:rsid w:val="00CF742B"/>
    <w:pPr>
      <w:ind w:left="1440" w:hanging="240"/>
    </w:pPr>
  </w:style>
  <w:style w:type="paragraph" w:styleId="Index7">
    <w:name w:val="index 7"/>
    <w:basedOn w:val="Normal"/>
    <w:next w:val="Normal"/>
    <w:autoRedefine/>
    <w:rsid w:val="00CF742B"/>
    <w:pPr>
      <w:ind w:left="1680" w:hanging="240"/>
    </w:pPr>
  </w:style>
  <w:style w:type="paragraph" w:styleId="Index8">
    <w:name w:val="index 8"/>
    <w:basedOn w:val="Normal"/>
    <w:next w:val="Normal"/>
    <w:autoRedefine/>
    <w:rsid w:val="00CF742B"/>
    <w:pPr>
      <w:ind w:left="1920" w:hanging="240"/>
    </w:pPr>
  </w:style>
  <w:style w:type="paragraph" w:styleId="Index9">
    <w:name w:val="index 9"/>
    <w:basedOn w:val="Normal"/>
    <w:next w:val="Normal"/>
    <w:autoRedefine/>
    <w:rsid w:val="00CF742B"/>
    <w:pPr>
      <w:ind w:left="2160" w:hanging="240"/>
    </w:pPr>
  </w:style>
  <w:style w:type="paragraph" w:styleId="NormalIndent">
    <w:name w:val="Normal Indent"/>
    <w:basedOn w:val="Normal"/>
    <w:rsid w:val="00CF742B"/>
    <w:pPr>
      <w:ind w:left="720"/>
    </w:pPr>
  </w:style>
  <w:style w:type="paragraph" w:styleId="FootnoteText">
    <w:name w:val="footnote text"/>
    <w:basedOn w:val="Normal"/>
    <w:link w:val="FootnoteTextChar"/>
    <w:rsid w:val="00CF74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742B"/>
  </w:style>
  <w:style w:type="paragraph" w:styleId="CommentText">
    <w:name w:val="annotation text"/>
    <w:basedOn w:val="Normal"/>
    <w:link w:val="CommentTextChar"/>
    <w:rsid w:val="00CF74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742B"/>
  </w:style>
  <w:style w:type="paragraph" w:styleId="IndexHeading">
    <w:name w:val="index heading"/>
    <w:basedOn w:val="Normal"/>
    <w:next w:val="Index1"/>
    <w:rsid w:val="00CF74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74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742B"/>
    <w:pPr>
      <w:ind w:left="480" w:hanging="480"/>
    </w:pPr>
  </w:style>
  <w:style w:type="paragraph" w:styleId="EnvelopeAddress">
    <w:name w:val="envelope address"/>
    <w:basedOn w:val="Normal"/>
    <w:rsid w:val="00CF74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74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74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742B"/>
    <w:rPr>
      <w:sz w:val="16"/>
      <w:szCs w:val="16"/>
    </w:rPr>
  </w:style>
  <w:style w:type="character" w:styleId="PageNumber">
    <w:name w:val="page number"/>
    <w:basedOn w:val="DefaultParagraphFont"/>
    <w:rsid w:val="00CF742B"/>
  </w:style>
  <w:style w:type="character" w:styleId="EndnoteReference">
    <w:name w:val="endnote reference"/>
    <w:basedOn w:val="DefaultParagraphFont"/>
    <w:rsid w:val="00CF742B"/>
    <w:rPr>
      <w:vertAlign w:val="superscript"/>
    </w:rPr>
  </w:style>
  <w:style w:type="paragraph" w:styleId="EndnoteText">
    <w:name w:val="endnote text"/>
    <w:basedOn w:val="Normal"/>
    <w:link w:val="EndnoteTextChar"/>
    <w:rsid w:val="00CF74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742B"/>
  </w:style>
  <w:style w:type="paragraph" w:styleId="TableofAuthorities">
    <w:name w:val="table of authorities"/>
    <w:basedOn w:val="Normal"/>
    <w:next w:val="Normal"/>
    <w:rsid w:val="00CF742B"/>
    <w:pPr>
      <w:ind w:left="240" w:hanging="240"/>
    </w:pPr>
  </w:style>
  <w:style w:type="paragraph" w:styleId="MacroText">
    <w:name w:val="macro"/>
    <w:link w:val="MacroTextChar"/>
    <w:rsid w:val="00CF74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74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74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742B"/>
    <w:pPr>
      <w:ind w:left="283" w:hanging="283"/>
    </w:pPr>
  </w:style>
  <w:style w:type="paragraph" w:styleId="ListBullet">
    <w:name w:val="List Bullet"/>
    <w:basedOn w:val="Normal"/>
    <w:autoRedefine/>
    <w:rsid w:val="00CF74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74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742B"/>
    <w:pPr>
      <w:ind w:left="566" w:hanging="283"/>
    </w:pPr>
  </w:style>
  <w:style w:type="paragraph" w:styleId="List3">
    <w:name w:val="List 3"/>
    <w:basedOn w:val="Normal"/>
    <w:rsid w:val="00CF742B"/>
    <w:pPr>
      <w:ind w:left="849" w:hanging="283"/>
    </w:pPr>
  </w:style>
  <w:style w:type="paragraph" w:styleId="List4">
    <w:name w:val="List 4"/>
    <w:basedOn w:val="Normal"/>
    <w:rsid w:val="00CF742B"/>
    <w:pPr>
      <w:ind w:left="1132" w:hanging="283"/>
    </w:pPr>
  </w:style>
  <w:style w:type="paragraph" w:styleId="List5">
    <w:name w:val="List 5"/>
    <w:basedOn w:val="Normal"/>
    <w:rsid w:val="00CF742B"/>
    <w:pPr>
      <w:ind w:left="1415" w:hanging="283"/>
    </w:pPr>
  </w:style>
  <w:style w:type="paragraph" w:styleId="ListBullet2">
    <w:name w:val="List Bullet 2"/>
    <w:basedOn w:val="Normal"/>
    <w:autoRedefine/>
    <w:rsid w:val="00CF74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74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74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74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74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74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74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74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74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74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742B"/>
    <w:pPr>
      <w:ind w:left="4252"/>
    </w:pPr>
  </w:style>
  <w:style w:type="character" w:customStyle="1" w:styleId="ClosingChar">
    <w:name w:val="Closing Char"/>
    <w:basedOn w:val="DefaultParagraphFont"/>
    <w:link w:val="Closing"/>
    <w:rsid w:val="00CF742B"/>
    <w:rPr>
      <w:sz w:val="22"/>
    </w:rPr>
  </w:style>
  <w:style w:type="paragraph" w:styleId="Signature">
    <w:name w:val="Signature"/>
    <w:basedOn w:val="Normal"/>
    <w:link w:val="SignatureChar"/>
    <w:rsid w:val="00CF74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742B"/>
    <w:rPr>
      <w:sz w:val="22"/>
    </w:rPr>
  </w:style>
  <w:style w:type="paragraph" w:styleId="BodyText">
    <w:name w:val="Body Text"/>
    <w:basedOn w:val="Normal"/>
    <w:link w:val="BodyTextChar"/>
    <w:rsid w:val="00CF74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742B"/>
    <w:rPr>
      <w:sz w:val="22"/>
    </w:rPr>
  </w:style>
  <w:style w:type="paragraph" w:styleId="BodyTextIndent">
    <w:name w:val="Body Text Indent"/>
    <w:basedOn w:val="Normal"/>
    <w:link w:val="BodyTextIndentChar"/>
    <w:rsid w:val="00CF74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742B"/>
    <w:rPr>
      <w:sz w:val="22"/>
    </w:rPr>
  </w:style>
  <w:style w:type="paragraph" w:styleId="ListContinue">
    <w:name w:val="List Continue"/>
    <w:basedOn w:val="Normal"/>
    <w:rsid w:val="00CF742B"/>
    <w:pPr>
      <w:spacing w:after="120"/>
      <w:ind w:left="283"/>
    </w:pPr>
  </w:style>
  <w:style w:type="paragraph" w:styleId="ListContinue2">
    <w:name w:val="List Continue 2"/>
    <w:basedOn w:val="Normal"/>
    <w:rsid w:val="00CF742B"/>
    <w:pPr>
      <w:spacing w:after="120"/>
      <w:ind w:left="566"/>
    </w:pPr>
  </w:style>
  <w:style w:type="paragraph" w:styleId="ListContinue3">
    <w:name w:val="List Continue 3"/>
    <w:basedOn w:val="Normal"/>
    <w:rsid w:val="00CF742B"/>
    <w:pPr>
      <w:spacing w:after="120"/>
      <w:ind w:left="849"/>
    </w:pPr>
  </w:style>
  <w:style w:type="paragraph" w:styleId="ListContinue4">
    <w:name w:val="List Continue 4"/>
    <w:basedOn w:val="Normal"/>
    <w:rsid w:val="00CF742B"/>
    <w:pPr>
      <w:spacing w:after="120"/>
      <w:ind w:left="1132"/>
    </w:pPr>
  </w:style>
  <w:style w:type="paragraph" w:styleId="ListContinue5">
    <w:name w:val="List Continue 5"/>
    <w:basedOn w:val="Normal"/>
    <w:rsid w:val="00CF74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74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74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74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74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742B"/>
  </w:style>
  <w:style w:type="character" w:customStyle="1" w:styleId="SalutationChar">
    <w:name w:val="Salutation Char"/>
    <w:basedOn w:val="DefaultParagraphFont"/>
    <w:link w:val="Salutation"/>
    <w:rsid w:val="00CF742B"/>
    <w:rPr>
      <w:sz w:val="22"/>
    </w:rPr>
  </w:style>
  <w:style w:type="paragraph" w:styleId="Date">
    <w:name w:val="Date"/>
    <w:basedOn w:val="Normal"/>
    <w:next w:val="Normal"/>
    <w:link w:val="DateChar"/>
    <w:rsid w:val="00CF742B"/>
  </w:style>
  <w:style w:type="character" w:customStyle="1" w:styleId="DateChar">
    <w:name w:val="Date Char"/>
    <w:basedOn w:val="DefaultParagraphFont"/>
    <w:link w:val="Date"/>
    <w:rsid w:val="00CF742B"/>
    <w:rPr>
      <w:sz w:val="22"/>
    </w:rPr>
  </w:style>
  <w:style w:type="paragraph" w:styleId="BodyTextFirstIndent">
    <w:name w:val="Body Text First Indent"/>
    <w:basedOn w:val="BodyText"/>
    <w:link w:val="BodyTextFirstIndentChar"/>
    <w:rsid w:val="00CF74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74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74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742B"/>
    <w:rPr>
      <w:sz w:val="22"/>
    </w:rPr>
  </w:style>
  <w:style w:type="paragraph" w:styleId="BodyText2">
    <w:name w:val="Body Text 2"/>
    <w:basedOn w:val="Normal"/>
    <w:link w:val="BodyText2Char"/>
    <w:rsid w:val="00CF74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742B"/>
    <w:rPr>
      <w:sz w:val="22"/>
    </w:rPr>
  </w:style>
  <w:style w:type="paragraph" w:styleId="BodyText3">
    <w:name w:val="Body Text 3"/>
    <w:basedOn w:val="Normal"/>
    <w:link w:val="BodyText3Char"/>
    <w:rsid w:val="00CF74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74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74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742B"/>
    <w:rPr>
      <w:sz w:val="22"/>
    </w:rPr>
  </w:style>
  <w:style w:type="paragraph" w:styleId="BodyTextIndent3">
    <w:name w:val="Body Text Indent 3"/>
    <w:basedOn w:val="Normal"/>
    <w:link w:val="BodyTextIndent3Char"/>
    <w:rsid w:val="00CF74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742B"/>
    <w:rPr>
      <w:sz w:val="16"/>
      <w:szCs w:val="16"/>
    </w:rPr>
  </w:style>
  <w:style w:type="paragraph" w:styleId="BlockText">
    <w:name w:val="Block Text"/>
    <w:basedOn w:val="Normal"/>
    <w:rsid w:val="00CF742B"/>
    <w:pPr>
      <w:spacing w:after="120"/>
      <w:ind w:left="1440" w:right="1440"/>
    </w:pPr>
  </w:style>
  <w:style w:type="character" w:styleId="Hyperlink">
    <w:name w:val="Hyperlink"/>
    <w:basedOn w:val="DefaultParagraphFont"/>
    <w:rsid w:val="00CF742B"/>
    <w:rPr>
      <w:color w:val="0000FF"/>
      <w:u w:val="single"/>
    </w:rPr>
  </w:style>
  <w:style w:type="character" w:styleId="FollowedHyperlink">
    <w:name w:val="FollowedHyperlink"/>
    <w:basedOn w:val="DefaultParagraphFont"/>
    <w:rsid w:val="00CF742B"/>
    <w:rPr>
      <w:color w:val="800080"/>
      <w:u w:val="single"/>
    </w:rPr>
  </w:style>
  <w:style w:type="character" w:styleId="Strong">
    <w:name w:val="Strong"/>
    <w:basedOn w:val="DefaultParagraphFont"/>
    <w:qFormat/>
    <w:rsid w:val="00CF742B"/>
    <w:rPr>
      <w:b/>
      <w:bCs/>
    </w:rPr>
  </w:style>
  <w:style w:type="character" w:styleId="Emphasis">
    <w:name w:val="Emphasis"/>
    <w:basedOn w:val="DefaultParagraphFont"/>
    <w:qFormat/>
    <w:rsid w:val="00CF742B"/>
    <w:rPr>
      <w:i/>
      <w:iCs/>
    </w:rPr>
  </w:style>
  <w:style w:type="paragraph" w:styleId="DocumentMap">
    <w:name w:val="Document Map"/>
    <w:basedOn w:val="Normal"/>
    <w:link w:val="DocumentMapChar"/>
    <w:rsid w:val="00CF74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74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74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74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742B"/>
  </w:style>
  <w:style w:type="character" w:customStyle="1" w:styleId="E-mailSignatureChar">
    <w:name w:val="E-mail Signature Char"/>
    <w:basedOn w:val="DefaultParagraphFont"/>
    <w:link w:val="E-mailSignature"/>
    <w:rsid w:val="00CF742B"/>
    <w:rPr>
      <w:sz w:val="22"/>
    </w:rPr>
  </w:style>
  <w:style w:type="paragraph" w:styleId="NormalWeb">
    <w:name w:val="Normal (Web)"/>
    <w:basedOn w:val="Normal"/>
    <w:rsid w:val="00CF742B"/>
  </w:style>
  <w:style w:type="character" w:styleId="HTMLAcronym">
    <w:name w:val="HTML Acronym"/>
    <w:basedOn w:val="DefaultParagraphFont"/>
    <w:rsid w:val="00CF742B"/>
  </w:style>
  <w:style w:type="paragraph" w:styleId="HTMLAddress">
    <w:name w:val="HTML Address"/>
    <w:basedOn w:val="Normal"/>
    <w:link w:val="HTMLAddressChar"/>
    <w:rsid w:val="00CF74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742B"/>
    <w:rPr>
      <w:i/>
      <w:iCs/>
      <w:sz w:val="22"/>
    </w:rPr>
  </w:style>
  <w:style w:type="character" w:styleId="HTMLCite">
    <w:name w:val="HTML Cite"/>
    <w:basedOn w:val="DefaultParagraphFont"/>
    <w:rsid w:val="00CF742B"/>
    <w:rPr>
      <w:i/>
      <w:iCs/>
    </w:rPr>
  </w:style>
  <w:style w:type="character" w:styleId="HTMLCode">
    <w:name w:val="HTML Code"/>
    <w:basedOn w:val="DefaultParagraphFont"/>
    <w:rsid w:val="00CF74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742B"/>
    <w:rPr>
      <w:i/>
      <w:iCs/>
    </w:rPr>
  </w:style>
  <w:style w:type="character" w:styleId="HTMLKeyboard">
    <w:name w:val="HTML Keyboard"/>
    <w:basedOn w:val="DefaultParagraphFont"/>
    <w:rsid w:val="00CF74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74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74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74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74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74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42B"/>
    <w:rPr>
      <w:b/>
      <w:bCs/>
    </w:rPr>
  </w:style>
  <w:style w:type="numbering" w:styleId="1ai">
    <w:name w:val="Outline List 1"/>
    <w:basedOn w:val="NoList"/>
    <w:rsid w:val="00CF742B"/>
    <w:pPr>
      <w:numPr>
        <w:numId w:val="14"/>
      </w:numPr>
    </w:pPr>
  </w:style>
  <w:style w:type="numbering" w:styleId="111111">
    <w:name w:val="Outline List 2"/>
    <w:basedOn w:val="NoList"/>
    <w:rsid w:val="00CF742B"/>
    <w:pPr>
      <w:numPr>
        <w:numId w:val="15"/>
      </w:numPr>
    </w:pPr>
  </w:style>
  <w:style w:type="numbering" w:styleId="ArticleSection">
    <w:name w:val="Outline List 3"/>
    <w:basedOn w:val="NoList"/>
    <w:rsid w:val="00CF742B"/>
    <w:pPr>
      <w:numPr>
        <w:numId w:val="17"/>
      </w:numPr>
    </w:pPr>
  </w:style>
  <w:style w:type="table" w:styleId="TableSimple1">
    <w:name w:val="Table Simple 1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74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74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74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74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74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74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74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74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74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74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74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74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74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74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74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74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74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74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74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74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74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74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74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74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74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74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74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74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74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74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74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74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74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74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74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742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742B"/>
  </w:style>
  <w:style w:type="character" w:styleId="BookTitle">
    <w:name w:val="Book Title"/>
    <w:basedOn w:val="DefaultParagraphFont"/>
    <w:uiPriority w:val="33"/>
    <w:qFormat/>
    <w:rsid w:val="00CF742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74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74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742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742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74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74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74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74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74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74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74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74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742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74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74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74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74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74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74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F742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F742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4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42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F742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74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74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74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74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74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74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74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74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74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F742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74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742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74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742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742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742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74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74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742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742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742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742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742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742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742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742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742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742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742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74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74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74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74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74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74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F742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F742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742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742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F742B"/>
    <w:rPr>
      <w:color w:val="808080"/>
    </w:rPr>
  </w:style>
  <w:style w:type="table" w:styleId="PlainTable1">
    <w:name w:val="Plain Table 1"/>
    <w:basedOn w:val="TableNormal"/>
    <w:uiPriority w:val="41"/>
    <w:rsid w:val="00CF74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74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742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742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742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F74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42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F742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F742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F742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F74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42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F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454</Words>
  <Characters>2462</Characters>
  <Application>Microsoft Office Word</Application>
  <DocSecurity>0</DocSecurity>
  <PresentationFormat/>
  <Lines>94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2024-02-04T22:43:00Z</cp:lastPrinted>
  <dcterms:created xsi:type="dcterms:W3CDTF">2024-04-15T04:07:00Z</dcterms:created>
  <dcterms:modified xsi:type="dcterms:W3CDTF">2024-04-15T04:07:00Z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(Visiting Forces) Amendment (Australia-Timor-Leste Defence Cooperation Agreement)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