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7E8F" w14:textId="77777777" w:rsidR="0048364F" w:rsidRPr="000353EC" w:rsidRDefault="00193461" w:rsidP="0020300C">
      <w:pPr>
        <w:rPr>
          <w:sz w:val="28"/>
        </w:rPr>
      </w:pPr>
      <w:r w:rsidRPr="000353EC">
        <w:rPr>
          <w:noProof/>
          <w:lang w:eastAsia="en-AU"/>
        </w:rPr>
        <w:drawing>
          <wp:inline distT="0" distB="0" distL="0" distR="0" wp14:anchorId="264CE109" wp14:editId="6E61E7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EBC5" w14:textId="77777777" w:rsidR="0048364F" w:rsidRPr="000353EC" w:rsidRDefault="0048364F" w:rsidP="0048364F">
      <w:pPr>
        <w:rPr>
          <w:sz w:val="19"/>
        </w:rPr>
      </w:pPr>
    </w:p>
    <w:p w14:paraId="02BCCAC6" w14:textId="77777777" w:rsidR="0048364F" w:rsidRPr="000353EC" w:rsidRDefault="003A0610" w:rsidP="0048364F">
      <w:pPr>
        <w:pStyle w:val="ShortT"/>
      </w:pPr>
      <w:r w:rsidRPr="000353EC">
        <w:t xml:space="preserve">Family Law (Child Abduction Convention) </w:t>
      </w:r>
      <w:r w:rsidR="00633985" w:rsidRPr="000353EC">
        <w:t xml:space="preserve">Amendment (Child’s Objection) </w:t>
      </w:r>
      <w:r w:rsidR="002205AE" w:rsidRPr="000353EC">
        <w:t>Regulations 2</w:t>
      </w:r>
      <w:r w:rsidR="00633985" w:rsidRPr="000353EC">
        <w:t>024</w:t>
      </w:r>
    </w:p>
    <w:p w14:paraId="1FBBB81E" w14:textId="77777777" w:rsidR="008425E0" w:rsidRPr="000353EC" w:rsidRDefault="008425E0" w:rsidP="008240BA">
      <w:pPr>
        <w:pStyle w:val="SignCoverPageStart"/>
        <w:spacing w:before="240"/>
        <w:rPr>
          <w:szCs w:val="22"/>
        </w:rPr>
      </w:pPr>
      <w:r w:rsidRPr="000353EC">
        <w:rPr>
          <w:szCs w:val="22"/>
        </w:rPr>
        <w:t>I, General the Honourable David Hurley AC DSC (Retd), Governor</w:t>
      </w:r>
      <w:r w:rsidR="000353EC">
        <w:rPr>
          <w:szCs w:val="22"/>
        </w:rPr>
        <w:noBreakHyphen/>
      </w:r>
      <w:r w:rsidRPr="000353EC">
        <w:rPr>
          <w:szCs w:val="22"/>
        </w:rPr>
        <w:t>General of the Commonwealth of Australia, acting with the advice of the Federal Executive Council, make the following regulations.</w:t>
      </w:r>
    </w:p>
    <w:p w14:paraId="7F93147D" w14:textId="75035CCA" w:rsidR="008425E0" w:rsidRPr="000353EC" w:rsidRDefault="008425E0" w:rsidP="008240BA">
      <w:pPr>
        <w:keepNext/>
        <w:spacing w:before="720" w:line="240" w:lineRule="atLeast"/>
        <w:ind w:right="397"/>
        <w:jc w:val="both"/>
        <w:rPr>
          <w:szCs w:val="22"/>
        </w:rPr>
      </w:pPr>
      <w:r w:rsidRPr="000353EC">
        <w:rPr>
          <w:szCs w:val="22"/>
        </w:rPr>
        <w:t xml:space="preserve">Dated </w:t>
      </w:r>
      <w:r w:rsidRPr="000353EC">
        <w:rPr>
          <w:szCs w:val="22"/>
        </w:rPr>
        <w:tab/>
      </w:r>
      <w:r w:rsidRPr="000353EC">
        <w:rPr>
          <w:szCs w:val="22"/>
        </w:rPr>
        <w:tab/>
      </w:r>
      <w:r w:rsidRPr="000353EC">
        <w:rPr>
          <w:szCs w:val="22"/>
        </w:rPr>
        <w:tab/>
      </w:r>
      <w:r w:rsidR="005F4730">
        <w:rPr>
          <w:szCs w:val="22"/>
        </w:rPr>
        <w:t xml:space="preserve">11 April </w:t>
      </w:r>
      <w:r w:rsidRPr="000353EC">
        <w:rPr>
          <w:szCs w:val="22"/>
        </w:rPr>
        <w:fldChar w:fldCharType="begin"/>
      </w:r>
      <w:r w:rsidRPr="000353EC">
        <w:rPr>
          <w:szCs w:val="22"/>
        </w:rPr>
        <w:instrText xml:space="preserve"> DOCPROPERTY  DateMade </w:instrText>
      </w:r>
      <w:r w:rsidRPr="000353EC">
        <w:rPr>
          <w:szCs w:val="22"/>
        </w:rPr>
        <w:fldChar w:fldCharType="separate"/>
      </w:r>
      <w:r w:rsidR="002D24A5">
        <w:rPr>
          <w:szCs w:val="22"/>
        </w:rPr>
        <w:t>2024</w:t>
      </w:r>
      <w:r w:rsidRPr="000353EC">
        <w:rPr>
          <w:szCs w:val="22"/>
        </w:rPr>
        <w:fldChar w:fldCharType="end"/>
      </w:r>
    </w:p>
    <w:p w14:paraId="4885FC17" w14:textId="77777777" w:rsidR="008425E0" w:rsidRPr="000353EC" w:rsidRDefault="008425E0" w:rsidP="008240B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353EC">
        <w:rPr>
          <w:szCs w:val="22"/>
        </w:rPr>
        <w:t>David Hurley</w:t>
      </w:r>
    </w:p>
    <w:p w14:paraId="5724E1C9" w14:textId="77777777" w:rsidR="008425E0" w:rsidRPr="000353EC" w:rsidRDefault="008425E0" w:rsidP="008240B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353EC">
        <w:rPr>
          <w:szCs w:val="22"/>
        </w:rPr>
        <w:t>Governor</w:t>
      </w:r>
      <w:r w:rsidR="000353EC">
        <w:rPr>
          <w:szCs w:val="22"/>
        </w:rPr>
        <w:noBreakHyphen/>
      </w:r>
      <w:r w:rsidRPr="000353EC">
        <w:rPr>
          <w:szCs w:val="22"/>
        </w:rPr>
        <w:t>General</w:t>
      </w:r>
    </w:p>
    <w:p w14:paraId="3CF6B748" w14:textId="77777777" w:rsidR="008425E0" w:rsidRPr="000353EC" w:rsidRDefault="008425E0" w:rsidP="008240B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353EC">
        <w:rPr>
          <w:szCs w:val="22"/>
        </w:rPr>
        <w:t>By His Excellency’s Command</w:t>
      </w:r>
    </w:p>
    <w:p w14:paraId="5FE22823" w14:textId="77777777" w:rsidR="008425E0" w:rsidRPr="000353EC" w:rsidRDefault="008425E0" w:rsidP="008240B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353EC">
        <w:rPr>
          <w:szCs w:val="22"/>
        </w:rPr>
        <w:t>Mark Dreyfus KC</w:t>
      </w:r>
    </w:p>
    <w:p w14:paraId="022A9E89" w14:textId="77777777" w:rsidR="008425E0" w:rsidRPr="000353EC" w:rsidRDefault="008425E0" w:rsidP="008240BA">
      <w:pPr>
        <w:pStyle w:val="SignCoverPageEnd"/>
        <w:rPr>
          <w:szCs w:val="22"/>
        </w:rPr>
      </w:pPr>
      <w:r w:rsidRPr="000353EC">
        <w:rPr>
          <w:szCs w:val="22"/>
        </w:rPr>
        <w:t>Attorney</w:t>
      </w:r>
      <w:r w:rsidR="000353EC">
        <w:rPr>
          <w:szCs w:val="22"/>
        </w:rPr>
        <w:noBreakHyphen/>
      </w:r>
      <w:r w:rsidRPr="000353EC">
        <w:rPr>
          <w:szCs w:val="22"/>
        </w:rPr>
        <w:t>General</w:t>
      </w:r>
    </w:p>
    <w:p w14:paraId="38109CC0" w14:textId="77777777" w:rsidR="008425E0" w:rsidRPr="000353EC" w:rsidRDefault="008425E0" w:rsidP="00EF7F6F"/>
    <w:p w14:paraId="705A4751" w14:textId="77777777" w:rsidR="008425E0" w:rsidRPr="000353EC" w:rsidRDefault="008425E0" w:rsidP="008240BA"/>
    <w:p w14:paraId="526EEFE7" w14:textId="77777777" w:rsidR="0048364F" w:rsidRPr="00B31EAD" w:rsidRDefault="0048364F" w:rsidP="0048364F">
      <w:pPr>
        <w:pStyle w:val="Header"/>
        <w:tabs>
          <w:tab w:val="clear" w:pos="4150"/>
          <w:tab w:val="clear" w:pos="8307"/>
        </w:tabs>
      </w:pPr>
      <w:r w:rsidRPr="00B31EAD">
        <w:rPr>
          <w:rStyle w:val="CharAmSchNo"/>
        </w:rPr>
        <w:t xml:space="preserve"> </w:t>
      </w:r>
      <w:r w:rsidRPr="00B31EAD">
        <w:rPr>
          <w:rStyle w:val="CharAmSchText"/>
        </w:rPr>
        <w:t xml:space="preserve"> </w:t>
      </w:r>
    </w:p>
    <w:p w14:paraId="04F645F7" w14:textId="77777777" w:rsidR="0048364F" w:rsidRPr="00B31EAD" w:rsidRDefault="0048364F" w:rsidP="0048364F">
      <w:pPr>
        <w:pStyle w:val="Header"/>
        <w:tabs>
          <w:tab w:val="clear" w:pos="4150"/>
          <w:tab w:val="clear" w:pos="8307"/>
        </w:tabs>
      </w:pPr>
      <w:r w:rsidRPr="00B31EAD">
        <w:rPr>
          <w:rStyle w:val="CharAmPartNo"/>
        </w:rPr>
        <w:t xml:space="preserve"> </w:t>
      </w:r>
      <w:r w:rsidRPr="00B31EAD">
        <w:rPr>
          <w:rStyle w:val="CharAmPartText"/>
        </w:rPr>
        <w:t xml:space="preserve"> </w:t>
      </w:r>
    </w:p>
    <w:p w14:paraId="76E6CE6C" w14:textId="77777777" w:rsidR="0048364F" w:rsidRPr="000353EC" w:rsidRDefault="0048364F" w:rsidP="0048364F">
      <w:pPr>
        <w:sectPr w:rsidR="0048364F" w:rsidRPr="000353EC" w:rsidSect="00115A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8A0032" w14:textId="77777777" w:rsidR="00220A0C" w:rsidRPr="000353EC" w:rsidRDefault="0048364F" w:rsidP="0048364F">
      <w:pPr>
        <w:outlineLvl w:val="0"/>
        <w:rPr>
          <w:sz w:val="36"/>
        </w:rPr>
      </w:pPr>
      <w:r w:rsidRPr="000353EC">
        <w:rPr>
          <w:sz w:val="36"/>
        </w:rPr>
        <w:lastRenderedPageBreak/>
        <w:t>Contents</w:t>
      </w:r>
    </w:p>
    <w:p w14:paraId="3C36347D" w14:textId="5D811667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fldChar w:fldCharType="begin"/>
      </w:r>
      <w:r w:rsidRPr="000353EC">
        <w:instrText xml:space="preserve"> TOC \o "1-9" </w:instrText>
      </w:r>
      <w:r w:rsidRPr="000353EC">
        <w:fldChar w:fldCharType="separate"/>
      </w:r>
      <w:r w:rsidRPr="000353EC">
        <w:rPr>
          <w:noProof/>
        </w:rPr>
        <w:t>1</w:t>
      </w:r>
      <w:r w:rsidRPr="000353EC">
        <w:rPr>
          <w:noProof/>
        </w:rPr>
        <w:tab/>
        <w:t>Name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_Toc159420036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06886D57" w14:textId="4BED7C91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2</w:t>
      </w:r>
      <w:r w:rsidRPr="000353EC">
        <w:rPr>
          <w:noProof/>
        </w:rPr>
        <w:tab/>
        <w:t>Commencement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_Toc159420037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3AD7527C" w14:textId="0EC49877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3</w:t>
      </w:r>
      <w:r w:rsidRPr="000353EC">
        <w:rPr>
          <w:noProof/>
        </w:rPr>
        <w:tab/>
        <w:t>Authority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_Toc159420038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71843B81" w14:textId="22252FE0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4</w:t>
      </w:r>
      <w:r w:rsidRPr="000353EC">
        <w:rPr>
          <w:noProof/>
        </w:rPr>
        <w:tab/>
        <w:t>Schedules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_Toc159420039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78EBC99B" w14:textId="30FE2992" w:rsidR="00C475BE" w:rsidRPr="000353EC" w:rsidRDefault="00C475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353EC">
        <w:rPr>
          <w:noProof/>
        </w:rPr>
        <w:t>Schedule 1—Amendments</w:t>
      </w:r>
      <w:r w:rsidRPr="000353EC">
        <w:rPr>
          <w:b w:val="0"/>
          <w:noProof/>
          <w:sz w:val="18"/>
        </w:rPr>
        <w:tab/>
      </w:r>
      <w:r w:rsidRPr="000353EC">
        <w:rPr>
          <w:b w:val="0"/>
          <w:noProof/>
          <w:sz w:val="18"/>
        </w:rPr>
        <w:fldChar w:fldCharType="begin"/>
      </w:r>
      <w:r w:rsidRPr="000353EC">
        <w:rPr>
          <w:b w:val="0"/>
          <w:noProof/>
          <w:sz w:val="18"/>
        </w:rPr>
        <w:instrText xml:space="preserve"> PAGEREF _Toc159420040 \h </w:instrText>
      </w:r>
      <w:r w:rsidRPr="000353EC">
        <w:rPr>
          <w:b w:val="0"/>
          <w:noProof/>
          <w:sz w:val="18"/>
        </w:rPr>
      </w:r>
      <w:r w:rsidRPr="000353EC">
        <w:rPr>
          <w:b w:val="0"/>
          <w:noProof/>
          <w:sz w:val="18"/>
        </w:rPr>
        <w:fldChar w:fldCharType="separate"/>
      </w:r>
      <w:r w:rsidR="002D24A5">
        <w:rPr>
          <w:b w:val="0"/>
          <w:noProof/>
          <w:sz w:val="18"/>
        </w:rPr>
        <w:t>2</w:t>
      </w:r>
      <w:r w:rsidRPr="000353EC">
        <w:rPr>
          <w:b w:val="0"/>
          <w:noProof/>
          <w:sz w:val="18"/>
        </w:rPr>
        <w:fldChar w:fldCharType="end"/>
      </w:r>
    </w:p>
    <w:p w14:paraId="08A2485B" w14:textId="4E896B73" w:rsidR="00C475BE" w:rsidRPr="000353EC" w:rsidRDefault="00C475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353EC">
        <w:rPr>
          <w:noProof/>
        </w:rPr>
        <w:t>Family Law (Child Abduction Convention) Regulations 1986</w:t>
      </w:r>
      <w:r w:rsidRPr="000353EC">
        <w:rPr>
          <w:i w:val="0"/>
          <w:noProof/>
          <w:sz w:val="18"/>
        </w:rPr>
        <w:tab/>
      </w:r>
      <w:r w:rsidRPr="000353EC">
        <w:rPr>
          <w:i w:val="0"/>
          <w:noProof/>
          <w:sz w:val="18"/>
        </w:rPr>
        <w:fldChar w:fldCharType="begin"/>
      </w:r>
      <w:r w:rsidRPr="000353EC">
        <w:rPr>
          <w:i w:val="0"/>
          <w:noProof/>
          <w:sz w:val="18"/>
        </w:rPr>
        <w:instrText xml:space="preserve"> PAGEREF _Toc159420041 \h </w:instrText>
      </w:r>
      <w:r w:rsidRPr="000353EC">
        <w:rPr>
          <w:i w:val="0"/>
          <w:noProof/>
          <w:sz w:val="18"/>
        </w:rPr>
      </w:r>
      <w:r w:rsidRPr="000353EC">
        <w:rPr>
          <w:i w:val="0"/>
          <w:noProof/>
          <w:sz w:val="18"/>
        </w:rPr>
        <w:fldChar w:fldCharType="separate"/>
      </w:r>
      <w:r w:rsidR="002D24A5">
        <w:rPr>
          <w:i w:val="0"/>
          <w:noProof/>
          <w:sz w:val="18"/>
        </w:rPr>
        <w:t>2</w:t>
      </w:r>
      <w:r w:rsidRPr="000353EC">
        <w:rPr>
          <w:i w:val="0"/>
          <w:noProof/>
          <w:sz w:val="18"/>
        </w:rPr>
        <w:fldChar w:fldCharType="end"/>
      </w:r>
    </w:p>
    <w:p w14:paraId="54BE8713" w14:textId="77777777" w:rsidR="0048364F" w:rsidRPr="000353EC" w:rsidRDefault="00C475BE" w:rsidP="0048364F">
      <w:r w:rsidRPr="000353EC">
        <w:fldChar w:fldCharType="end"/>
      </w:r>
    </w:p>
    <w:p w14:paraId="2C50D0B3" w14:textId="77777777" w:rsidR="0048364F" w:rsidRPr="000353EC" w:rsidRDefault="0048364F" w:rsidP="0048364F">
      <w:pPr>
        <w:sectPr w:rsidR="0048364F" w:rsidRPr="000353EC" w:rsidSect="00115A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6332FA" w14:textId="77777777" w:rsidR="0048364F" w:rsidRPr="000353EC" w:rsidRDefault="0048364F" w:rsidP="0048364F">
      <w:pPr>
        <w:pStyle w:val="ActHead5"/>
      </w:pPr>
      <w:bookmarkStart w:id="0" w:name="_Toc159420036"/>
      <w:r w:rsidRPr="00B31EAD">
        <w:rPr>
          <w:rStyle w:val="CharSectno"/>
        </w:rPr>
        <w:lastRenderedPageBreak/>
        <w:t>1</w:t>
      </w:r>
      <w:r w:rsidRPr="000353EC">
        <w:t xml:space="preserve">  </w:t>
      </w:r>
      <w:r w:rsidR="004F676E" w:rsidRPr="000353EC">
        <w:t>Name</w:t>
      </w:r>
      <w:bookmarkEnd w:id="0"/>
    </w:p>
    <w:p w14:paraId="7FA77363" w14:textId="77777777" w:rsidR="00AD285F" w:rsidRPr="000353EC" w:rsidRDefault="0048364F" w:rsidP="00741464">
      <w:pPr>
        <w:pStyle w:val="subsection"/>
      </w:pPr>
      <w:r w:rsidRPr="000353EC">
        <w:tab/>
      </w:r>
      <w:r w:rsidRPr="000353EC">
        <w:tab/>
      </w:r>
      <w:r w:rsidR="003302D1" w:rsidRPr="000353EC">
        <w:t>This instrument is</w:t>
      </w:r>
      <w:r w:rsidRPr="000353EC">
        <w:t xml:space="preserve"> the </w:t>
      </w:r>
      <w:r w:rsidR="00E40FE0" w:rsidRPr="000353EC">
        <w:rPr>
          <w:i/>
        </w:rPr>
        <w:t xml:space="preserve">Family Law (Child Abduction Convention) Amendment (Child’s Objection) </w:t>
      </w:r>
      <w:r w:rsidR="002205AE" w:rsidRPr="000353EC">
        <w:rPr>
          <w:i/>
        </w:rPr>
        <w:t>Regulations 2</w:t>
      </w:r>
      <w:r w:rsidR="00E40FE0" w:rsidRPr="000353EC">
        <w:rPr>
          <w:i/>
        </w:rPr>
        <w:t>024</w:t>
      </w:r>
      <w:r w:rsidRPr="000353EC">
        <w:t>.</w:t>
      </w:r>
    </w:p>
    <w:p w14:paraId="5602A39C" w14:textId="77777777" w:rsidR="004F676E" w:rsidRPr="000353EC" w:rsidRDefault="0048364F" w:rsidP="005452CC">
      <w:pPr>
        <w:pStyle w:val="ActHead5"/>
      </w:pPr>
      <w:bookmarkStart w:id="1" w:name="_Toc159420037"/>
      <w:r w:rsidRPr="00B31EAD">
        <w:rPr>
          <w:rStyle w:val="CharSectno"/>
        </w:rPr>
        <w:t>2</w:t>
      </w:r>
      <w:r w:rsidRPr="000353EC">
        <w:t xml:space="preserve">  Commencement</w:t>
      </w:r>
      <w:bookmarkEnd w:id="1"/>
    </w:p>
    <w:p w14:paraId="3E4B813F" w14:textId="77777777" w:rsidR="005452CC" w:rsidRPr="000353EC" w:rsidRDefault="005452CC" w:rsidP="008240BA">
      <w:pPr>
        <w:pStyle w:val="subsection"/>
      </w:pPr>
      <w:r w:rsidRPr="000353EC">
        <w:tab/>
        <w:t>(1)</w:t>
      </w:r>
      <w:r w:rsidRPr="000353EC">
        <w:tab/>
        <w:t xml:space="preserve">Each provision of </w:t>
      </w:r>
      <w:r w:rsidR="003302D1" w:rsidRPr="000353EC">
        <w:t>this instrument</w:t>
      </w:r>
      <w:r w:rsidRPr="000353EC">
        <w:t xml:space="preserve"> specified in column 1 of the table commences, or is taken to have commenced, in accordance with column 2 of the table. Any other statement in column 2 has effect according to its terms.</w:t>
      </w:r>
    </w:p>
    <w:p w14:paraId="71AA251A" w14:textId="77777777" w:rsidR="005452CC" w:rsidRPr="000353EC" w:rsidRDefault="005452CC" w:rsidP="008240B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353EC" w14:paraId="65E795D0" w14:textId="77777777" w:rsidTr="00B65F7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75E40C5" w14:textId="77777777" w:rsidR="005452CC" w:rsidRPr="000353EC" w:rsidRDefault="005452CC" w:rsidP="00F434C6">
            <w:pPr>
              <w:pStyle w:val="TableHeading"/>
            </w:pPr>
            <w:r w:rsidRPr="000353EC">
              <w:t>Commencement information</w:t>
            </w:r>
          </w:p>
        </w:tc>
      </w:tr>
      <w:tr w:rsidR="005452CC" w:rsidRPr="000353EC" w14:paraId="1424A6E1" w14:textId="77777777" w:rsidTr="00B65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6B3B03" w14:textId="77777777" w:rsidR="005452CC" w:rsidRPr="000353EC" w:rsidRDefault="005452CC" w:rsidP="00F434C6">
            <w:pPr>
              <w:pStyle w:val="TableHeading"/>
            </w:pPr>
            <w:r w:rsidRPr="000353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C38B87" w14:textId="77777777" w:rsidR="005452CC" w:rsidRPr="000353EC" w:rsidRDefault="005452CC" w:rsidP="00F434C6">
            <w:pPr>
              <w:pStyle w:val="TableHeading"/>
            </w:pPr>
            <w:r w:rsidRPr="000353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CC7EAD" w14:textId="77777777" w:rsidR="005452CC" w:rsidRPr="000353EC" w:rsidRDefault="005452CC" w:rsidP="00F434C6">
            <w:pPr>
              <w:pStyle w:val="TableHeading"/>
            </w:pPr>
            <w:r w:rsidRPr="000353EC">
              <w:t>Column 3</w:t>
            </w:r>
          </w:p>
        </w:tc>
      </w:tr>
      <w:tr w:rsidR="005452CC" w:rsidRPr="000353EC" w14:paraId="030229F4" w14:textId="77777777" w:rsidTr="00B65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22B072" w14:textId="77777777" w:rsidR="005452CC" w:rsidRPr="000353EC" w:rsidRDefault="005452CC" w:rsidP="00F434C6">
            <w:pPr>
              <w:pStyle w:val="TableHeading"/>
            </w:pPr>
            <w:r w:rsidRPr="000353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D7F3C9" w14:textId="77777777" w:rsidR="005452CC" w:rsidRPr="000353EC" w:rsidRDefault="005452CC" w:rsidP="00F434C6">
            <w:pPr>
              <w:pStyle w:val="TableHeading"/>
            </w:pPr>
            <w:r w:rsidRPr="000353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02ED9" w14:textId="77777777" w:rsidR="005452CC" w:rsidRPr="000353EC" w:rsidRDefault="005452CC" w:rsidP="00F434C6">
            <w:pPr>
              <w:pStyle w:val="TableHeading"/>
            </w:pPr>
            <w:r w:rsidRPr="000353EC">
              <w:t>Date/Details</w:t>
            </w:r>
          </w:p>
        </w:tc>
      </w:tr>
      <w:tr w:rsidR="005452CC" w:rsidRPr="000353EC" w14:paraId="5805BC67" w14:textId="77777777" w:rsidTr="00B65F7F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5103782" w14:textId="77777777" w:rsidR="005452CC" w:rsidRPr="000353EC" w:rsidRDefault="005452CC" w:rsidP="00AD7252">
            <w:pPr>
              <w:pStyle w:val="Tabletext"/>
            </w:pPr>
            <w:r w:rsidRPr="000353EC">
              <w:t xml:space="preserve">1.  </w:t>
            </w:r>
            <w:r w:rsidR="002205AE" w:rsidRPr="000353EC">
              <w:t>Sections 1</w:t>
            </w:r>
            <w:r w:rsidR="00E13858" w:rsidRPr="000353EC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A2E1CBE" w14:textId="77777777" w:rsidR="005452CC" w:rsidRPr="000353EC" w:rsidRDefault="000810CC" w:rsidP="005452CC">
            <w:pPr>
              <w:pStyle w:val="Tabletext"/>
            </w:pPr>
            <w:r w:rsidRPr="000353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6117D6E" w14:textId="6CB8B58E" w:rsidR="005452CC" w:rsidRPr="000353EC" w:rsidRDefault="00823888">
            <w:pPr>
              <w:pStyle w:val="Tabletext"/>
            </w:pPr>
            <w:r>
              <w:t>16 April 2024</w:t>
            </w:r>
          </w:p>
        </w:tc>
      </w:tr>
      <w:tr w:rsidR="006849E4" w:rsidRPr="000353EC" w14:paraId="0C9E9125" w14:textId="77777777" w:rsidTr="00B65F7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199448" w14:textId="77777777" w:rsidR="006849E4" w:rsidRPr="000353EC" w:rsidRDefault="00E13858" w:rsidP="00AD7252">
            <w:pPr>
              <w:pStyle w:val="Tabletext"/>
            </w:pPr>
            <w:r w:rsidRPr="000353EC">
              <w:t xml:space="preserve">2.  </w:t>
            </w:r>
            <w:r w:rsidR="002205AE" w:rsidRPr="000353EC">
              <w:t>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5A7854" w14:textId="77777777" w:rsidR="006849E4" w:rsidRPr="000353EC" w:rsidRDefault="00A00BDC" w:rsidP="005452CC">
            <w:pPr>
              <w:pStyle w:val="Tabletext"/>
            </w:pPr>
            <w:r w:rsidRPr="000353EC">
              <w:t xml:space="preserve">The </w:t>
            </w:r>
            <w:r w:rsidR="002F7EC8" w:rsidRPr="000353EC">
              <w:t>later of:</w:t>
            </w:r>
          </w:p>
          <w:p w14:paraId="00C71732" w14:textId="77777777" w:rsidR="00C7046F" w:rsidRPr="000353EC" w:rsidRDefault="002F7EC8" w:rsidP="005452CC">
            <w:pPr>
              <w:pStyle w:val="Tabletext"/>
            </w:pPr>
            <w:r w:rsidRPr="000353EC">
              <w:t xml:space="preserve">(a) </w:t>
            </w:r>
            <w:r w:rsidR="00254A99" w:rsidRPr="000353EC">
              <w:t>the day after this instrum</w:t>
            </w:r>
            <w:bookmarkStart w:id="2" w:name="_GoBack"/>
            <w:bookmarkEnd w:id="2"/>
            <w:r w:rsidR="00254A99" w:rsidRPr="000353EC">
              <w:t>ent is registered</w:t>
            </w:r>
            <w:r w:rsidR="00C7046F" w:rsidRPr="000353EC">
              <w:t>; and</w:t>
            </w:r>
          </w:p>
          <w:p w14:paraId="70D1831F" w14:textId="77777777" w:rsidR="00C7046F" w:rsidRPr="000353EC" w:rsidRDefault="00C7046F" w:rsidP="00B56A65">
            <w:pPr>
              <w:pStyle w:val="Tablea"/>
            </w:pPr>
            <w:r w:rsidRPr="000353EC">
              <w:t>(b) t</w:t>
            </w:r>
            <w:r w:rsidR="00254A99" w:rsidRPr="000353EC">
              <w:t xml:space="preserve">he day </w:t>
            </w:r>
            <w:r w:rsidR="00E22FA2" w:rsidRPr="000353EC">
              <w:t xml:space="preserve">on which </w:t>
            </w:r>
            <w:r w:rsidR="00290ED7" w:rsidRPr="000353EC">
              <w:t xml:space="preserve">Schedule 4 to the </w:t>
            </w:r>
            <w:r w:rsidR="00290ED7" w:rsidRPr="000353EC">
              <w:rPr>
                <w:i/>
              </w:rPr>
              <w:t>Family Law Amendment Act 2023</w:t>
            </w:r>
            <w:r w:rsidR="00290ED7" w:rsidRPr="000353EC">
              <w:t xml:space="preserve"> commences</w:t>
            </w:r>
            <w:r w:rsidRPr="000353EC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A031AD" w14:textId="77777777" w:rsidR="006849E4" w:rsidRPr="000353EC" w:rsidRDefault="006849E4">
            <w:pPr>
              <w:pStyle w:val="Tabletext"/>
            </w:pPr>
          </w:p>
        </w:tc>
      </w:tr>
    </w:tbl>
    <w:p w14:paraId="3A32DD02" w14:textId="77777777" w:rsidR="005452CC" w:rsidRPr="000353EC" w:rsidRDefault="005452CC" w:rsidP="008240BA">
      <w:pPr>
        <w:pStyle w:val="notetext"/>
      </w:pPr>
      <w:r w:rsidRPr="000353EC">
        <w:rPr>
          <w:snapToGrid w:val="0"/>
          <w:lang w:eastAsia="en-US"/>
        </w:rPr>
        <w:t>Note:</w:t>
      </w:r>
      <w:r w:rsidRPr="000353EC">
        <w:rPr>
          <w:snapToGrid w:val="0"/>
          <w:lang w:eastAsia="en-US"/>
        </w:rPr>
        <w:tab/>
        <w:t xml:space="preserve">This table relates only to the provisions of </w:t>
      </w:r>
      <w:r w:rsidR="003302D1" w:rsidRPr="000353EC">
        <w:rPr>
          <w:snapToGrid w:val="0"/>
          <w:lang w:eastAsia="en-US"/>
        </w:rPr>
        <w:t>this instrument</w:t>
      </w:r>
      <w:r w:rsidRPr="000353EC">
        <w:t xml:space="preserve"> </w:t>
      </w:r>
      <w:r w:rsidRPr="000353EC">
        <w:rPr>
          <w:snapToGrid w:val="0"/>
          <w:lang w:eastAsia="en-US"/>
        </w:rPr>
        <w:t xml:space="preserve">as originally made. It will not be amended to deal with any later amendments of </w:t>
      </w:r>
      <w:r w:rsidR="003302D1" w:rsidRPr="000353EC">
        <w:rPr>
          <w:snapToGrid w:val="0"/>
          <w:lang w:eastAsia="en-US"/>
        </w:rPr>
        <w:t>this instrument</w:t>
      </w:r>
      <w:r w:rsidRPr="000353EC">
        <w:rPr>
          <w:snapToGrid w:val="0"/>
          <w:lang w:eastAsia="en-US"/>
        </w:rPr>
        <w:t>.</w:t>
      </w:r>
    </w:p>
    <w:p w14:paraId="4C5561C7" w14:textId="77777777" w:rsidR="005452CC" w:rsidRPr="000353EC" w:rsidRDefault="005452CC" w:rsidP="004F676E">
      <w:pPr>
        <w:pStyle w:val="subsection"/>
      </w:pPr>
      <w:r w:rsidRPr="000353EC">
        <w:tab/>
        <w:t>(2)</w:t>
      </w:r>
      <w:r w:rsidRPr="000353EC">
        <w:tab/>
        <w:t xml:space="preserve">Any information in column 3 of the table is not part of </w:t>
      </w:r>
      <w:r w:rsidR="003302D1" w:rsidRPr="000353EC">
        <w:t>this instrument</w:t>
      </w:r>
      <w:r w:rsidRPr="000353EC">
        <w:t xml:space="preserve">. Information may be inserted in this column, or information in it may be edited, in any published version of </w:t>
      </w:r>
      <w:r w:rsidR="003302D1" w:rsidRPr="000353EC">
        <w:t>this instrument</w:t>
      </w:r>
      <w:r w:rsidRPr="000353EC">
        <w:t>.</w:t>
      </w:r>
    </w:p>
    <w:p w14:paraId="0294F726" w14:textId="77777777" w:rsidR="00BF6650" w:rsidRPr="000353EC" w:rsidRDefault="00BF6650" w:rsidP="00BF6650">
      <w:pPr>
        <w:pStyle w:val="ActHead5"/>
      </w:pPr>
      <w:bookmarkStart w:id="3" w:name="_Toc159420038"/>
      <w:r w:rsidRPr="00B31EAD">
        <w:rPr>
          <w:rStyle w:val="CharSectno"/>
        </w:rPr>
        <w:t>3</w:t>
      </w:r>
      <w:r w:rsidRPr="000353EC">
        <w:t xml:space="preserve">  Authority</w:t>
      </w:r>
      <w:bookmarkEnd w:id="3"/>
    </w:p>
    <w:p w14:paraId="27DA16D7" w14:textId="77777777" w:rsidR="00BF6650" w:rsidRPr="000353EC" w:rsidRDefault="00BF6650" w:rsidP="00BF6650">
      <w:pPr>
        <w:pStyle w:val="subsection"/>
      </w:pPr>
      <w:r w:rsidRPr="000353EC">
        <w:tab/>
      </w:r>
      <w:r w:rsidRPr="000353EC">
        <w:tab/>
      </w:r>
      <w:r w:rsidR="003302D1" w:rsidRPr="000353EC">
        <w:t>This instrument is</w:t>
      </w:r>
      <w:r w:rsidRPr="000353EC">
        <w:t xml:space="preserve"> made under the </w:t>
      </w:r>
      <w:r w:rsidR="0093383D" w:rsidRPr="000353EC">
        <w:rPr>
          <w:i/>
        </w:rPr>
        <w:t>Family Law Act 1975</w:t>
      </w:r>
      <w:r w:rsidR="00546FA3" w:rsidRPr="000353EC">
        <w:t>.</w:t>
      </w:r>
    </w:p>
    <w:p w14:paraId="74AB0C1F" w14:textId="77777777" w:rsidR="00557C7A" w:rsidRPr="000353EC" w:rsidRDefault="00BF6650" w:rsidP="00557C7A">
      <w:pPr>
        <w:pStyle w:val="ActHead5"/>
      </w:pPr>
      <w:bookmarkStart w:id="4" w:name="_Toc159420039"/>
      <w:r w:rsidRPr="00B31EAD">
        <w:rPr>
          <w:rStyle w:val="CharSectno"/>
        </w:rPr>
        <w:t>4</w:t>
      </w:r>
      <w:r w:rsidR="00557C7A" w:rsidRPr="000353EC">
        <w:t xml:space="preserve">  </w:t>
      </w:r>
      <w:r w:rsidR="00083F48" w:rsidRPr="000353EC">
        <w:t>Schedules</w:t>
      </w:r>
      <w:bookmarkEnd w:id="4"/>
    </w:p>
    <w:p w14:paraId="60FD062F" w14:textId="77777777" w:rsidR="00557C7A" w:rsidRPr="000353EC" w:rsidRDefault="00557C7A" w:rsidP="00557C7A">
      <w:pPr>
        <w:pStyle w:val="subsection"/>
      </w:pPr>
      <w:r w:rsidRPr="000353EC">
        <w:tab/>
      </w:r>
      <w:r w:rsidRPr="000353EC">
        <w:tab/>
      </w:r>
      <w:r w:rsidR="00083F48" w:rsidRPr="000353EC">
        <w:t xml:space="preserve">Each </w:t>
      </w:r>
      <w:r w:rsidR="00160BD7" w:rsidRPr="000353EC">
        <w:t>instrument</w:t>
      </w:r>
      <w:r w:rsidR="00083F48" w:rsidRPr="000353EC">
        <w:t xml:space="preserve"> that is specified in a Schedule to </w:t>
      </w:r>
      <w:r w:rsidR="003302D1" w:rsidRPr="000353EC">
        <w:t>this instrument</w:t>
      </w:r>
      <w:r w:rsidR="00083F48" w:rsidRPr="000353EC">
        <w:t xml:space="preserve"> is amended or repealed as set out in the applicable items in the Schedule concerned, and any other item in a Schedule to </w:t>
      </w:r>
      <w:r w:rsidR="003302D1" w:rsidRPr="000353EC">
        <w:t>this instrument</w:t>
      </w:r>
      <w:r w:rsidR="00083F48" w:rsidRPr="000353EC">
        <w:t xml:space="preserve"> has effect according to its terms.</w:t>
      </w:r>
    </w:p>
    <w:p w14:paraId="65E31BE7" w14:textId="77777777" w:rsidR="0048364F" w:rsidRPr="000353EC" w:rsidRDefault="002205AE" w:rsidP="009C5989">
      <w:pPr>
        <w:pStyle w:val="ActHead6"/>
        <w:pageBreakBefore/>
      </w:pPr>
      <w:bookmarkStart w:id="5" w:name="_Toc159420040"/>
      <w:r w:rsidRPr="00B31EAD">
        <w:rPr>
          <w:rStyle w:val="CharAmSchNo"/>
        </w:rPr>
        <w:lastRenderedPageBreak/>
        <w:t>Schedule 1</w:t>
      </w:r>
      <w:r w:rsidR="0048364F" w:rsidRPr="000353EC">
        <w:t>—</w:t>
      </w:r>
      <w:r w:rsidR="00460499" w:rsidRPr="00B31EAD">
        <w:rPr>
          <w:rStyle w:val="CharAmSchText"/>
        </w:rPr>
        <w:t>Amendments</w:t>
      </w:r>
      <w:bookmarkEnd w:id="5"/>
    </w:p>
    <w:p w14:paraId="54B25D29" w14:textId="77777777" w:rsidR="0004044E" w:rsidRPr="00B31EAD" w:rsidRDefault="0004044E" w:rsidP="0004044E">
      <w:pPr>
        <w:pStyle w:val="Header"/>
      </w:pPr>
      <w:r w:rsidRPr="00B31EAD">
        <w:rPr>
          <w:rStyle w:val="CharAmPartNo"/>
        </w:rPr>
        <w:t xml:space="preserve"> </w:t>
      </w:r>
      <w:r w:rsidRPr="00B31EAD">
        <w:rPr>
          <w:rStyle w:val="CharAmPartText"/>
        </w:rPr>
        <w:t xml:space="preserve"> </w:t>
      </w:r>
    </w:p>
    <w:p w14:paraId="59ACCB7B" w14:textId="77777777" w:rsidR="0084172C" w:rsidRPr="000353EC" w:rsidRDefault="003E0160" w:rsidP="00EA0D36">
      <w:pPr>
        <w:pStyle w:val="ActHead9"/>
      </w:pPr>
      <w:bookmarkStart w:id="6" w:name="_Toc159420041"/>
      <w:r w:rsidRPr="000353EC">
        <w:t xml:space="preserve">Family Law (Child Abduction Convention) </w:t>
      </w:r>
      <w:r w:rsidR="002205AE" w:rsidRPr="000353EC">
        <w:t>Regulations 1</w:t>
      </w:r>
      <w:r w:rsidRPr="000353EC">
        <w:t>986</w:t>
      </w:r>
      <w:bookmarkEnd w:id="6"/>
    </w:p>
    <w:p w14:paraId="55070280" w14:textId="77777777" w:rsidR="003E0160" w:rsidRPr="000353EC" w:rsidRDefault="003E0160" w:rsidP="003E0160">
      <w:pPr>
        <w:pStyle w:val="ItemHead"/>
      </w:pPr>
      <w:r w:rsidRPr="000353EC">
        <w:t>1</w:t>
      </w:r>
      <w:r w:rsidR="0026415C" w:rsidRPr="000353EC">
        <w:t xml:space="preserve">  </w:t>
      </w:r>
      <w:r w:rsidR="00907DD4" w:rsidRPr="000353EC">
        <w:t>Sub</w:t>
      </w:r>
      <w:r w:rsidR="0031700B" w:rsidRPr="000353EC">
        <w:t>paragraph</w:t>
      </w:r>
      <w:r w:rsidR="00B01EA4" w:rsidRPr="000353EC">
        <w:t> </w:t>
      </w:r>
      <w:r w:rsidR="00A43B4C" w:rsidRPr="000353EC">
        <w:t>16(3)(c)(ii)</w:t>
      </w:r>
    </w:p>
    <w:p w14:paraId="08F7DA05" w14:textId="77777777" w:rsidR="00DD665E" w:rsidRPr="000353EC" w:rsidRDefault="00417023" w:rsidP="00DD665E">
      <w:pPr>
        <w:pStyle w:val="Item"/>
      </w:pPr>
      <w:r w:rsidRPr="000353EC">
        <w:t xml:space="preserve">Repeal the </w:t>
      </w:r>
      <w:r w:rsidR="00926BCF" w:rsidRPr="000353EC">
        <w:t>subparagraph</w:t>
      </w:r>
      <w:r w:rsidRPr="000353EC">
        <w:t>.</w:t>
      </w:r>
    </w:p>
    <w:p w14:paraId="2773AC6A" w14:textId="77777777" w:rsidR="00737041" w:rsidRPr="000353EC" w:rsidRDefault="00517055" w:rsidP="00062DC9">
      <w:pPr>
        <w:pStyle w:val="ItemHead"/>
      </w:pPr>
      <w:r w:rsidRPr="000353EC">
        <w:t>2</w:t>
      </w:r>
      <w:r w:rsidR="0093665D" w:rsidRPr="000353EC">
        <w:t xml:space="preserve"> </w:t>
      </w:r>
      <w:r w:rsidRPr="000353EC">
        <w:t xml:space="preserve"> </w:t>
      </w:r>
      <w:r w:rsidR="00417496" w:rsidRPr="000353EC">
        <w:t xml:space="preserve">In the </w:t>
      </w:r>
      <w:r w:rsidR="0093665D" w:rsidRPr="000353EC">
        <w:t>appropriate</w:t>
      </w:r>
      <w:r w:rsidR="00417496" w:rsidRPr="000353EC">
        <w:t xml:space="preserve"> position in Part</w:t>
      </w:r>
      <w:r w:rsidR="00B01EA4" w:rsidRPr="000353EC">
        <w:t> </w:t>
      </w:r>
      <w:r w:rsidR="00417496" w:rsidRPr="000353EC">
        <w:t>6</w:t>
      </w:r>
    </w:p>
    <w:p w14:paraId="1BAA13A2" w14:textId="77777777" w:rsidR="00737041" w:rsidRPr="000353EC" w:rsidRDefault="00AD37F4" w:rsidP="00AD37F4">
      <w:pPr>
        <w:pStyle w:val="Item"/>
      </w:pPr>
      <w:r w:rsidRPr="000353EC">
        <w:t>Insert</w:t>
      </w:r>
      <w:r w:rsidR="00F23532" w:rsidRPr="000353EC">
        <w:t>:</w:t>
      </w:r>
    </w:p>
    <w:p w14:paraId="66BFFF5F" w14:textId="77777777" w:rsidR="00737041" w:rsidRPr="000353EC" w:rsidRDefault="006213A1" w:rsidP="006213A1">
      <w:pPr>
        <w:pStyle w:val="ActHead3"/>
      </w:pPr>
      <w:bookmarkStart w:id="7" w:name="_Toc159420042"/>
      <w:r w:rsidRPr="00B31EAD">
        <w:rPr>
          <w:rStyle w:val="CharDivNo"/>
        </w:rPr>
        <w:t>Division 3</w:t>
      </w:r>
      <w:r w:rsidRPr="000353EC">
        <w:t>—</w:t>
      </w:r>
      <w:r w:rsidRPr="00B31EAD">
        <w:rPr>
          <w:rStyle w:val="CharDivText"/>
        </w:rPr>
        <w:t xml:space="preserve">Application provision relating to the Family Law (Child Abduction Convention) Amendment (Child’s Objection) </w:t>
      </w:r>
      <w:r w:rsidR="002205AE" w:rsidRPr="00B31EAD">
        <w:rPr>
          <w:rStyle w:val="CharDivText"/>
        </w:rPr>
        <w:t>Regulations 2</w:t>
      </w:r>
      <w:r w:rsidRPr="00B31EAD">
        <w:rPr>
          <w:rStyle w:val="CharDivText"/>
        </w:rPr>
        <w:t>024</w:t>
      </w:r>
      <w:bookmarkEnd w:id="7"/>
    </w:p>
    <w:p w14:paraId="6EB4D153" w14:textId="77777777" w:rsidR="00DD665E" w:rsidRPr="000353EC" w:rsidRDefault="001C5A89" w:rsidP="006213A1">
      <w:pPr>
        <w:pStyle w:val="ActHead5"/>
      </w:pPr>
      <w:bookmarkStart w:id="8" w:name="_Toc159420043"/>
      <w:r w:rsidRPr="00B31EAD">
        <w:rPr>
          <w:rStyle w:val="CharSectno"/>
        </w:rPr>
        <w:t>34</w:t>
      </w:r>
      <w:r w:rsidRPr="000353EC">
        <w:t xml:space="preserve">  </w:t>
      </w:r>
      <w:r w:rsidR="008240BA" w:rsidRPr="000353EC">
        <w:t>Application provision</w:t>
      </w:r>
      <w:bookmarkEnd w:id="8"/>
    </w:p>
    <w:p w14:paraId="29CF59FC" w14:textId="77777777" w:rsidR="008240BA" w:rsidRPr="000353EC" w:rsidRDefault="00A953B1" w:rsidP="00C348A4">
      <w:pPr>
        <w:pStyle w:val="subsection"/>
      </w:pPr>
      <w:r w:rsidRPr="000353EC">
        <w:tab/>
      </w:r>
      <w:r w:rsidRPr="000353EC">
        <w:tab/>
      </w:r>
      <w:r w:rsidR="008240BA" w:rsidRPr="000353EC">
        <w:t xml:space="preserve">The amendment of </w:t>
      </w:r>
      <w:r w:rsidR="00E04963" w:rsidRPr="000353EC">
        <w:t>this instrument</w:t>
      </w:r>
      <w:r w:rsidR="006C63AF" w:rsidRPr="000353EC">
        <w:t xml:space="preserve"> </w:t>
      </w:r>
      <w:r w:rsidR="008240BA" w:rsidRPr="000353EC">
        <w:t xml:space="preserve">made by </w:t>
      </w:r>
      <w:r w:rsidR="00C460B5" w:rsidRPr="000353EC">
        <w:t xml:space="preserve">the </w:t>
      </w:r>
      <w:r w:rsidR="00C460B5" w:rsidRPr="000353EC">
        <w:rPr>
          <w:i/>
        </w:rPr>
        <w:t xml:space="preserve">Family Law (Child Abduction Convention) Amendment (Child’s Objection) </w:t>
      </w:r>
      <w:r w:rsidR="002205AE" w:rsidRPr="000353EC">
        <w:rPr>
          <w:i/>
        </w:rPr>
        <w:t>Regulations 2</w:t>
      </w:r>
      <w:r w:rsidR="00C460B5" w:rsidRPr="000353EC">
        <w:rPr>
          <w:i/>
        </w:rPr>
        <w:t>024</w:t>
      </w:r>
      <w:r w:rsidR="0006624B" w:rsidRPr="000353EC">
        <w:t xml:space="preserve"> </w:t>
      </w:r>
      <w:r w:rsidR="008240BA" w:rsidRPr="000353EC">
        <w:t>appl</w:t>
      </w:r>
      <w:r w:rsidR="00C40E1A" w:rsidRPr="000353EC">
        <w:t>ies</w:t>
      </w:r>
      <w:r w:rsidR="008240BA" w:rsidRPr="000353EC">
        <w:t xml:space="preserve"> in relation to the following</w:t>
      </w:r>
      <w:r w:rsidR="00646FEB" w:rsidRPr="000353EC">
        <w:t xml:space="preserve"> proceedings:</w:t>
      </w:r>
    </w:p>
    <w:p w14:paraId="12BBE3B4" w14:textId="77777777" w:rsidR="00646FEB" w:rsidRPr="000353EC" w:rsidRDefault="00646FEB" w:rsidP="00A953B1">
      <w:pPr>
        <w:pStyle w:val="paragraph"/>
      </w:pPr>
      <w:r w:rsidRPr="000353EC">
        <w:tab/>
        <w:t>(a)</w:t>
      </w:r>
      <w:r w:rsidRPr="000353EC">
        <w:tab/>
        <w:t xml:space="preserve">proceedings instituted on or after the </w:t>
      </w:r>
      <w:r w:rsidR="00BA2807" w:rsidRPr="000353EC">
        <w:t xml:space="preserve">day </w:t>
      </w:r>
      <w:r w:rsidR="00D66535" w:rsidRPr="000353EC">
        <w:t>that</w:t>
      </w:r>
      <w:r w:rsidR="00267B01" w:rsidRPr="000353EC">
        <w:t xml:space="preserve"> Schedule</w:t>
      </w:r>
      <w:r w:rsidR="00593B42" w:rsidRPr="000353EC">
        <w:t> </w:t>
      </w:r>
      <w:r w:rsidR="00267B01" w:rsidRPr="000353EC">
        <w:t>4 to</w:t>
      </w:r>
      <w:r w:rsidR="00D66535" w:rsidRPr="000353EC">
        <w:t xml:space="preserve"> </w:t>
      </w:r>
      <w:r w:rsidR="00BA2807" w:rsidRPr="000353EC">
        <w:t xml:space="preserve">the </w:t>
      </w:r>
      <w:r w:rsidR="00BA2807" w:rsidRPr="000353EC">
        <w:rPr>
          <w:i/>
        </w:rPr>
        <w:t>Family Law Amendment</w:t>
      </w:r>
      <w:r w:rsidRPr="000353EC">
        <w:rPr>
          <w:i/>
        </w:rPr>
        <w:t xml:space="preserve"> </w:t>
      </w:r>
      <w:r w:rsidR="00BA2807" w:rsidRPr="000353EC">
        <w:rPr>
          <w:i/>
        </w:rPr>
        <w:t>Act 2023</w:t>
      </w:r>
      <w:r w:rsidR="00BA2807" w:rsidRPr="000353EC">
        <w:t xml:space="preserve"> </w:t>
      </w:r>
      <w:r w:rsidRPr="000353EC">
        <w:t>commences</w:t>
      </w:r>
      <w:r w:rsidR="004D1E6C" w:rsidRPr="000353EC">
        <w:t xml:space="preserve"> (the </w:t>
      </w:r>
      <w:r w:rsidR="004D1E6C" w:rsidRPr="000353EC">
        <w:rPr>
          <w:b/>
          <w:i/>
        </w:rPr>
        <w:t>commencement day</w:t>
      </w:r>
      <w:r w:rsidR="004D1E6C" w:rsidRPr="000353EC">
        <w:t>)</w:t>
      </w:r>
      <w:r w:rsidRPr="000353EC">
        <w:t>;</w:t>
      </w:r>
    </w:p>
    <w:p w14:paraId="4D1B2AFC" w14:textId="77777777" w:rsidR="00333E56" w:rsidRPr="000353EC" w:rsidRDefault="00B020E8" w:rsidP="00785942">
      <w:pPr>
        <w:pStyle w:val="paragraph"/>
      </w:pPr>
      <w:r w:rsidRPr="000353EC">
        <w:tab/>
        <w:t>(b)</w:t>
      </w:r>
      <w:r w:rsidRPr="000353EC">
        <w:tab/>
        <w:t xml:space="preserve">proceedings instituted before, and not finally determined by, the </w:t>
      </w:r>
      <w:r w:rsidR="009C5957" w:rsidRPr="000353EC">
        <w:t>commencement day</w:t>
      </w:r>
      <w:r w:rsidRPr="000353EC">
        <w:t xml:space="preserve">, other than proceedings in respect of which a final hearing has commenced by the </w:t>
      </w:r>
      <w:r w:rsidR="00FA1C58" w:rsidRPr="000353EC">
        <w:t>commencement day</w:t>
      </w:r>
      <w:r w:rsidRPr="000353EC">
        <w:t>.</w:t>
      </w:r>
    </w:p>
    <w:sectPr w:rsidR="00333E56" w:rsidRPr="000353EC" w:rsidSect="00115A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2D57" w14:textId="77777777" w:rsidR="00465950" w:rsidRDefault="00465950" w:rsidP="0048364F">
      <w:pPr>
        <w:spacing w:line="240" w:lineRule="auto"/>
      </w:pPr>
      <w:r>
        <w:separator/>
      </w:r>
    </w:p>
  </w:endnote>
  <w:endnote w:type="continuationSeparator" w:id="0">
    <w:p w14:paraId="1847F56B" w14:textId="77777777" w:rsidR="00465950" w:rsidRDefault="0046595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13FF" w14:textId="77777777" w:rsidR="00240F2A" w:rsidRPr="00115ACC" w:rsidRDefault="00115ACC" w:rsidP="00115A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5ACC">
      <w:rPr>
        <w:i/>
        <w:sz w:val="18"/>
      </w:rPr>
      <w:t>OPC66738 -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E194" w14:textId="77777777" w:rsidR="00240F2A" w:rsidRDefault="00240F2A" w:rsidP="00E97334"/>
  <w:p w14:paraId="1060B925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76DC" w14:textId="77777777" w:rsidR="00240F2A" w:rsidRPr="00115ACC" w:rsidRDefault="00115ACC" w:rsidP="00115A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5ACC">
      <w:rPr>
        <w:i/>
        <w:sz w:val="18"/>
      </w:rPr>
      <w:t>OPC66738 -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9DC8" w14:textId="77777777" w:rsidR="00240F2A" w:rsidRPr="00E33C1C" w:rsidRDefault="00240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40F2A" w14:paraId="5820D127" w14:textId="77777777" w:rsidTr="00B31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34A1E0" w14:textId="77777777" w:rsidR="00240F2A" w:rsidRDefault="00240F2A" w:rsidP="008240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2EC43" w14:textId="209DB985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9E90AB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</w:p>
      </w:tc>
    </w:tr>
  </w:tbl>
  <w:p w14:paraId="7E04A79F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70F1" w14:textId="77777777" w:rsidR="00240F2A" w:rsidRPr="00E33C1C" w:rsidRDefault="00240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40F2A" w14:paraId="40755893" w14:textId="77777777" w:rsidTr="00B31E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6ECDD5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DB16A8" w14:textId="6772E093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B01004E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D3C7A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0170" w14:textId="77777777" w:rsidR="00240F2A" w:rsidRPr="00E33C1C" w:rsidRDefault="00240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40F2A" w14:paraId="1B785A79" w14:textId="77777777" w:rsidTr="00B31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15E560" w14:textId="77777777" w:rsidR="00240F2A" w:rsidRDefault="00240F2A" w:rsidP="008240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0D7CD9" w14:textId="2A336B90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B7D08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</w:p>
      </w:tc>
    </w:tr>
  </w:tbl>
  <w:p w14:paraId="7333A12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B699" w14:textId="77777777" w:rsidR="00240F2A" w:rsidRPr="00E33C1C" w:rsidRDefault="00240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40F2A" w14:paraId="09FEBE70" w14:textId="77777777" w:rsidTr="008240B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BCEE31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0A82C6" w14:textId="7B449C84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7CFE1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DC7E0C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4AB2" w14:textId="77777777" w:rsidR="00240F2A" w:rsidRPr="00E33C1C" w:rsidRDefault="00240F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40F2A" w14:paraId="2012F83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1D6654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EB9248" w14:textId="27207B01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57D855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CA215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DE65F" w14:textId="77777777" w:rsidR="00465950" w:rsidRDefault="00465950" w:rsidP="0048364F">
      <w:pPr>
        <w:spacing w:line="240" w:lineRule="auto"/>
      </w:pPr>
      <w:r>
        <w:separator/>
      </w:r>
    </w:p>
  </w:footnote>
  <w:footnote w:type="continuationSeparator" w:id="0">
    <w:p w14:paraId="71C3C21F" w14:textId="77777777" w:rsidR="00465950" w:rsidRDefault="0046595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F1B7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6A78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104D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BDA3" w14:textId="77777777" w:rsidR="00240F2A" w:rsidRPr="00ED79B6" w:rsidRDefault="00240F2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B234" w14:textId="77777777" w:rsidR="00240F2A" w:rsidRPr="00ED79B6" w:rsidRDefault="00240F2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B052" w14:textId="77777777" w:rsidR="00240F2A" w:rsidRPr="00ED79B6" w:rsidRDefault="00240F2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527D" w14:textId="7949F56A" w:rsidR="00240F2A" w:rsidRPr="00A961C4" w:rsidRDefault="00240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C6FF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C6FF0">
      <w:rPr>
        <w:noProof/>
        <w:sz w:val="20"/>
      </w:rPr>
      <w:t>Amendments</w:t>
    </w:r>
    <w:r>
      <w:rPr>
        <w:sz w:val="20"/>
      </w:rPr>
      <w:fldChar w:fldCharType="end"/>
    </w:r>
  </w:p>
  <w:p w14:paraId="589680AB" w14:textId="3931A63F" w:rsidR="00240F2A" w:rsidRPr="00A961C4" w:rsidRDefault="00240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D2F23F" w14:textId="77777777" w:rsidR="00240F2A" w:rsidRPr="00A961C4" w:rsidRDefault="00240F2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D249" w14:textId="4F6233F7" w:rsidR="00240F2A" w:rsidRPr="00A961C4" w:rsidRDefault="00240F2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7A20886" w14:textId="68522892" w:rsidR="00240F2A" w:rsidRPr="00A961C4" w:rsidRDefault="00240F2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E2DB386" w14:textId="77777777" w:rsidR="00240F2A" w:rsidRPr="00A961C4" w:rsidRDefault="00240F2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01DC" w14:textId="77777777" w:rsidR="00240F2A" w:rsidRPr="00A961C4" w:rsidRDefault="00240F2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D1"/>
    <w:rsid w:val="00000263"/>
    <w:rsid w:val="000013B2"/>
    <w:rsid w:val="000113BC"/>
    <w:rsid w:val="000136AF"/>
    <w:rsid w:val="000320D6"/>
    <w:rsid w:val="000353EC"/>
    <w:rsid w:val="00036E24"/>
    <w:rsid w:val="0004044E"/>
    <w:rsid w:val="00040510"/>
    <w:rsid w:val="000413AC"/>
    <w:rsid w:val="00044411"/>
    <w:rsid w:val="00046F47"/>
    <w:rsid w:val="0005120E"/>
    <w:rsid w:val="00054577"/>
    <w:rsid w:val="000614BF"/>
    <w:rsid w:val="00062DC9"/>
    <w:rsid w:val="00064A46"/>
    <w:rsid w:val="000657C3"/>
    <w:rsid w:val="0006624B"/>
    <w:rsid w:val="00067DFC"/>
    <w:rsid w:val="0007169C"/>
    <w:rsid w:val="00077593"/>
    <w:rsid w:val="000810CC"/>
    <w:rsid w:val="00083F48"/>
    <w:rsid w:val="00092488"/>
    <w:rsid w:val="0009367A"/>
    <w:rsid w:val="000A6509"/>
    <w:rsid w:val="000A7DF9"/>
    <w:rsid w:val="000D05EF"/>
    <w:rsid w:val="000D5485"/>
    <w:rsid w:val="000E3807"/>
    <w:rsid w:val="000E3FED"/>
    <w:rsid w:val="000F0FB7"/>
    <w:rsid w:val="000F21C1"/>
    <w:rsid w:val="000F50ED"/>
    <w:rsid w:val="000F6936"/>
    <w:rsid w:val="00105D72"/>
    <w:rsid w:val="00107281"/>
    <w:rsid w:val="0010745C"/>
    <w:rsid w:val="00115ACC"/>
    <w:rsid w:val="00117277"/>
    <w:rsid w:val="00122062"/>
    <w:rsid w:val="001249D8"/>
    <w:rsid w:val="001459B5"/>
    <w:rsid w:val="00155873"/>
    <w:rsid w:val="00160BD7"/>
    <w:rsid w:val="001642A5"/>
    <w:rsid w:val="001643C9"/>
    <w:rsid w:val="0016508D"/>
    <w:rsid w:val="00165568"/>
    <w:rsid w:val="00166082"/>
    <w:rsid w:val="00166C2F"/>
    <w:rsid w:val="001716C9"/>
    <w:rsid w:val="00172344"/>
    <w:rsid w:val="001746A0"/>
    <w:rsid w:val="00184261"/>
    <w:rsid w:val="001868BD"/>
    <w:rsid w:val="00190BA1"/>
    <w:rsid w:val="00190DF5"/>
    <w:rsid w:val="00193461"/>
    <w:rsid w:val="001939E1"/>
    <w:rsid w:val="00195382"/>
    <w:rsid w:val="0019671A"/>
    <w:rsid w:val="0019707E"/>
    <w:rsid w:val="001A3B9F"/>
    <w:rsid w:val="001A4302"/>
    <w:rsid w:val="001A65C0"/>
    <w:rsid w:val="001B6456"/>
    <w:rsid w:val="001B7A5D"/>
    <w:rsid w:val="001C52B8"/>
    <w:rsid w:val="001C5A89"/>
    <w:rsid w:val="001C69C4"/>
    <w:rsid w:val="001C70D9"/>
    <w:rsid w:val="001E0A8D"/>
    <w:rsid w:val="001E3590"/>
    <w:rsid w:val="001E7407"/>
    <w:rsid w:val="001F369B"/>
    <w:rsid w:val="002000F4"/>
    <w:rsid w:val="00201D27"/>
    <w:rsid w:val="0020300C"/>
    <w:rsid w:val="00204322"/>
    <w:rsid w:val="002205AE"/>
    <w:rsid w:val="00220A0C"/>
    <w:rsid w:val="00223E4A"/>
    <w:rsid w:val="002302EA"/>
    <w:rsid w:val="0023573B"/>
    <w:rsid w:val="00240749"/>
    <w:rsid w:val="00240F2A"/>
    <w:rsid w:val="0024662E"/>
    <w:rsid w:val="002468D7"/>
    <w:rsid w:val="00251049"/>
    <w:rsid w:val="00254A99"/>
    <w:rsid w:val="00263886"/>
    <w:rsid w:val="0026415C"/>
    <w:rsid w:val="00267B01"/>
    <w:rsid w:val="00274F15"/>
    <w:rsid w:val="00276467"/>
    <w:rsid w:val="00276AD6"/>
    <w:rsid w:val="00285CDD"/>
    <w:rsid w:val="00290ED7"/>
    <w:rsid w:val="00291167"/>
    <w:rsid w:val="002917F5"/>
    <w:rsid w:val="0029575D"/>
    <w:rsid w:val="002970D0"/>
    <w:rsid w:val="00297ECB"/>
    <w:rsid w:val="002A2434"/>
    <w:rsid w:val="002A699C"/>
    <w:rsid w:val="002C152A"/>
    <w:rsid w:val="002C18C2"/>
    <w:rsid w:val="002D043A"/>
    <w:rsid w:val="002D24A5"/>
    <w:rsid w:val="002D71BC"/>
    <w:rsid w:val="002E07FD"/>
    <w:rsid w:val="002F2C79"/>
    <w:rsid w:val="002F7EC8"/>
    <w:rsid w:val="0031700B"/>
    <w:rsid w:val="0031713F"/>
    <w:rsid w:val="003173B2"/>
    <w:rsid w:val="00321425"/>
    <w:rsid w:val="00321913"/>
    <w:rsid w:val="00324EE6"/>
    <w:rsid w:val="00326F4D"/>
    <w:rsid w:val="003302D1"/>
    <w:rsid w:val="003316DC"/>
    <w:rsid w:val="003319B6"/>
    <w:rsid w:val="00332E0D"/>
    <w:rsid w:val="00333E56"/>
    <w:rsid w:val="00336CC8"/>
    <w:rsid w:val="003415D3"/>
    <w:rsid w:val="00342130"/>
    <w:rsid w:val="00346335"/>
    <w:rsid w:val="00352B0F"/>
    <w:rsid w:val="003561B0"/>
    <w:rsid w:val="0035648F"/>
    <w:rsid w:val="0036163E"/>
    <w:rsid w:val="00367960"/>
    <w:rsid w:val="003A0610"/>
    <w:rsid w:val="003A15AC"/>
    <w:rsid w:val="003A56EB"/>
    <w:rsid w:val="003B0627"/>
    <w:rsid w:val="003C1AC9"/>
    <w:rsid w:val="003C2993"/>
    <w:rsid w:val="003C3E69"/>
    <w:rsid w:val="003C5F2B"/>
    <w:rsid w:val="003D0BFE"/>
    <w:rsid w:val="003D5700"/>
    <w:rsid w:val="003E0160"/>
    <w:rsid w:val="003E6DCF"/>
    <w:rsid w:val="003F0F5A"/>
    <w:rsid w:val="00400A30"/>
    <w:rsid w:val="004022CA"/>
    <w:rsid w:val="004055B8"/>
    <w:rsid w:val="004116CD"/>
    <w:rsid w:val="00414ADE"/>
    <w:rsid w:val="00417023"/>
    <w:rsid w:val="00417496"/>
    <w:rsid w:val="0041754C"/>
    <w:rsid w:val="004219D8"/>
    <w:rsid w:val="00424CA9"/>
    <w:rsid w:val="004257BB"/>
    <w:rsid w:val="004261D9"/>
    <w:rsid w:val="0043502F"/>
    <w:rsid w:val="0044291A"/>
    <w:rsid w:val="00460499"/>
    <w:rsid w:val="00465950"/>
    <w:rsid w:val="004716D1"/>
    <w:rsid w:val="00474835"/>
    <w:rsid w:val="00480E44"/>
    <w:rsid w:val="004819C7"/>
    <w:rsid w:val="0048364F"/>
    <w:rsid w:val="004909B9"/>
    <w:rsid w:val="00490F2E"/>
    <w:rsid w:val="00493C00"/>
    <w:rsid w:val="00496DB3"/>
    <w:rsid w:val="00496F97"/>
    <w:rsid w:val="004A4E5B"/>
    <w:rsid w:val="004A53EA"/>
    <w:rsid w:val="004D1E6C"/>
    <w:rsid w:val="004D5DE6"/>
    <w:rsid w:val="004E749B"/>
    <w:rsid w:val="004F1FAC"/>
    <w:rsid w:val="004F676E"/>
    <w:rsid w:val="00516B8D"/>
    <w:rsid w:val="00517055"/>
    <w:rsid w:val="00521021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8FD"/>
    <w:rsid w:val="00546FA3"/>
    <w:rsid w:val="00554243"/>
    <w:rsid w:val="00557C7A"/>
    <w:rsid w:val="005624DF"/>
    <w:rsid w:val="00562A58"/>
    <w:rsid w:val="00572FEA"/>
    <w:rsid w:val="00581211"/>
    <w:rsid w:val="00581409"/>
    <w:rsid w:val="005820DC"/>
    <w:rsid w:val="00584811"/>
    <w:rsid w:val="00593AA6"/>
    <w:rsid w:val="00593B42"/>
    <w:rsid w:val="00593C22"/>
    <w:rsid w:val="00594161"/>
    <w:rsid w:val="00594512"/>
    <w:rsid w:val="00594749"/>
    <w:rsid w:val="005A482B"/>
    <w:rsid w:val="005B4067"/>
    <w:rsid w:val="005B60CD"/>
    <w:rsid w:val="005C36E0"/>
    <w:rsid w:val="005C3F41"/>
    <w:rsid w:val="005D168D"/>
    <w:rsid w:val="005D5EA1"/>
    <w:rsid w:val="005E4D55"/>
    <w:rsid w:val="005E61D3"/>
    <w:rsid w:val="005F443F"/>
    <w:rsid w:val="005F4730"/>
    <w:rsid w:val="005F4840"/>
    <w:rsid w:val="005F7738"/>
    <w:rsid w:val="00600219"/>
    <w:rsid w:val="00600A94"/>
    <w:rsid w:val="00613EAD"/>
    <w:rsid w:val="006158AC"/>
    <w:rsid w:val="00617650"/>
    <w:rsid w:val="006213A1"/>
    <w:rsid w:val="00633985"/>
    <w:rsid w:val="00640402"/>
    <w:rsid w:val="00640F78"/>
    <w:rsid w:val="00644D95"/>
    <w:rsid w:val="00646E7B"/>
    <w:rsid w:val="00646FEB"/>
    <w:rsid w:val="00655D6A"/>
    <w:rsid w:val="00656DE9"/>
    <w:rsid w:val="00674789"/>
    <w:rsid w:val="00677CC2"/>
    <w:rsid w:val="006849E4"/>
    <w:rsid w:val="00685F42"/>
    <w:rsid w:val="006866A1"/>
    <w:rsid w:val="006875D0"/>
    <w:rsid w:val="0069207B"/>
    <w:rsid w:val="00692551"/>
    <w:rsid w:val="006929B7"/>
    <w:rsid w:val="00695DD4"/>
    <w:rsid w:val="006975D7"/>
    <w:rsid w:val="006A14E9"/>
    <w:rsid w:val="006A4309"/>
    <w:rsid w:val="006B0E55"/>
    <w:rsid w:val="006B7006"/>
    <w:rsid w:val="006C04C7"/>
    <w:rsid w:val="006C2F5B"/>
    <w:rsid w:val="006C63AF"/>
    <w:rsid w:val="006C7F8C"/>
    <w:rsid w:val="006D0AFA"/>
    <w:rsid w:val="006D7AB9"/>
    <w:rsid w:val="006F2A8C"/>
    <w:rsid w:val="006F2DCD"/>
    <w:rsid w:val="0070057C"/>
    <w:rsid w:val="00700B2C"/>
    <w:rsid w:val="00705973"/>
    <w:rsid w:val="00713084"/>
    <w:rsid w:val="00720FC2"/>
    <w:rsid w:val="00731E00"/>
    <w:rsid w:val="00732E9D"/>
    <w:rsid w:val="0073491A"/>
    <w:rsid w:val="00734E47"/>
    <w:rsid w:val="00737041"/>
    <w:rsid w:val="00741464"/>
    <w:rsid w:val="007440B7"/>
    <w:rsid w:val="007473C5"/>
    <w:rsid w:val="00747993"/>
    <w:rsid w:val="00747DB3"/>
    <w:rsid w:val="007634AD"/>
    <w:rsid w:val="0076639D"/>
    <w:rsid w:val="007715C9"/>
    <w:rsid w:val="00774EDD"/>
    <w:rsid w:val="007757EC"/>
    <w:rsid w:val="00785942"/>
    <w:rsid w:val="007A115D"/>
    <w:rsid w:val="007A35E6"/>
    <w:rsid w:val="007A6863"/>
    <w:rsid w:val="007B1258"/>
    <w:rsid w:val="007D08D9"/>
    <w:rsid w:val="007D45C1"/>
    <w:rsid w:val="007D5CB0"/>
    <w:rsid w:val="007D7798"/>
    <w:rsid w:val="007E4159"/>
    <w:rsid w:val="007E7D4A"/>
    <w:rsid w:val="007F48ED"/>
    <w:rsid w:val="007F5CAD"/>
    <w:rsid w:val="007F7947"/>
    <w:rsid w:val="00800B4E"/>
    <w:rsid w:val="00802D8D"/>
    <w:rsid w:val="008073F6"/>
    <w:rsid w:val="00811F5C"/>
    <w:rsid w:val="00812F45"/>
    <w:rsid w:val="00823888"/>
    <w:rsid w:val="00823B55"/>
    <w:rsid w:val="008240BA"/>
    <w:rsid w:val="0084172C"/>
    <w:rsid w:val="008425E0"/>
    <w:rsid w:val="00854F32"/>
    <w:rsid w:val="00856A31"/>
    <w:rsid w:val="00866B7F"/>
    <w:rsid w:val="008754D0"/>
    <w:rsid w:val="00877D48"/>
    <w:rsid w:val="008816F0"/>
    <w:rsid w:val="0088345B"/>
    <w:rsid w:val="0089670E"/>
    <w:rsid w:val="00897CD1"/>
    <w:rsid w:val="008A0066"/>
    <w:rsid w:val="008A16A5"/>
    <w:rsid w:val="008B5D42"/>
    <w:rsid w:val="008B6FB2"/>
    <w:rsid w:val="008B7626"/>
    <w:rsid w:val="008C2B5D"/>
    <w:rsid w:val="008D0EE0"/>
    <w:rsid w:val="008D5B99"/>
    <w:rsid w:val="008D64E6"/>
    <w:rsid w:val="008D7A27"/>
    <w:rsid w:val="008E04F3"/>
    <w:rsid w:val="008E4702"/>
    <w:rsid w:val="008E69AA"/>
    <w:rsid w:val="008F4F1C"/>
    <w:rsid w:val="00906BB5"/>
    <w:rsid w:val="00907DD4"/>
    <w:rsid w:val="00910E47"/>
    <w:rsid w:val="00911310"/>
    <w:rsid w:val="00913468"/>
    <w:rsid w:val="00922764"/>
    <w:rsid w:val="00926BCF"/>
    <w:rsid w:val="00932377"/>
    <w:rsid w:val="0093383D"/>
    <w:rsid w:val="0093665D"/>
    <w:rsid w:val="009408EA"/>
    <w:rsid w:val="00943102"/>
    <w:rsid w:val="0094523D"/>
    <w:rsid w:val="00945C6E"/>
    <w:rsid w:val="009559E6"/>
    <w:rsid w:val="00976A63"/>
    <w:rsid w:val="00983419"/>
    <w:rsid w:val="00985AA7"/>
    <w:rsid w:val="009914E3"/>
    <w:rsid w:val="00994821"/>
    <w:rsid w:val="009B506A"/>
    <w:rsid w:val="009C3431"/>
    <w:rsid w:val="009C4C35"/>
    <w:rsid w:val="009C5957"/>
    <w:rsid w:val="009C5989"/>
    <w:rsid w:val="009D08DA"/>
    <w:rsid w:val="009E532C"/>
    <w:rsid w:val="009F6115"/>
    <w:rsid w:val="009F7D48"/>
    <w:rsid w:val="00A00BDC"/>
    <w:rsid w:val="00A06860"/>
    <w:rsid w:val="00A11FDB"/>
    <w:rsid w:val="00A136F5"/>
    <w:rsid w:val="00A231E2"/>
    <w:rsid w:val="00A2550D"/>
    <w:rsid w:val="00A33AEC"/>
    <w:rsid w:val="00A4169B"/>
    <w:rsid w:val="00A43B4C"/>
    <w:rsid w:val="00A445F2"/>
    <w:rsid w:val="00A50D55"/>
    <w:rsid w:val="00A5165B"/>
    <w:rsid w:val="00A52FDA"/>
    <w:rsid w:val="00A55FF1"/>
    <w:rsid w:val="00A57F93"/>
    <w:rsid w:val="00A64912"/>
    <w:rsid w:val="00A70910"/>
    <w:rsid w:val="00A70A14"/>
    <w:rsid w:val="00A70A74"/>
    <w:rsid w:val="00A7645F"/>
    <w:rsid w:val="00A81693"/>
    <w:rsid w:val="00A90EA8"/>
    <w:rsid w:val="00A953B1"/>
    <w:rsid w:val="00AA0343"/>
    <w:rsid w:val="00AA2A5C"/>
    <w:rsid w:val="00AB78E9"/>
    <w:rsid w:val="00AC2665"/>
    <w:rsid w:val="00AC6FF0"/>
    <w:rsid w:val="00AD285F"/>
    <w:rsid w:val="00AD3467"/>
    <w:rsid w:val="00AD37F4"/>
    <w:rsid w:val="00AD5641"/>
    <w:rsid w:val="00AD6B11"/>
    <w:rsid w:val="00AD7252"/>
    <w:rsid w:val="00AE0F9B"/>
    <w:rsid w:val="00AF40E2"/>
    <w:rsid w:val="00AF55FF"/>
    <w:rsid w:val="00B01EA4"/>
    <w:rsid w:val="00B020E8"/>
    <w:rsid w:val="00B032D8"/>
    <w:rsid w:val="00B10546"/>
    <w:rsid w:val="00B31EAD"/>
    <w:rsid w:val="00B33B3C"/>
    <w:rsid w:val="00B40D74"/>
    <w:rsid w:val="00B52663"/>
    <w:rsid w:val="00B52993"/>
    <w:rsid w:val="00B56A65"/>
    <w:rsid w:val="00B56DCB"/>
    <w:rsid w:val="00B6599E"/>
    <w:rsid w:val="00B65F7F"/>
    <w:rsid w:val="00B770D2"/>
    <w:rsid w:val="00B91726"/>
    <w:rsid w:val="00B94F68"/>
    <w:rsid w:val="00BA2807"/>
    <w:rsid w:val="00BA47A3"/>
    <w:rsid w:val="00BA5026"/>
    <w:rsid w:val="00BB6E79"/>
    <w:rsid w:val="00BC04E8"/>
    <w:rsid w:val="00BD0D19"/>
    <w:rsid w:val="00BD1F99"/>
    <w:rsid w:val="00BD2EFF"/>
    <w:rsid w:val="00BD45B3"/>
    <w:rsid w:val="00BE3B31"/>
    <w:rsid w:val="00BE719A"/>
    <w:rsid w:val="00BE720A"/>
    <w:rsid w:val="00BF6650"/>
    <w:rsid w:val="00C067E5"/>
    <w:rsid w:val="00C164CA"/>
    <w:rsid w:val="00C31B65"/>
    <w:rsid w:val="00C348A4"/>
    <w:rsid w:val="00C40609"/>
    <w:rsid w:val="00C40E1A"/>
    <w:rsid w:val="00C42BF8"/>
    <w:rsid w:val="00C460AE"/>
    <w:rsid w:val="00C460B5"/>
    <w:rsid w:val="00C475BE"/>
    <w:rsid w:val="00C50043"/>
    <w:rsid w:val="00C50A0F"/>
    <w:rsid w:val="00C571FC"/>
    <w:rsid w:val="00C61A09"/>
    <w:rsid w:val="00C7046F"/>
    <w:rsid w:val="00C756B5"/>
    <w:rsid w:val="00C7573B"/>
    <w:rsid w:val="00C760CB"/>
    <w:rsid w:val="00C76CF3"/>
    <w:rsid w:val="00C81695"/>
    <w:rsid w:val="00C82983"/>
    <w:rsid w:val="00C8546F"/>
    <w:rsid w:val="00C972C0"/>
    <w:rsid w:val="00CA7844"/>
    <w:rsid w:val="00CA7CFE"/>
    <w:rsid w:val="00CB2CED"/>
    <w:rsid w:val="00CB58EF"/>
    <w:rsid w:val="00CD2460"/>
    <w:rsid w:val="00CD33EF"/>
    <w:rsid w:val="00CE7D64"/>
    <w:rsid w:val="00CF0BB2"/>
    <w:rsid w:val="00CF114C"/>
    <w:rsid w:val="00CF34B6"/>
    <w:rsid w:val="00D0252D"/>
    <w:rsid w:val="00D10B02"/>
    <w:rsid w:val="00D13441"/>
    <w:rsid w:val="00D1485C"/>
    <w:rsid w:val="00D20665"/>
    <w:rsid w:val="00D243A3"/>
    <w:rsid w:val="00D3200B"/>
    <w:rsid w:val="00D33440"/>
    <w:rsid w:val="00D45FE0"/>
    <w:rsid w:val="00D52EFE"/>
    <w:rsid w:val="00D56A0D"/>
    <w:rsid w:val="00D5767F"/>
    <w:rsid w:val="00D60060"/>
    <w:rsid w:val="00D63EF6"/>
    <w:rsid w:val="00D66518"/>
    <w:rsid w:val="00D66535"/>
    <w:rsid w:val="00D6761D"/>
    <w:rsid w:val="00D70DFB"/>
    <w:rsid w:val="00D71EEA"/>
    <w:rsid w:val="00D735CD"/>
    <w:rsid w:val="00D73EB7"/>
    <w:rsid w:val="00D766DF"/>
    <w:rsid w:val="00D864FF"/>
    <w:rsid w:val="00D87476"/>
    <w:rsid w:val="00D92CBC"/>
    <w:rsid w:val="00D95891"/>
    <w:rsid w:val="00DA3C22"/>
    <w:rsid w:val="00DB3F4E"/>
    <w:rsid w:val="00DB5CB4"/>
    <w:rsid w:val="00DC4E8C"/>
    <w:rsid w:val="00DD665E"/>
    <w:rsid w:val="00DE149E"/>
    <w:rsid w:val="00DE1AF0"/>
    <w:rsid w:val="00DF2366"/>
    <w:rsid w:val="00E00CEC"/>
    <w:rsid w:val="00E04963"/>
    <w:rsid w:val="00E05704"/>
    <w:rsid w:val="00E1029B"/>
    <w:rsid w:val="00E12F1A"/>
    <w:rsid w:val="00E13858"/>
    <w:rsid w:val="00E1486B"/>
    <w:rsid w:val="00E15561"/>
    <w:rsid w:val="00E178F3"/>
    <w:rsid w:val="00E17A0D"/>
    <w:rsid w:val="00E21CFB"/>
    <w:rsid w:val="00E22935"/>
    <w:rsid w:val="00E22FA2"/>
    <w:rsid w:val="00E27D98"/>
    <w:rsid w:val="00E40FE0"/>
    <w:rsid w:val="00E54292"/>
    <w:rsid w:val="00E54487"/>
    <w:rsid w:val="00E55B00"/>
    <w:rsid w:val="00E55BCD"/>
    <w:rsid w:val="00E5770A"/>
    <w:rsid w:val="00E60191"/>
    <w:rsid w:val="00E62EA4"/>
    <w:rsid w:val="00E729C1"/>
    <w:rsid w:val="00E72AD3"/>
    <w:rsid w:val="00E74DC7"/>
    <w:rsid w:val="00E87699"/>
    <w:rsid w:val="00E92E27"/>
    <w:rsid w:val="00E9586B"/>
    <w:rsid w:val="00E97334"/>
    <w:rsid w:val="00EA0D36"/>
    <w:rsid w:val="00EB0A02"/>
    <w:rsid w:val="00ED09C5"/>
    <w:rsid w:val="00ED4928"/>
    <w:rsid w:val="00EE3749"/>
    <w:rsid w:val="00EE6190"/>
    <w:rsid w:val="00EF2E3A"/>
    <w:rsid w:val="00EF6402"/>
    <w:rsid w:val="00EF7F6F"/>
    <w:rsid w:val="00F01033"/>
    <w:rsid w:val="00F025DF"/>
    <w:rsid w:val="00F047E2"/>
    <w:rsid w:val="00F04D57"/>
    <w:rsid w:val="00F078DC"/>
    <w:rsid w:val="00F13E86"/>
    <w:rsid w:val="00F17698"/>
    <w:rsid w:val="00F23532"/>
    <w:rsid w:val="00F31E9A"/>
    <w:rsid w:val="00F32FCB"/>
    <w:rsid w:val="00F434C6"/>
    <w:rsid w:val="00F5449B"/>
    <w:rsid w:val="00F54BB7"/>
    <w:rsid w:val="00F62E2C"/>
    <w:rsid w:val="00F63E3D"/>
    <w:rsid w:val="00F6709F"/>
    <w:rsid w:val="00F677A9"/>
    <w:rsid w:val="00F723BD"/>
    <w:rsid w:val="00F732EA"/>
    <w:rsid w:val="00F84CF5"/>
    <w:rsid w:val="00F8612E"/>
    <w:rsid w:val="00F86A85"/>
    <w:rsid w:val="00F874B7"/>
    <w:rsid w:val="00F92A08"/>
    <w:rsid w:val="00F93B69"/>
    <w:rsid w:val="00F97E25"/>
    <w:rsid w:val="00FA1C58"/>
    <w:rsid w:val="00FA420B"/>
    <w:rsid w:val="00FB329D"/>
    <w:rsid w:val="00FB4096"/>
    <w:rsid w:val="00FC36F7"/>
    <w:rsid w:val="00FE0781"/>
    <w:rsid w:val="00FF39DE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FC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00A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A9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A9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A9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0A9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0A9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0A9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0A9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0A9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0A9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0A94"/>
  </w:style>
  <w:style w:type="paragraph" w:customStyle="1" w:styleId="OPCParaBase">
    <w:name w:val="OPCParaBase"/>
    <w:qFormat/>
    <w:rsid w:val="00600A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0A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0A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0A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0A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0A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0A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0A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0A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0A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0A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0A94"/>
  </w:style>
  <w:style w:type="paragraph" w:customStyle="1" w:styleId="Blocks">
    <w:name w:val="Blocks"/>
    <w:aliases w:val="bb"/>
    <w:basedOn w:val="OPCParaBase"/>
    <w:qFormat/>
    <w:rsid w:val="00600A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0A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0A94"/>
    <w:rPr>
      <w:i/>
    </w:rPr>
  </w:style>
  <w:style w:type="paragraph" w:customStyle="1" w:styleId="BoxList">
    <w:name w:val="BoxList"/>
    <w:aliases w:val="bl"/>
    <w:basedOn w:val="BoxText"/>
    <w:qFormat/>
    <w:rsid w:val="00600A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0A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0A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0A94"/>
    <w:pPr>
      <w:ind w:left="1985" w:hanging="851"/>
    </w:pPr>
  </w:style>
  <w:style w:type="character" w:customStyle="1" w:styleId="CharAmPartNo">
    <w:name w:val="CharAmPartNo"/>
    <w:basedOn w:val="OPCCharBase"/>
    <w:qFormat/>
    <w:rsid w:val="00600A94"/>
  </w:style>
  <w:style w:type="character" w:customStyle="1" w:styleId="CharAmPartText">
    <w:name w:val="CharAmPartText"/>
    <w:basedOn w:val="OPCCharBase"/>
    <w:qFormat/>
    <w:rsid w:val="00600A94"/>
  </w:style>
  <w:style w:type="character" w:customStyle="1" w:styleId="CharAmSchNo">
    <w:name w:val="CharAmSchNo"/>
    <w:basedOn w:val="OPCCharBase"/>
    <w:qFormat/>
    <w:rsid w:val="00600A94"/>
  </w:style>
  <w:style w:type="character" w:customStyle="1" w:styleId="CharAmSchText">
    <w:name w:val="CharAmSchText"/>
    <w:basedOn w:val="OPCCharBase"/>
    <w:qFormat/>
    <w:rsid w:val="00600A94"/>
  </w:style>
  <w:style w:type="character" w:customStyle="1" w:styleId="CharBoldItalic">
    <w:name w:val="CharBoldItalic"/>
    <w:basedOn w:val="OPCCharBase"/>
    <w:uiPriority w:val="1"/>
    <w:qFormat/>
    <w:rsid w:val="00600A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0A94"/>
  </w:style>
  <w:style w:type="character" w:customStyle="1" w:styleId="CharChapText">
    <w:name w:val="CharChapText"/>
    <w:basedOn w:val="OPCCharBase"/>
    <w:uiPriority w:val="1"/>
    <w:qFormat/>
    <w:rsid w:val="00600A94"/>
  </w:style>
  <w:style w:type="character" w:customStyle="1" w:styleId="CharDivNo">
    <w:name w:val="CharDivNo"/>
    <w:basedOn w:val="OPCCharBase"/>
    <w:uiPriority w:val="1"/>
    <w:qFormat/>
    <w:rsid w:val="00600A94"/>
  </w:style>
  <w:style w:type="character" w:customStyle="1" w:styleId="CharDivText">
    <w:name w:val="CharDivText"/>
    <w:basedOn w:val="OPCCharBase"/>
    <w:uiPriority w:val="1"/>
    <w:qFormat/>
    <w:rsid w:val="00600A94"/>
  </w:style>
  <w:style w:type="character" w:customStyle="1" w:styleId="CharItalic">
    <w:name w:val="CharItalic"/>
    <w:basedOn w:val="OPCCharBase"/>
    <w:uiPriority w:val="1"/>
    <w:qFormat/>
    <w:rsid w:val="00600A94"/>
    <w:rPr>
      <w:i/>
    </w:rPr>
  </w:style>
  <w:style w:type="character" w:customStyle="1" w:styleId="CharPartNo">
    <w:name w:val="CharPartNo"/>
    <w:basedOn w:val="OPCCharBase"/>
    <w:uiPriority w:val="1"/>
    <w:qFormat/>
    <w:rsid w:val="00600A94"/>
  </w:style>
  <w:style w:type="character" w:customStyle="1" w:styleId="CharPartText">
    <w:name w:val="CharPartText"/>
    <w:basedOn w:val="OPCCharBase"/>
    <w:uiPriority w:val="1"/>
    <w:qFormat/>
    <w:rsid w:val="00600A94"/>
  </w:style>
  <w:style w:type="character" w:customStyle="1" w:styleId="CharSectno">
    <w:name w:val="CharSectno"/>
    <w:basedOn w:val="OPCCharBase"/>
    <w:qFormat/>
    <w:rsid w:val="00600A94"/>
  </w:style>
  <w:style w:type="character" w:customStyle="1" w:styleId="CharSubdNo">
    <w:name w:val="CharSubdNo"/>
    <w:basedOn w:val="OPCCharBase"/>
    <w:uiPriority w:val="1"/>
    <w:qFormat/>
    <w:rsid w:val="00600A94"/>
  </w:style>
  <w:style w:type="character" w:customStyle="1" w:styleId="CharSubdText">
    <w:name w:val="CharSubdText"/>
    <w:basedOn w:val="OPCCharBase"/>
    <w:uiPriority w:val="1"/>
    <w:qFormat/>
    <w:rsid w:val="00600A94"/>
  </w:style>
  <w:style w:type="paragraph" w:customStyle="1" w:styleId="CTA--">
    <w:name w:val="CTA --"/>
    <w:basedOn w:val="OPCParaBase"/>
    <w:next w:val="Normal"/>
    <w:rsid w:val="00600A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0A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0A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0A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0A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0A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0A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0A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0A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0A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0A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0A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0A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0A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A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A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0A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0A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0A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0A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0A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0A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0A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0A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0A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0A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0A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0A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0A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0A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0A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0A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0A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0A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0A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0A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0A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0A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0A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0A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0A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0A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0A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0A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0A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0A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0A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0A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0A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0A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0A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0A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0A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0A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0A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0A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0A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0A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0A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0A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0A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0A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0A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0A94"/>
    <w:rPr>
      <w:sz w:val="16"/>
    </w:rPr>
  </w:style>
  <w:style w:type="table" w:customStyle="1" w:styleId="CFlag">
    <w:name w:val="CFlag"/>
    <w:basedOn w:val="TableNormal"/>
    <w:uiPriority w:val="99"/>
    <w:rsid w:val="00600A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0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0A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0A9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0A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0A9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0A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0A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0A9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00A94"/>
    <w:pPr>
      <w:spacing w:before="120"/>
    </w:pPr>
  </w:style>
  <w:style w:type="paragraph" w:customStyle="1" w:styleId="CompiledActNo">
    <w:name w:val="CompiledActNo"/>
    <w:basedOn w:val="OPCParaBase"/>
    <w:next w:val="Normal"/>
    <w:rsid w:val="00600A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0A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0A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0A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0A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0A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0A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0A9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0A9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0A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0A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0A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0A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0A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0A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0A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0A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0A94"/>
  </w:style>
  <w:style w:type="character" w:customStyle="1" w:styleId="CharSubPartNoCASA">
    <w:name w:val="CharSubPartNo(CASA)"/>
    <w:basedOn w:val="OPCCharBase"/>
    <w:uiPriority w:val="1"/>
    <w:rsid w:val="00600A94"/>
  </w:style>
  <w:style w:type="paragraph" w:customStyle="1" w:styleId="ENoteTTIndentHeadingSub">
    <w:name w:val="ENoteTTIndentHeadingSub"/>
    <w:aliases w:val="enTTHis"/>
    <w:basedOn w:val="OPCParaBase"/>
    <w:rsid w:val="00600A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0A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0A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0A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0A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0A9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0A94"/>
    <w:rPr>
      <w:sz w:val="22"/>
    </w:rPr>
  </w:style>
  <w:style w:type="paragraph" w:customStyle="1" w:styleId="SOTextNote">
    <w:name w:val="SO TextNote"/>
    <w:aliases w:val="sont"/>
    <w:basedOn w:val="SOText"/>
    <w:qFormat/>
    <w:rsid w:val="00600A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0A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0A94"/>
    <w:rPr>
      <w:sz w:val="22"/>
    </w:rPr>
  </w:style>
  <w:style w:type="paragraph" w:customStyle="1" w:styleId="FileName">
    <w:name w:val="FileName"/>
    <w:basedOn w:val="Normal"/>
    <w:rsid w:val="00600A94"/>
  </w:style>
  <w:style w:type="paragraph" w:customStyle="1" w:styleId="TableHeading">
    <w:name w:val="TableHeading"/>
    <w:aliases w:val="th"/>
    <w:basedOn w:val="OPCParaBase"/>
    <w:next w:val="Tabletext"/>
    <w:rsid w:val="00600A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0A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0A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0A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0A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0A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0A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0A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0A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0A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0A9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0A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0A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0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0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0A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0A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0A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0A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0A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0A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0A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00A94"/>
  </w:style>
  <w:style w:type="character" w:customStyle="1" w:styleId="charlegsubtitle1">
    <w:name w:val="charlegsubtitle1"/>
    <w:basedOn w:val="DefaultParagraphFont"/>
    <w:rsid w:val="00600A9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0A94"/>
    <w:pPr>
      <w:ind w:left="240" w:hanging="240"/>
    </w:pPr>
  </w:style>
  <w:style w:type="paragraph" w:styleId="Index2">
    <w:name w:val="index 2"/>
    <w:basedOn w:val="Normal"/>
    <w:next w:val="Normal"/>
    <w:autoRedefine/>
    <w:rsid w:val="00600A94"/>
    <w:pPr>
      <w:ind w:left="480" w:hanging="240"/>
    </w:pPr>
  </w:style>
  <w:style w:type="paragraph" w:styleId="Index3">
    <w:name w:val="index 3"/>
    <w:basedOn w:val="Normal"/>
    <w:next w:val="Normal"/>
    <w:autoRedefine/>
    <w:rsid w:val="00600A94"/>
    <w:pPr>
      <w:ind w:left="720" w:hanging="240"/>
    </w:pPr>
  </w:style>
  <w:style w:type="paragraph" w:styleId="Index4">
    <w:name w:val="index 4"/>
    <w:basedOn w:val="Normal"/>
    <w:next w:val="Normal"/>
    <w:autoRedefine/>
    <w:rsid w:val="00600A94"/>
    <w:pPr>
      <w:ind w:left="960" w:hanging="240"/>
    </w:pPr>
  </w:style>
  <w:style w:type="paragraph" w:styleId="Index5">
    <w:name w:val="index 5"/>
    <w:basedOn w:val="Normal"/>
    <w:next w:val="Normal"/>
    <w:autoRedefine/>
    <w:rsid w:val="00600A94"/>
    <w:pPr>
      <w:ind w:left="1200" w:hanging="240"/>
    </w:pPr>
  </w:style>
  <w:style w:type="paragraph" w:styleId="Index6">
    <w:name w:val="index 6"/>
    <w:basedOn w:val="Normal"/>
    <w:next w:val="Normal"/>
    <w:autoRedefine/>
    <w:rsid w:val="00600A94"/>
    <w:pPr>
      <w:ind w:left="1440" w:hanging="240"/>
    </w:pPr>
  </w:style>
  <w:style w:type="paragraph" w:styleId="Index7">
    <w:name w:val="index 7"/>
    <w:basedOn w:val="Normal"/>
    <w:next w:val="Normal"/>
    <w:autoRedefine/>
    <w:rsid w:val="00600A94"/>
    <w:pPr>
      <w:ind w:left="1680" w:hanging="240"/>
    </w:pPr>
  </w:style>
  <w:style w:type="paragraph" w:styleId="Index8">
    <w:name w:val="index 8"/>
    <w:basedOn w:val="Normal"/>
    <w:next w:val="Normal"/>
    <w:autoRedefine/>
    <w:rsid w:val="00600A94"/>
    <w:pPr>
      <w:ind w:left="1920" w:hanging="240"/>
    </w:pPr>
  </w:style>
  <w:style w:type="paragraph" w:styleId="Index9">
    <w:name w:val="index 9"/>
    <w:basedOn w:val="Normal"/>
    <w:next w:val="Normal"/>
    <w:autoRedefine/>
    <w:rsid w:val="00600A94"/>
    <w:pPr>
      <w:ind w:left="2160" w:hanging="240"/>
    </w:pPr>
  </w:style>
  <w:style w:type="paragraph" w:styleId="NormalIndent">
    <w:name w:val="Normal Indent"/>
    <w:basedOn w:val="Normal"/>
    <w:rsid w:val="00600A94"/>
    <w:pPr>
      <w:ind w:left="720"/>
    </w:pPr>
  </w:style>
  <w:style w:type="paragraph" w:styleId="FootnoteText">
    <w:name w:val="footnote text"/>
    <w:basedOn w:val="Normal"/>
    <w:link w:val="FootnoteTextChar"/>
    <w:rsid w:val="00600A9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0A94"/>
  </w:style>
  <w:style w:type="paragraph" w:styleId="CommentText">
    <w:name w:val="annotation text"/>
    <w:basedOn w:val="Normal"/>
    <w:link w:val="CommentTextChar"/>
    <w:rsid w:val="00600A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0A94"/>
  </w:style>
  <w:style w:type="paragraph" w:styleId="IndexHeading">
    <w:name w:val="index heading"/>
    <w:basedOn w:val="Normal"/>
    <w:next w:val="Index1"/>
    <w:rsid w:val="00600A9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0A9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0A94"/>
    <w:pPr>
      <w:ind w:left="480" w:hanging="480"/>
    </w:pPr>
  </w:style>
  <w:style w:type="paragraph" w:styleId="EnvelopeAddress">
    <w:name w:val="envelope address"/>
    <w:basedOn w:val="Normal"/>
    <w:rsid w:val="00600A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0A9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0A9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0A94"/>
    <w:rPr>
      <w:sz w:val="16"/>
      <w:szCs w:val="16"/>
    </w:rPr>
  </w:style>
  <w:style w:type="character" w:styleId="PageNumber">
    <w:name w:val="page number"/>
    <w:basedOn w:val="DefaultParagraphFont"/>
    <w:rsid w:val="00600A94"/>
  </w:style>
  <w:style w:type="character" w:styleId="EndnoteReference">
    <w:name w:val="endnote reference"/>
    <w:basedOn w:val="DefaultParagraphFont"/>
    <w:rsid w:val="00600A94"/>
    <w:rPr>
      <w:vertAlign w:val="superscript"/>
    </w:rPr>
  </w:style>
  <w:style w:type="paragraph" w:styleId="EndnoteText">
    <w:name w:val="endnote text"/>
    <w:basedOn w:val="Normal"/>
    <w:link w:val="EndnoteTextChar"/>
    <w:rsid w:val="00600A9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0A94"/>
  </w:style>
  <w:style w:type="paragraph" w:styleId="TableofAuthorities">
    <w:name w:val="table of authorities"/>
    <w:basedOn w:val="Normal"/>
    <w:next w:val="Normal"/>
    <w:rsid w:val="00600A94"/>
    <w:pPr>
      <w:ind w:left="240" w:hanging="240"/>
    </w:pPr>
  </w:style>
  <w:style w:type="paragraph" w:styleId="MacroText">
    <w:name w:val="macro"/>
    <w:link w:val="MacroTextChar"/>
    <w:rsid w:val="00600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0A9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0A9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0A94"/>
    <w:pPr>
      <w:ind w:left="283" w:hanging="283"/>
    </w:pPr>
  </w:style>
  <w:style w:type="paragraph" w:styleId="ListBullet">
    <w:name w:val="List Bullet"/>
    <w:basedOn w:val="Normal"/>
    <w:autoRedefine/>
    <w:rsid w:val="00600A9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0A9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0A94"/>
    <w:pPr>
      <w:ind w:left="566" w:hanging="283"/>
    </w:pPr>
  </w:style>
  <w:style w:type="paragraph" w:styleId="List3">
    <w:name w:val="List 3"/>
    <w:basedOn w:val="Normal"/>
    <w:rsid w:val="00600A94"/>
    <w:pPr>
      <w:ind w:left="849" w:hanging="283"/>
    </w:pPr>
  </w:style>
  <w:style w:type="paragraph" w:styleId="List4">
    <w:name w:val="List 4"/>
    <w:basedOn w:val="Normal"/>
    <w:rsid w:val="00600A94"/>
    <w:pPr>
      <w:ind w:left="1132" w:hanging="283"/>
    </w:pPr>
  </w:style>
  <w:style w:type="paragraph" w:styleId="List5">
    <w:name w:val="List 5"/>
    <w:basedOn w:val="Normal"/>
    <w:rsid w:val="00600A94"/>
    <w:pPr>
      <w:ind w:left="1415" w:hanging="283"/>
    </w:pPr>
  </w:style>
  <w:style w:type="paragraph" w:styleId="ListBullet2">
    <w:name w:val="List Bullet 2"/>
    <w:basedOn w:val="Normal"/>
    <w:autoRedefine/>
    <w:rsid w:val="00600A9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0A9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0A9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0A9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0A9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0A9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0A9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0A9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0A9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0A9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0A94"/>
    <w:pPr>
      <w:ind w:left="4252"/>
    </w:pPr>
  </w:style>
  <w:style w:type="character" w:customStyle="1" w:styleId="ClosingChar">
    <w:name w:val="Closing Char"/>
    <w:basedOn w:val="DefaultParagraphFont"/>
    <w:link w:val="Closing"/>
    <w:rsid w:val="00600A94"/>
    <w:rPr>
      <w:sz w:val="22"/>
    </w:rPr>
  </w:style>
  <w:style w:type="paragraph" w:styleId="Signature">
    <w:name w:val="Signature"/>
    <w:basedOn w:val="Normal"/>
    <w:link w:val="SignatureChar"/>
    <w:rsid w:val="00600A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0A94"/>
    <w:rPr>
      <w:sz w:val="22"/>
    </w:rPr>
  </w:style>
  <w:style w:type="paragraph" w:styleId="BodyText">
    <w:name w:val="Body Text"/>
    <w:basedOn w:val="Normal"/>
    <w:link w:val="BodyTextChar"/>
    <w:rsid w:val="00600A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0A94"/>
    <w:rPr>
      <w:sz w:val="22"/>
    </w:rPr>
  </w:style>
  <w:style w:type="paragraph" w:styleId="BodyTextIndent">
    <w:name w:val="Body Text Indent"/>
    <w:basedOn w:val="Normal"/>
    <w:link w:val="BodyTextIndentChar"/>
    <w:rsid w:val="00600A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0A94"/>
    <w:rPr>
      <w:sz w:val="22"/>
    </w:rPr>
  </w:style>
  <w:style w:type="paragraph" w:styleId="ListContinue">
    <w:name w:val="List Continue"/>
    <w:basedOn w:val="Normal"/>
    <w:rsid w:val="00600A94"/>
    <w:pPr>
      <w:spacing w:after="120"/>
      <w:ind w:left="283"/>
    </w:pPr>
  </w:style>
  <w:style w:type="paragraph" w:styleId="ListContinue2">
    <w:name w:val="List Continue 2"/>
    <w:basedOn w:val="Normal"/>
    <w:rsid w:val="00600A94"/>
    <w:pPr>
      <w:spacing w:after="120"/>
      <w:ind w:left="566"/>
    </w:pPr>
  </w:style>
  <w:style w:type="paragraph" w:styleId="ListContinue3">
    <w:name w:val="List Continue 3"/>
    <w:basedOn w:val="Normal"/>
    <w:rsid w:val="00600A94"/>
    <w:pPr>
      <w:spacing w:after="120"/>
      <w:ind w:left="849"/>
    </w:pPr>
  </w:style>
  <w:style w:type="paragraph" w:styleId="ListContinue4">
    <w:name w:val="List Continue 4"/>
    <w:basedOn w:val="Normal"/>
    <w:rsid w:val="00600A94"/>
    <w:pPr>
      <w:spacing w:after="120"/>
      <w:ind w:left="1132"/>
    </w:pPr>
  </w:style>
  <w:style w:type="paragraph" w:styleId="ListContinue5">
    <w:name w:val="List Continue 5"/>
    <w:basedOn w:val="Normal"/>
    <w:rsid w:val="00600A9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0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0A9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0A9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0A9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0A94"/>
  </w:style>
  <w:style w:type="character" w:customStyle="1" w:styleId="SalutationChar">
    <w:name w:val="Salutation Char"/>
    <w:basedOn w:val="DefaultParagraphFont"/>
    <w:link w:val="Salutation"/>
    <w:rsid w:val="00600A94"/>
    <w:rPr>
      <w:sz w:val="22"/>
    </w:rPr>
  </w:style>
  <w:style w:type="paragraph" w:styleId="Date">
    <w:name w:val="Date"/>
    <w:basedOn w:val="Normal"/>
    <w:next w:val="Normal"/>
    <w:link w:val="DateChar"/>
    <w:rsid w:val="00600A94"/>
  </w:style>
  <w:style w:type="character" w:customStyle="1" w:styleId="DateChar">
    <w:name w:val="Date Char"/>
    <w:basedOn w:val="DefaultParagraphFont"/>
    <w:link w:val="Date"/>
    <w:rsid w:val="00600A94"/>
    <w:rPr>
      <w:sz w:val="22"/>
    </w:rPr>
  </w:style>
  <w:style w:type="paragraph" w:styleId="BodyTextFirstIndent">
    <w:name w:val="Body Text First Indent"/>
    <w:basedOn w:val="BodyText"/>
    <w:link w:val="BodyTextFirstIndentChar"/>
    <w:rsid w:val="00600A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0A9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0A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0A94"/>
    <w:rPr>
      <w:sz w:val="22"/>
    </w:rPr>
  </w:style>
  <w:style w:type="paragraph" w:styleId="BodyText2">
    <w:name w:val="Body Text 2"/>
    <w:basedOn w:val="Normal"/>
    <w:link w:val="BodyText2Char"/>
    <w:rsid w:val="00600A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0A94"/>
    <w:rPr>
      <w:sz w:val="22"/>
    </w:rPr>
  </w:style>
  <w:style w:type="paragraph" w:styleId="BodyText3">
    <w:name w:val="Body Text 3"/>
    <w:basedOn w:val="Normal"/>
    <w:link w:val="BodyText3Char"/>
    <w:rsid w:val="00600A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0A9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0A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0A94"/>
    <w:rPr>
      <w:sz w:val="22"/>
    </w:rPr>
  </w:style>
  <w:style w:type="paragraph" w:styleId="BodyTextIndent3">
    <w:name w:val="Body Text Indent 3"/>
    <w:basedOn w:val="Normal"/>
    <w:link w:val="BodyTextIndent3Char"/>
    <w:rsid w:val="00600A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0A94"/>
    <w:rPr>
      <w:sz w:val="16"/>
      <w:szCs w:val="16"/>
    </w:rPr>
  </w:style>
  <w:style w:type="paragraph" w:styleId="BlockText">
    <w:name w:val="Block Text"/>
    <w:basedOn w:val="Normal"/>
    <w:rsid w:val="00600A94"/>
    <w:pPr>
      <w:spacing w:after="120"/>
      <w:ind w:left="1440" w:right="1440"/>
    </w:pPr>
  </w:style>
  <w:style w:type="character" w:styleId="Hyperlink">
    <w:name w:val="Hyperlink"/>
    <w:basedOn w:val="DefaultParagraphFont"/>
    <w:rsid w:val="00600A94"/>
    <w:rPr>
      <w:color w:val="0000FF"/>
      <w:u w:val="single"/>
    </w:rPr>
  </w:style>
  <w:style w:type="character" w:styleId="FollowedHyperlink">
    <w:name w:val="FollowedHyperlink"/>
    <w:basedOn w:val="DefaultParagraphFont"/>
    <w:rsid w:val="00600A94"/>
    <w:rPr>
      <w:color w:val="800080"/>
      <w:u w:val="single"/>
    </w:rPr>
  </w:style>
  <w:style w:type="character" w:styleId="Strong">
    <w:name w:val="Strong"/>
    <w:basedOn w:val="DefaultParagraphFont"/>
    <w:qFormat/>
    <w:rsid w:val="00600A94"/>
    <w:rPr>
      <w:b/>
      <w:bCs/>
    </w:rPr>
  </w:style>
  <w:style w:type="character" w:styleId="Emphasis">
    <w:name w:val="Emphasis"/>
    <w:basedOn w:val="DefaultParagraphFont"/>
    <w:qFormat/>
    <w:rsid w:val="00600A94"/>
    <w:rPr>
      <w:i/>
      <w:iCs/>
    </w:rPr>
  </w:style>
  <w:style w:type="paragraph" w:styleId="DocumentMap">
    <w:name w:val="Document Map"/>
    <w:basedOn w:val="Normal"/>
    <w:link w:val="DocumentMapChar"/>
    <w:rsid w:val="00600A9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0A9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0A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0A9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0A94"/>
  </w:style>
  <w:style w:type="character" w:customStyle="1" w:styleId="E-mailSignatureChar">
    <w:name w:val="E-mail Signature Char"/>
    <w:basedOn w:val="DefaultParagraphFont"/>
    <w:link w:val="E-mailSignature"/>
    <w:rsid w:val="00600A94"/>
    <w:rPr>
      <w:sz w:val="22"/>
    </w:rPr>
  </w:style>
  <w:style w:type="paragraph" w:styleId="NormalWeb">
    <w:name w:val="Normal (Web)"/>
    <w:basedOn w:val="Normal"/>
    <w:rsid w:val="00600A94"/>
  </w:style>
  <w:style w:type="character" w:styleId="HTMLAcronym">
    <w:name w:val="HTML Acronym"/>
    <w:basedOn w:val="DefaultParagraphFont"/>
    <w:rsid w:val="00600A94"/>
  </w:style>
  <w:style w:type="paragraph" w:styleId="HTMLAddress">
    <w:name w:val="HTML Address"/>
    <w:basedOn w:val="Normal"/>
    <w:link w:val="HTMLAddressChar"/>
    <w:rsid w:val="00600A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0A94"/>
    <w:rPr>
      <w:i/>
      <w:iCs/>
      <w:sz w:val="22"/>
    </w:rPr>
  </w:style>
  <w:style w:type="character" w:styleId="HTMLCite">
    <w:name w:val="HTML Cite"/>
    <w:basedOn w:val="DefaultParagraphFont"/>
    <w:rsid w:val="00600A94"/>
    <w:rPr>
      <w:i/>
      <w:iCs/>
    </w:rPr>
  </w:style>
  <w:style w:type="character" w:styleId="HTMLCode">
    <w:name w:val="HTML Code"/>
    <w:basedOn w:val="DefaultParagraphFont"/>
    <w:rsid w:val="00600A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0A94"/>
    <w:rPr>
      <w:i/>
      <w:iCs/>
    </w:rPr>
  </w:style>
  <w:style w:type="character" w:styleId="HTMLKeyboard">
    <w:name w:val="HTML Keyboard"/>
    <w:basedOn w:val="DefaultParagraphFont"/>
    <w:rsid w:val="00600A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0A9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0A94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0A9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0A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0A9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A94"/>
    <w:rPr>
      <w:b/>
      <w:bCs/>
    </w:rPr>
  </w:style>
  <w:style w:type="numbering" w:styleId="1ai">
    <w:name w:val="Outline List 1"/>
    <w:basedOn w:val="NoList"/>
    <w:rsid w:val="00600A94"/>
    <w:pPr>
      <w:numPr>
        <w:numId w:val="14"/>
      </w:numPr>
    </w:pPr>
  </w:style>
  <w:style w:type="numbering" w:styleId="111111">
    <w:name w:val="Outline List 2"/>
    <w:basedOn w:val="NoList"/>
    <w:rsid w:val="00600A94"/>
    <w:pPr>
      <w:numPr>
        <w:numId w:val="15"/>
      </w:numPr>
    </w:pPr>
  </w:style>
  <w:style w:type="numbering" w:styleId="ArticleSection">
    <w:name w:val="Outline List 3"/>
    <w:basedOn w:val="NoList"/>
    <w:rsid w:val="00600A94"/>
    <w:pPr>
      <w:numPr>
        <w:numId w:val="17"/>
      </w:numPr>
    </w:pPr>
  </w:style>
  <w:style w:type="table" w:styleId="TableSimple1">
    <w:name w:val="Table Simple 1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0A9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0A9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0A9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0A9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0A9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0A9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0A9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0A9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0A9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0A9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0A9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0A9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0A9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0A9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0A9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0A9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0A9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0A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0A9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0A94"/>
  </w:style>
  <w:style w:type="character" w:styleId="BookTitle">
    <w:name w:val="Book Title"/>
    <w:basedOn w:val="DefaultParagraphFont"/>
    <w:uiPriority w:val="33"/>
    <w:qFormat/>
    <w:rsid w:val="00600A9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00A9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00A9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A9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A9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00A9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0A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00A9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0A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0A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0A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0A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0A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0A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0A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00A9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00A9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0A9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0A9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00A94"/>
    <w:rPr>
      <w:color w:val="808080"/>
    </w:rPr>
  </w:style>
  <w:style w:type="table" w:styleId="PlainTable1">
    <w:name w:val="Plain Table 1"/>
    <w:basedOn w:val="TableNormal"/>
    <w:uiPriority w:val="41"/>
    <w:rsid w:val="00600A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0A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0A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0A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0A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00A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A9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00A9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00A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0A9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00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A9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CONSOLINST_AMD.DOTX</Template>
  <TotalTime>0</TotalTime>
  <Pages>6</Pages>
  <Words>485</Words>
  <Characters>2604</Characters>
  <Application>Microsoft Office Word</Application>
  <DocSecurity>0</DocSecurity>
  <PresentationFormat/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(Child Abduction Convention) Amendment (Child’s Objection) Regulations 2024</dc:title>
  <dc:subject/>
  <dc:creator/>
  <cp:keywords/>
  <dc:description/>
  <cp:lastModifiedBy/>
  <cp:revision>1</cp:revision>
  <cp:lastPrinted>2017-04-26T01:27:00Z</cp:lastPrinted>
  <dcterms:created xsi:type="dcterms:W3CDTF">2024-04-15T05:28:00Z</dcterms:created>
  <dcterms:modified xsi:type="dcterms:W3CDTF">2024-04-15T05:28:00Z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(Child Abduction Convention) Amendment (Child’s Objection) Regulations 2024</vt:lpwstr>
  </property>
  <property fmtid="{D5CDD505-2E9C-101B-9397-08002B2CF9AE}" pid="4" name="Class">
    <vt:lpwstr>Regulations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OPC66738</vt:lpwstr>
  </property>
  <property fmtid="{D5CDD505-2E9C-101B-9397-08002B2CF9AE}" pid="11" name="DLM">
    <vt:lpwstr> </vt:lpwstr>
  </property>
  <property fmtid="{D5CDD505-2E9C-101B-9397-08002B2CF9AE}" pid="12" name="Classification">
    <vt:lpwstr>OFFICIAL</vt:lpwstr>
  </property>
  <property fmtid="{D5CDD505-2E9C-101B-9397-08002B2CF9AE}" pid="13" name="DoNotAsk">
    <vt:lpwstr>1</vt:lpwstr>
  </property>
  <property fmtid="{D5CDD505-2E9C-101B-9397-08002B2CF9AE}" pid="14" name="ChangedTitle">
    <vt:lpwstr>Family Law (Child Abduction Convention) Amendment (Child’s Objection) Regulations 2024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verted">
    <vt:bool>false</vt:bool>
  </property>
  <property fmtid="{D5CDD505-2E9C-101B-9397-08002B2CF9AE}" pid="18" name="Compilation">
    <vt:lpwstr>Yes</vt:lpwstr>
  </property>
</Properties>
</file>