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E4C2" w14:textId="18F76107" w:rsidR="00715914" w:rsidRPr="00EC0326" w:rsidRDefault="00A31D73" w:rsidP="00850F56">
      <w:pPr>
        <w:spacing w:after="600"/>
        <w:rPr>
          <w:sz w:val="28"/>
        </w:rPr>
      </w:pPr>
      <w:r w:rsidRPr="00EC0326">
        <w:rPr>
          <w:noProof/>
        </w:rPr>
        <w:drawing>
          <wp:inline distT="0" distB="0" distL="0" distR="0" wp14:anchorId="14EE4C64" wp14:editId="67E6B695">
            <wp:extent cx="3543300" cy="752475"/>
            <wp:effectExtent l="0" t="0" r="0"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3300" cy="752475"/>
                    </a:xfrm>
                    <a:prstGeom prst="rect">
                      <a:avLst/>
                    </a:prstGeom>
                    <a:noFill/>
                    <a:ln>
                      <a:noFill/>
                    </a:ln>
                  </pic:spPr>
                </pic:pic>
              </a:graphicData>
            </a:graphic>
          </wp:inline>
        </w:drawing>
      </w:r>
    </w:p>
    <w:p w14:paraId="590AAE55" w14:textId="08F989E1" w:rsidR="00243EC0" w:rsidRPr="00EC0326" w:rsidRDefault="00447DB4" w:rsidP="00B16067">
      <w:pPr>
        <w:pStyle w:val="LI-Title"/>
        <w:pBdr>
          <w:bottom w:val="single" w:sz="4" w:space="1" w:color="auto"/>
        </w:pBdr>
      </w:pPr>
      <w:r w:rsidRPr="00EC0326">
        <w:t>A</w:t>
      </w:r>
      <w:r w:rsidR="00327DDF" w:rsidRPr="00EC0326">
        <w:t xml:space="preserve">SIC </w:t>
      </w:r>
      <w:r w:rsidR="00A03A8A" w:rsidRPr="00EC0326">
        <w:t>Derivative Transaction Rules (Reporting) 2024</w:t>
      </w:r>
      <w:r w:rsidR="00044596" w:rsidRPr="00EC0326">
        <w:t xml:space="preserve"> </w:t>
      </w:r>
      <w:r w:rsidR="008E290E" w:rsidRPr="00EC0326">
        <w:t>Amendment</w:t>
      </w:r>
      <w:r w:rsidR="00DA41D5" w:rsidRPr="00EC0326">
        <w:t xml:space="preserve"> </w:t>
      </w:r>
      <w:r w:rsidR="00C11452" w:rsidRPr="00EC0326">
        <w:t xml:space="preserve">Instrument </w:t>
      </w:r>
      <w:r w:rsidR="00044596" w:rsidRPr="00EC0326">
        <w:t>2024/</w:t>
      </w:r>
      <w:r w:rsidR="003370C2" w:rsidRPr="00EC0326">
        <w:t>1</w:t>
      </w:r>
    </w:p>
    <w:p w14:paraId="09CED424" w14:textId="3C373345" w:rsidR="00F171A1" w:rsidRPr="00EC0326" w:rsidRDefault="00F171A1" w:rsidP="00005446">
      <w:pPr>
        <w:pStyle w:val="LI-Fronttext"/>
        <w:rPr>
          <w:sz w:val="24"/>
          <w:szCs w:val="24"/>
        </w:rPr>
      </w:pPr>
      <w:r w:rsidRPr="00EC0326">
        <w:rPr>
          <w:sz w:val="24"/>
          <w:szCs w:val="24"/>
        </w:rPr>
        <w:t xml:space="preserve">I, </w:t>
      </w:r>
      <w:r w:rsidR="00DD5AE6" w:rsidRPr="00EC0326">
        <w:rPr>
          <w:sz w:val="24"/>
          <w:szCs w:val="24"/>
        </w:rPr>
        <w:t>Ben</w:t>
      </w:r>
      <w:r w:rsidR="006F6F6C" w:rsidRPr="00EC0326">
        <w:rPr>
          <w:sz w:val="24"/>
          <w:szCs w:val="24"/>
        </w:rPr>
        <w:t>jamin</w:t>
      </w:r>
      <w:r w:rsidR="00DD5AE6" w:rsidRPr="00EC0326">
        <w:rPr>
          <w:sz w:val="24"/>
          <w:szCs w:val="24"/>
        </w:rPr>
        <w:t xml:space="preserve"> Cohn-Urbach</w:t>
      </w:r>
      <w:r w:rsidR="00480F4F" w:rsidRPr="00EC0326">
        <w:rPr>
          <w:sz w:val="24"/>
          <w:szCs w:val="24"/>
        </w:rPr>
        <w:t>, delegate of the Australian Securities and Investments Commission, acting with the written consent of the Minister, make the following legislative instrument</w:t>
      </w:r>
      <w:r w:rsidRPr="00EC0326">
        <w:rPr>
          <w:sz w:val="24"/>
          <w:szCs w:val="24"/>
        </w:rPr>
        <w:t>.</w:t>
      </w:r>
    </w:p>
    <w:p w14:paraId="5EAD13B6" w14:textId="77777777" w:rsidR="003A2A48" w:rsidRPr="00EC0326" w:rsidRDefault="003A2A48" w:rsidP="00005446">
      <w:pPr>
        <w:pStyle w:val="LI-Fronttext"/>
      </w:pPr>
    </w:p>
    <w:p w14:paraId="30DA1485" w14:textId="608BB94C" w:rsidR="006554FF" w:rsidRPr="00EC0326" w:rsidRDefault="00F171A1" w:rsidP="00005446">
      <w:pPr>
        <w:pStyle w:val="LI-Fronttext"/>
        <w:rPr>
          <w:sz w:val="24"/>
          <w:szCs w:val="24"/>
        </w:rPr>
      </w:pPr>
      <w:r w:rsidRPr="00EC0326">
        <w:rPr>
          <w:sz w:val="24"/>
          <w:szCs w:val="24"/>
        </w:rPr>
        <w:t>Date</w:t>
      </w:r>
      <w:r w:rsidRPr="00EC0326">
        <w:rPr>
          <w:sz w:val="24"/>
          <w:szCs w:val="24"/>
        </w:rPr>
        <w:tab/>
      </w:r>
      <w:r w:rsidR="00DA7511" w:rsidRPr="00EC0326">
        <w:rPr>
          <w:sz w:val="24"/>
          <w:szCs w:val="24"/>
        </w:rPr>
        <w:t>11</w:t>
      </w:r>
      <w:r w:rsidR="008F6639" w:rsidRPr="00EC0326">
        <w:rPr>
          <w:sz w:val="24"/>
          <w:szCs w:val="24"/>
        </w:rPr>
        <w:t xml:space="preserve"> March 2024</w:t>
      </w:r>
      <w:bookmarkStart w:id="0" w:name="BKCheck15B_1"/>
      <w:bookmarkEnd w:id="0"/>
    </w:p>
    <w:p w14:paraId="67E752BC" w14:textId="77777777" w:rsidR="003E3C63" w:rsidRPr="00EC0326" w:rsidRDefault="003E3C63" w:rsidP="00C22264">
      <w:pPr>
        <w:rPr>
          <w:lang w:eastAsia="en-AU"/>
        </w:rPr>
      </w:pPr>
    </w:p>
    <w:p w14:paraId="2CC27B16" w14:textId="410643F3" w:rsidR="006554FF" w:rsidRPr="00EC0326" w:rsidRDefault="006554FF" w:rsidP="00005446">
      <w:pPr>
        <w:pStyle w:val="LI-Fronttext"/>
        <w:rPr>
          <w:sz w:val="24"/>
          <w:szCs w:val="24"/>
        </w:rPr>
      </w:pPr>
    </w:p>
    <w:p w14:paraId="3BF8D582" w14:textId="4EA63385" w:rsidR="00F171A1" w:rsidRPr="00EC0326" w:rsidRDefault="003E3C63" w:rsidP="00730186">
      <w:pPr>
        <w:pStyle w:val="LI-Fronttext"/>
        <w:pBdr>
          <w:bottom w:val="single" w:sz="4" w:space="1" w:color="auto"/>
        </w:pBdr>
        <w:rPr>
          <w:sz w:val="24"/>
          <w:szCs w:val="24"/>
        </w:rPr>
      </w:pPr>
      <w:r w:rsidRPr="00EC0326">
        <w:rPr>
          <w:sz w:val="24"/>
          <w:szCs w:val="24"/>
        </w:rPr>
        <w:t>Ben</w:t>
      </w:r>
      <w:r w:rsidR="006F6F6C" w:rsidRPr="00EC0326">
        <w:rPr>
          <w:sz w:val="24"/>
          <w:szCs w:val="24"/>
        </w:rPr>
        <w:t>jamin</w:t>
      </w:r>
      <w:r w:rsidRPr="00EC0326">
        <w:rPr>
          <w:sz w:val="24"/>
          <w:szCs w:val="24"/>
        </w:rPr>
        <w:t xml:space="preserve"> Cohn-Urbach</w:t>
      </w:r>
    </w:p>
    <w:p w14:paraId="54239FE3" w14:textId="77777777" w:rsidR="00715914" w:rsidRPr="00EC0326" w:rsidRDefault="00715914" w:rsidP="00715914">
      <w:pPr>
        <w:pStyle w:val="Header"/>
        <w:tabs>
          <w:tab w:val="clear" w:pos="4150"/>
          <w:tab w:val="clear" w:pos="8307"/>
        </w:tabs>
      </w:pPr>
    </w:p>
    <w:p w14:paraId="75B9A220" w14:textId="77777777" w:rsidR="00715914" w:rsidRPr="00EC0326" w:rsidRDefault="00715914" w:rsidP="00715914">
      <w:pPr>
        <w:sectPr w:rsidR="00715914" w:rsidRPr="00EC0326" w:rsidSect="008945E0">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titlePg/>
          <w:docGrid w:linePitch="360"/>
        </w:sectPr>
      </w:pPr>
    </w:p>
    <w:p w14:paraId="6D8D9D95" w14:textId="77777777" w:rsidR="00F67BCA" w:rsidRPr="00EC0326" w:rsidRDefault="00715914" w:rsidP="00E2168B">
      <w:pPr>
        <w:spacing w:before="280" w:after="240"/>
        <w:rPr>
          <w:sz w:val="36"/>
        </w:rPr>
      </w:pPr>
      <w:r w:rsidRPr="00EC0326">
        <w:rPr>
          <w:b/>
          <w:sz w:val="32"/>
          <w:szCs w:val="32"/>
        </w:rPr>
        <w:lastRenderedPageBreak/>
        <w:t>Contents</w:t>
      </w:r>
    </w:p>
    <w:bookmarkStart w:id="1" w:name="BKCheck15B_2"/>
    <w:bookmarkEnd w:id="1"/>
    <w:p w14:paraId="0283D9C4" w14:textId="5F88F579" w:rsidR="005D665E" w:rsidRPr="00EC0326" w:rsidRDefault="003708CA">
      <w:pPr>
        <w:pStyle w:val="TOC1"/>
        <w:rPr>
          <w:rFonts w:asciiTheme="minorHAnsi" w:eastAsiaTheme="minorEastAsia" w:hAnsiTheme="minorHAnsi" w:cstheme="minorBidi"/>
          <w:b w:val="0"/>
          <w:noProof/>
          <w:kern w:val="2"/>
          <w:sz w:val="22"/>
          <w:szCs w:val="22"/>
          <w14:ligatures w14:val="standardContextual"/>
        </w:rPr>
      </w:pPr>
      <w:r w:rsidRPr="00EC0326">
        <w:rPr>
          <w:sz w:val="28"/>
        </w:rPr>
        <w:fldChar w:fldCharType="begin"/>
      </w:r>
      <w:r w:rsidRPr="00EC0326">
        <w:rPr>
          <w:sz w:val="28"/>
        </w:rPr>
        <w:instrText xml:space="preserve"> TOC \h \z \t "LI - Heading 1,1,LI - Heading 2,2" </w:instrText>
      </w:r>
      <w:r w:rsidRPr="00EC0326">
        <w:rPr>
          <w:sz w:val="28"/>
        </w:rPr>
        <w:fldChar w:fldCharType="separate"/>
      </w:r>
      <w:hyperlink w:anchor="_Toc156890431" w:history="1">
        <w:r w:rsidR="005D665E" w:rsidRPr="00EC0326">
          <w:rPr>
            <w:rStyle w:val="Hyperlink"/>
            <w:noProof/>
          </w:rPr>
          <w:t>Part 1—Preliminary</w:t>
        </w:r>
        <w:r w:rsidR="005D665E" w:rsidRPr="00EC0326">
          <w:rPr>
            <w:noProof/>
            <w:webHidden/>
          </w:rPr>
          <w:tab/>
        </w:r>
        <w:r w:rsidR="005D665E" w:rsidRPr="00EC0326">
          <w:rPr>
            <w:noProof/>
            <w:webHidden/>
          </w:rPr>
          <w:fldChar w:fldCharType="begin"/>
        </w:r>
        <w:r w:rsidR="005D665E" w:rsidRPr="00EC0326">
          <w:rPr>
            <w:noProof/>
            <w:webHidden/>
          </w:rPr>
          <w:instrText xml:space="preserve"> PAGEREF _Toc156890431 \h </w:instrText>
        </w:r>
        <w:r w:rsidR="005D665E" w:rsidRPr="00EC0326">
          <w:rPr>
            <w:noProof/>
            <w:webHidden/>
          </w:rPr>
        </w:r>
        <w:r w:rsidR="005D665E" w:rsidRPr="00EC0326">
          <w:rPr>
            <w:noProof/>
            <w:webHidden/>
          </w:rPr>
          <w:fldChar w:fldCharType="separate"/>
        </w:r>
        <w:r w:rsidR="00784135" w:rsidRPr="00EC0326">
          <w:rPr>
            <w:noProof/>
            <w:webHidden/>
          </w:rPr>
          <w:t>3</w:t>
        </w:r>
        <w:r w:rsidR="005D665E" w:rsidRPr="00EC0326">
          <w:rPr>
            <w:noProof/>
            <w:webHidden/>
          </w:rPr>
          <w:fldChar w:fldCharType="end"/>
        </w:r>
      </w:hyperlink>
    </w:p>
    <w:p w14:paraId="1745D853" w14:textId="1F98BED1" w:rsidR="005D665E" w:rsidRPr="00EC0326" w:rsidRDefault="00EC0326">
      <w:pPr>
        <w:pStyle w:val="TOC2"/>
        <w:tabs>
          <w:tab w:val="left" w:pos="1474"/>
        </w:tabs>
        <w:rPr>
          <w:rFonts w:asciiTheme="minorHAnsi" w:eastAsiaTheme="minorEastAsia" w:hAnsiTheme="minorHAnsi" w:cstheme="minorBidi"/>
          <w:noProof/>
          <w:kern w:val="2"/>
          <w:sz w:val="22"/>
          <w:szCs w:val="22"/>
          <w14:ligatures w14:val="standardContextual"/>
        </w:rPr>
      </w:pPr>
      <w:hyperlink w:anchor="_Toc156890432" w:history="1">
        <w:r w:rsidR="005D665E" w:rsidRPr="00EC0326">
          <w:rPr>
            <w:rStyle w:val="Hyperlink"/>
            <w:noProof/>
          </w:rPr>
          <w:t>1</w:t>
        </w:r>
        <w:r w:rsidR="005D665E" w:rsidRPr="00EC0326">
          <w:rPr>
            <w:rFonts w:asciiTheme="minorHAnsi" w:eastAsiaTheme="minorEastAsia" w:hAnsiTheme="minorHAnsi" w:cstheme="minorBidi"/>
            <w:noProof/>
            <w:kern w:val="2"/>
            <w:sz w:val="22"/>
            <w:szCs w:val="22"/>
            <w14:ligatures w14:val="standardContextual"/>
          </w:rPr>
          <w:tab/>
        </w:r>
        <w:r w:rsidR="005D665E" w:rsidRPr="00EC0326">
          <w:rPr>
            <w:rStyle w:val="Hyperlink"/>
            <w:noProof/>
          </w:rPr>
          <w:t>Name of legislative instrument</w:t>
        </w:r>
        <w:r w:rsidR="005D665E" w:rsidRPr="00EC0326">
          <w:rPr>
            <w:noProof/>
            <w:webHidden/>
          </w:rPr>
          <w:tab/>
        </w:r>
        <w:r w:rsidR="005D665E" w:rsidRPr="00EC0326">
          <w:rPr>
            <w:noProof/>
            <w:webHidden/>
          </w:rPr>
          <w:fldChar w:fldCharType="begin"/>
        </w:r>
        <w:r w:rsidR="005D665E" w:rsidRPr="00EC0326">
          <w:rPr>
            <w:noProof/>
            <w:webHidden/>
          </w:rPr>
          <w:instrText xml:space="preserve"> PAGEREF _Toc156890432 \h </w:instrText>
        </w:r>
        <w:r w:rsidR="005D665E" w:rsidRPr="00EC0326">
          <w:rPr>
            <w:noProof/>
            <w:webHidden/>
          </w:rPr>
        </w:r>
        <w:r w:rsidR="005D665E" w:rsidRPr="00EC0326">
          <w:rPr>
            <w:noProof/>
            <w:webHidden/>
          </w:rPr>
          <w:fldChar w:fldCharType="separate"/>
        </w:r>
        <w:r w:rsidR="00784135" w:rsidRPr="00EC0326">
          <w:rPr>
            <w:noProof/>
            <w:webHidden/>
          </w:rPr>
          <w:t>3</w:t>
        </w:r>
        <w:r w:rsidR="005D665E" w:rsidRPr="00EC0326">
          <w:rPr>
            <w:noProof/>
            <w:webHidden/>
          </w:rPr>
          <w:fldChar w:fldCharType="end"/>
        </w:r>
      </w:hyperlink>
    </w:p>
    <w:p w14:paraId="6D88A164" w14:textId="58B4D875" w:rsidR="005D665E" w:rsidRPr="00EC0326" w:rsidRDefault="00EC0326">
      <w:pPr>
        <w:pStyle w:val="TOC2"/>
        <w:tabs>
          <w:tab w:val="left" w:pos="1474"/>
        </w:tabs>
        <w:rPr>
          <w:rFonts w:asciiTheme="minorHAnsi" w:eastAsiaTheme="minorEastAsia" w:hAnsiTheme="minorHAnsi" w:cstheme="minorBidi"/>
          <w:noProof/>
          <w:kern w:val="2"/>
          <w:sz w:val="22"/>
          <w:szCs w:val="22"/>
          <w14:ligatures w14:val="standardContextual"/>
        </w:rPr>
      </w:pPr>
      <w:hyperlink w:anchor="_Toc156890433" w:history="1">
        <w:r w:rsidR="005D665E" w:rsidRPr="00EC0326">
          <w:rPr>
            <w:rStyle w:val="Hyperlink"/>
            <w:noProof/>
          </w:rPr>
          <w:t>2</w:t>
        </w:r>
        <w:r w:rsidR="005D665E" w:rsidRPr="00EC0326">
          <w:rPr>
            <w:rFonts w:asciiTheme="minorHAnsi" w:eastAsiaTheme="minorEastAsia" w:hAnsiTheme="minorHAnsi" w:cstheme="minorBidi"/>
            <w:noProof/>
            <w:kern w:val="2"/>
            <w:sz w:val="22"/>
            <w:szCs w:val="22"/>
            <w14:ligatures w14:val="standardContextual"/>
          </w:rPr>
          <w:tab/>
        </w:r>
        <w:r w:rsidR="005D665E" w:rsidRPr="00EC0326">
          <w:rPr>
            <w:rStyle w:val="Hyperlink"/>
            <w:noProof/>
          </w:rPr>
          <w:t>Commencement</w:t>
        </w:r>
        <w:r w:rsidR="005D665E" w:rsidRPr="00EC0326">
          <w:rPr>
            <w:noProof/>
            <w:webHidden/>
          </w:rPr>
          <w:tab/>
        </w:r>
        <w:r w:rsidR="005D665E" w:rsidRPr="00EC0326">
          <w:rPr>
            <w:noProof/>
            <w:webHidden/>
          </w:rPr>
          <w:fldChar w:fldCharType="begin"/>
        </w:r>
        <w:r w:rsidR="005D665E" w:rsidRPr="00EC0326">
          <w:rPr>
            <w:noProof/>
            <w:webHidden/>
          </w:rPr>
          <w:instrText xml:space="preserve"> PAGEREF _Toc156890433 \h </w:instrText>
        </w:r>
        <w:r w:rsidR="005D665E" w:rsidRPr="00EC0326">
          <w:rPr>
            <w:noProof/>
            <w:webHidden/>
          </w:rPr>
        </w:r>
        <w:r w:rsidR="005D665E" w:rsidRPr="00EC0326">
          <w:rPr>
            <w:noProof/>
            <w:webHidden/>
          </w:rPr>
          <w:fldChar w:fldCharType="separate"/>
        </w:r>
        <w:r w:rsidR="00784135" w:rsidRPr="00EC0326">
          <w:rPr>
            <w:noProof/>
            <w:webHidden/>
          </w:rPr>
          <w:t>3</w:t>
        </w:r>
        <w:r w:rsidR="005D665E" w:rsidRPr="00EC0326">
          <w:rPr>
            <w:noProof/>
            <w:webHidden/>
          </w:rPr>
          <w:fldChar w:fldCharType="end"/>
        </w:r>
      </w:hyperlink>
    </w:p>
    <w:p w14:paraId="2DA46937" w14:textId="4CE26893" w:rsidR="005D665E" w:rsidRPr="00EC0326" w:rsidRDefault="00EC0326">
      <w:pPr>
        <w:pStyle w:val="TOC2"/>
        <w:tabs>
          <w:tab w:val="left" w:pos="1474"/>
        </w:tabs>
        <w:rPr>
          <w:rFonts w:asciiTheme="minorHAnsi" w:eastAsiaTheme="minorEastAsia" w:hAnsiTheme="minorHAnsi" w:cstheme="minorBidi"/>
          <w:noProof/>
          <w:kern w:val="2"/>
          <w:sz w:val="22"/>
          <w:szCs w:val="22"/>
          <w14:ligatures w14:val="standardContextual"/>
        </w:rPr>
      </w:pPr>
      <w:hyperlink w:anchor="_Toc156890434" w:history="1">
        <w:r w:rsidR="005D665E" w:rsidRPr="00EC0326">
          <w:rPr>
            <w:rStyle w:val="Hyperlink"/>
            <w:noProof/>
          </w:rPr>
          <w:t>3</w:t>
        </w:r>
        <w:r w:rsidR="005D665E" w:rsidRPr="00EC0326">
          <w:rPr>
            <w:rFonts w:asciiTheme="minorHAnsi" w:eastAsiaTheme="minorEastAsia" w:hAnsiTheme="minorHAnsi" w:cstheme="minorBidi"/>
            <w:noProof/>
            <w:kern w:val="2"/>
            <w:sz w:val="22"/>
            <w:szCs w:val="22"/>
            <w14:ligatures w14:val="standardContextual"/>
          </w:rPr>
          <w:tab/>
        </w:r>
        <w:r w:rsidR="005D665E" w:rsidRPr="00EC0326">
          <w:rPr>
            <w:rStyle w:val="Hyperlink"/>
            <w:noProof/>
          </w:rPr>
          <w:t>Authority</w:t>
        </w:r>
        <w:r w:rsidR="005D665E" w:rsidRPr="00EC0326">
          <w:rPr>
            <w:noProof/>
            <w:webHidden/>
          </w:rPr>
          <w:tab/>
        </w:r>
        <w:r w:rsidR="005D665E" w:rsidRPr="00EC0326">
          <w:rPr>
            <w:noProof/>
            <w:webHidden/>
          </w:rPr>
          <w:fldChar w:fldCharType="begin"/>
        </w:r>
        <w:r w:rsidR="005D665E" w:rsidRPr="00EC0326">
          <w:rPr>
            <w:noProof/>
            <w:webHidden/>
          </w:rPr>
          <w:instrText xml:space="preserve"> PAGEREF _Toc156890434 \h </w:instrText>
        </w:r>
        <w:r w:rsidR="005D665E" w:rsidRPr="00EC0326">
          <w:rPr>
            <w:noProof/>
            <w:webHidden/>
          </w:rPr>
        </w:r>
        <w:r w:rsidR="005D665E" w:rsidRPr="00EC0326">
          <w:rPr>
            <w:noProof/>
            <w:webHidden/>
          </w:rPr>
          <w:fldChar w:fldCharType="separate"/>
        </w:r>
        <w:r w:rsidR="00784135" w:rsidRPr="00EC0326">
          <w:rPr>
            <w:noProof/>
            <w:webHidden/>
          </w:rPr>
          <w:t>3</w:t>
        </w:r>
        <w:r w:rsidR="005D665E" w:rsidRPr="00EC0326">
          <w:rPr>
            <w:noProof/>
            <w:webHidden/>
          </w:rPr>
          <w:fldChar w:fldCharType="end"/>
        </w:r>
      </w:hyperlink>
    </w:p>
    <w:p w14:paraId="17653C5F" w14:textId="41F292D7" w:rsidR="005D665E" w:rsidRPr="00EC0326" w:rsidRDefault="00EC0326">
      <w:pPr>
        <w:pStyle w:val="TOC2"/>
        <w:tabs>
          <w:tab w:val="left" w:pos="1474"/>
        </w:tabs>
        <w:rPr>
          <w:rFonts w:asciiTheme="minorHAnsi" w:eastAsiaTheme="minorEastAsia" w:hAnsiTheme="minorHAnsi" w:cstheme="minorBidi"/>
          <w:noProof/>
          <w:kern w:val="2"/>
          <w:sz w:val="22"/>
          <w:szCs w:val="22"/>
          <w14:ligatures w14:val="standardContextual"/>
        </w:rPr>
      </w:pPr>
      <w:hyperlink w:anchor="_Toc156890435" w:history="1">
        <w:r w:rsidR="005D665E" w:rsidRPr="00EC0326">
          <w:rPr>
            <w:rStyle w:val="Hyperlink"/>
            <w:noProof/>
          </w:rPr>
          <w:t>4</w:t>
        </w:r>
        <w:r w:rsidR="005D665E" w:rsidRPr="00EC0326">
          <w:rPr>
            <w:rFonts w:asciiTheme="minorHAnsi" w:eastAsiaTheme="minorEastAsia" w:hAnsiTheme="minorHAnsi" w:cstheme="minorBidi"/>
            <w:noProof/>
            <w:kern w:val="2"/>
            <w:sz w:val="22"/>
            <w:szCs w:val="22"/>
            <w14:ligatures w14:val="standardContextual"/>
          </w:rPr>
          <w:tab/>
        </w:r>
        <w:r w:rsidR="005D665E" w:rsidRPr="00EC0326">
          <w:rPr>
            <w:rStyle w:val="Hyperlink"/>
            <w:noProof/>
          </w:rPr>
          <w:t>Schedules</w:t>
        </w:r>
        <w:r w:rsidR="005D665E" w:rsidRPr="00EC0326">
          <w:rPr>
            <w:noProof/>
            <w:webHidden/>
          </w:rPr>
          <w:tab/>
        </w:r>
        <w:r w:rsidR="005D665E" w:rsidRPr="00EC0326">
          <w:rPr>
            <w:noProof/>
            <w:webHidden/>
          </w:rPr>
          <w:fldChar w:fldCharType="begin"/>
        </w:r>
        <w:r w:rsidR="005D665E" w:rsidRPr="00EC0326">
          <w:rPr>
            <w:noProof/>
            <w:webHidden/>
          </w:rPr>
          <w:instrText xml:space="preserve"> PAGEREF _Toc156890435 \h </w:instrText>
        </w:r>
        <w:r w:rsidR="005D665E" w:rsidRPr="00EC0326">
          <w:rPr>
            <w:noProof/>
            <w:webHidden/>
          </w:rPr>
        </w:r>
        <w:r w:rsidR="005D665E" w:rsidRPr="00EC0326">
          <w:rPr>
            <w:noProof/>
            <w:webHidden/>
          </w:rPr>
          <w:fldChar w:fldCharType="separate"/>
        </w:r>
        <w:r w:rsidR="00784135" w:rsidRPr="00EC0326">
          <w:rPr>
            <w:noProof/>
            <w:webHidden/>
          </w:rPr>
          <w:t>3</w:t>
        </w:r>
        <w:r w:rsidR="005D665E" w:rsidRPr="00EC0326">
          <w:rPr>
            <w:noProof/>
            <w:webHidden/>
          </w:rPr>
          <w:fldChar w:fldCharType="end"/>
        </w:r>
      </w:hyperlink>
    </w:p>
    <w:p w14:paraId="21C9D6BD" w14:textId="76B3C051" w:rsidR="005D665E" w:rsidRPr="00EC0326" w:rsidRDefault="00EC0326">
      <w:pPr>
        <w:pStyle w:val="TOC1"/>
        <w:rPr>
          <w:rFonts w:asciiTheme="minorHAnsi" w:eastAsiaTheme="minorEastAsia" w:hAnsiTheme="minorHAnsi" w:cstheme="minorBidi"/>
          <w:b w:val="0"/>
          <w:noProof/>
          <w:kern w:val="2"/>
          <w:sz w:val="22"/>
          <w:szCs w:val="22"/>
          <w14:ligatures w14:val="standardContextual"/>
        </w:rPr>
      </w:pPr>
      <w:hyperlink w:anchor="_Toc156890436" w:history="1">
        <w:r w:rsidR="005D665E" w:rsidRPr="00EC0326">
          <w:rPr>
            <w:rStyle w:val="Hyperlink"/>
            <w:noProof/>
          </w:rPr>
          <w:t>Schedule 1—Amendments</w:t>
        </w:r>
        <w:r w:rsidR="005D665E" w:rsidRPr="00EC0326">
          <w:rPr>
            <w:noProof/>
            <w:webHidden/>
          </w:rPr>
          <w:tab/>
        </w:r>
        <w:r w:rsidR="005D665E" w:rsidRPr="00EC0326">
          <w:rPr>
            <w:noProof/>
            <w:webHidden/>
          </w:rPr>
          <w:fldChar w:fldCharType="begin"/>
        </w:r>
        <w:r w:rsidR="005D665E" w:rsidRPr="00EC0326">
          <w:rPr>
            <w:noProof/>
            <w:webHidden/>
          </w:rPr>
          <w:instrText xml:space="preserve"> PAGEREF _Toc156890436 \h </w:instrText>
        </w:r>
        <w:r w:rsidR="005D665E" w:rsidRPr="00EC0326">
          <w:rPr>
            <w:noProof/>
            <w:webHidden/>
          </w:rPr>
        </w:r>
        <w:r w:rsidR="005D665E" w:rsidRPr="00EC0326">
          <w:rPr>
            <w:noProof/>
            <w:webHidden/>
          </w:rPr>
          <w:fldChar w:fldCharType="separate"/>
        </w:r>
        <w:r w:rsidR="00784135" w:rsidRPr="00EC0326">
          <w:rPr>
            <w:noProof/>
            <w:webHidden/>
          </w:rPr>
          <w:t>4</w:t>
        </w:r>
        <w:r w:rsidR="005D665E" w:rsidRPr="00EC0326">
          <w:rPr>
            <w:noProof/>
            <w:webHidden/>
          </w:rPr>
          <w:fldChar w:fldCharType="end"/>
        </w:r>
      </w:hyperlink>
    </w:p>
    <w:p w14:paraId="573FDC69" w14:textId="53272E2B" w:rsidR="005D665E" w:rsidRPr="00EC0326" w:rsidRDefault="00EC0326">
      <w:pPr>
        <w:pStyle w:val="TOC2"/>
        <w:rPr>
          <w:rFonts w:asciiTheme="minorHAnsi" w:eastAsiaTheme="minorEastAsia" w:hAnsiTheme="minorHAnsi" w:cstheme="minorBidi"/>
          <w:noProof/>
          <w:kern w:val="2"/>
          <w:sz w:val="22"/>
          <w:szCs w:val="22"/>
          <w14:ligatures w14:val="standardContextual"/>
        </w:rPr>
      </w:pPr>
      <w:hyperlink w:anchor="_Toc156890437" w:history="1">
        <w:r w:rsidR="005D665E" w:rsidRPr="00EC0326">
          <w:rPr>
            <w:rStyle w:val="Hyperlink"/>
            <w:i/>
            <w:iCs/>
            <w:noProof/>
          </w:rPr>
          <w:t>ASIC Derivative Transaction Rules (Reporting) 2024</w:t>
        </w:r>
        <w:r w:rsidR="005D665E" w:rsidRPr="00EC0326">
          <w:rPr>
            <w:noProof/>
            <w:webHidden/>
          </w:rPr>
          <w:tab/>
        </w:r>
        <w:r w:rsidR="005D665E" w:rsidRPr="00EC0326">
          <w:rPr>
            <w:noProof/>
            <w:webHidden/>
          </w:rPr>
          <w:fldChar w:fldCharType="begin"/>
        </w:r>
        <w:r w:rsidR="005D665E" w:rsidRPr="00EC0326">
          <w:rPr>
            <w:noProof/>
            <w:webHidden/>
          </w:rPr>
          <w:instrText xml:space="preserve"> PAGEREF _Toc156890437 \h </w:instrText>
        </w:r>
        <w:r w:rsidR="005D665E" w:rsidRPr="00EC0326">
          <w:rPr>
            <w:noProof/>
            <w:webHidden/>
          </w:rPr>
        </w:r>
        <w:r w:rsidR="005D665E" w:rsidRPr="00EC0326">
          <w:rPr>
            <w:noProof/>
            <w:webHidden/>
          </w:rPr>
          <w:fldChar w:fldCharType="separate"/>
        </w:r>
        <w:r w:rsidR="00784135" w:rsidRPr="00EC0326">
          <w:rPr>
            <w:noProof/>
            <w:webHidden/>
          </w:rPr>
          <w:t>4</w:t>
        </w:r>
        <w:r w:rsidR="005D665E" w:rsidRPr="00EC0326">
          <w:rPr>
            <w:noProof/>
            <w:webHidden/>
          </w:rPr>
          <w:fldChar w:fldCharType="end"/>
        </w:r>
      </w:hyperlink>
    </w:p>
    <w:p w14:paraId="47F79A7C" w14:textId="56CAFFBD" w:rsidR="005D665E" w:rsidRPr="00EC0326" w:rsidRDefault="00EC0326">
      <w:pPr>
        <w:pStyle w:val="TOC1"/>
        <w:rPr>
          <w:rFonts w:asciiTheme="minorHAnsi" w:eastAsiaTheme="minorEastAsia" w:hAnsiTheme="minorHAnsi" w:cstheme="minorBidi"/>
          <w:b w:val="0"/>
          <w:noProof/>
          <w:kern w:val="2"/>
          <w:sz w:val="22"/>
          <w:szCs w:val="22"/>
          <w14:ligatures w14:val="standardContextual"/>
        </w:rPr>
      </w:pPr>
      <w:hyperlink w:anchor="_Toc156890438" w:history="1">
        <w:r w:rsidR="005D665E" w:rsidRPr="00EC0326">
          <w:rPr>
            <w:rStyle w:val="Hyperlink"/>
            <w:noProof/>
          </w:rPr>
          <w:t>Schedule 2—Amendments</w:t>
        </w:r>
        <w:r w:rsidR="005D665E" w:rsidRPr="00EC0326">
          <w:rPr>
            <w:noProof/>
            <w:webHidden/>
          </w:rPr>
          <w:tab/>
        </w:r>
        <w:r w:rsidR="005D665E" w:rsidRPr="00EC0326">
          <w:rPr>
            <w:noProof/>
            <w:webHidden/>
          </w:rPr>
          <w:fldChar w:fldCharType="begin"/>
        </w:r>
        <w:r w:rsidR="005D665E" w:rsidRPr="00EC0326">
          <w:rPr>
            <w:noProof/>
            <w:webHidden/>
          </w:rPr>
          <w:instrText xml:space="preserve"> PAGEREF _Toc156890438 \h </w:instrText>
        </w:r>
        <w:r w:rsidR="005D665E" w:rsidRPr="00EC0326">
          <w:rPr>
            <w:noProof/>
            <w:webHidden/>
          </w:rPr>
        </w:r>
        <w:r w:rsidR="005D665E" w:rsidRPr="00EC0326">
          <w:rPr>
            <w:noProof/>
            <w:webHidden/>
          </w:rPr>
          <w:fldChar w:fldCharType="separate"/>
        </w:r>
        <w:r w:rsidR="00784135" w:rsidRPr="00EC0326">
          <w:rPr>
            <w:noProof/>
            <w:webHidden/>
          </w:rPr>
          <w:t>12</w:t>
        </w:r>
        <w:r w:rsidR="005D665E" w:rsidRPr="00EC0326">
          <w:rPr>
            <w:noProof/>
            <w:webHidden/>
          </w:rPr>
          <w:fldChar w:fldCharType="end"/>
        </w:r>
      </w:hyperlink>
    </w:p>
    <w:p w14:paraId="00EE67EF" w14:textId="59311F75" w:rsidR="005D665E" w:rsidRPr="00EC0326" w:rsidRDefault="00EC0326">
      <w:pPr>
        <w:pStyle w:val="TOC2"/>
        <w:rPr>
          <w:rFonts w:asciiTheme="minorHAnsi" w:eastAsiaTheme="minorEastAsia" w:hAnsiTheme="minorHAnsi" w:cstheme="minorBidi"/>
          <w:noProof/>
          <w:kern w:val="2"/>
          <w:sz w:val="22"/>
          <w:szCs w:val="22"/>
          <w14:ligatures w14:val="standardContextual"/>
        </w:rPr>
      </w:pPr>
      <w:hyperlink w:anchor="_Toc156890439" w:history="1">
        <w:r w:rsidR="005D665E" w:rsidRPr="00EC0326">
          <w:rPr>
            <w:rStyle w:val="Hyperlink"/>
            <w:i/>
            <w:iCs/>
            <w:noProof/>
          </w:rPr>
          <w:t>ASIC Derivative Transaction Rules (Reporting) 2024</w:t>
        </w:r>
        <w:r w:rsidR="005D665E" w:rsidRPr="00EC0326">
          <w:rPr>
            <w:noProof/>
            <w:webHidden/>
          </w:rPr>
          <w:tab/>
        </w:r>
        <w:r w:rsidR="005D665E" w:rsidRPr="00EC0326">
          <w:rPr>
            <w:noProof/>
            <w:webHidden/>
          </w:rPr>
          <w:fldChar w:fldCharType="begin"/>
        </w:r>
        <w:r w:rsidR="005D665E" w:rsidRPr="00EC0326">
          <w:rPr>
            <w:noProof/>
            <w:webHidden/>
          </w:rPr>
          <w:instrText xml:space="preserve"> PAGEREF _Toc156890439 \h </w:instrText>
        </w:r>
        <w:r w:rsidR="005D665E" w:rsidRPr="00EC0326">
          <w:rPr>
            <w:noProof/>
            <w:webHidden/>
          </w:rPr>
        </w:r>
        <w:r w:rsidR="005D665E" w:rsidRPr="00EC0326">
          <w:rPr>
            <w:noProof/>
            <w:webHidden/>
          </w:rPr>
          <w:fldChar w:fldCharType="separate"/>
        </w:r>
        <w:r w:rsidR="00784135" w:rsidRPr="00EC0326">
          <w:rPr>
            <w:noProof/>
            <w:webHidden/>
          </w:rPr>
          <w:t>12</w:t>
        </w:r>
        <w:r w:rsidR="005D665E" w:rsidRPr="00EC0326">
          <w:rPr>
            <w:noProof/>
            <w:webHidden/>
          </w:rPr>
          <w:fldChar w:fldCharType="end"/>
        </w:r>
      </w:hyperlink>
    </w:p>
    <w:p w14:paraId="20C7EE7B" w14:textId="5515E9FB" w:rsidR="00670EA1" w:rsidRPr="00520CEC" w:rsidRDefault="003708CA" w:rsidP="00715914">
      <w:r w:rsidRPr="00EC0326">
        <w:rPr>
          <w:rFonts w:eastAsia="Times New Roman"/>
          <w:kern w:val="28"/>
          <w:sz w:val="28"/>
          <w:lang w:eastAsia="en-AU"/>
        </w:rPr>
        <w:fldChar w:fldCharType="end"/>
      </w:r>
    </w:p>
    <w:p w14:paraId="3114ACB1" w14:textId="77777777" w:rsidR="00670EA1" w:rsidRPr="00520CEC" w:rsidRDefault="00670EA1" w:rsidP="00715914">
      <w:pPr>
        <w:sectPr w:rsidR="00670EA1" w:rsidRPr="00520CEC" w:rsidSect="00F4215A">
          <w:headerReference w:type="even" r:id="rId21"/>
          <w:headerReference w:type="default" r:id="rId22"/>
          <w:footerReference w:type="even" r:id="rId23"/>
          <w:footerReference w:type="default" r:id="rId24"/>
          <w:headerReference w:type="first" r:id="rId25"/>
          <w:pgSz w:w="11907" w:h="16839"/>
          <w:pgMar w:top="1098" w:right="1797" w:bottom="1440" w:left="1797" w:header="720" w:footer="709" w:gutter="0"/>
          <w:pgNumType w:fmt="lowerRoman"/>
          <w:cols w:space="708"/>
          <w:docGrid w:linePitch="360"/>
        </w:sectPr>
      </w:pPr>
    </w:p>
    <w:p w14:paraId="0131CB23" w14:textId="77777777" w:rsidR="00FA31DE" w:rsidRPr="00520CEC" w:rsidRDefault="00FA31DE" w:rsidP="006554FF">
      <w:pPr>
        <w:pStyle w:val="LI-Heading1"/>
      </w:pPr>
      <w:bookmarkStart w:id="2" w:name="BK_S3P1L1C1"/>
      <w:bookmarkStart w:id="3" w:name="_Toc156890431"/>
      <w:bookmarkEnd w:id="2"/>
      <w:r w:rsidRPr="00520CEC">
        <w:lastRenderedPageBreak/>
        <w:t>Part</w:t>
      </w:r>
      <w:r w:rsidR="00F61B09" w:rsidRPr="00520CEC">
        <w:t> </w:t>
      </w:r>
      <w:r w:rsidRPr="00520CEC">
        <w:t>1—Preliminary</w:t>
      </w:r>
      <w:bookmarkEnd w:id="3"/>
    </w:p>
    <w:p w14:paraId="6E4AA01B" w14:textId="77777777" w:rsidR="00FA31DE" w:rsidRPr="00520CEC" w:rsidRDefault="00FA31DE" w:rsidP="00C11452">
      <w:pPr>
        <w:pStyle w:val="LI-Heading2"/>
        <w:rPr>
          <w:szCs w:val="24"/>
        </w:rPr>
      </w:pPr>
      <w:bookmarkStart w:id="4" w:name="_Toc156890432"/>
      <w:r w:rsidRPr="00520CEC">
        <w:rPr>
          <w:szCs w:val="24"/>
        </w:rPr>
        <w:t>1</w:t>
      </w:r>
      <w:r w:rsidR="00FC3EB8" w:rsidRPr="00520CEC">
        <w:rPr>
          <w:szCs w:val="24"/>
        </w:rPr>
        <w:tab/>
      </w:r>
      <w:r w:rsidRPr="00520CEC">
        <w:rPr>
          <w:szCs w:val="24"/>
        </w:rPr>
        <w:t xml:space="preserve">Name of </w:t>
      </w:r>
      <w:r w:rsidR="008C0F29" w:rsidRPr="00520CEC">
        <w:rPr>
          <w:szCs w:val="24"/>
        </w:rPr>
        <w:t>legislative instrument</w:t>
      </w:r>
      <w:bookmarkEnd w:id="4"/>
    </w:p>
    <w:p w14:paraId="3FED13F6" w14:textId="12BA8395" w:rsidR="00FA31DE" w:rsidRPr="00520CEC" w:rsidRDefault="00FA31DE" w:rsidP="00BA2950">
      <w:pPr>
        <w:pStyle w:val="LI-BodyTextUnnumbered"/>
        <w:rPr>
          <w:szCs w:val="24"/>
        </w:rPr>
      </w:pPr>
      <w:r w:rsidRPr="00520CEC">
        <w:rPr>
          <w:szCs w:val="24"/>
        </w:rPr>
        <w:t xml:space="preserve">This </w:t>
      </w:r>
      <w:r w:rsidR="008C0F29" w:rsidRPr="00520CEC">
        <w:rPr>
          <w:szCs w:val="24"/>
        </w:rPr>
        <w:t>is</w:t>
      </w:r>
      <w:r w:rsidR="00C36A52" w:rsidRPr="00520CEC">
        <w:rPr>
          <w:szCs w:val="24"/>
        </w:rPr>
        <w:t xml:space="preserve"> the</w:t>
      </w:r>
      <w:r w:rsidR="008C0F29" w:rsidRPr="00520CEC">
        <w:rPr>
          <w:szCs w:val="24"/>
        </w:rPr>
        <w:t xml:space="preserve"> </w:t>
      </w:r>
      <w:r w:rsidR="00987EDD" w:rsidRPr="00520CEC">
        <w:rPr>
          <w:i/>
          <w:iCs/>
        </w:rPr>
        <w:t>ASIC Derivative Transaction Rules (Reporting) 2024 Amendment Instrument 2024/</w:t>
      </w:r>
      <w:r w:rsidR="00F73856" w:rsidRPr="00520CEC">
        <w:rPr>
          <w:i/>
          <w:iCs/>
        </w:rPr>
        <w:t>1</w:t>
      </w:r>
      <w:r w:rsidRPr="00520CEC">
        <w:rPr>
          <w:szCs w:val="24"/>
        </w:rPr>
        <w:t>.</w:t>
      </w:r>
    </w:p>
    <w:p w14:paraId="052395D1" w14:textId="77777777" w:rsidR="00FA31DE" w:rsidRPr="00520CEC" w:rsidRDefault="00FA31DE" w:rsidP="00C11452">
      <w:pPr>
        <w:pStyle w:val="LI-Heading2"/>
        <w:rPr>
          <w:szCs w:val="24"/>
        </w:rPr>
      </w:pPr>
      <w:bookmarkStart w:id="5" w:name="_Toc156890433"/>
      <w:r w:rsidRPr="00520CEC">
        <w:rPr>
          <w:szCs w:val="24"/>
        </w:rPr>
        <w:t>2</w:t>
      </w:r>
      <w:r w:rsidR="00FC3EB8" w:rsidRPr="00520CEC">
        <w:rPr>
          <w:szCs w:val="24"/>
        </w:rPr>
        <w:tab/>
      </w:r>
      <w:r w:rsidRPr="00520CEC">
        <w:rPr>
          <w:szCs w:val="24"/>
        </w:rPr>
        <w:t>Commencement</w:t>
      </w:r>
      <w:bookmarkEnd w:id="5"/>
    </w:p>
    <w:p w14:paraId="4D044A9B" w14:textId="48B6442D" w:rsidR="003B41AB" w:rsidRPr="00520CEC" w:rsidRDefault="00FA31DE" w:rsidP="009C14A0">
      <w:pPr>
        <w:pStyle w:val="LI-BodyTextUnnumbered"/>
        <w:ind w:left="1701" w:hanging="567"/>
      </w:pPr>
      <w:r w:rsidRPr="00520CEC">
        <w:t xml:space="preserve">This </w:t>
      </w:r>
      <w:r w:rsidR="008C0F29" w:rsidRPr="00520CEC">
        <w:t>instrument</w:t>
      </w:r>
      <w:r w:rsidRPr="00520CEC">
        <w:t xml:space="preserve"> commences on </w:t>
      </w:r>
      <w:r w:rsidR="00BB7F1B" w:rsidRPr="00520CEC">
        <w:t xml:space="preserve">the later </w:t>
      </w:r>
      <w:r w:rsidR="00B60D0B" w:rsidRPr="00520CEC">
        <w:t>of:</w:t>
      </w:r>
    </w:p>
    <w:p w14:paraId="593BC19D" w14:textId="77777777" w:rsidR="00D65D13" w:rsidRPr="00520CEC" w:rsidRDefault="00676069" w:rsidP="004D4456">
      <w:pPr>
        <w:pStyle w:val="LI-BodyTextUnnumbered"/>
        <w:ind w:left="1701" w:hanging="567"/>
      </w:pPr>
      <w:r w:rsidRPr="00520CEC">
        <w:t>(a)</w:t>
      </w:r>
      <w:r w:rsidR="004D4456" w:rsidRPr="00520CEC">
        <w:tab/>
        <w:t>21 October 2024</w:t>
      </w:r>
      <w:r w:rsidR="00D65D13" w:rsidRPr="00520CEC">
        <w:t>; and</w:t>
      </w:r>
    </w:p>
    <w:p w14:paraId="41373769" w14:textId="143CC68C" w:rsidR="00FA31DE" w:rsidRPr="00520CEC" w:rsidRDefault="00D65D13" w:rsidP="004D4456">
      <w:pPr>
        <w:pStyle w:val="LI-BodyTextUnnumbered"/>
        <w:ind w:left="1701" w:hanging="567"/>
      </w:pPr>
      <w:r w:rsidRPr="00520CEC">
        <w:t>(b)</w:t>
      </w:r>
      <w:r w:rsidRPr="00520CEC">
        <w:tab/>
      </w:r>
      <w:r w:rsidR="00FA31DE" w:rsidRPr="00520CEC">
        <w:t xml:space="preserve">the day </w:t>
      </w:r>
      <w:r w:rsidR="004823C0" w:rsidRPr="00520CEC">
        <w:t xml:space="preserve">after it is </w:t>
      </w:r>
      <w:r w:rsidR="0075106E" w:rsidRPr="00520CEC">
        <w:t>registered on</w:t>
      </w:r>
      <w:r w:rsidR="004823C0" w:rsidRPr="00520CEC">
        <w:t xml:space="preserve"> the Federal</w:t>
      </w:r>
      <w:r w:rsidR="00F60F2F" w:rsidRPr="00520CEC">
        <w:t> </w:t>
      </w:r>
      <w:r w:rsidR="004823C0" w:rsidRPr="00520CEC">
        <w:t>Register of</w:t>
      </w:r>
      <w:r w:rsidR="00255007" w:rsidRPr="00520CEC">
        <w:t xml:space="preserve"> Legislation</w:t>
      </w:r>
      <w:r w:rsidR="00FA31DE" w:rsidRPr="00520CEC">
        <w:t>.</w:t>
      </w:r>
    </w:p>
    <w:p w14:paraId="7E5591BB" w14:textId="77777777" w:rsidR="00FA31DE" w:rsidRPr="00520CEC" w:rsidRDefault="00FA31DE" w:rsidP="00BA2950">
      <w:pPr>
        <w:pStyle w:val="LI-BodyTextNote"/>
      </w:pPr>
      <w:r w:rsidRPr="00520CEC">
        <w:t>Note:</w:t>
      </w:r>
      <w:r w:rsidRPr="00520CEC">
        <w:tab/>
      </w:r>
      <w:r w:rsidR="004823C0" w:rsidRPr="00520CEC">
        <w:t xml:space="preserve">The register may be accessed at </w:t>
      </w:r>
      <w:hyperlink r:id="rId26" w:history="1">
        <w:r w:rsidR="00E763DA" w:rsidRPr="00520CEC">
          <w:rPr>
            <w:rStyle w:val="Hyperlink"/>
          </w:rPr>
          <w:t>www.legislation.gov.au</w:t>
        </w:r>
      </w:hyperlink>
      <w:r w:rsidR="004823C0" w:rsidRPr="00520CEC">
        <w:t>.</w:t>
      </w:r>
    </w:p>
    <w:p w14:paraId="33C4A3ED" w14:textId="77777777" w:rsidR="00FA31DE" w:rsidRPr="00520CEC" w:rsidRDefault="00FA31DE" w:rsidP="00EC4757">
      <w:pPr>
        <w:pStyle w:val="LI-Heading2"/>
        <w:spacing w:before="240"/>
        <w:rPr>
          <w:szCs w:val="24"/>
        </w:rPr>
      </w:pPr>
      <w:bookmarkStart w:id="6" w:name="_Toc156890434"/>
      <w:r w:rsidRPr="00520CEC">
        <w:rPr>
          <w:szCs w:val="24"/>
        </w:rPr>
        <w:t>3</w:t>
      </w:r>
      <w:r w:rsidR="00FC3EB8" w:rsidRPr="00520CEC">
        <w:rPr>
          <w:szCs w:val="24"/>
        </w:rPr>
        <w:tab/>
      </w:r>
      <w:r w:rsidRPr="00520CEC">
        <w:rPr>
          <w:szCs w:val="24"/>
        </w:rPr>
        <w:t>Authority</w:t>
      </w:r>
      <w:bookmarkEnd w:id="6"/>
    </w:p>
    <w:p w14:paraId="19D191A4" w14:textId="1856A2CE" w:rsidR="00FA31DE" w:rsidRPr="00520CEC" w:rsidRDefault="00FA31DE" w:rsidP="00EC4757">
      <w:pPr>
        <w:pStyle w:val="LI-BodyTextUnnumbered"/>
        <w:rPr>
          <w:szCs w:val="24"/>
        </w:rPr>
      </w:pPr>
      <w:r w:rsidRPr="00520CEC">
        <w:rPr>
          <w:szCs w:val="24"/>
        </w:rPr>
        <w:t xml:space="preserve">This </w:t>
      </w:r>
      <w:r w:rsidR="008C0F29" w:rsidRPr="00520CEC">
        <w:rPr>
          <w:szCs w:val="24"/>
        </w:rPr>
        <w:t xml:space="preserve">instrument </w:t>
      </w:r>
      <w:r w:rsidRPr="00520CEC">
        <w:rPr>
          <w:szCs w:val="24"/>
        </w:rPr>
        <w:t xml:space="preserve">is made under </w:t>
      </w:r>
      <w:r w:rsidR="00882402" w:rsidRPr="00520CEC">
        <w:rPr>
          <w:szCs w:val="24"/>
        </w:rPr>
        <w:t>section 901</w:t>
      </w:r>
      <w:r w:rsidR="00C77D96" w:rsidRPr="00520CEC">
        <w:rPr>
          <w:szCs w:val="24"/>
        </w:rPr>
        <w:t>M</w:t>
      </w:r>
      <w:r w:rsidR="00882402" w:rsidRPr="00520CEC">
        <w:rPr>
          <w:szCs w:val="24"/>
        </w:rPr>
        <w:t xml:space="preserve"> of the </w:t>
      </w:r>
      <w:r w:rsidR="00D927B2" w:rsidRPr="00520CEC">
        <w:rPr>
          <w:i/>
          <w:szCs w:val="24"/>
        </w:rPr>
        <w:t>Corporations Act 2001</w:t>
      </w:r>
      <w:r w:rsidRPr="00520CEC">
        <w:rPr>
          <w:szCs w:val="24"/>
        </w:rPr>
        <w:t>.</w:t>
      </w:r>
    </w:p>
    <w:p w14:paraId="17CD128D" w14:textId="77777777" w:rsidR="00FA31DE" w:rsidRPr="00520CEC" w:rsidRDefault="008C0F29" w:rsidP="00EC4757">
      <w:pPr>
        <w:pStyle w:val="LI-Heading2"/>
        <w:spacing w:before="240"/>
        <w:rPr>
          <w:szCs w:val="24"/>
        </w:rPr>
      </w:pPr>
      <w:bookmarkStart w:id="7" w:name="_Toc156890435"/>
      <w:r w:rsidRPr="00520CEC">
        <w:rPr>
          <w:szCs w:val="24"/>
        </w:rPr>
        <w:t>4</w:t>
      </w:r>
      <w:r w:rsidR="00FC3EB8" w:rsidRPr="00520CEC">
        <w:rPr>
          <w:szCs w:val="24"/>
        </w:rPr>
        <w:tab/>
      </w:r>
      <w:r w:rsidR="009B69D4" w:rsidRPr="00520CEC">
        <w:rPr>
          <w:szCs w:val="24"/>
        </w:rPr>
        <w:t>Schedules</w:t>
      </w:r>
      <w:bookmarkEnd w:id="7"/>
    </w:p>
    <w:p w14:paraId="314D7A20" w14:textId="77777777" w:rsidR="0040053F" w:rsidRPr="00520CEC" w:rsidRDefault="009B69D4" w:rsidP="009B69D4">
      <w:pPr>
        <w:pStyle w:val="LI-BodyTextUnnumbered"/>
      </w:pPr>
      <w:r w:rsidRPr="00520CEC">
        <w:t>Each instrument that is specified in a Schedule to this instrument is amended or repealed as set out in the applicable items in the Schedule concerned, and any other item in a Schedule to this instrument has effect according to its terms</w:t>
      </w:r>
      <w:r w:rsidR="00BB208C" w:rsidRPr="00520CEC">
        <w:t>.</w:t>
      </w:r>
    </w:p>
    <w:p w14:paraId="2109C918" w14:textId="77777777" w:rsidR="00AC1F70" w:rsidRPr="00520CEC" w:rsidRDefault="00AC1F70" w:rsidP="005C1C22">
      <w:pPr>
        <w:pStyle w:val="LI-BodyTextUnnumbered"/>
        <w:ind w:left="1701" w:hanging="567"/>
      </w:pPr>
    </w:p>
    <w:p w14:paraId="0F746787" w14:textId="77777777" w:rsidR="00AC1F70" w:rsidRPr="00520CEC" w:rsidRDefault="00AC1F70" w:rsidP="005C1C22">
      <w:pPr>
        <w:pStyle w:val="LI-BodyTextUnnumbered"/>
        <w:ind w:left="1701" w:hanging="567"/>
        <w:sectPr w:rsidR="00AC1F70" w:rsidRPr="00520CEC" w:rsidSect="007D230B">
          <w:headerReference w:type="even" r:id="rId27"/>
          <w:headerReference w:type="default" r:id="rId28"/>
          <w:footerReference w:type="even" r:id="rId29"/>
          <w:headerReference w:type="first" r:id="rId30"/>
          <w:footerReference w:type="first" r:id="rId31"/>
          <w:pgSz w:w="11907" w:h="16839" w:code="9"/>
          <w:pgMar w:top="1534" w:right="1797" w:bottom="1440" w:left="1797" w:header="720" w:footer="709" w:gutter="0"/>
          <w:cols w:space="708"/>
          <w:docGrid w:linePitch="360"/>
        </w:sectPr>
      </w:pPr>
    </w:p>
    <w:p w14:paraId="7FB4564B" w14:textId="77777777" w:rsidR="00FA31DE" w:rsidRPr="00520CEC" w:rsidRDefault="009B69D4" w:rsidP="006554FF">
      <w:pPr>
        <w:pStyle w:val="LI-Heading1"/>
      </w:pPr>
      <w:bookmarkStart w:id="8" w:name="_Toc156890436"/>
      <w:r w:rsidRPr="00520CEC">
        <w:lastRenderedPageBreak/>
        <w:t>Schedule 1</w:t>
      </w:r>
      <w:r w:rsidR="00FA31DE" w:rsidRPr="00520CEC">
        <w:t>—</w:t>
      </w:r>
      <w:r w:rsidR="008E290E" w:rsidRPr="00520CEC">
        <w:t>Amendment</w:t>
      </w:r>
      <w:r w:rsidR="00102307" w:rsidRPr="00520CEC">
        <w:t>s</w:t>
      </w:r>
      <w:bookmarkEnd w:id="8"/>
    </w:p>
    <w:p w14:paraId="669B870D" w14:textId="5467E1AE" w:rsidR="0058749E" w:rsidRPr="00520CEC" w:rsidRDefault="0058749E" w:rsidP="0058749E">
      <w:pPr>
        <w:pStyle w:val="LI-Heading2"/>
        <w:rPr>
          <w:i/>
          <w:iCs/>
          <w:sz w:val="28"/>
          <w:szCs w:val="28"/>
        </w:rPr>
      </w:pPr>
      <w:bookmarkStart w:id="9" w:name="_Toc145925689"/>
      <w:bookmarkStart w:id="10" w:name="_Toc156890437"/>
      <w:r w:rsidRPr="00520CEC">
        <w:rPr>
          <w:i/>
          <w:iCs/>
          <w:sz w:val="28"/>
          <w:szCs w:val="28"/>
        </w:rPr>
        <w:t>ASIC Derivative Transaction Rules (Reporting) 2024</w:t>
      </w:r>
      <w:bookmarkEnd w:id="9"/>
      <w:bookmarkEnd w:id="10"/>
    </w:p>
    <w:p w14:paraId="1DED3E14" w14:textId="299B9BA6" w:rsidR="001E0BF5" w:rsidRPr="00520CEC" w:rsidRDefault="001E0BF5" w:rsidP="00CA3A25">
      <w:pPr>
        <w:pStyle w:val="LI-BodyTextNumbered"/>
        <w:ind w:left="567"/>
        <w:rPr>
          <w:b/>
          <w:i/>
          <w:iCs/>
        </w:rPr>
      </w:pPr>
      <w:r w:rsidRPr="00520CEC">
        <w:rPr>
          <w:b/>
        </w:rPr>
        <w:t>1</w:t>
      </w:r>
      <w:r w:rsidRPr="00520CEC">
        <w:rPr>
          <w:b/>
        </w:rPr>
        <w:tab/>
      </w:r>
      <w:r w:rsidR="00A90A8E" w:rsidRPr="00520CEC">
        <w:rPr>
          <w:b/>
        </w:rPr>
        <w:t>Rule 1.2.3</w:t>
      </w:r>
      <w:r w:rsidR="000E0924" w:rsidRPr="00520CEC">
        <w:rPr>
          <w:b/>
        </w:rPr>
        <w:t xml:space="preserve"> (</w:t>
      </w:r>
      <w:r w:rsidR="00894F91" w:rsidRPr="00520CEC">
        <w:rPr>
          <w:b/>
        </w:rPr>
        <w:t xml:space="preserve">definition of </w:t>
      </w:r>
      <w:r w:rsidR="000E0924" w:rsidRPr="00520CEC">
        <w:rPr>
          <w:b/>
          <w:i/>
          <w:iCs/>
        </w:rPr>
        <w:t>AFS Licence)</w:t>
      </w:r>
    </w:p>
    <w:p w14:paraId="31734A5A" w14:textId="48C5423E" w:rsidR="001E0BF5" w:rsidRPr="00520CEC" w:rsidRDefault="001E0BF5" w:rsidP="001E0BF5">
      <w:pPr>
        <w:pStyle w:val="LI-BodyTextNumbered"/>
      </w:pPr>
      <w:r w:rsidRPr="00520CEC">
        <w:t>Omit “</w:t>
      </w:r>
      <w:r w:rsidR="00E81EB1" w:rsidRPr="00520CEC">
        <w:t>section 761A”, substitute “section 9”</w:t>
      </w:r>
      <w:r w:rsidRPr="00520CEC">
        <w:t>.</w:t>
      </w:r>
    </w:p>
    <w:p w14:paraId="4DADA4CE" w14:textId="55A14C53" w:rsidR="00141FE7" w:rsidRPr="00520CEC" w:rsidRDefault="00141FE7" w:rsidP="00141FE7">
      <w:pPr>
        <w:pStyle w:val="LI-BodyTextNumbered"/>
        <w:ind w:left="567"/>
        <w:rPr>
          <w:b/>
          <w:i/>
          <w:iCs/>
        </w:rPr>
      </w:pPr>
      <w:r w:rsidRPr="00520CEC">
        <w:rPr>
          <w:b/>
        </w:rPr>
        <w:t>2</w:t>
      </w:r>
      <w:r w:rsidRPr="00520CEC">
        <w:rPr>
          <w:b/>
        </w:rPr>
        <w:tab/>
        <w:t>Rule 1.2.3 (</w:t>
      </w:r>
      <w:r w:rsidR="00894F91" w:rsidRPr="00520CEC">
        <w:rPr>
          <w:b/>
        </w:rPr>
        <w:t xml:space="preserve">definition of </w:t>
      </w:r>
      <w:r w:rsidRPr="00520CEC">
        <w:rPr>
          <w:b/>
          <w:i/>
          <w:iCs/>
        </w:rPr>
        <w:t>C</w:t>
      </w:r>
      <w:r w:rsidR="00954464" w:rsidRPr="00520CEC">
        <w:rPr>
          <w:b/>
          <w:i/>
          <w:iCs/>
        </w:rPr>
        <w:t>S Facility Licensee</w:t>
      </w:r>
      <w:r w:rsidRPr="00520CEC">
        <w:rPr>
          <w:b/>
          <w:i/>
          <w:iCs/>
        </w:rPr>
        <w:t>)</w:t>
      </w:r>
    </w:p>
    <w:p w14:paraId="199861A8" w14:textId="77AC3F87" w:rsidR="00141FE7" w:rsidRPr="00520CEC" w:rsidRDefault="00141FE7" w:rsidP="00141FE7">
      <w:pPr>
        <w:pStyle w:val="LI-BodyTextNumbered"/>
      </w:pPr>
      <w:r w:rsidRPr="00520CEC">
        <w:t>Omit “section 761A”, substitute “section 9”.</w:t>
      </w:r>
    </w:p>
    <w:p w14:paraId="561AD688" w14:textId="461B27D9" w:rsidR="00954464" w:rsidRPr="00520CEC" w:rsidRDefault="00954464" w:rsidP="00954464">
      <w:pPr>
        <w:pStyle w:val="LI-BodyTextNumbered"/>
        <w:ind w:left="567"/>
        <w:rPr>
          <w:b/>
          <w:i/>
          <w:iCs/>
        </w:rPr>
      </w:pPr>
      <w:r w:rsidRPr="00520CEC">
        <w:rPr>
          <w:b/>
        </w:rPr>
        <w:t>3</w:t>
      </w:r>
      <w:r w:rsidRPr="00520CEC">
        <w:rPr>
          <w:b/>
        </w:rPr>
        <w:tab/>
        <w:t>Rule 1.2.3 (</w:t>
      </w:r>
      <w:r w:rsidR="00E51C73" w:rsidRPr="00520CEC">
        <w:rPr>
          <w:b/>
        </w:rPr>
        <w:t xml:space="preserve">definition of </w:t>
      </w:r>
      <w:r w:rsidRPr="00520CEC">
        <w:rPr>
          <w:b/>
          <w:i/>
          <w:iCs/>
        </w:rPr>
        <w:t>Derivative Trade Repository)</w:t>
      </w:r>
    </w:p>
    <w:p w14:paraId="5EA511D2" w14:textId="6F23B635" w:rsidR="00954464" w:rsidRPr="00520CEC" w:rsidRDefault="00954464" w:rsidP="00954464">
      <w:pPr>
        <w:pStyle w:val="LI-BodyTextNumbered"/>
      </w:pPr>
      <w:r w:rsidRPr="00520CEC">
        <w:t>Omit “section 761A”, substitute “section 9”.</w:t>
      </w:r>
    </w:p>
    <w:p w14:paraId="5BEB1662" w14:textId="5C866766" w:rsidR="00495E42" w:rsidRPr="00520CEC" w:rsidRDefault="00495E42" w:rsidP="00495E42">
      <w:pPr>
        <w:pStyle w:val="LI-BodyTextNumbered"/>
        <w:ind w:left="567"/>
        <w:rPr>
          <w:b/>
          <w:i/>
          <w:iCs/>
        </w:rPr>
      </w:pPr>
      <w:r w:rsidRPr="00520CEC">
        <w:rPr>
          <w:b/>
        </w:rPr>
        <w:t>4</w:t>
      </w:r>
      <w:r w:rsidRPr="00520CEC">
        <w:rPr>
          <w:b/>
        </w:rPr>
        <w:tab/>
        <w:t>Rule 1.2.3 (</w:t>
      </w:r>
      <w:r w:rsidR="00E51C73" w:rsidRPr="00520CEC">
        <w:rPr>
          <w:b/>
        </w:rPr>
        <w:t xml:space="preserve">definition of </w:t>
      </w:r>
      <w:r w:rsidRPr="00520CEC">
        <w:rPr>
          <w:b/>
          <w:i/>
          <w:iCs/>
        </w:rPr>
        <w:t>Derivative Transaction)</w:t>
      </w:r>
    </w:p>
    <w:p w14:paraId="64C6875D" w14:textId="0E98E61D" w:rsidR="00495E42" w:rsidRPr="00520CEC" w:rsidRDefault="00495E42" w:rsidP="00495E42">
      <w:pPr>
        <w:pStyle w:val="LI-BodyTextNumbered"/>
      </w:pPr>
      <w:r w:rsidRPr="00520CEC">
        <w:t>Omit “section 761A”, substitute “section 9”.</w:t>
      </w:r>
    </w:p>
    <w:p w14:paraId="22DF172C" w14:textId="2C20BD13" w:rsidR="00495E42" w:rsidRPr="00520CEC" w:rsidRDefault="00A0466B" w:rsidP="00495E42">
      <w:pPr>
        <w:pStyle w:val="LI-BodyTextNumbered"/>
        <w:ind w:left="567"/>
        <w:rPr>
          <w:b/>
          <w:i/>
          <w:iCs/>
        </w:rPr>
      </w:pPr>
      <w:r w:rsidRPr="00520CEC">
        <w:rPr>
          <w:b/>
        </w:rPr>
        <w:t>5</w:t>
      </w:r>
      <w:r w:rsidR="00495E42" w:rsidRPr="00520CEC">
        <w:rPr>
          <w:b/>
        </w:rPr>
        <w:tab/>
        <w:t>Rule 1.2.3 (</w:t>
      </w:r>
      <w:r w:rsidR="002F20EC" w:rsidRPr="00520CEC">
        <w:rPr>
          <w:b/>
        </w:rPr>
        <w:t xml:space="preserve">definition of </w:t>
      </w:r>
      <w:r w:rsidRPr="00520CEC">
        <w:rPr>
          <w:b/>
          <w:i/>
          <w:iCs/>
        </w:rPr>
        <w:t>Licence</w:t>
      </w:r>
      <w:r w:rsidR="00495E42" w:rsidRPr="00520CEC">
        <w:rPr>
          <w:b/>
          <w:i/>
          <w:iCs/>
        </w:rPr>
        <w:t>)</w:t>
      </w:r>
    </w:p>
    <w:p w14:paraId="6388AA48" w14:textId="03FB393B" w:rsidR="00495E42" w:rsidRPr="00520CEC" w:rsidRDefault="00495E42" w:rsidP="00495E42">
      <w:pPr>
        <w:pStyle w:val="LI-BodyTextNumbered"/>
      </w:pPr>
      <w:r w:rsidRPr="00520CEC">
        <w:t>Omit “section 761A”, substitute “section 9”.</w:t>
      </w:r>
    </w:p>
    <w:p w14:paraId="091259EA" w14:textId="6219D1E1" w:rsidR="00A0466B" w:rsidRPr="00520CEC" w:rsidRDefault="00A0466B" w:rsidP="00A0466B">
      <w:pPr>
        <w:pStyle w:val="LI-BodyTextNumbered"/>
        <w:ind w:left="567"/>
        <w:rPr>
          <w:b/>
          <w:i/>
          <w:iCs/>
        </w:rPr>
      </w:pPr>
      <w:r w:rsidRPr="00520CEC">
        <w:rPr>
          <w:b/>
        </w:rPr>
        <w:t>6</w:t>
      </w:r>
      <w:r w:rsidRPr="00520CEC">
        <w:rPr>
          <w:b/>
        </w:rPr>
        <w:tab/>
        <w:t>Rule 1.2.3 (</w:t>
      </w:r>
      <w:r w:rsidR="002F20EC" w:rsidRPr="00520CEC">
        <w:rPr>
          <w:b/>
        </w:rPr>
        <w:t xml:space="preserve">definition of </w:t>
      </w:r>
      <w:r w:rsidR="00387A12" w:rsidRPr="00520CEC">
        <w:rPr>
          <w:b/>
          <w:i/>
          <w:iCs/>
        </w:rPr>
        <w:t>Licensed CS Facility</w:t>
      </w:r>
      <w:r w:rsidRPr="00520CEC">
        <w:rPr>
          <w:b/>
          <w:i/>
          <w:iCs/>
        </w:rPr>
        <w:t>)</w:t>
      </w:r>
    </w:p>
    <w:p w14:paraId="20102087" w14:textId="735CE286" w:rsidR="00A0466B" w:rsidRPr="00520CEC" w:rsidRDefault="00A0466B" w:rsidP="00A0466B">
      <w:pPr>
        <w:pStyle w:val="LI-BodyTextNumbered"/>
      </w:pPr>
      <w:r w:rsidRPr="00520CEC">
        <w:t>Omit “section 761A”, substitute “section 9”.</w:t>
      </w:r>
    </w:p>
    <w:p w14:paraId="099DED42" w14:textId="4852A28C" w:rsidR="0006202F" w:rsidRPr="00520CEC" w:rsidRDefault="0006202F" w:rsidP="0006202F">
      <w:pPr>
        <w:pStyle w:val="LI-BodyTextNumbered"/>
        <w:ind w:left="567"/>
        <w:rPr>
          <w:b/>
          <w:i/>
          <w:iCs/>
        </w:rPr>
      </w:pPr>
      <w:r w:rsidRPr="00520CEC">
        <w:rPr>
          <w:b/>
        </w:rPr>
        <w:t>7</w:t>
      </w:r>
      <w:r w:rsidRPr="00520CEC">
        <w:rPr>
          <w:b/>
        </w:rPr>
        <w:tab/>
        <w:t>Rule 1.2.3 (</w:t>
      </w:r>
      <w:r w:rsidR="002F20EC" w:rsidRPr="00520CEC">
        <w:rPr>
          <w:b/>
        </w:rPr>
        <w:t xml:space="preserve">definition of </w:t>
      </w:r>
      <w:r w:rsidR="00387A12" w:rsidRPr="00520CEC">
        <w:rPr>
          <w:b/>
          <w:i/>
          <w:iCs/>
        </w:rPr>
        <w:t>Operating Rules</w:t>
      </w:r>
      <w:r w:rsidRPr="00520CEC">
        <w:rPr>
          <w:b/>
          <w:i/>
          <w:iCs/>
        </w:rPr>
        <w:t>)</w:t>
      </w:r>
    </w:p>
    <w:p w14:paraId="0AA3B806" w14:textId="5FBCB322" w:rsidR="0006202F" w:rsidRPr="00520CEC" w:rsidRDefault="0006202F" w:rsidP="0006202F">
      <w:pPr>
        <w:pStyle w:val="LI-BodyTextNumbered"/>
      </w:pPr>
      <w:r w:rsidRPr="00520CEC">
        <w:t>Omit “section 761A”, substitute “section 9”.</w:t>
      </w:r>
    </w:p>
    <w:p w14:paraId="760BA436" w14:textId="3F569BB9" w:rsidR="00387A12" w:rsidRPr="00520CEC" w:rsidRDefault="00387A12" w:rsidP="00387A12">
      <w:pPr>
        <w:pStyle w:val="LI-BodyTextNumbered"/>
        <w:ind w:left="567"/>
        <w:rPr>
          <w:b/>
          <w:i/>
          <w:iCs/>
        </w:rPr>
      </w:pPr>
      <w:r w:rsidRPr="00520CEC">
        <w:rPr>
          <w:b/>
        </w:rPr>
        <w:t>8</w:t>
      </w:r>
      <w:r w:rsidRPr="00520CEC">
        <w:rPr>
          <w:b/>
        </w:rPr>
        <w:tab/>
        <w:t>Rule 1.2.3 (</w:t>
      </w:r>
      <w:r w:rsidR="00CD69B9" w:rsidRPr="00520CEC">
        <w:rPr>
          <w:b/>
        </w:rPr>
        <w:t xml:space="preserve">definition of </w:t>
      </w:r>
      <w:r w:rsidR="00AE530D" w:rsidRPr="00520CEC">
        <w:rPr>
          <w:b/>
          <w:i/>
          <w:iCs/>
        </w:rPr>
        <w:t>Prescribed Repository</w:t>
      </w:r>
      <w:r w:rsidRPr="00520CEC">
        <w:rPr>
          <w:b/>
          <w:i/>
          <w:iCs/>
        </w:rPr>
        <w:t>)</w:t>
      </w:r>
    </w:p>
    <w:p w14:paraId="37A7A620" w14:textId="1DE75DEA" w:rsidR="00387A12" w:rsidRPr="00520CEC" w:rsidRDefault="00387A12" w:rsidP="00387A12">
      <w:pPr>
        <w:pStyle w:val="LI-BodyTextNumbered"/>
      </w:pPr>
      <w:r w:rsidRPr="00520CEC">
        <w:t>Omit “section 761A”, substitute “section 9”.</w:t>
      </w:r>
    </w:p>
    <w:p w14:paraId="2EF8244E" w14:textId="023CB7EA" w:rsidR="001E0BF5" w:rsidRPr="00520CEC" w:rsidRDefault="00D16CAC" w:rsidP="00CA3A25">
      <w:pPr>
        <w:pStyle w:val="LI-BodyTextNumbered"/>
        <w:ind w:left="567"/>
        <w:rPr>
          <w:b/>
        </w:rPr>
      </w:pPr>
      <w:r w:rsidRPr="00520CEC">
        <w:rPr>
          <w:b/>
        </w:rPr>
        <w:t>9</w:t>
      </w:r>
      <w:r w:rsidR="001E0BF5" w:rsidRPr="00520CEC">
        <w:rPr>
          <w:b/>
        </w:rPr>
        <w:tab/>
      </w:r>
      <w:r w:rsidRPr="00520CEC">
        <w:rPr>
          <w:b/>
        </w:rPr>
        <w:t>Paragraph 1.2.4(</w:t>
      </w:r>
      <w:r w:rsidR="002B4C94" w:rsidRPr="00520CEC">
        <w:rPr>
          <w:b/>
        </w:rPr>
        <w:t>2)(a)</w:t>
      </w:r>
    </w:p>
    <w:p w14:paraId="39C35DEC" w14:textId="11691285" w:rsidR="002B4C94" w:rsidRPr="00520CEC" w:rsidRDefault="002B4C94" w:rsidP="002B4C94">
      <w:pPr>
        <w:pStyle w:val="LI-BodyTextNumbered"/>
      </w:pPr>
      <w:r w:rsidRPr="00520CEC">
        <w:t>Omit “section 761A”, substitute “section 9”.</w:t>
      </w:r>
    </w:p>
    <w:p w14:paraId="2C62FD68" w14:textId="2B8DB80C" w:rsidR="00DD4C87" w:rsidRPr="00520CEC" w:rsidRDefault="00DD4C87" w:rsidP="00DD4C87">
      <w:pPr>
        <w:pStyle w:val="LI-BodyTextNumbered"/>
        <w:ind w:left="567"/>
        <w:rPr>
          <w:b/>
        </w:rPr>
      </w:pPr>
      <w:r w:rsidRPr="00520CEC">
        <w:rPr>
          <w:b/>
        </w:rPr>
        <w:t>10</w:t>
      </w:r>
      <w:r w:rsidRPr="00520CEC">
        <w:rPr>
          <w:b/>
        </w:rPr>
        <w:tab/>
        <w:t>Paragraph 1.2.4(5)(b)</w:t>
      </w:r>
      <w:r w:rsidR="00A57911" w:rsidRPr="00520CEC">
        <w:rPr>
          <w:b/>
        </w:rPr>
        <w:t xml:space="preserve"> (Note 2)</w:t>
      </w:r>
    </w:p>
    <w:p w14:paraId="6CA03DDE" w14:textId="00BF4144" w:rsidR="00DD4C87" w:rsidRPr="00520CEC" w:rsidRDefault="00DD4C87" w:rsidP="00DA7A6E">
      <w:pPr>
        <w:pStyle w:val="LI-BodyTextNumbered"/>
        <w:ind w:left="567" w:firstLine="0"/>
      </w:pPr>
      <w:r w:rsidRPr="00520CEC">
        <w:t xml:space="preserve">Omit </w:t>
      </w:r>
      <w:r w:rsidR="00F04CF8" w:rsidRPr="00520CEC">
        <w:t>“</w:t>
      </w:r>
      <w:r w:rsidR="001A1F2E" w:rsidRPr="00520CEC">
        <w:t xml:space="preserve">Federal Register of Legislative Instruments (FRLI) and take effect under the </w:t>
      </w:r>
      <w:r w:rsidR="001A1F2E" w:rsidRPr="00520CEC">
        <w:rPr>
          <w:i/>
          <w:iCs/>
        </w:rPr>
        <w:t>Legislative Instruments Act 2003</w:t>
      </w:r>
      <w:r w:rsidR="00F04CF8" w:rsidRPr="00520CEC">
        <w:t xml:space="preserve">”, substitute “Federal Register of </w:t>
      </w:r>
      <w:r w:rsidR="001A2385" w:rsidRPr="00520CEC">
        <w:t>Legislation</w:t>
      </w:r>
      <w:r w:rsidR="00F04CF8" w:rsidRPr="00520CEC">
        <w:t xml:space="preserve"> (FR</w:t>
      </w:r>
      <w:r w:rsidR="00DA7A6E" w:rsidRPr="00520CEC">
        <w:t>L</w:t>
      </w:r>
      <w:r w:rsidR="00F04CF8" w:rsidRPr="00520CEC">
        <w:t xml:space="preserve">) and take effect under the </w:t>
      </w:r>
      <w:r w:rsidR="00DA7A6E" w:rsidRPr="00520CEC">
        <w:rPr>
          <w:i/>
          <w:iCs/>
        </w:rPr>
        <w:t>Legislation</w:t>
      </w:r>
      <w:r w:rsidR="00F04CF8" w:rsidRPr="00520CEC">
        <w:rPr>
          <w:i/>
          <w:iCs/>
        </w:rPr>
        <w:t xml:space="preserve"> Act 2003</w:t>
      </w:r>
      <w:r w:rsidR="00F04CF8" w:rsidRPr="00520CEC">
        <w:t>”</w:t>
      </w:r>
      <w:r w:rsidRPr="00520CEC">
        <w:t xml:space="preserve">. </w:t>
      </w:r>
    </w:p>
    <w:p w14:paraId="056966F7" w14:textId="0A366FF6" w:rsidR="001E0BF5" w:rsidRPr="00520CEC" w:rsidRDefault="007A1989" w:rsidP="00CA3A25">
      <w:pPr>
        <w:pStyle w:val="LI-BodyTextNumbered"/>
        <w:ind w:left="567"/>
        <w:rPr>
          <w:b/>
        </w:rPr>
      </w:pPr>
      <w:r w:rsidRPr="00520CEC">
        <w:rPr>
          <w:b/>
        </w:rPr>
        <w:t>1</w:t>
      </w:r>
      <w:r w:rsidR="002F3CAA" w:rsidRPr="00520CEC">
        <w:rPr>
          <w:b/>
        </w:rPr>
        <w:t>1</w:t>
      </w:r>
      <w:r w:rsidR="001E0BF5" w:rsidRPr="00520CEC">
        <w:rPr>
          <w:b/>
        </w:rPr>
        <w:tab/>
      </w:r>
      <w:r w:rsidR="000E474E" w:rsidRPr="00520CEC">
        <w:rPr>
          <w:b/>
        </w:rPr>
        <w:t xml:space="preserve">Subrule </w:t>
      </w:r>
      <w:r w:rsidR="006515C1" w:rsidRPr="00520CEC">
        <w:rPr>
          <w:b/>
        </w:rPr>
        <w:t>2.2.1(1)</w:t>
      </w:r>
    </w:p>
    <w:p w14:paraId="379FC788" w14:textId="3BDFAA59" w:rsidR="001E0BF5" w:rsidRPr="00520CEC" w:rsidRDefault="00DF3032" w:rsidP="001E0BF5">
      <w:pPr>
        <w:pStyle w:val="LI-BodyTextNumbered"/>
      </w:pPr>
      <w:r w:rsidRPr="00520CEC">
        <w:t xml:space="preserve">Omit </w:t>
      </w:r>
      <w:r w:rsidR="001E0BF5" w:rsidRPr="00520CEC">
        <w:t>“</w:t>
      </w:r>
      <w:r w:rsidRPr="00520CEC">
        <w:t>and (3)</w:t>
      </w:r>
      <w:r w:rsidR="001E0BF5" w:rsidRPr="00520CEC">
        <w:t xml:space="preserve">”, </w:t>
      </w:r>
      <w:r w:rsidRPr="00520CEC">
        <w:t xml:space="preserve">substitute </w:t>
      </w:r>
      <w:r w:rsidR="001E0BF5" w:rsidRPr="00520CEC">
        <w:t>“</w:t>
      </w:r>
      <w:r w:rsidRPr="00520CEC">
        <w:t>to (4)</w:t>
      </w:r>
      <w:r w:rsidR="001E0BF5" w:rsidRPr="00520CEC">
        <w:t>”.</w:t>
      </w:r>
    </w:p>
    <w:p w14:paraId="793A4E4C" w14:textId="77777777" w:rsidR="001928DE" w:rsidRPr="00520CEC" w:rsidRDefault="001928DE" w:rsidP="001E0BF5">
      <w:pPr>
        <w:pStyle w:val="LI-BodyTextNumbered"/>
      </w:pPr>
    </w:p>
    <w:p w14:paraId="07B67B6B" w14:textId="6571ED35" w:rsidR="00FA31DE" w:rsidRPr="00520CEC" w:rsidRDefault="00E71560" w:rsidP="00CA3A25">
      <w:pPr>
        <w:pStyle w:val="LI-BodyTextNumbered"/>
        <w:ind w:left="567"/>
        <w:rPr>
          <w:b/>
        </w:rPr>
      </w:pPr>
      <w:r w:rsidRPr="00520CEC">
        <w:rPr>
          <w:b/>
        </w:rPr>
        <w:lastRenderedPageBreak/>
        <w:t>1</w:t>
      </w:r>
      <w:r w:rsidR="002F3CAA" w:rsidRPr="00520CEC">
        <w:rPr>
          <w:b/>
        </w:rPr>
        <w:t>2</w:t>
      </w:r>
      <w:r w:rsidR="00FC3EB8" w:rsidRPr="00520CEC">
        <w:rPr>
          <w:b/>
        </w:rPr>
        <w:tab/>
      </w:r>
      <w:r w:rsidR="00D84B1B" w:rsidRPr="00520CEC">
        <w:rPr>
          <w:b/>
        </w:rPr>
        <w:t xml:space="preserve">After </w:t>
      </w:r>
      <w:r w:rsidR="00F37390" w:rsidRPr="00520CEC">
        <w:rPr>
          <w:b/>
        </w:rPr>
        <w:t>s</w:t>
      </w:r>
      <w:r w:rsidR="00D84B1B" w:rsidRPr="00520CEC">
        <w:rPr>
          <w:b/>
        </w:rPr>
        <w:t>ubr</w:t>
      </w:r>
      <w:r w:rsidR="00C91E23" w:rsidRPr="00520CEC">
        <w:rPr>
          <w:b/>
        </w:rPr>
        <w:t>ule 2.2.1</w:t>
      </w:r>
      <w:r w:rsidR="00D84B1B" w:rsidRPr="00520CEC">
        <w:rPr>
          <w:b/>
        </w:rPr>
        <w:t>(3)</w:t>
      </w:r>
    </w:p>
    <w:p w14:paraId="7EA96546" w14:textId="3FDDA72B" w:rsidR="00647598" w:rsidRPr="00520CEC" w:rsidRDefault="00F37390" w:rsidP="00850F56">
      <w:pPr>
        <w:pStyle w:val="LI-BodyTextNumbered"/>
      </w:pPr>
      <w:r w:rsidRPr="00520CEC">
        <w:t>I</w:t>
      </w:r>
      <w:r w:rsidR="00BC0113" w:rsidRPr="00520CEC">
        <w:t>nsert</w:t>
      </w:r>
      <w:r w:rsidRPr="00520CEC">
        <w:t>:</w:t>
      </w:r>
    </w:p>
    <w:p w14:paraId="13FB16EB" w14:textId="271F3179" w:rsidR="00F52127" w:rsidRPr="00520CEC" w:rsidRDefault="00F52127" w:rsidP="0011587F">
      <w:pPr>
        <w:pStyle w:val="LI-BodyTextNumbered"/>
        <w:ind w:left="1701"/>
        <w:rPr>
          <w:rFonts w:ascii="Arial" w:hAnsi="Arial" w:cs="Arial"/>
          <w:b/>
          <w:bCs/>
          <w:sz w:val="20"/>
          <w:szCs w:val="20"/>
        </w:rPr>
      </w:pPr>
      <w:r w:rsidRPr="00520CEC">
        <w:rPr>
          <w:rFonts w:ascii="Arial" w:hAnsi="Arial" w:cs="Arial"/>
          <w:b/>
          <w:bCs/>
          <w:sz w:val="20"/>
          <w:szCs w:val="20"/>
        </w:rPr>
        <w:t>Exception for incomplete ISO 20022 message definition</w:t>
      </w:r>
    </w:p>
    <w:p w14:paraId="1C0234AB" w14:textId="5E6BEEE3" w:rsidR="00BC0113" w:rsidRPr="00520CEC" w:rsidRDefault="00F52127" w:rsidP="0011587F">
      <w:pPr>
        <w:pStyle w:val="LI-BodyTextNumbered"/>
        <w:spacing w:before="200" w:line="300" w:lineRule="atLeast"/>
        <w:ind w:firstLine="0"/>
        <w:rPr>
          <w:sz w:val="22"/>
          <w:szCs w:val="22"/>
        </w:rPr>
      </w:pPr>
      <w:r w:rsidRPr="00520CEC">
        <w:rPr>
          <w:sz w:val="22"/>
          <w:szCs w:val="22"/>
        </w:rPr>
        <w:t>(4) A Reporting Entity is not required to comply with the requirements of subrule (1) and this Part that would otherwise apply to the Reporting Entity in relation to one or more items of Derivative Transaction Information set out in Part S1.3 of Schedule 1 about a Reportable Transaction to the extent that, at the time the Reporting Entity is required to comply with the requirements, the ISO 20022 message definition used in accordance with subrule 2.2.4(2) does not include those items of Derivative Transaction Information.</w:t>
      </w:r>
    </w:p>
    <w:p w14:paraId="439F317B" w14:textId="5EA5F6F9" w:rsidR="00850F56" w:rsidRPr="00520CEC" w:rsidRDefault="002851A6" w:rsidP="00CA3A25">
      <w:pPr>
        <w:pStyle w:val="LI-BodyTextNumbered"/>
        <w:ind w:left="567"/>
        <w:rPr>
          <w:b/>
        </w:rPr>
      </w:pPr>
      <w:r w:rsidRPr="00520CEC">
        <w:rPr>
          <w:b/>
        </w:rPr>
        <w:t>1</w:t>
      </w:r>
      <w:r w:rsidR="00785DEA" w:rsidRPr="00520CEC">
        <w:rPr>
          <w:b/>
        </w:rPr>
        <w:t>3</w:t>
      </w:r>
      <w:r w:rsidR="00850F56" w:rsidRPr="00520CEC">
        <w:rPr>
          <w:b/>
        </w:rPr>
        <w:tab/>
      </w:r>
      <w:r w:rsidRPr="00520CEC">
        <w:rPr>
          <w:b/>
        </w:rPr>
        <w:t>Paragraph 2.2.4(2)(b)</w:t>
      </w:r>
    </w:p>
    <w:p w14:paraId="46925BC9" w14:textId="20009DCE" w:rsidR="00850F56" w:rsidRPr="00520CEC" w:rsidRDefault="00321083" w:rsidP="00850F56">
      <w:pPr>
        <w:pStyle w:val="LI-BodyTextNumbered"/>
      </w:pPr>
      <w:r w:rsidRPr="00520CEC">
        <w:t xml:space="preserve">Before </w:t>
      </w:r>
      <w:r w:rsidR="00C82D8E" w:rsidRPr="00520CEC">
        <w:t>“in</w:t>
      </w:r>
      <w:r w:rsidR="006E40F5" w:rsidRPr="00520CEC">
        <w:t xml:space="preserve"> accordance</w:t>
      </w:r>
      <w:r w:rsidR="00C82D8E" w:rsidRPr="00520CEC">
        <w:t>”</w:t>
      </w:r>
      <w:r w:rsidR="00CC1067" w:rsidRPr="00520CEC">
        <w:t>, insert “subject to subrule 2.2.1(4)</w:t>
      </w:r>
      <w:r w:rsidR="00A940C6" w:rsidRPr="00520CEC">
        <w:t>,”</w:t>
      </w:r>
      <w:r w:rsidR="00316F66" w:rsidRPr="00520CEC">
        <w:t>.</w:t>
      </w:r>
    </w:p>
    <w:p w14:paraId="6F7C4E00" w14:textId="52B2982A" w:rsidR="00A940C6" w:rsidRPr="00520CEC" w:rsidRDefault="00A940C6" w:rsidP="00A940C6">
      <w:pPr>
        <w:pStyle w:val="LI-BodyTextNumbered"/>
        <w:ind w:left="567"/>
        <w:rPr>
          <w:b/>
        </w:rPr>
      </w:pPr>
      <w:r w:rsidRPr="00520CEC">
        <w:rPr>
          <w:b/>
        </w:rPr>
        <w:t>1</w:t>
      </w:r>
      <w:r w:rsidR="00785DEA" w:rsidRPr="00520CEC">
        <w:rPr>
          <w:b/>
        </w:rPr>
        <w:t>4</w:t>
      </w:r>
      <w:r w:rsidRPr="00520CEC">
        <w:rPr>
          <w:b/>
        </w:rPr>
        <w:tab/>
        <w:t>Paragraph 2.2.4(2)(b)</w:t>
      </w:r>
    </w:p>
    <w:p w14:paraId="0EC93CBB" w14:textId="6CC8FC80" w:rsidR="00A940C6" w:rsidRPr="00520CEC" w:rsidRDefault="00A940C6" w:rsidP="00A940C6">
      <w:pPr>
        <w:pStyle w:val="LI-BodyTextNumbered"/>
      </w:pPr>
      <w:r w:rsidRPr="00520CEC">
        <w:t>Omit “all of”</w:t>
      </w:r>
      <w:r w:rsidR="00D67041" w:rsidRPr="00520CEC">
        <w:t>.</w:t>
      </w:r>
    </w:p>
    <w:p w14:paraId="295CAE09" w14:textId="2884632B" w:rsidR="00A30E61" w:rsidRPr="00520CEC" w:rsidRDefault="00117F41" w:rsidP="00117F41">
      <w:pPr>
        <w:pStyle w:val="LI-BodyTextNumbered"/>
        <w:ind w:left="567"/>
        <w:rPr>
          <w:b/>
        </w:rPr>
      </w:pPr>
      <w:r w:rsidRPr="00520CEC">
        <w:rPr>
          <w:b/>
        </w:rPr>
        <w:t>1</w:t>
      </w:r>
      <w:r w:rsidR="00785DEA" w:rsidRPr="00520CEC">
        <w:rPr>
          <w:b/>
        </w:rPr>
        <w:t>5</w:t>
      </w:r>
      <w:r w:rsidRPr="00520CEC">
        <w:rPr>
          <w:b/>
        </w:rPr>
        <w:tab/>
      </w:r>
      <w:r w:rsidR="00A30E61" w:rsidRPr="00520CEC">
        <w:rPr>
          <w:b/>
        </w:rPr>
        <w:t>Paragraph 2.2.4(2)(b)</w:t>
      </w:r>
    </w:p>
    <w:p w14:paraId="34F88BC1" w14:textId="6604320B" w:rsidR="00A30E61" w:rsidRPr="00520CEC" w:rsidRDefault="00A30E61" w:rsidP="003926A1">
      <w:pPr>
        <w:pStyle w:val="LI-BodyTextNumbered"/>
      </w:pPr>
      <w:r w:rsidRPr="00520CEC">
        <w:t>Omit “where available”.</w:t>
      </w:r>
    </w:p>
    <w:p w14:paraId="712643E7" w14:textId="79DD2F46" w:rsidR="00117F41" w:rsidRPr="00520CEC" w:rsidRDefault="00A30E61" w:rsidP="00117F41">
      <w:pPr>
        <w:pStyle w:val="LI-BodyTextNumbered"/>
        <w:ind w:left="567"/>
        <w:rPr>
          <w:b/>
        </w:rPr>
      </w:pPr>
      <w:r w:rsidRPr="00520CEC">
        <w:rPr>
          <w:b/>
        </w:rPr>
        <w:t>1</w:t>
      </w:r>
      <w:r w:rsidR="00785DEA" w:rsidRPr="00520CEC">
        <w:rPr>
          <w:b/>
        </w:rPr>
        <w:t>6</w:t>
      </w:r>
      <w:r w:rsidRPr="00520CEC">
        <w:rPr>
          <w:b/>
        </w:rPr>
        <w:tab/>
      </w:r>
      <w:r w:rsidR="00ED166C" w:rsidRPr="00520CEC">
        <w:rPr>
          <w:b/>
        </w:rPr>
        <w:t xml:space="preserve">Rule S1.3.1 </w:t>
      </w:r>
      <w:r w:rsidR="00E64A4E" w:rsidRPr="00520CEC">
        <w:rPr>
          <w:b/>
        </w:rPr>
        <w:t>(Table S1.1(1): Transaction information</w:t>
      </w:r>
      <w:r w:rsidR="00413E3F" w:rsidRPr="00520CEC">
        <w:rPr>
          <w:b/>
        </w:rPr>
        <w:t>, cell at</w:t>
      </w:r>
      <w:r w:rsidR="00760AF1" w:rsidRPr="00520CEC">
        <w:rPr>
          <w:b/>
        </w:rPr>
        <w:t xml:space="preserve"> item 1, </w:t>
      </w:r>
      <w:r w:rsidR="00B27C45" w:rsidRPr="00520CEC">
        <w:rPr>
          <w:b/>
        </w:rPr>
        <w:t>column headed “3. Derivative Transaction Information”</w:t>
      </w:r>
      <w:r w:rsidR="00D17E95" w:rsidRPr="00520CEC">
        <w:rPr>
          <w:b/>
        </w:rPr>
        <w:t>)</w:t>
      </w:r>
    </w:p>
    <w:p w14:paraId="151B0C31" w14:textId="4BCFB18F" w:rsidR="00A41D51" w:rsidRPr="00520CEC" w:rsidRDefault="00031C80" w:rsidP="003926A1">
      <w:pPr>
        <w:pStyle w:val="LI-BodyTextNumbered"/>
      </w:pPr>
      <w:r w:rsidRPr="00520CEC">
        <w:t>Before “</w:t>
      </w:r>
      <w:r w:rsidR="00EC46A9" w:rsidRPr="00520CEC">
        <w:t>1.2.5(1)(b)(</w:t>
      </w:r>
      <w:proofErr w:type="spellStart"/>
      <w:r w:rsidR="00EC46A9" w:rsidRPr="00520CEC">
        <w:t>i</w:t>
      </w:r>
      <w:proofErr w:type="spellEnd"/>
      <w:r w:rsidR="00EC46A9" w:rsidRPr="00520CEC">
        <w:t>)”, insert “subparagraph”.</w:t>
      </w:r>
    </w:p>
    <w:p w14:paraId="40B11924" w14:textId="356B9BA6" w:rsidR="00A41D51" w:rsidRPr="00520CEC" w:rsidRDefault="008626F8" w:rsidP="00AA274B">
      <w:pPr>
        <w:pStyle w:val="LI-BodyTextNumbered"/>
        <w:ind w:left="567"/>
        <w:rPr>
          <w:b/>
        </w:rPr>
      </w:pPr>
      <w:r w:rsidRPr="00520CEC">
        <w:rPr>
          <w:b/>
        </w:rPr>
        <w:t>1</w:t>
      </w:r>
      <w:r w:rsidR="000A0574" w:rsidRPr="00520CEC">
        <w:rPr>
          <w:b/>
        </w:rPr>
        <w:t>7</w:t>
      </w:r>
      <w:r w:rsidRPr="00520CEC">
        <w:rPr>
          <w:b/>
        </w:rPr>
        <w:tab/>
      </w:r>
      <w:r w:rsidR="00A41D51" w:rsidRPr="00520CEC">
        <w:rPr>
          <w:b/>
        </w:rPr>
        <w:t>Rule S1.3.1 (Table S1.1(1): Transaction information, cell at item 1, column headed “3. Derivative Transaction Information”)</w:t>
      </w:r>
    </w:p>
    <w:p w14:paraId="2A8EB272" w14:textId="544F3DD5" w:rsidR="00EC46A9" w:rsidRPr="00520CEC" w:rsidRDefault="005F3FAB" w:rsidP="001A6B76">
      <w:pPr>
        <w:pStyle w:val="LI-BodyTextNumbered"/>
      </w:pPr>
      <w:r w:rsidRPr="00520CEC">
        <w:t>Omit “subrule 2.2.2(2)(c)</w:t>
      </w:r>
      <w:r w:rsidR="002E49DE" w:rsidRPr="00520CEC">
        <w:t>”, substitute “paragraph 2.2.2(2)(c)”.</w:t>
      </w:r>
    </w:p>
    <w:p w14:paraId="3FCB3EFB" w14:textId="7C3EF5A9" w:rsidR="00A41D51" w:rsidRPr="00520CEC" w:rsidRDefault="00A41D51" w:rsidP="00AA274B">
      <w:pPr>
        <w:pStyle w:val="LI-BodyTextNumbered"/>
        <w:ind w:left="567"/>
        <w:rPr>
          <w:b/>
        </w:rPr>
      </w:pPr>
      <w:r w:rsidRPr="00520CEC">
        <w:rPr>
          <w:b/>
        </w:rPr>
        <w:t>1</w:t>
      </w:r>
      <w:r w:rsidR="000A0574" w:rsidRPr="00520CEC">
        <w:rPr>
          <w:b/>
        </w:rPr>
        <w:t>8</w:t>
      </w:r>
      <w:r w:rsidRPr="00520CEC">
        <w:rPr>
          <w:b/>
        </w:rPr>
        <w:tab/>
        <w:t>Rule S1.3.1 (Table S1.1(1): Transaction information, cell at item 1, column headed “3. Derivative Transaction Information”)</w:t>
      </w:r>
    </w:p>
    <w:p w14:paraId="4FA3587D" w14:textId="166343BE" w:rsidR="002E49DE" w:rsidRPr="00520CEC" w:rsidRDefault="002E49DE" w:rsidP="00380993">
      <w:pPr>
        <w:pStyle w:val="LI-BodyTextNumbered"/>
        <w:ind w:left="567" w:firstLine="0"/>
      </w:pPr>
      <w:r w:rsidRPr="00520CEC">
        <w:t>Omit</w:t>
      </w:r>
      <w:r w:rsidR="0061733F" w:rsidRPr="00520CEC">
        <w:t xml:space="preserve"> the paragraph beginning</w:t>
      </w:r>
      <w:r w:rsidR="00A32DE3" w:rsidRPr="00520CEC">
        <w:t xml:space="preserve"> </w:t>
      </w:r>
      <w:r w:rsidR="00647C14" w:rsidRPr="00520CEC">
        <w:t>“</w:t>
      </w:r>
      <w:r w:rsidR="0095359C" w:rsidRPr="00520CEC">
        <w:t>For a Reportable Transaction of the kind referred to in 1.2.5(1)(b)(ii)</w:t>
      </w:r>
      <w:r w:rsidR="00FE0704" w:rsidRPr="00520CEC">
        <w:t>”</w:t>
      </w:r>
      <w:r w:rsidR="0095359C" w:rsidRPr="00520CEC">
        <w:t xml:space="preserve"> (including paragraphs (a) and (b)</w:t>
      </w:r>
      <w:r w:rsidR="00380993" w:rsidRPr="00520CEC">
        <w:t xml:space="preserve"> of that paragraph</w:t>
      </w:r>
      <w:r w:rsidR="0095359C" w:rsidRPr="00520CEC">
        <w:t>)</w:t>
      </w:r>
      <w:r w:rsidR="00647C14" w:rsidRPr="00520CEC">
        <w:t>, substitute:</w:t>
      </w:r>
    </w:p>
    <w:p w14:paraId="005FD8B3" w14:textId="6421E33B" w:rsidR="00DD5738" w:rsidRPr="00520CEC" w:rsidRDefault="00DD5738" w:rsidP="000F3B6C">
      <w:pPr>
        <w:pStyle w:val="LI-BodyTextNumbered"/>
        <w:ind w:right="2501" w:firstLine="0"/>
        <w:rPr>
          <w:rFonts w:ascii="Arial" w:hAnsi="Arial" w:cs="Arial"/>
          <w:sz w:val="18"/>
          <w:szCs w:val="18"/>
        </w:rPr>
      </w:pPr>
      <w:r w:rsidRPr="00520CEC">
        <w:rPr>
          <w:rFonts w:ascii="Arial" w:hAnsi="Arial" w:cs="Arial"/>
          <w:sz w:val="18"/>
          <w:szCs w:val="18"/>
        </w:rPr>
        <w:t>For a Reportable Transaction of the kind referred to in subparagraph 1.2.5(1)(b)(ii) in relation to an OTC Derivative or for a report made under paragraph 2.2.2(2)(a) or (b) or Rule 2.4.1 in relation to an OTC Derivative:</w:t>
      </w:r>
    </w:p>
    <w:p w14:paraId="78090ACA" w14:textId="77777777" w:rsidR="00DD5738" w:rsidRPr="00520CEC" w:rsidRDefault="00DD5738" w:rsidP="000F3B6C">
      <w:pPr>
        <w:pStyle w:val="tbltext"/>
        <w:numPr>
          <w:ilvl w:val="0"/>
          <w:numId w:val="33"/>
        </w:numPr>
        <w:ind w:left="1701" w:right="2501" w:hanging="567"/>
      </w:pPr>
      <w:r w:rsidRPr="00520CEC">
        <w:t>if a UTI was reported for the initial Reportable Transaction in relation to the OTC Derivative—that UTI; and</w:t>
      </w:r>
    </w:p>
    <w:p w14:paraId="0DEFD755" w14:textId="77777777" w:rsidR="00DD5738" w:rsidRPr="00520CEC" w:rsidRDefault="00DD5738" w:rsidP="000F3B6C">
      <w:pPr>
        <w:pStyle w:val="tbltext"/>
        <w:numPr>
          <w:ilvl w:val="0"/>
          <w:numId w:val="33"/>
        </w:numPr>
        <w:ind w:left="1701" w:right="2501" w:hanging="567"/>
      </w:pPr>
      <w:r w:rsidRPr="00520CEC">
        <w:t xml:space="preserve">if a UTI was not reported for the initial Reportable Transaction—a transaction identifier that was </w:t>
      </w:r>
      <w:r w:rsidRPr="00520CEC">
        <w:lastRenderedPageBreak/>
        <w:t>reported for the initial Reportable Transaction.</w:t>
      </w:r>
    </w:p>
    <w:p w14:paraId="263D660C" w14:textId="031728BA" w:rsidR="008626F8" w:rsidRPr="00520CEC" w:rsidRDefault="00915988" w:rsidP="00AA274B">
      <w:pPr>
        <w:pStyle w:val="LI-BodyTextNumbered"/>
        <w:ind w:left="567"/>
        <w:rPr>
          <w:b/>
        </w:rPr>
      </w:pPr>
      <w:r w:rsidRPr="00520CEC">
        <w:rPr>
          <w:b/>
        </w:rPr>
        <w:t>19</w:t>
      </w:r>
      <w:r w:rsidR="00DD5738" w:rsidRPr="00520CEC">
        <w:rPr>
          <w:b/>
        </w:rPr>
        <w:tab/>
      </w:r>
      <w:r w:rsidR="008626F8" w:rsidRPr="00520CEC">
        <w:rPr>
          <w:b/>
        </w:rPr>
        <w:t>Rule S1.3.1 (Table S1.1(1): Transaction information</w:t>
      </w:r>
      <w:r w:rsidR="00B01511" w:rsidRPr="00520CEC">
        <w:rPr>
          <w:b/>
        </w:rPr>
        <w:t xml:space="preserve">, cell at item 1, column headed “4. </w:t>
      </w:r>
      <w:r w:rsidR="004A093D" w:rsidRPr="00520CEC">
        <w:rPr>
          <w:b/>
        </w:rPr>
        <w:t>Format”</w:t>
      </w:r>
      <w:r w:rsidR="008626F8" w:rsidRPr="00520CEC">
        <w:rPr>
          <w:b/>
        </w:rPr>
        <w:t>)</w:t>
      </w:r>
    </w:p>
    <w:p w14:paraId="1C80AAAF" w14:textId="47ED1E8A" w:rsidR="008626F8" w:rsidRPr="00520CEC" w:rsidRDefault="004A093D" w:rsidP="001D36AD">
      <w:pPr>
        <w:pStyle w:val="LI-BodyTextNumbered"/>
        <w:ind w:left="567" w:firstLine="0"/>
      </w:pPr>
      <w:r w:rsidRPr="00520CEC">
        <w:t>O</w:t>
      </w:r>
      <w:r w:rsidR="008626F8" w:rsidRPr="00520CEC">
        <w:t xml:space="preserve">mit </w:t>
      </w:r>
      <w:r w:rsidR="00F649BE" w:rsidRPr="00520CEC">
        <w:t xml:space="preserve">“no format is specified”, </w:t>
      </w:r>
      <w:r w:rsidR="008626F8" w:rsidRPr="00520CEC">
        <w:t>substitute</w:t>
      </w:r>
      <w:r w:rsidR="00F649BE" w:rsidRPr="00520CEC">
        <w:t xml:space="preserve"> “an alphanum</w:t>
      </w:r>
      <w:r w:rsidR="00DD5738" w:rsidRPr="00520CEC">
        <w:t>eric</w:t>
      </w:r>
      <w:r w:rsidR="00F649BE" w:rsidRPr="00520CEC">
        <w:t xml:space="preserve"> code </w:t>
      </w:r>
      <w:r w:rsidR="001D36AD" w:rsidRPr="00520CEC">
        <w:t>of not more than 72 characters”.</w:t>
      </w:r>
    </w:p>
    <w:p w14:paraId="7830C928" w14:textId="720802C5" w:rsidR="00094279" w:rsidRPr="00520CEC" w:rsidRDefault="00094279" w:rsidP="00094279">
      <w:pPr>
        <w:pStyle w:val="LI-BodyTextNumbered"/>
        <w:ind w:left="567"/>
        <w:rPr>
          <w:b/>
        </w:rPr>
      </w:pPr>
      <w:r w:rsidRPr="00520CEC">
        <w:rPr>
          <w:b/>
        </w:rPr>
        <w:t>2</w:t>
      </w:r>
      <w:r w:rsidR="007273CF" w:rsidRPr="00520CEC">
        <w:rPr>
          <w:b/>
        </w:rPr>
        <w:t>0</w:t>
      </w:r>
      <w:r w:rsidRPr="00520CEC">
        <w:rPr>
          <w:b/>
        </w:rPr>
        <w:tab/>
        <w:t>Rule S1.3.1 (Table S1.1(1): Transaction information</w:t>
      </w:r>
      <w:r w:rsidR="007070A7" w:rsidRPr="00520CEC">
        <w:rPr>
          <w:b/>
        </w:rPr>
        <w:t xml:space="preserve">, cell at item 13, column headed </w:t>
      </w:r>
      <w:r w:rsidR="007C5A2C" w:rsidRPr="00520CEC">
        <w:rPr>
          <w:b/>
        </w:rPr>
        <w:t>“2. Label”</w:t>
      </w:r>
      <w:r w:rsidRPr="00520CEC">
        <w:rPr>
          <w:b/>
        </w:rPr>
        <w:t>)</w:t>
      </w:r>
    </w:p>
    <w:p w14:paraId="02A20097" w14:textId="24E41951" w:rsidR="00094279" w:rsidRPr="00520CEC" w:rsidRDefault="007C5A2C" w:rsidP="00094279">
      <w:pPr>
        <w:pStyle w:val="LI-BodyTextNumbered"/>
      </w:pPr>
      <w:r w:rsidRPr="00520CEC">
        <w:t>O</w:t>
      </w:r>
      <w:r w:rsidR="00094279" w:rsidRPr="00520CEC">
        <w:t xml:space="preserve">mit </w:t>
      </w:r>
      <w:r w:rsidR="00C04246" w:rsidRPr="00520CEC">
        <w:t>“the</w:t>
      </w:r>
      <w:r w:rsidRPr="00520CEC">
        <w:t>”</w:t>
      </w:r>
      <w:r w:rsidR="00C04246" w:rsidRPr="00520CEC">
        <w:t>.</w:t>
      </w:r>
    </w:p>
    <w:p w14:paraId="43A9D898" w14:textId="370D521C" w:rsidR="0067623E" w:rsidRPr="00520CEC" w:rsidRDefault="0067623E" w:rsidP="0067623E">
      <w:pPr>
        <w:pStyle w:val="LI-BodyTextNumbered"/>
        <w:ind w:left="567"/>
        <w:rPr>
          <w:b/>
        </w:rPr>
      </w:pPr>
      <w:r w:rsidRPr="00520CEC">
        <w:rPr>
          <w:b/>
        </w:rPr>
        <w:t>2</w:t>
      </w:r>
      <w:r w:rsidR="007273CF" w:rsidRPr="00520CEC">
        <w:rPr>
          <w:b/>
        </w:rPr>
        <w:t>1</w:t>
      </w:r>
      <w:r w:rsidRPr="00520CEC">
        <w:rPr>
          <w:b/>
        </w:rPr>
        <w:tab/>
        <w:t>Rule S1.3.1 (Table S1.1(1): Transaction information</w:t>
      </w:r>
      <w:r w:rsidR="00894450" w:rsidRPr="00520CEC">
        <w:rPr>
          <w:b/>
        </w:rPr>
        <w:t>, item 25</w:t>
      </w:r>
      <w:r w:rsidR="000920E7" w:rsidRPr="00520CEC">
        <w:rPr>
          <w:b/>
        </w:rPr>
        <w:t>, column headed “3. Derivative Transaction Information”</w:t>
      </w:r>
      <w:r w:rsidRPr="00520CEC">
        <w:rPr>
          <w:b/>
        </w:rPr>
        <w:t>)</w:t>
      </w:r>
    </w:p>
    <w:p w14:paraId="65E719F4" w14:textId="5A656AF7" w:rsidR="0067623E" w:rsidRPr="00520CEC" w:rsidRDefault="00894450" w:rsidP="00CE2032">
      <w:pPr>
        <w:pStyle w:val="LI-BodyTextNumbered"/>
        <w:ind w:left="567" w:firstLine="0"/>
      </w:pPr>
      <w:r w:rsidRPr="00520CEC">
        <w:t>O</w:t>
      </w:r>
      <w:r w:rsidR="0067623E" w:rsidRPr="00520CEC">
        <w:t>mit “</w:t>
      </w:r>
      <w:r w:rsidR="003E06D1" w:rsidRPr="00520CEC">
        <w:t>facility</w:t>
      </w:r>
      <w:r w:rsidR="00DD6158" w:rsidRPr="00520CEC">
        <w:t>”</w:t>
      </w:r>
      <w:r w:rsidR="00BD78A1" w:rsidRPr="00520CEC">
        <w:t xml:space="preserve"> (wherever occurring)</w:t>
      </w:r>
      <w:r w:rsidR="003E06D1" w:rsidRPr="00520CEC">
        <w:t>, substitute</w:t>
      </w:r>
      <w:r w:rsidR="00CE2032" w:rsidRPr="00520CEC">
        <w:t xml:space="preserve"> “financial market”.</w:t>
      </w:r>
    </w:p>
    <w:p w14:paraId="45F7246A" w14:textId="3276C256" w:rsidR="009020FA" w:rsidRPr="00520CEC" w:rsidRDefault="009020FA" w:rsidP="009020FA">
      <w:pPr>
        <w:pStyle w:val="LI-BodyTextNumbered"/>
        <w:ind w:left="567"/>
        <w:rPr>
          <w:b/>
        </w:rPr>
      </w:pPr>
      <w:r w:rsidRPr="00520CEC">
        <w:rPr>
          <w:b/>
        </w:rPr>
        <w:t>22</w:t>
      </w:r>
      <w:r w:rsidRPr="00520CEC">
        <w:rPr>
          <w:b/>
        </w:rPr>
        <w:tab/>
        <w:t>Rule S1.3.1 (Table S1.1(1): Transaction information, item 25, column headed “5. Allowable Values”)</w:t>
      </w:r>
    </w:p>
    <w:p w14:paraId="041DF7BC" w14:textId="6DE8C3C1" w:rsidR="009020FA" w:rsidRPr="00520CEC" w:rsidRDefault="009020FA" w:rsidP="009020FA">
      <w:pPr>
        <w:pStyle w:val="LI-BodyTextNumbered"/>
        <w:ind w:left="567" w:firstLine="0"/>
      </w:pPr>
      <w:r w:rsidRPr="00520CEC">
        <w:t>Omit “facility” (wherever occurring), substitute “financial market”.</w:t>
      </w:r>
    </w:p>
    <w:p w14:paraId="11F4B7AF" w14:textId="0E879985" w:rsidR="000E3581" w:rsidRPr="00520CEC" w:rsidRDefault="000E3581" w:rsidP="000E3581">
      <w:pPr>
        <w:pStyle w:val="LI-BodyTextNumbered"/>
        <w:ind w:left="567"/>
        <w:rPr>
          <w:b/>
        </w:rPr>
      </w:pPr>
      <w:r w:rsidRPr="00520CEC">
        <w:rPr>
          <w:b/>
        </w:rPr>
        <w:t>2</w:t>
      </w:r>
      <w:r w:rsidR="0084764B" w:rsidRPr="00520CEC">
        <w:rPr>
          <w:b/>
        </w:rPr>
        <w:t>3</w:t>
      </w:r>
      <w:r w:rsidRPr="00520CEC">
        <w:rPr>
          <w:b/>
        </w:rPr>
        <w:tab/>
        <w:t>Rule S1.3.1 (Table S1.1(1): Transaction information</w:t>
      </w:r>
      <w:r w:rsidR="00E43091" w:rsidRPr="00520CEC">
        <w:rPr>
          <w:b/>
        </w:rPr>
        <w:t xml:space="preserve">, </w:t>
      </w:r>
      <w:r w:rsidR="008F6CEE" w:rsidRPr="00520CEC">
        <w:rPr>
          <w:b/>
        </w:rPr>
        <w:t xml:space="preserve">cell at </w:t>
      </w:r>
      <w:r w:rsidR="00E43091" w:rsidRPr="00520CEC">
        <w:rPr>
          <w:b/>
        </w:rPr>
        <w:t xml:space="preserve">item 26, </w:t>
      </w:r>
      <w:r w:rsidR="00481B83" w:rsidRPr="00520CEC">
        <w:rPr>
          <w:b/>
        </w:rPr>
        <w:t xml:space="preserve">column headed </w:t>
      </w:r>
      <w:r w:rsidR="00AB6F93" w:rsidRPr="00520CEC">
        <w:rPr>
          <w:b/>
        </w:rPr>
        <w:t>“3. Derivative Transaction Information”</w:t>
      </w:r>
      <w:r w:rsidRPr="00520CEC">
        <w:rPr>
          <w:b/>
        </w:rPr>
        <w:t>)</w:t>
      </w:r>
    </w:p>
    <w:p w14:paraId="38B67B7D" w14:textId="05B56051" w:rsidR="004038C9" w:rsidRPr="00520CEC" w:rsidRDefault="00AB6F93" w:rsidP="000E3581">
      <w:pPr>
        <w:pStyle w:val="LI-BodyTextNumbered"/>
        <w:ind w:left="567" w:firstLine="0"/>
      </w:pPr>
      <w:r w:rsidRPr="00520CEC">
        <w:t>O</w:t>
      </w:r>
      <w:r w:rsidR="000E3581" w:rsidRPr="00520CEC">
        <w:t>mit</w:t>
      </w:r>
      <w:r w:rsidR="00C9541B" w:rsidRPr="00520CEC">
        <w:t xml:space="preserve"> “</w:t>
      </w:r>
      <w:r w:rsidR="004123E7" w:rsidRPr="00520CEC">
        <w:t>The notional amount</w:t>
      </w:r>
      <w:r w:rsidR="00DF25EB" w:rsidRPr="00520CEC">
        <w:t xml:space="preserve"> </w:t>
      </w:r>
      <w:r w:rsidR="004123E7" w:rsidRPr="00520CEC">
        <w:t>taken from</w:t>
      </w:r>
      <w:r w:rsidR="00DF25EB" w:rsidRPr="00520CEC">
        <w:t xml:space="preserve"> </w:t>
      </w:r>
      <w:r w:rsidR="004123E7" w:rsidRPr="00520CEC">
        <w:t>the trade confirmation of the Reportable Transaction</w:t>
      </w:r>
      <w:r w:rsidR="00DE03E6" w:rsidRPr="00520CEC">
        <w:t>.</w:t>
      </w:r>
      <w:r w:rsidR="00C9541B" w:rsidRPr="00520CEC">
        <w:t>”, substitute:</w:t>
      </w:r>
    </w:p>
    <w:p w14:paraId="74377FE0" w14:textId="49B7FEDA" w:rsidR="000E3581" w:rsidRPr="00520CEC" w:rsidRDefault="004123E7" w:rsidP="00365EB4">
      <w:pPr>
        <w:pStyle w:val="LI-BodyTextNumbered"/>
        <w:ind w:right="2501" w:firstLine="0"/>
        <w:rPr>
          <w:rFonts w:ascii="Arial" w:hAnsi="Arial" w:cs="Arial"/>
          <w:sz w:val="18"/>
          <w:szCs w:val="18"/>
        </w:rPr>
      </w:pPr>
      <w:r w:rsidRPr="00520CEC">
        <w:rPr>
          <w:rFonts w:ascii="Arial" w:hAnsi="Arial" w:cs="Arial"/>
          <w:sz w:val="18"/>
          <w:szCs w:val="18"/>
        </w:rPr>
        <w:t>The notional amount, or payout where a single fixed payment is made based on certain conditions being met during the term of the OTC Derivative the subject of the Reportable Transaction, taken from, or determined in accordance with, the trade confirmation of the Reportable Transaction.</w:t>
      </w:r>
    </w:p>
    <w:p w14:paraId="519D2657" w14:textId="305F38F2" w:rsidR="00DD64C7" w:rsidRPr="00520CEC" w:rsidRDefault="00666EA8" w:rsidP="00DD64C7">
      <w:pPr>
        <w:pStyle w:val="LI-BodyTextNumbered"/>
        <w:ind w:left="567"/>
        <w:rPr>
          <w:b/>
        </w:rPr>
      </w:pPr>
      <w:r w:rsidRPr="00520CEC">
        <w:rPr>
          <w:b/>
        </w:rPr>
        <w:t>2</w:t>
      </w:r>
      <w:r w:rsidR="0084764B" w:rsidRPr="00520CEC">
        <w:rPr>
          <w:b/>
        </w:rPr>
        <w:t>4</w:t>
      </w:r>
      <w:r w:rsidR="00DD64C7" w:rsidRPr="00520CEC">
        <w:rPr>
          <w:b/>
        </w:rPr>
        <w:tab/>
        <w:t>Rule S1.3.1 (Table S1.1(1): Transaction information</w:t>
      </w:r>
      <w:r w:rsidR="007A60EE" w:rsidRPr="00520CEC">
        <w:rPr>
          <w:b/>
        </w:rPr>
        <w:t xml:space="preserve">, </w:t>
      </w:r>
      <w:r w:rsidR="008F6CEE" w:rsidRPr="00520CEC">
        <w:rPr>
          <w:b/>
        </w:rPr>
        <w:t xml:space="preserve">cell at </w:t>
      </w:r>
      <w:r w:rsidR="007A60EE" w:rsidRPr="00520CEC">
        <w:rPr>
          <w:b/>
        </w:rPr>
        <w:t>item 26, column headed “3. Derivative Transaction Information”</w:t>
      </w:r>
      <w:r w:rsidR="00DD64C7" w:rsidRPr="00520CEC">
        <w:rPr>
          <w:b/>
        </w:rPr>
        <w:t>)</w:t>
      </w:r>
    </w:p>
    <w:p w14:paraId="14D4B498" w14:textId="78524680" w:rsidR="00DD64C7" w:rsidRPr="00520CEC" w:rsidRDefault="00D32A74" w:rsidP="00DD64C7">
      <w:pPr>
        <w:pStyle w:val="LI-BodyTextNumbered"/>
        <w:ind w:left="567" w:firstLine="0"/>
      </w:pPr>
      <w:r w:rsidRPr="00520CEC">
        <w:t>After</w:t>
      </w:r>
      <w:r w:rsidR="00DD64C7" w:rsidRPr="00520CEC">
        <w:t xml:space="preserve"> “</w:t>
      </w:r>
      <w:r w:rsidR="009B6508" w:rsidRPr="00520CEC">
        <w:t>If no notional amount is specified in</w:t>
      </w:r>
      <w:r w:rsidRPr="00520CEC">
        <w:t>”, insert “</w:t>
      </w:r>
      <w:r w:rsidR="009B6508" w:rsidRPr="00520CEC">
        <w:t>, or determinable in accordance with,</w:t>
      </w:r>
      <w:r w:rsidRPr="00520CEC">
        <w:t>”.</w:t>
      </w:r>
    </w:p>
    <w:p w14:paraId="1DC87064" w14:textId="371BD1FE" w:rsidR="003C2FC2" w:rsidRPr="00520CEC" w:rsidRDefault="00666EA8" w:rsidP="003C2FC2">
      <w:pPr>
        <w:pStyle w:val="LI-BodyTextNumbered"/>
        <w:ind w:left="567"/>
        <w:rPr>
          <w:b/>
        </w:rPr>
      </w:pPr>
      <w:r w:rsidRPr="00520CEC">
        <w:rPr>
          <w:b/>
        </w:rPr>
        <w:t>2</w:t>
      </w:r>
      <w:r w:rsidR="0084764B" w:rsidRPr="00520CEC">
        <w:rPr>
          <w:b/>
        </w:rPr>
        <w:t>5</w:t>
      </w:r>
      <w:r w:rsidR="003C2FC2" w:rsidRPr="00520CEC">
        <w:rPr>
          <w:b/>
        </w:rPr>
        <w:tab/>
        <w:t>Rule S1.3.1 (Table S1.1(1): Transaction information</w:t>
      </w:r>
      <w:r w:rsidR="00D32A74" w:rsidRPr="00520CEC">
        <w:rPr>
          <w:b/>
        </w:rPr>
        <w:t xml:space="preserve">, </w:t>
      </w:r>
      <w:r w:rsidR="008F6CEE" w:rsidRPr="00520CEC">
        <w:rPr>
          <w:b/>
        </w:rPr>
        <w:t xml:space="preserve">cell at </w:t>
      </w:r>
      <w:r w:rsidR="00D32A74" w:rsidRPr="00520CEC">
        <w:rPr>
          <w:b/>
        </w:rPr>
        <w:t>item 26, column headed “5. Allowable Values”</w:t>
      </w:r>
      <w:r w:rsidR="003C2FC2" w:rsidRPr="00520CEC">
        <w:rPr>
          <w:b/>
        </w:rPr>
        <w:t>)</w:t>
      </w:r>
    </w:p>
    <w:p w14:paraId="2D8C6A12" w14:textId="5A303D2D" w:rsidR="003C2FC2" w:rsidRPr="00520CEC" w:rsidRDefault="00F26DB4" w:rsidP="003C2FC2">
      <w:pPr>
        <w:pStyle w:val="LI-BodyTextNumbered"/>
      </w:pPr>
      <w:r w:rsidRPr="00520CEC">
        <w:t xml:space="preserve">Repeal the cell, </w:t>
      </w:r>
      <w:r w:rsidR="003C2FC2" w:rsidRPr="00520CEC">
        <w:t>substitute:</w:t>
      </w:r>
    </w:p>
    <w:p w14:paraId="4510D103" w14:textId="39F01F48" w:rsidR="007B5E9C" w:rsidRPr="00520CEC" w:rsidRDefault="007B5E9C" w:rsidP="0011587F">
      <w:pPr>
        <w:pStyle w:val="LI-BodyTextNumbered"/>
        <w:ind w:right="4309" w:firstLine="0"/>
        <w:rPr>
          <w:rFonts w:ascii="Arial" w:hAnsi="Arial" w:cs="Arial"/>
          <w:sz w:val="18"/>
          <w:szCs w:val="18"/>
        </w:rPr>
      </w:pPr>
      <w:r w:rsidRPr="00520CEC">
        <w:rPr>
          <w:rFonts w:ascii="Arial" w:hAnsi="Arial" w:cs="Arial"/>
          <w:sz w:val="18"/>
          <w:szCs w:val="18"/>
        </w:rPr>
        <w:t>For Reportable Transactions that are commodity derivatives, any numeric value.</w:t>
      </w:r>
    </w:p>
    <w:p w14:paraId="7ECE01C9" w14:textId="6C510072" w:rsidR="003C2FC2" w:rsidRPr="00520CEC" w:rsidRDefault="007B5E9C" w:rsidP="0011587F">
      <w:pPr>
        <w:pStyle w:val="LI-BodyTextNumbered"/>
        <w:ind w:right="4309" w:firstLine="0"/>
        <w:rPr>
          <w:rFonts w:ascii="Arial" w:hAnsi="Arial" w:cs="Arial"/>
          <w:sz w:val="18"/>
          <w:szCs w:val="18"/>
        </w:rPr>
      </w:pPr>
      <w:r w:rsidRPr="00520CEC">
        <w:rPr>
          <w:rFonts w:ascii="Arial" w:hAnsi="Arial" w:cs="Arial"/>
          <w:sz w:val="18"/>
          <w:szCs w:val="18"/>
        </w:rPr>
        <w:t>For Reportable Transactions that are not commodity derivatives, any numeric value greater than or equal to zero.</w:t>
      </w:r>
    </w:p>
    <w:p w14:paraId="64E1C250" w14:textId="1A45CCA0" w:rsidR="007B5E9C" w:rsidRPr="00520CEC" w:rsidRDefault="00666EA8" w:rsidP="007B5E9C">
      <w:pPr>
        <w:pStyle w:val="LI-BodyTextNumbered"/>
        <w:ind w:left="567"/>
        <w:rPr>
          <w:b/>
        </w:rPr>
      </w:pPr>
      <w:r w:rsidRPr="00520CEC">
        <w:rPr>
          <w:b/>
        </w:rPr>
        <w:lastRenderedPageBreak/>
        <w:t>2</w:t>
      </w:r>
      <w:r w:rsidR="0084764B" w:rsidRPr="00520CEC">
        <w:rPr>
          <w:b/>
        </w:rPr>
        <w:t>6</w:t>
      </w:r>
      <w:r w:rsidR="007B5E9C" w:rsidRPr="00520CEC">
        <w:rPr>
          <w:b/>
        </w:rPr>
        <w:tab/>
        <w:t>Rule S1.3.1 (Table S1.1(1): Transaction information</w:t>
      </w:r>
      <w:r w:rsidR="00F26DB4" w:rsidRPr="00520CEC">
        <w:rPr>
          <w:b/>
        </w:rPr>
        <w:t xml:space="preserve">, </w:t>
      </w:r>
      <w:r w:rsidR="008F6CEE" w:rsidRPr="00520CEC">
        <w:rPr>
          <w:b/>
        </w:rPr>
        <w:t xml:space="preserve">cell at </w:t>
      </w:r>
      <w:r w:rsidR="00E259F4" w:rsidRPr="00520CEC">
        <w:rPr>
          <w:b/>
        </w:rPr>
        <w:t>item 27, column headed “5. Allowable Values”</w:t>
      </w:r>
      <w:r w:rsidR="007B5E9C" w:rsidRPr="00520CEC">
        <w:rPr>
          <w:b/>
        </w:rPr>
        <w:t>)</w:t>
      </w:r>
    </w:p>
    <w:p w14:paraId="43E87312" w14:textId="0571216D" w:rsidR="007B5E9C" w:rsidRPr="00520CEC" w:rsidRDefault="00E259F4" w:rsidP="007B5E9C">
      <w:pPr>
        <w:pStyle w:val="LI-BodyTextNumbered"/>
      </w:pPr>
      <w:r w:rsidRPr="00520CEC">
        <w:t>Repeal the cell,</w:t>
      </w:r>
      <w:r w:rsidR="007B5E9C" w:rsidRPr="00520CEC">
        <w:t xml:space="preserve"> substitute:</w:t>
      </w:r>
    </w:p>
    <w:p w14:paraId="4793449E" w14:textId="64B0EF89" w:rsidR="007B5E9C" w:rsidRPr="00520CEC" w:rsidRDefault="007B5E9C" w:rsidP="0011587F">
      <w:pPr>
        <w:pStyle w:val="LI-BodyTextNumbered"/>
        <w:ind w:right="4309" w:firstLine="0"/>
        <w:rPr>
          <w:rFonts w:ascii="Arial" w:hAnsi="Arial" w:cs="Arial"/>
          <w:sz w:val="18"/>
          <w:szCs w:val="18"/>
        </w:rPr>
      </w:pPr>
      <w:r w:rsidRPr="00520CEC">
        <w:rPr>
          <w:rFonts w:ascii="Arial" w:hAnsi="Arial" w:cs="Arial"/>
          <w:sz w:val="18"/>
          <w:szCs w:val="18"/>
        </w:rPr>
        <w:t>For Reportable Transactions that are commodity derivatives, any numeric value.</w:t>
      </w:r>
    </w:p>
    <w:p w14:paraId="77BC3B62" w14:textId="575F647E" w:rsidR="007B5E9C" w:rsidRPr="00520CEC" w:rsidRDefault="007B5E9C" w:rsidP="0011587F">
      <w:pPr>
        <w:pStyle w:val="LI-BodyTextNumbered"/>
        <w:ind w:right="4309" w:firstLine="0"/>
        <w:rPr>
          <w:rFonts w:ascii="Arial" w:hAnsi="Arial" w:cs="Arial"/>
          <w:sz w:val="18"/>
          <w:szCs w:val="18"/>
        </w:rPr>
      </w:pPr>
      <w:r w:rsidRPr="00520CEC">
        <w:rPr>
          <w:rFonts w:ascii="Arial" w:hAnsi="Arial" w:cs="Arial"/>
          <w:sz w:val="18"/>
          <w:szCs w:val="18"/>
        </w:rPr>
        <w:t>For Reportable Transactions that are not commodity derivatives, any numeric value greater than or equal to zero.</w:t>
      </w:r>
    </w:p>
    <w:p w14:paraId="76C430A5" w14:textId="0983BCCA" w:rsidR="009C364E" w:rsidRPr="00520CEC" w:rsidRDefault="00666EA8" w:rsidP="009C364E">
      <w:pPr>
        <w:pStyle w:val="LI-BodyTextNumbered"/>
        <w:ind w:left="567"/>
        <w:rPr>
          <w:b/>
        </w:rPr>
      </w:pPr>
      <w:r w:rsidRPr="00520CEC">
        <w:rPr>
          <w:b/>
        </w:rPr>
        <w:t>2</w:t>
      </w:r>
      <w:r w:rsidR="0084764B" w:rsidRPr="00520CEC">
        <w:rPr>
          <w:b/>
        </w:rPr>
        <w:t>7</w:t>
      </w:r>
      <w:r w:rsidR="009C364E" w:rsidRPr="00520CEC">
        <w:rPr>
          <w:b/>
        </w:rPr>
        <w:tab/>
        <w:t>Rule S1.3.1 (Table S1.1(1): Transaction information</w:t>
      </w:r>
      <w:r w:rsidR="00E259F4" w:rsidRPr="00520CEC">
        <w:rPr>
          <w:b/>
        </w:rPr>
        <w:t xml:space="preserve">, </w:t>
      </w:r>
      <w:r w:rsidR="008F6CEE" w:rsidRPr="00520CEC">
        <w:rPr>
          <w:b/>
        </w:rPr>
        <w:t xml:space="preserve">cell at </w:t>
      </w:r>
      <w:r w:rsidR="00E259F4" w:rsidRPr="00520CEC">
        <w:rPr>
          <w:b/>
        </w:rPr>
        <w:t>item 32</w:t>
      </w:r>
      <w:r w:rsidR="00C50DFC" w:rsidRPr="00520CEC">
        <w:rPr>
          <w:b/>
        </w:rPr>
        <w:t>, column headed “3. Derivative Transaction Information”</w:t>
      </w:r>
      <w:r w:rsidR="009C364E" w:rsidRPr="00520CEC">
        <w:rPr>
          <w:b/>
        </w:rPr>
        <w:t>)</w:t>
      </w:r>
    </w:p>
    <w:p w14:paraId="5F8B2978" w14:textId="45D9BD4F" w:rsidR="009C364E" w:rsidRPr="00520CEC" w:rsidRDefault="00B97303" w:rsidP="002357E0">
      <w:pPr>
        <w:pStyle w:val="LI-BodyTextNumbered"/>
        <w:ind w:left="567" w:firstLine="0"/>
      </w:pPr>
      <w:r w:rsidRPr="00520CEC">
        <w:t>A</w:t>
      </w:r>
      <w:r w:rsidR="009C364E" w:rsidRPr="00520CEC">
        <w:t>fter</w:t>
      </w:r>
      <w:r w:rsidR="008A099A" w:rsidRPr="00520CEC">
        <w:t xml:space="preserve"> “foreign exchange option</w:t>
      </w:r>
      <w:r w:rsidRPr="00520CEC">
        <w:t>”</w:t>
      </w:r>
      <w:r w:rsidR="008A099A" w:rsidRPr="00520CEC">
        <w:t>, insert “</w:t>
      </w:r>
      <w:r w:rsidR="004468DD" w:rsidRPr="00520CEC">
        <w:t>and the UPI that is reported for Unique product identifier (item 2 above) is not a UPI for a digital option”</w:t>
      </w:r>
      <w:r w:rsidR="002357E0" w:rsidRPr="00520CEC">
        <w:t>.</w:t>
      </w:r>
    </w:p>
    <w:p w14:paraId="09D5D53E" w14:textId="2F8526AA" w:rsidR="002357E0" w:rsidRPr="00520CEC" w:rsidRDefault="00666EA8" w:rsidP="002357E0">
      <w:pPr>
        <w:pStyle w:val="LI-BodyTextNumbered"/>
        <w:ind w:left="567"/>
        <w:rPr>
          <w:b/>
        </w:rPr>
      </w:pPr>
      <w:r w:rsidRPr="00520CEC">
        <w:rPr>
          <w:b/>
        </w:rPr>
        <w:t>2</w:t>
      </w:r>
      <w:r w:rsidR="0084764B" w:rsidRPr="00520CEC">
        <w:rPr>
          <w:b/>
        </w:rPr>
        <w:t>8</w:t>
      </w:r>
      <w:r w:rsidR="002357E0" w:rsidRPr="00520CEC">
        <w:rPr>
          <w:b/>
        </w:rPr>
        <w:tab/>
        <w:t>Rule S1.3.1 (Table S1.1(1): Transaction information</w:t>
      </w:r>
      <w:r w:rsidR="00A67FEA" w:rsidRPr="00520CEC">
        <w:rPr>
          <w:b/>
        </w:rPr>
        <w:t xml:space="preserve">, </w:t>
      </w:r>
      <w:r w:rsidR="008F6CEE" w:rsidRPr="00520CEC">
        <w:rPr>
          <w:b/>
        </w:rPr>
        <w:t xml:space="preserve">cell at </w:t>
      </w:r>
      <w:r w:rsidR="00A67FEA" w:rsidRPr="00520CEC">
        <w:rPr>
          <w:b/>
        </w:rPr>
        <w:t>item 33, column headed “3. Derivative Transaction Information”</w:t>
      </w:r>
      <w:r w:rsidR="002357E0" w:rsidRPr="00520CEC">
        <w:rPr>
          <w:b/>
        </w:rPr>
        <w:t>)</w:t>
      </w:r>
    </w:p>
    <w:p w14:paraId="6B6272C7" w14:textId="52C2B720" w:rsidR="002357E0" w:rsidRPr="00520CEC" w:rsidRDefault="00D22AC4" w:rsidP="002357E0">
      <w:pPr>
        <w:pStyle w:val="LI-BodyTextNumbered"/>
        <w:ind w:left="567" w:firstLine="0"/>
      </w:pPr>
      <w:r w:rsidRPr="00520CEC">
        <w:t>A</w:t>
      </w:r>
      <w:r w:rsidR="002357E0" w:rsidRPr="00520CEC">
        <w:t>fter “foreign exchange option</w:t>
      </w:r>
      <w:r w:rsidRPr="00520CEC">
        <w:t>”</w:t>
      </w:r>
      <w:r w:rsidR="002357E0" w:rsidRPr="00520CEC">
        <w:t>, insert “and the UPI that is reported for Unique product identifier (item 2 above) is not a UPI for a digital option”.</w:t>
      </w:r>
    </w:p>
    <w:p w14:paraId="35F6EB42" w14:textId="4BE6D9AC" w:rsidR="00C8716F" w:rsidRPr="00520CEC" w:rsidRDefault="00666EA8" w:rsidP="00C8716F">
      <w:pPr>
        <w:pStyle w:val="LI-BodyTextNumbered"/>
        <w:ind w:left="567"/>
        <w:rPr>
          <w:b/>
        </w:rPr>
      </w:pPr>
      <w:r w:rsidRPr="00520CEC">
        <w:rPr>
          <w:b/>
        </w:rPr>
        <w:t>2</w:t>
      </w:r>
      <w:r w:rsidR="0084764B" w:rsidRPr="00520CEC">
        <w:rPr>
          <w:b/>
        </w:rPr>
        <w:t>9</w:t>
      </w:r>
      <w:r w:rsidR="00C8716F" w:rsidRPr="00520CEC">
        <w:rPr>
          <w:b/>
        </w:rPr>
        <w:tab/>
        <w:t>Rule S1.3.1 (Table S1.1(1): Transaction information</w:t>
      </w:r>
      <w:r w:rsidR="00D22AC4" w:rsidRPr="00520CEC">
        <w:rPr>
          <w:b/>
        </w:rPr>
        <w:t xml:space="preserve">, </w:t>
      </w:r>
      <w:r w:rsidR="008F6CEE" w:rsidRPr="00520CEC">
        <w:rPr>
          <w:b/>
        </w:rPr>
        <w:t xml:space="preserve">cell at </w:t>
      </w:r>
      <w:r w:rsidR="00D22AC4" w:rsidRPr="00520CEC">
        <w:rPr>
          <w:b/>
        </w:rPr>
        <w:t>item 42, column headed “5. Allowable Values”</w:t>
      </w:r>
      <w:r w:rsidR="00C8716F" w:rsidRPr="00520CEC">
        <w:rPr>
          <w:b/>
        </w:rPr>
        <w:t>)</w:t>
      </w:r>
    </w:p>
    <w:p w14:paraId="5CAC1253" w14:textId="2103D99A" w:rsidR="00C8716F" w:rsidRPr="00520CEC" w:rsidRDefault="004230E2" w:rsidP="00C8716F">
      <w:pPr>
        <w:pStyle w:val="LI-BodyTextNumbered"/>
      </w:pPr>
      <w:r w:rsidRPr="00520CEC">
        <w:t>Repeal the cell</w:t>
      </w:r>
      <w:r w:rsidR="00C8716F" w:rsidRPr="00520CEC">
        <w:t>, substitute:</w:t>
      </w:r>
    </w:p>
    <w:p w14:paraId="5047E1B4" w14:textId="67E8B798" w:rsidR="00C8716F" w:rsidRPr="00520CEC" w:rsidRDefault="00C8716F" w:rsidP="0011587F">
      <w:pPr>
        <w:pStyle w:val="LI-BodyTextNumbered"/>
        <w:ind w:right="4309" w:firstLine="0"/>
        <w:rPr>
          <w:rFonts w:ascii="Arial" w:hAnsi="Arial" w:cs="Arial"/>
          <w:sz w:val="18"/>
          <w:szCs w:val="18"/>
        </w:rPr>
      </w:pPr>
      <w:r w:rsidRPr="00520CEC">
        <w:rPr>
          <w:rFonts w:ascii="Arial" w:hAnsi="Arial" w:cs="Arial"/>
          <w:sz w:val="18"/>
          <w:szCs w:val="18"/>
        </w:rPr>
        <w:t>For Reportable Transactions that are commodity derivatives, any numeric value.</w:t>
      </w:r>
    </w:p>
    <w:p w14:paraId="70AA9147" w14:textId="6A023DC7" w:rsidR="00C8716F" w:rsidRPr="00520CEC" w:rsidRDefault="00C8716F" w:rsidP="0011587F">
      <w:pPr>
        <w:pStyle w:val="LI-BodyTextNumbered"/>
        <w:ind w:right="4309" w:firstLine="0"/>
        <w:rPr>
          <w:rFonts w:ascii="Arial" w:hAnsi="Arial" w:cs="Arial"/>
          <w:sz w:val="18"/>
          <w:szCs w:val="18"/>
        </w:rPr>
      </w:pPr>
      <w:r w:rsidRPr="00520CEC">
        <w:rPr>
          <w:rFonts w:ascii="Arial" w:hAnsi="Arial" w:cs="Arial"/>
          <w:sz w:val="18"/>
          <w:szCs w:val="18"/>
        </w:rPr>
        <w:t>For Reportable Transactions that are not commodity derivatives, any numeric value greater than or equal to zero</w:t>
      </w:r>
      <w:r w:rsidR="008A2357" w:rsidRPr="00520CEC">
        <w:rPr>
          <w:rFonts w:ascii="Arial" w:hAnsi="Arial" w:cs="Arial"/>
          <w:sz w:val="18"/>
          <w:szCs w:val="18"/>
        </w:rPr>
        <w:t xml:space="preserve"> for each value</w:t>
      </w:r>
      <w:r w:rsidRPr="00520CEC">
        <w:rPr>
          <w:rFonts w:ascii="Arial" w:hAnsi="Arial" w:cs="Arial"/>
          <w:sz w:val="18"/>
          <w:szCs w:val="18"/>
        </w:rPr>
        <w:t>.</w:t>
      </w:r>
    </w:p>
    <w:p w14:paraId="3355BAE0" w14:textId="317700C4" w:rsidR="0052711C" w:rsidRPr="00520CEC" w:rsidRDefault="0084764B" w:rsidP="0052711C">
      <w:pPr>
        <w:pStyle w:val="LI-BodyTextNumbered"/>
        <w:ind w:left="567"/>
        <w:rPr>
          <w:b/>
        </w:rPr>
      </w:pPr>
      <w:r w:rsidRPr="00520CEC">
        <w:rPr>
          <w:b/>
        </w:rPr>
        <w:t>30</w:t>
      </w:r>
      <w:r w:rsidR="0052711C" w:rsidRPr="00520CEC">
        <w:rPr>
          <w:b/>
        </w:rPr>
        <w:tab/>
        <w:t>Rule S1.3.1 (Table S1.1(1): Transaction information</w:t>
      </w:r>
      <w:r w:rsidR="008A2357" w:rsidRPr="00520CEC">
        <w:rPr>
          <w:b/>
        </w:rPr>
        <w:t xml:space="preserve">, </w:t>
      </w:r>
      <w:r w:rsidR="008F6CEE" w:rsidRPr="00520CEC">
        <w:rPr>
          <w:b/>
        </w:rPr>
        <w:t xml:space="preserve">cell at </w:t>
      </w:r>
      <w:r w:rsidR="008A2357" w:rsidRPr="00520CEC">
        <w:rPr>
          <w:b/>
        </w:rPr>
        <w:t>item 45, column headed “5. Allowable Values”</w:t>
      </w:r>
      <w:r w:rsidR="0052711C" w:rsidRPr="00520CEC">
        <w:rPr>
          <w:b/>
        </w:rPr>
        <w:t>)</w:t>
      </w:r>
    </w:p>
    <w:p w14:paraId="7AEEE921" w14:textId="29EB943C" w:rsidR="0052711C" w:rsidRPr="00520CEC" w:rsidRDefault="008A2357" w:rsidP="0052711C">
      <w:pPr>
        <w:pStyle w:val="LI-BodyTextNumbered"/>
      </w:pPr>
      <w:r w:rsidRPr="00520CEC">
        <w:t>Repeal the cell</w:t>
      </w:r>
      <w:r w:rsidR="0052711C" w:rsidRPr="00520CEC">
        <w:t>, substitute:</w:t>
      </w:r>
    </w:p>
    <w:p w14:paraId="3A729B50" w14:textId="1976ADB9" w:rsidR="0052711C" w:rsidRPr="00520CEC" w:rsidRDefault="0052711C" w:rsidP="0011587F">
      <w:pPr>
        <w:pStyle w:val="LI-BodyTextNumbered"/>
        <w:ind w:right="4309" w:firstLine="0"/>
        <w:rPr>
          <w:rFonts w:ascii="Arial" w:hAnsi="Arial" w:cs="Arial"/>
          <w:sz w:val="18"/>
          <w:szCs w:val="18"/>
        </w:rPr>
      </w:pPr>
      <w:r w:rsidRPr="00520CEC">
        <w:rPr>
          <w:rFonts w:ascii="Arial" w:hAnsi="Arial" w:cs="Arial"/>
          <w:sz w:val="18"/>
          <w:szCs w:val="18"/>
        </w:rPr>
        <w:t>For Reportable Transactions that are commodity derivatives, any numeric value.</w:t>
      </w:r>
    </w:p>
    <w:p w14:paraId="59BD1D82" w14:textId="2FE2386E" w:rsidR="0052711C" w:rsidRPr="00520CEC" w:rsidRDefault="0052711C" w:rsidP="0011587F">
      <w:pPr>
        <w:pStyle w:val="LI-BodyTextNumbered"/>
        <w:ind w:right="4309" w:firstLine="0"/>
        <w:rPr>
          <w:rFonts w:ascii="Arial" w:hAnsi="Arial" w:cs="Arial"/>
          <w:sz w:val="18"/>
          <w:szCs w:val="18"/>
        </w:rPr>
      </w:pPr>
      <w:r w:rsidRPr="00520CEC">
        <w:rPr>
          <w:rFonts w:ascii="Arial" w:hAnsi="Arial" w:cs="Arial"/>
          <w:sz w:val="18"/>
          <w:szCs w:val="18"/>
        </w:rPr>
        <w:t>For Reportable Transactions that are not commodity derivatives, any numeric value greater than or equal to zero</w:t>
      </w:r>
      <w:r w:rsidR="008F6CEE" w:rsidRPr="00520CEC">
        <w:rPr>
          <w:rFonts w:ascii="Arial" w:hAnsi="Arial" w:cs="Arial"/>
          <w:sz w:val="18"/>
          <w:szCs w:val="18"/>
        </w:rPr>
        <w:t xml:space="preserve"> for each value</w:t>
      </w:r>
      <w:r w:rsidRPr="00520CEC">
        <w:rPr>
          <w:rFonts w:ascii="Arial" w:hAnsi="Arial" w:cs="Arial"/>
          <w:sz w:val="18"/>
          <w:szCs w:val="18"/>
        </w:rPr>
        <w:t>.</w:t>
      </w:r>
    </w:p>
    <w:p w14:paraId="7E998C01" w14:textId="77777777" w:rsidR="00533A50" w:rsidRPr="00520CEC" w:rsidRDefault="00533A50" w:rsidP="00332903">
      <w:pPr>
        <w:pStyle w:val="LI-BodyTextNumbered"/>
        <w:ind w:left="567"/>
        <w:rPr>
          <w:bCs/>
        </w:rPr>
      </w:pPr>
    </w:p>
    <w:p w14:paraId="6DB5EC81" w14:textId="4995458A" w:rsidR="00332903" w:rsidRPr="00520CEC" w:rsidRDefault="0061356F" w:rsidP="00332903">
      <w:pPr>
        <w:pStyle w:val="LI-BodyTextNumbered"/>
        <w:ind w:left="567"/>
        <w:rPr>
          <w:b/>
        </w:rPr>
      </w:pPr>
      <w:r w:rsidRPr="00520CEC">
        <w:rPr>
          <w:b/>
        </w:rPr>
        <w:lastRenderedPageBreak/>
        <w:t>3</w:t>
      </w:r>
      <w:r w:rsidR="0084764B" w:rsidRPr="00520CEC">
        <w:rPr>
          <w:b/>
        </w:rPr>
        <w:t>1</w:t>
      </w:r>
      <w:r w:rsidR="00332903" w:rsidRPr="00520CEC">
        <w:rPr>
          <w:b/>
        </w:rPr>
        <w:tab/>
        <w:t>Rule S1.3.1 (Table S1.1(1): Transaction information</w:t>
      </w:r>
      <w:r w:rsidR="00B364C3" w:rsidRPr="00520CEC">
        <w:rPr>
          <w:b/>
        </w:rPr>
        <w:t xml:space="preserve">, </w:t>
      </w:r>
      <w:r w:rsidR="004770C0" w:rsidRPr="00520CEC">
        <w:rPr>
          <w:b/>
        </w:rPr>
        <w:t xml:space="preserve">cell at </w:t>
      </w:r>
      <w:r w:rsidR="00B364C3" w:rsidRPr="00520CEC">
        <w:rPr>
          <w:b/>
        </w:rPr>
        <w:t>item 59</w:t>
      </w:r>
      <w:r w:rsidR="004770C0" w:rsidRPr="00520CEC">
        <w:rPr>
          <w:b/>
        </w:rPr>
        <w:t>, column headed “4. Format”</w:t>
      </w:r>
      <w:r w:rsidR="00332903" w:rsidRPr="00520CEC">
        <w:rPr>
          <w:b/>
        </w:rPr>
        <w:t>)</w:t>
      </w:r>
    </w:p>
    <w:p w14:paraId="773F0D2B" w14:textId="7FCA0F19" w:rsidR="00332903" w:rsidRPr="00520CEC" w:rsidRDefault="00DB2E0B" w:rsidP="00332903">
      <w:pPr>
        <w:pStyle w:val="LI-BodyTextNumbered"/>
        <w:ind w:left="567" w:firstLine="0"/>
      </w:pPr>
      <w:r w:rsidRPr="00520CEC">
        <w:t>A</w:t>
      </w:r>
      <w:r w:rsidR="006F796A" w:rsidRPr="00520CEC">
        <w:t>fter</w:t>
      </w:r>
      <w:r w:rsidR="00332903" w:rsidRPr="00520CEC">
        <w:t xml:space="preserve"> “</w:t>
      </w:r>
      <w:r w:rsidR="006F796A" w:rsidRPr="00520CEC">
        <w:t>Strike price notation</w:t>
      </w:r>
      <w:r w:rsidR="007957CE" w:rsidRPr="00520CEC">
        <w:t>” (wherever occurring)</w:t>
      </w:r>
      <w:r w:rsidR="00332903" w:rsidRPr="00520CEC">
        <w:t xml:space="preserve">, </w:t>
      </w:r>
      <w:r w:rsidR="00E25B30" w:rsidRPr="00520CEC">
        <w:t xml:space="preserve">insert </w:t>
      </w:r>
      <w:r w:rsidRPr="00520CEC">
        <w:t>“</w:t>
      </w:r>
      <w:r w:rsidR="00E25B30" w:rsidRPr="00520CEC">
        <w:t>(item 58 above)</w:t>
      </w:r>
      <w:r w:rsidRPr="00520CEC">
        <w:t>”</w:t>
      </w:r>
      <w:r w:rsidR="00214397" w:rsidRPr="00520CEC">
        <w:t>.</w:t>
      </w:r>
    </w:p>
    <w:p w14:paraId="605CEF1B" w14:textId="57C61E5B" w:rsidR="00AD1D96" w:rsidRPr="00520CEC" w:rsidRDefault="001A1302" w:rsidP="00AD1D96">
      <w:pPr>
        <w:pStyle w:val="LI-BodyTextNumbered"/>
        <w:ind w:left="567"/>
        <w:rPr>
          <w:b/>
        </w:rPr>
      </w:pPr>
      <w:r w:rsidRPr="00520CEC">
        <w:rPr>
          <w:b/>
        </w:rPr>
        <w:t>3</w:t>
      </w:r>
      <w:r w:rsidR="0084764B" w:rsidRPr="00520CEC">
        <w:rPr>
          <w:b/>
        </w:rPr>
        <w:t>2</w:t>
      </w:r>
      <w:r w:rsidR="00AD1D96" w:rsidRPr="00520CEC">
        <w:rPr>
          <w:b/>
        </w:rPr>
        <w:tab/>
        <w:t>Rule S1.3.1 (Table S1.1(1): Transaction information</w:t>
      </w:r>
      <w:r w:rsidR="00E3189E" w:rsidRPr="00520CEC">
        <w:rPr>
          <w:b/>
        </w:rPr>
        <w:t>, cell at item 75, column headed “</w:t>
      </w:r>
      <w:r w:rsidR="00D70731" w:rsidRPr="00520CEC">
        <w:rPr>
          <w:b/>
        </w:rPr>
        <w:t>3. Derivative Transaction Information”, paragraph (b)</w:t>
      </w:r>
      <w:r w:rsidR="00AD1D96" w:rsidRPr="00520CEC">
        <w:rPr>
          <w:b/>
        </w:rPr>
        <w:t>)</w:t>
      </w:r>
    </w:p>
    <w:p w14:paraId="684DD50B" w14:textId="5A20EA07" w:rsidR="00AD1D96" w:rsidRPr="00520CEC" w:rsidRDefault="00D70731" w:rsidP="00C61B12">
      <w:pPr>
        <w:pStyle w:val="LI-BodyTextNumbered"/>
        <w:ind w:left="567" w:firstLine="0"/>
      </w:pPr>
      <w:r w:rsidRPr="00520CEC">
        <w:t>O</w:t>
      </w:r>
      <w:r w:rsidR="007F2714" w:rsidRPr="00520CEC">
        <w:t>mit</w:t>
      </w:r>
      <w:r w:rsidR="00AD1D96" w:rsidRPr="00520CEC">
        <w:t xml:space="preserve"> “</w:t>
      </w:r>
      <w:r w:rsidR="003E3305" w:rsidRPr="00520CEC">
        <w:t>the</w:t>
      </w:r>
      <w:r w:rsidR="00F476C7" w:rsidRPr="00520CEC">
        <w:t>”, substitute “a partial or full</w:t>
      </w:r>
      <w:r w:rsidR="00AD1D96" w:rsidRPr="00520CEC">
        <w:t>”</w:t>
      </w:r>
      <w:r w:rsidR="00C61B12" w:rsidRPr="00520CEC">
        <w:t>.</w:t>
      </w:r>
    </w:p>
    <w:p w14:paraId="7CDDEAF8" w14:textId="74D91AFA" w:rsidR="00C61B12" w:rsidRPr="00520CEC" w:rsidRDefault="001A1302" w:rsidP="00C61B12">
      <w:pPr>
        <w:pStyle w:val="LI-BodyTextNumbered"/>
        <w:ind w:left="567"/>
        <w:rPr>
          <w:b/>
        </w:rPr>
      </w:pPr>
      <w:r w:rsidRPr="00520CEC">
        <w:rPr>
          <w:b/>
        </w:rPr>
        <w:t>3</w:t>
      </w:r>
      <w:r w:rsidR="0084764B" w:rsidRPr="00520CEC">
        <w:rPr>
          <w:b/>
        </w:rPr>
        <w:t>3</w:t>
      </w:r>
      <w:r w:rsidR="00C61B12" w:rsidRPr="00520CEC">
        <w:rPr>
          <w:b/>
        </w:rPr>
        <w:tab/>
        <w:t>Rule S1.3.1 (Table S1.1(1): Transaction information</w:t>
      </w:r>
      <w:r w:rsidR="00140F52" w:rsidRPr="00520CEC">
        <w:rPr>
          <w:b/>
        </w:rPr>
        <w:t>, cell at item 75, column headed “5. Allowable Values”, paragraph (b)</w:t>
      </w:r>
      <w:r w:rsidR="00C61B12" w:rsidRPr="00520CEC">
        <w:rPr>
          <w:b/>
        </w:rPr>
        <w:t>)</w:t>
      </w:r>
    </w:p>
    <w:p w14:paraId="688C27F3" w14:textId="19014122" w:rsidR="00C61B12" w:rsidRPr="00520CEC" w:rsidRDefault="006621AB" w:rsidP="00C61B12">
      <w:pPr>
        <w:pStyle w:val="LI-BodyTextNumbered"/>
        <w:ind w:left="567" w:firstLine="0"/>
      </w:pPr>
      <w:r w:rsidRPr="00520CEC">
        <w:t>O</w:t>
      </w:r>
      <w:r w:rsidR="00C61B12" w:rsidRPr="00520CEC">
        <w:t>mit “</w:t>
      </w:r>
      <w:r w:rsidR="005B364B" w:rsidRPr="00520CEC">
        <w:t>the</w:t>
      </w:r>
      <w:r w:rsidR="00C61B12" w:rsidRPr="00520CEC">
        <w:t>”, substitute “a partial or full”.</w:t>
      </w:r>
    </w:p>
    <w:p w14:paraId="1EF239C1" w14:textId="066FCF57" w:rsidR="00180BD0" w:rsidRPr="00520CEC" w:rsidRDefault="001A1302" w:rsidP="00180BD0">
      <w:pPr>
        <w:pStyle w:val="LI-BodyTextNumbered"/>
        <w:ind w:left="567"/>
        <w:rPr>
          <w:b/>
        </w:rPr>
      </w:pPr>
      <w:r w:rsidRPr="00520CEC">
        <w:rPr>
          <w:b/>
        </w:rPr>
        <w:t>3</w:t>
      </w:r>
      <w:r w:rsidR="0084764B" w:rsidRPr="00520CEC">
        <w:rPr>
          <w:b/>
        </w:rPr>
        <w:t>4</w:t>
      </w:r>
      <w:r w:rsidR="00180BD0" w:rsidRPr="00520CEC">
        <w:rPr>
          <w:b/>
        </w:rPr>
        <w:tab/>
        <w:t>Rule S1.3.1 (Table S1.1(1): Transaction information</w:t>
      </w:r>
      <w:r w:rsidR="00C033CF" w:rsidRPr="00520CEC">
        <w:rPr>
          <w:b/>
        </w:rPr>
        <w:t>, after item 79</w:t>
      </w:r>
      <w:r w:rsidR="00180BD0" w:rsidRPr="00520CEC">
        <w:rPr>
          <w:b/>
        </w:rPr>
        <w:t>)</w:t>
      </w:r>
    </w:p>
    <w:p w14:paraId="7F879617" w14:textId="1FBB8303" w:rsidR="008E1A6D" w:rsidRPr="00520CEC" w:rsidRDefault="00FD2FF3" w:rsidP="00180BD0">
      <w:pPr>
        <w:pStyle w:val="LI-BodyTextNumbered"/>
        <w:ind w:left="567" w:firstLine="0"/>
      </w:pPr>
      <w:r w:rsidRPr="00520CEC">
        <w:t>I</w:t>
      </w:r>
      <w:r w:rsidR="008E1A6D" w:rsidRPr="00520CEC">
        <w:t>nse</w:t>
      </w:r>
      <w:r w:rsidR="00C26328" w:rsidRPr="00520CEC">
        <w:t>rt</w:t>
      </w:r>
      <w:r w:rsidR="00766639" w:rsidRPr="00520CEC">
        <w:t xml:space="preserve"> as a</w:t>
      </w:r>
      <w:r w:rsidRPr="00520CEC">
        <w:t xml:space="preserve"> subheading</w:t>
      </w:r>
      <w:r w:rsidR="008E1A6D" w:rsidRPr="00520CEC">
        <w:t>:</w:t>
      </w:r>
    </w:p>
    <w:p w14:paraId="273F3301" w14:textId="3EB4B57A" w:rsidR="00BB02AF" w:rsidRPr="00520CEC" w:rsidRDefault="001073A4" w:rsidP="00180BD0">
      <w:pPr>
        <w:pStyle w:val="LI-BodyTextNumbered"/>
        <w:ind w:left="567" w:firstLine="0"/>
      </w:pPr>
      <w:r w:rsidRPr="00520CEC">
        <w:rPr>
          <w:rFonts w:ascii="Arial" w:hAnsi="Arial" w:cs="Arial"/>
          <w:b/>
          <w:bCs/>
          <w:sz w:val="18"/>
          <w:szCs w:val="18"/>
        </w:rPr>
        <w:t>Data elements related to underliers</w:t>
      </w:r>
    </w:p>
    <w:p w14:paraId="34C845D3" w14:textId="5AF3FBA9" w:rsidR="00BB02AF" w:rsidRPr="00520CEC" w:rsidRDefault="001A1302" w:rsidP="00BB02AF">
      <w:pPr>
        <w:pStyle w:val="LI-BodyTextNumbered"/>
        <w:ind w:left="567"/>
        <w:rPr>
          <w:b/>
        </w:rPr>
      </w:pPr>
      <w:r w:rsidRPr="00520CEC">
        <w:rPr>
          <w:b/>
        </w:rPr>
        <w:t>3</w:t>
      </w:r>
      <w:r w:rsidR="0084764B" w:rsidRPr="00520CEC">
        <w:rPr>
          <w:b/>
        </w:rPr>
        <w:t>5</w:t>
      </w:r>
      <w:r w:rsidR="00BB02AF" w:rsidRPr="00520CEC">
        <w:rPr>
          <w:b/>
        </w:rPr>
        <w:tab/>
        <w:t>Rule S1.3.1 (Table S1.1(1): Transaction information</w:t>
      </w:r>
      <w:r w:rsidR="00E76C21" w:rsidRPr="00520CEC">
        <w:rPr>
          <w:b/>
        </w:rPr>
        <w:t>, cell at item 80, column headed “3. Derivative Transaction Information”</w:t>
      </w:r>
      <w:r w:rsidR="00BB02AF" w:rsidRPr="00520CEC">
        <w:rPr>
          <w:b/>
        </w:rPr>
        <w:t>)</w:t>
      </w:r>
    </w:p>
    <w:p w14:paraId="022B90FD" w14:textId="4CA2861B" w:rsidR="00BB02AF" w:rsidRPr="00520CEC" w:rsidRDefault="001513AB" w:rsidP="00BB02AF">
      <w:pPr>
        <w:pStyle w:val="LI-BodyTextNumbered"/>
        <w:ind w:left="567" w:firstLine="0"/>
      </w:pPr>
      <w:r w:rsidRPr="00520CEC">
        <w:t>O</w:t>
      </w:r>
      <w:r w:rsidR="00764891" w:rsidRPr="00520CEC">
        <w:t xml:space="preserve">mit </w:t>
      </w:r>
      <w:r w:rsidR="000E299F" w:rsidRPr="00520CEC">
        <w:t>“</w:t>
      </w:r>
      <w:r w:rsidR="00317601" w:rsidRPr="00520CEC">
        <w:t xml:space="preserve">not </w:t>
      </w:r>
      <w:r w:rsidR="000E299F" w:rsidRPr="00520CEC">
        <w:t>a UPI with a specific</w:t>
      </w:r>
      <w:r w:rsidR="006D5D8C" w:rsidRPr="00520CEC">
        <w:t xml:space="preserve"> </w:t>
      </w:r>
      <w:r w:rsidR="000E299F" w:rsidRPr="00520CEC">
        <w:t>underlier or code of</w:t>
      </w:r>
      <w:r w:rsidR="0079545F" w:rsidRPr="00520CEC">
        <w:t xml:space="preserve"> </w:t>
      </w:r>
      <w:r w:rsidR="000E299F" w:rsidRPr="00520CEC">
        <w:t>a specific basket as a reference data element</w:t>
      </w:r>
      <w:r w:rsidR="00317601" w:rsidRPr="00520CEC">
        <w:t>”</w:t>
      </w:r>
      <w:r w:rsidR="000E299F" w:rsidRPr="00520CEC">
        <w:t>, substi</w:t>
      </w:r>
      <w:r w:rsidR="0024289A" w:rsidRPr="00520CEC">
        <w:t>tute “a UPI which identifies that the underlier is a custom basket”.</w:t>
      </w:r>
    </w:p>
    <w:p w14:paraId="5A68C47F" w14:textId="6FFC3EB5" w:rsidR="00DC60BE" w:rsidRPr="00520CEC" w:rsidRDefault="001A1302" w:rsidP="00DC60BE">
      <w:pPr>
        <w:pStyle w:val="LI-BodyTextNumbered"/>
        <w:ind w:left="567"/>
        <w:rPr>
          <w:b/>
        </w:rPr>
      </w:pPr>
      <w:r w:rsidRPr="00520CEC">
        <w:rPr>
          <w:b/>
        </w:rPr>
        <w:t>3</w:t>
      </w:r>
      <w:r w:rsidR="0084764B" w:rsidRPr="00520CEC">
        <w:rPr>
          <w:b/>
        </w:rPr>
        <w:t>6</w:t>
      </w:r>
      <w:r w:rsidR="00DC60BE" w:rsidRPr="00520CEC">
        <w:rPr>
          <w:b/>
        </w:rPr>
        <w:tab/>
        <w:t>Rule S1.3.1 (Table S1.1(1): Transaction information</w:t>
      </w:r>
      <w:r w:rsidR="00323957" w:rsidRPr="00520CEC">
        <w:rPr>
          <w:b/>
        </w:rPr>
        <w:t>, cell at item 80, column headed “3. Derivative Transaction Information”</w:t>
      </w:r>
      <w:r w:rsidR="00026727" w:rsidRPr="00520CEC">
        <w:rPr>
          <w:b/>
        </w:rPr>
        <w:t>, paragraph (b)</w:t>
      </w:r>
      <w:r w:rsidR="00DC60BE" w:rsidRPr="00520CEC">
        <w:rPr>
          <w:b/>
        </w:rPr>
        <w:t>)</w:t>
      </w:r>
    </w:p>
    <w:p w14:paraId="004711A2" w14:textId="165FE537" w:rsidR="00DC60BE" w:rsidRPr="00520CEC" w:rsidRDefault="00026727" w:rsidP="00DC60BE">
      <w:pPr>
        <w:pStyle w:val="LI-BodyTextNumbered"/>
        <w:ind w:left="567" w:firstLine="0"/>
      </w:pPr>
      <w:r w:rsidRPr="00520CEC">
        <w:t>O</w:t>
      </w:r>
      <w:r w:rsidR="00DC60BE" w:rsidRPr="00520CEC">
        <w:t>mit “</w:t>
      </w:r>
      <w:r w:rsidR="0035296F" w:rsidRPr="00520CEC">
        <w:t xml:space="preserve">the </w:t>
      </w:r>
      <w:r w:rsidR="00135958" w:rsidRPr="00520CEC">
        <w:t>Custom basket</w:t>
      </w:r>
      <w:r w:rsidR="00586D11" w:rsidRPr="00520CEC">
        <w:t xml:space="preserve"> code</w:t>
      </w:r>
      <w:r w:rsidR="00FF607C" w:rsidRPr="00520CEC">
        <w:t>”</w:t>
      </w:r>
      <w:r w:rsidR="000C4740" w:rsidRPr="00520CEC">
        <w:t xml:space="preserve"> </w:t>
      </w:r>
      <w:r w:rsidR="006852EA" w:rsidRPr="00520CEC">
        <w:t>(first occurring)</w:t>
      </w:r>
      <w:r w:rsidR="00FF607C" w:rsidRPr="00520CEC">
        <w:t>, substitute “</w:t>
      </w:r>
      <w:r w:rsidR="00586D11" w:rsidRPr="00520CEC">
        <w:t xml:space="preserve">the </w:t>
      </w:r>
      <w:r w:rsidR="00FF607C" w:rsidRPr="00520CEC">
        <w:t>unique</w:t>
      </w:r>
      <w:r w:rsidR="00586D11" w:rsidRPr="00520CEC">
        <w:t xml:space="preserve"> code</w:t>
      </w:r>
      <w:r w:rsidR="00D975A7" w:rsidRPr="00520CEC">
        <w:t>”.</w:t>
      </w:r>
    </w:p>
    <w:p w14:paraId="49749EB5" w14:textId="37640DA3" w:rsidR="00D975A7" w:rsidRPr="00520CEC" w:rsidRDefault="001A1302" w:rsidP="00D975A7">
      <w:pPr>
        <w:pStyle w:val="LI-BodyTextNumbered"/>
        <w:ind w:left="567"/>
        <w:rPr>
          <w:b/>
        </w:rPr>
      </w:pPr>
      <w:r w:rsidRPr="00520CEC">
        <w:rPr>
          <w:b/>
        </w:rPr>
        <w:t>3</w:t>
      </w:r>
      <w:r w:rsidR="0084764B" w:rsidRPr="00520CEC">
        <w:rPr>
          <w:b/>
        </w:rPr>
        <w:t>7</w:t>
      </w:r>
      <w:r w:rsidR="00D975A7" w:rsidRPr="00520CEC">
        <w:rPr>
          <w:b/>
        </w:rPr>
        <w:tab/>
        <w:t>Rule S1.3.1 (Table S1.1(1): Transaction information</w:t>
      </w:r>
      <w:r w:rsidR="00586D11" w:rsidRPr="00520CEC">
        <w:rPr>
          <w:b/>
        </w:rPr>
        <w:t>,</w:t>
      </w:r>
      <w:r w:rsidR="00B35D98" w:rsidRPr="00520CEC">
        <w:rPr>
          <w:b/>
        </w:rPr>
        <w:t xml:space="preserve"> cell at item 80, column headed “3. Derivative Transaction Information”, paragraph (b)</w:t>
      </w:r>
      <w:r w:rsidR="00D975A7" w:rsidRPr="00520CEC">
        <w:rPr>
          <w:b/>
        </w:rPr>
        <w:t>)</w:t>
      </w:r>
    </w:p>
    <w:p w14:paraId="19F972DA" w14:textId="0BB2E8A3" w:rsidR="00D975A7" w:rsidRPr="00520CEC" w:rsidRDefault="002C319E" w:rsidP="00D975A7">
      <w:pPr>
        <w:pStyle w:val="LI-BodyTextNumbered"/>
        <w:ind w:left="567" w:firstLine="0"/>
      </w:pPr>
      <w:r w:rsidRPr="00520CEC">
        <w:t>O</w:t>
      </w:r>
      <w:r w:rsidR="00D975A7" w:rsidRPr="00520CEC">
        <w:t xml:space="preserve">mit “the </w:t>
      </w:r>
      <w:r w:rsidR="00B41376" w:rsidRPr="00520CEC">
        <w:t>c</w:t>
      </w:r>
      <w:r w:rsidR="00D975A7" w:rsidRPr="00520CEC">
        <w:t>ustom basket code”, substitute “</w:t>
      </w:r>
      <w:r w:rsidR="00772121" w:rsidRPr="00520CEC">
        <w:t>that code</w:t>
      </w:r>
      <w:r w:rsidR="00D975A7" w:rsidRPr="00520CEC">
        <w:t>”.</w:t>
      </w:r>
    </w:p>
    <w:p w14:paraId="17DE927F" w14:textId="589FEA94" w:rsidR="00C65684" w:rsidRPr="00520CEC" w:rsidRDefault="001A1302" w:rsidP="00C65684">
      <w:pPr>
        <w:pStyle w:val="LI-BodyTextNumbered"/>
        <w:ind w:left="567"/>
        <w:rPr>
          <w:b/>
        </w:rPr>
      </w:pPr>
      <w:r w:rsidRPr="00520CEC">
        <w:rPr>
          <w:b/>
        </w:rPr>
        <w:t>3</w:t>
      </w:r>
      <w:r w:rsidR="0084764B" w:rsidRPr="00520CEC">
        <w:rPr>
          <w:b/>
        </w:rPr>
        <w:t>8</w:t>
      </w:r>
      <w:r w:rsidR="00C65684" w:rsidRPr="00520CEC">
        <w:rPr>
          <w:b/>
        </w:rPr>
        <w:tab/>
        <w:t>Rule S1.3.1 (Table S1.1(1): Transaction information</w:t>
      </w:r>
      <w:r w:rsidR="00586D11" w:rsidRPr="00520CEC">
        <w:rPr>
          <w:b/>
        </w:rPr>
        <w:t>, cell at item 80, column headed “3. Derivative Transaction Information”, subparagraph (b)(ii)</w:t>
      </w:r>
      <w:r w:rsidR="00C65684" w:rsidRPr="00520CEC">
        <w:rPr>
          <w:b/>
        </w:rPr>
        <w:t>)</w:t>
      </w:r>
    </w:p>
    <w:p w14:paraId="50A6DCFD" w14:textId="332FE61F" w:rsidR="00C65684" w:rsidRPr="00520CEC" w:rsidRDefault="00883788" w:rsidP="00C65684">
      <w:pPr>
        <w:pStyle w:val="LI-BodyTextNumbered"/>
        <w:ind w:left="567" w:firstLine="0"/>
      </w:pPr>
      <w:r w:rsidRPr="00520CEC">
        <w:t>O</w:t>
      </w:r>
      <w:r w:rsidR="00C65684" w:rsidRPr="00520CEC">
        <w:t>mit “the code B”, substitute “the value B”.</w:t>
      </w:r>
    </w:p>
    <w:p w14:paraId="223481C1" w14:textId="14A729B2" w:rsidR="005754D6" w:rsidRPr="00520CEC" w:rsidRDefault="00585612" w:rsidP="005754D6">
      <w:pPr>
        <w:pStyle w:val="LI-BodyTextNumbered"/>
        <w:ind w:left="567"/>
        <w:rPr>
          <w:b/>
        </w:rPr>
      </w:pPr>
      <w:r w:rsidRPr="00520CEC">
        <w:rPr>
          <w:b/>
        </w:rPr>
        <w:t>3</w:t>
      </w:r>
      <w:r w:rsidR="0084764B" w:rsidRPr="00520CEC">
        <w:rPr>
          <w:b/>
        </w:rPr>
        <w:t>9</w:t>
      </w:r>
      <w:r w:rsidR="005754D6" w:rsidRPr="00520CEC">
        <w:rPr>
          <w:b/>
        </w:rPr>
        <w:tab/>
        <w:t>Rule S1.3.1 (Table S1.1(1): Transaction information</w:t>
      </w:r>
      <w:r w:rsidR="00883788" w:rsidRPr="00520CEC">
        <w:rPr>
          <w:b/>
        </w:rPr>
        <w:t>, cell at item 81, column headed “2. Label”</w:t>
      </w:r>
      <w:r w:rsidR="005754D6" w:rsidRPr="00520CEC">
        <w:rPr>
          <w:b/>
        </w:rPr>
        <w:t>)</w:t>
      </w:r>
    </w:p>
    <w:p w14:paraId="5362867B" w14:textId="29AD92C3" w:rsidR="005754D6" w:rsidRPr="00520CEC" w:rsidRDefault="0049529E" w:rsidP="005754D6">
      <w:pPr>
        <w:pStyle w:val="LI-BodyTextNumbered"/>
        <w:ind w:left="567" w:firstLine="0"/>
      </w:pPr>
      <w:r w:rsidRPr="00520CEC">
        <w:t>Repeal the cell</w:t>
      </w:r>
      <w:r w:rsidR="000C7418" w:rsidRPr="00520CEC">
        <w:t xml:space="preserve">, </w:t>
      </w:r>
      <w:r w:rsidR="005754D6" w:rsidRPr="00520CEC">
        <w:t>substitute</w:t>
      </w:r>
    </w:p>
    <w:p w14:paraId="5020491A" w14:textId="62375DB7" w:rsidR="00D55124" w:rsidRPr="00520CEC" w:rsidRDefault="00A35B5A" w:rsidP="0011587F">
      <w:pPr>
        <w:pStyle w:val="LI-BodyTextNumbered"/>
        <w:ind w:right="4536" w:firstLine="0"/>
        <w:rPr>
          <w:rFonts w:ascii="Arial" w:hAnsi="Arial" w:cs="Arial"/>
          <w:sz w:val="18"/>
          <w:szCs w:val="18"/>
        </w:rPr>
      </w:pPr>
      <w:r w:rsidRPr="00520CEC">
        <w:rPr>
          <w:rFonts w:ascii="Arial" w:hAnsi="Arial" w:cs="Arial"/>
          <w:sz w:val="18"/>
          <w:szCs w:val="18"/>
        </w:rPr>
        <w:t xml:space="preserve">Basket constituent </w:t>
      </w:r>
      <w:r w:rsidR="00FE0EDD" w:rsidRPr="00520CEC">
        <w:rPr>
          <w:rFonts w:ascii="Arial" w:hAnsi="Arial" w:cs="Arial"/>
          <w:sz w:val="18"/>
          <w:szCs w:val="18"/>
        </w:rPr>
        <w:br/>
      </w:r>
      <w:proofErr w:type="spellStart"/>
      <w:r w:rsidRPr="00520CEC">
        <w:rPr>
          <w:rFonts w:ascii="Arial" w:hAnsi="Arial" w:cs="Arial"/>
          <w:sz w:val="18"/>
          <w:szCs w:val="18"/>
        </w:rPr>
        <w:t>ident</w:t>
      </w:r>
      <w:r w:rsidR="002E5BB5" w:rsidRPr="00520CEC">
        <w:rPr>
          <w:rFonts w:ascii="Arial" w:hAnsi="Arial" w:cs="Arial"/>
          <w:sz w:val="18"/>
          <w:szCs w:val="18"/>
        </w:rPr>
        <w:t>iers</w:t>
      </w:r>
      <w:proofErr w:type="spellEnd"/>
    </w:p>
    <w:p w14:paraId="065957B2" w14:textId="77777777" w:rsidR="00533A50" w:rsidRPr="00520CEC" w:rsidRDefault="00533A50" w:rsidP="0068402D">
      <w:pPr>
        <w:pStyle w:val="LI-BodyTextNumbered"/>
        <w:ind w:left="567"/>
        <w:rPr>
          <w:bCs/>
        </w:rPr>
      </w:pPr>
    </w:p>
    <w:p w14:paraId="424D4753" w14:textId="5686A449" w:rsidR="0068402D" w:rsidRPr="00520CEC" w:rsidRDefault="0084764B" w:rsidP="0068402D">
      <w:pPr>
        <w:pStyle w:val="LI-BodyTextNumbered"/>
        <w:ind w:left="567"/>
        <w:rPr>
          <w:b/>
        </w:rPr>
      </w:pPr>
      <w:r w:rsidRPr="00520CEC">
        <w:rPr>
          <w:b/>
        </w:rPr>
        <w:lastRenderedPageBreak/>
        <w:t>40</w:t>
      </w:r>
      <w:r w:rsidR="0068402D" w:rsidRPr="00520CEC">
        <w:rPr>
          <w:b/>
        </w:rPr>
        <w:tab/>
        <w:t>Rule S1.3.1 (Table S1.1(1): Transaction information</w:t>
      </w:r>
      <w:r w:rsidR="00382085" w:rsidRPr="00520CEC">
        <w:rPr>
          <w:b/>
        </w:rPr>
        <w:t>, cell at item 82, column headed “</w:t>
      </w:r>
      <w:r w:rsidR="008477D9" w:rsidRPr="00520CEC">
        <w:rPr>
          <w:b/>
        </w:rPr>
        <w:t>3. Derivative Transaction Information”</w:t>
      </w:r>
      <w:r w:rsidR="0068402D" w:rsidRPr="00520CEC">
        <w:rPr>
          <w:b/>
        </w:rPr>
        <w:t>)</w:t>
      </w:r>
    </w:p>
    <w:p w14:paraId="29B612AC" w14:textId="046F77FF" w:rsidR="0068402D" w:rsidRPr="00520CEC" w:rsidRDefault="008477D9" w:rsidP="0068402D">
      <w:pPr>
        <w:pStyle w:val="LI-BodyTextNumbered"/>
        <w:ind w:left="567" w:firstLine="0"/>
      </w:pPr>
      <w:r w:rsidRPr="00520CEC">
        <w:t>O</w:t>
      </w:r>
      <w:r w:rsidR="0068402D" w:rsidRPr="00520CEC">
        <w:t>mit “Identifiers of the basket’s constituents”, substitute “Basket constituent identifiers”.</w:t>
      </w:r>
    </w:p>
    <w:p w14:paraId="09E88CB4" w14:textId="71DEE7A7" w:rsidR="00D94823" w:rsidRPr="00520CEC" w:rsidRDefault="001A1302" w:rsidP="00D94823">
      <w:pPr>
        <w:pStyle w:val="LI-BodyTextNumbered"/>
        <w:ind w:left="567"/>
        <w:rPr>
          <w:b/>
        </w:rPr>
      </w:pPr>
      <w:r w:rsidRPr="00520CEC">
        <w:rPr>
          <w:b/>
        </w:rPr>
        <w:t>4</w:t>
      </w:r>
      <w:r w:rsidR="0084764B" w:rsidRPr="00520CEC">
        <w:rPr>
          <w:b/>
        </w:rPr>
        <w:t>1</w:t>
      </w:r>
      <w:r w:rsidR="00D94823" w:rsidRPr="00520CEC">
        <w:rPr>
          <w:b/>
        </w:rPr>
        <w:tab/>
        <w:t>Rule S1.3.1 (Table S1.1(1): Transaction information</w:t>
      </w:r>
      <w:r w:rsidR="007E2EBB" w:rsidRPr="00520CEC">
        <w:rPr>
          <w:b/>
        </w:rPr>
        <w:t>, cell at item 82, column headed “5. Allowable Values”</w:t>
      </w:r>
      <w:r w:rsidR="00D94823" w:rsidRPr="00520CEC">
        <w:rPr>
          <w:b/>
        </w:rPr>
        <w:t>)</w:t>
      </w:r>
    </w:p>
    <w:p w14:paraId="396A93A8" w14:textId="44D236AD" w:rsidR="00D94823" w:rsidRPr="00520CEC" w:rsidRDefault="006374B8" w:rsidP="00D94823">
      <w:pPr>
        <w:pStyle w:val="LI-BodyTextNumbered"/>
        <w:ind w:left="567" w:firstLine="0"/>
      </w:pPr>
      <w:r w:rsidRPr="00520CEC">
        <w:t>O</w:t>
      </w:r>
      <w:r w:rsidR="00D94823" w:rsidRPr="00520CEC">
        <w:t>mit “Identifiers of the basket’s constituents”</w:t>
      </w:r>
      <w:r w:rsidR="00310572" w:rsidRPr="00520CEC">
        <w:t xml:space="preserve"> (wherever occurring)</w:t>
      </w:r>
      <w:r w:rsidR="00D94823" w:rsidRPr="00520CEC">
        <w:t>, substitute “Basket constituent identifiers”.</w:t>
      </w:r>
    </w:p>
    <w:p w14:paraId="585CD0A1" w14:textId="20E0B042" w:rsidR="00E9566F" w:rsidRPr="00520CEC" w:rsidRDefault="001A1302" w:rsidP="00E9566F">
      <w:pPr>
        <w:pStyle w:val="LI-BodyTextNumbered"/>
        <w:ind w:left="567"/>
        <w:rPr>
          <w:b/>
        </w:rPr>
      </w:pPr>
      <w:r w:rsidRPr="00520CEC">
        <w:rPr>
          <w:b/>
        </w:rPr>
        <w:t>4</w:t>
      </w:r>
      <w:r w:rsidR="00D0434A" w:rsidRPr="00520CEC">
        <w:rPr>
          <w:b/>
        </w:rPr>
        <w:t>2</w:t>
      </w:r>
      <w:r w:rsidR="00E9566F" w:rsidRPr="00520CEC">
        <w:rPr>
          <w:b/>
        </w:rPr>
        <w:tab/>
        <w:t>Rule S1.3.1 (Table S1.1(1): Transaction information</w:t>
      </w:r>
      <w:r w:rsidR="00EC324E" w:rsidRPr="00520CEC">
        <w:rPr>
          <w:b/>
        </w:rPr>
        <w:t xml:space="preserve">, </w:t>
      </w:r>
      <w:r w:rsidR="00F47EE9" w:rsidRPr="00520CEC">
        <w:rPr>
          <w:b/>
        </w:rPr>
        <w:t>cell at item 83, column headed “3. Derivative Transaction Information”</w:t>
      </w:r>
      <w:r w:rsidR="00E9566F" w:rsidRPr="00520CEC">
        <w:rPr>
          <w:b/>
        </w:rPr>
        <w:t>)</w:t>
      </w:r>
    </w:p>
    <w:p w14:paraId="5302E9B9" w14:textId="1ACC328B" w:rsidR="00E9566F" w:rsidRPr="00520CEC" w:rsidRDefault="00F47EE9" w:rsidP="00E9566F">
      <w:pPr>
        <w:pStyle w:val="LI-BodyTextNumbered"/>
        <w:ind w:left="567" w:firstLine="0"/>
      </w:pPr>
      <w:r w:rsidRPr="00520CEC">
        <w:t>Repeal the cell</w:t>
      </w:r>
      <w:r w:rsidR="00E9566F" w:rsidRPr="00520CEC">
        <w:t>, substitute:</w:t>
      </w:r>
    </w:p>
    <w:p w14:paraId="68E214BC" w14:textId="708FF0E9" w:rsidR="00232B24" w:rsidRPr="00520CEC" w:rsidRDefault="00232B24" w:rsidP="0011587F">
      <w:pPr>
        <w:pStyle w:val="tbltext"/>
        <w:ind w:left="1134" w:right="2552"/>
      </w:pPr>
      <w:r w:rsidRPr="00520CEC">
        <w:t>Where the UPI that is reported for Unique product identifier (item 2 above) is a UPI which does not identify the specific underlier for the OTC Derivative and Custom basket code (item 80) does not apply, an identifier which identifies the specific underlier.</w:t>
      </w:r>
    </w:p>
    <w:p w14:paraId="7BBC9C28" w14:textId="66D695E9" w:rsidR="00E9566F" w:rsidRPr="00520CEC" w:rsidRDefault="00232B24" w:rsidP="0011587F">
      <w:pPr>
        <w:pStyle w:val="tbltext"/>
        <w:ind w:left="1134" w:right="2552"/>
      </w:pPr>
      <w:r w:rsidRPr="00520CEC">
        <w:t>Otherwise, the identifier of the specific underlier may be, but is not required to be, reported for this item.</w:t>
      </w:r>
    </w:p>
    <w:p w14:paraId="095C2CDA" w14:textId="6DBAEEB1" w:rsidR="00234F88" w:rsidRPr="00520CEC" w:rsidRDefault="001A1302" w:rsidP="00234F88">
      <w:pPr>
        <w:pStyle w:val="LI-BodyTextNumbered"/>
        <w:ind w:left="567"/>
        <w:rPr>
          <w:b/>
        </w:rPr>
      </w:pPr>
      <w:r w:rsidRPr="00520CEC">
        <w:rPr>
          <w:b/>
        </w:rPr>
        <w:t>4</w:t>
      </w:r>
      <w:r w:rsidR="007565ED" w:rsidRPr="00520CEC">
        <w:rPr>
          <w:b/>
        </w:rPr>
        <w:t>3</w:t>
      </w:r>
      <w:r w:rsidR="00234F88" w:rsidRPr="00520CEC">
        <w:rPr>
          <w:b/>
        </w:rPr>
        <w:tab/>
        <w:t>Rule S1.3.1 (Table S1.1(1): Transaction information</w:t>
      </w:r>
      <w:r w:rsidR="003B0EE2" w:rsidRPr="00520CEC">
        <w:rPr>
          <w:b/>
        </w:rPr>
        <w:t>, cell at item 85, column headed “3. Derivative Transaction Information”</w:t>
      </w:r>
      <w:r w:rsidR="00234F88" w:rsidRPr="00520CEC">
        <w:rPr>
          <w:b/>
        </w:rPr>
        <w:t>)</w:t>
      </w:r>
    </w:p>
    <w:p w14:paraId="3031508F" w14:textId="4C214951" w:rsidR="00234F88" w:rsidRPr="00520CEC" w:rsidRDefault="003B0EE2" w:rsidP="00234F88">
      <w:pPr>
        <w:pStyle w:val="LI-BodyTextNumbered"/>
        <w:ind w:left="567" w:firstLine="0"/>
      </w:pPr>
      <w:r w:rsidRPr="00520CEC">
        <w:t>Repeal the cell</w:t>
      </w:r>
      <w:r w:rsidR="00234F88" w:rsidRPr="00520CEC">
        <w:t>, substitute:</w:t>
      </w:r>
    </w:p>
    <w:p w14:paraId="77B7E2AE" w14:textId="5534F779" w:rsidR="00234F88" w:rsidRPr="00520CEC" w:rsidRDefault="000E3EF6" w:rsidP="0011587F">
      <w:pPr>
        <w:pStyle w:val="tbltext"/>
        <w:ind w:left="1134" w:right="2665"/>
      </w:pPr>
      <w:r w:rsidRPr="00520CEC">
        <w:t>Where Contract type (item 4 above) is reported as SWPT, the unadjusted date of the expiration date of the swap that is the underlier to the option.</w:t>
      </w:r>
    </w:p>
    <w:p w14:paraId="2B9CE7E6" w14:textId="51F5510D" w:rsidR="007127F1" w:rsidRPr="00520CEC" w:rsidRDefault="001A1302" w:rsidP="007127F1">
      <w:pPr>
        <w:pStyle w:val="LI-BodyTextNumbered"/>
        <w:ind w:left="567"/>
        <w:rPr>
          <w:b/>
        </w:rPr>
      </w:pPr>
      <w:r w:rsidRPr="00520CEC">
        <w:rPr>
          <w:b/>
        </w:rPr>
        <w:t>4</w:t>
      </w:r>
      <w:r w:rsidR="007565ED" w:rsidRPr="00520CEC">
        <w:rPr>
          <w:b/>
        </w:rPr>
        <w:t>4</w:t>
      </w:r>
      <w:r w:rsidR="007127F1" w:rsidRPr="00520CEC">
        <w:rPr>
          <w:b/>
        </w:rPr>
        <w:tab/>
        <w:t>Rule S1.3.1 (Table S1.1(1): Transaction information</w:t>
      </w:r>
      <w:r w:rsidR="0054340C" w:rsidRPr="00520CEC">
        <w:rPr>
          <w:b/>
        </w:rPr>
        <w:t>, cell at item 86, column headed “</w:t>
      </w:r>
      <w:r w:rsidR="00227108" w:rsidRPr="00520CEC">
        <w:rPr>
          <w:b/>
        </w:rPr>
        <w:t>2. Label”</w:t>
      </w:r>
      <w:r w:rsidR="007127F1" w:rsidRPr="00520CEC">
        <w:rPr>
          <w:b/>
        </w:rPr>
        <w:t>)</w:t>
      </w:r>
    </w:p>
    <w:p w14:paraId="3D791AD4" w14:textId="63684A1A" w:rsidR="007127F1" w:rsidRPr="00520CEC" w:rsidRDefault="00227108" w:rsidP="007127F1">
      <w:pPr>
        <w:pStyle w:val="LI-BodyTextNumbered"/>
        <w:ind w:left="567" w:firstLine="0"/>
      </w:pPr>
      <w:r w:rsidRPr="00520CEC">
        <w:t>O</w:t>
      </w:r>
      <w:r w:rsidR="007127F1" w:rsidRPr="00520CEC">
        <w:t>mit “Identifier”, substitute “Indicator”.</w:t>
      </w:r>
    </w:p>
    <w:p w14:paraId="5BDE4688" w14:textId="5F22C0B4" w:rsidR="000C4ED8" w:rsidRPr="00520CEC" w:rsidRDefault="001A1302" w:rsidP="000C4ED8">
      <w:pPr>
        <w:pStyle w:val="LI-BodyTextNumbered"/>
        <w:ind w:left="567"/>
        <w:rPr>
          <w:b/>
        </w:rPr>
      </w:pPr>
      <w:r w:rsidRPr="00520CEC">
        <w:rPr>
          <w:b/>
        </w:rPr>
        <w:t>4</w:t>
      </w:r>
      <w:r w:rsidR="007565ED" w:rsidRPr="00520CEC">
        <w:rPr>
          <w:b/>
        </w:rPr>
        <w:t>5</w:t>
      </w:r>
      <w:r w:rsidR="000C4ED8" w:rsidRPr="00520CEC">
        <w:rPr>
          <w:b/>
        </w:rPr>
        <w:tab/>
        <w:t>Rule S1.3.1 (Table S1.1(1): Transaction information</w:t>
      </w:r>
      <w:r w:rsidR="00227108" w:rsidRPr="00520CEC">
        <w:rPr>
          <w:b/>
        </w:rPr>
        <w:t>, cell at item 86, column headed “3. Derivative Transaction Information”</w:t>
      </w:r>
      <w:r w:rsidR="000C4ED8" w:rsidRPr="00520CEC">
        <w:rPr>
          <w:b/>
        </w:rPr>
        <w:t>)</w:t>
      </w:r>
    </w:p>
    <w:p w14:paraId="7944A6FF" w14:textId="0C5DAA16" w:rsidR="000C4ED8" w:rsidRPr="00520CEC" w:rsidRDefault="00456F41" w:rsidP="000C4ED8">
      <w:pPr>
        <w:pStyle w:val="LI-BodyTextNumbered"/>
        <w:ind w:left="567" w:firstLine="0"/>
      </w:pPr>
      <w:r w:rsidRPr="00520CEC">
        <w:t>O</w:t>
      </w:r>
      <w:r w:rsidR="000C4ED8" w:rsidRPr="00520CEC">
        <w:t>mit “</w:t>
      </w:r>
      <w:r w:rsidRPr="00520CEC">
        <w:t>i</w:t>
      </w:r>
      <w:r w:rsidR="000C4ED8" w:rsidRPr="00520CEC">
        <w:t>dentifier”, substitute “</w:t>
      </w:r>
      <w:r w:rsidRPr="00520CEC">
        <w:t>i</w:t>
      </w:r>
      <w:r w:rsidR="000C4ED8" w:rsidRPr="00520CEC">
        <w:t>ndicator”.</w:t>
      </w:r>
    </w:p>
    <w:p w14:paraId="13A2B1AD" w14:textId="7555434B" w:rsidR="000C4ED8" w:rsidRPr="00520CEC" w:rsidRDefault="001A1302" w:rsidP="000C4ED8">
      <w:pPr>
        <w:pStyle w:val="LI-BodyTextNumbered"/>
        <w:ind w:left="567"/>
        <w:rPr>
          <w:b/>
        </w:rPr>
      </w:pPr>
      <w:r w:rsidRPr="00520CEC">
        <w:rPr>
          <w:b/>
        </w:rPr>
        <w:t>4</w:t>
      </w:r>
      <w:r w:rsidR="007565ED" w:rsidRPr="00520CEC">
        <w:rPr>
          <w:b/>
        </w:rPr>
        <w:t>6</w:t>
      </w:r>
      <w:r w:rsidR="000C4ED8" w:rsidRPr="00520CEC">
        <w:rPr>
          <w:b/>
        </w:rPr>
        <w:tab/>
        <w:t>Rule S1.3.1 (Table S1.1(1): Transaction information</w:t>
      </w:r>
      <w:r w:rsidR="00456F41" w:rsidRPr="00520CEC">
        <w:rPr>
          <w:b/>
        </w:rPr>
        <w:t>, cell at item 87, column headed “3. Derivative Transaction Information”</w:t>
      </w:r>
      <w:r w:rsidR="000C4ED8" w:rsidRPr="00520CEC">
        <w:rPr>
          <w:b/>
        </w:rPr>
        <w:t>)</w:t>
      </w:r>
    </w:p>
    <w:p w14:paraId="6386E348" w14:textId="5412715E" w:rsidR="000C4ED8" w:rsidRPr="00520CEC" w:rsidRDefault="00F93A11" w:rsidP="000C4ED8">
      <w:pPr>
        <w:pStyle w:val="LI-BodyTextNumbered"/>
        <w:ind w:left="567" w:firstLine="0"/>
      </w:pPr>
      <w:r w:rsidRPr="00520CEC">
        <w:t>O</w:t>
      </w:r>
      <w:r w:rsidR="000C4ED8" w:rsidRPr="00520CEC">
        <w:t>mit “Identifier”, substitute “Indicator”.</w:t>
      </w:r>
    </w:p>
    <w:p w14:paraId="50CB4967" w14:textId="5E5DF1FF" w:rsidR="000C4ED8" w:rsidRPr="00520CEC" w:rsidRDefault="001A1302" w:rsidP="000C4ED8">
      <w:pPr>
        <w:pStyle w:val="LI-BodyTextNumbered"/>
        <w:ind w:left="567"/>
        <w:rPr>
          <w:b/>
        </w:rPr>
      </w:pPr>
      <w:r w:rsidRPr="00520CEC">
        <w:rPr>
          <w:b/>
        </w:rPr>
        <w:t>4</w:t>
      </w:r>
      <w:r w:rsidR="007565ED" w:rsidRPr="00520CEC">
        <w:rPr>
          <w:b/>
        </w:rPr>
        <w:t>7</w:t>
      </w:r>
      <w:r w:rsidR="000C4ED8" w:rsidRPr="00520CEC">
        <w:rPr>
          <w:b/>
        </w:rPr>
        <w:tab/>
        <w:t>Rule S1.3.1 (Table S1.1(1): Transaction information</w:t>
      </w:r>
      <w:r w:rsidR="00F93A11" w:rsidRPr="00520CEC">
        <w:rPr>
          <w:b/>
        </w:rPr>
        <w:t>, cell at item 88, column headed “3. Derivative Transaction Information”</w:t>
      </w:r>
      <w:r w:rsidR="000C4ED8" w:rsidRPr="00520CEC">
        <w:rPr>
          <w:b/>
        </w:rPr>
        <w:t>)</w:t>
      </w:r>
    </w:p>
    <w:p w14:paraId="21CBDDEB" w14:textId="57C2800E" w:rsidR="000C4ED8" w:rsidRPr="00520CEC" w:rsidRDefault="00F93A11" w:rsidP="000C4ED8">
      <w:pPr>
        <w:pStyle w:val="LI-BodyTextNumbered"/>
        <w:ind w:left="567" w:firstLine="0"/>
      </w:pPr>
      <w:r w:rsidRPr="00520CEC">
        <w:t>O</w:t>
      </w:r>
      <w:r w:rsidR="000C4ED8" w:rsidRPr="00520CEC">
        <w:t>mit “Identifier”, substitute “Indicator”.</w:t>
      </w:r>
    </w:p>
    <w:p w14:paraId="0E46F3D0" w14:textId="50DD63D5" w:rsidR="00D24053" w:rsidRPr="00520CEC" w:rsidRDefault="001A1302" w:rsidP="00D24053">
      <w:pPr>
        <w:pStyle w:val="LI-BodyTextNumbered"/>
        <w:ind w:left="567"/>
        <w:rPr>
          <w:b/>
        </w:rPr>
      </w:pPr>
      <w:r w:rsidRPr="00520CEC">
        <w:rPr>
          <w:b/>
        </w:rPr>
        <w:lastRenderedPageBreak/>
        <w:t>4</w:t>
      </w:r>
      <w:r w:rsidR="007565ED" w:rsidRPr="00520CEC">
        <w:rPr>
          <w:b/>
        </w:rPr>
        <w:t>8</w:t>
      </w:r>
      <w:r w:rsidR="00EC55FC" w:rsidRPr="00520CEC">
        <w:rPr>
          <w:b/>
        </w:rPr>
        <w:tab/>
      </w:r>
      <w:r w:rsidR="00D24053" w:rsidRPr="00520CEC">
        <w:rPr>
          <w:b/>
        </w:rPr>
        <w:t>Rule S1.3.1 (Table S1.1(1): Transaction information</w:t>
      </w:r>
      <w:r w:rsidR="00C21D7D" w:rsidRPr="00520CEC">
        <w:rPr>
          <w:b/>
        </w:rPr>
        <w:t>, cell at item 99, column headed “3. Derivative Transaction Information”</w:t>
      </w:r>
      <w:r w:rsidR="00D24053" w:rsidRPr="00520CEC">
        <w:rPr>
          <w:b/>
        </w:rPr>
        <w:t>)</w:t>
      </w:r>
    </w:p>
    <w:p w14:paraId="1CA5EBA2" w14:textId="597A5F45" w:rsidR="002850AE" w:rsidRPr="00520CEC" w:rsidRDefault="00302622" w:rsidP="00D24053">
      <w:pPr>
        <w:pStyle w:val="LI-BodyTextNumbered"/>
        <w:ind w:left="567" w:firstLine="0"/>
        <w:rPr>
          <w:rFonts w:ascii="Arial" w:hAnsi="Arial" w:cs="Arial"/>
          <w:color w:val="000000"/>
          <w:sz w:val="18"/>
          <w:szCs w:val="18"/>
        </w:rPr>
      </w:pPr>
      <w:r w:rsidRPr="00520CEC">
        <w:t>Omit</w:t>
      </w:r>
      <w:r w:rsidR="00E2092E" w:rsidRPr="00520CEC">
        <w:t xml:space="preserve"> </w:t>
      </w:r>
      <w:r w:rsidR="000D23D7" w:rsidRPr="00520CEC">
        <w:t>the paragraph beginning</w:t>
      </w:r>
      <w:r w:rsidR="00B42C17" w:rsidRPr="00520CEC">
        <w:t xml:space="preserve"> </w:t>
      </w:r>
      <w:r w:rsidR="00996565" w:rsidRPr="00520CEC">
        <w:t xml:space="preserve">“For a </w:t>
      </w:r>
      <w:r w:rsidR="00863F29" w:rsidRPr="00520CEC">
        <w:t>Reportable Transaction that arises</w:t>
      </w:r>
      <w:r w:rsidR="00996565" w:rsidRPr="00520CEC">
        <w:t xml:space="preserve">”, substitute: </w:t>
      </w:r>
    </w:p>
    <w:p w14:paraId="09D39185" w14:textId="77777777" w:rsidR="007F3F78" w:rsidRPr="00520CEC" w:rsidRDefault="007F3F78" w:rsidP="0011587F">
      <w:pPr>
        <w:pStyle w:val="tbltext"/>
        <w:ind w:left="1134" w:right="2608"/>
      </w:pPr>
      <w:r w:rsidRPr="00520CEC">
        <w:t xml:space="preserve">For a Reportable Transaction that arises due to a lifecycle event on a single predecessor OTC Derivative, and </w:t>
      </w:r>
    </w:p>
    <w:p w14:paraId="14824AAD" w14:textId="77777777" w:rsidR="007F3F78" w:rsidRPr="00520CEC" w:rsidRDefault="007F3F78" w:rsidP="0011587F">
      <w:pPr>
        <w:pStyle w:val="tbltext"/>
        <w:numPr>
          <w:ilvl w:val="0"/>
          <w:numId w:val="32"/>
        </w:numPr>
        <w:ind w:left="1491" w:right="2608" w:hanging="357"/>
      </w:pPr>
      <w:r w:rsidRPr="00520CEC">
        <w:t>Reporting Entity (item 5 above) was reported as Reporting Entity for that predecessor OTC Derivative;</w:t>
      </w:r>
    </w:p>
    <w:p w14:paraId="65778608" w14:textId="77777777" w:rsidR="007F3F78" w:rsidRPr="00520CEC" w:rsidRDefault="007F3F78" w:rsidP="0011587F">
      <w:pPr>
        <w:pStyle w:val="tbltext"/>
        <w:numPr>
          <w:ilvl w:val="0"/>
          <w:numId w:val="32"/>
        </w:numPr>
        <w:ind w:left="1491" w:right="2608" w:hanging="357"/>
      </w:pPr>
      <w:r w:rsidRPr="00520CEC">
        <w:t>Counterparty 1 (item 6 above) was reported as Counterparty 1 for that predecessor OTC Derivative; or</w:t>
      </w:r>
    </w:p>
    <w:p w14:paraId="355DC56C" w14:textId="6D41227E" w:rsidR="007F3F78" w:rsidRPr="00520CEC" w:rsidRDefault="007F3F78" w:rsidP="0011587F">
      <w:pPr>
        <w:pStyle w:val="tbltext"/>
        <w:numPr>
          <w:ilvl w:val="0"/>
          <w:numId w:val="32"/>
        </w:numPr>
        <w:ind w:left="1491" w:right="2608" w:hanging="357"/>
      </w:pPr>
      <w:r w:rsidRPr="00520CEC">
        <w:t>Event type (item 102 below) is reported as ALOC</w:t>
      </w:r>
      <w:r w:rsidR="00C4762D" w:rsidRPr="00520CEC">
        <w:t>;</w:t>
      </w:r>
    </w:p>
    <w:p w14:paraId="696BA097" w14:textId="77777777" w:rsidR="007F3F78" w:rsidRPr="00520CEC" w:rsidRDefault="007F3F78" w:rsidP="0011587F">
      <w:pPr>
        <w:pStyle w:val="tbltext"/>
        <w:ind w:left="1134" w:right="2608"/>
      </w:pPr>
      <w:r w:rsidRPr="00520CEC">
        <w:t>the transaction identifier of that single predecessor OTC Derivative.</w:t>
      </w:r>
    </w:p>
    <w:p w14:paraId="3DF86661" w14:textId="11D4907A" w:rsidR="00044222" w:rsidRPr="00520CEC" w:rsidRDefault="003658B7" w:rsidP="00724F7A">
      <w:pPr>
        <w:pStyle w:val="LI-BodyTextNumbered"/>
        <w:ind w:left="567"/>
        <w:rPr>
          <w:b/>
        </w:rPr>
      </w:pPr>
      <w:r w:rsidRPr="00520CEC">
        <w:rPr>
          <w:b/>
        </w:rPr>
        <w:t>49</w:t>
      </w:r>
      <w:r w:rsidR="00724F7A" w:rsidRPr="00520CEC">
        <w:rPr>
          <w:b/>
        </w:rPr>
        <w:tab/>
      </w:r>
      <w:r w:rsidR="00044222" w:rsidRPr="00520CEC">
        <w:rPr>
          <w:b/>
        </w:rPr>
        <w:t>Rule S1.3.1 (Table S1.1(1): Transaction information</w:t>
      </w:r>
      <w:r w:rsidR="00880512" w:rsidRPr="00520CEC">
        <w:rPr>
          <w:b/>
        </w:rPr>
        <w:t>, cell at item 99, column headed “3. Derivative Transaction Information”</w:t>
      </w:r>
      <w:r w:rsidR="00044222" w:rsidRPr="00520CEC">
        <w:rPr>
          <w:b/>
        </w:rPr>
        <w:t>)</w:t>
      </w:r>
    </w:p>
    <w:p w14:paraId="7D7C7066" w14:textId="3D7381DE" w:rsidR="00044222" w:rsidRPr="00520CEC" w:rsidRDefault="00880512" w:rsidP="00272ACA">
      <w:pPr>
        <w:pStyle w:val="LI-BodyTextNumbered"/>
        <w:ind w:left="567" w:firstLine="0"/>
      </w:pPr>
      <w:r w:rsidRPr="00520CEC">
        <w:t>O</w:t>
      </w:r>
      <w:r w:rsidR="001677FF" w:rsidRPr="00520CEC">
        <w:t>mit “subrule 2.2.2(2)(c)”, substitute</w:t>
      </w:r>
      <w:r w:rsidR="00044222" w:rsidRPr="00520CEC">
        <w:t xml:space="preserve"> “</w:t>
      </w:r>
      <w:r w:rsidR="00272ACA" w:rsidRPr="00520CEC">
        <w:t>paragraph</w:t>
      </w:r>
      <w:r w:rsidR="00044222" w:rsidRPr="00520CEC">
        <w:t xml:space="preserve"> </w:t>
      </w:r>
      <w:r w:rsidR="00272ACA" w:rsidRPr="00520CEC">
        <w:t>2.2.2(2)(c)”.</w:t>
      </w:r>
    </w:p>
    <w:p w14:paraId="4430621C" w14:textId="5C35D604" w:rsidR="00C66D18" w:rsidRPr="00520CEC" w:rsidRDefault="006927EC" w:rsidP="00C66D18">
      <w:pPr>
        <w:pStyle w:val="LI-BodyTextNumbered"/>
        <w:ind w:left="567"/>
        <w:rPr>
          <w:b/>
        </w:rPr>
      </w:pPr>
      <w:r w:rsidRPr="00520CEC">
        <w:rPr>
          <w:b/>
        </w:rPr>
        <w:t>5</w:t>
      </w:r>
      <w:r w:rsidR="003658B7" w:rsidRPr="00520CEC">
        <w:rPr>
          <w:b/>
        </w:rPr>
        <w:t>0</w:t>
      </w:r>
      <w:r w:rsidR="00C66D18" w:rsidRPr="00520CEC">
        <w:rPr>
          <w:b/>
        </w:rPr>
        <w:tab/>
        <w:t xml:space="preserve">Rule S1.3.1 (Table S1.1(2): </w:t>
      </w:r>
      <w:r w:rsidR="00DC2C4C" w:rsidRPr="00520CEC">
        <w:rPr>
          <w:b/>
        </w:rPr>
        <w:t>Valuation</w:t>
      </w:r>
      <w:r w:rsidR="00C66D18" w:rsidRPr="00520CEC">
        <w:rPr>
          <w:b/>
        </w:rPr>
        <w:t xml:space="preserve"> information</w:t>
      </w:r>
      <w:r w:rsidR="002E6B0B" w:rsidRPr="00520CEC">
        <w:rPr>
          <w:b/>
        </w:rPr>
        <w:t>, cell at item 1, column headed “</w:t>
      </w:r>
      <w:r w:rsidR="00FD4197" w:rsidRPr="00520CEC">
        <w:rPr>
          <w:b/>
        </w:rPr>
        <w:t>3. Derivative Transaction Information”</w:t>
      </w:r>
      <w:r w:rsidR="00C66D18" w:rsidRPr="00520CEC">
        <w:rPr>
          <w:b/>
        </w:rPr>
        <w:t>)</w:t>
      </w:r>
    </w:p>
    <w:p w14:paraId="0F309B13" w14:textId="1333A76E" w:rsidR="00C66D18" w:rsidRPr="00520CEC" w:rsidRDefault="00FD4197" w:rsidP="00C66D18">
      <w:pPr>
        <w:pStyle w:val="LI-BodyTextNumbered"/>
        <w:ind w:left="567" w:firstLine="0"/>
      </w:pPr>
      <w:r w:rsidRPr="00520CEC">
        <w:t>Repeal the cell</w:t>
      </w:r>
      <w:r w:rsidR="00C66D18" w:rsidRPr="00520CEC">
        <w:t>, substitute:</w:t>
      </w:r>
    </w:p>
    <w:p w14:paraId="29FDE3F1" w14:textId="4CE9477F" w:rsidR="00067F87" w:rsidRPr="00520CEC" w:rsidRDefault="00067F87" w:rsidP="0011587F">
      <w:pPr>
        <w:pStyle w:val="tbltext"/>
        <w:ind w:left="1134" w:right="2608"/>
      </w:pPr>
      <w:r w:rsidRPr="00520CEC">
        <w:t>For a report made under Rule 2.2.2:</w:t>
      </w:r>
    </w:p>
    <w:p w14:paraId="0C1E68C6" w14:textId="77777777" w:rsidR="00067F87" w:rsidRPr="00520CEC" w:rsidRDefault="00067F87" w:rsidP="0011587F">
      <w:pPr>
        <w:pStyle w:val="tbltext"/>
        <w:numPr>
          <w:ilvl w:val="0"/>
          <w:numId w:val="24"/>
        </w:numPr>
        <w:ind w:left="1491" w:right="2608" w:hanging="357"/>
        <w:rPr>
          <w:color w:val="000000" w:themeColor="text1"/>
        </w:rPr>
      </w:pPr>
      <w:r w:rsidRPr="00520CEC">
        <w:rPr>
          <w:color w:val="000000" w:themeColor="text1"/>
        </w:rPr>
        <w:t>if a UTI was reported for the initial Reportable Transaction for the OTC Derivative—that UTI; or</w:t>
      </w:r>
    </w:p>
    <w:p w14:paraId="34ABB832" w14:textId="39D0C35B" w:rsidR="00C66D18" w:rsidRPr="00520CEC" w:rsidRDefault="00067F87" w:rsidP="0011587F">
      <w:pPr>
        <w:pStyle w:val="tbltext"/>
        <w:numPr>
          <w:ilvl w:val="0"/>
          <w:numId w:val="24"/>
        </w:numPr>
        <w:ind w:left="1491" w:right="2608" w:hanging="357"/>
      </w:pPr>
      <w:r w:rsidRPr="00520CEC">
        <w:rPr>
          <w:color w:val="000000" w:themeColor="text1"/>
        </w:rPr>
        <w:t>if a UTI was not reported for the initial Reportable Transaction—a transaction identifier that was reported for the initial Reportable Transaction.</w:t>
      </w:r>
    </w:p>
    <w:p w14:paraId="20D7B4CD" w14:textId="2D6B7A76" w:rsidR="008E51AE" w:rsidRPr="00520CEC" w:rsidRDefault="006927EC" w:rsidP="008E51AE">
      <w:pPr>
        <w:pStyle w:val="LI-BodyTextNumbered"/>
        <w:ind w:left="567"/>
        <w:rPr>
          <w:b/>
        </w:rPr>
      </w:pPr>
      <w:r w:rsidRPr="00520CEC">
        <w:rPr>
          <w:b/>
        </w:rPr>
        <w:t>5</w:t>
      </w:r>
      <w:r w:rsidR="003658B7" w:rsidRPr="00520CEC">
        <w:rPr>
          <w:b/>
        </w:rPr>
        <w:t>1</w:t>
      </w:r>
      <w:r w:rsidR="008E51AE" w:rsidRPr="00520CEC">
        <w:rPr>
          <w:b/>
        </w:rPr>
        <w:tab/>
        <w:t>Rule S1.3.1 (Table S1.1(2): Valuation information</w:t>
      </w:r>
      <w:r w:rsidR="00665BA2" w:rsidRPr="00520CEC">
        <w:rPr>
          <w:b/>
        </w:rPr>
        <w:t>, cell at item 1, column headed “</w:t>
      </w:r>
      <w:r w:rsidR="00A47850" w:rsidRPr="00520CEC">
        <w:rPr>
          <w:b/>
        </w:rPr>
        <w:t>4. Format”</w:t>
      </w:r>
      <w:r w:rsidR="008E51AE" w:rsidRPr="00520CEC">
        <w:rPr>
          <w:b/>
        </w:rPr>
        <w:t>)</w:t>
      </w:r>
    </w:p>
    <w:p w14:paraId="0E3FDD70" w14:textId="7F5CF8D6" w:rsidR="008E51AE" w:rsidRPr="00520CEC" w:rsidRDefault="00A47850" w:rsidP="00322E18">
      <w:pPr>
        <w:pStyle w:val="LI-BodyTextNumbered"/>
        <w:ind w:left="567" w:firstLine="0"/>
      </w:pPr>
      <w:r w:rsidRPr="00520CEC">
        <w:t>O</w:t>
      </w:r>
      <w:r w:rsidR="008E51AE" w:rsidRPr="00520CEC">
        <w:t>mit “no format is specified”, substitute “an alphanum</w:t>
      </w:r>
      <w:r w:rsidR="009202D5" w:rsidRPr="00520CEC">
        <w:t>eric</w:t>
      </w:r>
      <w:r w:rsidR="008E51AE" w:rsidRPr="00520CEC">
        <w:t xml:space="preserve"> code of not more than 72 characters”.</w:t>
      </w:r>
    </w:p>
    <w:p w14:paraId="05C56812" w14:textId="4059C6DB" w:rsidR="00644A98" w:rsidRPr="00520CEC" w:rsidRDefault="00951E4E" w:rsidP="00644A98">
      <w:pPr>
        <w:pStyle w:val="LI-BodyTextNumbered"/>
        <w:ind w:left="567"/>
        <w:rPr>
          <w:b/>
        </w:rPr>
      </w:pPr>
      <w:r w:rsidRPr="00520CEC">
        <w:rPr>
          <w:b/>
        </w:rPr>
        <w:t>5</w:t>
      </w:r>
      <w:r w:rsidR="001023A4" w:rsidRPr="00520CEC">
        <w:rPr>
          <w:b/>
        </w:rPr>
        <w:t>2</w:t>
      </w:r>
      <w:r w:rsidR="00644A98" w:rsidRPr="00520CEC">
        <w:rPr>
          <w:b/>
        </w:rPr>
        <w:tab/>
        <w:t>Rule S1.3.1 (Table S1.1(3): Collateral information</w:t>
      </w:r>
      <w:r w:rsidR="00A65A1A" w:rsidRPr="00520CEC">
        <w:rPr>
          <w:b/>
        </w:rPr>
        <w:t>, cell at item 10, column headed “3. Derivative Transaction Information”</w:t>
      </w:r>
      <w:r w:rsidR="00644A98" w:rsidRPr="00520CEC">
        <w:rPr>
          <w:b/>
        </w:rPr>
        <w:t>)</w:t>
      </w:r>
    </w:p>
    <w:p w14:paraId="367F53A8" w14:textId="1F8CC9E9" w:rsidR="0086109D" w:rsidRPr="00520CEC" w:rsidRDefault="00633645" w:rsidP="00644A98">
      <w:pPr>
        <w:pStyle w:val="LI-BodyTextNumbered"/>
        <w:ind w:left="567" w:firstLine="0"/>
      </w:pPr>
      <w:r w:rsidRPr="00520CEC">
        <w:t>O</w:t>
      </w:r>
      <w:r w:rsidR="00644A98" w:rsidRPr="00520CEC">
        <w:t>mit</w:t>
      </w:r>
      <w:r w:rsidR="00596064" w:rsidRPr="00520CEC">
        <w:t xml:space="preserve"> </w:t>
      </w:r>
      <w:r w:rsidR="00681C3A" w:rsidRPr="00520CEC">
        <w:t xml:space="preserve">the paragraph beginning </w:t>
      </w:r>
      <w:r w:rsidR="00D45E5D" w:rsidRPr="00520CEC">
        <w:t>“If there is only one collateral portfolio”</w:t>
      </w:r>
      <w:r w:rsidR="00665C0F" w:rsidRPr="00520CEC">
        <w:t>, substitute</w:t>
      </w:r>
      <w:r w:rsidR="00792EFB" w:rsidRPr="00520CEC">
        <w:t>:</w:t>
      </w:r>
    </w:p>
    <w:p w14:paraId="22E24041" w14:textId="6F0C0523" w:rsidR="00792EFB" w:rsidRPr="00520CEC" w:rsidRDefault="00BA4BE9" w:rsidP="0011587F">
      <w:pPr>
        <w:pStyle w:val="LI-BodyTextNumbered"/>
        <w:ind w:right="2552" w:firstLine="0"/>
      </w:pPr>
      <w:r w:rsidRPr="00520CEC">
        <w:rPr>
          <w:rFonts w:ascii="Arial" w:hAnsi="Arial" w:cs="Arial"/>
          <w:sz w:val="18"/>
          <w:szCs w:val="18"/>
        </w:rPr>
        <w:t xml:space="preserve">This data element is not reported if there is only one collateral portfolio of amounts of margin that does not distinguish between margin that is initial margin and margin that is variation margin, and the collateral portfolio </w:t>
      </w:r>
      <w:r w:rsidRPr="00520CEC">
        <w:rPr>
          <w:rFonts w:ascii="Arial" w:hAnsi="Arial" w:cs="Arial"/>
          <w:sz w:val="18"/>
          <w:szCs w:val="18"/>
        </w:rPr>
        <w:lastRenderedPageBreak/>
        <w:t>code of the collateral portfolio is reported as Collateral portfolio code (</w:t>
      </w:r>
      <w:r w:rsidR="005B7A5C" w:rsidRPr="00520CEC">
        <w:rPr>
          <w:rFonts w:ascii="Arial" w:hAnsi="Arial" w:cs="Arial"/>
          <w:sz w:val="18"/>
          <w:szCs w:val="18"/>
        </w:rPr>
        <w:t>variation</w:t>
      </w:r>
      <w:r w:rsidRPr="00520CEC">
        <w:rPr>
          <w:rFonts w:ascii="Arial" w:hAnsi="Arial" w:cs="Arial"/>
          <w:sz w:val="18"/>
          <w:szCs w:val="18"/>
        </w:rPr>
        <w:t xml:space="preserve"> margin) (item 1</w:t>
      </w:r>
      <w:r w:rsidR="0068729D" w:rsidRPr="00520CEC">
        <w:rPr>
          <w:rFonts w:ascii="Arial" w:hAnsi="Arial" w:cs="Arial"/>
          <w:sz w:val="18"/>
          <w:szCs w:val="18"/>
        </w:rPr>
        <w:t>1</w:t>
      </w:r>
      <w:r w:rsidRPr="00520CEC">
        <w:rPr>
          <w:rFonts w:ascii="Arial" w:hAnsi="Arial" w:cs="Arial"/>
          <w:sz w:val="18"/>
          <w:szCs w:val="18"/>
        </w:rPr>
        <w:t xml:space="preserve"> </w:t>
      </w:r>
      <w:r w:rsidR="0068729D" w:rsidRPr="00520CEC">
        <w:rPr>
          <w:rFonts w:ascii="Arial" w:hAnsi="Arial" w:cs="Arial"/>
          <w:sz w:val="18"/>
          <w:szCs w:val="18"/>
        </w:rPr>
        <w:t>below</w:t>
      </w:r>
      <w:r w:rsidRPr="00520CEC">
        <w:rPr>
          <w:rFonts w:ascii="Arial" w:hAnsi="Arial" w:cs="Arial"/>
          <w:sz w:val="18"/>
          <w:szCs w:val="18"/>
        </w:rPr>
        <w:t>).</w:t>
      </w:r>
    </w:p>
    <w:p w14:paraId="6382566A" w14:textId="6CD7529C" w:rsidR="00F33956" w:rsidRPr="00520CEC" w:rsidRDefault="00951E4E" w:rsidP="00F33956">
      <w:pPr>
        <w:pStyle w:val="LI-BodyTextNumbered"/>
        <w:ind w:left="567"/>
        <w:rPr>
          <w:b/>
        </w:rPr>
      </w:pPr>
      <w:r w:rsidRPr="00520CEC">
        <w:rPr>
          <w:b/>
        </w:rPr>
        <w:t>5</w:t>
      </w:r>
      <w:r w:rsidR="001023A4" w:rsidRPr="00520CEC">
        <w:rPr>
          <w:b/>
        </w:rPr>
        <w:t>3</w:t>
      </w:r>
      <w:r w:rsidR="00F33956" w:rsidRPr="00520CEC">
        <w:rPr>
          <w:b/>
        </w:rPr>
        <w:tab/>
        <w:t>Rule S1.3.1 (Table S1.1(3): Collateral information</w:t>
      </w:r>
      <w:r w:rsidR="00BD518E" w:rsidRPr="00520CEC">
        <w:rPr>
          <w:b/>
        </w:rPr>
        <w:t xml:space="preserve">, </w:t>
      </w:r>
      <w:r w:rsidR="0084109D" w:rsidRPr="00520CEC">
        <w:rPr>
          <w:b/>
        </w:rPr>
        <w:t xml:space="preserve">cell at item 11, column headed “3. Derivative Transaction Information”) </w:t>
      </w:r>
    </w:p>
    <w:p w14:paraId="1A3A0045" w14:textId="3FC47382" w:rsidR="00F33956" w:rsidRPr="00520CEC" w:rsidRDefault="0084109D" w:rsidP="00F33956">
      <w:pPr>
        <w:pStyle w:val="LI-BodyTextNumbered"/>
        <w:ind w:left="567" w:firstLine="0"/>
      </w:pPr>
      <w:r w:rsidRPr="00520CEC">
        <w:t>O</w:t>
      </w:r>
      <w:r w:rsidR="00F33956" w:rsidRPr="00520CEC">
        <w:t>mit</w:t>
      </w:r>
      <w:r w:rsidR="00125A67" w:rsidRPr="00520CEC">
        <w:t xml:space="preserve"> </w:t>
      </w:r>
      <w:r w:rsidR="001755A8" w:rsidRPr="00520CEC">
        <w:t xml:space="preserve">the paragraph </w:t>
      </w:r>
      <w:r w:rsidR="007700F8" w:rsidRPr="00520CEC">
        <w:t xml:space="preserve">beginning </w:t>
      </w:r>
      <w:r w:rsidR="00125A67" w:rsidRPr="00520CEC">
        <w:t>“</w:t>
      </w:r>
      <w:r w:rsidR="007700F8" w:rsidRPr="00520CEC">
        <w:t xml:space="preserve">This data element is </w:t>
      </w:r>
      <w:r w:rsidR="005D773F" w:rsidRPr="00520CEC">
        <w:t>not reported”</w:t>
      </w:r>
      <w:r w:rsidR="00163B2C" w:rsidRPr="00520CEC">
        <w:t>, substitute</w:t>
      </w:r>
      <w:r w:rsidR="00F33956" w:rsidRPr="00520CEC">
        <w:t>:</w:t>
      </w:r>
    </w:p>
    <w:p w14:paraId="1010436A" w14:textId="716BCB2D" w:rsidR="00C75268" w:rsidRPr="00520CEC" w:rsidRDefault="004E7386" w:rsidP="0011587F">
      <w:pPr>
        <w:pStyle w:val="LI-BodyTextNumbered"/>
        <w:ind w:right="2722" w:firstLine="0"/>
        <w:rPr>
          <w:rFonts w:ascii="Arial" w:hAnsi="Arial" w:cs="Arial"/>
          <w:sz w:val="18"/>
          <w:szCs w:val="18"/>
        </w:rPr>
      </w:pPr>
      <w:r w:rsidRPr="00520CEC">
        <w:rPr>
          <w:rFonts w:ascii="Arial" w:hAnsi="Arial" w:cs="Arial"/>
          <w:sz w:val="18"/>
          <w:szCs w:val="18"/>
        </w:rPr>
        <w:t>If there is only one collateral portfolio of amounts of margin that does not distinguish between margin that is initial margin and margin that is variation margin, the unique code is of that portfolio.</w:t>
      </w:r>
    </w:p>
    <w:p w14:paraId="2CCC675C" w14:textId="2DF253C5" w:rsidR="00F33956" w:rsidRPr="00520CEC" w:rsidRDefault="00772B7A" w:rsidP="0011587F">
      <w:pPr>
        <w:pStyle w:val="LI-BodyTextNumbered"/>
        <w:ind w:right="2665" w:firstLine="0"/>
      </w:pPr>
      <w:r w:rsidRPr="00520CEC">
        <w:rPr>
          <w:rFonts w:ascii="Arial" w:hAnsi="Arial" w:cs="Arial"/>
          <w:sz w:val="18"/>
          <w:szCs w:val="18"/>
        </w:rPr>
        <w:t>This data element is reported as the same code as Collateral portfolio code (initial margin) (item 10 above) if there is only one collateral portfolio and the amounts of initial and variation margin are distinguished within that portfolio.</w:t>
      </w:r>
    </w:p>
    <w:p w14:paraId="192FBE2C" w14:textId="77777777" w:rsidR="00F33956" w:rsidRPr="00520CEC" w:rsidRDefault="00F33956" w:rsidP="00BA4BE9">
      <w:pPr>
        <w:pStyle w:val="LI-BodyTextNumbered"/>
        <w:ind w:left="567" w:firstLine="0"/>
      </w:pPr>
    </w:p>
    <w:p w14:paraId="0F672CE1" w14:textId="77777777" w:rsidR="00B34A96" w:rsidRPr="00520CEC" w:rsidRDefault="00B34A96" w:rsidP="00BA4BE9">
      <w:pPr>
        <w:pStyle w:val="LI-BodyTextNumbered"/>
        <w:ind w:left="567" w:firstLine="0"/>
        <w:sectPr w:rsidR="00B34A96" w:rsidRPr="00520CEC" w:rsidSect="0040053F">
          <w:headerReference w:type="even" r:id="rId32"/>
          <w:headerReference w:type="default" r:id="rId33"/>
          <w:pgSz w:w="11907" w:h="16839" w:code="9"/>
          <w:pgMar w:top="1534" w:right="1797" w:bottom="1440" w:left="1797" w:header="720" w:footer="709" w:gutter="0"/>
          <w:cols w:space="708"/>
          <w:docGrid w:linePitch="360"/>
        </w:sectPr>
      </w:pPr>
    </w:p>
    <w:p w14:paraId="59A3096D" w14:textId="793BE7C6" w:rsidR="00002994" w:rsidRPr="00520CEC" w:rsidRDefault="00002994" w:rsidP="00002994">
      <w:pPr>
        <w:pStyle w:val="LI-Heading1"/>
      </w:pPr>
      <w:bookmarkStart w:id="11" w:name="_Toc156890438"/>
      <w:r w:rsidRPr="00520CEC">
        <w:lastRenderedPageBreak/>
        <w:t>Schedule 2—Amendments</w:t>
      </w:r>
      <w:bookmarkEnd w:id="11"/>
    </w:p>
    <w:p w14:paraId="5EAD8452" w14:textId="77777777" w:rsidR="00002994" w:rsidRPr="00520CEC" w:rsidRDefault="00002994" w:rsidP="00002994">
      <w:pPr>
        <w:pStyle w:val="LI-Heading2"/>
        <w:rPr>
          <w:i/>
          <w:iCs/>
          <w:sz w:val="28"/>
          <w:szCs w:val="28"/>
        </w:rPr>
      </w:pPr>
      <w:bookmarkStart w:id="12" w:name="_Toc156890439"/>
      <w:r w:rsidRPr="00520CEC">
        <w:rPr>
          <w:i/>
          <w:iCs/>
          <w:sz w:val="28"/>
          <w:szCs w:val="28"/>
        </w:rPr>
        <w:t>ASIC Derivative Transaction Rules (Reporting) 2024</w:t>
      </w:r>
      <w:bookmarkEnd w:id="12"/>
    </w:p>
    <w:p w14:paraId="0514054B" w14:textId="2A2EB59E" w:rsidR="00586AE0" w:rsidRPr="00520CEC" w:rsidRDefault="00586AE0" w:rsidP="00586AE0">
      <w:pPr>
        <w:pStyle w:val="LI-BodyTextNumbered"/>
        <w:ind w:left="567"/>
        <w:rPr>
          <w:b/>
        </w:rPr>
      </w:pPr>
      <w:r w:rsidRPr="00520CEC">
        <w:rPr>
          <w:b/>
        </w:rPr>
        <w:t>1</w:t>
      </w:r>
      <w:r w:rsidRPr="00520CEC">
        <w:rPr>
          <w:b/>
        </w:rPr>
        <w:tab/>
        <w:t>Rule S1.3.1 (Table S1.1(1): Transaction information, after item 1)</w:t>
      </w:r>
    </w:p>
    <w:p w14:paraId="6C1BCAB6" w14:textId="77777777" w:rsidR="00586AE0" w:rsidRPr="00520CEC" w:rsidRDefault="00586AE0" w:rsidP="00586AE0">
      <w:pPr>
        <w:pStyle w:val="LI-BodyTextNumbered"/>
        <w:spacing w:after="240"/>
        <w:ind w:left="567" w:firstLine="0"/>
      </w:pPr>
      <w:r w:rsidRPr="00520CEC">
        <w:t>Insert:</w:t>
      </w:r>
    </w:p>
    <w:tbl>
      <w:tblPr>
        <w:tblW w:w="13804" w:type="dxa"/>
        <w:tblInd w:w="567" w:type="dxa"/>
        <w:tblCellMar>
          <w:bottom w:w="113" w:type="dxa"/>
        </w:tblCellMar>
        <w:tblLook w:val="0000" w:firstRow="0" w:lastRow="0" w:firstColumn="0" w:lastColumn="0" w:noHBand="0" w:noVBand="0"/>
      </w:tblPr>
      <w:tblGrid>
        <w:gridCol w:w="935"/>
        <w:gridCol w:w="2126"/>
        <w:gridCol w:w="4819"/>
        <w:gridCol w:w="2863"/>
        <w:gridCol w:w="3061"/>
      </w:tblGrid>
      <w:tr w:rsidR="009670AA" w:rsidRPr="00520CEC" w14:paraId="374082D7" w14:textId="77777777" w:rsidTr="0011587F">
        <w:trPr>
          <w:cantSplit/>
          <w:trHeight w:val="850"/>
        </w:trPr>
        <w:tc>
          <w:tcPr>
            <w:tcW w:w="935" w:type="dxa"/>
            <w:shd w:val="clear" w:color="auto" w:fill="auto"/>
          </w:tcPr>
          <w:p w14:paraId="013C985D" w14:textId="77777777" w:rsidR="00586AE0" w:rsidRPr="00520CEC" w:rsidRDefault="00586AE0">
            <w:pPr>
              <w:pStyle w:val="tbltext"/>
            </w:pPr>
            <w:r w:rsidRPr="00520CEC">
              <w:t>1a</w:t>
            </w:r>
          </w:p>
        </w:tc>
        <w:tc>
          <w:tcPr>
            <w:tcW w:w="2126" w:type="dxa"/>
          </w:tcPr>
          <w:p w14:paraId="0CADDF29" w14:textId="77777777" w:rsidR="00586AE0" w:rsidRPr="00520CEC" w:rsidRDefault="00586AE0">
            <w:pPr>
              <w:pStyle w:val="tbltext"/>
            </w:pPr>
            <w:r w:rsidRPr="00520CEC">
              <w:t>Secondary transaction identifier</w:t>
            </w:r>
          </w:p>
        </w:tc>
        <w:tc>
          <w:tcPr>
            <w:tcW w:w="4819" w:type="dxa"/>
          </w:tcPr>
          <w:p w14:paraId="0556E44B" w14:textId="77777777" w:rsidR="00586AE0" w:rsidRPr="00520CEC" w:rsidRDefault="00586AE0">
            <w:pPr>
              <w:pStyle w:val="tbltext"/>
              <w:ind w:left="37"/>
            </w:pPr>
            <w:r w:rsidRPr="00520CEC">
              <w:t>A secondary transaction identifier that may be, but is not required to be, reported at this item.</w:t>
            </w:r>
          </w:p>
        </w:tc>
        <w:tc>
          <w:tcPr>
            <w:tcW w:w="2863" w:type="dxa"/>
          </w:tcPr>
          <w:p w14:paraId="7180B94B" w14:textId="77777777" w:rsidR="00586AE0" w:rsidRPr="00520CEC" w:rsidRDefault="00586AE0">
            <w:pPr>
              <w:pStyle w:val="tbltext"/>
            </w:pPr>
            <w:r w:rsidRPr="00520CEC">
              <w:t>An alphanumeric code of not more than 72 characters.</w:t>
            </w:r>
          </w:p>
        </w:tc>
        <w:tc>
          <w:tcPr>
            <w:tcW w:w="3061" w:type="dxa"/>
          </w:tcPr>
          <w:p w14:paraId="72516299" w14:textId="77777777" w:rsidR="00586AE0" w:rsidRPr="00520CEC" w:rsidRDefault="00586AE0">
            <w:pPr>
              <w:pStyle w:val="tbltext"/>
            </w:pPr>
            <w:r w:rsidRPr="00520CEC">
              <w:t>The value of the secondary transaction identifier.</w:t>
            </w:r>
          </w:p>
        </w:tc>
      </w:tr>
    </w:tbl>
    <w:p w14:paraId="40E8444D" w14:textId="12C08570" w:rsidR="00586AE0" w:rsidRPr="00520CEC" w:rsidRDefault="00586AE0" w:rsidP="00586AE0">
      <w:pPr>
        <w:pStyle w:val="LI-BodyTextNumbered"/>
        <w:ind w:left="567"/>
        <w:rPr>
          <w:b/>
        </w:rPr>
      </w:pPr>
      <w:r w:rsidRPr="00520CEC">
        <w:rPr>
          <w:b/>
        </w:rPr>
        <w:t>2</w:t>
      </w:r>
      <w:r w:rsidRPr="00520CEC">
        <w:rPr>
          <w:b/>
        </w:rPr>
        <w:tab/>
        <w:t>Rule S1.3.1 (Table S1.1(1): Transaction information, after item 7)</w:t>
      </w:r>
    </w:p>
    <w:p w14:paraId="299121C7" w14:textId="77777777" w:rsidR="00586AE0" w:rsidRPr="00520CEC" w:rsidRDefault="00586AE0" w:rsidP="00586AE0">
      <w:pPr>
        <w:pStyle w:val="LI-BodyTextNumbered"/>
        <w:spacing w:after="240"/>
        <w:ind w:left="567" w:firstLine="0"/>
      </w:pPr>
      <w:r w:rsidRPr="00520CEC">
        <w:t>Insert:</w:t>
      </w:r>
    </w:p>
    <w:tbl>
      <w:tblPr>
        <w:tblW w:w="13804" w:type="dxa"/>
        <w:tblInd w:w="567" w:type="dxa"/>
        <w:tblCellMar>
          <w:bottom w:w="113" w:type="dxa"/>
        </w:tblCellMar>
        <w:tblLook w:val="0000" w:firstRow="0" w:lastRow="0" w:firstColumn="0" w:lastColumn="0" w:noHBand="0" w:noVBand="0"/>
      </w:tblPr>
      <w:tblGrid>
        <w:gridCol w:w="935"/>
        <w:gridCol w:w="2126"/>
        <w:gridCol w:w="4819"/>
        <w:gridCol w:w="2863"/>
        <w:gridCol w:w="3061"/>
      </w:tblGrid>
      <w:tr w:rsidR="00586AE0" w:rsidRPr="00520CEC" w14:paraId="2F2F301A" w14:textId="77777777" w:rsidTr="0011587F">
        <w:trPr>
          <w:cantSplit/>
        </w:trPr>
        <w:tc>
          <w:tcPr>
            <w:tcW w:w="935" w:type="dxa"/>
            <w:shd w:val="clear" w:color="auto" w:fill="auto"/>
          </w:tcPr>
          <w:p w14:paraId="3FC9A709" w14:textId="77777777" w:rsidR="00586AE0" w:rsidRPr="00520CEC" w:rsidRDefault="00586AE0">
            <w:pPr>
              <w:pStyle w:val="tbltext"/>
            </w:pPr>
            <w:r w:rsidRPr="00520CEC">
              <w:t>7a</w:t>
            </w:r>
          </w:p>
        </w:tc>
        <w:tc>
          <w:tcPr>
            <w:tcW w:w="2126" w:type="dxa"/>
          </w:tcPr>
          <w:p w14:paraId="3619D2A5" w14:textId="77777777" w:rsidR="00586AE0" w:rsidRPr="00520CEC" w:rsidRDefault="00586AE0">
            <w:pPr>
              <w:pStyle w:val="tbltext"/>
            </w:pPr>
            <w:r w:rsidRPr="00520CEC">
              <w:t>Counterparty 2 name</w:t>
            </w:r>
          </w:p>
        </w:tc>
        <w:tc>
          <w:tcPr>
            <w:tcW w:w="4819" w:type="dxa"/>
          </w:tcPr>
          <w:p w14:paraId="17B2DDA2" w14:textId="77777777" w:rsidR="00586AE0" w:rsidRPr="00520CEC" w:rsidRDefault="00586AE0">
            <w:pPr>
              <w:pStyle w:val="tbltext"/>
            </w:pPr>
            <w:r w:rsidRPr="00520CEC">
              <w:t>If the identifier reported for Counterparty 2 (item 7 above) is not an LEI, a Designated Business Identifier or the value ANON, the legal name of Counterparty 2.</w:t>
            </w:r>
          </w:p>
        </w:tc>
        <w:tc>
          <w:tcPr>
            <w:tcW w:w="2863" w:type="dxa"/>
          </w:tcPr>
          <w:p w14:paraId="43ED5396" w14:textId="77777777" w:rsidR="00586AE0" w:rsidRPr="00520CEC" w:rsidRDefault="00586AE0">
            <w:pPr>
              <w:pStyle w:val="tbltext"/>
            </w:pPr>
            <w:r w:rsidRPr="00520CEC">
              <w:t>An alphanumeric code of not more than 105 characters.</w:t>
            </w:r>
          </w:p>
        </w:tc>
        <w:tc>
          <w:tcPr>
            <w:tcW w:w="3061" w:type="dxa"/>
          </w:tcPr>
          <w:p w14:paraId="02AC8321" w14:textId="77777777" w:rsidR="00586AE0" w:rsidRPr="00520CEC" w:rsidRDefault="00586AE0">
            <w:pPr>
              <w:pStyle w:val="tbltext"/>
            </w:pPr>
            <w:r w:rsidRPr="00520CEC">
              <w:t>The value of the legal name.</w:t>
            </w:r>
          </w:p>
        </w:tc>
      </w:tr>
    </w:tbl>
    <w:p w14:paraId="4F03DD5E" w14:textId="532E1FCE" w:rsidR="00131DC0" w:rsidRPr="00520CEC" w:rsidRDefault="00131DC0" w:rsidP="00131DC0">
      <w:pPr>
        <w:pStyle w:val="LI-BodyTextNumbered"/>
        <w:ind w:left="567"/>
      </w:pPr>
      <w:r w:rsidRPr="00520CEC">
        <w:rPr>
          <w:b/>
        </w:rPr>
        <w:t>3</w:t>
      </w:r>
      <w:r w:rsidRPr="00520CEC">
        <w:rPr>
          <w:b/>
        </w:rPr>
        <w:tab/>
        <w:t>Rule S1.3.1 (Table S1.1(1): Transaction information, item 47)</w:t>
      </w:r>
    </w:p>
    <w:p w14:paraId="62504BB8" w14:textId="2B87075E" w:rsidR="00131DC0" w:rsidRPr="00520CEC" w:rsidRDefault="00131DC0" w:rsidP="00131DC0">
      <w:pPr>
        <w:pStyle w:val="LI-BodyTextNumbered"/>
        <w:ind w:left="567" w:firstLine="0"/>
      </w:pPr>
      <w:r w:rsidRPr="00520CEC">
        <w:t xml:space="preserve">Repeal the </w:t>
      </w:r>
      <w:r w:rsidR="004715B6" w:rsidRPr="00520CEC">
        <w:t>item</w:t>
      </w:r>
      <w:r w:rsidRPr="00520CEC">
        <w:t>, substitute:</w:t>
      </w:r>
    </w:p>
    <w:p w14:paraId="757149C7" w14:textId="77777777" w:rsidR="00AC756B" w:rsidRPr="00520CEC" w:rsidRDefault="00AC756B" w:rsidP="00131DC0">
      <w:pPr>
        <w:pStyle w:val="LI-BodyTextNumbered"/>
        <w:ind w:left="567" w:firstLine="0"/>
      </w:pPr>
    </w:p>
    <w:tbl>
      <w:tblPr>
        <w:tblW w:w="13799" w:type="dxa"/>
        <w:tblInd w:w="567"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933"/>
        <w:gridCol w:w="2126"/>
        <w:gridCol w:w="4816"/>
        <w:gridCol w:w="2863"/>
        <w:gridCol w:w="3061"/>
      </w:tblGrid>
      <w:tr w:rsidR="00AC756B" w:rsidRPr="00520CEC" w14:paraId="739C1C8D" w14:textId="77777777" w:rsidTr="00465281">
        <w:trPr>
          <w:cantSplit/>
        </w:trPr>
        <w:tc>
          <w:tcPr>
            <w:tcW w:w="933" w:type="dxa"/>
            <w:tcBorders>
              <w:top w:val="nil"/>
              <w:bottom w:val="nil"/>
            </w:tcBorders>
          </w:tcPr>
          <w:p w14:paraId="7BA276DC" w14:textId="77777777" w:rsidR="00AC756B" w:rsidRPr="00520CEC" w:rsidRDefault="00AC756B">
            <w:pPr>
              <w:pStyle w:val="tbltext"/>
            </w:pPr>
            <w:r w:rsidRPr="00520CEC">
              <w:lastRenderedPageBreak/>
              <w:t>47</w:t>
            </w:r>
          </w:p>
        </w:tc>
        <w:tc>
          <w:tcPr>
            <w:tcW w:w="2126" w:type="dxa"/>
            <w:tcBorders>
              <w:top w:val="nil"/>
              <w:bottom w:val="nil"/>
            </w:tcBorders>
          </w:tcPr>
          <w:p w14:paraId="22B6D66D" w14:textId="77777777" w:rsidR="00AC756B" w:rsidRPr="00520CEC" w:rsidRDefault="00AC756B">
            <w:pPr>
              <w:pStyle w:val="tbltext"/>
            </w:pPr>
            <w:r w:rsidRPr="00520CEC">
              <w:t>Price</w:t>
            </w:r>
          </w:p>
        </w:tc>
        <w:tc>
          <w:tcPr>
            <w:tcW w:w="4816" w:type="dxa"/>
            <w:tcBorders>
              <w:top w:val="nil"/>
              <w:bottom w:val="nil"/>
            </w:tcBorders>
          </w:tcPr>
          <w:p w14:paraId="5B4CDADA" w14:textId="77777777" w:rsidR="00AC756B" w:rsidRPr="00520CEC" w:rsidRDefault="00AC756B">
            <w:pPr>
              <w:pStyle w:val="tbltext"/>
            </w:pPr>
            <w:r w:rsidRPr="00520CEC">
              <w:t>The price taken from the trade confirmation of the Reportable Transaction, not including fees, taxes or commissions.</w:t>
            </w:r>
          </w:p>
        </w:tc>
        <w:tc>
          <w:tcPr>
            <w:tcW w:w="2863" w:type="dxa"/>
            <w:tcBorders>
              <w:top w:val="nil"/>
              <w:bottom w:val="nil"/>
            </w:tcBorders>
          </w:tcPr>
          <w:p w14:paraId="2E74D36F" w14:textId="77777777" w:rsidR="00AC756B" w:rsidRPr="00520CEC" w:rsidRDefault="00AC756B">
            <w:pPr>
              <w:pStyle w:val="tbltext"/>
            </w:pPr>
            <w:r w:rsidRPr="00520CEC">
              <w:t>This data element must be:</w:t>
            </w:r>
          </w:p>
          <w:p w14:paraId="52E014ED" w14:textId="77777777" w:rsidR="00AC756B" w:rsidRPr="00520CEC" w:rsidRDefault="00AC756B">
            <w:pPr>
              <w:pStyle w:val="tbltext"/>
              <w:ind w:left="357" w:hanging="357"/>
            </w:pPr>
            <w:r w:rsidRPr="00520CEC">
              <w:t>(a)</w:t>
            </w:r>
            <w:r w:rsidRPr="00520CEC">
              <w:tab/>
              <w:t>reported as a monetary amount; or</w:t>
            </w:r>
          </w:p>
          <w:p w14:paraId="798FAC80" w14:textId="77777777" w:rsidR="00AC756B" w:rsidRPr="00520CEC" w:rsidRDefault="00AC756B">
            <w:pPr>
              <w:pStyle w:val="tbltext"/>
              <w:ind w:left="357" w:hanging="357"/>
            </w:pPr>
            <w:r w:rsidRPr="00520CEC">
              <w:t>(b)</w:t>
            </w:r>
            <w:r w:rsidRPr="00520CEC">
              <w:tab/>
              <w:t>reported as a decimal.</w:t>
            </w:r>
          </w:p>
          <w:p w14:paraId="17D993A1" w14:textId="77777777" w:rsidR="00AC756B" w:rsidRPr="00520CEC" w:rsidRDefault="00AC756B">
            <w:pPr>
              <w:pStyle w:val="tbltext"/>
            </w:pPr>
            <w:r w:rsidRPr="00520CEC">
              <w:t>If Price notation (item 46 above) is reported as 1, a number of not more than 18 numerals, with no more than 13 numerals after the decimal point.</w:t>
            </w:r>
          </w:p>
          <w:p w14:paraId="110134F9" w14:textId="77777777" w:rsidR="00AC756B" w:rsidRPr="00520CEC" w:rsidRDefault="00AC756B">
            <w:pPr>
              <w:pStyle w:val="tbltext"/>
            </w:pPr>
            <w:r w:rsidRPr="00520CEC">
              <w:t>If Price notation (item 46 above) is reported as 3, a number of not more than 11 numerals, with no more than 10 numerals after the decimal point.</w:t>
            </w:r>
          </w:p>
        </w:tc>
        <w:tc>
          <w:tcPr>
            <w:tcW w:w="3061" w:type="dxa"/>
            <w:tcBorders>
              <w:top w:val="nil"/>
              <w:bottom w:val="nil"/>
            </w:tcBorders>
          </w:tcPr>
          <w:p w14:paraId="7659F1BF" w14:textId="77777777" w:rsidR="00AC756B" w:rsidRPr="00520CEC" w:rsidRDefault="00AC756B">
            <w:pPr>
              <w:pStyle w:val="tbltext"/>
            </w:pPr>
            <w:r w:rsidRPr="00520CEC">
              <w:t>Any numeric value.</w:t>
            </w:r>
          </w:p>
        </w:tc>
      </w:tr>
      <w:tr w:rsidR="00AC756B" w:rsidRPr="00520CEC" w14:paraId="67F934BA" w14:textId="77777777" w:rsidTr="00465281">
        <w:trPr>
          <w:cantSplit/>
        </w:trPr>
        <w:tc>
          <w:tcPr>
            <w:tcW w:w="933" w:type="dxa"/>
            <w:tcBorders>
              <w:top w:val="nil"/>
              <w:bottom w:val="nil"/>
            </w:tcBorders>
          </w:tcPr>
          <w:p w14:paraId="47004A47" w14:textId="77777777" w:rsidR="00AC756B" w:rsidRPr="00520CEC" w:rsidRDefault="00AC756B">
            <w:pPr>
              <w:pStyle w:val="tbltext"/>
            </w:pPr>
          </w:p>
        </w:tc>
        <w:tc>
          <w:tcPr>
            <w:tcW w:w="2126" w:type="dxa"/>
            <w:tcBorders>
              <w:top w:val="nil"/>
              <w:bottom w:val="nil"/>
            </w:tcBorders>
          </w:tcPr>
          <w:p w14:paraId="712E65C6" w14:textId="77777777" w:rsidR="00AC756B" w:rsidRPr="00520CEC" w:rsidRDefault="00AC756B">
            <w:pPr>
              <w:pStyle w:val="tbltext"/>
            </w:pPr>
          </w:p>
        </w:tc>
        <w:tc>
          <w:tcPr>
            <w:tcW w:w="10740" w:type="dxa"/>
            <w:gridSpan w:val="3"/>
            <w:tcBorders>
              <w:top w:val="nil"/>
              <w:bottom w:val="nil"/>
            </w:tcBorders>
          </w:tcPr>
          <w:p w14:paraId="1C0350EC" w14:textId="77777777" w:rsidR="00AC756B" w:rsidRPr="00520CEC" w:rsidRDefault="00AC756B">
            <w:pPr>
              <w:pStyle w:val="tbltext"/>
            </w:pPr>
            <w:r w:rsidRPr="00520CEC">
              <w:t>This data element is required for OTC Derivatives:</w:t>
            </w:r>
          </w:p>
          <w:p w14:paraId="4644281A" w14:textId="77777777" w:rsidR="00AC756B" w:rsidRPr="00520CEC" w:rsidRDefault="00AC756B" w:rsidP="00AC756B">
            <w:pPr>
              <w:pStyle w:val="tbltext"/>
              <w:numPr>
                <w:ilvl w:val="0"/>
                <w:numId w:val="34"/>
              </w:numPr>
              <w:ind w:left="357" w:hanging="357"/>
            </w:pPr>
            <w:r w:rsidRPr="00520CEC">
              <w:t>that are contracts for difference (other than foreign exchange derivatives);</w:t>
            </w:r>
          </w:p>
          <w:p w14:paraId="3FC35A64" w14:textId="77777777" w:rsidR="00AC756B" w:rsidRPr="00520CEC" w:rsidRDefault="00AC756B" w:rsidP="00AC756B">
            <w:pPr>
              <w:pStyle w:val="tbltext"/>
              <w:numPr>
                <w:ilvl w:val="0"/>
                <w:numId w:val="34"/>
              </w:numPr>
              <w:ind w:left="357" w:hanging="357"/>
            </w:pPr>
            <w:r w:rsidRPr="00520CEC">
              <w:t>that are commodity derivatives or equity derivatives where:</w:t>
            </w:r>
          </w:p>
          <w:p w14:paraId="446F8C37" w14:textId="77777777" w:rsidR="00AC756B" w:rsidRPr="00520CEC" w:rsidRDefault="00AC756B" w:rsidP="00AC756B">
            <w:pPr>
              <w:pStyle w:val="tbltext"/>
              <w:numPr>
                <w:ilvl w:val="0"/>
                <w:numId w:val="35"/>
              </w:numPr>
              <w:ind w:left="714" w:hanging="357"/>
            </w:pPr>
            <w:r w:rsidRPr="00520CEC">
              <w:t>the UPI that is reported is for an instrument type that is a forward; or</w:t>
            </w:r>
          </w:p>
          <w:p w14:paraId="0662E450" w14:textId="77777777" w:rsidR="00AC756B" w:rsidRPr="00520CEC" w:rsidRDefault="00AC756B" w:rsidP="00AC756B">
            <w:pPr>
              <w:pStyle w:val="tbltext"/>
              <w:numPr>
                <w:ilvl w:val="0"/>
                <w:numId w:val="35"/>
              </w:numPr>
              <w:ind w:left="714" w:hanging="357"/>
            </w:pPr>
            <w:r w:rsidRPr="00520CEC">
              <w:t>the UPI that is reported is for an instrument type that is a swap and the OTC Derivative includes a term that is, or is equivalent to, a fixed price or initial price; or</w:t>
            </w:r>
          </w:p>
          <w:p w14:paraId="1ADD8BBC" w14:textId="77777777" w:rsidR="00AC756B" w:rsidRPr="00520CEC" w:rsidRDefault="00AC756B" w:rsidP="00AC756B">
            <w:pPr>
              <w:pStyle w:val="tbltext"/>
              <w:numPr>
                <w:ilvl w:val="0"/>
                <w:numId w:val="34"/>
              </w:numPr>
              <w:ind w:left="357" w:hanging="357"/>
            </w:pPr>
            <w:r w:rsidRPr="00520CEC">
              <w:t>where a value is not reported for all of the following: Fixed rate—Leg 1 (item 50 below), Fixed rate—Leg 2 (item 51 below), Spread—Leg 1 (item 53 below), Spread—Leg 2 (item 55 below), Strike price (item 59 below), Option premium amount (item 61 below) and Exchange rate (item 64 below), and, for OTC Derivatives that are credit derivatives, a value of UFRO is not reported for Other payment type (item 75 below).</w:t>
            </w:r>
          </w:p>
          <w:p w14:paraId="40466764" w14:textId="76325957" w:rsidR="00AC756B" w:rsidRPr="00520CEC" w:rsidRDefault="00AC756B">
            <w:pPr>
              <w:pStyle w:val="tbltext"/>
            </w:pPr>
            <w:r w:rsidRPr="00520CEC">
              <w:rPr>
                <w:sz w:val="16"/>
                <w:szCs w:val="16"/>
              </w:rPr>
              <w:t>Note: The items referred to in paragraph (c) above are items where one or more of them is required to be reported for options, interest rate swaps, forward rate agreements, commodity basis swaps, credit default swaps, credit total return swaps, foreign exchange derivatives and similar products. Where at least one of the items is reported, this item Price is not reported.</w:t>
            </w:r>
          </w:p>
        </w:tc>
      </w:tr>
    </w:tbl>
    <w:p w14:paraId="6EEFFB0D" w14:textId="48317202" w:rsidR="00197E80" w:rsidRPr="00520CEC" w:rsidRDefault="00197E80" w:rsidP="00197E80">
      <w:pPr>
        <w:pStyle w:val="LI-BodyTextNumbered"/>
        <w:ind w:left="567"/>
        <w:rPr>
          <w:b/>
        </w:rPr>
      </w:pPr>
      <w:r w:rsidRPr="00520CEC">
        <w:rPr>
          <w:b/>
        </w:rPr>
        <w:lastRenderedPageBreak/>
        <w:t>4</w:t>
      </w:r>
      <w:r w:rsidRPr="00520CEC">
        <w:rPr>
          <w:b/>
        </w:rPr>
        <w:tab/>
        <w:t>Rule S1.3.1 (Table S1.1(1): Transaction information, after item 58)</w:t>
      </w:r>
    </w:p>
    <w:p w14:paraId="077F2108" w14:textId="77777777" w:rsidR="00197E80" w:rsidRPr="00520CEC" w:rsidRDefault="00197E80" w:rsidP="00197E80">
      <w:pPr>
        <w:pStyle w:val="LI-BodyTextNumbered"/>
        <w:spacing w:after="240"/>
        <w:ind w:left="567" w:firstLine="0"/>
      </w:pPr>
      <w:r w:rsidRPr="00520CEC">
        <w:t>Insert:</w:t>
      </w:r>
    </w:p>
    <w:tbl>
      <w:tblPr>
        <w:tblW w:w="13804" w:type="dxa"/>
        <w:tblInd w:w="567" w:type="dxa"/>
        <w:tblBorders>
          <w:insideH w:val="single" w:sz="4" w:space="0" w:color="999999"/>
        </w:tblBorders>
        <w:tblCellMar>
          <w:bottom w:w="113" w:type="dxa"/>
        </w:tblCellMar>
        <w:tblLook w:val="0000" w:firstRow="0" w:lastRow="0" w:firstColumn="0" w:lastColumn="0" w:noHBand="0" w:noVBand="0"/>
      </w:tblPr>
      <w:tblGrid>
        <w:gridCol w:w="935"/>
        <w:gridCol w:w="2126"/>
        <w:gridCol w:w="4819"/>
        <w:gridCol w:w="2863"/>
        <w:gridCol w:w="3061"/>
      </w:tblGrid>
      <w:tr w:rsidR="00197E80" w:rsidRPr="00520CEC" w14:paraId="14AEBDED" w14:textId="77777777" w:rsidTr="0011587F">
        <w:trPr>
          <w:cantSplit/>
        </w:trPr>
        <w:tc>
          <w:tcPr>
            <w:tcW w:w="935" w:type="dxa"/>
            <w:shd w:val="clear" w:color="auto" w:fill="auto"/>
          </w:tcPr>
          <w:p w14:paraId="3322D466" w14:textId="77777777" w:rsidR="00197E80" w:rsidRPr="00520CEC" w:rsidRDefault="00197E80">
            <w:pPr>
              <w:pStyle w:val="tbltext"/>
            </w:pPr>
            <w:r w:rsidRPr="00520CEC">
              <w:t>58a</w:t>
            </w:r>
          </w:p>
        </w:tc>
        <w:tc>
          <w:tcPr>
            <w:tcW w:w="2126" w:type="dxa"/>
          </w:tcPr>
          <w:p w14:paraId="5A3B1223" w14:textId="77777777" w:rsidR="00197E80" w:rsidRPr="00520CEC" w:rsidRDefault="00197E80">
            <w:pPr>
              <w:pStyle w:val="tbltext"/>
            </w:pPr>
            <w:r w:rsidRPr="00520CEC">
              <w:t>Lower or only barrier price notation</w:t>
            </w:r>
          </w:p>
        </w:tc>
        <w:tc>
          <w:tcPr>
            <w:tcW w:w="4819" w:type="dxa"/>
          </w:tcPr>
          <w:p w14:paraId="2733B4B0" w14:textId="77777777" w:rsidR="00197E80" w:rsidRPr="00520CEC" w:rsidRDefault="00197E80">
            <w:pPr>
              <w:pStyle w:val="tbltext"/>
              <w:ind w:left="37"/>
            </w:pPr>
            <w:r w:rsidRPr="00520CEC">
              <w:t>An indicator of the type of units in which Lower or only barrier price (item 59a below) is reported.</w:t>
            </w:r>
          </w:p>
        </w:tc>
        <w:tc>
          <w:tcPr>
            <w:tcW w:w="2863" w:type="dxa"/>
          </w:tcPr>
          <w:p w14:paraId="05A793F7" w14:textId="77777777" w:rsidR="00197E80" w:rsidRPr="00520CEC" w:rsidRDefault="00197E80">
            <w:pPr>
              <w:pStyle w:val="tbltext"/>
            </w:pPr>
            <w:r w:rsidRPr="00520CEC">
              <w:t>As specified in the applicable paragraph of column 5 of this item.</w:t>
            </w:r>
          </w:p>
        </w:tc>
        <w:tc>
          <w:tcPr>
            <w:tcW w:w="3061" w:type="dxa"/>
          </w:tcPr>
          <w:p w14:paraId="08E41DE9" w14:textId="77777777" w:rsidR="00197E80" w:rsidRPr="00520CEC" w:rsidRDefault="00197E80" w:rsidP="0011587F">
            <w:pPr>
              <w:pStyle w:val="tbltext"/>
              <w:numPr>
                <w:ilvl w:val="0"/>
                <w:numId w:val="20"/>
              </w:numPr>
              <w:ind w:left="357" w:hanging="357"/>
            </w:pPr>
            <w:r w:rsidRPr="00520CEC">
              <w:t>1</w:t>
            </w:r>
            <w:r w:rsidRPr="00520CEC">
              <w:rPr>
                <w:rFonts w:ascii="Calibri" w:hAnsi="Calibri"/>
              </w:rPr>
              <w:t>—</w:t>
            </w:r>
            <w:r w:rsidRPr="00520CEC">
              <w:t>if Lower or only barrier price (item 59a below) is reported as a monetary amount; or</w:t>
            </w:r>
          </w:p>
          <w:p w14:paraId="325C2972" w14:textId="77777777" w:rsidR="00197E80" w:rsidRPr="00520CEC" w:rsidRDefault="00197E80" w:rsidP="0011587F">
            <w:pPr>
              <w:pStyle w:val="tbltext"/>
              <w:numPr>
                <w:ilvl w:val="0"/>
                <w:numId w:val="20"/>
              </w:numPr>
              <w:ind w:left="357" w:hanging="357"/>
            </w:pPr>
            <w:r w:rsidRPr="00520CEC">
              <w:t>3</w:t>
            </w:r>
            <w:r w:rsidRPr="00520CEC">
              <w:rPr>
                <w:rFonts w:ascii="Calibri" w:hAnsi="Calibri"/>
              </w:rPr>
              <w:t>—</w:t>
            </w:r>
            <w:r w:rsidRPr="00520CEC">
              <w:t>if Lower or only barrier price (item 59a below) is reported as a decimal.</w:t>
            </w:r>
          </w:p>
        </w:tc>
      </w:tr>
      <w:tr w:rsidR="00197E80" w:rsidRPr="00520CEC" w14:paraId="174EC48C" w14:textId="77777777" w:rsidTr="0011587F">
        <w:trPr>
          <w:cantSplit/>
        </w:trPr>
        <w:tc>
          <w:tcPr>
            <w:tcW w:w="935" w:type="dxa"/>
            <w:shd w:val="clear" w:color="auto" w:fill="auto"/>
          </w:tcPr>
          <w:p w14:paraId="0EB8F9D4" w14:textId="77777777" w:rsidR="00197E80" w:rsidRPr="00520CEC" w:rsidRDefault="00197E80">
            <w:pPr>
              <w:pStyle w:val="tbltext"/>
            </w:pPr>
            <w:r w:rsidRPr="00520CEC">
              <w:t>58b</w:t>
            </w:r>
          </w:p>
        </w:tc>
        <w:tc>
          <w:tcPr>
            <w:tcW w:w="2126" w:type="dxa"/>
          </w:tcPr>
          <w:p w14:paraId="6954ED7D" w14:textId="77777777" w:rsidR="00197E80" w:rsidRPr="00520CEC" w:rsidRDefault="00197E80">
            <w:pPr>
              <w:pStyle w:val="tbltext"/>
            </w:pPr>
            <w:r w:rsidRPr="00520CEC">
              <w:t>Upper barrier price notation</w:t>
            </w:r>
          </w:p>
        </w:tc>
        <w:tc>
          <w:tcPr>
            <w:tcW w:w="4819" w:type="dxa"/>
          </w:tcPr>
          <w:p w14:paraId="7A27CC71" w14:textId="77777777" w:rsidR="00197E80" w:rsidRPr="00520CEC" w:rsidRDefault="00197E80">
            <w:pPr>
              <w:pStyle w:val="tbltext"/>
              <w:ind w:left="37"/>
            </w:pPr>
            <w:r w:rsidRPr="00520CEC">
              <w:t>An indicator of the type of units in which Upper barrier price (item 59b below) is reported.</w:t>
            </w:r>
          </w:p>
        </w:tc>
        <w:tc>
          <w:tcPr>
            <w:tcW w:w="2863" w:type="dxa"/>
          </w:tcPr>
          <w:p w14:paraId="63DB0ACD" w14:textId="77777777" w:rsidR="00197E80" w:rsidRPr="00520CEC" w:rsidRDefault="00197E80">
            <w:pPr>
              <w:pStyle w:val="tbltext"/>
            </w:pPr>
            <w:r w:rsidRPr="00520CEC">
              <w:t>As specified in the applicable paragraph of column 5 of this item.</w:t>
            </w:r>
          </w:p>
        </w:tc>
        <w:tc>
          <w:tcPr>
            <w:tcW w:w="3061" w:type="dxa"/>
          </w:tcPr>
          <w:p w14:paraId="653A4F22" w14:textId="77777777" w:rsidR="00197E80" w:rsidRPr="00520CEC" w:rsidRDefault="00197E80" w:rsidP="0011587F">
            <w:pPr>
              <w:pStyle w:val="tbltext"/>
              <w:numPr>
                <w:ilvl w:val="0"/>
                <w:numId w:val="30"/>
              </w:numPr>
              <w:ind w:left="357" w:hanging="357"/>
            </w:pPr>
            <w:r w:rsidRPr="00520CEC">
              <w:t>1</w:t>
            </w:r>
            <w:r w:rsidRPr="00520CEC">
              <w:rPr>
                <w:rFonts w:ascii="Calibri" w:hAnsi="Calibri"/>
              </w:rPr>
              <w:t>—</w:t>
            </w:r>
            <w:r w:rsidRPr="00520CEC">
              <w:t>if Upper barrier price (item 59b below) is reported as a monetary amount; or</w:t>
            </w:r>
          </w:p>
          <w:p w14:paraId="08FAC470" w14:textId="77777777" w:rsidR="00197E80" w:rsidRPr="00520CEC" w:rsidRDefault="00197E80" w:rsidP="0011587F">
            <w:pPr>
              <w:pStyle w:val="tbltext"/>
              <w:numPr>
                <w:ilvl w:val="0"/>
                <w:numId w:val="30"/>
              </w:numPr>
              <w:ind w:left="357" w:hanging="357"/>
            </w:pPr>
            <w:r w:rsidRPr="00520CEC">
              <w:t>3</w:t>
            </w:r>
            <w:r w:rsidRPr="00520CEC">
              <w:rPr>
                <w:rFonts w:ascii="Calibri" w:hAnsi="Calibri"/>
              </w:rPr>
              <w:t>—</w:t>
            </w:r>
            <w:r w:rsidRPr="00520CEC">
              <w:t>if Upper barrier price (item 59b below) is reported as a decimal.</w:t>
            </w:r>
          </w:p>
        </w:tc>
      </w:tr>
    </w:tbl>
    <w:p w14:paraId="10E2CE8B" w14:textId="4DD091F6" w:rsidR="0061356F" w:rsidRPr="00520CEC" w:rsidRDefault="0061356F" w:rsidP="0061356F">
      <w:pPr>
        <w:pStyle w:val="LI-BodyTextNumbered"/>
        <w:ind w:left="567"/>
        <w:rPr>
          <w:b/>
        </w:rPr>
      </w:pPr>
      <w:r w:rsidRPr="00520CEC">
        <w:rPr>
          <w:b/>
        </w:rPr>
        <w:t>5</w:t>
      </w:r>
      <w:r w:rsidRPr="00520CEC">
        <w:rPr>
          <w:b/>
        </w:rPr>
        <w:tab/>
        <w:t>Rule S1.3.1 (Table S1.1(1): Transaction information, after item 59)</w:t>
      </w:r>
    </w:p>
    <w:p w14:paraId="681A69E2" w14:textId="77777777" w:rsidR="0061356F" w:rsidRPr="00520CEC" w:rsidRDefault="0061356F" w:rsidP="0061356F">
      <w:pPr>
        <w:pStyle w:val="LI-BodyTextNumbered"/>
        <w:spacing w:after="240"/>
        <w:ind w:left="567" w:firstLine="0"/>
      </w:pPr>
      <w:r w:rsidRPr="00520CEC">
        <w:t>Insert:</w:t>
      </w:r>
    </w:p>
    <w:tbl>
      <w:tblPr>
        <w:tblW w:w="13804" w:type="dxa"/>
        <w:tblInd w:w="567" w:type="dxa"/>
        <w:tblBorders>
          <w:insideH w:val="single" w:sz="4" w:space="0" w:color="999999"/>
        </w:tblBorders>
        <w:tblCellMar>
          <w:bottom w:w="113" w:type="dxa"/>
        </w:tblCellMar>
        <w:tblLook w:val="0000" w:firstRow="0" w:lastRow="0" w:firstColumn="0" w:lastColumn="0" w:noHBand="0" w:noVBand="0"/>
      </w:tblPr>
      <w:tblGrid>
        <w:gridCol w:w="935"/>
        <w:gridCol w:w="2126"/>
        <w:gridCol w:w="4819"/>
        <w:gridCol w:w="2863"/>
        <w:gridCol w:w="3061"/>
      </w:tblGrid>
      <w:tr w:rsidR="0061356F" w:rsidRPr="00520CEC" w14:paraId="2DA5DA49" w14:textId="77777777" w:rsidTr="0011587F">
        <w:trPr>
          <w:cantSplit/>
        </w:trPr>
        <w:tc>
          <w:tcPr>
            <w:tcW w:w="935" w:type="dxa"/>
            <w:tcBorders>
              <w:top w:val="nil"/>
              <w:bottom w:val="single" w:sz="4" w:space="0" w:color="auto"/>
            </w:tcBorders>
            <w:shd w:val="clear" w:color="auto" w:fill="auto"/>
          </w:tcPr>
          <w:p w14:paraId="585CF691" w14:textId="77777777" w:rsidR="0061356F" w:rsidRPr="00520CEC" w:rsidRDefault="0061356F">
            <w:pPr>
              <w:pStyle w:val="tbltext"/>
            </w:pPr>
            <w:r w:rsidRPr="00520CEC">
              <w:lastRenderedPageBreak/>
              <w:t>59a</w:t>
            </w:r>
          </w:p>
        </w:tc>
        <w:tc>
          <w:tcPr>
            <w:tcW w:w="2126" w:type="dxa"/>
            <w:tcBorders>
              <w:top w:val="nil"/>
              <w:bottom w:val="single" w:sz="4" w:space="0" w:color="auto"/>
            </w:tcBorders>
          </w:tcPr>
          <w:p w14:paraId="016BEEFF" w14:textId="77777777" w:rsidR="0061356F" w:rsidRPr="00520CEC" w:rsidRDefault="0061356F">
            <w:pPr>
              <w:pStyle w:val="tbltext"/>
            </w:pPr>
            <w:r w:rsidRPr="00520CEC">
              <w:t>Lower or only barrier price</w:t>
            </w:r>
          </w:p>
        </w:tc>
        <w:tc>
          <w:tcPr>
            <w:tcW w:w="4819" w:type="dxa"/>
            <w:tcBorders>
              <w:top w:val="nil"/>
              <w:bottom w:val="single" w:sz="4" w:space="0" w:color="auto"/>
            </w:tcBorders>
          </w:tcPr>
          <w:p w14:paraId="24BC69B5" w14:textId="77777777" w:rsidR="0061356F" w:rsidRPr="00520CEC" w:rsidRDefault="0061356F">
            <w:pPr>
              <w:pStyle w:val="tbltext"/>
              <w:ind w:left="37"/>
            </w:pPr>
            <w:r w:rsidRPr="00520CEC">
              <w:t>If the OTC Derivative the subject of the Reportable Transaction is an option and the UPI that is reported for Unique product identifier (item 2 above) is a UPI for a barrier option, the value of the lower or only barrier price of the option.</w:t>
            </w:r>
          </w:p>
        </w:tc>
        <w:tc>
          <w:tcPr>
            <w:tcW w:w="2863" w:type="dxa"/>
            <w:tcBorders>
              <w:top w:val="nil"/>
              <w:bottom w:val="single" w:sz="4" w:space="0" w:color="auto"/>
            </w:tcBorders>
          </w:tcPr>
          <w:p w14:paraId="6B2FF9A7" w14:textId="77777777" w:rsidR="0061356F" w:rsidRPr="00520CEC" w:rsidRDefault="0061356F">
            <w:pPr>
              <w:pStyle w:val="tbltext"/>
            </w:pPr>
            <w:r w:rsidRPr="00520CEC">
              <w:t>This data element must be:</w:t>
            </w:r>
          </w:p>
          <w:p w14:paraId="2A896A27" w14:textId="77777777" w:rsidR="0061356F" w:rsidRPr="00520CEC" w:rsidRDefault="0061356F" w:rsidP="0011587F">
            <w:pPr>
              <w:pStyle w:val="tbltext"/>
              <w:numPr>
                <w:ilvl w:val="0"/>
                <w:numId w:val="21"/>
              </w:numPr>
              <w:ind w:left="357" w:hanging="357"/>
            </w:pPr>
            <w:r w:rsidRPr="00520CEC">
              <w:t>reported as a monetary amount; or</w:t>
            </w:r>
          </w:p>
          <w:p w14:paraId="74BA1A61" w14:textId="77777777" w:rsidR="0061356F" w:rsidRPr="00520CEC" w:rsidRDefault="0061356F" w:rsidP="0011587F">
            <w:pPr>
              <w:pStyle w:val="tbltext"/>
              <w:numPr>
                <w:ilvl w:val="0"/>
                <w:numId w:val="21"/>
              </w:numPr>
              <w:ind w:left="357" w:hanging="357"/>
            </w:pPr>
            <w:r w:rsidRPr="00520CEC">
              <w:t>reported as a decimal.</w:t>
            </w:r>
          </w:p>
          <w:p w14:paraId="2292EEA1" w14:textId="77777777" w:rsidR="0061356F" w:rsidRPr="00520CEC" w:rsidRDefault="0061356F">
            <w:pPr>
              <w:pStyle w:val="tbltext"/>
            </w:pPr>
            <w:r w:rsidRPr="00520CEC">
              <w:t>If Lower or only barrier price notation (item 58a above) is reported as 1, a number of not more than 18 numerals, with no more than 13 numerals after the decimal point.</w:t>
            </w:r>
          </w:p>
          <w:p w14:paraId="79D965D6" w14:textId="77777777" w:rsidR="0061356F" w:rsidRPr="00520CEC" w:rsidRDefault="0061356F">
            <w:pPr>
              <w:pStyle w:val="tbltext"/>
            </w:pPr>
            <w:r w:rsidRPr="00520CEC">
              <w:t>If Lower or only barrier price notation (item 58a above) is reported as 3, a number of not more than 11 numerals, with no more than 10 numerals after the decimal point.</w:t>
            </w:r>
          </w:p>
        </w:tc>
        <w:tc>
          <w:tcPr>
            <w:tcW w:w="3061" w:type="dxa"/>
            <w:tcBorders>
              <w:top w:val="nil"/>
              <w:bottom w:val="single" w:sz="4" w:space="0" w:color="auto"/>
            </w:tcBorders>
          </w:tcPr>
          <w:p w14:paraId="2424AA4C" w14:textId="77777777" w:rsidR="0061356F" w:rsidRPr="00520CEC" w:rsidRDefault="0061356F">
            <w:pPr>
              <w:pStyle w:val="tbltext"/>
            </w:pPr>
            <w:r w:rsidRPr="00520CEC">
              <w:t>Any numeric value.</w:t>
            </w:r>
          </w:p>
        </w:tc>
      </w:tr>
      <w:tr w:rsidR="0061356F" w:rsidRPr="00520CEC" w14:paraId="5D6509DD" w14:textId="77777777" w:rsidTr="0011587F">
        <w:trPr>
          <w:cantSplit/>
        </w:trPr>
        <w:tc>
          <w:tcPr>
            <w:tcW w:w="935" w:type="dxa"/>
            <w:tcBorders>
              <w:top w:val="single" w:sz="4" w:space="0" w:color="auto"/>
            </w:tcBorders>
            <w:shd w:val="clear" w:color="auto" w:fill="auto"/>
          </w:tcPr>
          <w:p w14:paraId="4EB3F098" w14:textId="77777777" w:rsidR="0061356F" w:rsidRPr="00520CEC" w:rsidRDefault="0061356F">
            <w:pPr>
              <w:pStyle w:val="tbltext"/>
            </w:pPr>
            <w:r w:rsidRPr="00520CEC">
              <w:lastRenderedPageBreak/>
              <w:t>59b</w:t>
            </w:r>
          </w:p>
        </w:tc>
        <w:tc>
          <w:tcPr>
            <w:tcW w:w="2126" w:type="dxa"/>
            <w:tcBorders>
              <w:top w:val="single" w:sz="4" w:space="0" w:color="auto"/>
            </w:tcBorders>
          </w:tcPr>
          <w:p w14:paraId="6821DB65" w14:textId="77777777" w:rsidR="0061356F" w:rsidRPr="00520CEC" w:rsidRDefault="0061356F">
            <w:pPr>
              <w:pStyle w:val="tbltext"/>
            </w:pPr>
            <w:r w:rsidRPr="00520CEC">
              <w:t>Upper barrier price</w:t>
            </w:r>
          </w:p>
        </w:tc>
        <w:tc>
          <w:tcPr>
            <w:tcW w:w="4819" w:type="dxa"/>
            <w:tcBorders>
              <w:top w:val="single" w:sz="4" w:space="0" w:color="auto"/>
            </w:tcBorders>
          </w:tcPr>
          <w:p w14:paraId="75EAAC45" w14:textId="77777777" w:rsidR="0061356F" w:rsidRPr="00520CEC" w:rsidRDefault="0061356F">
            <w:pPr>
              <w:pStyle w:val="tbltext"/>
              <w:ind w:left="37"/>
            </w:pPr>
            <w:r w:rsidRPr="00520CEC">
              <w:t>If the OTC Derivative the subject of the Reportable Transaction is an option and the UPI that is reported for Unique product identifier (item 2 above) is a UPI for a barrier option, the value of the upper barrier price, if applicable, of the option.</w:t>
            </w:r>
          </w:p>
        </w:tc>
        <w:tc>
          <w:tcPr>
            <w:tcW w:w="2863" w:type="dxa"/>
            <w:tcBorders>
              <w:top w:val="single" w:sz="4" w:space="0" w:color="auto"/>
            </w:tcBorders>
          </w:tcPr>
          <w:p w14:paraId="46DFD990" w14:textId="77777777" w:rsidR="0061356F" w:rsidRPr="00520CEC" w:rsidRDefault="0061356F">
            <w:pPr>
              <w:pStyle w:val="tbltext"/>
            </w:pPr>
            <w:r w:rsidRPr="00520CEC">
              <w:t>This data element must be:</w:t>
            </w:r>
          </w:p>
          <w:p w14:paraId="14AA44F4" w14:textId="77777777" w:rsidR="0061356F" w:rsidRPr="00520CEC" w:rsidRDefault="0061356F" w:rsidP="0011587F">
            <w:pPr>
              <w:pStyle w:val="tbltext"/>
              <w:numPr>
                <w:ilvl w:val="0"/>
                <w:numId w:val="22"/>
              </w:numPr>
              <w:ind w:left="357" w:hanging="357"/>
            </w:pPr>
            <w:r w:rsidRPr="00520CEC">
              <w:t>reported as a monetary amount; or</w:t>
            </w:r>
          </w:p>
          <w:p w14:paraId="6323FDBC" w14:textId="77777777" w:rsidR="0061356F" w:rsidRPr="00520CEC" w:rsidRDefault="0061356F" w:rsidP="0011587F">
            <w:pPr>
              <w:pStyle w:val="tbltext"/>
              <w:numPr>
                <w:ilvl w:val="0"/>
                <w:numId w:val="22"/>
              </w:numPr>
              <w:ind w:left="357" w:hanging="357"/>
            </w:pPr>
            <w:r w:rsidRPr="00520CEC">
              <w:t>reported as a decimal.</w:t>
            </w:r>
          </w:p>
          <w:p w14:paraId="76C9FEDE" w14:textId="77777777" w:rsidR="0061356F" w:rsidRPr="00520CEC" w:rsidRDefault="0061356F">
            <w:pPr>
              <w:pStyle w:val="tbltext"/>
            </w:pPr>
            <w:r w:rsidRPr="00520CEC">
              <w:t>If Upper barrier price notation (item 58b above) is reported as 1, a number of not more than 18 numerals, with no more than 13 numerals after the decimal point.</w:t>
            </w:r>
          </w:p>
          <w:p w14:paraId="3E43883B" w14:textId="77777777" w:rsidR="0061356F" w:rsidRPr="00520CEC" w:rsidRDefault="0061356F">
            <w:pPr>
              <w:pStyle w:val="tbltext"/>
            </w:pPr>
            <w:r w:rsidRPr="00520CEC">
              <w:t>If Lower or only barrier price notation (item 58b above) is reported as 3, a number of not more than 11 numerals, with no more than 10 numerals after the decimal point.</w:t>
            </w:r>
          </w:p>
        </w:tc>
        <w:tc>
          <w:tcPr>
            <w:tcW w:w="3061" w:type="dxa"/>
            <w:tcBorders>
              <w:top w:val="single" w:sz="4" w:space="0" w:color="auto"/>
            </w:tcBorders>
          </w:tcPr>
          <w:p w14:paraId="3FCE0365" w14:textId="77777777" w:rsidR="0061356F" w:rsidRPr="00520CEC" w:rsidRDefault="0061356F">
            <w:pPr>
              <w:pStyle w:val="tbltext"/>
            </w:pPr>
            <w:r w:rsidRPr="00520CEC">
              <w:t>Any numeric value.</w:t>
            </w:r>
          </w:p>
        </w:tc>
      </w:tr>
    </w:tbl>
    <w:p w14:paraId="0508759F" w14:textId="31BB74EE" w:rsidR="00F2673F" w:rsidRPr="00520CEC" w:rsidRDefault="00F2673F" w:rsidP="00F2673F">
      <w:pPr>
        <w:pStyle w:val="LI-BodyTextNumbered"/>
        <w:ind w:left="567"/>
        <w:rPr>
          <w:b/>
        </w:rPr>
      </w:pPr>
      <w:r w:rsidRPr="00520CEC">
        <w:rPr>
          <w:b/>
        </w:rPr>
        <w:t>6</w:t>
      </w:r>
      <w:r w:rsidRPr="00520CEC">
        <w:rPr>
          <w:b/>
        </w:rPr>
        <w:tab/>
        <w:t>Rule S1.3.1 (Table S1.1(1): Transaction information, after item 104)</w:t>
      </w:r>
    </w:p>
    <w:p w14:paraId="309517D3" w14:textId="77777777" w:rsidR="00F2673F" w:rsidRPr="00520CEC" w:rsidRDefault="00F2673F" w:rsidP="00F2673F">
      <w:pPr>
        <w:pStyle w:val="LI-BodyTextNumbered"/>
        <w:spacing w:after="240"/>
      </w:pPr>
      <w:r w:rsidRPr="00520CEC">
        <w:t>Insert:</w:t>
      </w:r>
    </w:p>
    <w:tbl>
      <w:tblPr>
        <w:tblW w:w="13804" w:type="dxa"/>
        <w:tblInd w:w="567" w:type="dxa"/>
        <w:tblCellMar>
          <w:bottom w:w="113" w:type="dxa"/>
        </w:tblCellMar>
        <w:tblLook w:val="0000" w:firstRow="0" w:lastRow="0" w:firstColumn="0" w:lastColumn="0" w:noHBand="0" w:noVBand="0"/>
      </w:tblPr>
      <w:tblGrid>
        <w:gridCol w:w="935"/>
        <w:gridCol w:w="2126"/>
        <w:gridCol w:w="4819"/>
        <w:gridCol w:w="2863"/>
        <w:gridCol w:w="3061"/>
      </w:tblGrid>
      <w:tr w:rsidR="00D30E90" w:rsidRPr="00520CEC" w14:paraId="659F8654" w14:textId="77777777" w:rsidTr="0011587F">
        <w:trPr>
          <w:cantSplit/>
        </w:trPr>
        <w:tc>
          <w:tcPr>
            <w:tcW w:w="935" w:type="dxa"/>
            <w:shd w:val="clear" w:color="auto" w:fill="auto"/>
          </w:tcPr>
          <w:p w14:paraId="62BFC2EE" w14:textId="77777777" w:rsidR="00F2673F" w:rsidRPr="00520CEC" w:rsidRDefault="00F2673F">
            <w:pPr>
              <w:pStyle w:val="tbltext"/>
            </w:pPr>
            <w:r w:rsidRPr="00520CEC">
              <w:t>105</w:t>
            </w:r>
          </w:p>
        </w:tc>
        <w:tc>
          <w:tcPr>
            <w:tcW w:w="2126" w:type="dxa"/>
          </w:tcPr>
          <w:p w14:paraId="71A61706" w14:textId="77777777" w:rsidR="00F2673F" w:rsidRPr="00520CEC" w:rsidRDefault="00F2673F">
            <w:pPr>
              <w:pStyle w:val="tbltext"/>
              <w:ind w:left="-108" w:right="-169"/>
            </w:pPr>
            <w:r w:rsidRPr="00520CEC">
              <w:t>New Derivative Trade Repository</w:t>
            </w:r>
          </w:p>
        </w:tc>
        <w:tc>
          <w:tcPr>
            <w:tcW w:w="4819" w:type="dxa"/>
          </w:tcPr>
          <w:p w14:paraId="0BCE36F8" w14:textId="77777777" w:rsidR="00F2673F" w:rsidRPr="00520CEC" w:rsidRDefault="00F2673F" w:rsidP="0011587F">
            <w:pPr>
              <w:pStyle w:val="tbltext"/>
              <w:ind w:left="37"/>
            </w:pPr>
            <w:r w:rsidRPr="00520CEC">
              <w:t>Where a value of PRTO is reported for Action type (item 101 above), the current LEI of the Derivative Trade Repository to which the Reportable Transaction is being transferred.</w:t>
            </w:r>
          </w:p>
        </w:tc>
        <w:tc>
          <w:tcPr>
            <w:tcW w:w="2863" w:type="dxa"/>
          </w:tcPr>
          <w:p w14:paraId="011F9041" w14:textId="10233617" w:rsidR="00F2673F" w:rsidRPr="00520CEC" w:rsidRDefault="00F2673F" w:rsidP="0011587F">
            <w:pPr>
              <w:pStyle w:val="tbltext"/>
            </w:pPr>
            <w:r w:rsidRPr="00520CEC">
              <w:t>As specified in ISO 17442.</w:t>
            </w:r>
          </w:p>
        </w:tc>
        <w:tc>
          <w:tcPr>
            <w:tcW w:w="3061" w:type="dxa"/>
          </w:tcPr>
          <w:p w14:paraId="32EDBE05" w14:textId="0BE43078" w:rsidR="00F2673F" w:rsidRPr="00520CEC" w:rsidRDefault="00F2673F" w:rsidP="0011587F">
            <w:pPr>
              <w:pStyle w:val="tbltext"/>
            </w:pPr>
            <w:r w:rsidRPr="00520CEC">
              <w:t>The value of the current LEI.</w:t>
            </w:r>
          </w:p>
        </w:tc>
      </w:tr>
    </w:tbl>
    <w:p w14:paraId="078927DE" w14:textId="0B1C5BCC" w:rsidR="003332BC" w:rsidRPr="00520CEC" w:rsidRDefault="003332BC" w:rsidP="003332BC">
      <w:pPr>
        <w:pStyle w:val="LI-BodyTextNumbered"/>
        <w:ind w:left="567"/>
        <w:rPr>
          <w:b/>
        </w:rPr>
      </w:pPr>
      <w:r w:rsidRPr="00520CEC">
        <w:rPr>
          <w:b/>
        </w:rPr>
        <w:t>7</w:t>
      </w:r>
      <w:r w:rsidRPr="00520CEC">
        <w:rPr>
          <w:b/>
        </w:rPr>
        <w:tab/>
        <w:t>Rule S1.3.1 (Table S1.1(2): Valuation information, item 7</w:t>
      </w:r>
      <w:r w:rsidR="0060291B" w:rsidRPr="00520CEC">
        <w:rPr>
          <w:b/>
        </w:rPr>
        <w:t>)</w:t>
      </w:r>
    </w:p>
    <w:p w14:paraId="6F2D4795" w14:textId="14945442" w:rsidR="002E0ECA" w:rsidRPr="00520CEC" w:rsidRDefault="00977CD8" w:rsidP="0011587F">
      <w:pPr>
        <w:pStyle w:val="LI-BodyTextNumbered"/>
        <w:spacing w:after="240"/>
      </w:pPr>
      <w:r w:rsidRPr="00520CEC">
        <w:t>Repeal the item</w:t>
      </w:r>
      <w:r w:rsidR="0091090F" w:rsidRPr="00520CEC">
        <w:t>,</w:t>
      </w:r>
      <w:r w:rsidRPr="00520CEC">
        <w:t xml:space="preserve"> substitute:</w:t>
      </w:r>
    </w:p>
    <w:tbl>
      <w:tblPr>
        <w:tblW w:w="13804" w:type="dxa"/>
        <w:tblInd w:w="567"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935"/>
        <w:gridCol w:w="2126"/>
        <w:gridCol w:w="4819"/>
        <w:gridCol w:w="2863"/>
        <w:gridCol w:w="3061"/>
      </w:tblGrid>
      <w:tr w:rsidR="000307E9" w:rsidRPr="00520CEC" w14:paraId="45F9517B" w14:textId="77777777" w:rsidTr="0011587F">
        <w:trPr>
          <w:cantSplit/>
        </w:trPr>
        <w:tc>
          <w:tcPr>
            <w:tcW w:w="935" w:type="dxa"/>
            <w:tcBorders>
              <w:top w:val="nil"/>
              <w:bottom w:val="nil"/>
            </w:tcBorders>
            <w:shd w:val="clear" w:color="auto" w:fill="auto"/>
          </w:tcPr>
          <w:p w14:paraId="4419D1D3" w14:textId="77777777" w:rsidR="000307E9" w:rsidRPr="00520CEC" w:rsidRDefault="000307E9">
            <w:pPr>
              <w:pStyle w:val="tbltext"/>
              <w:rPr>
                <w:color w:val="000000" w:themeColor="text1"/>
              </w:rPr>
            </w:pPr>
            <w:r w:rsidRPr="00520CEC">
              <w:rPr>
                <w:color w:val="000000" w:themeColor="text1"/>
              </w:rPr>
              <w:lastRenderedPageBreak/>
              <w:t>7</w:t>
            </w:r>
          </w:p>
        </w:tc>
        <w:tc>
          <w:tcPr>
            <w:tcW w:w="2126" w:type="dxa"/>
            <w:tcBorders>
              <w:top w:val="nil"/>
              <w:bottom w:val="nil"/>
            </w:tcBorders>
          </w:tcPr>
          <w:p w14:paraId="2D9353CF" w14:textId="77777777" w:rsidR="000307E9" w:rsidRPr="00520CEC" w:rsidRDefault="000307E9">
            <w:pPr>
              <w:pStyle w:val="tbltext"/>
              <w:rPr>
                <w:color w:val="000000" w:themeColor="text1"/>
              </w:rPr>
            </w:pPr>
            <w:r w:rsidRPr="00520CEC">
              <w:rPr>
                <w:color w:val="000000" w:themeColor="text1"/>
              </w:rPr>
              <w:t>Valuation amount</w:t>
            </w:r>
          </w:p>
        </w:tc>
        <w:tc>
          <w:tcPr>
            <w:tcW w:w="4819" w:type="dxa"/>
            <w:tcBorders>
              <w:top w:val="nil"/>
              <w:bottom w:val="nil"/>
            </w:tcBorders>
          </w:tcPr>
          <w:p w14:paraId="080302F8" w14:textId="77777777" w:rsidR="000307E9" w:rsidRPr="00520CEC" w:rsidRDefault="000307E9">
            <w:pPr>
              <w:pStyle w:val="tbltext"/>
              <w:rPr>
                <w:color w:val="000000" w:themeColor="text1"/>
              </w:rPr>
            </w:pPr>
            <w:r w:rsidRPr="00520CEC">
              <w:rPr>
                <w:color w:val="000000" w:themeColor="text1"/>
              </w:rPr>
              <w:t>The unadjusted value of the OTC Derivative the subject of the Reportable Transaction, calculated as the amount that would be paid to terminate the OTC Derivative in an orderly market on the valuation date.</w:t>
            </w:r>
          </w:p>
        </w:tc>
        <w:tc>
          <w:tcPr>
            <w:tcW w:w="2863" w:type="dxa"/>
            <w:tcBorders>
              <w:top w:val="nil"/>
              <w:bottom w:val="nil"/>
            </w:tcBorders>
          </w:tcPr>
          <w:p w14:paraId="7695A49B" w14:textId="77777777" w:rsidR="000307E9" w:rsidRPr="00520CEC" w:rsidRDefault="000307E9">
            <w:pPr>
              <w:pStyle w:val="tbltext"/>
              <w:rPr>
                <w:color w:val="000000" w:themeColor="text1"/>
              </w:rPr>
            </w:pPr>
            <w:r w:rsidRPr="00520CEC">
              <w:rPr>
                <w:color w:val="000000" w:themeColor="text1"/>
              </w:rPr>
              <w:t>A number of not more than 25 numerals, with no more than 5 numerals after the decimal point.</w:t>
            </w:r>
          </w:p>
        </w:tc>
        <w:tc>
          <w:tcPr>
            <w:tcW w:w="3061" w:type="dxa"/>
            <w:tcBorders>
              <w:top w:val="nil"/>
              <w:bottom w:val="nil"/>
            </w:tcBorders>
          </w:tcPr>
          <w:p w14:paraId="65D8B735" w14:textId="77777777" w:rsidR="000307E9" w:rsidRPr="00520CEC" w:rsidRDefault="000307E9">
            <w:pPr>
              <w:pStyle w:val="tbltext"/>
              <w:rPr>
                <w:color w:val="000000" w:themeColor="text1"/>
              </w:rPr>
            </w:pPr>
            <w:r w:rsidRPr="00520CEC">
              <w:rPr>
                <w:color w:val="000000" w:themeColor="text1"/>
              </w:rPr>
              <w:t>Any numeric value.</w:t>
            </w:r>
          </w:p>
        </w:tc>
      </w:tr>
      <w:tr w:rsidR="000307E9" w:rsidRPr="00520CEC" w14:paraId="28E87812" w14:textId="77777777" w:rsidTr="0011587F">
        <w:trPr>
          <w:cantSplit/>
        </w:trPr>
        <w:tc>
          <w:tcPr>
            <w:tcW w:w="935" w:type="dxa"/>
            <w:tcBorders>
              <w:top w:val="nil"/>
              <w:bottom w:val="nil"/>
            </w:tcBorders>
            <w:shd w:val="clear" w:color="auto" w:fill="auto"/>
          </w:tcPr>
          <w:p w14:paraId="08B7C4BD" w14:textId="77777777" w:rsidR="000307E9" w:rsidRPr="00520CEC" w:rsidRDefault="000307E9">
            <w:pPr>
              <w:pStyle w:val="tbltext"/>
              <w:rPr>
                <w:color w:val="000000" w:themeColor="text1"/>
              </w:rPr>
            </w:pPr>
          </w:p>
        </w:tc>
        <w:tc>
          <w:tcPr>
            <w:tcW w:w="2126" w:type="dxa"/>
            <w:tcBorders>
              <w:top w:val="nil"/>
              <w:bottom w:val="nil"/>
            </w:tcBorders>
          </w:tcPr>
          <w:p w14:paraId="0D032D1A" w14:textId="77777777" w:rsidR="000307E9" w:rsidRPr="00520CEC" w:rsidRDefault="000307E9">
            <w:pPr>
              <w:pStyle w:val="tbltext"/>
              <w:rPr>
                <w:color w:val="000000" w:themeColor="text1"/>
              </w:rPr>
            </w:pPr>
          </w:p>
        </w:tc>
        <w:tc>
          <w:tcPr>
            <w:tcW w:w="10743" w:type="dxa"/>
            <w:gridSpan w:val="3"/>
            <w:tcBorders>
              <w:top w:val="nil"/>
              <w:bottom w:val="nil"/>
            </w:tcBorders>
          </w:tcPr>
          <w:p w14:paraId="4DE5F8E4" w14:textId="77777777" w:rsidR="000307E9" w:rsidRPr="00520CEC" w:rsidRDefault="000307E9">
            <w:pPr>
              <w:pStyle w:val="tbltext"/>
              <w:rPr>
                <w:color w:val="000000" w:themeColor="text1"/>
              </w:rPr>
            </w:pPr>
            <w:r w:rsidRPr="00520CEC">
              <w:rPr>
                <w:color w:val="000000" w:themeColor="text1"/>
              </w:rPr>
              <w:t>A value greater than zero is reported if the amount would be paid by Counterparty 2 to Counterparty 1.</w:t>
            </w:r>
          </w:p>
          <w:p w14:paraId="0A8A1062" w14:textId="77777777" w:rsidR="000307E9" w:rsidRPr="00520CEC" w:rsidRDefault="000307E9">
            <w:pPr>
              <w:pStyle w:val="tbltext"/>
              <w:rPr>
                <w:color w:val="000000" w:themeColor="text1"/>
              </w:rPr>
            </w:pPr>
            <w:r w:rsidRPr="00520CEC">
              <w:rPr>
                <w:color w:val="000000" w:themeColor="text1"/>
              </w:rPr>
              <w:t>A value less than zero is reported if the amount would be paid by Counterparty 1 to Counterparty 2.</w:t>
            </w:r>
          </w:p>
          <w:p w14:paraId="6DA33300" w14:textId="77777777" w:rsidR="000307E9" w:rsidRPr="00520CEC" w:rsidRDefault="000307E9">
            <w:pPr>
              <w:pStyle w:val="tbltext"/>
              <w:rPr>
                <w:color w:val="000000" w:themeColor="text1"/>
              </w:rPr>
            </w:pPr>
            <w:r w:rsidRPr="00520CEC">
              <w:rPr>
                <w:color w:val="000000" w:themeColor="text1"/>
              </w:rPr>
              <w:t>A value of zero is reported if no amount would be paid by either Counterparty 1 or Counterparty 2.</w:t>
            </w:r>
          </w:p>
        </w:tc>
      </w:tr>
    </w:tbl>
    <w:p w14:paraId="4CFA9951" w14:textId="29F09BBB" w:rsidR="0058432E" w:rsidRPr="00520CEC" w:rsidRDefault="0058432E" w:rsidP="0058432E">
      <w:pPr>
        <w:pStyle w:val="LI-BodyTextNumbered"/>
        <w:ind w:left="567"/>
        <w:rPr>
          <w:b/>
        </w:rPr>
      </w:pPr>
      <w:r w:rsidRPr="00520CEC">
        <w:rPr>
          <w:b/>
        </w:rPr>
        <w:t>8</w:t>
      </w:r>
      <w:r w:rsidRPr="00520CEC">
        <w:rPr>
          <w:b/>
        </w:rPr>
        <w:tab/>
        <w:t>Rule S1.3.1 (Table S1.1(3): Collateral information, item 1)</w:t>
      </w:r>
    </w:p>
    <w:p w14:paraId="519D361F" w14:textId="28E967BC" w:rsidR="00977CD8" w:rsidRPr="00520CEC" w:rsidRDefault="005558EA" w:rsidP="0011587F">
      <w:pPr>
        <w:pStyle w:val="LI-BodyTextNumbered"/>
        <w:spacing w:after="240"/>
      </w:pPr>
      <w:r w:rsidRPr="00520CEC">
        <w:t>Repeal the item, substitute:</w:t>
      </w:r>
    </w:p>
    <w:tbl>
      <w:tblPr>
        <w:tblW w:w="13804" w:type="dxa"/>
        <w:tblInd w:w="567"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935"/>
        <w:gridCol w:w="2126"/>
        <w:gridCol w:w="4819"/>
        <w:gridCol w:w="2863"/>
        <w:gridCol w:w="3050"/>
        <w:gridCol w:w="11"/>
      </w:tblGrid>
      <w:tr w:rsidR="00BF65DE" w:rsidRPr="003A0061" w14:paraId="74884FDD" w14:textId="77777777" w:rsidTr="0011587F">
        <w:trPr>
          <w:cantSplit/>
        </w:trPr>
        <w:tc>
          <w:tcPr>
            <w:tcW w:w="935" w:type="dxa"/>
            <w:tcBorders>
              <w:top w:val="nil"/>
              <w:bottom w:val="nil"/>
            </w:tcBorders>
            <w:shd w:val="clear" w:color="auto" w:fill="auto"/>
          </w:tcPr>
          <w:p w14:paraId="0FB07468" w14:textId="77777777" w:rsidR="00BF65DE" w:rsidRPr="00520CEC" w:rsidRDefault="00BF65DE">
            <w:pPr>
              <w:pStyle w:val="tbltext"/>
            </w:pPr>
            <w:r w:rsidRPr="00520CEC">
              <w:t>1</w:t>
            </w:r>
          </w:p>
        </w:tc>
        <w:tc>
          <w:tcPr>
            <w:tcW w:w="2126" w:type="dxa"/>
            <w:tcBorders>
              <w:top w:val="nil"/>
              <w:bottom w:val="nil"/>
            </w:tcBorders>
          </w:tcPr>
          <w:p w14:paraId="7F6E6C0E" w14:textId="77777777" w:rsidR="00BF65DE" w:rsidRPr="00520CEC" w:rsidRDefault="00BF65DE">
            <w:pPr>
              <w:pStyle w:val="tbltext"/>
            </w:pPr>
            <w:r w:rsidRPr="00520CEC">
              <w:t>Unique transaction identifier</w:t>
            </w:r>
          </w:p>
        </w:tc>
        <w:tc>
          <w:tcPr>
            <w:tcW w:w="4819" w:type="dxa"/>
            <w:tcBorders>
              <w:top w:val="nil"/>
              <w:bottom w:val="nil"/>
            </w:tcBorders>
          </w:tcPr>
          <w:p w14:paraId="4A3450B8" w14:textId="77777777" w:rsidR="00BF65DE" w:rsidRPr="00520CEC" w:rsidRDefault="00BF65DE">
            <w:pPr>
              <w:pStyle w:val="tbltext"/>
              <w:rPr>
                <w:color w:val="000000" w:themeColor="text1"/>
              </w:rPr>
            </w:pPr>
            <w:r w:rsidRPr="00520CEC">
              <w:rPr>
                <w:color w:val="000000" w:themeColor="text1"/>
              </w:rPr>
              <w:t>For a report made under Rule 2.2.2:</w:t>
            </w:r>
          </w:p>
          <w:p w14:paraId="54097198" w14:textId="77777777" w:rsidR="00BF65DE" w:rsidRPr="00520CEC" w:rsidRDefault="00BF65DE" w:rsidP="00BF65DE">
            <w:pPr>
              <w:pStyle w:val="tbltext"/>
              <w:numPr>
                <w:ilvl w:val="0"/>
                <w:numId w:val="36"/>
              </w:numPr>
              <w:rPr>
                <w:color w:val="000000" w:themeColor="text1"/>
              </w:rPr>
            </w:pPr>
            <w:r w:rsidRPr="00520CEC">
              <w:rPr>
                <w:color w:val="000000" w:themeColor="text1"/>
              </w:rPr>
              <w:t>if a UTI was reported for the initial Reportable Transaction for the OTC Derivative—that UTI; or</w:t>
            </w:r>
          </w:p>
          <w:p w14:paraId="0957AA64" w14:textId="77777777" w:rsidR="00BF65DE" w:rsidRPr="00520CEC" w:rsidRDefault="00BF65DE" w:rsidP="00BF65DE">
            <w:pPr>
              <w:pStyle w:val="tbltext"/>
              <w:numPr>
                <w:ilvl w:val="0"/>
                <w:numId w:val="36"/>
              </w:numPr>
              <w:rPr>
                <w:color w:val="000000" w:themeColor="text1"/>
              </w:rPr>
            </w:pPr>
            <w:r w:rsidRPr="00520CEC">
              <w:rPr>
                <w:color w:val="000000" w:themeColor="text1"/>
              </w:rPr>
              <w:t>if a UTI was not reported for the initial Reportable Transaction—a transaction identifier that was reported for the initial Reportable Transaction.</w:t>
            </w:r>
          </w:p>
        </w:tc>
        <w:tc>
          <w:tcPr>
            <w:tcW w:w="2863" w:type="dxa"/>
            <w:tcBorders>
              <w:top w:val="nil"/>
              <w:bottom w:val="nil"/>
            </w:tcBorders>
          </w:tcPr>
          <w:p w14:paraId="03306D76" w14:textId="77777777" w:rsidR="00BF65DE" w:rsidRPr="00520CEC" w:rsidRDefault="00BF65DE">
            <w:pPr>
              <w:pStyle w:val="tbltext"/>
            </w:pPr>
            <w:r w:rsidRPr="00520CEC">
              <w:t>If the transaction identifier is a UTI as referred to in Rule 2.2.9, as specified in ISO 23897.</w:t>
            </w:r>
          </w:p>
          <w:p w14:paraId="73E40501" w14:textId="77777777" w:rsidR="00BF65DE" w:rsidRPr="00520CEC" w:rsidRDefault="00BF65DE">
            <w:pPr>
              <w:pStyle w:val="tbltext"/>
            </w:pPr>
            <w:r w:rsidRPr="00520CEC">
              <w:t>For any other kind of transaction identifier, an alphanumeric code of not more than 72 characters.</w:t>
            </w:r>
          </w:p>
        </w:tc>
        <w:tc>
          <w:tcPr>
            <w:tcW w:w="3061" w:type="dxa"/>
            <w:gridSpan w:val="2"/>
            <w:tcBorders>
              <w:top w:val="nil"/>
              <w:bottom w:val="nil"/>
            </w:tcBorders>
          </w:tcPr>
          <w:p w14:paraId="0DA0FFF7" w14:textId="77777777" w:rsidR="00BF65DE" w:rsidRPr="003A0061" w:rsidRDefault="00BF65DE">
            <w:pPr>
              <w:pStyle w:val="tbltext"/>
            </w:pPr>
            <w:r w:rsidRPr="00520CEC">
              <w:t>The value of the transaction identifier of the Reportable Transaction about which the report is made.</w:t>
            </w:r>
          </w:p>
        </w:tc>
      </w:tr>
      <w:tr w:rsidR="00BF65DE" w:rsidRPr="003A0061" w14:paraId="1E02B75E" w14:textId="77777777" w:rsidTr="0011587F">
        <w:trPr>
          <w:gridAfter w:val="1"/>
          <w:wAfter w:w="11" w:type="dxa"/>
          <w:cantSplit/>
        </w:trPr>
        <w:tc>
          <w:tcPr>
            <w:tcW w:w="935" w:type="dxa"/>
            <w:tcBorders>
              <w:top w:val="nil"/>
              <w:bottom w:val="nil"/>
            </w:tcBorders>
            <w:shd w:val="clear" w:color="auto" w:fill="auto"/>
          </w:tcPr>
          <w:p w14:paraId="2C6CC6C6" w14:textId="77777777" w:rsidR="00BF65DE" w:rsidRPr="003A0061" w:rsidRDefault="00BF65DE">
            <w:pPr>
              <w:pStyle w:val="tbltext"/>
            </w:pPr>
          </w:p>
        </w:tc>
        <w:tc>
          <w:tcPr>
            <w:tcW w:w="2126" w:type="dxa"/>
            <w:tcBorders>
              <w:top w:val="nil"/>
              <w:bottom w:val="nil"/>
            </w:tcBorders>
          </w:tcPr>
          <w:p w14:paraId="64126C93" w14:textId="77777777" w:rsidR="00BF65DE" w:rsidRPr="003A0061" w:rsidRDefault="00BF65DE">
            <w:pPr>
              <w:pStyle w:val="tbltext"/>
              <w:rPr>
                <w:highlight w:val="yellow"/>
              </w:rPr>
            </w:pPr>
          </w:p>
        </w:tc>
        <w:tc>
          <w:tcPr>
            <w:tcW w:w="10732" w:type="dxa"/>
            <w:gridSpan w:val="3"/>
            <w:tcBorders>
              <w:top w:val="nil"/>
              <w:bottom w:val="nil"/>
            </w:tcBorders>
          </w:tcPr>
          <w:p w14:paraId="31DC2AA8" w14:textId="77777777" w:rsidR="00BF65DE" w:rsidRPr="008E5AF5" w:rsidRDefault="00BF65DE">
            <w:pPr>
              <w:pStyle w:val="tbltext"/>
            </w:pPr>
            <w:r w:rsidRPr="008E5AF5">
              <w:t xml:space="preserve">This data element is required </w:t>
            </w:r>
            <w:r>
              <w:t>in a report about:</w:t>
            </w:r>
          </w:p>
          <w:p w14:paraId="665D2E0B" w14:textId="77777777" w:rsidR="00BF65DE" w:rsidRDefault="00BF65DE" w:rsidP="00BF65DE">
            <w:pPr>
              <w:pStyle w:val="tbltext"/>
              <w:numPr>
                <w:ilvl w:val="0"/>
                <w:numId w:val="26"/>
              </w:numPr>
              <w:ind w:left="357" w:hanging="357"/>
            </w:pPr>
            <w:r>
              <w:t>if the Reportable Transaction is collateralised in a portfolio, the collateral portfolio code(s) of the collateral portfolio(s)—</w:t>
            </w:r>
            <w:r w:rsidRPr="003A0061">
              <w:t>Collateral portfolio code (initial margin)</w:t>
            </w:r>
            <w:r>
              <w:t xml:space="preserve"> (item 10 below) and, if applicable, </w:t>
            </w:r>
            <w:r w:rsidRPr="003A0061">
              <w:t>Collateral portfolio code (variation margin)</w:t>
            </w:r>
            <w:r>
              <w:t xml:space="preserve"> (item 11 below); or</w:t>
            </w:r>
          </w:p>
          <w:p w14:paraId="1FBC52FC" w14:textId="77777777" w:rsidR="00BF65DE" w:rsidRDefault="00BF65DE" w:rsidP="00BF65DE">
            <w:pPr>
              <w:pStyle w:val="tbltext"/>
              <w:numPr>
                <w:ilvl w:val="0"/>
                <w:numId w:val="26"/>
              </w:numPr>
              <w:ind w:left="357" w:hanging="357"/>
            </w:pPr>
            <w:r>
              <w:t>if the Reportable Transaction is collateralised but not in a portfolio, the applicable collateral information in items 4 and 6-21 below.</w:t>
            </w:r>
          </w:p>
          <w:p w14:paraId="16C8521C" w14:textId="77777777" w:rsidR="00BF65DE" w:rsidRPr="003A0061" w:rsidRDefault="00BF65DE">
            <w:pPr>
              <w:pStyle w:val="tbltext"/>
            </w:pPr>
            <w:r w:rsidRPr="00D82FA8">
              <w:rPr>
                <w:sz w:val="16"/>
                <w:szCs w:val="16"/>
              </w:rPr>
              <w:t xml:space="preserve">Note: </w:t>
            </w:r>
            <w:r>
              <w:rPr>
                <w:sz w:val="16"/>
                <w:szCs w:val="16"/>
              </w:rPr>
              <w:t>A Derivative Trade Repository’s requirements for an ISO 20022 XML message under Rule 2.2.4 may include that this data element is required to be reported to indicate for a Reportable Transaction that there is no code for a collateral portfolio or a collateral portfolio is not applicable, including for Reportable Transactions that are not collateralised.</w:t>
            </w:r>
          </w:p>
        </w:tc>
      </w:tr>
    </w:tbl>
    <w:p w14:paraId="5723D4BA" w14:textId="1ED55354" w:rsidR="00F52F84" w:rsidRPr="00CA3A25" w:rsidRDefault="00F52F84" w:rsidP="00F52F84">
      <w:pPr>
        <w:pStyle w:val="LI-BodyTextNumbered"/>
        <w:ind w:left="567"/>
        <w:rPr>
          <w:b/>
        </w:rPr>
      </w:pPr>
      <w:r>
        <w:rPr>
          <w:b/>
        </w:rPr>
        <w:t>9</w:t>
      </w:r>
      <w:r w:rsidRPr="00CA3A25">
        <w:rPr>
          <w:b/>
        </w:rPr>
        <w:tab/>
      </w:r>
      <w:r>
        <w:rPr>
          <w:b/>
        </w:rPr>
        <w:t>Rule S1.3.1 (Table S1.1(3): Collateral information, item 22</w:t>
      </w:r>
      <w:r w:rsidR="00ED1046">
        <w:rPr>
          <w:b/>
        </w:rPr>
        <w:t>)</w:t>
      </w:r>
    </w:p>
    <w:p w14:paraId="14A4C0C9" w14:textId="77777777" w:rsidR="00F52F84" w:rsidRDefault="00F52F84" w:rsidP="00F52F84">
      <w:pPr>
        <w:pStyle w:val="LI-BodyTextNumbered"/>
        <w:spacing w:after="240"/>
        <w:ind w:left="567" w:firstLine="0"/>
      </w:pPr>
      <w:r>
        <w:t>Repeal the item, substitute:</w:t>
      </w:r>
    </w:p>
    <w:tbl>
      <w:tblPr>
        <w:tblW w:w="13804" w:type="dxa"/>
        <w:tblInd w:w="567" w:type="dxa"/>
        <w:tblCellMar>
          <w:bottom w:w="113" w:type="dxa"/>
        </w:tblCellMar>
        <w:tblLook w:val="0000" w:firstRow="0" w:lastRow="0" w:firstColumn="0" w:lastColumn="0" w:noHBand="0" w:noVBand="0"/>
      </w:tblPr>
      <w:tblGrid>
        <w:gridCol w:w="935"/>
        <w:gridCol w:w="2126"/>
        <w:gridCol w:w="4819"/>
        <w:gridCol w:w="2863"/>
        <w:gridCol w:w="3061"/>
      </w:tblGrid>
      <w:tr w:rsidR="00A12DAD" w:rsidRPr="008E5AF5" w14:paraId="40C0D786" w14:textId="77777777" w:rsidTr="00A12DAD">
        <w:trPr>
          <w:cantSplit/>
        </w:trPr>
        <w:tc>
          <w:tcPr>
            <w:tcW w:w="935" w:type="dxa"/>
            <w:shd w:val="clear" w:color="auto" w:fill="auto"/>
          </w:tcPr>
          <w:p w14:paraId="0F849100" w14:textId="77777777" w:rsidR="00F52F84" w:rsidRPr="008E5AF5" w:rsidRDefault="00F52F84">
            <w:pPr>
              <w:pStyle w:val="tbltext"/>
            </w:pPr>
            <w:r w:rsidRPr="003A0061">
              <w:lastRenderedPageBreak/>
              <w:t>22</w:t>
            </w:r>
          </w:p>
        </w:tc>
        <w:tc>
          <w:tcPr>
            <w:tcW w:w="2126" w:type="dxa"/>
          </w:tcPr>
          <w:p w14:paraId="6BBB6665" w14:textId="77777777" w:rsidR="00F52F84" w:rsidRPr="008E5AF5" w:rsidRDefault="00F52F84">
            <w:pPr>
              <w:pStyle w:val="tbltext"/>
            </w:pPr>
            <w:r w:rsidRPr="003A0061">
              <w:t>Action type</w:t>
            </w:r>
          </w:p>
        </w:tc>
        <w:tc>
          <w:tcPr>
            <w:tcW w:w="4819" w:type="dxa"/>
          </w:tcPr>
          <w:p w14:paraId="0F540FC7" w14:textId="77777777" w:rsidR="00F52F84" w:rsidRPr="008E5AF5" w:rsidRDefault="00F52F84">
            <w:pPr>
              <w:pStyle w:val="tbltext"/>
            </w:pPr>
            <w:r w:rsidRPr="008E5AF5">
              <w:t>An indicator of whether the report being made relates to:</w:t>
            </w:r>
          </w:p>
          <w:p w14:paraId="26EE0C1A" w14:textId="77777777" w:rsidR="00F52F84" w:rsidRDefault="00F52F84">
            <w:pPr>
              <w:pStyle w:val="tbltext"/>
              <w:numPr>
                <w:ilvl w:val="0"/>
                <w:numId w:val="27"/>
              </w:numPr>
              <w:ind w:left="357" w:hanging="357"/>
            </w:pPr>
            <w:r>
              <w:t>reporting collateral arrangements information in a Reportable Transaction that is the entry into an OTC Derivative;</w:t>
            </w:r>
          </w:p>
          <w:p w14:paraId="15530DE0" w14:textId="77777777" w:rsidR="00F52F84" w:rsidRDefault="00F52F84">
            <w:pPr>
              <w:pStyle w:val="tbltext"/>
              <w:numPr>
                <w:ilvl w:val="0"/>
                <w:numId w:val="27"/>
              </w:numPr>
              <w:ind w:left="357" w:hanging="357"/>
            </w:pPr>
            <w:r>
              <w:t>the modification of collateral arrangements information in a report previously made;</w:t>
            </w:r>
          </w:p>
          <w:p w14:paraId="2E480858" w14:textId="77777777" w:rsidR="00F52F84" w:rsidRDefault="00F52F84">
            <w:pPr>
              <w:pStyle w:val="tbltext"/>
              <w:numPr>
                <w:ilvl w:val="0"/>
                <w:numId w:val="27"/>
              </w:numPr>
              <w:ind w:left="357" w:hanging="357"/>
            </w:pPr>
            <w:r>
              <w:t>an update of collateral amounts information</w:t>
            </w:r>
            <w:r w:rsidRPr="008E5AF5">
              <w:t>;</w:t>
            </w:r>
            <w:r>
              <w:t xml:space="preserve"> or</w:t>
            </w:r>
          </w:p>
          <w:p w14:paraId="1C74D3C4" w14:textId="77777777" w:rsidR="00F52F84" w:rsidRPr="008E5AF5" w:rsidRDefault="00F52F84">
            <w:pPr>
              <w:pStyle w:val="tbltext"/>
              <w:numPr>
                <w:ilvl w:val="0"/>
                <w:numId w:val="27"/>
              </w:numPr>
              <w:ind w:left="357" w:hanging="357"/>
            </w:pPr>
            <w:r w:rsidRPr="008E5AF5">
              <w:t xml:space="preserve">a correction to </w:t>
            </w:r>
            <w:r>
              <w:t xml:space="preserve">collateral arrangements information or collateral amounts </w:t>
            </w:r>
            <w:r w:rsidRPr="008E5AF5">
              <w:t>information in a report previously made</w:t>
            </w:r>
            <w:r>
              <w:t>.</w:t>
            </w:r>
          </w:p>
        </w:tc>
        <w:tc>
          <w:tcPr>
            <w:tcW w:w="2863" w:type="dxa"/>
          </w:tcPr>
          <w:p w14:paraId="48ECB7BB" w14:textId="77777777" w:rsidR="00F52F84" w:rsidRPr="008E5AF5" w:rsidRDefault="00F52F84">
            <w:pPr>
              <w:pStyle w:val="tbltext"/>
            </w:pPr>
            <w:r w:rsidRPr="008E5AF5">
              <w:t>As set out in the applicable paragraph of column 5 of this item.</w:t>
            </w:r>
          </w:p>
        </w:tc>
        <w:tc>
          <w:tcPr>
            <w:tcW w:w="3061" w:type="dxa"/>
          </w:tcPr>
          <w:p w14:paraId="3C515D3F" w14:textId="77777777" w:rsidR="00F52F84" w:rsidRPr="00D243C7" w:rsidRDefault="00F52F84">
            <w:pPr>
              <w:pStyle w:val="tbltext"/>
              <w:numPr>
                <w:ilvl w:val="1"/>
                <w:numId w:val="28"/>
              </w:numPr>
              <w:ind w:left="357" w:hanging="357"/>
            </w:pPr>
            <w:r w:rsidRPr="00D243C7">
              <w:t>NEWT—for reporting collateral arrangements information of items 8, 10 and 11 above in a Reportable Transaction that is the entry into an OTC Derivative;</w:t>
            </w:r>
          </w:p>
          <w:p w14:paraId="18730B56" w14:textId="77777777" w:rsidR="00F52F84" w:rsidRPr="00D243C7" w:rsidRDefault="00F52F84">
            <w:pPr>
              <w:pStyle w:val="tbltext"/>
              <w:numPr>
                <w:ilvl w:val="1"/>
                <w:numId w:val="28"/>
              </w:numPr>
              <w:ind w:left="357" w:hanging="357"/>
            </w:pPr>
            <w:r w:rsidRPr="00D243C7">
              <w:t>MODI—for the modification of collateral arrangements information of items 8, 10 and 11 above in a report previously made;</w:t>
            </w:r>
          </w:p>
          <w:p w14:paraId="1086A6BB" w14:textId="77777777" w:rsidR="00F52F84" w:rsidRDefault="00F52F84">
            <w:pPr>
              <w:pStyle w:val="tbltext"/>
              <w:numPr>
                <w:ilvl w:val="1"/>
                <w:numId w:val="28"/>
              </w:numPr>
              <w:ind w:left="357" w:hanging="357"/>
            </w:pPr>
            <w:r w:rsidRPr="00D243C7">
              <w:t>MARU—for an update of collateral amounts information; or</w:t>
            </w:r>
          </w:p>
          <w:p w14:paraId="18B70829" w14:textId="77777777" w:rsidR="00F52F84" w:rsidRPr="008E5AF5" w:rsidRDefault="00F52F84">
            <w:pPr>
              <w:pStyle w:val="tbltext"/>
              <w:numPr>
                <w:ilvl w:val="1"/>
                <w:numId w:val="28"/>
              </w:numPr>
              <w:ind w:left="357" w:hanging="357"/>
            </w:pPr>
            <w:r w:rsidRPr="00D243C7">
              <w:t>CORR—for a correction to collateral arrangements information or collateral amounts information in a report previously made.</w:t>
            </w:r>
          </w:p>
        </w:tc>
      </w:tr>
    </w:tbl>
    <w:p w14:paraId="1B117C7D" w14:textId="77777777" w:rsidR="005558EA" w:rsidRPr="0068729D" w:rsidRDefault="005558EA" w:rsidP="00BA4BE9">
      <w:pPr>
        <w:pStyle w:val="LI-BodyTextNumbered"/>
        <w:ind w:left="567" w:firstLine="0"/>
      </w:pPr>
    </w:p>
    <w:sectPr w:rsidR="005558EA" w:rsidRPr="0068729D" w:rsidSect="0011587F">
      <w:headerReference w:type="default" r:id="rId34"/>
      <w:footerReference w:type="default" r:id="rId35"/>
      <w:pgSz w:w="16839" w:h="11907" w:orient="landscape" w:code="9"/>
      <w:pgMar w:top="1797" w:right="1534" w:bottom="1797"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88669" w14:textId="77777777" w:rsidR="00BE4C0C" w:rsidRDefault="00BE4C0C" w:rsidP="00715914">
      <w:pPr>
        <w:spacing w:line="240" w:lineRule="auto"/>
      </w:pPr>
      <w:r>
        <w:separator/>
      </w:r>
    </w:p>
  </w:endnote>
  <w:endnote w:type="continuationSeparator" w:id="0">
    <w:p w14:paraId="786D106D" w14:textId="77777777" w:rsidR="00BE4C0C" w:rsidRDefault="00BE4C0C" w:rsidP="00715914">
      <w:pPr>
        <w:spacing w:line="240" w:lineRule="auto"/>
      </w:pPr>
      <w:r>
        <w:continuationSeparator/>
      </w:r>
    </w:p>
  </w:endnote>
  <w:endnote w:type="continuationNotice" w:id="1">
    <w:p w14:paraId="5244C535" w14:textId="77777777" w:rsidR="00BE4C0C" w:rsidRDefault="00BE4C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9CF5879A-5E2F-4C31-8F48-CF8C7121B83F}"/>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102CA6" w:rsidRPr="00081794" w14:paraId="68B9BDAA" w14:textId="77777777" w:rsidTr="00081794">
      <w:tc>
        <w:tcPr>
          <w:tcW w:w="8472" w:type="dxa"/>
          <w:shd w:val="clear" w:color="auto" w:fill="auto"/>
        </w:tcPr>
        <w:p w14:paraId="52E9A708" w14:textId="08AAFAF0" w:rsidR="00102CA6" w:rsidRPr="00081794" w:rsidRDefault="00A31D73" w:rsidP="00081794">
          <w:pPr>
            <w:jc w:val="right"/>
            <w:rPr>
              <w:sz w:val="18"/>
            </w:rPr>
          </w:pPr>
          <w:r>
            <w:rPr>
              <w:noProof/>
            </w:rPr>
            <mc:AlternateContent>
              <mc:Choice Requires="wps">
                <w:drawing>
                  <wp:anchor distT="0" distB="0" distL="114300" distR="114300" simplePos="0" relativeHeight="251658243" behindDoc="1" locked="0" layoutInCell="1" allowOverlap="1" wp14:anchorId="6BAAF0B4" wp14:editId="324E80AB">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4783770" w14:textId="34C9BBCF"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84135">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AF0B4"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44783770" w14:textId="34C9BBCF"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84135">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38AE01D8" w14:textId="77777777" w:rsidR="00102CA6" w:rsidRPr="007500C8" w:rsidRDefault="00102CA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CA59" w14:textId="13FF50DF" w:rsidR="00102CA6" w:rsidRDefault="00A31D73" w:rsidP="007500C8">
    <w:pPr>
      <w:pStyle w:val="Footer"/>
    </w:pPr>
    <w:r>
      <w:rPr>
        <w:noProof/>
      </w:rPr>
      <mc:AlternateContent>
        <mc:Choice Requires="wps">
          <w:drawing>
            <wp:anchor distT="0" distB="0" distL="114300" distR="114300" simplePos="0" relativeHeight="251658242" behindDoc="1" locked="0" layoutInCell="1" allowOverlap="1" wp14:anchorId="17E10DCC" wp14:editId="60B17C6D">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5F7E0D6"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10DCC"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65F7E0D6" w14:textId="77777777" w:rsidR="00102CA6" w:rsidRPr="00284719" w:rsidRDefault="00102CA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102CA6" w:rsidRPr="00081794" w14:paraId="6E9BFA6F" w14:textId="77777777" w:rsidTr="00081794">
      <w:tc>
        <w:tcPr>
          <w:tcW w:w="8472" w:type="dxa"/>
          <w:shd w:val="clear" w:color="auto" w:fill="auto"/>
        </w:tcPr>
        <w:p w14:paraId="23E3A0C9" w14:textId="77777777" w:rsidR="00102CA6" w:rsidRPr="00081794" w:rsidRDefault="00102CA6" w:rsidP="00102CA6">
          <w:pPr>
            <w:rPr>
              <w:sz w:val="18"/>
            </w:rPr>
          </w:pPr>
        </w:p>
      </w:tc>
    </w:tr>
  </w:tbl>
  <w:p w14:paraId="70E37619" w14:textId="77777777" w:rsidR="00102CA6" w:rsidRPr="007500C8" w:rsidRDefault="00102CA6"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68D" w14:textId="77777777" w:rsidR="00102CA6" w:rsidRPr="00ED79B6" w:rsidRDefault="00102C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4F47"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1890" w14:textId="7777777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D66303">
      <w:rPr>
        <w:noProof/>
      </w:rPr>
      <w:t>5</w:t>
    </w:r>
    <w:r w:rsidRPr="00A52B0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E1AA" w14:textId="77777777" w:rsidR="00102CA6" w:rsidRPr="00243EC0"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4</w:t>
    </w:r>
    <w:r w:rsidRPr="00A52B0F">
      <w:fldChar w:fldCharType="end"/>
    </w:r>
    <w:r>
      <w:t xml:space="preserve"> </w:t>
    </w:r>
    <w:r w:rsidR="00243EC0" w:rsidRPr="00A52B0F">
      <w:tab/>
    </w:r>
    <w:r>
      <w:t xml:space="preserve">No. </w:t>
    </w:r>
    <w:r w:rsidRPr="00E2168B">
      <w:rPr>
        <w:highlight w:val="yellow"/>
      </w:rPr>
      <w:t>XX</w:t>
    </w:r>
    <w:r>
      <w:t>, 201</w:t>
    </w:r>
    <w:r w:rsidRPr="00E2168B">
      <w:rPr>
        <w:highlight w:val="yellow"/>
      </w:rPr>
      <w:t>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EA42" w14:textId="77777777" w:rsidR="00102CA6" w:rsidRPr="00E33C1C" w:rsidRDefault="00102CA6"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102CA6" w:rsidRPr="00081794" w14:paraId="0FCADCAD" w14:textId="77777777" w:rsidTr="00081794">
      <w:tc>
        <w:tcPr>
          <w:tcW w:w="1384" w:type="dxa"/>
          <w:tcBorders>
            <w:top w:val="nil"/>
            <w:left w:val="nil"/>
            <w:bottom w:val="nil"/>
            <w:right w:val="nil"/>
          </w:tcBorders>
          <w:shd w:val="clear" w:color="auto" w:fill="auto"/>
        </w:tcPr>
        <w:p w14:paraId="3849BD92" w14:textId="77777777" w:rsidR="00102CA6" w:rsidRPr="00081794" w:rsidRDefault="00102CA6" w:rsidP="00081794">
          <w:pPr>
            <w:spacing w:line="0" w:lineRule="atLeast"/>
            <w:rPr>
              <w:sz w:val="18"/>
            </w:rPr>
          </w:pPr>
        </w:p>
      </w:tc>
      <w:tc>
        <w:tcPr>
          <w:tcW w:w="6379" w:type="dxa"/>
          <w:tcBorders>
            <w:top w:val="nil"/>
            <w:left w:val="nil"/>
            <w:bottom w:val="nil"/>
            <w:right w:val="nil"/>
          </w:tcBorders>
          <w:shd w:val="clear" w:color="auto" w:fill="auto"/>
        </w:tcPr>
        <w:p w14:paraId="7FFA4A79" w14:textId="2910A598" w:rsidR="00102CA6" w:rsidRPr="00081794" w:rsidRDefault="00102CA6" w:rsidP="00081794">
          <w:pPr>
            <w:spacing w:line="0" w:lineRule="atLeast"/>
            <w:jc w:val="center"/>
            <w:rPr>
              <w:sz w:val="18"/>
            </w:rPr>
          </w:pPr>
          <w:r w:rsidRPr="00081794">
            <w:rPr>
              <w:i/>
              <w:sz w:val="18"/>
            </w:rPr>
            <w:fldChar w:fldCharType="begin"/>
          </w:r>
          <w:r w:rsidRPr="00081794">
            <w:rPr>
              <w:i/>
              <w:sz w:val="18"/>
            </w:rPr>
            <w:instrText xml:space="preserve"> DOCPROPERTY ShortT </w:instrText>
          </w:r>
          <w:r w:rsidRPr="00081794">
            <w:rPr>
              <w:i/>
              <w:sz w:val="18"/>
            </w:rPr>
            <w:fldChar w:fldCharType="separate"/>
          </w:r>
          <w:r w:rsidR="00784135">
            <w:rPr>
              <w:i/>
              <w:sz w:val="18"/>
            </w:rPr>
            <w:t>Australian Securities and Investments Commission Class Order 13/1050</w:t>
          </w:r>
          <w:r w:rsidRPr="00081794">
            <w:rPr>
              <w:i/>
              <w:sz w:val="18"/>
            </w:rPr>
            <w:fldChar w:fldCharType="end"/>
          </w:r>
        </w:p>
      </w:tc>
      <w:tc>
        <w:tcPr>
          <w:tcW w:w="709" w:type="dxa"/>
          <w:tcBorders>
            <w:top w:val="nil"/>
            <w:left w:val="nil"/>
            <w:bottom w:val="nil"/>
            <w:right w:val="nil"/>
          </w:tcBorders>
          <w:shd w:val="clear" w:color="auto" w:fill="auto"/>
        </w:tcPr>
        <w:p w14:paraId="40080C40" w14:textId="77777777" w:rsidR="00102CA6" w:rsidRPr="00081794" w:rsidRDefault="00102CA6" w:rsidP="00081794">
          <w:pPr>
            <w:spacing w:line="0" w:lineRule="atLeast"/>
            <w:jc w:val="right"/>
            <w:rPr>
              <w:sz w:val="18"/>
            </w:rPr>
          </w:pPr>
          <w:r w:rsidRPr="00081794">
            <w:rPr>
              <w:i/>
              <w:sz w:val="18"/>
            </w:rPr>
            <w:fldChar w:fldCharType="begin"/>
          </w:r>
          <w:r w:rsidRPr="00081794">
            <w:rPr>
              <w:i/>
              <w:sz w:val="18"/>
            </w:rPr>
            <w:instrText xml:space="preserve"> PAGE </w:instrText>
          </w:r>
          <w:r w:rsidRPr="00081794">
            <w:rPr>
              <w:i/>
              <w:sz w:val="18"/>
            </w:rPr>
            <w:fldChar w:fldCharType="separate"/>
          </w:r>
          <w:r w:rsidR="00BC7183" w:rsidRPr="00081794">
            <w:rPr>
              <w:i/>
              <w:noProof/>
              <w:sz w:val="18"/>
            </w:rPr>
            <w:t>4</w:t>
          </w:r>
          <w:r w:rsidRPr="00081794">
            <w:rPr>
              <w:i/>
              <w:sz w:val="18"/>
            </w:rPr>
            <w:fldChar w:fldCharType="end"/>
          </w:r>
        </w:p>
      </w:tc>
    </w:tr>
    <w:tr w:rsidR="00102CA6" w:rsidRPr="00081794" w14:paraId="05D89832" w14:textId="77777777" w:rsidTr="00081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480A220" w14:textId="77777777" w:rsidR="00102CA6" w:rsidRPr="00081794" w:rsidRDefault="00FA31DE" w:rsidP="00102CA6">
          <w:pPr>
            <w:rPr>
              <w:sz w:val="18"/>
            </w:rPr>
          </w:pPr>
          <w:r w:rsidRPr="00081794">
            <w:rPr>
              <w:i/>
              <w:noProof/>
              <w:sz w:val="18"/>
            </w:rPr>
            <w:t>I14KE197.v01.docx</w:t>
          </w:r>
          <w:r w:rsidR="00102CA6" w:rsidRPr="00081794">
            <w:rPr>
              <w:i/>
              <w:sz w:val="18"/>
            </w:rPr>
            <w:t xml:space="preserve"> </w:t>
          </w:r>
          <w:r w:rsidRPr="00081794">
            <w:rPr>
              <w:i/>
              <w:noProof/>
              <w:sz w:val="18"/>
            </w:rPr>
            <w:t>13/6/2014 3:07 PM</w:t>
          </w:r>
        </w:p>
      </w:tc>
    </w:tr>
  </w:tbl>
  <w:p w14:paraId="61535F4C" w14:textId="77777777" w:rsidR="00102CA6" w:rsidRPr="00ED79B6" w:rsidRDefault="00102CA6" w:rsidP="007500C8">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14AD" w14:textId="39F6BAE7" w:rsidR="008541B0" w:rsidRPr="00E33C1C" w:rsidRDefault="008541B0" w:rsidP="00FE0DD7">
    <w:pPr>
      <w:pStyle w:val="LI-Footer"/>
      <w:tabs>
        <w:tab w:val="clear" w:pos="8313"/>
        <w:tab w:val="right" w:pos="13750"/>
      </w:tabs>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Pr>
        <w:noProof/>
      </w:rPr>
      <w:t>5</w:t>
    </w:r>
    <w:r w:rsidRPr="00A52B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99A6D" w14:textId="77777777" w:rsidR="00BE4C0C" w:rsidRDefault="00BE4C0C" w:rsidP="00715914">
      <w:pPr>
        <w:spacing w:line="240" w:lineRule="auto"/>
      </w:pPr>
      <w:r>
        <w:separator/>
      </w:r>
    </w:p>
  </w:footnote>
  <w:footnote w:type="continuationSeparator" w:id="0">
    <w:p w14:paraId="6B42A08E" w14:textId="77777777" w:rsidR="00BE4C0C" w:rsidRDefault="00BE4C0C" w:rsidP="00715914">
      <w:pPr>
        <w:spacing w:line="240" w:lineRule="auto"/>
      </w:pPr>
      <w:r>
        <w:continuationSeparator/>
      </w:r>
    </w:p>
  </w:footnote>
  <w:footnote w:type="continuationNotice" w:id="1">
    <w:p w14:paraId="53621019" w14:textId="77777777" w:rsidR="00BE4C0C" w:rsidRDefault="00BE4C0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4754" w14:textId="7E4C7838" w:rsidR="00102CA6" w:rsidRPr="005F1388" w:rsidRDefault="00A31D73"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75D63EFA" wp14:editId="18CCA7C2">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FDB0DDF" w14:textId="718C01CC"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84135">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63EFA"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2FDB0DDF" w14:textId="718C01CC"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84135">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3C79"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379"/>
      <w:gridCol w:w="1934"/>
    </w:tblGrid>
    <w:tr w:rsidR="00F4215A" w:rsidRPr="00E40FF8" w14:paraId="475DAE45" w14:textId="77777777" w:rsidTr="0011587F">
      <w:tc>
        <w:tcPr>
          <w:tcW w:w="6379" w:type="dxa"/>
          <w:shd w:val="clear" w:color="auto" w:fill="auto"/>
        </w:tcPr>
        <w:p w14:paraId="2F221026" w14:textId="6E000BC0" w:rsidR="00F4215A" w:rsidRDefault="00B2799D" w:rsidP="00E40FF8">
          <w:pPr>
            <w:pStyle w:val="LI-Header"/>
            <w:pBdr>
              <w:bottom w:val="none" w:sz="0" w:space="0" w:color="auto"/>
            </w:pBdr>
            <w:jc w:val="left"/>
          </w:pPr>
          <w:r>
            <w:fldChar w:fldCharType="begin"/>
          </w:r>
          <w:r>
            <w:instrText>STYLEREF  "LI - Title"</w:instrText>
          </w:r>
          <w:r>
            <w:fldChar w:fldCharType="separate"/>
          </w:r>
          <w:r w:rsidR="00EC0326">
            <w:rPr>
              <w:noProof/>
            </w:rPr>
            <w:t>ASIC Derivative Transaction Rules (Reporting) 2024 Amendment Instrument 2024/1</w:t>
          </w:r>
          <w:r>
            <w:fldChar w:fldCharType="end"/>
          </w:r>
        </w:p>
      </w:tc>
      <w:tc>
        <w:tcPr>
          <w:tcW w:w="1934" w:type="dxa"/>
          <w:shd w:val="clear" w:color="auto" w:fill="auto"/>
        </w:tcPr>
        <w:p w14:paraId="48D25041" w14:textId="4608EA4E" w:rsidR="00F4215A" w:rsidRDefault="00B2799D" w:rsidP="00E40FF8">
          <w:pPr>
            <w:pStyle w:val="LI-Header"/>
            <w:pBdr>
              <w:bottom w:val="none" w:sz="0" w:space="0" w:color="auto"/>
            </w:pBdr>
          </w:pPr>
          <w:r>
            <w:fldChar w:fldCharType="begin"/>
          </w:r>
          <w:r>
            <w:instrText>STYLEREF  "LI - Heading 1"</w:instrText>
          </w:r>
          <w:r>
            <w:fldChar w:fldCharType="separate"/>
          </w:r>
          <w:r w:rsidR="00EC0326">
            <w:rPr>
              <w:noProof/>
            </w:rPr>
            <w:t>Schedule 1—Amendments</w:t>
          </w:r>
          <w:r>
            <w:fldChar w:fldCharType="end"/>
          </w:r>
        </w:p>
      </w:tc>
    </w:tr>
  </w:tbl>
  <w:p w14:paraId="6FF3730B" w14:textId="77777777" w:rsidR="0040053F" w:rsidRPr="00F4215A" w:rsidRDefault="0040053F" w:rsidP="00F4215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317" w:type="dxa"/>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663"/>
      <w:gridCol w:w="7654"/>
    </w:tblGrid>
    <w:tr w:rsidR="005D7909" w:rsidRPr="00E40FF8" w14:paraId="182123F4" w14:textId="77777777" w:rsidTr="0011587F">
      <w:tc>
        <w:tcPr>
          <w:tcW w:w="6663" w:type="dxa"/>
          <w:shd w:val="clear" w:color="auto" w:fill="auto"/>
        </w:tcPr>
        <w:p w14:paraId="2D8320EE" w14:textId="7D82D83B" w:rsidR="005D7909" w:rsidRDefault="005D7909" w:rsidP="00E40FF8">
          <w:pPr>
            <w:pStyle w:val="LI-Header"/>
            <w:pBdr>
              <w:bottom w:val="none" w:sz="0" w:space="0" w:color="auto"/>
            </w:pBdr>
            <w:jc w:val="left"/>
          </w:pPr>
          <w:r>
            <w:fldChar w:fldCharType="begin"/>
          </w:r>
          <w:r>
            <w:instrText>STYLEREF  "LI - Title"</w:instrText>
          </w:r>
          <w:r>
            <w:fldChar w:fldCharType="separate"/>
          </w:r>
          <w:r w:rsidR="00EC0326">
            <w:rPr>
              <w:noProof/>
            </w:rPr>
            <w:t>ASIC Derivative Transaction Rules (Reporting) 2024 Amendment Instrument 2024/1</w:t>
          </w:r>
          <w:r>
            <w:fldChar w:fldCharType="end"/>
          </w:r>
        </w:p>
      </w:tc>
      <w:tc>
        <w:tcPr>
          <w:tcW w:w="7654" w:type="dxa"/>
          <w:shd w:val="clear" w:color="auto" w:fill="auto"/>
        </w:tcPr>
        <w:p w14:paraId="1A93188A" w14:textId="7DC76B3C" w:rsidR="005D7909" w:rsidRDefault="005D7909" w:rsidP="00E40FF8">
          <w:pPr>
            <w:pStyle w:val="LI-Header"/>
            <w:pBdr>
              <w:bottom w:val="none" w:sz="0" w:space="0" w:color="auto"/>
            </w:pBdr>
          </w:pPr>
          <w:r>
            <w:fldChar w:fldCharType="begin"/>
          </w:r>
          <w:r>
            <w:instrText>STYLEREF  "LI - Heading 1"</w:instrText>
          </w:r>
          <w:r>
            <w:fldChar w:fldCharType="separate"/>
          </w:r>
          <w:r w:rsidR="00EC0326">
            <w:rPr>
              <w:noProof/>
            </w:rPr>
            <w:t>Schedule 2—Amendments</w:t>
          </w:r>
          <w:r>
            <w:fldChar w:fldCharType="end"/>
          </w:r>
        </w:p>
      </w:tc>
    </w:tr>
  </w:tbl>
  <w:p w14:paraId="4A6CF57F" w14:textId="77777777" w:rsidR="005D7909" w:rsidRPr="00F4215A" w:rsidRDefault="005D7909" w:rsidP="00F4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9A0B" w14:textId="7B9B6B87" w:rsidR="00102CA6" w:rsidRPr="005F1388" w:rsidRDefault="00A31D73"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373AF3E2" wp14:editId="1E674A55">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6C19057"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AF3E2"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56C19057" w14:textId="77777777" w:rsidR="00102CA6" w:rsidRPr="00284719" w:rsidRDefault="00102CA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65A7" w14:textId="77777777" w:rsidR="00102CA6" w:rsidRPr="005F1388" w:rsidRDefault="00102CA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B40B"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12456E23" w14:textId="77777777" w:rsidTr="00BF75C9">
      <w:tc>
        <w:tcPr>
          <w:tcW w:w="6804" w:type="dxa"/>
          <w:shd w:val="clear" w:color="auto" w:fill="auto"/>
        </w:tcPr>
        <w:p w14:paraId="2E0B8F3D" w14:textId="7F89A6A9" w:rsidR="00F4215A" w:rsidRDefault="00B2799D" w:rsidP="00E40FF8">
          <w:pPr>
            <w:pStyle w:val="LI-Header"/>
            <w:pBdr>
              <w:bottom w:val="none" w:sz="0" w:space="0" w:color="auto"/>
            </w:pBdr>
            <w:jc w:val="left"/>
          </w:pPr>
          <w:r>
            <w:fldChar w:fldCharType="begin"/>
          </w:r>
          <w:r>
            <w:instrText>STYLEREF  "LI - Title"</w:instrText>
          </w:r>
          <w:r>
            <w:fldChar w:fldCharType="separate"/>
          </w:r>
          <w:r w:rsidR="00EC0326">
            <w:rPr>
              <w:noProof/>
            </w:rPr>
            <w:t>ASIC Derivative Transaction Rules (Reporting) 2024 Amendment Instrument 2024/1</w:t>
          </w:r>
          <w:r>
            <w:fldChar w:fldCharType="end"/>
          </w:r>
        </w:p>
      </w:tc>
      <w:tc>
        <w:tcPr>
          <w:tcW w:w="1509" w:type="dxa"/>
          <w:shd w:val="clear" w:color="auto" w:fill="auto"/>
        </w:tcPr>
        <w:p w14:paraId="0C82D581" w14:textId="77777777" w:rsidR="00F4215A" w:rsidRDefault="00F4215A" w:rsidP="00E40FF8">
          <w:pPr>
            <w:pStyle w:val="LI-Header"/>
            <w:pBdr>
              <w:bottom w:val="none" w:sz="0" w:space="0" w:color="auto"/>
            </w:pBdr>
          </w:pPr>
        </w:p>
      </w:tc>
    </w:tr>
  </w:tbl>
  <w:p w14:paraId="0C9EF801" w14:textId="77777777" w:rsidR="00102CA6" w:rsidRPr="008945E0" w:rsidRDefault="00102CA6"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E5A0" w14:textId="77777777" w:rsidR="00102CA6" w:rsidRPr="00ED79B6" w:rsidRDefault="00102CA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8A95" w14:textId="77777777" w:rsidR="00102CA6" w:rsidRPr="00243EC0" w:rsidRDefault="00243EC0"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 xml:space="preserve">Part </w:t>
    </w:r>
    <w:r w:rsidR="00E2168B">
      <w:t>2</w:t>
    </w:r>
    <w:r>
      <w:t>—</w:t>
    </w:r>
    <w:r w:rsidR="00E2168B">
      <w:t>Exemption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14:paraId="55B038D3" w14:textId="77777777" w:rsidTr="00F73856">
      <w:trPr>
        <w:trHeight w:val="142"/>
      </w:trPr>
      <w:tc>
        <w:tcPr>
          <w:tcW w:w="6804" w:type="dxa"/>
          <w:shd w:val="clear" w:color="auto" w:fill="auto"/>
        </w:tcPr>
        <w:p w14:paraId="13A1663C" w14:textId="0C809E70" w:rsidR="00F4215A" w:rsidRDefault="00B2799D" w:rsidP="00E40FF8">
          <w:pPr>
            <w:pStyle w:val="LI-Header"/>
            <w:pBdr>
              <w:bottom w:val="none" w:sz="0" w:space="0" w:color="auto"/>
            </w:pBdr>
            <w:jc w:val="left"/>
          </w:pPr>
          <w:r>
            <w:fldChar w:fldCharType="begin"/>
          </w:r>
          <w:r>
            <w:instrText>STYLEREF  "LI - Title"</w:instrText>
          </w:r>
          <w:r>
            <w:fldChar w:fldCharType="separate"/>
          </w:r>
          <w:r w:rsidR="00EC0326">
            <w:rPr>
              <w:noProof/>
            </w:rPr>
            <w:t>ASIC Derivative Transaction Rules (Reporting) 2024 Amendment Instrument 2024/1</w:t>
          </w:r>
          <w:r>
            <w:fldChar w:fldCharType="end"/>
          </w:r>
        </w:p>
      </w:tc>
      <w:tc>
        <w:tcPr>
          <w:tcW w:w="1509" w:type="dxa"/>
          <w:shd w:val="clear" w:color="auto" w:fill="auto"/>
        </w:tcPr>
        <w:p w14:paraId="31DBBB61" w14:textId="7D96AE22" w:rsidR="00F4215A" w:rsidRDefault="00B2799D" w:rsidP="00E40FF8">
          <w:pPr>
            <w:pStyle w:val="LI-Header"/>
            <w:pBdr>
              <w:bottom w:val="none" w:sz="0" w:space="0" w:color="auto"/>
            </w:pBdr>
          </w:pPr>
          <w:r>
            <w:fldChar w:fldCharType="begin"/>
          </w:r>
          <w:r>
            <w:instrText>STYLEREF  "LI - Heading 1"</w:instrText>
          </w:r>
          <w:r>
            <w:fldChar w:fldCharType="separate"/>
          </w:r>
          <w:r w:rsidR="00EC0326">
            <w:rPr>
              <w:noProof/>
            </w:rPr>
            <w:t>Part 1—Preliminary</w:t>
          </w:r>
          <w:r>
            <w:fldChar w:fldCharType="end"/>
          </w:r>
        </w:p>
      </w:tc>
    </w:tr>
  </w:tbl>
  <w:p w14:paraId="6480E685" w14:textId="77777777" w:rsidR="00D341C4" w:rsidRPr="00F4215A" w:rsidRDefault="00D341C4" w:rsidP="00F421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8E0D" w14:textId="77777777" w:rsidR="00102CA6" w:rsidRPr="007A1328" w:rsidRDefault="00102CA6"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C04DB"/>
    <w:multiLevelType w:val="hybridMultilevel"/>
    <w:tmpl w:val="7236018C"/>
    <w:lvl w:ilvl="0" w:tplc="FFFFFFFF">
      <w:start w:val="1"/>
      <w:numFmt w:val="lowerRoman"/>
      <w:lvlText w:val="(%1)"/>
      <w:lvlJc w:val="left"/>
      <w:pPr>
        <w:ind w:left="2415" w:hanging="360"/>
      </w:pPr>
      <w:rPr>
        <w:rFonts w:hint="default"/>
      </w:rPr>
    </w:lvl>
    <w:lvl w:ilvl="1" w:tplc="FFFFFFFF" w:tentative="1">
      <w:start w:val="1"/>
      <w:numFmt w:val="lowerLetter"/>
      <w:lvlText w:val="%2."/>
      <w:lvlJc w:val="left"/>
      <w:pPr>
        <w:ind w:left="3135" w:hanging="360"/>
      </w:pPr>
    </w:lvl>
    <w:lvl w:ilvl="2" w:tplc="FFFFFFFF" w:tentative="1">
      <w:start w:val="1"/>
      <w:numFmt w:val="lowerRoman"/>
      <w:lvlText w:val="%3."/>
      <w:lvlJc w:val="right"/>
      <w:pPr>
        <w:ind w:left="3855" w:hanging="180"/>
      </w:pPr>
    </w:lvl>
    <w:lvl w:ilvl="3" w:tplc="FFFFFFFF" w:tentative="1">
      <w:start w:val="1"/>
      <w:numFmt w:val="decimal"/>
      <w:lvlText w:val="%4."/>
      <w:lvlJc w:val="left"/>
      <w:pPr>
        <w:ind w:left="4575" w:hanging="360"/>
      </w:pPr>
    </w:lvl>
    <w:lvl w:ilvl="4" w:tplc="FFFFFFFF" w:tentative="1">
      <w:start w:val="1"/>
      <w:numFmt w:val="lowerLetter"/>
      <w:lvlText w:val="%5."/>
      <w:lvlJc w:val="left"/>
      <w:pPr>
        <w:ind w:left="5295" w:hanging="360"/>
      </w:pPr>
    </w:lvl>
    <w:lvl w:ilvl="5" w:tplc="FFFFFFFF" w:tentative="1">
      <w:start w:val="1"/>
      <w:numFmt w:val="lowerRoman"/>
      <w:lvlText w:val="%6."/>
      <w:lvlJc w:val="right"/>
      <w:pPr>
        <w:ind w:left="6015" w:hanging="180"/>
      </w:pPr>
    </w:lvl>
    <w:lvl w:ilvl="6" w:tplc="FFFFFFFF" w:tentative="1">
      <w:start w:val="1"/>
      <w:numFmt w:val="decimal"/>
      <w:lvlText w:val="%7."/>
      <w:lvlJc w:val="left"/>
      <w:pPr>
        <w:ind w:left="6735" w:hanging="360"/>
      </w:pPr>
    </w:lvl>
    <w:lvl w:ilvl="7" w:tplc="FFFFFFFF" w:tentative="1">
      <w:start w:val="1"/>
      <w:numFmt w:val="lowerLetter"/>
      <w:lvlText w:val="%8."/>
      <w:lvlJc w:val="left"/>
      <w:pPr>
        <w:ind w:left="7455" w:hanging="360"/>
      </w:pPr>
    </w:lvl>
    <w:lvl w:ilvl="8" w:tplc="FFFFFFFF" w:tentative="1">
      <w:start w:val="1"/>
      <w:numFmt w:val="lowerRoman"/>
      <w:lvlText w:val="%9."/>
      <w:lvlJc w:val="right"/>
      <w:pPr>
        <w:ind w:left="8175" w:hanging="180"/>
      </w:pPr>
    </w:lvl>
  </w:abstractNum>
  <w:abstractNum w:abstractNumId="11" w15:restartNumberingAfterBreak="0">
    <w:nsid w:val="055A0796"/>
    <w:multiLevelType w:val="hybridMultilevel"/>
    <w:tmpl w:val="0AD04306"/>
    <w:lvl w:ilvl="0" w:tplc="26306D9E">
      <w:start w:val="1"/>
      <w:numFmt w:val="lowerLetter"/>
      <w:lvlText w:val="(%1)"/>
      <w:lvlJc w:val="left"/>
      <w:pPr>
        <w:ind w:left="3762"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214BD0"/>
    <w:multiLevelType w:val="hybridMultilevel"/>
    <w:tmpl w:val="FC6EA584"/>
    <w:lvl w:ilvl="0" w:tplc="FD7AD81A">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CDD209C"/>
    <w:multiLevelType w:val="hybridMultilevel"/>
    <w:tmpl w:val="BEF09F2E"/>
    <w:lvl w:ilvl="0" w:tplc="FFFFFFFF">
      <w:start w:val="1"/>
      <w:numFmt w:val="lowerLetter"/>
      <w:lvlText w:val="(%1)"/>
      <w:lvlJc w:val="left"/>
      <w:pPr>
        <w:ind w:left="3628" w:hanging="360"/>
      </w:pPr>
      <w:rPr>
        <w:rFonts w:hint="default"/>
      </w:rPr>
    </w:lvl>
    <w:lvl w:ilvl="1" w:tplc="FFFFFFFF">
      <w:start w:val="1"/>
      <w:numFmt w:val="lowerLetter"/>
      <w:lvlText w:val="%2."/>
      <w:lvlJc w:val="left"/>
      <w:pPr>
        <w:ind w:left="4348" w:hanging="360"/>
      </w:pPr>
    </w:lvl>
    <w:lvl w:ilvl="2" w:tplc="FFFFFFFF" w:tentative="1">
      <w:start w:val="1"/>
      <w:numFmt w:val="lowerRoman"/>
      <w:lvlText w:val="%3."/>
      <w:lvlJc w:val="right"/>
      <w:pPr>
        <w:ind w:left="5068" w:hanging="180"/>
      </w:pPr>
    </w:lvl>
    <w:lvl w:ilvl="3" w:tplc="FFFFFFFF" w:tentative="1">
      <w:start w:val="1"/>
      <w:numFmt w:val="decimal"/>
      <w:lvlText w:val="%4."/>
      <w:lvlJc w:val="left"/>
      <w:pPr>
        <w:ind w:left="5788" w:hanging="360"/>
      </w:pPr>
    </w:lvl>
    <w:lvl w:ilvl="4" w:tplc="FFFFFFFF" w:tentative="1">
      <w:start w:val="1"/>
      <w:numFmt w:val="lowerLetter"/>
      <w:lvlText w:val="%5."/>
      <w:lvlJc w:val="left"/>
      <w:pPr>
        <w:ind w:left="6508" w:hanging="360"/>
      </w:pPr>
    </w:lvl>
    <w:lvl w:ilvl="5" w:tplc="FFFFFFFF" w:tentative="1">
      <w:start w:val="1"/>
      <w:numFmt w:val="lowerRoman"/>
      <w:lvlText w:val="%6."/>
      <w:lvlJc w:val="right"/>
      <w:pPr>
        <w:ind w:left="7228" w:hanging="180"/>
      </w:pPr>
    </w:lvl>
    <w:lvl w:ilvl="6" w:tplc="FFFFFFFF" w:tentative="1">
      <w:start w:val="1"/>
      <w:numFmt w:val="decimal"/>
      <w:lvlText w:val="%7."/>
      <w:lvlJc w:val="left"/>
      <w:pPr>
        <w:ind w:left="7948" w:hanging="360"/>
      </w:pPr>
    </w:lvl>
    <w:lvl w:ilvl="7" w:tplc="FFFFFFFF" w:tentative="1">
      <w:start w:val="1"/>
      <w:numFmt w:val="lowerLetter"/>
      <w:lvlText w:val="%8."/>
      <w:lvlJc w:val="left"/>
      <w:pPr>
        <w:ind w:left="8668" w:hanging="360"/>
      </w:pPr>
    </w:lvl>
    <w:lvl w:ilvl="8" w:tplc="FFFFFFFF" w:tentative="1">
      <w:start w:val="1"/>
      <w:numFmt w:val="lowerRoman"/>
      <w:lvlText w:val="%9."/>
      <w:lvlJc w:val="right"/>
      <w:pPr>
        <w:ind w:left="9388" w:hanging="180"/>
      </w:pPr>
    </w:lvl>
  </w:abstractNum>
  <w:abstractNum w:abstractNumId="16" w15:restartNumberingAfterBreak="0">
    <w:nsid w:val="11F048C9"/>
    <w:multiLevelType w:val="hybridMultilevel"/>
    <w:tmpl w:val="D9CE36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53C5999"/>
    <w:multiLevelType w:val="hybridMultilevel"/>
    <w:tmpl w:val="8D846220"/>
    <w:lvl w:ilvl="0" w:tplc="FFFFFFFF">
      <w:start w:val="1"/>
      <w:numFmt w:val="lowerLetter"/>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81046BF"/>
    <w:multiLevelType w:val="multilevel"/>
    <w:tmpl w:val="132A82A4"/>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Arial" w:hAnsi="Arial" w:cs="Times New Roman"/>
        <w:b w:val="0"/>
        <w:bCs w:val="0"/>
        <w:i w:val="0"/>
        <w:iCs w:val="0"/>
        <w:caps w:val="0"/>
        <w:smallCaps w:val="0"/>
        <w:strike w:val="0"/>
        <w:dstrike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9" w15:restartNumberingAfterBreak="0">
    <w:nsid w:val="2E0D6641"/>
    <w:multiLevelType w:val="hybridMultilevel"/>
    <w:tmpl w:val="92042724"/>
    <w:lvl w:ilvl="0" w:tplc="C48239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E7E1ADD"/>
    <w:multiLevelType w:val="hybridMultilevel"/>
    <w:tmpl w:val="9204272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EEF1577"/>
    <w:multiLevelType w:val="hybridMultilevel"/>
    <w:tmpl w:val="92042724"/>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40CC1D43"/>
    <w:multiLevelType w:val="hybridMultilevel"/>
    <w:tmpl w:val="34A61F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0A45BD"/>
    <w:multiLevelType w:val="hybridMultilevel"/>
    <w:tmpl w:val="9204272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19741CD"/>
    <w:multiLevelType w:val="hybridMultilevel"/>
    <w:tmpl w:val="4C6085E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7" w15:restartNumberingAfterBreak="0">
    <w:nsid w:val="521C4D48"/>
    <w:multiLevelType w:val="hybridMultilevel"/>
    <w:tmpl w:val="04F0A5AC"/>
    <w:lvl w:ilvl="0" w:tplc="26306D9E">
      <w:start w:val="1"/>
      <w:numFmt w:val="lowerLetter"/>
      <w:lvlText w:val="(%1)"/>
      <w:lvlJc w:val="left"/>
      <w:pPr>
        <w:ind w:left="810" w:hanging="36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28" w15:restartNumberingAfterBreak="0">
    <w:nsid w:val="5D217374"/>
    <w:multiLevelType w:val="hybridMultilevel"/>
    <w:tmpl w:val="D9CE36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67D11F0"/>
    <w:multiLevelType w:val="hybridMultilevel"/>
    <w:tmpl w:val="FF949B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9312DB2"/>
    <w:multiLevelType w:val="hybridMultilevel"/>
    <w:tmpl w:val="856E65CE"/>
    <w:lvl w:ilvl="0" w:tplc="FFFFFFFF">
      <w:start w:val="1"/>
      <w:numFmt w:val="lowerLetter"/>
      <w:lvlText w:val="(%1)"/>
      <w:lvlJc w:val="left"/>
      <w:pPr>
        <w:ind w:left="927" w:hanging="360"/>
      </w:pPr>
      <w:rPr>
        <w:rFonts w:hint="default"/>
      </w:rPr>
    </w:lvl>
    <w:lvl w:ilvl="1" w:tplc="0C090019" w:tentative="1">
      <w:start w:val="1"/>
      <w:numFmt w:val="lowerLetter"/>
      <w:lvlText w:val="%2."/>
      <w:lvlJc w:val="left"/>
      <w:pPr>
        <w:ind w:left="-547" w:hanging="360"/>
      </w:pPr>
    </w:lvl>
    <w:lvl w:ilvl="2" w:tplc="0C09001B" w:tentative="1">
      <w:start w:val="1"/>
      <w:numFmt w:val="lowerRoman"/>
      <w:lvlText w:val="%3."/>
      <w:lvlJc w:val="right"/>
      <w:pPr>
        <w:ind w:left="173" w:hanging="180"/>
      </w:pPr>
    </w:lvl>
    <w:lvl w:ilvl="3" w:tplc="0C09000F" w:tentative="1">
      <w:start w:val="1"/>
      <w:numFmt w:val="decimal"/>
      <w:lvlText w:val="%4."/>
      <w:lvlJc w:val="left"/>
      <w:pPr>
        <w:ind w:left="893" w:hanging="360"/>
      </w:pPr>
    </w:lvl>
    <w:lvl w:ilvl="4" w:tplc="0C090019" w:tentative="1">
      <w:start w:val="1"/>
      <w:numFmt w:val="lowerLetter"/>
      <w:lvlText w:val="%5."/>
      <w:lvlJc w:val="left"/>
      <w:pPr>
        <w:ind w:left="1613" w:hanging="360"/>
      </w:pPr>
    </w:lvl>
    <w:lvl w:ilvl="5" w:tplc="0C09001B" w:tentative="1">
      <w:start w:val="1"/>
      <w:numFmt w:val="lowerRoman"/>
      <w:lvlText w:val="%6."/>
      <w:lvlJc w:val="right"/>
      <w:pPr>
        <w:ind w:left="2333" w:hanging="180"/>
      </w:pPr>
    </w:lvl>
    <w:lvl w:ilvl="6" w:tplc="0C09000F" w:tentative="1">
      <w:start w:val="1"/>
      <w:numFmt w:val="decimal"/>
      <w:lvlText w:val="%7."/>
      <w:lvlJc w:val="left"/>
      <w:pPr>
        <w:ind w:left="3053" w:hanging="360"/>
      </w:pPr>
    </w:lvl>
    <w:lvl w:ilvl="7" w:tplc="0C090019" w:tentative="1">
      <w:start w:val="1"/>
      <w:numFmt w:val="lowerLetter"/>
      <w:lvlText w:val="%8."/>
      <w:lvlJc w:val="left"/>
      <w:pPr>
        <w:ind w:left="3773" w:hanging="360"/>
      </w:pPr>
    </w:lvl>
    <w:lvl w:ilvl="8" w:tplc="0C09001B" w:tentative="1">
      <w:start w:val="1"/>
      <w:numFmt w:val="lowerRoman"/>
      <w:lvlText w:val="%9."/>
      <w:lvlJc w:val="right"/>
      <w:pPr>
        <w:ind w:left="4493" w:hanging="180"/>
      </w:pPr>
    </w:lvl>
  </w:abstractNum>
  <w:abstractNum w:abstractNumId="31" w15:restartNumberingAfterBreak="0">
    <w:nsid w:val="7A58449E"/>
    <w:multiLevelType w:val="hybridMultilevel"/>
    <w:tmpl w:val="8D846220"/>
    <w:lvl w:ilvl="0" w:tplc="FFFFFFFF">
      <w:start w:val="1"/>
      <w:numFmt w:val="lowerLetter"/>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DDC44CE"/>
    <w:multiLevelType w:val="hybridMultilevel"/>
    <w:tmpl w:val="8D846220"/>
    <w:lvl w:ilvl="0" w:tplc="C4823932">
      <w:start w:val="1"/>
      <w:numFmt w:val="lowerLetter"/>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530C7C"/>
    <w:multiLevelType w:val="hybridMultilevel"/>
    <w:tmpl w:val="92042724"/>
    <w:lvl w:ilvl="0" w:tplc="C482393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1385176314">
    <w:abstractNumId w:val="9"/>
  </w:num>
  <w:num w:numId="2" w16cid:durableId="1695421024">
    <w:abstractNumId w:val="7"/>
  </w:num>
  <w:num w:numId="3" w16cid:durableId="1030226348">
    <w:abstractNumId w:val="6"/>
  </w:num>
  <w:num w:numId="4" w16cid:durableId="1856729308">
    <w:abstractNumId w:val="5"/>
  </w:num>
  <w:num w:numId="5" w16cid:durableId="1129980912">
    <w:abstractNumId w:val="4"/>
  </w:num>
  <w:num w:numId="6" w16cid:durableId="2002806017">
    <w:abstractNumId w:val="8"/>
  </w:num>
  <w:num w:numId="7" w16cid:durableId="1436242837">
    <w:abstractNumId w:val="3"/>
  </w:num>
  <w:num w:numId="8" w16cid:durableId="1057053609">
    <w:abstractNumId w:val="2"/>
  </w:num>
  <w:num w:numId="9" w16cid:durableId="866717371">
    <w:abstractNumId w:val="1"/>
  </w:num>
  <w:num w:numId="10" w16cid:durableId="1010835685">
    <w:abstractNumId w:val="0"/>
  </w:num>
  <w:num w:numId="11" w16cid:durableId="1326665191">
    <w:abstractNumId w:val="20"/>
  </w:num>
  <w:num w:numId="12" w16cid:durableId="2089618277">
    <w:abstractNumId w:val="12"/>
  </w:num>
  <w:num w:numId="13" w16cid:durableId="1931813894">
    <w:abstractNumId w:val="14"/>
  </w:num>
  <w:num w:numId="14" w16cid:durableId="1954708386">
    <w:abstractNumId w:val="24"/>
  </w:num>
  <w:num w:numId="15" w16cid:durableId="2122021755">
    <w:abstractNumId w:val="13"/>
  </w:num>
  <w:num w:numId="16" w16cid:durableId="1001471143">
    <w:abstractNumId w:val="26"/>
  </w:num>
  <w:num w:numId="17" w16cid:durableId="1811284141">
    <w:abstractNumId w:val="26"/>
  </w:num>
  <w:num w:numId="18" w16cid:durableId="1367221031">
    <w:abstractNumId w:val="33"/>
  </w:num>
  <w:num w:numId="19" w16cid:durableId="1967083637">
    <w:abstractNumId w:val="27"/>
  </w:num>
  <w:num w:numId="20" w16cid:durableId="444424679">
    <w:abstractNumId w:val="32"/>
  </w:num>
  <w:num w:numId="21" w16cid:durableId="1722249574">
    <w:abstractNumId w:val="28"/>
  </w:num>
  <w:num w:numId="22" w16cid:durableId="1010521975">
    <w:abstractNumId w:val="16"/>
  </w:num>
  <w:num w:numId="23" w16cid:durableId="120803491">
    <w:abstractNumId w:val="15"/>
  </w:num>
  <w:num w:numId="24" w16cid:durableId="774907803">
    <w:abstractNumId w:val="19"/>
  </w:num>
  <w:num w:numId="25" w16cid:durableId="1226448233">
    <w:abstractNumId w:val="21"/>
  </w:num>
  <w:num w:numId="26" w16cid:durableId="998121410">
    <w:abstractNumId w:val="23"/>
  </w:num>
  <w:num w:numId="27" w16cid:durableId="809443979">
    <w:abstractNumId w:val="29"/>
  </w:num>
  <w:num w:numId="28" w16cid:durableId="254479418">
    <w:abstractNumId w:val="18"/>
  </w:num>
  <w:num w:numId="29" w16cid:durableId="11201439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08913635">
    <w:abstractNumId w:val="31"/>
  </w:num>
  <w:num w:numId="31" w16cid:durableId="463081133">
    <w:abstractNumId w:val="17"/>
  </w:num>
  <w:num w:numId="32" w16cid:durableId="980382340">
    <w:abstractNumId w:val="30"/>
  </w:num>
  <w:num w:numId="33" w16cid:durableId="947156006">
    <w:abstractNumId w:val="22"/>
  </w:num>
  <w:num w:numId="34" w16cid:durableId="1852912972">
    <w:abstractNumId w:val="11"/>
  </w:num>
  <w:num w:numId="35" w16cid:durableId="1755396567">
    <w:abstractNumId w:val="10"/>
  </w:num>
  <w:num w:numId="36" w16cid:durableId="18325231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hideSpellingErrors/>
  <w:hideGrammaticalErrors/>
  <w:proofState w:spelling="clean" w:grammar="clean"/>
  <w:attachedTemplate r:id="rId1"/>
  <w:stylePaneSortMethod w:val="000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1381"/>
    <w:rsid w:val="00002994"/>
    <w:rsid w:val="00004470"/>
    <w:rsid w:val="0000533E"/>
    <w:rsid w:val="00005446"/>
    <w:rsid w:val="000079B7"/>
    <w:rsid w:val="00012F97"/>
    <w:rsid w:val="00013691"/>
    <w:rsid w:val="000136AF"/>
    <w:rsid w:val="00013941"/>
    <w:rsid w:val="00013B8D"/>
    <w:rsid w:val="00014991"/>
    <w:rsid w:val="000158F2"/>
    <w:rsid w:val="000210C4"/>
    <w:rsid w:val="00021DFC"/>
    <w:rsid w:val="00023D53"/>
    <w:rsid w:val="00026727"/>
    <w:rsid w:val="000307E9"/>
    <w:rsid w:val="00031344"/>
    <w:rsid w:val="00031802"/>
    <w:rsid w:val="00031C80"/>
    <w:rsid w:val="000437C1"/>
    <w:rsid w:val="00044222"/>
    <w:rsid w:val="00044596"/>
    <w:rsid w:val="0004660F"/>
    <w:rsid w:val="000474ED"/>
    <w:rsid w:val="00051C94"/>
    <w:rsid w:val="00052886"/>
    <w:rsid w:val="00052D9C"/>
    <w:rsid w:val="00052E6C"/>
    <w:rsid w:val="0005365D"/>
    <w:rsid w:val="00053940"/>
    <w:rsid w:val="00054419"/>
    <w:rsid w:val="00054428"/>
    <w:rsid w:val="00054C70"/>
    <w:rsid w:val="000614BF"/>
    <w:rsid w:val="0006202F"/>
    <w:rsid w:val="0006250C"/>
    <w:rsid w:val="000628B3"/>
    <w:rsid w:val="00064831"/>
    <w:rsid w:val="00064D47"/>
    <w:rsid w:val="00067F87"/>
    <w:rsid w:val="00070F3E"/>
    <w:rsid w:val="0007290C"/>
    <w:rsid w:val="00073C95"/>
    <w:rsid w:val="00074F8C"/>
    <w:rsid w:val="00081794"/>
    <w:rsid w:val="000834C6"/>
    <w:rsid w:val="00083D16"/>
    <w:rsid w:val="000840B6"/>
    <w:rsid w:val="00086068"/>
    <w:rsid w:val="00086954"/>
    <w:rsid w:val="000920E7"/>
    <w:rsid w:val="00093497"/>
    <w:rsid w:val="00093D70"/>
    <w:rsid w:val="00094279"/>
    <w:rsid w:val="000A0574"/>
    <w:rsid w:val="000A0D6F"/>
    <w:rsid w:val="000A142F"/>
    <w:rsid w:val="000A1655"/>
    <w:rsid w:val="000A251D"/>
    <w:rsid w:val="000A63FC"/>
    <w:rsid w:val="000A6C39"/>
    <w:rsid w:val="000B227A"/>
    <w:rsid w:val="000B4635"/>
    <w:rsid w:val="000B58FA"/>
    <w:rsid w:val="000C1967"/>
    <w:rsid w:val="000C4740"/>
    <w:rsid w:val="000C4ED8"/>
    <w:rsid w:val="000C55A0"/>
    <w:rsid w:val="000C7418"/>
    <w:rsid w:val="000C7A0E"/>
    <w:rsid w:val="000D05EF"/>
    <w:rsid w:val="000D23D7"/>
    <w:rsid w:val="000D40A4"/>
    <w:rsid w:val="000D413D"/>
    <w:rsid w:val="000D461D"/>
    <w:rsid w:val="000E0924"/>
    <w:rsid w:val="000E2261"/>
    <w:rsid w:val="000E299F"/>
    <w:rsid w:val="000E3581"/>
    <w:rsid w:val="000E3C2E"/>
    <w:rsid w:val="000E3EF6"/>
    <w:rsid w:val="000E474E"/>
    <w:rsid w:val="000E4969"/>
    <w:rsid w:val="000E5B6E"/>
    <w:rsid w:val="000E5CDA"/>
    <w:rsid w:val="000E654B"/>
    <w:rsid w:val="000E6E2F"/>
    <w:rsid w:val="000E79B2"/>
    <w:rsid w:val="000F0C7B"/>
    <w:rsid w:val="000F21C1"/>
    <w:rsid w:val="000F3B6C"/>
    <w:rsid w:val="000F6D72"/>
    <w:rsid w:val="0010005A"/>
    <w:rsid w:val="001001BC"/>
    <w:rsid w:val="00102307"/>
    <w:rsid w:val="001023A4"/>
    <w:rsid w:val="00102CA6"/>
    <w:rsid w:val="00103F8E"/>
    <w:rsid w:val="00105935"/>
    <w:rsid w:val="001073A4"/>
    <w:rsid w:val="0010745C"/>
    <w:rsid w:val="0011487D"/>
    <w:rsid w:val="0011587F"/>
    <w:rsid w:val="0011620F"/>
    <w:rsid w:val="00117CD4"/>
    <w:rsid w:val="00117F41"/>
    <w:rsid w:val="00120985"/>
    <w:rsid w:val="00124867"/>
    <w:rsid w:val="00125A67"/>
    <w:rsid w:val="00131DC0"/>
    <w:rsid w:val="001324FC"/>
    <w:rsid w:val="00132B7B"/>
    <w:rsid w:val="00132CEB"/>
    <w:rsid w:val="00134611"/>
    <w:rsid w:val="00135958"/>
    <w:rsid w:val="0014036F"/>
    <w:rsid w:val="001408A9"/>
    <w:rsid w:val="00140F52"/>
    <w:rsid w:val="00141FE7"/>
    <w:rsid w:val="00142B62"/>
    <w:rsid w:val="00144082"/>
    <w:rsid w:val="0014786E"/>
    <w:rsid w:val="001513AB"/>
    <w:rsid w:val="001574CC"/>
    <w:rsid w:val="00157B8B"/>
    <w:rsid w:val="00157D51"/>
    <w:rsid w:val="001609F6"/>
    <w:rsid w:val="00163B2C"/>
    <w:rsid w:val="00166C2F"/>
    <w:rsid w:val="001677FF"/>
    <w:rsid w:val="00170209"/>
    <w:rsid w:val="00170CE8"/>
    <w:rsid w:val="0017146F"/>
    <w:rsid w:val="00171A6E"/>
    <w:rsid w:val="001720D2"/>
    <w:rsid w:val="001755A8"/>
    <w:rsid w:val="00176552"/>
    <w:rsid w:val="00176D80"/>
    <w:rsid w:val="001809D7"/>
    <w:rsid w:val="00180A96"/>
    <w:rsid w:val="00180AA6"/>
    <w:rsid w:val="00180BD0"/>
    <w:rsid w:val="00180DB1"/>
    <w:rsid w:val="001850D6"/>
    <w:rsid w:val="00186907"/>
    <w:rsid w:val="001877D9"/>
    <w:rsid w:val="001928DE"/>
    <w:rsid w:val="001939E1"/>
    <w:rsid w:val="00194580"/>
    <w:rsid w:val="00194C3E"/>
    <w:rsid w:val="00195382"/>
    <w:rsid w:val="00195770"/>
    <w:rsid w:val="00195BD4"/>
    <w:rsid w:val="00195F8A"/>
    <w:rsid w:val="0019749C"/>
    <w:rsid w:val="00197E80"/>
    <w:rsid w:val="00197F45"/>
    <w:rsid w:val="001A1302"/>
    <w:rsid w:val="001A1F2E"/>
    <w:rsid w:val="001A2385"/>
    <w:rsid w:val="001A5AA7"/>
    <w:rsid w:val="001A6421"/>
    <w:rsid w:val="001A6B76"/>
    <w:rsid w:val="001B2864"/>
    <w:rsid w:val="001B5CD2"/>
    <w:rsid w:val="001C16C9"/>
    <w:rsid w:val="001C23EC"/>
    <w:rsid w:val="001C39FB"/>
    <w:rsid w:val="001C427F"/>
    <w:rsid w:val="001C5B0D"/>
    <w:rsid w:val="001C61C5"/>
    <w:rsid w:val="001C69C4"/>
    <w:rsid w:val="001C6ED6"/>
    <w:rsid w:val="001C7CD5"/>
    <w:rsid w:val="001D0CDA"/>
    <w:rsid w:val="001D1DD5"/>
    <w:rsid w:val="001D36AD"/>
    <w:rsid w:val="001D37EF"/>
    <w:rsid w:val="001E0BF5"/>
    <w:rsid w:val="001E0DDF"/>
    <w:rsid w:val="001E3590"/>
    <w:rsid w:val="001E7407"/>
    <w:rsid w:val="001F03BC"/>
    <w:rsid w:val="001F2F1D"/>
    <w:rsid w:val="001F5115"/>
    <w:rsid w:val="001F5D5E"/>
    <w:rsid w:val="001F6219"/>
    <w:rsid w:val="001F6CD4"/>
    <w:rsid w:val="00204094"/>
    <w:rsid w:val="002063EC"/>
    <w:rsid w:val="00206C4D"/>
    <w:rsid w:val="00207247"/>
    <w:rsid w:val="0021053C"/>
    <w:rsid w:val="00214397"/>
    <w:rsid w:val="00215AF1"/>
    <w:rsid w:val="00217FF3"/>
    <w:rsid w:val="0022096F"/>
    <w:rsid w:val="00220D45"/>
    <w:rsid w:val="0022353D"/>
    <w:rsid w:val="00227108"/>
    <w:rsid w:val="002321E8"/>
    <w:rsid w:val="00232B24"/>
    <w:rsid w:val="00234F88"/>
    <w:rsid w:val="002357E0"/>
    <w:rsid w:val="00236068"/>
    <w:rsid w:val="00236EEC"/>
    <w:rsid w:val="0024010F"/>
    <w:rsid w:val="00240749"/>
    <w:rsid w:val="0024113F"/>
    <w:rsid w:val="0024289A"/>
    <w:rsid w:val="00243018"/>
    <w:rsid w:val="0024309A"/>
    <w:rsid w:val="00243EC0"/>
    <w:rsid w:val="00244742"/>
    <w:rsid w:val="00251BC9"/>
    <w:rsid w:val="00252C45"/>
    <w:rsid w:val="00254FDE"/>
    <w:rsid w:val="00255007"/>
    <w:rsid w:val="002564A4"/>
    <w:rsid w:val="002609C4"/>
    <w:rsid w:val="00264627"/>
    <w:rsid w:val="0026736C"/>
    <w:rsid w:val="00271804"/>
    <w:rsid w:val="00272ACA"/>
    <w:rsid w:val="00275518"/>
    <w:rsid w:val="0027553B"/>
    <w:rsid w:val="00280944"/>
    <w:rsid w:val="00281308"/>
    <w:rsid w:val="00281716"/>
    <w:rsid w:val="00281813"/>
    <w:rsid w:val="00284719"/>
    <w:rsid w:val="002850AE"/>
    <w:rsid w:val="002851A6"/>
    <w:rsid w:val="0028534A"/>
    <w:rsid w:val="00297725"/>
    <w:rsid w:val="00297853"/>
    <w:rsid w:val="00297ECB"/>
    <w:rsid w:val="002A4D7A"/>
    <w:rsid w:val="002A7BCF"/>
    <w:rsid w:val="002B0DE3"/>
    <w:rsid w:val="002B19F3"/>
    <w:rsid w:val="002B375E"/>
    <w:rsid w:val="002B4A0D"/>
    <w:rsid w:val="002B4C94"/>
    <w:rsid w:val="002C18C7"/>
    <w:rsid w:val="002C319E"/>
    <w:rsid w:val="002C40C9"/>
    <w:rsid w:val="002C5294"/>
    <w:rsid w:val="002D043A"/>
    <w:rsid w:val="002D0C22"/>
    <w:rsid w:val="002D6224"/>
    <w:rsid w:val="002D7466"/>
    <w:rsid w:val="002E0ECA"/>
    <w:rsid w:val="002E3F4B"/>
    <w:rsid w:val="002E49DE"/>
    <w:rsid w:val="002E5BB5"/>
    <w:rsid w:val="002E6B0B"/>
    <w:rsid w:val="002F20EC"/>
    <w:rsid w:val="002F3CAA"/>
    <w:rsid w:val="002F4980"/>
    <w:rsid w:val="003017B3"/>
    <w:rsid w:val="00302622"/>
    <w:rsid w:val="00303CAB"/>
    <w:rsid w:val="0030496F"/>
    <w:rsid w:val="00304F8B"/>
    <w:rsid w:val="00310572"/>
    <w:rsid w:val="00311893"/>
    <w:rsid w:val="00313CB7"/>
    <w:rsid w:val="00314900"/>
    <w:rsid w:val="00316F66"/>
    <w:rsid w:val="00317370"/>
    <w:rsid w:val="00317591"/>
    <w:rsid w:val="00317601"/>
    <w:rsid w:val="003179A9"/>
    <w:rsid w:val="003201DD"/>
    <w:rsid w:val="00321083"/>
    <w:rsid w:val="00321C91"/>
    <w:rsid w:val="00322E18"/>
    <w:rsid w:val="00323957"/>
    <w:rsid w:val="00325E71"/>
    <w:rsid w:val="00326980"/>
    <w:rsid w:val="00327DDF"/>
    <w:rsid w:val="0033075F"/>
    <w:rsid w:val="00330AA0"/>
    <w:rsid w:val="00332903"/>
    <w:rsid w:val="003332BC"/>
    <w:rsid w:val="003354D2"/>
    <w:rsid w:val="00335BC6"/>
    <w:rsid w:val="00336CDA"/>
    <w:rsid w:val="003370C2"/>
    <w:rsid w:val="003415D3"/>
    <w:rsid w:val="0034388F"/>
    <w:rsid w:val="00344701"/>
    <w:rsid w:val="00346FC2"/>
    <w:rsid w:val="00347D51"/>
    <w:rsid w:val="003528DA"/>
    <w:rsid w:val="0035296F"/>
    <w:rsid w:val="00352B0F"/>
    <w:rsid w:val="003556D6"/>
    <w:rsid w:val="00356690"/>
    <w:rsid w:val="003578DA"/>
    <w:rsid w:val="00357FFE"/>
    <w:rsid w:val="00360459"/>
    <w:rsid w:val="00361626"/>
    <w:rsid w:val="00364F21"/>
    <w:rsid w:val="00365497"/>
    <w:rsid w:val="003658B7"/>
    <w:rsid w:val="00365EB4"/>
    <w:rsid w:val="003708CA"/>
    <w:rsid w:val="00372535"/>
    <w:rsid w:val="00374DDD"/>
    <w:rsid w:val="00380993"/>
    <w:rsid w:val="00381A5D"/>
    <w:rsid w:val="00382085"/>
    <w:rsid w:val="0038432E"/>
    <w:rsid w:val="00387A12"/>
    <w:rsid w:val="00387A96"/>
    <w:rsid w:val="00390800"/>
    <w:rsid w:val="00390A86"/>
    <w:rsid w:val="003910C9"/>
    <w:rsid w:val="003926A1"/>
    <w:rsid w:val="00395735"/>
    <w:rsid w:val="003A2A48"/>
    <w:rsid w:val="003A7AFE"/>
    <w:rsid w:val="003B0EE2"/>
    <w:rsid w:val="003B18B1"/>
    <w:rsid w:val="003B3B56"/>
    <w:rsid w:val="003B41AB"/>
    <w:rsid w:val="003B5223"/>
    <w:rsid w:val="003B6115"/>
    <w:rsid w:val="003B6DD2"/>
    <w:rsid w:val="003B732F"/>
    <w:rsid w:val="003C1DCF"/>
    <w:rsid w:val="003C2FC2"/>
    <w:rsid w:val="003C3D7D"/>
    <w:rsid w:val="003C4E23"/>
    <w:rsid w:val="003C6231"/>
    <w:rsid w:val="003D0BFE"/>
    <w:rsid w:val="003D3032"/>
    <w:rsid w:val="003D4B43"/>
    <w:rsid w:val="003D5700"/>
    <w:rsid w:val="003D57CA"/>
    <w:rsid w:val="003D7A53"/>
    <w:rsid w:val="003E06D1"/>
    <w:rsid w:val="003E0F99"/>
    <w:rsid w:val="003E3305"/>
    <w:rsid w:val="003E341B"/>
    <w:rsid w:val="003E39CB"/>
    <w:rsid w:val="003E3C63"/>
    <w:rsid w:val="003E6391"/>
    <w:rsid w:val="003E7D89"/>
    <w:rsid w:val="003F029C"/>
    <w:rsid w:val="003F6896"/>
    <w:rsid w:val="003F7E1B"/>
    <w:rsid w:val="0040053F"/>
    <w:rsid w:val="00401449"/>
    <w:rsid w:val="004038C9"/>
    <w:rsid w:val="00405488"/>
    <w:rsid w:val="00405CB5"/>
    <w:rsid w:val="0041018F"/>
    <w:rsid w:val="00410F89"/>
    <w:rsid w:val="004116CD"/>
    <w:rsid w:val="004123E7"/>
    <w:rsid w:val="00413E3F"/>
    <w:rsid w:val="004140AB"/>
    <w:rsid w:val="004144EC"/>
    <w:rsid w:val="00416C18"/>
    <w:rsid w:val="0041748B"/>
    <w:rsid w:val="0041748C"/>
    <w:rsid w:val="00417EB9"/>
    <w:rsid w:val="0042116C"/>
    <w:rsid w:val="0042159E"/>
    <w:rsid w:val="00421C4F"/>
    <w:rsid w:val="004230E2"/>
    <w:rsid w:val="00424CA9"/>
    <w:rsid w:val="00431C3B"/>
    <w:rsid w:val="00431E9B"/>
    <w:rsid w:val="00436541"/>
    <w:rsid w:val="0043783C"/>
    <w:rsid w:val="004379E3"/>
    <w:rsid w:val="0044015E"/>
    <w:rsid w:val="0044291A"/>
    <w:rsid w:val="00444ABD"/>
    <w:rsid w:val="004468DD"/>
    <w:rsid w:val="00447DB4"/>
    <w:rsid w:val="004513DF"/>
    <w:rsid w:val="004539F1"/>
    <w:rsid w:val="00456F41"/>
    <w:rsid w:val="0046014C"/>
    <w:rsid w:val="00460F1D"/>
    <w:rsid w:val="00465281"/>
    <w:rsid w:val="00466B0D"/>
    <w:rsid w:val="00467661"/>
    <w:rsid w:val="004705B7"/>
    <w:rsid w:val="004715B6"/>
    <w:rsid w:val="00472DBE"/>
    <w:rsid w:val="00474A19"/>
    <w:rsid w:val="00476AFC"/>
    <w:rsid w:val="004770C0"/>
    <w:rsid w:val="00480F4F"/>
    <w:rsid w:val="00481B83"/>
    <w:rsid w:val="004823C0"/>
    <w:rsid w:val="0048276B"/>
    <w:rsid w:val="004832A8"/>
    <w:rsid w:val="004949EE"/>
    <w:rsid w:val="0049529E"/>
    <w:rsid w:val="00495E42"/>
    <w:rsid w:val="00496B5F"/>
    <w:rsid w:val="00496F97"/>
    <w:rsid w:val="004A093D"/>
    <w:rsid w:val="004A31C5"/>
    <w:rsid w:val="004A44FC"/>
    <w:rsid w:val="004A4BD8"/>
    <w:rsid w:val="004A5986"/>
    <w:rsid w:val="004A679A"/>
    <w:rsid w:val="004B3951"/>
    <w:rsid w:val="004B5808"/>
    <w:rsid w:val="004C205C"/>
    <w:rsid w:val="004C4678"/>
    <w:rsid w:val="004C4845"/>
    <w:rsid w:val="004D13BD"/>
    <w:rsid w:val="004D38DB"/>
    <w:rsid w:val="004D4456"/>
    <w:rsid w:val="004E063A"/>
    <w:rsid w:val="004E1D03"/>
    <w:rsid w:val="004E5704"/>
    <w:rsid w:val="004E7386"/>
    <w:rsid w:val="004E77D9"/>
    <w:rsid w:val="004E7BEC"/>
    <w:rsid w:val="004F1829"/>
    <w:rsid w:val="004F2C34"/>
    <w:rsid w:val="004F4674"/>
    <w:rsid w:val="004F7AE8"/>
    <w:rsid w:val="0050044F"/>
    <w:rsid w:val="00505D3D"/>
    <w:rsid w:val="00506AF6"/>
    <w:rsid w:val="0051448C"/>
    <w:rsid w:val="00514971"/>
    <w:rsid w:val="00516B8D"/>
    <w:rsid w:val="00517E56"/>
    <w:rsid w:val="00520886"/>
    <w:rsid w:val="00520CEC"/>
    <w:rsid w:val="005241DB"/>
    <w:rsid w:val="0052711C"/>
    <w:rsid w:val="00530968"/>
    <w:rsid w:val="00532049"/>
    <w:rsid w:val="0053296E"/>
    <w:rsid w:val="00533A50"/>
    <w:rsid w:val="005341FE"/>
    <w:rsid w:val="005356A7"/>
    <w:rsid w:val="00537600"/>
    <w:rsid w:val="00537FBC"/>
    <w:rsid w:val="00541544"/>
    <w:rsid w:val="0054340C"/>
    <w:rsid w:val="005452D3"/>
    <w:rsid w:val="00547F35"/>
    <w:rsid w:val="00550C83"/>
    <w:rsid w:val="005520AE"/>
    <w:rsid w:val="005558EA"/>
    <w:rsid w:val="00557008"/>
    <w:rsid w:val="005574D1"/>
    <w:rsid w:val="00564FD4"/>
    <w:rsid w:val="005657FE"/>
    <w:rsid w:val="00570210"/>
    <w:rsid w:val="0057042C"/>
    <w:rsid w:val="00572BB1"/>
    <w:rsid w:val="00574656"/>
    <w:rsid w:val="005754D6"/>
    <w:rsid w:val="005759CB"/>
    <w:rsid w:val="0058432E"/>
    <w:rsid w:val="00584811"/>
    <w:rsid w:val="00585612"/>
    <w:rsid w:val="00585784"/>
    <w:rsid w:val="00586AE0"/>
    <w:rsid w:val="00586D11"/>
    <w:rsid w:val="0058749E"/>
    <w:rsid w:val="00593AA6"/>
    <w:rsid w:val="00594161"/>
    <w:rsid w:val="0059440E"/>
    <w:rsid w:val="00594749"/>
    <w:rsid w:val="00596064"/>
    <w:rsid w:val="005961FF"/>
    <w:rsid w:val="005A0A09"/>
    <w:rsid w:val="005A1C6A"/>
    <w:rsid w:val="005A216C"/>
    <w:rsid w:val="005A5785"/>
    <w:rsid w:val="005A7C27"/>
    <w:rsid w:val="005B1D21"/>
    <w:rsid w:val="005B2D2F"/>
    <w:rsid w:val="005B364B"/>
    <w:rsid w:val="005B4067"/>
    <w:rsid w:val="005B5774"/>
    <w:rsid w:val="005B780C"/>
    <w:rsid w:val="005B7A5C"/>
    <w:rsid w:val="005C1C22"/>
    <w:rsid w:val="005C1F38"/>
    <w:rsid w:val="005C3F41"/>
    <w:rsid w:val="005D0489"/>
    <w:rsid w:val="005D0DD1"/>
    <w:rsid w:val="005D2D09"/>
    <w:rsid w:val="005D665E"/>
    <w:rsid w:val="005D773F"/>
    <w:rsid w:val="005D7909"/>
    <w:rsid w:val="005E2CDA"/>
    <w:rsid w:val="005E4810"/>
    <w:rsid w:val="005F3FAB"/>
    <w:rsid w:val="005F43B4"/>
    <w:rsid w:val="005F65CD"/>
    <w:rsid w:val="00600219"/>
    <w:rsid w:val="0060291B"/>
    <w:rsid w:val="00603DC4"/>
    <w:rsid w:val="00604E20"/>
    <w:rsid w:val="00607569"/>
    <w:rsid w:val="00607A71"/>
    <w:rsid w:val="00610A64"/>
    <w:rsid w:val="0061356F"/>
    <w:rsid w:val="00614EC3"/>
    <w:rsid w:val="0061693F"/>
    <w:rsid w:val="0061733F"/>
    <w:rsid w:val="00620076"/>
    <w:rsid w:val="00632AEB"/>
    <w:rsid w:val="00633645"/>
    <w:rsid w:val="006374B8"/>
    <w:rsid w:val="00640161"/>
    <w:rsid w:val="006415BB"/>
    <w:rsid w:val="00644A98"/>
    <w:rsid w:val="0064598B"/>
    <w:rsid w:val="00646010"/>
    <w:rsid w:val="00646AD5"/>
    <w:rsid w:val="00647598"/>
    <w:rsid w:val="00647AE2"/>
    <w:rsid w:val="00647C14"/>
    <w:rsid w:val="00650869"/>
    <w:rsid w:val="00650E03"/>
    <w:rsid w:val="006515C1"/>
    <w:rsid w:val="0065237A"/>
    <w:rsid w:val="00652769"/>
    <w:rsid w:val="0065542F"/>
    <w:rsid w:val="00655449"/>
    <w:rsid w:val="006554FF"/>
    <w:rsid w:val="00655874"/>
    <w:rsid w:val="00660853"/>
    <w:rsid w:val="0066141E"/>
    <w:rsid w:val="006621AB"/>
    <w:rsid w:val="00665BA2"/>
    <w:rsid w:val="00665C0F"/>
    <w:rsid w:val="00666EA8"/>
    <w:rsid w:val="00667B49"/>
    <w:rsid w:val="0067066A"/>
    <w:rsid w:val="00670EA1"/>
    <w:rsid w:val="00675A63"/>
    <w:rsid w:val="00676069"/>
    <w:rsid w:val="0067623E"/>
    <w:rsid w:val="00676ACB"/>
    <w:rsid w:val="00677CC2"/>
    <w:rsid w:val="00677F99"/>
    <w:rsid w:val="00680BB9"/>
    <w:rsid w:val="00681C3A"/>
    <w:rsid w:val="0068402D"/>
    <w:rsid w:val="006852EA"/>
    <w:rsid w:val="0068729D"/>
    <w:rsid w:val="00687FEC"/>
    <w:rsid w:val="006905DE"/>
    <w:rsid w:val="0069207B"/>
    <w:rsid w:val="006925C3"/>
    <w:rsid w:val="006927EC"/>
    <w:rsid w:val="00692AD8"/>
    <w:rsid w:val="0069465D"/>
    <w:rsid w:val="006A349E"/>
    <w:rsid w:val="006A64D9"/>
    <w:rsid w:val="006B02D7"/>
    <w:rsid w:val="006B047D"/>
    <w:rsid w:val="006B39A6"/>
    <w:rsid w:val="006B5789"/>
    <w:rsid w:val="006B5EC7"/>
    <w:rsid w:val="006B7676"/>
    <w:rsid w:val="006C27D4"/>
    <w:rsid w:val="006C30C5"/>
    <w:rsid w:val="006C48FA"/>
    <w:rsid w:val="006C50FA"/>
    <w:rsid w:val="006C7F8C"/>
    <w:rsid w:val="006D1C08"/>
    <w:rsid w:val="006D2D82"/>
    <w:rsid w:val="006D5D8C"/>
    <w:rsid w:val="006E40F5"/>
    <w:rsid w:val="006E516D"/>
    <w:rsid w:val="006E5320"/>
    <w:rsid w:val="006E6246"/>
    <w:rsid w:val="006F00A7"/>
    <w:rsid w:val="006F08ED"/>
    <w:rsid w:val="006F0B70"/>
    <w:rsid w:val="006F16F1"/>
    <w:rsid w:val="006F2E01"/>
    <w:rsid w:val="006F318F"/>
    <w:rsid w:val="006F4226"/>
    <w:rsid w:val="006F6F6C"/>
    <w:rsid w:val="006F796A"/>
    <w:rsid w:val="0070017E"/>
    <w:rsid w:val="00700B2C"/>
    <w:rsid w:val="00701A9D"/>
    <w:rsid w:val="007050A2"/>
    <w:rsid w:val="007070A7"/>
    <w:rsid w:val="007078C2"/>
    <w:rsid w:val="00710402"/>
    <w:rsid w:val="007127F1"/>
    <w:rsid w:val="00713084"/>
    <w:rsid w:val="007137C9"/>
    <w:rsid w:val="00713DFD"/>
    <w:rsid w:val="00714F20"/>
    <w:rsid w:val="0071590F"/>
    <w:rsid w:val="00715914"/>
    <w:rsid w:val="00722B95"/>
    <w:rsid w:val="0072332D"/>
    <w:rsid w:val="00723EAA"/>
    <w:rsid w:val="00724F7A"/>
    <w:rsid w:val="00725B0D"/>
    <w:rsid w:val="007273CF"/>
    <w:rsid w:val="00730186"/>
    <w:rsid w:val="00731BF9"/>
    <w:rsid w:val="00731E00"/>
    <w:rsid w:val="00741EE8"/>
    <w:rsid w:val="007440B7"/>
    <w:rsid w:val="007442DB"/>
    <w:rsid w:val="007500C8"/>
    <w:rsid w:val="0075106E"/>
    <w:rsid w:val="00751154"/>
    <w:rsid w:val="00755BC9"/>
    <w:rsid w:val="00756272"/>
    <w:rsid w:val="007565ED"/>
    <w:rsid w:val="00760AF1"/>
    <w:rsid w:val="00764891"/>
    <w:rsid w:val="007660DF"/>
    <w:rsid w:val="007662B5"/>
    <w:rsid w:val="00766639"/>
    <w:rsid w:val="0076681A"/>
    <w:rsid w:val="00767957"/>
    <w:rsid w:val="007700F8"/>
    <w:rsid w:val="007715C9"/>
    <w:rsid w:val="00771613"/>
    <w:rsid w:val="00772121"/>
    <w:rsid w:val="00772B7A"/>
    <w:rsid w:val="00774EDD"/>
    <w:rsid w:val="007757EC"/>
    <w:rsid w:val="00775F63"/>
    <w:rsid w:val="00777535"/>
    <w:rsid w:val="00781A35"/>
    <w:rsid w:val="00783E89"/>
    <w:rsid w:val="00784135"/>
    <w:rsid w:val="00785A9E"/>
    <w:rsid w:val="00785DEA"/>
    <w:rsid w:val="0078746C"/>
    <w:rsid w:val="00792EFB"/>
    <w:rsid w:val="00793915"/>
    <w:rsid w:val="0079545F"/>
    <w:rsid w:val="007957CE"/>
    <w:rsid w:val="007A1989"/>
    <w:rsid w:val="007A2CDE"/>
    <w:rsid w:val="007A2E6B"/>
    <w:rsid w:val="007A60EE"/>
    <w:rsid w:val="007B3702"/>
    <w:rsid w:val="007B4C4F"/>
    <w:rsid w:val="007B5E9C"/>
    <w:rsid w:val="007C2253"/>
    <w:rsid w:val="007C4682"/>
    <w:rsid w:val="007C5A2C"/>
    <w:rsid w:val="007C61D2"/>
    <w:rsid w:val="007D230B"/>
    <w:rsid w:val="007E163D"/>
    <w:rsid w:val="007E2E25"/>
    <w:rsid w:val="007E2EBB"/>
    <w:rsid w:val="007E40B6"/>
    <w:rsid w:val="007E667A"/>
    <w:rsid w:val="007E7B4E"/>
    <w:rsid w:val="007F1491"/>
    <w:rsid w:val="007F1AA2"/>
    <w:rsid w:val="007F2714"/>
    <w:rsid w:val="007F28C9"/>
    <w:rsid w:val="007F3F78"/>
    <w:rsid w:val="007F6883"/>
    <w:rsid w:val="00801BAB"/>
    <w:rsid w:val="0080312D"/>
    <w:rsid w:val="00803587"/>
    <w:rsid w:val="008060E8"/>
    <w:rsid w:val="00810A67"/>
    <w:rsid w:val="008117E9"/>
    <w:rsid w:val="00815EE3"/>
    <w:rsid w:val="00816888"/>
    <w:rsid w:val="00821428"/>
    <w:rsid w:val="00824498"/>
    <w:rsid w:val="0082759A"/>
    <w:rsid w:val="00832448"/>
    <w:rsid w:val="00832B5F"/>
    <w:rsid w:val="00840442"/>
    <w:rsid w:val="0084109D"/>
    <w:rsid w:val="00845C8C"/>
    <w:rsid w:val="0084764B"/>
    <w:rsid w:val="008477D9"/>
    <w:rsid w:val="00850F56"/>
    <w:rsid w:val="008510FA"/>
    <w:rsid w:val="008527C0"/>
    <w:rsid w:val="008541B0"/>
    <w:rsid w:val="00855E08"/>
    <w:rsid w:val="00856A31"/>
    <w:rsid w:val="00860B58"/>
    <w:rsid w:val="00860C89"/>
    <w:rsid w:val="0086109D"/>
    <w:rsid w:val="008626F8"/>
    <w:rsid w:val="00863884"/>
    <w:rsid w:val="00863F29"/>
    <w:rsid w:val="00867B37"/>
    <w:rsid w:val="00875454"/>
    <w:rsid w:val="008754D0"/>
    <w:rsid w:val="00880512"/>
    <w:rsid w:val="008814C6"/>
    <w:rsid w:val="00882402"/>
    <w:rsid w:val="00883788"/>
    <w:rsid w:val="008855C9"/>
    <w:rsid w:val="00886456"/>
    <w:rsid w:val="00891A8F"/>
    <w:rsid w:val="00894450"/>
    <w:rsid w:val="008945E0"/>
    <w:rsid w:val="00894C89"/>
    <w:rsid w:val="00894F91"/>
    <w:rsid w:val="0089527F"/>
    <w:rsid w:val="00896134"/>
    <w:rsid w:val="008A099A"/>
    <w:rsid w:val="008A2357"/>
    <w:rsid w:val="008A362B"/>
    <w:rsid w:val="008A46E1"/>
    <w:rsid w:val="008A4F43"/>
    <w:rsid w:val="008B01EE"/>
    <w:rsid w:val="008B2706"/>
    <w:rsid w:val="008B4321"/>
    <w:rsid w:val="008B4B7F"/>
    <w:rsid w:val="008B58C5"/>
    <w:rsid w:val="008B6496"/>
    <w:rsid w:val="008B76F9"/>
    <w:rsid w:val="008C0F29"/>
    <w:rsid w:val="008D0EE0"/>
    <w:rsid w:val="008D1974"/>
    <w:rsid w:val="008D3422"/>
    <w:rsid w:val="008E0150"/>
    <w:rsid w:val="008E1A6D"/>
    <w:rsid w:val="008E290E"/>
    <w:rsid w:val="008E51AE"/>
    <w:rsid w:val="008E6067"/>
    <w:rsid w:val="008F54E7"/>
    <w:rsid w:val="008F6639"/>
    <w:rsid w:val="008F6654"/>
    <w:rsid w:val="008F6CEE"/>
    <w:rsid w:val="009020FA"/>
    <w:rsid w:val="00902B9E"/>
    <w:rsid w:val="00903422"/>
    <w:rsid w:val="00905728"/>
    <w:rsid w:val="009072E3"/>
    <w:rsid w:val="0091090F"/>
    <w:rsid w:val="00911652"/>
    <w:rsid w:val="00911C02"/>
    <w:rsid w:val="00915208"/>
    <w:rsid w:val="009157B9"/>
    <w:rsid w:val="00915988"/>
    <w:rsid w:val="00915DF9"/>
    <w:rsid w:val="00917794"/>
    <w:rsid w:val="009202D5"/>
    <w:rsid w:val="00920926"/>
    <w:rsid w:val="009232C9"/>
    <w:rsid w:val="009254C3"/>
    <w:rsid w:val="00926204"/>
    <w:rsid w:val="009268D9"/>
    <w:rsid w:val="00930A0A"/>
    <w:rsid w:val="00931078"/>
    <w:rsid w:val="00932377"/>
    <w:rsid w:val="00942303"/>
    <w:rsid w:val="00946D93"/>
    <w:rsid w:val="00947D5A"/>
    <w:rsid w:val="00951E4E"/>
    <w:rsid w:val="009532A5"/>
    <w:rsid w:val="0095359C"/>
    <w:rsid w:val="00954464"/>
    <w:rsid w:val="009551BB"/>
    <w:rsid w:val="0095528E"/>
    <w:rsid w:val="00962120"/>
    <w:rsid w:val="00964261"/>
    <w:rsid w:val="0096563B"/>
    <w:rsid w:val="00965B6E"/>
    <w:rsid w:val="009670AA"/>
    <w:rsid w:val="0096753E"/>
    <w:rsid w:val="00967E7C"/>
    <w:rsid w:val="0097073E"/>
    <w:rsid w:val="00974BC6"/>
    <w:rsid w:val="00977CD8"/>
    <w:rsid w:val="00982242"/>
    <w:rsid w:val="00982958"/>
    <w:rsid w:val="00982F86"/>
    <w:rsid w:val="009868E9"/>
    <w:rsid w:val="00987EDD"/>
    <w:rsid w:val="00991552"/>
    <w:rsid w:val="00993E86"/>
    <w:rsid w:val="009944E6"/>
    <w:rsid w:val="0099528C"/>
    <w:rsid w:val="00995B6D"/>
    <w:rsid w:val="00996565"/>
    <w:rsid w:val="00997575"/>
    <w:rsid w:val="009A49C9"/>
    <w:rsid w:val="009B1CB8"/>
    <w:rsid w:val="009B41F6"/>
    <w:rsid w:val="009B4AC3"/>
    <w:rsid w:val="009B6508"/>
    <w:rsid w:val="009B69D4"/>
    <w:rsid w:val="009B7656"/>
    <w:rsid w:val="009C14A0"/>
    <w:rsid w:val="009C364E"/>
    <w:rsid w:val="009D1648"/>
    <w:rsid w:val="009D1818"/>
    <w:rsid w:val="009D66E0"/>
    <w:rsid w:val="009E0B05"/>
    <w:rsid w:val="009E2005"/>
    <w:rsid w:val="009E5CFC"/>
    <w:rsid w:val="009F0047"/>
    <w:rsid w:val="009F00A7"/>
    <w:rsid w:val="00A022B4"/>
    <w:rsid w:val="00A0322C"/>
    <w:rsid w:val="00A03A8A"/>
    <w:rsid w:val="00A0466B"/>
    <w:rsid w:val="00A079CB"/>
    <w:rsid w:val="00A07ACD"/>
    <w:rsid w:val="00A11FD9"/>
    <w:rsid w:val="00A12128"/>
    <w:rsid w:val="00A12DAD"/>
    <w:rsid w:val="00A12E9A"/>
    <w:rsid w:val="00A12F48"/>
    <w:rsid w:val="00A15512"/>
    <w:rsid w:val="00A1748D"/>
    <w:rsid w:val="00A2023F"/>
    <w:rsid w:val="00A20FCE"/>
    <w:rsid w:val="00A22C98"/>
    <w:rsid w:val="00A231E2"/>
    <w:rsid w:val="00A30E61"/>
    <w:rsid w:val="00A31A66"/>
    <w:rsid w:val="00A31D73"/>
    <w:rsid w:val="00A32DE3"/>
    <w:rsid w:val="00A33D55"/>
    <w:rsid w:val="00A35B5A"/>
    <w:rsid w:val="00A40424"/>
    <w:rsid w:val="00A41D51"/>
    <w:rsid w:val="00A42244"/>
    <w:rsid w:val="00A46746"/>
    <w:rsid w:val="00A47282"/>
    <w:rsid w:val="00A47850"/>
    <w:rsid w:val="00A52B0F"/>
    <w:rsid w:val="00A537A2"/>
    <w:rsid w:val="00A53D45"/>
    <w:rsid w:val="00A54ABE"/>
    <w:rsid w:val="00A5632E"/>
    <w:rsid w:val="00A57911"/>
    <w:rsid w:val="00A62A62"/>
    <w:rsid w:val="00A6400A"/>
    <w:rsid w:val="00A64912"/>
    <w:rsid w:val="00A65A1A"/>
    <w:rsid w:val="00A67FEA"/>
    <w:rsid w:val="00A70A74"/>
    <w:rsid w:val="00A7340A"/>
    <w:rsid w:val="00A74878"/>
    <w:rsid w:val="00A76FAC"/>
    <w:rsid w:val="00A800A8"/>
    <w:rsid w:val="00A80E7A"/>
    <w:rsid w:val="00A82C16"/>
    <w:rsid w:val="00A90A8E"/>
    <w:rsid w:val="00A91966"/>
    <w:rsid w:val="00A9250D"/>
    <w:rsid w:val="00A940C6"/>
    <w:rsid w:val="00A954C9"/>
    <w:rsid w:val="00A96B6A"/>
    <w:rsid w:val="00AA274B"/>
    <w:rsid w:val="00AA40FC"/>
    <w:rsid w:val="00AA66AC"/>
    <w:rsid w:val="00AA671D"/>
    <w:rsid w:val="00AA78AD"/>
    <w:rsid w:val="00AB6F93"/>
    <w:rsid w:val="00AC0886"/>
    <w:rsid w:val="00AC1F70"/>
    <w:rsid w:val="00AC3E7B"/>
    <w:rsid w:val="00AC756B"/>
    <w:rsid w:val="00AD066C"/>
    <w:rsid w:val="00AD1D96"/>
    <w:rsid w:val="00AD5315"/>
    <w:rsid w:val="00AD5641"/>
    <w:rsid w:val="00AD6F7C"/>
    <w:rsid w:val="00AD7628"/>
    <w:rsid w:val="00AD7889"/>
    <w:rsid w:val="00AE4ABF"/>
    <w:rsid w:val="00AE530D"/>
    <w:rsid w:val="00AE648C"/>
    <w:rsid w:val="00AE7708"/>
    <w:rsid w:val="00AE7A76"/>
    <w:rsid w:val="00AF021B"/>
    <w:rsid w:val="00AF06CF"/>
    <w:rsid w:val="00B01511"/>
    <w:rsid w:val="00B067B5"/>
    <w:rsid w:val="00B0688F"/>
    <w:rsid w:val="00B07CDB"/>
    <w:rsid w:val="00B106A8"/>
    <w:rsid w:val="00B14E6D"/>
    <w:rsid w:val="00B156BC"/>
    <w:rsid w:val="00B16067"/>
    <w:rsid w:val="00B16A31"/>
    <w:rsid w:val="00B17DFD"/>
    <w:rsid w:val="00B229C0"/>
    <w:rsid w:val="00B2340C"/>
    <w:rsid w:val="00B25242"/>
    <w:rsid w:val="00B2799D"/>
    <w:rsid w:val="00B27C45"/>
    <w:rsid w:val="00B308FE"/>
    <w:rsid w:val="00B31CCC"/>
    <w:rsid w:val="00B33709"/>
    <w:rsid w:val="00B33B3C"/>
    <w:rsid w:val="00B34A96"/>
    <w:rsid w:val="00B35D97"/>
    <w:rsid w:val="00B35D98"/>
    <w:rsid w:val="00B364C3"/>
    <w:rsid w:val="00B36FBA"/>
    <w:rsid w:val="00B41376"/>
    <w:rsid w:val="00B420B3"/>
    <w:rsid w:val="00B42C17"/>
    <w:rsid w:val="00B42E9E"/>
    <w:rsid w:val="00B50ADC"/>
    <w:rsid w:val="00B566B1"/>
    <w:rsid w:val="00B57D29"/>
    <w:rsid w:val="00B60D0B"/>
    <w:rsid w:val="00B628DE"/>
    <w:rsid w:val="00B63834"/>
    <w:rsid w:val="00B63BE9"/>
    <w:rsid w:val="00B70B51"/>
    <w:rsid w:val="00B70E7B"/>
    <w:rsid w:val="00B72734"/>
    <w:rsid w:val="00B74C54"/>
    <w:rsid w:val="00B75A11"/>
    <w:rsid w:val="00B800C0"/>
    <w:rsid w:val="00B80199"/>
    <w:rsid w:val="00B82D81"/>
    <w:rsid w:val="00B83204"/>
    <w:rsid w:val="00B94368"/>
    <w:rsid w:val="00B97303"/>
    <w:rsid w:val="00BA0E23"/>
    <w:rsid w:val="00BA14B3"/>
    <w:rsid w:val="00BA220B"/>
    <w:rsid w:val="00BA2950"/>
    <w:rsid w:val="00BA2AA6"/>
    <w:rsid w:val="00BA3356"/>
    <w:rsid w:val="00BA3A57"/>
    <w:rsid w:val="00BA42AD"/>
    <w:rsid w:val="00BA4BE9"/>
    <w:rsid w:val="00BA5845"/>
    <w:rsid w:val="00BB02AF"/>
    <w:rsid w:val="00BB1F09"/>
    <w:rsid w:val="00BB208C"/>
    <w:rsid w:val="00BB4E1A"/>
    <w:rsid w:val="00BB5C17"/>
    <w:rsid w:val="00BB7F1B"/>
    <w:rsid w:val="00BC0113"/>
    <w:rsid w:val="00BC015E"/>
    <w:rsid w:val="00BC0ACC"/>
    <w:rsid w:val="00BC1CE2"/>
    <w:rsid w:val="00BC4CCE"/>
    <w:rsid w:val="00BC5883"/>
    <w:rsid w:val="00BC7183"/>
    <w:rsid w:val="00BC76AC"/>
    <w:rsid w:val="00BD0ECB"/>
    <w:rsid w:val="00BD27F5"/>
    <w:rsid w:val="00BD518E"/>
    <w:rsid w:val="00BD76CB"/>
    <w:rsid w:val="00BD78A1"/>
    <w:rsid w:val="00BE0B5F"/>
    <w:rsid w:val="00BE1B57"/>
    <w:rsid w:val="00BE2155"/>
    <w:rsid w:val="00BE2213"/>
    <w:rsid w:val="00BE4C0C"/>
    <w:rsid w:val="00BE4EA0"/>
    <w:rsid w:val="00BE719A"/>
    <w:rsid w:val="00BE720A"/>
    <w:rsid w:val="00BE7DA8"/>
    <w:rsid w:val="00BF09D5"/>
    <w:rsid w:val="00BF0D73"/>
    <w:rsid w:val="00BF2465"/>
    <w:rsid w:val="00BF4084"/>
    <w:rsid w:val="00BF65DE"/>
    <w:rsid w:val="00BF75C9"/>
    <w:rsid w:val="00C017CB"/>
    <w:rsid w:val="00C01C14"/>
    <w:rsid w:val="00C02D44"/>
    <w:rsid w:val="00C033CF"/>
    <w:rsid w:val="00C04246"/>
    <w:rsid w:val="00C04B0C"/>
    <w:rsid w:val="00C0544A"/>
    <w:rsid w:val="00C11452"/>
    <w:rsid w:val="00C21D7D"/>
    <w:rsid w:val="00C22264"/>
    <w:rsid w:val="00C236F1"/>
    <w:rsid w:val="00C25E7F"/>
    <w:rsid w:val="00C26328"/>
    <w:rsid w:val="00C2746F"/>
    <w:rsid w:val="00C30A3E"/>
    <w:rsid w:val="00C31816"/>
    <w:rsid w:val="00C31ED4"/>
    <w:rsid w:val="00C324A0"/>
    <w:rsid w:val="00C32F4D"/>
    <w:rsid w:val="00C3300F"/>
    <w:rsid w:val="00C35875"/>
    <w:rsid w:val="00C36A52"/>
    <w:rsid w:val="00C408C4"/>
    <w:rsid w:val="00C40BD7"/>
    <w:rsid w:val="00C42BF8"/>
    <w:rsid w:val="00C45171"/>
    <w:rsid w:val="00C454B5"/>
    <w:rsid w:val="00C4762D"/>
    <w:rsid w:val="00C50043"/>
    <w:rsid w:val="00C50B97"/>
    <w:rsid w:val="00C50DFC"/>
    <w:rsid w:val="00C51297"/>
    <w:rsid w:val="00C54569"/>
    <w:rsid w:val="00C57BFB"/>
    <w:rsid w:val="00C61B12"/>
    <w:rsid w:val="00C6287C"/>
    <w:rsid w:val="00C6434E"/>
    <w:rsid w:val="00C65684"/>
    <w:rsid w:val="00C66D18"/>
    <w:rsid w:val="00C70CA8"/>
    <w:rsid w:val="00C74A65"/>
    <w:rsid w:val="00C75268"/>
    <w:rsid w:val="00C7573B"/>
    <w:rsid w:val="00C77D96"/>
    <w:rsid w:val="00C82861"/>
    <w:rsid w:val="00C82D8E"/>
    <w:rsid w:val="00C8716F"/>
    <w:rsid w:val="00C91E23"/>
    <w:rsid w:val="00C93C03"/>
    <w:rsid w:val="00C9489B"/>
    <w:rsid w:val="00C9541B"/>
    <w:rsid w:val="00CA3A25"/>
    <w:rsid w:val="00CA66DC"/>
    <w:rsid w:val="00CB0D0D"/>
    <w:rsid w:val="00CB2C8E"/>
    <w:rsid w:val="00CB602E"/>
    <w:rsid w:val="00CC0E71"/>
    <w:rsid w:val="00CC1067"/>
    <w:rsid w:val="00CC2FB3"/>
    <w:rsid w:val="00CD0B10"/>
    <w:rsid w:val="00CD1ED0"/>
    <w:rsid w:val="00CD2E90"/>
    <w:rsid w:val="00CD69B9"/>
    <w:rsid w:val="00CD6E4A"/>
    <w:rsid w:val="00CE051D"/>
    <w:rsid w:val="00CE0902"/>
    <w:rsid w:val="00CE1284"/>
    <w:rsid w:val="00CE1335"/>
    <w:rsid w:val="00CE2032"/>
    <w:rsid w:val="00CE3D2A"/>
    <w:rsid w:val="00CE493D"/>
    <w:rsid w:val="00CF07FA"/>
    <w:rsid w:val="00CF0BB2"/>
    <w:rsid w:val="00CF3EE8"/>
    <w:rsid w:val="00CF4E4F"/>
    <w:rsid w:val="00D003F4"/>
    <w:rsid w:val="00D02259"/>
    <w:rsid w:val="00D02647"/>
    <w:rsid w:val="00D0434A"/>
    <w:rsid w:val="00D050E6"/>
    <w:rsid w:val="00D12614"/>
    <w:rsid w:val="00D13441"/>
    <w:rsid w:val="00D150E7"/>
    <w:rsid w:val="00D16CAC"/>
    <w:rsid w:val="00D17E95"/>
    <w:rsid w:val="00D20154"/>
    <w:rsid w:val="00D20511"/>
    <w:rsid w:val="00D22AC4"/>
    <w:rsid w:val="00D23303"/>
    <w:rsid w:val="00D24053"/>
    <w:rsid w:val="00D27231"/>
    <w:rsid w:val="00D27807"/>
    <w:rsid w:val="00D30E90"/>
    <w:rsid w:val="00D32A74"/>
    <w:rsid w:val="00D32F65"/>
    <w:rsid w:val="00D341C4"/>
    <w:rsid w:val="00D42079"/>
    <w:rsid w:val="00D42B89"/>
    <w:rsid w:val="00D43A03"/>
    <w:rsid w:val="00D45E5D"/>
    <w:rsid w:val="00D46112"/>
    <w:rsid w:val="00D476C7"/>
    <w:rsid w:val="00D477A1"/>
    <w:rsid w:val="00D52DC2"/>
    <w:rsid w:val="00D53BCC"/>
    <w:rsid w:val="00D54AB4"/>
    <w:rsid w:val="00D55124"/>
    <w:rsid w:val="00D56358"/>
    <w:rsid w:val="00D5678E"/>
    <w:rsid w:val="00D571A0"/>
    <w:rsid w:val="00D57A75"/>
    <w:rsid w:val="00D57C07"/>
    <w:rsid w:val="00D61AB4"/>
    <w:rsid w:val="00D65D13"/>
    <w:rsid w:val="00D65E68"/>
    <w:rsid w:val="00D66303"/>
    <w:rsid w:val="00D66C38"/>
    <w:rsid w:val="00D67041"/>
    <w:rsid w:val="00D67BA9"/>
    <w:rsid w:val="00D702DE"/>
    <w:rsid w:val="00D70731"/>
    <w:rsid w:val="00D70DFB"/>
    <w:rsid w:val="00D73C22"/>
    <w:rsid w:val="00D74710"/>
    <w:rsid w:val="00D7567C"/>
    <w:rsid w:val="00D766DF"/>
    <w:rsid w:val="00D84B1B"/>
    <w:rsid w:val="00D90017"/>
    <w:rsid w:val="00D927B2"/>
    <w:rsid w:val="00D92A0A"/>
    <w:rsid w:val="00D93801"/>
    <w:rsid w:val="00D93A70"/>
    <w:rsid w:val="00D94823"/>
    <w:rsid w:val="00D955A2"/>
    <w:rsid w:val="00D96484"/>
    <w:rsid w:val="00D9672C"/>
    <w:rsid w:val="00D975A7"/>
    <w:rsid w:val="00D97AFA"/>
    <w:rsid w:val="00DA15C0"/>
    <w:rsid w:val="00DA186E"/>
    <w:rsid w:val="00DA2B6D"/>
    <w:rsid w:val="00DA4116"/>
    <w:rsid w:val="00DA41D5"/>
    <w:rsid w:val="00DA5321"/>
    <w:rsid w:val="00DA7511"/>
    <w:rsid w:val="00DA7A6E"/>
    <w:rsid w:val="00DA7B63"/>
    <w:rsid w:val="00DB251C"/>
    <w:rsid w:val="00DB2E0B"/>
    <w:rsid w:val="00DB38AD"/>
    <w:rsid w:val="00DB45F1"/>
    <w:rsid w:val="00DB4630"/>
    <w:rsid w:val="00DB5B86"/>
    <w:rsid w:val="00DC2C4C"/>
    <w:rsid w:val="00DC40CB"/>
    <w:rsid w:val="00DC4445"/>
    <w:rsid w:val="00DC4F88"/>
    <w:rsid w:val="00DC60BE"/>
    <w:rsid w:val="00DD4C87"/>
    <w:rsid w:val="00DD5738"/>
    <w:rsid w:val="00DD5AE6"/>
    <w:rsid w:val="00DD6158"/>
    <w:rsid w:val="00DD64C7"/>
    <w:rsid w:val="00DE03A1"/>
    <w:rsid w:val="00DE03E6"/>
    <w:rsid w:val="00DE1958"/>
    <w:rsid w:val="00DE6964"/>
    <w:rsid w:val="00DE79F9"/>
    <w:rsid w:val="00DF25EB"/>
    <w:rsid w:val="00DF2A80"/>
    <w:rsid w:val="00DF3032"/>
    <w:rsid w:val="00DF55AB"/>
    <w:rsid w:val="00DF6CF5"/>
    <w:rsid w:val="00E018B2"/>
    <w:rsid w:val="00E03785"/>
    <w:rsid w:val="00E03D0C"/>
    <w:rsid w:val="00E05704"/>
    <w:rsid w:val="00E06CC3"/>
    <w:rsid w:val="00E073A3"/>
    <w:rsid w:val="00E10034"/>
    <w:rsid w:val="00E10EE3"/>
    <w:rsid w:val="00E11E44"/>
    <w:rsid w:val="00E1335A"/>
    <w:rsid w:val="00E13AFA"/>
    <w:rsid w:val="00E207D3"/>
    <w:rsid w:val="00E2092E"/>
    <w:rsid w:val="00E20F58"/>
    <w:rsid w:val="00E2168B"/>
    <w:rsid w:val="00E21F03"/>
    <w:rsid w:val="00E22015"/>
    <w:rsid w:val="00E230AF"/>
    <w:rsid w:val="00E259F4"/>
    <w:rsid w:val="00E25B30"/>
    <w:rsid w:val="00E3189E"/>
    <w:rsid w:val="00E31E82"/>
    <w:rsid w:val="00E31F63"/>
    <w:rsid w:val="00E320D9"/>
    <w:rsid w:val="00E338EF"/>
    <w:rsid w:val="00E40FF8"/>
    <w:rsid w:val="00E414B5"/>
    <w:rsid w:val="00E41EA5"/>
    <w:rsid w:val="00E43091"/>
    <w:rsid w:val="00E44D48"/>
    <w:rsid w:val="00E47464"/>
    <w:rsid w:val="00E50FCF"/>
    <w:rsid w:val="00E51C73"/>
    <w:rsid w:val="00E528A9"/>
    <w:rsid w:val="00E544BB"/>
    <w:rsid w:val="00E578EC"/>
    <w:rsid w:val="00E60423"/>
    <w:rsid w:val="00E613D1"/>
    <w:rsid w:val="00E61BB3"/>
    <w:rsid w:val="00E630C3"/>
    <w:rsid w:val="00E64578"/>
    <w:rsid w:val="00E64A4E"/>
    <w:rsid w:val="00E662CB"/>
    <w:rsid w:val="00E70F2D"/>
    <w:rsid w:val="00E71560"/>
    <w:rsid w:val="00E71838"/>
    <w:rsid w:val="00E7261B"/>
    <w:rsid w:val="00E74DC7"/>
    <w:rsid w:val="00E763DA"/>
    <w:rsid w:val="00E76C21"/>
    <w:rsid w:val="00E773A4"/>
    <w:rsid w:val="00E8075A"/>
    <w:rsid w:val="00E818A6"/>
    <w:rsid w:val="00E81EB1"/>
    <w:rsid w:val="00E8688D"/>
    <w:rsid w:val="00E86920"/>
    <w:rsid w:val="00E94D5E"/>
    <w:rsid w:val="00E9566F"/>
    <w:rsid w:val="00E95BB0"/>
    <w:rsid w:val="00E97F2D"/>
    <w:rsid w:val="00EA1445"/>
    <w:rsid w:val="00EA1447"/>
    <w:rsid w:val="00EA3992"/>
    <w:rsid w:val="00EA7100"/>
    <w:rsid w:val="00EA7F9F"/>
    <w:rsid w:val="00EB08ED"/>
    <w:rsid w:val="00EB1274"/>
    <w:rsid w:val="00EB7421"/>
    <w:rsid w:val="00EB74A9"/>
    <w:rsid w:val="00EC0326"/>
    <w:rsid w:val="00EC094F"/>
    <w:rsid w:val="00EC1BD6"/>
    <w:rsid w:val="00EC324E"/>
    <w:rsid w:val="00EC40B7"/>
    <w:rsid w:val="00EC46A9"/>
    <w:rsid w:val="00EC4757"/>
    <w:rsid w:val="00EC55FC"/>
    <w:rsid w:val="00EC78AA"/>
    <w:rsid w:val="00EC7E49"/>
    <w:rsid w:val="00EC7EDB"/>
    <w:rsid w:val="00ED1046"/>
    <w:rsid w:val="00ED166C"/>
    <w:rsid w:val="00ED27E6"/>
    <w:rsid w:val="00ED2BB6"/>
    <w:rsid w:val="00ED34E1"/>
    <w:rsid w:val="00ED3B8D"/>
    <w:rsid w:val="00EE397F"/>
    <w:rsid w:val="00EE428A"/>
    <w:rsid w:val="00EE7856"/>
    <w:rsid w:val="00EF1EBA"/>
    <w:rsid w:val="00EF2E3A"/>
    <w:rsid w:val="00F02C67"/>
    <w:rsid w:val="00F02EF9"/>
    <w:rsid w:val="00F04049"/>
    <w:rsid w:val="00F041B6"/>
    <w:rsid w:val="00F04515"/>
    <w:rsid w:val="00F04CF8"/>
    <w:rsid w:val="00F0555A"/>
    <w:rsid w:val="00F05CE1"/>
    <w:rsid w:val="00F072A7"/>
    <w:rsid w:val="00F078DC"/>
    <w:rsid w:val="00F07F06"/>
    <w:rsid w:val="00F10F93"/>
    <w:rsid w:val="00F112E3"/>
    <w:rsid w:val="00F14593"/>
    <w:rsid w:val="00F164CF"/>
    <w:rsid w:val="00F171A1"/>
    <w:rsid w:val="00F226ED"/>
    <w:rsid w:val="00F23451"/>
    <w:rsid w:val="00F2673F"/>
    <w:rsid w:val="00F26DB4"/>
    <w:rsid w:val="00F32BA8"/>
    <w:rsid w:val="00F33956"/>
    <w:rsid w:val="00F349F1"/>
    <w:rsid w:val="00F35D83"/>
    <w:rsid w:val="00F37390"/>
    <w:rsid w:val="00F4215A"/>
    <w:rsid w:val="00F4350D"/>
    <w:rsid w:val="00F476C7"/>
    <w:rsid w:val="00F478CD"/>
    <w:rsid w:val="00F47E5F"/>
    <w:rsid w:val="00F47EE9"/>
    <w:rsid w:val="00F50532"/>
    <w:rsid w:val="00F51DB6"/>
    <w:rsid w:val="00F52127"/>
    <w:rsid w:val="00F52F84"/>
    <w:rsid w:val="00F53320"/>
    <w:rsid w:val="00F53584"/>
    <w:rsid w:val="00F55E96"/>
    <w:rsid w:val="00F567F7"/>
    <w:rsid w:val="00F579DD"/>
    <w:rsid w:val="00F60F2F"/>
    <w:rsid w:val="00F61879"/>
    <w:rsid w:val="00F61B09"/>
    <w:rsid w:val="00F62036"/>
    <w:rsid w:val="00F63682"/>
    <w:rsid w:val="00F649BE"/>
    <w:rsid w:val="00F65B52"/>
    <w:rsid w:val="00F66EBA"/>
    <w:rsid w:val="00F67BCA"/>
    <w:rsid w:val="00F710F2"/>
    <w:rsid w:val="00F73856"/>
    <w:rsid w:val="00F73BD6"/>
    <w:rsid w:val="00F83989"/>
    <w:rsid w:val="00F85099"/>
    <w:rsid w:val="00F86B70"/>
    <w:rsid w:val="00F9379C"/>
    <w:rsid w:val="00F93A11"/>
    <w:rsid w:val="00F9469F"/>
    <w:rsid w:val="00F9632C"/>
    <w:rsid w:val="00FA1E52"/>
    <w:rsid w:val="00FA31DE"/>
    <w:rsid w:val="00FA44F9"/>
    <w:rsid w:val="00FA5C23"/>
    <w:rsid w:val="00FA7D17"/>
    <w:rsid w:val="00FB0292"/>
    <w:rsid w:val="00FB35B5"/>
    <w:rsid w:val="00FB411F"/>
    <w:rsid w:val="00FC3395"/>
    <w:rsid w:val="00FC3EB8"/>
    <w:rsid w:val="00FC79B3"/>
    <w:rsid w:val="00FC7D25"/>
    <w:rsid w:val="00FD2FF3"/>
    <w:rsid w:val="00FD4197"/>
    <w:rsid w:val="00FD6F56"/>
    <w:rsid w:val="00FE0704"/>
    <w:rsid w:val="00FE0DD7"/>
    <w:rsid w:val="00FE0EDD"/>
    <w:rsid w:val="00FE4688"/>
    <w:rsid w:val="00FE4BD0"/>
    <w:rsid w:val="00FE72D6"/>
    <w:rsid w:val="00FE79D0"/>
    <w:rsid w:val="00FF1918"/>
    <w:rsid w:val="00FF1F92"/>
    <w:rsid w:val="00FF2A38"/>
    <w:rsid w:val="00FF5909"/>
    <w:rsid w:val="00FF5A13"/>
    <w:rsid w:val="00FF607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134C6"/>
  <w15:chartTrackingRefBased/>
  <w15:docId w15:val="{43D6F2CE-C2D6-494D-B641-572682D8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acthead5">
    <w:name w:val="acthead5"/>
    <w:basedOn w:val="Normal"/>
    <w:rsid w:val="005C1C22"/>
    <w:pPr>
      <w:spacing w:before="100" w:beforeAutospacing="1" w:after="100" w:afterAutospacing="1" w:line="240" w:lineRule="auto"/>
    </w:pPr>
    <w:rPr>
      <w:rFonts w:eastAsia="Times New Roman"/>
      <w:sz w:val="24"/>
      <w:szCs w:val="24"/>
      <w:lang w:eastAsia="en-AU"/>
    </w:rPr>
  </w:style>
  <w:style w:type="character" w:customStyle="1" w:styleId="LI-SectionsubsubparaAChar">
    <w:name w:val="LI - Section subsubpara (A) Char"/>
    <w:link w:val="LI-SectionsubsubparaA"/>
    <w:rsid w:val="006554FF"/>
    <w:rPr>
      <w:rFonts w:eastAsia="Times New Roman"/>
      <w:sz w:val="24"/>
      <w:szCs w:val="24"/>
    </w:rPr>
  </w:style>
  <w:style w:type="character" w:customStyle="1" w:styleId="charsectno0">
    <w:name w:val="charsectno"/>
    <w:rsid w:val="005C1C22"/>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semiHidden/>
    <w:unhideWhenUsed/>
    <w:rsid w:val="00D702DE"/>
    <w:rPr>
      <w:sz w:val="16"/>
      <w:szCs w:val="16"/>
    </w:rPr>
  </w:style>
  <w:style w:type="paragraph" w:styleId="CommentText">
    <w:name w:val="annotation text"/>
    <w:basedOn w:val="Normal"/>
    <w:link w:val="CommentTextChar"/>
    <w:unhideWhenUsed/>
    <w:rsid w:val="00D702DE"/>
    <w:rPr>
      <w:sz w:val="20"/>
    </w:rPr>
  </w:style>
  <w:style w:type="character" w:customStyle="1" w:styleId="CommentTextChar">
    <w:name w:val="Comment Text Char"/>
    <w:link w:val="CommentText"/>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customStyle="1" w:styleId="subsection">
    <w:name w:val="subsection"/>
    <w:basedOn w:val="Normal"/>
    <w:rsid w:val="005C1C22"/>
    <w:pPr>
      <w:spacing w:before="100" w:beforeAutospacing="1" w:after="100" w:afterAutospacing="1" w:line="240" w:lineRule="auto"/>
    </w:pPr>
    <w:rPr>
      <w:rFonts w:eastAsia="Times New Roman"/>
      <w:sz w:val="24"/>
      <w:szCs w:val="24"/>
      <w:lang w:eastAsia="en-AU"/>
    </w:rPr>
  </w:style>
  <w:style w:type="character" w:customStyle="1" w:styleId="LI-SubtitleChar">
    <w:name w:val="LI - Subtitle Char"/>
    <w:link w:val="LI-Subtitle"/>
    <w:rsid w:val="00243EC0"/>
    <w:rPr>
      <w:b/>
      <w:sz w:val="28"/>
      <w:szCs w:val="28"/>
    </w:rPr>
  </w:style>
  <w:style w:type="paragraph" w:customStyle="1" w:styleId="tbltext">
    <w:name w:val="tbl text"/>
    <w:basedOn w:val="Normal"/>
    <w:link w:val="tbltextChar"/>
    <w:rsid w:val="004E77D9"/>
    <w:pPr>
      <w:widowControl w:val="0"/>
      <w:spacing w:before="120" w:line="240" w:lineRule="atLeast"/>
    </w:pPr>
    <w:rPr>
      <w:rFonts w:ascii="Arial" w:eastAsia="Times New Roman" w:hAnsi="Arial" w:cs="Arial"/>
      <w:sz w:val="18"/>
      <w:szCs w:val="18"/>
      <w:lang w:eastAsia="en-AU"/>
    </w:rPr>
  </w:style>
  <w:style w:type="character" w:customStyle="1" w:styleId="tbltextChar">
    <w:name w:val="tbl text Char"/>
    <w:basedOn w:val="DefaultParagraphFont"/>
    <w:link w:val="tbltext"/>
    <w:rsid w:val="004E77D9"/>
    <w:rPr>
      <w:rFonts w:ascii="Arial" w:eastAsia="Times New Roman" w:hAnsi="Arial" w:cs="Arial"/>
      <w:sz w:val="18"/>
      <w:szCs w:val="18"/>
    </w:rPr>
  </w:style>
  <w:style w:type="paragraph" w:styleId="Revision">
    <w:name w:val="Revision"/>
    <w:hidden/>
    <w:uiPriority w:val="99"/>
    <w:semiHidden/>
    <w:rsid w:val="00CE0902"/>
    <w:rPr>
      <w:sz w:val="22"/>
      <w:lang w:eastAsia="en-US"/>
    </w:rPr>
  </w:style>
  <w:style w:type="character" w:styleId="UnresolvedMention">
    <w:name w:val="Unresolved Mention"/>
    <w:basedOn w:val="DefaultParagraphFont"/>
    <w:uiPriority w:val="99"/>
    <w:semiHidden/>
    <w:unhideWhenUsed/>
    <w:rsid w:val="00F51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2591">
      <w:bodyDiv w:val="1"/>
      <w:marLeft w:val="0"/>
      <w:marRight w:val="0"/>
      <w:marTop w:val="0"/>
      <w:marBottom w:val="0"/>
      <w:divBdr>
        <w:top w:val="none" w:sz="0" w:space="0" w:color="auto"/>
        <w:left w:val="none" w:sz="0" w:space="0" w:color="auto"/>
        <w:bottom w:val="none" w:sz="0" w:space="0" w:color="auto"/>
        <w:right w:val="none" w:sz="0" w:space="0" w:color="auto"/>
      </w:divBdr>
    </w:div>
    <w:div w:id="1118790348">
      <w:bodyDiv w:val="1"/>
      <w:marLeft w:val="0"/>
      <w:marRight w:val="0"/>
      <w:marTop w:val="0"/>
      <w:marBottom w:val="0"/>
      <w:divBdr>
        <w:top w:val="none" w:sz="0" w:space="0" w:color="auto"/>
        <w:left w:val="none" w:sz="0" w:space="0" w:color="auto"/>
        <w:bottom w:val="none" w:sz="0" w:space="0" w:color="auto"/>
        <w:right w:val="none" w:sz="0" w:space="0" w:color="auto"/>
      </w:divBdr>
    </w:div>
    <w:div w:id="149206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footer" Target="footer8.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Policy Work Document" ma:contentTypeID="0x010100B5F685A1365F544391EF8C813B164F3A82001B7945850714C84F95E849397CE29B40" ma:contentTypeVersion="26" ma:contentTypeDescription="" ma:contentTypeScope="" ma:versionID="713ed82940ead3f822a18bc69702b10f">
  <xsd:schema xmlns:xsd="http://www.w3.org/2001/XMLSchema" xmlns:xs="http://www.w3.org/2001/XMLSchema" xmlns:p="http://schemas.microsoft.com/office/2006/metadata/properties" xmlns:ns2="db2b92ca-6ed0-4085-802d-4c686a2e8c3f" xmlns:ns3="3956a69d-bf31-4573-ad27-933dbc3d22d6" xmlns:ns4="eb44715b-cd74-4c79-92c4-f0e9f1a86440" targetNamespace="http://schemas.microsoft.com/office/2006/metadata/properties" ma:root="true" ma:fieldsID="a2a5906da062ebc5929d4715a6d6abd6" ns2:_="" ns3:_="" ns4:_="">
    <xsd:import namespace="db2b92ca-6ed0-4085-802d-4c686a2e8c3f"/>
    <xsd:import namespace="3956a69d-bf31-4573-ad27-933dbc3d22d6"/>
    <xsd:import namespace="eb44715b-cd74-4c79-92c4-f0e9f1a86440"/>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MediaServiceMetadata" minOccurs="0"/>
                <xsd:element ref="ns3:MediaServiceFastMetadata" minOccurs="0"/>
                <xsd:element ref="ns3:MediaServiceAutoKeyPoints" minOccurs="0"/>
                <xsd:element ref="ns3:MediaServiceKeyPoints" minOccurs="0"/>
                <xsd:element ref="ns4:bdf3bab5a81c426f8b5cbfa0265a271c" minOccurs="0"/>
                <xsd:element ref="ns3:MediaServiceObjectDetectorVersions" minOccurs="0"/>
                <xsd:element ref="ns4:_dlc_DocId" minOccurs="0"/>
                <xsd:element ref="ns4:_dlc_DocIdUrl" minOccurs="0"/>
                <xsd:element ref="ns4: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fce34cc-bad1-49e6-aa59-6651be61fae6}"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fce34cc-bad1-49e6-aa59-6651be61fae6}"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56a69d-bf31-4573-ad27-933dbc3d22d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bdf3bab5a81c426f8b5cbfa0265a271c" ma:index="19" nillable="true" ma:taxonomy="true" ma:internalName="bdf3bab5a81c426f8b5cbfa0265a271c" ma:taxonomyFieldName="PolicyWorkDocumentType" ma:displayName="Policy Work Document Type" ma:readOnly="false" ma:fieldId="{bdf3bab5-a81c-426f-8b5c-bfa0265a271c}" ma:sspId="af302855-5de3-48f9-83c2-fc1acc0f760b" ma:termSetId="e91d3646-a785-43aa-9dda-899a61873d2f"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af302855-5de3-48f9-83c2-fc1acc0f760b" ContentTypeId="0x010100B5F685A1365F544391EF8C813B164F3A" PreviousValue="false"/>
</file>

<file path=customXml/item7.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1abb5e704a84578aa4b8ef0390c3b25>
    <DocumentNotes xmlns="db2b92ca-6ed0-4085-802d-4c686a2e8c3f" xsi:nil="true"/>
    <NAPReason xmlns="db2b92ca-6ed0-4085-802d-4c686a2e8c3f" xsi:nil="true"/>
    <_dlc_DocId xmlns="eb44715b-cd74-4c79-92c4-f0e9f1a86440">001055-1122178031-4045</_dlc_DocId>
    <_dlc_DocIdUrl xmlns="eb44715b-cd74-4c79-92c4-f0e9f1a86440">
      <Url>https://asiclink.sharepoint.com/teams/001055/_layouts/15/DocIdRedir.aspx?ID=001055-1122178031-4045</Url>
      <Description>001055-1122178031-4045</Description>
    </_dlc_DocIdUrl>
    <TaxCatchAll xmlns="db2b92ca-6ed0-4085-802d-4c686a2e8c3f">
      <Value>8</Value>
    </TaxCatchAll>
    <bdf3bab5a81c426f8b5cbfa0265a271c xmlns="eb44715b-cd74-4c79-92c4-f0e9f1a86440">
      <Terms xmlns="http://schemas.microsoft.com/office/infopath/2007/PartnerControls"/>
    </bdf3bab5a81c426f8b5cbfa0265a271c>
  </documentManagement>
</p:properties>
</file>

<file path=customXml/itemProps1.xml><?xml version="1.0" encoding="utf-8"?>
<ds:datastoreItem xmlns:ds="http://schemas.openxmlformats.org/officeDocument/2006/customXml" ds:itemID="{419BA9FD-5AAD-45C9-8DF3-5F22624877E7}">
  <ds:schemaRefs>
    <ds:schemaRef ds:uri="http://schemas.microsoft.com/sharepoint/events"/>
  </ds:schemaRefs>
</ds:datastoreItem>
</file>

<file path=customXml/itemProps2.xml><?xml version="1.0" encoding="utf-8"?>
<ds:datastoreItem xmlns:ds="http://schemas.openxmlformats.org/officeDocument/2006/customXml" ds:itemID="{10431D6E-320C-45A4-B226-5420C16DBC05}">
  <ds:schemaRefs>
    <ds:schemaRef ds:uri="http://schemas.microsoft.com/sharepoint/v3/contenttype/forms"/>
  </ds:schemaRefs>
</ds:datastoreItem>
</file>

<file path=customXml/itemProps3.xml><?xml version="1.0" encoding="utf-8"?>
<ds:datastoreItem xmlns:ds="http://schemas.openxmlformats.org/officeDocument/2006/customXml" ds:itemID="{3DABB042-F2E9-4003-BC90-328991AC2DEE}">
  <ds:schemaRefs>
    <ds:schemaRef ds:uri="http://schemas.microsoft.com/office/2006/metadata/longProperties"/>
  </ds:schemaRefs>
</ds:datastoreItem>
</file>

<file path=customXml/itemProps4.xml><?xml version="1.0" encoding="utf-8"?>
<ds:datastoreItem xmlns:ds="http://schemas.openxmlformats.org/officeDocument/2006/customXml" ds:itemID="{E70C2D01-A4D8-4E04-BF10-9381274B2A23}">
  <ds:schemaRefs>
    <ds:schemaRef ds:uri="http://schemas.openxmlformats.org/officeDocument/2006/bibliography"/>
  </ds:schemaRefs>
</ds:datastoreItem>
</file>

<file path=customXml/itemProps5.xml><?xml version="1.0" encoding="utf-8"?>
<ds:datastoreItem xmlns:ds="http://schemas.openxmlformats.org/officeDocument/2006/customXml" ds:itemID="{77B349E0-E741-472C-9475-943734B69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3956a69d-bf31-4573-ad27-933dbc3d22d6"/>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BA3D1B1-998C-4995-B953-2780C5DDAE74}">
  <ds:schemaRefs>
    <ds:schemaRef ds:uri="Microsoft.SharePoint.Taxonomy.ContentTypeSync"/>
  </ds:schemaRefs>
</ds:datastoreItem>
</file>

<file path=customXml/itemProps7.xml><?xml version="1.0" encoding="utf-8"?>
<ds:datastoreItem xmlns:ds="http://schemas.openxmlformats.org/officeDocument/2006/customXml" ds:itemID="{E31789F3-F682-45D9-8B9D-64FA1972108D}">
  <ds:schemaRefs>
    <ds:schemaRef ds:uri="http://schemas.microsoft.com/office/2006/metadata/properties"/>
    <ds:schemaRef ds:uri="http://schemas.microsoft.com/office/infopath/2007/PartnerControls"/>
    <ds:schemaRef ds:uri="db2b92ca-6ed0-4085-802d-4c686a2e8c3f"/>
    <ds:schemaRef ds:uri="eb44715b-cd74-4c79-92c4-f0e9f1a86440"/>
  </ds:schemaRefs>
</ds:datastoreItem>
</file>

<file path=docProps/app.xml><?xml version="1.0" encoding="utf-8"?>
<Properties xmlns="http://schemas.openxmlformats.org/officeDocument/2006/extended-properties" xmlns:vt="http://schemas.openxmlformats.org/officeDocument/2006/docPropsVTypes">
  <Template>INST_NEW.DOTX</Template>
  <TotalTime>6</TotalTime>
  <Pages>19</Pages>
  <Words>3472</Words>
  <Characters>19792</Characters>
  <Application>Microsoft Office Word</Application>
  <DocSecurity>0</DocSecurity>
  <PresentationFormat/>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23218</CharactersWithSpaces>
  <SharedDoc>false</SharedDoc>
  <HyperlinkBase/>
  <HLinks>
    <vt:vector size="108" baseType="variant">
      <vt:variant>
        <vt:i4>6946865</vt:i4>
      </vt:variant>
      <vt:variant>
        <vt:i4>57</vt:i4>
      </vt:variant>
      <vt:variant>
        <vt:i4>0</vt:i4>
      </vt:variant>
      <vt:variant>
        <vt:i4>5</vt:i4>
      </vt:variant>
      <vt:variant>
        <vt:lpwstr>http://www.legislation.gov.au/</vt:lpwstr>
      </vt:variant>
      <vt:variant>
        <vt:lpwstr/>
      </vt:variant>
      <vt:variant>
        <vt:i4>1441845</vt:i4>
      </vt:variant>
      <vt:variant>
        <vt:i4>50</vt:i4>
      </vt:variant>
      <vt:variant>
        <vt:i4>0</vt:i4>
      </vt:variant>
      <vt:variant>
        <vt:i4>5</vt:i4>
      </vt:variant>
      <vt:variant>
        <vt:lpwstr/>
      </vt:variant>
      <vt:variant>
        <vt:lpwstr>_Toc155792813</vt:lpwstr>
      </vt:variant>
      <vt:variant>
        <vt:i4>1441845</vt:i4>
      </vt:variant>
      <vt:variant>
        <vt:i4>44</vt:i4>
      </vt:variant>
      <vt:variant>
        <vt:i4>0</vt:i4>
      </vt:variant>
      <vt:variant>
        <vt:i4>5</vt:i4>
      </vt:variant>
      <vt:variant>
        <vt:lpwstr/>
      </vt:variant>
      <vt:variant>
        <vt:lpwstr>_Toc155792812</vt:lpwstr>
      </vt:variant>
      <vt:variant>
        <vt:i4>1441845</vt:i4>
      </vt:variant>
      <vt:variant>
        <vt:i4>38</vt:i4>
      </vt:variant>
      <vt:variant>
        <vt:i4>0</vt:i4>
      </vt:variant>
      <vt:variant>
        <vt:i4>5</vt:i4>
      </vt:variant>
      <vt:variant>
        <vt:lpwstr/>
      </vt:variant>
      <vt:variant>
        <vt:lpwstr>_Toc155792811</vt:lpwstr>
      </vt:variant>
      <vt:variant>
        <vt:i4>1441845</vt:i4>
      </vt:variant>
      <vt:variant>
        <vt:i4>32</vt:i4>
      </vt:variant>
      <vt:variant>
        <vt:i4>0</vt:i4>
      </vt:variant>
      <vt:variant>
        <vt:i4>5</vt:i4>
      </vt:variant>
      <vt:variant>
        <vt:lpwstr/>
      </vt:variant>
      <vt:variant>
        <vt:lpwstr>_Toc155792810</vt:lpwstr>
      </vt:variant>
      <vt:variant>
        <vt:i4>1507381</vt:i4>
      </vt:variant>
      <vt:variant>
        <vt:i4>26</vt:i4>
      </vt:variant>
      <vt:variant>
        <vt:i4>0</vt:i4>
      </vt:variant>
      <vt:variant>
        <vt:i4>5</vt:i4>
      </vt:variant>
      <vt:variant>
        <vt:lpwstr/>
      </vt:variant>
      <vt:variant>
        <vt:lpwstr>_Toc155792809</vt:lpwstr>
      </vt:variant>
      <vt:variant>
        <vt:i4>1507381</vt:i4>
      </vt:variant>
      <vt:variant>
        <vt:i4>20</vt:i4>
      </vt:variant>
      <vt:variant>
        <vt:i4>0</vt:i4>
      </vt:variant>
      <vt:variant>
        <vt:i4>5</vt:i4>
      </vt:variant>
      <vt:variant>
        <vt:lpwstr/>
      </vt:variant>
      <vt:variant>
        <vt:lpwstr>_Toc155792808</vt:lpwstr>
      </vt:variant>
      <vt:variant>
        <vt:i4>1507381</vt:i4>
      </vt:variant>
      <vt:variant>
        <vt:i4>14</vt:i4>
      </vt:variant>
      <vt:variant>
        <vt:i4>0</vt:i4>
      </vt:variant>
      <vt:variant>
        <vt:i4>5</vt:i4>
      </vt:variant>
      <vt:variant>
        <vt:lpwstr/>
      </vt:variant>
      <vt:variant>
        <vt:lpwstr>_Toc155792807</vt:lpwstr>
      </vt:variant>
      <vt:variant>
        <vt:i4>1507381</vt:i4>
      </vt:variant>
      <vt:variant>
        <vt:i4>8</vt:i4>
      </vt:variant>
      <vt:variant>
        <vt:i4>0</vt:i4>
      </vt:variant>
      <vt:variant>
        <vt:i4>5</vt:i4>
      </vt:variant>
      <vt:variant>
        <vt:lpwstr/>
      </vt:variant>
      <vt:variant>
        <vt:lpwstr>_Toc155792806</vt:lpwstr>
      </vt:variant>
      <vt:variant>
        <vt:i4>1507381</vt:i4>
      </vt:variant>
      <vt:variant>
        <vt:i4>2</vt:i4>
      </vt:variant>
      <vt:variant>
        <vt:i4>0</vt:i4>
      </vt:variant>
      <vt:variant>
        <vt:i4>5</vt:i4>
      </vt:variant>
      <vt:variant>
        <vt:lpwstr/>
      </vt:variant>
      <vt:variant>
        <vt:lpwstr>_Toc155792805</vt:lpwstr>
      </vt:variant>
      <vt:variant>
        <vt:i4>7209010</vt:i4>
      </vt:variant>
      <vt:variant>
        <vt:i4>21</vt:i4>
      </vt:variant>
      <vt:variant>
        <vt:i4>0</vt:i4>
      </vt:variant>
      <vt:variant>
        <vt:i4>5</vt:i4>
      </vt:variant>
      <vt:variant>
        <vt:lpwstr>https://www.opc.gov.au/sites/default/files/2023-01/s05pu518.v81.pdf</vt:lpwstr>
      </vt:variant>
      <vt:variant>
        <vt:lpwstr/>
      </vt:variant>
      <vt:variant>
        <vt:i4>7209010</vt:i4>
      </vt:variant>
      <vt:variant>
        <vt:i4>18</vt:i4>
      </vt:variant>
      <vt:variant>
        <vt:i4>0</vt:i4>
      </vt:variant>
      <vt:variant>
        <vt:i4>5</vt:i4>
      </vt:variant>
      <vt:variant>
        <vt:lpwstr>https://www.opc.gov.au/sites/default/files/2023-01/s05pu518.v81.pdf</vt:lpwstr>
      </vt:variant>
      <vt:variant>
        <vt:lpwstr/>
      </vt:variant>
      <vt:variant>
        <vt:i4>7209010</vt:i4>
      </vt:variant>
      <vt:variant>
        <vt:i4>15</vt:i4>
      </vt:variant>
      <vt:variant>
        <vt:i4>0</vt:i4>
      </vt:variant>
      <vt:variant>
        <vt:i4>5</vt:i4>
      </vt:variant>
      <vt:variant>
        <vt:lpwstr>https://www.opc.gov.au/sites/default/files/2023-01/s05pu518.v81.pdf</vt:lpwstr>
      </vt:variant>
      <vt:variant>
        <vt:lpwstr/>
      </vt:variant>
      <vt:variant>
        <vt:i4>7209010</vt:i4>
      </vt:variant>
      <vt:variant>
        <vt:i4>12</vt:i4>
      </vt:variant>
      <vt:variant>
        <vt:i4>0</vt:i4>
      </vt:variant>
      <vt:variant>
        <vt:i4>5</vt:i4>
      </vt:variant>
      <vt:variant>
        <vt:lpwstr>https://www.opc.gov.au/sites/default/files/2023-01/s05pu518.v81.pdf</vt:lpwstr>
      </vt:variant>
      <vt:variant>
        <vt:lpwstr/>
      </vt:variant>
      <vt:variant>
        <vt:i4>7209010</vt:i4>
      </vt:variant>
      <vt:variant>
        <vt:i4>9</vt:i4>
      </vt:variant>
      <vt:variant>
        <vt:i4>0</vt:i4>
      </vt:variant>
      <vt:variant>
        <vt:i4>5</vt:i4>
      </vt:variant>
      <vt:variant>
        <vt:lpwstr>https://www.opc.gov.au/sites/default/files/2023-01/s05pu518.v81.pdf</vt:lpwstr>
      </vt:variant>
      <vt:variant>
        <vt:lpwstr/>
      </vt:variant>
      <vt:variant>
        <vt:i4>7209010</vt:i4>
      </vt:variant>
      <vt:variant>
        <vt:i4>6</vt:i4>
      </vt:variant>
      <vt:variant>
        <vt:i4>0</vt:i4>
      </vt:variant>
      <vt:variant>
        <vt:i4>5</vt:i4>
      </vt:variant>
      <vt:variant>
        <vt:lpwstr>https://www.opc.gov.au/sites/default/files/2023-01/s05pu518.v81.pdf</vt:lpwstr>
      </vt:variant>
      <vt:variant>
        <vt:lpwstr/>
      </vt:variant>
      <vt:variant>
        <vt:i4>7209010</vt:i4>
      </vt:variant>
      <vt:variant>
        <vt:i4>3</vt:i4>
      </vt:variant>
      <vt:variant>
        <vt:i4>0</vt:i4>
      </vt:variant>
      <vt:variant>
        <vt:i4>5</vt:i4>
      </vt:variant>
      <vt:variant>
        <vt:lpwstr>https://www.opc.gov.au/sites/default/files/2023-01/s05pu518.v81.pdf</vt:lpwstr>
      </vt:variant>
      <vt:variant>
        <vt:lpwstr/>
      </vt:variant>
      <vt:variant>
        <vt:i4>7209010</vt:i4>
      </vt:variant>
      <vt:variant>
        <vt:i4>0</vt:i4>
      </vt:variant>
      <vt:variant>
        <vt:i4>0</vt:i4>
      </vt:variant>
      <vt:variant>
        <vt:i4>5</vt:i4>
      </vt:variant>
      <vt:variant>
        <vt:lpwstr>https://www.opc.gov.au/sites/default/files/2023-01/s05pu518.v81.pdf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Graham</dc:creator>
  <cp:keywords/>
  <cp:lastModifiedBy>Narelle Kane</cp:lastModifiedBy>
  <cp:revision>9</cp:revision>
  <cp:lastPrinted>2024-01-30T21:34:00Z</cp:lastPrinted>
  <dcterms:created xsi:type="dcterms:W3CDTF">2024-03-06T00:32:00Z</dcterms:created>
  <dcterms:modified xsi:type="dcterms:W3CDTF">2024-03-11T23:19:00Z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A4330952</vt:lpwstr>
  </property>
  <property fmtid="{D5CDD505-2E9C-101B-9397-08002B2CF9AE}" pid="20" name="Objective-Title">
    <vt:lpwstr>ASIC Template (Amending or Repealing Legislative Instruments - May 2015)</vt:lpwstr>
  </property>
  <property fmtid="{D5CDD505-2E9C-101B-9397-08002B2CF9AE}" pid="21" name="Objective-Comment">
    <vt:lpwstr/>
  </property>
  <property fmtid="{D5CDD505-2E9C-101B-9397-08002B2CF9AE}" pid="22" name="Objective-CreationStamp">
    <vt:filetime>2014-11-19T05:21:22Z</vt:filetime>
  </property>
  <property fmtid="{D5CDD505-2E9C-101B-9397-08002B2CF9AE}" pid="23" name="Objective-IsApproved">
    <vt:bool>false</vt:bool>
  </property>
  <property fmtid="{D5CDD505-2E9C-101B-9397-08002B2CF9AE}" pid="24" name="Objective-IsPublished">
    <vt:bool>true</vt:bool>
  </property>
  <property fmtid="{D5CDD505-2E9C-101B-9397-08002B2CF9AE}" pid="25" name="Objective-DatePublished">
    <vt:filetime>2015-09-03T04:58:00Z</vt:filetime>
  </property>
  <property fmtid="{D5CDD505-2E9C-101B-9397-08002B2CF9AE}" pid="26" name="Objective-ModificationStamp">
    <vt:filetime>2015-09-03T04:58:00Z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Published</vt:lpwstr>
  </property>
  <property fmtid="{D5CDD505-2E9C-101B-9397-08002B2CF9AE}" pid="31" name="Objective-Version">
    <vt:lpwstr>3.0</vt:lpwstr>
  </property>
  <property fmtid="{D5CDD505-2E9C-101B-9397-08002B2CF9AE}" pid="32" name="Objective-VersionNumber">
    <vt:i4>16</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{a099b343-bdc0-4199-a0ae-3a06ab89fbde}</vt:lpwstr>
  </property>
  <property fmtid="{D5CDD505-2E9C-101B-9397-08002B2CF9AE}" pid="44" name="RecordPoint_ActiveItemWebId">
    <vt:lpwstr>{6fdf923d-1605-456d-9034-49e4c2a6593d}</vt:lpwstr>
  </property>
  <property fmtid="{D5CDD505-2E9C-101B-9397-08002B2CF9AE}" pid="45" name="SecurityClassification">
    <vt:lpwstr>8;#Sensitive|19fd2cb8-3e97-4464-ae71-8c2c2095d028</vt:lpwstr>
  </property>
  <property fmtid="{D5CDD505-2E9C-101B-9397-08002B2CF9AE}" pid="46" name="IconOverlay">
    <vt:lpwstr/>
  </property>
  <property fmtid="{D5CDD505-2E9C-101B-9397-08002B2CF9AE}" pid="47" name="RecordNumber">
    <vt:lpwstr>R20150000005024</vt:lpwstr>
  </property>
  <property fmtid="{D5CDD505-2E9C-101B-9397-08002B2CF9AE}" pid="48" name="RecordPoint_SubmissionCompleted">
    <vt:lpwstr>2022-03-31T09:28:32.1801734+11:00</vt:lpwstr>
  </property>
  <property fmtid="{D5CDD505-2E9C-101B-9397-08002B2CF9AE}" pid="49" name="RecordPoint_RecordNumberSubmitted">
    <vt:lpwstr>R20150000005024</vt:lpwstr>
  </property>
  <property fmtid="{D5CDD505-2E9C-101B-9397-08002B2CF9AE}" pid="50" name="ObjectiveID">
    <vt:lpwstr/>
  </property>
  <property fmtid="{D5CDD505-2E9C-101B-9397-08002B2CF9AE}" pid="51" name="SignificantFlag">
    <vt:lpwstr>0</vt:lpwstr>
  </property>
  <property fmtid="{D5CDD505-2E9C-101B-9397-08002B2CF9AE}" pid="52" name="SenateOrder12">
    <vt:lpwstr>0</vt:lpwstr>
  </property>
  <property fmtid="{D5CDD505-2E9C-101B-9397-08002B2CF9AE}" pid="53" name="ded95d7ab059406991d558011d18c177">
    <vt:lpwstr/>
  </property>
  <property fmtid="{D5CDD505-2E9C-101B-9397-08002B2CF9AE}" pid="54" name="Approvers">
    <vt:lpwstr/>
  </property>
  <property fmtid="{D5CDD505-2E9C-101B-9397-08002B2CF9AE}" pid="55" name="Reviewers">
    <vt:lpwstr/>
  </property>
  <property fmtid="{D5CDD505-2E9C-101B-9397-08002B2CF9AE}" pid="56" name="SignificantReason">
    <vt:lpwstr/>
  </property>
  <property fmtid="{D5CDD505-2E9C-101B-9397-08002B2CF9AE}" pid="57" name="NotesLinks">
    <vt:lpwstr/>
  </property>
  <property fmtid="{D5CDD505-2E9C-101B-9397-08002B2CF9AE}" pid="58" name="MailSubject">
    <vt:lpwstr/>
  </property>
  <property fmtid="{D5CDD505-2E9C-101B-9397-08002B2CF9AE}" pid="59" name="MailIn-Reply-To0">
    <vt:lpwstr/>
  </property>
  <property fmtid="{D5CDD505-2E9C-101B-9397-08002B2CF9AE}" pid="60" name="display_urn:schemas-microsoft-com:office:office#Editor">
    <vt:lpwstr>Anthony Graham</vt:lpwstr>
  </property>
  <property fmtid="{D5CDD505-2E9C-101B-9397-08002B2CF9AE}" pid="61" name="MailTo">
    <vt:lpwstr/>
  </property>
  <property fmtid="{D5CDD505-2E9C-101B-9397-08002B2CF9AE}" pid="62" name="MailCc">
    <vt:lpwstr/>
  </property>
  <property fmtid="{D5CDD505-2E9C-101B-9397-08002B2CF9AE}" pid="63" name="display_urn:schemas-microsoft-com:office:office#Author">
    <vt:lpwstr>Grant Moodie</vt:lpwstr>
  </property>
  <property fmtid="{D5CDD505-2E9C-101B-9397-08002B2CF9AE}" pid="64" name="DocumentSetDescription">
    <vt:lpwstr/>
  </property>
  <property fmtid="{D5CDD505-2E9C-101B-9397-08002B2CF9AE}" pid="65" name="ContentTypeId">
    <vt:lpwstr>0x010100B5F685A1365F544391EF8C813B164F3A82001B7945850714C84F95E849397CE29B40</vt:lpwstr>
  </property>
  <property fmtid="{D5CDD505-2E9C-101B-9397-08002B2CF9AE}" pid="66" name="MailDate">
    <vt:lpwstr/>
  </property>
  <property fmtid="{D5CDD505-2E9C-101B-9397-08002B2CF9AE}" pid="67" name="MailReferences">
    <vt:lpwstr/>
  </property>
  <property fmtid="{D5CDD505-2E9C-101B-9397-08002B2CF9AE}" pid="68" name="URL">
    <vt:lpwstr/>
  </property>
  <property fmtid="{D5CDD505-2E9C-101B-9397-08002B2CF9AE}" pid="69" name="MailFrom">
    <vt:lpwstr/>
  </property>
  <property fmtid="{D5CDD505-2E9C-101B-9397-08002B2CF9AE}" pid="70" name="MailOriginalSubject">
    <vt:lpwstr/>
  </property>
  <property fmtid="{D5CDD505-2E9C-101B-9397-08002B2CF9AE}" pid="71" name="MailAttachments">
    <vt:lpwstr/>
  </property>
  <property fmtid="{D5CDD505-2E9C-101B-9397-08002B2CF9AE}" pid="72" name="MailReply-To0">
    <vt:lpwstr/>
  </property>
  <property fmtid="{D5CDD505-2E9C-101B-9397-08002B2CF9AE}" pid="73" name="_dlc_DocId">
    <vt:lpwstr>000853-1726373233-5</vt:lpwstr>
  </property>
  <property fmtid="{D5CDD505-2E9C-101B-9397-08002B2CF9AE}" pid="74" name="_dlc_DocIdItemGuid">
    <vt:lpwstr>3b04f4a4-eab9-40f2-be32-788c4fbf69ca</vt:lpwstr>
  </property>
  <property fmtid="{D5CDD505-2E9C-101B-9397-08002B2CF9AE}" pid="75" name="_dlc_DocIdUrl">
    <vt:lpwstr>https://asiclink.sharepoint.com/teams/000853/_layouts/15/DocIdRedir.aspx?ID=000853-1726373233-5, 000853-1726373233-5</vt:lpwstr>
  </property>
  <property fmtid="{D5CDD505-2E9C-101B-9397-08002B2CF9AE}" pid="76" name="MSIP_Label_a6aead41-07f8-4767-ac8e-ef1c9c793766_Enabled">
    <vt:lpwstr>true</vt:lpwstr>
  </property>
  <property fmtid="{D5CDD505-2E9C-101B-9397-08002B2CF9AE}" pid="77" name="MSIP_Label_a6aead41-07f8-4767-ac8e-ef1c9c793766_SetDate">
    <vt:lpwstr>2023-06-13T23:25:15Z</vt:lpwstr>
  </property>
  <property fmtid="{D5CDD505-2E9C-101B-9397-08002B2CF9AE}" pid="78" name="MSIP_Label_a6aead41-07f8-4767-ac8e-ef1c9c793766_Method">
    <vt:lpwstr>Standard</vt:lpwstr>
  </property>
  <property fmtid="{D5CDD505-2E9C-101B-9397-08002B2CF9AE}" pid="79" name="MSIP_Label_a6aead41-07f8-4767-ac8e-ef1c9c793766_Name">
    <vt:lpwstr>OFFICIAL</vt:lpwstr>
  </property>
  <property fmtid="{D5CDD505-2E9C-101B-9397-08002B2CF9AE}" pid="80" name="MSIP_Label_a6aead41-07f8-4767-ac8e-ef1c9c793766_SiteId">
    <vt:lpwstr>5f1de7c6-55cd-4bb2-902d-514c78cf10f4</vt:lpwstr>
  </property>
  <property fmtid="{D5CDD505-2E9C-101B-9397-08002B2CF9AE}" pid="81" name="MSIP_Label_a6aead41-07f8-4767-ac8e-ef1c9c793766_ActionId">
    <vt:lpwstr>378843a0-1763-4d26-b06d-4674f2a9de77</vt:lpwstr>
  </property>
  <property fmtid="{D5CDD505-2E9C-101B-9397-08002B2CF9AE}" pid="82" name="MSIP_Label_a6aead41-07f8-4767-ac8e-ef1c9c793766_ContentBits">
    <vt:lpwstr>0</vt:lpwstr>
  </property>
  <property fmtid="{D5CDD505-2E9C-101B-9397-08002B2CF9AE}" pid="83" name="bdf3bab5a81c426f8b5cbfa0265a271c">
    <vt:lpwstr/>
  </property>
  <property fmtid="{D5CDD505-2E9C-101B-9397-08002B2CF9AE}" pid="84" name="PolicyWorkDocumentType">
    <vt:lpwstr/>
  </property>
</Properties>
</file>