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9ACB4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173D9AF" wp14:editId="4472CD5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33B4C" w14:textId="77777777" w:rsidR="005E317F" w:rsidRDefault="005E317F" w:rsidP="005E317F">
      <w:pPr>
        <w:rPr>
          <w:sz w:val="19"/>
        </w:rPr>
      </w:pPr>
    </w:p>
    <w:p w14:paraId="0412CD56" w14:textId="2BB0C43C" w:rsidR="00297810" w:rsidRPr="00297810" w:rsidRDefault="005F3B87" w:rsidP="00297810">
      <w:pPr>
        <w:pStyle w:val="ShortT"/>
      </w:pPr>
      <w:r w:rsidRPr="005F3B87">
        <w:t>Torres</w:t>
      </w:r>
      <w:r>
        <w:t xml:space="preserve"> </w:t>
      </w:r>
      <w:r w:rsidR="00297810" w:rsidRPr="00297810">
        <w:t>Strait Fisheries (Quotas for Tropical Rock Lobster (</w:t>
      </w:r>
      <w:proofErr w:type="spellStart"/>
      <w:r w:rsidR="00297810" w:rsidRPr="00297810">
        <w:t>Kaiar</w:t>
      </w:r>
      <w:proofErr w:type="spellEnd"/>
      <w:r w:rsidR="00297810" w:rsidRPr="00297810">
        <w:t>))</w:t>
      </w:r>
      <w:r w:rsidR="00042176">
        <w:t xml:space="preserve"> </w:t>
      </w:r>
      <w:r w:rsidR="00297810" w:rsidRPr="00297810">
        <w:t>(Total Allowable Catch)</w:t>
      </w:r>
      <w:r w:rsidR="00185425" w:rsidRPr="00185425">
        <w:t xml:space="preserve"> Amendment</w:t>
      </w:r>
      <w:r w:rsidR="00297810" w:rsidRPr="00297810">
        <w:t xml:space="preserve"> Determination 202</w:t>
      </w:r>
      <w:r w:rsidR="007B17C3">
        <w:t>4</w:t>
      </w:r>
    </w:p>
    <w:p w14:paraId="74D74A47" w14:textId="24B6538E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23289">
        <w:rPr>
          <w:szCs w:val="22"/>
        </w:rPr>
        <w:t>Murray Watt</w:t>
      </w:r>
      <w:r w:rsidR="000F01AB">
        <w:rPr>
          <w:szCs w:val="22"/>
        </w:rPr>
        <w:t>,</w:t>
      </w:r>
      <w:r w:rsidR="000F01AB" w:rsidRPr="00DA182D">
        <w:rPr>
          <w:szCs w:val="22"/>
        </w:rPr>
        <w:t xml:space="preserve"> </w:t>
      </w:r>
      <w:r w:rsidR="000F01AB">
        <w:rPr>
          <w:szCs w:val="22"/>
        </w:rPr>
        <w:t xml:space="preserve">Minister for </w:t>
      </w:r>
      <w:r w:rsidR="00323289">
        <w:rPr>
          <w:szCs w:val="22"/>
        </w:rPr>
        <w:t xml:space="preserve">Agriculture, Fisheries and </w:t>
      </w:r>
      <w:r w:rsidR="000F01AB">
        <w:rPr>
          <w:szCs w:val="22"/>
        </w:rPr>
        <w:t>Forestry,</w:t>
      </w:r>
      <w:r w:rsidR="000F01AB" w:rsidRPr="00DA182D">
        <w:rPr>
          <w:szCs w:val="22"/>
        </w:rPr>
        <w:t xml:space="preserve"> </w:t>
      </w:r>
      <w:r w:rsidR="000F01AB">
        <w:rPr>
          <w:szCs w:val="22"/>
        </w:rPr>
        <w:t>make the following Determination.</w:t>
      </w:r>
    </w:p>
    <w:p w14:paraId="024989D2" w14:textId="5843B732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412E5">
        <w:rPr>
          <w:szCs w:val="22"/>
        </w:rPr>
        <w:t>7 March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A38F2DD" w14:textId="466F2863" w:rsidR="000F01AB" w:rsidRDefault="000F01AB" w:rsidP="000F01A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E1392">
        <w:rPr>
          <w:szCs w:val="22"/>
        </w:rPr>
        <w:t xml:space="preserve">Senator the Hon. </w:t>
      </w:r>
      <w:r w:rsidR="004551C0">
        <w:rPr>
          <w:szCs w:val="22"/>
        </w:rPr>
        <w:t>Murray Watt</w:t>
      </w:r>
      <w:r w:rsidRPr="00BE1392">
        <w:rPr>
          <w:szCs w:val="22"/>
        </w:rPr>
        <w:t xml:space="preserve"> </w:t>
      </w:r>
    </w:p>
    <w:p w14:paraId="55C9DD41" w14:textId="1ACE875D" w:rsidR="00B20990" w:rsidRDefault="000F01AB" w:rsidP="00190B4C">
      <w:pPr>
        <w:tabs>
          <w:tab w:val="left" w:pos="8100"/>
        </w:tabs>
      </w:pPr>
      <w:r>
        <w:t xml:space="preserve">Minister for </w:t>
      </w:r>
      <w:r w:rsidR="000B0B2F">
        <w:t xml:space="preserve">Agriculture, </w:t>
      </w:r>
      <w:r>
        <w:t>Fisheries</w:t>
      </w:r>
      <w:r w:rsidR="000B0B2F">
        <w:t xml:space="preserve"> and Forestry</w:t>
      </w:r>
    </w:p>
    <w:p w14:paraId="22759DA7" w14:textId="77777777" w:rsidR="00C12488" w:rsidRDefault="00C12488" w:rsidP="00190B4C">
      <w:pPr>
        <w:tabs>
          <w:tab w:val="left" w:pos="8100"/>
        </w:tabs>
      </w:pPr>
    </w:p>
    <w:tbl>
      <w:tblPr>
        <w:tblW w:w="9555" w:type="dxa"/>
        <w:tblInd w:w="-1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C12488" w14:paraId="31FF734B" w14:textId="77777777" w:rsidTr="00C12488">
        <w:trPr>
          <w:trHeight w:val="100"/>
        </w:trPr>
        <w:tc>
          <w:tcPr>
            <w:tcW w:w="9555" w:type="dxa"/>
          </w:tcPr>
          <w:p w14:paraId="761C2D36" w14:textId="77777777" w:rsidR="00C12488" w:rsidRDefault="00C12488" w:rsidP="00190B4C">
            <w:pPr>
              <w:tabs>
                <w:tab w:val="left" w:pos="8100"/>
              </w:tabs>
            </w:pPr>
          </w:p>
        </w:tc>
      </w:tr>
    </w:tbl>
    <w:p w14:paraId="0D156D6D" w14:textId="77777777" w:rsidR="00C12488" w:rsidRDefault="00C12488" w:rsidP="00190B4C">
      <w:pPr>
        <w:tabs>
          <w:tab w:val="left" w:pos="8100"/>
        </w:tabs>
      </w:pPr>
    </w:p>
    <w:p w14:paraId="4F0F378B" w14:textId="77777777" w:rsidR="00C12488" w:rsidRDefault="00C12488" w:rsidP="00190B4C">
      <w:pPr>
        <w:tabs>
          <w:tab w:val="left" w:pos="8100"/>
        </w:tabs>
      </w:pPr>
    </w:p>
    <w:p w14:paraId="73EBE639" w14:textId="77777777" w:rsidR="00C12488" w:rsidRDefault="00C12488" w:rsidP="00190B4C">
      <w:pPr>
        <w:tabs>
          <w:tab w:val="left" w:pos="8100"/>
        </w:tabs>
      </w:pPr>
    </w:p>
    <w:p w14:paraId="0E94CE3B" w14:textId="77777777" w:rsidR="00F35D05" w:rsidRDefault="00F35D05" w:rsidP="00B20990"/>
    <w:p w14:paraId="460DFDAC" w14:textId="77777777" w:rsidR="00F35D05" w:rsidRDefault="00F35D05" w:rsidP="00B20990"/>
    <w:p w14:paraId="16BA4D68" w14:textId="2E6DD195" w:rsidR="00F35D05" w:rsidRDefault="00F35D05" w:rsidP="00B20990">
      <w:pPr>
        <w:sectPr w:rsidR="00F35D05" w:rsidSect="009E4C1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38457C" w14:textId="77777777" w:rsidR="005E317F" w:rsidRPr="009C2562" w:rsidRDefault="005E317F" w:rsidP="005E317F">
      <w:pPr>
        <w:pStyle w:val="ActHead5"/>
      </w:pPr>
      <w:bookmarkStart w:id="0" w:name="_Toc3120353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0"/>
      <w:proofErr w:type="gramEnd"/>
    </w:p>
    <w:p w14:paraId="7DCE4A15" w14:textId="21491444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E328BC">
        <w:t xml:space="preserve"> </w:t>
      </w:r>
      <w:bookmarkStart w:id="1" w:name="BKCheck15B_3"/>
      <w:bookmarkEnd w:id="1"/>
      <w:r w:rsidR="00C737D9" w:rsidRPr="00C737D9">
        <w:rPr>
          <w:i/>
          <w:iCs/>
        </w:rPr>
        <w:t>Torres</w:t>
      </w:r>
      <w:r w:rsidR="00C737D9">
        <w:t xml:space="preserve"> </w:t>
      </w:r>
      <w:r w:rsidR="00C737D9" w:rsidRPr="00C737D9">
        <w:rPr>
          <w:i/>
          <w:iCs/>
        </w:rPr>
        <w:t>Strait Fisheries (Quotas for Tropical Rock Lobster (</w:t>
      </w:r>
      <w:proofErr w:type="spellStart"/>
      <w:r w:rsidR="00C737D9" w:rsidRPr="00C737D9">
        <w:rPr>
          <w:i/>
          <w:iCs/>
        </w:rPr>
        <w:t>Kaiar</w:t>
      </w:r>
      <w:proofErr w:type="spellEnd"/>
      <w:r w:rsidR="00C737D9" w:rsidRPr="00C737D9">
        <w:rPr>
          <w:i/>
          <w:iCs/>
        </w:rPr>
        <w:t xml:space="preserve">)) (Total Allowable Catch) </w:t>
      </w:r>
      <w:r w:rsidR="00F26CD5" w:rsidRPr="21ABC382">
        <w:rPr>
          <w:i/>
          <w:iCs/>
        </w:rPr>
        <w:t xml:space="preserve">Amendment </w:t>
      </w:r>
      <w:r w:rsidR="00C737D9" w:rsidRPr="00C737D9">
        <w:rPr>
          <w:i/>
          <w:iCs/>
        </w:rPr>
        <w:t>Determination 2024</w:t>
      </w:r>
      <w:r w:rsidR="00E328BC">
        <w:t>.</w:t>
      </w:r>
    </w:p>
    <w:p w14:paraId="6DFD15FD" w14:textId="77777777" w:rsidR="005E317F" w:rsidRDefault="005E317F" w:rsidP="005E317F">
      <w:pPr>
        <w:pStyle w:val="ActHead5"/>
      </w:pPr>
      <w:bookmarkStart w:id="2" w:name="_Toc3120353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  <w:proofErr w:type="gramEnd"/>
    </w:p>
    <w:p w14:paraId="0A6A062C" w14:textId="5E79B15F" w:rsidR="00002BCC" w:rsidRPr="003422B4" w:rsidRDefault="00002BCC" w:rsidP="005D79DB">
      <w:pPr>
        <w:pStyle w:val="subsection"/>
      </w:pPr>
      <w:r w:rsidRPr="003422B4">
        <w:tab/>
      </w:r>
      <w:r w:rsidR="005D79DB">
        <w:tab/>
        <w:t xml:space="preserve">This instrument commences on the day after this instrument is registered. </w:t>
      </w:r>
    </w:p>
    <w:p w14:paraId="207B7599" w14:textId="77777777" w:rsidR="005E317F" w:rsidRPr="009C2562" w:rsidRDefault="005E317F" w:rsidP="005E317F">
      <w:pPr>
        <w:pStyle w:val="ActHead5"/>
      </w:pPr>
      <w:bookmarkStart w:id="3" w:name="_Toc3120354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3"/>
      <w:proofErr w:type="gramEnd"/>
    </w:p>
    <w:p w14:paraId="3B5B3E36" w14:textId="0B8A311F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="00FB6CF6">
        <w:t xml:space="preserve">pursuant to </w:t>
      </w:r>
      <w:r w:rsidR="00E328BC">
        <w:t>section</w:t>
      </w:r>
      <w:r w:rsidR="007322C6">
        <w:t>s 13 and</w:t>
      </w:r>
      <w:r w:rsidR="003E4222">
        <w:t xml:space="preserve"> </w:t>
      </w:r>
      <w:r w:rsidR="00E328BC">
        <w:t xml:space="preserve">14 of the </w:t>
      </w:r>
      <w:r w:rsidR="00E328BC" w:rsidRPr="000B3AC8">
        <w:rPr>
          <w:i/>
        </w:rPr>
        <w:t>Torres Strait Fisheries (Quotas for Tropical Rock Lobster (</w:t>
      </w:r>
      <w:proofErr w:type="spellStart"/>
      <w:r w:rsidR="00E328BC" w:rsidRPr="000B3AC8">
        <w:rPr>
          <w:i/>
        </w:rPr>
        <w:t>Kaiar</w:t>
      </w:r>
      <w:proofErr w:type="spellEnd"/>
      <w:r w:rsidR="00E328BC" w:rsidRPr="000B3AC8">
        <w:rPr>
          <w:i/>
        </w:rPr>
        <w:t>)) Management Plan 2018</w:t>
      </w:r>
      <w:r w:rsidR="00E328BC" w:rsidRPr="00E328BC">
        <w:t>.</w:t>
      </w:r>
    </w:p>
    <w:p w14:paraId="366E828C" w14:textId="77777777" w:rsidR="005E317F" w:rsidRPr="006065DA" w:rsidRDefault="005E317F" w:rsidP="005E317F">
      <w:pPr>
        <w:pStyle w:val="ActHead5"/>
      </w:pPr>
      <w:bookmarkStart w:id="4" w:name="_Toc31203541"/>
      <w:proofErr w:type="gramStart"/>
      <w:r w:rsidRPr="006065DA">
        <w:t>4  Schedules</w:t>
      </w:r>
      <w:bookmarkEnd w:id="4"/>
      <w:proofErr w:type="gramEnd"/>
    </w:p>
    <w:p w14:paraId="48930209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C1F08E" w14:textId="77777777" w:rsidR="005E317F" w:rsidRDefault="005E317F" w:rsidP="005E317F">
      <w:pPr>
        <w:pStyle w:val="ActHead6"/>
        <w:pageBreakBefore/>
      </w:pPr>
      <w:bookmarkStart w:id="5" w:name="_Toc3120354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0D3656E6" w14:textId="7EE185FC" w:rsidR="005E317F" w:rsidRDefault="00D6301B" w:rsidP="00860399">
      <w:pPr>
        <w:pStyle w:val="ActHead9"/>
        <w:ind w:left="0" w:firstLine="0"/>
      </w:pPr>
      <w:r w:rsidRPr="00D6301B">
        <w:rPr>
          <w:iCs/>
        </w:rPr>
        <w:t>Torres Strait Fisheries (Quotas for Tropical Rock Lobster (</w:t>
      </w:r>
      <w:proofErr w:type="spellStart"/>
      <w:r w:rsidRPr="00D6301B">
        <w:rPr>
          <w:iCs/>
        </w:rPr>
        <w:t>Kaiar</w:t>
      </w:r>
      <w:proofErr w:type="spellEnd"/>
      <w:r w:rsidRPr="00D6301B">
        <w:rPr>
          <w:iCs/>
        </w:rPr>
        <w:t>)) (Total Allowable Catch)</w:t>
      </w:r>
      <w:r w:rsidR="00D033B5">
        <w:rPr>
          <w:iCs/>
        </w:rPr>
        <w:t xml:space="preserve"> </w:t>
      </w:r>
      <w:r w:rsidRPr="00D6301B">
        <w:rPr>
          <w:iCs/>
        </w:rPr>
        <w:t>Determination 2023</w:t>
      </w:r>
    </w:p>
    <w:p w14:paraId="5CE3CA23" w14:textId="138BE6AE" w:rsidR="00330E92" w:rsidRDefault="002E0E8F" w:rsidP="00330E92">
      <w:pPr>
        <w:pStyle w:val="ItemHead"/>
      </w:pPr>
      <w:r>
        <w:t>1 Section</w:t>
      </w:r>
      <w:r w:rsidR="00330E92">
        <w:t xml:space="preserve"> 6</w:t>
      </w:r>
    </w:p>
    <w:p w14:paraId="543E4CE6" w14:textId="61AB869F" w:rsidR="002E0949" w:rsidDel="00A36AC9" w:rsidRDefault="00227E7E" w:rsidP="00FE3421">
      <w:pPr>
        <w:pStyle w:val="Item"/>
      </w:pPr>
      <w:r>
        <w:t xml:space="preserve">Add </w:t>
      </w:r>
      <w:r w:rsidR="00EB65FD">
        <w:t>the subsection after subsection 6(1)</w:t>
      </w:r>
      <w:r w:rsidR="00220CED">
        <w:t>:</w:t>
      </w:r>
    </w:p>
    <w:p w14:paraId="098ECAEF" w14:textId="3791ECA7" w:rsidR="00330E92" w:rsidRDefault="007B5110" w:rsidP="008B09C5">
      <w:pPr>
        <w:pStyle w:val="subsection"/>
        <w:tabs>
          <w:tab w:val="clear" w:pos="1021"/>
          <w:tab w:val="right" w:pos="851"/>
        </w:tabs>
        <w:ind w:hanging="283"/>
      </w:pPr>
      <w:r>
        <w:t>“</w:t>
      </w:r>
      <w:r w:rsidR="00330E92">
        <w:t>(</w:t>
      </w:r>
      <w:r w:rsidR="00330E92" w:rsidDel="00A36AC9">
        <w:t>2)</w:t>
      </w:r>
      <w:r w:rsidR="00330E92" w:rsidDel="00A36AC9">
        <w:tab/>
        <w:t>For the purposes of s</w:t>
      </w:r>
      <w:r w:rsidR="00BD0C12" w:rsidDel="00A36AC9">
        <w:t>ubsection 14(1)</w:t>
      </w:r>
      <w:r w:rsidR="00330E92" w:rsidDel="00A36AC9">
        <w:t xml:space="preserve"> of the </w:t>
      </w:r>
      <w:r w:rsidR="00F51A21" w:rsidDel="00A36AC9">
        <w:t xml:space="preserve">Management </w:t>
      </w:r>
      <w:r w:rsidR="00330E92" w:rsidDel="00A36AC9">
        <w:t xml:space="preserve">Plan, </w:t>
      </w:r>
      <w:r w:rsidR="00680992" w:rsidDel="00A36AC9">
        <w:t>the total allowable catch as determined in subsection (1) is increased from 200,000 kilograms</w:t>
      </w:r>
      <w:r w:rsidR="002E0949" w:rsidDel="00A36AC9">
        <w:t xml:space="preserve"> (unprocessed weight)</w:t>
      </w:r>
      <w:r w:rsidR="00680992" w:rsidDel="00A36AC9">
        <w:t xml:space="preserve"> to </w:t>
      </w:r>
      <w:r w:rsidR="00680992">
        <w:t>3</w:t>
      </w:r>
      <w:r w:rsidR="00B03524">
        <w:t>57</w:t>
      </w:r>
      <w:r w:rsidR="00487E07">
        <w:t>,750</w:t>
      </w:r>
      <w:r w:rsidR="00680992" w:rsidDel="00A36AC9">
        <w:t xml:space="preserve"> kilograms</w:t>
      </w:r>
      <w:r w:rsidR="002E0949" w:rsidDel="00A36AC9">
        <w:t xml:space="preserve"> (unprocessed weight</w:t>
      </w:r>
      <w:r w:rsidR="002E0949">
        <w:t>)</w:t>
      </w:r>
      <w:r w:rsidR="00BD0C12">
        <w:t>.</w:t>
      </w:r>
      <w:r>
        <w:t>”</w:t>
      </w:r>
    </w:p>
    <w:p w14:paraId="33AB3557" w14:textId="77777777" w:rsidR="00330E92" w:rsidRDefault="00330E92" w:rsidP="005E317F">
      <w:pPr>
        <w:pStyle w:val="Item"/>
      </w:pPr>
    </w:p>
    <w:p w14:paraId="22FF267A" w14:textId="43E68C43" w:rsidR="005E317F" w:rsidRDefault="005E317F" w:rsidP="005E317F">
      <w:pPr>
        <w:pStyle w:val="Item"/>
      </w:pPr>
    </w:p>
    <w:sectPr w:rsidR="005E317F" w:rsidSect="00B209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E5EBF" w14:textId="77777777" w:rsidR="0098544C" w:rsidRDefault="0098544C" w:rsidP="0048364F">
      <w:pPr>
        <w:spacing w:line="240" w:lineRule="auto"/>
      </w:pPr>
      <w:r>
        <w:separator/>
      </w:r>
    </w:p>
  </w:endnote>
  <w:endnote w:type="continuationSeparator" w:id="0">
    <w:p w14:paraId="1B4F63C0" w14:textId="77777777" w:rsidR="0098544C" w:rsidRDefault="0098544C" w:rsidP="0048364F">
      <w:pPr>
        <w:spacing w:line="240" w:lineRule="auto"/>
      </w:pPr>
      <w:r>
        <w:continuationSeparator/>
      </w:r>
    </w:p>
  </w:endnote>
  <w:endnote w:type="continuationNotice" w:id="1">
    <w:p w14:paraId="0B03F8B2" w14:textId="77777777" w:rsidR="0098544C" w:rsidRDefault="009854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625B1" w14:textId="77777777" w:rsidR="00B20990" w:rsidRPr="00E33C1C" w:rsidRDefault="00B20990" w:rsidP="009E4C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2D052E5" w14:textId="77777777" w:rsidTr="009E4C1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170DC28" w14:textId="77777777" w:rsidR="00B20990" w:rsidRDefault="00B20990" w:rsidP="009E4C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1BAB0E4" w14:textId="77777777" w:rsidR="00B20990" w:rsidRDefault="00B20990" w:rsidP="009E4C1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F01A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220E3CE" w14:textId="77777777" w:rsidR="00B20990" w:rsidRDefault="00B20990" w:rsidP="009E4C17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6D61D51" w14:textId="77777777" w:rsidTr="009E4C1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08D4BD" w14:textId="77777777" w:rsidR="00B20990" w:rsidRDefault="00B20990" w:rsidP="009E4C17">
          <w:pPr>
            <w:jc w:val="right"/>
            <w:rPr>
              <w:sz w:val="18"/>
            </w:rPr>
          </w:pPr>
        </w:p>
      </w:tc>
    </w:tr>
  </w:tbl>
  <w:p w14:paraId="1F2F9148" w14:textId="77777777" w:rsidR="00B20990" w:rsidRPr="00ED79B6" w:rsidRDefault="00B20990" w:rsidP="009E4C1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FFA31" w14:textId="77777777" w:rsidR="00B20990" w:rsidRPr="00E33C1C" w:rsidRDefault="00B20990" w:rsidP="009E4C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2CCBB97" w14:textId="77777777" w:rsidTr="009E4C1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1DE08BC" w14:textId="77777777" w:rsidR="00B20990" w:rsidRDefault="00B20990" w:rsidP="009E4C1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E01F375" w14:textId="28D09CBD" w:rsidR="00B20990" w:rsidRPr="00B20990" w:rsidRDefault="00B20990" w:rsidP="009E4C17">
          <w:pPr>
            <w:spacing w:line="0" w:lineRule="atLeast"/>
            <w:jc w:val="center"/>
            <w:rPr>
              <w:i/>
              <w:sz w:val="18"/>
            </w:rPr>
          </w:pP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BE59D35" w14:textId="7E9FC6FE" w:rsidR="00B20990" w:rsidRDefault="00B20990" w:rsidP="005D79DB">
          <w:pPr>
            <w:spacing w:line="0" w:lineRule="atLeast"/>
            <w:jc w:val="center"/>
            <w:rPr>
              <w:sz w:val="18"/>
            </w:rPr>
          </w:pPr>
        </w:p>
      </w:tc>
    </w:tr>
    <w:tr w:rsidR="00B20990" w14:paraId="0B33898D" w14:textId="77777777" w:rsidTr="009E4C1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34578AE" w14:textId="77777777" w:rsidR="00B20990" w:rsidRDefault="00B20990" w:rsidP="009E4C17">
          <w:pPr>
            <w:rPr>
              <w:sz w:val="18"/>
            </w:rPr>
          </w:pPr>
        </w:p>
      </w:tc>
    </w:tr>
  </w:tbl>
  <w:p w14:paraId="53308DA2" w14:textId="77777777" w:rsidR="00B20990" w:rsidRPr="00ED79B6" w:rsidRDefault="00B20990" w:rsidP="009E4C1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AF3C8" w14:textId="77777777" w:rsidR="00680992" w:rsidRDefault="006809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C8AC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328429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E5620B" w14:textId="7E1C3EB5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545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EF00BB" w14:textId="7F66A4B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531CE">
            <w:rPr>
              <w:i/>
              <w:noProof/>
              <w:sz w:val="18"/>
            </w:rPr>
            <w:t>Torres Strait Fisheries (Quotas for Tropical Rock Lobster (Kaiar)) (Total Allowable Catch)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FC03B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B7A15B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8FD8B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59ECAAA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94FA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90DB47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209D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561BD4" w14:textId="1005EB3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531CE">
            <w:rPr>
              <w:i/>
              <w:noProof/>
              <w:sz w:val="18"/>
            </w:rPr>
            <w:t>Torres Strait Fisheries (Quotas for Tropical Rock Lobster (Kaiar)) (Total Allowable Catch)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76725B" w14:textId="1ED79B1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545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1B4450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D14E43" w14:textId="77777777" w:rsidR="00EE57E8" w:rsidRDefault="00EE57E8" w:rsidP="00EE57E8">
          <w:pPr>
            <w:rPr>
              <w:sz w:val="18"/>
            </w:rPr>
          </w:pPr>
        </w:p>
      </w:tc>
    </w:tr>
  </w:tbl>
  <w:p w14:paraId="4BC995A1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9BBE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48E170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BA4CC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1F7F0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01A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58ED2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5A5BDF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16541D" w14:textId="0191CEA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F01AB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412E5">
            <w:rPr>
              <w:i/>
              <w:noProof/>
              <w:sz w:val="18"/>
            </w:rPr>
            <w:t>8/3/2024 11:50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74A57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F3AC5" w14:textId="77777777" w:rsidR="0098544C" w:rsidRDefault="0098544C" w:rsidP="0048364F">
      <w:pPr>
        <w:spacing w:line="240" w:lineRule="auto"/>
      </w:pPr>
      <w:r>
        <w:separator/>
      </w:r>
    </w:p>
  </w:footnote>
  <w:footnote w:type="continuationSeparator" w:id="0">
    <w:p w14:paraId="42F982E2" w14:textId="77777777" w:rsidR="0098544C" w:rsidRDefault="0098544C" w:rsidP="0048364F">
      <w:pPr>
        <w:spacing w:line="240" w:lineRule="auto"/>
      </w:pPr>
      <w:r>
        <w:continuationSeparator/>
      </w:r>
    </w:p>
  </w:footnote>
  <w:footnote w:type="continuationNotice" w:id="1">
    <w:p w14:paraId="30A239D7" w14:textId="77777777" w:rsidR="0098544C" w:rsidRDefault="009854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0FCEB" w14:textId="77777777" w:rsidR="00B20990" w:rsidRPr="00ED79B6" w:rsidRDefault="00B20990" w:rsidP="009E4C1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2D754" w14:textId="77777777" w:rsidR="00B20990" w:rsidRPr="000B0B2F" w:rsidRDefault="00B20990" w:rsidP="005D7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AC90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15C6D" w14:textId="77777777" w:rsidR="00EE57E8" w:rsidRPr="00A961C4" w:rsidRDefault="00EE57E8" w:rsidP="0048364F">
    <w:pPr>
      <w:rPr>
        <w:b/>
        <w:sz w:val="20"/>
      </w:rPr>
    </w:pPr>
  </w:p>
  <w:p w14:paraId="74939FEE" w14:textId="77777777" w:rsidR="00EE57E8" w:rsidRPr="00A961C4" w:rsidRDefault="00EE57E8" w:rsidP="0048364F">
    <w:pPr>
      <w:rPr>
        <w:b/>
        <w:sz w:val="20"/>
      </w:rPr>
    </w:pPr>
  </w:p>
  <w:p w14:paraId="5E6B619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750B3" w14:textId="77777777" w:rsidR="00EE57E8" w:rsidRPr="00A961C4" w:rsidRDefault="00EE57E8" w:rsidP="0048364F">
    <w:pPr>
      <w:jc w:val="right"/>
      <w:rPr>
        <w:sz w:val="20"/>
      </w:rPr>
    </w:pPr>
  </w:p>
  <w:p w14:paraId="409F930F" w14:textId="77777777" w:rsidR="00EE57E8" w:rsidRPr="00A961C4" w:rsidRDefault="00EE57E8" w:rsidP="0048364F">
    <w:pPr>
      <w:jc w:val="right"/>
      <w:rPr>
        <w:b/>
        <w:sz w:val="20"/>
      </w:rPr>
    </w:pPr>
  </w:p>
  <w:p w14:paraId="44D96A7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B68EA"/>
    <w:multiLevelType w:val="hybridMultilevel"/>
    <w:tmpl w:val="85882B7C"/>
    <w:lvl w:ilvl="0" w:tplc="4508D1F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72632C"/>
    <w:multiLevelType w:val="hybridMultilevel"/>
    <w:tmpl w:val="A5F2DBE4"/>
    <w:lvl w:ilvl="0" w:tplc="1AA213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1AB"/>
    <w:rsid w:val="00000263"/>
    <w:rsid w:val="00000308"/>
    <w:rsid w:val="00002BCC"/>
    <w:rsid w:val="00003266"/>
    <w:rsid w:val="000071BA"/>
    <w:rsid w:val="000113BC"/>
    <w:rsid w:val="000136AF"/>
    <w:rsid w:val="00017244"/>
    <w:rsid w:val="000177D8"/>
    <w:rsid w:val="00017E61"/>
    <w:rsid w:val="000270FD"/>
    <w:rsid w:val="00030A67"/>
    <w:rsid w:val="00032156"/>
    <w:rsid w:val="00036E6C"/>
    <w:rsid w:val="0004044E"/>
    <w:rsid w:val="00042176"/>
    <w:rsid w:val="00043C5F"/>
    <w:rsid w:val="000500D0"/>
    <w:rsid w:val="0005120E"/>
    <w:rsid w:val="0005163A"/>
    <w:rsid w:val="00051851"/>
    <w:rsid w:val="000519E1"/>
    <w:rsid w:val="00052920"/>
    <w:rsid w:val="00054577"/>
    <w:rsid w:val="00054DFB"/>
    <w:rsid w:val="000573DB"/>
    <w:rsid w:val="000577C8"/>
    <w:rsid w:val="0006004D"/>
    <w:rsid w:val="000614BF"/>
    <w:rsid w:val="0006167D"/>
    <w:rsid w:val="000619F3"/>
    <w:rsid w:val="000621DD"/>
    <w:rsid w:val="0007169C"/>
    <w:rsid w:val="00076723"/>
    <w:rsid w:val="0007697E"/>
    <w:rsid w:val="00077593"/>
    <w:rsid w:val="00083EFF"/>
    <w:rsid w:val="00083F48"/>
    <w:rsid w:val="00090A8B"/>
    <w:rsid w:val="00091834"/>
    <w:rsid w:val="00094175"/>
    <w:rsid w:val="00096902"/>
    <w:rsid w:val="00097BE3"/>
    <w:rsid w:val="000A3BAE"/>
    <w:rsid w:val="000A479A"/>
    <w:rsid w:val="000A5586"/>
    <w:rsid w:val="000A7DF9"/>
    <w:rsid w:val="000B0B2F"/>
    <w:rsid w:val="000B1624"/>
    <w:rsid w:val="000B229D"/>
    <w:rsid w:val="000B25D2"/>
    <w:rsid w:val="000B6B65"/>
    <w:rsid w:val="000B7BE3"/>
    <w:rsid w:val="000B7CFB"/>
    <w:rsid w:val="000C0C34"/>
    <w:rsid w:val="000C119C"/>
    <w:rsid w:val="000C391E"/>
    <w:rsid w:val="000C5452"/>
    <w:rsid w:val="000C6E6A"/>
    <w:rsid w:val="000C7F3E"/>
    <w:rsid w:val="000D05EF"/>
    <w:rsid w:val="000D0F71"/>
    <w:rsid w:val="000D1BFB"/>
    <w:rsid w:val="000D1E48"/>
    <w:rsid w:val="000D3474"/>
    <w:rsid w:val="000D3FB9"/>
    <w:rsid w:val="000D5485"/>
    <w:rsid w:val="000D5615"/>
    <w:rsid w:val="000D60EF"/>
    <w:rsid w:val="000E1DC4"/>
    <w:rsid w:val="000E2C2D"/>
    <w:rsid w:val="000E41F4"/>
    <w:rsid w:val="000E598E"/>
    <w:rsid w:val="000E5A3D"/>
    <w:rsid w:val="000E6F32"/>
    <w:rsid w:val="000F01AB"/>
    <w:rsid w:val="000F032D"/>
    <w:rsid w:val="000F0ADA"/>
    <w:rsid w:val="000F1BB5"/>
    <w:rsid w:val="000F21C1"/>
    <w:rsid w:val="000F3167"/>
    <w:rsid w:val="000F32FB"/>
    <w:rsid w:val="000F77E0"/>
    <w:rsid w:val="00100CFB"/>
    <w:rsid w:val="001013CD"/>
    <w:rsid w:val="00105A61"/>
    <w:rsid w:val="0010745C"/>
    <w:rsid w:val="001105D7"/>
    <w:rsid w:val="001109D0"/>
    <w:rsid w:val="00110E15"/>
    <w:rsid w:val="001122FF"/>
    <w:rsid w:val="00114BFE"/>
    <w:rsid w:val="0011635C"/>
    <w:rsid w:val="0011663C"/>
    <w:rsid w:val="00117128"/>
    <w:rsid w:val="00117E7E"/>
    <w:rsid w:val="0012280F"/>
    <w:rsid w:val="00123F6B"/>
    <w:rsid w:val="00124090"/>
    <w:rsid w:val="00125355"/>
    <w:rsid w:val="00126D8A"/>
    <w:rsid w:val="00140157"/>
    <w:rsid w:val="00142142"/>
    <w:rsid w:val="00142966"/>
    <w:rsid w:val="00146800"/>
    <w:rsid w:val="001479DD"/>
    <w:rsid w:val="00152CFB"/>
    <w:rsid w:val="00153F31"/>
    <w:rsid w:val="001568AF"/>
    <w:rsid w:val="00157E1E"/>
    <w:rsid w:val="00160BD7"/>
    <w:rsid w:val="00163A63"/>
    <w:rsid w:val="001643C9"/>
    <w:rsid w:val="00164C31"/>
    <w:rsid w:val="00164E92"/>
    <w:rsid w:val="00165098"/>
    <w:rsid w:val="00165568"/>
    <w:rsid w:val="00166082"/>
    <w:rsid w:val="00166C2F"/>
    <w:rsid w:val="001716C9"/>
    <w:rsid w:val="00172453"/>
    <w:rsid w:val="0017495C"/>
    <w:rsid w:val="00175070"/>
    <w:rsid w:val="00175895"/>
    <w:rsid w:val="001762CD"/>
    <w:rsid w:val="00183295"/>
    <w:rsid w:val="00184261"/>
    <w:rsid w:val="00185425"/>
    <w:rsid w:val="001858E3"/>
    <w:rsid w:val="001860CD"/>
    <w:rsid w:val="001875F5"/>
    <w:rsid w:val="00190B4C"/>
    <w:rsid w:val="00193461"/>
    <w:rsid w:val="001939E1"/>
    <w:rsid w:val="0019452E"/>
    <w:rsid w:val="00194A05"/>
    <w:rsid w:val="00194CE0"/>
    <w:rsid w:val="00195382"/>
    <w:rsid w:val="001A0076"/>
    <w:rsid w:val="001A210E"/>
    <w:rsid w:val="001A3B9F"/>
    <w:rsid w:val="001A5520"/>
    <w:rsid w:val="001A5799"/>
    <w:rsid w:val="001A65C0"/>
    <w:rsid w:val="001B3BFD"/>
    <w:rsid w:val="001B7A5D"/>
    <w:rsid w:val="001C69C4"/>
    <w:rsid w:val="001D2F25"/>
    <w:rsid w:val="001D5D6A"/>
    <w:rsid w:val="001E0A8D"/>
    <w:rsid w:val="001E0DB5"/>
    <w:rsid w:val="001E1B48"/>
    <w:rsid w:val="001E3590"/>
    <w:rsid w:val="001E67B6"/>
    <w:rsid w:val="001E6B05"/>
    <w:rsid w:val="001E6DB5"/>
    <w:rsid w:val="001E737B"/>
    <w:rsid w:val="001E7407"/>
    <w:rsid w:val="001F1A46"/>
    <w:rsid w:val="001F1C71"/>
    <w:rsid w:val="001F3B99"/>
    <w:rsid w:val="001F3CD9"/>
    <w:rsid w:val="00201D27"/>
    <w:rsid w:val="00202DA5"/>
    <w:rsid w:val="0020335E"/>
    <w:rsid w:val="00203F4B"/>
    <w:rsid w:val="0021153A"/>
    <w:rsid w:val="00215173"/>
    <w:rsid w:val="00216D61"/>
    <w:rsid w:val="002206B9"/>
    <w:rsid w:val="00220CED"/>
    <w:rsid w:val="00222687"/>
    <w:rsid w:val="002239FB"/>
    <w:rsid w:val="002245A6"/>
    <w:rsid w:val="00227E7E"/>
    <w:rsid w:val="002302EA"/>
    <w:rsid w:val="002325C1"/>
    <w:rsid w:val="00233455"/>
    <w:rsid w:val="00235718"/>
    <w:rsid w:val="00237614"/>
    <w:rsid w:val="00240749"/>
    <w:rsid w:val="002429EA"/>
    <w:rsid w:val="002431C6"/>
    <w:rsid w:val="002468D7"/>
    <w:rsid w:val="00247E97"/>
    <w:rsid w:val="0025084E"/>
    <w:rsid w:val="002509E6"/>
    <w:rsid w:val="00251BC8"/>
    <w:rsid w:val="00256C81"/>
    <w:rsid w:val="002612CF"/>
    <w:rsid w:val="002727D2"/>
    <w:rsid w:val="00273D69"/>
    <w:rsid w:val="00284D71"/>
    <w:rsid w:val="00285CDD"/>
    <w:rsid w:val="00291167"/>
    <w:rsid w:val="0029489E"/>
    <w:rsid w:val="00297810"/>
    <w:rsid w:val="00297ECB"/>
    <w:rsid w:val="00297EED"/>
    <w:rsid w:val="002A2293"/>
    <w:rsid w:val="002A6955"/>
    <w:rsid w:val="002A7696"/>
    <w:rsid w:val="002B06DE"/>
    <w:rsid w:val="002B2A2C"/>
    <w:rsid w:val="002B4EB5"/>
    <w:rsid w:val="002B52B4"/>
    <w:rsid w:val="002B5667"/>
    <w:rsid w:val="002B62EC"/>
    <w:rsid w:val="002B6ABC"/>
    <w:rsid w:val="002B7998"/>
    <w:rsid w:val="002B7F52"/>
    <w:rsid w:val="002C152A"/>
    <w:rsid w:val="002C4312"/>
    <w:rsid w:val="002C5043"/>
    <w:rsid w:val="002C6EA5"/>
    <w:rsid w:val="002D043A"/>
    <w:rsid w:val="002D1152"/>
    <w:rsid w:val="002D6705"/>
    <w:rsid w:val="002E0949"/>
    <w:rsid w:val="002E0E8F"/>
    <w:rsid w:val="002E2A09"/>
    <w:rsid w:val="002E2CA5"/>
    <w:rsid w:val="002E3D48"/>
    <w:rsid w:val="002E679D"/>
    <w:rsid w:val="002F058C"/>
    <w:rsid w:val="002F061F"/>
    <w:rsid w:val="002F59AC"/>
    <w:rsid w:val="002F6E2A"/>
    <w:rsid w:val="00305078"/>
    <w:rsid w:val="003055AD"/>
    <w:rsid w:val="0030649A"/>
    <w:rsid w:val="00306812"/>
    <w:rsid w:val="00311CF5"/>
    <w:rsid w:val="00315EC8"/>
    <w:rsid w:val="003168CA"/>
    <w:rsid w:val="00316D10"/>
    <w:rsid w:val="0031713F"/>
    <w:rsid w:val="00317145"/>
    <w:rsid w:val="00317D80"/>
    <w:rsid w:val="003222D1"/>
    <w:rsid w:val="00323289"/>
    <w:rsid w:val="0032750F"/>
    <w:rsid w:val="00330E92"/>
    <w:rsid w:val="00333479"/>
    <w:rsid w:val="0033479D"/>
    <w:rsid w:val="00334D4C"/>
    <w:rsid w:val="00336390"/>
    <w:rsid w:val="00337D71"/>
    <w:rsid w:val="00340719"/>
    <w:rsid w:val="003415D3"/>
    <w:rsid w:val="003442F6"/>
    <w:rsid w:val="00346335"/>
    <w:rsid w:val="003505A3"/>
    <w:rsid w:val="00352B0F"/>
    <w:rsid w:val="003545BE"/>
    <w:rsid w:val="00354EED"/>
    <w:rsid w:val="003561B0"/>
    <w:rsid w:val="00357252"/>
    <w:rsid w:val="00357C23"/>
    <w:rsid w:val="0036137E"/>
    <w:rsid w:val="00365AF1"/>
    <w:rsid w:val="00370AB3"/>
    <w:rsid w:val="00372A7B"/>
    <w:rsid w:val="0037451B"/>
    <w:rsid w:val="00374894"/>
    <w:rsid w:val="003753D3"/>
    <w:rsid w:val="00376211"/>
    <w:rsid w:val="00377417"/>
    <w:rsid w:val="00383A93"/>
    <w:rsid w:val="0038524E"/>
    <w:rsid w:val="003952BA"/>
    <w:rsid w:val="00397893"/>
    <w:rsid w:val="003A15AC"/>
    <w:rsid w:val="003A3061"/>
    <w:rsid w:val="003B0627"/>
    <w:rsid w:val="003B406D"/>
    <w:rsid w:val="003C31EF"/>
    <w:rsid w:val="003C48D6"/>
    <w:rsid w:val="003C5F2B"/>
    <w:rsid w:val="003C7D35"/>
    <w:rsid w:val="003D0BF0"/>
    <w:rsid w:val="003D0BFE"/>
    <w:rsid w:val="003D4C71"/>
    <w:rsid w:val="003D5114"/>
    <w:rsid w:val="003D5700"/>
    <w:rsid w:val="003E4222"/>
    <w:rsid w:val="003E4CA3"/>
    <w:rsid w:val="003E5264"/>
    <w:rsid w:val="003E724D"/>
    <w:rsid w:val="003E7521"/>
    <w:rsid w:val="003F07ED"/>
    <w:rsid w:val="003F2E61"/>
    <w:rsid w:val="003F5512"/>
    <w:rsid w:val="003F5FE4"/>
    <w:rsid w:val="003F603E"/>
    <w:rsid w:val="003F6F52"/>
    <w:rsid w:val="004011E1"/>
    <w:rsid w:val="00401202"/>
    <w:rsid w:val="004022CA"/>
    <w:rsid w:val="00402991"/>
    <w:rsid w:val="004116CD"/>
    <w:rsid w:val="00412D39"/>
    <w:rsid w:val="00414295"/>
    <w:rsid w:val="00414ADE"/>
    <w:rsid w:val="00414EA9"/>
    <w:rsid w:val="00417BBC"/>
    <w:rsid w:val="0042169E"/>
    <w:rsid w:val="00423816"/>
    <w:rsid w:val="00424CA9"/>
    <w:rsid w:val="004257BB"/>
    <w:rsid w:val="00425D67"/>
    <w:rsid w:val="004317C9"/>
    <w:rsid w:val="004322BB"/>
    <w:rsid w:val="004346C2"/>
    <w:rsid w:val="00435735"/>
    <w:rsid w:val="00440851"/>
    <w:rsid w:val="00441ADC"/>
    <w:rsid w:val="00441B59"/>
    <w:rsid w:val="0044291A"/>
    <w:rsid w:val="00445522"/>
    <w:rsid w:val="00445A80"/>
    <w:rsid w:val="0045125A"/>
    <w:rsid w:val="00451FF3"/>
    <w:rsid w:val="00454F97"/>
    <w:rsid w:val="004551C0"/>
    <w:rsid w:val="004600B0"/>
    <w:rsid w:val="00460499"/>
    <w:rsid w:val="00460FBA"/>
    <w:rsid w:val="00462C70"/>
    <w:rsid w:val="004631FC"/>
    <w:rsid w:val="004633CC"/>
    <w:rsid w:val="00463DF6"/>
    <w:rsid w:val="00464A30"/>
    <w:rsid w:val="00465556"/>
    <w:rsid w:val="004657CA"/>
    <w:rsid w:val="00466204"/>
    <w:rsid w:val="00467678"/>
    <w:rsid w:val="00467C46"/>
    <w:rsid w:val="00470452"/>
    <w:rsid w:val="004709F3"/>
    <w:rsid w:val="004725AC"/>
    <w:rsid w:val="00473EB9"/>
    <w:rsid w:val="00474835"/>
    <w:rsid w:val="004751B2"/>
    <w:rsid w:val="004763BE"/>
    <w:rsid w:val="00476DC7"/>
    <w:rsid w:val="004819C7"/>
    <w:rsid w:val="004825B4"/>
    <w:rsid w:val="0048364F"/>
    <w:rsid w:val="004875FC"/>
    <w:rsid w:val="004877FC"/>
    <w:rsid w:val="00487E07"/>
    <w:rsid w:val="00490724"/>
    <w:rsid w:val="00490F2E"/>
    <w:rsid w:val="004949C3"/>
    <w:rsid w:val="00496F97"/>
    <w:rsid w:val="00497F40"/>
    <w:rsid w:val="004A53EA"/>
    <w:rsid w:val="004A793C"/>
    <w:rsid w:val="004B021A"/>
    <w:rsid w:val="004B29FC"/>
    <w:rsid w:val="004B35E7"/>
    <w:rsid w:val="004B3A46"/>
    <w:rsid w:val="004B6C47"/>
    <w:rsid w:val="004C059F"/>
    <w:rsid w:val="004D25BC"/>
    <w:rsid w:val="004D40AE"/>
    <w:rsid w:val="004D4C38"/>
    <w:rsid w:val="004D4E25"/>
    <w:rsid w:val="004E39C3"/>
    <w:rsid w:val="004E4827"/>
    <w:rsid w:val="004F03C7"/>
    <w:rsid w:val="004F1FAC"/>
    <w:rsid w:val="004F3DEC"/>
    <w:rsid w:val="004F655C"/>
    <w:rsid w:val="004F676E"/>
    <w:rsid w:val="004F6D7F"/>
    <w:rsid w:val="004F71C0"/>
    <w:rsid w:val="00501F0B"/>
    <w:rsid w:val="00506D78"/>
    <w:rsid w:val="005151A8"/>
    <w:rsid w:val="00516B8D"/>
    <w:rsid w:val="005211FB"/>
    <w:rsid w:val="00521456"/>
    <w:rsid w:val="00522871"/>
    <w:rsid w:val="0052756C"/>
    <w:rsid w:val="00530202"/>
    <w:rsid w:val="00530230"/>
    <w:rsid w:val="00530CC9"/>
    <w:rsid w:val="00531B46"/>
    <w:rsid w:val="00533C1E"/>
    <w:rsid w:val="00533F66"/>
    <w:rsid w:val="00537FBC"/>
    <w:rsid w:val="00541D73"/>
    <w:rsid w:val="0054237D"/>
    <w:rsid w:val="00543469"/>
    <w:rsid w:val="005465FB"/>
    <w:rsid w:val="005466A3"/>
    <w:rsid w:val="00546AF5"/>
    <w:rsid w:val="00546FA3"/>
    <w:rsid w:val="00547B26"/>
    <w:rsid w:val="00553DE0"/>
    <w:rsid w:val="005556B8"/>
    <w:rsid w:val="005556E1"/>
    <w:rsid w:val="00557C7A"/>
    <w:rsid w:val="00562A58"/>
    <w:rsid w:val="0056436D"/>
    <w:rsid w:val="0056541A"/>
    <w:rsid w:val="005713D6"/>
    <w:rsid w:val="005721A3"/>
    <w:rsid w:val="005748B5"/>
    <w:rsid w:val="005762AC"/>
    <w:rsid w:val="005769DB"/>
    <w:rsid w:val="00581211"/>
    <w:rsid w:val="005838CA"/>
    <w:rsid w:val="0058455C"/>
    <w:rsid w:val="00584811"/>
    <w:rsid w:val="0058553D"/>
    <w:rsid w:val="005909E4"/>
    <w:rsid w:val="00592A5F"/>
    <w:rsid w:val="00593AA6"/>
    <w:rsid w:val="00594161"/>
    <w:rsid w:val="00594749"/>
    <w:rsid w:val="00594956"/>
    <w:rsid w:val="00596FBF"/>
    <w:rsid w:val="005977A2"/>
    <w:rsid w:val="005A10A0"/>
    <w:rsid w:val="005A45EC"/>
    <w:rsid w:val="005A735B"/>
    <w:rsid w:val="005A73FD"/>
    <w:rsid w:val="005A7791"/>
    <w:rsid w:val="005B1555"/>
    <w:rsid w:val="005B4067"/>
    <w:rsid w:val="005C3F41"/>
    <w:rsid w:val="005C4EF0"/>
    <w:rsid w:val="005C7926"/>
    <w:rsid w:val="005D14D0"/>
    <w:rsid w:val="005D4E5E"/>
    <w:rsid w:val="005D5EA1"/>
    <w:rsid w:val="005D72FD"/>
    <w:rsid w:val="005D79DB"/>
    <w:rsid w:val="005E098C"/>
    <w:rsid w:val="005E1F8D"/>
    <w:rsid w:val="005E30B6"/>
    <w:rsid w:val="005E317F"/>
    <w:rsid w:val="005E3547"/>
    <w:rsid w:val="005E60F9"/>
    <w:rsid w:val="005E61D3"/>
    <w:rsid w:val="005E73BA"/>
    <w:rsid w:val="005F311F"/>
    <w:rsid w:val="005F3B87"/>
    <w:rsid w:val="005F48C6"/>
    <w:rsid w:val="005F49AC"/>
    <w:rsid w:val="005F7941"/>
    <w:rsid w:val="00600219"/>
    <w:rsid w:val="00600A9B"/>
    <w:rsid w:val="006065DA"/>
    <w:rsid w:val="00606AA4"/>
    <w:rsid w:val="00606BD4"/>
    <w:rsid w:val="006149E6"/>
    <w:rsid w:val="0061708A"/>
    <w:rsid w:val="00620774"/>
    <w:rsid w:val="00620B07"/>
    <w:rsid w:val="00622BD8"/>
    <w:rsid w:val="0062527D"/>
    <w:rsid w:val="0062595C"/>
    <w:rsid w:val="006259E8"/>
    <w:rsid w:val="006304D4"/>
    <w:rsid w:val="00634806"/>
    <w:rsid w:val="00635793"/>
    <w:rsid w:val="00635ED7"/>
    <w:rsid w:val="00640402"/>
    <w:rsid w:val="00640F78"/>
    <w:rsid w:val="00642E50"/>
    <w:rsid w:val="00643F48"/>
    <w:rsid w:val="00655D6A"/>
    <w:rsid w:val="00656DE9"/>
    <w:rsid w:val="0066147E"/>
    <w:rsid w:val="00664710"/>
    <w:rsid w:val="00664878"/>
    <w:rsid w:val="00664EE3"/>
    <w:rsid w:val="006668F2"/>
    <w:rsid w:val="0067013C"/>
    <w:rsid w:val="00672768"/>
    <w:rsid w:val="00672876"/>
    <w:rsid w:val="00674620"/>
    <w:rsid w:val="006748D0"/>
    <w:rsid w:val="00674CE5"/>
    <w:rsid w:val="00675626"/>
    <w:rsid w:val="00677CC2"/>
    <w:rsid w:val="00680665"/>
    <w:rsid w:val="00680992"/>
    <w:rsid w:val="00685F42"/>
    <w:rsid w:val="006907F9"/>
    <w:rsid w:val="0069207B"/>
    <w:rsid w:val="00697FD5"/>
    <w:rsid w:val="006A1BA8"/>
    <w:rsid w:val="006A2BB4"/>
    <w:rsid w:val="006A300A"/>
    <w:rsid w:val="006A304E"/>
    <w:rsid w:val="006A4483"/>
    <w:rsid w:val="006A456F"/>
    <w:rsid w:val="006A4AB3"/>
    <w:rsid w:val="006A6205"/>
    <w:rsid w:val="006B2941"/>
    <w:rsid w:val="006B7006"/>
    <w:rsid w:val="006C1780"/>
    <w:rsid w:val="006C35A3"/>
    <w:rsid w:val="006C3D7B"/>
    <w:rsid w:val="006C579A"/>
    <w:rsid w:val="006C5C3A"/>
    <w:rsid w:val="006C6883"/>
    <w:rsid w:val="006C7F8C"/>
    <w:rsid w:val="006D54E2"/>
    <w:rsid w:val="006D73FE"/>
    <w:rsid w:val="006D7AB9"/>
    <w:rsid w:val="006E71EA"/>
    <w:rsid w:val="006F20BE"/>
    <w:rsid w:val="006F5692"/>
    <w:rsid w:val="006F6547"/>
    <w:rsid w:val="00700771"/>
    <w:rsid w:val="00700B2C"/>
    <w:rsid w:val="00703687"/>
    <w:rsid w:val="0071179E"/>
    <w:rsid w:val="00713084"/>
    <w:rsid w:val="007155DB"/>
    <w:rsid w:val="00717463"/>
    <w:rsid w:val="00720A74"/>
    <w:rsid w:val="00720A98"/>
    <w:rsid w:val="00720FC2"/>
    <w:rsid w:val="00722E89"/>
    <w:rsid w:val="00723129"/>
    <w:rsid w:val="00731E00"/>
    <w:rsid w:val="007322C6"/>
    <w:rsid w:val="007339C7"/>
    <w:rsid w:val="007342AE"/>
    <w:rsid w:val="00736A7A"/>
    <w:rsid w:val="007433F2"/>
    <w:rsid w:val="00743AE3"/>
    <w:rsid w:val="007440B7"/>
    <w:rsid w:val="007461AF"/>
    <w:rsid w:val="0074672F"/>
    <w:rsid w:val="00747993"/>
    <w:rsid w:val="007518D9"/>
    <w:rsid w:val="00752D95"/>
    <w:rsid w:val="007535B4"/>
    <w:rsid w:val="007535F2"/>
    <w:rsid w:val="007538FE"/>
    <w:rsid w:val="007547E0"/>
    <w:rsid w:val="0075774E"/>
    <w:rsid w:val="00761790"/>
    <w:rsid w:val="007634AD"/>
    <w:rsid w:val="00766BEC"/>
    <w:rsid w:val="007715C9"/>
    <w:rsid w:val="007747B0"/>
    <w:rsid w:val="00774EDD"/>
    <w:rsid w:val="007757EC"/>
    <w:rsid w:val="00775EE5"/>
    <w:rsid w:val="00776873"/>
    <w:rsid w:val="007819E2"/>
    <w:rsid w:val="00782889"/>
    <w:rsid w:val="00786FAD"/>
    <w:rsid w:val="00791383"/>
    <w:rsid w:val="00791510"/>
    <w:rsid w:val="00791CBC"/>
    <w:rsid w:val="0079697B"/>
    <w:rsid w:val="007A4667"/>
    <w:rsid w:val="007A48BC"/>
    <w:rsid w:val="007A637C"/>
    <w:rsid w:val="007A6863"/>
    <w:rsid w:val="007B17C3"/>
    <w:rsid w:val="007B1A7D"/>
    <w:rsid w:val="007B5110"/>
    <w:rsid w:val="007B6EDE"/>
    <w:rsid w:val="007C278C"/>
    <w:rsid w:val="007C7646"/>
    <w:rsid w:val="007C78B4"/>
    <w:rsid w:val="007D0AB8"/>
    <w:rsid w:val="007D3DA2"/>
    <w:rsid w:val="007E042D"/>
    <w:rsid w:val="007E32B6"/>
    <w:rsid w:val="007E486B"/>
    <w:rsid w:val="007E7D4A"/>
    <w:rsid w:val="007F3E39"/>
    <w:rsid w:val="007F48ED"/>
    <w:rsid w:val="007F5E3F"/>
    <w:rsid w:val="0080170D"/>
    <w:rsid w:val="008069B9"/>
    <w:rsid w:val="00810623"/>
    <w:rsid w:val="00812F45"/>
    <w:rsid w:val="008133EE"/>
    <w:rsid w:val="00816889"/>
    <w:rsid w:val="00817EE9"/>
    <w:rsid w:val="00822526"/>
    <w:rsid w:val="00822D0A"/>
    <w:rsid w:val="00824BBC"/>
    <w:rsid w:val="00832D02"/>
    <w:rsid w:val="00836CC5"/>
    <w:rsid w:val="00836FE9"/>
    <w:rsid w:val="0084172C"/>
    <w:rsid w:val="0084487A"/>
    <w:rsid w:val="008500F5"/>
    <w:rsid w:val="0085175E"/>
    <w:rsid w:val="00856A31"/>
    <w:rsid w:val="008571C2"/>
    <w:rsid w:val="00860399"/>
    <w:rsid w:val="0087004D"/>
    <w:rsid w:val="008715CB"/>
    <w:rsid w:val="00872B5C"/>
    <w:rsid w:val="008731B9"/>
    <w:rsid w:val="008754D0"/>
    <w:rsid w:val="00876185"/>
    <w:rsid w:val="00876493"/>
    <w:rsid w:val="008771D8"/>
    <w:rsid w:val="0087755F"/>
    <w:rsid w:val="00877C69"/>
    <w:rsid w:val="00877D48"/>
    <w:rsid w:val="0088345B"/>
    <w:rsid w:val="00885587"/>
    <w:rsid w:val="008869FD"/>
    <w:rsid w:val="00887689"/>
    <w:rsid w:val="00887781"/>
    <w:rsid w:val="00894991"/>
    <w:rsid w:val="008957D6"/>
    <w:rsid w:val="0089691E"/>
    <w:rsid w:val="008A16A5"/>
    <w:rsid w:val="008A351E"/>
    <w:rsid w:val="008A5C57"/>
    <w:rsid w:val="008A7097"/>
    <w:rsid w:val="008A7684"/>
    <w:rsid w:val="008B09C5"/>
    <w:rsid w:val="008B2B61"/>
    <w:rsid w:val="008B56D6"/>
    <w:rsid w:val="008C0629"/>
    <w:rsid w:val="008C542E"/>
    <w:rsid w:val="008D066D"/>
    <w:rsid w:val="008D092C"/>
    <w:rsid w:val="008D0A53"/>
    <w:rsid w:val="008D0EE0"/>
    <w:rsid w:val="008D7A27"/>
    <w:rsid w:val="008E0219"/>
    <w:rsid w:val="008E2C13"/>
    <w:rsid w:val="008E4702"/>
    <w:rsid w:val="008E52D2"/>
    <w:rsid w:val="008E69AA"/>
    <w:rsid w:val="008E6F6F"/>
    <w:rsid w:val="008F0ECF"/>
    <w:rsid w:val="008F499E"/>
    <w:rsid w:val="008F4F1C"/>
    <w:rsid w:val="008F5C2F"/>
    <w:rsid w:val="009036B3"/>
    <w:rsid w:val="009069AD"/>
    <w:rsid w:val="00910E64"/>
    <w:rsid w:val="0091108F"/>
    <w:rsid w:val="00914E23"/>
    <w:rsid w:val="00915F57"/>
    <w:rsid w:val="00916877"/>
    <w:rsid w:val="009200E8"/>
    <w:rsid w:val="00920321"/>
    <w:rsid w:val="00922410"/>
    <w:rsid w:val="00922764"/>
    <w:rsid w:val="0092408B"/>
    <w:rsid w:val="009255F6"/>
    <w:rsid w:val="009278C1"/>
    <w:rsid w:val="00930EF7"/>
    <w:rsid w:val="00932377"/>
    <w:rsid w:val="009339B4"/>
    <w:rsid w:val="00933BF4"/>
    <w:rsid w:val="009346E3"/>
    <w:rsid w:val="00937785"/>
    <w:rsid w:val="00937E93"/>
    <w:rsid w:val="00942445"/>
    <w:rsid w:val="0094523D"/>
    <w:rsid w:val="00945316"/>
    <w:rsid w:val="009458BF"/>
    <w:rsid w:val="00945D37"/>
    <w:rsid w:val="00955448"/>
    <w:rsid w:val="00955ECE"/>
    <w:rsid w:val="009617FF"/>
    <w:rsid w:val="009667C4"/>
    <w:rsid w:val="00970B4D"/>
    <w:rsid w:val="0097159B"/>
    <w:rsid w:val="00972AD5"/>
    <w:rsid w:val="00973D09"/>
    <w:rsid w:val="00976A63"/>
    <w:rsid w:val="00982C04"/>
    <w:rsid w:val="00984923"/>
    <w:rsid w:val="0098544C"/>
    <w:rsid w:val="009863B5"/>
    <w:rsid w:val="00987689"/>
    <w:rsid w:val="009945B4"/>
    <w:rsid w:val="009A7AD1"/>
    <w:rsid w:val="009B2490"/>
    <w:rsid w:val="009B3E0A"/>
    <w:rsid w:val="009B50E5"/>
    <w:rsid w:val="009B5349"/>
    <w:rsid w:val="009C018C"/>
    <w:rsid w:val="009C3431"/>
    <w:rsid w:val="009C580C"/>
    <w:rsid w:val="009C5989"/>
    <w:rsid w:val="009C6A32"/>
    <w:rsid w:val="009C738B"/>
    <w:rsid w:val="009D047F"/>
    <w:rsid w:val="009D08DA"/>
    <w:rsid w:val="009D7153"/>
    <w:rsid w:val="009E0C30"/>
    <w:rsid w:val="009E11BA"/>
    <w:rsid w:val="009E13EE"/>
    <w:rsid w:val="009E4182"/>
    <w:rsid w:val="009E4C17"/>
    <w:rsid w:val="009E53B5"/>
    <w:rsid w:val="009E743F"/>
    <w:rsid w:val="009F543E"/>
    <w:rsid w:val="009F7620"/>
    <w:rsid w:val="00A01A8F"/>
    <w:rsid w:val="00A01E91"/>
    <w:rsid w:val="00A0619D"/>
    <w:rsid w:val="00A06860"/>
    <w:rsid w:val="00A10F4F"/>
    <w:rsid w:val="00A136F5"/>
    <w:rsid w:val="00A14652"/>
    <w:rsid w:val="00A152A5"/>
    <w:rsid w:val="00A1600D"/>
    <w:rsid w:val="00A20976"/>
    <w:rsid w:val="00A231E2"/>
    <w:rsid w:val="00A243D6"/>
    <w:rsid w:val="00A2536F"/>
    <w:rsid w:val="00A2550D"/>
    <w:rsid w:val="00A26CC1"/>
    <w:rsid w:val="00A277DD"/>
    <w:rsid w:val="00A309CA"/>
    <w:rsid w:val="00A30BB6"/>
    <w:rsid w:val="00A33482"/>
    <w:rsid w:val="00A36AC9"/>
    <w:rsid w:val="00A379BB"/>
    <w:rsid w:val="00A37B95"/>
    <w:rsid w:val="00A4169B"/>
    <w:rsid w:val="00A416DE"/>
    <w:rsid w:val="00A41F74"/>
    <w:rsid w:val="00A45177"/>
    <w:rsid w:val="00A45D37"/>
    <w:rsid w:val="00A50C98"/>
    <w:rsid w:val="00A50D55"/>
    <w:rsid w:val="00A52FDA"/>
    <w:rsid w:val="00A54243"/>
    <w:rsid w:val="00A55598"/>
    <w:rsid w:val="00A55DAF"/>
    <w:rsid w:val="00A56C1D"/>
    <w:rsid w:val="00A6175C"/>
    <w:rsid w:val="00A64912"/>
    <w:rsid w:val="00A649E5"/>
    <w:rsid w:val="00A65666"/>
    <w:rsid w:val="00A70A74"/>
    <w:rsid w:val="00A75737"/>
    <w:rsid w:val="00A7682F"/>
    <w:rsid w:val="00A8514A"/>
    <w:rsid w:val="00A85DB7"/>
    <w:rsid w:val="00A87582"/>
    <w:rsid w:val="00A87B08"/>
    <w:rsid w:val="00A9231A"/>
    <w:rsid w:val="00A95BC7"/>
    <w:rsid w:val="00A97003"/>
    <w:rsid w:val="00AA029F"/>
    <w:rsid w:val="00AA0343"/>
    <w:rsid w:val="00AA17B8"/>
    <w:rsid w:val="00AA319D"/>
    <w:rsid w:val="00AA505C"/>
    <w:rsid w:val="00AA5BC9"/>
    <w:rsid w:val="00AA78CE"/>
    <w:rsid w:val="00AA7B26"/>
    <w:rsid w:val="00AB0219"/>
    <w:rsid w:val="00AB0A67"/>
    <w:rsid w:val="00AB1D90"/>
    <w:rsid w:val="00AB4D51"/>
    <w:rsid w:val="00AB6B1F"/>
    <w:rsid w:val="00AC0816"/>
    <w:rsid w:val="00AC3E64"/>
    <w:rsid w:val="00AC646B"/>
    <w:rsid w:val="00AC6D08"/>
    <w:rsid w:val="00AC70B9"/>
    <w:rsid w:val="00AC767C"/>
    <w:rsid w:val="00AD008D"/>
    <w:rsid w:val="00AD2486"/>
    <w:rsid w:val="00AD3467"/>
    <w:rsid w:val="00AD5641"/>
    <w:rsid w:val="00AD762D"/>
    <w:rsid w:val="00AE1C33"/>
    <w:rsid w:val="00AE6B1E"/>
    <w:rsid w:val="00AF0EBB"/>
    <w:rsid w:val="00AF1827"/>
    <w:rsid w:val="00AF33DB"/>
    <w:rsid w:val="00AF35AC"/>
    <w:rsid w:val="00AF3D57"/>
    <w:rsid w:val="00AF45F8"/>
    <w:rsid w:val="00AF62A7"/>
    <w:rsid w:val="00AF7000"/>
    <w:rsid w:val="00B0106A"/>
    <w:rsid w:val="00B032D8"/>
    <w:rsid w:val="00B03524"/>
    <w:rsid w:val="00B05D72"/>
    <w:rsid w:val="00B07CC1"/>
    <w:rsid w:val="00B11FE8"/>
    <w:rsid w:val="00B168ED"/>
    <w:rsid w:val="00B17E94"/>
    <w:rsid w:val="00B2057B"/>
    <w:rsid w:val="00B2095C"/>
    <w:rsid w:val="00B20990"/>
    <w:rsid w:val="00B23284"/>
    <w:rsid w:val="00B23FAF"/>
    <w:rsid w:val="00B25518"/>
    <w:rsid w:val="00B25E27"/>
    <w:rsid w:val="00B307E1"/>
    <w:rsid w:val="00B31597"/>
    <w:rsid w:val="00B33B3C"/>
    <w:rsid w:val="00B33D9C"/>
    <w:rsid w:val="00B34123"/>
    <w:rsid w:val="00B356F5"/>
    <w:rsid w:val="00B40D74"/>
    <w:rsid w:val="00B412E5"/>
    <w:rsid w:val="00B41B6D"/>
    <w:rsid w:val="00B41EC2"/>
    <w:rsid w:val="00B421A5"/>
    <w:rsid w:val="00B42649"/>
    <w:rsid w:val="00B46467"/>
    <w:rsid w:val="00B52663"/>
    <w:rsid w:val="00B5451A"/>
    <w:rsid w:val="00B5495E"/>
    <w:rsid w:val="00B56DCB"/>
    <w:rsid w:val="00B606F4"/>
    <w:rsid w:val="00B60CE1"/>
    <w:rsid w:val="00B61728"/>
    <w:rsid w:val="00B652E3"/>
    <w:rsid w:val="00B66E5D"/>
    <w:rsid w:val="00B71E68"/>
    <w:rsid w:val="00B76657"/>
    <w:rsid w:val="00B770D2"/>
    <w:rsid w:val="00B855D8"/>
    <w:rsid w:val="00B90CD0"/>
    <w:rsid w:val="00B93516"/>
    <w:rsid w:val="00B962B7"/>
    <w:rsid w:val="00B96776"/>
    <w:rsid w:val="00B973E5"/>
    <w:rsid w:val="00B97F06"/>
    <w:rsid w:val="00BA1854"/>
    <w:rsid w:val="00BA1E31"/>
    <w:rsid w:val="00BA47A3"/>
    <w:rsid w:val="00BA5026"/>
    <w:rsid w:val="00BA6EC9"/>
    <w:rsid w:val="00BA7B5B"/>
    <w:rsid w:val="00BB1987"/>
    <w:rsid w:val="00BB562D"/>
    <w:rsid w:val="00BB6E79"/>
    <w:rsid w:val="00BC06DF"/>
    <w:rsid w:val="00BC1F8C"/>
    <w:rsid w:val="00BC340C"/>
    <w:rsid w:val="00BC4E14"/>
    <w:rsid w:val="00BD0C12"/>
    <w:rsid w:val="00BD1D3F"/>
    <w:rsid w:val="00BD4954"/>
    <w:rsid w:val="00BD4A73"/>
    <w:rsid w:val="00BE1DFE"/>
    <w:rsid w:val="00BE3A50"/>
    <w:rsid w:val="00BE3A8E"/>
    <w:rsid w:val="00BE3DBF"/>
    <w:rsid w:val="00BE42C5"/>
    <w:rsid w:val="00BE5188"/>
    <w:rsid w:val="00BE719A"/>
    <w:rsid w:val="00BE720A"/>
    <w:rsid w:val="00BF0723"/>
    <w:rsid w:val="00BF1C3D"/>
    <w:rsid w:val="00BF224E"/>
    <w:rsid w:val="00BF3E62"/>
    <w:rsid w:val="00BF6650"/>
    <w:rsid w:val="00BF7785"/>
    <w:rsid w:val="00C00CD9"/>
    <w:rsid w:val="00C01B8B"/>
    <w:rsid w:val="00C0238E"/>
    <w:rsid w:val="00C02643"/>
    <w:rsid w:val="00C028DE"/>
    <w:rsid w:val="00C02EA5"/>
    <w:rsid w:val="00C067E5"/>
    <w:rsid w:val="00C12488"/>
    <w:rsid w:val="00C146BB"/>
    <w:rsid w:val="00C164CA"/>
    <w:rsid w:val="00C250B5"/>
    <w:rsid w:val="00C26051"/>
    <w:rsid w:val="00C26201"/>
    <w:rsid w:val="00C303D6"/>
    <w:rsid w:val="00C36AE3"/>
    <w:rsid w:val="00C37272"/>
    <w:rsid w:val="00C37D05"/>
    <w:rsid w:val="00C4125E"/>
    <w:rsid w:val="00C42BF8"/>
    <w:rsid w:val="00C460AE"/>
    <w:rsid w:val="00C46A2F"/>
    <w:rsid w:val="00C50043"/>
    <w:rsid w:val="00C5015F"/>
    <w:rsid w:val="00C50A0F"/>
    <w:rsid w:val="00C50F4A"/>
    <w:rsid w:val="00C5165A"/>
    <w:rsid w:val="00C52AC4"/>
    <w:rsid w:val="00C55037"/>
    <w:rsid w:val="00C61065"/>
    <w:rsid w:val="00C65D67"/>
    <w:rsid w:val="00C713FB"/>
    <w:rsid w:val="00C7253D"/>
    <w:rsid w:val="00C72B73"/>
    <w:rsid w:val="00C72D10"/>
    <w:rsid w:val="00C72E04"/>
    <w:rsid w:val="00C737D9"/>
    <w:rsid w:val="00C7573B"/>
    <w:rsid w:val="00C76CF3"/>
    <w:rsid w:val="00C82697"/>
    <w:rsid w:val="00C8550B"/>
    <w:rsid w:val="00C87508"/>
    <w:rsid w:val="00C87EB9"/>
    <w:rsid w:val="00C90C71"/>
    <w:rsid w:val="00C93205"/>
    <w:rsid w:val="00C945DC"/>
    <w:rsid w:val="00C95ED5"/>
    <w:rsid w:val="00CA6C06"/>
    <w:rsid w:val="00CA7844"/>
    <w:rsid w:val="00CB58EF"/>
    <w:rsid w:val="00CB59D3"/>
    <w:rsid w:val="00CC1791"/>
    <w:rsid w:val="00CC7B2A"/>
    <w:rsid w:val="00CD067E"/>
    <w:rsid w:val="00CD0919"/>
    <w:rsid w:val="00CD4E51"/>
    <w:rsid w:val="00CE0A93"/>
    <w:rsid w:val="00CE1A8A"/>
    <w:rsid w:val="00CE1E3A"/>
    <w:rsid w:val="00CE21AC"/>
    <w:rsid w:val="00CF05A4"/>
    <w:rsid w:val="00CF0BB2"/>
    <w:rsid w:val="00CF2D8B"/>
    <w:rsid w:val="00CF6F13"/>
    <w:rsid w:val="00D021D5"/>
    <w:rsid w:val="00D033B5"/>
    <w:rsid w:val="00D06D7D"/>
    <w:rsid w:val="00D10AA6"/>
    <w:rsid w:val="00D12B0D"/>
    <w:rsid w:val="00D13364"/>
    <w:rsid w:val="00D13441"/>
    <w:rsid w:val="00D1465C"/>
    <w:rsid w:val="00D15F75"/>
    <w:rsid w:val="00D23336"/>
    <w:rsid w:val="00D243A3"/>
    <w:rsid w:val="00D32F2A"/>
    <w:rsid w:val="00D33440"/>
    <w:rsid w:val="00D34D5C"/>
    <w:rsid w:val="00D365EE"/>
    <w:rsid w:val="00D37004"/>
    <w:rsid w:val="00D406A2"/>
    <w:rsid w:val="00D47775"/>
    <w:rsid w:val="00D5286A"/>
    <w:rsid w:val="00D52EFE"/>
    <w:rsid w:val="00D56A0D"/>
    <w:rsid w:val="00D56E8C"/>
    <w:rsid w:val="00D57728"/>
    <w:rsid w:val="00D601AF"/>
    <w:rsid w:val="00D6301B"/>
    <w:rsid w:val="00D63EF6"/>
    <w:rsid w:val="00D657AF"/>
    <w:rsid w:val="00D66518"/>
    <w:rsid w:val="00D700F3"/>
    <w:rsid w:val="00D70DFB"/>
    <w:rsid w:val="00D71CA3"/>
    <w:rsid w:val="00D71E9F"/>
    <w:rsid w:val="00D71EEA"/>
    <w:rsid w:val="00D735CD"/>
    <w:rsid w:val="00D73AB0"/>
    <w:rsid w:val="00D74C86"/>
    <w:rsid w:val="00D766DF"/>
    <w:rsid w:val="00D777BC"/>
    <w:rsid w:val="00D90841"/>
    <w:rsid w:val="00D924E5"/>
    <w:rsid w:val="00DA2439"/>
    <w:rsid w:val="00DA264B"/>
    <w:rsid w:val="00DA45CA"/>
    <w:rsid w:val="00DA5AEF"/>
    <w:rsid w:val="00DA6E1A"/>
    <w:rsid w:val="00DA6F05"/>
    <w:rsid w:val="00DB404E"/>
    <w:rsid w:val="00DB64FC"/>
    <w:rsid w:val="00DB75CD"/>
    <w:rsid w:val="00DC0F86"/>
    <w:rsid w:val="00DC7773"/>
    <w:rsid w:val="00DD0397"/>
    <w:rsid w:val="00DD1036"/>
    <w:rsid w:val="00DD29E7"/>
    <w:rsid w:val="00DD37AF"/>
    <w:rsid w:val="00DE0773"/>
    <w:rsid w:val="00DE149E"/>
    <w:rsid w:val="00DE4FFE"/>
    <w:rsid w:val="00DF0F72"/>
    <w:rsid w:val="00DF3A24"/>
    <w:rsid w:val="00DF5948"/>
    <w:rsid w:val="00E004B7"/>
    <w:rsid w:val="00E02333"/>
    <w:rsid w:val="00E034DB"/>
    <w:rsid w:val="00E046F1"/>
    <w:rsid w:val="00E05704"/>
    <w:rsid w:val="00E0603E"/>
    <w:rsid w:val="00E1253C"/>
    <w:rsid w:val="00E12F1A"/>
    <w:rsid w:val="00E1315D"/>
    <w:rsid w:val="00E16A83"/>
    <w:rsid w:val="00E17081"/>
    <w:rsid w:val="00E20208"/>
    <w:rsid w:val="00E209E4"/>
    <w:rsid w:val="00E20AA3"/>
    <w:rsid w:val="00E22482"/>
    <w:rsid w:val="00E22935"/>
    <w:rsid w:val="00E27093"/>
    <w:rsid w:val="00E31FE8"/>
    <w:rsid w:val="00E328BC"/>
    <w:rsid w:val="00E33432"/>
    <w:rsid w:val="00E33725"/>
    <w:rsid w:val="00E426B8"/>
    <w:rsid w:val="00E4535C"/>
    <w:rsid w:val="00E474C8"/>
    <w:rsid w:val="00E531CE"/>
    <w:rsid w:val="00E54292"/>
    <w:rsid w:val="00E56C12"/>
    <w:rsid w:val="00E60191"/>
    <w:rsid w:val="00E640D2"/>
    <w:rsid w:val="00E6719D"/>
    <w:rsid w:val="00E67DF7"/>
    <w:rsid w:val="00E70334"/>
    <w:rsid w:val="00E74DC7"/>
    <w:rsid w:val="00E75565"/>
    <w:rsid w:val="00E80BAC"/>
    <w:rsid w:val="00E852FB"/>
    <w:rsid w:val="00E85908"/>
    <w:rsid w:val="00E86C4F"/>
    <w:rsid w:val="00E86E54"/>
    <w:rsid w:val="00E87699"/>
    <w:rsid w:val="00E91E75"/>
    <w:rsid w:val="00E92D80"/>
    <w:rsid w:val="00E92E27"/>
    <w:rsid w:val="00E935BD"/>
    <w:rsid w:val="00E9586B"/>
    <w:rsid w:val="00E95D47"/>
    <w:rsid w:val="00E97103"/>
    <w:rsid w:val="00E97334"/>
    <w:rsid w:val="00EA1064"/>
    <w:rsid w:val="00EA5469"/>
    <w:rsid w:val="00EA6087"/>
    <w:rsid w:val="00EA7843"/>
    <w:rsid w:val="00EB3A99"/>
    <w:rsid w:val="00EB5A78"/>
    <w:rsid w:val="00EB65F8"/>
    <w:rsid w:val="00EB65FD"/>
    <w:rsid w:val="00EC0300"/>
    <w:rsid w:val="00EC1752"/>
    <w:rsid w:val="00EC6DCC"/>
    <w:rsid w:val="00EC7E00"/>
    <w:rsid w:val="00ED4928"/>
    <w:rsid w:val="00ED5C5D"/>
    <w:rsid w:val="00ED7208"/>
    <w:rsid w:val="00EE1012"/>
    <w:rsid w:val="00EE3555"/>
    <w:rsid w:val="00EE3FFE"/>
    <w:rsid w:val="00EE4AD0"/>
    <w:rsid w:val="00EE539E"/>
    <w:rsid w:val="00EE57E8"/>
    <w:rsid w:val="00EE6190"/>
    <w:rsid w:val="00EF2E3A"/>
    <w:rsid w:val="00EF3DC0"/>
    <w:rsid w:val="00EF6402"/>
    <w:rsid w:val="00F047E2"/>
    <w:rsid w:val="00F04D57"/>
    <w:rsid w:val="00F078DC"/>
    <w:rsid w:val="00F07D24"/>
    <w:rsid w:val="00F13E86"/>
    <w:rsid w:val="00F14FE8"/>
    <w:rsid w:val="00F15D2D"/>
    <w:rsid w:val="00F20B52"/>
    <w:rsid w:val="00F223FD"/>
    <w:rsid w:val="00F22BED"/>
    <w:rsid w:val="00F24FB6"/>
    <w:rsid w:val="00F2523E"/>
    <w:rsid w:val="00F26CD5"/>
    <w:rsid w:val="00F272C1"/>
    <w:rsid w:val="00F27F15"/>
    <w:rsid w:val="00F30814"/>
    <w:rsid w:val="00F315E3"/>
    <w:rsid w:val="00F327A2"/>
    <w:rsid w:val="00F32FCB"/>
    <w:rsid w:val="00F33523"/>
    <w:rsid w:val="00F35D05"/>
    <w:rsid w:val="00F44DC9"/>
    <w:rsid w:val="00F45367"/>
    <w:rsid w:val="00F474A7"/>
    <w:rsid w:val="00F51A21"/>
    <w:rsid w:val="00F53F62"/>
    <w:rsid w:val="00F6142A"/>
    <w:rsid w:val="00F622D2"/>
    <w:rsid w:val="00F63A0B"/>
    <w:rsid w:val="00F666B1"/>
    <w:rsid w:val="00F675CD"/>
    <w:rsid w:val="00F677A9"/>
    <w:rsid w:val="00F70D74"/>
    <w:rsid w:val="00F81075"/>
    <w:rsid w:val="00F8121C"/>
    <w:rsid w:val="00F83360"/>
    <w:rsid w:val="00F84CF5"/>
    <w:rsid w:val="00F8612E"/>
    <w:rsid w:val="00F94583"/>
    <w:rsid w:val="00F951F9"/>
    <w:rsid w:val="00FA31B3"/>
    <w:rsid w:val="00FA420B"/>
    <w:rsid w:val="00FA6272"/>
    <w:rsid w:val="00FA67A4"/>
    <w:rsid w:val="00FA7D62"/>
    <w:rsid w:val="00FB3C95"/>
    <w:rsid w:val="00FB56CC"/>
    <w:rsid w:val="00FB6AEE"/>
    <w:rsid w:val="00FB6CF6"/>
    <w:rsid w:val="00FB7009"/>
    <w:rsid w:val="00FB7812"/>
    <w:rsid w:val="00FB79CB"/>
    <w:rsid w:val="00FC0467"/>
    <w:rsid w:val="00FC0A15"/>
    <w:rsid w:val="00FC33F9"/>
    <w:rsid w:val="00FC3EAC"/>
    <w:rsid w:val="00FC57F5"/>
    <w:rsid w:val="00FC6BEF"/>
    <w:rsid w:val="00FC7404"/>
    <w:rsid w:val="00FD0BB8"/>
    <w:rsid w:val="00FD1207"/>
    <w:rsid w:val="00FD1BEF"/>
    <w:rsid w:val="00FD2379"/>
    <w:rsid w:val="00FD351F"/>
    <w:rsid w:val="00FD6CA1"/>
    <w:rsid w:val="00FE0593"/>
    <w:rsid w:val="00FE2A3A"/>
    <w:rsid w:val="00FE3421"/>
    <w:rsid w:val="00FE36DD"/>
    <w:rsid w:val="00FE39F5"/>
    <w:rsid w:val="00FF18FD"/>
    <w:rsid w:val="00FF3411"/>
    <w:rsid w:val="00FF39DE"/>
    <w:rsid w:val="00FF7CFF"/>
    <w:rsid w:val="03CAE73C"/>
    <w:rsid w:val="08DA9F07"/>
    <w:rsid w:val="21ABC382"/>
    <w:rsid w:val="21E03841"/>
    <w:rsid w:val="2E044F97"/>
    <w:rsid w:val="4790FCA7"/>
    <w:rsid w:val="4813E480"/>
    <w:rsid w:val="4D61E87A"/>
    <w:rsid w:val="5926D023"/>
    <w:rsid w:val="68B1E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CB16E"/>
  <w15:docId w15:val="{C48848CA-EDBC-460D-A1C3-2577449D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E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9C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9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9C3"/>
    <w:rPr>
      <w:b/>
      <w:bCs/>
    </w:rPr>
  </w:style>
  <w:style w:type="paragraph" w:styleId="Revision">
    <w:name w:val="Revision"/>
    <w:hidden/>
    <w:uiPriority w:val="99"/>
    <w:semiHidden/>
    <w:rsid w:val="000B0B2F"/>
    <w:rPr>
      <w:sz w:val="22"/>
    </w:rPr>
  </w:style>
  <w:style w:type="character" w:customStyle="1" w:styleId="ui-provider">
    <w:name w:val="ui-provider"/>
    <w:basedOn w:val="DefaultParagraphFont"/>
    <w:rsid w:val="00A55598"/>
  </w:style>
  <w:style w:type="character" w:styleId="Hyperlink">
    <w:name w:val="Hyperlink"/>
    <w:basedOn w:val="DefaultParagraphFont"/>
    <w:uiPriority w:val="99"/>
    <w:unhideWhenUsed/>
    <w:rsid w:val="007A48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1319\Downloads\template_-_amending_instrument_0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1A64516948B194D95EE161520B0C425" ma:contentTypeVersion="" ma:contentTypeDescription="PDMS Document Site Content Type" ma:contentTypeScope="" ma:versionID="897765493266755da9ef4715c55eed08">
  <xsd:schema xmlns:xsd="http://www.w3.org/2001/XMLSchema" xmlns:xs="http://www.w3.org/2001/XMLSchema" xmlns:p="http://schemas.microsoft.com/office/2006/metadata/properties" xmlns:ns2="04B5D89E-B714-4F27-BD0D-D51336489A32" targetNamespace="http://schemas.microsoft.com/office/2006/metadata/properties" ma:root="true" ma:fieldsID="734e138cd0b3fa558970e4543cca4f41" ns2:_="">
    <xsd:import namespace="04B5D89E-B714-4F27-BD0D-D51336489A3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5D89E-B714-4F27-BD0D-D51336489A3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B5D89E-B714-4F27-BD0D-D51336489A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3358-8683-45A8-88D1-C1F0495AA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5D89E-B714-4F27-BD0D-D51336489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00F1C-D673-4C7E-A547-5A055D56B990}">
  <ds:schemaRefs>
    <ds:schemaRef ds:uri="http://schemas.microsoft.com/office/2006/metadata/properties"/>
    <ds:schemaRef ds:uri="http://schemas.microsoft.com/office/infopath/2007/PartnerControls"/>
    <ds:schemaRef ds:uri="04B5D89E-B714-4F27-BD0D-D51336489A32"/>
  </ds:schemaRefs>
</ds:datastoreItem>
</file>

<file path=customXml/itemProps3.xml><?xml version="1.0" encoding="utf-8"?>
<ds:datastoreItem xmlns:ds="http://schemas.openxmlformats.org/officeDocument/2006/customXml" ds:itemID="{F071EB2E-A497-4288-A507-34334E0C09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411CF-1F7F-40E6-A8FB-C3274ACB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(5).dotx</Template>
  <TotalTime>9</TotalTime>
  <Pages>4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NGUYEN-AULMANN, Summer</dc:creator>
  <cp:keywords/>
  <cp:lastModifiedBy>GOPE, Rubel</cp:lastModifiedBy>
  <cp:revision>16</cp:revision>
  <dcterms:created xsi:type="dcterms:W3CDTF">2024-02-09T00:02:00Z</dcterms:created>
  <dcterms:modified xsi:type="dcterms:W3CDTF">2024-03-08T00:51:00Z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8ecc1a2c-00b3-4266-9c6b-ddd41e7cc151</vt:lpwstr>
  </property>
  <property fmtid="{D5CDD505-2E9C-101B-9397-08002B2CF9AE}" pid="3" name="ContentTypeId">
    <vt:lpwstr>0x010100266966F133664895A6EE3632470D45F500D1A64516948B194D95EE161520B0C425</vt:lpwstr>
  </property>
  <property fmtid="{D5CDD505-2E9C-101B-9397-08002B2CF9AE}" pid="4" name="_dlc_DocIdItemGuid">
    <vt:lpwstr>8e0f48c7-4a56-453f-88e8-d7030eb08db6</vt:lpwstr>
  </property>
  <property fmtid="{D5CDD505-2E9C-101B-9397-08002B2CF9AE}" pid="5" name="MediaServiceImageTags">
    <vt:lpwstr/>
  </property>
  <property fmtid="{D5CDD505-2E9C-101B-9397-08002B2CF9AE}" pid="6" name="Order">
    <vt:r8>432200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lc_DocId">
    <vt:lpwstr>AFMALPS-1462065136-4322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_dlc_DocIdUrl">
    <vt:lpwstr>https://afmagovau.sharepoint.com/sites/LPS-PROD/_layouts/15/DocIdRedir.aspx?ID=AFMALPS-1462065136-4322, AFMALPS-1462065136-4322</vt:lpwstr>
  </property>
  <property fmtid="{D5CDD505-2E9C-101B-9397-08002B2CF9AE}" pid="15" name="SEC">
    <vt:lpwstr>OFFICIAL</vt:lpwstr>
  </property>
  <property fmtid="{D5CDD505-2E9C-101B-9397-08002B2CF9AE}" pid="16" name="ApplyMark">
    <vt:lpwstr>false</vt:lpwstr>
  </property>
</Properties>
</file>