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1F86A" w14:textId="77777777" w:rsidR="0048364F" w:rsidRPr="007143FF" w:rsidRDefault="00193461" w:rsidP="0020300C">
      <w:pPr>
        <w:rPr>
          <w:sz w:val="28"/>
        </w:rPr>
      </w:pPr>
      <w:r w:rsidRPr="007143FF">
        <w:rPr>
          <w:noProof/>
          <w:lang w:eastAsia="en-AU"/>
        </w:rPr>
        <w:drawing>
          <wp:inline distT="0" distB="0" distL="0" distR="0" wp14:anchorId="19D9DAB6" wp14:editId="55A83C8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3DC71" w14:textId="77777777" w:rsidR="0048364F" w:rsidRPr="007143FF" w:rsidRDefault="0048364F" w:rsidP="0048364F">
      <w:pPr>
        <w:rPr>
          <w:sz w:val="19"/>
        </w:rPr>
      </w:pPr>
    </w:p>
    <w:p w14:paraId="3B9C9E0A" w14:textId="77777777" w:rsidR="00144FC2" w:rsidRPr="007143FF" w:rsidRDefault="00144FC2" w:rsidP="00144FC2">
      <w:pPr>
        <w:pStyle w:val="ShortT"/>
        <w:rPr>
          <w:bCs/>
        </w:rPr>
      </w:pPr>
      <w:r w:rsidRPr="007143FF">
        <w:rPr>
          <w:bCs/>
        </w:rPr>
        <w:t>Classification (Publications, Films and Computer Games) Amendment (Industry Self</w:t>
      </w:r>
      <w:r w:rsidR="007143FF">
        <w:rPr>
          <w:bCs/>
        </w:rPr>
        <w:noBreakHyphen/>
      </w:r>
      <w:r w:rsidRPr="007143FF">
        <w:rPr>
          <w:bCs/>
        </w:rPr>
        <w:t xml:space="preserve">Classification) </w:t>
      </w:r>
      <w:r w:rsidR="002159DB" w:rsidRPr="007143FF">
        <w:rPr>
          <w:bCs/>
        </w:rPr>
        <w:t>Regulations 2</w:t>
      </w:r>
      <w:r w:rsidRPr="007143FF">
        <w:rPr>
          <w:bCs/>
        </w:rPr>
        <w:t>024</w:t>
      </w:r>
    </w:p>
    <w:p w14:paraId="0267A7F3" w14:textId="77777777" w:rsidR="00144FC2" w:rsidRPr="007143FF" w:rsidRDefault="00144FC2" w:rsidP="00024051">
      <w:pPr>
        <w:pStyle w:val="SignCoverPageStart"/>
        <w:spacing w:before="240"/>
        <w:rPr>
          <w:szCs w:val="22"/>
        </w:rPr>
      </w:pPr>
      <w:r w:rsidRPr="007143FF">
        <w:rPr>
          <w:szCs w:val="22"/>
        </w:rPr>
        <w:t>I, General the Honourable David Hurley AC DSC (Retd), Governor</w:t>
      </w:r>
      <w:r w:rsidR="007143FF">
        <w:rPr>
          <w:szCs w:val="22"/>
        </w:rPr>
        <w:noBreakHyphen/>
      </w:r>
      <w:r w:rsidRPr="007143FF">
        <w:rPr>
          <w:szCs w:val="22"/>
        </w:rPr>
        <w:t>General of the Commonwealth of Australia, acting with the advice of the Federal Executive Council, make the following regulations.</w:t>
      </w:r>
    </w:p>
    <w:p w14:paraId="5DA2BF3C" w14:textId="7D47D021" w:rsidR="00144FC2" w:rsidRPr="007143FF" w:rsidRDefault="00144FC2" w:rsidP="00024051">
      <w:pPr>
        <w:keepNext/>
        <w:spacing w:before="720" w:line="240" w:lineRule="atLeast"/>
        <w:ind w:right="397"/>
        <w:jc w:val="both"/>
        <w:rPr>
          <w:szCs w:val="22"/>
        </w:rPr>
      </w:pPr>
      <w:r w:rsidRPr="007143FF">
        <w:rPr>
          <w:szCs w:val="22"/>
        </w:rPr>
        <w:t xml:space="preserve">Dated </w:t>
      </w:r>
      <w:r w:rsidRPr="007143FF">
        <w:rPr>
          <w:szCs w:val="22"/>
        </w:rPr>
        <w:tab/>
      </w:r>
      <w:r w:rsidR="00383645">
        <w:rPr>
          <w:szCs w:val="22"/>
        </w:rPr>
        <w:tab/>
        <w:t xml:space="preserve">29 Febraury </w:t>
      </w:r>
      <w:r w:rsidRPr="007143FF">
        <w:rPr>
          <w:szCs w:val="22"/>
        </w:rPr>
        <w:fldChar w:fldCharType="begin"/>
      </w:r>
      <w:r w:rsidRPr="007143FF">
        <w:rPr>
          <w:szCs w:val="22"/>
        </w:rPr>
        <w:instrText xml:space="preserve"> DOCPROPERTY  DateMade </w:instrText>
      </w:r>
      <w:r w:rsidRPr="007143FF">
        <w:rPr>
          <w:szCs w:val="22"/>
        </w:rPr>
        <w:fldChar w:fldCharType="separate"/>
      </w:r>
      <w:r w:rsidR="00784D0E">
        <w:rPr>
          <w:szCs w:val="22"/>
        </w:rPr>
        <w:t>2024</w:t>
      </w:r>
      <w:r w:rsidRPr="007143FF">
        <w:rPr>
          <w:szCs w:val="22"/>
        </w:rPr>
        <w:fldChar w:fldCharType="end"/>
      </w:r>
    </w:p>
    <w:p w14:paraId="478F5636" w14:textId="77777777" w:rsidR="00144FC2" w:rsidRPr="007143FF" w:rsidRDefault="00144FC2" w:rsidP="0002405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143FF">
        <w:rPr>
          <w:szCs w:val="22"/>
        </w:rPr>
        <w:t>David Hurley</w:t>
      </w:r>
    </w:p>
    <w:p w14:paraId="60EB384C" w14:textId="77777777" w:rsidR="00144FC2" w:rsidRPr="007143FF" w:rsidRDefault="00144FC2" w:rsidP="0002405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143FF">
        <w:rPr>
          <w:szCs w:val="22"/>
        </w:rPr>
        <w:t>Governor</w:t>
      </w:r>
      <w:r w:rsidR="007143FF">
        <w:rPr>
          <w:szCs w:val="22"/>
        </w:rPr>
        <w:noBreakHyphen/>
      </w:r>
      <w:r w:rsidRPr="007143FF">
        <w:rPr>
          <w:szCs w:val="22"/>
        </w:rPr>
        <w:t>General</w:t>
      </w:r>
    </w:p>
    <w:p w14:paraId="3ADB9DEA" w14:textId="77777777" w:rsidR="00144FC2" w:rsidRPr="007143FF" w:rsidRDefault="00144FC2" w:rsidP="0002405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143FF">
        <w:rPr>
          <w:szCs w:val="22"/>
        </w:rPr>
        <w:t>By His Excellency’s Command</w:t>
      </w:r>
    </w:p>
    <w:p w14:paraId="1645FFD7" w14:textId="77777777" w:rsidR="00144FC2" w:rsidRPr="007143FF" w:rsidRDefault="00144FC2" w:rsidP="0002405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143FF">
        <w:rPr>
          <w:szCs w:val="22"/>
        </w:rPr>
        <w:t>Michelle Rowland</w:t>
      </w:r>
    </w:p>
    <w:p w14:paraId="167488D1" w14:textId="77777777" w:rsidR="00144FC2" w:rsidRPr="007143FF" w:rsidRDefault="00144FC2" w:rsidP="00024051">
      <w:pPr>
        <w:pStyle w:val="SignCoverPageEnd"/>
        <w:rPr>
          <w:szCs w:val="22"/>
        </w:rPr>
      </w:pPr>
      <w:r w:rsidRPr="007143FF">
        <w:rPr>
          <w:szCs w:val="22"/>
        </w:rPr>
        <w:t>Minister for Communications</w:t>
      </w:r>
    </w:p>
    <w:p w14:paraId="0FB165C3" w14:textId="77777777" w:rsidR="00144FC2" w:rsidRPr="007143FF" w:rsidRDefault="00144FC2" w:rsidP="00024051"/>
    <w:p w14:paraId="2399A748" w14:textId="77777777" w:rsidR="00144FC2" w:rsidRPr="007143FF" w:rsidRDefault="00144FC2" w:rsidP="00024051"/>
    <w:p w14:paraId="58B34CE5" w14:textId="77777777" w:rsidR="00144FC2" w:rsidRPr="007143FF" w:rsidRDefault="00144FC2" w:rsidP="00024051"/>
    <w:p w14:paraId="7199E1ED" w14:textId="77777777" w:rsidR="0048364F" w:rsidRPr="00D00E69" w:rsidRDefault="0048364F" w:rsidP="0048364F">
      <w:pPr>
        <w:pStyle w:val="Header"/>
        <w:tabs>
          <w:tab w:val="clear" w:pos="4150"/>
          <w:tab w:val="clear" w:pos="8307"/>
        </w:tabs>
      </w:pPr>
      <w:r w:rsidRPr="00D00E69">
        <w:rPr>
          <w:rStyle w:val="CharAmSchNo"/>
        </w:rPr>
        <w:t xml:space="preserve"> </w:t>
      </w:r>
      <w:r w:rsidRPr="00D00E69">
        <w:rPr>
          <w:rStyle w:val="CharAmSchText"/>
        </w:rPr>
        <w:t xml:space="preserve"> </w:t>
      </w:r>
    </w:p>
    <w:p w14:paraId="377D4127" w14:textId="77777777" w:rsidR="0048364F" w:rsidRPr="00D00E69" w:rsidRDefault="0048364F" w:rsidP="0048364F">
      <w:pPr>
        <w:pStyle w:val="Header"/>
        <w:tabs>
          <w:tab w:val="clear" w:pos="4150"/>
          <w:tab w:val="clear" w:pos="8307"/>
        </w:tabs>
      </w:pPr>
      <w:r w:rsidRPr="00D00E69">
        <w:rPr>
          <w:rStyle w:val="CharAmPartNo"/>
        </w:rPr>
        <w:t xml:space="preserve"> </w:t>
      </w:r>
      <w:r w:rsidRPr="00D00E69">
        <w:rPr>
          <w:rStyle w:val="CharAmPartText"/>
        </w:rPr>
        <w:t xml:space="preserve"> </w:t>
      </w:r>
    </w:p>
    <w:p w14:paraId="5B3938FA" w14:textId="77777777" w:rsidR="0048364F" w:rsidRPr="007143FF" w:rsidRDefault="0048364F" w:rsidP="0048364F">
      <w:pPr>
        <w:sectPr w:rsidR="0048364F" w:rsidRPr="007143FF" w:rsidSect="00AD2E7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D4BB76C" w14:textId="77777777" w:rsidR="00220A0C" w:rsidRPr="007143FF" w:rsidRDefault="0048364F" w:rsidP="0048364F">
      <w:pPr>
        <w:outlineLvl w:val="0"/>
        <w:rPr>
          <w:sz w:val="36"/>
        </w:rPr>
      </w:pPr>
      <w:r w:rsidRPr="007143FF">
        <w:rPr>
          <w:sz w:val="36"/>
        </w:rPr>
        <w:lastRenderedPageBreak/>
        <w:t>Contents</w:t>
      </w:r>
    </w:p>
    <w:p w14:paraId="1CC87397" w14:textId="583F7A43" w:rsidR="007143FF" w:rsidRDefault="007143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7143FF">
        <w:rPr>
          <w:noProof/>
        </w:rPr>
        <w:tab/>
      </w:r>
      <w:r w:rsidRPr="007143FF">
        <w:rPr>
          <w:noProof/>
        </w:rPr>
        <w:fldChar w:fldCharType="begin"/>
      </w:r>
      <w:r w:rsidRPr="007143FF">
        <w:rPr>
          <w:noProof/>
        </w:rPr>
        <w:instrText xml:space="preserve"> PAGEREF _Toc153447907 \h </w:instrText>
      </w:r>
      <w:r w:rsidRPr="007143FF">
        <w:rPr>
          <w:noProof/>
        </w:rPr>
      </w:r>
      <w:r w:rsidRPr="007143FF">
        <w:rPr>
          <w:noProof/>
        </w:rPr>
        <w:fldChar w:fldCharType="separate"/>
      </w:r>
      <w:r w:rsidR="00DB7F61">
        <w:rPr>
          <w:noProof/>
        </w:rPr>
        <w:t>1</w:t>
      </w:r>
      <w:r w:rsidRPr="007143FF">
        <w:rPr>
          <w:noProof/>
        </w:rPr>
        <w:fldChar w:fldCharType="end"/>
      </w:r>
    </w:p>
    <w:p w14:paraId="51073B06" w14:textId="0686E47B" w:rsidR="007143FF" w:rsidRDefault="007143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bookmarkStart w:id="0" w:name="_GoBack"/>
      <w:bookmarkEnd w:id="0"/>
      <w:r w:rsidRPr="007143FF">
        <w:rPr>
          <w:noProof/>
        </w:rPr>
        <w:tab/>
      </w:r>
      <w:r w:rsidRPr="007143FF">
        <w:rPr>
          <w:noProof/>
        </w:rPr>
        <w:fldChar w:fldCharType="begin"/>
      </w:r>
      <w:r w:rsidRPr="007143FF">
        <w:rPr>
          <w:noProof/>
        </w:rPr>
        <w:instrText xml:space="preserve"> PAGEREF _Toc153447908 \h </w:instrText>
      </w:r>
      <w:r w:rsidRPr="007143FF">
        <w:rPr>
          <w:noProof/>
        </w:rPr>
      </w:r>
      <w:r w:rsidRPr="007143FF">
        <w:rPr>
          <w:noProof/>
        </w:rPr>
        <w:fldChar w:fldCharType="separate"/>
      </w:r>
      <w:r w:rsidR="00DB7F61">
        <w:rPr>
          <w:noProof/>
        </w:rPr>
        <w:t>1</w:t>
      </w:r>
      <w:r w:rsidRPr="007143FF">
        <w:rPr>
          <w:noProof/>
        </w:rPr>
        <w:fldChar w:fldCharType="end"/>
      </w:r>
    </w:p>
    <w:p w14:paraId="1D7046D9" w14:textId="6560C370" w:rsidR="007143FF" w:rsidRDefault="007143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7143FF">
        <w:rPr>
          <w:noProof/>
        </w:rPr>
        <w:tab/>
      </w:r>
      <w:r w:rsidRPr="007143FF">
        <w:rPr>
          <w:noProof/>
        </w:rPr>
        <w:fldChar w:fldCharType="begin"/>
      </w:r>
      <w:r w:rsidRPr="007143FF">
        <w:rPr>
          <w:noProof/>
        </w:rPr>
        <w:instrText xml:space="preserve"> PAGEREF _Toc153447909 \h </w:instrText>
      </w:r>
      <w:r w:rsidRPr="007143FF">
        <w:rPr>
          <w:noProof/>
        </w:rPr>
      </w:r>
      <w:r w:rsidRPr="007143FF">
        <w:rPr>
          <w:noProof/>
        </w:rPr>
        <w:fldChar w:fldCharType="separate"/>
      </w:r>
      <w:r w:rsidR="00DB7F61">
        <w:rPr>
          <w:noProof/>
        </w:rPr>
        <w:t>1</w:t>
      </w:r>
      <w:r w:rsidRPr="007143FF">
        <w:rPr>
          <w:noProof/>
        </w:rPr>
        <w:fldChar w:fldCharType="end"/>
      </w:r>
    </w:p>
    <w:p w14:paraId="775ABB5C" w14:textId="62DAEAF4" w:rsidR="007143FF" w:rsidRDefault="007143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7143FF">
        <w:rPr>
          <w:noProof/>
        </w:rPr>
        <w:tab/>
      </w:r>
      <w:r w:rsidRPr="007143FF">
        <w:rPr>
          <w:noProof/>
        </w:rPr>
        <w:fldChar w:fldCharType="begin"/>
      </w:r>
      <w:r w:rsidRPr="007143FF">
        <w:rPr>
          <w:noProof/>
        </w:rPr>
        <w:instrText xml:space="preserve"> PAGEREF _Toc153447910 \h </w:instrText>
      </w:r>
      <w:r w:rsidRPr="007143FF">
        <w:rPr>
          <w:noProof/>
        </w:rPr>
      </w:r>
      <w:r w:rsidRPr="007143FF">
        <w:rPr>
          <w:noProof/>
        </w:rPr>
        <w:fldChar w:fldCharType="separate"/>
      </w:r>
      <w:r w:rsidR="00DB7F61">
        <w:rPr>
          <w:noProof/>
        </w:rPr>
        <w:t>1</w:t>
      </w:r>
      <w:r w:rsidRPr="007143FF">
        <w:rPr>
          <w:noProof/>
        </w:rPr>
        <w:fldChar w:fldCharType="end"/>
      </w:r>
    </w:p>
    <w:p w14:paraId="6ED2B207" w14:textId="24EB36ED" w:rsidR="007143FF" w:rsidRDefault="007143F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7143FF">
        <w:rPr>
          <w:b w:val="0"/>
          <w:noProof/>
          <w:sz w:val="18"/>
        </w:rPr>
        <w:tab/>
      </w:r>
      <w:r w:rsidRPr="007143FF">
        <w:rPr>
          <w:b w:val="0"/>
          <w:noProof/>
          <w:sz w:val="18"/>
        </w:rPr>
        <w:fldChar w:fldCharType="begin"/>
      </w:r>
      <w:r w:rsidRPr="007143FF">
        <w:rPr>
          <w:b w:val="0"/>
          <w:noProof/>
          <w:sz w:val="18"/>
        </w:rPr>
        <w:instrText xml:space="preserve"> PAGEREF _Toc153447911 \h </w:instrText>
      </w:r>
      <w:r w:rsidRPr="007143FF">
        <w:rPr>
          <w:b w:val="0"/>
          <w:noProof/>
          <w:sz w:val="18"/>
        </w:rPr>
      </w:r>
      <w:r w:rsidRPr="007143FF">
        <w:rPr>
          <w:b w:val="0"/>
          <w:noProof/>
          <w:sz w:val="18"/>
        </w:rPr>
        <w:fldChar w:fldCharType="separate"/>
      </w:r>
      <w:r w:rsidR="00DB7F61">
        <w:rPr>
          <w:b w:val="0"/>
          <w:noProof/>
          <w:sz w:val="18"/>
        </w:rPr>
        <w:t>2</w:t>
      </w:r>
      <w:r w:rsidRPr="007143FF">
        <w:rPr>
          <w:b w:val="0"/>
          <w:noProof/>
          <w:sz w:val="18"/>
        </w:rPr>
        <w:fldChar w:fldCharType="end"/>
      </w:r>
    </w:p>
    <w:p w14:paraId="2404AF41" w14:textId="14199A86" w:rsidR="007143FF" w:rsidRDefault="007143F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Classification (Publications, Films and Computer Games) Regulations 2005</w:t>
      </w:r>
      <w:r w:rsidRPr="007143FF">
        <w:rPr>
          <w:i w:val="0"/>
          <w:noProof/>
          <w:sz w:val="18"/>
        </w:rPr>
        <w:tab/>
      </w:r>
      <w:r w:rsidRPr="007143FF">
        <w:rPr>
          <w:i w:val="0"/>
          <w:noProof/>
          <w:sz w:val="18"/>
        </w:rPr>
        <w:fldChar w:fldCharType="begin"/>
      </w:r>
      <w:r w:rsidRPr="007143FF">
        <w:rPr>
          <w:i w:val="0"/>
          <w:noProof/>
          <w:sz w:val="18"/>
        </w:rPr>
        <w:instrText xml:space="preserve"> PAGEREF _Toc153447912 \h </w:instrText>
      </w:r>
      <w:r w:rsidRPr="007143FF">
        <w:rPr>
          <w:i w:val="0"/>
          <w:noProof/>
          <w:sz w:val="18"/>
        </w:rPr>
      </w:r>
      <w:r w:rsidRPr="007143FF">
        <w:rPr>
          <w:i w:val="0"/>
          <w:noProof/>
          <w:sz w:val="18"/>
        </w:rPr>
        <w:fldChar w:fldCharType="separate"/>
      </w:r>
      <w:r w:rsidR="00DB7F61">
        <w:rPr>
          <w:i w:val="0"/>
          <w:noProof/>
          <w:sz w:val="18"/>
        </w:rPr>
        <w:t>2</w:t>
      </w:r>
      <w:r w:rsidRPr="007143FF">
        <w:rPr>
          <w:i w:val="0"/>
          <w:noProof/>
          <w:sz w:val="18"/>
        </w:rPr>
        <w:fldChar w:fldCharType="end"/>
      </w:r>
    </w:p>
    <w:p w14:paraId="62C41C10" w14:textId="77777777" w:rsidR="0048364F" w:rsidRPr="007143FF" w:rsidRDefault="007143FF" w:rsidP="0048364F">
      <w:r>
        <w:fldChar w:fldCharType="end"/>
      </w:r>
    </w:p>
    <w:p w14:paraId="18758EA5" w14:textId="77777777" w:rsidR="0048364F" w:rsidRPr="007143FF" w:rsidRDefault="0048364F" w:rsidP="0048364F">
      <w:pPr>
        <w:sectPr w:rsidR="0048364F" w:rsidRPr="007143FF" w:rsidSect="00AD2E7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0EE1AF1" w14:textId="77777777" w:rsidR="0048364F" w:rsidRPr="007143FF" w:rsidRDefault="0048364F" w:rsidP="0048364F">
      <w:pPr>
        <w:pStyle w:val="ActHead5"/>
      </w:pPr>
      <w:bookmarkStart w:id="1" w:name="_Toc153447907"/>
      <w:r w:rsidRPr="00D00E69">
        <w:rPr>
          <w:rStyle w:val="CharSectno"/>
        </w:rPr>
        <w:lastRenderedPageBreak/>
        <w:t>1</w:t>
      </w:r>
      <w:r w:rsidRPr="007143FF">
        <w:t xml:space="preserve">  </w:t>
      </w:r>
      <w:r w:rsidR="004F676E" w:rsidRPr="007143FF">
        <w:t>Name</w:t>
      </w:r>
      <w:bookmarkEnd w:id="1"/>
    </w:p>
    <w:p w14:paraId="798C88EE" w14:textId="77777777" w:rsidR="0048364F" w:rsidRPr="007143FF" w:rsidRDefault="0048364F" w:rsidP="0048364F">
      <w:pPr>
        <w:pStyle w:val="subsection"/>
      </w:pPr>
      <w:r w:rsidRPr="007143FF">
        <w:tab/>
      </w:r>
      <w:r w:rsidRPr="007143FF">
        <w:tab/>
      </w:r>
      <w:r w:rsidR="00144FC2" w:rsidRPr="007143FF">
        <w:t>This instrument is</w:t>
      </w:r>
      <w:r w:rsidRPr="007143FF">
        <w:t xml:space="preserve"> the</w:t>
      </w:r>
      <w:r w:rsidR="00144FC2" w:rsidRPr="007143FF">
        <w:t xml:space="preserve"> </w:t>
      </w:r>
      <w:r w:rsidR="00144FC2" w:rsidRPr="007143FF">
        <w:rPr>
          <w:i/>
        </w:rPr>
        <w:t>Classification (Publications, Films and Computer Games) Amendment (Industry Self</w:t>
      </w:r>
      <w:r w:rsidR="007143FF">
        <w:rPr>
          <w:i/>
        </w:rPr>
        <w:noBreakHyphen/>
      </w:r>
      <w:r w:rsidR="00144FC2" w:rsidRPr="007143FF">
        <w:rPr>
          <w:i/>
        </w:rPr>
        <w:t xml:space="preserve">Classification) </w:t>
      </w:r>
      <w:r w:rsidR="002159DB" w:rsidRPr="007143FF">
        <w:rPr>
          <w:i/>
        </w:rPr>
        <w:t>Regulations 2</w:t>
      </w:r>
      <w:r w:rsidR="00144FC2" w:rsidRPr="007143FF">
        <w:rPr>
          <w:i/>
        </w:rPr>
        <w:t>024</w:t>
      </w:r>
      <w:r w:rsidRPr="007143FF">
        <w:t>.</w:t>
      </w:r>
    </w:p>
    <w:p w14:paraId="1F6E1C8E" w14:textId="77777777" w:rsidR="004F676E" w:rsidRPr="007143FF" w:rsidRDefault="0048364F" w:rsidP="005452CC">
      <w:pPr>
        <w:pStyle w:val="ActHead5"/>
      </w:pPr>
      <w:bookmarkStart w:id="2" w:name="_Toc153447908"/>
      <w:r w:rsidRPr="00D00E69">
        <w:rPr>
          <w:rStyle w:val="CharSectno"/>
        </w:rPr>
        <w:t>2</w:t>
      </w:r>
      <w:r w:rsidRPr="007143FF">
        <w:t xml:space="preserve">  Commencement</w:t>
      </w:r>
      <w:bookmarkEnd w:id="2"/>
    </w:p>
    <w:p w14:paraId="5E4A446F" w14:textId="77777777" w:rsidR="005452CC" w:rsidRPr="007143FF" w:rsidRDefault="005452CC" w:rsidP="00024051">
      <w:pPr>
        <w:pStyle w:val="subsection"/>
      </w:pPr>
      <w:r w:rsidRPr="007143FF">
        <w:tab/>
        <w:t>(1)</w:t>
      </w:r>
      <w:r w:rsidRPr="007143FF">
        <w:tab/>
        <w:t xml:space="preserve">Each provision of </w:t>
      </w:r>
      <w:r w:rsidR="00144FC2" w:rsidRPr="007143FF">
        <w:t>this instrument</w:t>
      </w:r>
      <w:r w:rsidRPr="007143FF">
        <w:t xml:space="preserve"> specified in column 1 of the table commences, or is taken to have commenced, in accordance with column 2 of the table. Any other statement in column 2 has effect according to its terms.</w:t>
      </w:r>
    </w:p>
    <w:p w14:paraId="62302FC9" w14:textId="77777777" w:rsidR="005452CC" w:rsidRPr="007143FF" w:rsidRDefault="005452CC" w:rsidP="0002405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143FF" w14:paraId="1B2F4E66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DA62D93" w14:textId="77777777" w:rsidR="005452CC" w:rsidRPr="007143FF" w:rsidRDefault="005452CC" w:rsidP="00024051">
            <w:pPr>
              <w:pStyle w:val="TableHeading"/>
            </w:pPr>
            <w:r w:rsidRPr="007143FF">
              <w:t>Commencement information</w:t>
            </w:r>
          </w:p>
        </w:tc>
      </w:tr>
      <w:tr w:rsidR="005452CC" w:rsidRPr="007143FF" w14:paraId="0014271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0DF6B69" w14:textId="77777777" w:rsidR="005452CC" w:rsidRPr="007143FF" w:rsidRDefault="005452CC" w:rsidP="00024051">
            <w:pPr>
              <w:pStyle w:val="TableHeading"/>
            </w:pPr>
            <w:r w:rsidRPr="007143F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6285225" w14:textId="77777777" w:rsidR="005452CC" w:rsidRPr="007143FF" w:rsidRDefault="005452CC" w:rsidP="00024051">
            <w:pPr>
              <w:pStyle w:val="TableHeading"/>
            </w:pPr>
            <w:r w:rsidRPr="007143F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3E4155C" w14:textId="77777777" w:rsidR="005452CC" w:rsidRPr="007143FF" w:rsidRDefault="005452CC" w:rsidP="00024051">
            <w:pPr>
              <w:pStyle w:val="TableHeading"/>
            </w:pPr>
            <w:r w:rsidRPr="007143FF">
              <w:t>Column 3</w:t>
            </w:r>
          </w:p>
        </w:tc>
      </w:tr>
      <w:tr w:rsidR="005452CC" w:rsidRPr="007143FF" w14:paraId="368A78A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02BF263" w14:textId="77777777" w:rsidR="005452CC" w:rsidRPr="007143FF" w:rsidRDefault="005452CC" w:rsidP="00024051">
            <w:pPr>
              <w:pStyle w:val="TableHeading"/>
            </w:pPr>
            <w:r w:rsidRPr="007143F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0FE8011" w14:textId="77777777" w:rsidR="005452CC" w:rsidRPr="007143FF" w:rsidRDefault="005452CC" w:rsidP="00024051">
            <w:pPr>
              <w:pStyle w:val="TableHeading"/>
            </w:pPr>
            <w:r w:rsidRPr="007143F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E83EF91" w14:textId="77777777" w:rsidR="005452CC" w:rsidRPr="007143FF" w:rsidRDefault="005452CC" w:rsidP="00024051">
            <w:pPr>
              <w:pStyle w:val="TableHeading"/>
            </w:pPr>
            <w:r w:rsidRPr="007143FF">
              <w:t>Date/Details</w:t>
            </w:r>
          </w:p>
        </w:tc>
      </w:tr>
      <w:tr w:rsidR="005452CC" w:rsidRPr="007143FF" w14:paraId="0B34A7A8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9444702" w14:textId="77777777" w:rsidR="005452CC" w:rsidRPr="007143FF" w:rsidRDefault="005452CC" w:rsidP="00AD7252">
            <w:pPr>
              <w:pStyle w:val="Tabletext"/>
            </w:pPr>
            <w:r w:rsidRPr="007143FF">
              <w:t xml:space="preserve">1.  </w:t>
            </w:r>
            <w:r w:rsidR="00AD7252" w:rsidRPr="007143FF">
              <w:t xml:space="preserve">The whole of </w:t>
            </w:r>
            <w:r w:rsidR="00144FC2" w:rsidRPr="007143FF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B65007A" w14:textId="77777777" w:rsidR="00AD41B6" w:rsidRPr="007143FF" w:rsidRDefault="00AD41B6" w:rsidP="00265248">
            <w:pPr>
              <w:pStyle w:val="Tabletext"/>
            </w:pPr>
            <w:r w:rsidRPr="007143FF">
              <w:t>The later of:</w:t>
            </w:r>
          </w:p>
          <w:p w14:paraId="7CD01FC2" w14:textId="77777777" w:rsidR="00AD41B6" w:rsidRPr="007143FF" w:rsidRDefault="00AD41B6" w:rsidP="00265248">
            <w:pPr>
              <w:pStyle w:val="Tablea"/>
            </w:pPr>
            <w:r w:rsidRPr="007143FF">
              <w:t xml:space="preserve">(a) </w:t>
            </w:r>
            <w:r w:rsidR="00C55595" w:rsidRPr="007143FF">
              <w:t>the start of the day</w:t>
            </w:r>
            <w:r w:rsidRPr="007143FF">
              <w:t xml:space="preserve"> after this instrument is registered; and</w:t>
            </w:r>
          </w:p>
          <w:p w14:paraId="575F54B4" w14:textId="77777777" w:rsidR="005452CC" w:rsidRPr="007143FF" w:rsidRDefault="00AD41B6" w:rsidP="00AD41B6">
            <w:pPr>
              <w:pStyle w:val="Tablea"/>
            </w:pPr>
            <w:r w:rsidRPr="007143FF">
              <w:t>(b)</w:t>
            </w:r>
            <w:r w:rsidR="0019024B" w:rsidRPr="007143FF">
              <w:t xml:space="preserve"> </w:t>
            </w:r>
            <w:r w:rsidR="00324BC1" w:rsidRPr="007143FF">
              <w:t>the same time as</w:t>
            </w:r>
            <w:r w:rsidR="005B1292" w:rsidRPr="007143FF">
              <w:t xml:space="preserve"> </w:t>
            </w:r>
            <w:r w:rsidR="001B56DA" w:rsidRPr="007143FF">
              <w:t xml:space="preserve">the </w:t>
            </w:r>
            <w:r w:rsidR="001B56DA" w:rsidRPr="007143FF">
              <w:rPr>
                <w:i/>
              </w:rPr>
              <w:t>Classification (Publications, Films and Computer Games) Amendment (Industry Self</w:t>
            </w:r>
            <w:r w:rsidR="007143FF">
              <w:rPr>
                <w:i/>
              </w:rPr>
              <w:noBreakHyphen/>
            </w:r>
            <w:r w:rsidR="001B56DA" w:rsidRPr="007143FF">
              <w:rPr>
                <w:i/>
              </w:rPr>
              <w:t>Classification and Other Measures) Act 2023</w:t>
            </w:r>
            <w:r w:rsidR="00324BC1" w:rsidRPr="007143FF">
              <w:rPr>
                <w:i/>
              </w:rPr>
              <w:t xml:space="preserve"> </w:t>
            </w:r>
            <w:r w:rsidR="00324BC1" w:rsidRPr="007143FF">
              <w:t>commences</w:t>
            </w:r>
            <w:r w:rsidR="001B56DA" w:rsidRPr="007143FF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718A02" w14:textId="77777777" w:rsidR="005452CC" w:rsidRDefault="004F0A37">
            <w:pPr>
              <w:pStyle w:val="Tabletext"/>
            </w:pPr>
            <w:r>
              <w:t>14 March 2024</w:t>
            </w:r>
          </w:p>
          <w:p w14:paraId="7F4167B6" w14:textId="434D8DEC" w:rsidR="004F0A37" w:rsidRPr="007143FF" w:rsidRDefault="004F0A37">
            <w:pPr>
              <w:pStyle w:val="Tabletext"/>
            </w:pPr>
            <w:r>
              <w:t>(paragraph (b) applies)</w:t>
            </w:r>
          </w:p>
        </w:tc>
      </w:tr>
    </w:tbl>
    <w:p w14:paraId="7E10994A" w14:textId="77777777" w:rsidR="005452CC" w:rsidRPr="007143FF" w:rsidRDefault="005452CC" w:rsidP="00024051">
      <w:pPr>
        <w:pStyle w:val="notetext"/>
      </w:pPr>
      <w:r w:rsidRPr="007143FF">
        <w:rPr>
          <w:snapToGrid w:val="0"/>
          <w:lang w:eastAsia="en-US"/>
        </w:rPr>
        <w:t>Note:</w:t>
      </w:r>
      <w:r w:rsidRPr="007143FF">
        <w:rPr>
          <w:snapToGrid w:val="0"/>
          <w:lang w:eastAsia="en-US"/>
        </w:rPr>
        <w:tab/>
        <w:t xml:space="preserve">This table relates only to the provisions of </w:t>
      </w:r>
      <w:r w:rsidR="00144FC2" w:rsidRPr="007143FF">
        <w:rPr>
          <w:snapToGrid w:val="0"/>
          <w:lang w:eastAsia="en-US"/>
        </w:rPr>
        <w:t>this instrument</w:t>
      </w:r>
      <w:r w:rsidRPr="007143FF">
        <w:t xml:space="preserve"> </w:t>
      </w:r>
      <w:r w:rsidRPr="007143FF">
        <w:rPr>
          <w:snapToGrid w:val="0"/>
          <w:lang w:eastAsia="en-US"/>
        </w:rPr>
        <w:t xml:space="preserve">as originally made. It will not be amended to deal with any later amendments of </w:t>
      </w:r>
      <w:r w:rsidR="00144FC2" w:rsidRPr="007143FF">
        <w:rPr>
          <w:snapToGrid w:val="0"/>
          <w:lang w:eastAsia="en-US"/>
        </w:rPr>
        <w:t>this instrument</w:t>
      </w:r>
      <w:r w:rsidRPr="007143FF">
        <w:rPr>
          <w:snapToGrid w:val="0"/>
          <w:lang w:eastAsia="en-US"/>
        </w:rPr>
        <w:t>.</w:t>
      </w:r>
    </w:p>
    <w:p w14:paraId="5DD5B41A" w14:textId="77777777" w:rsidR="005452CC" w:rsidRPr="007143FF" w:rsidRDefault="005452CC" w:rsidP="004F676E">
      <w:pPr>
        <w:pStyle w:val="subsection"/>
      </w:pPr>
      <w:r w:rsidRPr="007143FF">
        <w:tab/>
        <w:t>(2)</w:t>
      </w:r>
      <w:r w:rsidRPr="007143FF">
        <w:tab/>
        <w:t xml:space="preserve">Any information in column 3 of the table is not part of </w:t>
      </w:r>
      <w:r w:rsidR="00144FC2" w:rsidRPr="007143FF">
        <w:t>this instrument</w:t>
      </w:r>
      <w:r w:rsidRPr="007143FF">
        <w:t xml:space="preserve">. Information may be inserted in this column, or information in it may be edited, in any published version of </w:t>
      </w:r>
      <w:r w:rsidR="00144FC2" w:rsidRPr="007143FF">
        <w:t>this instrument</w:t>
      </w:r>
      <w:r w:rsidRPr="007143FF">
        <w:t>.</w:t>
      </w:r>
    </w:p>
    <w:p w14:paraId="6A6B2BF9" w14:textId="77777777" w:rsidR="00BF6650" w:rsidRPr="007143FF" w:rsidRDefault="00BF6650" w:rsidP="00BF6650">
      <w:pPr>
        <w:pStyle w:val="ActHead5"/>
      </w:pPr>
      <w:bookmarkStart w:id="3" w:name="_Toc153447909"/>
      <w:r w:rsidRPr="00D00E69">
        <w:rPr>
          <w:rStyle w:val="CharSectno"/>
        </w:rPr>
        <w:t>3</w:t>
      </w:r>
      <w:r w:rsidRPr="007143FF">
        <w:t xml:space="preserve">  Authority</w:t>
      </w:r>
      <w:bookmarkEnd w:id="3"/>
    </w:p>
    <w:p w14:paraId="2C82EA31" w14:textId="77777777" w:rsidR="00BF6650" w:rsidRPr="007143FF" w:rsidRDefault="00BF6650" w:rsidP="00BF6650">
      <w:pPr>
        <w:pStyle w:val="subsection"/>
      </w:pPr>
      <w:r w:rsidRPr="007143FF">
        <w:tab/>
      </w:r>
      <w:r w:rsidRPr="007143FF">
        <w:tab/>
      </w:r>
      <w:r w:rsidR="00144FC2" w:rsidRPr="007143FF">
        <w:t>This instrument is</w:t>
      </w:r>
      <w:r w:rsidRPr="007143FF">
        <w:t xml:space="preserve"> made under the </w:t>
      </w:r>
      <w:r w:rsidR="00B20C6B" w:rsidRPr="007143FF">
        <w:rPr>
          <w:i/>
        </w:rPr>
        <w:t>Classification (Publications, Films and Computer Games) Act 1995</w:t>
      </w:r>
      <w:r w:rsidR="00546FA3" w:rsidRPr="007143FF">
        <w:t>.</w:t>
      </w:r>
    </w:p>
    <w:p w14:paraId="355F2182" w14:textId="77777777" w:rsidR="00557C7A" w:rsidRPr="007143FF" w:rsidRDefault="00BF6650" w:rsidP="00557C7A">
      <w:pPr>
        <w:pStyle w:val="ActHead5"/>
      </w:pPr>
      <w:bookmarkStart w:id="4" w:name="_Toc153447910"/>
      <w:r w:rsidRPr="00D00E69">
        <w:rPr>
          <w:rStyle w:val="CharSectno"/>
        </w:rPr>
        <w:t>4</w:t>
      </w:r>
      <w:r w:rsidR="00557C7A" w:rsidRPr="007143FF">
        <w:t xml:space="preserve">  </w:t>
      </w:r>
      <w:r w:rsidR="00083F48" w:rsidRPr="007143FF">
        <w:t>Schedules</w:t>
      </w:r>
      <w:bookmarkEnd w:id="4"/>
    </w:p>
    <w:p w14:paraId="1D954B8D" w14:textId="77777777" w:rsidR="00557C7A" w:rsidRPr="007143FF" w:rsidRDefault="00557C7A" w:rsidP="00557C7A">
      <w:pPr>
        <w:pStyle w:val="subsection"/>
      </w:pPr>
      <w:r w:rsidRPr="007143FF">
        <w:tab/>
      </w:r>
      <w:r w:rsidRPr="007143FF">
        <w:tab/>
      </w:r>
      <w:r w:rsidR="00083F48" w:rsidRPr="007143FF">
        <w:t xml:space="preserve">Each </w:t>
      </w:r>
      <w:r w:rsidR="00160BD7" w:rsidRPr="007143FF">
        <w:t>instrument</w:t>
      </w:r>
      <w:r w:rsidR="00083F48" w:rsidRPr="007143FF">
        <w:t xml:space="preserve"> that is specified in a Schedule to </w:t>
      </w:r>
      <w:r w:rsidR="00144FC2" w:rsidRPr="007143FF">
        <w:t>this instrument</w:t>
      </w:r>
      <w:r w:rsidR="00083F48" w:rsidRPr="007143FF">
        <w:t xml:space="preserve"> is amended or repealed as set out in the applicable items in the Schedule concerned, and any other item in a Schedule to </w:t>
      </w:r>
      <w:r w:rsidR="00144FC2" w:rsidRPr="007143FF">
        <w:t>this instrument</w:t>
      </w:r>
      <w:r w:rsidR="00083F48" w:rsidRPr="007143FF">
        <w:t xml:space="preserve"> has effect according to its terms.</w:t>
      </w:r>
    </w:p>
    <w:p w14:paraId="0380131A" w14:textId="77777777" w:rsidR="0048364F" w:rsidRPr="007143FF" w:rsidRDefault="0048364F" w:rsidP="009C5989">
      <w:pPr>
        <w:pStyle w:val="ActHead6"/>
        <w:pageBreakBefore/>
      </w:pPr>
      <w:bookmarkStart w:id="5" w:name="_Toc153447911"/>
      <w:r w:rsidRPr="00D00E69">
        <w:rPr>
          <w:rStyle w:val="CharAmSchNo"/>
        </w:rPr>
        <w:lastRenderedPageBreak/>
        <w:t>Schedule 1</w:t>
      </w:r>
      <w:r w:rsidRPr="007143FF">
        <w:t>—</w:t>
      </w:r>
      <w:r w:rsidR="00460499" w:rsidRPr="00D00E69">
        <w:rPr>
          <w:rStyle w:val="CharAmSchText"/>
        </w:rPr>
        <w:t>Amendment</w:t>
      </w:r>
      <w:r w:rsidR="009A6FA1" w:rsidRPr="00D00E69">
        <w:rPr>
          <w:rStyle w:val="CharAmSchText"/>
        </w:rPr>
        <w:t>s</w:t>
      </w:r>
      <w:bookmarkEnd w:id="5"/>
    </w:p>
    <w:p w14:paraId="63698CBB" w14:textId="77777777" w:rsidR="0004044E" w:rsidRPr="00D00E69" w:rsidRDefault="0004044E" w:rsidP="0004044E">
      <w:pPr>
        <w:pStyle w:val="Header"/>
      </w:pPr>
      <w:r w:rsidRPr="00D00E69">
        <w:rPr>
          <w:rStyle w:val="CharAmPartNo"/>
        </w:rPr>
        <w:t xml:space="preserve"> </w:t>
      </w:r>
      <w:r w:rsidRPr="00D00E69">
        <w:rPr>
          <w:rStyle w:val="CharAmPartText"/>
        </w:rPr>
        <w:t xml:space="preserve"> </w:t>
      </w:r>
    </w:p>
    <w:p w14:paraId="6348DC4A" w14:textId="77777777" w:rsidR="0084172C" w:rsidRPr="007143FF" w:rsidRDefault="00290EBA" w:rsidP="00C96023">
      <w:pPr>
        <w:pStyle w:val="ActHead9"/>
      </w:pPr>
      <w:bookmarkStart w:id="6" w:name="_Toc153447912"/>
      <w:r w:rsidRPr="007143FF">
        <w:t xml:space="preserve">Classification (Publications, Films and Computer Games) </w:t>
      </w:r>
      <w:r w:rsidR="002159DB" w:rsidRPr="007143FF">
        <w:t>Regulations 2</w:t>
      </w:r>
      <w:r w:rsidRPr="007143FF">
        <w:t>005</w:t>
      </w:r>
      <w:bookmarkEnd w:id="6"/>
    </w:p>
    <w:p w14:paraId="7D37F478" w14:textId="77777777" w:rsidR="00C96023" w:rsidRPr="007143FF" w:rsidRDefault="00C96023" w:rsidP="00BB2CF3">
      <w:pPr>
        <w:pStyle w:val="ItemHead"/>
      </w:pPr>
      <w:r w:rsidRPr="007143FF">
        <w:t xml:space="preserve">1  </w:t>
      </w:r>
      <w:r w:rsidR="00BB2CF3" w:rsidRPr="007143FF">
        <w:t xml:space="preserve">After </w:t>
      </w:r>
      <w:r w:rsidR="002159DB" w:rsidRPr="007143FF">
        <w:t>regulation 2</w:t>
      </w:r>
      <w:r w:rsidR="00BB2CF3" w:rsidRPr="007143FF">
        <w:t>1</w:t>
      </w:r>
    </w:p>
    <w:p w14:paraId="66AAADE1" w14:textId="77777777" w:rsidR="00BB2CF3" w:rsidRPr="007143FF" w:rsidRDefault="00BB2CF3" w:rsidP="00BB2CF3">
      <w:pPr>
        <w:pStyle w:val="Item"/>
      </w:pPr>
      <w:r w:rsidRPr="007143FF">
        <w:t>Insert:</w:t>
      </w:r>
    </w:p>
    <w:p w14:paraId="3CDD8E8B" w14:textId="77777777" w:rsidR="005E704D" w:rsidRPr="007143FF" w:rsidRDefault="00BB2CF3" w:rsidP="00CE319B">
      <w:pPr>
        <w:pStyle w:val="ActHead5"/>
      </w:pPr>
      <w:bookmarkStart w:id="7" w:name="_Toc153447913"/>
      <w:r w:rsidRPr="00D00E69">
        <w:rPr>
          <w:rStyle w:val="CharSectno"/>
        </w:rPr>
        <w:t>21A</w:t>
      </w:r>
      <w:r w:rsidRPr="007143FF">
        <w:t xml:space="preserve"> </w:t>
      </w:r>
      <w:r w:rsidR="000947A1" w:rsidRPr="007143FF">
        <w:t xml:space="preserve"> </w:t>
      </w:r>
      <w:r w:rsidR="002A6958" w:rsidRPr="007143FF">
        <w:t>When consumer advice is taken to be misleading, incorrect or grossly inadequate</w:t>
      </w:r>
      <w:bookmarkEnd w:id="7"/>
    </w:p>
    <w:p w14:paraId="1AB2435D" w14:textId="77777777" w:rsidR="002A6958" w:rsidRPr="007143FF" w:rsidRDefault="002A6958" w:rsidP="002A6958">
      <w:pPr>
        <w:pStyle w:val="subsection"/>
      </w:pPr>
      <w:r w:rsidRPr="007143FF">
        <w:tab/>
      </w:r>
      <w:r w:rsidRPr="007143FF">
        <w:tab/>
        <w:t xml:space="preserve">For </w:t>
      </w:r>
      <w:r w:rsidR="001D3075" w:rsidRPr="007143FF">
        <w:t xml:space="preserve">the purposes of </w:t>
      </w:r>
      <w:r w:rsidR="002159DB" w:rsidRPr="007143FF">
        <w:t>paragraph 9</w:t>
      </w:r>
      <w:r w:rsidR="00550F34" w:rsidRPr="007143FF">
        <w:t>3</w:t>
      </w:r>
      <w:r w:rsidRPr="007143FF">
        <w:t>(2)</w:t>
      </w:r>
      <w:r w:rsidR="00037C19" w:rsidRPr="007143FF">
        <w:t>(c)</w:t>
      </w:r>
      <w:r w:rsidRPr="007143FF">
        <w:t xml:space="preserve"> of the Act,</w:t>
      </w:r>
      <w:r w:rsidR="00037C19" w:rsidRPr="007143FF">
        <w:t xml:space="preserve"> consumer advice</w:t>
      </w:r>
      <w:r w:rsidR="003E2B8C" w:rsidRPr="007143FF">
        <w:t xml:space="preserve"> in relation to a </w:t>
      </w:r>
      <w:r w:rsidR="003E2B8C" w:rsidRPr="007143FF">
        <w:rPr>
          <w:color w:val="000000"/>
          <w:szCs w:val="22"/>
          <w:shd w:val="clear" w:color="auto" w:fill="FFFFFF"/>
        </w:rPr>
        <w:t>publication, film or computer game (the </w:t>
      </w:r>
      <w:r w:rsidR="003E2B8C" w:rsidRPr="007143FF">
        <w:rPr>
          <w:b/>
          <w:bCs/>
          <w:i/>
          <w:iCs/>
          <w:color w:val="000000"/>
          <w:szCs w:val="22"/>
          <w:shd w:val="clear" w:color="auto" w:fill="FFFFFF"/>
        </w:rPr>
        <w:t>relevant material</w:t>
      </w:r>
      <w:r w:rsidR="003E2B8C" w:rsidRPr="007143FF">
        <w:rPr>
          <w:color w:val="000000"/>
          <w:szCs w:val="22"/>
          <w:shd w:val="clear" w:color="auto" w:fill="FFFFFF"/>
        </w:rPr>
        <w:t>)</w:t>
      </w:r>
      <w:r w:rsidR="00037C19" w:rsidRPr="007143FF">
        <w:t xml:space="preserve"> is taken to be misleading, incorrect or grossly inadequate </w:t>
      </w:r>
      <w:r w:rsidR="00106DC3" w:rsidRPr="007143FF">
        <w:t>if</w:t>
      </w:r>
      <w:r w:rsidR="00AE00E8" w:rsidRPr="007143FF">
        <w:t xml:space="preserve"> the consumer advice</w:t>
      </w:r>
      <w:r w:rsidR="00037C19" w:rsidRPr="007143FF">
        <w:t>:</w:t>
      </w:r>
    </w:p>
    <w:p w14:paraId="43CF0A98" w14:textId="77777777" w:rsidR="00924928" w:rsidRPr="007143FF" w:rsidRDefault="00037C19" w:rsidP="007C6CE0">
      <w:pPr>
        <w:pStyle w:val="paragraph"/>
      </w:pPr>
      <w:r w:rsidRPr="007143FF">
        <w:tab/>
        <w:t>(a)</w:t>
      </w:r>
      <w:r w:rsidRPr="007143FF">
        <w:tab/>
      </w:r>
      <w:r w:rsidR="000B588E" w:rsidRPr="007143FF">
        <w:t xml:space="preserve">does not include </w:t>
      </w:r>
      <w:r w:rsidR="00DE77AF" w:rsidRPr="007143FF">
        <w:t>a classifiable element</w:t>
      </w:r>
      <w:r w:rsidR="00924928" w:rsidRPr="007143FF">
        <w:t xml:space="preserve"> that:</w:t>
      </w:r>
    </w:p>
    <w:p w14:paraId="78D651D1" w14:textId="77777777" w:rsidR="00924928" w:rsidRPr="007143FF" w:rsidRDefault="00924928" w:rsidP="00924928">
      <w:pPr>
        <w:pStyle w:val="paragraphsub"/>
      </w:pPr>
      <w:r w:rsidRPr="007143FF">
        <w:tab/>
        <w:t>(i)</w:t>
      </w:r>
      <w:r w:rsidRPr="007143FF">
        <w:tab/>
        <w:t>is</w:t>
      </w:r>
      <w:r w:rsidR="000172B9" w:rsidRPr="007143FF">
        <w:t xml:space="preserve"> </w:t>
      </w:r>
      <w:r w:rsidR="00FF6EE2" w:rsidRPr="007143FF">
        <w:t xml:space="preserve">in the </w:t>
      </w:r>
      <w:r w:rsidR="000172B9" w:rsidRPr="007143FF">
        <w:t>relevant material</w:t>
      </w:r>
      <w:r w:rsidRPr="007143FF">
        <w:t>;</w:t>
      </w:r>
      <w:r w:rsidR="007C6CE0" w:rsidRPr="007143FF">
        <w:t xml:space="preserve"> </w:t>
      </w:r>
      <w:r w:rsidRPr="007143FF">
        <w:t>and</w:t>
      </w:r>
    </w:p>
    <w:p w14:paraId="510DAEA5" w14:textId="77777777" w:rsidR="001478B9" w:rsidRPr="007143FF" w:rsidRDefault="00924928" w:rsidP="00924928">
      <w:pPr>
        <w:pStyle w:val="paragraphsub"/>
      </w:pPr>
      <w:r w:rsidRPr="007143FF">
        <w:tab/>
        <w:t>(ii)</w:t>
      </w:r>
      <w:r w:rsidRPr="007143FF">
        <w:tab/>
      </w:r>
      <w:r w:rsidR="000172B9" w:rsidRPr="007143FF">
        <w:t>is</w:t>
      </w:r>
      <w:r w:rsidR="00FF6EE2" w:rsidRPr="007143FF">
        <w:t xml:space="preserve"> at the same level </w:t>
      </w:r>
      <w:r w:rsidR="001478B9" w:rsidRPr="007143FF">
        <w:t>as the classification for the relevant material; or</w:t>
      </w:r>
    </w:p>
    <w:p w14:paraId="14F1C331" w14:textId="77777777" w:rsidR="00DA299D" w:rsidRPr="007143FF" w:rsidRDefault="0008675B" w:rsidP="00144298">
      <w:pPr>
        <w:pStyle w:val="paragraph"/>
      </w:pPr>
      <w:r w:rsidRPr="007143FF">
        <w:tab/>
        <w:t>(b)</w:t>
      </w:r>
      <w:r w:rsidRPr="007143FF">
        <w:tab/>
      </w:r>
      <w:r w:rsidR="00135E57" w:rsidRPr="007143FF">
        <w:t xml:space="preserve">includes a classifiable element that is not in the relevant </w:t>
      </w:r>
      <w:r w:rsidR="0058026B" w:rsidRPr="007143FF">
        <w:t>material.</w:t>
      </w:r>
    </w:p>
    <w:sectPr w:rsidR="00DA299D" w:rsidRPr="007143FF" w:rsidSect="00AD2E7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90203" w14:textId="77777777" w:rsidR="005975CF" w:rsidRDefault="005975CF" w:rsidP="0048364F">
      <w:pPr>
        <w:spacing w:line="240" w:lineRule="auto"/>
      </w:pPr>
      <w:r>
        <w:separator/>
      </w:r>
    </w:p>
  </w:endnote>
  <w:endnote w:type="continuationSeparator" w:id="0">
    <w:p w14:paraId="17BBE21E" w14:textId="77777777" w:rsidR="005975CF" w:rsidRDefault="005975C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17C0C" w14:textId="77777777" w:rsidR="005975CF" w:rsidRPr="00AD2E73" w:rsidRDefault="00AD2E73" w:rsidP="00AD2E7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D2E73">
      <w:rPr>
        <w:i/>
        <w:sz w:val="18"/>
      </w:rPr>
      <w:t>OPC66795 -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863E2" w14:textId="77777777" w:rsidR="005975CF" w:rsidRDefault="005975CF" w:rsidP="00E97334"/>
  <w:p w14:paraId="3A0C9D7C" w14:textId="77777777" w:rsidR="005975CF" w:rsidRPr="00AD2E73" w:rsidRDefault="00AD2E73" w:rsidP="00AD2E73">
    <w:pPr>
      <w:rPr>
        <w:rFonts w:cs="Times New Roman"/>
        <w:i/>
        <w:sz w:val="18"/>
      </w:rPr>
    </w:pPr>
    <w:r w:rsidRPr="00AD2E73">
      <w:rPr>
        <w:rFonts w:cs="Times New Roman"/>
        <w:i/>
        <w:sz w:val="18"/>
      </w:rPr>
      <w:t>OPC66795 -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E137B" w14:textId="77777777" w:rsidR="005975CF" w:rsidRPr="00AD2E73" w:rsidRDefault="00AD2E73" w:rsidP="00AD2E7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D2E73">
      <w:rPr>
        <w:i/>
        <w:sz w:val="18"/>
      </w:rPr>
      <w:t>OPC66795 -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1CC54" w14:textId="77777777" w:rsidR="005975CF" w:rsidRPr="00E33C1C" w:rsidRDefault="005975C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975CF" w14:paraId="4F5B20C5" w14:textId="77777777" w:rsidTr="00D00E6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488C22" w14:textId="77777777" w:rsidR="005975CF" w:rsidRDefault="005975CF" w:rsidP="0002405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34B11E" w14:textId="4B5F0CFB" w:rsidR="005975CF" w:rsidRDefault="005975CF" w:rsidP="000240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B7F61">
            <w:rPr>
              <w:i/>
              <w:sz w:val="18"/>
            </w:rPr>
            <w:t>Classification (Publications, Films and Computer Games) Amendment (Industry Self-Classification)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77BB1A7" w14:textId="77777777" w:rsidR="005975CF" w:rsidRDefault="005975CF" w:rsidP="00024051">
          <w:pPr>
            <w:spacing w:line="0" w:lineRule="atLeast"/>
            <w:jc w:val="right"/>
            <w:rPr>
              <w:sz w:val="18"/>
            </w:rPr>
          </w:pPr>
        </w:p>
      </w:tc>
    </w:tr>
  </w:tbl>
  <w:p w14:paraId="7604FBE1" w14:textId="77777777" w:rsidR="005975CF" w:rsidRPr="00AD2E73" w:rsidRDefault="00AD2E73" w:rsidP="00AD2E73">
    <w:pPr>
      <w:rPr>
        <w:rFonts w:cs="Times New Roman"/>
        <w:i/>
        <w:sz w:val="18"/>
      </w:rPr>
    </w:pPr>
    <w:r w:rsidRPr="00AD2E73">
      <w:rPr>
        <w:rFonts w:cs="Times New Roman"/>
        <w:i/>
        <w:sz w:val="18"/>
      </w:rPr>
      <w:t>OPC66795 -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B6CBF" w14:textId="77777777" w:rsidR="005975CF" w:rsidRPr="00E33C1C" w:rsidRDefault="005975C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975CF" w14:paraId="40AE0983" w14:textId="77777777" w:rsidTr="00D00E6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3879EF9" w14:textId="77777777" w:rsidR="005975CF" w:rsidRDefault="005975CF" w:rsidP="000240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EA8A28" w14:textId="4697E9B7" w:rsidR="005975CF" w:rsidRDefault="005975CF" w:rsidP="000240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B7F61">
            <w:rPr>
              <w:i/>
              <w:sz w:val="18"/>
            </w:rPr>
            <w:t>Classification (Publications, Films and Computer Games) Amendment (Industry Self-Classification)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4C2CFE4" w14:textId="77777777" w:rsidR="005975CF" w:rsidRDefault="005975CF" w:rsidP="000240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FAFBC75" w14:textId="77777777" w:rsidR="005975CF" w:rsidRPr="00AD2E73" w:rsidRDefault="00AD2E73" w:rsidP="00AD2E73">
    <w:pPr>
      <w:rPr>
        <w:rFonts w:cs="Times New Roman"/>
        <w:i/>
        <w:sz w:val="18"/>
      </w:rPr>
    </w:pPr>
    <w:r w:rsidRPr="00AD2E73">
      <w:rPr>
        <w:rFonts w:cs="Times New Roman"/>
        <w:i/>
        <w:sz w:val="18"/>
      </w:rPr>
      <w:t>OPC66795 -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BF318" w14:textId="77777777" w:rsidR="005975CF" w:rsidRPr="00E33C1C" w:rsidRDefault="005975C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975CF" w14:paraId="3050297A" w14:textId="77777777" w:rsidTr="00D00E6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D9A433" w14:textId="77777777" w:rsidR="005975CF" w:rsidRDefault="005975CF" w:rsidP="0002405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7D397A" w14:textId="60BFDFE6" w:rsidR="005975CF" w:rsidRDefault="005975CF" w:rsidP="000240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B7F61">
            <w:rPr>
              <w:i/>
              <w:sz w:val="18"/>
            </w:rPr>
            <w:t>Classification (Publications, Films and Computer Games) Amendment (Industry Self-Classification)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12EE63" w14:textId="77777777" w:rsidR="005975CF" w:rsidRDefault="005975CF" w:rsidP="00024051">
          <w:pPr>
            <w:spacing w:line="0" w:lineRule="atLeast"/>
            <w:jc w:val="right"/>
            <w:rPr>
              <w:sz w:val="18"/>
            </w:rPr>
          </w:pPr>
        </w:p>
      </w:tc>
    </w:tr>
  </w:tbl>
  <w:p w14:paraId="0E53FB2D" w14:textId="77777777" w:rsidR="005975CF" w:rsidRPr="00AD2E73" w:rsidRDefault="00AD2E73" w:rsidP="00AD2E73">
    <w:pPr>
      <w:rPr>
        <w:rFonts w:cs="Times New Roman"/>
        <w:i/>
        <w:sz w:val="18"/>
      </w:rPr>
    </w:pPr>
    <w:r w:rsidRPr="00AD2E73">
      <w:rPr>
        <w:rFonts w:cs="Times New Roman"/>
        <w:i/>
        <w:sz w:val="18"/>
      </w:rPr>
      <w:t>OPC66795 -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C428F" w14:textId="77777777" w:rsidR="005975CF" w:rsidRPr="00E33C1C" w:rsidRDefault="005975C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975CF" w14:paraId="4F2DF289" w14:textId="77777777" w:rsidTr="0002405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68246F6" w14:textId="77777777" w:rsidR="005975CF" w:rsidRDefault="005975CF" w:rsidP="000240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E90B21" w14:textId="05867FB9" w:rsidR="005975CF" w:rsidRDefault="005975CF" w:rsidP="000240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B7F61">
            <w:rPr>
              <w:i/>
              <w:sz w:val="18"/>
            </w:rPr>
            <w:t>Classification (Publications, Films and Computer Games) Amendment (Industry Self-Classification)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5CE0EE" w14:textId="77777777" w:rsidR="005975CF" w:rsidRDefault="005975CF" w:rsidP="000240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0BE5713" w14:textId="77777777" w:rsidR="005975CF" w:rsidRPr="00AD2E73" w:rsidRDefault="00AD2E73" w:rsidP="00AD2E73">
    <w:pPr>
      <w:rPr>
        <w:rFonts w:cs="Times New Roman"/>
        <w:i/>
        <w:sz w:val="18"/>
      </w:rPr>
    </w:pPr>
    <w:r w:rsidRPr="00AD2E73">
      <w:rPr>
        <w:rFonts w:cs="Times New Roman"/>
        <w:i/>
        <w:sz w:val="18"/>
      </w:rPr>
      <w:t>OPC66795 -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C8496" w14:textId="77777777" w:rsidR="005975CF" w:rsidRPr="00E33C1C" w:rsidRDefault="005975C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975CF" w14:paraId="68E636F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23760FD" w14:textId="77777777" w:rsidR="005975CF" w:rsidRDefault="005975CF" w:rsidP="000240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906C01" w14:textId="5BDF0262" w:rsidR="005975CF" w:rsidRDefault="005975CF" w:rsidP="000240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B7F61">
            <w:rPr>
              <w:i/>
              <w:sz w:val="18"/>
            </w:rPr>
            <w:t>Classification (Publications, Films and Computer Games) Amendment (Industry Self-Classification)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8C2EA5" w14:textId="77777777" w:rsidR="005975CF" w:rsidRDefault="005975CF" w:rsidP="000240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2D7CFC9" w14:textId="77777777" w:rsidR="005975CF" w:rsidRPr="00AD2E73" w:rsidRDefault="00AD2E73" w:rsidP="00AD2E73">
    <w:pPr>
      <w:rPr>
        <w:rFonts w:cs="Times New Roman"/>
        <w:i/>
        <w:sz w:val="18"/>
      </w:rPr>
    </w:pPr>
    <w:r w:rsidRPr="00AD2E73">
      <w:rPr>
        <w:rFonts w:cs="Times New Roman"/>
        <w:i/>
        <w:sz w:val="18"/>
      </w:rPr>
      <w:t>OPC66795 -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FBBFB" w14:textId="77777777" w:rsidR="005975CF" w:rsidRDefault="005975CF" w:rsidP="0048364F">
      <w:pPr>
        <w:spacing w:line="240" w:lineRule="auto"/>
      </w:pPr>
      <w:r>
        <w:separator/>
      </w:r>
    </w:p>
  </w:footnote>
  <w:footnote w:type="continuationSeparator" w:id="0">
    <w:p w14:paraId="61E88AC4" w14:textId="77777777" w:rsidR="005975CF" w:rsidRDefault="005975C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7BAD1" w14:textId="77777777" w:rsidR="005975CF" w:rsidRPr="005F1388" w:rsidRDefault="005975C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45B9E" w14:textId="77777777" w:rsidR="005975CF" w:rsidRPr="005F1388" w:rsidRDefault="005975C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A7493" w14:textId="77777777" w:rsidR="005975CF" w:rsidRPr="005F1388" w:rsidRDefault="005975C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609CC" w14:textId="77777777" w:rsidR="005975CF" w:rsidRPr="00ED79B6" w:rsidRDefault="005975C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BFB18" w14:textId="77777777" w:rsidR="005975CF" w:rsidRPr="00ED79B6" w:rsidRDefault="005975C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1ED1D" w14:textId="77777777" w:rsidR="005975CF" w:rsidRPr="00ED79B6" w:rsidRDefault="005975C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67DD7" w14:textId="08ED8BC0" w:rsidR="005975CF" w:rsidRPr="00A961C4" w:rsidRDefault="005975C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B7F61">
      <w:rPr>
        <w:b/>
        <w:sz w:val="20"/>
      </w:rPr>
      <w:fldChar w:fldCharType="separate"/>
    </w:r>
    <w:r w:rsidR="00DB7F6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DB7F61">
      <w:rPr>
        <w:sz w:val="20"/>
      </w:rPr>
      <w:fldChar w:fldCharType="separate"/>
    </w:r>
    <w:r w:rsidR="00DB7F61">
      <w:rPr>
        <w:noProof/>
        <w:sz w:val="20"/>
      </w:rPr>
      <w:t>Amendments</w:t>
    </w:r>
    <w:r>
      <w:rPr>
        <w:sz w:val="20"/>
      </w:rPr>
      <w:fldChar w:fldCharType="end"/>
    </w:r>
  </w:p>
  <w:p w14:paraId="13465901" w14:textId="448B1631" w:rsidR="005975CF" w:rsidRPr="00A961C4" w:rsidRDefault="005975C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CD1422D" w14:textId="77777777" w:rsidR="005975CF" w:rsidRPr="00A961C4" w:rsidRDefault="005975C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6C67A" w14:textId="36C6FA48" w:rsidR="005975CF" w:rsidRPr="00A961C4" w:rsidRDefault="005975C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4F8F21E" w14:textId="699988D7" w:rsidR="005975CF" w:rsidRPr="00A961C4" w:rsidRDefault="005975C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D6D1A6D" w14:textId="77777777" w:rsidR="005975CF" w:rsidRPr="00A961C4" w:rsidRDefault="005975C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95FA0" w14:textId="77777777" w:rsidR="005975CF" w:rsidRPr="00A961C4" w:rsidRDefault="005975C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C2"/>
    <w:rsid w:val="00000263"/>
    <w:rsid w:val="000113BC"/>
    <w:rsid w:val="0001170A"/>
    <w:rsid w:val="000136AF"/>
    <w:rsid w:val="000172B9"/>
    <w:rsid w:val="000239E4"/>
    <w:rsid w:val="00024051"/>
    <w:rsid w:val="00036E24"/>
    <w:rsid w:val="00037C19"/>
    <w:rsid w:val="0004044E"/>
    <w:rsid w:val="000413AC"/>
    <w:rsid w:val="00044411"/>
    <w:rsid w:val="00046F47"/>
    <w:rsid w:val="0005120E"/>
    <w:rsid w:val="000523D4"/>
    <w:rsid w:val="00054577"/>
    <w:rsid w:val="000614BF"/>
    <w:rsid w:val="0007169C"/>
    <w:rsid w:val="00076E41"/>
    <w:rsid w:val="00077593"/>
    <w:rsid w:val="00083F48"/>
    <w:rsid w:val="0008675B"/>
    <w:rsid w:val="00092C3D"/>
    <w:rsid w:val="000947A1"/>
    <w:rsid w:val="00095328"/>
    <w:rsid w:val="000A7DF9"/>
    <w:rsid w:val="000A7E99"/>
    <w:rsid w:val="000B332B"/>
    <w:rsid w:val="000B588E"/>
    <w:rsid w:val="000D05EF"/>
    <w:rsid w:val="000D5485"/>
    <w:rsid w:val="000D5D7D"/>
    <w:rsid w:val="000D745F"/>
    <w:rsid w:val="000D78C8"/>
    <w:rsid w:val="000F21C1"/>
    <w:rsid w:val="000F2C5E"/>
    <w:rsid w:val="00105D72"/>
    <w:rsid w:val="00106DC3"/>
    <w:rsid w:val="0010745C"/>
    <w:rsid w:val="00117277"/>
    <w:rsid w:val="00121B63"/>
    <w:rsid w:val="00135E57"/>
    <w:rsid w:val="00140A65"/>
    <w:rsid w:val="00144298"/>
    <w:rsid w:val="00144FC2"/>
    <w:rsid w:val="001460BB"/>
    <w:rsid w:val="001478B9"/>
    <w:rsid w:val="001505AA"/>
    <w:rsid w:val="00155873"/>
    <w:rsid w:val="00160BD7"/>
    <w:rsid w:val="001643C9"/>
    <w:rsid w:val="00165568"/>
    <w:rsid w:val="00166082"/>
    <w:rsid w:val="00166C2F"/>
    <w:rsid w:val="001716C9"/>
    <w:rsid w:val="001763D7"/>
    <w:rsid w:val="00184261"/>
    <w:rsid w:val="0019024B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56DA"/>
    <w:rsid w:val="001B6456"/>
    <w:rsid w:val="001B7A5D"/>
    <w:rsid w:val="001C69C4"/>
    <w:rsid w:val="001C70D9"/>
    <w:rsid w:val="001D3075"/>
    <w:rsid w:val="001E0A8D"/>
    <w:rsid w:val="001E3590"/>
    <w:rsid w:val="001E7407"/>
    <w:rsid w:val="001F5855"/>
    <w:rsid w:val="00201D27"/>
    <w:rsid w:val="0020300C"/>
    <w:rsid w:val="00204322"/>
    <w:rsid w:val="0020596F"/>
    <w:rsid w:val="00213E13"/>
    <w:rsid w:val="00214C44"/>
    <w:rsid w:val="002159DB"/>
    <w:rsid w:val="00220A0C"/>
    <w:rsid w:val="00223E4A"/>
    <w:rsid w:val="002302EA"/>
    <w:rsid w:val="0023114D"/>
    <w:rsid w:val="00240749"/>
    <w:rsid w:val="002468D7"/>
    <w:rsid w:val="00255DFC"/>
    <w:rsid w:val="00263886"/>
    <w:rsid w:val="00264C0A"/>
    <w:rsid w:val="00265248"/>
    <w:rsid w:val="00274F15"/>
    <w:rsid w:val="00275275"/>
    <w:rsid w:val="00285CDD"/>
    <w:rsid w:val="002878CD"/>
    <w:rsid w:val="00290EBA"/>
    <w:rsid w:val="00291167"/>
    <w:rsid w:val="00297ECB"/>
    <w:rsid w:val="002A42F1"/>
    <w:rsid w:val="002A6958"/>
    <w:rsid w:val="002C11B7"/>
    <w:rsid w:val="002C152A"/>
    <w:rsid w:val="002D043A"/>
    <w:rsid w:val="0031713F"/>
    <w:rsid w:val="003173B2"/>
    <w:rsid w:val="00321913"/>
    <w:rsid w:val="00321EFA"/>
    <w:rsid w:val="00324BC1"/>
    <w:rsid w:val="00324EE6"/>
    <w:rsid w:val="00327DD8"/>
    <w:rsid w:val="003316DC"/>
    <w:rsid w:val="00331951"/>
    <w:rsid w:val="00332E0D"/>
    <w:rsid w:val="003415D3"/>
    <w:rsid w:val="00346335"/>
    <w:rsid w:val="00352B0F"/>
    <w:rsid w:val="003561B0"/>
    <w:rsid w:val="00367960"/>
    <w:rsid w:val="00383645"/>
    <w:rsid w:val="003A15AC"/>
    <w:rsid w:val="003A56EB"/>
    <w:rsid w:val="003B0627"/>
    <w:rsid w:val="003C2993"/>
    <w:rsid w:val="003C4360"/>
    <w:rsid w:val="003C5F2B"/>
    <w:rsid w:val="003D0BFE"/>
    <w:rsid w:val="003D140B"/>
    <w:rsid w:val="003D44BF"/>
    <w:rsid w:val="003D5700"/>
    <w:rsid w:val="003D7D35"/>
    <w:rsid w:val="003E2B8C"/>
    <w:rsid w:val="003F0F5A"/>
    <w:rsid w:val="00400A30"/>
    <w:rsid w:val="004022CA"/>
    <w:rsid w:val="004116CD"/>
    <w:rsid w:val="00414ADE"/>
    <w:rsid w:val="00414EA1"/>
    <w:rsid w:val="00424CA9"/>
    <w:rsid w:val="004257BB"/>
    <w:rsid w:val="004261D9"/>
    <w:rsid w:val="0044291A"/>
    <w:rsid w:val="00460499"/>
    <w:rsid w:val="00473372"/>
    <w:rsid w:val="00474835"/>
    <w:rsid w:val="004819C7"/>
    <w:rsid w:val="0048364F"/>
    <w:rsid w:val="00484BDD"/>
    <w:rsid w:val="00490F2E"/>
    <w:rsid w:val="00496DB3"/>
    <w:rsid w:val="00496F97"/>
    <w:rsid w:val="004A53EA"/>
    <w:rsid w:val="004B2BE7"/>
    <w:rsid w:val="004D1637"/>
    <w:rsid w:val="004D608B"/>
    <w:rsid w:val="004F0A37"/>
    <w:rsid w:val="004F1FAC"/>
    <w:rsid w:val="004F676E"/>
    <w:rsid w:val="00512C66"/>
    <w:rsid w:val="005133D2"/>
    <w:rsid w:val="00516B8D"/>
    <w:rsid w:val="00523D8D"/>
    <w:rsid w:val="0052673A"/>
    <w:rsid w:val="0052686F"/>
    <w:rsid w:val="0052756C"/>
    <w:rsid w:val="00530230"/>
    <w:rsid w:val="005308D0"/>
    <w:rsid w:val="00530CC9"/>
    <w:rsid w:val="00537FBC"/>
    <w:rsid w:val="00541D73"/>
    <w:rsid w:val="00543469"/>
    <w:rsid w:val="005452CC"/>
    <w:rsid w:val="00546FA3"/>
    <w:rsid w:val="0055002C"/>
    <w:rsid w:val="00550F34"/>
    <w:rsid w:val="00554243"/>
    <w:rsid w:val="00557C7A"/>
    <w:rsid w:val="00562A58"/>
    <w:rsid w:val="00574906"/>
    <w:rsid w:val="0058026B"/>
    <w:rsid w:val="00581211"/>
    <w:rsid w:val="00582643"/>
    <w:rsid w:val="00584811"/>
    <w:rsid w:val="00593AA6"/>
    <w:rsid w:val="00594161"/>
    <w:rsid w:val="00594512"/>
    <w:rsid w:val="00594749"/>
    <w:rsid w:val="005975CF"/>
    <w:rsid w:val="005A482B"/>
    <w:rsid w:val="005B0E7E"/>
    <w:rsid w:val="005B1292"/>
    <w:rsid w:val="005B4067"/>
    <w:rsid w:val="005C18A5"/>
    <w:rsid w:val="005C36E0"/>
    <w:rsid w:val="005C3F41"/>
    <w:rsid w:val="005D168D"/>
    <w:rsid w:val="005D5EA1"/>
    <w:rsid w:val="005E584B"/>
    <w:rsid w:val="005E61D3"/>
    <w:rsid w:val="005E68F9"/>
    <w:rsid w:val="005E704D"/>
    <w:rsid w:val="005F3698"/>
    <w:rsid w:val="005F4840"/>
    <w:rsid w:val="005F7738"/>
    <w:rsid w:val="00600219"/>
    <w:rsid w:val="00613EAD"/>
    <w:rsid w:val="006158AC"/>
    <w:rsid w:val="006167E4"/>
    <w:rsid w:val="00620B04"/>
    <w:rsid w:val="00640402"/>
    <w:rsid w:val="00640F78"/>
    <w:rsid w:val="00646E7B"/>
    <w:rsid w:val="00655D6A"/>
    <w:rsid w:val="00656DE9"/>
    <w:rsid w:val="00677CC2"/>
    <w:rsid w:val="006827A1"/>
    <w:rsid w:val="00685F42"/>
    <w:rsid w:val="006866A1"/>
    <w:rsid w:val="006904EB"/>
    <w:rsid w:val="0069207B"/>
    <w:rsid w:val="006A4309"/>
    <w:rsid w:val="006B0E55"/>
    <w:rsid w:val="006B2F15"/>
    <w:rsid w:val="006B7006"/>
    <w:rsid w:val="006C0829"/>
    <w:rsid w:val="006C3262"/>
    <w:rsid w:val="006C7F8C"/>
    <w:rsid w:val="006D7AB9"/>
    <w:rsid w:val="006E09D8"/>
    <w:rsid w:val="006F1D5D"/>
    <w:rsid w:val="00700AD0"/>
    <w:rsid w:val="00700B2C"/>
    <w:rsid w:val="00710D83"/>
    <w:rsid w:val="00713084"/>
    <w:rsid w:val="007143FF"/>
    <w:rsid w:val="00714BD4"/>
    <w:rsid w:val="00720FC2"/>
    <w:rsid w:val="00721A85"/>
    <w:rsid w:val="00723CAD"/>
    <w:rsid w:val="00731E00"/>
    <w:rsid w:val="00732E9D"/>
    <w:rsid w:val="00733230"/>
    <w:rsid w:val="0073491A"/>
    <w:rsid w:val="007440B7"/>
    <w:rsid w:val="007473C5"/>
    <w:rsid w:val="00747993"/>
    <w:rsid w:val="00754A4D"/>
    <w:rsid w:val="007554E3"/>
    <w:rsid w:val="007634AD"/>
    <w:rsid w:val="00766093"/>
    <w:rsid w:val="007715C9"/>
    <w:rsid w:val="00774EDD"/>
    <w:rsid w:val="007757EC"/>
    <w:rsid w:val="00776421"/>
    <w:rsid w:val="007769F8"/>
    <w:rsid w:val="00784749"/>
    <w:rsid w:val="00784D0E"/>
    <w:rsid w:val="00784DDC"/>
    <w:rsid w:val="007A115D"/>
    <w:rsid w:val="007A22FE"/>
    <w:rsid w:val="007A35E6"/>
    <w:rsid w:val="007A6863"/>
    <w:rsid w:val="007C5A18"/>
    <w:rsid w:val="007C6CE0"/>
    <w:rsid w:val="007D1B1D"/>
    <w:rsid w:val="007D45C1"/>
    <w:rsid w:val="007E56CE"/>
    <w:rsid w:val="007E7D4A"/>
    <w:rsid w:val="007F20A7"/>
    <w:rsid w:val="007F48ED"/>
    <w:rsid w:val="007F49A8"/>
    <w:rsid w:val="007F532B"/>
    <w:rsid w:val="007F720A"/>
    <w:rsid w:val="007F7947"/>
    <w:rsid w:val="008073F6"/>
    <w:rsid w:val="00812F45"/>
    <w:rsid w:val="00823B55"/>
    <w:rsid w:val="0084172C"/>
    <w:rsid w:val="00856A31"/>
    <w:rsid w:val="008754D0"/>
    <w:rsid w:val="00877831"/>
    <w:rsid w:val="00877D48"/>
    <w:rsid w:val="008816F0"/>
    <w:rsid w:val="0088345B"/>
    <w:rsid w:val="00883D08"/>
    <w:rsid w:val="008855CF"/>
    <w:rsid w:val="008A16A5"/>
    <w:rsid w:val="008B5D42"/>
    <w:rsid w:val="008B61A6"/>
    <w:rsid w:val="008B7626"/>
    <w:rsid w:val="008C2B5D"/>
    <w:rsid w:val="008D0EE0"/>
    <w:rsid w:val="008D5B99"/>
    <w:rsid w:val="008D7A27"/>
    <w:rsid w:val="008E2DAD"/>
    <w:rsid w:val="008E4702"/>
    <w:rsid w:val="008E69AA"/>
    <w:rsid w:val="008F4D73"/>
    <w:rsid w:val="008F4F1C"/>
    <w:rsid w:val="00903AF6"/>
    <w:rsid w:val="00911310"/>
    <w:rsid w:val="00922764"/>
    <w:rsid w:val="00924928"/>
    <w:rsid w:val="00932377"/>
    <w:rsid w:val="00937CB3"/>
    <w:rsid w:val="009408EA"/>
    <w:rsid w:val="009422F2"/>
    <w:rsid w:val="00943102"/>
    <w:rsid w:val="0094523D"/>
    <w:rsid w:val="009559E6"/>
    <w:rsid w:val="009641FA"/>
    <w:rsid w:val="00976A63"/>
    <w:rsid w:val="00982D7D"/>
    <w:rsid w:val="00983419"/>
    <w:rsid w:val="00994821"/>
    <w:rsid w:val="009A5DA7"/>
    <w:rsid w:val="009A6FA1"/>
    <w:rsid w:val="009B02D5"/>
    <w:rsid w:val="009B34F4"/>
    <w:rsid w:val="009B545F"/>
    <w:rsid w:val="009C3431"/>
    <w:rsid w:val="009C4C35"/>
    <w:rsid w:val="009C5989"/>
    <w:rsid w:val="009D08DA"/>
    <w:rsid w:val="009E1335"/>
    <w:rsid w:val="009E161C"/>
    <w:rsid w:val="00A00C6F"/>
    <w:rsid w:val="00A06860"/>
    <w:rsid w:val="00A136F5"/>
    <w:rsid w:val="00A20192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8131D"/>
    <w:rsid w:val="00A90EA8"/>
    <w:rsid w:val="00A97979"/>
    <w:rsid w:val="00AA0343"/>
    <w:rsid w:val="00AA2A5C"/>
    <w:rsid w:val="00AB78E9"/>
    <w:rsid w:val="00AD2E73"/>
    <w:rsid w:val="00AD3467"/>
    <w:rsid w:val="00AD41B6"/>
    <w:rsid w:val="00AD5641"/>
    <w:rsid w:val="00AD7252"/>
    <w:rsid w:val="00AE00E8"/>
    <w:rsid w:val="00AE0F9B"/>
    <w:rsid w:val="00AF55FF"/>
    <w:rsid w:val="00AF6B44"/>
    <w:rsid w:val="00B032D8"/>
    <w:rsid w:val="00B07614"/>
    <w:rsid w:val="00B10546"/>
    <w:rsid w:val="00B11198"/>
    <w:rsid w:val="00B164CF"/>
    <w:rsid w:val="00B20C6B"/>
    <w:rsid w:val="00B33B3C"/>
    <w:rsid w:val="00B40D74"/>
    <w:rsid w:val="00B45759"/>
    <w:rsid w:val="00B52663"/>
    <w:rsid w:val="00B56DCB"/>
    <w:rsid w:val="00B73E0A"/>
    <w:rsid w:val="00B763DF"/>
    <w:rsid w:val="00B770D2"/>
    <w:rsid w:val="00B94F68"/>
    <w:rsid w:val="00BA47A3"/>
    <w:rsid w:val="00BA5026"/>
    <w:rsid w:val="00BB2CF3"/>
    <w:rsid w:val="00BB6740"/>
    <w:rsid w:val="00BB6E79"/>
    <w:rsid w:val="00BE3707"/>
    <w:rsid w:val="00BE3B31"/>
    <w:rsid w:val="00BE719A"/>
    <w:rsid w:val="00BE720A"/>
    <w:rsid w:val="00BF6650"/>
    <w:rsid w:val="00C067E5"/>
    <w:rsid w:val="00C164CA"/>
    <w:rsid w:val="00C31E88"/>
    <w:rsid w:val="00C42BF8"/>
    <w:rsid w:val="00C460AE"/>
    <w:rsid w:val="00C50043"/>
    <w:rsid w:val="00C50A0F"/>
    <w:rsid w:val="00C55595"/>
    <w:rsid w:val="00C72FA7"/>
    <w:rsid w:val="00C734FB"/>
    <w:rsid w:val="00C7573B"/>
    <w:rsid w:val="00C76CF3"/>
    <w:rsid w:val="00C923CD"/>
    <w:rsid w:val="00C96023"/>
    <w:rsid w:val="00CA71CA"/>
    <w:rsid w:val="00CA7844"/>
    <w:rsid w:val="00CB58EF"/>
    <w:rsid w:val="00CE297C"/>
    <w:rsid w:val="00CE319B"/>
    <w:rsid w:val="00CE7D64"/>
    <w:rsid w:val="00CF0BB2"/>
    <w:rsid w:val="00CF3BAD"/>
    <w:rsid w:val="00D00E69"/>
    <w:rsid w:val="00D05CEB"/>
    <w:rsid w:val="00D10B02"/>
    <w:rsid w:val="00D13441"/>
    <w:rsid w:val="00D20665"/>
    <w:rsid w:val="00D243A3"/>
    <w:rsid w:val="00D3200B"/>
    <w:rsid w:val="00D33440"/>
    <w:rsid w:val="00D45E4F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0984"/>
    <w:rsid w:val="00D95891"/>
    <w:rsid w:val="00DA299D"/>
    <w:rsid w:val="00DB0B16"/>
    <w:rsid w:val="00DB2094"/>
    <w:rsid w:val="00DB5CB4"/>
    <w:rsid w:val="00DB6748"/>
    <w:rsid w:val="00DB7F61"/>
    <w:rsid w:val="00DC4E8C"/>
    <w:rsid w:val="00DE149E"/>
    <w:rsid w:val="00DE77AF"/>
    <w:rsid w:val="00E05704"/>
    <w:rsid w:val="00E12F1A"/>
    <w:rsid w:val="00E15561"/>
    <w:rsid w:val="00E21CFB"/>
    <w:rsid w:val="00E22935"/>
    <w:rsid w:val="00E269F2"/>
    <w:rsid w:val="00E334F8"/>
    <w:rsid w:val="00E4175F"/>
    <w:rsid w:val="00E54292"/>
    <w:rsid w:val="00E54557"/>
    <w:rsid w:val="00E60191"/>
    <w:rsid w:val="00E60871"/>
    <w:rsid w:val="00E62734"/>
    <w:rsid w:val="00E74A12"/>
    <w:rsid w:val="00E74DC7"/>
    <w:rsid w:val="00E87699"/>
    <w:rsid w:val="00E9120B"/>
    <w:rsid w:val="00E92286"/>
    <w:rsid w:val="00E925BE"/>
    <w:rsid w:val="00E92E27"/>
    <w:rsid w:val="00E9586B"/>
    <w:rsid w:val="00E97334"/>
    <w:rsid w:val="00E9738C"/>
    <w:rsid w:val="00EA0D36"/>
    <w:rsid w:val="00EB0905"/>
    <w:rsid w:val="00EB20B4"/>
    <w:rsid w:val="00EC37B1"/>
    <w:rsid w:val="00ED48EB"/>
    <w:rsid w:val="00ED4928"/>
    <w:rsid w:val="00ED5BC8"/>
    <w:rsid w:val="00EE3749"/>
    <w:rsid w:val="00EE6190"/>
    <w:rsid w:val="00EE7D15"/>
    <w:rsid w:val="00EF2E3A"/>
    <w:rsid w:val="00EF6402"/>
    <w:rsid w:val="00EF7B52"/>
    <w:rsid w:val="00F023A8"/>
    <w:rsid w:val="00F025DF"/>
    <w:rsid w:val="00F047E2"/>
    <w:rsid w:val="00F04D57"/>
    <w:rsid w:val="00F078DC"/>
    <w:rsid w:val="00F10AD7"/>
    <w:rsid w:val="00F13E86"/>
    <w:rsid w:val="00F24F65"/>
    <w:rsid w:val="00F32FCB"/>
    <w:rsid w:val="00F6709F"/>
    <w:rsid w:val="00F677A9"/>
    <w:rsid w:val="00F723BD"/>
    <w:rsid w:val="00F732EA"/>
    <w:rsid w:val="00F84CF5"/>
    <w:rsid w:val="00F8612E"/>
    <w:rsid w:val="00F965A9"/>
    <w:rsid w:val="00FA420B"/>
    <w:rsid w:val="00FE0781"/>
    <w:rsid w:val="00FF00B7"/>
    <w:rsid w:val="00FF39DE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9E1D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7143F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3F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3F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43F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43F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43F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143F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143F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143F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143F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143FF"/>
  </w:style>
  <w:style w:type="paragraph" w:customStyle="1" w:styleId="OPCParaBase">
    <w:name w:val="OPCParaBase"/>
    <w:qFormat/>
    <w:rsid w:val="007143F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143F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143F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143F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143F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143F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143F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143F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143F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143F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143F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143FF"/>
  </w:style>
  <w:style w:type="paragraph" w:customStyle="1" w:styleId="Blocks">
    <w:name w:val="Blocks"/>
    <w:aliases w:val="bb"/>
    <w:basedOn w:val="OPCParaBase"/>
    <w:qFormat/>
    <w:rsid w:val="007143F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143F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143F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143FF"/>
    <w:rPr>
      <w:i/>
    </w:rPr>
  </w:style>
  <w:style w:type="paragraph" w:customStyle="1" w:styleId="BoxList">
    <w:name w:val="BoxList"/>
    <w:aliases w:val="bl"/>
    <w:basedOn w:val="BoxText"/>
    <w:qFormat/>
    <w:rsid w:val="007143F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143F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143F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143FF"/>
    <w:pPr>
      <w:ind w:left="1985" w:hanging="851"/>
    </w:pPr>
  </w:style>
  <w:style w:type="character" w:customStyle="1" w:styleId="CharAmPartNo">
    <w:name w:val="CharAmPartNo"/>
    <w:basedOn w:val="OPCCharBase"/>
    <w:qFormat/>
    <w:rsid w:val="007143FF"/>
  </w:style>
  <w:style w:type="character" w:customStyle="1" w:styleId="CharAmPartText">
    <w:name w:val="CharAmPartText"/>
    <w:basedOn w:val="OPCCharBase"/>
    <w:qFormat/>
    <w:rsid w:val="007143FF"/>
  </w:style>
  <w:style w:type="character" w:customStyle="1" w:styleId="CharAmSchNo">
    <w:name w:val="CharAmSchNo"/>
    <w:basedOn w:val="OPCCharBase"/>
    <w:qFormat/>
    <w:rsid w:val="007143FF"/>
  </w:style>
  <w:style w:type="character" w:customStyle="1" w:styleId="CharAmSchText">
    <w:name w:val="CharAmSchText"/>
    <w:basedOn w:val="OPCCharBase"/>
    <w:qFormat/>
    <w:rsid w:val="007143FF"/>
  </w:style>
  <w:style w:type="character" w:customStyle="1" w:styleId="CharBoldItalic">
    <w:name w:val="CharBoldItalic"/>
    <w:basedOn w:val="OPCCharBase"/>
    <w:uiPriority w:val="1"/>
    <w:qFormat/>
    <w:rsid w:val="007143FF"/>
    <w:rPr>
      <w:b/>
      <w:i/>
    </w:rPr>
  </w:style>
  <w:style w:type="character" w:customStyle="1" w:styleId="CharChapNo">
    <w:name w:val="CharChapNo"/>
    <w:basedOn w:val="OPCCharBase"/>
    <w:uiPriority w:val="1"/>
    <w:qFormat/>
    <w:rsid w:val="007143FF"/>
  </w:style>
  <w:style w:type="character" w:customStyle="1" w:styleId="CharChapText">
    <w:name w:val="CharChapText"/>
    <w:basedOn w:val="OPCCharBase"/>
    <w:uiPriority w:val="1"/>
    <w:qFormat/>
    <w:rsid w:val="007143FF"/>
  </w:style>
  <w:style w:type="character" w:customStyle="1" w:styleId="CharDivNo">
    <w:name w:val="CharDivNo"/>
    <w:basedOn w:val="OPCCharBase"/>
    <w:uiPriority w:val="1"/>
    <w:qFormat/>
    <w:rsid w:val="007143FF"/>
  </w:style>
  <w:style w:type="character" w:customStyle="1" w:styleId="CharDivText">
    <w:name w:val="CharDivText"/>
    <w:basedOn w:val="OPCCharBase"/>
    <w:uiPriority w:val="1"/>
    <w:qFormat/>
    <w:rsid w:val="007143FF"/>
  </w:style>
  <w:style w:type="character" w:customStyle="1" w:styleId="CharItalic">
    <w:name w:val="CharItalic"/>
    <w:basedOn w:val="OPCCharBase"/>
    <w:uiPriority w:val="1"/>
    <w:qFormat/>
    <w:rsid w:val="007143FF"/>
    <w:rPr>
      <w:i/>
    </w:rPr>
  </w:style>
  <w:style w:type="character" w:customStyle="1" w:styleId="CharPartNo">
    <w:name w:val="CharPartNo"/>
    <w:basedOn w:val="OPCCharBase"/>
    <w:uiPriority w:val="1"/>
    <w:qFormat/>
    <w:rsid w:val="007143FF"/>
  </w:style>
  <w:style w:type="character" w:customStyle="1" w:styleId="CharPartText">
    <w:name w:val="CharPartText"/>
    <w:basedOn w:val="OPCCharBase"/>
    <w:uiPriority w:val="1"/>
    <w:qFormat/>
    <w:rsid w:val="007143FF"/>
  </w:style>
  <w:style w:type="character" w:customStyle="1" w:styleId="CharSectno">
    <w:name w:val="CharSectno"/>
    <w:basedOn w:val="OPCCharBase"/>
    <w:qFormat/>
    <w:rsid w:val="007143FF"/>
  </w:style>
  <w:style w:type="character" w:customStyle="1" w:styleId="CharSubdNo">
    <w:name w:val="CharSubdNo"/>
    <w:basedOn w:val="OPCCharBase"/>
    <w:uiPriority w:val="1"/>
    <w:qFormat/>
    <w:rsid w:val="007143FF"/>
  </w:style>
  <w:style w:type="character" w:customStyle="1" w:styleId="CharSubdText">
    <w:name w:val="CharSubdText"/>
    <w:basedOn w:val="OPCCharBase"/>
    <w:uiPriority w:val="1"/>
    <w:qFormat/>
    <w:rsid w:val="007143FF"/>
  </w:style>
  <w:style w:type="paragraph" w:customStyle="1" w:styleId="CTA--">
    <w:name w:val="CTA --"/>
    <w:basedOn w:val="OPCParaBase"/>
    <w:next w:val="Normal"/>
    <w:rsid w:val="007143F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143F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143F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143F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143F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143F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143F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143F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143F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143F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143F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143F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143F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143F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143F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143F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143F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143F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143F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143F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143F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143F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143F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143F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143F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143F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143F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143F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143F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143F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143F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143F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143F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143F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143F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143F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143F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143F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143F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143F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143F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143F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143F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143F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143F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143F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143F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143F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143F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143F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143F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143F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143F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143F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143F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143F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143F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143F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143F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143F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143F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143F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143F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143F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143F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143F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143F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143F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143F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143F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43F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43F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143FF"/>
    <w:rPr>
      <w:sz w:val="16"/>
    </w:rPr>
  </w:style>
  <w:style w:type="table" w:customStyle="1" w:styleId="CFlag">
    <w:name w:val="CFlag"/>
    <w:basedOn w:val="TableNormal"/>
    <w:uiPriority w:val="99"/>
    <w:rsid w:val="007143F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143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143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4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143F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143F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143F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143F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143F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143F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143FF"/>
    <w:pPr>
      <w:spacing w:before="120"/>
    </w:pPr>
  </w:style>
  <w:style w:type="paragraph" w:customStyle="1" w:styleId="CompiledActNo">
    <w:name w:val="CompiledActNo"/>
    <w:basedOn w:val="OPCParaBase"/>
    <w:next w:val="Normal"/>
    <w:rsid w:val="007143F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143F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143F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143F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143F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143F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143F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143F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143F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143F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143F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143F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143F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143F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143F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143F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143F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143FF"/>
  </w:style>
  <w:style w:type="character" w:customStyle="1" w:styleId="CharSubPartNoCASA">
    <w:name w:val="CharSubPartNo(CASA)"/>
    <w:basedOn w:val="OPCCharBase"/>
    <w:uiPriority w:val="1"/>
    <w:rsid w:val="007143FF"/>
  </w:style>
  <w:style w:type="paragraph" w:customStyle="1" w:styleId="ENoteTTIndentHeadingSub">
    <w:name w:val="ENoteTTIndentHeadingSub"/>
    <w:aliases w:val="enTTHis"/>
    <w:basedOn w:val="OPCParaBase"/>
    <w:rsid w:val="007143F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143F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143F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143F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143F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143F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143F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143FF"/>
    <w:rPr>
      <w:sz w:val="22"/>
    </w:rPr>
  </w:style>
  <w:style w:type="paragraph" w:customStyle="1" w:styleId="SOTextNote">
    <w:name w:val="SO TextNote"/>
    <w:aliases w:val="sont"/>
    <w:basedOn w:val="SOText"/>
    <w:qFormat/>
    <w:rsid w:val="007143F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143F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143FF"/>
    <w:rPr>
      <w:sz w:val="22"/>
    </w:rPr>
  </w:style>
  <w:style w:type="paragraph" w:customStyle="1" w:styleId="FileName">
    <w:name w:val="FileName"/>
    <w:basedOn w:val="Normal"/>
    <w:rsid w:val="007143FF"/>
  </w:style>
  <w:style w:type="paragraph" w:customStyle="1" w:styleId="TableHeading">
    <w:name w:val="TableHeading"/>
    <w:aliases w:val="th"/>
    <w:basedOn w:val="OPCParaBase"/>
    <w:next w:val="Tabletext"/>
    <w:rsid w:val="007143F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143F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143F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143F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143F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143F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143F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143F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143F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143F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143F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143F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143F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143F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143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43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43F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143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143F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143F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143F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143F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143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143FF"/>
  </w:style>
  <w:style w:type="character" w:customStyle="1" w:styleId="charlegsubtitle1">
    <w:name w:val="charlegsubtitle1"/>
    <w:basedOn w:val="DefaultParagraphFont"/>
    <w:rsid w:val="007143F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143FF"/>
    <w:pPr>
      <w:ind w:left="240" w:hanging="240"/>
    </w:pPr>
  </w:style>
  <w:style w:type="paragraph" w:styleId="Index2">
    <w:name w:val="index 2"/>
    <w:basedOn w:val="Normal"/>
    <w:next w:val="Normal"/>
    <w:autoRedefine/>
    <w:rsid w:val="007143FF"/>
    <w:pPr>
      <w:ind w:left="480" w:hanging="240"/>
    </w:pPr>
  </w:style>
  <w:style w:type="paragraph" w:styleId="Index3">
    <w:name w:val="index 3"/>
    <w:basedOn w:val="Normal"/>
    <w:next w:val="Normal"/>
    <w:autoRedefine/>
    <w:rsid w:val="007143FF"/>
    <w:pPr>
      <w:ind w:left="720" w:hanging="240"/>
    </w:pPr>
  </w:style>
  <w:style w:type="paragraph" w:styleId="Index4">
    <w:name w:val="index 4"/>
    <w:basedOn w:val="Normal"/>
    <w:next w:val="Normal"/>
    <w:autoRedefine/>
    <w:rsid w:val="007143FF"/>
    <w:pPr>
      <w:ind w:left="960" w:hanging="240"/>
    </w:pPr>
  </w:style>
  <w:style w:type="paragraph" w:styleId="Index5">
    <w:name w:val="index 5"/>
    <w:basedOn w:val="Normal"/>
    <w:next w:val="Normal"/>
    <w:autoRedefine/>
    <w:rsid w:val="007143FF"/>
    <w:pPr>
      <w:ind w:left="1200" w:hanging="240"/>
    </w:pPr>
  </w:style>
  <w:style w:type="paragraph" w:styleId="Index6">
    <w:name w:val="index 6"/>
    <w:basedOn w:val="Normal"/>
    <w:next w:val="Normal"/>
    <w:autoRedefine/>
    <w:rsid w:val="007143FF"/>
    <w:pPr>
      <w:ind w:left="1440" w:hanging="240"/>
    </w:pPr>
  </w:style>
  <w:style w:type="paragraph" w:styleId="Index7">
    <w:name w:val="index 7"/>
    <w:basedOn w:val="Normal"/>
    <w:next w:val="Normal"/>
    <w:autoRedefine/>
    <w:rsid w:val="007143FF"/>
    <w:pPr>
      <w:ind w:left="1680" w:hanging="240"/>
    </w:pPr>
  </w:style>
  <w:style w:type="paragraph" w:styleId="Index8">
    <w:name w:val="index 8"/>
    <w:basedOn w:val="Normal"/>
    <w:next w:val="Normal"/>
    <w:autoRedefine/>
    <w:rsid w:val="007143FF"/>
    <w:pPr>
      <w:ind w:left="1920" w:hanging="240"/>
    </w:pPr>
  </w:style>
  <w:style w:type="paragraph" w:styleId="Index9">
    <w:name w:val="index 9"/>
    <w:basedOn w:val="Normal"/>
    <w:next w:val="Normal"/>
    <w:autoRedefine/>
    <w:rsid w:val="007143FF"/>
    <w:pPr>
      <w:ind w:left="2160" w:hanging="240"/>
    </w:pPr>
  </w:style>
  <w:style w:type="paragraph" w:styleId="NormalIndent">
    <w:name w:val="Normal Indent"/>
    <w:basedOn w:val="Normal"/>
    <w:rsid w:val="007143FF"/>
    <w:pPr>
      <w:ind w:left="720"/>
    </w:pPr>
  </w:style>
  <w:style w:type="paragraph" w:styleId="FootnoteText">
    <w:name w:val="footnote text"/>
    <w:basedOn w:val="Normal"/>
    <w:link w:val="FootnoteTextChar"/>
    <w:rsid w:val="007143F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143FF"/>
  </w:style>
  <w:style w:type="paragraph" w:styleId="CommentText">
    <w:name w:val="annotation text"/>
    <w:basedOn w:val="Normal"/>
    <w:link w:val="CommentTextChar"/>
    <w:rsid w:val="007143F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143FF"/>
  </w:style>
  <w:style w:type="paragraph" w:styleId="IndexHeading">
    <w:name w:val="index heading"/>
    <w:basedOn w:val="Normal"/>
    <w:next w:val="Index1"/>
    <w:rsid w:val="007143F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143F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143FF"/>
    <w:pPr>
      <w:ind w:left="480" w:hanging="480"/>
    </w:pPr>
  </w:style>
  <w:style w:type="paragraph" w:styleId="EnvelopeAddress">
    <w:name w:val="envelope address"/>
    <w:basedOn w:val="Normal"/>
    <w:rsid w:val="007143F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143F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143F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143FF"/>
    <w:rPr>
      <w:sz w:val="16"/>
      <w:szCs w:val="16"/>
    </w:rPr>
  </w:style>
  <w:style w:type="character" w:styleId="PageNumber">
    <w:name w:val="page number"/>
    <w:basedOn w:val="DefaultParagraphFont"/>
    <w:rsid w:val="007143FF"/>
  </w:style>
  <w:style w:type="character" w:styleId="EndnoteReference">
    <w:name w:val="endnote reference"/>
    <w:basedOn w:val="DefaultParagraphFont"/>
    <w:rsid w:val="007143FF"/>
    <w:rPr>
      <w:vertAlign w:val="superscript"/>
    </w:rPr>
  </w:style>
  <w:style w:type="paragraph" w:styleId="EndnoteText">
    <w:name w:val="endnote text"/>
    <w:basedOn w:val="Normal"/>
    <w:link w:val="EndnoteTextChar"/>
    <w:rsid w:val="007143F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143FF"/>
  </w:style>
  <w:style w:type="paragraph" w:styleId="TableofAuthorities">
    <w:name w:val="table of authorities"/>
    <w:basedOn w:val="Normal"/>
    <w:next w:val="Normal"/>
    <w:rsid w:val="007143FF"/>
    <w:pPr>
      <w:ind w:left="240" w:hanging="240"/>
    </w:pPr>
  </w:style>
  <w:style w:type="paragraph" w:styleId="MacroText">
    <w:name w:val="macro"/>
    <w:link w:val="MacroTextChar"/>
    <w:rsid w:val="007143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143F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143F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143FF"/>
    <w:pPr>
      <w:ind w:left="283" w:hanging="283"/>
    </w:pPr>
  </w:style>
  <w:style w:type="paragraph" w:styleId="ListBullet">
    <w:name w:val="List Bullet"/>
    <w:basedOn w:val="Normal"/>
    <w:autoRedefine/>
    <w:rsid w:val="007143F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143F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143FF"/>
    <w:pPr>
      <w:ind w:left="566" w:hanging="283"/>
    </w:pPr>
  </w:style>
  <w:style w:type="paragraph" w:styleId="List3">
    <w:name w:val="List 3"/>
    <w:basedOn w:val="Normal"/>
    <w:rsid w:val="007143FF"/>
    <w:pPr>
      <w:ind w:left="849" w:hanging="283"/>
    </w:pPr>
  </w:style>
  <w:style w:type="paragraph" w:styleId="List4">
    <w:name w:val="List 4"/>
    <w:basedOn w:val="Normal"/>
    <w:rsid w:val="007143FF"/>
    <w:pPr>
      <w:ind w:left="1132" w:hanging="283"/>
    </w:pPr>
  </w:style>
  <w:style w:type="paragraph" w:styleId="List5">
    <w:name w:val="List 5"/>
    <w:basedOn w:val="Normal"/>
    <w:rsid w:val="007143FF"/>
    <w:pPr>
      <w:ind w:left="1415" w:hanging="283"/>
    </w:pPr>
  </w:style>
  <w:style w:type="paragraph" w:styleId="ListBullet2">
    <w:name w:val="List Bullet 2"/>
    <w:basedOn w:val="Normal"/>
    <w:autoRedefine/>
    <w:rsid w:val="007143F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143F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143F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143F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143F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143F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143F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143F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143F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143F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143FF"/>
    <w:pPr>
      <w:ind w:left="4252"/>
    </w:pPr>
  </w:style>
  <w:style w:type="character" w:customStyle="1" w:styleId="ClosingChar">
    <w:name w:val="Closing Char"/>
    <w:basedOn w:val="DefaultParagraphFont"/>
    <w:link w:val="Closing"/>
    <w:rsid w:val="007143FF"/>
    <w:rPr>
      <w:sz w:val="22"/>
    </w:rPr>
  </w:style>
  <w:style w:type="paragraph" w:styleId="Signature">
    <w:name w:val="Signature"/>
    <w:basedOn w:val="Normal"/>
    <w:link w:val="SignatureChar"/>
    <w:rsid w:val="007143F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143FF"/>
    <w:rPr>
      <w:sz w:val="22"/>
    </w:rPr>
  </w:style>
  <w:style w:type="paragraph" w:styleId="BodyText">
    <w:name w:val="Body Text"/>
    <w:basedOn w:val="Normal"/>
    <w:link w:val="BodyTextChar"/>
    <w:rsid w:val="007143F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143FF"/>
    <w:rPr>
      <w:sz w:val="22"/>
    </w:rPr>
  </w:style>
  <w:style w:type="paragraph" w:styleId="BodyTextIndent">
    <w:name w:val="Body Text Indent"/>
    <w:basedOn w:val="Normal"/>
    <w:link w:val="BodyTextIndentChar"/>
    <w:rsid w:val="007143F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143FF"/>
    <w:rPr>
      <w:sz w:val="22"/>
    </w:rPr>
  </w:style>
  <w:style w:type="paragraph" w:styleId="ListContinue">
    <w:name w:val="List Continue"/>
    <w:basedOn w:val="Normal"/>
    <w:rsid w:val="007143FF"/>
    <w:pPr>
      <w:spacing w:after="120"/>
      <w:ind w:left="283"/>
    </w:pPr>
  </w:style>
  <w:style w:type="paragraph" w:styleId="ListContinue2">
    <w:name w:val="List Continue 2"/>
    <w:basedOn w:val="Normal"/>
    <w:rsid w:val="007143FF"/>
    <w:pPr>
      <w:spacing w:after="120"/>
      <w:ind w:left="566"/>
    </w:pPr>
  </w:style>
  <w:style w:type="paragraph" w:styleId="ListContinue3">
    <w:name w:val="List Continue 3"/>
    <w:basedOn w:val="Normal"/>
    <w:rsid w:val="007143FF"/>
    <w:pPr>
      <w:spacing w:after="120"/>
      <w:ind w:left="849"/>
    </w:pPr>
  </w:style>
  <w:style w:type="paragraph" w:styleId="ListContinue4">
    <w:name w:val="List Continue 4"/>
    <w:basedOn w:val="Normal"/>
    <w:rsid w:val="007143FF"/>
    <w:pPr>
      <w:spacing w:after="120"/>
      <w:ind w:left="1132"/>
    </w:pPr>
  </w:style>
  <w:style w:type="paragraph" w:styleId="ListContinue5">
    <w:name w:val="List Continue 5"/>
    <w:basedOn w:val="Normal"/>
    <w:rsid w:val="007143F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143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143F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143F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143F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143FF"/>
  </w:style>
  <w:style w:type="character" w:customStyle="1" w:styleId="SalutationChar">
    <w:name w:val="Salutation Char"/>
    <w:basedOn w:val="DefaultParagraphFont"/>
    <w:link w:val="Salutation"/>
    <w:rsid w:val="007143FF"/>
    <w:rPr>
      <w:sz w:val="22"/>
    </w:rPr>
  </w:style>
  <w:style w:type="paragraph" w:styleId="Date">
    <w:name w:val="Date"/>
    <w:basedOn w:val="Normal"/>
    <w:next w:val="Normal"/>
    <w:link w:val="DateChar"/>
    <w:rsid w:val="007143FF"/>
  </w:style>
  <w:style w:type="character" w:customStyle="1" w:styleId="DateChar">
    <w:name w:val="Date Char"/>
    <w:basedOn w:val="DefaultParagraphFont"/>
    <w:link w:val="Date"/>
    <w:rsid w:val="007143FF"/>
    <w:rPr>
      <w:sz w:val="22"/>
    </w:rPr>
  </w:style>
  <w:style w:type="paragraph" w:styleId="BodyTextFirstIndent">
    <w:name w:val="Body Text First Indent"/>
    <w:basedOn w:val="BodyText"/>
    <w:link w:val="BodyTextFirstIndentChar"/>
    <w:rsid w:val="007143F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143F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143F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143FF"/>
    <w:rPr>
      <w:sz w:val="22"/>
    </w:rPr>
  </w:style>
  <w:style w:type="paragraph" w:styleId="BodyText2">
    <w:name w:val="Body Text 2"/>
    <w:basedOn w:val="Normal"/>
    <w:link w:val="BodyText2Char"/>
    <w:rsid w:val="007143F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143FF"/>
    <w:rPr>
      <w:sz w:val="22"/>
    </w:rPr>
  </w:style>
  <w:style w:type="paragraph" w:styleId="BodyText3">
    <w:name w:val="Body Text 3"/>
    <w:basedOn w:val="Normal"/>
    <w:link w:val="BodyText3Char"/>
    <w:rsid w:val="007143F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143F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143F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143FF"/>
    <w:rPr>
      <w:sz w:val="22"/>
    </w:rPr>
  </w:style>
  <w:style w:type="paragraph" w:styleId="BodyTextIndent3">
    <w:name w:val="Body Text Indent 3"/>
    <w:basedOn w:val="Normal"/>
    <w:link w:val="BodyTextIndent3Char"/>
    <w:rsid w:val="007143F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143FF"/>
    <w:rPr>
      <w:sz w:val="16"/>
      <w:szCs w:val="16"/>
    </w:rPr>
  </w:style>
  <w:style w:type="paragraph" w:styleId="BlockText">
    <w:name w:val="Block Text"/>
    <w:basedOn w:val="Normal"/>
    <w:rsid w:val="007143FF"/>
    <w:pPr>
      <w:spacing w:after="120"/>
      <w:ind w:left="1440" w:right="1440"/>
    </w:pPr>
  </w:style>
  <w:style w:type="character" w:styleId="Hyperlink">
    <w:name w:val="Hyperlink"/>
    <w:basedOn w:val="DefaultParagraphFont"/>
    <w:rsid w:val="007143FF"/>
    <w:rPr>
      <w:color w:val="0000FF"/>
      <w:u w:val="single"/>
    </w:rPr>
  </w:style>
  <w:style w:type="character" w:styleId="FollowedHyperlink">
    <w:name w:val="FollowedHyperlink"/>
    <w:basedOn w:val="DefaultParagraphFont"/>
    <w:rsid w:val="007143FF"/>
    <w:rPr>
      <w:color w:val="800080"/>
      <w:u w:val="single"/>
    </w:rPr>
  </w:style>
  <w:style w:type="character" w:styleId="Strong">
    <w:name w:val="Strong"/>
    <w:basedOn w:val="DefaultParagraphFont"/>
    <w:qFormat/>
    <w:rsid w:val="007143FF"/>
    <w:rPr>
      <w:b/>
      <w:bCs/>
    </w:rPr>
  </w:style>
  <w:style w:type="character" w:styleId="Emphasis">
    <w:name w:val="Emphasis"/>
    <w:basedOn w:val="DefaultParagraphFont"/>
    <w:qFormat/>
    <w:rsid w:val="007143FF"/>
    <w:rPr>
      <w:i/>
      <w:iCs/>
    </w:rPr>
  </w:style>
  <w:style w:type="paragraph" w:styleId="DocumentMap">
    <w:name w:val="Document Map"/>
    <w:basedOn w:val="Normal"/>
    <w:link w:val="DocumentMapChar"/>
    <w:rsid w:val="007143F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143F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143F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143F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143FF"/>
  </w:style>
  <w:style w:type="character" w:customStyle="1" w:styleId="E-mailSignatureChar">
    <w:name w:val="E-mail Signature Char"/>
    <w:basedOn w:val="DefaultParagraphFont"/>
    <w:link w:val="E-mailSignature"/>
    <w:rsid w:val="007143FF"/>
    <w:rPr>
      <w:sz w:val="22"/>
    </w:rPr>
  </w:style>
  <w:style w:type="paragraph" w:styleId="NormalWeb">
    <w:name w:val="Normal (Web)"/>
    <w:basedOn w:val="Normal"/>
    <w:rsid w:val="007143FF"/>
  </w:style>
  <w:style w:type="character" w:styleId="HTMLAcronym">
    <w:name w:val="HTML Acronym"/>
    <w:basedOn w:val="DefaultParagraphFont"/>
    <w:rsid w:val="007143FF"/>
  </w:style>
  <w:style w:type="paragraph" w:styleId="HTMLAddress">
    <w:name w:val="HTML Address"/>
    <w:basedOn w:val="Normal"/>
    <w:link w:val="HTMLAddressChar"/>
    <w:rsid w:val="007143F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143FF"/>
    <w:rPr>
      <w:i/>
      <w:iCs/>
      <w:sz w:val="22"/>
    </w:rPr>
  </w:style>
  <w:style w:type="character" w:styleId="HTMLCite">
    <w:name w:val="HTML Cite"/>
    <w:basedOn w:val="DefaultParagraphFont"/>
    <w:rsid w:val="007143FF"/>
    <w:rPr>
      <w:i/>
      <w:iCs/>
    </w:rPr>
  </w:style>
  <w:style w:type="character" w:styleId="HTMLCode">
    <w:name w:val="HTML Code"/>
    <w:basedOn w:val="DefaultParagraphFont"/>
    <w:rsid w:val="007143F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143FF"/>
    <w:rPr>
      <w:i/>
      <w:iCs/>
    </w:rPr>
  </w:style>
  <w:style w:type="character" w:styleId="HTMLKeyboard">
    <w:name w:val="HTML Keyboard"/>
    <w:basedOn w:val="DefaultParagraphFont"/>
    <w:rsid w:val="007143F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143F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143FF"/>
    <w:rPr>
      <w:rFonts w:ascii="Courier New" w:hAnsi="Courier New" w:cs="Courier New"/>
    </w:rPr>
  </w:style>
  <w:style w:type="character" w:styleId="HTMLSample">
    <w:name w:val="HTML Sample"/>
    <w:basedOn w:val="DefaultParagraphFont"/>
    <w:rsid w:val="007143F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143F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143F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14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43FF"/>
    <w:rPr>
      <w:b/>
      <w:bCs/>
    </w:rPr>
  </w:style>
  <w:style w:type="numbering" w:styleId="1ai">
    <w:name w:val="Outline List 1"/>
    <w:basedOn w:val="NoList"/>
    <w:rsid w:val="007143FF"/>
    <w:pPr>
      <w:numPr>
        <w:numId w:val="14"/>
      </w:numPr>
    </w:pPr>
  </w:style>
  <w:style w:type="numbering" w:styleId="111111">
    <w:name w:val="Outline List 2"/>
    <w:basedOn w:val="NoList"/>
    <w:rsid w:val="007143FF"/>
    <w:pPr>
      <w:numPr>
        <w:numId w:val="15"/>
      </w:numPr>
    </w:pPr>
  </w:style>
  <w:style w:type="numbering" w:styleId="ArticleSection">
    <w:name w:val="Outline List 3"/>
    <w:basedOn w:val="NoList"/>
    <w:rsid w:val="007143FF"/>
    <w:pPr>
      <w:numPr>
        <w:numId w:val="17"/>
      </w:numPr>
    </w:pPr>
  </w:style>
  <w:style w:type="table" w:styleId="TableSimple1">
    <w:name w:val="Table Simple 1"/>
    <w:basedOn w:val="TableNormal"/>
    <w:rsid w:val="007143F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143F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143F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143F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143F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143F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143F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143F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143F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143F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143F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143F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143F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143F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143F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143F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143F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143F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143F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143F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143F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143F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143F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143F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143F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143F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143F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143F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143F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143F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143F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143F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143F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143F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143F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143F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143F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143F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143F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143F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143F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143F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143F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143FF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7143FF"/>
  </w:style>
  <w:style w:type="character" w:styleId="BookTitle">
    <w:name w:val="Book Title"/>
    <w:basedOn w:val="DefaultParagraphFont"/>
    <w:uiPriority w:val="33"/>
    <w:qFormat/>
    <w:rsid w:val="007143FF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7143F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143F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143F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143F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143F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143F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143F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143F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143F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143F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143F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143F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143F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143F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143F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143F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143F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143F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143F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143F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143F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143F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143F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143F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143F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143F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143F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143F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143F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143F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143F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143F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143F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143F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143F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143F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143F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143F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143F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143F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143F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143F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143F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143F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143F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143F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143F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143F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143F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143F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143F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143F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143F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143F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143F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143F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143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143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143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143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143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143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143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143F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143F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143F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143F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143F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143F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143F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143F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143F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143F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143F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143F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143F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143F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143FF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143FF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3F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3FF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143FF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143F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143F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143F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143F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143F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143F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143F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143F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143F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143F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143F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143F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143F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143F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143F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143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143F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143F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143F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143F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143F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7143F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143F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143F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143F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143F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143F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143F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143F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143F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143F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143F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143F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143F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143F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143F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143F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143F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143F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143F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143F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143F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143F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143F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143F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143F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143F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143F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143F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143F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143F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143F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143F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143F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143F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143F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143F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143F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143F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143F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143F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143F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143F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143F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143F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143F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143F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143F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143F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143F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143F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143F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143F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143F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143F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143F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143F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143F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143F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143F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143F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143F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143F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143F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143F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143F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143F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143F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143F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143F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143F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143F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143F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143F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143F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143F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143F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143F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143F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143F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143F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143F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143F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143F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143F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143F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143F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143F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143F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143F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143F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143F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143F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143F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143F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143F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143F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143F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143F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143F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143FF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143FF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143FF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143FF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143FF"/>
    <w:rPr>
      <w:color w:val="808080"/>
    </w:rPr>
  </w:style>
  <w:style w:type="table" w:styleId="PlainTable1">
    <w:name w:val="Plain Table 1"/>
    <w:basedOn w:val="TableNormal"/>
    <w:uiPriority w:val="41"/>
    <w:rsid w:val="007143F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143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143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143F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143F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7143F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3FF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7143FF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7143F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143FF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7143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43FF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14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0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481</Words>
  <Characters>2571</Characters>
  <Application>Microsoft Office Word</Application>
  <DocSecurity>0</DocSecurity>
  <PresentationFormat/>
  <Lines>71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2023-11-28T00:02:00Z</cp:lastPrinted>
  <dcterms:created xsi:type="dcterms:W3CDTF">2024-05-02T22:20:00Z</dcterms:created>
  <dcterms:modified xsi:type="dcterms:W3CDTF">2024-05-02T22:22:00Z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Classification (Publications, Films and Computer Games) Amendment (Industry Self-Classification)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OPC66795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